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95C" w:rsidRDefault="0074595C" w:rsidP="004D3AB9">
      <w:pPr>
        <w:pStyle w:val="libCenter"/>
        <w:rPr>
          <w:rtl/>
        </w:rPr>
      </w:pPr>
      <w:r>
        <w:rPr>
          <w:noProof/>
          <w:lang w:bidi="fa-IR"/>
        </w:rPr>
        <w:drawing>
          <wp:inline distT="0" distB="0" distL="0" distR="0">
            <wp:extent cx="4694555" cy="7431405"/>
            <wp:effectExtent l="1905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8" cstate="print"/>
                    <a:srcRect/>
                    <a:stretch>
                      <a:fillRect/>
                    </a:stretch>
                  </pic:blipFill>
                  <pic:spPr bwMode="auto">
                    <a:xfrm>
                      <a:off x="0" y="0"/>
                      <a:ext cx="4694555" cy="7431405"/>
                    </a:xfrm>
                    <a:prstGeom prst="rect">
                      <a:avLst/>
                    </a:prstGeom>
                    <a:noFill/>
                    <a:ln w="9525">
                      <a:noFill/>
                      <a:miter lim="800000"/>
                      <a:headEnd/>
                      <a:tailEnd/>
                    </a:ln>
                  </pic:spPr>
                </pic:pic>
              </a:graphicData>
            </a:graphic>
          </wp:inline>
        </w:drawing>
      </w:r>
      <w:r>
        <w:br w:type="page"/>
      </w:r>
      <w:r>
        <w:rPr>
          <w:rtl/>
        </w:rPr>
        <w:lastRenderedPageBreak/>
        <w:br w:type="page"/>
      </w:r>
      <w:r>
        <w:rPr>
          <w:noProof/>
          <w:lang w:bidi="fa-IR"/>
        </w:rPr>
        <w:lastRenderedPageBreak/>
        <w:drawing>
          <wp:anchor distT="0" distB="0" distL="114300" distR="114300" simplePos="0" relativeHeight="251660288" behindDoc="0" locked="0" layoutInCell="1" allowOverlap="1">
            <wp:simplePos x="0" y="0"/>
            <wp:positionH relativeFrom="column">
              <wp:posOffset>8890</wp:posOffset>
            </wp:positionH>
            <wp:positionV relativeFrom="page">
              <wp:align>center</wp:align>
            </wp:positionV>
            <wp:extent cx="4695825" cy="7429500"/>
            <wp:effectExtent l="19050" t="0" r="9525" b="0"/>
            <wp:wrapNone/>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95825" cy="7429500"/>
                    </a:xfrm>
                    <a:prstGeom prst="rect">
                      <a:avLst/>
                    </a:prstGeom>
                    <a:noFill/>
                    <a:ln w="9525">
                      <a:noFill/>
                      <a:miter lim="800000"/>
                      <a:headEnd/>
                      <a:tailEnd/>
                    </a:ln>
                  </pic:spPr>
                </pic:pic>
              </a:graphicData>
            </a:graphic>
          </wp:anchor>
        </w:drawing>
      </w:r>
      <w:r>
        <w:rPr>
          <w:rtl/>
        </w:rPr>
        <w:br w:type="page"/>
      </w:r>
      <w:r>
        <w:rPr>
          <w:rtl/>
        </w:rPr>
        <w:lastRenderedPageBreak/>
        <w:br w:type="page"/>
      </w:r>
      <w:r>
        <w:rPr>
          <w:rtl/>
        </w:rPr>
        <w:lastRenderedPageBreak/>
        <w:t>بسم الله الرحمن الرحيم</w:t>
      </w:r>
    </w:p>
    <w:p w:rsidR="0074595C" w:rsidRDefault="0074595C" w:rsidP="004D3AB9">
      <w:pPr>
        <w:pStyle w:val="libNormal"/>
        <w:rPr>
          <w:rtl/>
        </w:rPr>
      </w:pPr>
      <w:r>
        <w:rPr>
          <w:rtl/>
        </w:rPr>
        <w:t xml:space="preserve">الحمد لله الحكم العدل ، العلي الكبير ، اللطيف الخبير. والصلاة على السراج المنير ، البشير النذير ، محمد الامين وآله الدرر الميامين. </w:t>
      </w:r>
    </w:p>
    <w:p w:rsidR="0074595C" w:rsidRDefault="0074595C" w:rsidP="004D3AB9">
      <w:pPr>
        <w:pStyle w:val="libNormal"/>
        <w:rPr>
          <w:rtl/>
        </w:rPr>
      </w:pPr>
      <w:r>
        <w:rPr>
          <w:rtl/>
        </w:rPr>
        <w:t xml:space="preserve">لا ريب ان الاشتغال بالعلم الديني هو خير الاعمال وافضلها واخصه فضيلة واعظمه بركة هو تمييز ومعرفة الصحيح الوارد عن اهل بيت العصمة والطهارة </w:t>
      </w:r>
      <w:r w:rsidR="000B3845" w:rsidRPr="000B3845">
        <w:rPr>
          <w:rStyle w:val="libAlaemChar"/>
          <w:rFonts w:hint="cs"/>
          <w:rtl/>
        </w:rPr>
        <w:t>عليهم‌السلام</w:t>
      </w:r>
      <w:r>
        <w:rPr>
          <w:rtl/>
        </w:rPr>
        <w:t xml:space="preserve">. </w:t>
      </w:r>
    </w:p>
    <w:p w:rsidR="0074595C" w:rsidRDefault="0074595C" w:rsidP="004D3AB9">
      <w:pPr>
        <w:pStyle w:val="libNormal"/>
        <w:rPr>
          <w:rtl/>
        </w:rPr>
      </w:pPr>
      <w:r>
        <w:rPr>
          <w:rtl/>
        </w:rPr>
        <w:t xml:space="preserve">والمتتبع الخبير والمدقق الفهيم تراه محيط بالخصوصيات والسمات التي تلازم الادلة الاجتهادية الاربعة : </w:t>
      </w:r>
    </w:p>
    <w:p w:rsidR="0074595C" w:rsidRDefault="0074595C" w:rsidP="004D3AB9">
      <w:pPr>
        <w:pStyle w:val="libNormal"/>
        <w:rPr>
          <w:rtl/>
        </w:rPr>
      </w:pPr>
      <w:r>
        <w:rPr>
          <w:rtl/>
        </w:rPr>
        <w:t xml:space="preserve">فالكتاب الكريم ، غير متكفل ببيان جميع الاحكام ، بل لا يتكفل بخصوصيات ما تكفل ببيانه من العبارات. </w:t>
      </w:r>
    </w:p>
    <w:p w:rsidR="0074595C" w:rsidRDefault="0074595C" w:rsidP="004D3AB9">
      <w:pPr>
        <w:pStyle w:val="libNormal"/>
        <w:rPr>
          <w:rtl/>
        </w:rPr>
      </w:pPr>
      <w:r>
        <w:rPr>
          <w:rtl/>
        </w:rPr>
        <w:t xml:space="preserve">والعقل ، فموارد ادراكه للاحكام الشرعية قليلة ، تنحصر في ادراك الملازمة بين حكم شرعي وحكم آخر. </w:t>
      </w:r>
    </w:p>
    <w:p w:rsidR="0074595C" w:rsidRDefault="0074595C" w:rsidP="004D3AB9">
      <w:pPr>
        <w:pStyle w:val="libNormal"/>
        <w:rPr>
          <w:rtl/>
        </w:rPr>
      </w:pPr>
      <w:r>
        <w:rPr>
          <w:rtl/>
        </w:rPr>
        <w:t xml:space="preserve">اما الاجماع فالكاشف منه عن قول المعصوم شاذ نادر ، وغير الكاشف لا يمكن له ان يكون حجة ، حيث انه لا يخرج عن اطار الظن غير المعتبر. </w:t>
      </w:r>
    </w:p>
    <w:p w:rsidR="0074595C" w:rsidRDefault="0074595C" w:rsidP="004D3AB9">
      <w:pPr>
        <w:pStyle w:val="libNormal"/>
        <w:rPr>
          <w:rtl/>
        </w:rPr>
      </w:pPr>
      <w:r>
        <w:rPr>
          <w:rtl/>
        </w:rPr>
        <w:t xml:space="preserve">فتحقق ان استنباط الحكم الشرعي يتم غالبا عبر الروايات المأثورة عن اهل البيت </w:t>
      </w:r>
      <w:r w:rsidR="000B3845" w:rsidRPr="000B3845">
        <w:rPr>
          <w:rStyle w:val="libAlaemChar"/>
          <w:rFonts w:hint="cs"/>
          <w:rtl/>
        </w:rPr>
        <w:t>عليهم‌السلام</w:t>
      </w:r>
      <w:r>
        <w:rPr>
          <w:rtl/>
        </w:rPr>
        <w:t xml:space="preserve"> ، الا ان اثباته من خلالها يتوقف على امرين : </w:t>
      </w:r>
    </w:p>
    <w:p w:rsidR="0074595C" w:rsidRDefault="0074595C" w:rsidP="004D3AB9">
      <w:pPr>
        <w:pStyle w:val="libNormal"/>
        <w:rPr>
          <w:rtl/>
        </w:rPr>
      </w:pPr>
      <w:r>
        <w:rPr>
          <w:rtl/>
        </w:rPr>
        <w:br w:type="page"/>
      </w:r>
      <w:r>
        <w:rPr>
          <w:rtl/>
        </w:rPr>
        <w:lastRenderedPageBreak/>
        <w:t xml:space="preserve">1 ـ اثبات حجية الخبر. </w:t>
      </w:r>
    </w:p>
    <w:p w:rsidR="0074595C" w:rsidRDefault="0074595C" w:rsidP="004D3AB9">
      <w:pPr>
        <w:pStyle w:val="libNormal"/>
        <w:rPr>
          <w:rtl/>
        </w:rPr>
      </w:pPr>
      <w:r>
        <w:rPr>
          <w:rtl/>
        </w:rPr>
        <w:t xml:space="preserve">2 ـ اثبات حجية ظواهر الروايات. </w:t>
      </w:r>
    </w:p>
    <w:p w:rsidR="0074595C" w:rsidRDefault="0074595C" w:rsidP="004D3AB9">
      <w:pPr>
        <w:pStyle w:val="libNormal"/>
        <w:rPr>
          <w:rtl/>
        </w:rPr>
      </w:pPr>
      <w:r>
        <w:rPr>
          <w:rtl/>
        </w:rPr>
        <w:t xml:space="preserve">ولا نسلم الكلية القائلة بحجية كل خبر عن المعصوم ، بل ان دائرة الحجية تتضيق هنا لتختص بالخبر الثقة أو الحسن. واثبات كونه ثقة أو حسنا يتحصل بمراجعة علم الرجال ومعرفة احوالهم ، فهو نصف العلم كما قيل. </w:t>
      </w:r>
    </w:p>
    <w:p w:rsidR="0074595C" w:rsidRDefault="0074595C" w:rsidP="004D3AB9">
      <w:pPr>
        <w:pStyle w:val="libNormal"/>
        <w:rPr>
          <w:rtl/>
        </w:rPr>
      </w:pPr>
      <w:r>
        <w:rPr>
          <w:rtl/>
        </w:rPr>
        <w:t xml:space="preserve">ثم ان الذي يضاعف الحاجة الى هكذا علم هو عدم قطعية صدور روايات الكتب الاربعة ، التي ادعى جماعة من المحدثين قطعيتها ، الامر الذي كان احد المحاور المهمة التي اججة الخلاف المرير بين الاخباريين والاصوليين ، لا سيما زمن الشيخ يوسف البحراني صاحب كتاب الحدائق الناظرة ـ احد كبار الاخباريين آنذاك ـ ورائد مدرسة الاجتهاد الوحيد البهبهاني </w:t>
      </w:r>
      <w:r w:rsidRPr="004D3AB9">
        <w:rPr>
          <w:rStyle w:val="libAlaemChar"/>
          <w:rFonts w:hint="cs"/>
          <w:rtl/>
        </w:rPr>
        <w:t>0</w:t>
      </w:r>
      <w:r>
        <w:rPr>
          <w:rtl/>
        </w:rPr>
        <w:t xml:space="preserve"> ، فانبرى الاخير ليثبت بالدليل القاطع سقوط دعاوى الاخباريين الواحدة تلو الاخرى ـ والتي منها دعوى قطعية صدور روايات الكتب الاربعة ـ فاستطاع بذلك دحرهم وتحجيم دائرتهم. </w:t>
      </w:r>
    </w:p>
    <w:p w:rsidR="0074595C" w:rsidRDefault="0074595C" w:rsidP="004D3AB9">
      <w:pPr>
        <w:pStyle w:val="libNormal"/>
        <w:rPr>
          <w:rtl/>
        </w:rPr>
      </w:pPr>
      <w:r>
        <w:rPr>
          <w:rtl/>
        </w:rPr>
        <w:t xml:space="preserve">وبذلك اتضح ايضا بطلان الراي القائل بعدم الحاجة الى علم الرجال بذريعة حجية كل رواية عمل بها المشهور ، وعدم حجية ما لم يعمل به المشهور ، سواء وثقوا رواتها ام ضعفوا. </w:t>
      </w:r>
    </w:p>
    <w:p w:rsidR="0074595C" w:rsidRDefault="0074595C" w:rsidP="004D3AB9">
      <w:pPr>
        <w:pStyle w:val="libNormal"/>
        <w:rPr>
          <w:rtl/>
        </w:rPr>
      </w:pPr>
      <w:r>
        <w:rPr>
          <w:rtl/>
        </w:rPr>
        <w:t xml:space="preserve">فلو سلمنا الكلية المذكورة ، تبقى الحاجة الى هذا العلم على حالها ، فكثير من المسائل لا منفذ لنا الى معرفة فتاوى المشهور فيها ، لعدم ايرادهم لها في عباراتهم ، واخرى لا شهرة فيها على احد الطرفين ، فيتساويان ، أو اشهرية احدهما دون الاخر ، وليس كل مسالة فقهية يكون فيها احد القولين أو الاقوال مشهورا وما يقابله يكون شاذا. </w:t>
      </w:r>
    </w:p>
    <w:p w:rsidR="0074595C" w:rsidRDefault="0074595C" w:rsidP="004D3AB9">
      <w:pPr>
        <w:pStyle w:val="libNormal"/>
        <w:rPr>
          <w:rtl/>
        </w:rPr>
      </w:pPr>
      <w:r>
        <w:rPr>
          <w:rtl/>
        </w:rPr>
        <w:t xml:space="preserve">ولقد تجلت اهمية علم الرجال منذ العصر الاول ، حيث عبيد الله بن ابي رافع كاتب امير المؤمنين </w:t>
      </w:r>
      <w:r w:rsidR="000B3845" w:rsidRPr="000B3845">
        <w:rPr>
          <w:rStyle w:val="libAlaemChar"/>
          <w:rFonts w:hint="cs"/>
          <w:rtl/>
        </w:rPr>
        <w:t>عليه‌السلام</w:t>
      </w:r>
      <w:r>
        <w:rPr>
          <w:rtl/>
        </w:rPr>
        <w:t xml:space="preserve"> كان قد دون اسماء الصحابة الذين بايعوه </w:t>
      </w:r>
    </w:p>
    <w:p w:rsidR="0074595C" w:rsidRDefault="0074595C" w:rsidP="004D3AB9">
      <w:pPr>
        <w:pStyle w:val="libNormal0"/>
        <w:rPr>
          <w:rtl/>
        </w:rPr>
      </w:pPr>
      <w:r>
        <w:rPr>
          <w:rtl/>
        </w:rPr>
        <w:br w:type="page"/>
      </w:r>
      <w:r w:rsidR="000B3845" w:rsidRPr="000B3845">
        <w:rPr>
          <w:rStyle w:val="libAlaemChar"/>
          <w:rFonts w:hint="cs"/>
          <w:rtl/>
        </w:rPr>
        <w:lastRenderedPageBreak/>
        <w:t>عليه‌السلام</w:t>
      </w:r>
      <w:r>
        <w:rPr>
          <w:rtl/>
        </w:rPr>
        <w:t xml:space="preserve"> وشاركوه حروبه في الجمل وصفين. </w:t>
      </w:r>
    </w:p>
    <w:p w:rsidR="0074595C" w:rsidRDefault="0074595C" w:rsidP="004D3AB9">
      <w:pPr>
        <w:pStyle w:val="libNormal"/>
        <w:rPr>
          <w:rtl/>
        </w:rPr>
      </w:pPr>
      <w:r>
        <w:rPr>
          <w:rtl/>
        </w:rPr>
        <w:t xml:space="preserve">والنهروان ثم في القرن الثاني كتب في الرجال : ابن جبلة وابن فضال وابن محبوب وغيرهم. </w:t>
      </w:r>
    </w:p>
    <w:p w:rsidR="0074595C" w:rsidRDefault="0074595C" w:rsidP="004D3AB9">
      <w:pPr>
        <w:pStyle w:val="libNormal"/>
        <w:rPr>
          <w:rtl/>
        </w:rPr>
      </w:pPr>
      <w:r>
        <w:rPr>
          <w:rtl/>
        </w:rPr>
        <w:t xml:space="preserve">وهكذا الى ان تم تدوين الاصول الرجالية الخمسة الشهيرة : الاختيار من كتاب الكشي والفهرست وكتاب الرجال ـ لشيخ الطائفة الطوسي ـ وكتاب الرجال للنجاشي وكتاب الرجال للبرقي </w:t>
      </w:r>
      <w:r w:rsidRPr="00A941CA">
        <w:rPr>
          <w:rStyle w:val="libFootnotenumChar"/>
          <w:rtl/>
        </w:rPr>
        <w:t>(1)</w:t>
      </w:r>
      <w:r>
        <w:rPr>
          <w:rtl/>
        </w:rPr>
        <w:t xml:space="preserve">. </w:t>
      </w:r>
    </w:p>
    <w:p w:rsidR="0074595C" w:rsidRDefault="0074595C" w:rsidP="004D3AB9">
      <w:pPr>
        <w:pStyle w:val="libNormal"/>
        <w:rPr>
          <w:rtl/>
        </w:rPr>
      </w:pPr>
      <w:r>
        <w:rPr>
          <w:rtl/>
        </w:rPr>
        <w:t xml:space="preserve">واستمر العطاء المبارك يزداد نموا وازدهارا عصرا بعد عصر ، ادراكا من علمائنا لمدى اهمية هذا العلم وما يترتب عليه من الاثار الحساسة والمصيرية على مختلف الاصعدة والمجالات. </w:t>
      </w:r>
    </w:p>
    <w:p w:rsidR="0074595C" w:rsidRDefault="0074595C" w:rsidP="004D3AB9">
      <w:pPr>
        <w:pStyle w:val="libNormal"/>
        <w:rPr>
          <w:rtl/>
        </w:rPr>
      </w:pPr>
      <w:r>
        <w:rPr>
          <w:rtl/>
        </w:rPr>
        <w:t xml:space="preserve">الا ان نوعا من الاهمال قد اصاب علم الرجال في العصور المتأخرة ـ وبقول احد جهابذة اعلامنا ـ : حتى كانه لا يتوقف عليه الاجتهاد واستنباط الاحكام الشرعية. </w:t>
      </w:r>
    </w:p>
    <w:p w:rsidR="0074595C" w:rsidRDefault="0074595C" w:rsidP="004D3AB9">
      <w:pPr>
        <w:pStyle w:val="libNormal"/>
        <w:rPr>
          <w:rtl/>
        </w:rPr>
      </w:pPr>
      <w:r>
        <w:rPr>
          <w:rtl/>
        </w:rPr>
        <w:t xml:space="preserve">فكان اللازم معالجة هذا التراجع الخطير بالخوف في هذا العلم تصنيفا وبحثا وتحقيقا. </w:t>
      </w:r>
    </w:p>
    <w:p w:rsidR="0074595C" w:rsidRDefault="0074595C" w:rsidP="004D3AB9">
      <w:pPr>
        <w:pStyle w:val="libNormal"/>
        <w:rPr>
          <w:rtl/>
        </w:rPr>
      </w:pPr>
      <w:r>
        <w:rPr>
          <w:rtl/>
        </w:rPr>
        <w:t xml:space="preserve">هذا ، ويعد كتابنا « نقد الرجال » للعلامة المحقق السيد مير مصطفى الحسيني التفرشي من ابرز الكتب الرجالية التي صنفت في القرن الحادي عشر الهجري ساعين لتسليط قليلا من الضوء على سيرة وترجمة مؤلفه ، ثم بيان ما يتعلق من مميزات ومختصات افردته عما سواه من المصنفات الرجالية. </w:t>
      </w:r>
    </w:p>
    <w:p w:rsidR="0074595C" w:rsidRPr="00640081" w:rsidRDefault="0074595C" w:rsidP="004D3AB9">
      <w:pPr>
        <w:pStyle w:val="libBold1"/>
        <w:rPr>
          <w:rtl/>
        </w:rPr>
      </w:pPr>
      <w:r w:rsidRPr="00640081">
        <w:rPr>
          <w:rtl/>
        </w:rPr>
        <w:t xml:space="preserve">مؤلف الكتاب : </w:t>
      </w:r>
    </w:p>
    <w:p w:rsidR="0074595C" w:rsidRDefault="0074595C" w:rsidP="004D3AB9">
      <w:pPr>
        <w:pStyle w:val="libNormal"/>
        <w:rPr>
          <w:rtl/>
        </w:rPr>
      </w:pPr>
      <w:r>
        <w:rPr>
          <w:rtl/>
        </w:rPr>
        <w:t xml:space="preserve">هو السيد مير مصطفى بن الحسين الحسيني التفرشي من اعلام القرن الحادي عشر الهجري.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وان كان بعض عدها ستة وذلك باضافة رجال العقيقي. </w:t>
      </w:r>
    </w:p>
    <w:p w:rsidR="0074595C" w:rsidRDefault="0074595C" w:rsidP="004D3AB9">
      <w:pPr>
        <w:pStyle w:val="libNormal"/>
        <w:rPr>
          <w:rtl/>
        </w:rPr>
      </w:pPr>
      <w:r>
        <w:rPr>
          <w:rtl/>
        </w:rPr>
        <w:br w:type="page"/>
      </w:r>
      <w:r>
        <w:rPr>
          <w:rtl/>
        </w:rPr>
        <w:lastRenderedPageBreak/>
        <w:t xml:space="preserve">من كبار تلامذة المحقق عبد الله بن الحسين التستري ( المتوفي سنة 1021 ه‍ </w:t>
      </w:r>
      <w:r>
        <w:rPr>
          <w:rFonts w:hint="cs"/>
          <w:rtl/>
        </w:rPr>
        <w:t>)</w:t>
      </w:r>
      <w:r>
        <w:rPr>
          <w:rtl/>
        </w:rPr>
        <w:t xml:space="preserve"> ، والشيخ عبد العالي بن علي بن الحسين بن عبد العالي العاملي الكركي ( 926 ـ 993 ه‍ ) عاصر الميرزا محمد بن علي بن ابراهيم الاسترابادي ( المتوفي سنة 1028 ه‍ </w:t>
      </w:r>
      <w:r>
        <w:rPr>
          <w:rFonts w:hint="cs"/>
          <w:rtl/>
        </w:rPr>
        <w:t>)</w:t>
      </w:r>
      <w:r>
        <w:rPr>
          <w:rtl/>
        </w:rPr>
        <w:t xml:space="preserve"> والشيخ بهاء الدين محمد بن الحسين بن عبد الصمد الحارثي العاملي ( المتوفي سنة 1030 أو 1031 ه‍ </w:t>
      </w:r>
      <w:r>
        <w:rPr>
          <w:rFonts w:hint="cs"/>
          <w:rtl/>
        </w:rPr>
        <w:t>)</w:t>
      </w:r>
      <w:r>
        <w:rPr>
          <w:rtl/>
        </w:rPr>
        <w:t xml:space="preserve"> والشيخ محمد تقي المجلسي ( المتوفي سنة 1070 ه‍ </w:t>
      </w:r>
      <w:r>
        <w:rPr>
          <w:rFonts w:hint="cs"/>
          <w:rtl/>
        </w:rPr>
        <w:t>)</w:t>
      </w:r>
      <w:r>
        <w:rPr>
          <w:rtl/>
        </w:rPr>
        <w:t xml:space="preserve"> وروى عنهم. </w:t>
      </w:r>
    </w:p>
    <w:p w:rsidR="0074595C" w:rsidRDefault="0074595C" w:rsidP="004D3AB9">
      <w:pPr>
        <w:pStyle w:val="libNormal"/>
        <w:rPr>
          <w:rtl/>
        </w:rPr>
      </w:pPr>
      <w:r>
        <w:rPr>
          <w:rtl/>
        </w:rPr>
        <w:t xml:space="preserve">ترجم له جم غفير من العلماء ، ولكن لم يتطرق احد منهم الى سنة ولادته أو وفاته ، ولا الى حياته أو مؤلفاته ، ولا الى اساتذته أو تلامذته سوى ما ذكرنا انفا. </w:t>
      </w:r>
    </w:p>
    <w:p w:rsidR="0074595C" w:rsidRDefault="0074595C" w:rsidP="004D3AB9">
      <w:pPr>
        <w:pStyle w:val="libNormal"/>
        <w:rPr>
          <w:rtl/>
        </w:rPr>
      </w:pPr>
      <w:r>
        <w:rPr>
          <w:rtl/>
        </w:rPr>
        <w:t xml:space="preserve">هذا ويمكن ان يستفاد بالقرينة مما نقله الاقا بزرك الطهراني ـ فيما جاء تحت عنوان التعليقة السجادية للمولى مراد بن علي خان التفريشي ـ من انه كان حيا سنة 1044 ه‍ </w:t>
      </w:r>
      <w:r w:rsidRPr="00A941CA">
        <w:rPr>
          <w:rStyle w:val="libFootnotenumChar"/>
          <w:rtl/>
        </w:rPr>
        <w:t>(1)</w:t>
      </w:r>
      <w:r>
        <w:rPr>
          <w:rtl/>
        </w:rPr>
        <w:t xml:space="preserve">. </w:t>
      </w:r>
    </w:p>
    <w:p w:rsidR="0074595C" w:rsidRDefault="0074595C" w:rsidP="004D3AB9">
      <w:pPr>
        <w:pStyle w:val="libNormal"/>
        <w:rPr>
          <w:rtl/>
        </w:rPr>
      </w:pPr>
      <w:r>
        <w:rPr>
          <w:rtl/>
        </w:rPr>
        <w:t xml:space="preserve">وقال الاقا بزرك الطهراني ايضا عند ترجمة داود التفريشي : داود التفريشي بن اسماعيل بن حسين الحسيني صهر المير مصطفى ـ صاحب نقد الرجال ـ على بنته </w:t>
      </w:r>
      <w:r w:rsidRPr="00A941CA">
        <w:rPr>
          <w:rStyle w:val="libFootnotenumChar"/>
          <w:rtl/>
        </w:rPr>
        <w:t>(2)</w:t>
      </w:r>
      <w:r>
        <w:rPr>
          <w:rtl/>
        </w:rPr>
        <w:t xml:space="preserve">. </w:t>
      </w:r>
    </w:p>
    <w:p w:rsidR="0074595C" w:rsidRPr="00640081" w:rsidRDefault="0074595C" w:rsidP="004D3AB9">
      <w:pPr>
        <w:pStyle w:val="libBold1"/>
        <w:rPr>
          <w:rtl/>
        </w:rPr>
      </w:pPr>
      <w:r w:rsidRPr="00640081">
        <w:rPr>
          <w:rtl/>
        </w:rPr>
        <w:t xml:space="preserve">قالوا : في المؤلف والمؤلف : </w:t>
      </w:r>
    </w:p>
    <w:p w:rsidR="0074595C" w:rsidRDefault="0074595C" w:rsidP="004D3AB9">
      <w:pPr>
        <w:pStyle w:val="libNormal"/>
        <w:rPr>
          <w:rtl/>
        </w:rPr>
      </w:pPr>
      <w:r>
        <w:rPr>
          <w:rtl/>
        </w:rPr>
        <w:t xml:space="preserve">اثنى عليه </w:t>
      </w:r>
      <w:r w:rsidR="000B3845" w:rsidRPr="000B3845">
        <w:rPr>
          <w:rStyle w:val="libAlaemChar"/>
          <w:rFonts w:hint="cs"/>
          <w:rtl/>
        </w:rPr>
        <w:t>قدس‌سره</w:t>
      </w:r>
      <w:r>
        <w:rPr>
          <w:rtl/>
        </w:rPr>
        <w:t xml:space="preserve">كل من ترجم له بوصفه بالصفات الحميدة والاشادة بغزارة علمه وتبحره في علم الرجال ، ونعت كتابه هذا بانه من احسن ما كتب في هذا الشان. </w:t>
      </w:r>
    </w:p>
    <w:p w:rsidR="0074595C" w:rsidRDefault="0074595C" w:rsidP="004D3AB9">
      <w:pPr>
        <w:pStyle w:val="libNormal"/>
        <w:rPr>
          <w:rtl/>
        </w:rPr>
      </w:pPr>
      <w:r>
        <w:rPr>
          <w:rtl/>
        </w:rPr>
        <w:t xml:space="preserve">فقد قال المولى محمد بن علي الاردبيلي في جامع الرواة : السيد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الذريعة 4 : 223 / 1122. </w:t>
      </w:r>
    </w:p>
    <w:p w:rsidR="0074595C" w:rsidRDefault="0074595C" w:rsidP="00A941CA">
      <w:pPr>
        <w:pStyle w:val="libFootnote0"/>
        <w:rPr>
          <w:rtl/>
        </w:rPr>
      </w:pPr>
      <w:r>
        <w:rPr>
          <w:rtl/>
        </w:rPr>
        <w:t xml:space="preserve">2 ـ اعلام الشيعة : 208. </w:t>
      </w:r>
    </w:p>
    <w:p w:rsidR="0074595C" w:rsidRDefault="0074595C" w:rsidP="004D3AB9">
      <w:pPr>
        <w:pStyle w:val="libNormal0"/>
        <w:rPr>
          <w:rtl/>
        </w:rPr>
      </w:pPr>
      <w:r>
        <w:rPr>
          <w:rtl/>
        </w:rPr>
        <w:br w:type="page"/>
      </w:r>
      <w:r>
        <w:rPr>
          <w:rtl/>
        </w:rPr>
        <w:lastRenderedPageBreak/>
        <w:t xml:space="preserve">الاجل ، جليل القدر ، رفيع الشان ، عظيم المنزلة ، فاضل كامل متبحر ، وامره في جلالة قدره ورفعة شانه وعظم منزلته وتبحره اشهر من ان يذكر وفوق ما تحوم حوله العبارة ، وكفاك في ذلك تأليفه « كتاب الرجال » في كمال النفاسة ونهاية الدقة وكثرة الفائدة ، جزاه الله تعالى عنه خير جزاء المحسنين ورضي عنه وارضاه </w:t>
      </w:r>
      <w:r w:rsidRPr="00A941CA">
        <w:rPr>
          <w:rStyle w:val="libFootnotenumChar"/>
          <w:rtl/>
        </w:rPr>
        <w:t>(1)</w:t>
      </w:r>
      <w:r>
        <w:rPr>
          <w:rtl/>
        </w:rPr>
        <w:t xml:space="preserve">. </w:t>
      </w:r>
    </w:p>
    <w:p w:rsidR="0074595C" w:rsidRDefault="0074595C" w:rsidP="004D3AB9">
      <w:pPr>
        <w:pStyle w:val="libNormal"/>
        <w:rPr>
          <w:rtl/>
        </w:rPr>
      </w:pPr>
      <w:r>
        <w:rPr>
          <w:rtl/>
        </w:rPr>
        <w:t xml:space="preserve">وذكره الميرزا عبد الله الافندي صاحب كتاب رياض العلماء قائلا : السيد الجليل المصطفى بن الحسين التفرشي ، عالم ، محقق ، ثقة ، فاضل ، له « كتاب الرجال » ، روى عن مولانا عبد الله التستري وعن الشيخ عبد العالي بن علي بن عبد العالي العاملي عن ابيه </w:t>
      </w:r>
      <w:r w:rsidRPr="00A941CA">
        <w:rPr>
          <w:rStyle w:val="libFootnotenumChar"/>
          <w:rtl/>
        </w:rPr>
        <w:t>(2)</w:t>
      </w:r>
      <w:r>
        <w:rPr>
          <w:rtl/>
        </w:rPr>
        <w:t xml:space="preserve">. </w:t>
      </w:r>
    </w:p>
    <w:p w:rsidR="0074595C" w:rsidRDefault="0074595C" w:rsidP="004D3AB9">
      <w:pPr>
        <w:pStyle w:val="libNormal"/>
        <w:rPr>
          <w:rtl/>
        </w:rPr>
      </w:pPr>
      <w:r>
        <w:rPr>
          <w:rtl/>
        </w:rPr>
        <w:t xml:space="preserve">وقد ترجم له الميرزا محمد باقر الخوانساري واصفا اياه ب‍ : الناقد البصير ، والفاقد النظير ، والمحقق النحرير ، والموثق التحرير ، السيد الامير مصطفى بن الحسين الحسيني التفرشي صاحب كتاب « نقد الرجال » والمقدم قوله في الاقوال ، كان من اكابر تلامذة مولانا المحقق عبد الله بن الحسين التستري ومعاصرا لمولانا ميرزا محمد الرجالي الاسترابادي ، وكتابه المذكور من احسن ما كتب في هذا الشان واجمعها للتحقيقات الحسان والتدقيقات المتينة المنبئة عن الامعان ، مع غاية الاتقان ونهاية الفراهة بذا الميدان ... الى ان قال : واما تقدم الرجل في هذه الصناعة فهو ايضا من الامر الشائع الذائع الذي لم ينكره احد من الجماعة ، وكذلك كمال وثاقته وعدالته ونهاية ضبطه وجلالته </w:t>
      </w:r>
      <w:r w:rsidRPr="00A941CA">
        <w:rPr>
          <w:rStyle w:val="libFootnotenumChar"/>
          <w:rtl/>
        </w:rPr>
        <w:t>(3)</w:t>
      </w:r>
      <w:r>
        <w:rPr>
          <w:rtl/>
        </w:rPr>
        <w:t xml:space="preserve"> ... </w:t>
      </w:r>
    </w:p>
    <w:p w:rsidR="0074595C" w:rsidRDefault="0074595C" w:rsidP="004D3AB9">
      <w:pPr>
        <w:pStyle w:val="libNormal"/>
        <w:rPr>
          <w:rtl/>
        </w:rPr>
      </w:pPr>
      <w:r>
        <w:rPr>
          <w:rtl/>
        </w:rPr>
        <w:t xml:space="preserve">وقال الشيخ علي الكني النجفي الطهراني ( 1220 ـ 1306 ه‍ </w:t>
      </w:r>
      <w:r>
        <w:rPr>
          <w:rFonts w:hint="cs"/>
          <w:rtl/>
        </w:rPr>
        <w:t>)</w:t>
      </w:r>
      <w:r>
        <w:rPr>
          <w:rtl/>
        </w:rPr>
        <w:t xml:space="preserve">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جامع الرواة 2 : 233. </w:t>
      </w:r>
    </w:p>
    <w:p w:rsidR="0074595C" w:rsidRDefault="0074595C" w:rsidP="00A941CA">
      <w:pPr>
        <w:pStyle w:val="libFootnote0"/>
        <w:rPr>
          <w:rtl/>
        </w:rPr>
      </w:pPr>
      <w:r>
        <w:rPr>
          <w:rtl/>
        </w:rPr>
        <w:t xml:space="preserve">2 ـ رياض العلماء 5 : 212. </w:t>
      </w:r>
    </w:p>
    <w:p w:rsidR="0074595C" w:rsidRDefault="0074595C" w:rsidP="00A941CA">
      <w:pPr>
        <w:pStyle w:val="libFootnote0"/>
        <w:rPr>
          <w:rtl/>
        </w:rPr>
      </w:pPr>
      <w:r>
        <w:rPr>
          <w:rtl/>
        </w:rPr>
        <w:t xml:space="preserve">3 ـ روضات الجنات 7 : 167 / 620. </w:t>
      </w:r>
    </w:p>
    <w:p w:rsidR="0074595C" w:rsidRDefault="0074595C" w:rsidP="004D3AB9">
      <w:pPr>
        <w:pStyle w:val="libNormal"/>
        <w:rPr>
          <w:rtl/>
        </w:rPr>
      </w:pPr>
      <w:r>
        <w:rPr>
          <w:rtl/>
        </w:rPr>
        <w:br w:type="page"/>
      </w:r>
      <w:r>
        <w:rPr>
          <w:rtl/>
        </w:rPr>
        <w:lastRenderedPageBreak/>
        <w:t xml:space="preserve">سند السادات ومنبع السعادات السيد مصطفى التفرشي صاحب « نقد الرجال » ، ولعمري انه الناقد البصير ، والمعيار بلا نظير ، فميز التام عن الناقص وبين المغشوش من الخالص ، شكر الله مساعيه وبدل بالحسان مساويه </w:t>
      </w:r>
      <w:r w:rsidRPr="00A941CA">
        <w:rPr>
          <w:rStyle w:val="libFootnotenumChar"/>
          <w:rtl/>
        </w:rPr>
        <w:t>(1)</w:t>
      </w:r>
      <w:r>
        <w:rPr>
          <w:rtl/>
        </w:rPr>
        <w:t xml:space="preserve">. </w:t>
      </w:r>
    </w:p>
    <w:p w:rsidR="0074595C" w:rsidRDefault="0074595C" w:rsidP="004D3AB9">
      <w:pPr>
        <w:pStyle w:val="libNormal"/>
        <w:rPr>
          <w:rtl/>
        </w:rPr>
      </w:pPr>
      <w:r>
        <w:rPr>
          <w:rtl/>
        </w:rPr>
        <w:t xml:space="preserve">واما الحر العاملي فقد ذكره قائلا : عالم ، محقق ، ثقة ، فاضل ، له « كتاب الرجال » ، روى عن مولانا عبد الله التستري وعن الشيخ عبد العالي بن علي بن عبد العالي العاملي عن ابيه </w:t>
      </w:r>
      <w:r w:rsidRPr="00A941CA">
        <w:rPr>
          <w:rStyle w:val="libFootnotenumChar"/>
          <w:rtl/>
        </w:rPr>
        <w:t>(2)</w:t>
      </w:r>
      <w:r>
        <w:rPr>
          <w:rtl/>
        </w:rPr>
        <w:t xml:space="preserve"> ... </w:t>
      </w:r>
    </w:p>
    <w:p w:rsidR="0074595C" w:rsidRDefault="0074595C" w:rsidP="004D3AB9">
      <w:pPr>
        <w:pStyle w:val="libNormal"/>
        <w:rPr>
          <w:rtl/>
        </w:rPr>
      </w:pPr>
      <w:r>
        <w:rPr>
          <w:rtl/>
        </w:rPr>
        <w:t xml:space="preserve">اما الشيخ عباس القمي فقد قال فيه في كتابه « الفوائد الرضوية » سيد جليل ، ماهر ، عالم ، محقق ، ثقة ، فاضل ، امين ، صاحب كتاب « نقد الرجال » </w:t>
      </w:r>
      <w:r w:rsidRPr="00A941CA">
        <w:rPr>
          <w:rStyle w:val="libFootnotenumChar"/>
          <w:rtl/>
        </w:rPr>
        <w:t>(3)</w:t>
      </w:r>
      <w:r>
        <w:rPr>
          <w:rtl/>
        </w:rPr>
        <w:t xml:space="preserve">. </w:t>
      </w:r>
    </w:p>
    <w:p w:rsidR="0074595C" w:rsidRDefault="0074595C" w:rsidP="004D3AB9">
      <w:pPr>
        <w:pStyle w:val="libNormal"/>
        <w:rPr>
          <w:rtl/>
        </w:rPr>
      </w:pPr>
      <w:r>
        <w:rPr>
          <w:rtl/>
        </w:rPr>
        <w:t xml:space="preserve">وقال محمد علي التبريزي المعروف بالمدرس ما ترجمته : من وجوه واعيان علماء الامامية في القرن الحادي عشر الهجري ، وهو عالم عامل فاضل كامل ، محقق ، مدقق ، فقيه ، اصولي ، رجالي متبحر ، وان مراتب فضله وكماله ووثاقته وجلالته مشهورة في جميع العلوم الدينية المتعارفة وبالاخص تقدمه في علم الرجال ، فهو مسلم عند فحول الرجال ومما لا ريب فيه ولا منكر له ، وكتاب « نقد الرجال » من احسن واجمل الكتب الرجالية وكان معاصرا للشيخ البهائي ( المتوفي سنة 1031 ه‍ </w:t>
      </w:r>
      <w:r>
        <w:rPr>
          <w:rFonts w:hint="cs"/>
          <w:rtl/>
        </w:rPr>
        <w:t>)</w:t>
      </w:r>
      <w:r>
        <w:rPr>
          <w:rtl/>
        </w:rPr>
        <w:t xml:space="preserve"> والميرزا محمد الاسترابادي الرجالي ( المتوفي 1028 ه‍ </w:t>
      </w:r>
      <w:r>
        <w:rPr>
          <w:rFonts w:hint="cs"/>
          <w:rtl/>
        </w:rPr>
        <w:t>)</w:t>
      </w:r>
      <w:r>
        <w:rPr>
          <w:rtl/>
        </w:rPr>
        <w:t xml:space="preserve"> وكان ايضا معاصرا للشيخ المجلسي الاول ( المتوفي سنة 1070 ه‍ </w:t>
      </w:r>
      <w:r>
        <w:rPr>
          <w:rFonts w:hint="cs"/>
          <w:rtl/>
        </w:rPr>
        <w:t>)</w:t>
      </w:r>
      <w:r>
        <w:rPr>
          <w:rtl/>
        </w:rPr>
        <w:t xml:space="preserve"> وكان من تلامذة ملا عبد الله الشوشتري والشيخ عبد العالي ابن المحقق الكركي ، وروى عنهم وقال صاحب « نخبة المقال » في كتابه :</w:t>
      </w:r>
    </w:p>
    <w:tbl>
      <w:tblPr>
        <w:bidiVisual/>
        <w:tblW w:w="5000" w:type="pct"/>
        <w:tblLook w:val="01E0"/>
      </w:tblPr>
      <w:tblGrid>
        <w:gridCol w:w="3828"/>
        <w:gridCol w:w="357"/>
        <w:gridCol w:w="3827"/>
      </w:tblGrid>
      <w:tr w:rsidR="0074595C" w:rsidTr="004D3AB9">
        <w:tc>
          <w:tcPr>
            <w:tcW w:w="3625" w:type="dxa"/>
            <w:shd w:val="clear" w:color="auto" w:fill="auto"/>
          </w:tcPr>
          <w:p w:rsidR="0074595C" w:rsidRDefault="0074595C" w:rsidP="00D21FA5">
            <w:pPr>
              <w:pStyle w:val="libPoem"/>
              <w:rPr>
                <w:rtl/>
              </w:rPr>
            </w:pPr>
            <w:r w:rsidRPr="00D927D6">
              <w:rPr>
                <w:rtl/>
              </w:rPr>
              <w:t>والمصطفى حبر تفرشي</w:t>
            </w:r>
            <w:r w:rsidRPr="00D21FA5">
              <w:rPr>
                <w:rStyle w:val="libPoemTiniChar0"/>
                <w:rtl/>
              </w:rPr>
              <w:br/>
              <w:t> </w:t>
            </w:r>
          </w:p>
        </w:tc>
        <w:tc>
          <w:tcPr>
            <w:tcW w:w="338" w:type="dxa"/>
            <w:shd w:val="clear" w:color="auto" w:fill="auto"/>
          </w:tcPr>
          <w:p w:rsidR="0074595C" w:rsidRDefault="0074595C" w:rsidP="004D3AB9">
            <w:pPr>
              <w:rPr>
                <w:rtl/>
              </w:rPr>
            </w:pPr>
          </w:p>
        </w:tc>
        <w:tc>
          <w:tcPr>
            <w:tcW w:w="3624" w:type="dxa"/>
            <w:shd w:val="clear" w:color="auto" w:fill="auto"/>
          </w:tcPr>
          <w:p w:rsidR="0074595C" w:rsidRDefault="0074595C" w:rsidP="00D21FA5">
            <w:pPr>
              <w:pStyle w:val="libPoem"/>
              <w:rPr>
                <w:rtl/>
              </w:rPr>
            </w:pPr>
            <w:r w:rsidRPr="00D927D6">
              <w:rPr>
                <w:rtl/>
              </w:rPr>
              <w:t xml:space="preserve">ذو النقد عاصر التقي المجلسي </w:t>
            </w:r>
            <w:r w:rsidRPr="00A941CA">
              <w:rPr>
                <w:rStyle w:val="libFootnotenumChar"/>
                <w:rtl/>
              </w:rPr>
              <w:t>(4)</w:t>
            </w:r>
            <w:r w:rsidRPr="00D927D6">
              <w:rPr>
                <w:rFonts w:hint="cs"/>
                <w:rtl/>
              </w:rPr>
              <w:t>.</w:t>
            </w:r>
            <w:r w:rsidRPr="00D21FA5">
              <w:rPr>
                <w:rStyle w:val="libPoemTiniChar0"/>
                <w:rtl/>
              </w:rPr>
              <w:br/>
              <w:t>  </w:t>
            </w:r>
          </w:p>
        </w:tc>
      </w:tr>
    </w:tbl>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توضيح المقال 63 ـ حجري ـ مطبوع ضمن كتاب منتهى المقال لابي علي الحائري. </w:t>
      </w:r>
    </w:p>
    <w:p w:rsidR="0074595C" w:rsidRDefault="0074595C" w:rsidP="00A941CA">
      <w:pPr>
        <w:pStyle w:val="libFootnote0"/>
        <w:rPr>
          <w:rtl/>
        </w:rPr>
      </w:pPr>
      <w:r>
        <w:rPr>
          <w:rtl/>
        </w:rPr>
        <w:t xml:space="preserve">2 ـ امل الامل 2 : 322 / 993. </w:t>
      </w:r>
    </w:p>
    <w:p w:rsidR="0074595C" w:rsidRDefault="0074595C" w:rsidP="00A941CA">
      <w:pPr>
        <w:pStyle w:val="libFootnote0"/>
        <w:rPr>
          <w:rtl/>
        </w:rPr>
      </w:pPr>
      <w:r>
        <w:rPr>
          <w:rtl/>
        </w:rPr>
        <w:t xml:space="preserve">3 ـ الفوائد الرضوية 665. </w:t>
      </w:r>
    </w:p>
    <w:p w:rsidR="0074595C" w:rsidRDefault="0074595C" w:rsidP="00A941CA">
      <w:pPr>
        <w:pStyle w:val="libFootnote0"/>
        <w:rPr>
          <w:rtl/>
        </w:rPr>
      </w:pPr>
      <w:r>
        <w:rPr>
          <w:rtl/>
        </w:rPr>
        <w:t xml:space="preserve">4 ـ ريحانة الادب 2 : 448 / 815. </w:t>
      </w:r>
    </w:p>
    <w:p w:rsidR="0074595C" w:rsidRDefault="0074595C" w:rsidP="004D3AB9">
      <w:pPr>
        <w:pStyle w:val="libNormal"/>
        <w:rPr>
          <w:rtl/>
        </w:rPr>
      </w:pPr>
      <w:r>
        <w:rPr>
          <w:rtl/>
        </w:rPr>
        <w:br w:type="page"/>
      </w:r>
      <w:r>
        <w:rPr>
          <w:rtl/>
        </w:rPr>
        <w:lastRenderedPageBreak/>
        <w:t xml:space="preserve">وقال الزركلي في اعلامه : مصطفى بن الحسين الحسيني التفريشي عارف بالتراجم امامي له « نقد الرجال » </w:t>
      </w:r>
      <w:r w:rsidRPr="00A941CA">
        <w:rPr>
          <w:rStyle w:val="libFootnotenumChar"/>
          <w:rtl/>
        </w:rPr>
        <w:t>(1)</w:t>
      </w:r>
      <w:r>
        <w:rPr>
          <w:rtl/>
        </w:rPr>
        <w:t xml:space="preserve">. </w:t>
      </w:r>
    </w:p>
    <w:p w:rsidR="0074595C" w:rsidRDefault="0074595C" w:rsidP="004D3AB9">
      <w:pPr>
        <w:pStyle w:val="libNormal"/>
        <w:rPr>
          <w:rtl/>
        </w:rPr>
      </w:pPr>
      <w:r>
        <w:rPr>
          <w:rtl/>
        </w:rPr>
        <w:t xml:space="preserve">واما عمر رضا كحالة فقد قال في معجمه : فاضل ، عارف بالرجال اخذ عن عبد الله التستري الاصفهاني من آثاره « نقد الرجال » </w:t>
      </w:r>
      <w:r w:rsidRPr="00A941CA">
        <w:rPr>
          <w:rStyle w:val="libFootnotenumChar"/>
          <w:rtl/>
        </w:rPr>
        <w:t>(2)</w:t>
      </w:r>
      <w:r>
        <w:rPr>
          <w:rtl/>
        </w:rPr>
        <w:t xml:space="preserve">. </w:t>
      </w:r>
    </w:p>
    <w:p w:rsidR="0074595C" w:rsidRPr="00036FE5" w:rsidRDefault="0074595C" w:rsidP="004D3AB9">
      <w:pPr>
        <w:pStyle w:val="libBold1"/>
        <w:rPr>
          <w:rtl/>
        </w:rPr>
      </w:pPr>
      <w:r w:rsidRPr="00036FE5">
        <w:rPr>
          <w:rtl/>
        </w:rPr>
        <w:t xml:space="preserve">نحن و « نقد الرجال ». </w:t>
      </w:r>
    </w:p>
    <w:p w:rsidR="0074595C" w:rsidRDefault="0074595C" w:rsidP="004D3AB9">
      <w:pPr>
        <w:pStyle w:val="libNormal"/>
        <w:rPr>
          <w:rtl/>
        </w:rPr>
      </w:pPr>
      <w:r>
        <w:rPr>
          <w:rtl/>
        </w:rPr>
        <w:t xml:space="preserve">دون علمائنا رضوان الله تعالى عليهم في علم الرجال الكثير من المصنفات الباهرة والاثار القيمة ، وكان لكل واحد منهم اساليبه ومبانيه وخصائصه التي امتاز بها عن الاخر. </w:t>
      </w:r>
    </w:p>
    <w:p w:rsidR="0074595C" w:rsidRDefault="0074595C" w:rsidP="004D3AB9">
      <w:pPr>
        <w:pStyle w:val="libNormal"/>
        <w:rPr>
          <w:rtl/>
        </w:rPr>
      </w:pPr>
      <w:r>
        <w:rPr>
          <w:rtl/>
        </w:rPr>
        <w:t xml:space="preserve">ولا يخفى على كل من اطلع على كتاب « نقد الرجال » ان اسمه حاك عن محتواه فالمؤلف ـ </w:t>
      </w:r>
      <w:r w:rsidR="000B3845" w:rsidRPr="000B3845">
        <w:rPr>
          <w:rStyle w:val="libAlaemChar"/>
          <w:rFonts w:hint="cs"/>
          <w:rtl/>
        </w:rPr>
        <w:t>قدس‌سره</w:t>
      </w:r>
      <w:r>
        <w:rPr>
          <w:rtl/>
        </w:rPr>
        <w:t xml:space="preserve">ـ سلك في تأليفه مسلك النقد والتحقيق باوثق الادلة وامتن المباني، جامعا فيه الاقوال والاراء على نهج قل نظيره ، بأوجز الكلمات واحسن الترتيب واجمل العبارات مع غاية من الفائدة والانتفاع ولقد اشار المصنف رضي الله عنه بنفسه الى الغاية من تأليفه هذا السفر الجليل وبين لنا بعض مزاياه والاسلوب الذي سار عليه في التاليف حيث قال ـ بعد ان حمد الله واثنى عليه وصلى وسلم على رسول الله واوصيائه الطاهرين ـ : </w:t>
      </w:r>
    </w:p>
    <w:p w:rsidR="0074595C" w:rsidRDefault="0074595C" w:rsidP="004D3AB9">
      <w:pPr>
        <w:pStyle w:val="libNormal"/>
        <w:rPr>
          <w:rtl/>
        </w:rPr>
      </w:pPr>
      <w:r>
        <w:rPr>
          <w:rtl/>
        </w:rPr>
        <w:t xml:space="preserve">اما بعد فيقول الفقير المحتاج الى رحمة الله الغني مصطفى بن الحسين الحسيني التفريشي : انه لا شك ولا ارتياب في ان علم الحديث والاثار من اشرف العلوم الاسلامية قدرا واحسنها ، واعظم العلوم الدينية اجرا وانفعها والحكم بصحة الاحاديث وضعفها موقوف على العلم باحوال الرجال.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الاعلام 7 : 232. </w:t>
      </w:r>
    </w:p>
    <w:p w:rsidR="0074595C" w:rsidRDefault="0074595C" w:rsidP="00A941CA">
      <w:pPr>
        <w:pStyle w:val="libFootnote0"/>
        <w:rPr>
          <w:rtl/>
        </w:rPr>
      </w:pPr>
      <w:r>
        <w:rPr>
          <w:rtl/>
        </w:rPr>
        <w:t xml:space="preserve">2 ـ معجم المؤلفين 12 : 247. </w:t>
      </w:r>
    </w:p>
    <w:p w:rsidR="0074595C" w:rsidRDefault="0074595C" w:rsidP="004D3AB9">
      <w:pPr>
        <w:pStyle w:val="libNormal"/>
        <w:rPr>
          <w:rtl/>
        </w:rPr>
      </w:pPr>
      <w:r>
        <w:rPr>
          <w:rtl/>
        </w:rPr>
        <w:br w:type="page"/>
      </w:r>
      <w:r>
        <w:rPr>
          <w:rtl/>
        </w:rPr>
        <w:lastRenderedPageBreak/>
        <w:t xml:space="preserve">ولما نظرت في كتب الرجال رايت بعضها لم يرتب ترتيبا يسهل منه فهم المراد ومع هذا لا يخلو من تكرار وسهو ، وبعضها وان كان حسن الترتيب الا ان فيه اغلاطا كثيرة ، مع ان كل واحد منها لا يشتمل على جميع اسماء الرجال .. </w:t>
      </w:r>
    </w:p>
    <w:p w:rsidR="0074595C" w:rsidRDefault="0074595C" w:rsidP="004D3AB9">
      <w:pPr>
        <w:pStyle w:val="libNormal"/>
        <w:rPr>
          <w:rtl/>
        </w:rPr>
      </w:pPr>
      <w:r>
        <w:rPr>
          <w:rtl/>
        </w:rPr>
        <w:t xml:space="preserve">اردت ان اكتب كتابا يشتمل على جميع الرجال من الممدوحين والمذمومين والمهملين ، يخلو من تكرار وغلط ، ينطوي على حسن الترتيب ويحتوي على جميع اقوال القوم قدس الله ارواحهم من المدح والذم الا شاذا شديد الشذوذ ، وهذا وان كان بعيدا من مثلي لكن الواهب غير متناهي القوة ، ورتبته على ترتيب الحروف في الاسماء في الاوائل والثواني وكذا الاباء ، وضمنته رموزا تغني عن التطويل والتكثير كما جعل بعض المصنفين </w:t>
      </w:r>
      <w:r w:rsidRPr="00A941CA">
        <w:rPr>
          <w:rStyle w:val="libFootnotenumChar"/>
          <w:rtl/>
        </w:rPr>
        <w:t>(1)</w:t>
      </w:r>
      <w:r>
        <w:rPr>
          <w:rtl/>
        </w:rPr>
        <w:t xml:space="preserve"> ... </w:t>
      </w:r>
    </w:p>
    <w:p w:rsidR="0074595C" w:rsidRDefault="0074595C" w:rsidP="004D3AB9">
      <w:pPr>
        <w:pStyle w:val="libNormal"/>
        <w:rPr>
          <w:rtl/>
        </w:rPr>
      </w:pPr>
      <w:r>
        <w:rPr>
          <w:rtl/>
        </w:rPr>
        <w:t xml:space="preserve">ثم ذكر بعض مصادر كتابه التي ينقل عنها والرموز التي يرمز إليها وبين طريقة نقله من هذا المصادر حيث قال : </w:t>
      </w:r>
    </w:p>
    <w:p w:rsidR="0074595C" w:rsidRDefault="0074595C" w:rsidP="004D3AB9">
      <w:pPr>
        <w:pStyle w:val="libNormal"/>
        <w:rPr>
          <w:rtl/>
        </w:rPr>
      </w:pPr>
      <w:r>
        <w:rPr>
          <w:rtl/>
        </w:rPr>
        <w:t xml:space="preserve">فكل ما ننقل منهم فهو عباراتهم بعينها الا ما لا تفاوت في معناه ولا تغاير في مؤداه ، مثل ان النجاشي ـ </w:t>
      </w:r>
      <w:r w:rsidR="000B3845" w:rsidRPr="000B3845">
        <w:rPr>
          <w:rStyle w:val="libAlaemChar"/>
          <w:rFonts w:hint="cs"/>
          <w:rtl/>
        </w:rPr>
        <w:t>رحمه‌الله</w:t>
      </w:r>
      <w:r>
        <w:rPr>
          <w:rtl/>
        </w:rPr>
        <w:t xml:space="preserve"> ـ ذكر في شان رجل ان له كتاب كذا وكتاب كذا وكتاب كذا ، فانا ننقل منه انه قال له كتب ، لاجل الخلاص عن التطويل. </w:t>
      </w:r>
    </w:p>
    <w:p w:rsidR="0074595C" w:rsidRDefault="0074595C" w:rsidP="004D3AB9">
      <w:pPr>
        <w:pStyle w:val="libNormal"/>
        <w:rPr>
          <w:rtl/>
        </w:rPr>
      </w:pPr>
      <w:r>
        <w:rPr>
          <w:rtl/>
        </w:rPr>
        <w:t xml:space="preserve">ومثل : ان الشيخ ـ </w:t>
      </w:r>
      <w:r w:rsidR="000B3845" w:rsidRPr="000B3845">
        <w:rPr>
          <w:rStyle w:val="libAlaemChar"/>
          <w:rFonts w:hint="cs"/>
          <w:rtl/>
        </w:rPr>
        <w:t>قدس‌سره</w:t>
      </w:r>
      <w:r>
        <w:rPr>
          <w:rtl/>
        </w:rPr>
        <w:t xml:space="preserve">ـ ذكر جماعة في رجاله في باب اصحاب الصادق </w:t>
      </w:r>
      <w:r w:rsidR="000B3845" w:rsidRPr="000B3845">
        <w:rPr>
          <w:rStyle w:val="libAlaemChar"/>
          <w:rFonts w:hint="cs"/>
          <w:rtl/>
        </w:rPr>
        <w:t>عليه‌السلام</w:t>
      </w:r>
      <w:r>
        <w:rPr>
          <w:rtl/>
        </w:rPr>
        <w:t xml:space="preserve"> ولم يذكر في شان كل واحد منهم انه من اصحاب الصادق </w:t>
      </w:r>
      <w:r w:rsidR="000B3845" w:rsidRPr="000B3845">
        <w:rPr>
          <w:rStyle w:val="libAlaemChar"/>
          <w:rFonts w:hint="cs"/>
          <w:rtl/>
        </w:rPr>
        <w:t>عليه‌السلام</w:t>
      </w:r>
      <w:r>
        <w:rPr>
          <w:rtl/>
        </w:rPr>
        <w:t xml:space="preserve"> بل اكتفى بما قاله اولا ، فانا ننقل منه انه قال : هذا من اصحاب الصادق </w:t>
      </w:r>
      <w:r w:rsidR="000B3845" w:rsidRPr="000B3845">
        <w:rPr>
          <w:rStyle w:val="libAlaemChar"/>
          <w:rFonts w:hint="cs"/>
          <w:rtl/>
        </w:rPr>
        <w:t>عليه‌السلام</w:t>
      </w:r>
      <w:r>
        <w:rPr>
          <w:rtl/>
        </w:rPr>
        <w:t xml:space="preserve">. انتهى كلامه </w:t>
      </w:r>
      <w:r w:rsidR="000B3845" w:rsidRPr="000B3845">
        <w:rPr>
          <w:rStyle w:val="libAlaemChar"/>
          <w:rFonts w:hint="cs"/>
          <w:rtl/>
        </w:rPr>
        <w:t>قدس‌سره</w:t>
      </w:r>
      <w:r>
        <w:rPr>
          <w:rtl/>
        </w:rPr>
        <w:t xml:space="preserve">. </w:t>
      </w:r>
    </w:p>
    <w:p w:rsidR="0074595C" w:rsidRDefault="0074595C" w:rsidP="004D3AB9">
      <w:pPr>
        <w:pStyle w:val="libNormal"/>
        <w:rPr>
          <w:rtl/>
        </w:rPr>
      </w:pPr>
      <w:r>
        <w:rPr>
          <w:rtl/>
        </w:rPr>
        <w:t xml:space="preserve">وفرغ </w:t>
      </w:r>
      <w:r w:rsidR="000B3845" w:rsidRPr="000B3845">
        <w:rPr>
          <w:rStyle w:val="libAlaemChar"/>
          <w:rFonts w:hint="cs"/>
          <w:rtl/>
        </w:rPr>
        <w:t>رحمه‌الله</w:t>
      </w:r>
      <w:r>
        <w:rPr>
          <w:rtl/>
        </w:rPr>
        <w:t xml:space="preserve"> من تأليفه لهذا الكتاب سنة 1015 ه‍ كما اشار الى ذلك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ورد في هامش نسخ الكتاب هكذا : وهو ابن داود. </w:t>
      </w:r>
    </w:p>
    <w:p w:rsidR="0074595C" w:rsidRDefault="0074595C" w:rsidP="004D3AB9">
      <w:pPr>
        <w:pStyle w:val="libNormal0"/>
        <w:rPr>
          <w:rtl/>
        </w:rPr>
      </w:pPr>
      <w:r>
        <w:rPr>
          <w:rtl/>
        </w:rPr>
        <w:br w:type="page"/>
      </w:r>
      <w:r>
        <w:rPr>
          <w:rtl/>
        </w:rPr>
        <w:lastRenderedPageBreak/>
        <w:t xml:space="preserve">في آخر كتابه حيث قال : </w:t>
      </w:r>
    </w:p>
    <w:p w:rsidR="0074595C" w:rsidRDefault="0074595C" w:rsidP="004D3AB9">
      <w:pPr>
        <w:pStyle w:val="libNormal"/>
        <w:rPr>
          <w:rtl/>
        </w:rPr>
      </w:pPr>
      <w:r>
        <w:rPr>
          <w:rtl/>
        </w:rPr>
        <w:t xml:space="preserve">لقد بذلت جهدي وصرفت سعيي واستعملت طاقتي في تأليف هذا الكتاب بقدر ما وصلت إليه فطنتي القاصرة في هذا الزمان مع تراكم صروف الدهر المكدرة للنفوس والافكار ، وفرغت من تأليفه في الشهر الذي هو سيد الشهور من شهور سنة 1015 ه‍. </w:t>
      </w:r>
    </w:p>
    <w:p w:rsidR="0074595C" w:rsidRDefault="0074595C" w:rsidP="004D3AB9">
      <w:pPr>
        <w:pStyle w:val="libNormal"/>
        <w:rPr>
          <w:rtl/>
        </w:rPr>
      </w:pPr>
      <w:r>
        <w:rPr>
          <w:rtl/>
        </w:rPr>
        <w:t xml:space="preserve">وقد ذكر </w:t>
      </w:r>
      <w:r w:rsidR="000B3845" w:rsidRPr="000B3845">
        <w:rPr>
          <w:rStyle w:val="libAlaemChar"/>
          <w:rFonts w:hint="cs"/>
          <w:rtl/>
        </w:rPr>
        <w:t>رحمه‌الله</w:t>
      </w:r>
      <w:r>
        <w:rPr>
          <w:rtl/>
        </w:rPr>
        <w:t xml:space="preserve"> جملة من الحواشي في هامش كتابه يظهر من بعضها انه كتبها بعد الفراغ من تأليفه للكتاب بسنوات. </w:t>
      </w:r>
    </w:p>
    <w:p w:rsidR="0074595C" w:rsidRDefault="0074595C" w:rsidP="004D3AB9">
      <w:pPr>
        <w:pStyle w:val="libNormal"/>
        <w:rPr>
          <w:rtl/>
        </w:rPr>
      </w:pPr>
      <w:r>
        <w:rPr>
          <w:rtl/>
        </w:rPr>
        <w:t xml:space="preserve">منها : ما في ترجمة استاذه المولى عبد الله بن الحسين التستري ، فانه بعد ما ترجم له في حياته ـ حيث قال : عبد الله بن الحسين التستري مد ظله العالي شيخنا واستاذنا ... الى آخر كلامه ـ اورد في الحاشية : مات </w:t>
      </w:r>
      <w:r w:rsidR="000B3845" w:rsidRPr="000B3845">
        <w:rPr>
          <w:rStyle w:val="libAlaemChar"/>
          <w:rFonts w:hint="cs"/>
          <w:rtl/>
        </w:rPr>
        <w:t>رحمه‌الله</w:t>
      </w:r>
      <w:r>
        <w:rPr>
          <w:rtl/>
        </w:rPr>
        <w:t xml:space="preserve"> في سنة احدى وعشرين بعد الف في بلدة اصفهان ثم نقل الى كربلاء على ساكنها من الصلوات افضلها ومن التحيات اشرفها. </w:t>
      </w:r>
    </w:p>
    <w:p w:rsidR="0074595C" w:rsidRDefault="0074595C" w:rsidP="004D3AB9">
      <w:pPr>
        <w:pStyle w:val="libNormal"/>
        <w:rPr>
          <w:rtl/>
        </w:rPr>
      </w:pPr>
      <w:r>
        <w:rPr>
          <w:rtl/>
        </w:rPr>
        <w:t xml:space="preserve">ومنها : ما في ترجمة فيض الله بن عبد القاهر الحسيني التفرشي فانه بعد ما ترجم له ـ وقال عند ذكره : مد الله في عمره ـ ذكر في الحاشية : انه مات في شهر رمضان سنة خمس وعشرين بعد الف ودفن في المشهد الغروي على ساكنه من الصلوات افضلها ومن التحيات اشرفها. </w:t>
      </w:r>
    </w:p>
    <w:p w:rsidR="0074595C" w:rsidRDefault="0074595C" w:rsidP="004D3AB9">
      <w:pPr>
        <w:pStyle w:val="libNormal"/>
        <w:rPr>
          <w:rtl/>
        </w:rPr>
      </w:pPr>
      <w:r>
        <w:rPr>
          <w:rtl/>
        </w:rPr>
        <w:t xml:space="preserve">ولقد انهى المؤلف كتابه بخاتمة تشتمل على ست فوائد مهمة بعد ان ذكر ابواب الكنى والالقاب والنساء ، وهذه الفوائد هي كما يلي. </w:t>
      </w:r>
    </w:p>
    <w:p w:rsidR="0074595C" w:rsidRDefault="0074595C" w:rsidP="004D3AB9">
      <w:pPr>
        <w:pStyle w:val="libNormal"/>
        <w:rPr>
          <w:rtl/>
        </w:rPr>
      </w:pPr>
      <w:r w:rsidRPr="004D3AB9">
        <w:rPr>
          <w:rStyle w:val="libBold2Char"/>
          <w:rtl/>
        </w:rPr>
        <w:t xml:space="preserve">الفائدة الاولى : </w:t>
      </w:r>
      <w:r>
        <w:rPr>
          <w:rtl/>
        </w:rPr>
        <w:t xml:space="preserve">بين فيها كنى الائمة </w:t>
      </w:r>
      <w:r w:rsidR="000B3845" w:rsidRPr="000B3845">
        <w:rPr>
          <w:rStyle w:val="libAlaemChar"/>
          <w:rFonts w:hint="cs"/>
          <w:rtl/>
        </w:rPr>
        <w:t>عليهم‌السلام</w:t>
      </w:r>
      <w:r>
        <w:rPr>
          <w:rtl/>
        </w:rPr>
        <w:t xml:space="preserve"> والقابهم على ما تقرر عند اهل الرجال عند ورودها في الاخبار. </w:t>
      </w:r>
    </w:p>
    <w:p w:rsidR="0074595C" w:rsidRDefault="0074595C" w:rsidP="004D3AB9">
      <w:pPr>
        <w:pStyle w:val="libNormal"/>
        <w:rPr>
          <w:rtl/>
        </w:rPr>
      </w:pPr>
      <w:r w:rsidRPr="004D3AB9">
        <w:rPr>
          <w:rStyle w:val="libBold2Char"/>
          <w:rtl/>
        </w:rPr>
        <w:t xml:space="preserve">الفائدة الثانية : </w:t>
      </w:r>
      <w:r>
        <w:rPr>
          <w:rtl/>
        </w:rPr>
        <w:t xml:space="preserve">تطرق فيها الى اسماء المعصومين </w:t>
      </w:r>
      <w:r w:rsidR="000B3845" w:rsidRPr="000B3845">
        <w:rPr>
          <w:rStyle w:val="libAlaemChar"/>
          <w:rFonts w:hint="cs"/>
          <w:rtl/>
        </w:rPr>
        <w:t>عليهم‌السلام</w:t>
      </w:r>
      <w:r>
        <w:rPr>
          <w:rtl/>
        </w:rPr>
        <w:t xml:space="preserve"> وكناهم وتاريخ ولادتهم ووفاتهم ومدة اعمارهم سلام الله عليهم اجمعين. </w:t>
      </w:r>
    </w:p>
    <w:p w:rsidR="0074595C" w:rsidRDefault="0074595C" w:rsidP="004D3AB9">
      <w:pPr>
        <w:pStyle w:val="libNormal"/>
        <w:rPr>
          <w:rtl/>
        </w:rPr>
      </w:pPr>
      <w:r w:rsidRPr="004D3AB9">
        <w:rPr>
          <w:rStyle w:val="libBold2Char"/>
          <w:rtl/>
        </w:rPr>
        <w:t xml:space="preserve">الفائدة الثالثة : </w:t>
      </w:r>
      <w:r>
        <w:rPr>
          <w:rtl/>
        </w:rPr>
        <w:t xml:space="preserve">ذكر فيها عدة الكليني. </w:t>
      </w:r>
    </w:p>
    <w:p w:rsidR="0074595C" w:rsidRDefault="0074595C" w:rsidP="004D3AB9">
      <w:pPr>
        <w:pStyle w:val="libNormal"/>
        <w:rPr>
          <w:rtl/>
        </w:rPr>
      </w:pPr>
      <w:r>
        <w:rPr>
          <w:rtl/>
        </w:rPr>
        <w:br w:type="page"/>
      </w:r>
      <w:r w:rsidRPr="004D3AB9">
        <w:rPr>
          <w:rStyle w:val="libBold2Char"/>
          <w:rtl/>
        </w:rPr>
        <w:lastRenderedPageBreak/>
        <w:t xml:space="preserve">الفائدة الرابعة : </w:t>
      </w:r>
      <w:r>
        <w:rPr>
          <w:rtl/>
        </w:rPr>
        <w:t xml:space="preserve">اشار الى طرق الشيخ الطوسي في كتابيه وكذا طرق الشيخ الصدوق. </w:t>
      </w:r>
    </w:p>
    <w:p w:rsidR="0074595C" w:rsidRDefault="0074595C" w:rsidP="004D3AB9">
      <w:pPr>
        <w:pStyle w:val="libNormal"/>
        <w:rPr>
          <w:rtl/>
        </w:rPr>
      </w:pPr>
      <w:r w:rsidRPr="004D3AB9">
        <w:rPr>
          <w:rStyle w:val="libBold2Char"/>
          <w:rtl/>
        </w:rPr>
        <w:t xml:space="preserve">الفائدة الخامسة : </w:t>
      </w:r>
      <w:r>
        <w:rPr>
          <w:rtl/>
        </w:rPr>
        <w:t xml:space="preserve">شخص فيها معروفية الاصول التي نقل عنها الشيخ الطوسي بالنسبة إليه. </w:t>
      </w:r>
    </w:p>
    <w:p w:rsidR="0074595C" w:rsidRDefault="0074595C" w:rsidP="004D3AB9">
      <w:pPr>
        <w:pStyle w:val="libNormal"/>
        <w:rPr>
          <w:rtl/>
        </w:rPr>
      </w:pPr>
      <w:r w:rsidRPr="004D3AB9">
        <w:rPr>
          <w:rStyle w:val="libBold2Char"/>
          <w:rtl/>
        </w:rPr>
        <w:t xml:space="preserve">الفائدة السادسة : </w:t>
      </w:r>
      <w:r>
        <w:rPr>
          <w:rtl/>
        </w:rPr>
        <w:t xml:space="preserve">اورد فيها طريقه الى الشيخ الكليني والطوسي والصدوق والمفيد. </w:t>
      </w:r>
    </w:p>
    <w:p w:rsidR="0074595C" w:rsidRPr="00036FE5" w:rsidRDefault="0074595C" w:rsidP="004D3AB9">
      <w:pPr>
        <w:pStyle w:val="libBold1"/>
        <w:rPr>
          <w:rtl/>
        </w:rPr>
      </w:pPr>
      <w:r w:rsidRPr="00036FE5">
        <w:rPr>
          <w:rtl/>
        </w:rPr>
        <w:t xml:space="preserve">امتيازات الكتاب : </w:t>
      </w:r>
    </w:p>
    <w:p w:rsidR="0074595C" w:rsidRDefault="0074595C" w:rsidP="004D3AB9">
      <w:pPr>
        <w:pStyle w:val="libNormal"/>
        <w:rPr>
          <w:rtl/>
        </w:rPr>
      </w:pPr>
      <w:r>
        <w:rPr>
          <w:rtl/>
        </w:rPr>
        <w:t xml:space="preserve">هذا وقد امتاز كتاب ـ نقد الرجال ـ عن اقرانه من الكتب الرجالية السابقة له بامتيازات وخصائص تتجلى عبر سلوك مصنفه </w:t>
      </w:r>
      <w:r w:rsidR="000B3845" w:rsidRPr="000B3845">
        <w:rPr>
          <w:rStyle w:val="libAlaemChar"/>
          <w:rFonts w:hint="cs"/>
          <w:rtl/>
        </w:rPr>
        <w:t>قدس‌سره</w:t>
      </w:r>
      <w:r>
        <w:rPr>
          <w:rtl/>
        </w:rPr>
        <w:t xml:space="preserve">منهجا واسلوبا تفرد بهما دون غيره فيمكن لنا القول بانها من ابداعاته وابتكاراته التي فتح من خلالها آفاقا كبيرة في علم الرجال ، لذا ترى الكثير من علماء هذا الفن الذين جاءوا بعده ينتهلون من آراءه ويستقون من افكاره ويستندون إليها. </w:t>
      </w:r>
    </w:p>
    <w:p w:rsidR="0074595C" w:rsidRDefault="0074595C" w:rsidP="004D3AB9">
      <w:pPr>
        <w:pStyle w:val="libNormal"/>
        <w:rPr>
          <w:rtl/>
        </w:rPr>
      </w:pPr>
      <w:r>
        <w:rPr>
          <w:rtl/>
        </w:rPr>
        <w:t xml:space="preserve">هذا ونحن نشير هنا الى جملة من ابداعاته بما استطعنا ان نلتقط منها : </w:t>
      </w:r>
    </w:p>
    <w:p w:rsidR="0074595C" w:rsidRDefault="0074595C" w:rsidP="004D3AB9">
      <w:pPr>
        <w:pStyle w:val="libNormal"/>
        <w:rPr>
          <w:rtl/>
        </w:rPr>
      </w:pPr>
      <w:r>
        <w:rPr>
          <w:rtl/>
        </w:rPr>
        <w:t xml:space="preserve">1 ـ عدم اكتفائه بذكر توثيق الرجاليين وتضعيفاتهم بل تعدى الى الاستناد والاستشهاد بتوثيقات الفقهاء في كتبهم الفقهية وتضعيفاتهم للوصول الى النتيجة المطلوبة. </w:t>
      </w:r>
    </w:p>
    <w:p w:rsidR="0074595C" w:rsidRDefault="0074595C" w:rsidP="004D3AB9">
      <w:pPr>
        <w:pStyle w:val="libNormal"/>
        <w:rPr>
          <w:rtl/>
        </w:rPr>
      </w:pPr>
      <w:r>
        <w:rPr>
          <w:rtl/>
        </w:rPr>
        <w:t xml:space="preserve">2 ـ ذكره لتلامذة الراوي الذين يكثرون من النقل عنه ، وكذلك لمشايخه الذين يروي عنهم. </w:t>
      </w:r>
    </w:p>
    <w:p w:rsidR="0074595C" w:rsidRDefault="0074595C" w:rsidP="004D3AB9">
      <w:pPr>
        <w:pStyle w:val="libNormal"/>
        <w:rPr>
          <w:rtl/>
        </w:rPr>
      </w:pPr>
      <w:r>
        <w:rPr>
          <w:rtl/>
        </w:rPr>
        <w:t xml:space="preserve">3 ـ مداقته في اختلاف نسخ الاصول الرجالية وضبط مفرداتها. </w:t>
      </w:r>
    </w:p>
    <w:p w:rsidR="0074595C" w:rsidRDefault="0074595C" w:rsidP="004D3AB9">
      <w:pPr>
        <w:pStyle w:val="libNormal"/>
        <w:rPr>
          <w:rtl/>
        </w:rPr>
      </w:pPr>
      <w:r>
        <w:rPr>
          <w:rtl/>
        </w:rPr>
        <w:t xml:space="preserve">4 ـ مقابلته لنسخ الاصول الرجالية مع ما ينقل عنها بتوسط العلامة وابن داود وغيرهم. </w:t>
      </w:r>
    </w:p>
    <w:p w:rsidR="0074595C" w:rsidRDefault="0074595C" w:rsidP="004D3AB9">
      <w:pPr>
        <w:pStyle w:val="libNormal"/>
        <w:rPr>
          <w:rtl/>
        </w:rPr>
      </w:pPr>
      <w:r>
        <w:rPr>
          <w:rtl/>
        </w:rPr>
        <w:br w:type="page"/>
      </w:r>
      <w:r>
        <w:rPr>
          <w:rtl/>
        </w:rPr>
        <w:lastRenderedPageBreak/>
        <w:t xml:space="preserve">5 ـ مناقشاته لاراء العلامة وابن داود وتنبيهه على بعض الاغلاط التي وقع فيها العلامة. </w:t>
      </w:r>
    </w:p>
    <w:p w:rsidR="0074595C" w:rsidRDefault="0074595C" w:rsidP="004D3AB9">
      <w:pPr>
        <w:pStyle w:val="libNormal"/>
        <w:rPr>
          <w:rtl/>
        </w:rPr>
      </w:pPr>
      <w:r>
        <w:rPr>
          <w:rtl/>
        </w:rPr>
        <w:t xml:space="preserve">6 ـ ابداء آراءه الخاصة حول اتحاد بعض المفردات والمشتركات أو تعددها. </w:t>
      </w:r>
    </w:p>
    <w:p w:rsidR="0074595C" w:rsidRDefault="0074595C" w:rsidP="004D3AB9">
      <w:pPr>
        <w:pStyle w:val="libNormal"/>
        <w:rPr>
          <w:rtl/>
        </w:rPr>
      </w:pPr>
      <w:r>
        <w:rPr>
          <w:rtl/>
        </w:rPr>
        <w:t xml:space="preserve">7 ـ ذكره للفوائد الغنية الموجودة في كتابي الشيخ ـ الرجال والفهرست ـ وكتاب النجاشي وكذلك منهجيتهم. </w:t>
      </w:r>
    </w:p>
    <w:p w:rsidR="0074595C" w:rsidRDefault="0074595C" w:rsidP="004D3AB9">
      <w:pPr>
        <w:pStyle w:val="libNormal"/>
        <w:rPr>
          <w:rtl/>
        </w:rPr>
      </w:pPr>
      <w:r>
        <w:rPr>
          <w:rtl/>
        </w:rPr>
        <w:t xml:space="preserve">8 ـ اشتمال كتابه ـ نقد الرجال ـ على متون للكشي أو الاصول الرجالية الاخرى غير موجودة فيما بايدينا الان من نسخها. </w:t>
      </w:r>
    </w:p>
    <w:p w:rsidR="0074595C" w:rsidRDefault="0074595C" w:rsidP="004D3AB9">
      <w:pPr>
        <w:pStyle w:val="libNormal"/>
        <w:rPr>
          <w:rtl/>
        </w:rPr>
      </w:pPr>
      <w:r>
        <w:rPr>
          <w:rtl/>
        </w:rPr>
        <w:t xml:space="preserve">9 ـ تنبيهه على تراجم لمفردات في الاصول الرجالية ترجمت في ضمن عناوين اخرى ، وذلك لذكرها اما تبعا أو بالعرض معها. </w:t>
      </w:r>
    </w:p>
    <w:p w:rsidR="0074595C" w:rsidRDefault="0074595C" w:rsidP="004D3AB9">
      <w:pPr>
        <w:pStyle w:val="libNormal"/>
        <w:rPr>
          <w:rtl/>
        </w:rPr>
      </w:pPr>
      <w:r>
        <w:rPr>
          <w:rtl/>
        </w:rPr>
        <w:t xml:space="preserve">10 ـ تنبيهه على تعدد الغضائري الابن مع الاب مع ترجيحه الى ان صاحب التوثيقات والطعون هو الابن. </w:t>
      </w:r>
    </w:p>
    <w:p w:rsidR="0074595C" w:rsidRDefault="0074595C" w:rsidP="004D3AB9">
      <w:pPr>
        <w:pStyle w:val="libNormal"/>
        <w:rPr>
          <w:rtl/>
        </w:rPr>
      </w:pPr>
      <w:r>
        <w:rPr>
          <w:rtl/>
        </w:rPr>
        <w:t xml:space="preserve">11 ـ نقله عن رجال الغضائري متون ليست متوفرة في الخلاصة ورجال ابن داود ، وذلك نظير ما هو موجود في مجمع القهپائي ، إذ الظاهر ان التفرشي متقدم على القهپائي رتبة وان عاصره ، ولعل ما في المجمع عن الغضائري منقول منه أو لتوفر نسخة لكليهما ، والحاصل ان ما اشتهر من حصر مصدر متون كتاب الغضائري في الخلاصة وابن داود والمجمع ليس سديدا ، بل كتابنا هذا يشترك معهم ايضا ، ومن البين ان كتاب الغضائري كان لديه فيخطا ما ينقله ابن داود عنه مثلا. </w:t>
      </w:r>
    </w:p>
    <w:p w:rsidR="0074595C" w:rsidRDefault="0074595C" w:rsidP="004D3AB9">
      <w:pPr>
        <w:pStyle w:val="libNormal"/>
        <w:rPr>
          <w:rtl/>
        </w:rPr>
      </w:pPr>
      <w:r>
        <w:rPr>
          <w:rtl/>
        </w:rPr>
        <w:t xml:space="preserve">12 ـ ان المصنف قد استعرض في كتابه هذا مباني العلامة الرجالية في الخلاصة وتعرض لصحة البعض وسقم القسم الاخر منها. </w:t>
      </w:r>
    </w:p>
    <w:p w:rsidR="0074595C" w:rsidRDefault="0074595C" w:rsidP="004D3AB9">
      <w:pPr>
        <w:pStyle w:val="libNormal"/>
        <w:rPr>
          <w:rtl/>
        </w:rPr>
      </w:pPr>
      <w:r>
        <w:rPr>
          <w:rtl/>
        </w:rPr>
        <w:t xml:space="preserve">13 ـ اختصار المؤلف في العديد من الموارد التي ينقلها عن رجال الشيخ أو النجاشي وذلك اكتفاء بما ذكره عن احدهما ، وان كان الذي لم </w:t>
      </w:r>
    </w:p>
    <w:p w:rsidR="0074595C" w:rsidRDefault="0074595C" w:rsidP="004D3AB9">
      <w:pPr>
        <w:pStyle w:val="libNormal0"/>
        <w:rPr>
          <w:rtl/>
        </w:rPr>
      </w:pPr>
      <w:r>
        <w:rPr>
          <w:rtl/>
        </w:rPr>
        <w:br w:type="page"/>
      </w:r>
      <w:r>
        <w:rPr>
          <w:rtl/>
        </w:rPr>
        <w:lastRenderedPageBreak/>
        <w:t xml:space="preserve">ينقله يحتوي على نكات اخرى في الترجمة. </w:t>
      </w:r>
    </w:p>
    <w:p w:rsidR="0074595C" w:rsidRDefault="0074595C" w:rsidP="004D3AB9">
      <w:pPr>
        <w:pStyle w:val="libNormal"/>
        <w:rPr>
          <w:rtl/>
        </w:rPr>
      </w:pPr>
      <w:r>
        <w:rPr>
          <w:rtl/>
        </w:rPr>
        <w:t xml:space="preserve">14 ـ ولاهمية المباني والاراء التي طرحها التفرشي في كتابه تجد </w:t>
      </w:r>
      <w:r>
        <w:rPr>
          <w:rFonts w:hint="cs"/>
          <w:rtl/>
        </w:rPr>
        <w:t>أ</w:t>
      </w:r>
      <w:r>
        <w:rPr>
          <w:rtl/>
        </w:rPr>
        <w:t xml:space="preserve">ن </w:t>
      </w:r>
      <w:r>
        <w:rPr>
          <w:rFonts w:hint="cs"/>
          <w:rtl/>
        </w:rPr>
        <w:t>أ</w:t>
      </w:r>
      <w:r>
        <w:rPr>
          <w:rtl/>
        </w:rPr>
        <w:t xml:space="preserve">كثر من تأخر عنه اعتنى بارائه وناقشها. </w:t>
      </w:r>
    </w:p>
    <w:p w:rsidR="0074595C" w:rsidRDefault="0074595C" w:rsidP="004D3AB9">
      <w:pPr>
        <w:pStyle w:val="libNormal"/>
        <w:rPr>
          <w:rtl/>
        </w:rPr>
      </w:pPr>
      <w:r>
        <w:rPr>
          <w:rtl/>
        </w:rPr>
        <w:t xml:space="preserve">15 ـ تأثر الاردبيلي في جامع الرواة بمنهجية المصنف الجديدة والتي بزغت عبر اسلوب ومنحى كيفية التحقيق في المفردات وكيفية العثور على مصادر جديدة ، والظاهر ان جعل الاسانيد منبعثا في التوثيق والكشف عن المفردة قد مارسه المؤلف. </w:t>
      </w:r>
    </w:p>
    <w:p w:rsidR="0074595C" w:rsidRPr="00036FE5" w:rsidRDefault="0074595C" w:rsidP="004D3AB9">
      <w:pPr>
        <w:pStyle w:val="libBold1"/>
        <w:rPr>
          <w:rtl/>
        </w:rPr>
      </w:pPr>
      <w:r w:rsidRPr="00036FE5">
        <w:rPr>
          <w:rtl/>
        </w:rPr>
        <w:t xml:space="preserve">حواشي الكتاب : </w:t>
      </w:r>
    </w:p>
    <w:p w:rsidR="0074595C" w:rsidRDefault="0074595C" w:rsidP="004D3AB9">
      <w:pPr>
        <w:pStyle w:val="libNormal"/>
        <w:rPr>
          <w:rtl/>
        </w:rPr>
      </w:pPr>
      <w:r>
        <w:rPr>
          <w:rtl/>
        </w:rPr>
        <w:t xml:space="preserve">كتب جماعة من العلماء الافاضل حواشي على كتاب « نقد الرجال » نذكر منها ما ذكره الاقا بزرك الطهراني : </w:t>
      </w:r>
    </w:p>
    <w:p w:rsidR="0074595C" w:rsidRDefault="0074595C" w:rsidP="004D3AB9">
      <w:pPr>
        <w:pStyle w:val="libNormal"/>
        <w:rPr>
          <w:rtl/>
        </w:rPr>
      </w:pPr>
      <w:r>
        <w:rPr>
          <w:rtl/>
        </w:rPr>
        <w:t xml:space="preserve">1 ـ حاشية للمولى محمد تقي بن مقصود علي المجلسي الاصفهاني والمتوفي بها في سنة 1070 ه‍ ، ينقل الميرزا حيدر علي في اجازته الكبيرة ترجمة الشيخ البهائي عن هذه الحاشية التي نقلها بعض احفاد المجلسي بخطه على نسخته. </w:t>
      </w:r>
    </w:p>
    <w:p w:rsidR="0074595C" w:rsidRDefault="0074595C" w:rsidP="004D3AB9">
      <w:pPr>
        <w:pStyle w:val="libNormal"/>
        <w:rPr>
          <w:rtl/>
        </w:rPr>
      </w:pPr>
      <w:r>
        <w:rPr>
          <w:rtl/>
        </w:rPr>
        <w:t xml:space="preserve">2 ـ حاشية للسيد عبد الله الجزائري المتوفي سنة 1173 ، قال في اجازته : انها غير مدونة. </w:t>
      </w:r>
    </w:p>
    <w:p w:rsidR="0074595C" w:rsidRDefault="0074595C" w:rsidP="004D3AB9">
      <w:pPr>
        <w:pStyle w:val="libNormal"/>
        <w:rPr>
          <w:rtl/>
        </w:rPr>
      </w:pPr>
      <w:r>
        <w:rPr>
          <w:rtl/>
        </w:rPr>
        <w:t xml:space="preserve">3 ـ حاشية للشيخ عبد النبي بن علي بن احمد بن الجواد ـ الخازن لحرم الكاظمين </w:t>
      </w:r>
      <w:r w:rsidR="000B3845" w:rsidRPr="000B3845">
        <w:rPr>
          <w:rStyle w:val="libAlaemChar"/>
          <w:rFonts w:hint="cs"/>
          <w:rtl/>
        </w:rPr>
        <w:t>عليهما‌السلام</w:t>
      </w:r>
      <w:r>
        <w:rPr>
          <w:rtl/>
        </w:rPr>
        <w:t xml:space="preserve"> ـ المدني الكاظمي نزيل جبل عامل وتلميذ السيد عبد الله الشبر ، بعنوان " تكملة الرجال " فرغ منه ليلة الثلاثاء النصف من ربيع الثاني سنة 1240 ه‍. </w:t>
      </w:r>
    </w:p>
    <w:p w:rsidR="0074595C" w:rsidRDefault="0074595C" w:rsidP="004D3AB9">
      <w:pPr>
        <w:pStyle w:val="libNormal"/>
        <w:rPr>
          <w:rtl/>
        </w:rPr>
      </w:pPr>
      <w:r>
        <w:rPr>
          <w:rtl/>
        </w:rPr>
        <w:t xml:space="preserve">4 ـ حاشية للاقا محمد علي الكرمانشاهي المتوفي سنة 1216 ينقل عنها شيخنا في خاتمة المستدرك ، وقال هي حواش كثيرة رايتها بخطه. </w:t>
      </w:r>
    </w:p>
    <w:p w:rsidR="0074595C" w:rsidRDefault="0074595C" w:rsidP="004D3AB9">
      <w:pPr>
        <w:pStyle w:val="libNormal"/>
        <w:rPr>
          <w:rtl/>
        </w:rPr>
      </w:pPr>
      <w:r>
        <w:rPr>
          <w:rtl/>
        </w:rPr>
        <w:t xml:space="preserve">5 ـ حاشية للمولى عناية الله القهبائي صاحب ترتيب الكشّي وترتيب </w:t>
      </w:r>
    </w:p>
    <w:p w:rsidR="0074595C" w:rsidRDefault="0074595C" w:rsidP="004D3AB9">
      <w:pPr>
        <w:pStyle w:val="libNormal0"/>
        <w:rPr>
          <w:rtl/>
        </w:rPr>
      </w:pPr>
      <w:r>
        <w:rPr>
          <w:rtl/>
        </w:rPr>
        <w:br w:type="page"/>
      </w:r>
      <w:r>
        <w:rPr>
          <w:rtl/>
        </w:rPr>
        <w:lastRenderedPageBreak/>
        <w:t xml:space="preserve">النجاشي ومجمع الرجال الذي فرغ منه في سنة 1016 صرح مولانا الكني في توضيح المقال بانه راى حواشي القهبائي على نقد الرجال ، واستظهر شيخنا النوري ذلك ايضا ، لكن يظهر من صاحب الرياض الترديد بين كونها للقهپائي أو للشيخ عبد النبي الجزائري صاحب الحاوي. </w:t>
      </w:r>
    </w:p>
    <w:p w:rsidR="0074595C" w:rsidRDefault="0074595C" w:rsidP="004D3AB9">
      <w:pPr>
        <w:pStyle w:val="libNormal"/>
        <w:rPr>
          <w:rtl/>
        </w:rPr>
      </w:pPr>
      <w:r>
        <w:rPr>
          <w:rtl/>
        </w:rPr>
        <w:t xml:space="preserve">6 ـ حاشية للسيد صدر الدين محمد بن السيد صالح الموسوي العاملي الاصفهاني المتوفي سنة 1263 حكى عنها سيدنا الحسن الصدر وقال : انها بخطه على هوامش نسخة كانت عند والده السيد أبو جعفر. </w:t>
      </w:r>
    </w:p>
    <w:p w:rsidR="0074595C" w:rsidRDefault="0074595C" w:rsidP="004D3AB9">
      <w:pPr>
        <w:pStyle w:val="libNormal"/>
        <w:rPr>
          <w:rtl/>
        </w:rPr>
      </w:pPr>
      <w:r>
        <w:rPr>
          <w:rtl/>
        </w:rPr>
        <w:t xml:space="preserve">7 ـ حاشية للسيد نعمة الله المحدث الجزائري المتوفي بعد سنة 1112 ، مختصرة دونها السيد احمد بن الحسين المدعو بالسيد آقا التستري النجفي المعاصر وسماها بالتعليقة اليسيرة </w:t>
      </w:r>
      <w:r w:rsidRPr="00A941CA">
        <w:rPr>
          <w:rStyle w:val="libFootnotenumChar"/>
          <w:rtl/>
        </w:rPr>
        <w:t>(1)</w:t>
      </w:r>
      <w:r>
        <w:rPr>
          <w:rtl/>
        </w:rPr>
        <w:t xml:space="preserve">. </w:t>
      </w:r>
    </w:p>
    <w:p w:rsidR="0074595C" w:rsidRDefault="0074595C" w:rsidP="004D3AB9">
      <w:pPr>
        <w:pStyle w:val="libNormal"/>
        <w:rPr>
          <w:rtl/>
        </w:rPr>
      </w:pPr>
      <w:r>
        <w:rPr>
          <w:rtl/>
        </w:rPr>
        <w:t xml:space="preserve">وذكر ايضا حواش وتعليقات وشروح اخرى في « مصفى المقال » عند ذكر تراجم اصحابها ، منها : </w:t>
      </w:r>
    </w:p>
    <w:p w:rsidR="0074595C" w:rsidRDefault="0074595C" w:rsidP="004D3AB9">
      <w:pPr>
        <w:pStyle w:val="libNormal"/>
        <w:rPr>
          <w:rtl/>
        </w:rPr>
      </w:pPr>
      <w:r>
        <w:rPr>
          <w:rtl/>
        </w:rPr>
        <w:t xml:space="preserve">تعليقات للسيد الحسين الحسيني الخراساني على نسخة كتبها سنة 1258 موجودة عند السيد صادق كمونة بالنجف </w:t>
      </w:r>
      <w:r w:rsidRPr="00A941CA">
        <w:rPr>
          <w:rStyle w:val="libFootnotenumChar"/>
          <w:rtl/>
        </w:rPr>
        <w:t>(2)</w:t>
      </w:r>
      <w:r>
        <w:rPr>
          <w:rtl/>
        </w:rPr>
        <w:t xml:space="preserve">. </w:t>
      </w:r>
    </w:p>
    <w:p w:rsidR="0074595C" w:rsidRDefault="0074595C" w:rsidP="004D3AB9">
      <w:pPr>
        <w:pStyle w:val="libNormal"/>
        <w:rPr>
          <w:rtl/>
        </w:rPr>
      </w:pPr>
      <w:r>
        <w:rPr>
          <w:rtl/>
        </w:rPr>
        <w:t xml:space="preserve">حاشية للسيد محمد شفيع بن محمد بن السيد عبد الكريم بن السيد محمد جواد بن السيد عبد الله بن السيد نور الدين الجزائري نزيل اصفهان ولد سنة 1211 وتوفي سنة 1274 وقد ذكر هذه الحاشية حفيده السيد عبد الله بن السيد محمد بن السيد محمد شفيع المتوفي سنة 1357 </w:t>
      </w:r>
      <w:r w:rsidRPr="00A941CA">
        <w:rPr>
          <w:rStyle w:val="libFootnotenumChar"/>
          <w:rtl/>
        </w:rPr>
        <w:t>(3)</w:t>
      </w:r>
      <w:r>
        <w:rPr>
          <w:rtl/>
        </w:rPr>
        <w:t>.</w:t>
      </w:r>
    </w:p>
    <w:p w:rsidR="0074595C" w:rsidRDefault="0074595C" w:rsidP="004D3AB9">
      <w:pPr>
        <w:pStyle w:val="libNormal"/>
        <w:rPr>
          <w:rtl/>
        </w:rPr>
      </w:pPr>
      <w:r>
        <w:rPr>
          <w:rtl/>
        </w:rPr>
        <w:t xml:space="preserve">حاشية للاقا محمد علي بن الوحيد محمد باقر بن المولى محمد اكمل البهبهاني الحائري ، المولود سنة 1144 والمتوفي بكرمانشاهان في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الذريعة 6 : 227. </w:t>
      </w:r>
    </w:p>
    <w:p w:rsidR="0074595C" w:rsidRDefault="0074595C" w:rsidP="00A941CA">
      <w:pPr>
        <w:pStyle w:val="libFootnote0"/>
        <w:rPr>
          <w:rtl/>
        </w:rPr>
      </w:pPr>
      <w:r>
        <w:rPr>
          <w:rtl/>
        </w:rPr>
        <w:t xml:space="preserve">2 ـ مصفى المقال : 155. </w:t>
      </w:r>
    </w:p>
    <w:p w:rsidR="0074595C" w:rsidRDefault="0074595C" w:rsidP="00A941CA">
      <w:pPr>
        <w:pStyle w:val="libFootnote0"/>
        <w:rPr>
          <w:rtl/>
        </w:rPr>
      </w:pPr>
      <w:r>
        <w:rPr>
          <w:rtl/>
        </w:rPr>
        <w:t xml:space="preserve">3 ـ مصفى المقال : 194. </w:t>
      </w:r>
    </w:p>
    <w:p w:rsidR="0074595C" w:rsidRDefault="0074595C" w:rsidP="004D3AB9">
      <w:pPr>
        <w:pStyle w:val="libNormal0"/>
        <w:rPr>
          <w:rtl/>
        </w:rPr>
      </w:pPr>
      <w:r>
        <w:rPr>
          <w:rtl/>
        </w:rPr>
        <w:br w:type="page"/>
      </w:r>
      <w:r>
        <w:rPr>
          <w:rtl/>
        </w:rPr>
        <w:lastRenderedPageBreak/>
        <w:t xml:space="preserve">سنة 1216 ، وقبره هناك يعرف بقبر آقا ، نقل عنها الشيخ النوري في خاتمة المستدرك وقال : هي حواش كثيرة رايتها بخطه </w:t>
      </w:r>
      <w:r w:rsidRPr="00A941CA">
        <w:rPr>
          <w:rStyle w:val="libFootnotenumChar"/>
          <w:rtl/>
        </w:rPr>
        <w:t>(1)</w:t>
      </w:r>
      <w:r>
        <w:rPr>
          <w:rtl/>
        </w:rPr>
        <w:t xml:space="preserve">. </w:t>
      </w:r>
    </w:p>
    <w:p w:rsidR="0074595C" w:rsidRDefault="0074595C" w:rsidP="004D3AB9">
      <w:pPr>
        <w:pStyle w:val="libNormal"/>
        <w:rPr>
          <w:rtl/>
        </w:rPr>
      </w:pPr>
      <w:r>
        <w:rPr>
          <w:rtl/>
        </w:rPr>
        <w:t xml:space="preserve">حاشية للميرزا نصر الله بن ابي القاسم الشريف الفاضل ، كتب بخطه نقد الرجال في سنة 1254 وكتب عليه حواش كثيرة دالة على تبحره والغالب في رمزها : لمحرره نصر الله </w:t>
      </w:r>
      <w:r w:rsidRPr="00A941CA">
        <w:rPr>
          <w:rStyle w:val="libFootnotenumChar"/>
          <w:rtl/>
        </w:rPr>
        <w:t>(2)</w:t>
      </w:r>
      <w:r>
        <w:rPr>
          <w:rtl/>
        </w:rPr>
        <w:t xml:space="preserve">. </w:t>
      </w:r>
    </w:p>
    <w:p w:rsidR="0074595C" w:rsidRDefault="0074595C" w:rsidP="004D3AB9">
      <w:pPr>
        <w:pStyle w:val="libNormal"/>
        <w:rPr>
          <w:rtl/>
        </w:rPr>
      </w:pPr>
      <w:r>
        <w:rPr>
          <w:rtl/>
        </w:rPr>
        <w:t xml:space="preserve">شرح للشيخ علي الشريعتمدار ابن المولى محمد جعفر الاسترابادي الاصل الطهراني المتوفي بها 1315 من اجلاء علماء المعقول والمنقول والمصنفين في الفروع والاصول ، اسماه : المبدأ والمال </w:t>
      </w:r>
      <w:r w:rsidRPr="00A941CA">
        <w:rPr>
          <w:rStyle w:val="libFootnotenumChar"/>
          <w:rtl/>
        </w:rPr>
        <w:t>(3)</w:t>
      </w:r>
      <w:r>
        <w:rPr>
          <w:rtl/>
        </w:rPr>
        <w:t xml:space="preserve">. </w:t>
      </w:r>
    </w:p>
    <w:p w:rsidR="0074595C" w:rsidRDefault="0074595C" w:rsidP="004D3AB9">
      <w:pPr>
        <w:pStyle w:val="libNormal"/>
        <w:rPr>
          <w:rtl/>
        </w:rPr>
      </w:pPr>
      <w:r>
        <w:rPr>
          <w:rtl/>
        </w:rPr>
        <w:t xml:space="preserve">هذا ما استطعنا ـ بفضل الله ومنه ـ ان نحصل عليه من الحواشي والتعليقات التي كتبت على الكتاب ، والدالة بلا ريب على مدى نفاسته وعلو مرتبته عند ارباب الفن واجلائه </w:t>
      </w:r>
    </w:p>
    <w:p w:rsidR="0074595C" w:rsidRPr="00D927D6" w:rsidRDefault="0074595C" w:rsidP="004D3AB9">
      <w:pPr>
        <w:pStyle w:val="libBold1"/>
        <w:rPr>
          <w:rtl/>
        </w:rPr>
      </w:pPr>
      <w:r w:rsidRPr="00D927D6">
        <w:rPr>
          <w:rtl/>
        </w:rPr>
        <w:t xml:space="preserve">منهجية التحقيق : </w:t>
      </w:r>
    </w:p>
    <w:p w:rsidR="0074595C" w:rsidRDefault="0074595C" w:rsidP="004D3AB9">
      <w:pPr>
        <w:pStyle w:val="libNormal"/>
        <w:rPr>
          <w:rtl/>
        </w:rPr>
      </w:pPr>
      <w:r>
        <w:rPr>
          <w:rtl/>
        </w:rPr>
        <w:t xml:space="preserve">اعتمدنا في تحقيقنا للكتاب على ثلاث نسخ مخطوطة ورابعة حجرية ، وهي على الترتيب التالي : </w:t>
      </w:r>
    </w:p>
    <w:p w:rsidR="0074595C" w:rsidRDefault="0074595C" w:rsidP="004D3AB9">
      <w:pPr>
        <w:pStyle w:val="libNormal"/>
        <w:rPr>
          <w:rtl/>
        </w:rPr>
      </w:pPr>
      <w:r>
        <w:rPr>
          <w:rtl/>
        </w:rPr>
        <w:t xml:space="preserve">1 ـ النسخة المحفوظة في خزانة مكتبة مجلس الشورى الاسلامي في طهران تحت رقم : 7290 / 39388 والتي كانت في المكتبة الخاصة للمرحوم نجم الدولة تحت رقم : 89. </w:t>
      </w:r>
    </w:p>
    <w:p w:rsidR="0074595C" w:rsidRDefault="0074595C" w:rsidP="004D3AB9">
      <w:pPr>
        <w:pStyle w:val="libNormal"/>
        <w:rPr>
          <w:rtl/>
        </w:rPr>
      </w:pPr>
      <w:r>
        <w:rPr>
          <w:rtl/>
        </w:rPr>
        <w:t xml:space="preserve">وهي من انفس واقدم النسخ الموجودة للكتاب ، دونها المصنف بخطه الشريف ، وكتب عليها : من جملة كتب مؤلفه وكاتبه مصطفى الحسيني التفرشي ، وختمت بختمه الشريف.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مصفى المقال : 311. </w:t>
      </w:r>
    </w:p>
    <w:p w:rsidR="0074595C" w:rsidRDefault="0074595C" w:rsidP="00A941CA">
      <w:pPr>
        <w:pStyle w:val="libFootnote0"/>
        <w:rPr>
          <w:rtl/>
        </w:rPr>
      </w:pPr>
      <w:r>
        <w:rPr>
          <w:rtl/>
        </w:rPr>
        <w:t xml:space="preserve">2 ـ مصفى المقال : 481. </w:t>
      </w:r>
    </w:p>
    <w:p w:rsidR="0074595C" w:rsidRDefault="0074595C" w:rsidP="00A941CA">
      <w:pPr>
        <w:pStyle w:val="libFootnote0"/>
        <w:rPr>
          <w:rtl/>
        </w:rPr>
      </w:pPr>
      <w:r>
        <w:rPr>
          <w:rtl/>
        </w:rPr>
        <w:t xml:space="preserve">3 ـ مصفى المقال : 324. </w:t>
      </w:r>
    </w:p>
    <w:p w:rsidR="0074595C" w:rsidRDefault="0074595C" w:rsidP="004D3AB9">
      <w:pPr>
        <w:pStyle w:val="libNormal"/>
        <w:rPr>
          <w:rtl/>
        </w:rPr>
      </w:pPr>
      <w:r>
        <w:rPr>
          <w:rtl/>
        </w:rPr>
        <w:br w:type="page"/>
      </w:r>
      <w:r>
        <w:rPr>
          <w:rtl/>
        </w:rPr>
        <w:lastRenderedPageBreak/>
        <w:t xml:space="preserve">وهي كاملة المحتوى واضحة الخط ، وعليها تعليقات منه </w:t>
      </w:r>
      <w:r w:rsidR="000B3845" w:rsidRPr="000B3845">
        <w:rPr>
          <w:rStyle w:val="libAlaemChar"/>
          <w:rFonts w:hint="cs"/>
          <w:rtl/>
        </w:rPr>
        <w:t>قدس‌سره</w:t>
      </w:r>
      <w:r>
        <w:rPr>
          <w:rtl/>
        </w:rPr>
        <w:t xml:space="preserve">وقد جعل لكل ترجمة رقماً. </w:t>
      </w:r>
    </w:p>
    <w:p w:rsidR="0074595C" w:rsidRDefault="0074595C" w:rsidP="004D3AB9">
      <w:pPr>
        <w:pStyle w:val="libNormal"/>
        <w:rPr>
          <w:rtl/>
        </w:rPr>
      </w:pPr>
      <w:r>
        <w:rPr>
          <w:rtl/>
        </w:rPr>
        <w:t xml:space="preserve">اعتمدنا هذه النسخة اصلا للكتاب. </w:t>
      </w:r>
    </w:p>
    <w:p w:rsidR="0074595C" w:rsidRDefault="0074595C" w:rsidP="004D3AB9">
      <w:pPr>
        <w:pStyle w:val="libNormal"/>
        <w:rPr>
          <w:rtl/>
        </w:rPr>
      </w:pPr>
      <w:r>
        <w:rPr>
          <w:rtl/>
        </w:rPr>
        <w:t xml:space="preserve">ورمزنا لها بالحرف « ش ». </w:t>
      </w:r>
    </w:p>
    <w:p w:rsidR="0074595C" w:rsidRDefault="0074595C" w:rsidP="004D3AB9">
      <w:pPr>
        <w:pStyle w:val="libNormal"/>
        <w:rPr>
          <w:rtl/>
        </w:rPr>
      </w:pPr>
      <w:r>
        <w:rPr>
          <w:rtl/>
        </w:rPr>
        <w:t xml:space="preserve">2 ـ النسخة المحفوظة في خزانة مكتبة آية الله العظمى السيد شهاب الدين النجفي المرعشي ـ </w:t>
      </w:r>
      <w:r w:rsidR="000B3845" w:rsidRPr="000B3845">
        <w:rPr>
          <w:rStyle w:val="libAlaemChar"/>
          <w:rFonts w:hint="cs"/>
          <w:rtl/>
        </w:rPr>
        <w:t>قدس‌سره</w:t>
      </w:r>
      <w:r>
        <w:rPr>
          <w:rtl/>
        </w:rPr>
        <w:t xml:space="preserve">ـ بقم المقدسة تحت رقم : 219 بخط فضل الله بن حسين النائيني والتي فرغ من كتابتها يوم الجمعة الخامس من شهر شوال سنة 1063 ه‍. </w:t>
      </w:r>
    </w:p>
    <w:p w:rsidR="0074595C" w:rsidRDefault="0074595C" w:rsidP="004D3AB9">
      <w:pPr>
        <w:pStyle w:val="libNormal"/>
        <w:rPr>
          <w:rtl/>
        </w:rPr>
      </w:pPr>
      <w:r>
        <w:rPr>
          <w:rtl/>
        </w:rPr>
        <w:t xml:space="preserve">وقد دونت عناوينها بشكل بارز وتوجد في حاشيتها تصحيحات وتعليقات كثيرة ، وجد مكتوب عليها : « في ملك افقر الورى محمد مكي بن محمد بن شمس الدين بن الحسن بن زين الدين بن محمد بن علي من سلالة الشهيد السعيد شمس الملة والحق والدين محمد بن مكي ـ </w:t>
      </w:r>
      <w:r w:rsidR="000B3845" w:rsidRPr="000B3845">
        <w:rPr>
          <w:rStyle w:val="libAlaemChar"/>
          <w:rFonts w:hint="cs"/>
          <w:rtl/>
        </w:rPr>
        <w:t>قدس‌سره</w:t>
      </w:r>
      <w:r>
        <w:rPr>
          <w:rtl/>
        </w:rPr>
        <w:t xml:space="preserve">ـ وذلك في سنة الف ومائة وخمسين والحمد لله وحده ». </w:t>
      </w:r>
    </w:p>
    <w:p w:rsidR="0074595C" w:rsidRDefault="0074595C" w:rsidP="004D3AB9">
      <w:pPr>
        <w:pStyle w:val="libNormal"/>
        <w:rPr>
          <w:rtl/>
        </w:rPr>
      </w:pPr>
      <w:r>
        <w:rPr>
          <w:rtl/>
        </w:rPr>
        <w:t xml:space="preserve">ويوجد في آخرها صورة خط ملا محمد تقي المجلسي ، وكذلك ختم بيضوي باسم : عبده فضل الله. </w:t>
      </w:r>
    </w:p>
    <w:p w:rsidR="0074595C" w:rsidRDefault="0074595C" w:rsidP="004D3AB9">
      <w:pPr>
        <w:pStyle w:val="libNormal"/>
        <w:rPr>
          <w:rtl/>
        </w:rPr>
      </w:pPr>
      <w:r>
        <w:rPr>
          <w:rtl/>
        </w:rPr>
        <w:t xml:space="preserve">رمزنا لها بالحرف « م ». </w:t>
      </w:r>
    </w:p>
    <w:p w:rsidR="0074595C" w:rsidRDefault="0074595C" w:rsidP="004D3AB9">
      <w:pPr>
        <w:pStyle w:val="libNormal"/>
        <w:rPr>
          <w:rtl/>
        </w:rPr>
      </w:pPr>
      <w:r>
        <w:rPr>
          <w:rtl/>
        </w:rPr>
        <w:t xml:space="preserve">3 ـ النسخة المحفوظة في خزانة مكتبة آية الله العظمى شهاب الدين النجفي المرعشي ـ </w:t>
      </w:r>
      <w:r w:rsidR="000B3845" w:rsidRPr="000B3845">
        <w:rPr>
          <w:rStyle w:val="libAlaemChar"/>
          <w:rFonts w:hint="cs"/>
          <w:rtl/>
        </w:rPr>
        <w:t>قدس‌سره</w:t>
      </w:r>
      <w:r>
        <w:rPr>
          <w:rtl/>
        </w:rPr>
        <w:t xml:space="preserve">ـ بقم المقدسة تحت رقم 1813 بخط محمد مهدي بن محمد صفي ، والتي فرغ من كتابتها في سابع شهر ذي الحجة الحرام سنة 1102 ه‍. </w:t>
      </w:r>
    </w:p>
    <w:p w:rsidR="0074595C" w:rsidRDefault="0074595C" w:rsidP="004D3AB9">
      <w:pPr>
        <w:pStyle w:val="libNormal"/>
        <w:rPr>
          <w:rtl/>
        </w:rPr>
      </w:pPr>
      <w:r>
        <w:rPr>
          <w:rtl/>
        </w:rPr>
        <w:t xml:space="preserve">صفحاتها مؤطرة باطار اسود وذهبي ، كتبت اسماء العناوين بخط بارز ، توجد في حاشيتها تصحيحات منها بخط ملا محمد تقي المجلسي. </w:t>
      </w:r>
    </w:p>
    <w:p w:rsidR="0074595C" w:rsidRDefault="0074595C" w:rsidP="004D3AB9">
      <w:pPr>
        <w:pStyle w:val="libNormal"/>
        <w:rPr>
          <w:rtl/>
        </w:rPr>
      </w:pPr>
      <w:r>
        <w:rPr>
          <w:rtl/>
        </w:rPr>
        <w:t xml:space="preserve">الصفحة الاولى كتبت بخط ملون جميل ، وفي الصفحة الاخيرة صورة خط ملا محمد تقي المجلسي. </w:t>
      </w:r>
    </w:p>
    <w:p w:rsidR="0074595C" w:rsidRDefault="0074595C" w:rsidP="004D3AB9">
      <w:pPr>
        <w:pStyle w:val="libNormal"/>
        <w:rPr>
          <w:rtl/>
        </w:rPr>
      </w:pPr>
      <w:r>
        <w:rPr>
          <w:rtl/>
        </w:rPr>
        <w:br w:type="page"/>
      </w:r>
      <w:r>
        <w:rPr>
          <w:rtl/>
        </w:rPr>
        <w:lastRenderedPageBreak/>
        <w:t xml:space="preserve">رمزنا لها بالحرف « ت ». </w:t>
      </w:r>
    </w:p>
    <w:p w:rsidR="0074595C" w:rsidRDefault="0074595C" w:rsidP="004D3AB9">
      <w:pPr>
        <w:pStyle w:val="libNormal"/>
        <w:rPr>
          <w:rtl/>
        </w:rPr>
      </w:pPr>
      <w:r>
        <w:rPr>
          <w:rtl/>
        </w:rPr>
        <w:t xml:space="preserve">4 ـ النسخة الحجرية التي كتبها عبد الغفار وطبعت بطهران سنة 1318 ه‍ وذكر كاتبها في اول صفحة من الكتاب انه بعد طبعه له حصل على النسخة المخطوطة من نقد الرجال بخط المؤلف ومختومة بختمه الشريف وصحح المطبوع عليها. </w:t>
      </w:r>
    </w:p>
    <w:p w:rsidR="0074595C" w:rsidRDefault="0074595C" w:rsidP="004D3AB9">
      <w:pPr>
        <w:pStyle w:val="libNormal"/>
        <w:rPr>
          <w:rtl/>
        </w:rPr>
      </w:pPr>
      <w:r>
        <w:rPr>
          <w:rtl/>
        </w:rPr>
        <w:t xml:space="preserve">وهي تحتوي على 427 صفحة. </w:t>
      </w:r>
    </w:p>
    <w:p w:rsidR="0074595C" w:rsidRPr="00036FE5" w:rsidRDefault="0074595C" w:rsidP="004D3AB9">
      <w:pPr>
        <w:pStyle w:val="libBold1"/>
        <w:rPr>
          <w:rtl/>
        </w:rPr>
      </w:pPr>
      <w:r w:rsidRPr="00036FE5">
        <w:rPr>
          <w:rtl/>
        </w:rPr>
        <w:t xml:space="preserve">تعليقة المجلسي الاول على « نقد الرجال ». </w:t>
      </w:r>
    </w:p>
    <w:p w:rsidR="0074595C" w:rsidRDefault="0074595C" w:rsidP="004D3AB9">
      <w:pPr>
        <w:pStyle w:val="libNormal"/>
        <w:rPr>
          <w:rtl/>
        </w:rPr>
      </w:pPr>
      <w:r>
        <w:rPr>
          <w:rtl/>
        </w:rPr>
        <w:t xml:space="preserve">لقد سبق أن ذكرنا بان جماعة كثيرة من علماء الفن قد كتبوا تعليقات وحواشي على كتاب نقد الرجال الا اننا ـ وفقا لمنهجنا في العمل وتحفظا عن الخروج كثيرا عن متن الكتاب ـ قد ارتاينا الاقتصار على نقل حواشي المولى محمد تقي المجلسي التي تعد بذاتها مصدرا ثمينا نقل عنها بعض حذقة الفن واعتمدها آخرون. </w:t>
      </w:r>
    </w:p>
    <w:p w:rsidR="0074595C" w:rsidRDefault="0074595C" w:rsidP="004D3AB9">
      <w:pPr>
        <w:pStyle w:val="libNormal"/>
        <w:rPr>
          <w:rtl/>
        </w:rPr>
      </w:pPr>
      <w:r>
        <w:rPr>
          <w:rtl/>
        </w:rPr>
        <w:t xml:space="preserve">وتعظيما منا لصاحب هذه الحاشية نترجم له في سطور : </w:t>
      </w:r>
    </w:p>
    <w:p w:rsidR="0074595C" w:rsidRDefault="0074595C" w:rsidP="004D3AB9">
      <w:pPr>
        <w:pStyle w:val="libNormal"/>
        <w:rPr>
          <w:rtl/>
        </w:rPr>
      </w:pPr>
      <w:r>
        <w:rPr>
          <w:rtl/>
        </w:rPr>
        <w:t xml:space="preserve">هو المولى محمد تقي بن مقصود علي المجلسي صاحب كتاب روضة المتقين الذي ولد سنة 1003 ه‍ وتوفي سنة 1070 ه‍ في اصفهان ودفن في الباب القبلي من الابواب التسعة لجامعها الاعظم ، ودفن معه ولده العلامة محمد باقر المجلسي وغيره من العلماء ، كان فاضلا عالما محققا متبحرا زاهدا عابدا ثقة متكلما فقيها ، وحيد عصره وفريد دهره وقيل : انه اول من نشر حديث الشيعة بعد ظهور الدولة الصفوية. </w:t>
      </w:r>
    </w:p>
    <w:p w:rsidR="0074595C" w:rsidRDefault="0074595C" w:rsidP="004D3AB9">
      <w:pPr>
        <w:pStyle w:val="libNormal"/>
        <w:rPr>
          <w:rtl/>
        </w:rPr>
      </w:pPr>
      <w:r>
        <w:rPr>
          <w:rtl/>
        </w:rPr>
        <w:t xml:space="preserve">وقد اتهم ـ </w:t>
      </w:r>
      <w:r w:rsidR="000B3845" w:rsidRPr="000B3845">
        <w:rPr>
          <w:rStyle w:val="libAlaemChar"/>
          <w:rFonts w:hint="cs"/>
          <w:rtl/>
        </w:rPr>
        <w:t>قدس‌سره</w:t>
      </w:r>
      <w:r>
        <w:rPr>
          <w:rtl/>
        </w:rPr>
        <w:t xml:space="preserve">ـ بالتصوف ، الا ان ابنه العلامة محمد باقر المجلسي نزهه عن ذلك في بعض رسائله حيث قال : واياك ان تظن بالوالد العلامة نور الله ضريحه انه كان من الصوفية ويعتقد مسالكهم ومذاهيهم حاشاه عن ذلك وكيف يكون كذلك وهو كان آنس اهل زمانهم باخبار اهل البيت </w:t>
      </w:r>
      <w:r w:rsidR="000B3845" w:rsidRPr="000B3845">
        <w:rPr>
          <w:rStyle w:val="libAlaemChar"/>
          <w:rFonts w:hint="cs"/>
          <w:rtl/>
        </w:rPr>
        <w:t>عليهم‌السلام</w:t>
      </w:r>
      <w:r>
        <w:rPr>
          <w:rtl/>
        </w:rPr>
        <w:t xml:space="preserve"> </w:t>
      </w:r>
    </w:p>
    <w:p w:rsidR="0074595C" w:rsidRDefault="0074595C" w:rsidP="004D3AB9">
      <w:pPr>
        <w:pStyle w:val="libNormal0"/>
        <w:rPr>
          <w:rtl/>
        </w:rPr>
      </w:pPr>
      <w:r>
        <w:rPr>
          <w:rtl/>
        </w:rPr>
        <w:br w:type="page"/>
      </w:r>
      <w:r>
        <w:rPr>
          <w:rtl/>
        </w:rPr>
        <w:lastRenderedPageBreak/>
        <w:t>و</w:t>
      </w:r>
      <w:r>
        <w:rPr>
          <w:rFonts w:hint="cs"/>
          <w:rtl/>
        </w:rPr>
        <w:t>أ</w:t>
      </w:r>
      <w:r>
        <w:rPr>
          <w:rtl/>
        </w:rPr>
        <w:t xml:space="preserve">علمهم بها بل كان مسلكه الزهد والورع ، وكان في بدء امره يتسمى باسم التصوف ليرغب إليه هذه الطائفة ولا يستوحشوا منه فيروعهم عن تلك الاقاويل الفاسدة والاعمال المبتدعة ، وقد هدى كثيرا منهم الى الحق بهذه المجادلة الحسنة ولما راى في آخر عمره ان تلك المصلحة قد ضاعت ورفعت اعلام الضلال والطغيان وغلبت احزاب الشيطان وعلم انهم اعداء الله صريحا تبرا منهم ، وكان يكفرهم في عقائدهم ، وانا اعرف بطريقته وعندي خطوطه في ذلك. </w:t>
      </w:r>
    </w:p>
    <w:p w:rsidR="0074595C" w:rsidRDefault="0074595C" w:rsidP="004D3AB9">
      <w:pPr>
        <w:pStyle w:val="libNormal"/>
        <w:rPr>
          <w:rtl/>
        </w:rPr>
      </w:pPr>
      <w:r>
        <w:rPr>
          <w:rtl/>
        </w:rPr>
        <w:t xml:space="preserve">وكان ـ </w:t>
      </w:r>
      <w:r w:rsidR="000B3845" w:rsidRPr="000B3845">
        <w:rPr>
          <w:rStyle w:val="libAlaemChar"/>
          <w:rFonts w:hint="cs"/>
          <w:rtl/>
        </w:rPr>
        <w:t>قدس‌سره</w:t>
      </w:r>
      <w:r>
        <w:rPr>
          <w:rtl/>
        </w:rPr>
        <w:t xml:space="preserve">ـ قد تتلمذ على يد كثير من العلماء ، منهم المولى عبد الله ابن الحسين التستري والشيخ بهاء الملة والحق والدين محمد بن الحسين بن عبد الصمد الحارثي العاملي المعروف بالشيخ البهائي. </w:t>
      </w:r>
    </w:p>
    <w:p w:rsidR="0074595C" w:rsidRDefault="0074595C" w:rsidP="004D3AB9">
      <w:pPr>
        <w:pStyle w:val="libNormal"/>
        <w:rPr>
          <w:rtl/>
        </w:rPr>
      </w:pPr>
      <w:r>
        <w:rPr>
          <w:rtl/>
        </w:rPr>
        <w:t xml:space="preserve">ومن تلامذته المحقق السيد حسين الخوانساري ، والعلامة محمد باقر بن محمد تقي المجلسي. </w:t>
      </w:r>
    </w:p>
    <w:p w:rsidR="0074595C" w:rsidRDefault="0074595C" w:rsidP="004D3AB9">
      <w:pPr>
        <w:pStyle w:val="libNormal"/>
        <w:rPr>
          <w:rtl/>
        </w:rPr>
      </w:pPr>
      <w:r>
        <w:rPr>
          <w:rtl/>
        </w:rPr>
        <w:t xml:space="preserve">له مصنفات كثيرة منها : شرح الصحيفة ، حديقة المتقين ، شرح من لا يحضره الفقيه ( روضة المتقين ) رسالة في الرضاع ، رسالة في بحث صلاة الجمعة ، حاشية على كتاب نقد الرجال والتي هي مورد بحثنا هذا. </w:t>
      </w:r>
    </w:p>
    <w:p w:rsidR="0074595C" w:rsidRDefault="0074595C" w:rsidP="004D3AB9">
      <w:pPr>
        <w:pStyle w:val="libNormal"/>
        <w:rPr>
          <w:rtl/>
        </w:rPr>
      </w:pPr>
      <w:r>
        <w:rPr>
          <w:rtl/>
        </w:rPr>
        <w:t xml:space="preserve">ولقد ارتاينا ادراج هذه الحاشية ضمن هذه السفر الجليل لما تحتويه من فوائد كثيرة وتصحيحات ظريفة وهذا ما اشار إليه بعض العلماء والمحققين. </w:t>
      </w:r>
    </w:p>
    <w:p w:rsidR="0074595C" w:rsidRDefault="0074595C" w:rsidP="004D3AB9">
      <w:pPr>
        <w:pStyle w:val="libNormal"/>
        <w:rPr>
          <w:rtl/>
        </w:rPr>
      </w:pPr>
      <w:r>
        <w:rPr>
          <w:rtl/>
        </w:rPr>
        <w:t xml:space="preserve">ومما يجدر الاشارة إليه في المقام ان هذه الحواشي يمكن تقسيمها بلحاظ نسبتها إليه ـ </w:t>
      </w:r>
      <w:r w:rsidR="000B3845" w:rsidRPr="000B3845">
        <w:rPr>
          <w:rStyle w:val="libAlaemChar"/>
          <w:rFonts w:hint="cs"/>
          <w:rtl/>
        </w:rPr>
        <w:t>قدس‌سره</w:t>
      </w:r>
      <w:r>
        <w:rPr>
          <w:rtl/>
        </w:rPr>
        <w:t xml:space="preserve">ـ الى قسمين ، فقسم منها رمز له ب‍ </w:t>
      </w:r>
      <w:r>
        <w:rPr>
          <w:rFonts w:hint="cs"/>
          <w:rtl/>
        </w:rPr>
        <w:t>[</w:t>
      </w:r>
      <w:r>
        <w:rPr>
          <w:rtl/>
        </w:rPr>
        <w:t xml:space="preserve"> م ح ق ي ] الذي هو كناية عن اسمه </w:t>
      </w:r>
      <w:r w:rsidR="000B3845" w:rsidRPr="000B3845">
        <w:rPr>
          <w:rStyle w:val="libAlaemChar"/>
          <w:rFonts w:hint="cs"/>
          <w:rtl/>
        </w:rPr>
        <w:t>رحمه‌الله</w:t>
      </w:r>
      <w:r>
        <w:rPr>
          <w:rtl/>
        </w:rPr>
        <w:t xml:space="preserve"> [ محمد تقي المجلسي ] وهذا القسم هو الحد المقطوع بنسبته إليه ، وقد نقل الرجالي الخبير الشيخ أبو علي الحائري في كتابه منتهى المقال بعض هذه الحواشي ناسبا اياها له من دون ترديد في عدة تراجم ، منها ما في ترجمة علي بن الحسن بن علي بن عبد الله بن </w:t>
      </w:r>
    </w:p>
    <w:p w:rsidR="0074595C" w:rsidRDefault="0074595C" w:rsidP="004D3AB9">
      <w:pPr>
        <w:pStyle w:val="libNormal0"/>
        <w:rPr>
          <w:rtl/>
        </w:rPr>
      </w:pPr>
      <w:r>
        <w:rPr>
          <w:rtl/>
        </w:rPr>
        <w:br w:type="page"/>
      </w:r>
      <w:r>
        <w:rPr>
          <w:rtl/>
        </w:rPr>
        <w:lastRenderedPageBreak/>
        <w:t xml:space="preserve">المغيرة </w:t>
      </w:r>
      <w:r w:rsidRPr="00A941CA">
        <w:rPr>
          <w:rStyle w:val="libFootnotenumChar"/>
          <w:rtl/>
        </w:rPr>
        <w:t>(1)</w:t>
      </w:r>
      <w:r>
        <w:rPr>
          <w:rtl/>
        </w:rPr>
        <w:t xml:space="preserve"> وترجمة علي بن الحسن الميثمي </w:t>
      </w:r>
      <w:r w:rsidRPr="00A941CA">
        <w:rPr>
          <w:rStyle w:val="libFootnotenumChar"/>
          <w:rtl/>
        </w:rPr>
        <w:t>(2)</w:t>
      </w:r>
      <w:r>
        <w:rPr>
          <w:rtl/>
        </w:rPr>
        <w:t xml:space="preserve">. </w:t>
      </w:r>
    </w:p>
    <w:p w:rsidR="0074595C" w:rsidRDefault="0074595C" w:rsidP="004D3AB9">
      <w:pPr>
        <w:pStyle w:val="libNormal"/>
        <w:rPr>
          <w:rtl/>
        </w:rPr>
      </w:pPr>
      <w:r>
        <w:rPr>
          <w:rtl/>
        </w:rPr>
        <w:t xml:space="preserve">وقسم آخر منها لم تختم بالرمز المذكور الا ان هناك من القرائن ما يدل على انها له ـ </w:t>
      </w:r>
      <w:r w:rsidR="000B3845" w:rsidRPr="000B3845">
        <w:rPr>
          <w:rStyle w:val="libAlaemChar"/>
          <w:rFonts w:hint="cs"/>
          <w:rtl/>
        </w:rPr>
        <w:t>قدس‌سره</w:t>
      </w:r>
      <w:r>
        <w:rPr>
          <w:rtl/>
        </w:rPr>
        <w:t xml:space="preserve">ـ منها : </w:t>
      </w:r>
    </w:p>
    <w:p w:rsidR="0074595C" w:rsidRDefault="0074595C" w:rsidP="004D3AB9">
      <w:pPr>
        <w:pStyle w:val="libNormal"/>
        <w:rPr>
          <w:rtl/>
        </w:rPr>
      </w:pPr>
      <w:r>
        <w:rPr>
          <w:rtl/>
        </w:rPr>
        <w:t xml:space="preserve">1 ـ وجود صورة خط المولى التقي المجلسي على نهاية النسختين الخطيتين « م » و « ت » التي كتبت عليها هذه الحواشي. </w:t>
      </w:r>
    </w:p>
    <w:p w:rsidR="0074595C" w:rsidRDefault="0074595C" w:rsidP="004D3AB9">
      <w:pPr>
        <w:pStyle w:val="libNormal"/>
        <w:rPr>
          <w:rtl/>
        </w:rPr>
      </w:pPr>
      <w:r>
        <w:rPr>
          <w:rtl/>
        </w:rPr>
        <w:t xml:space="preserve">فقد جاء في هامش نسخة « م » : </w:t>
      </w:r>
    </w:p>
    <w:p w:rsidR="0074595C" w:rsidRDefault="0074595C" w:rsidP="004D3AB9">
      <w:pPr>
        <w:pStyle w:val="libNormal"/>
        <w:rPr>
          <w:rtl/>
        </w:rPr>
      </w:pPr>
      <w:r>
        <w:rPr>
          <w:rtl/>
        </w:rPr>
        <w:t xml:space="preserve">صورة خط استاذي ومن إليه في كل الامور استنادي مولانا ومولى الانام محمد تقي بن مجلسي مد ظله السامي العالي ، بلغ مقابلته مع نسخة قابلها المصنف بنسخته الاصل بقدر الوسع والطاقة والحمد لله ، وكتب المذنب محمد تقي بن مجلسي الاصفهاني في شهر صفر من سنة اثنين وثلاثين بعد الف من الهجرة النبوية المصطفوية. </w:t>
      </w:r>
    </w:p>
    <w:p w:rsidR="0074595C" w:rsidRDefault="0074595C" w:rsidP="004D3AB9">
      <w:pPr>
        <w:pStyle w:val="libNormal"/>
        <w:rPr>
          <w:rtl/>
        </w:rPr>
      </w:pPr>
      <w:r>
        <w:rPr>
          <w:rtl/>
        </w:rPr>
        <w:t xml:space="preserve">كما وقد ورد في هامش نسخة « ت ». </w:t>
      </w:r>
    </w:p>
    <w:p w:rsidR="0074595C" w:rsidRDefault="0074595C" w:rsidP="004D3AB9">
      <w:pPr>
        <w:pStyle w:val="libNormal"/>
        <w:rPr>
          <w:rtl/>
        </w:rPr>
      </w:pPr>
      <w:r>
        <w:rPr>
          <w:rtl/>
        </w:rPr>
        <w:t xml:space="preserve">يقول الفقير الى الله الغني المغني محمد تقي بن مجلسي : اني لما انست بكتب الرجال ورايت في كل كتاب منها اغلاطا كثيرة لم اعتمد بنقل المصنف من الكتب ، وقابلت هذا الكتاب مع الاصول وذكرت في الحاشية ماله نفع وصلة وكلما كان في غير الاصول ايضا وما سنح بخاطري القاصر فصار محلا للاعتماد وصار وقفا على المؤمنين اللائقين القابلين حقه في التاريخ ، عابدا مصليا مسلما ، نقلت من خطه طاب ثراه. ثم قال : </w:t>
      </w:r>
    </w:p>
    <w:p w:rsidR="0074595C" w:rsidRDefault="0074595C" w:rsidP="004D3AB9">
      <w:pPr>
        <w:pStyle w:val="libNormal"/>
        <w:rPr>
          <w:rtl/>
        </w:rPr>
      </w:pPr>
      <w:r>
        <w:rPr>
          <w:rtl/>
        </w:rPr>
        <w:t xml:space="preserve">بلغ مقابلته مع نسخة قابلها المصنف بنسخة الاصل بقدر الوسع والطاقة والحمد لله ، وكتب المذنب محمد تقي بن مجلسي الاصفهاني في شهر صفر من سنة اثنين وثلاثين بعد الالف من الهجرة النبوية المصطفوية نقلنا من خطه عطر الله رمسه.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انظر منتهى المقال 4 : 378 / 1991. </w:t>
      </w:r>
    </w:p>
    <w:p w:rsidR="0074595C" w:rsidRDefault="0074595C" w:rsidP="00A941CA">
      <w:pPr>
        <w:pStyle w:val="libFootnote0"/>
        <w:rPr>
          <w:rtl/>
        </w:rPr>
      </w:pPr>
      <w:r>
        <w:rPr>
          <w:rtl/>
        </w:rPr>
        <w:t xml:space="preserve">2 ـ انظر منتهى المقال 4 : 382 / 1993. </w:t>
      </w:r>
    </w:p>
    <w:p w:rsidR="0074595C" w:rsidRDefault="0074595C" w:rsidP="004D3AB9">
      <w:pPr>
        <w:pStyle w:val="libNormal"/>
        <w:rPr>
          <w:rtl/>
        </w:rPr>
      </w:pPr>
      <w:r>
        <w:rPr>
          <w:rtl/>
        </w:rPr>
        <w:br w:type="page"/>
      </w:r>
      <w:r>
        <w:rPr>
          <w:rtl/>
        </w:rPr>
        <w:lastRenderedPageBreak/>
        <w:t xml:space="preserve">2 ـ ان الملاحظ في هذه الحواشي اتحادها خطا واسلوبا من بداية الكتاب الى نهايته وقد ختم اغلبها برمز المصدر الذي اخذت منه ، وانها كانت منطبقة مع ما تبناه المقدس التقي المجلسي بقوله : لم اعتمد بنقل المصنف من الكتب ، وقابلت هذا الكتاب مع الاصول وذكرت في الحاشية ماله نفع وصلة. </w:t>
      </w:r>
    </w:p>
    <w:p w:rsidR="0074595C" w:rsidRDefault="0074595C" w:rsidP="004D3AB9">
      <w:pPr>
        <w:pStyle w:val="libNormal"/>
        <w:rPr>
          <w:rtl/>
        </w:rPr>
      </w:pPr>
      <w:r>
        <w:rPr>
          <w:rtl/>
        </w:rPr>
        <w:t xml:space="preserve">وايضا نقل عنها الشيخ أبو علي الحائري وناسبا اياها له في عدة تراجم ، منها ما في ترجمة محمد بن ابي عبد الله الكوفي </w:t>
      </w:r>
      <w:r w:rsidRPr="00A941CA">
        <w:rPr>
          <w:rStyle w:val="libFootnotenumChar"/>
          <w:rtl/>
        </w:rPr>
        <w:t>(1)</w:t>
      </w:r>
      <w:r>
        <w:rPr>
          <w:rtl/>
        </w:rPr>
        <w:t xml:space="preserve"> وترجمة محمد بن احمد السنائي </w:t>
      </w:r>
      <w:r w:rsidRPr="00A941CA">
        <w:rPr>
          <w:rStyle w:val="libFootnotenumChar"/>
          <w:rtl/>
        </w:rPr>
        <w:t>(2)</w:t>
      </w:r>
      <w:r>
        <w:rPr>
          <w:rtl/>
        </w:rPr>
        <w:t xml:space="preserve">. </w:t>
      </w:r>
    </w:p>
    <w:p w:rsidR="0074595C" w:rsidRDefault="0074595C" w:rsidP="004D3AB9">
      <w:pPr>
        <w:pStyle w:val="libNormal"/>
        <w:rPr>
          <w:rtl/>
        </w:rPr>
      </w:pPr>
      <w:r>
        <w:rPr>
          <w:rtl/>
        </w:rPr>
        <w:t xml:space="preserve">وقد رمزنا لهذه الحاشية بالرمز ( م ت ). </w:t>
      </w:r>
    </w:p>
    <w:p w:rsidR="0074595C" w:rsidRDefault="0074595C" w:rsidP="004D3AB9">
      <w:pPr>
        <w:pStyle w:val="libNormal"/>
        <w:rPr>
          <w:rtl/>
        </w:rPr>
      </w:pPr>
      <w:r>
        <w:rPr>
          <w:rtl/>
        </w:rPr>
        <w:t xml:space="preserve">والمشاهد من خلال ما تقدم ان حواشي المولى محمد تقي المجلسي ذيلت برمزين ، ويمكن ان نضيف هنا ـ ومن خلال ما ظهر لنا من عملنا على هذا الكتاب ـ ان الحواشي التي ذيلت بالرمز ( م ح ق ي ) هي عبارة عن تعليقاته طاب ثراه ، كما اشار لها بقوله : وكلما كان من غير الاصول ايضا وما سنح بخاطري القاصر ... </w:t>
      </w:r>
    </w:p>
    <w:p w:rsidR="0074595C" w:rsidRDefault="0074595C" w:rsidP="004D3AB9">
      <w:pPr>
        <w:pStyle w:val="libNormal"/>
        <w:rPr>
          <w:rtl/>
        </w:rPr>
      </w:pPr>
      <w:r>
        <w:rPr>
          <w:rtl/>
        </w:rPr>
        <w:t xml:space="preserve">اما التي رمزنا لها بالرمز ( م ت ) فهي غالبا عبارة عما نقله من المصادر وقد اشار إليها بقوله : لم اعتمد بنقل المصنف من الكتب وقابلت هذا الكتاب مع الاصول وذكرت في الحاشية ماله نفع وصلة .. </w:t>
      </w:r>
    </w:p>
    <w:p w:rsidR="0074595C" w:rsidRDefault="0074595C" w:rsidP="004D3AB9">
      <w:pPr>
        <w:pStyle w:val="libNormal"/>
        <w:rPr>
          <w:rtl/>
        </w:rPr>
      </w:pPr>
      <w:r>
        <w:rPr>
          <w:rtl/>
        </w:rPr>
        <w:t xml:space="preserve">هذا وتبعا للامانة في النقل فقد قمنا بنقل كافة حواشيه وتعليقاته كما هي بالرغم من عدم فائدة البعض منها. </w:t>
      </w:r>
    </w:p>
    <w:p w:rsidR="0074595C" w:rsidRPr="00036FE5" w:rsidRDefault="0074595C" w:rsidP="004D3AB9">
      <w:pPr>
        <w:pStyle w:val="libBold1"/>
        <w:rPr>
          <w:rtl/>
        </w:rPr>
      </w:pPr>
      <w:r w:rsidRPr="00036FE5">
        <w:rPr>
          <w:rtl/>
        </w:rPr>
        <w:t xml:space="preserve">تنبيه : </w:t>
      </w:r>
    </w:p>
    <w:p w:rsidR="0074595C" w:rsidRDefault="0074595C" w:rsidP="004D3AB9">
      <w:pPr>
        <w:pStyle w:val="libNormal"/>
        <w:rPr>
          <w:rtl/>
        </w:rPr>
      </w:pPr>
      <w:r>
        <w:rPr>
          <w:rtl/>
        </w:rPr>
        <w:t xml:space="preserve">ان طريقة المصنف في الكتاب ـ تبعا لبعض من تقدمه من المصنفين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انظر منتهى المقال 5 : </w:t>
      </w:r>
      <w:r>
        <w:rPr>
          <w:rFonts w:hint="cs"/>
          <w:rtl/>
        </w:rPr>
        <w:t>301/</w:t>
      </w:r>
      <w:r>
        <w:rPr>
          <w:rtl/>
        </w:rPr>
        <w:t xml:space="preserve">2420. </w:t>
      </w:r>
    </w:p>
    <w:p w:rsidR="0074595C" w:rsidRDefault="0074595C" w:rsidP="00A941CA">
      <w:pPr>
        <w:pStyle w:val="libFootnote0"/>
        <w:rPr>
          <w:rtl/>
        </w:rPr>
      </w:pPr>
      <w:r>
        <w:rPr>
          <w:rtl/>
        </w:rPr>
        <w:t xml:space="preserve">2 ـ انظر منتهى المقال 5 : 323 / 2445. </w:t>
      </w:r>
    </w:p>
    <w:p w:rsidR="0074595C" w:rsidRDefault="0074595C" w:rsidP="004D3AB9">
      <w:pPr>
        <w:pStyle w:val="libNormal0"/>
        <w:rPr>
          <w:rtl/>
        </w:rPr>
      </w:pPr>
      <w:r>
        <w:rPr>
          <w:rtl/>
        </w:rPr>
        <w:br w:type="page"/>
      </w:r>
      <w:r>
        <w:rPr>
          <w:rtl/>
        </w:rPr>
        <w:lastRenderedPageBreak/>
        <w:t xml:space="preserve">كما سينبه هو على ذلك ـ تضمينه رموزا بدلا عن التصريح ، استغناء عن التطويل والتكثير فهو يرمز للكشي مثلا ب‍ « كش » وللنجاشي ب‍ « جش » ولرجال الشيخ ب‍ « جخ » وهكذا ، ونحن بدورنا ارتاينا فتح هذه الرموز وارجاعها الى اصلها اجتنابا عن التعقيد وتسهيلا للقارئ المستفيد إذ ربما يكون في ابقائها على حالها نوعا من ايهام أو سببا للايهام. وسنستثني من ذلك ما ينقله المصنف عن رجال ابن داود حيث ابقينا ما فيه من رموز على حالها وكذلك الرموز الموجودة في حواشي الكتاب والتي هي للتقي المجلسي حيث ابقيناهما على حالهما من دون تغيير. </w:t>
      </w:r>
    </w:p>
    <w:p w:rsidR="0074595C" w:rsidRDefault="0074595C" w:rsidP="004D3AB9">
      <w:pPr>
        <w:pStyle w:val="libNormal"/>
        <w:rPr>
          <w:rtl/>
        </w:rPr>
      </w:pPr>
      <w:r>
        <w:rPr>
          <w:rtl/>
        </w:rPr>
        <w:t xml:space="preserve">والحمد لله رب العالمين. </w:t>
      </w:r>
    </w:p>
    <w:p w:rsidR="0074595C" w:rsidRPr="00036FE5" w:rsidRDefault="0074595C" w:rsidP="004D3AB9">
      <w:pPr>
        <w:pStyle w:val="libBold1"/>
        <w:rPr>
          <w:rtl/>
        </w:rPr>
      </w:pPr>
      <w:r w:rsidRPr="00036FE5">
        <w:rPr>
          <w:rtl/>
        </w:rPr>
        <w:t xml:space="preserve">منهجية العمل : </w:t>
      </w:r>
    </w:p>
    <w:p w:rsidR="0074595C" w:rsidRDefault="0074595C" w:rsidP="004D3AB9">
      <w:pPr>
        <w:pStyle w:val="libNormal"/>
        <w:rPr>
          <w:rtl/>
        </w:rPr>
      </w:pPr>
      <w:r>
        <w:rPr>
          <w:rtl/>
        </w:rPr>
        <w:t xml:space="preserve">اتبعت المؤسسة في تحقيقها لهذا السفر الرجالي القيم وكما هو مقرر في برنامجها اسلوب العمل الجماعي ، فانبثقت على هذا الاساس اللجان التالية لانجازه : </w:t>
      </w:r>
    </w:p>
    <w:p w:rsidR="0074595C" w:rsidRDefault="0074595C" w:rsidP="004D3AB9">
      <w:pPr>
        <w:pStyle w:val="libNormal"/>
        <w:rPr>
          <w:rtl/>
        </w:rPr>
      </w:pPr>
      <w:r>
        <w:rPr>
          <w:rtl/>
        </w:rPr>
        <w:t xml:space="preserve">1 ـ لجنة المقابلة : ويقع على عاتقها مقابلة النسخ الخطية المعتمدة في تحقيقها لهذا الكتاب وضبط الاختلافات الواردة بينها والاشارة إليها. </w:t>
      </w:r>
    </w:p>
    <w:p w:rsidR="0074595C" w:rsidRDefault="0074595C" w:rsidP="004D3AB9">
      <w:pPr>
        <w:pStyle w:val="libNormal"/>
        <w:rPr>
          <w:rtl/>
        </w:rPr>
      </w:pPr>
      <w:r>
        <w:rPr>
          <w:rtl/>
        </w:rPr>
        <w:t xml:space="preserve">وقد تالفت من الاخوة الافاضل : الحاج عز الدين عبد الملك وصاحب ناصر والسيد مهدي الحكيم واحمد عباس الانصاري. </w:t>
      </w:r>
    </w:p>
    <w:p w:rsidR="0074595C" w:rsidRDefault="0074595C" w:rsidP="004D3AB9">
      <w:pPr>
        <w:pStyle w:val="libNormal"/>
        <w:rPr>
          <w:rtl/>
        </w:rPr>
      </w:pPr>
      <w:r>
        <w:rPr>
          <w:rtl/>
        </w:rPr>
        <w:t xml:space="preserve">2 ـ لجنة التخريج : ومهمتها تخريج كافة الاقوال والنصوص ـ التي تعرض إليها المصنف بالاشارة أو التصريح ـ من مصادرها وضبط الاختلافات وكان بعهدتها ايضا تثبيت كافة الحواشي والتعليقات الواردة على المتن ومطابقة نصوصها مع المصادر بالاضافة الى حصر ما قد يحصل من تفاوت واختلاف. </w:t>
      </w:r>
    </w:p>
    <w:p w:rsidR="0074595C" w:rsidRDefault="0074595C" w:rsidP="004D3AB9">
      <w:pPr>
        <w:pStyle w:val="libNormal"/>
        <w:rPr>
          <w:rtl/>
        </w:rPr>
      </w:pPr>
      <w:r>
        <w:rPr>
          <w:rtl/>
        </w:rPr>
        <w:t xml:space="preserve">وكانت هذه المهمة بعهدة حجة الاسلام السيد محمد علي حكيم زاده والاخ ستار هادي الفتلاوي. </w:t>
      </w:r>
    </w:p>
    <w:p w:rsidR="0074595C" w:rsidRDefault="0074595C" w:rsidP="004D3AB9">
      <w:pPr>
        <w:pStyle w:val="libNormal"/>
        <w:rPr>
          <w:rtl/>
        </w:rPr>
      </w:pPr>
      <w:r>
        <w:rPr>
          <w:rtl/>
        </w:rPr>
        <w:br w:type="page"/>
      </w:r>
      <w:r>
        <w:rPr>
          <w:rtl/>
        </w:rPr>
        <w:lastRenderedPageBreak/>
        <w:t xml:space="preserve">3 ـ لجنة تثبيت الهوامش : وعملها هو صياغة وتثبيت الهوامش وذلك ضمن نسق واحد وبطريقة فنية. </w:t>
      </w:r>
    </w:p>
    <w:p w:rsidR="0074595C" w:rsidRDefault="0074595C" w:rsidP="004D3AB9">
      <w:pPr>
        <w:pStyle w:val="libNormal"/>
        <w:rPr>
          <w:rtl/>
        </w:rPr>
      </w:pPr>
      <w:r>
        <w:rPr>
          <w:rtl/>
        </w:rPr>
        <w:t xml:space="preserve">وقام بهذه المهمة حجة الاسلام السيد محمد علي حكيم زاده والاخ الماجد السيد رافت الهاشمي. </w:t>
      </w:r>
    </w:p>
    <w:p w:rsidR="0074595C" w:rsidRDefault="0074595C" w:rsidP="004D3AB9">
      <w:pPr>
        <w:pStyle w:val="libNormal"/>
        <w:rPr>
          <w:rtl/>
        </w:rPr>
      </w:pPr>
      <w:r>
        <w:rPr>
          <w:rtl/>
        </w:rPr>
        <w:t xml:space="preserve">4 ـ لجنة تقويم النص : وتعد من اهم مراحل العمل التحقيقي حيث يتم فيها ضبط النص الصحيح في المتن والاشارة الى المرجوح منه في الهامش ، مضافا الى الاستفاد من كافة المراحل المتقدمة وكذلك التعليق على بعض ما يحتاج الى ذلك. </w:t>
      </w:r>
    </w:p>
    <w:p w:rsidR="0074595C" w:rsidRDefault="0074595C" w:rsidP="004D3AB9">
      <w:pPr>
        <w:pStyle w:val="libNormal"/>
        <w:rPr>
          <w:rtl/>
        </w:rPr>
      </w:pPr>
      <w:r>
        <w:rPr>
          <w:rtl/>
        </w:rPr>
        <w:t xml:space="preserve">وقد كانت مهمة هذه اللجنة على عاتق الاخ الفاضل عبد الكريم حسن الجوهر. </w:t>
      </w:r>
    </w:p>
    <w:p w:rsidR="0074595C" w:rsidRDefault="0074595C" w:rsidP="004D3AB9">
      <w:pPr>
        <w:pStyle w:val="libNormal"/>
        <w:rPr>
          <w:rtl/>
        </w:rPr>
      </w:pPr>
      <w:r>
        <w:rPr>
          <w:rtl/>
        </w:rPr>
        <w:t xml:space="preserve">5 ـ لجنة الملاحظة النهائية : وهي بلا شك من ادق مراحل العمل واهمها حيث يتم فيها توحيد كافة الجهود المبذولة في المراحل السابقة باجمعها ، وضبط ما قد يحصل من غفلة ونسيان أو لزوم اضافة بعض الاستدراكات أو التعديلات على الكتاب متنا وهامشا. </w:t>
      </w:r>
    </w:p>
    <w:p w:rsidR="0074595C" w:rsidRDefault="0074595C" w:rsidP="004D3AB9">
      <w:pPr>
        <w:pStyle w:val="libNormal"/>
        <w:rPr>
          <w:rtl/>
        </w:rPr>
      </w:pPr>
      <w:r>
        <w:rPr>
          <w:rtl/>
        </w:rPr>
        <w:t xml:space="preserve">وكانت اعمال هذه اللجنة بعهدة الاخ الفاضل اسعد هاشم. </w:t>
      </w:r>
    </w:p>
    <w:p w:rsidR="0074595C" w:rsidRDefault="0074595C" w:rsidP="004D3AB9">
      <w:pPr>
        <w:pStyle w:val="libNormal"/>
        <w:rPr>
          <w:rtl/>
        </w:rPr>
      </w:pPr>
      <w:r>
        <w:rPr>
          <w:rtl/>
        </w:rPr>
        <w:t>والحمد لله رب العالمين والصلاة والسلام على اشرف خلقه محمد وآله الطيبين الطاهرين.</w:t>
      </w:r>
    </w:p>
    <w:tbl>
      <w:tblPr>
        <w:bidiVisual/>
        <w:tblW w:w="0" w:type="auto"/>
        <w:tblLook w:val="01E0"/>
      </w:tblPr>
      <w:tblGrid>
        <w:gridCol w:w="3809"/>
        <w:gridCol w:w="3809"/>
      </w:tblGrid>
      <w:tr w:rsidR="0074595C" w:rsidTr="004D3AB9">
        <w:tc>
          <w:tcPr>
            <w:tcW w:w="3809" w:type="dxa"/>
          </w:tcPr>
          <w:p w:rsidR="0074595C" w:rsidRDefault="0074595C" w:rsidP="004D3AB9">
            <w:pPr>
              <w:ind w:firstLine="0"/>
              <w:rPr>
                <w:rtl/>
              </w:rPr>
            </w:pPr>
          </w:p>
        </w:tc>
        <w:tc>
          <w:tcPr>
            <w:tcW w:w="3809" w:type="dxa"/>
          </w:tcPr>
          <w:p w:rsidR="0074595C" w:rsidRDefault="0074595C" w:rsidP="00A941CA">
            <w:pPr>
              <w:pStyle w:val="libCenterBold2"/>
              <w:rPr>
                <w:rtl/>
              </w:rPr>
            </w:pPr>
            <w:r>
              <w:rPr>
                <w:rtl/>
              </w:rPr>
              <w:t xml:space="preserve">مؤسسة آل البيت </w:t>
            </w:r>
            <w:r w:rsidR="000B3845" w:rsidRPr="000B3845">
              <w:rPr>
                <w:rStyle w:val="libAlaemChar"/>
                <w:rFonts w:hint="cs"/>
                <w:rtl/>
              </w:rPr>
              <w:t>عليهم‌السلام</w:t>
            </w:r>
          </w:p>
          <w:p w:rsidR="0074595C" w:rsidRDefault="0074595C" w:rsidP="00A941CA">
            <w:pPr>
              <w:pStyle w:val="libCenterBold2"/>
              <w:rPr>
                <w:rtl/>
              </w:rPr>
            </w:pPr>
            <w:r>
              <w:rPr>
                <w:rtl/>
              </w:rPr>
              <w:t>ل</w:t>
            </w:r>
            <w:r>
              <w:rPr>
                <w:rFonts w:hint="cs"/>
                <w:rtl/>
              </w:rPr>
              <w:t>إ</w:t>
            </w:r>
            <w:r>
              <w:rPr>
                <w:rtl/>
              </w:rPr>
              <w:t>حياء التراث</w:t>
            </w:r>
          </w:p>
        </w:tc>
      </w:tr>
    </w:tbl>
    <w:p w:rsidR="0074595C" w:rsidRDefault="0074595C" w:rsidP="004D3AB9">
      <w:pPr>
        <w:pStyle w:val="libNormal"/>
        <w:rPr>
          <w:rtl/>
        </w:rPr>
      </w:pPr>
    </w:p>
    <w:p w:rsidR="0074595C" w:rsidRDefault="0074595C" w:rsidP="00882643">
      <w:pPr>
        <w:pStyle w:val="libCenterBold1"/>
        <w:rPr>
          <w:rtl/>
        </w:rPr>
      </w:pPr>
      <w:r>
        <w:rPr>
          <w:rtl/>
        </w:rPr>
        <w:cr/>
      </w:r>
      <w:r>
        <w:rPr>
          <w:rtl/>
        </w:rPr>
        <w:br w:type="page"/>
      </w:r>
      <w:r>
        <w:rPr>
          <w:rtl/>
        </w:rPr>
        <w:lastRenderedPageBreak/>
        <w:t>مصادر المقدمة</w:t>
      </w:r>
    </w:p>
    <w:tbl>
      <w:tblPr>
        <w:bidiVisual/>
        <w:tblW w:w="0" w:type="auto"/>
        <w:tblLook w:val="01E0"/>
      </w:tblPr>
      <w:tblGrid>
        <w:gridCol w:w="3550"/>
        <w:gridCol w:w="258"/>
        <w:gridCol w:w="3810"/>
      </w:tblGrid>
      <w:tr w:rsidR="0074595C" w:rsidTr="004D3AB9">
        <w:tc>
          <w:tcPr>
            <w:tcW w:w="3550" w:type="dxa"/>
          </w:tcPr>
          <w:p w:rsidR="0074595C" w:rsidRPr="006E2D08" w:rsidRDefault="0074595C" w:rsidP="004D3AB9">
            <w:pPr>
              <w:pStyle w:val="libNormal0"/>
              <w:rPr>
                <w:rtl/>
              </w:rPr>
            </w:pPr>
            <w:r w:rsidRPr="006E2D08">
              <w:rPr>
                <w:rtl/>
              </w:rPr>
              <w:t>1 ـ الاعلام للزركلي.</w:t>
            </w:r>
          </w:p>
        </w:tc>
        <w:tc>
          <w:tcPr>
            <w:tcW w:w="258" w:type="dxa"/>
          </w:tcPr>
          <w:p w:rsidR="0074595C" w:rsidRPr="006E2D08" w:rsidRDefault="0074595C" w:rsidP="004D3AB9">
            <w:pPr>
              <w:rPr>
                <w:rtl/>
              </w:rPr>
            </w:pPr>
          </w:p>
        </w:tc>
        <w:tc>
          <w:tcPr>
            <w:tcW w:w="3810" w:type="dxa"/>
          </w:tcPr>
          <w:p w:rsidR="0074595C" w:rsidRPr="006E2D08" w:rsidRDefault="0074595C" w:rsidP="004D3AB9">
            <w:pPr>
              <w:pStyle w:val="libNormal0"/>
              <w:rPr>
                <w:rtl/>
              </w:rPr>
            </w:pPr>
            <w:r w:rsidRPr="006E2D08">
              <w:rPr>
                <w:rtl/>
              </w:rPr>
              <w:t>12 ـ روضات الجنات.</w:t>
            </w:r>
          </w:p>
        </w:tc>
      </w:tr>
      <w:tr w:rsidR="0074595C" w:rsidTr="004D3AB9">
        <w:tc>
          <w:tcPr>
            <w:tcW w:w="3550" w:type="dxa"/>
          </w:tcPr>
          <w:p w:rsidR="0074595C" w:rsidRPr="006E2D08" w:rsidRDefault="0074595C" w:rsidP="004D3AB9">
            <w:pPr>
              <w:pStyle w:val="libNormal0"/>
              <w:rPr>
                <w:rtl/>
              </w:rPr>
            </w:pPr>
            <w:r w:rsidRPr="006E2D08">
              <w:rPr>
                <w:rtl/>
              </w:rPr>
              <w:t>2 ـ اعلام الشيعة.</w:t>
            </w:r>
          </w:p>
        </w:tc>
        <w:tc>
          <w:tcPr>
            <w:tcW w:w="258" w:type="dxa"/>
          </w:tcPr>
          <w:p w:rsidR="0074595C" w:rsidRPr="006E2D08" w:rsidRDefault="0074595C" w:rsidP="004D3AB9">
            <w:pPr>
              <w:rPr>
                <w:rtl/>
              </w:rPr>
            </w:pPr>
          </w:p>
        </w:tc>
        <w:tc>
          <w:tcPr>
            <w:tcW w:w="3810" w:type="dxa"/>
          </w:tcPr>
          <w:p w:rsidR="0074595C" w:rsidRPr="006E2D08" w:rsidRDefault="0074595C" w:rsidP="004D3AB9">
            <w:pPr>
              <w:pStyle w:val="libNormal0"/>
              <w:rPr>
                <w:rtl/>
              </w:rPr>
            </w:pPr>
            <w:r w:rsidRPr="006E2D08">
              <w:rPr>
                <w:rtl/>
              </w:rPr>
              <w:t>13 ـ رياض العلماء.</w:t>
            </w:r>
          </w:p>
        </w:tc>
      </w:tr>
      <w:tr w:rsidR="0074595C" w:rsidTr="004D3AB9">
        <w:tc>
          <w:tcPr>
            <w:tcW w:w="3550" w:type="dxa"/>
          </w:tcPr>
          <w:p w:rsidR="0074595C" w:rsidRPr="006E2D08" w:rsidRDefault="0074595C" w:rsidP="004D3AB9">
            <w:pPr>
              <w:pStyle w:val="libNormal0"/>
              <w:rPr>
                <w:rtl/>
              </w:rPr>
            </w:pPr>
            <w:r w:rsidRPr="006E2D08">
              <w:rPr>
                <w:rtl/>
              </w:rPr>
              <w:t>3 ـ امل الامل.</w:t>
            </w:r>
          </w:p>
        </w:tc>
        <w:tc>
          <w:tcPr>
            <w:tcW w:w="258" w:type="dxa"/>
          </w:tcPr>
          <w:p w:rsidR="0074595C" w:rsidRPr="006E2D08" w:rsidRDefault="0074595C" w:rsidP="004D3AB9">
            <w:pPr>
              <w:rPr>
                <w:rtl/>
              </w:rPr>
            </w:pPr>
          </w:p>
        </w:tc>
        <w:tc>
          <w:tcPr>
            <w:tcW w:w="3810" w:type="dxa"/>
          </w:tcPr>
          <w:p w:rsidR="0074595C" w:rsidRPr="006E2D08" w:rsidRDefault="0074595C" w:rsidP="004D3AB9">
            <w:pPr>
              <w:pStyle w:val="libNormal0"/>
              <w:rPr>
                <w:rtl/>
              </w:rPr>
            </w:pPr>
            <w:r w:rsidRPr="006E2D08">
              <w:rPr>
                <w:rtl/>
              </w:rPr>
              <w:t>14 ـ ريحانة الادب.</w:t>
            </w:r>
          </w:p>
        </w:tc>
      </w:tr>
      <w:tr w:rsidR="0074595C" w:rsidTr="004D3AB9">
        <w:tc>
          <w:tcPr>
            <w:tcW w:w="3550" w:type="dxa"/>
          </w:tcPr>
          <w:p w:rsidR="0074595C" w:rsidRPr="006E2D08" w:rsidRDefault="0074595C" w:rsidP="004D3AB9">
            <w:pPr>
              <w:pStyle w:val="libNormal0"/>
              <w:rPr>
                <w:rtl/>
              </w:rPr>
            </w:pPr>
            <w:r w:rsidRPr="006E2D08">
              <w:rPr>
                <w:rtl/>
              </w:rPr>
              <w:t>4 ـ اعيان الشيعة.</w:t>
            </w:r>
          </w:p>
        </w:tc>
        <w:tc>
          <w:tcPr>
            <w:tcW w:w="258" w:type="dxa"/>
          </w:tcPr>
          <w:p w:rsidR="0074595C" w:rsidRPr="006E2D08" w:rsidRDefault="0074595C" w:rsidP="004D3AB9">
            <w:pPr>
              <w:rPr>
                <w:rtl/>
              </w:rPr>
            </w:pPr>
          </w:p>
        </w:tc>
        <w:tc>
          <w:tcPr>
            <w:tcW w:w="3810" w:type="dxa"/>
          </w:tcPr>
          <w:p w:rsidR="0074595C" w:rsidRPr="006E2D08" w:rsidRDefault="0074595C" w:rsidP="004D3AB9">
            <w:pPr>
              <w:pStyle w:val="libNormal0"/>
              <w:rPr>
                <w:rtl/>
              </w:rPr>
            </w:pPr>
            <w:r w:rsidRPr="006E2D08">
              <w:rPr>
                <w:rtl/>
              </w:rPr>
              <w:t>15 ـ الذريعة.</w:t>
            </w:r>
          </w:p>
        </w:tc>
      </w:tr>
      <w:tr w:rsidR="0074595C" w:rsidTr="004D3AB9">
        <w:tc>
          <w:tcPr>
            <w:tcW w:w="3550" w:type="dxa"/>
          </w:tcPr>
          <w:p w:rsidR="0074595C" w:rsidRPr="006E2D08" w:rsidRDefault="0074595C" w:rsidP="004D3AB9">
            <w:pPr>
              <w:pStyle w:val="libNormal0"/>
              <w:rPr>
                <w:rtl/>
              </w:rPr>
            </w:pPr>
            <w:r w:rsidRPr="006E2D08">
              <w:rPr>
                <w:rtl/>
              </w:rPr>
              <w:t>5 ـ بحوث في علم الرجال.</w:t>
            </w:r>
          </w:p>
        </w:tc>
        <w:tc>
          <w:tcPr>
            <w:tcW w:w="258" w:type="dxa"/>
          </w:tcPr>
          <w:p w:rsidR="0074595C" w:rsidRPr="006E2D08" w:rsidRDefault="0074595C" w:rsidP="004D3AB9">
            <w:pPr>
              <w:rPr>
                <w:rtl/>
              </w:rPr>
            </w:pPr>
          </w:p>
        </w:tc>
        <w:tc>
          <w:tcPr>
            <w:tcW w:w="3810" w:type="dxa"/>
          </w:tcPr>
          <w:p w:rsidR="0074595C" w:rsidRPr="006E2D08" w:rsidRDefault="0074595C" w:rsidP="004D3AB9">
            <w:pPr>
              <w:pStyle w:val="libNormal0"/>
              <w:rPr>
                <w:rtl/>
              </w:rPr>
            </w:pPr>
            <w:r w:rsidRPr="006E2D08">
              <w:rPr>
                <w:rtl/>
              </w:rPr>
              <w:t>16 ـ الفوائد الرضوية.</w:t>
            </w:r>
          </w:p>
        </w:tc>
      </w:tr>
      <w:tr w:rsidR="0074595C" w:rsidTr="004D3AB9">
        <w:tc>
          <w:tcPr>
            <w:tcW w:w="3550" w:type="dxa"/>
          </w:tcPr>
          <w:p w:rsidR="0074595C" w:rsidRPr="006E2D08" w:rsidRDefault="0074595C" w:rsidP="004D3AB9">
            <w:pPr>
              <w:pStyle w:val="libNormal0"/>
              <w:rPr>
                <w:rtl/>
              </w:rPr>
            </w:pPr>
            <w:r w:rsidRPr="006E2D08">
              <w:rPr>
                <w:rtl/>
              </w:rPr>
              <w:t>6 ـ تكملة الرجال.</w:t>
            </w:r>
          </w:p>
        </w:tc>
        <w:tc>
          <w:tcPr>
            <w:tcW w:w="258" w:type="dxa"/>
          </w:tcPr>
          <w:p w:rsidR="0074595C" w:rsidRPr="006E2D08" w:rsidRDefault="0074595C" w:rsidP="004D3AB9">
            <w:pPr>
              <w:rPr>
                <w:rtl/>
              </w:rPr>
            </w:pPr>
          </w:p>
        </w:tc>
        <w:tc>
          <w:tcPr>
            <w:tcW w:w="3810" w:type="dxa"/>
          </w:tcPr>
          <w:p w:rsidR="0074595C" w:rsidRPr="006E2D08" w:rsidRDefault="0074595C" w:rsidP="004D3AB9">
            <w:pPr>
              <w:pStyle w:val="libNormal0"/>
              <w:rPr>
                <w:rtl/>
              </w:rPr>
            </w:pPr>
            <w:r w:rsidRPr="006E2D08">
              <w:rPr>
                <w:rtl/>
              </w:rPr>
              <w:t>17 ـ الكافي.</w:t>
            </w:r>
          </w:p>
        </w:tc>
      </w:tr>
      <w:tr w:rsidR="0074595C" w:rsidTr="004D3AB9">
        <w:tc>
          <w:tcPr>
            <w:tcW w:w="3550" w:type="dxa"/>
          </w:tcPr>
          <w:p w:rsidR="0074595C" w:rsidRPr="006E2D08" w:rsidRDefault="0074595C" w:rsidP="004D3AB9">
            <w:pPr>
              <w:pStyle w:val="libNormal0"/>
              <w:rPr>
                <w:rtl/>
              </w:rPr>
            </w:pPr>
            <w:r w:rsidRPr="006E2D08">
              <w:rPr>
                <w:rtl/>
              </w:rPr>
              <w:t>7 ـ تنقيح المقال.</w:t>
            </w:r>
          </w:p>
        </w:tc>
        <w:tc>
          <w:tcPr>
            <w:tcW w:w="258" w:type="dxa"/>
          </w:tcPr>
          <w:p w:rsidR="0074595C" w:rsidRPr="006E2D08" w:rsidRDefault="0074595C" w:rsidP="004D3AB9">
            <w:pPr>
              <w:rPr>
                <w:rtl/>
              </w:rPr>
            </w:pPr>
          </w:p>
        </w:tc>
        <w:tc>
          <w:tcPr>
            <w:tcW w:w="3810" w:type="dxa"/>
          </w:tcPr>
          <w:p w:rsidR="0074595C" w:rsidRPr="006E2D08" w:rsidRDefault="0074595C" w:rsidP="004D3AB9">
            <w:pPr>
              <w:pStyle w:val="libNormal0"/>
              <w:rPr>
                <w:rtl/>
              </w:rPr>
            </w:pPr>
            <w:r w:rsidRPr="006E2D08">
              <w:rPr>
                <w:rtl/>
              </w:rPr>
              <w:t>18 ـ لؤلؤة البحرين.</w:t>
            </w:r>
          </w:p>
        </w:tc>
      </w:tr>
      <w:tr w:rsidR="0074595C" w:rsidTr="004D3AB9">
        <w:tc>
          <w:tcPr>
            <w:tcW w:w="3550" w:type="dxa"/>
          </w:tcPr>
          <w:p w:rsidR="0074595C" w:rsidRPr="006E2D08" w:rsidRDefault="0074595C" w:rsidP="004D3AB9">
            <w:pPr>
              <w:pStyle w:val="libNormal0"/>
              <w:rPr>
                <w:rtl/>
              </w:rPr>
            </w:pPr>
            <w:r w:rsidRPr="006E2D08">
              <w:rPr>
                <w:rtl/>
              </w:rPr>
              <w:t>8 ـ توضيح المقال.</w:t>
            </w:r>
          </w:p>
        </w:tc>
        <w:tc>
          <w:tcPr>
            <w:tcW w:w="258" w:type="dxa"/>
          </w:tcPr>
          <w:p w:rsidR="0074595C" w:rsidRPr="006E2D08" w:rsidRDefault="0074595C" w:rsidP="004D3AB9">
            <w:pPr>
              <w:rPr>
                <w:rtl/>
              </w:rPr>
            </w:pPr>
          </w:p>
        </w:tc>
        <w:tc>
          <w:tcPr>
            <w:tcW w:w="3810" w:type="dxa"/>
          </w:tcPr>
          <w:p w:rsidR="0074595C" w:rsidRPr="006E2D08" w:rsidRDefault="0074595C" w:rsidP="004D3AB9">
            <w:pPr>
              <w:pStyle w:val="libNormal0"/>
              <w:rPr>
                <w:rtl/>
              </w:rPr>
            </w:pPr>
            <w:r w:rsidRPr="006E2D08">
              <w:rPr>
                <w:rtl/>
              </w:rPr>
              <w:t>19 ـ مصفى المقال.</w:t>
            </w:r>
          </w:p>
        </w:tc>
      </w:tr>
      <w:tr w:rsidR="0074595C" w:rsidTr="004D3AB9">
        <w:tc>
          <w:tcPr>
            <w:tcW w:w="3550" w:type="dxa"/>
          </w:tcPr>
          <w:p w:rsidR="0074595C" w:rsidRPr="006E2D08" w:rsidRDefault="0074595C" w:rsidP="004D3AB9">
            <w:pPr>
              <w:pStyle w:val="libNormal0"/>
              <w:rPr>
                <w:rtl/>
              </w:rPr>
            </w:pPr>
            <w:r w:rsidRPr="006E2D08">
              <w:rPr>
                <w:rtl/>
              </w:rPr>
              <w:t>9 ـ جامع الرواة.</w:t>
            </w:r>
          </w:p>
        </w:tc>
        <w:tc>
          <w:tcPr>
            <w:tcW w:w="258" w:type="dxa"/>
          </w:tcPr>
          <w:p w:rsidR="0074595C" w:rsidRPr="006E2D08" w:rsidRDefault="0074595C" w:rsidP="004D3AB9">
            <w:pPr>
              <w:rPr>
                <w:rtl/>
              </w:rPr>
            </w:pPr>
          </w:p>
        </w:tc>
        <w:tc>
          <w:tcPr>
            <w:tcW w:w="3810" w:type="dxa"/>
          </w:tcPr>
          <w:p w:rsidR="0074595C" w:rsidRPr="006E2D08" w:rsidRDefault="0074595C" w:rsidP="004D3AB9">
            <w:pPr>
              <w:pStyle w:val="libNormal0"/>
              <w:rPr>
                <w:rtl/>
              </w:rPr>
            </w:pPr>
            <w:r w:rsidRPr="006E2D08">
              <w:rPr>
                <w:rtl/>
              </w:rPr>
              <w:t>20 ـ معجم المؤلفين.</w:t>
            </w:r>
          </w:p>
        </w:tc>
      </w:tr>
      <w:tr w:rsidR="0074595C" w:rsidTr="004D3AB9">
        <w:tc>
          <w:tcPr>
            <w:tcW w:w="3550" w:type="dxa"/>
          </w:tcPr>
          <w:p w:rsidR="0074595C" w:rsidRPr="006E2D08" w:rsidRDefault="0074595C" w:rsidP="004D3AB9">
            <w:pPr>
              <w:pStyle w:val="libNormal0"/>
              <w:rPr>
                <w:rtl/>
              </w:rPr>
            </w:pPr>
            <w:r w:rsidRPr="006E2D08">
              <w:rPr>
                <w:rtl/>
              </w:rPr>
              <w:t>10 ـ خاتمة المستدرك.</w:t>
            </w:r>
          </w:p>
        </w:tc>
        <w:tc>
          <w:tcPr>
            <w:tcW w:w="258" w:type="dxa"/>
          </w:tcPr>
          <w:p w:rsidR="0074595C" w:rsidRPr="006E2D08" w:rsidRDefault="0074595C" w:rsidP="004D3AB9">
            <w:pPr>
              <w:rPr>
                <w:rtl/>
              </w:rPr>
            </w:pPr>
          </w:p>
        </w:tc>
        <w:tc>
          <w:tcPr>
            <w:tcW w:w="3810" w:type="dxa"/>
          </w:tcPr>
          <w:p w:rsidR="0074595C" w:rsidRPr="006E2D08" w:rsidRDefault="0074595C" w:rsidP="004D3AB9">
            <w:pPr>
              <w:pStyle w:val="libNormal0"/>
              <w:rPr>
                <w:rtl/>
              </w:rPr>
            </w:pPr>
            <w:r w:rsidRPr="006E2D08">
              <w:rPr>
                <w:rtl/>
              </w:rPr>
              <w:t>21 ـ منتهى المقال.</w:t>
            </w:r>
          </w:p>
        </w:tc>
      </w:tr>
      <w:tr w:rsidR="0074595C" w:rsidTr="004D3AB9">
        <w:tc>
          <w:tcPr>
            <w:tcW w:w="3550" w:type="dxa"/>
          </w:tcPr>
          <w:p w:rsidR="0074595C" w:rsidRPr="006E2D08" w:rsidRDefault="0074595C" w:rsidP="004D3AB9">
            <w:pPr>
              <w:pStyle w:val="libNormal0"/>
              <w:rPr>
                <w:rtl/>
              </w:rPr>
            </w:pPr>
            <w:r w:rsidRPr="006E2D08">
              <w:rPr>
                <w:rtl/>
              </w:rPr>
              <w:t>11 ـ رجال الكشي.</w:t>
            </w:r>
          </w:p>
        </w:tc>
        <w:tc>
          <w:tcPr>
            <w:tcW w:w="258" w:type="dxa"/>
          </w:tcPr>
          <w:p w:rsidR="0074595C" w:rsidRPr="006E2D08" w:rsidRDefault="0074595C" w:rsidP="004D3AB9">
            <w:pPr>
              <w:rPr>
                <w:rtl/>
              </w:rPr>
            </w:pPr>
          </w:p>
        </w:tc>
        <w:tc>
          <w:tcPr>
            <w:tcW w:w="3810" w:type="dxa"/>
          </w:tcPr>
          <w:p w:rsidR="0074595C" w:rsidRPr="006E2D08" w:rsidRDefault="0074595C" w:rsidP="004D3AB9">
            <w:pPr>
              <w:pStyle w:val="libNormal0"/>
              <w:rPr>
                <w:rtl/>
              </w:rPr>
            </w:pPr>
            <w:r w:rsidRPr="006E2D08">
              <w:rPr>
                <w:rtl/>
              </w:rPr>
              <w:t>22 ـ ميزان الاعتدال.</w:t>
            </w:r>
          </w:p>
        </w:tc>
      </w:tr>
    </w:tbl>
    <w:p w:rsidR="0074595C" w:rsidRDefault="0074595C" w:rsidP="00882643">
      <w:pPr>
        <w:pStyle w:val="libCenterBold1"/>
        <w:rPr>
          <w:rtl/>
        </w:rPr>
      </w:pPr>
    </w:p>
    <w:p w:rsidR="0074595C" w:rsidRDefault="0074595C" w:rsidP="004D3AB9">
      <w:pPr>
        <w:pStyle w:val="libCenter"/>
        <w:rPr>
          <w:rtl/>
        </w:rPr>
      </w:pPr>
      <w:r>
        <w:rPr>
          <w:rtl/>
        </w:rPr>
        <w:br w:type="page"/>
      </w:r>
      <w:r>
        <w:rPr>
          <w:noProof/>
          <w:lang w:bidi="fa-IR"/>
        </w:rPr>
        <w:lastRenderedPageBreak/>
        <w:drawing>
          <wp:anchor distT="0" distB="0" distL="114300" distR="114300" simplePos="0" relativeHeight="251661312" behindDoc="0" locked="0" layoutInCell="1" allowOverlap="1">
            <wp:simplePos x="0" y="0"/>
            <wp:positionH relativeFrom="column">
              <wp:posOffset>27305</wp:posOffset>
            </wp:positionH>
            <wp:positionV relativeFrom="page">
              <wp:align>center</wp:align>
            </wp:positionV>
            <wp:extent cx="4692015" cy="7435215"/>
            <wp:effectExtent l="19050" t="0" r="0" b="0"/>
            <wp:wrapNone/>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10" cstate="print"/>
                    <a:srcRect/>
                    <a:stretch>
                      <a:fillRect/>
                    </a:stretch>
                  </pic:blipFill>
                  <pic:spPr bwMode="auto">
                    <a:xfrm>
                      <a:off x="0" y="0"/>
                      <a:ext cx="4692015" cy="7435215"/>
                    </a:xfrm>
                    <a:prstGeom prst="rect">
                      <a:avLst/>
                    </a:prstGeom>
                    <a:noFill/>
                    <a:ln w="9525">
                      <a:noFill/>
                      <a:miter lim="800000"/>
                      <a:headEnd/>
                      <a:tailEnd/>
                    </a:ln>
                  </pic:spPr>
                </pic:pic>
              </a:graphicData>
            </a:graphic>
          </wp:anchor>
        </w:drawing>
      </w:r>
      <w:r>
        <w:rPr>
          <w:rtl/>
        </w:rPr>
        <w:br w:type="page"/>
      </w:r>
      <w:r>
        <w:rPr>
          <w:noProof/>
          <w:lang w:bidi="fa-IR"/>
        </w:rPr>
        <w:lastRenderedPageBreak/>
        <w:drawing>
          <wp:anchor distT="0" distB="0" distL="114300" distR="114300" simplePos="0" relativeHeight="251662336" behindDoc="0" locked="0" layoutInCell="1" allowOverlap="1">
            <wp:simplePos x="0" y="0"/>
            <wp:positionH relativeFrom="column">
              <wp:posOffset>27305</wp:posOffset>
            </wp:positionH>
            <wp:positionV relativeFrom="page">
              <wp:align>center</wp:align>
            </wp:positionV>
            <wp:extent cx="4692015" cy="7435215"/>
            <wp:effectExtent l="19050" t="0" r="0" b="0"/>
            <wp:wrapNone/>
            <wp:docPr id="4" name="Picture 4"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
                    <pic:cNvPicPr>
                      <a:picLocks noChangeAspect="1" noChangeArrowheads="1"/>
                    </pic:cNvPicPr>
                  </pic:nvPicPr>
                  <pic:blipFill>
                    <a:blip r:embed="rId11" cstate="print"/>
                    <a:srcRect/>
                    <a:stretch>
                      <a:fillRect/>
                    </a:stretch>
                  </pic:blipFill>
                  <pic:spPr bwMode="auto">
                    <a:xfrm>
                      <a:off x="0" y="0"/>
                      <a:ext cx="4692015" cy="7435215"/>
                    </a:xfrm>
                    <a:prstGeom prst="rect">
                      <a:avLst/>
                    </a:prstGeom>
                    <a:noFill/>
                    <a:ln w="9525">
                      <a:noFill/>
                      <a:miter lim="800000"/>
                      <a:headEnd/>
                      <a:tailEnd/>
                    </a:ln>
                  </pic:spPr>
                </pic:pic>
              </a:graphicData>
            </a:graphic>
          </wp:anchor>
        </w:drawing>
      </w:r>
      <w:r>
        <w:rPr>
          <w:rtl/>
        </w:rPr>
        <w:br w:type="page"/>
      </w:r>
      <w:r>
        <w:rPr>
          <w:noProof/>
          <w:lang w:bidi="fa-IR"/>
        </w:rPr>
        <w:lastRenderedPageBreak/>
        <w:drawing>
          <wp:anchor distT="0" distB="0" distL="114300" distR="114300" simplePos="0" relativeHeight="251663360" behindDoc="0" locked="0" layoutInCell="1" allowOverlap="1">
            <wp:simplePos x="0" y="0"/>
            <wp:positionH relativeFrom="column">
              <wp:posOffset>27305</wp:posOffset>
            </wp:positionH>
            <wp:positionV relativeFrom="page">
              <wp:align>center</wp:align>
            </wp:positionV>
            <wp:extent cx="4692015" cy="7435215"/>
            <wp:effectExtent l="19050" t="0" r="0" b="0"/>
            <wp:wrapNone/>
            <wp:docPr id="5" name="Picture 5"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5"/>
                    <pic:cNvPicPr>
                      <a:picLocks noChangeAspect="1" noChangeArrowheads="1"/>
                    </pic:cNvPicPr>
                  </pic:nvPicPr>
                  <pic:blipFill>
                    <a:blip r:embed="rId12" cstate="print"/>
                    <a:srcRect/>
                    <a:stretch>
                      <a:fillRect/>
                    </a:stretch>
                  </pic:blipFill>
                  <pic:spPr bwMode="auto">
                    <a:xfrm>
                      <a:off x="0" y="0"/>
                      <a:ext cx="4692015" cy="7435215"/>
                    </a:xfrm>
                    <a:prstGeom prst="rect">
                      <a:avLst/>
                    </a:prstGeom>
                    <a:noFill/>
                    <a:ln w="9525">
                      <a:noFill/>
                      <a:miter lim="800000"/>
                      <a:headEnd/>
                      <a:tailEnd/>
                    </a:ln>
                  </pic:spPr>
                </pic:pic>
              </a:graphicData>
            </a:graphic>
          </wp:anchor>
        </w:drawing>
      </w:r>
      <w:r>
        <w:rPr>
          <w:rtl/>
        </w:rPr>
        <w:br w:type="page"/>
      </w:r>
      <w:r>
        <w:rPr>
          <w:rtl/>
        </w:rPr>
        <w:lastRenderedPageBreak/>
        <w:cr/>
      </w:r>
      <w:r>
        <w:rPr>
          <w:noProof/>
          <w:lang w:bidi="fa-IR"/>
        </w:rPr>
        <w:drawing>
          <wp:anchor distT="0" distB="0" distL="114300" distR="114300" simplePos="0" relativeHeight="251664384" behindDoc="0" locked="0" layoutInCell="1" allowOverlap="1">
            <wp:simplePos x="0" y="0"/>
            <wp:positionH relativeFrom="column">
              <wp:posOffset>27305</wp:posOffset>
            </wp:positionH>
            <wp:positionV relativeFrom="page">
              <wp:align>center</wp:align>
            </wp:positionV>
            <wp:extent cx="4692015" cy="7435215"/>
            <wp:effectExtent l="19050" t="0" r="0" b="0"/>
            <wp:wrapNone/>
            <wp:docPr id="6" name="Picture 6"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6"/>
                    <pic:cNvPicPr>
                      <a:picLocks noChangeAspect="1" noChangeArrowheads="1"/>
                    </pic:cNvPicPr>
                  </pic:nvPicPr>
                  <pic:blipFill>
                    <a:blip r:embed="rId13" cstate="print"/>
                    <a:srcRect/>
                    <a:stretch>
                      <a:fillRect/>
                    </a:stretch>
                  </pic:blipFill>
                  <pic:spPr bwMode="auto">
                    <a:xfrm>
                      <a:off x="0" y="0"/>
                      <a:ext cx="4692015" cy="7435215"/>
                    </a:xfrm>
                    <a:prstGeom prst="rect">
                      <a:avLst/>
                    </a:prstGeom>
                    <a:noFill/>
                    <a:ln w="9525">
                      <a:noFill/>
                      <a:miter lim="800000"/>
                      <a:headEnd/>
                      <a:tailEnd/>
                    </a:ln>
                  </pic:spPr>
                </pic:pic>
              </a:graphicData>
            </a:graphic>
          </wp:anchor>
        </w:drawing>
      </w:r>
      <w:r>
        <w:rPr>
          <w:rtl/>
        </w:rPr>
        <w:br w:type="page"/>
      </w:r>
      <w:r>
        <w:rPr>
          <w:noProof/>
          <w:lang w:bidi="fa-IR"/>
        </w:rPr>
        <w:lastRenderedPageBreak/>
        <w:drawing>
          <wp:anchor distT="0" distB="0" distL="114300" distR="114300" simplePos="0" relativeHeight="251665408" behindDoc="0" locked="0" layoutInCell="1" allowOverlap="1">
            <wp:simplePos x="0" y="0"/>
            <wp:positionH relativeFrom="column">
              <wp:posOffset>27305</wp:posOffset>
            </wp:positionH>
            <wp:positionV relativeFrom="page">
              <wp:align>center</wp:align>
            </wp:positionV>
            <wp:extent cx="4692015" cy="7435215"/>
            <wp:effectExtent l="19050" t="0" r="0" b="0"/>
            <wp:wrapNone/>
            <wp:docPr id="7" name="Picture 7"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7"/>
                    <pic:cNvPicPr>
                      <a:picLocks noChangeAspect="1" noChangeArrowheads="1"/>
                    </pic:cNvPicPr>
                  </pic:nvPicPr>
                  <pic:blipFill>
                    <a:blip r:embed="rId14" cstate="print"/>
                    <a:srcRect/>
                    <a:stretch>
                      <a:fillRect/>
                    </a:stretch>
                  </pic:blipFill>
                  <pic:spPr bwMode="auto">
                    <a:xfrm>
                      <a:off x="0" y="0"/>
                      <a:ext cx="4692015" cy="7435215"/>
                    </a:xfrm>
                    <a:prstGeom prst="rect">
                      <a:avLst/>
                    </a:prstGeom>
                    <a:noFill/>
                    <a:ln w="9525">
                      <a:noFill/>
                      <a:miter lim="800000"/>
                      <a:headEnd/>
                      <a:tailEnd/>
                    </a:ln>
                  </pic:spPr>
                </pic:pic>
              </a:graphicData>
            </a:graphic>
          </wp:anchor>
        </w:drawing>
      </w:r>
      <w:r>
        <w:rPr>
          <w:rtl/>
        </w:rPr>
        <w:br w:type="page"/>
      </w:r>
      <w:r>
        <w:rPr>
          <w:noProof/>
          <w:lang w:bidi="fa-IR"/>
        </w:rPr>
        <w:lastRenderedPageBreak/>
        <w:drawing>
          <wp:anchor distT="0" distB="0" distL="114300" distR="114300" simplePos="0" relativeHeight="251666432" behindDoc="0" locked="0" layoutInCell="1" allowOverlap="1">
            <wp:simplePos x="0" y="0"/>
            <wp:positionH relativeFrom="column">
              <wp:posOffset>27305</wp:posOffset>
            </wp:positionH>
            <wp:positionV relativeFrom="page">
              <wp:align>center</wp:align>
            </wp:positionV>
            <wp:extent cx="4692015" cy="7435215"/>
            <wp:effectExtent l="19050" t="0" r="0" b="0"/>
            <wp:wrapNone/>
            <wp:docPr id="8" name="Picture 8"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8"/>
                    <pic:cNvPicPr>
                      <a:picLocks noChangeAspect="1" noChangeArrowheads="1"/>
                    </pic:cNvPicPr>
                  </pic:nvPicPr>
                  <pic:blipFill>
                    <a:blip r:embed="rId15" cstate="print"/>
                    <a:srcRect/>
                    <a:stretch>
                      <a:fillRect/>
                    </a:stretch>
                  </pic:blipFill>
                  <pic:spPr bwMode="auto">
                    <a:xfrm>
                      <a:off x="0" y="0"/>
                      <a:ext cx="4692015" cy="7435215"/>
                    </a:xfrm>
                    <a:prstGeom prst="rect">
                      <a:avLst/>
                    </a:prstGeom>
                    <a:noFill/>
                    <a:ln w="9525">
                      <a:noFill/>
                      <a:miter lim="800000"/>
                      <a:headEnd/>
                      <a:tailEnd/>
                    </a:ln>
                  </pic:spPr>
                </pic:pic>
              </a:graphicData>
            </a:graphic>
          </wp:anchor>
        </w:drawing>
      </w:r>
      <w:r>
        <w:rPr>
          <w:rtl/>
        </w:rPr>
        <w:br w:type="page"/>
      </w:r>
    </w:p>
    <w:p w:rsidR="0074595C" w:rsidRDefault="0074595C" w:rsidP="00882643">
      <w:pPr>
        <w:pStyle w:val="libCenterBold1"/>
        <w:rPr>
          <w:rtl/>
        </w:rPr>
      </w:pPr>
      <w:r>
        <w:rPr>
          <w:rtl/>
        </w:rPr>
        <w:lastRenderedPageBreak/>
        <w:t>بسم الله الرحمن الرحيم</w:t>
      </w:r>
    </w:p>
    <w:p w:rsidR="0074595C" w:rsidRDefault="0074595C" w:rsidP="00882643">
      <w:pPr>
        <w:pStyle w:val="libCenterBold1"/>
        <w:rPr>
          <w:rtl/>
        </w:rPr>
      </w:pPr>
      <w:r>
        <w:rPr>
          <w:rtl/>
        </w:rPr>
        <w:t>وبه نستعين</w:t>
      </w:r>
    </w:p>
    <w:p w:rsidR="0074595C" w:rsidRDefault="0074595C" w:rsidP="004D3AB9">
      <w:pPr>
        <w:pStyle w:val="libNormal"/>
        <w:rPr>
          <w:rtl/>
        </w:rPr>
      </w:pPr>
      <w:r>
        <w:rPr>
          <w:rtl/>
        </w:rPr>
        <w:t xml:space="preserve">الحمد لله خالق الليل والنهار ، العالم بخفيات الضمائر والأسرار ، والصلاة والسلام على نبيه محمد سيد الأبرار ونور الأنوار ، ووصيه وخليفته أمير المؤمنين الذي قال في شأنه : الكرار غير الفرار ، وذريته الأطهار إلى يوم القرار. </w:t>
      </w:r>
    </w:p>
    <w:p w:rsidR="0074595C" w:rsidRDefault="0074595C" w:rsidP="004D3AB9">
      <w:pPr>
        <w:pStyle w:val="libNormal"/>
        <w:rPr>
          <w:rtl/>
        </w:rPr>
      </w:pPr>
      <w:r>
        <w:rPr>
          <w:rtl/>
        </w:rPr>
        <w:t xml:space="preserve">أما بعد : </w:t>
      </w:r>
    </w:p>
    <w:p w:rsidR="0074595C" w:rsidRDefault="0074595C" w:rsidP="004D3AB9">
      <w:pPr>
        <w:pStyle w:val="libNormal"/>
        <w:rPr>
          <w:rtl/>
        </w:rPr>
      </w:pPr>
      <w:r>
        <w:rPr>
          <w:rtl/>
        </w:rPr>
        <w:t xml:space="preserve">فيقول الفقير المحتاج إلى رحمة الله الغني مصطفى بن الحسين الحسيني التفرشي : إنه لا شك ولا ارتياب في أن علم الحديث والاثار من أشرف العلوم الأسلامية قدرا وأحسنها ، وأعظم العلوم الدينية أجرا وأنفعها ، والحكم بصحة الأحاديث وضعفها موقوف على العلم بأحوال الرجال. </w:t>
      </w:r>
    </w:p>
    <w:p w:rsidR="0074595C" w:rsidRDefault="0074595C" w:rsidP="004D3AB9">
      <w:pPr>
        <w:pStyle w:val="libNormal"/>
        <w:rPr>
          <w:rtl/>
        </w:rPr>
      </w:pPr>
      <w:r>
        <w:rPr>
          <w:rtl/>
        </w:rPr>
        <w:br w:type="page"/>
      </w:r>
      <w:r>
        <w:rPr>
          <w:rtl/>
        </w:rPr>
        <w:lastRenderedPageBreak/>
        <w:t xml:space="preserve">ولما نظرت في كتب الرجال رأيت بعضها لم يرتب ترتيبا يسهل منه فهم المراد ، ومع هذا لا يخلو من تكرار وسهو ، وبعضها وإن كان حسن الترتيب إلا أن فيه أغلاطا كثيرة </w:t>
      </w:r>
      <w:r w:rsidRPr="00A941CA">
        <w:rPr>
          <w:rStyle w:val="libFootnotenumChar"/>
          <w:rtl/>
        </w:rPr>
        <w:t>(1)</w:t>
      </w:r>
      <w:r>
        <w:rPr>
          <w:rtl/>
        </w:rPr>
        <w:t xml:space="preserve"> ، مع أن كل واحد منها لا يشتمل على جميع أسماء الرجال ، أردت أن أكتب كتابا يشتمل على جميع أسماء الرجال ، من الممدوحين والمذمومين والمهملين ، يخلو من تكرار وغلط ، ينطوي على حسن الترتيب ، يحتوي على جميع أقوال القوم قدس الله أرواحهم من المدح والذم إلا شاذا شديد الشذوذ ، وهذا وإن كان بعيدا من مثلي لكن الواهب غير متناهي القوة. </w:t>
      </w:r>
    </w:p>
    <w:p w:rsidR="0074595C" w:rsidRDefault="0074595C" w:rsidP="004D3AB9">
      <w:pPr>
        <w:pStyle w:val="libNormal"/>
        <w:rPr>
          <w:rtl/>
        </w:rPr>
      </w:pPr>
      <w:r>
        <w:rPr>
          <w:rtl/>
        </w:rPr>
        <w:t xml:space="preserve">ورتبته على ترتيب الحروف في الأسماء في الأوائل والثواني ، وكذا الاباء. </w:t>
      </w:r>
    </w:p>
    <w:p w:rsidR="0074595C" w:rsidRDefault="0074595C" w:rsidP="004D3AB9">
      <w:pPr>
        <w:pStyle w:val="libNormal"/>
        <w:rPr>
          <w:rtl/>
        </w:rPr>
      </w:pPr>
      <w:r>
        <w:rPr>
          <w:rtl/>
        </w:rPr>
        <w:t xml:space="preserve">وضمنته رموزا تغني عن التطويل والتكثير كما جعل بعض المصنفين </w:t>
      </w:r>
      <w:r w:rsidRPr="00A941CA">
        <w:rPr>
          <w:rStyle w:val="libFootnotenumChar"/>
          <w:rtl/>
        </w:rPr>
        <w:t>(2)</w:t>
      </w:r>
      <w:r>
        <w:rPr>
          <w:rtl/>
        </w:rPr>
        <w:t xml:space="preserve"> ، فكل من أعلمت عليه برمز النبي صلوات الرحمن عليه وآله والأئمة </w:t>
      </w:r>
      <w:r w:rsidR="000B3845" w:rsidRPr="000B3845">
        <w:rPr>
          <w:rStyle w:val="libAlaemChar"/>
          <w:rFonts w:hint="cs"/>
          <w:rtl/>
        </w:rPr>
        <w:t>عليهم‌السلام</w:t>
      </w:r>
      <w:r>
        <w:rPr>
          <w:rtl/>
        </w:rPr>
        <w:t xml:space="preserve"> فهو من رجالهم. </w:t>
      </w:r>
    </w:p>
    <w:p w:rsidR="0074595C" w:rsidRDefault="0074595C" w:rsidP="004D3AB9">
      <w:pPr>
        <w:pStyle w:val="libNormal"/>
        <w:rPr>
          <w:rtl/>
        </w:rPr>
      </w:pPr>
      <w:r>
        <w:rPr>
          <w:rtl/>
        </w:rPr>
        <w:t xml:space="preserve">فالرسول </w:t>
      </w:r>
      <w:r w:rsidR="000B3845" w:rsidRPr="000B3845">
        <w:rPr>
          <w:rStyle w:val="libAlaemChar"/>
          <w:rFonts w:hint="cs"/>
          <w:rtl/>
        </w:rPr>
        <w:t>صلى‌الله‌عليه‌وآله‌وسلم</w:t>
      </w:r>
      <w:r>
        <w:rPr>
          <w:rtl/>
        </w:rPr>
        <w:t xml:space="preserve"> : </w:t>
      </w:r>
      <w:r w:rsidRPr="004D3AB9">
        <w:rPr>
          <w:rStyle w:val="libBold2Char"/>
          <w:rtl/>
        </w:rPr>
        <w:t>ل</w:t>
      </w:r>
      <w:r>
        <w:rPr>
          <w:rtl/>
        </w:rPr>
        <w:t xml:space="preserve">. </w:t>
      </w:r>
    </w:p>
    <w:p w:rsidR="0074595C" w:rsidRDefault="0074595C" w:rsidP="004D3AB9">
      <w:pPr>
        <w:pStyle w:val="libNormal"/>
        <w:rPr>
          <w:rtl/>
        </w:rPr>
      </w:pPr>
      <w:r>
        <w:rPr>
          <w:rtl/>
        </w:rPr>
        <w:t xml:space="preserve">وعلي </w:t>
      </w:r>
      <w:r w:rsidR="000B3845" w:rsidRPr="000B3845">
        <w:rPr>
          <w:rStyle w:val="libAlaemChar"/>
          <w:rFonts w:hint="cs"/>
          <w:rtl/>
        </w:rPr>
        <w:t>عليه‌السلام</w:t>
      </w:r>
      <w:r>
        <w:rPr>
          <w:rtl/>
        </w:rPr>
        <w:t xml:space="preserve"> : </w:t>
      </w:r>
      <w:r w:rsidRPr="004D3AB9">
        <w:rPr>
          <w:rStyle w:val="libBold2Char"/>
          <w:rtl/>
        </w:rPr>
        <w:t>ي</w:t>
      </w:r>
      <w:r>
        <w:rPr>
          <w:rtl/>
        </w:rPr>
        <w:t xml:space="preserve">. </w:t>
      </w:r>
    </w:p>
    <w:p w:rsidR="0074595C" w:rsidRDefault="0074595C" w:rsidP="004D3AB9">
      <w:pPr>
        <w:pStyle w:val="libNormal"/>
        <w:rPr>
          <w:rtl/>
        </w:rPr>
      </w:pPr>
      <w:r>
        <w:rPr>
          <w:rtl/>
        </w:rPr>
        <w:t xml:space="preserve">والحسن </w:t>
      </w:r>
      <w:r w:rsidR="000B3845" w:rsidRPr="000B3845">
        <w:rPr>
          <w:rStyle w:val="libAlaemChar"/>
          <w:rFonts w:hint="cs"/>
          <w:rtl/>
        </w:rPr>
        <w:t>عليه‌السلام</w:t>
      </w:r>
      <w:r>
        <w:rPr>
          <w:rtl/>
        </w:rPr>
        <w:t xml:space="preserve"> : </w:t>
      </w:r>
      <w:r w:rsidRPr="004D3AB9">
        <w:rPr>
          <w:rStyle w:val="libBold2Char"/>
          <w:rtl/>
        </w:rPr>
        <w:t>ن</w:t>
      </w:r>
      <w:r>
        <w:rPr>
          <w:rtl/>
        </w:rPr>
        <w:t xml:space="preserve">. </w:t>
      </w:r>
    </w:p>
    <w:p w:rsidR="0074595C" w:rsidRDefault="0074595C" w:rsidP="004D3AB9">
      <w:pPr>
        <w:pStyle w:val="libNormal"/>
        <w:rPr>
          <w:rtl/>
        </w:rPr>
      </w:pPr>
      <w:r>
        <w:rPr>
          <w:rtl/>
        </w:rPr>
        <w:t xml:space="preserve">والحسين </w:t>
      </w:r>
      <w:r w:rsidR="000B3845" w:rsidRPr="000B3845">
        <w:rPr>
          <w:rStyle w:val="libAlaemChar"/>
          <w:rFonts w:hint="cs"/>
          <w:rtl/>
        </w:rPr>
        <w:t>عليه‌السلام</w:t>
      </w:r>
      <w:r>
        <w:rPr>
          <w:rtl/>
        </w:rPr>
        <w:t xml:space="preserve"> : </w:t>
      </w:r>
      <w:r w:rsidRPr="004D3AB9">
        <w:rPr>
          <w:rStyle w:val="libBold2Char"/>
          <w:rtl/>
        </w:rPr>
        <w:t>سين</w:t>
      </w:r>
      <w:r>
        <w:rPr>
          <w:rtl/>
        </w:rPr>
        <w:t xml:space="preserve">. </w:t>
      </w:r>
    </w:p>
    <w:p w:rsidR="0074595C" w:rsidRDefault="0074595C" w:rsidP="004D3AB9">
      <w:pPr>
        <w:pStyle w:val="libNormal"/>
        <w:rPr>
          <w:rtl/>
        </w:rPr>
      </w:pPr>
      <w:r>
        <w:rPr>
          <w:rtl/>
        </w:rPr>
        <w:t xml:space="preserve">وعلي بن الحسين </w:t>
      </w:r>
      <w:r w:rsidR="000B3845" w:rsidRPr="000B3845">
        <w:rPr>
          <w:rStyle w:val="libAlaemChar"/>
          <w:rFonts w:hint="cs"/>
          <w:rtl/>
        </w:rPr>
        <w:t>عليهما‌السلام</w:t>
      </w:r>
      <w:r>
        <w:rPr>
          <w:rtl/>
        </w:rPr>
        <w:t xml:space="preserve"> : </w:t>
      </w:r>
      <w:r w:rsidRPr="004D3AB9">
        <w:rPr>
          <w:rStyle w:val="libBold2Char"/>
          <w:rtl/>
        </w:rPr>
        <w:t>ين</w:t>
      </w:r>
      <w:r>
        <w:rPr>
          <w:rtl/>
        </w:rPr>
        <w:t xml:space="preserve">. </w:t>
      </w:r>
    </w:p>
    <w:p w:rsidR="0074595C" w:rsidRDefault="0074595C" w:rsidP="004D3AB9">
      <w:pPr>
        <w:pStyle w:val="libNormal"/>
        <w:rPr>
          <w:rtl/>
        </w:rPr>
      </w:pPr>
      <w:r>
        <w:rPr>
          <w:rtl/>
        </w:rPr>
        <w:t xml:space="preserve">والباقر </w:t>
      </w:r>
      <w:r w:rsidR="000B3845" w:rsidRPr="000B3845">
        <w:rPr>
          <w:rStyle w:val="libAlaemChar"/>
          <w:rFonts w:hint="cs"/>
          <w:rtl/>
        </w:rPr>
        <w:t>عليه‌السلام</w:t>
      </w:r>
      <w:r>
        <w:rPr>
          <w:rtl/>
        </w:rPr>
        <w:t xml:space="preserve"> : </w:t>
      </w:r>
      <w:r w:rsidRPr="004D3AB9">
        <w:rPr>
          <w:rStyle w:val="libBold2Char"/>
          <w:rtl/>
        </w:rPr>
        <w:t>قر</w:t>
      </w:r>
      <w:r>
        <w:rPr>
          <w:rtl/>
        </w:rPr>
        <w:t xml:space="preserve">. </w:t>
      </w:r>
    </w:p>
    <w:p w:rsidR="0074595C" w:rsidRDefault="0074595C" w:rsidP="004D3AB9">
      <w:pPr>
        <w:pStyle w:val="libNormal"/>
        <w:rPr>
          <w:rtl/>
        </w:rPr>
      </w:pPr>
      <w:r>
        <w:rPr>
          <w:rtl/>
        </w:rPr>
        <w:t xml:space="preserve">والصادق </w:t>
      </w:r>
      <w:r w:rsidR="000B3845" w:rsidRPr="000B3845">
        <w:rPr>
          <w:rStyle w:val="libAlaemChar"/>
          <w:rFonts w:hint="cs"/>
          <w:rtl/>
        </w:rPr>
        <w:t>عليه‌السلام</w:t>
      </w:r>
      <w:r>
        <w:rPr>
          <w:rtl/>
        </w:rPr>
        <w:t xml:space="preserve"> : </w:t>
      </w:r>
      <w:r w:rsidRPr="004D3AB9">
        <w:rPr>
          <w:rStyle w:val="libBold2Char"/>
          <w:rtl/>
        </w:rPr>
        <w:t>ق</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هامش نسخة ( ش ) : وهو كتاب ابن داود. </w:t>
      </w:r>
    </w:p>
    <w:p w:rsidR="0074595C" w:rsidRDefault="0074595C" w:rsidP="00A941CA">
      <w:pPr>
        <w:pStyle w:val="libFootnote0"/>
        <w:rPr>
          <w:rtl/>
        </w:rPr>
      </w:pPr>
      <w:r>
        <w:rPr>
          <w:rtl/>
        </w:rPr>
        <w:t xml:space="preserve">2 ـ في هامش نسخة ( ش ) : وهو ابن داود .. </w:t>
      </w:r>
    </w:p>
    <w:p w:rsidR="0074595C" w:rsidRDefault="0074595C" w:rsidP="004D3AB9">
      <w:pPr>
        <w:pStyle w:val="libNormal"/>
        <w:rPr>
          <w:rtl/>
        </w:rPr>
      </w:pPr>
      <w:r>
        <w:rPr>
          <w:rtl/>
        </w:rPr>
        <w:br w:type="page"/>
      </w:r>
      <w:r>
        <w:rPr>
          <w:rtl/>
        </w:rPr>
        <w:lastRenderedPageBreak/>
        <w:t xml:space="preserve">والكاظم </w:t>
      </w:r>
      <w:r w:rsidR="000B3845" w:rsidRPr="000B3845">
        <w:rPr>
          <w:rStyle w:val="libAlaemChar"/>
          <w:rFonts w:hint="cs"/>
          <w:rtl/>
        </w:rPr>
        <w:t>عليه‌السلام</w:t>
      </w:r>
      <w:r>
        <w:rPr>
          <w:rtl/>
        </w:rPr>
        <w:t xml:space="preserve"> : </w:t>
      </w:r>
      <w:r w:rsidRPr="004D3AB9">
        <w:rPr>
          <w:rStyle w:val="libBold2Char"/>
          <w:rtl/>
        </w:rPr>
        <w:t>م</w:t>
      </w:r>
      <w:r>
        <w:rPr>
          <w:rtl/>
        </w:rPr>
        <w:t xml:space="preserve">. </w:t>
      </w:r>
    </w:p>
    <w:p w:rsidR="0074595C" w:rsidRDefault="0074595C" w:rsidP="004D3AB9">
      <w:pPr>
        <w:pStyle w:val="libNormal"/>
        <w:rPr>
          <w:rtl/>
        </w:rPr>
      </w:pPr>
      <w:r>
        <w:rPr>
          <w:rtl/>
        </w:rPr>
        <w:t xml:space="preserve">والرضا </w:t>
      </w:r>
      <w:r w:rsidR="000B3845" w:rsidRPr="000B3845">
        <w:rPr>
          <w:rStyle w:val="libAlaemChar"/>
          <w:rFonts w:hint="cs"/>
          <w:rtl/>
        </w:rPr>
        <w:t>عليه‌السلام</w:t>
      </w:r>
      <w:r>
        <w:rPr>
          <w:rtl/>
        </w:rPr>
        <w:t xml:space="preserve"> : </w:t>
      </w:r>
      <w:r w:rsidRPr="004D3AB9">
        <w:rPr>
          <w:rStyle w:val="libBold2Char"/>
          <w:rtl/>
        </w:rPr>
        <w:t>ضا</w:t>
      </w:r>
      <w:r>
        <w:rPr>
          <w:rtl/>
        </w:rPr>
        <w:t xml:space="preserve">. </w:t>
      </w:r>
    </w:p>
    <w:p w:rsidR="0074595C" w:rsidRDefault="0074595C" w:rsidP="004D3AB9">
      <w:pPr>
        <w:pStyle w:val="libNormal"/>
        <w:rPr>
          <w:rtl/>
        </w:rPr>
      </w:pPr>
      <w:r>
        <w:rPr>
          <w:rtl/>
        </w:rPr>
        <w:t xml:space="preserve">والجواد </w:t>
      </w:r>
      <w:r w:rsidR="000B3845" w:rsidRPr="000B3845">
        <w:rPr>
          <w:rStyle w:val="libAlaemChar"/>
          <w:rFonts w:hint="cs"/>
          <w:rtl/>
        </w:rPr>
        <w:t>عليه‌السلام</w:t>
      </w:r>
      <w:r>
        <w:rPr>
          <w:rtl/>
        </w:rPr>
        <w:t xml:space="preserve"> : </w:t>
      </w:r>
      <w:r w:rsidRPr="004D3AB9">
        <w:rPr>
          <w:rStyle w:val="libBold2Char"/>
          <w:rtl/>
        </w:rPr>
        <w:t>د</w:t>
      </w:r>
      <w:r>
        <w:rPr>
          <w:rtl/>
        </w:rPr>
        <w:t xml:space="preserve">. </w:t>
      </w:r>
    </w:p>
    <w:p w:rsidR="0074595C" w:rsidRDefault="0074595C" w:rsidP="004D3AB9">
      <w:pPr>
        <w:pStyle w:val="libNormal"/>
        <w:rPr>
          <w:rtl/>
        </w:rPr>
      </w:pPr>
      <w:r>
        <w:rPr>
          <w:rtl/>
        </w:rPr>
        <w:t xml:space="preserve">والهادي </w:t>
      </w:r>
      <w:r w:rsidR="000B3845" w:rsidRPr="000B3845">
        <w:rPr>
          <w:rStyle w:val="libAlaemChar"/>
          <w:rFonts w:hint="cs"/>
          <w:rtl/>
        </w:rPr>
        <w:t>عليه‌السلام</w:t>
      </w:r>
      <w:r>
        <w:rPr>
          <w:rtl/>
        </w:rPr>
        <w:t xml:space="preserve"> : </w:t>
      </w:r>
      <w:r w:rsidRPr="004D3AB9">
        <w:rPr>
          <w:rStyle w:val="libBold2Char"/>
          <w:rtl/>
        </w:rPr>
        <w:t>دي</w:t>
      </w:r>
      <w:r>
        <w:rPr>
          <w:rtl/>
        </w:rPr>
        <w:t xml:space="preserve">. </w:t>
      </w:r>
    </w:p>
    <w:p w:rsidR="0074595C" w:rsidRDefault="0074595C" w:rsidP="004D3AB9">
      <w:pPr>
        <w:pStyle w:val="libNormal"/>
        <w:rPr>
          <w:rtl/>
        </w:rPr>
      </w:pPr>
      <w:r>
        <w:rPr>
          <w:rtl/>
        </w:rPr>
        <w:t xml:space="preserve">والعسكري </w:t>
      </w:r>
      <w:r w:rsidR="000B3845" w:rsidRPr="000B3845">
        <w:rPr>
          <w:rStyle w:val="libAlaemChar"/>
          <w:rFonts w:hint="cs"/>
          <w:rtl/>
        </w:rPr>
        <w:t>عليه‌السلام</w:t>
      </w:r>
      <w:r>
        <w:rPr>
          <w:rtl/>
        </w:rPr>
        <w:t xml:space="preserve"> : </w:t>
      </w:r>
      <w:r w:rsidRPr="004D3AB9">
        <w:rPr>
          <w:rStyle w:val="libBold2Char"/>
          <w:rtl/>
        </w:rPr>
        <w:t>كر</w:t>
      </w:r>
      <w:r>
        <w:rPr>
          <w:rtl/>
        </w:rPr>
        <w:t xml:space="preserve">. </w:t>
      </w:r>
    </w:p>
    <w:p w:rsidR="0074595C" w:rsidRDefault="0074595C" w:rsidP="004D3AB9">
      <w:pPr>
        <w:pStyle w:val="libNormal"/>
        <w:rPr>
          <w:rtl/>
        </w:rPr>
      </w:pPr>
      <w:r>
        <w:rPr>
          <w:rtl/>
        </w:rPr>
        <w:t xml:space="preserve">والذي لم يرو عن الأئمة </w:t>
      </w:r>
      <w:r w:rsidR="000B3845" w:rsidRPr="000B3845">
        <w:rPr>
          <w:rStyle w:val="libAlaemChar"/>
          <w:rFonts w:hint="cs"/>
          <w:rtl/>
        </w:rPr>
        <w:t>عليهم‌السلام</w:t>
      </w:r>
      <w:r>
        <w:rPr>
          <w:rtl/>
        </w:rPr>
        <w:t xml:space="preserve"> : </w:t>
      </w:r>
      <w:r w:rsidRPr="004D3AB9">
        <w:rPr>
          <w:rStyle w:val="libBold2Char"/>
          <w:rtl/>
        </w:rPr>
        <w:t>لم</w:t>
      </w:r>
      <w:r>
        <w:rPr>
          <w:rtl/>
        </w:rPr>
        <w:t xml:space="preserve">. </w:t>
      </w:r>
    </w:p>
    <w:p w:rsidR="0074595C" w:rsidRDefault="0074595C" w:rsidP="004D3AB9">
      <w:pPr>
        <w:pStyle w:val="libNormal"/>
        <w:rPr>
          <w:rtl/>
        </w:rPr>
      </w:pPr>
      <w:r>
        <w:rPr>
          <w:rtl/>
        </w:rPr>
        <w:t xml:space="preserve">وبينت فيه رموزا للكتب التي أخذت منها. </w:t>
      </w:r>
    </w:p>
    <w:p w:rsidR="0074595C" w:rsidRDefault="0074595C" w:rsidP="004D3AB9">
      <w:pPr>
        <w:pStyle w:val="libNormal"/>
        <w:rPr>
          <w:rtl/>
        </w:rPr>
      </w:pPr>
      <w:r>
        <w:rPr>
          <w:rtl/>
        </w:rPr>
        <w:t xml:space="preserve">فالكشي : </w:t>
      </w:r>
      <w:r w:rsidRPr="004D3AB9">
        <w:rPr>
          <w:rStyle w:val="libBold2Char"/>
          <w:rtl/>
        </w:rPr>
        <w:t>كش</w:t>
      </w:r>
      <w:r>
        <w:rPr>
          <w:rtl/>
        </w:rPr>
        <w:t xml:space="preserve">. </w:t>
      </w:r>
    </w:p>
    <w:p w:rsidR="0074595C" w:rsidRDefault="0074595C" w:rsidP="004D3AB9">
      <w:pPr>
        <w:pStyle w:val="libNormal"/>
        <w:rPr>
          <w:rtl/>
        </w:rPr>
      </w:pPr>
      <w:r>
        <w:rPr>
          <w:rtl/>
        </w:rPr>
        <w:t xml:space="preserve">والنجاشي : </w:t>
      </w:r>
      <w:r w:rsidRPr="004D3AB9">
        <w:rPr>
          <w:rStyle w:val="libBold2Char"/>
          <w:rtl/>
        </w:rPr>
        <w:t>جش</w:t>
      </w:r>
      <w:r>
        <w:rPr>
          <w:rtl/>
        </w:rPr>
        <w:t xml:space="preserve">. </w:t>
      </w:r>
    </w:p>
    <w:p w:rsidR="0074595C" w:rsidRDefault="0074595C" w:rsidP="004D3AB9">
      <w:pPr>
        <w:pStyle w:val="libNormal"/>
        <w:rPr>
          <w:rtl/>
        </w:rPr>
      </w:pPr>
      <w:r>
        <w:rPr>
          <w:rtl/>
        </w:rPr>
        <w:t xml:space="preserve">وكتاب الرجال للشيخ : </w:t>
      </w:r>
      <w:r w:rsidRPr="004D3AB9">
        <w:rPr>
          <w:rStyle w:val="libBold2Char"/>
          <w:rtl/>
        </w:rPr>
        <w:t>جخ</w:t>
      </w:r>
      <w:r>
        <w:rPr>
          <w:rtl/>
        </w:rPr>
        <w:t xml:space="preserve">. </w:t>
      </w:r>
    </w:p>
    <w:p w:rsidR="0074595C" w:rsidRDefault="0074595C" w:rsidP="004D3AB9">
      <w:pPr>
        <w:pStyle w:val="libNormal"/>
        <w:rPr>
          <w:rtl/>
        </w:rPr>
      </w:pPr>
      <w:r>
        <w:rPr>
          <w:rtl/>
        </w:rPr>
        <w:t xml:space="preserve">والفهرست له : </w:t>
      </w:r>
      <w:r w:rsidRPr="004D3AB9">
        <w:rPr>
          <w:rStyle w:val="libBold2Char"/>
          <w:rtl/>
        </w:rPr>
        <w:t>ست</w:t>
      </w:r>
      <w:r>
        <w:rPr>
          <w:rtl/>
        </w:rPr>
        <w:t xml:space="preserve">. </w:t>
      </w:r>
    </w:p>
    <w:p w:rsidR="0074595C" w:rsidRDefault="0074595C" w:rsidP="004D3AB9">
      <w:pPr>
        <w:pStyle w:val="libNormal"/>
        <w:rPr>
          <w:rtl/>
        </w:rPr>
      </w:pPr>
      <w:r>
        <w:rPr>
          <w:rtl/>
        </w:rPr>
        <w:t xml:space="preserve">وابن الغضائري : </w:t>
      </w:r>
      <w:r w:rsidRPr="004D3AB9">
        <w:rPr>
          <w:rStyle w:val="libBold2Char"/>
          <w:rtl/>
        </w:rPr>
        <w:t>غض</w:t>
      </w:r>
      <w:r>
        <w:rPr>
          <w:rtl/>
        </w:rPr>
        <w:t xml:space="preserve">. </w:t>
      </w:r>
    </w:p>
    <w:p w:rsidR="0074595C" w:rsidRDefault="0074595C" w:rsidP="004D3AB9">
      <w:pPr>
        <w:pStyle w:val="libNormal"/>
        <w:rPr>
          <w:rtl/>
        </w:rPr>
      </w:pPr>
      <w:r>
        <w:rPr>
          <w:rtl/>
        </w:rPr>
        <w:t xml:space="preserve">وابن شهر آشوب : </w:t>
      </w:r>
      <w:r w:rsidRPr="004D3AB9">
        <w:rPr>
          <w:rStyle w:val="libBold2Char"/>
          <w:rtl/>
        </w:rPr>
        <w:t>ب</w:t>
      </w:r>
      <w:r>
        <w:rPr>
          <w:rtl/>
        </w:rPr>
        <w:t xml:space="preserve"> </w:t>
      </w:r>
      <w:r w:rsidRPr="00A941CA">
        <w:rPr>
          <w:rStyle w:val="libFootnotenumChar"/>
          <w:rtl/>
        </w:rPr>
        <w:t>(1)</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كل ما أنقله عن كتاب الشيخ منتجب الدين في الحاشية فرمزه : ب الكلام هنا للتقي المجلسي بدليل ما جاء في حاشية الترجمة رقم : 3639 / 169 ـ والحاشية هي ترجمة للشيخ منتجب الدين ـ مذيلا اياها بالرمز : م ح ق ى إذ ديدنه اضافة تراجم لم يوردها المنصف ، ونحن بدورنا نثبتها في مواقعها حسب الحروف الهجائية. </w:t>
      </w:r>
    </w:p>
    <w:p w:rsidR="0074595C" w:rsidRDefault="0074595C" w:rsidP="00A941CA">
      <w:pPr>
        <w:pStyle w:val="libFootnote0"/>
        <w:rPr>
          <w:rtl/>
        </w:rPr>
      </w:pPr>
      <w:r>
        <w:rPr>
          <w:rtl/>
        </w:rPr>
        <w:t xml:space="preserve">اعتمدنا في عملنا على ثلاث نسخ مخطوطة ، الاولى : ورمزنا لها ب‍ </w:t>
      </w:r>
      <w:r>
        <w:rPr>
          <w:rFonts w:hint="cs"/>
          <w:rtl/>
        </w:rPr>
        <w:t>(</w:t>
      </w:r>
      <w:r>
        <w:rPr>
          <w:rtl/>
        </w:rPr>
        <w:t xml:space="preserve"> ش ) وهي بخط المصنف وهي خالية من الحواشي والتعليقات ، أما الثانية والثالثة : ورمزنا لهما ب‍ </w:t>
      </w:r>
      <w:r>
        <w:rPr>
          <w:rFonts w:hint="cs"/>
          <w:rtl/>
        </w:rPr>
        <w:t>(</w:t>
      </w:r>
      <w:r>
        <w:rPr>
          <w:rtl/>
        </w:rPr>
        <w:t xml:space="preserve"> م ) و ( ت ) فكانت عليهما حواشي وتعليقات وخاصة للمجلسي الاول وقد آثرنا نقلها ، علما ان حواشي وتعليقات التقي المجلسي تنقسم الى قسمين : </w:t>
      </w:r>
    </w:p>
    <w:p w:rsidR="0074595C" w:rsidRDefault="0074595C" w:rsidP="00A941CA">
      <w:pPr>
        <w:pStyle w:val="libFootnote0"/>
        <w:rPr>
          <w:rtl/>
        </w:rPr>
      </w:pPr>
      <w:r>
        <w:rPr>
          <w:rtl/>
        </w:rPr>
        <w:t xml:space="preserve">الأول : ما نقله نصا من المصادر من اضافات على ما ذكره المصنف ورمزنا لحاشيته هنا ب‍ </w:t>
      </w:r>
      <w:r>
        <w:rPr>
          <w:rFonts w:hint="cs"/>
          <w:rtl/>
        </w:rPr>
        <w:t>(</w:t>
      </w:r>
      <w:r>
        <w:rPr>
          <w:rtl/>
        </w:rPr>
        <w:t xml:space="preserve"> م ت ). </w:t>
      </w:r>
    </w:p>
    <w:p w:rsidR="0074595C" w:rsidRDefault="0074595C" w:rsidP="00A941CA">
      <w:pPr>
        <w:pStyle w:val="libFootnote0"/>
        <w:rPr>
          <w:rtl/>
        </w:rPr>
      </w:pPr>
      <w:r>
        <w:rPr>
          <w:rtl/>
        </w:rPr>
        <w:t xml:space="preserve">الثاني : تعليقات خاصة به رمز لها هو ب‍ </w:t>
      </w:r>
      <w:r>
        <w:rPr>
          <w:rFonts w:hint="cs"/>
          <w:rtl/>
        </w:rPr>
        <w:t>(</w:t>
      </w:r>
      <w:r>
        <w:rPr>
          <w:rtl/>
        </w:rPr>
        <w:t xml:space="preserve"> م ح ق ى ) ..</w:t>
      </w:r>
    </w:p>
    <w:p w:rsidR="0074595C" w:rsidRDefault="0074595C" w:rsidP="004D3AB9">
      <w:pPr>
        <w:pStyle w:val="libNormal"/>
        <w:rPr>
          <w:rtl/>
        </w:rPr>
      </w:pPr>
      <w:r>
        <w:rPr>
          <w:rtl/>
        </w:rPr>
        <w:br w:type="page"/>
      </w:r>
      <w:r>
        <w:rPr>
          <w:rtl/>
        </w:rPr>
        <w:lastRenderedPageBreak/>
        <w:t xml:space="preserve">والخلاصة : </w:t>
      </w:r>
      <w:r w:rsidRPr="004D3AB9">
        <w:rPr>
          <w:rStyle w:val="libBold2Char"/>
          <w:rtl/>
        </w:rPr>
        <w:t>صه</w:t>
      </w:r>
      <w:r>
        <w:rPr>
          <w:rtl/>
        </w:rPr>
        <w:t xml:space="preserve">. </w:t>
      </w:r>
    </w:p>
    <w:p w:rsidR="0074595C" w:rsidRDefault="0074595C" w:rsidP="004D3AB9">
      <w:pPr>
        <w:pStyle w:val="libNormal"/>
        <w:rPr>
          <w:rtl/>
        </w:rPr>
      </w:pPr>
      <w:r>
        <w:rPr>
          <w:rtl/>
        </w:rPr>
        <w:t>وإيضاح ال</w:t>
      </w:r>
      <w:r>
        <w:rPr>
          <w:rFonts w:hint="cs"/>
          <w:rtl/>
        </w:rPr>
        <w:t>إ</w:t>
      </w:r>
      <w:r>
        <w:rPr>
          <w:rtl/>
        </w:rPr>
        <w:t xml:space="preserve">شتباه : </w:t>
      </w:r>
      <w:r w:rsidRPr="004D3AB9">
        <w:rPr>
          <w:rStyle w:val="libBold2Char"/>
          <w:rtl/>
        </w:rPr>
        <w:t>ح</w:t>
      </w:r>
      <w:r>
        <w:rPr>
          <w:rtl/>
        </w:rPr>
        <w:t xml:space="preserve">. </w:t>
      </w:r>
    </w:p>
    <w:p w:rsidR="0074595C" w:rsidRDefault="0074595C" w:rsidP="004D3AB9">
      <w:pPr>
        <w:pStyle w:val="libNormal"/>
        <w:rPr>
          <w:rtl/>
        </w:rPr>
      </w:pPr>
      <w:r>
        <w:rPr>
          <w:rtl/>
        </w:rPr>
        <w:t xml:space="preserve">وابن داود : </w:t>
      </w:r>
      <w:r w:rsidRPr="004D3AB9">
        <w:rPr>
          <w:rStyle w:val="libBold2Char"/>
          <w:rtl/>
        </w:rPr>
        <w:t>د</w:t>
      </w:r>
      <w:r>
        <w:rPr>
          <w:rtl/>
        </w:rPr>
        <w:t xml:space="preserve"> </w:t>
      </w:r>
      <w:r w:rsidRPr="00A941CA">
        <w:rPr>
          <w:rStyle w:val="libFootnotenumChar"/>
          <w:rtl/>
        </w:rPr>
        <w:t>(1)</w:t>
      </w:r>
      <w:r>
        <w:rPr>
          <w:rtl/>
        </w:rPr>
        <w:t xml:space="preserve">. </w:t>
      </w:r>
    </w:p>
    <w:p w:rsidR="0074595C" w:rsidRDefault="0074595C" w:rsidP="004D3AB9">
      <w:pPr>
        <w:pStyle w:val="libNormal"/>
        <w:rPr>
          <w:rtl/>
        </w:rPr>
      </w:pPr>
      <w:r>
        <w:rPr>
          <w:rtl/>
        </w:rPr>
        <w:t xml:space="preserve">فكل ما ننقل منهم فهو عبارتهم </w:t>
      </w:r>
      <w:r w:rsidRPr="00A941CA">
        <w:rPr>
          <w:rStyle w:val="libFootnotenumChar"/>
          <w:rtl/>
        </w:rPr>
        <w:t>(2)</w:t>
      </w:r>
      <w:r>
        <w:rPr>
          <w:rtl/>
        </w:rPr>
        <w:t xml:space="preserve"> بعينها ، إلا مالا تفاوت في معناه ولا تغاير في مؤداه ، مثل : أن النجاشي </w:t>
      </w:r>
      <w:r w:rsidR="000B3845" w:rsidRPr="000B3845">
        <w:rPr>
          <w:rStyle w:val="libAlaemChar"/>
          <w:rFonts w:hint="cs"/>
          <w:rtl/>
        </w:rPr>
        <w:t>رحمه‌الله</w:t>
      </w:r>
      <w:r>
        <w:rPr>
          <w:rtl/>
        </w:rPr>
        <w:t xml:space="preserve"> ذكر في شأن رجل أن له كتاب كذا وكتاب كذا وكتاب كذا ، فإنا ننقل منه أنه قال : له كتب ، لأجل الخلاص عن التطويل ، ومثل : أن الشيخ </w:t>
      </w:r>
      <w:r w:rsidR="000B3845" w:rsidRPr="000B3845">
        <w:rPr>
          <w:rStyle w:val="libAlaemChar"/>
          <w:rFonts w:hint="cs"/>
          <w:rtl/>
        </w:rPr>
        <w:t>قدس‌سره</w:t>
      </w:r>
      <w:r>
        <w:rPr>
          <w:rtl/>
        </w:rPr>
        <w:t xml:space="preserve">ذكر جماعة في رجاله في باب أصحاب الصادق </w:t>
      </w:r>
      <w:r w:rsidR="000B3845" w:rsidRPr="000B3845">
        <w:rPr>
          <w:rStyle w:val="libAlaemChar"/>
          <w:rFonts w:hint="cs"/>
          <w:rtl/>
        </w:rPr>
        <w:t>عليه‌السلام</w:t>
      </w:r>
      <w:r>
        <w:rPr>
          <w:rtl/>
        </w:rPr>
        <w:t xml:space="preserve"> ولم يذكر في شأن كل واحد منهم أنه من أصحاب الصادق </w:t>
      </w:r>
      <w:r w:rsidR="000B3845" w:rsidRPr="000B3845">
        <w:rPr>
          <w:rStyle w:val="libAlaemChar"/>
          <w:rFonts w:hint="cs"/>
          <w:rtl/>
        </w:rPr>
        <w:t>عليه‌السلام</w:t>
      </w:r>
      <w:r>
        <w:rPr>
          <w:rtl/>
        </w:rPr>
        <w:t xml:space="preserve"> بل اكتفى بما قاله اولا فانا ننقل منه انه قال : هذا من اصحاب الصادق </w:t>
      </w:r>
      <w:r w:rsidR="000B3845" w:rsidRPr="000B3845">
        <w:rPr>
          <w:rStyle w:val="libAlaemChar"/>
          <w:rFonts w:hint="cs"/>
          <w:rtl/>
        </w:rPr>
        <w:t>عليه‌السلام</w:t>
      </w:r>
      <w:r>
        <w:rPr>
          <w:rtl/>
        </w:rPr>
        <w:t xml:space="preserve">. </w:t>
      </w:r>
    </w:p>
    <w:p w:rsidR="0074595C" w:rsidRDefault="0074595C" w:rsidP="004D3AB9">
      <w:pPr>
        <w:pStyle w:val="libNormal"/>
        <w:rPr>
          <w:rtl/>
        </w:rPr>
      </w:pPr>
      <w:r>
        <w:rPr>
          <w:rtl/>
        </w:rPr>
        <w:t xml:space="preserve">وسميته ب‍ : « </w:t>
      </w:r>
      <w:r w:rsidRPr="004D3AB9">
        <w:rPr>
          <w:rStyle w:val="libBold2Char"/>
          <w:rtl/>
        </w:rPr>
        <w:t xml:space="preserve">نقد الرجال </w:t>
      </w:r>
      <w:r>
        <w:rPr>
          <w:rtl/>
        </w:rPr>
        <w:t xml:space="preserve">». </w:t>
      </w:r>
    </w:p>
    <w:p w:rsidR="0074595C" w:rsidRDefault="0074595C" w:rsidP="004D3AB9">
      <w:pPr>
        <w:pStyle w:val="libNormal"/>
        <w:rPr>
          <w:rtl/>
        </w:rPr>
      </w:pPr>
      <w:r>
        <w:rPr>
          <w:rtl/>
        </w:rPr>
        <w:t xml:space="preserve">اللهم ارزقني الاتمام واجعله لي ذريعة إلى المرام بحق محمد واله العظام.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اثرنا فك هذه الرموز ليسهل على القارئ المطلوب. </w:t>
      </w:r>
    </w:p>
    <w:p w:rsidR="0074595C" w:rsidRDefault="0074595C" w:rsidP="00A941CA">
      <w:pPr>
        <w:pStyle w:val="libFootnote0"/>
        <w:rPr>
          <w:rtl/>
        </w:rPr>
      </w:pPr>
      <w:r>
        <w:rPr>
          <w:rtl/>
        </w:rPr>
        <w:t>2 ـ في نسخة « م » : عباراتهم</w:t>
      </w:r>
      <w:r>
        <w:rPr>
          <w:rFonts w:hint="cs"/>
          <w:rtl/>
        </w:rPr>
        <w:t xml:space="preserve"> </w:t>
      </w:r>
      <w:r>
        <w:rPr>
          <w:rtl/>
        </w:rPr>
        <w:t>..</w:t>
      </w:r>
    </w:p>
    <w:p w:rsidR="0074595C" w:rsidRDefault="0074595C" w:rsidP="00882643">
      <w:pPr>
        <w:pStyle w:val="libCenterBold1"/>
        <w:rPr>
          <w:rtl/>
        </w:rPr>
      </w:pPr>
      <w:r>
        <w:rPr>
          <w:rtl/>
        </w:rPr>
        <w:br w:type="page"/>
      </w:r>
      <w:bookmarkStart w:id="0" w:name="_Toc275761680"/>
      <w:bookmarkStart w:id="1" w:name="_Toc451776715"/>
      <w:r w:rsidRPr="006D453F">
        <w:rPr>
          <w:rStyle w:val="Heading1CenterChar"/>
          <w:rtl/>
        </w:rPr>
        <w:lastRenderedPageBreak/>
        <w:t>بابُ الهمزة</w:t>
      </w:r>
      <w:bookmarkEnd w:id="0"/>
      <w:bookmarkEnd w:id="1"/>
      <w:r>
        <w:rPr>
          <w:rtl/>
        </w:rPr>
        <w:t xml:space="preserve"> </w:t>
      </w:r>
      <w:r w:rsidRPr="00A941CA">
        <w:rPr>
          <w:rStyle w:val="libFootnotenumChar"/>
          <w:rtl/>
        </w:rPr>
        <w:t>(1)</w:t>
      </w:r>
    </w:p>
    <w:p w:rsidR="0074595C" w:rsidRDefault="0074595C" w:rsidP="0074595C">
      <w:pPr>
        <w:pStyle w:val="Heading2"/>
        <w:rPr>
          <w:rtl/>
        </w:rPr>
      </w:pPr>
      <w:bookmarkStart w:id="2" w:name="_Toc275761681"/>
      <w:bookmarkStart w:id="3" w:name="_Toc451776716"/>
      <w:r>
        <w:rPr>
          <w:rtl/>
        </w:rPr>
        <w:t>1 / 1 ـ ادم بن إسحاق بن ادم :</w:t>
      </w:r>
      <w:bookmarkEnd w:id="2"/>
      <w:bookmarkEnd w:id="3"/>
      <w:r>
        <w:rPr>
          <w:rtl/>
        </w:rPr>
        <w:t xml:space="preserve"> </w:t>
      </w:r>
    </w:p>
    <w:p w:rsidR="0074595C" w:rsidRDefault="0074595C" w:rsidP="004D3AB9">
      <w:pPr>
        <w:pStyle w:val="libNormal"/>
        <w:rPr>
          <w:rtl/>
        </w:rPr>
      </w:pPr>
      <w:r>
        <w:rPr>
          <w:rtl/>
        </w:rPr>
        <w:t xml:space="preserve">ابن عبد الله بن سعد الأشعري ، قمي ، ثقة ، له كتاب ، يرويه عنه : محمد بن عبد الجبار وأحمد بن محمد بن خالد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قمي ، ثقة ، له كتاب </w:t>
      </w:r>
      <w:r w:rsidRPr="00A941CA">
        <w:rPr>
          <w:rStyle w:val="libFootnotenumChar"/>
          <w:rtl/>
        </w:rPr>
        <w:t>(3)</w:t>
      </w:r>
      <w:r>
        <w:rPr>
          <w:rtl/>
        </w:rPr>
        <w:t xml:space="preserve"> ، الفهرست </w:t>
      </w:r>
      <w:r w:rsidRPr="00A941CA">
        <w:rPr>
          <w:rStyle w:val="libFootnotenumChar"/>
          <w:rtl/>
        </w:rPr>
        <w:t>(4)</w:t>
      </w:r>
      <w:r>
        <w:rPr>
          <w:rtl/>
        </w:rPr>
        <w:t>.</w:t>
      </w:r>
    </w:p>
    <w:p w:rsidR="0074595C" w:rsidRDefault="0074595C" w:rsidP="004D3AB9">
      <w:pPr>
        <w:pStyle w:val="libNormal"/>
        <w:rPr>
          <w:rtl/>
        </w:rPr>
      </w:pPr>
      <w:bookmarkStart w:id="4" w:name="_Toc275761682"/>
      <w:bookmarkStart w:id="5" w:name="_Toc451776717"/>
      <w:r w:rsidRPr="00641AE4">
        <w:rPr>
          <w:rStyle w:val="Heading2Char"/>
          <w:rtl/>
        </w:rPr>
        <w:t>2 / 2 ـ ا</w:t>
      </w:r>
      <w:r w:rsidRPr="006D453F">
        <w:rPr>
          <w:rStyle w:val="Heading2Char"/>
          <w:rtl/>
        </w:rPr>
        <w:t>دم بن الحسين النخاس</w:t>
      </w:r>
      <w:bookmarkEnd w:id="4"/>
      <w:bookmarkEnd w:id="5"/>
      <w:r w:rsidRPr="006D453F">
        <w:rPr>
          <w:rStyle w:val="Heading2Char"/>
          <w:rtl/>
        </w:rPr>
        <w:t xml:space="preserve"> </w:t>
      </w:r>
      <w:r w:rsidRPr="00A941CA">
        <w:rPr>
          <w:rStyle w:val="libFootnotenumChar"/>
          <w:rtl/>
        </w:rPr>
        <w:t>(5)</w:t>
      </w:r>
      <w:r>
        <w:rPr>
          <w:rtl/>
        </w:rPr>
        <w:t xml:space="preserve"> : </w:t>
      </w:r>
    </w:p>
    <w:p w:rsidR="0074595C" w:rsidRDefault="0074595C" w:rsidP="004D3AB9">
      <w:pPr>
        <w:pStyle w:val="libNormal"/>
        <w:rPr>
          <w:rtl/>
        </w:rPr>
      </w:pPr>
      <w:r>
        <w:rPr>
          <w:rtl/>
        </w:rPr>
        <w:t xml:space="preserve">كوفي ، ثقة ، له أصل ، يرويه عنه : إسماعيل بن مهران ، رجال النجاشي </w:t>
      </w:r>
      <w:r w:rsidRPr="00A941CA">
        <w:rPr>
          <w:rStyle w:val="libFootnotenumChar"/>
          <w:rtl/>
        </w:rPr>
        <w:t>(6)</w:t>
      </w:r>
      <w:r>
        <w:rPr>
          <w:rtl/>
        </w:rPr>
        <w:t>.</w:t>
      </w:r>
    </w:p>
    <w:p w:rsidR="0074595C" w:rsidRDefault="0074595C" w:rsidP="004D3AB9">
      <w:pPr>
        <w:pStyle w:val="libNormal"/>
        <w:rPr>
          <w:rtl/>
        </w:rPr>
      </w:pPr>
      <w:bookmarkStart w:id="6" w:name="_Toc275761683"/>
      <w:bookmarkStart w:id="7" w:name="_Toc451776718"/>
      <w:r w:rsidRPr="00641AE4">
        <w:rPr>
          <w:rStyle w:val="Heading2Char"/>
          <w:rtl/>
        </w:rPr>
        <w:t>3 / 3 ـ ادم أبو</w:t>
      </w:r>
      <w:bookmarkEnd w:id="6"/>
      <w:bookmarkEnd w:id="7"/>
      <w:r w:rsidRPr="00641AE4">
        <w:rPr>
          <w:rStyle w:val="Heading2Char"/>
          <w:rtl/>
        </w:rPr>
        <w:t xml:space="preserve"> </w:t>
      </w:r>
      <w:r w:rsidRPr="00A941CA">
        <w:rPr>
          <w:rStyle w:val="libFootnotenumChar"/>
          <w:rtl/>
        </w:rPr>
        <w:t>(7)</w:t>
      </w:r>
      <w:r w:rsidRPr="00641AE4">
        <w:rPr>
          <w:rStyle w:val="Heading2Char"/>
          <w:rtl/>
        </w:rPr>
        <w:t xml:space="preserve"> الحسين النخاس </w:t>
      </w:r>
      <w:r>
        <w:rPr>
          <w:rtl/>
        </w:rPr>
        <w:t xml:space="preserve">: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باب الهمزة لم يرد في نسخة ( ش ). </w:t>
      </w:r>
    </w:p>
    <w:p w:rsidR="0074595C" w:rsidRDefault="0074595C" w:rsidP="00A941CA">
      <w:pPr>
        <w:pStyle w:val="libFootnote0"/>
        <w:rPr>
          <w:rtl/>
        </w:rPr>
      </w:pPr>
      <w:r>
        <w:rPr>
          <w:rtl/>
        </w:rPr>
        <w:t xml:space="preserve">2 ـ رجال النجاشي : 105 / 262. </w:t>
      </w:r>
    </w:p>
    <w:p w:rsidR="0074595C" w:rsidRDefault="0074595C" w:rsidP="00A941CA">
      <w:pPr>
        <w:pStyle w:val="libFootnote0"/>
        <w:rPr>
          <w:rtl/>
        </w:rPr>
      </w:pPr>
      <w:r>
        <w:rPr>
          <w:rtl/>
        </w:rPr>
        <w:t xml:space="preserve">3 ـ أخبرنا به : عدة من أصحابنا ، عن أبي المفضل الشيباني ، عن أبي جعفر محمد بن بطة القمي ، عن أحمد بن أبي عبد الله البرقي ، عن ادم بن إسحاق ، ست ، ( م ت ). </w:t>
      </w:r>
    </w:p>
    <w:p w:rsidR="0074595C" w:rsidRDefault="0074595C" w:rsidP="00A941CA">
      <w:pPr>
        <w:pStyle w:val="libFootnote0"/>
        <w:rPr>
          <w:rtl/>
        </w:rPr>
      </w:pPr>
      <w:r>
        <w:rPr>
          <w:rtl/>
        </w:rPr>
        <w:t xml:space="preserve">4 ـ الفهرست : 16 / 58. </w:t>
      </w:r>
    </w:p>
    <w:p w:rsidR="0074595C" w:rsidRDefault="0074595C" w:rsidP="00A941CA">
      <w:pPr>
        <w:pStyle w:val="libFootnote0"/>
        <w:rPr>
          <w:rtl/>
        </w:rPr>
      </w:pPr>
      <w:r>
        <w:rPr>
          <w:rtl/>
        </w:rPr>
        <w:t xml:space="preserve">5 ـ في ح : النخاس : بالخاء المعجمة المشددة والسين المهملة ، وفي صه : النجاشي ، وكأن ما في صه محمول على الاشتباه كما نبه عليه ابن داود ، ( منه قده ). </w:t>
      </w:r>
    </w:p>
    <w:p w:rsidR="0074595C" w:rsidRDefault="0074595C" w:rsidP="00A941CA">
      <w:pPr>
        <w:pStyle w:val="libFootnote0"/>
        <w:rPr>
          <w:rtl/>
        </w:rPr>
      </w:pPr>
      <w:r>
        <w:rPr>
          <w:rtl/>
        </w:rPr>
        <w:t xml:space="preserve">انظر : إيضاح الاشتباه : 83 / 7 ورجال ابن داود : 39 / 2 والخلاصة : 13 / 1 ، وفيها : النحاس ، إلا أن في النسخة الخطية منها : النجاشي. </w:t>
      </w:r>
    </w:p>
    <w:p w:rsidR="0074595C" w:rsidRDefault="0074595C" w:rsidP="00A941CA">
      <w:pPr>
        <w:pStyle w:val="libFootnote0"/>
        <w:rPr>
          <w:rtl/>
        </w:rPr>
      </w:pPr>
      <w:r>
        <w:rPr>
          <w:rtl/>
        </w:rPr>
        <w:t xml:space="preserve">6 ـ رجال النجاشي : 104 / 261. </w:t>
      </w:r>
    </w:p>
    <w:p w:rsidR="0074595C" w:rsidRDefault="0074595C" w:rsidP="00A941CA">
      <w:pPr>
        <w:pStyle w:val="libFootnote0"/>
        <w:rPr>
          <w:rtl/>
        </w:rPr>
      </w:pPr>
      <w:r>
        <w:rPr>
          <w:rtl/>
        </w:rPr>
        <w:t xml:space="preserve">7 ـ في هامش نسخة ( م ) : ابن ( خ ل ). </w:t>
      </w:r>
    </w:p>
    <w:p w:rsidR="0074595C" w:rsidRDefault="0074595C" w:rsidP="00A941CA">
      <w:pPr>
        <w:pStyle w:val="libFootnote0"/>
        <w:rPr>
          <w:rtl/>
        </w:rPr>
      </w:pPr>
      <w:r>
        <w:rPr>
          <w:rtl/>
        </w:rPr>
        <w:t xml:space="preserve">8 ـ رجال الشيخ : 155 / 16. </w:t>
      </w:r>
    </w:p>
    <w:p w:rsidR="0074595C" w:rsidRDefault="0074595C" w:rsidP="004D3AB9">
      <w:pPr>
        <w:pStyle w:val="libNormal"/>
        <w:rPr>
          <w:rtl/>
        </w:rPr>
      </w:pPr>
      <w:r>
        <w:rPr>
          <w:rtl/>
        </w:rPr>
        <w:br w:type="page"/>
      </w:r>
      <w:bookmarkStart w:id="8" w:name="_Toc275761684"/>
      <w:bookmarkStart w:id="9" w:name="_Toc451776719"/>
      <w:r w:rsidRPr="00641AE4">
        <w:rPr>
          <w:rStyle w:val="Heading2Char"/>
          <w:rtl/>
        </w:rPr>
        <w:lastRenderedPageBreak/>
        <w:t>4 / 4 ـ آدم بن صبيح الكوفي</w:t>
      </w:r>
      <w:bookmarkEnd w:id="8"/>
      <w:bookmarkEnd w:id="9"/>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0" w:name="_Toc275761685"/>
      <w:bookmarkStart w:id="11" w:name="_Toc451776720"/>
      <w:r w:rsidRPr="00641AE4">
        <w:rPr>
          <w:rStyle w:val="Heading2Char"/>
          <w:rtl/>
        </w:rPr>
        <w:t>5 / 5 ـ آدم بن عبد الله القمي</w:t>
      </w:r>
      <w:bookmarkEnd w:id="10"/>
      <w:bookmarkEnd w:id="11"/>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2" w:name="_Toc275761686"/>
      <w:bookmarkStart w:id="13" w:name="_Toc451776721"/>
      <w:r w:rsidRPr="00641AE4">
        <w:rPr>
          <w:rStyle w:val="Heading2Char"/>
          <w:rtl/>
        </w:rPr>
        <w:t>6 / 6 ـ آدم بن عيينة بن أبي عمران</w:t>
      </w:r>
      <w:bookmarkEnd w:id="12"/>
      <w:bookmarkEnd w:id="13"/>
      <w:r w:rsidRPr="00641AE4">
        <w:rPr>
          <w:rStyle w:val="Heading2Char"/>
          <w:rtl/>
        </w:rPr>
        <w:t xml:space="preserve"> </w:t>
      </w:r>
      <w:r>
        <w:rPr>
          <w:rtl/>
        </w:rPr>
        <w:t xml:space="preserve">: </w:t>
      </w:r>
    </w:p>
    <w:p w:rsidR="0074595C" w:rsidRDefault="0074595C" w:rsidP="004D3AB9">
      <w:pPr>
        <w:pStyle w:val="libNormal"/>
        <w:rPr>
          <w:rtl/>
        </w:rPr>
      </w:pPr>
      <w:r>
        <w:rPr>
          <w:rtl/>
        </w:rPr>
        <w:t xml:space="preserve">الهلالي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4" w:name="_Toc275761687"/>
      <w:bookmarkStart w:id="15" w:name="_Toc451776722"/>
      <w:r w:rsidRPr="00641AE4">
        <w:rPr>
          <w:rStyle w:val="Heading2Char"/>
          <w:rtl/>
        </w:rPr>
        <w:t>7 / 7 ـ ادم</w:t>
      </w:r>
      <w:bookmarkEnd w:id="14"/>
      <w:bookmarkEnd w:id="15"/>
      <w:r w:rsidRPr="00641AE4">
        <w:rPr>
          <w:rStyle w:val="Heading2Char"/>
          <w:rtl/>
        </w:rPr>
        <w:t xml:space="preserve"> </w:t>
      </w:r>
      <w:r w:rsidRPr="00A941CA">
        <w:rPr>
          <w:rStyle w:val="libFootnotenumChar"/>
          <w:rtl/>
        </w:rPr>
        <w:t>(4)</w:t>
      </w:r>
      <w:r w:rsidRPr="00641AE4">
        <w:rPr>
          <w:rStyle w:val="Heading2Char"/>
          <w:rtl/>
        </w:rPr>
        <w:t xml:space="preserve"> بن المتوكل :</w:t>
      </w:r>
      <w:r>
        <w:rPr>
          <w:rtl/>
        </w:rPr>
        <w:t xml:space="preserve"> </w:t>
      </w:r>
    </w:p>
    <w:p w:rsidR="0074595C" w:rsidRDefault="0074595C" w:rsidP="004D3AB9">
      <w:pPr>
        <w:pStyle w:val="libNormal"/>
        <w:rPr>
          <w:rtl/>
        </w:rPr>
      </w:pPr>
      <w:r>
        <w:rPr>
          <w:rtl/>
        </w:rPr>
        <w:t xml:space="preserve">أبو الحسين ، بياع اللؤلؤ ، كوفي ، ثقة ، روى عن أبي عبد الله </w:t>
      </w:r>
      <w:r w:rsidR="000B3845" w:rsidRPr="000B3845">
        <w:rPr>
          <w:rStyle w:val="libAlaemChar"/>
          <w:rFonts w:hint="cs"/>
          <w:rtl/>
        </w:rPr>
        <w:t>عليه‌السلام</w:t>
      </w:r>
      <w:r>
        <w:rPr>
          <w:rtl/>
        </w:rPr>
        <w:t xml:space="preserve"> ، ذكره أصحاب الرجال ، له أصل ، روى عنه : عبيس ، رجال النجاشي </w:t>
      </w:r>
      <w:r w:rsidRPr="00A941CA">
        <w:rPr>
          <w:rStyle w:val="libFootnotenumChar"/>
          <w:rtl/>
        </w:rPr>
        <w:t>(5)</w:t>
      </w:r>
      <w:r>
        <w:rPr>
          <w:rtl/>
        </w:rPr>
        <w:t xml:space="preserve">. </w:t>
      </w:r>
    </w:p>
    <w:p w:rsidR="0074595C" w:rsidRDefault="0074595C" w:rsidP="004D3AB9">
      <w:pPr>
        <w:pStyle w:val="libNormal"/>
        <w:rPr>
          <w:rtl/>
        </w:rPr>
      </w:pPr>
      <w:r>
        <w:rPr>
          <w:rtl/>
        </w:rPr>
        <w:t xml:space="preserve">ففي قول ابن داود راويا عن النجاشي : إنه كوفي مهمل </w:t>
      </w:r>
      <w:r w:rsidRPr="00A941CA">
        <w:rPr>
          <w:rStyle w:val="libFootnotenumChar"/>
          <w:rtl/>
        </w:rPr>
        <w:t>(6)</w:t>
      </w:r>
      <w:r>
        <w:rPr>
          <w:rtl/>
        </w:rPr>
        <w:t xml:space="preserve"> ، نظر. </w:t>
      </w:r>
    </w:p>
    <w:p w:rsidR="0074595C" w:rsidRDefault="0074595C" w:rsidP="004D3AB9">
      <w:pPr>
        <w:pStyle w:val="libNormal"/>
        <w:rPr>
          <w:rtl/>
        </w:rPr>
      </w:pPr>
      <w:r>
        <w:rPr>
          <w:rtl/>
        </w:rPr>
        <w:t xml:space="preserve">ويظهر من الفهرست أن ادم بياع اللؤلؤ غير ادم بن المتوكل ، لأنه ذكرهما </w:t>
      </w:r>
      <w:r w:rsidRPr="00A941CA">
        <w:rPr>
          <w:rStyle w:val="libFootnotenumChar"/>
          <w:rtl/>
        </w:rPr>
        <w:t>(7)</w:t>
      </w:r>
      <w:r>
        <w:rPr>
          <w:rtl/>
        </w:rPr>
        <w:t>.</w:t>
      </w:r>
    </w:p>
    <w:p w:rsidR="0074595C" w:rsidRPr="006D453F" w:rsidRDefault="0074595C" w:rsidP="0074595C">
      <w:pPr>
        <w:pStyle w:val="Heading2"/>
        <w:rPr>
          <w:rtl/>
        </w:rPr>
      </w:pPr>
      <w:bookmarkStart w:id="16" w:name="_Toc275761688"/>
      <w:bookmarkStart w:id="17" w:name="_Toc451776723"/>
      <w:r w:rsidRPr="006D453F">
        <w:rPr>
          <w:rtl/>
        </w:rPr>
        <w:t>8 / 8 ـ ادم بن محمد القلانسي :</w:t>
      </w:r>
      <w:bookmarkEnd w:id="16"/>
      <w:bookmarkEnd w:id="17"/>
      <w:r w:rsidRPr="006D453F">
        <w:rPr>
          <w:rtl/>
        </w:rPr>
        <w:t xml:space="preserve"> </w:t>
      </w:r>
    </w:p>
    <w:p w:rsidR="0074595C" w:rsidRDefault="0074595C" w:rsidP="004D3AB9">
      <w:pPr>
        <w:pStyle w:val="libNormal"/>
        <w:rPr>
          <w:rtl/>
        </w:rPr>
      </w:pPr>
      <w:r>
        <w:rPr>
          <w:rtl/>
        </w:rPr>
        <w:t xml:space="preserve">من أهل بلخ ، قيل إنه كان يقول بالتفويض </w:t>
      </w:r>
      <w:r w:rsidRPr="00A941CA">
        <w:rPr>
          <w:rStyle w:val="libFootnotenumChar"/>
          <w:rtl/>
        </w:rPr>
        <w:t>(8)</w:t>
      </w:r>
      <w:r>
        <w:rPr>
          <w:rtl/>
        </w:rPr>
        <w:t xml:space="preserve"> ، في من لم يرو عن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156 / 19. </w:t>
      </w:r>
    </w:p>
    <w:p w:rsidR="0074595C" w:rsidRDefault="0074595C" w:rsidP="00A941CA">
      <w:pPr>
        <w:pStyle w:val="libFootnote0"/>
        <w:rPr>
          <w:rtl/>
        </w:rPr>
      </w:pPr>
      <w:r>
        <w:rPr>
          <w:rtl/>
        </w:rPr>
        <w:t xml:space="preserve">2 ـ رجال الشيخ : 156 / 17. </w:t>
      </w:r>
    </w:p>
    <w:p w:rsidR="0074595C" w:rsidRDefault="0074595C" w:rsidP="00A941CA">
      <w:pPr>
        <w:pStyle w:val="libFootnote0"/>
        <w:rPr>
          <w:rtl/>
        </w:rPr>
      </w:pPr>
      <w:r>
        <w:rPr>
          <w:rtl/>
        </w:rPr>
        <w:t xml:space="preserve">3 ـ رجال الشيخ : 156 / 18. </w:t>
      </w:r>
    </w:p>
    <w:p w:rsidR="0074595C" w:rsidRDefault="0074595C" w:rsidP="00A941CA">
      <w:pPr>
        <w:pStyle w:val="libFootnote0"/>
        <w:rPr>
          <w:rtl/>
        </w:rPr>
      </w:pPr>
      <w:r>
        <w:rPr>
          <w:rtl/>
        </w:rPr>
        <w:t xml:space="preserve">4 ـ ادم بياع اللؤلؤ : الكوفي ، ق جخ ، ( م ت ). رجال الشيخ : 155 / 15. </w:t>
      </w:r>
    </w:p>
    <w:p w:rsidR="0074595C" w:rsidRDefault="0074595C" w:rsidP="00A941CA">
      <w:pPr>
        <w:pStyle w:val="libFootnote0"/>
        <w:rPr>
          <w:rtl/>
        </w:rPr>
      </w:pPr>
      <w:r>
        <w:rPr>
          <w:rtl/>
        </w:rPr>
        <w:t xml:space="preserve">5 ـ رجال النجاشي : 104 / 260. </w:t>
      </w:r>
    </w:p>
    <w:p w:rsidR="0074595C" w:rsidRDefault="0074595C" w:rsidP="00A941CA">
      <w:pPr>
        <w:pStyle w:val="libFootnote0"/>
        <w:rPr>
          <w:rtl/>
        </w:rPr>
      </w:pPr>
      <w:r>
        <w:rPr>
          <w:rtl/>
        </w:rPr>
        <w:t xml:space="preserve">6 ـ رجال ابن داود : 29 / 3. </w:t>
      </w:r>
    </w:p>
    <w:p w:rsidR="0074595C" w:rsidRDefault="0074595C" w:rsidP="00A941CA">
      <w:pPr>
        <w:pStyle w:val="libFootnote0"/>
        <w:rPr>
          <w:rtl/>
        </w:rPr>
      </w:pPr>
      <w:r>
        <w:rPr>
          <w:rtl/>
        </w:rPr>
        <w:t>7 ـ ادم : كوفي ، بياع اللؤلؤ ، له كتاب ، أخبرنا به : أحمد بن عبدون ، عن أبي طالب الأنباري ، عن حميد بن زياد ، عن القاسم بن إسماعيل القرشي ، عن أبي محمد ، عنه ست [ 16 / 56 ] ؛ ( م ت ).</w:t>
      </w:r>
    </w:p>
    <w:p w:rsidR="0074595C" w:rsidRPr="00DE73B1" w:rsidRDefault="0074595C" w:rsidP="00A941CA">
      <w:pPr>
        <w:pStyle w:val="libFootnote"/>
        <w:rPr>
          <w:rtl/>
        </w:rPr>
      </w:pPr>
      <w:r w:rsidRPr="00DE73B1">
        <w:rPr>
          <w:rtl/>
        </w:rPr>
        <w:t xml:space="preserve">آدم بن المتوكل : له كتاب ، رويناه بالاسناد الأول ، عن حميد بن زياد ، عن أحمد بن زيد الخزاعي ، عنه ، ست [ 16 / 57 ] ، ( م ت ). </w:t>
      </w:r>
    </w:p>
    <w:p w:rsidR="0074595C" w:rsidRDefault="0074595C" w:rsidP="00A941CA">
      <w:pPr>
        <w:pStyle w:val="libFootnote0"/>
        <w:rPr>
          <w:rtl/>
        </w:rPr>
      </w:pPr>
      <w:r>
        <w:rPr>
          <w:rtl/>
        </w:rPr>
        <w:t xml:space="preserve">8 ـ المفوضة قالوا : إن الله خلق محمدا </w:t>
      </w:r>
      <w:r w:rsidR="000B3845" w:rsidRPr="000B3845">
        <w:rPr>
          <w:rStyle w:val="libAlaemChar"/>
          <w:rFonts w:hint="cs"/>
          <w:rtl/>
        </w:rPr>
        <w:t>صلى‌الله‌عليه‌وآله‌وسلم</w:t>
      </w:r>
      <w:r>
        <w:rPr>
          <w:rtl/>
        </w:rPr>
        <w:t xml:space="preserve"> وفوض إليه خلق الدنيا ، فهو الخلاق لما فيها ، وقيل : فوض ذلك إلى علي </w:t>
      </w:r>
      <w:r w:rsidR="000B3845" w:rsidRPr="000B3845">
        <w:rPr>
          <w:rStyle w:val="libAlaemChar"/>
          <w:rFonts w:hint="cs"/>
          <w:rtl/>
        </w:rPr>
        <w:t>عليه‌السلام</w:t>
      </w:r>
      <w:r>
        <w:rPr>
          <w:rtl/>
        </w:rPr>
        <w:t xml:space="preserve"> ، من شرح المواقف [ 8 / 388 ] ( منه قده ) .. </w:t>
      </w:r>
    </w:p>
    <w:p w:rsidR="0074595C" w:rsidRDefault="0074595C" w:rsidP="004D3AB9">
      <w:pPr>
        <w:pStyle w:val="libNormal0"/>
        <w:rPr>
          <w:rtl/>
        </w:rPr>
      </w:pPr>
      <w:r>
        <w:rPr>
          <w:rtl/>
        </w:rPr>
        <w:br w:type="page"/>
      </w:r>
      <w:r>
        <w:rPr>
          <w:rtl/>
        </w:rPr>
        <w:lastRenderedPageBreak/>
        <w:t xml:space="preserve">الأئمة </w:t>
      </w:r>
      <w:r w:rsidR="000B3845" w:rsidRPr="000B3845">
        <w:rPr>
          <w:rStyle w:val="libAlaemChar"/>
          <w:rFonts w:hint="cs"/>
          <w:rtl/>
        </w:rPr>
        <w:t>عليهم‌السلام</w:t>
      </w:r>
      <w:r>
        <w:rPr>
          <w:rtl/>
        </w:rPr>
        <w:t xml:space="preserve"> ، رجال الشيخ </w:t>
      </w:r>
      <w:r w:rsidRPr="00A941CA">
        <w:rPr>
          <w:rStyle w:val="libFootnotenumChar"/>
          <w:rtl/>
        </w:rPr>
        <w:t>(1)</w:t>
      </w:r>
      <w:r>
        <w:rPr>
          <w:rtl/>
        </w:rPr>
        <w:t xml:space="preserve"> </w:t>
      </w:r>
      <w:r w:rsidRPr="00A941CA">
        <w:rPr>
          <w:rStyle w:val="libFootnotenumChar"/>
          <w:rtl/>
        </w:rPr>
        <w:t>(2)</w:t>
      </w:r>
      <w:r>
        <w:rPr>
          <w:rtl/>
        </w:rPr>
        <w:t>.</w:t>
      </w:r>
    </w:p>
    <w:p w:rsidR="0074595C" w:rsidRDefault="0074595C" w:rsidP="0074595C">
      <w:pPr>
        <w:pStyle w:val="Heading2"/>
        <w:rPr>
          <w:rtl/>
        </w:rPr>
      </w:pPr>
      <w:bookmarkStart w:id="18" w:name="_Toc275761689"/>
      <w:bookmarkStart w:id="19" w:name="_Toc451776724"/>
      <w:r w:rsidRPr="005B234D">
        <w:rPr>
          <w:rtl/>
        </w:rPr>
        <w:t>9 / 1 ـ أبان بن أبي عمران الفزاري</w:t>
      </w:r>
      <w:r>
        <w:rPr>
          <w:rtl/>
        </w:rPr>
        <w:t xml:space="preserve"> :</w:t>
      </w:r>
      <w:bookmarkEnd w:id="18"/>
      <w:bookmarkEnd w:id="19"/>
      <w:r>
        <w:rPr>
          <w:rtl/>
        </w:rPr>
        <w:t xml:space="preserve">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20" w:name="_Toc275761690"/>
      <w:bookmarkStart w:id="21" w:name="_Toc451776725"/>
      <w:r w:rsidRPr="00641AE4">
        <w:rPr>
          <w:rStyle w:val="Heading2Char"/>
          <w:rtl/>
        </w:rPr>
        <w:t>10 / 2 ـ أبان بن أبي عياش فيروز</w:t>
      </w:r>
      <w:bookmarkEnd w:id="20"/>
      <w:bookmarkEnd w:id="21"/>
      <w:r>
        <w:rPr>
          <w:rtl/>
        </w:rPr>
        <w:t xml:space="preserve"> </w:t>
      </w:r>
      <w:r w:rsidRPr="00A941CA">
        <w:rPr>
          <w:rStyle w:val="libFootnotenumChar"/>
          <w:rtl/>
        </w:rPr>
        <w:t>(4)</w:t>
      </w:r>
      <w:r>
        <w:rPr>
          <w:rtl/>
        </w:rPr>
        <w:t xml:space="preserve"> : </w:t>
      </w:r>
    </w:p>
    <w:p w:rsidR="0074595C" w:rsidRDefault="0074595C" w:rsidP="004D3AB9">
      <w:pPr>
        <w:pStyle w:val="libNormal"/>
        <w:rPr>
          <w:rtl/>
        </w:rPr>
      </w:pPr>
      <w:r>
        <w:rPr>
          <w:rtl/>
        </w:rPr>
        <w:t xml:space="preserve">تابعي ضعيف ، من أصحاب علي بن الحسين </w:t>
      </w:r>
      <w:r w:rsidRPr="00A941CA">
        <w:rPr>
          <w:rStyle w:val="libFootnotenumChar"/>
          <w:rtl/>
        </w:rPr>
        <w:t>(5)</w:t>
      </w:r>
      <w:r>
        <w:rPr>
          <w:rtl/>
        </w:rPr>
        <w:t xml:space="preserve"> والباقر </w:t>
      </w:r>
      <w:r w:rsidRPr="00A941CA">
        <w:rPr>
          <w:rStyle w:val="libFootnotenumChar"/>
          <w:rtl/>
        </w:rPr>
        <w:t>(6)</w:t>
      </w:r>
      <w:r>
        <w:rPr>
          <w:rtl/>
        </w:rPr>
        <w:t xml:space="preserve"> والصادق </w:t>
      </w:r>
      <w:r w:rsidRPr="00A941CA">
        <w:rPr>
          <w:rStyle w:val="libFootnotenumChar"/>
          <w:rtl/>
        </w:rPr>
        <w:t>(7)</w:t>
      </w:r>
      <w:r>
        <w:rPr>
          <w:rtl/>
        </w:rPr>
        <w:t xml:space="preserve"> </w:t>
      </w:r>
      <w:r w:rsidR="000B3845" w:rsidRPr="000B3845">
        <w:rPr>
          <w:rStyle w:val="libAlaemChar"/>
          <w:rFonts w:hint="cs"/>
          <w:rtl/>
        </w:rPr>
        <w:t>عليهم‌السلام</w:t>
      </w:r>
      <w:r>
        <w:rPr>
          <w:rtl/>
        </w:rPr>
        <w:t xml:space="preserve"> ، رجال الشيخ. </w:t>
      </w:r>
    </w:p>
    <w:p w:rsidR="0074595C" w:rsidRDefault="0074595C" w:rsidP="004D3AB9">
      <w:pPr>
        <w:pStyle w:val="libNormal"/>
        <w:rPr>
          <w:rtl/>
        </w:rPr>
      </w:pPr>
      <w:r>
        <w:rPr>
          <w:rtl/>
        </w:rPr>
        <w:t xml:space="preserve">تابعي ، روى عن أنس بن مالك ، وروى عن علي بن الحسين </w:t>
      </w:r>
      <w:r w:rsidR="000B3845" w:rsidRPr="000B3845">
        <w:rPr>
          <w:rStyle w:val="libAlaemChar"/>
          <w:rFonts w:hint="cs"/>
          <w:rtl/>
        </w:rPr>
        <w:t>عليهما‌السلام</w:t>
      </w:r>
      <w:r>
        <w:rPr>
          <w:rtl/>
        </w:rPr>
        <w:t xml:space="preserve"> ، ضعيف لا يلتفت إليه ، ونسب </w:t>
      </w:r>
      <w:r w:rsidRPr="00A941CA">
        <w:rPr>
          <w:rStyle w:val="libFootnotenumChar"/>
          <w:rtl/>
        </w:rPr>
        <w:t>(8)</w:t>
      </w:r>
      <w:r>
        <w:rPr>
          <w:rtl/>
        </w:rPr>
        <w:t xml:space="preserve"> وضع كتاب سليم بن قيس إليه </w:t>
      </w:r>
      <w:r w:rsidRPr="00A941CA">
        <w:rPr>
          <w:rStyle w:val="libFootnotenumChar"/>
          <w:rtl/>
        </w:rPr>
        <w:t>(9)</w:t>
      </w:r>
      <w:r>
        <w:rPr>
          <w:rtl/>
        </w:rPr>
        <w:t xml:space="preserve"> ، رجال ابن الغضائري </w:t>
      </w:r>
      <w:r w:rsidRPr="00A941CA">
        <w:rPr>
          <w:rStyle w:val="libFootnotenumChar"/>
          <w:rtl/>
        </w:rPr>
        <w:t>(10)</w:t>
      </w:r>
      <w:r>
        <w:rPr>
          <w:rtl/>
        </w:rPr>
        <w:t>.</w:t>
      </w:r>
    </w:p>
    <w:p w:rsidR="0074595C" w:rsidRDefault="0074595C" w:rsidP="004D3AB9">
      <w:pPr>
        <w:pStyle w:val="libNormal"/>
        <w:rPr>
          <w:rtl/>
        </w:rPr>
      </w:pPr>
      <w:bookmarkStart w:id="22" w:name="_Toc275761691"/>
      <w:bookmarkStart w:id="23" w:name="_Toc451776726"/>
      <w:r w:rsidRPr="00641AE4">
        <w:rPr>
          <w:rStyle w:val="Heading2Char"/>
          <w:rtl/>
        </w:rPr>
        <w:t>11 / 3 ـ أبان بن أبي مسافر الكوفي</w:t>
      </w:r>
      <w:bookmarkEnd w:id="22"/>
      <w:bookmarkEnd w:id="23"/>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(11)</w:t>
      </w:r>
      <w:r>
        <w:rPr>
          <w:rtl/>
        </w:rPr>
        <w:t>.</w:t>
      </w:r>
    </w:p>
    <w:p w:rsidR="0074595C" w:rsidRDefault="0074595C" w:rsidP="004D3AB9">
      <w:pPr>
        <w:pStyle w:val="libNormal"/>
        <w:rPr>
          <w:rtl/>
        </w:rPr>
      </w:pPr>
      <w:bookmarkStart w:id="24" w:name="_Toc275761692"/>
      <w:bookmarkStart w:id="25" w:name="_Toc451776727"/>
      <w:r w:rsidRPr="00641AE4">
        <w:rPr>
          <w:rStyle w:val="Heading2Char"/>
          <w:rtl/>
        </w:rPr>
        <w:t>12 / 4 ـ أبان بن أرقم الطائي</w:t>
      </w:r>
      <w:bookmarkEnd w:id="24"/>
      <w:bookmarkEnd w:id="25"/>
      <w:r w:rsidRPr="00641AE4">
        <w:rPr>
          <w:rStyle w:val="Heading2Char"/>
          <w:rtl/>
        </w:rPr>
        <w:t xml:space="preserve"> </w:t>
      </w:r>
      <w:r>
        <w:rPr>
          <w:rtl/>
        </w:rPr>
        <w:t xml:space="preserve">: </w:t>
      </w:r>
    </w:p>
    <w:p w:rsidR="0074595C" w:rsidRDefault="0074595C" w:rsidP="004D3AB9">
      <w:pPr>
        <w:pStyle w:val="libNormal"/>
        <w:rPr>
          <w:rtl/>
        </w:rPr>
      </w:pPr>
      <w:r>
        <w:rPr>
          <w:rtl/>
        </w:rPr>
        <w:t xml:space="preserve">السنبسي الكوفي ، أبو الأرقم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(12)</w:t>
      </w:r>
      <w:r>
        <w:rPr>
          <w:rtl/>
        </w:rPr>
        <w:t>.</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407 / 5. </w:t>
      </w:r>
    </w:p>
    <w:p w:rsidR="0074595C" w:rsidRDefault="0074595C" w:rsidP="00A941CA">
      <w:pPr>
        <w:pStyle w:val="libFootnote0"/>
        <w:rPr>
          <w:rtl/>
        </w:rPr>
      </w:pPr>
      <w:r>
        <w:rPr>
          <w:rtl/>
        </w:rPr>
        <w:t xml:space="preserve">2 ـ الشيخ ادم بن يونس بن أبي المهاجر النسفي : ثقة ، عدل ، قرأ على الطوسي تصانيفه ، ب ، ( م ت ). فهرست منتجب الدين : 11 / 6. </w:t>
      </w:r>
    </w:p>
    <w:p w:rsidR="0074595C" w:rsidRDefault="0074595C" w:rsidP="00A941CA">
      <w:pPr>
        <w:pStyle w:val="libFootnote0"/>
        <w:rPr>
          <w:rtl/>
        </w:rPr>
      </w:pPr>
      <w:r>
        <w:rPr>
          <w:rtl/>
        </w:rPr>
        <w:t xml:space="preserve">3 ـ رجال الشيخ : 164 / 184 ، وفيه : ابن عمران ، وفي طبعة النجف : 151 / 185 ومجمع الرجال 1 : 15 كما في المتن. </w:t>
      </w:r>
    </w:p>
    <w:p w:rsidR="0074595C" w:rsidRDefault="0074595C" w:rsidP="00A941CA">
      <w:pPr>
        <w:pStyle w:val="libFootnote0"/>
        <w:rPr>
          <w:rtl/>
        </w:rPr>
      </w:pPr>
      <w:r>
        <w:rPr>
          <w:rtl/>
        </w:rPr>
        <w:t xml:space="preserve">4 ـ البصري ، ( م ت ). </w:t>
      </w:r>
    </w:p>
    <w:p w:rsidR="0074595C" w:rsidRDefault="0074595C" w:rsidP="00A941CA">
      <w:pPr>
        <w:pStyle w:val="libFootnote0"/>
        <w:rPr>
          <w:rtl/>
        </w:rPr>
      </w:pPr>
      <w:r>
        <w:rPr>
          <w:rtl/>
        </w:rPr>
        <w:t xml:space="preserve">5 ـ رجال الشيخ : 109 / 10. </w:t>
      </w:r>
    </w:p>
    <w:p w:rsidR="0074595C" w:rsidRDefault="0074595C" w:rsidP="00A941CA">
      <w:pPr>
        <w:pStyle w:val="libFootnote0"/>
        <w:rPr>
          <w:rtl/>
        </w:rPr>
      </w:pPr>
      <w:r>
        <w:rPr>
          <w:rtl/>
        </w:rPr>
        <w:t xml:space="preserve">6 ـ رجال الشيخ : 126 / 36. </w:t>
      </w:r>
    </w:p>
    <w:p w:rsidR="0074595C" w:rsidRDefault="0074595C" w:rsidP="00A941CA">
      <w:pPr>
        <w:pStyle w:val="libFootnote0"/>
        <w:rPr>
          <w:rtl/>
        </w:rPr>
      </w:pPr>
      <w:r>
        <w:rPr>
          <w:rtl/>
        </w:rPr>
        <w:t xml:space="preserve">7 ـ رجال الشيخ : 164 / 189. </w:t>
      </w:r>
    </w:p>
    <w:p w:rsidR="0074595C" w:rsidRDefault="0074595C" w:rsidP="00A941CA">
      <w:pPr>
        <w:pStyle w:val="libFootnote0"/>
        <w:rPr>
          <w:rtl/>
        </w:rPr>
      </w:pPr>
      <w:r>
        <w:rPr>
          <w:rtl/>
        </w:rPr>
        <w:t xml:space="preserve">8 ـ وينسب أصحابنا ، غض ، ( م ت ). </w:t>
      </w:r>
    </w:p>
    <w:p w:rsidR="0074595C" w:rsidRDefault="0074595C" w:rsidP="00A941CA">
      <w:pPr>
        <w:pStyle w:val="libFootnote0"/>
        <w:rPr>
          <w:rtl/>
        </w:rPr>
      </w:pPr>
      <w:r>
        <w:rPr>
          <w:rtl/>
        </w:rPr>
        <w:t xml:space="preserve">9 ـ والأقوى عندي التوقف فيما يرويه ، صه ، ( م ت ). الخلاصة : 206 / 3. </w:t>
      </w:r>
    </w:p>
    <w:p w:rsidR="0074595C" w:rsidRDefault="0074595C" w:rsidP="00A941CA">
      <w:pPr>
        <w:pStyle w:val="libFootnote0"/>
        <w:rPr>
          <w:rtl/>
        </w:rPr>
      </w:pPr>
      <w:r>
        <w:rPr>
          <w:rtl/>
        </w:rPr>
        <w:t xml:space="preserve">10 ـ مجمع الرجال : 1 : 16. </w:t>
      </w:r>
    </w:p>
    <w:p w:rsidR="0074595C" w:rsidRDefault="0074595C" w:rsidP="00A941CA">
      <w:pPr>
        <w:pStyle w:val="libFootnote0"/>
        <w:rPr>
          <w:rtl/>
        </w:rPr>
      </w:pPr>
      <w:r>
        <w:rPr>
          <w:rtl/>
        </w:rPr>
        <w:t xml:space="preserve">11 ـ رجال الشيخ : 164 / 187. </w:t>
      </w:r>
    </w:p>
    <w:p w:rsidR="0074595C" w:rsidRDefault="0074595C" w:rsidP="00A941CA">
      <w:pPr>
        <w:pStyle w:val="libFootnote0"/>
        <w:rPr>
          <w:rtl/>
        </w:rPr>
      </w:pPr>
      <w:r>
        <w:rPr>
          <w:rtl/>
        </w:rPr>
        <w:t xml:space="preserve">12 ـ رجال الشيخ : 164 / 179. </w:t>
      </w:r>
    </w:p>
    <w:p w:rsidR="0074595C" w:rsidRDefault="0074595C" w:rsidP="004D3AB9">
      <w:pPr>
        <w:pStyle w:val="libNormal"/>
        <w:rPr>
          <w:rtl/>
        </w:rPr>
      </w:pPr>
      <w:r>
        <w:rPr>
          <w:rtl/>
        </w:rPr>
        <w:br w:type="page"/>
      </w:r>
      <w:bookmarkStart w:id="26" w:name="_Toc275761693"/>
      <w:bookmarkStart w:id="27" w:name="_Toc451776728"/>
      <w:r w:rsidRPr="00641AE4">
        <w:rPr>
          <w:rStyle w:val="Heading2Char"/>
          <w:rtl/>
        </w:rPr>
        <w:lastRenderedPageBreak/>
        <w:t>13 / 5 ـ أبان بن أرقم العنزي</w:t>
      </w:r>
      <w:bookmarkEnd w:id="26"/>
      <w:bookmarkEnd w:id="27"/>
      <w:r>
        <w:rPr>
          <w:rtl/>
        </w:rPr>
        <w:t xml:space="preserve"> </w:t>
      </w:r>
      <w:r w:rsidRPr="00A941CA">
        <w:rPr>
          <w:rStyle w:val="libFootnotenumChar"/>
          <w:rtl/>
        </w:rPr>
        <w:t>(1)</w:t>
      </w:r>
      <w:r>
        <w:rPr>
          <w:rtl/>
        </w:rPr>
        <w:t xml:space="preserve"> </w:t>
      </w:r>
      <w:r w:rsidRPr="00A941CA">
        <w:rPr>
          <w:rStyle w:val="libFootnotenumChar"/>
          <w:rtl/>
        </w:rPr>
        <w:t>(2)</w:t>
      </w:r>
      <w:r>
        <w:rPr>
          <w:rtl/>
        </w:rPr>
        <w:t xml:space="preserve"> : </w:t>
      </w:r>
    </w:p>
    <w:p w:rsidR="0074595C" w:rsidRDefault="0074595C" w:rsidP="004D3AB9">
      <w:pPr>
        <w:pStyle w:val="libNormal"/>
        <w:rPr>
          <w:rtl/>
        </w:rPr>
      </w:pPr>
      <w:r>
        <w:rPr>
          <w:rtl/>
        </w:rPr>
        <w:t xml:space="preserve">القيسي الكوفي </w:t>
      </w:r>
      <w:r w:rsidRPr="00A941CA">
        <w:rPr>
          <w:rStyle w:val="libFootnotenumChar"/>
          <w:rtl/>
        </w:rPr>
        <w:t>(3)</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28" w:name="_Toc275761694"/>
      <w:bookmarkStart w:id="29" w:name="_Toc451776729"/>
      <w:r w:rsidRPr="00641AE4">
        <w:rPr>
          <w:rStyle w:val="Heading2Char"/>
          <w:rtl/>
        </w:rPr>
        <w:t>14 / 6 ـ أبان بن تغلب بن رياح</w:t>
      </w:r>
      <w:bookmarkEnd w:id="28"/>
      <w:bookmarkEnd w:id="29"/>
      <w:r w:rsidRPr="00641AE4">
        <w:rPr>
          <w:rStyle w:val="Heading2Char"/>
          <w:rtl/>
        </w:rPr>
        <w:t xml:space="preserve"> </w:t>
      </w:r>
      <w:r>
        <w:rPr>
          <w:rtl/>
        </w:rPr>
        <w:t xml:space="preserve">: </w:t>
      </w:r>
    </w:p>
    <w:p w:rsidR="0074595C" w:rsidRDefault="0074595C" w:rsidP="004D3AB9">
      <w:pPr>
        <w:pStyle w:val="libNormal"/>
        <w:rPr>
          <w:rtl/>
        </w:rPr>
      </w:pPr>
      <w:r>
        <w:rPr>
          <w:rtl/>
        </w:rPr>
        <w:t xml:space="preserve">أبو سعيد البكري الجريري </w:t>
      </w:r>
      <w:r w:rsidRPr="00A941CA">
        <w:rPr>
          <w:rStyle w:val="libFootnotenumChar"/>
          <w:rtl/>
        </w:rPr>
        <w:t>(5)</w:t>
      </w:r>
      <w:r>
        <w:rPr>
          <w:rtl/>
        </w:rPr>
        <w:t xml:space="preserve"> ، عظيم المنزلة في أصحابنا ، لقي علي ابن الحسين وأبا جعفر وأبا عبد الله </w:t>
      </w:r>
      <w:r w:rsidR="000B3845" w:rsidRPr="000B3845">
        <w:rPr>
          <w:rStyle w:val="libAlaemChar"/>
          <w:rFonts w:hint="cs"/>
          <w:rtl/>
        </w:rPr>
        <w:t>عليهم‌السلام</w:t>
      </w:r>
      <w:r>
        <w:rPr>
          <w:rtl/>
        </w:rPr>
        <w:t xml:space="preserve"> وروى عنهم </w:t>
      </w:r>
      <w:r w:rsidRPr="00A941CA">
        <w:rPr>
          <w:rStyle w:val="libFootnotenumChar"/>
          <w:rtl/>
        </w:rPr>
        <w:t>(6)</w:t>
      </w:r>
      <w:r>
        <w:rPr>
          <w:rtl/>
        </w:rPr>
        <w:t xml:space="preserve"> ، وكانت له عندهم منزلة وقدم </w:t>
      </w:r>
      <w:r w:rsidRPr="00A941CA">
        <w:rPr>
          <w:rStyle w:val="libFootnotenumChar"/>
          <w:rtl/>
        </w:rPr>
        <w:t>(7)</w:t>
      </w:r>
      <w:r>
        <w:rPr>
          <w:rtl/>
        </w:rPr>
        <w:t xml:space="preserve"> ، قال له الباقر </w:t>
      </w:r>
      <w:r w:rsidR="000B3845" w:rsidRPr="000B3845">
        <w:rPr>
          <w:rStyle w:val="libAlaemChar"/>
          <w:rFonts w:hint="cs"/>
          <w:rtl/>
        </w:rPr>
        <w:t>عليه‌السلام</w:t>
      </w:r>
      <w:r>
        <w:rPr>
          <w:rtl/>
        </w:rPr>
        <w:t xml:space="preserve"> : اجلس في مسجد المدينة وأفت للناس </w:t>
      </w:r>
      <w:r w:rsidRPr="00A941CA">
        <w:rPr>
          <w:rStyle w:val="libFootnotenumChar"/>
          <w:rtl/>
        </w:rPr>
        <w:t>(8)</w:t>
      </w:r>
      <w:r>
        <w:rPr>
          <w:rtl/>
        </w:rPr>
        <w:t xml:space="preserve"> ، فإني احب أن يرى في شيعتي مثلك. </w:t>
      </w:r>
    </w:p>
    <w:p w:rsidR="0074595C" w:rsidRDefault="0074595C" w:rsidP="004D3AB9">
      <w:pPr>
        <w:pStyle w:val="libNormal"/>
        <w:rPr>
          <w:rtl/>
        </w:rPr>
      </w:pPr>
      <w:r>
        <w:rPr>
          <w:rtl/>
        </w:rPr>
        <w:t xml:space="preserve">وقال الصادق </w:t>
      </w:r>
      <w:r w:rsidR="000B3845" w:rsidRPr="000B3845">
        <w:rPr>
          <w:rStyle w:val="libAlaemChar"/>
          <w:rFonts w:hint="cs"/>
          <w:rtl/>
        </w:rPr>
        <w:t>عليه‌السلام</w:t>
      </w:r>
      <w:r>
        <w:rPr>
          <w:rtl/>
        </w:rPr>
        <w:t xml:space="preserve"> لما أتاه نعيه : أم </w:t>
      </w:r>
      <w:r w:rsidRPr="00A941CA">
        <w:rPr>
          <w:rStyle w:val="libFootnotenumChar"/>
          <w:rtl/>
        </w:rPr>
        <w:t>(9)</w:t>
      </w:r>
      <w:r>
        <w:rPr>
          <w:rtl/>
        </w:rPr>
        <w:t xml:space="preserve"> والله لقد أوجع قلبي موت أبان. </w:t>
      </w:r>
    </w:p>
    <w:p w:rsidR="0074595C" w:rsidRDefault="0074595C" w:rsidP="004D3AB9">
      <w:pPr>
        <w:pStyle w:val="libNormal"/>
        <w:rPr>
          <w:rtl/>
        </w:rPr>
      </w:pPr>
      <w:r>
        <w:rPr>
          <w:rtl/>
        </w:rPr>
        <w:t xml:space="preserve">وكان قارئا من وجوه القراء ، فقيها ، لغويا ، سمع من العرب وحكى عنهم ، له كتب ، روى الحسين بن سعيد بن أبي الجهم عن ابيه عنه وروى محمد بن موسى بن ابي مريم وسيف بن عميرة عنه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نسخة ( ت ) : العتري. </w:t>
      </w:r>
    </w:p>
    <w:p w:rsidR="0074595C" w:rsidRDefault="0074595C" w:rsidP="00A941CA">
      <w:pPr>
        <w:pStyle w:val="libFootnote0"/>
        <w:rPr>
          <w:rtl/>
        </w:rPr>
      </w:pPr>
      <w:r>
        <w:rPr>
          <w:rtl/>
        </w:rPr>
        <w:t xml:space="preserve">2 ـ قيل : بالتاء والراء ، وقيل : بالنون والزاي ، ( م ت ). </w:t>
      </w:r>
    </w:p>
    <w:p w:rsidR="0074595C" w:rsidRDefault="0074595C" w:rsidP="00A941CA">
      <w:pPr>
        <w:pStyle w:val="libFootnote0"/>
        <w:rPr>
          <w:rtl/>
        </w:rPr>
      </w:pPr>
      <w:r>
        <w:rPr>
          <w:rtl/>
        </w:rPr>
        <w:t xml:space="preserve">3 ـ أسند عنه ، ( م ت ). </w:t>
      </w:r>
    </w:p>
    <w:p w:rsidR="0074595C" w:rsidRDefault="0074595C" w:rsidP="00A941CA">
      <w:pPr>
        <w:pStyle w:val="libFootnote0"/>
        <w:rPr>
          <w:rtl/>
        </w:rPr>
      </w:pPr>
      <w:r>
        <w:rPr>
          <w:rtl/>
        </w:rPr>
        <w:t xml:space="preserve">4 ـ رجال الشيخ : 164 / 177. </w:t>
      </w:r>
    </w:p>
    <w:p w:rsidR="0074595C" w:rsidRDefault="0074595C" w:rsidP="00A941CA">
      <w:pPr>
        <w:pStyle w:val="libFootnote0"/>
        <w:rPr>
          <w:rtl/>
        </w:rPr>
      </w:pPr>
      <w:r>
        <w:rPr>
          <w:rtl/>
        </w:rPr>
        <w:t>5 ـ بالجيم المضمومة والراء المفتوحة ، ( م ت ). انظر إيضاح الاشتباه : 18 / 3.</w:t>
      </w:r>
    </w:p>
    <w:p w:rsidR="0074595C" w:rsidRPr="00C449E0" w:rsidRDefault="0074595C" w:rsidP="00A941CA">
      <w:pPr>
        <w:pStyle w:val="libFootnote"/>
        <w:rPr>
          <w:rtl/>
        </w:rPr>
      </w:pPr>
      <w:r w:rsidRPr="00C449E0">
        <w:rPr>
          <w:rtl/>
        </w:rPr>
        <w:t xml:space="preserve">ين ، قر ، ق جخ ، ( م ت ). رجال الشيخ : 109 / 9 ، 126 / 37 ، 164 / 175. </w:t>
      </w:r>
    </w:p>
    <w:p w:rsidR="0074595C" w:rsidRDefault="0074595C" w:rsidP="00A941CA">
      <w:pPr>
        <w:pStyle w:val="libFootnote0"/>
        <w:rPr>
          <w:rtl/>
        </w:rPr>
      </w:pPr>
      <w:r>
        <w:rPr>
          <w:rtl/>
        </w:rPr>
        <w:t xml:space="preserve">6 ـ وذكره البلاذري ، قال : روى أبان عن عطية العوفي ، قال له ... الى آخره جش ، ( م ت ). رجال النجاشي : 10 / 7. </w:t>
      </w:r>
    </w:p>
    <w:p w:rsidR="0074595C" w:rsidRDefault="0074595C" w:rsidP="00A941CA">
      <w:pPr>
        <w:pStyle w:val="libFootnote0"/>
        <w:rPr>
          <w:rtl/>
        </w:rPr>
      </w:pPr>
      <w:r>
        <w:rPr>
          <w:rtl/>
        </w:rPr>
        <w:t xml:space="preserve">7 ـ القدم أيضا : السابقة في الأمر ، يقال لفلان قدم صدق ، أي اثرة حسنة. قال الأخفش : هو التقديم ، كأنه قدم خيرا ، وكان له فيه تقديم. وكذلك القدمة بالضم والتسكين. ويقال : مشى فلان القدمية ، أي تقدم. ورجل قدم ـ بكسر الدال ـ أي المتقدم ، الصحاح [ 5 : 2007 ] ، ( م ت ). </w:t>
      </w:r>
    </w:p>
    <w:p w:rsidR="0074595C" w:rsidRDefault="0074595C" w:rsidP="00A941CA">
      <w:pPr>
        <w:pStyle w:val="libFootnote0"/>
        <w:rPr>
          <w:rtl/>
        </w:rPr>
      </w:pPr>
      <w:r>
        <w:rPr>
          <w:rtl/>
        </w:rPr>
        <w:t xml:space="preserve">8 ـ في المصدر : وأفت الناس. </w:t>
      </w:r>
    </w:p>
    <w:p w:rsidR="0074595C" w:rsidRDefault="0074595C" w:rsidP="00A941CA">
      <w:pPr>
        <w:pStyle w:val="libFootnote0"/>
        <w:rPr>
          <w:rtl/>
        </w:rPr>
      </w:pPr>
      <w:r>
        <w:rPr>
          <w:rtl/>
        </w:rPr>
        <w:t xml:space="preserve">9 ـ أما ، في ست ، ( م ت ). الفهرست : 17 / 61. </w:t>
      </w:r>
    </w:p>
    <w:p w:rsidR="0074595C" w:rsidRDefault="0074595C" w:rsidP="004D3AB9">
      <w:pPr>
        <w:pStyle w:val="libNormal0"/>
        <w:rPr>
          <w:rtl/>
        </w:rPr>
      </w:pPr>
      <w:r>
        <w:rPr>
          <w:rtl/>
        </w:rPr>
        <w:br w:type="page"/>
      </w:r>
      <w:r>
        <w:rPr>
          <w:rtl/>
        </w:rPr>
        <w:lastRenderedPageBreak/>
        <w:t xml:space="preserve">مات في حياة الصادق </w:t>
      </w:r>
      <w:r w:rsidR="000B3845" w:rsidRPr="000B3845">
        <w:rPr>
          <w:rStyle w:val="libAlaemChar"/>
          <w:rFonts w:hint="cs"/>
          <w:rtl/>
        </w:rPr>
        <w:t>عليه‌السلام</w:t>
      </w:r>
      <w:r>
        <w:rPr>
          <w:rtl/>
        </w:rPr>
        <w:t xml:space="preserve"> سنة إحدى وأربعين ومائة </w:t>
      </w:r>
      <w:r w:rsidRPr="00A941CA">
        <w:rPr>
          <w:rStyle w:val="libFootnotenumChar"/>
          <w:rtl/>
        </w:rPr>
        <w:t>(1)</w:t>
      </w:r>
      <w:r>
        <w:rPr>
          <w:rtl/>
        </w:rPr>
        <w:t xml:space="preserve"> ، رجال النجاشي </w:t>
      </w:r>
      <w:r w:rsidRPr="00A941CA">
        <w:rPr>
          <w:rStyle w:val="libFootnotenumChar"/>
          <w:rtl/>
        </w:rPr>
        <w:t>(2)</w:t>
      </w:r>
      <w:r>
        <w:rPr>
          <w:rtl/>
        </w:rPr>
        <w:t>.</w:t>
      </w:r>
    </w:p>
    <w:p w:rsidR="0074595C" w:rsidRDefault="0074595C" w:rsidP="004D3AB9">
      <w:pPr>
        <w:pStyle w:val="libNormal"/>
        <w:rPr>
          <w:rtl/>
        </w:rPr>
      </w:pPr>
      <w:r>
        <w:rPr>
          <w:rtl/>
        </w:rPr>
        <w:t xml:space="preserve">ثقة ، جليل القدر ، عظيم المنزلة في أصحابنا </w:t>
      </w:r>
      <w:r w:rsidRPr="00A941CA">
        <w:rPr>
          <w:rStyle w:val="libFootnotenumChar"/>
          <w:rtl/>
        </w:rPr>
        <w:t>(3)</w:t>
      </w:r>
      <w:r>
        <w:rPr>
          <w:rtl/>
        </w:rPr>
        <w:t xml:space="preserve"> ، لقي أبا محمد علي بن الحسين وأبا جعفر وأبا عبد الله </w:t>
      </w:r>
      <w:r w:rsidR="000B3845" w:rsidRPr="000B3845">
        <w:rPr>
          <w:rStyle w:val="libAlaemChar"/>
          <w:rFonts w:hint="cs"/>
          <w:rtl/>
        </w:rPr>
        <w:t>عليهم‌السلام</w:t>
      </w:r>
      <w:r>
        <w:rPr>
          <w:rtl/>
        </w:rPr>
        <w:t xml:space="preserve"> وقد روى عنهم ، وكانت له عندهم خطوة </w:t>
      </w:r>
      <w:r w:rsidRPr="00A941CA">
        <w:rPr>
          <w:rStyle w:val="libFootnotenumChar"/>
          <w:rtl/>
        </w:rPr>
        <w:t>(4)</w:t>
      </w:r>
      <w:r>
        <w:rPr>
          <w:rtl/>
        </w:rPr>
        <w:t xml:space="preserve"> وقدم ، له كتب </w:t>
      </w:r>
      <w:r w:rsidRPr="00A941CA">
        <w:rPr>
          <w:rStyle w:val="libFootnotenumChar"/>
          <w:rtl/>
        </w:rPr>
        <w:t>(5)</w:t>
      </w:r>
      <w:r>
        <w:rPr>
          <w:rtl/>
        </w:rPr>
        <w:t xml:space="preserve"> ، الفهرست </w:t>
      </w:r>
      <w:r w:rsidRPr="00A941CA">
        <w:rPr>
          <w:rStyle w:val="libFootnotenumChar"/>
          <w:rtl/>
        </w:rPr>
        <w:t>(6)</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وذكر ايضا روايات تدل على جلالة قدره ( م ت ). </w:t>
      </w:r>
    </w:p>
    <w:p w:rsidR="0074595C" w:rsidRDefault="0074595C" w:rsidP="00A941CA">
      <w:pPr>
        <w:pStyle w:val="libFootnote0"/>
        <w:rPr>
          <w:rtl/>
        </w:rPr>
      </w:pPr>
      <w:r>
        <w:rPr>
          <w:rtl/>
        </w:rPr>
        <w:t xml:space="preserve">2 ـ رجال النجاشي : 10 / 7 وفيه وفي الفهرست : ابان بن تغلب بن رباح. </w:t>
      </w:r>
    </w:p>
    <w:p w:rsidR="0074595C" w:rsidRDefault="0074595C" w:rsidP="00A941CA">
      <w:pPr>
        <w:pStyle w:val="libFootnote0"/>
        <w:rPr>
          <w:rtl/>
        </w:rPr>
      </w:pPr>
      <w:r>
        <w:rPr>
          <w:rtl/>
        </w:rPr>
        <w:t xml:space="preserve">3 ـ وذكر الكشي احاديث في مدحه تدل على جلالة قدره وعلو منزلته ( م ت ) انظر رجال الكشي : 330 / 601 ـ 604. </w:t>
      </w:r>
    </w:p>
    <w:p w:rsidR="0074595C" w:rsidRDefault="0074595C" w:rsidP="00A941CA">
      <w:pPr>
        <w:pStyle w:val="libFootnote0"/>
        <w:rPr>
          <w:rtl/>
        </w:rPr>
      </w:pPr>
      <w:r>
        <w:rPr>
          <w:rtl/>
        </w:rPr>
        <w:t xml:space="preserve">4 ـ كذا في النسخ وفي المصدر : حظوة. </w:t>
      </w:r>
    </w:p>
    <w:p w:rsidR="0074595C" w:rsidRDefault="0074595C" w:rsidP="00A941CA">
      <w:pPr>
        <w:pStyle w:val="libFootnote0"/>
        <w:rPr>
          <w:rtl/>
        </w:rPr>
      </w:pPr>
      <w:r>
        <w:rPr>
          <w:rtl/>
        </w:rPr>
        <w:t xml:space="preserve">5 ـ وصنف كتاب الغريب في القران ، وذكر شواهد من الشعر فجاء فيما بعد عبد الرحمن بن محمد الازدي الكوفي فجمع من كتاب ابان ومحمد بن السايب الكلبي وابي روق عطية بن الحارث فجعله كتابا واحدا ، فبين ما اختلفوا فيه وما اتفقوا عليه ، فتارة يجيء كتاب ابان مفردا وتارة يجيء مشتركا على ما عمله عبد الرحمن </w:t>
      </w:r>
    </w:p>
    <w:p w:rsidR="0074595C" w:rsidRDefault="0074595C" w:rsidP="00A941CA">
      <w:pPr>
        <w:pStyle w:val="libFootnote0"/>
        <w:rPr>
          <w:rtl/>
        </w:rPr>
      </w:pPr>
      <w:r>
        <w:rPr>
          <w:rtl/>
        </w:rPr>
        <w:t xml:space="preserve">واما كتابه المفرد فاخبرنا به احمد بن محمد بن موسى عن احمد بن محمد بن سعيد عن المنذر بن محمد القابوسي ، قال حدثني ابي محمد بن المنذر بن سعيد بن ابي الجهم قال حدثني عمي الحسين بن سعيد ، قال حدثني ابي سعيد بن ابي الجهم ، عن ابان </w:t>
      </w:r>
    </w:p>
    <w:p w:rsidR="0074595C" w:rsidRDefault="0074595C" w:rsidP="00A941CA">
      <w:pPr>
        <w:pStyle w:val="libFootnote0"/>
        <w:rPr>
          <w:rtl/>
        </w:rPr>
      </w:pPr>
      <w:r>
        <w:rPr>
          <w:rtl/>
        </w:rPr>
        <w:t xml:space="preserve">واما المشترك الذي لعبد الرحمن ، فاخبرنا به الحسين بن عبيد الله ، قال قراته على ابي العباس احمد بن محمد بن سعيد واخبرنا به احمد بن محمد بن موسى المعروف بابن الصلت الاهوازي ، قال اخبرنا احمد بن محمد بن سعيد قال اخبرنا أبو احمد الحسين بن عبيد الله ( عبد الرحمن خ ل ) الازدي ، قال حدثنا ابي ، قال حدثنا أبو بردة ميمون ـ مولى بني فزاره ـ وكان فصيحا ، لازم ابان بن تغلب واخذ عنه ولابان [ رضي الله عنه ] قراءة مفردة اخبرنا بها : ... الى اخره </w:t>
      </w:r>
    </w:p>
    <w:p w:rsidR="0074595C" w:rsidRDefault="0074595C" w:rsidP="00A941CA">
      <w:pPr>
        <w:pStyle w:val="libFootnote0"/>
        <w:rPr>
          <w:rtl/>
        </w:rPr>
      </w:pPr>
      <w:r>
        <w:rPr>
          <w:rtl/>
        </w:rPr>
        <w:t xml:space="preserve">ولابان بن تغلب كتاب الفضائل اخبرنا به احمد بن محمد بن موسى عن احمد بن محمد بن سعيد عن المنذر القابوسي قال : حدثنا ابي قال : حدثني عمي عن ابيه عن ابان بن تغلب </w:t>
      </w:r>
    </w:p>
    <w:p w:rsidR="0074595C" w:rsidRDefault="0074595C" w:rsidP="00A941CA">
      <w:pPr>
        <w:pStyle w:val="libFootnote0"/>
        <w:rPr>
          <w:rtl/>
        </w:rPr>
      </w:pPr>
      <w:r>
        <w:rPr>
          <w:rtl/>
        </w:rPr>
        <w:t xml:space="preserve">ومات ابان بن تغلب رضي الله عنه سنة احدى واربعين ومائة في حياة ابي عبد الله </w:t>
      </w:r>
      <w:r w:rsidR="000B3845" w:rsidRPr="000B3845">
        <w:rPr>
          <w:rStyle w:val="libAlaemChar"/>
          <w:rFonts w:hint="cs"/>
          <w:rtl/>
        </w:rPr>
        <w:t>عليه‌السلام</w:t>
      </w:r>
      <w:r>
        <w:rPr>
          <w:rtl/>
        </w:rPr>
        <w:t xml:space="preserve"> ولابان بن تغلب </w:t>
      </w:r>
      <w:r w:rsidR="000B3845" w:rsidRPr="000B3845">
        <w:rPr>
          <w:rStyle w:val="libAlaemChar"/>
          <w:rFonts w:hint="cs"/>
          <w:rtl/>
        </w:rPr>
        <w:t>رحمه‌الله</w:t>
      </w:r>
      <w:r>
        <w:rPr>
          <w:rtl/>
        </w:rPr>
        <w:t xml:space="preserve"> اصل ، ست ( م ت ). </w:t>
      </w:r>
    </w:p>
    <w:p w:rsidR="0074595C" w:rsidRDefault="0074595C" w:rsidP="00A941CA">
      <w:pPr>
        <w:pStyle w:val="libFootnote0"/>
        <w:rPr>
          <w:rtl/>
        </w:rPr>
      </w:pPr>
      <w:r>
        <w:rPr>
          <w:rtl/>
        </w:rPr>
        <w:t xml:space="preserve">6 ـ الفهرست : 17 / 61. </w:t>
      </w:r>
    </w:p>
    <w:p w:rsidR="0074595C" w:rsidRDefault="0074595C" w:rsidP="004D3AB9">
      <w:pPr>
        <w:pStyle w:val="libNormal"/>
        <w:rPr>
          <w:rtl/>
        </w:rPr>
      </w:pPr>
      <w:r>
        <w:rPr>
          <w:rtl/>
        </w:rPr>
        <w:br w:type="page"/>
      </w:r>
      <w:bookmarkStart w:id="30" w:name="_Toc275761695"/>
      <w:bookmarkStart w:id="31" w:name="_Toc451776730"/>
      <w:r w:rsidRPr="00641AE4">
        <w:rPr>
          <w:rStyle w:val="Heading2Char"/>
          <w:rtl/>
        </w:rPr>
        <w:lastRenderedPageBreak/>
        <w:t>15 / 7 ـ ابان بن راشد الليثي</w:t>
      </w:r>
      <w:bookmarkEnd w:id="30"/>
      <w:bookmarkEnd w:id="31"/>
      <w:r>
        <w:rPr>
          <w:rtl/>
        </w:rPr>
        <w:t xml:space="preserve"> : </w:t>
      </w:r>
    </w:p>
    <w:p w:rsidR="0074595C" w:rsidRDefault="0074595C" w:rsidP="004D3AB9">
      <w:pPr>
        <w:pStyle w:val="libNormal"/>
        <w:rPr>
          <w:rtl/>
        </w:rPr>
      </w:pPr>
      <w:r>
        <w:rPr>
          <w:rtl/>
        </w:rPr>
        <w:t xml:space="preserve">من اصحاب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32" w:name="_Toc275761696"/>
      <w:bookmarkStart w:id="33" w:name="_Toc451776731"/>
      <w:r w:rsidRPr="00641AE4">
        <w:rPr>
          <w:rStyle w:val="Heading2Char"/>
          <w:rtl/>
        </w:rPr>
        <w:t>16 / 8 ـ ابان بن سعيد</w:t>
      </w:r>
      <w:bookmarkEnd w:id="32"/>
      <w:bookmarkEnd w:id="33"/>
      <w:r>
        <w:rPr>
          <w:rtl/>
        </w:rPr>
        <w:t xml:space="preserve"> </w:t>
      </w:r>
      <w:r w:rsidRPr="00A941CA">
        <w:rPr>
          <w:rStyle w:val="libFootnotenumChar"/>
          <w:rtl/>
        </w:rPr>
        <w:t>(2)</w:t>
      </w:r>
      <w:r>
        <w:rPr>
          <w:rtl/>
        </w:rPr>
        <w:t xml:space="preserve"> </w:t>
      </w:r>
      <w:r w:rsidRPr="00641AE4">
        <w:rPr>
          <w:rStyle w:val="Heading2Char"/>
          <w:rtl/>
        </w:rPr>
        <w:t>بن العاص</w:t>
      </w:r>
      <w:r>
        <w:rPr>
          <w:rtl/>
        </w:rPr>
        <w:t xml:space="preserve"> </w:t>
      </w:r>
      <w:r w:rsidRPr="00A941CA">
        <w:rPr>
          <w:rStyle w:val="libFootnotenumChar"/>
          <w:rtl/>
        </w:rPr>
        <w:t>(3)</w:t>
      </w:r>
      <w:r>
        <w:rPr>
          <w:rtl/>
        </w:rPr>
        <w:t xml:space="preserve"> : </w:t>
      </w:r>
    </w:p>
    <w:p w:rsidR="0074595C" w:rsidRDefault="0074595C" w:rsidP="004D3AB9">
      <w:pPr>
        <w:pStyle w:val="libNormal"/>
        <w:rPr>
          <w:rtl/>
        </w:rPr>
      </w:pPr>
      <w:r>
        <w:rPr>
          <w:rtl/>
        </w:rPr>
        <w:t xml:space="preserve">ابن امية بن عبد الشمس </w:t>
      </w:r>
      <w:r w:rsidRPr="00A941CA">
        <w:rPr>
          <w:rStyle w:val="libFootnotenumChar"/>
          <w:rtl/>
        </w:rPr>
        <w:t>(4)</w:t>
      </w:r>
      <w:r>
        <w:rPr>
          <w:rtl/>
        </w:rPr>
        <w:t xml:space="preserve"> الاموي ، واخوه خالد وعتبة وعمرو </w:t>
      </w:r>
      <w:r w:rsidRPr="00A941CA">
        <w:rPr>
          <w:rStyle w:val="libFootnotenumChar"/>
          <w:rtl/>
        </w:rPr>
        <w:t>(5)</w:t>
      </w:r>
      <w:r>
        <w:rPr>
          <w:rtl/>
        </w:rPr>
        <w:t xml:space="preserve"> والعاص بن سعيد قتله علي </w:t>
      </w:r>
      <w:r w:rsidR="000B3845" w:rsidRPr="000B3845">
        <w:rPr>
          <w:rStyle w:val="libAlaemChar"/>
          <w:rFonts w:hint="cs"/>
          <w:rtl/>
        </w:rPr>
        <w:t>عليه‌السلام</w:t>
      </w:r>
      <w:r>
        <w:rPr>
          <w:rtl/>
        </w:rPr>
        <w:t xml:space="preserve"> ببدر ، من اصحاب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34" w:name="_Toc275761697"/>
      <w:bookmarkStart w:id="35" w:name="_Toc451776732"/>
      <w:r w:rsidRPr="00641AE4">
        <w:rPr>
          <w:rStyle w:val="Heading2Char"/>
          <w:rtl/>
        </w:rPr>
        <w:t>17 / 9 ـ ابان بن صدقة الكوفي</w:t>
      </w:r>
      <w:bookmarkEnd w:id="34"/>
      <w:bookmarkEnd w:id="35"/>
      <w:r>
        <w:rPr>
          <w:rtl/>
        </w:rPr>
        <w:t xml:space="preserve"> : </w:t>
      </w:r>
    </w:p>
    <w:p w:rsidR="0074595C" w:rsidRDefault="0074595C" w:rsidP="004D3AB9">
      <w:pPr>
        <w:pStyle w:val="libNormal"/>
        <w:rPr>
          <w:rtl/>
        </w:rPr>
      </w:pPr>
      <w:r>
        <w:rPr>
          <w:rtl/>
        </w:rPr>
        <w:t xml:space="preserve">من اصحاب الصادق </w:t>
      </w:r>
      <w:r w:rsidR="000B3845" w:rsidRPr="000B3845">
        <w:rPr>
          <w:rStyle w:val="libAlaemChar"/>
          <w:rFonts w:hint="cs"/>
          <w:rtl/>
        </w:rPr>
        <w:t>عليه‌السلام</w:t>
      </w:r>
      <w:r>
        <w:rPr>
          <w:rtl/>
        </w:rPr>
        <w:t xml:space="preserve"> رجال الشيخ </w:t>
      </w:r>
      <w:r w:rsidRPr="00A941CA">
        <w:rPr>
          <w:rStyle w:val="libFootnotenumChar"/>
          <w:rtl/>
        </w:rPr>
        <w:t>(7)</w:t>
      </w:r>
      <w:r>
        <w:rPr>
          <w:rtl/>
        </w:rPr>
        <w:t>.</w:t>
      </w:r>
    </w:p>
    <w:p w:rsidR="0074595C" w:rsidRDefault="0074595C" w:rsidP="004D3AB9">
      <w:pPr>
        <w:pStyle w:val="libNormal"/>
        <w:rPr>
          <w:rtl/>
        </w:rPr>
      </w:pPr>
      <w:bookmarkStart w:id="36" w:name="_Toc275761698"/>
      <w:bookmarkStart w:id="37" w:name="_Toc451776733"/>
      <w:r w:rsidRPr="00641AE4">
        <w:rPr>
          <w:rStyle w:val="Heading2Char"/>
          <w:rtl/>
        </w:rPr>
        <w:t>18 / 10 ـ ابان بن عبد الرحمن</w:t>
      </w:r>
      <w:bookmarkEnd w:id="36"/>
      <w:bookmarkEnd w:id="37"/>
      <w:r>
        <w:rPr>
          <w:rtl/>
        </w:rPr>
        <w:t xml:space="preserve"> : </w:t>
      </w:r>
    </w:p>
    <w:p w:rsidR="0074595C" w:rsidRDefault="0074595C" w:rsidP="004D3AB9">
      <w:pPr>
        <w:pStyle w:val="libNormal"/>
        <w:rPr>
          <w:rtl/>
        </w:rPr>
      </w:pPr>
      <w:r>
        <w:rPr>
          <w:rtl/>
        </w:rPr>
        <w:t xml:space="preserve">أبو عبد الله البصري </w:t>
      </w:r>
      <w:r w:rsidRPr="00A941CA">
        <w:rPr>
          <w:rStyle w:val="libFootnotenumChar"/>
          <w:rtl/>
        </w:rPr>
        <w:t>(8)</w:t>
      </w:r>
      <w:r>
        <w:rPr>
          <w:rtl/>
        </w:rPr>
        <w:t xml:space="preserve"> من اصحاب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w:t>
      </w:r>
    </w:p>
    <w:p w:rsidR="0074595C" w:rsidRDefault="0074595C" w:rsidP="004D3AB9">
      <w:pPr>
        <w:pStyle w:val="libNormal"/>
        <w:rPr>
          <w:rtl/>
        </w:rPr>
      </w:pPr>
      <w:bookmarkStart w:id="38" w:name="_Toc275761699"/>
      <w:bookmarkStart w:id="39" w:name="_Toc451776734"/>
      <w:r w:rsidRPr="00641AE4">
        <w:rPr>
          <w:rStyle w:val="Heading2Char"/>
          <w:rtl/>
        </w:rPr>
        <w:t>19 / 11 ـ ابان بن عبد الملك الثقفي</w:t>
      </w:r>
      <w:bookmarkEnd w:id="38"/>
      <w:bookmarkEnd w:id="39"/>
      <w:r>
        <w:rPr>
          <w:rtl/>
        </w:rPr>
        <w:t xml:space="preserve"> : </w:t>
      </w:r>
    </w:p>
    <w:p w:rsidR="0074595C" w:rsidRDefault="0074595C" w:rsidP="004D3AB9">
      <w:pPr>
        <w:pStyle w:val="libNormal"/>
        <w:rPr>
          <w:rtl/>
        </w:rPr>
      </w:pPr>
      <w:r>
        <w:rPr>
          <w:rtl/>
        </w:rPr>
        <w:t xml:space="preserve">شيخ من اصحابنا ، روى عن الصادق </w:t>
      </w:r>
      <w:r w:rsidR="000B3845" w:rsidRPr="000B3845">
        <w:rPr>
          <w:rStyle w:val="libAlaemChar"/>
          <w:rFonts w:hint="cs"/>
          <w:rtl/>
        </w:rPr>
        <w:t>عليه‌السلام</w:t>
      </w:r>
      <w:r>
        <w:rPr>
          <w:rtl/>
        </w:rPr>
        <w:t xml:space="preserve"> كتاب الحج ، رجال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164 / 180. </w:t>
      </w:r>
    </w:p>
    <w:p w:rsidR="0074595C" w:rsidRDefault="0074595C" w:rsidP="00A941CA">
      <w:pPr>
        <w:pStyle w:val="libFootnote0"/>
        <w:rPr>
          <w:rtl/>
        </w:rPr>
      </w:pPr>
      <w:r>
        <w:rPr>
          <w:rtl/>
        </w:rPr>
        <w:t xml:space="preserve">2 ـ أبو سعيد ( م ت ). </w:t>
      </w:r>
    </w:p>
    <w:p w:rsidR="0074595C" w:rsidRDefault="0074595C" w:rsidP="00A941CA">
      <w:pPr>
        <w:pStyle w:val="libFootnote0"/>
        <w:rPr>
          <w:rtl/>
        </w:rPr>
      </w:pPr>
      <w:r>
        <w:rPr>
          <w:rtl/>
        </w:rPr>
        <w:t xml:space="preserve">3 ـ لا وجه لذكره لانه كان من الكفار ، وذكره العامة في المسلمين وذكروا انه عاش الى زمان عمر بن الخطاب ( م ت ـ انظر التاريخ الكبير 1 : 450 / 1439 ). </w:t>
      </w:r>
    </w:p>
    <w:p w:rsidR="0074595C" w:rsidRDefault="0074595C" w:rsidP="00A941CA">
      <w:pPr>
        <w:pStyle w:val="libFootnote0"/>
        <w:rPr>
          <w:rtl/>
        </w:rPr>
      </w:pPr>
      <w:r>
        <w:rPr>
          <w:rtl/>
        </w:rPr>
        <w:t xml:space="preserve">4 ـ ابن عبد مناف ( م ت ). </w:t>
      </w:r>
    </w:p>
    <w:p w:rsidR="0074595C" w:rsidRDefault="0074595C" w:rsidP="00A941CA">
      <w:pPr>
        <w:pStyle w:val="libFootnote0"/>
        <w:rPr>
          <w:rtl/>
        </w:rPr>
      </w:pPr>
      <w:r>
        <w:rPr>
          <w:rtl/>
        </w:rPr>
        <w:t xml:space="preserve">5 ـ في المصدر : ... واخوته خالد وعنبسة وعمرو ( وعتبة وعمر خ ل ) وورد في النسخ : وعنبسة ( خ ل ). </w:t>
      </w:r>
    </w:p>
    <w:p w:rsidR="0074595C" w:rsidRDefault="0074595C" w:rsidP="00A941CA">
      <w:pPr>
        <w:pStyle w:val="libFootnote0"/>
        <w:rPr>
          <w:rtl/>
        </w:rPr>
      </w:pPr>
      <w:r>
        <w:rPr>
          <w:rtl/>
        </w:rPr>
        <w:t xml:space="preserve">6 ـ رجال الشيخ : 24 / 36. </w:t>
      </w:r>
    </w:p>
    <w:p w:rsidR="0074595C" w:rsidRDefault="0074595C" w:rsidP="00A941CA">
      <w:pPr>
        <w:pStyle w:val="libFootnote0"/>
        <w:rPr>
          <w:rtl/>
        </w:rPr>
      </w:pPr>
      <w:r>
        <w:rPr>
          <w:rtl/>
        </w:rPr>
        <w:t xml:space="preserve">7 ـ رجال الشيخ 164 / 186. </w:t>
      </w:r>
    </w:p>
    <w:p w:rsidR="0074595C" w:rsidRDefault="0074595C" w:rsidP="00A941CA">
      <w:pPr>
        <w:pStyle w:val="libFootnote0"/>
        <w:rPr>
          <w:rtl/>
        </w:rPr>
      </w:pPr>
      <w:r>
        <w:rPr>
          <w:rtl/>
        </w:rPr>
        <w:t xml:space="preserve">8 ـ اسند عنه ( م ت ). </w:t>
      </w:r>
    </w:p>
    <w:p w:rsidR="0074595C" w:rsidRDefault="0074595C" w:rsidP="00A941CA">
      <w:pPr>
        <w:pStyle w:val="libFootnote0"/>
        <w:rPr>
          <w:rtl/>
        </w:rPr>
      </w:pPr>
      <w:r>
        <w:rPr>
          <w:rtl/>
        </w:rPr>
        <w:t xml:space="preserve">9 ـ رجال الشيخ 164 / 182. </w:t>
      </w:r>
    </w:p>
    <w:p w:rsidR="0074595C" w:rsidRDefault="0074595C" w:rsidP="004D3AB9">
      <w:pPr>
        <w:pStyle w:val="libNormal0"/>
        <w:rPr>
          <w:rtl/>
        </w:rPr>
      </w:pPr>
      <w:r>
        <w:rPr>
          <w:rtl/>
        </w:rPr>
        <w:br w:type="page"/>
      </w:r>
      <w:r>
        <w:rPr>
          <w:rtl/>
        </w:rPr>
        <w:lastRenderedPageBreak/>
        <w:t xml:space="preserve">النجاشي </w:t>
      </w:r>
      <w:r w:rsidRPr="00A941CA">
        <w:rPr>
          <w:rStyle w:val="libFootnotenumChar"/>
          <w:rtl/>
        </w:rPr>
        <w:t>(1)</w:t>
      </w:r>
      <w:r>
        <w:rPr>
          <w:rtl/>
        </w:rPr>
        <w:t>.</w:t>
      </w:r>
    </w:p>
    <w:p w:rsidR="0074595C" w:rsidRDefault="0074595C" w:rsidP="0074595C">
      <w:pPr>
        <w:pStyle w:val="Heading2"/>
        <w:rPr>
          <w:rtl/>
        </w:rPr>
      </w:pPr>
      <w:bookmarkStart w:id="40" w:name="_Toc275761700"/>
      <w:bookmarkStart w:id="41" w:name="_Toc451776735"/>
      <w:r w:rsidRPr="005B234D">
        <w:rPr>
          <w:rtl/>
        </w:rPr>
        <w:t>20 / 12 ـ ابان بن عبد الملك الخثعمي</w:t>
      </w:r>
      <w:r>
        <w:rPr>
          <w:rtl/>
        </w:rPr>
        <w:t xml:space="preserve"> </w:t>
      </w:r>
      <w:r w:rsidRPr="00A941CA">
        <w:rPr>
          <w:rStyle w:val="libFootnotenumChar"/>
          <w:rtl/>
        </w:rPr>
        <w:t>(2)</w:t>
      </w:r>
      <w:r>
        <w:rPr>
          <w:rtl/>
        </w:rPr>
        <w:t xml:space="preserve"> :</w:t>
      </w:r>
      <w:bookmarkEnd w:id="40"/>
      <w:bookmarkEnd w:id="41"/>
      <w:r>
        <w:rPr>
          <w:rtl/>
        </w:rPr>
        <w:t xml:space="preserve"> </w:t>
      </w:r>
    </w:p>
    <w:p w:rsidR="0074595C" w:rsidRDefault="0074595C" w:rsidP="004D3AB9">
      <w:pPr>
        <w:pStyle w:val="libNormal"/>
        <w:rPr>
          <w:rtl/>
        </w:rPr>
      </w:pPr>
      <w:r>
        <w:rPr>
          <w:rtl/>
        </w:rPr>
        <w:t xml:space="preserve">الكوفي ، اسند عنه من اصحاب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 xml:space="preserve">. </w:t>
      </w:r>
    </w:p>
    <w:p w:rsidR="0074595C" w:rsidRDefault="0074595C" w:rsidP="004D3AB9">
      <w:pPr>
        <w:pStyle w:val="libNormal"/>
        <w:rPr>
          <w:rtl/>
        </w:rPr>
      </w:pPr>
      <w:r>
        <w:rPr>
          <w:rtl/>
        </w:rPr>
        <w:t>ويحتمل ان يكون هذا هو المذكور قبيل هذا.</w:t>
      </w:r>
    </w:p>
    <w:p w:rsidR="0074595C" w:rsidRDefault="0074595C" w:rsidP="004D3AB9">
      <w:pPr>
        <w:pStyle w:val="libNormal"/>
        <w:rPr>
          <w:rtl/>
        </w:rPr>
      </w:pPr>
      <w:bookmarkStart w:id="42" w:name="_Toc275761701"/>
      <w:bookmarkStart w:id="43" w:name="_Toc451776736"/>
      <w:r w:rsidRPr="00641AE4">
        <w:rPr>
          <w:rStyle w:val="Heading2Char"/>
          <w:rtl/>
        </w:rPr>
        <w:t>21 / 13 ـ ابان بن عبدة الصيرفي</w:t>
      </w:r>
      <w:bookmarkEnd w:id="42"/>
      <w:bookmarkEnd w:id="43"/>
      <w:r>
        <w:rPr>
          <w:rtl/>
        </w:rPr>
        <w:t xml:space="preserve"> : </w:t>
      </w:r>
    </w:p>
    <w:p w:rsidR="0074595C" w:rsidRDefault="0074595C" w:rsidP="004D3AB9">
      <w:pPr>
        <w:pStyle w:val="libNormal"/>
        <w:rPr>
          <w:rtl/>
        </w:rPr>
      </w:pPr>
      <w:r>
        <w:rPr>
          <w:rtl/>
        </w:rPr>
        <w:t xml:space="preserve">الكوفي ، من اصحاب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44" w:name="_Toc275761702"/>
      <w:bookmarkStart w:id="45" w:name="_Toc451776737"/>
      <w:r w:rsidRPr="00641AE4">
        <w:rPr>
          <w:rStyle w:val="Heading2Char"/>
          <w:rtl/>
        </w:rPr>
        <w:t>22 / 14 ـ ابان بن عثمان الاحمر</w:t>
      </w:r>
      <w:bookmarkEnd w:id="44"/>
      <w:bookmarkEnd w:id="45"/>
      <w:r>
        <w:rPr>
          <w:rtl/>
        </w:rPr>
        <w:t xml:space="preserve"> : </w:t>
      </w:r>
    </w:p>
    <w:p w:rsidR="0074595C" w:rsidRDefault="0074595C" w:rsidP="004D3AB9">
      <w:pPr>
        <w:pStyle w:val="libNormal"/>
        <w:rPr>
          <w:rtl/>
        </w:rPr>
      </w:pPr>
      <w:r>
        <w:rPr>
          <w:rtl/>
        </w:rPr>
        <w:t xml:space="preserve">البجلي ، مولاهم اصله الكوفة ، كان يسكنها تارة والبصرة تارة روى عن ابي عبد الله وابي الحسن موسى </w:t>
      </w:r>
      <w:r w:rsidR="000B3845" w:rsidRPr="000B3845">
        <w:rPr>
          <w:rStyle w:val="libAlaemChar"/>
          <w:rFonts w:hint="cs"/>
          <w:rtl/>
        </w:rPr>
        <w:t>عليهما‌السلام</w:t>
      </w:r>
      <w:r>
        <w:rPr>
          <w:rtl/>
        </w:rPr>
        <w:t xml:space="preserve"> ، له كتاب ، روى عنه : احمد بن محمد بن ابي نصر ، رجال النجاشي </w:t>
      </w:r>
      <w:r w:rsidRPr="00A941CA">
        <w:rPr>
          <w:rStyle w:val="libFootnotenumChar"/>
          <w:rtl/>
        </w:rPr>
        <w:t>(5)</w:t>
      </w:r>
      <w:r>
        <w:rPr>
          <w:rtl/>
        </w:rPr>
        <w:t xml:space="preserve">. </w:t>
      </w:r>
    </w:p>
    <w:p w:rsidR="0074595C" w:rsidRDefault="0074595C" w:rsidP="004D3AB9">
      <w:pPr>
        <w:pStyle w:val="libNormal"/>
        <w:rPr>
          <w:rtl/>
        </w:rPr>
      </w:pPr>
      <w:r>
        <w:rPr>
          <w:rtl/>
        </w:rPr>
        <w:t xml:space="preserve">روى عن ابي عبد الله وابي الحسن موسى </w:t>
      </w:r>
      <w:r w:rsidR="000B3845" w:rsidRPr="000B3845">
        <w:rPr>
          <w:rStyle w:val="libAlaemChar"/>
          <w:rFonts w:hint="cs"/>
          <w:rtl/>
        </w:rPr>
        <w:t>عليهما‌السلام</w:t>
      </w:r>
      <w:r>
        <w:rPr>
          <w:rtl/>
        </w:rPr>
        <w:t xml:space="preserve"> له كتب </w:t>
      </w:r>
      <w:r w:rsidRPr="00A941CA">
        <w:rPr>
          <w:rStyle w:val="libFootnotenumChar"/>
          <w:rtl/>
        </w:rPr>
        <w:t>(6)</w:t>
      </w:r>
      <w:r>
        <w:rPr>
          <w:rtl/>
        </w:rPr>
        <w:t xml:space="preserve">، روى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14 / 9. </w:t>
      </w:r>
    </w:p>
    <w:p w:rsidR="0074595C" w:rsidRDefault="0074595C" w:rsidP="00A941CA">
      <w:pPr>
        <w:pStyle w:val="libFootnote0"/>
        <w:rPr>
          <w:rtl/>
        </w:rPr>
      </w:pPr>
      <w:r>
        <w:rPr>
          <w:rtl/>
        </w:rPr>
        <w:t xml:space="preserve">2 ـ خثعم : أبو قبيلة ، وهو خثعم بن أنمار من اليمن ، ويقال : هم من معد وصاروا باليمن ، ص ، ( م ت ). انظر الصحاح 5 : 1909. </w:t>
      </w:r>
    </w:p>
    <w:p w:rsidR="0074595C" w:rsidRDefault="0074595C" w:rsidP="00A941CA">
      <w:pPr>
        <w:pStyle w:val="libFootnote0"/>
        <w:rPr>
          <w:rtl/>
        </w:rPr>
      </w:pPr>
      <w:r>
        <w:rPr>
          <w:rtl/>
        </w:rPr>
        <w:t xml:space="preserve">3 ـ رجال الشيخ : 164 / 183. </w:t>
      </w:r>
    </w:p>
    <w:p w:rsidR="0074595C" w:rsidRDefault="0074595C" w:rsidP="00A941CA">
      <w:pPr>
        <w:pStyle w:val="libFootnote0"/>
        <w:rPr>
          <w:rtl/>
        </w:rPr>
      </w:pPr>
      <w:r>
        <w:rPr>
          <w:rtl/>
        </w:rPr>
        <w:t xml:space="preserve">4 ـ رجال الشيخ : 164 / 185. </w:t>
      </w:r>
    </w:p>
    <w:p w:rsidR="0074595C" w:rsidRDefault="0074595C" w:rsidP="00A941CA">
      <w:pPr>
        <w:pStyle w:val="libFootnote0"/>
        <w:rPr>
          <w:rtl/>
        </w:rPr>
      </w:pPr>
      <w:r>
        <w:rPr>
          <w:rtl/>
        </w:rPr>
        <w:t xml:space="preserve">5 ـ رجال النجاشي : 13 / 8. </w:t>
      </w:r>
    </w:p>
    <w:p w:rsidR="0074595C" w:rsidRDefault="0074595C" w:rsidP="00A941CA">
      <w:pPr>
        <w:pStyle w:val="libFootnote0"/>
        <w:rPr>
          <w:rtl/>
        </w:rPr>
      </w:pPr>
      <w:r>
        <w:rPr>
          <w:rtl/>
        </w:rPr>
        <w:t xml:space="preserve">6 ـ أخبرنا به : الشيخ أبو عبد الله المفيد والحسين بن عبيدالله ، جميعا عن محمد بن عمر بن يحيى العلوي ، عن أحمد بن محمد بن سعيد. </w:t>
      </w:r>
    </w:p>
    <w:p w:rsidR="0074595C" w:rsidRDefault="0074595C" w:rsidP="00A941CA">
      <w:pPr>
        <w:pStyle w:val="libFootnote0"/>
        <w:rPr>
          <w:rtl/>
        </w:rPr>
      </w:pPr>
      <w:r>
        <w:rPr>
          <w:rtl/>
        </w:rPr>
        <w:t xml:space="preserve">وأخبرنا أحمد بن محمد بن موسى ، عن أحمد بن محمد بن سعيد ، عن الحسن ابن علي بن فضال ، عن محمد بن عبد الله بن زرارة ، عن البزنطي ، عن أبان ، قال علي بن الحسن بن فضال : وحدثنا إسماعيل بن مهران ، عن البزنطي ومحمد بن سعيد بن أبي نصر جميعا عن أبان. </w:t>
      </w:r>
    </w:p>
    <w:p w:rsidR="0074595C" w:rsidRDefault="0074595C" w:rsidP="00A941CA">
      <w:pPr>
        <w:pStyle w:val="libFootnote0"/>
        <w:rPr>
          <w:rtl/>
        </w:rPr>
      </w:pPr>
      <w:r>
        <w:rPr>
          <w:rtl/>
        </w:rPr>
        <w:t xml:space="preserve">وأخبرنا أحمد بن عبدون ، عن علي بن محمد بن الزبير ، عن علي بن الحسن. </w:t>
      </w:r>
    </w:p>
    <w:p w:rsidR="0074595C" w:rsidRDefault="0074595C" w:rsidP="004D3AB9">
      <w:pPr>
        <w:pStyle w:val="libNormal0"/>
        <w:rPr>
          <w:rtl/>
        </w:rPr>
      </w:pPr>
      <w:r>
        <w:rPr>
          <w:rtl/>
        </w:rPr>
        <w:br w:type="page"/>
      </w:r>
      <w:r>
        <w:rPr>
          <w:rtl/>
        </w:rPr>
        <w:lastRenderedPageBreak/>
        <w:t xml:space="preserve">عنه : احمد بن محمد بن ابي نصر ومحمد بن سعيد بن ابي نصر وجعفر ابن بشير ومحسن بن احمد ، الفهرست </w:t>
      </w:r>
      <w:r w:rsidRPr="00A941CA">
        <w:rPr>
          <w:rStyle w:val="libFootnotenumChar"/>
          <w:rtl/>
        </w:rPr>
        <w:t>(1)</w:t>
      </w:r>
      <w:r>
        <w:rPr>
          <w:rtl/>
        </w:rPr>
        <w:t xml:space="preserve">. </w:t>
      </w:r>
    </w:p>
    <w:p w:rsidR="0074595C" w:rsidRDefault="0074595C" w:rsidP="004D3AB9">
      <w:pPr>
        <w:pStyle w:val="libNormal"/>
        <w:rPr>
          <w:rtl/>
        </w:rPr>
      </w:pPr>
      <w:r>
        <w:rPr>
          <w:rtl/>
        </w:rPr>
        <w:t xml:space="preserve">فعلى ما نقلنا منهما من انه روى عن الصادق والكاظم </w:t>
      </w:r>
      <w:r w:rsidR="000B3845" w:rsidRPr="000B3845">
        <w:rPr>
          <w:rStyle w:val="libAlaemChar"/>
          <w:rFonts w:hint="cs"/>
          <w:rtl/>
        </w:rPr>
        <w:t>عليهما‌السلام</w:t>
      </w:r>
      <w:r>
        <w:rPr>
          <w:rtl/>
        </w:rPr>
        <w:t xml:space="preserve"> في قول ابن داود حيث قال « لم » </w:t>
      </w:r>
      <w:r w:rsidRPr="00A941CA">
        <w:rPr>
          <w:rStyle w:val="libFootnotenumChar"/>
          <w:rtl/>
        </w:rPr>
        <w:t>(2)</w:t>
      </w:r>
      <w:r>
        <w:rPr>
          <w:rtl/>
        </w:rPr>
        <w:t xml:space="preserve"> نظر. </w:t>
      </w:r>
    </w:p>
    <w:p w:rsidR="0074595C" w:rsidRDefault="0074595C" w:rsidP="004D3AB9">
      <w:pPr>
        <w:pStyle w:val="libNormal"/>
        <w:rPr>
          <w:rtl/>
        </w:rPr>
      </w:pPr>
      <w:r>
        <w:rPr>
          <w:rtl/>
        </w:rPr>
        <w:t xml:space="preserve">وروى عنه كثيرا الحسن بن علي الوشاء كما يظهر من الكافي </w:t>
      </w:r>
      <w:r w:rsidRPr="00A941CA">
        <w:rPr>
          <w:rStyle w:val="libFootnotenumChar"/>
          <w:rtl/>
        </w:rPr>
        <w:t>(3)</w:t>
      </w:r>
      <w:r>
        <w:rPr>
          <w:rtl/>
        </w:rPr>
        <w:t xml:space="preserve"> في باب الرجل يموت وعليه من صيام شهر رمضان من كتاب الصوم </w:t>
      </w:r>
      <w:r w:rsidRPr="00A941CA">
        <w:rPr>
          <w:rStyle w:val="libFootnotenumChar"/>
          <w:rtl/>
        </w:rPr>
        <w:t>(4)</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ابن فضال. </w:t>
      </w:r>
    </w:p>
    <w:p w:rsidR="0074595C" w:rsidRDefault="0074595C" w:rsidP="00A941CA">
      <w:pPr>
        <w:pStyle w:val="libFootnote0"/>
        <w:rPr>
          <w:rtl/>
        </w:rPr>
      </w:pPr>
      <w:r>
        <w:rPr>
          <w:rtl/>
        </w:rPr>
        <w:t xml:space="preserve">وأخبرنا الحسين بن عبيدالله ، عن أبي غالب الزراري ، قال : حدثنا جد أبي وعم أبي محمد وعلي ابنا سليمان ، عن علي بن الحسن بن فضال. </w:t>
      </w:r>
    </w:p>
    <w:p w:rsidR="0074595C" w:rsidRDefault="0074595C" w:rsidP="00A941CA">
      <w:pPr>
        <w:pStyle w:val="libFootnote0"/>
        <w:rPr>
          <w:rtl/>
        </w:rPr>
      </w:pPr>
      <w:r>
        <w:rPr>
          <w:rtl/>
        </w:rPr>
        <w:t xml:space="preserve">وأخبرنا أبو الحسين ( الحسن خ ل ) بن أبي جيد والحسين بن عبيدالله ، عن أحمد بن محمد بن يحيى العطار ، عن عبد الله بن جعفر الحميري ، عن أحمد بن محمد بن عيسى ، عن ابن أبي نصر ، عن أبان ، هذه رواية الكوفيين وهي رواية ابن فضال ومن شاركه فيها من القميين. </w:t>
      </w:r>
    </w:p>
    <w:p w:rsidR="0074595C" w:rsidRDefault="0074595C" w:rsidP="00A941CA">
      <w:pPr>
        <w:pStyle w:val="libFootnote0"/>
        <w:rPr>
          <w:rtl/>
        </w:rPr>
      </w:pPr>
      <w:r>
        <w:rPr>
          <w:rtl/>
        </w:rPr>
        <w:t xml:space="preserve">وهناك نسخة اخرى أنقص منها رواها القميون ، أخبرنا الحسين بن عبيدالله ، عن أحمد بن جعفر بن ( عن خ ل ) سفيان ، عن أحمد بن إدريس ، عن محمد بن الحسين بن أبي الخطاب ، عن جعفر بن بشير ، عن أبان. </w:t>
      </w:r>
    </w:p>
    <w:p w:rsidR="0074595C" w:rsidRDefault="0074595C" w:rsidP="00A941CA">
      <w:pPr>
        <w:pStyle w:val="libFootnote0"/>
        <w:rPr>
          <w:rtl/>
        </w:rPr>
      </w:pPr>
      <w:r>
        <w:rPr>
          <w:rtl/>
        </w:rPr>
        <w:t xml:space="preserve">وأخبرنا أبو الحسين ( الحسن خ ل ) بن أبي جيد ، عن محمد بن الحسن بن الوليد ، عن المعلى بن محمد البصري ، عن محمد بن جمهور القمي ، عن جعفر بن بشير ، عن أبان. </w:t>
      </w:r>
    </w:p>
    <w:p w:rsidR="0074595C" w:rsidRDefault="0074595C" w:rsidP="00A941CA">
      <w:pPr>
        <w:pStyle w:val="libFootnote0"/>
        <w:rPr>
          <w:rtl/>
        </w:rPr>
      </w:pPr>
      <w:r>
        <w:rPr>
          <w:rtl/>
        </w:rPr>
        <w:t xml:space="preserve">وله أصل ، أخبرنا به : عدة من أصحابنا ، عن أبي المفضل ، عن ابن بطة ، عن أحمد بن محمد بن عيسى ، عن محسن بن أحمد ، عن أبان ، وبهذا الاسناد عن أحمد بن محمد بن عيسى ، عن ابن أبي نصر ، عن أبان كتاب المغازي ، ست ، ( م ت ). </w:t>
      </w:r>
    </w:p>
    <w:p w:rsidR="0074595C" w:rsidRDefault="0074595C" w:rsidP="00A941CA">
      <w:pPr>
        <w:pStyle w:val="libFootnote0"/>
        <w:rPr>
          <w:rtl/>
        </w:rPr>
      </w:pPr>
      <w:r>
        <w:rPr>
          <w:rtl/>
        </w:rPr>
        <w:t xml:space="preserve">1 ـ الفهرست : 18 / 62. </w:t>
      </w:r>
    </w:p>
    <w:p w:rsidR="0074595C" w:rsidRDefault="0074595C" w:rsidP="00A941CA">
      <w:pPr>
        <w:pStyle w:val="libFootnote0"/>
        <w:rPr>
          <w:rtl/>
        </w:rPr>
      </w:pPr>
      <w:r>
        <w:rPr>
          <w:rtl/>
        </w:rPr>
        <w:t xml:space="preserve">2 ـ رجال ابن داود : 30 / 6. </w:t>
      </w:r>
    </w:p>
    <w:p w:rsidR="0074595C" w:rsidRDefault="0074595C" w:rsidP="00A941CA">
      <w:pPr>
        <w:pStyle w:val="libFootnote0"/>
        <w:rPr>
          <w:rtl/>
        </w:rPr>
      </w:pPr>
      <w:r>
        <w:rPr>
          <w:rtl/>
        </w:rPr>
        <w:t xml:space="preserve">3 ـ جاء في هامش نسخة ( م ) : وكذا من مشيخة الفقيه. انظر مشيخة الفقيه 4 : 126 ، في طريقه إلى العلاء بن سيابة. </w:t>
      </w:r>
    </w:p>
    <w:p w:rsidR="0074595C" w:rsidRDefault="0074595C" w:rsidP="00A941CA">
      <w:pPr>
        <w:pStyle w:val="libFootnote0"/>
        <w:rPr>
          <w:rtl/>
        </w:rPr>
      </w:pPr>
      <w:r>
        <w:rPr>
          <w:rtl/>
        </w:rPr>
        <w:t xml:space="preserve">4 ـ الكافي 4 : 123 / 3. </w:t>
      </w:r>
    </w:p>
    <w:p w:rsidR="0074595C" w:rsidRDefault="0074595C" w:rsidP="004D3AB9">
      <w:pPr>
        <w:pStyle w:val="libNormal0"/>
        <w:rPr>
          <w:rtl/>
        </w:rPr>
      </w:pPr>
      <w:r>
        <w:rPr>
          <w:rtl/>
        </w:rPr>
        <w:br w:type="page"/>
      </w:r>
      <w:r>
        <w:rPr>
          <w:rtl/>
        </w:rPr>
        <w:lastRenderedPageBreak/>
        <w:t xml:space="preserve">وغيره </w:t>
      </w:r>
      <w:r w:rsidRPr="00A941CA">
        <w:rPr>
          <w:rStyle w:val="libFootnotenumChar"/>
          <w:rtl/>
        </w:rPr>
        <w:t>(1)</w:t>
      </w:r>
      <w:r>
        <w:rPr>
          <w:rtl/>
        </w:rPr>
        <w:t xml:space="preserve">. </w:t>
      </w:r>
    </w:p>
    <w:p w:rsidR="0074595C" w:rsidRDefault="0074595C" w:rsidP="004D3AB9">
      <w:pPr>
        <w:pStyle w:val="libNormal"/>
        <w:rPr>
          <w:rtl/>
        </w:rPr>
      </w:pPr>
      <w:r>
        <w:rPr>
          <w:rtl/>
        </w:rPr>
        <w:t xml:space="preserve">وروى عنه : علي بن الحكم كما يظهر من باب تطهير المياه من التهذيب </w:t>
      </w:r>
      <w:r w:rsidRPr="00A941CA">
        <w:rPr>
          <w:rStyle w:val="libFootnotenumChar"/>
          <w:rtl/>
        </w:rPr>
        <w:t>(2)</w:t>
      </w:r>
      <w:r>
        <w:rPr>
          <w:rtl/>
        </w:rPr>
        <w:t xml:space="preserve">. </w:t>
      </w:r>
    </w:p>
    <w:p w:rsidR="0074595C" w:rsidRDefault="0074595C" w:rsidP="004D3AB9">
      <w:pPr>
        <w:pStyle w:val="libNormal"/>
        <w:rPr>
          <w:rtl/>
        </w:rPr>
      </w:pPr>
      <w:r>
        <w:rPr>
          <w:rtl/>
        </w:rPr>
        <w:t xml:space="preserve">وروى عنه : فضالة بن أيوب كما يظهر من باب حكم الجنابة منه </w:t>
      </w:r>
      <w:r w:rsidRPr="00A941CA">
        <w:rPr>
          <w:rStyle w:val="libFootnotenumChar"/>
          <w:rtl/>
        </w:rPr>
        <w:t>(3)</w:t>
      </w:r>
      <w:r>
        <w:rPr>
          <w:rtl/>
        </w:rPr>
        <w:t xml:space="preserve">. </w:t>
      </w:r>
    </w:p>
    <w:p w:rsidR="0074595C" w:rsidRDefault="0074595C" w:rsidP="004D3AB9">
      <w:pPr>
        <w:pStyle w:val="libNormal"/>
        <w:rPr>
          <w:rtl/>
        </w:rPr>
      </w:pPr>
      <w:r>
        <w:rPr>
          <w:rtl/>
        </w:rPr>
        <w:t xml:space="preserve">وقال المحقق في المعتبر في أوصاف المستحقين من الزكاة : إن في أبان بن عثمان ضعفا </w:t>
      </w:r>
      <w:r w:rsidRPr="00A941CA">
        <w:rPr>
          <w:rStyle w:val="libFootnotenumChar"/>
          <w:rtl/>
        </w:rPr>
        <w:t>(4)</w:t>
      </w:r>
      <w:r>
        <w:rPr>
          <w:rtl/>
        </w:rPr>
        <w:t xml:space="preserve">. </w:t>
      </w:r>
    </w:p>
    <w:p w:rsidR="0074595C" w:rsidRDefault="0074595C" w:rsidP="004D3AB9">
      <w:pPr>
        <w:pStyle w:val="libNormal"/>
        <w:rPr>
          <w:rtl/>
        </w:rPr>
      </w:pPr>
      <w:r>
        <w:rPr>
          <w:rtl/>
        </w:rPr>
        <w:t xml:space="preserve">وروى الكشي عن محمد بن مسعود </w:t>
      </w:r>
      <w:r w:rsidRPr="00A941CA">
        <w:rPr>
          <w:rStyle w:val="libFootnotenumChar"/>
          <w:rtl/>
        </w:rPr>
        <w:t>(5)</w:t>
      </w:r>
      <w:r>
        <w:rPr>
          <w:rtl/>
        </w:rPr>
        <w:t xml:space="preserve"> عن علي بن الحسن </w:t>
      </w:r>
      <w:r w:rsidRPr="00A941CA">
        <w:rPr>
          <w:rStyle w:val="libFootnotenumChar"/>
          <w:rtl/>
        </w:rPr>
        <w:t>(6)</w:t>
      </w:r>
      <w:r>
        <w:rPr>
          <w:rtl/>
        </w:rPr>
        <w:t xml:space="preserve"> : أن أبان بن عثمان كان من الناووسية </w:t>
      </w:r>
      <w:r w:rsidRPr="00A941CA">
        <w:rPr>
          <w:rStyle w:val="libFootnotenumChar"/>
          <w:rtl/>
        </w:rPr>
        <w:t>(7)</w:t>
      </w:r>
      <w:r>
        <w:rPr>
          <w:rtl/>
        </w:rPr>
        <w:t xml:space="preserve"> ، وكان مولى لبجيلة ، وكان يسكن الكوفة </w:t>
      </w:r>
      <w:r w:rsidRPr="00A941CA">
        <w:rPr>
          <w:rStyle w:val="libFootnotenumChar"/>
          <w:rtl/>
        </w:rPr>
        <w:t>(8)</w:t>
      </w:r>
      <w:r>
        <w:rPr>
          <w:rtl/>
        </w:rPr>
        <w:t xml:space="preserve">. </w:t>
      </w:r>
    </w:p>
    <w:p w:rsidR="0074595C" w:rsidRDefault="0074595C" w:rsidP="004D3AB9">
      <w:pPr>
        <w:pStyle w:val="libNormal"/>
        <w:rPr>
          <w:rtl/>
        </w:rPr>
      </w:pPr>
      <w:r>
        <w:rPr>
          <w:rtl/>
        </w:rPr>
        <w:t xml:space="preserve">ثم روى : أن العصابة أجمعت على تصحيح ما يصح عن أبان والإقرار له بالفقه </w:t>
      </w:r>
      <w:r w:rsidRPr="00A941CA">
        <w:rPr>
          <w:rStyle w:val="libFootnotenumChar"/>
          <w:rtl/>
        </w:rPr>
        <w:t>(9)</w:t>
      </w:r>
      <w:r>
        <w:rPr>
          <w:rtl/>
        </w:rPr>
        <w:t xml:space="preserve">. </w:t>
      </w:r>
    </w:p>
    <w:p w:rsidR="0074595C" w:rsidRDefault="0074595C" w:rsidP="004D3AB9">
      <w:pPr>
        <w:pStyle w:val="libNormal"/>
        <w:rPr>
          <w:rtl/>
        </w:rPr>
      </w:pPr>
      <w:r>
        <w:rPr>
          <w:rtl/>
        </w:rPr>
        <w:t xml:space="preserve">وقال العلامة </w:t>
      </w:r>
      <w:r w:rsidR="000B3845" w:rsidRPr="000B3845">
        <w:rPr>
          <w:rStyle w:val="libAlaemChar"/>
          <w:rFonts w:hint="cs"/>
          <w:rtl/>
        </w:rPr>
        <w:t>قدس‌سره</w:t>
      </w:r>
      <w:r>
        <w:rPr>
          <w:rtl/>
        </w:rPr>
        <w:t xml:space="preserve">في الخلاصة : والاقرب عندي قبول روايته وان كان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الكافي 7 : 81 / 6. </w:t>
      </w:r>
    </w:p>
    <w:p w:rsidR="0074595C" w:rsidRDefault="0074595C" w:rsidP="00A941CA">
      <w:pPr>
        <w:pStyle w:val="libFootnote0"/>
        <w:rPr>
          <w:rtl/>
        </w:rPr>
      </w:pPr>
      <w:r>
        <w:rPr>
          <w:rtl/>
        </w:rPr>
        <w:t xml:space="preserve">2 ـ التهذيب 1 : 233 / 672. </w:t>
      </w:r>
    </w:p>
    <w:p w:rsidR="0074595C" w:rsidRDefault="0074595C" w:rsidP="00A941CA">
      <w:pPr>
        <w:pStyle w:val="libFootnote0"/>
        <w:rPr>
          <w:rtl/>
        </w:rPr>
      </w:pPr>
      <w:r>
        <w:rPr>
          <w:rtl/>
        </w:rPr>
        <w:t xml:space="preserve">3 ـ التهذيب 1 : 128 / 347. </w:t>
      </w:r>
    </w:p>
    <w:p w:rsidR="0074595C" w:rsidRDefault="0074595C" w:rsidP="00A941CA">
      <w:pPr>
        <w:pStyle w:val="libFootnote0"/>
        <w:rPr>
          <w:rtl/>
        </w:rPr>
      </w:pPr>
      <w:r>
        <w:rPr>
          <w:rtl/>
        </w:rPr>
        <w:t xml:space="preserve">4 ـ المعتبر : 2 : 580. </w:t>
      </w:r>
    </w:p>
    <w:p w:rsidR="0074595C" w:rsidRDefault="0074595C" w:rsidP="00A941CA">
      <w:pPr>
        <w:pStyle w:val="libFootnote0"/>
        <w:rPr>
          <w:rtl/>
        </w:rPr>
      </w:pPr>
      <w:r>
        <w:rPr>
          <w:rtl/>
        </w:rPr>
        <w:t xml:space="preserve">5 ـ في هامش نسخة ( م ) : العياشي ، ثقة. </w:t>
      </w:r>
    </w:p>
    <w:p w:rsidR="0074595C" w:rsidRDefault="0074595C" w:rsidP="00A941CA">
      <w:pPr>
        <w:pStyle w:val="libFootnote0"/>
        <w:rPr>
          <w:rtl/>
        </w:rPr>
      </w:pPr>
      <w:r>
        <w:rPr>
          <w:rtl/>
        </w:rPr>
        <w:t xml:space="preserve">6 ـ في هامش نسخة ( م ) : ابن فضال ، وهو ثقة. </w:t>
      </w:r>
    </w:p>
    <w:p w:rsidR="0074595C" w:rsidRDefault="0074595C" w:rsidP="00A941CA">
      <w:pPr>
        <w:pStyle w:val="libFootnote0"/>
        <w:rPr>
          <w:rtl/>
        </w:rPr>
      </w:pPr>
      <w:r>
        <w:rPr>
          <w:rtl/>
        </w:rPr>
        <w:t xml:space="preserve">7 ـ الناووسية : أتباع رجل يقال له : ناووس ، وقيل : نسبوا إلى قرية ناووسيا ، قالت : إن الصادق </w:t>
      </w:r>
      <w:r w:rsidR="000B3845" w:rsidRPr="000B3845">
        <w:rPr>
          <w:rStyle w:val="libAlaemChar"/>
          <w:rFonts w:hint="cs"/>
          <w:rtl/>
        </w:rPr>
        <w:t>عليه‌السلام</w:t>
      </w:r>
      <w:r>
        <w:rPr>
          <w:rtl/>
        </w:rPr>
        <w:t xml:space="preserve"> حي بعد ولن يموت حتى يظهر فيظهر أمره ، وهو القائم المهدي ، وحكى أبو حامد الزوزني أنهم زعموا أن عليا </w:t>
      </w:r>
      <w:r w:rsidR="000B3845" w:rsidRPr="000B3845">
        <w:rPr>
          <w:rStyle w:val="libAlaemChar"/>
          <w:rFonts w:hint="cs"/>
          <w:rtl/>
        </w:rPr>
        <w:t>عليه‌السلام</w:t>
      </w:r>
      <w:r>
        <w:rPr>
          <w:rtl/>
        </w:rPr>
        <w:t xml:space="preserve"> مات وستنشق الأرض من قبل يوم القيامة فيملأ العالم عدلا من الملل والنحل [ 1 : 148 ] ، ( منه قده ). </w:t>
      </w:r>
    </w:p>
    <w:p w:rsidR="0074595C" w:rsidRDefault="0074595C" w:rsidP="00A941CA">
      <w:pPr>
        <w:pStyle w:val="libFootnote0"/>
        <w:rPr>
          <w:rtl/>
        </w:rPr>
      </w:pPr>
      <w:r>
        <w:rPr>
          <w:rtl/>
        </w:rPr>
        <w:t xml:space="preserve">8 ـ رجال الكشي : 352 / 660. </w:t>
      </w:r>
    </w:p>
    <w:p w:rsidR="0074595C" w:rsidRDefault="0074595C" w:rsidP="00A941CA">
      <w:pPr>
        <w:pStyle w:val="libFootnote0"/>
        <w:rPr>
          <w:rtl/>
        </w:rPr>
      </w:pPr>
      <w:r>
        <w:rPr>
          <w:rtl/>
        </w:rPr>
        <w:t xml:space="preserve">9 ـ رجال الكشي : 375 / 705 ، حيث ذكر الكشي تسمية الفقهاء من أصحاب أبي عبد الله </w:t>
      </w:r>
      <w:r w:rsidR="000B3845" w:rsidRPr="000B3845">
        <w:rPr>
          <w:rStyle w:val="libAlaemChar"/>
          <w:rFonts w:hint="cs"/>
          <w:rtl/>
        </w:rPr>
        <w:t>عليه‌السلام</w:t>
      </w:r>
      <w:r>
        <w:rPr>
          <w:rtl/>
        </w:rPr>
        <w:t xml:space="preserve"> ، قائلا : أجمعت العصابة على تصحيح ما يصح من هؤلاء وتصديقهم لما يقولون وأقروا لهم بالفقه ، وذكر منهم أبان. </w:t>
      </w:r>
    </w:p>
    <w:p w:rsidR="0074595C" w:rsidRDefault="0074595C" w:rsidP="004D3AB9">
      <w:pPr>
        <w:pStyle w:val="libNormal0"/>
        <w:rPr>
          <w:rtl/>
        </w:rPr>
      </w:pPr>
      <w:r>
        <w:rPr>
          <w:rtl/>
        </w:rPr>
        <w:br w:type="page"/>
      </w:r>
      <w:r>
        <w:rPr>
          <w:rtl/>
        </w:rPr>
        <w:lastRenderedPageBreak/>
        <w:t xml:space="preserve">فاسد المذهب للإجماع المذكور </w:t>
      </w:r>
      <w:r w:rsidRPr="00A941CA">
        <w:rPr>
          <w:rStyle w:val="libFootnotenumChar"/>
          <w:rtl/>
        </w:rPr>
        <w:t>(1)</w:t>
      </w:r>
      <w:r>
        <w:rPr>
          <w:rtl/>
        </w:rPr>
        <w:t xml:space="preserve">. </w:t>
      </w:r>
    </w:p>
    <w:p w:rsidR="0074595C" w:rsidRDefault="0074595C" w:rsidP="004D3AB9">
      <w:pPr>
        <w:pStyle w:val="libNormal"/>
        <w:rPr>
          <w:rtl/>
        </w:rPr>
      </w:pPr>
      <w:r>
        <w:rPr>
          <w:rtl/>
        </w:rPr>
        <w:t>ون</w:t>
      </w:r>
      <w:r>
        <w:rPr>
          <w:rFonts w:hint="cs"/>
          <w:rtl/>
        </w:rPr>
        <w:t>ُ</w:t>
      </w:r>
      <w:r>
        <w:rPr>
          <w:rtl/>
        </w:rPr>
        <w:t xml:space="preserve">قل عن فخر المحققين أنه قا : سألت والدي </w:t>
      </w:r>
      <w:r w:rsidR="000B3845" w:rsidRPr="000B3845">
        <w:rPr>
          <w:rStyle w:val="libAlaemChar"/>
          <w:rFonts w:hint="cs"/>
          <w:rtl/>
        </w:rPr>
        <w:t>رحمه‌الله</w:t>
      </w:r>
      <w:r>
        <w:rPr>
          <w:rtl/>
        </w:rPr>
        <w:t xml:space="preserve"> عنه فقال : الأقرب عدم بول روايته لقوله تعالى </w:t>
      </w:r>
      <w:r w:rsidRPr="004D3AB9">
        <w:rPr>
          <w:rStyle w:val="libAlaemChar"/>
          <w:rtl/>
        </w:rPr>
        <w:t>(</w:t>
      </w:r>
      <w:r w:rsidRPr="004D3AB9">
        <w:rPr>
          <w:rStyle w:val="libAieChar"/>
          <w:rtl/>
        </w:rPr>
        <w:t xml:space="preserve"> إن ج</w:t>
      </w:r>
      <w:r w:rsidRPr="004D3AB9">
        <w:rPr>
          <w:rStyle w:val="libAieChar"/>
          <w:rFonts w:hint="cs"/>
          <w:rtl/>
        </w:rPr>
        <w:t>َ</w:t>
      </w:r>
      <w:r w:rsidRPr="004D3AB9">
        <w:rPr>
          <w:rStyle w:val="libAieChar"/>
          <w:rtl/>
        </w:rPr>
        <w:t>اء</w:t>
      </w:r>
      <w:r w:rsidRPr="004D3AB9">
        <w:rPr>
          <w:rStyle w:val="libAieChar"/>
          <w:rFonts w:hint="cs"/>
          <w:rtl/>
        </w:rPr>
        <w:t>َ</w:t>
      </w:r>
      <w:r w:rsidRPr="004D3AB9">
        <w:rPr>
          <w:rStyle w:val="libAieChar"/>
          <w:rtl/>
        </w:rPr>
        <w:t>ك</w:t>
      </w:r>
      <w:r w:rsidRPr="004D3AB9">
        <w:rPr>
          <w:rStyle w:val="libAieChar"/>
          <w:rFonts w:hint="cs"/>
          <w:rtl/>
        </w:rPr>
        <w:t>ُ</w:t>
      </w:r>
      <w:r w:rsidRPr="004D3AB9">
        <w:rPr>
          <w:rStyle w:val="libAieChar"/>
          <w:rtl/>
        </w:rPr>
        <w:t>م ف</w:t>
      </w:r>
      <w:r w:rsidRPr="004D3AB9">
        <w:rPr>
          <w:rStyle w:val="libAieChar"/>
          <w:rFonts w:hint="cs"/>
          <w:rtl/>
        </w:rPr>
        <w:t>َ</w:t>
      </w:r>
      <w:r w:rsidRPr="004D3AB9">
        <w:rPr>
          <w:rStyle w:val="libAieChar"/>
          <w:rtl/>
        </w:rPr>
        <w:t>اس</w:t>
      </w:r>
      <w:r w:rsidRPr="004D3AB9">
        <w:rPr>
          <w:rStyle w:val="libAieChar"/>
          <w:rFonts w:hint="cs"/>
          <w:rtl/>
        </w:rPr>
        <w:t>ِ</w:t>
      </w:r>
      <w:r w:rsidRPr="004D3AB9">
        <w:rPr>
          <w:rStyle w:val="libAieChar"/>
          <w:rtl/>
        </w:rPr>
        <w:t>ق</w:t>
      </w:r>
      <w:r w:rsidRPr="004D3AB9">
        <w:rPr>
          <w:rStyle w:val="libAieChar"/>
          <w:rFonts w:hint="cs"/>
          <w:rtl/>
        </w:rPr>
        <w:t>ٌ</w:t>
      </w:r>
      <w:r w:rsidRPr="004D3AB9">
        <w:rPr>
          <w:rStyle w:val="libAieChar"/>
          <w:rtl/>
        </w:rPr>
        <w:t xml:space="preserve"> ب</w:t>
      </w:r>
      <w:r w:rsidRPr="004D3AB9">
        <w:rPr>
          <w:rStyle w:val="libAieChar"/>
          <w:rFonts w:hint="cs"/>
          <w:rtl/>
        </w:rPr>
        <w:t>ِ</w:t>
      </w:r>
      <w:r w:rsidRPr="004D3AB9">
        <w:rPr>
          <w:rStyle w:val="libAieChar"/>
          <w:rtl/>
        </w:rPr>
        <w:t>ن</w:t>
      </w:r>
      <w:r w:rsidRPr="004D3AB9">
        <w:rPr>
          <w:rStyle w:val="libAieChar"/>
          <w:rFonts w:hint="cs"/>
          <w:rtl/>
        </w:rPr>
        <w:t>َ</w:t>
      </w:r>
      <w:r w:rsidRPr="004D3AB9">
        <w:rPr>
          <w:rStyle w:val="libAieChar"/>
          <w:rtl/>
        </w:rPr>
        <w:t>ب</w:t>
      </w:r>
      <w:r w:rsidRPr="004D3AB9">
        <w:rPr>
          <w:rStyle w:val="libAieChar"/>
          <w:rFonts w:hint="cs"/>
          <w:rtl/>
        </w:rPr>
        <w:t>َ</w:t>
      </w:r>
      <w:r w:rsidRPr="004D3AB9">
        <w:rPr>
          <w:rStyle w:val="libAieChar"/>
          <w:rtl/>
        </w:rPr>
        <w:t>أ</w:t>
      </w:r>
      <w:r w:rsidRPr="004D3AB9">
        <w:rPr>
          <w:rStyle w:val="libAieChar"/>
          <w:rFonts w:hint="cs"/>
          <w:rtl/>
        </w:rPr>
        <w:t>ٍ</w:t>
      </w:r>
      <w:r w:rsidRPr="004D3AB9">
        <w:rPr>
          <w:rStyle w:val="libAieChar"/>
          <w:rtl/>
        </w:rPr>
        <w:t xml:space="preserve"> ف</w:t>
      </w:r>
      <w:r w:rsidRPr="004D3AB9">
        <w:rPr>
          <w:rStyle w:val="libAieChar"/>
          <w:rFonts w:hint="cs"/>
          <w:rtl/>
        </w:rPr>
        <w:t>َ</w:t>
      </w:r>
      <w:r w:rsidRPr="004D3AB9">
        <w:rPr>
          <w:rStyle w:val="libAieChar"/>
          <w:rtl/>
        </w:rPr>
        <w:t>ت</w:t>
      </w:r>
      <w:r w:rsidRPr="004D3AB9">
        <w:rPr>
          <w:rStyle w:val="libAieChar"/>
          <w:rFonts w:hint="cs"/>
          <w:rtl/>
        </w:rPr>
        <w:t>َ</w:t>
      </w:r>
      <w:r w:rsidRPr="004D3AB9">
        <w:rPr>
          <w:rStyle w:val="libAieChar"/>
          <w:rtl/>
        </w:rPr>
        <w:t>ب</w:t>
      </w:r>
      <w:r w:rsidRPr="004D3AB9">
        <w:rPr>
          <w:rStyle w:val="libAieChar"/>
          <w:rFonts w:hint="cs"/>
          <w:rtl/>
        </w:rPr>
        <w:t>َ</w:t>
      </w:r>
      <w:r w:rsidRPr="004D3AB9">
        <w:rPr>
          <w:rStyle w:val="libAieChar"/>
          <w:rtl/>
        </w:rPr>
        <w:t>ي</w:t>
      </w:r>
      <w:r w:rsidRPr="004D3AB9">
        <w:rPr>
          <w:rStyle w:val="libAieChar"/>
          <w:rFonts w:hint="cs"/>
          <w:rtl/>
        </w:rPr>
        <w:t>َّ</w:t>
      </w:r>
      <w:r w:rsidRPr="004D3AB9">
        <w:rPr>
          <w:rStyle w:val="libAieChar"/>
          <w:rtl/>
        </w:rPr>
        <w:t>ن</w:t>
      </w:r>
      <w:r w:rsidRPr="004D3AB9">
        <w:rPr>
          <w:rStyle w:val="libAieChar"/>
          <w:rFonts w:hint="cs"/>
          <w:rtl/>
        </w:rPr>
        <w:t>ُ</w:t>
      </w:r>
      <w:r w:rsidRPr="004D3AB9">
        <w:rPr>
          <w:rStyle w:val="libAieChar"/>
          <w:rtl/>
        </w:rPr>
        <w:t xml:space="preserve">وا </w:t>
      </w:r>
      <w:r w:rsidRPr="004D3AB9">
        <w:rPr>
          <w:rStyle w:val="libAlaemChar"/>
          <w:rtl/>
        </w:rPr>
        <w:t>)</w:t>
      </w:r>
      <w:r>
        <w:rPr>
          <w:rtl/>
        </w:rPr>
        <w:t xml:space="preserve"> </w:t>
      </w:r>
      <w:r w:rsidRPr="00A941CA">
        <w:rPr>
          <w:rStyle w:val="libFootnotenumChar"/>
          <w:rtl/>
        </w:rPr>
        <w:t>(2)</w:t>
      </w:r>
      <w:r>
        <w:rPr>
          <w:rtl/>
        </w:rPr>
        <w:t xml:space="preserve"> ولا فسق أعظم من عدم الإيمان ، انتهى </w:t>
      </w:r>
      <w:r w:rsidRPr="00A941CA">
        <w:rPr>
          <w:rStyle w:val="libFootnotenumChar"/>
          <w:rtl/>
        </w:rPr>
        <w:t>(3)</w:t>
      </w:r>
      <w:r>
        <w:rPr>
          <w:rtl/>
        </w:rPr>
        <w:t xml:space="preserve">. </w:t>
      </w:r>
    </w:p>
    <w:p w:rsidR="0074595C" w:rsidRDefault="0074595C" w:rsidP="004D3AB9">
      <w:pPr>
        <w:pStyle w:val="libNormal"/>
        <w:rPr>
          <w:rtl/>
        </w:rPr>
      </w:pPr>
      <w:r>
        <w:rPr>
          <w:rtl/>
        </w:rPr>
        <w:t xml:space="preserve">وربما يقال : إن الفسق خروج عن طاعة الله مع اعتقاده أنه خروج ، ولا شبهة أن من يجعل مثل هذه مذهبا إنما يعد من أعظم الطاعات. </w:t>
      </w:r>
    </w:p>
    <w:p w:rsidR="0074595C" w:rsidRDefault="0074595C" w:rsidP="004D3AB9">
      <w:pPr>
        <w:pStyle w:val="libNormal"/>
        <w:rPr>
          <w:rtl/>
        </w:rPr>
      </w:pPr>
      <w:r w:rsidRPr="004D3AB9">
        <w:rPr>
          <w:rStyle w:val="libBold2Char"/>
          <w:rtl/>
        </w:rPr>
        <w:t xml:space="preserve">وبالجملة : </w:t>
      </w:r>
      <w:r>
        <w:rPr>
          <w:rtl/>
        </w:rPr>
        <w:t xml:space="preserve">الأقوى ما نقلناه من </w:t>
      </w:r>
      <w:r w:rsidRPr="00A941CA">
        <w:rPr>
          <w:rStyle w:val="libFootnotenumChar"/>
          <w:rtl/>
        </w:rPr>
        <w:t>(4)</w:t>
      </w:r>
      <w:r>
        <w:rPr>
          <w:rtl/>
        </w:rPr>
        <w:t xml:space="preserve"> الخلاصة.</w:t>
      </w:r>
    </w:p>
    <w:p w:rsidR="0074595C" w:rsidRDefault="0074595C" w:rsidP="004D3AB9">
      <w:pPr>
        <w:pStyle w:val="libNormal"/>
        <w:rPr>
          <w:rtl/>
        </w:rPr>
      </w:pPr>
      <w:bookmarkStart w:id="46" w:name="_Toc275761703"/>
      <w:bookmarkStart w:id="47" w:name="_Toc451776738"/>
      <w:r w:rsidRPr="00641AE4">
        <w:rPr>
          <w:rStyle w:val="Heading2Char"/>
          <w:rtl/>
        </w:rPr>
        <w:t>23 / 15 ـ أبان بن عمرو بن أبي عبد الله</w:t>
      </w:r>
      <w:bookmarkEnd w:id="46"/>
      <w:bookmarkEnd w:id="47"/>
      <w:r w:rsidRPr="00641AE4">
        <w:rPr>
          <w:rStyle w:val="Heading2Char"/>
          <w:rtl/>
        </w:rPr>
        <w:t xml:space="preserve"> </w:t>
      </w:r>
      <w:r>
        <w:rPr>
          <w:rtl/>
        </w:rPr>
        <w:t xml:space="preserve">: </w:t>
      </w:r>
    </w:p>
    <w:p w:rsidR="0074595C" w:rsidRDefault="0074595C" w:rsidP="004D3AB9">
      <w:pPr>
        <w:pStyle w:val="libNormal"/>
        <w:rPr>
          <w:rtl/>
        </w:rPr>
      </w:pPr>
      <w:r>
        <w:rPr>
          <w:rtl/>
        </w:rPr>
        <w:t xml:space="preserve">الجدلي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48" w:name="_Toc275761704"/>
      <w:bookmarkStart w:id="49" w:name="_Toc451776739"/>
      <w:r w:rsidRPr="00641AE4">
        <w:rPr>
          <w:rStyle w:val="Heading2Char"/>
          <w:rtl/>
        </w:rPr>
        <w:t>24 / 16 ـ أبان بن عمر الأسدي</w:t>
      </w:r>
      <w:bookmarkEnd w:id="48"/>
      <w:bookmarkEnd w:id="49"/>
      <w:r>
        <w:rPr>
          <w:rtl/>
        </w:rPr>
        <w:t xml:space="preserve"> : </w:t>
      </w:r>
    </w:p>
    <w:p w:rsidR="0074595C" w:rsidRDefault="0074595C" w:rsidP="004D3AB9">
      <w:pPr>
        <w:pStyle w:val="libNormal"/>
        <w:rPr>
          <w:rtl/>
        </w:rPr>
      </w:pPr>
      <w:r>
        <w:rPr>
          <w:rtl/>
        </w:rPr>
        <w:t xml:space="preserve">ختن ال ميثم بن يحيى التمار </w:t>
      </w:r>
      <w:r w:rsidRPr="00A941CA">
        <w:rPr>
          <w:rStyle w:val="libFootnotenumChar"/>
          <w:rtl/>
        </w:rPr>
        <w:t>(6)</w:t>
      </w:r>
      <w:r>
        <w:rPr>
          <w:rtl/>
        </w:rPr>
        <w:t xml:space="preserve"> ، شيخ من أصحابنا ، ثقة ، روى عبيس بن هشام عنه كتابه ، رجال النجاشي </w:t>
      </w:r>
      <w:r w:rsidRPr="00A941CA">
        <w:rPr>
          <w:rStyle w:val="libFootnotenumChar"/>
          <w:rtl/>
        </w:rPr>
        <w:t>(7)</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 xml:space="preserve">. </w:t>
      </w:r>
    </w:p>
    <w:p w:rsidR="0074595C" w:rsidRDefault="0074595C" w:rsidP="004D3AB9">
      <w:pPr>
        <w:pStyle w:val="libNormal"/>
        <w:rPr>
          <w:rtl/>
        </w:rPr>
      </w:pPr>
      <w:r>
        <w:rPr>
          <w:rtl/>
        </w:rPr>
        <w:t xml:space="preserve">ففي قول ابن داود : إنه </w:t>
      </w:r>
      <w:r>
        <w:rPr>
          <w:rFonts w:hint="cs"/>
          <w:rtl/>
        </w:rPr>
        <w:t>«</w:t>
      </w:r>
      <w:r>
        <w:rPr>
          <w:rtl/>
        </w:rPr>
        <w:t xml:space="preserve"> </w:t>
      </w:r>
      <w:r w:rsidRPr="004D3AB9">
        <w:rPr>
          <w:rStyle w:val="libBold2Char"/>
          <w:rtl/>
        </w:rPr>
        <w:t>لم</w:t>
      </w:r>
      <w:r>
        <w:rPr>
          <w:rtl/>
        </w:rPr>
        <w:t xml:space="preserve"> </w:t>
      </w:r>
      <w:r>
        <w:rPr>
          <w:rFonts w:hint="cs"/>
          <w:rtl/>
        </w:rPr>
        <w:t>»</w:t>
      </w:r>
      <w:r>
        <w:rPr>
          <w:rtl/>
        </w:rPr>
        <w:t xml:space="preserve"> </w:t>
      </w:r>
      <w:r w:rsidRPr="00A941CA">
        <w:rPr>
          <w:rStyle w:val="libFootnotenumChar"/>
          <w:rtl/>
        </w:rPr>
        <w:t>(9)</w:t>
      </w:r>
      <w:r>
        <w:rPr>
          <w:rtl/>
        </w:rPr>
        <w:t xml:space="preserve"> ، نظر.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الخلاصة : 21 / 3. </w:t>
      </w:r>
    </w:p>
    <w:p w:rsidR="0074595C" w:rsidRDefault="0074595C" w:rsidP="00A941CA">
      <w:pPr>
        <w:pStyle w:val="libFootnote0"/>
        <w:rPr>
          <w:rtl/>
        </w:rPr>
      </w:pPr>
      <w:r>
        <w:rPr>
          <w:rtl/>
        </w:rPr>
        <w:t xml:space="preserve">2 ـ سورة الحجرات : 49 : 6. </w:t>
      </w:r>
    </w:p>
    <w:p w:rsidR="0074595C" w:rsidRDefault="0074595C" w:rsidP="00A941CA">
      <w:pPr>
        <w:pStyle w:val="libFootnote0"/>
        <w:rPr>
          <w:rtl/>
        </w:rPr>
      </w:pPr>
      <w:r>
        <w:rPr>
          <w:rtl/>
        </w:rPr>
        <w:t xml:space="preserve">3 ـ ذكر ذلك الشهيد الثاني </w:t>
      </w:r>
      <w:r w:rsidR="000B3845" w:rsidRPr="000B3845">
        <w:rPr>
          <w:rStyle w:val="libAlaemChar"/>
          <w:rFonts w:hint="cs"/>
          <w:rtl/>
        </w:rPr>
        <w:t>رحمه‌الله</w:t>
      </w:r>
      <w:r>
        <w:rPr>
          <w:rtl/>
        </w:rPr>
        <w:t xml:space="preserve"> في تعليقته على الخلاصة : 15. </w:t>
      </w:r>
    </w:p>
    <w:p w:rsidR="0074595C" w:rsidRDefault="0074595C" w:rsidP="00A941CA">
      <w:pPr>
        <w:pStyle w:val="libFootnote0"/>
        <w:rPr>
          <w:rtl/>
        </w:rPr>
      </w:pPr>
      <w:r>
        <w:rPr>
          <w:rtl/>
        </w:rPr>
        <w:t xml:space="preserve">4 ـ في نسختي ( م ) و ( ت ) : عن. </w:t>
      </w:r>
    </w:p>
    <w:p w:rsidR="0074595C" w:rsidRDefault="0074595C" w:rsidP="00A941CA">
      <w:pPr>
        <w:pStyle w:val="libFootnote0"/>
        <w:rPr>
          <w:rtl/>
        </w:rPr>
      </w:pPr>
      <w:r>
        <w:rPr>
          <w:rtl/>
        </w:rPr>
        <w:t xml:space="preserve">5 ـ رجال الشيخ : 164 / 176. </w:t>
      </w:r>
    </w:p>
    <w:p w:rsidR="0074595C" w:rsidRDefault="0074595C" w:rsidP="00A941CA">
      <w:pPr>
        <w:pStyle w:val="libFootnote0"/>
        <w:rPr>
          <w:rtl/>
        </w:rPr>
      </w:pPr>
      <w:r>
        <w:rPr>
          <w:rtl/>
        </w:rPr>
        <w:t xml:space="preserve">6 ـ في هامش نسخة ( م ) : السمان ، جش. </w:t>
      </w:r>
    </w:p>
    <w:p w:rsidR="0074595C" w:rsidRDefault="0074595C" w:rsidP="00A941CA">
      <w:pPr>
        <w:pStyle w:val="libFootnote0"/>
        <w:rPr>
          <w:rtl/>
        </w:rPr>
      </w:pPr>
      <w:r>
        <w:rPr>
          <w:rtl/>
        </w:rPr>
        <w:t xml:space="preserve">7 ـ رجال النجاشي : 14 / 10. </w:t>
      </w:r>
    </w:p>
    <w:p w:rsidR="0074595C" w:rsidRDefault="0074595C" w:rsidP="00A941CA">
      <w:pPr>
        <w:pStyle w:val="libFootnote0"/>
        <w:rPr>
          <w:rtl/>
        </w:rPr>
      </w:pPr>
      <w:r>
        <w:rPr>
          <w:rtl/>
        </w:rPr>
        <w:t xml:space="preserve">8 ـ رجال الشيخ : 164 / 181. </w:t>
      </w:r>
    </w:p>
    <w:p w:rsidR="0074595C" w:rsidRDefault="0074595C" w:rsidP="00A941CA">
      <w:pPr>
        <w:pStyle w:val="libFootnote0"/>
        <w:rPr>
          <w:rtl/>
        </w:rPr>
      </w:pPr>
      <w:r>
        <w:rPr>
          <w:rtl/>
        </w:rPr>
        <w:t xml:space="preserve">9 ـ رجال ابن داود : 30 / 8 .. </w:t>
      </w:r>
    </w:p>
    <w:p w:rsidR="0074595C" w:rsidRDefault="0074595C" w:rsidP="004D3AB9">
      <w:pPr>
        <w:pStyle w:val="libNormal"/>
        <w:rPr>
          <w:rtl/>
        </w:rPr>
      </w:pPr>
      <w:r>
        <w:rPr>
          <w:rtl/>
        </w:rPr>
        <w:br w:type="page"/>
      </w:r>
      <w:bookmarkStart w:id="50" w:name="_Toc275761705"/>
      <w:bookmarkStart w:id="51" w:name="_Toc451776740"/>
      <w:r w:rsidRPr="00641AE4">
        <w:rPr>
          <w:rStyle w:val="Heading2Char"/>
          <w:rtl/>
        </w:rPr>
        <w:lastRenderedPageBreak/>
        <w:t>25 / 17 ـ أبان بن كثير العامري</w:t>
      </w:r>
      <w:bookmarkEnd w:id="50"/>
      <w:bookmarkEnd w:id="51"/>
      <w:r>
        <w:rPr>
          <w:rtl/>
        </w:rPr>
        <w:t xml:space="preserve"> : </w:t>
      </w:r>
    </w:p>
    <w:p w:rsidR="0074595C" w:rsidRDefault="0074595C" w:rsidP="004D3AB9">
      <w:pPr>
        <w:pStyle w:val="libNormal"/>
        <w:rPr>
          <w:rtl/>
        </w:rPr>
      </w:pPr>
      <w:r>
        <w:rPr>
          <w:rtl/>
        </w:rPr>
        <w:t xml:space="preserve">الغنوي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52" w:name="_Toc275761706"/>
      <w:bookmarkStart w:id="53" w:name="_Toc451776741"/>
      <w:r w:rsidRPr="00641AE4">
        <w:rPr>
          <w:rStyle w:val="Heading2Char"/>
          <w:rtl/>
        </w:rPr>
        <w:t>26 / 18 ـ أبان المحاربي</w:t>
      </w:r>
      <w:bookmarkEnd w:id="52"/>
      <w:bookmarkEnd w:id="53"/>
      <w:r>
        <w:rPr>
          <w:rtl/>
        </w:rPr>
        <w:t xml:space="preserve"> </w:t>
      </w:r>
      <w:r w:rsidRPr="00A941CA">
        <w:rPr>
          <w:rStyle w:val="libFootnotenumChar"/>
          <w:rtl/>
        </w:rPr>
        <w:t>(2)</w:t>
      </w:r>
      <w:r>
        <w:rPr>
          <w:rtl/>
        </w:rPr>
        <w:t xml:space="preserve"> : </w:t>
      </w:r>
    </w:p>
    <w:p w:rsidR="0074595C" w:rsidRDefault="0074595C" w:rsidP="004D3AB9">
      <w:pPr>
        <w:pStyle w:val="libNormal"/>
        <w:rPr>
          <w:rtl/>
        </w:rPr>
      </w:pPr>
      <w:r>
        <w:rPr>
          <w:rtl/>
        </w:rPr>
        <w:t xml:space="preserve">روى حديثا واحدا على قول البغوي ، من أصحاب لرسول </w:t>
      </w:r>
      <w:r w:rsidR="000B3845" w:rsidRPr="000B3845">
        <w:rPr>
          <w:rStyle w:val="libAlaemChar"/>
          <w:rFonts w:hint="cs"/>
          <w:rtl/>
        </w:rPr>
        <w:t>صلى‌الله‌عليه‌وآله‌وسلم</w:t>
      </w:r>
      <w:r>
        <w:rPr>
          <w:rtl/>
        </w:rPr>
        <w:t>، رجال الشيخ</w:t>
      </w:r>
      <w:r w:rsidRPr="00A941CA">
        <w:rPr>
          <w:rStyle w:val="libFootnotenumChar"/>
          <w:rtl/>
        </w:rPr>
        <w:t>(3)</w:t>
      </w:r>
      <w:r>
        <w:rPr>
          <w:rtl/>
        </w:rPr>
        <w:t>.</w:t>
      </w:r>
    </w:p>
    <w:p w:rsidR="0074595C" w:rsidRDefault="0074595C" w:rsidP="004D3AB9">
      <w:pPr>
        <w:pStyle w:val="libNormal"/>
        <w:rPr>
          <w:rtl/>
        </w:rPr>
      </w:pPr>
      <w:bookmarkStart w:id="54" w:name="_Toc275761707"/>
      <w:bookmarkStart w:id="55" w:name="_Toc451776742"/>
      <w:r w:rsidRPr="00641AE4">
        <w:rPr>
          <w:rStyle w:val="Heading2Char"/>
          <w:rtl/>
        </w:rPr>
        <w:t>27 / 19 ـ أبان بن محمد البجلي</w:t>
      </w:r>
      <w:bookmarkEnd w:id="54"/>
      <w:bookmarkEnd w:id="55"/>
      <w:r>
        <w:rPr>
          <w:rtl/>
        </w:rPr>
        <w:t xml:space="preserve"> : </w:t>
      </w:r>
    </w:p>
    <w:p w:rsidR="0074595C" w:rsidRDefault="0074595C" w:rsidP="004D3AB9">
      <w:pPr>
        <w:pStyle w:val="libNormal"/>
        <w:rPr>
          <w:rtl/>
        </w:rPr>
      </w:pPr>
      <w:r>
        <w:rPr>
          <w:rtl/>
        </w:rPr>
        <w:t xml:space="preserve">وهو المعروف بسندي البزاز </w:t>
      </w:r>
      <w:r w:rsidRPr="00A941CA">
        <w:rPr>
          <w:rStyle w:val="libFootnotenumChar"/>
          <w:rtl/>
        </w:rPr>
        <w:t>(4)</w:t>
      </w:r>
      <w:r>
        <w:rPr>
          <w:rtl/>
        </w:rPr>
        <w:t xml:space="preserve"> ، رجال النجاشي </w:t>
      </w:r>
      <w:r w:rsidRPr="00A941CA">
        <w:rPr>
          <w:rStyle w:val="libFootnotenumChar"/>
          <w:rtl/>
        </w:rPr>
        <w:t>(5)</w:t>
      </w:r>
      <w:r>
        <w:rPr>
          <w:rtl/>
        </w:rPr>
        <w:t xml:space="preserve">. </w:t>
      </w:r>
    </w:p>
    <w:p w:rsidR="0074595C" w:rsidRDefault="0074595C" w:rsidP="004D3AB9">
      <w:pPr>
        <w:pStyle w:val="libNormal"/>
        <w:rPr>
          <w:rtl/>
        </w:rPr>
      </w:pPr>
      <w:r>
        <w:rPr>
          <w:rtl/>
        </w:rPr>
        <w:t xml:space="preserve">سندي بن محمد ، له كتاب </w:t>
      </w:r>
      <w:r w:rsidRPr="00A941CA">
        <w:rPr>
          <w:rStyle w:val="libFootnotenumChar"/>
          <w:rtl/>
        </w:rPr>
        <w:t>(6)</w:t>
      </w:r>
      <w:r>
        <w:rPr>
          <w:rtl/>
        </w:rPr>
        <w:t xml:space="preserve"> ، روى عنه : الصفار وأحمد بن أبي عبد الله ، الفهرست </w:t>
      </w:r>
      <w:r w:rsidRPr="00A941CA">
        <w:rPr>
          <w:rStyle w:val="libFootnotenumChar"/>
          <w:rtl/>
        </w:rPr>
        <w:t>(7)</w:t>
      </w:r>
      <w:r>
        <w:rPr>
          <w:rtl/>
        </w:rPr>
        <w:t xml:space="preserve">. </w:t>
      </w:r>
    </w:p>
    <w:p w:rsidR="0074595C" w:rsidRDefault="0074595C" w:rsidP="004D3AB9">
      <w:pPr>
        <w:pStyle w:val="libNormal"/>
        <w:rPr>
          <w:rtl/>
        </w:rPr>
      </w:pPr>
      <w:r>
        <w:rPr>
          <w:rtl/>
        </w:rPr>
        <w:t xml:space="preserve">سندي بن محمد أخو علي ، من أصحاب الهادي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 xml:space="preserve">. ثم قال : سندي بن محمد روى عنه : الصفار ، في من لم يرو عن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164 / 188 ، وزاد فيه : الكوفي. </w:t>
      </w:r>
    </w:p>
    <w:p w:rsidR="0074595C" w:rsidRDefault="0074595C" w:rsidP="00A941CA">
      <w:pPr>
        <w:pStyle w:val="libFootnote0"/>
        <w:rPr>
          <w:rtl/>
        </w:rPr>
      </w:pPr>
      <w:r>
        <w:rPr>
          <w:rtl/>
        </w:rPr>
        <w:t xml:space="preserve">2 ـ في هامش النسخ : أبان بن المحاربي ( خ ل ). </w:t>
      </w:r>
    </w:p>
    <w:p w:rsidR="0074595C" w:rsidRDefault="0074595C" w:rsidP="00A941CA">
      <w:pPr>
        <w:pStyle w:val="libFootnote0"/>
        <w:rPr>
          <w:rtl/>
        </w:rPr>
      </w:pPr>
      <w:r>
        <w:rPr>
          <w:rtl/>
        </w:rPr>
        <w:t xml:space="preserve">3 ـ رجال الشيخ : 24 / 37. </w:t>
      </w:r>
    </w:p>
    <w:p w:rsidR="0074595C" w:rsidRDefault="0074595C" w:rsidP="00A941CA">
      <w:pPr>
        <w:pStyle w:val="libFootnote0"/>
        <w:rPr>
          <w:rtl/>
        </w:rPr>
      </w:pPr>
      <w:r>
        <w:rPr>
          <w:rtl/>
        </w:rPr>
        <w:t xml:space="preserve">وذكر العلامة المامقاني </w:t>
      </w:r>
      <w:r w:rsidR="000B3845" w:rsidRPr="000B3845">
        <w:rPr>
          <w:rStyle w:val="libAlaemChar"/>
          <w:rFonts w:hint="cs"/>
          <w:rtl/>
        </w:rPr>
        <w:t>رحمه‌الله</w:t>
      </w:r>
      <w:r>
        <w:rPr>
          <w:rtl/>
        </w:rPr>
        <w:t xml:space="preserve"> تعليقا على المقام ، قائلا : أشار بذلك إلى ما أخرجه البغوي من طريق أبان بن أبي عياش عن الحكم بن حيان المحاربي عن أبان المحاربي أنه قال : إن رسول الله </w:t>
      </w:r>
      <w:r w:rsidR="000B3845" w:rsidRPr="000B3845">
        <w:rPr>
          <w:rStyle w:val="libAlaemChar"/>
          <w:rFonts w:hint="cs"/>
          <w:rtl/>
        </w:rPr>
        <w:t>صلى‌الله‌عليه‌وآله‌وسلم</w:t>
      </w:r>
      <w:r>
        <w:rPr>
          <w:rtl/>
        </w:rPr>
        <w:t xml:space="preserve"> قال : ما من عبد يقول إذا أصبح : ( الحمد لله ربي لا اشرك به شيئا ) إلا غفرت له ذنوبه. قال البغوي : لا أعلم له غيره. تنقيح المقال 1 : 8 / 32. </w:t>
      </w:r>
    </w:p>
    <w:p w:rsidR="0074595C" w:rsidRDefault="0074595C" w:rsidP="00A941CA">
      <w:pPr>
        <w:pStyle w:val="libFootnote0"/>
        <w:rPr>
          <w:rtl/>
        </w:rPr>
      </w:pPr>
      <w:r>
        <w:rPr>
          <w:rtl/>
        </w:rPr>
        <w:t xml:space="preserve">4 ـ روى عنه : محمد بن أحمد القلانسي ، جش ، ( م ت ). </w:t>
      </w:r>
    </w:p>
    <w:p w:rsidR="0074595C" w:rsidRDefault="0074595C" w:rsidP="00A941CA">
      <w:pPr>
        <w:pStyle w:val="libFootnote0"/>
        <w:rPr>
          <w:rtl/>
        </w:rPr>
      </w:pPr>
      <w:r>
        <w:rPr>
          <w:rtl/>
        </w:rPr>
        <w:t xml:space="preserve">5 ـ رجال النجاشي : 14 / 11. </w:t>
      </w:r>
    </w:p>
    <w:p w:rsidR="0074595C" w:rsidRDefault="0074595C" w:rsidP="00A941CA">
      <w:pPr>
        <w:pStyle w:val="libFootnote0"/>
        <w:rPr>
          <w:rtl/>
        </w:rPr>
      </w:pPr>
      <w:r>
        <w:rPr>
          <w:rtl/>
        </w:rPr>
        <w:t xml:space="preserve">6 ـ أخبرنا جماعة عن أبي المفضل ، عن ابن بطة ، عن الصفار وأحمد بن أبي عبد الله ، عنه ، ست ، ( م ت ). </w:t>
      </w:r>
    </w:p>
    <w:p w:rsidR="0074595C" w:rsidRDefault="0074595C" w:rsidP="00A941CA">
      <w:pPr>
        <w:pStyle w:val="libFootnote0"/>
        <w:rPr>
          <w:rtl/>
        </w:rPr>
      </w:pPr>
      <w:r>
        <w:rPr>
          <w:rtl/>
        </w:rPr>
        <w:t xml:space="preserve">7 ـ الفهرست : 81 / 342. </w:t>
      </w:r>
    </w:p>
    <w:p w:rsidR="0074595C" w:rsidRDefault="0074595C" w:rsidP="00A941CA">
      <w:pPr>
        <w:pStyle w:val="libFootnote0"/>
        <w:rPr>
          <w:rtl/>
        </w:rPr>
      </w:pPr>
      <w:r>
        <w:rPr>
          <w:rtl/>
        </w:rPr>
        <w:t xml:space="preserve">8 ـ رجال الشيخ : 387 / 6 .. </w:t>
      </w:r>
    </w:p>
    <w:p w:rsidR="0074595C" w:rsidRDefault="0074595C" w:rsidP="004D3AB9">
      <w:pPr>
        <w:pStyle w:val="libNormal0"/>
        <w:rPr>
          <w:rtl/>
        </w:rPr>
      </w:pPr>
      <w:r>
        <w:rPr>
          <w:rtl/>
        </w:rPr>
        <w:br w:type="page"/>
      </w:r>
      <w:r>
        <w:rPr>
          <w:rtl/>
        </w:rPr>
        <w:lastRenderedPageBreak/>
        <w:t xml:space="preserve">الأئمة </w:t>
      </w:r>
      <w:r w:rsidR="000B3845" w:rsidRPr="000B3845">
        <w:rPr>
          <w:rStyle w:val="libAlaemChar"/>
          <w:rFonts w:hint="cs"/>
          <w:rtl/>
        </w:rPr>
        <w:t>عليهم‌السلام</w:t>
      </w:r>
      <w:r>
        <w:rPr>
          <w:rtl/>
        </w:rPr>
        <w:t xml:space="preserve"> </w:t>
      </w:r>
      <w:r w:rsidRPr="00A941CA">
        <w:rPr>
          <w:rStyle w:val="libFootnotenumChar"/>
          <w:rtl/>
        </w:rPr>
        <w:t>(1)</w:t>
      </w:r>
      <w:r>
        <w:rPr>
          <w:rtl/>
        </w:rPr>
        <w:t xml:space="preserve">. </w:t>
      </w:r>
    </w:p>
    <w:p w:rsidR="0074595C" w:rsidRDefault="0074595C" w:rsidP="004D3AB9">
      <w:pPr>
        <w:pStyle w:val="libNormal"/>
        <w:rPr>
          <w:rtl/>
        </w:rPr>
      </w:pPr>
      <w:r>
        <w:rPr>
          <w:rtl/>
        </w:rPr>
        <w:t xml:space="preserve">وقال النجاشي في باب السين : سندي بن محمد واسمه أبان ، يكنى أبا بشر ، صليب ، من جهينة ، ويقال : من بجيلة وهو الأشهر ، وهو ابن اخت صفوان بن يحيى ، كان ثقة ، وجها في أصحابنا الكوفيين ، له كتاب نوادر ، رواه عنه : محمد بن علي بن محبوب </w:t>
      </w:r>
      <w:r w:rsidRPr="00A941CA">
        <w:rPr>
          <w:rStyle w:val="libFootnotenumChar"/>
          <w:rtl/>
        </w:rPr>
        <w:t>(2)</w:t>
      </w:r>
      <w:r>
        <w:rPr>
          <w:rtl/>
        </w:rPr>
        <w:t>.</w:t>
      </w:r>
    </w:p>
    <w:p w:rsidR="0074595C" w:rsidRDefault="0074595C" w:rsidP="004D3AB9">
      <w:pPr>
        <w:pStyle w:val="libNormal"/>
        <w:rPr>
          <w:rtl/>
        </w:rPr>
      </w:pPr>
      <w:bookmarkStart w:id="56" w:name="_Toc275761708"/>
      <w:bookmarkStart w:id="57" w:name="_Toc451776743"/>
      <w:r w:rsidRPr="00641AE4">
        <w:rPr>
          <w:rStyle w:val="Heading2Char"/>
          <w:rtl/>
        </w:rPr>
        <w:t>28 / 20 ـ أبان بن مصعب الواسطي</w:t>
      </w:r>
      <w:bookmarkEnd w:id="56"/>
      <w:bookmarkEnd w:id="57"/>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58" w:name="_Toc275761709"/>
      <w:bookmarkStart w:id="59" w:name="_Toc451776744"/>
      <w:r w:rsidRPr="00641AE4">
        <w:rPr>
          <w:rStyle w:val="Heading2Char"/>
          <w:rtl/>
        </w:rPr>
        <w:t>29 / 1 ـ إبراهيم أبو رافع</w:t>
      </w:r>
      <w:bookmarkEnd w:id="58"/>
      <w:bookmarkEnd w:id="59"/>
      <w:r>
        <w:rPr>
          <w:rtl/>
        </w:rPr>
        <w:t xml:space="preserve"> : </w:t>
      </w:r>
    </w:p>
    <w:p w:rsidR="0074595C" w:rsidRDefault="0074595C" w:rsidP="004D3AB9">
      <w:pPr>
        <w:pStyle w:val="libNormal"/>
        <w:rPr>
          <w:rtl/>
        </w:rPr>
      </w:pPr>
      <w:r>
        <w:rPr>
          <w:rtl/>
        </w:rPr>
        <w:t xml:space="preserve">عتيق رسول الله </w:t>
      </w:r>
      <w:r w:rsidR="000B3845" w:rsidRPr="000B3845">
        <w:rPr>
          <w:rStyle w:val="libAlaemChar"/>
          <w:rFonts w:hint="cs"/>
          <w:rtl/>
        </w:rPr>
        <w:t>صلى‌الله‌عليه‌وآله‌وسلم</w:t>
      </w:r>
      <w:r>
        <w:rPr>
          <w:rtl/>
        </w:rPr>
        <w:t xml:space="preserve"> ، ثقة </w:t>
      </w:r>
      <w:r w:rsidRPr="00A941CA">
        <w:rPr>
          <w:rStyle w:val="libFootnotenumChar"/>
          <w:rtl/>
        </w:rPr>
        <w:t>(4)</w:t>
      </w:r>
      <w:r>
        <w:rPr>
          <w:rtl/>
        </w:rPr>
        <w:t xml:space="preserve"> ، شهد معه ، ولزم أمير المؤمنين بعده ، وكان من خيار الشيعة ، أعمل على روايته ، الخلاصة </w:t>
      </w:r>
      <w:r w:rsidRPr="00A941CA">
        <w:rPr>
          <w:rStyle w:val="libFootnotenumChar"/>
          <w:rtl/>
        </w:rPr>
        <w:t>(5)</w:t>
      </w:r>
      <w:r>
        <w:rPr>
          <w:rtl/>
        </w:rPr>
        <w:t xml:space="preserve"> </w:t>
      </w:r>
      <w:r w:rsidRPr="00A941CA">
        <w:rPr>
          <w:rStyle w:val="libFootnotenumChar"/>
          <w:rtl/>
        </w:rPr>
        <w:t>(6)</w:t>
      </w:r>
      <w:r>
        <w:rPr>
          <w:rtl/>
        </w:rPr>
        <w:t xml:space="preserve">. </w:t>
      </w:r>
    </w:p>
    <w:p w:rsidR="0074595C" w:rsidRDefault="0074595C" w:rsidP="004D3AB9">
      <w:pPr>
        <w:pStyle w:val="libNormal"/>
        <w:rPr>
          <w:rtl/>
        </w:rPr>
      </w:pPr>
      <w:r>
        <w:rPr>
          <w:rtl/>
        </w:rPr>
        <w:t xml:space="preserve">أبو رافع مولى رسول الله </w:t>
      </w:r>
      <w:r w:rsidR="000B3845" w:rsidRPr="000B3845">
        <w:rPr>
          <w:rStyle w:val="libAlaemChar"/>
          <w:rFonts w:hint="cs"/>
          <w:rtl/>
        </w:rPr>
        <w:t>صلى‌الله‌عليه‌وآله‌وسلم</w:t>
      </w:r>
      <w:r>
        <w:rPr>
          <w:rtl/>
        </w:rPr>
        <w:t xml:space="preserve"> ، واسمه أسلم ، كان للعباس بن عبد المطلب </w:t>
      </w:r>
      <w:r w:rsidR="000B3845" w:rsidRPr="000B3845">
        <w:rPr>
          <w:rStyle w:val="libAlaemChar"/>
          <w:rFonts w:hint="cs"/>
          <w:rtl/>
        </w:rPr>
        <w:t>رحمه‌الله</w:t>
      </w:r>
      <w:r>
        <w:rPr>
          <w:rtl/>
        </w:rPr>
        <w:t xml:space="preserve"> فوهبه للنبي </w:t>
      </w:r>
      <w:r w:rsidR="000B3845" w:rsidRPr="000B3845">
        <w:rPr>
          <w:rStyle w:val="libAlaemChar"/>
          <w:rFonts w:hint="cs"/>
          <w:rtl/>
        </w:rPr>
        <w:t>صلى‌الله‌عليه‌وآله‌وسلم</w:t>
      </w:r>
      <w:r>
        <w:rPr>
          <w:rtl/>
        </w:rPr>
        <w:t xml:space="preserve"> ، فلما بشر النبي </w:t>
      </w:r>
      <w:r w:rsidR="000B3845" w:rsidRPr="000B3845">
        <w:rPr>
          <w:rStyle w:val="libAlaemChar"/>
          <w:rFonts w:hint="cs"/>
          <w:rtl/>
        </w:rPr>
        <w:t>صلى‌الله‌عليه‌وآله‌وسلم</w:t>
      </w:r>
      <w:r>
        <w:rPr>
          <w:rtl/>
        </w:rPr>
        <w:t xml:space="preserve"> بإسلام العباس أعتقه. </w:t>
      </w:r>
    </w:p>
    <w:p w:rsidR="0074595C" w:rsidRDefault="0074595C" w:rsidP="004D3AB9">
      <w:pPr>
        <w:pStyle w:val="libNormal"/>
        <w:rPr>
          <w:rtl/>
        </w:rPr>
      </w:pPr>
      <w:r>
        <w:rPr>
          <w:rtl/>
        </w:rPr>
        <w:t xml:space="preserve">أخبرنا محمد بن جعفر الأديب قال : أخبرنا أحمد بن محمد بن سعيد في تأريخه أنه يقال : إن اسم أبي رافع : إبراهيم. </w:t>
      </w:r>
    </w:p>
    <w:p w:rsidR="0074595C" w:rsidRDefault="0074595C" w:rsidP="004D3AB9">
      <w:pPr>
        <w:pStyle w:val="libNormal"/>
        <w:rPr>
          <w:rtl/>
        </w:rPr>
      </w:pPr>
      <w:r>
        <w:rPr>
          <w:rtl/>
        </w:rPr>
        <w:t xml:space="preserve">واسلم أبو رافع قديما بمكة وهاجر الى المدينة ، وشهد مع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427 / 11. </w:t>
      </w:r>
    </w:p>
    <w:p w:rsidR="0074595C" w:rsidRDefault="0074595C" w:rsidP="00A941CA">
      <w:pPr>
        <w:pStyle w:val="libFootnote0"/>
        <w:rPr>
          <w:rtl/>
        </w:rPr>
      </w:pPr>
      <w:r>
        <w:rPr>
          <w:rtl/>
        </w:rPr>
        <w:t xml:space="preserve">2 ـ رجال النجاشي : 187 / 497 ، وزاد فيه : ورواه عنه جماعة غير محمد. </w:t>
      </w:r>
    </w:p>
    <w:p w:rsidR="0074595C" w:rsidRDefault="0074595C" w:rsidP="00A941CA">
      <w:pPr>
        <w:pStyle w:val="libFootnote0"/>
        <w:rPr>
          <w:rtl/>
        </w:rPr>
      </w:pPr>
      <w:r>
        <w:rPr>
          <w:rtl/>
        </w:rPr>
        <w:t xml:space="preserve">3 ـ رجال الشيخ : 168 / 249. </w:t>
      </w:r>
    </w:p>
    <w:p w:rsidR="0074595C" w:rsidRDefault="0074595C" w:rsidP="00A941CA">
      <w:pPr>
        <w:pStyle w:val="libFootnote0"/>
        <w:rPr>
          <w:rtl/>
        </w:rPr>
      </w:pPr>
      <w:r>
        <w:rPr>
          <w:rtl/>
        </w:rPr>
        <w:t xml:space="preserve">4 ـ وثقه د أيضا ، ( م ت ). رجال ابن داود : 31 / 12. </w:t>
      </w:r>
    </w:p>
    <w:p w:rsidR="0074595C" w:rsidRDefault="0074595C" w:rsidP="00A941CA">
      <w:pPr>
        <w:pStyle w:val="libFootnote0"/>
        <w:rPr>
          <w:rtl/>
        </w:rPr>
      </w:pPr>
      <w:r>
        <w:rPr>
          <w:rtl/>
        </w:rPr>
        <w:t xml:space="preserve">5 ـ الخلاصة : 3 / 2. </w:t>
      </w:r>
    </w:p>
    <w:p w:rsidR="0074595C" w:rsidRDefault="0074595C" w:rsidP="00A941CA">
      <w:pPr>
        <w:pStyle w:val="libFootnote0"/>
        <w:rPr>
          <w:rtl/>
        </w:rPr>
      </w:pPr>
      <w:r>
        <w:rPr>
          <w:rtl/>
        </w:rPr>
        <w:t xml:space="preserve">6 ـ أسلم ، وقيل : إبراهيم أبو رافع ، مولى رسول الله </w:t>
      </w:r>
      <w:r w:rsidR="000B3845" w:rsidRPr="000B3845">
        <w:rPr>
          <w:rStyle w:val="libAlaemChar"/>
          <w:rFonts w:hint="cs"/>
          <w:rtl/>
        </w:rPr>
        <w:t>صلى‌الله‌عليه‌وآله‌وسلم</w:t>
      </w:r>
      <w:r>
        <w:rPr>
          <w:rtl/>
        </w:rPr>
        <w:t xml:space="preserve"> ، ل جخ ، ( م ت ). رجال الشيخ : 24 / 38 .. </w:t>
      </w:r>
    </w:p>
    <w:p w:rsidR="0074595C" w:rsidRDefault="0074595C" w:rsidP="004D3AB9">
      <w:pPr>
        <w:pStyle w:val="libNormal0"/>
        <w:rPr>
          <w:rtl/>
        </w:rPr>
      </w:pPr>
      <w:r>
        <w:rPr>
          <w:rtl/>
        </w:rPr>
        <w:br w:type="page"/>
      </w:r>
      <w:r>
        <w:rPr>
          <w:rtl/>
        </w:rPr>
        <w:lastRenderedPageBreak/>
        <w:t xml:space="preserve">رسول الله </w:t>
      </w:r>
      <w:r w:rsidR="000B3845" w:rsidRPr="000B3845">
        <w:rPr>
          <w:rStyle w:val="libAlaemChar"/>
          <w:rFonts w:hint="cs"/>
          <w:rtl/>
        </w:rPr>
        <w:t>صلى‌الله‌عليه‌وآله‌وسلم</w:t>
      </w:r>
      <w:r>
        <w:rPr>
          <w:rtl/>
        </w:rPr>
        <w:t xml:space="preserve"> مشاهده ، ولزم أمير المؤمنين [ </w:t>
      </w:r>
      <w:r w:rsidR="000B3845" w:rsidRPr="000B3845">
        <w:rPr>
          <w:rStyle w:val="libAlaemChar"/>
          <w:rFonts w:hint="cs"/>
          <w:rtl/>
        </w:rPr>
        <w:t>عليه‌السلام</w:t>
      </w:r>
      <w:r>
        <w:rPr>
          <w:rtl/>
        </w:rPr>
        <w:t xml:space="preserve"> ] بعده ، وكان من خيار الشيعة ، وشهد معه حروبه ، وكان صاحب بيت ماله بالكوفة ، ولأبي رافع كتاب السنن والأحكام والقضايا </w:t>
      </w:r>
      <w:r w:rsidRPr="00A941CA">
        <w:rPr>
          <w:rStyle w:val="libFootnotenumChar"/>
          <w:rtl/>
        </w:rPr>
        <w:t>(1)</w:t>
      </w:r>
      <w:r>
        <w:rPr>
          <w:rtl/>
        </w:rPr>
        <w:t xml:space="preserve"> ، رجال النجاشي </w:t>
      </w:r>
      <w:r w:rsidRPr="00A941CA">
        <w:rPr>
          <w:rStyle w:val="libFootnotenumChar"/>
          <w:rtl/>
        </w:rPr>
        <w:t>(2)</w:t>
      </w:r>
      <w:r>
        <w:rPr>
          <w:rFonts w:hint="cs"/>
          <w:rtl/>
        </w:rPr>
        <w:t>.</w:t>
      </w:r>
    </w:p>
    <w:p w:rsidR="0074595C" w:rsidRDefault="0074595C" w:rsidP="004D3AB9">
      <w:pPr>
        <w:pStyle w:val="libNormal"/>
        <w:rPr>
          <w:rtl/>
        </w:rPr>
      </w:pPr>
      <w:bookmarkStart w:id="60" w:name="_Toc275761710"/>
      <w:bookmarkStart w:id="61" w:name="_Toc451776745"/>
      <w:r w:rsidRPr="00641AE4">
        <w:rPr>
          <w:rStyle w:val="Heading2Char"/>
          <w:rtl/>
        </w:rPr>
        <w:t>30 / 2 ـ إبراهيم</w:t>
      </w:r>
      <w:bookmarkEnd w:id="60"/>
      <w:bookmarkEnd w:id="61"/>
      <w:r w:rsidRPr="00641AE4">
        <w:rPr>
          <w:rStyle w:val="Heading2Char"/>
          <w:rtl/>
        </w:rPr>
        <w:t xml:space="preserve"> </w:t>
      </w:r>
      <w:r w:rsidRPr="00A941CA">
        <w:rPr>
          <w:rStyle w:val="libFootnotenumChar"/>
          <w:rtl/>
        </w:rPr>
        <w:t>(3)</w:t>
      </w:r>
      <w:r w:rsidRPr="00641AE4">
        <w:rPr>
          <w:rStyle w:val="Heading2Char"/>
          <w:rtl/>
        </w:rPr>
        <w:t xml:space="preserve"> أبو السفاتج</w:t>
      </w:r>
      <w:r>
        <w:rPr>
          <w:rtl/>
        </w:rPr>
        <w:t xml:space="preserve"> : </w:t>
      </w:r>
    </w:p>
    <w:p w:rsidR="0074595C" w:rsidRDefault="0074595C" w:rsidP="004D3AB9">
      <w:pPr>
        <w:pStyle w:val="libNormal"/>
        <w:rPr>
          <w:rtl/>
        </w:rPr>
      </w:pPr>
      <w:r>
        <w:rPr>
          <w:rtl/>
        </w:rPr>
        <w:t xml:space="preserve">يكنى أبا إسحاق ، وقيل : إنه يكنى أبا يعقوب ، ومن قال هذا </w:t>
      </w:r>
      <w:r w:rsidRPr="00A941CA">
        <w:rPr>
          <w:rStyle w:val="libFootnotenumChar"/>
          <w:rtl/>
        </w:rPr>
        <w:t>(4)</w:t>
      </w:r>
      <w:r>
        <w:rPr>
          <w:rtl/>
        </w:rPr>
        <w:t xml:space="preserve"> قال : اسمه إسحاق بن عبد العزيز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 xml:space="preserve">. </w:t>
      </w:r>
    </w:p>
    <w:p w:rsidR="0074595C" w:rsidRDefault="0074595C" w:rsidP="004D3AB9">
      <w:pPr>
        <w:pStyle w:val="libNormal"/>
        <w:rPr>
          <w:rtl/>
        </w:rPr>
      </w:pPr>
      <w:r>
        <w:rPr>
          <w:rtl/>
        </w:rPr>
        <w:t>وسيجيء بعنوان إسحاق أيضا.</w:t>
      </w:r>
    </w:p>
    <w:p w:rsidR="0074595C" w:rsidRDefault="0074595C" w:rsidP="004D3AB9">
      <w:pPr>
        <w:pStyle w:val="libNormal"/>
        <w:rPr>
          <w:rtl/>
        </w:rPr>
      </w:pPr>
      <w:bookmarkStart w:id="62" w:name="_Toc275761711"/>
      <w:bookmarkStart w:id="63" w:name="_Toc451776746"/>
      <w:r w:rsidRPr="00641AE4">
        <w:rPr>
          <w:rStyle w:val="Heading2Char"/>
          <w:rtl/>
        </w:rPr>
        <w:t>31 / 3 ـ إبراهيم يكنى أبا محم</w:t>
      </w:r>
      <w:r w:rsidRPr="00641AE4">
        <w:rPr>
          <w:rStyle w:val="Heading2Char"/>
          <w:rFonts w:hint="cs"/>
          <w:rtl/>
        </w:rPr>
        <w:t>ّ</w:t>
      </w:r>
      <w:r w:rsidRPr="00641AE4">
        <w:rPr>
          <w:rStyle w:val="Heading2Char"/>
          <w:rtl/>
        </w:rPr>
        <w:t>د</w:t>
      </w:r>
      <w:bookmarkEnd w:id="62"/>
      <w:bookmarkEnd w:id="63"/>
      <w:r>
        <w:rPr>
          <w:rtl/>
        </w:rPr>
        <w:t xml:space="preserve"> : </w:t>
      </w:r>
    </w:p>
    <w:p w:rsidR="0074595C" w:rsidRDefault="0074595C" w:rsidP="004D3AB9">
      <w:pPr>
        <w:pStyle w:val="libNormal"/>
        <w:rPr>
          <w:rtl/>
        </w:rPr>
      </w:pPr>
      <w:r>
        <w:rPr>
          <w:rtl/>
        </w:rPr>
        <w:t xml:space="preserve">من أصحاب الهادي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64" w:name="_Toc275761712"/>
      <w:bookmarkStart w:id="65" w:name="_Toc451776747"/>
      <w:r w:rsidRPr="00641AE4">
        <w:rPr>
          <w:rStyle w:val="Heading2Char"/>
          <w:rtl/>
        </w:rPr>
        <w:t>32 / 4 ـ إبراهيم بن أبي بكر</w:t>
      </w:r>
      <w:bookmarkEnd w:id="64"/>
      <w:bookmarkEnd w:id="65"/>
      <w:r>
        <w:rPr>
          <w:rtl/>
        </w:rPr>
        <w:t xml:space="preserve"> </w:t>
      </w:r>
      <w:r w:rsidRPr="00A941CA">
        <w:rPr>
          <w:rStyle w:val="libFootnotenumChar"/>
          <w:rtl/>
        </w:rPr>
        <w:t>(7)</w:t>
      </w:r>
      <w:r>
        <w:rPr>
          <w:rtl/>
        </w:rPr>
        <w:t xml:space="preserve"> : </w:t>
      </w:r>
    </w:p>
    <w:p w:rsidR="0074595C" w:rsidRDefault="0074595C" w:rsidP="004D3AB9">
      <w:pPr>
        <w:pStyle w:val="libNormal"/>
        <w:rPr>
          <w:rtl/>
        </w:rPr>
      </w:pPr>
      <w:r>
        <w:rPr>
          <w:rtl/>
        </w:rPr>
        <w:t xml:space="preserve">ثقة هو وأخوه إسماعيل بن أبي السمال ، رويا عن الكاظم </w:t>
      </w:r>
      <w:r w:rsidR="000B3845" w:rsidRPr="000B3845">
        <w:rPr>
          <w:rStyle w:val="libAlaemChar"/>
          <w:rFonts w:hint="cs"/>
          <w:rtl/>
        </w:rPr>
        <w:t>عليه‌السلام</w:t>
      </w:r>
      <w:r>
        <w:rPr>
          <w:rtl/>
        </w:rPr>
        <w:t xml:space="preserve"> ، وكانا من الواقفة ، وذكر الكشي عنهما في كتاب الرجال حديثا شكا ووقفا عن القول بالوقف ، وله كتاب نوادر ، روى عنه : محمد بن حسان ، رجال النجاشي </w:t>
      </w:r>
      <w:r w:rsidRPr="00A941CA">
        <w:rPr>
          <w:rStyle w:val="libFootnotenumChar"/>
          <w:rtl/>
        </w:rPr>
        <w:t>(8)</w:t>
      </w:r>
      <w:r>
        <w:rPr>
          <w:rtl/>
        </w:rPr>
        <w:t xml:space="preserve">. إبراهيم بن أبي بكر بن سمال ، له كتاب </w:t>
      </w:r>
      <w:r w:rsidRPr="00A941CA">
        <w:rPr>
          <w:rStyle w:val="libFootnotenumChar"/>
          <w:rtl/>
        </w:rPr>
        <w:t>(9)</w:t>
      </w:r>
      <w:r>
        <w:rPr>
          <w:rtl/>
        </w:rPr>
        <w:t xml:space="preserve"> ، روى عنه : الحسن بن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روى عنه ابنه عبيدالله بن أبي رافع ، جش ، ( م ت ). </w:t>
      </w:r>
    </w:p>
    <w:p w:rsidR="0074595C" w:rsidRDefault="0074595C" w:rsidP="00A941CA">
      <w:pPr>
        <w:pStyle w:val="libFootnote0"/>
        <w:rPr>
          <w:rtl/>
        </w:rPr>
      </w:pPr>
      <w:r>
        <w:rPr>
          <w:rtl/>
        </w:rPr>
        <w:t xml:space="preserve">2 ـ رجال النجاشي : 4 / 1. </w:t>
      </w:r>
    </w:p>
    <w:p w:rsidR="0074595C" w:rsidRDefault="0074595C" w:rsidP="00A941CA">
      <w:pPr>
        <w:pStyle w:val="libFootnote0"/>
        <w:rPr>
          <w:rtl/>
        </w:rPr>
      </w:pPr>
      <w:r>
        <w:rPr>
          <w:rtl/>
        </w:rPr>
        <w:t xml:space="preserve">3 ـ إبراهيم أبو إسحاق البصري ، ق جخ ، ( م ت ). رجال الشيخ : 158 / 73. </w:t>
      </w:r>
    </w:p>
    <w:p w:rsidR="0074595C" w:rsidRDefault="0074595C" w:rsidP="00A941CA">
      <w:pPr>
        <w:pStyle w:val="libFootnote0"/>
        <w:rPr>
          <w:rtl/>
        </w:rPr>
      </w:pPr>
      <w:r>
        <w:rPr>
          <w:rtl/>
        </w:rPr>
        <w:t xml:space="preserve">4 ـ والقائل بذلك هو ابن الغضائري ، كما سيأتي في ترجمة : إسحاق بن عبد العزيز. </w:t>
      </w:r>
    </w:p>
    <w:p w:rsidR="0074595C" w:rsidRDefault="0074595C" w:rsidP="00A941CA">
      <w:pPr>
        <w:pStyle w:val="libFootnote0"/>
        <w:rPr>
          <w:rtl/>
        </w:rPr>
      </w:pPr>
      <w:r>
        <w:rPr>
          <w:rtl/>
        </w:rPr>
        <w:t xml:space="preserve">5 ـ رجال الشيخ : 167 / 236. </w:t>
      </w:r>
    </w:p>
    <w:p w:rsidR="0074595C" w:rsidRDefault="0074595C" w:rsidP="00A941CA">
      <w:pPr>
        <w:pStyle w:val="libFootnote0"/>
        <w:rPr>
          <w:rtl/>
        </w:rPr>
      </w:pPr>
      <w:r>
        <w:rPr>
          <w:rtl/>
        </w:rPr>
        <w:t xml:space="preserve">6 ـ رجال الشيخ : 383 / 15. </w:t>
      </w:r>
    </w:p>
    <w:p w:rsidR="0074595C" w:rsidRDefault="0074595C" w:rsidP="00A941CA">
      <w:pPr>
        <w:pStyle w:val="libFootnote0"/>
        <w:rPr>
          <w:rtl/>
        </w:rPr>
      </w:pPr>
      <w:r>
        <w:rPr>
          <w:rtl/>
        </w:rPr>
        <w:t xml:space="preserve">7 ـ محمد بن الربيع ، ( م ت ). </w:t>
      </w:r>
    </w:p>
    <w:p w:rsidR="0074595C" w:rsidRDefault="0074595C" w:rsidP="00A941CA">
      <w:pPr>
        <w:pStyle w:val="libFootnote0"/>
        <w:rPr>
          <w:rtl/>
        </w:rPr>
      </w:pPr>
      <w:r>
        <w:rPr>
          <w:rtl/>
        </w:rPr>
        <w:t xml:space="preserve">8 ـ رجال النجاشي : 21 / 30 ، وفيه : إبراهيم بن أبي بكر محمد بن الربيع ... </w:t>
      </w:r>
    </w:p>
    <w:p w:rsidR="0074595C" w:rsidRDefault="0074595C" w:rsidP="00A941CA">
      <w:pPr>
        <w:pStyle w:val="libFootnote0"/>
        <w:rPr>
          <w:rtl/>
        </w:rPr>
      </w:pPr>
      <w:r>
        <w:rPr>
          <w:rtl/>
        </w:rPr>
        <w:t xml:space="preserve">9 ـ أخبرنا به : ابن عبدون ، عن ابن الزبير ، عن علي بن الحسن بن فضال ، عن </w:t>
      </w:r>
    </w:p>
    <w:p w:rsidR="0074595C" w:rsidRDefault="0074595C" w:rsidP="004D3AB9">
      <w:pPr>
        <w:pStyle w:val="libNormal0"/>
        <w:rPr>
          <w:rtl/>
        </w:rPr>
      </w:pPr>
      <w:r>
        <w:rPr>
          <w:rtl/>
        </w:rPr>
        <w:br w:type="page"/>
      </w:r>
      <w:r>
        <w:rPr>
          <w:rtl/>
        </w:rPr>
        <w:lastRenderedPageBreak/>
        <w:t xml:space="preserve">علي بن فضال ، الفهرست </w:t>
      </w:r>
      <w:r w:rsidRPr="00A941CA">
        <w:rPr>
          <w:rStyle w:val="libFootnotenumChar"/>
          <w:rtl/>
        </w:rPr>
        <w:t>(1)</w:t>
      </w:r>
      <w:r>
        <w:rPr>
          <w:rtl/>
        </w:rPr>
        <w:t xml:space="preserve">. </w:t>
      </w:r>
    </w:p>
    <w:p w:rsidR="0074595C" w:rsidRDefault="0074595C" w:rsidP="004D3AB9">
      <w:pPr>
        <w:pStyle w:val="libNormal"/>
        <w:rPr>
          <w:rtl/>
        </w:rPr>
      </w:pPr>
      <w:r>
        <w:rPr>
          <w:rtl/>
        </w:rPr>
        <w:t xml:space="preserve">إبراهيم وإسماعيل ابنا أبي سمال ، واقفيان ، رويا عن الكاظم </w:t>
      </w:r>
      <w:r w:rsidR="000B3845" w:rsidRPr="000B3845">
        <w:rPr>
          <w:rStyle w:val="libAlaemChar"/>
          <w:rFonts w:hint="cs"/>
          <w:rtl/>
        </w:rPr>
        <w:t>عليه‌السلام</w:t>
      </w:r>
      <w:r>
        <w:rPr>
          <w:rtl/>
        </w:rPr>
        <w:t>، رجال الشيخ</w:t>
      </w:r>
      <w:r w:rsidRPr="00A941CA">
        <w:rPr>
          <w:rStyle w:val="libFootnotenumChar"/>
          <w:rtl/>
        </w:rPr>
        <w:t>(2)</w:t>
      </w:r>
      <w:r>
        <w:rPr>
          <w:rtl/>
        </w:rPr>
        <w:t xml:space="preserve">. </w:t>
      </w:r>
    </w:p>
    <w:p w:rsidR="0074595C" w:rsidRDefault="0074595C" w:rsidP="004D3AB9">
      <w:pPr>
        <w:pStyle w:val="libNormal"/>
        <w:rPr>
          <w:rtl/>
        </w:rPr>
      </w:pPr>
      <w:r>
        <w:rPr>
          <w:rtl/>
        </w:rPr>
        <w:t xml:space="preserve">إبراهيم بن أبي سمال ، واقفي ، لا أعتمد على روايته ، وقال النجاشي : إنه ثقة ، الخلاصة </w:t>
      </w:r>
      <w:r w:rsidRPr="00A941CA">
        <w:rPr>
          <w:rStyle w:val="libFootnotenumChar"/>
          <w:rtl/>
        </w:rPr>
        <w:t>(3)</w:t>
      </w:r>
      <w:r>
        <w:rPr>
          <w:rtl/>
        </w:rPr>
        <w:t xml:space="preserve">. </w:t>
      </w:r>
    </w:p>
    <w:p w:rsidR="0074595C" w:rsidRDefault="0074595C" w:rsidP="004D3AB9">
      <w:pPr>
        <w:pStyle w:val="libNormal"/>
        <w:rPr>
          <w:rtl/>
        </w:rPr>
      </w:pPr>
      <w:r>
        <w:rPr>
          <w:rtl/>
        </w:rPr>
        <w:t xml:space="preserve">وينبغي أن يذكر تتمة كلام النجاشي كما نقلنا </w:t>
      </w:r>
      <w:r w:rsidRPr="00A941CA">
        <w:rPr>
          <w:rStyle w:val="libFootnotenumChar"/>
          <w:rtl/>
        </w:rPr>
        <w:t>(4)</w:t>
      </w:r>
      <w:r>
        <w:rPr>
          <w:rtl/>
        </w:rPr>
        <w:t>.</w:t>
      </w:r>
    </w:p>
    <w:p w:rsidR="0074595C" w:rsidRDefault="0074595C" w:rsidP="004D3AB9">
      <w:pPr>
        <w:pStyle w:val="libNormal"/>
        <w:rPr>
          <w:rtl/>
        </w:rPr>
      </w:pPr>
      <w:bookmarkStart w:id="66" w:name="_Toc275761713"/>
      <w:bookmarkStart w:id="67" w:name="_Toc451776748"/>
      <w:r w:rsidRPr="00641AE4">
        <w:rPr>
          <w:rStyle w:val="Heading2Char"/>
          <w:rtl/>
        </w:rPr>
        <w:t>33 / 5 ـ إبراهيم بن أبي البلاد</w:t>
      </w:r>
      <w:bookmarkEnd w:id="66"/>
      <w:bookmarkEnd w:id="67"/>
      <w:r>
        <w:rPr>
          <w:rtl/>
        </w:rPr>
        <w:t xml:space="preserve"> : </w:t>
      </w:r>
    </w:p>
    <w:p w:rsidR="0074595C" w:rsidRDefault="0074595C" w:rsidP="004D3AB9">
      <w:pPr>
        <w:pStyle w:val="libNormal"/>
        <w:rPr>
          <w:rtl/>
        </w:rPr>
      </w:pPr>
      <w:r>
        <w:rPr>
          <w:rtl/>
        </w:rPr>
        <w:t xml:space="preserve">واسم أبي البلاد : يحيى بن سليم ، وقيل : ابن سليمان ، مولى بني عبد الله بن غطفان </w:t>
      </w:r>
      <w:r w:rsidRPr="00A941CA">
        <w:rPr>
          <w:rStyle w:val="libFootnotenumChar"/>
          <w:rtl/>
        </w:rPr>
        <w:t>(5)</w:t>
      </w:r>
      <w:r>
        <w:rPr>
          <w:rtl/>
        </w:rPr>
        <w:t xml:space="preserve"> ، يكنى أبا يحيى </w:t>
      </w:r>
      <w:r w:rsidRPr="00A941CA">
        <w:rPr>
          <w:rStyle w:val="libFootnotenumChar"/>
          <w:rtl/>
        </w:rPr>
        <w:t>(6)</w:t>
      </w:r>
      <w:r>
        <w:rPr>
          <w:rtl/>
        </w:rPr>
        <w:t xml:space="preserve"> ، كان ثقة </w:t>
      </w:r>
      <w:r w:rsidRPr="00A941CA">
        <w:rPr>
          <w:rStyle w:val="libFootnotenumChar"/>
          <w:rtl/>
        </w:rPr>
        <w:t>(7)</w:t>
      </w:r>
      <w:r>
        <w:rPr>
          <w:rtl/>
        </w:rPr>
        <w:t xml:space="preserve"> ، قارئا أديبا ، وروى عن </w:t>
      </w:r>
    </w:p>
    <w:p w:rsidR="0074595C" w:rsidRDefault="0074595C" w:rsidP="00C524C0">
      <w:pPr>
        <w:pStyle w:val="libLine"/>
        <w:rPr>
          <w:rtl/>
        </w:rPr>
      </w:pPr>
      <w:r>
        <w:rPr>
          <w:rtl/>
        </w:rPr>
        <w:t>__________________</w:t>
      </w:r>
    </w:p>
    <w:p w:rsidR="0074595C" w:rsidRDefault="0074595C" w:rsidP="00A941CA">
      <w:pPr>
        <w:pStyle w:val="libFootnote0"/>
        <w:rPr>
          <w:rtl/>
        </w:rPr>
      </w:pPr>
      <w:r>
        <w:rPr>
          <w:rtl/>
        </w:rPr>
        <w:t xml:space="preserve">اخويه عن ابيهما الحسن بن علي بن فضال ، عن ابراهيم بن ابي بكر ، ست ( م ت ). </w:t>
      </w:r>
    </w:p>
    <w:p w:rsidR="0074595C" w:rsidRDefault="0074595C" w:rsidP="00A941CA">
      <w:pPr>
        <w:pStyle w:val="libFootnote0"/>
        <w:rPr>
          <w:rtl/>
        </w:rPr>
      </w:pPr>
      <w:r>
        <w:rPr>
          <w:rtl/>
        </w:rPr>
        <w:t xml:space="preserve">1 ـ الفهرست : 9 / 24. </w:t>
      </w:r>
    </w:p>
    <w:p w:rsidR="0074595C" w:rsidRDefault="0074595C" w:rsidP="00A941CA">
      <w:pPr>
        <w:pStyle w:val="libFootnote0"/>
        <w:rPr>
          <w:rtl/>
        </w:rPr>
      </w:pPr>
      <w:r>
        <w:rPr>
          <w:rtl/>
        </w:rPr>
        <w:t xml:space="preserve">2 ـ رجال الشيخ : 332 / 32. </w:t>
      </w:r>
    </w:p>
    <w:p w:rsidR="0074595C" w:rsidRDefault="0074595C" w:rsidP="00A941CA">
      <w:pPr>
        <w:pStyle w:val="libFootnote0"/>
        <w:rPr>
          <w:rtl/>
        </w:rPr>
      </w:pPr>
      <w:r>
        <w:rPr>
          <w:rtl/>
        </w:rPr>
        <w:t xml:space="preserve">3 ـ الخلاصة : 198 / 3. </w:t>
      </w:r>
    </w:p>
    <w:p w:rsidR="0074595C" w:rsidRDefault="0074595C" w:rsidP="00A941CA">
      <w:pPr>
        <w:pStyle w:val="libFootnote0"/>
        <w:rPr>
          <w:rtl/>
        </w:rPr>
      </w:pPr>
      <w:r>
        <w:rPr>
          <w:rtl/>
        </w:rPr>
        <w:t xml:space="preserve">4 ـ روى الشيخ </w:t>
      </w:r>
      <w:r w:rsidR="000B3845" w:rsidRPr="000B3845">
        <w:rPr>
          <w:rStyle w:val="libAlaemChar"/>
          <w:rFonts w:hint="cs"/>
          <w:rtl/>
        </w:rPr>
        <w:t>قدس‌سره</w:t>
      </w:r>
      <w:r>
        <w:rPr>
          <w:rtl/>
        </w:rPr>
        <w:t xml:space="preserve">في التهذيب كثيرا في كتاب الحج عن موسى بن القاسم ، عن إبراهيم بن أبي السمال ، عن معاوية بن عمار ، [ 5 : 94 / 309 ] ، ووصفه في بعض الأخبار بالنخعي ، حيث قال : موسى بن القاسم ، عن إبراهيم النخعي ، عن معاوية ابن عمار ، [ 5 : 299 / 1013 ] ، ( منه قده ). </w:t>
      </w:r>
    </w:p>
    <w:p w:rsidR="0074595C" w:rsidRDefault="0074595C" w:rsidP="00A941CA">
      <w:pPr>
        <w:pStyle w:val="libFootnote0"/>
        <w:rPr>
          <w:rtl/>
        </w:rPr>
      </w:pPr>
      <w:r>
        <w:rPr>
          <w:rtl/>
        </w:rPr>
        <w:t xml:space="preserve">والظاهر أنه سهو من الشيخ ، ووصفه مرة اخرى بالأسدي ، ( م ت ). انظر باب الزيادات في فقه الحج 5 : 398 / 1386 ، وفي باب نزول المزدلفة 5 : 192 / 637. </w:t>
      </w:r>
    </w:p>
    <w:p w:rsidR="0074595C" w:rsidRDefault="0074595C" w:rsidP="00A941CA">
      <w:pPr>
        <w:pStyle w:val="libFootnote0"/>
        <w:rPr>
          <w:rtl/>
        </w:rPr>
      </w:pPr>
      <w:r>
        <w:rPr>
          <w:rtl/>
        </w:rPr>
        <w:t xml:space="preserve">5 ـ غطفان أبو قبيلة ، وهو غطفان بن سعد بن قيس عيلان ، ص ، ( م ت ). انظر الصحاح 4 : 1411. </w:t>
      </w:r>
    </w:p>
    <w:p w:rsidR="0074595C" w:rsidRDefault="0074595C" w:rsidP="00A941CA">
      <w:pPr>
        <w:pStyle w:val="libFootnote0"/>
        <w:rPr>
          <w:rtl/>
        </w:rPr>
      </w:pPr>
      <w:r>
        <w:rPr>
          <w:rtl/>
        </w:rPr>
        <w:t xml:space="preserve">6 ـ يكنى أبا الحسن ، صه [ 3 / 4 ] ، وفي الفقيه : إنه يكنى أبا إسماعيل ، [ مشيخة الفقيه 4 : 68 ] ، ( م ت ). </w:t>
      </w:r>
    </w:p>
    <w:p w:rsidR="0074595C" w:rsidRDefault="0074595C" w:rsidP="00A941CA">
      <w:pPr>
        <w:pStyle w:val="libFootnote0"/>
        <w:rPr>
          <w:rtl/>
        </w:rPr>
      </w:pPr>
      <w:r>
        <w:rPr>
          <w:rtl/>
        </w:rPr>
        <w:t xml:space="preserve">7 ـ إبراهيم ، ثقة ، أعمل على روايته ، صه ، ( م ت ). الخلاصة : 3 / 4. </w:t>
      </w:r>
    </w:p>
    <w:p w:rsidR="0074595C" w:rsidRDefault="0074595C" w:rsidP="004D3AB9">
      <w:pPr>
        <w:pStyle w:val="libNormal0"/>
        <w:rPr>
          <w:rtl/>
        </w:rPr>
      </w:pPr>
      <w:r>
        <w:rPr>
          <w:rtl/>
        </w:rPr>
        <w:br w:type="page"/>
      </w:r>
      <w:r>
        <w:rPr>
          <w:rtl/>
        </w:rPr>
        <w:lastRenderedPageBreak/>
        <w:t xml:space="preserve">أبي عبد الله وأبي الحسن موسى والرضا </w:t>
      </w:r>
      <w:r w:rsidR="000B3845" w:rsidRPr="000B3845">
        <w:rPr>
          <w:rStyle w:val="libAlaemChar"/>
          <w:rFonts w:hint="cs"/>
          <w:rtl/>
        </w:rPr>
        <w:t>عليهم‌السلام</w:t>
      </w:r>
      <w:r>
        <w:rPr>
          <w:rtl/>
        </w:rPr>
        <w:t xml:space="preserve"> ، وكان للرضا </w:t>
      </w:r>
      <w:r w:rsidR="000B3845" w:rsidRPr="000B3845">
        <w:rPr>
          <w:rStyle w:val="libAlaemChar"/>
          <w:rFonts w:hint="cs"/>
          <w:rtl/>
        </w:rPr>
        <w:t>عليه‌السلام</w:t>
      </w:r>
      <w:r>
        <w:rPr>
          <w:rtl/>
        </w:rPr>
        <w:t xml:space="preserve"> إليه رسالة وأثنى عليه ، له كتاب ، روى عنه </w:t>
      </w:r>
      <w:r w:rsidRPr="00A941CA">
        <w:rPr>
          <w:rStyle w:val="libFootnotenumChar"/>
          <w:rtl/>
        </w:rPr>
        <w:t>(1)</w:t>
      </w:r>
      <w:r>
        <w:rPr>
          <w:rtl/>
        </w:rPr>
        <w:t xml:space="preserve"> : محمد بن سهل بن اليسع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من أصحاب الصادق </w:t>
      </w:r>
      <w:r w:rsidRPr="00A941CA">
        <w:rPr>
          <w:rStyle w:val="libFootnotenumChar"/>
          <w:rtl/>
        </w:rPr>
        <w:t>(3)</w:t>
      </w:r>
      <w:r>
        <w:rPr>
          <w:rtl/>
        </w:rPr>
        <w:t xml:space="preserve"> والكاظم </w:t>
      </w:r>
      <w:r w:rsidRPr="00A941CA">
        <w:rPr>
          <w:rStyle w:val="libFootnotenumChar"/>
          <w:rtl/>
        </w:rPr>
        <w:t>(4)</w:t>
      </w:r>
      <w:r>
        <w:rPr>
          <w:rtl/>
        </w:rPr>
        <w:t xml:space="preserve"> </w:t>
      </w:r>
      <w:r w:rsidRPr="00A941CA">
        <w:rPr>
          <w:rStyle w:val="libFootnotenumChar"/>
          <w:rtl/>
        </w:rPr>
        <w:t>(5)</w:t>
      </w:r>
      <w:r>
        <w:rPr>
          <w:rtl/>
        </w:rPr>
        <w:t xml:space="preserve"> والرضا </w:t>
      </w:r>
      <w:r w:rsidR="000B3845" w:rsidRPr="000B3845">
        <w:rPr>
          <w:rStyle w:val="libAlaemChar"/>
          <w:rFonts w:hint="cs"/>
          <w:rtl/>
        </w:rPr>
        <w:t>عليهم‌السلام</w:t>
      </w:r>
      <w:r>
        <w:rPr>
          <w:rtl/>
        </w:rPr>
        <w:t xml:space="preserve"> ، كوفي ، ثقة </w:t>
      </w:r>
      <w:r w:rsidRPr="00A941CA">
        <w:rPr>
          <w:rStyle w:val="libFootnotenumChar"/>
          <w:rtl/>
        </w:rPr>
        <w:t>(6)</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68" w:name="_Toc275761714"/>
      <w:bookmarkStart w:id="69" w:name="_Toc451776749"/>
      <w:r w:rsidRPr="00641AE4">
        <w:rPr>
          <w:rStyle w:val="Heading2Char"/>
          <w:rtl/>
        </w:rPr>
        <w:t>34 / 6 ـ إبراهيم بن أبي حفص</w:t>
      </w:r>
      <w:bookmarkEnd w:id="68"/>
      <w:bookmarkEnd w:id="69"/>
      <w:r w:rsidRPr="00641AE4">
        <w:rPr>
          <w:rStyle w:val="Heading2Char"/>
          <w:rtl/>
        </w:rPr>
        <w:t xml:space="preserve"> </w:t>
      </w:r>
      <w:r>
        <w:rPr>
          <w:rtl/>
        </w:rPr>
        <w:t xml:space="preserve">: </w:t>
      </w:r>
    </w:p>
    <w:p w:rsidR="0074595C" w:rsidRDefault="0074595C" w:rsidP="004D3AB9">
      <w:pPr>
        <w:pStyle w:val="libNormal"/>
        <w:rPr>
          <w:rtl/>
        </w:rPr>
      </w:pPr>
      <w:r>
        <w:rPr>
          <w:rtl/>
        </w:rPr>
        <w:t xml:space="preserve">أبو إسحاق الكاتب ، شيخ من أصحاب العسكري </w:t>
      </w:r>
      <w:r w:rsidR="000B3845" w:rsidRPr="000B3845">
        <w:rPr>
          <w:rStyle w:val="libAlaemChar"/>
          <w:rFonts w:hint="cs"/>
          <w:rtl/>
        </w:rPr>
        <w:t>عليه‌السلام</w:t>
      </w:r>
      <w:r>
        <w:rPr>
          <w:rtl/>
        </w:rPr>
        <w:t xml:space="preserve"> ، ثقة </w:t>
      </w:r>
      <w:r w:rsidRPr="00A941CA">
        <w:rPr>
          <w:rStyle w:val="libFootnotenumChar"/>
          <w:rtl/>
        </w:rPr>
        <w:t>(8)</w:t>
      </w:r>
      <w:r>
        <w:rPr>
          <w:rtl/>
        </w:rPr>
        <w:t xml:space="preserve"> ، وجه ، له </w:t>
      </w:r>
      <w:r w:rsidRPr="00A941CA">
        <w:rPr>
          <w:rStyle w:val="libFootnotenumChar"/>
          <w:rtl/>
        </w:rPr>
        <w:t>(9)</w:t>
      </w:r>
      <w:r>
        <w:rPr>
          <w:rtl/>
        </w:rPr>
        <w:t xml:space="preserve"> كتاب الرد على الغالية وأبي الخطاب ، رجال النجاشي </w:t>
      </w:r>
      <w:r w:rsidRPr="00A941CA">
        <w:rPr>
          <w:rStyle w:val="libFootnotenumChar"/>
          <w:rtl/>
        </w:rPr>
        <w:t>(10)</w:t>
      </w:r>
      <w:r>
        <w:rPr>
          <w:rtl/>
        </w:rPr>
        <w:t xml:space="preserve">. ونحوه في الفهرست </w:t>
      </w:r>
      <w:r w:rsidRPr="00A941CA">
        <w:rPr>
          <w:rStyle w:val="libFootnotenumChar"/>
          <w:rtl/>
        </w:rPr>
        <w:t>(11)</w:t>
      </w:r>
      <w:r>
        <w:rPr>
          <w:rtl/>
        </w:rPr>
        <w:t>.</w:t>
      </w:r>
    </w:p>
    <w:p w:rsidR="0074595C" w:rsidRDefault="0074595C" w:rsidP="004D3AB9">
      <w:pPr>
        <w:pStyle w:val="libNormal"/>
        <w:rPr>
          <w:rtl/>
        </w:rPr>
      </w:pPr>
      <w:bookmarkStart w:id="70" w:name="_Toc275761715"/>
      <w:bookmarkStart w:id="71" w:name="_Toc451776750"/>
      <w:r w:rsidRPr="00641AE4">
        <w:rPr>
          <w:rStyle w:val="Heading2Char"/>
          <w:rtl/>
        </w:rPr>
        <w:t>35 / 7 ـ إبراهيم بن أبي حفصة</w:t>
      </w:r>
      <w:bookmarkEnd w:id="70"/>
      <w:bookmarkEnd w:id="71"/>
      <w:r>
        <w:rPr>
          <w:rtl/>
        </w:rPr>
        <w:t xml:space="preserve"> : </w:t>
      </w:r>
    </w:p>
    <w:p w:rsidR="0074595C" w:rsidRDefault="0074595C" w:rsidP="004D3AB9">
      <w:pPr>
        <w:pStyle w:val="libNormal"/>
        <w:rPr>
          <w:rtl/>
        </w:rPr>
      </w:pPr>
      <w:r>
        <w:rPr>
          <w:rtl/>
        </w:rPr>
        <w:t xml:space="preserve">مولى بني عجل ، من اصحاب علي بن الحسين </w:t>
      </w:r>
      <w:r w:rsidR="000B3845" w:rsidRPr="000B3845">
        <w:rPr>
          <w:rStyle w:val="libAlaemChar"/>
          <w:rFonts w:hint="cs"/>
          <w:rtl/>
        </w:rPr>
        <w:t>عليهما‌السلام</w:t>
      </w:r>
      <w:r>
        <w:rPr>
          <w:rtl/>
        </w:rPr>
        <w:t xml:space="preserve"> ، رجال </w:t>
      </w:r>
    </w:p>
    <w:p w:rsidR="0074595C" w:rsidRDefault="0074595C" w:rsidP="00C524C0">
      <w:pPr>
        <w:pStyle w:val="libLine"/>
        <w:rPr>
          <w:rtl/>
        </w:rPr>
      </w:pPr>
      <w:r>
        <w:rPr>
          <w:rtl/>
        </w:rPr>
        <w:t>__________________</w:t>
      </w:r>
    </w:p>
    <w:p w:rsidR="0074595C" w:rsidRDefault="0074595C" w:rsidP="00A941CA">
      <w:pPr>
        <w:pStyle w:val="libFootnote0"/>
        <w:rPr>
          <w:rtl/>
        </w:rPr>
      </w:pPr>
      <w:r>
        <w:rPr>
          <w:rtl/>
        </w:rPr>
        <w:t xml:space="preserve">1 ـ جماعة منهم : ... ، جش ، ( م ت ). </w:t>
      </w:r>
    </w:p>
    <w:p w:rsidR="0074595C" w:rsidRDefault="0074595C" w:rsidP="00A941CA">
      <w:pPr>
        <w:pStyle w:val="libFootnote0"/>
        <w:rPr>
          <w:rtl/>
        </w:rPr>
      </w:pPr>
      <w:r>
        <w:rPr>
          <w:rtl/>
        </w:rPr>
        <w:t xml:space="preserve">2 ـ رجال النجاشي : 22 / 32. </w:t>
      </w:r>
    </w:p>
    <w:p w:rsidR="0074595C" w:rsidRDefault="0074595C" w:rsidP="00A941CA">
      <w:pPr>
        <w:pStyle w:val="libFootnote0"/>
        <w:rPr>
          <w:rtl/>
        </w:rPr>
      </w:pPr>
      <w:r>
        <w:rPr>
          <w:rtl/>
        </w:rPr>
        <w:t xml:space="preserve">3 ـ رجال الشيخ : 158 / 60. </w:t>
      </w:r>
    </w:p>
    <w:p w:rsidR="0074595C" w:rsidRDefault="0074595C" w:rsidP="00A941CA">
      <w:pPr>
        <w:pStyle w:val="libFootnote0"/>
        <w:rPr>
          <w:rtl/>
        </w:rPr>
      </w:pPr>
      <w:r>
        <w:rPr>
          <w:rtl/>
        </w:rPr>
        <w:t xml:space="preserve">4 ـ إبراهيم بن أبي البلاد : وكان أبو البلاد يكنى أبا إسماعيل ، له كتاب ، م جخ ، ( م ت ). </w:t>
      </w:r>
    </w:p>
    <w:p w:rsidR="0074595C" w:rsidRDefault="0074595C" w:rsidP="00A941CA">
      <w:pPr>
        <w:pStyle w:val="libFootnote0"/>
        <w:rPr>
          <w:rtl/>
        </w:rPr>
      </w:pPr>
      <w:r>
        <w:rPr>
          <w:rtl/>
        </w:rPr>
        <w:t xml:space="preserve">5 ـ رجال الشيخ : 331 / 5. </w:t>
      </w:r>
    </w:p>
    <w:p w:rsidR="0074595C" w:rsidRDefault="0074595C" w:rsidP="00A941CA">
      <w:pPr>
        <w:pStyle w:val="libFootnote0"/>
        <w:rPr>
          <w:rtl/>
        </w:rPr>
      </w:pPr>
      <w:r>
        <w:rPr>
          <w:rtl/>
        </w:rPr>
        <w:t xml:space="preserve">6 ـ رجال الشيخ : 352 / 18. </w:t>
      </w:r>
    </w:p>
    <w:p w:rsidR="0074595C" w:rsidRDefault="0074595C" w:rsidP="00A941CA">
      <w:pPr>
        <w:pStyle w:val="libFootnote0"/>
        <w:rPr>
          <w:rtl/>
        </w:rPr>
      </w:pPr>
      <w:r>
        <w:rPr>
          <w:rtl/>
        </w:rPr>
        <w:t xml:space="preserve">7 ـ إبراهيم بن أبي البلاد : له أصل ، أخبرنا به : ابن أبي جيد ، عن ابن الوليد ، عن الصفار ، عن محمد بن أبي الصهبان ـ واسمه عبد الجبار ـ عن أبي القاسم عبد الرحمن بن حماد الكوفي ، عن محمد بن سهل بن اليسع ، عنه ، ست ، ( م ت ). الفهرست : 9 / 22. وفيه : الصفار عن محمد بن عيسى ، عن الحسين بن أبي الصهبان ... </w:t>
      </w:r>
    </w:p>
    <w:p w:rsidR="0074595C" w:rsidRDefault="0074595C" w:rsidP="00A941CA">
      <w:pPr>
        <w:pStyle w:val="libFootnote0"/>
        <w:rPr>
          <w:rtl/>
        </w:rPr>
      </w:pPr>
      <w:r>
        <w:rPr>
          <w:rtl/>
        </w:rPr>
        <w:t xml:space="preserve">8 ـ ثقة ، وجيه ، أعمل على روايته ، صه ، ( م ت ). الخلاصة : 5 / 12 ، ولم يرد فيها : وجيه. </w:t>
      </w:r>
    </w:p>
    <w:p w:rsidR="0074595C" w:rsidRDefault="0074595C" w:rsidP="00A941CA">
      <w:pPr>
        <w:pStyle w:val="libFootnote0"/>
        <w:rPr>
          <w:rtl/>
        </w:rPr>
      </w:pPr>
      <w:r>
        <w:rPr>
          <w:rtl/>
        </w:rPr>
        <w:t xml:space="preserve">9 ـ كتب ، منها : ... ، ست ، ( م ت ). </w:t>
      </w:r>
    </w:p>
    <w:p w:rsidR="0074595C" w:rsidRDefault="0074595C" w:rsidP="00A941CA">
      <w:pPr>
        <w:pStyle w:val="libFootnote0"/>
        <w:rPr>
          <w:rtl/>
        </w:rPr>
      </w:pPr>
      <w:r>
        <w:rPr>
          <w:rtl/>
        </w:rPr>
        <w:t xml:space="preserve">10 ـ رجال النجاشي : 19 / 22. </w:t>
      </w:r>
    </w:p>
    <w:p w:rsidR="0074595C" w:rsidRDefault="0074595C" w:rsidP="00A941CA">
      <w:pPr>
        <w:pStyle w:val="libFootnote0"/>
        <w:rPr>
          <w:rtl/>
        </w:rPr>
      </w:pPr>
      <w:r>
        <w:rPr>
          <w:rtl/>
        </w:rPr>
        <w:t xml:space="preserve">11 ـ الفهرست : 7 / 10. </w:t>
      </w:r>
    </w:p>
    <w:p w:rsidR="0074595C" w:rsidRDefault="0074595C" w:rsidP="004D3AB9">
      <w:pPr>
        <w:pStyle w:val="libNormal0"/>
        <w:rPr>
          <w:rtl/>
        </w:rPr>
      </w:pPr>
      <w:r>
        <w:rPr>
          <w:rtl/>
        </w:rPr>
        <w:br w:type="page"/>
      </w:r>
      <w:r>
        <w:rPr>
          <w:rtl/>
        </w:rPr>
        <w:lastRenderedPageBreak/>
        <w:t xml:space="preserve">الشيخ </w:t>
      </w:r>
      <w:r w:rsidRPr="00A941CA">
        <w:rPr>
          <w:rStyle w:val="libFootnotenumChar"/>
          <w:rtl/>
        </w:rPr>
        <w:t>(1)</w:t>
      </w:r>
      <w:r>
        <w:rPr>
          <w:rtl/>
        </w:rPr>
        <w:t>.</w:t>
      </w:r>
    </w:p>
    <w:p w:rsidR="0074595C" w:rsidRDefault="0074595C" w:rsidP="004D3AB9">
      <w:pPr>
        <w:pStyle w:val="libNormal"/>
        <w:rPr>
          <w:rtl/>
        </w:rPr>
      </w:pPr>
      <w:bookmarkStart w:id="72" w:name="_Toc275761716"/>
      <w:bookmarkStart w:id="73" w:name="_Toc451776751"/>
      <w:r w:rsidRPr="00641AE4">
        <w:rPr>
          <w:rStyle w:val="Heading2Char"/>
          <w:rtl/>
        </w:rPr>
        <w:t>36 / 8 ـ إبراهيم بن أبي زياد الكرخي</w:t>
      </w:r>
      <w:bookmarkEnd w:id="72"/>
      <w:bookmarkEnd w:id="73"/>
      <w:r>
        <w:rPr>
          <w:rtl/>
        </w:rPr>
        <w:t xml:space="preserve"> : </w:t>
      </w:r>
    </w:p>
    <w:p w:rsidR="0074595C" w:rsidRDefault="0074595C" w:rsidP="004D3AB9">
      <w:pPr>
        <w:pStyle w:val="libNormal"/>
        <w:rPr>
          <w:rtl/>
        </w:rPr>
      </w:pPr>
      <w:r>
        <w:rPr>
          <w:rtl/>
        </w:rPr>
        <w:t xml:space="preserve">روى عنه : الحسن بن محبوب ، وروى عن الصادق </w:t>
      </w:r>
      <w:r w:rsidR="000B3845" w:rsidRPr="000B3845">
        <w:rPr>
          <w:rStyle w:val="libAlaemChar"/>
          <w:rFonts w:hint="cs"/>
          <w:rtl/>
        </w:rPr>
        <w:t>عليه‌السلام</w:t>
      </w:r>
      <w:r>
        <w:rPr>
          <w:rtl/>
        </w:rPr>
        <w:t xml:space="preserve"> ، يظهر ذلك من باب اداب [ الأحداث ] </w:t>
      </w:r>
      <w:r w:rsidRPr="00A941CA">
        <w:rPr>
          <w:rStyle w:val="libFootnotenumChar"/>
          <w:rtl/>
        </w:rPr>
        <w:t>(2)</w:t>
      </w:r>
      <w:r>
        <w:rPr>
          <w:rtl/>
        </w:rPr>
        <w:t xml:space="preserve"> الموجبة للطهارة من التهذيب </w:t>
      </w:r>
      <w:r w:rsidRPr="00A941CA">
        <w:rPr>
          <w:rStyle w:val="libFootnotenumChar"/>
          <w:rtl/>
        </w:rPr>
        <w:t>(3)</w:t>
      </w:r>
      <w:r>
        <w:rPr>
          <w:rtl/>
        </w:rPr>
        <w:t xml:space="preserve"> </w:t>
      </w:r>
      <w:r w:rsidRPr="00A941CA">
        <w:rPr>
          <w:rStyle w:val="libFootnotenumChar"/>
          <w:rtl/>
        </w:rPr>
        <w:t>(4)</w:t>
      </w:r>
      <w:r>
        <w:rPr>
          <w:rtl/>
        </w:rPr>
        <w:t xml:space="preserve">. </w:t>
      </w:r>
    </w:p>
    <w:p w:rsidR="0074595C" w:rsidRDefault="0074595C" w:rsidP="004D3AB9">
      <w:pPr>
        <w:pStyle w:val="libNormal"/>
        <w:rPr>
          <w:rtl/>
        </w:rPr>
      </w:pPr>
      <w:r>
        <w:rPr>
          <w:rtl/>
        </w:rPr>
        <w:t xml:space="preserve">وقال الشيخ في الرجال : إن إبراهيم الكرخي </w:t>
      </w:r>
      <w:r w:rsidRPr="00A941CA">
        <w:rPr>
          <w:rStyle w:val="libFootnotenumChar"/>
          <w:rtl/>
        </w:rPr>
        <w:t>(5)</w:t>
      </w:r>
      <w:r>
        <w:rPr>
          <w:rtl/>
        </w:rPr>
        <w:t xml:space="preserve"> من أصحاب الصادق </w:t>
      </w:r>
      <w:r w:rsidR="000B3845" w:rsidRPr="000B3845">
        <w:rPr>
          <w:rStyle w:val="libAlaemChar"/>
          <w:rFonts w:hint="cs"/>
          <w:rtl/>
        </w:rPr>
        <w:t>عليه‌السلام</w:t>
      </w:r>
      <w:r>
        <w:rPr>
          <w:rtl/>
        </w:rPr>
        <w:t xml:space="preserve"> </w:t>
      </w:r>
      <w:r w:rsidRPr="00A941CA">
        <w:rPr>
          <w:rStyle w:val="libFootnotenumChar"/>
          <w:rtl/>
        </w:rPr>
        <w:t>(6)</w:t>
      </w:r>
      <w:r>
        <w:rPr>
          <w:rtl/>
        </w:rPr>
        <w:t>. والظاهر أنهما واحد.</w:t>
      </w:r>
    </w:p>
    <w:p w:rsidR="0074595C" w:rsidRDefault="0074595C" w:rsidP="004D3AB9">
      <w:pPr>
        <w:pStyle w:val="libNormal"/>
        <w:rPr>
          <w:rtl/>
        </w:rPr>
      </w:pPr>
      <w:bookmarkStart w:id="74" w:name="_Toc275761717"/>
      <w:bookmarkStart w:id="75" w:name="_Toc451776752"/>
      <w:r w:rsidRPr="00641AE4">
        <w:rPr>
          <w:rStyle w:val="Heading2Char"/>
          <w:rtl/>
        </w:rPr>
        <w:t>37 / 9 ـ إبراهيم بن أبي سمال</w:t>
      </w:r>
      <w:bookmarkEnd w:id="74"/>
      <w:bookmarkEnd w:id="75"/>
      <w:r>
        <w:rPr>
          <w:rtl/>
        </w:rPr>
        <w:t xml:space="preserve"> : </w:t>
      </w:r>
    </w:p>
    <w:p w:rsidR="0074595C" w:rsidRDefault="0074595C" w:rsidP="004D3AB9">
      <w:pPr>
        <w:pStyle w:val="libNormal"/>
        <w:rPr>
          <w:rtl/>
        </w:rPr>
      </w:pPr>
      <w:r>
        <w:rPr>
          <w:rtl/>
        </w:rPr>
        <w:t xml:space="preserve">ذكرناه بعنوان : إبراهيم بن أبي بكر </w:t>
      </w:r>
      <w:r w:rsidRPr="00A941CA">
        <w:rPr>
          <w:rStyle w:val="libFootnotenumChar"/>
          <w:rtl/>
        </w:rPr>
        <w:t>(7)</w:t>
      </w:r>
      <w:r>
        <w:rPr>
          <w:rtl/>
        </w:rPr>
        <w:t>.</w:t>
      </w:r>
    </w:p>
    <w:p w:rsidR="0074595C" w:rsidRDefault="0074595C" w:rsidP="004D3AB9">
      <w:pPr>
        <w:pStyle w:val="libNormal"/>
        <w:rPr>
          <w:rtl/>
        </w:rPr>
      </w:pPr>
      <w:bookmarkStart w:id="76" w:name="_Toc275761718"/>
      <w:bookmarkStart w:id="77" w:name="_Toc451776753"/>
      <w:r w:rsidRPr="00641AE4">
        <w:rPr>
          <w:rStyle w:val="Heading2Char"/>
          <w:rtl/>
        </w:rPr>
        <w:t>38 / 10 ـ إبراهيم بن أبي فاطمة</w:t>
      </w:r>
      <w:bookmarkEnd w:id="76"/>
      <w:bookmarkEnd w:id="77"/>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78" w:name="_Toc275761719"/>
      <w:bookmarkStart w:id="79" w:name="_Toc451776754"/>
      <w:r w:rsidRPr="00641AE4">
        <w:rPr>
          <w:rStyle w:val="Heading2Char"/>
          <w:rtl/>
        </w:rPr>
        <w:t>39 / 11 ـ إبراهيم بن أبي الكرام الجعفري</w:t>
      </w:r>
      <w:bookmarkEnd w:id="78"/>
      <w:bookmarkEnd w:id="79"/>
      <w:r>
        <w:rPr>
          <w:rtl/>
        </w:rPr>
        <w:t xml:space="preserve"> : </w:t>
      </w:r>
    </w:p>
    <w:p w:rsidR="0074595C" w:rsidRDefault="0074595C" w:rsidP="004D3AB9">
      <w:pPr>
        <w:pStyle w:val="libNormal"/>
        <w:rPr>
          <w:rtl/>
        </w:rPr>
      </w:pPr>
      <w:r>
        <w:rPr>
          <w:rtl/>
        </w:rPr>
        <w:t xml:space="preserve">كان خيرا ، روى عن الرضا </w:t>
      </w:r>
      <w:r w:rsidR="000B3845" w:rsidRPr="000B3845">
        <w:rPr>
          <w:rStyle w:val="libAlaemChar"/>
          <w:rFonts w:hint="cs"/>
          <w:rtl/>
        </w:rPr>
        <w:t>عليه‌السلام</w:t>
      </w:r>
      <w:r>
        <w:rPr>
          <w:rtl/>
        </w:rPr>
        <w:t xml:space="preserve"> </w:t>
      </w:r>
      <w:r w:rsidRPr="00A941CA">
        <w:rPr>
          <w:rStyle w:val="libFootnotenumChar"/>
          <w:rtl/>
        </w:rPr>
        <w:t>(9)</w:t>
      </w:r>
      <w:r>
        <w:rPr>
          <w:rtl/>
        </w:rPr>
        <w:t xml:space="preserve"> ، له كتاب ، روى عنه : أبي عمران </w:t>
      </w:r>
      <w:r w:rsidRPr="00A941CA">
        <w:rPr>
          <w:rStyle w:val="libFootnotenumChar"/>
          <w:rtl/>
        </w:rPr>
        <w:t>(10)</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109 / 4. </w:t>
      </w:r>
    </w:p>
    <w:p w:rsidR="0074595C" w:rsidRDefault="0074595C" w:rsidP="00A941CA">
      <w:pPr>
        <w:pStyle w:val="libFootnote0"/>
        <w:rPr>
          <w:rtl/>
        </w:rPr>
      </w:pPr>
      <w:r>
        <w:rPr>
          <w:rtl/>
        </w:rPr>
        <w:t xml:space="preserve">2 ـ وردت في نسختي ( ش ) و ( م ) : أحداث ، وما أثبتناه من نسخة ( ت ) والمصدر ، وهو الأصح. </w:t>
      </w:r>
    </w:p>
    <w:p w:rsidR="0074595C" w:rsidRDefault="0074595C" w:rsidP="00A941CA">
      <w:pPr>
        <w:pStyle w:val="libFootnote0"/>
        <w:rPr>
          <w:rtl/>
        </w:rPr>
      </w:pPr>
      <w:r>
        <w:rPr>
          <w:rtl/>
        </w:rPr>
        <w:t xml:space="preserve">3 ـ في هامش نسخة ( م ) : وكذا من كتاب المكاسب. انظر التهذيب 6 : 378 / 1108 و 379 / 1110. </w:t>
      </w:r>
    </w:p>
    <w:p w:rsidR="0074595C" w:rsidRDefault="0074595C" w:rsidP="00A941CA">
      <w:pPr>
        <w:pStyle w:val="libFootnote0"/>
        <w:rPr>
          <w:rtl/>
        </w:rPr>
      </w:pPr>
      <w:r>
        <w:rPr>
          <w:rtl/>
        </w:rPr>
        <w:t xml:space="preserve">4 ـ التهذيب 1 : 30 / 80. </w:t>
      </w:r>
    </w:p>
    <w:p w:rsidR="0074595C" w:rsidRDefault="0074595C" w:rsidP="00A941CA">
      <w:pPr>
        <w:pStyle w:val="libFootnote0"/>
        <w:rPr>
          <w:rtl/>
        </w:rPr>
      </w:pPr>
      <w:r>
        <w:rPr>
          <w:rtl/>
        </w:rPr>
        <w:t xml:space="preserve">5 ـ بغدادي ، جخ ، ( م ت ). </w:t>
      </w:r>
    </w:p>
    <w:p w:rsidR="0074595C" w:rsidRDefault="0074595C" w:rsidP="00A941CA">
      <w:pPr>
        <w:pStyle w:val="libFootnote0"/>
        <w:rPr>
          <w:rtl/>
        </w:rPr>
      </w:pPr>
      <w:r>
        <w:rPr>
          <w:rtl/>
        </w:rPr>
        <w:t xml:space="preserve">6 ـ رجال الشيخ : 167 / 238. </w:t>
      </w:r>
    </w:p>
    <w:p w:rsidR="0074595C" w:rsidRDefault="0074595C" w:rsidP="00A941CA">
      <w:pPr>
        <w:pStyle w:val="libFootnote0"/>
        <w:rPr>
          <w:rtl/>
        </w:rPr>
      </w:pPr>
      <w:r>
        <w:rPr>
          <w:rtl/>
        </w:rPr>
        <w:t xml:space="preserve">7 ـ مضى برقم : 32 / 4. </w:t>
      </w:r>
    </w:p>
    <w:p w:rsidR="0074595C" w:rsidRDefault="0074595C" w:rsidP="00A941CA">
      <w:pPr>
        <w:pStyle w:val="libFootnote0"/>
        <w:rPr>
          <w:rtl/>
        </w:rPr>
      </w:pPr>
      <w:r>
        <w:rPr>
          <w:rtl/>
        </w:rPr>
        <w:t xml:space="preserve">8 ـ رجال الشيخ : 158 / 69. </w:t>
      </w:r>
    </w:p>
    <w:p w:rsidR="0074595C" w:rsidRDefault="0074595C" w:rsidP="00A941CA">
      <w:pPr>
        <w:pStyle w:val="libFootnote0"/>
        <w:rPr>
          <w:rtl/>
        </w:rPr>
      </w:pPr>
      <w:r>
        <w:rPr>
          <w:rtl/>
        </w:rPr>
        <w:t xml:space="preserve">9 ـ الى هنا صه ، ( م ت ). الخلاصة 6 / 18. </w:t>
      </w:r>
    </w:p>
    <w:p w:rsidR="0074595C" w:rsidRDefault="0074595C" w:rsidP="00A941CA">
      <w:pPr>
        <w:pStyle w:val="libFootnote0"/>
        <w:rPr>
          <w:rtl/>
        </w:rPr>
      </w:pPr>
      <w:r>
        <w:rPr>
          <w:rtl/>
        </w:rPr>
        <w:t xml:space="preserve">10 ـ في نسخة ( م ) : ابن أبي عمران. </w:t>
      </w:r>
    </w:p>
    <w:p w:rsidR="0074595C" w:rsidRDefault="0074595C" w:rsidP="004D3AB9">
      <w:pPr>
        <w:pStyle w:val="libNormal0"/>
        <w:rPr>
          <w:rtl/>
        </w:rPr>
      </w:pPr>
      <w:r>
        <w:rPr>
          <w:rtl/>
        </w:rPr>
        <w:br w:type="page"/>
      </w:r>
      <w:r>
        <w:rPr>
          <w:rtl/>
        </w:rPr>
        <w:lastRenderedPageBreak/>
        <w:t xml:space="preserve">موسى بن زنجويه الأرمني ، رجال 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ويحتمل أن يكون هذا هو الذي سيجيء بعنوان : إبراهيم بن علي بن عبد الله </w:t>
      </w:r>
      <w:r w:rsidRPr="00A941CA">
        <w:rPr>
          <w:rStyle w:val="libFootnotenumChar"/>
          <w:rtl/>
        </w:rPr>
        <w:t>(2)</w:t>
      </w:r>
      <w:r>
        <w:rPr>
          <w:rtl/>
        </w:rPr>
        <w:t>.</w:t>
      </w:r>
    </w:p>
    <w:p w:rsidR="0074595C" w:rsidRDefault="0074595C" w:rsidP="004D3AB9">
      <w:pPr>
        <w:pStyle w:val="libNormal"/>
        <w:rPr>
          <w:rtl/>
        </w:rPr>
      </w:pPr>
      <w:bookmarkStart w:id="80" w:name="_Toc275761720"/>
      <w:bookmarkStart w:id="81" w:name="_Toc451776755"/>
      <w:r w:rsidRPr="00641AE4">
        <w:rPr>
          <w:rStyle w:val="Heading2Char"/>
          <w:rtl/>
        </w:rPr>
        <w:t>40 / 12 ـ إبراهيم بن أبي المثنى</w:t>
      </w:r>
      <w:bookmarkEnd w:id="80"/>
      <w:bookmarkEnd w:id="81"/>
      <w:r>
        <w:rPr>
          <w:rtl/>
        </w:rPr>
        <w:t xml:space="preserve"> : </w:t>
      </w:r>
    </w:p>
    <w:p w:rsidR="0074595C" w:rsidRDefault="0074595C" w:rsidP="004D3AB9">
      <w:pPr>
        <w:pStyle w:val="libNormal"/>
        <w:rPr>
          <w:rtl/>
        </w:rPr>
      </w:pPr>
      <w:r>
        <w:rPr>
          <w:rtl/>
        </w:rPr>
        <w:t xml:space="preserve">عبد الأعلى ، 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82" w:name="_Toc275761721"/>
      <w:bookmarkStart w:id="83" w:name="_Toc451776756"/>
      <w:r w:rsidRPr="00641AE4">
        <w:rPr>
          <w:rStyle w:val="Heading2Char"/>
          <w:rtl/>
        </w:rPr>
        <w:t>41 / 13 ـ إبراهيم بن أبي محمود الخراساني</w:t>
      </w:r>
      <w:bookmarkEnd w:id="82"/>
      <w:bookmarkEnd w:id="83"/>
      <w:r>
        <w:rPr>
          <w:rtl/>
        </w:rPr>
        <w:t xml:space="preserve"> </w:t>
      </w:r>
      <w:r w:rsidRPr="00A941CA">
        <w:rPr>
          <w:rStyle w:val="libFootnotenumChar"/>
          <w:rtl/>
        </w:rPr>
        <w:t>(4)</w:t>
      </w:r>
      <w:r>
        <w:rPr>
          <w:rtl/>
        </w:rPr>
        <w:t xml:space="preserve"> : </w:t>
      </w:r>
    </w:p>
    <w:p w:rsidR="0074595C" w:rsidRDefault="0074595C" w:rsidP="004D3AB9">
      <w:pPr>
        <w:pStyle w:val="libNormal"/>
        <w:rPr>
          <w:rtl/>
        </w:rPr>
      </w:pPr>
      <w:r>
        <w:rPr>
          <w:rtl/>
        </w:rPr>
        <w:t xml:space="preserve">ثقة ، روى عن الرضا </w:t>
      </w:r>
      <w:r w:rsidR="000B3845" w:rsidRPr="000B3845">
        <w:rPr>
          <w:rStyle w:val="libAlaemChar"/>
          <w:rFonts w:hint="cs"/>
          <w:rtl/>
        </w:rPr>
        <w:t>عليه‌السلام</w:t>
      </w:r>
      <w:r>
        <w:rPr>
          <w:rtl/>
        </w:rPr>
        <w:t xml:space="preserve"> ، له كتاب ، يرويه : أحمد بن محمد بن عيسى ، رجال النجاشي </w:t>
      </w:r>
      <w:r w:rsidRPr="00A941CA">
        <w:rPr>
          <w:rStyle w:val="libFootnotenumChar"/>
          <w:rtl/>
        </w:rPr>
        <w:t>(5)</w:t>
      </w:r>
      <w:r>
        <w:rPr>
          <w:rtl/>
        </w:rPr>
        <w:t xml:space="preserve">. </w:t>
      </w:r>
    </w:p>
    <w:p w:rsidR="0074595C" w:rsidRDefault="0074595C" w:rsidP="004D3AB9">
      <w:pPr>
        <w:pStyle w:val="libNormal"/>
        <w:rPr>
          <w:rtl/>
        </w:rPr>
      </w:pPr>
      <w:r>
        <w:rPr>
          <w:rtl/>
        </w:rPr>
        <w:t xml:space="preserve">من أصحاب الكاظم </w:t>
      </w:r>
      <w:r w:rsidRPr="00A941CA">
        <w:rPr>
          <w:rStyle w:val="libFootnotenumChar"/>
          <w:rtl/>
        </w:rPr>
        <w:t>(6)</w:t>
      </w:r>
      <w:r>
        <w:rPr>
          <w:rtl/>
        </w:rPr>
        <w:t xml:space="preserve"> والرضا </w:t>
      </w:r>
      <w:r w:rsidRPr="00A941CA">
        <w:rPr>
          <w:rStyle w:val="libFootnotenumChar"/>
          <w:rtl/>
        </w:rPr>
        <w:t>(7)</w:t>
      </w:r>
      <w:r>
        <w:rPr>
          <w:rtl/>
        </w:rPr>
        <w:t xml:space="preserve"> </w:t>
      </w:r>
      <w:r w:rsidR="000B3845" w:rsidRPr="000B3845">
        <w:rPr>
          <w:rStyle w:val="libAlaemChar"/>
          <w:rFonts w:hint="cs"/>
          <w:rtl/>
        </w:rPr>
        <w:t>عليهما‌السلام</w:t>
      </w:r>
      <w:r>
        <w:rPr>
          <w:rtl/>
        </w:rPr>
        <w:t xml:space="preserve"> ، قة ، رجال الشيخ.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21 / 29. </w:t>
      </w:r>
    </w:p>
    <w:p w:rsidR="0074595C" w:rsidRDefault="0074595C" w:rsidP="00A941CA">
      <w:pPr>
        <w:pStyle w:val="libFootnote0"/>
        <w:rPr>
          <w:rtl/>
        </w:rPr>
      </w:pPr>
      <w:r>
        <w:rPr>
          <w:rtl/>
        </w:rPr>
        <w:t xml:space="preserve">2 ـ سيأتي برقم : 105 / 77. </w:t>
      </w:r>
    </w:p>
    <w:p w:rsidR="0074595C" w:rsidRDefault="0074595C" w:rsidP="00A941CA">
      <w:pPr>
        <w:pStyle w:val="libFootnote0"/>
        <w:rPr>
          <w:rtl/>
        </w:rPr>
      </w:pPr>
      <w:r>
        <w:rPr>
          <w:rtl/>
        </w:rPr>
        <w:t xml:space="preserve">3 ـ رجال الشيخ : 157 / 54. </w:t>
      </w:r>
    </w:p>
    <w:p w:rsidR="0074595C" w:rsidRDefault="0074595C" w:rsidP="00A941CA">
      <w:pPr>
        <w:pStyle w:val="libFootnote0"/>
        <w:rPr>
          <w:rtl/>
        </w:rPr>
      </w:pPr>
      <w:r>
        <w:rPr>
          <w:rtl/>
        </w:rPr>
        <w:t xml:space="preserve">4 ـ له مسائل ، أخبرنا بها : عدة من أصحابنا ، عن محمد بن علي بن الحسين بن بابويه ، عن أبيه ، عن سعد والحميري ، عن أحمد بن محمد بن عيسى ، عنه ، ورواها عن أبيه ، عن الحسن بن أحمد المالكي ، عنه </w:t>
      </w:r>
      <w:r w:rsidR="000B3845" w:rsidRPr="000B3845">
        <w:rPr>
          <w:rStyle w:val="libAlaemChar"/>
          <w:rFonts w:hint="cs"/>
          <w:rtl/>
        </w:rPr>
        <w:t>رحمه‌الله</w:t>
      </w:r>
      <w:r>
        <w:rPr>
          <w:rtl/>
        </w:rPr>
        <w:t xml:space="preserve"> ، ست [ 8 / 15 ] ، ( م ت ). </w:t>
      </w:r>
    </w:p>
    <w:p w:rsidR="0074595C" w:rsidRDefault="0074595C" w:rsidP="00A941CA">
      <w:pPr>
        <w:pStyle w:val="libFootnote0"/>
        <w:rPr>
          <w:rtl/>
        </w:rPr>
      </w:pPr>
      <w:r>
        <w:rPr>
          <w:rtl/>
        </w:rPr>
        <w:t xml:space="preserve">وفي الكشي : حمدويه ، عن الحسن بن موسى الخشاب ، عن إبراهيم بن أبي محمود ، قال : دخلت على أبي جعفر </w:t>
      </w:r>
      <w:r w:rsidR="000B3845" w:rsidRPr="000B3845">
        <w:rPr>
          <w:rStyle w:val="libAlaemChar"/>
          <w:rFonts w:hint="cs"/>
          <w:rtl/>
        </w:rPr>
        <w:t>عليه‌السلام</w:t>
      </w:r>
      <w:r>
        <w:rPr>
          <w:rtl/>
        </w:rPr>
        <w:t xml:space="preserve"> ومعيكتب إليه من أبيه ، فجعل يقرأها ويضع كتابا كتابا على عينيه ، ويقول : خط أبي والله ويبكي ، حتى سالت دموعه على خديه ، فقلت له : جعلت فداك قد كان أبوك ربما قال لي في المجلس الواحد مرات : أسكنك الله الجنة ، أو أدخلك الله الجنة ، قال : فقال : وأنا أقول : أدخلك ا لله الجنة ، فقلت : جعلت فداك تضمن لي على ربك أن يدخلني الجنة؟ قال : نعم ، قال : فأخذت رجله فقبلتها ، كش [ 567 / 1073 ] ، ( م ت ). </w:t>
      </w:r>
    </w:p>
    <w:p w:rsidR="0074595C" w:rsidRDefault="0074595C" w:rsidP="00A941CA">
      <w:pPr>
        <w:pStyle w:val="libFootnote0"/>
        <w:rPr>
          <w:rtl/>
        </w:rPr>
      </w:pPr>
      <w:r>
        <w:rPr>
          <w:rtl/>
        </w:rPr>
        <w:t xml:space="preserve">ثقة ، أعتمد على روايته ، صه [ 3 / 3 ] ، ( م ت ). </w:t>
      </w:r>
    </w:p>
    <w:p w:rsidR="0074595C" w:rsidRDefault="0074595C" w:rsidP="00A941CA">
      <w:pPr>
        <w:pStyle w:val="libFootnote0"/>
        <w:rPr>
          <w:rtl/>
        </w:rPr>
      </w:pPr>
      <w:r>
        <w:rPr>
          <w:rtl/>
        </w:rPr>
        <w:t xml:space="preserve">5 ـ رجال النجاشي : 25 / 43. </w:t>
      </w:r>
    </w:p>
    <w:p w:rsidR="0074595C" w:rsidRDefault="0074595C" w:rsidP="00A941CA">
      <w:pPr>
        <w:pStyle w:val="libFootnote0"/>
        <w:rPr>
          <w:rtl/>
        </w:rPr>
      </w:pPr>
      <w:r>
        <w:rPr>
          <w:rtl/>
        </w:rPr>
        <w:t xml:space="preserve">6 ـ رجال الشيخ : 332 / 20. </w:t>
      </w:r>
    </w:p>
    <w:p w:rsidR="0074595C" w:rsidRDefault="0074595C" w:rsidP="00A941CA">
      <w:pPr>
        <w:pStyle w:val="libFootnote0"/>
        <w:rPr>
          <w:rtl/>
        </w:rPr>
      </w:pPr>
      <w:r>
        <w:rPr>
          <w:rtl/>
        </w:rPr>
        <w:t xml:space="preserve">7 ـ رجال الشيخ : 351 / 10. </w:t>
      </w:r>
    </w:p>
    <w:p w:rsidR="0074595C" w:rsidRDefault="0074595C" w:rsidP="004D3AB9">
      <w:pPr>
        <w:pStyle w:val="libNormal"/>
        <w:rPr>
          <w:rtl/>
        </w:rPr>
      </w:pPr>
      <w:r>
        <w:rPr>
          <w:rtl/>
        </w:rPr>
        <w:br w:type="page"/>
      </w:r>
      <w:bookmarkStart w:id="84" w:name="_Toc275761722"/>
      <w:bookmarkStart w:id="85" w:name="_Toc451776757"/>
      <w:r w:rsidRPr="00641AE4">
        <w:rPr>
          <w:rStyle w:val="Heading2Char"/>
          <w:rtl/>
        </w:rPr>
        <w:lastRenderedPageBreak/>
        <w:t>42 / 14 ـ إبراهيم بن أبي موسى</w:t>
      </w:r>
      <w:bookmarkEnd w:id="84"/>
      <w:bookmarkEnd w:id="85"/>
      <w:r>
        <w:rPr>
          <w:rtl/>
        </w:rPr>
        <w:t xml:space="preserve"> : </w:t>
      </w:r>
    </w:p>
    <w:p w:rsidR="0074595C" w:rsidRDefault="0074595C" w:rsidP="004D3AB9">
      <w:pPr>
        <w:pStyle w:val="libNormal"/>
        <w:rPr>
          <w:rtl/>
        </w:rPr>
      </w:pPr>
      <w:r>
        <w:rPr>
          <w:rtl/>
        </w:rPr>
        <w:t xml:space="preserve">عبد الله بن قيس الأشعري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 xml:space="preserve"> </w:t>
      </w:r>
      <w:r w:rsidRPr="00A941CA">
        <w:rPr>
          <w:rStyle w:val="libFootnotenumChar"/>
          <w:rtl/>
        </w:rPr>
        <w:t>(2)</w:t>
      </w:r>
      <w:r>
        <w:rPr>
          <w:rtl/>
        </w:rPr>
        <w:t>.</w:t>
      </w:r>
    </w:p>
    <w:p w:rsidR="0074595C" w:rsidRDefault="0074595C" w:rsidP="004D3AB9">
      <w:pPr>
        <w:pStyle w:val="libNormal"/>
        <w:rPr>
          <w:rtl/>
        </w:rPr>
      </w:pPr>
      <w:bookmarkStart w:id="86" w:name="_Toc275761723"/>
      <w:bookmarkStart w:id="87" w:name="_Toc451776758"/>
      <w:r w:rsidRPr="00641AE4">
        <w:rPr>
          <w:rStyle w:val="Heading2Char"/>
          <w:rtl/>
        </w:rPr>
        <w:t>43 / 15 ـ إبراهيم الأحمري الكوفي</w:t>
      </w:r>
      <w:bookmarkEnd w:id="86"/>
      <w:bookmarkEnd w:id="87"/>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 xml:space="preserve">. </w:t>
      </w:r>
    </w:p>
    <w:p w:rsidR="0074595C" w:rsidRDefault="0074595C" w:rsidP="004D3AB9">
      <w:pPr>
        <w:pStyle w:val="libNormal"/>
        <w:rPr>
          <w:rtl/>
        </w:rPr>
      </w:pPr>
      <w:r>
        <w:rPr>
          <w:rtl/>
        </w:rPr>
        <w:t xml:space="preserve">والظاهر أنه هو الذي سيجيء بعنوان : إبراهيم بن عبد الله الأحمري </w:t>
      </w:r>
      <w:r w:rsidRPr="00A941CA">
        <w:rPr>
          <w:rStyle w:val="libFootnotenumChar"/>
          <w:rtl/>
        </w:rPr>
        <w:t>(4)</w:t>
      </w:r>
      <w:r>
        <w:rPr>
          <w:rtl/>
        </w:rPr>
        <w:t>.</w:t>
      </w:r>
    </w:p>
    <w:p w:rsidR="0074595C" w:rsidRDefault="0074595C" w:rsidP="004D3AB9">
      <w:pPr>
        <w:pStyle w:val="libNormal"/>
        <w:rPr>
          <w:rtl/>
        </w:rPr>
      </w:pPr>
      <w:bookmarkStart w:id="88" w:name="_Toc275761724"/>
      <w:bookmarkStart w:id="89" w:name="_Toc451776759"/>
      <w:r w:rsidRPr="00641AE4">
        <w:rPr>
          <w:rStyle w:val="Heading2Char"/>
          <w:rtl/>
        </w:rPr>
        <w:t>44 / 16 ـ إبراهيم بن إدريس</w:t>
      </w:r>
      <w:bookmarkEnd w:id="88"/>
      <w:bookmarkEnd w:id="89"/>
      <w:r>
        <w:rPr>
          <w:rtl/>
        </w:rPr>
        <w:t xml:space="preserve"> : </w:t>
      </w:r>
    </w:p>
    <w:p w:rsidR="0074595C" w:rsidRDefault="0074595C" w:rsidP="004D3AB9">
      <w:pPr>
        <w:pStyle w:val="libNormal"/>
        <w:rPr>
          <w:rtl/>
        </w:rPr>
      </w:pPr>
      <w:r>
        <w:rPr>
          <w:rtl/>
        </w:rPr>
        <w:t xml:space="preserve">من أصحاب الهادي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90" w:name="_Toc275761725"/>
      <w:bookmarkStart w:id="91" w:name="_Toc451776760"/>
      <w:r w:rsidRPr="00641AE4">
        <w:rPr>
          <w:rStyle w:val="Heading2Char"/>
          <w:rtl/>
        </w:rPr>
        <w:t>45 / 17 ـ إبراهيم بن الأزرق الكوفي</w:t>
      </w:r>
      <w:bookmarkEnd w:id="90"/>
      <w:bookmarkEnd w:id="91"/>
      <w:r>
        <w:rPr>
          <w:rtl/>
        </w:rPr>
        <w:t xml:space="preserve"> : </w:t>
      </w:r>
    </w:p>
    <w:p w:rsidR="0074595C" w:rsidRDefault="0074595C" w:rsidP="004D3AB9">
      <w:pPr>
        <w:pStyle w:val="libNormal"/>
        <w:rPr>
          <w:rtl/>
        </w:rPr>
      </w:pPr>
      <w:r>
        <w:rPr>
          <w:rtl/>
        </w:rPr>
        <w:t xml:space="preserve">بياع الطعام ، من أصحاب الباقر </w:t>
      </w:r>
      <w:r w:rsidRPr="00A941CA">
        <w:rPr>
          <w:rStyle w:val="libFootnotenumChar"/>
          <w:rtl/>
        </w:rPr>
        <w:t>(6)</w:t>
      </w:r>
      <w:r>
        <w:rPr>
          <w:rtl/>
        </w:rPr>
        <w:t xml:space="preserve"> والصادق </w:t>
      </w:r>
      <w:r w:rsidRPr="00A941CA">
        <w:rPr>
          <w:rStyle w:val="libFootnotenumChar"/>
          <w:rtl/>
        </w:rPr>
        <w:t>(7)</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92" w:name="_Toc275761726"/>
      <w:bookmarkStart w:id="93" w:name="_Toc451776761"/>
      <w:r w:rsidRPr="00641AE4">
        <w:rPr>
          <w:rStyle w:val="Heading2Char"/>
          <w:rtl/>
        </w:rPr>
        <w:t>46 / 18 ـ إبراهيم بن إسحاق</w:t>
      </w:r>
      <w:bookmarkEnd w:id="92"/>
      <w:bookmarkEnd w:id="93"/>
      <w:r>
        <w:rPr>
          <w:rtl/>
        </w:rPr>
        <w:t xml:space="preserve"> </w:t>
      </w:r>
      <w:r w:rsidRPr="00A941CA">
        <w:rPr>
          <w:rStyle w:val="libFootnotenumChar"/>
          <w:rtl/>
        </w:rPr>
        <w:t>(8)</w:t>
      </w:r>
      <w:r>
        <w:rPr>
          <w:rtl/>
        </w:rPr>
        <w:t xml:space="preserve"> : </w:t>
      </w:r>
    </w:p>
    <w:p w:rsidR="0074595C" w:rsidRDefault="0074595C" w:rsidP="004D3AB9">
      <w:pPr>
        <w:pStyle w:val="libNormal"/>
        <w:rPr>
          <w:rtl/>
        </w:rPr>
      </w:pPr>
      <w:r>
        <w:rPr>
          <w:rtl/>
        </w:rPr>
        <w:t xml:space="preserve">أبو إسحاق الأحمري النهاوندي ، كان ضعيفا في حديثه </w:t>
      </w:r>
      <w:r w:rsidRPr="00A941CA">
        <w:rPr>
          <w:rStyle w:val="libFootnotenumChar"/>
          <w:rtl/>
        </w:rPr>
        <w:t>(9)</w:t>
      </w:r>
      <w:r>
        <w:rPr>
          <w:rtl/>
        </w:rPr>
        <w:t xml:space="preserve"> ، رجال </w:t>
      </w:r>
    </w:p>
    <w:p w:rsidR="0074595C" w:rsidRPr="00690C65" w:rsidRDefault="0074595C" w:rsidP="00C524C0">
      <w:pPr>
        <w:pStyle w:val="libLine"/>
        <w:rPr>
          <w:rtl/>
        </w:rPr>
      </w:pPr>
      <w:r>
        <w:rPr>
          <w:rtl/>
        </w:rPr>
        <w:t>__________________</w:t>
      </w:r>
    </w:p>
    <w:p w:rsidR="0074595C" w:rsidRDefault="0074595C" w:rsidP="00A941CA">
      <w:pPr>
        <w:pStyle w:val="libFootnote0"/>
        <w:rPr>
          <w:rtl/>
        </w:rPr>
      </w:pPr>
      <w:r>
        <w:rPr>
          <w:rtl/>
        </w:rPr>
        <w:t xml:space="preserve">1 ـ رجال الشيخ : 24 / 41. </w:t>
      </w:r>
    </w:p>
    <w:p w:rsidR="0074595C" w:rsidRDefault="0074595C" w:rsidP="00A941CA">
      <w:pPr>
        <w:pStyle w:val="libFootnote0"/>
        <w:rPr>
          <w:rtl/>
        </w:rPr>
      </w:pPr>
      <w:r>
        <w:rPr>
          <w:rtl/>
        </w:rPr>
        <w:t xml:space="preserve">2 ـ إبراهيم بن أبي يحيى المدائني كتاب يرويه الصدوق باسناده إلى طريف بن ناصح عنه ، ( م ت ). انظر مشيخة الفقيه 4 : 97. </w:t>
      </w:r>
    </w:p>
    <w:p w:rsidR="0074595C" w:rsidRDefault="0074595C" w:rsidP="00A941CA">
      <w:pPr>
        <w:pStyle w:val="libFootnote0"/>
        <w:rPr>
          <w:rtl/>
        </w:rPr>
      </w:pPr>
      <w:r>
        <w:rPr>
          <w:rtl/>
        </w:rPr>
        <w:t xml:space="preserve">السيد تاج الدين إبراهيم بن أحمد بن محمد : الحسيني الموسوي [ الرومي ] ، نزيل دار النقابة بالري ، فاضل ، مقرئ ، ب ، ( م ت ). فهرست منتجب الدين : 19 / 25. </w:t>
      </w:r>
    </w:p>
    <w:p w:rsidR="0074595C" w:rsidRDefault="0074595C" w:rsidP="00A941CA">
      <w:pPr>
        <w:pStyle w:val="libFootnote0"/>
        <w:rPr>
          <w:rtl/>
        </w:rPr>
      </w:pPr>
      <w:r>
        <w:rPr>
          <w:rtl/>
        </w:rPr>
        <w:t xml:space="preserve">3 ـ رجال الشيخ : 158 / 74. </w:t>
      </w:r>
    </w:p>
    <w:p w:rsidR="0074595C" w:rsidRDefault="0074595C" w:rsidP="00A941CA">
      <w:pPr>
        <w:pStyle w:val="libFootnote0"/>
        <w:rPr>
          <w:rtl/>
        </w:rPr>
      </w:pPr>
      <w:r>
        <w:rPr>
          <w:rtl/>
        </w:rPr>
        <w:t xml:space="preserve">4 ـ سيأتي برقم : 90 / 62. </w:t>
      </w:r>
    </w:p>
    <w:p w:rsidR="0074595C" w:rsidRDefault="0074595C" w:rsidP="00A941CA">
      <w:pPr>
        <w:pStyle w:val="libFootnote0"/>
        <w:rPr>
          <w:rtl/>
        </w:rPr>
      </w:pPr>
      <w:r>
        <w:rPr>
          <w:rtl/>
        </w:rPr>
        <w:t xml:space="preserve">5 ـ رجال الشيخ : 383 / 9. </w:t>
      </w:r>
    </w:p>
    <w:p w:rsidR="0074595C" w:rsidRDefault="0074595C" w:rsidP="00A941CA">
      <w:pPr>
        <w:pStyle w:val="libFootnote0"/>
        <w:rPr>
          <w:rtl/>
        </w:rPr>
      </w:pPr>
      <w:r>
        <w:rPr>
          <w:rtl/>
        </w:rPr>
        <w:t xml:space="preserve">6 ـ رجال الشيخ : 124 / 11 ، وفي بعض نسخه : إبراهيم الأزرق. </w:t>
      </w:r>
    </w:p>
    <w:p w:rsidR="0074595C" w:rsidRDefault="0074595C" w:rsidP="00A941CA">
      <w:pPr>
        <w:pStyle w:val="libFootnote0"/>
        <w:rPr>
          <w:rtl/>
        </w:rPr>
      </w:pPr>
      <w:r>
        <w:rPr>
          <w:rtl/>
        </w:rPr>
        <w:t xml:space="preserve">7 ـ لم يرد له ذكر في أصحاب الأمام الصادق </w:t>
      </w:r>
      <w:r w:rsidR="000B3845" w:rsidRPr="000B3845">
        <w:rPr>
          <w:rStyle w:val="libAlaemChar"/>
          <w:rFonts w:hint="cs"/>
          <w:rtl/>
        </w:rPr>
        <w:t>عليه‌السلام</w:t>
      </w:r>
      <w:r>
        <w:rPr>
          <w:rtl/>
        </w:rPr>
        <w:t xml:space="preserve"> ، نعم ذكره الشيخ في أصحاب الإمام الباقر </w:t>
      </w:r>
      <w:r w:rsidR="000B3845" w:rsidRPr="000B3845">
        <w:rPr>
          <w:rStyle w:val="libAlaemChar"/>
          <w:rFonts w:hint="cs"/>
          <w:rtl/>
        </w:rPr>
        <w:t>عليه‌السلام</w:t>
      </w:r>
      <w:r>
        <w:rPr>
          <w:rtl/>
        </w:rPr>
        <w:t xml:space="preserve"> قائلا : روى عنه وعن أبي عبد الله </w:t>
      </w:r>
      <w:r w:rsidR="000B3845" w:rsidRPr="000B3845">
        <w:rPr>
          <w:rStyle w:val="libAlaemChar"/>
          <w:rFonts w:hint="cs"/>
          <w:rtl/>
        </w:rPr>
        <w:t>عليهما‌السلام</w:t>
      </w:r>
      <w:r>
        <w:rPr>
          <w:rtl/>
        </w:rPr>
        <w:t xml:space="preserve"> ، وذكره القهبائي في مجمع الرجال 1 : 37 في أصحابهما </w:t>
      </w:r>
      <w:r w:rsidR="000B3845" w:rsidRPr="000B3845">
        <w:rPr>
          <w:rStyle w:val="libAlaemChar"/>
          <w:rFonts w:hint="cs"/>
          <w:rtl/>
        </w:rPr>
        <w:t>عليهما‌السلام</w:t>
      </w:r>
      <w:r>
        <w:rPr>
          <w:rtl/>
        </w:rPr>
        <w:t xml:space="preserve"> نقلا عن رجال الشيخ. </w:t>
      </w:r>
    </w:p>
    <w:p w:rsidR="0074595C" w:rsidRDefault="0074595C" w:rsidP="00A941CA">
      <w:pPr>
        <w:pStyle w:val="libFootnote0"/>
        <w:rPr>
          <w:rtl/>
        </w:rPr>
      </w:pPr>
      <w:r>
        <w:rPr>
          <w:rtl/>
        </w:rPr>
        <w:t xml:space="preserve">8 ـ قال البرقي : إبراهيم بن أزور ، شيخ لا بأس به ، صه ، ( م ت ). الخلاصة : 198 / 4 ، وفيها : إبراهيم بن إسحاق بن أزور ... </w:t>
      </w:r>
    </w:p>
    <w:p w:rsidR="0074595C" w:rsidRDefault="0074595C" w:rsidP="00A941CA">
      <w:pPr>
        <w:pStyle w:val="libFootnote0"/>
        <w:rPr>
          <w:rtl/>
        </w:rPr>
      </w:pPr>
      <w:r>
        <w:rPr>
          <w:rtl/>
        </w:rPr>
        <w:t xml:space="preserve">9 ـ متهوما ، له كتب ، روى عنه : أبو منصور ظفر بن حمدون البادرائي وأبو أحمد </w:t>
      </w:r>
    </w:p>
    <w:p w:rsidR="0074595C" w:rsidRDefault="0074595C" w:rsidP="004D3AB9">
      <w:pPr>
        <w:pStyle w:val="libNormal0"/>
        <w:rPr>
          <w:rtl/>
        </w:rPr>
      </w:pPr>
      <w:r>
        <w:rPr>
          <w:rtl/>
        </w:rPr>
        <w:br w:type="page"/>
      </w:r>
      <w:r>
        <w:rPr>
          <w:rtl/>
        </w:rPr>
        <w:lastRenderedPageBreak/>
        <w:t xml:space="preserve">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كان ضعيفا في حديثه ، متهما في دينه ، وصنف كتبا جماعة </w:t>
      </w:r>
      <w:r w:rsidRPr="00A941CA">
        <w:rPr>
          <w:rStyle w:val="libFootnotenumChar"/>
          <w:rtl/>
        </w:rPr>
        <w:t>(2)</w:t>
      </w:r>
      <w:r>
        <w:rPr>
          <w:rtl/>
        </w:rPr>
        <w:t xml:space="preserve"> قريبة من السداد </w:t>
      </w:r>
      <w:r w:rsidRPr="00A941CA">
        <w:rPr>
          <w:rStyle w:val="libFootnotenumChar"/>
          <w:rtl/>
        </w:rPr>
        <w:t>(3)</w:t>
      </w:r>
      <w:r>
        <w:rPr>
          <w:rtl/>
        </w:rPr>
        <w:t xml:space="preserve"> ، روى عنه : أبو المنصور ظفر بن حمدون بن سداد </w:t>
      </w:r>
      <w:r w:rsidRPr="00A941CA">
        <w:rPr>
          <w:rStyle w:val="libFootnotenumChar"/>
          <w:rtl/>
        </w:rPr>
        <w:t>(4)</w:t>
      </w:r>
      <w:r>
        <w:rPr>
          <w:rtl/>
        </w:rPr>
        <w:t xml:space="preserve"> البادرائي ، وأبو سليمان أحمد بن نصر بن سعيد ـ المعروف بابن أبي هراسة </w:t>
      </w:r>
      <w:r w:rsidRPr="00A941CA">
        <w:rPr>
          <w:rStyle w:val="libFootnotenumChar"/>
          <w:rtl/>
        </w:rPr>
        <w:t>(5)</w:t>
      </w:r>
      <w:r w:rsidRPr="00A941CA">
        <w:rPr>
          <w:rStyle w:val="libFootnotenumChar"/>
          <w:rFonts w:hint="cs"/>
          <w:rtl/>
        </w:rPr>
        <w:t xml:space="preserve"> </w:t>
      </w:r>
      <w:r>
        <w:rPr>
          <w:rtl/>
        </w:rPr>
        <w:t>ـ</w:t>
      </w:r>
      <w:r>
        <w:rPr>
          <w:rFonts w:hint="cs"/>
          <w:rtl/>
        </w:rPr>
        <w:t xml:space="preserve"> </w:t>
      </w:r>
      <w:r>
        <w:rPr>
          <w:rtl/>
        </w:rPr>
        <w:t>، ومحمد بن الحسن الصفار، الفهرست</w:t>
      </w:r>
      <w:r>
        <w:rPr>
          <w:rFonts w:hint="cs"/>
          <w:rtl/>
        </w:rPr>
        <w:t xml:space="preserve"> </w:t>
      </w:r>
      <w:r w:rsidRPr="00A941CA">
        <w:rPr>
          <w:rStyle w:val="libFootnotenumChar"/>
          <w:rtl/>
        </w:rPr>
        <w:t>(6)</w:t>
      </w:r>
      <w:r>
        <w:rPr>
          <w:rtl/>
        </w:rPr>
        <w:t xml:space="preserve">. </w:t>
      </w:r>
    </w:p>
    <w:p w:rsidR="0074595C" w:rsidRDefault="0074595C" w:rsidP="004D3AB9">
      <w:pPr>
        <w:pStyle w:val="libNormal"/>
        <w:rPr>
          <w:rtl/>
        </w:rPr>
      </w:pPr>
      <w:r>
        <w:rPr>
          <w:rtl/>
        </w:rPr>
        <w:t xml:space="preserve">له كتب ، وهو ضعيف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(7)</w:t>
      </w:r>
      <w:r>
        <w:rPr>
          <w:rtl/>
        </w:rPr>
        <w:t xml:space="preserve">. </w:t>
      </w:r>
    </w:p>
    <w:p w:rsidR="0074595C" w:rsidRDefault="0074595C" w:rsidP="004D3AB9">
      <w:pPr>
        <w:pStyle w:val="libNormal"/>
        <w:rPr>
          <w:rtl/>
        </w:rPr>
      </w:pPr>
      <w:r>
        <w:rPr>
          <w:rtl/>
        </w:rPr>
        <w:t xml:space="preserve">في حديثه ضعف ، وفي مذهبه ارتفاع </w:t>
      </w:r>
      <w:r w:rsidRPr="00A941CA">
        <w:rPr>
          <w:rStyle w:val="libFootnotenumChar"/>
          <w:rtl/>
        </w:rPr>
        <w:t>(8)</w:t>
      </w:r>
      <w:r>
        <w:rPr>
          <w:rtl/>
        </w:rPr>
        <w:t xml:space="preserve"> ، رجال ابن الغضائري </w:t>
      </w:r>
      <w:r w:rsidRPr="00A941CA">
        <w:rPr>
          <w:rStyle w:val="libFootnotenumChar"/>
          <w:rtl/>
        </w:rPr>
        <w:t>(9)</w:t>
      </w:r>
      <w:r>
        <w:rPr>
          <w:rtl/>
        </w:rPr>
        <w:t xml:space="preserve">. </w:t>
      </w:r>
    </w:p>
    <w:p w:rsidR="0074595C" w:rsidRDefault="0074595C" w:rsidP="004D3AB9">
      <w:pPr>
        <w:pStyle w:val="libNormal"/>
        <w:rPr>
          <w:rtl/>
        </w:rPr>
      </w:pPr>
      <w:r>
        <w:rPr>
          <w:rtl/>
        </w:rPr>
        <w:t xml:space="preserve">كان ضعيفا في حديثه ، متهما في دينه ، في مذهبه ارتفاع </w:t>
      </w:r>
      <w:r w:rsidRPr="00A941CA">
        <w:rPr>
          <w:rStyle w:val="libFootnotenumChar"/>
          <w:rtl/>
        </w:rPr>
        <w:t>(10)</w:t>
      </w:r>
      <w:r>
        <w:rPr>
          <w:rtl/>
        </w:rPr>
        <w:t xml:space="preserve"> ، وقد ضعفه الشيخ في الفهرست وقال في كتاب الرجال في اصحاب الهادي </w:t>
      </w:r>
      <w:r w:rsidR="000B3845" w:rsidRPr="000B3845">
        <w:rPr>
          <w:rStyle w:val="libAlaemChar"/>
          <w:rFonts w:hint="cs"/>
          <w:rtl/>
        </w:rPr>
        <w:t>عليه‌السلام</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القاسم بن محمد الهمداني ، وسمع منه سنة تسع وستين ومائتين ، جش ( م ت ). </w:t>
      </w:r>
    </w:p>
    <w:p w:rsidR="0074595C" w:rsidRDefault="0074595C" w:rsidP="00A941CA">
      <w:pPr>
        <w:pStyle w:val="libFootnote0"/>
        <w:rPr>
          <w:rtl/>
        </w:rPr>
      </w:pPr>
      <w:r>
        <w:rPr>
          <w:rtl/>
        </w:rPr>
        <w:t xml:space="preserve">1 ـ رجال النجاشي : 19 / 21. </w:t>
      </w:r>
    </w:p>
    <w:p w:rsidR="0074595C" w:rsidRDefault="0074595C" w:rsidP="00A941CA">
      <w:pPr>
        <w:pStyle w:val="libFootnote0"/>
        <w:rPr>
          <w:rtl/>
        </w:rPr>
      </w:pPr>
      <w:r>
        <w:rPr>
          <w:rtl/>
        </w:rPr>
        <w:t xml:space="preserve">2 ـ في نسخة من المصدر : جملتها. </w:t>
      </w:r>
    </w:p>
    <w:p w:rsidR="0074595C" w:rsidRDefault="0074595C" w:rsidP="00A941CA">
      <w:pPr>
        <w:pStyle w:val="libFootnote0"/>
        <w:rPr>
          <w:rtl/>
        </w:rPr>
      </w:pPr>
      <w:r>
        <w:rPr>
          <w:rtl/>
        </w:rPr>
        <w:t xml:space="preserve">3 ـ أخبرنا بكتبه ورواياته : أبو القاسم علي بن شبل بن أسد الوكيل ، قال : أخبرنا بها أبو منصور ظفر بن حمدون بن سداد البادرائي ، عنه. </w:t>
      </w:r>
    </w:p>
    <w:p w:rsidR="0074595C" w:rsidRDefault="0074595C" w:rsidP="00A941CA">
      <w:pPr>
        <w:pStyle w:val="libFootnote0"/>
        <w:rPr>
          <w:rtl/>
        </w:rPr>
      </w:pPr>
      <w:r>
        <w:rPr>
          <w:rtl/>
        </w:rPr>
        <w:t xml:space="preserve">وأخبرنا أيضا : الحسين بن عبيدالله ، عن أبي محمد هارون بن موسى التلعكبري ، عن أحمد بن نصر بن سعيد الباهلي ـ المعروف بابن هراسة ـ عنه. </w:t>
      </w:r>
    </w:p>
    <w:p w:rsidR="0074595C" w:rsidRDefault="0074595C" w:rsidP="00A941CA">
      <w:pPr>
        <w:pStyle w:val="libFootnote0"/>
        <w:rPr>
          <w:rtl/>
        </w:rPr>
      </w:pPr>
      <w:r>
        <w:rPr>
          <w:rtl/>
        </w:rPr>
        <w:t xml:space="preserve">وأخبرنا بها : أبو الحسن بن أبي الجيد القمي ، عن محمد بن الحسن بن الوليد ، عن محمد بن الحسن الصفار ، عنه بمقتل الحسين </w:t>
      </w:r>
      <w:r w:rsidR="000B3845" w:rsidRPr="000B3845">
        <w:rPr>
          <w:rStyle w:val="libAlaemChar"/>
          <w:rFonts w:hint="cs"/>
          <w:rtl/>
        </w:rPr>
        <w:t>عليه‌السلام</w:t>
      </w:r>
      <w:r>
        <w:rPr>
          <w:rtl/>
        </w:rPr>
        <w:t xml:space="preserve"> خاصة ، ست ، ( م ت ). </w:t>
      </w:r>
    </w:p>
    <w:p w:rsidR="0074595C" w:rsidRDefault="0074595C" w:rsidP="00A941CA">
      <w:pPr>
        <w:pStyle w:val="libFootnote0"/>
        <w:rPr>
          <w:rtl/>
        </w:rPr>
      </w:pPr>
      <w:r>
        <w:rPr>
          <w:rtl/>
        </w:rPr>
        <w:t xml:space="preserve">4 ـ في المصدر : شداد. </w:t>
      </w:r>
    </w:p>
    <w:p w:rsidR="0074595C" w:rsidRDefault="0074595C" w:rsidP="00A941CA">
      <w:pPr>
        <w:pStyle w:val="libFootnote0"/>
        <w:rPr>
          <w:rtl/>
        </w:rPr>
      </w:pPr>
      <w:r>
        <w:rPr>
          <w:rtl/>
        </w:rPr>
        <w:t xml:space="preserve">5 ـ في المصدر : المعروف بابن هراسة. </w:t>
      </w:r>
    </w:p>
    <w:p w:rsidR="0074595C" w:rsidRDefault="0074595C" w:rsidP="00A941CA">
      <w:pPr>
        <w:pStyle w:val="libFootnote0"/>
        <w:rPr>
          <w:rtl/>
        </w:rPr>
      </w:pPr>
      <w:r>
        <w:rPr>
          <w:rtl/>
        </w:rPr>
        <w:t xml:space="preserve">6 ـ الفهرست : 7 / 9. </w:t>
      </w:r>
    </w:p>
    <w:p w:rsidR="0074595C" w:rsidRDefault="0074595C" w:rsidP="00A941CA">
      <w:pPr>
        <w:pStyle w:val="libFootnote0"/>
        <w:rPr>
          <w:rtl/>
        </w:rPr>
      </w:pPr>
      <w:r>
        <w:rPr>
          <w:rtl/>
        </w:rPr>
        <w:t xml:space="preserve">7 ـ رجال الشيخ : 414 / 75. </w:t>
      </w:r>
    </w:p>
    <w:p w:rsidR="0074595C" w:rsidRDefault="0074595C" w:rsidP="00A941CA">
      <w:pPr>
        <w:pStyle w:val="libFootnote0"/>
        <w:rPr>
          <w:rtl/>
        </w:rPr>
      </w:pPr>
      <w:r>
        <w:rPr>
          <w:rtl/>
        </w:rPr>
        <w:t xml:space="preserve">8 ـ ويروي الصحيح وأمره مختلط ، غض ، ( م ت ). </w:t>
      </w:r>
    </w:p>
    <w:p w:rsidR="0074595C" w:rsidRDefault="0074595C" w:rsidP="00A941CA">
      <w:pPr>
        <w:pStyle w:val="libFootnote0"/>
        <w:rPr>
          <w:rtl/>
        </w:rPr>
      </w:pPr>
      <w:r>
        <w:rPr>
          <w:rtl/>
        </w:rPr>
        <w:t xml:space="preserve">9 ـ مجمع الرجال : 1 : 37. </w:t>
      </w:r>
    </w:p>
    <w:p w:rsidR="0074595C" w:rsidRDefault="0074595C" w:rsidP="00A941CA">
      <w:pPr>
        <w:pStyle w:val="libFootnote0"/>
        <w:rPr>
          <w:rtl/>
        </w:rPr>
      </w:pPr>
      <w:r>
        <w:rPr>
          <w:rtl/>
        </w:rPr>
        <w:t>10 ـ وأمره مختلط لا أعمل على شيء مما يرويه ، صه ، ( م ت ) ..</w:t>
      </w:r>
    </w:p>
    <w:p w:rsidR="0074595C" w:rsidRDefault="0074595C" w:rsidP="004D3AB9">
      <w:pPr>
        <w:pStyle w:val="libNormal0"/>
        <w:rPr>
          <w:rtl/>
        </w:rPr>
      </w:pPr>
      <w:r>
        <w:rPr>
          <w:rtl/>
        </w:rPr>
        <w:br w:type="page"/>
      </w:r>
      <w:r>
        <w:rPr>
          <w:rtl/>
        </w:rPr>
        <w:lastRenderedPageBreak/>
        <w:t xml:space="preserve">إبراهيم بن إسحاق ، ثقة ، فإن يكن هو هذا فلا تعويل على روايته ، الخلاصة </w:t>
      </w:r>
      <w:r w:rsidRPr="00A941CA">
        <w:rPr>
          <w:rStyle w:val="libFootnotenumChar"/>
          <w:rtl/>
        </w:rPr>
        <w:t>(1)</w:t>
      </w:r>
      <w:r>
        <w:rPr>
          <w:rtl/>
        </w:rPr>
        <w:t xml:space="preserve">. </w:t>
      </w:r>
    </w:p>
    <w:p w:rsidR="0074595C" w:rsidRDefault="0074595C" w:rsidP="004D3AB9">
      <w:pPr>
        <w:pStyle w:val="libNormal"/>
        <w:rPr>
          <w:rtl/>
        </w:rPr>
      </w:pPr>
      <w:r>
        <w:rPr>
          <w:rtl/>
        </w:rPr>
        <w:t xml:space="preserve">والظاهر أنهما رجلان ، لأن الشيخ في الرجال ذكر أحدهما في أصحاب الهادي </w:t>
      </w:r>
      <w:r w:rsidR="000B3845" w:rsidRPr="000B3845">
        <w:rPr>
          <w:rStyle w:val="libAlaemChar"/>
          <w:rFonts w:hint="cs"/>
          <w:rtl/>
        </w:rPr>
        <w:t>عليه‌السلام</w:t>
      </w:r>
      <w:r>
        <w:rPr>
          <w:rtl/>
        </w:rPr>
        <w:t xml:space="preserve"> موثقا </w:t>
      </w:r>
      <w:r w:rsidRPr="00A941CA">
        <w:rPr>
          <w:rStyle w:val="libFootnotenumChar"/>
          <w:rtl/>
        </w:rPr>
        <w:t>(2)</w:t>
      </w:r>
      <w:r>
        <w:rPr>
          <w:rtl/>
        </w:rPr>
        <w:t xml:space="preserve"> ، والاخر في من لم يرو عن الأئمة </w:t>
      </w:r>
      <w:r w:rsidR="000B3845" w:rsidRPr="000B3845">
        <w:rPr>
          <w:rStyle w:val="libAlaemChar"/>
          <w:rFonts w:hint="cs"/>
          <w:rtl/>
        </w:rPr>
        <w:t>عليهم‌السلام</w:t>
      </w:r>
      <w:r>
        <w:rPr>
          <w:rtl/>
        </w:rPr>
        <w:t xml:space="preserve"> ضعيفا </w:t>
      </w:r>
      <w:r w:rsidRPr="00A941CA">
        <w:rPr>
          <w:rStyle w:val="libFootnotenumChar"/>
          <w:rtl/>
        </w:rPr>
        <w:t>(3)</w:t>
      </w:r>
      <w:r>
        <w:rPr>
          <w:rtl/>
        </w:rPr>
        <w:t xml:space="preserve"> </w:t>
      </w:r>
      <w:r w:rsidRPr="00A941CA">
        <w:rPr>
          <w:rStyle w:val="libFootnotenumChar"/>
          <w:rtl/>
        </w:rPr>
        <w:t>(4)</w:t>
      </w:r>
      <w:r>
        <w:rPr>
          <w:rtl/>
        </w:rPr>
        <w:t>.</w:t>
      </w:r>
    </w:p>
    <w:p w:rsidR="0074595C" w:rsidRDefault="0074595C" w:rsidP="004D3AB9">
      <w:pPr>
        <w:pStyle w:val="libNormal"/>
        <w:rPr>
          <w:rtl/>
        </w:rPr>
      </w:pPr>
      <w:bookmarkStart w:id="94" w:name="_Toc275761727"/>
      <w:bookmarkStart w:id="95" w:name="_Toc451776762"/>
      <w:r w:rsidRPr="00641AE4">
        <w:rPr>
          <w:rStyle w:val="Heading2Char"/>
          <w:rtl/>
        </w:rPr>
        <w:t>47 / 19 ـ إبراهيم بن إسحاق</w:t>
      </w:r>
      <w:bookmarkEnd w:id="94"/>
      <w:bookmarkEnd w:id="95"/>
      <w:r>
        <w:rPr>
          <w:rtl/>
        </w:rPr>
        <w:t xml:space="preserve"> : </w:t>
      </w:r>
    </w:p>
    <w:p w:rsidR="0074595C" w:rsidRDefault="0074595C" w:rsidP="004D3AB9">
      <w:pPr>
        <w:pStyle w:val="libNormal"/>
        <w:rPr>
          <w:rtl/>
        </w:rPr>
      </w:pPr>
      <w:r>
        <w:rPr>
          <w:rtl/>
        </w:rPr>
        <w:t xml:space="preserve">ثقة ، من أصحاب الهادي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96" w:name="_Toc275761728"/>
      <w:bookmarkStart w:id="97" w:name="_Toc451776763"/>
      <w:r w:rsidRPr="00641AE4">
        <w:rPr>
          <w:rStyle w:val="Heading2Char"/>
          <w:rtl/>
        </w:rPr>
        <w:t>48 / 20 ـ إبراهيم بن إسحاق الحارثي</w:t>
      </w:r>
      <w:bookmarkEnd w:id="96"/>
      <w:bookmarkEnd w:id="97"/>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98" w:name="_Toc275761729"/>
      <w:bookmarkStart w:id="99" w:name="_Toc451776764"/>
      <w:r w:rsidRPr="00641AE4">
        <w:rPr>
          <w:rStyle w:val="Heading2Char"/>
          <w:rtl/>
        </w:rPr>
        <w:t>49 / 21 ـ إبراهيم بن إسرائيل</w:t>
      </w:r>
      <w:bookmarkEnd w:id="98"/>
      <w:bookmarkEnd w:id="99"/>
      <w:r>
        <w:rPr>
          <w:rtl/>
        </w:rPr>
        <w:t xml:space="preserve"> : </w:t>
      </w:r>
    </w:p>
    <w:p w:rsidR="0074595C" w:rsidRDefault="0074595C" w:rsidP="004D3AB9">
      <w:pPr>
        <w:pStyle w:val="libNormal"/>
        <w:rPr>
          <w:rtl/>
        </w:rPr>
      </w:pPr>
      <w:r>
        <w:rPr>
          <w:rtl/>
        </w:rPr>
        <w:t xml:space="preserve">من أصحاب الرضا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100" w:name="_Toc275761730"/>
      <w:bookmarkStart w:id="101" w:name="_Toc451776765"/>
      <w:r w:rsidRPr="00641AE4">
        <w:rPr>
          <w:rStyle w:val="Heading2Char"/>
          <w:rtl/>
        </w:rPr>
        <w:t>50 / 22 ـ إبراهيم بن إسماعيل</w:t>
      </w:r>
      <w:bookmarkEnd w:id="100"/>
      <w:bookmarkEnd w:id="101"/>
      <w:r>
        <w:rPr>
          <w:rtl/>
        </w:rPr>
        <w:t xml:space="preserve"> : </w:t>
      </w:r>
    </w:p>
    <w:p w:rsidR="0074595C" w:rsidRDefault="0074595C" w:rsidP="004D3AB9">
      <w:pPr>
        <w:pStyle w:val="libNormal"/>
        <w:rPr>
          <w:rtl/>
        </w:rPr>
      </w:pPr>
      <w:r>
        <w:rPr>
          <w:rtl/>
        </w:rPr>
        <w:t xml:space="preserve">ابن إبراهيم بن الحسن بن الحسن بن علي بن أبي طالب </w:t>
      </w:r>
      <w:r w:rsidR="000B3845" w:rsidRPr="000B3845">
        <w:rPr>
          <w:rStyle w:val="libAlaemChar"/>
          <w:rFonts w:hint="cs"/>
          <w:rtl/>
        </w:rPr>
        <w:t>عليهم‌السلام</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102" w:name="_Toc275761731"/>
      <w:bookmarkStart w:id="103" w:name="_Toc451776766"/>
      <w:r w:rsidRPr="00641AE4">
        <w:rPr>
          <w:rStyle w:val="Heading2Char"/>
          <w:rtl/>
        </w:rPr>
        <w:t>51 / 23 ـ إبراهيم الأعجمي</w:t>
      </w:r>
      <w:bookmarkEnd w:id="102"/>
      <w:bookmarkEnd w:id="103"/>
      <w:r>
        <w:rPr>
          <w:rtl/>
        </w:rPr>
        <w:t xml:space="preserve"> : </w:t>
      </w:r>
    </w:p>
    <w:p w:rsidR="0074595C" w:rsidRDefault="0074595C" w:rsidP="004D3AB9">
      <w:pPr>
        <w:pStyle w:val="libNormal"/>
        <w:rPr>
          <w:rtl/>
        </w:rPr>
      </w:pPr>
      <w:r>
        <w:rPr>
          <w:rtl/>
        </w:rPr>
        <w:t xml:space="preserve">سيجيء بعنوان : إبراهيم العجمي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الخلاصة : 198 / 4. </w:t>
      </w:r>
    </w:p>
    <w:p w:rsidR="0074595C" w:rsidRDefault="0074595C" w:rsidP="00A941CA">
      <w:pPr>
        <w:pStyle w:val="libFootnote0"/>
        <w:rPr>
          <w:rtl/>
        </w:rPr>
      </w:pPr>
      <w:r>
        <w:rPr>
          <w:rtl/>
        </w:rPr>
        <w:t xml:space="preserve">2 ـ رجال الشيخ : 383 / 6. </w:t>
      </w:r>
    </w:p>
    <w:p w:rsidR="0074595C" w:rsidRDefault="0074595C" w:rsidP="00A941CA">
      <w:pPr>
        <w:pStyle w:val="libFootnote0"/>
        <w:rPr>
          <w:rtl/>
        </w:rPr>
      </w:pPr>
      <w:r>
        <w:rPr>
          <w:rtl/>
        </w:rPr>
        <w:t xml:space="preserve">3 ـ رجال الشيخ : 414 / 75. </w:t>
      </w:r>
    </w:p>
    <w:p w:rsidR="0074595C" w:rsidRDefault="0074595C" w:rsidP="00A941CA">
      <w:pPr>
        <w:pStyle w:val="libFootnote0"/>
        <w:rPr>
          <w:rtl/>
        </w:rPr>
      </w:pPr>
      <w:r>
        <w:rPr>
          <w:rtl/>
        </w:rPr>
        <w:t xml:space="preserve">4 ـ سيأتي من المصنف في ترجمة إبراهيم العجمي احتمال اتحادهما. </w:t>
      </w:r>
    </w:p>
    <w:p w:rsidR="0074595C" w:rsidRDefault="0074595C" w:rsidP="00A941CA">
      <w:pPr>
        <w:pStyle w:val="libFootnote0"/>
        <w:rPr>
          <w:rtl/>
        </w:rPr>
      </w:pPr>
      <w:r>
        <w:rPr>
          <w:rtl/>
        </w:rPr>
        <w:t xml:space="preserve">5 ـ رجال الشيخ : 383 / 6. </w:t>
      </w:r>
    </w:p>
    <w:p w:rsidR="0074595C" w:rsidRDefault="0074595C" w:rsidP="00A941CA">
      <w:pPr>
        <w:pStyle w:val="libFootnote0"/>
        <w:rPr>
          <w:rtl/>
        </w:rPr>
      </w:pPr>
      <w:r>
        <w:rPr>
          <w:rtl/>
        </w:rPr>
        <w:t xml:space="preserve">6 ـ رجال الشيخ : 167 / 234. </w:t>
      </w:r>
    </w:p>
    <w:p w:rsidR="0074595C" w:rsidRDefault="0074595C" w:rsidP="00A941CA">
      <w:pPr>
        <w:pStyle w:val="libFootnote0"/>
        <w:rPr>
          <w:rtl/>
        </w:rPr>
      </w:pPr>
      <w:r>
        <w:rPr>
          <w:rtl/>
        </w:rPr>
        <w:t xml:space="preserve">7 ـ رجال الشيخ : 353 / 29. </w:t>
      </w:r>
    </w:p>
    <w:p w:rsidR="0074595C" w:rsidRDefault="0074595C" w:rsidP="00A941CA">
      <w:pPr>
        <w:pStyle w:val="libFootnote0"/>
        <w:rPr>
          <w:rtl/>
        </w:rPr>
      </w:pPr>
      <w:r>
        <w:rPr>
          <w:rtl/>
        </w:rPr>
        <w:t xml:space="preserve">8 ـ رجال الشيخ : 156 / 22. </w:t>
      </w:r>
    </w:p>
    <w:p w:rsidR="0074595C" w:rsidRDefault="0074595C" w:rsidP="00A941CA">
      <w:pPr>
        <w:pStyle w:val="libFootnote0"/>
        <w:rPr>
          <w:rtl/>
        </w:rPr>
      </w:pPr>
      <w:r>
        <w:rPr>
          <w:rtl/>
        </w:rPr>
        <w:t xml:space="preserve">9 ـ سيأتي برقم : 100 / 72. </w:t>
      </w:r>
    </w:p>
    <w:p w:rsidR="0074595C" w:rsidRDefault="0074595C" w:rsidP="004D3AB9">
      <w:pPr>
        <w:pStyle w:val="libNormal"/>
        <w:rPr>
          <w:rtl/>
        </w:rPr>
      </w:pPr>
      <w:r>
        <w:rPr>
          <w:rtl/>
        </w:rPr>
        <w:br w:type="page"/>
      </w:r>
      <w:bookmarkStart w:id="104" w:name="_Toc275761732"/>
      <w:bookmarkStart w:id="105" w:name="_Toc451776767"/>
      <w:r w:rsidRPr="00641AE4">
        <w:rPr>
          <w:rStyle w:val="Heading2Char"/>
          <w:rtl/>
        </w:rPr>
        <w:lastRenderedPageBreak/>
        <w:t>52 / 24 ـ إبراهيم بن بشر</w:t>
      </w:r>
      <w:bookmarkEnd w:id="104"/>
      <w:bookmarkEnd w:id="105"/>
      <w:r>
        <w:rPr>
          <w:rtl/>
        </w:rPr>
        <w:t xml:space="preserve"> : </w:t>
      </w:r>
    </w:p>
    <w:p w:rsidR="0074595C" w:rsidRDefault="0074595C" w:rsidP="004D3AB9">
      <w:pPr>
        <w:pStyle w:val="libNormal"/>
        <w:rPr>
          <w:rtl/>
        </w:rPr>
      </w:pPr>
      <w:r>
        <w:rPr>
          <w:rtl/>
        </w:rPr>
        <w:t xml:space="preserve">له مسائل إلى الرضا </w:t>
      </w:r>
      <w:r w:rsidR="000B3845" w:rsidRPr="000B3845">
        <w:rPr>
          <w:rStyle w:val="libAlaemChar"/>
          <w:rFonts w:hint="cs"/>
          <w:rtl/>
        </w:rPr>
        <w:t>عليه‌السلام</w:t>
      </w:r>
      <w:r>
        <w:rPr>
          <w:rtl/>
        </w:rPr>
        <w:t xml:space="preserve"> ، روى عنه : محمد بن عبد الحميد ، رجال النجاشي </w:t>
      </w:r>
      <w:r w:rsidRPr="00A941CA">
        <w:rPr>
          <w:rStyle w:val="libFootnotenumChar"/>
          <w:rtl/>
        </w:rPr>
        <w:t>(1)</w:t>
      </w:r>
      <w:r>
        <w:rPr>
          <w:rtl/>
        </w:rPr>
        <w:t>.</w:t>
      </w:r>
    </w:p>
    <w:p w:rsidR="0074595C" w:rsidRDefault="0074595C" w:rsidP="004D3AB9">
      <w:pPr>
        <w:pStyle w:val="libNormal"/>
        <w:rPr>
          <w:rtl/>
        </w:rPr>
      </w:pPr>
      <w:bookmarkStart w:id="106" w:name="_Toc275761733"/>
      <w:bookmarkStart w:id="107" w:name="_Toc451776768"/>
      <w:r w:rsidRPr="00641AE4">
        <w:rPr>
          <w:rStyle w:val="Heading2Char"/>
          <w:rtl/>
        </w:rPr>
        <w:t>53 / 25 ـ إبراهيم بن بشير الأنصاري</w:t>
      </w:r>
      <w:bookmarkEnd w:id="106"/>
      <w:bookmarkEnd w:id="107"/>
      <w:r>
        <w:rPr>
          <w:rtl/>
        </w:rPr>
        <w:t xml:space="preserve"> : </w:t>
      </w:r>
    </w:p>
    <w:p w:rsidR="0074595C" w:rsidRDefault="0074595C" w:rsidP="004D3AB9">
      <w:pPr>
        <w:pStyle w:val="libNormal"/>
        <w:rPr>
          <w:rtl/>
        </w:rPr>
      </w:pPr>
      <w:r>
        <w:rPr>
          <w:rtl/>
        </w:rPr>
        <w:t xml:space="preserve">المدني ، من أصحاب علي بن الحسين </w:t>
      </w:r>
      <w:r w:rsidR="000B3845" w:rsidRPr="000B3845">
        <w:rPr>
          <w:rStyle w:val="libAlaemChar"/>
          <w:rFonts w:hint="cs"/>
          <w:rtl/>
        </w:rPr>
        <w:t>عليهما‌السلام</w:t>
      </w:r>
      <w:r>
        <w:rPr>
          <w:rtl/>
        </w:rPr>
        <w:t xml:space="preserve"> ، رجال الشيخ </w:t>
      </w:r>
      <w:r w:rsidRPr="00A941CA">
        <w:rPr>
          <w:rStyle w:val="libFootnotenumChar"/>
          <w:rtl/>
        </w:rPr>
        <w:t>(2)</w:t>
      </w:r>
      <w:r>
        <w:rPr>
          <w:rtl/>
        </w:rPr>
        <w:t xml:space="preserve"> </w:t>
      </w:r>
      <w:r w:rsidRPr="00A941CA">
        <w:rPr>
          <w:rStyle w:val="libFootnotenumChar"/>
          <w:rtl/>
        </w:rPr>
        <w:t>(3)</w:t>
      </w:r>
      <w:r>
        <w:rPr>
          <w:rtl/>
        </w:rPr>
        <w:t>.</w:t>
      </w:r>
    </w:p>
    <w:p w:rsidR="0074595C" w:rsidRDefault="0074595C" w:rsidP="004D3AB9">
      <w:pPr>
        <w:pStyle w:val="libNormal"/>
        <w:rPr>
          <w:rtl/>
        </w:rPr>
      </w:pPr>
      <w:bookmarkStart w:id="108" w:name="_Toc275761734"/>
      <w:bookmarkStart w:id="109" w:name="_Toc451776769"/>
      <w:r w:rsidRPr="00641AE4">
        <w:rPr>
          <w:rStyle w:val="Heading2Char"/>
          <w:rtl/>
        </w:rPr>
        <w:t>54 / 26 ـ إبراهيم بن جعفر بن محمود الأنصاري</w:t>
      </w:r>
      <w:bookmarkEnd w:id="108"/>
      <w:bookmarkEnd w:id="109"/>
      <w:r>
        <w:rPr>
          <w:rtl/>
        </w:rPr>
        <w:t xml:space="preserve"> : </w:t>
      </w:r>
    </w:p>
    <w:p w:rsidR="0074595C" w:rsidRDefault="0074595C" w:rsidP="004D3AB9">
      <w:pPr>
        <w:pStyle w:val="libNormal"/>
        <w:rPr>
          <w:rtl/>
        </w:rPr>
      </w:pPr>
      <w:r>
        <w:rPr>
          <w:rtl/>
        </w:rPr>
        <w:t xml:space="preserve">المدني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10" w:name="_Toc275761735"/>
      <w:bookmarkStart w:id="111" w:name="_Toc451776770"/>
      <w:r w:rsidRPr="00641AE4">
        <w:rPr>
          <w:rStyle w:val="Heading2Char"/>
          <w:rtl/>
        </w:rPr>
        <w:t>55 / 27 ـ إبراهيم بن جميل</w:t>
      </w:r>
      <w:bookmarkEnd w:id="110"/>
      <w:bookmarkEnd w:id="111"/>
      <w:r w:rsidRPr="00641AE4">
        <w:rPr>
          <w:rStyle w:val="Heading2Char"/>
          <w:rtl/>
        </w:rPr>
        <w:t xml:space="preserve"> </w:t>
      </w:r>
      <w:r>
        <w:rPr>
          <w:rtl/>
        </w:rPr>
        <w:t xml:space="preserve">: </w:t>
      </w:r>
    </w:p>
    <w:p w:rsidR="0074595C" w:rsidRDefault="0074595C" w:rsidP="004D3AB9">
      <w:pPr>
        <w:pStyle w:val="libNormal"/>
        <w:rPr>
          <w:rtl/>
        </w:rPr>
      </w:pPr>
      <w:r>
        <w:rPr>
          <w:rtl/>
        </w:rPr>
        <w:t xml:space="preserve">أخو طربال الكوفي ، من أصحاب الباقر </w:t>
      </w:r>
      <w:r w:rsidRPr="00A941CA">
        <w:rPr>
          <w:rStyle w:val="libFootnotenumChar"/>
          <w:rtl/>
        </w:rPr>
        <w:t>(5)</w:t>
      </w:r>
      <w:r>
        <w:rPr>
          <w:rtl/>
        </w:rPr>
        <w:t xml:space="preserve"> والصادق </w:t>
      </w:r>
      <w:r w:rsidRPr="00A941CA">
        <w:rPr>
          <w:rStyle w:val="libFootnotenumChar"/>
          <w:rtl/>
        </w:rPr>
        <w:t>(6)</w:t>
      </w:r>
      <w:r>
        <w:rPr>
          <w:rtl/>
        </w:rPr>
        <w:t xml:space="preserve"> </w:t>
      </w:r>
      <w:r w:rsidR="000B3845" w:rsidRPr="000B3845">
        <w:rPr>
          <w:rStyle w:val="libAlaemChar"/>
          <w:rFonts w:hint="cs"/>
          <w:rtl/>
        </w:rPr>
        <w:t>عليهما‌السلام</w:t>
      </w:r>
      <w:r>
        <w:rPr>
          <w:rtl/>
        </w:rPr>
        <w:t xml:space="preserve"> ، روى عنه : علي بن شجرة وإبراهيم بن إسحاق ، رجال الشيخ.</w:t>
      </w:r>
    </w:p>
    <w:p w:rsidR="0074595C" w:rsidRDefault="0074595C" w:rsidP="004D3AB9">
      <w:pPr>
        <w:pStyle w:val="libNormal"/>
        <w:rPr>
          <w:rtl/>
        </w:rPr>
      </w:pPr>
      <w:bookmarkStart w:id="112" w:name="_Toc275761736"/>
      <w:bookmarkStart w:id="113" w:name="_Toc451776771"/>
      <w:r w:rsidRPr="00641AE4">
        <w:rPr>
          <w:rStyle w:val="Heading2Char"/>
          <w:rtl/>
        </w:rPr>
        <w:t>56 / 28 ـ إبراهيم الجيوبي</w:t>
      </w:r>
      <w:bookmarkEnd w:id="112"/>
      <w:bookmarkEnd w:id="113"/>
      <w:r>
        <w:rPr>
          <w:rtl/>
        </w:rPr>
        <w:t xml:space="preserve"> : </w:t>
      </w:r>
    </w:p>
    <w:p w:rsidR="0074595C" w:rsidRDefault="0074595C" w:rsidP="004D3AB9">
      <w:pPr>
        <w:pStyle w:val="libNormal"/>
        <w:rPr>
          <w:rtl/>
        </w:rPr>
      </w:pPr>
      <w:r>
        <w:rPr>
          <w:rtl/>
        </w:rPr>
        <w:t xml:space="preserve">من غلمان العياشي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114" w:name="_Toc275761737"/>
      <w:bookmarkStart w:id="115" w:name="_Toc451776772"/>
      <w:r w:rsidRPr="00641AE4">
        <w:rPr>
          <w:rStyle w:val="Heading2Char"/>
          <w:rtl/>
        </w:rPr>
        <w:t>57 / 29 ـ إبراهيم بن حبيب القرشي</w:t>
      </w:r>
      <w:bookmarkEnd w:id="114"/>
      <w:bookmarkEnd w:id="115"/>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116" w:name="_Toc275761738"/>
      <w:bookmarkStart w:id="117" w:name="_Toc451776773"/>
      <w:r w:rsidRPr="00641AE4">
        <w:rPr>
          <w:rStyle w:val="Heading2Char"/>
          <w:rtl/>
        </w:rPr>
        <w:t>58 / 30 ـ إبراهيم بن الحسين بن علي</w:t>
      </w:r>
      <w:bookmarkEnd w:id="116"/>
      <w:bookmarkEnd w:id="117"/>
      <w:r>
        <w:rPr>
          <w:rtl/>
        </w:rPr>
        <w:t xml:space="preserve"> : </w:t>
      </w:r>
    </w:p>
    <w:p w:rsidR="0074595C" w:rsidRDefault="0074595C" w:rsidP="004D3AB9">
      <w:pPr>
        <w:pStyle w:val="libNormal"/>
        <w:rPr>
          <w:rtl/>
        </w:rPr>
      </w:pPr>
      <w:r>
        <w:rPr>
          <w:rtl/>
        </w:rPr>
        <w:t xml:space="preserve">ابن الحسين ، أبو علي ، مدني نزل الكوفة ، من اصحاب الصادق </w:t>
      </w:r>
      <w:r w:rsidR="000B3845" w:rsidRPr="000B3845">
        <w:rPr>
          <w:rStyle w:val="libAlaemChar"/>
          <w:rFonts w:hint="cs"/>
          <w:rtl/>
        </w:rPr>
        <w:t>عليه‌السلام</w:t>
      </w:r>
      <w:r>
        <w:rPr>
          <w:rtl/>
        </w:rPr>
        <w:t xml:space="preserve">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23 / 35. </w:t>
      </w:r>
    </w:p>
    <w:p w:rsidR="0074595C" w:rsidRDefault="0074595C" w:rsidP="00A941CA">
      <w:pPr>
        <w:pStyle w:val="libFootnote0"/>
        <w:rPr>
          <w:rtl/>
        </w:rPr>
      </w:pPr>
      <w:r>
        <w:rPr>
          <w:rtl/>
        </w:rPr>
        <w:t xml:space="preserve">2 ـ رجال الشيخ : 109 / 3. </w:t>
      </w:r>
    </w:p>
    <w:p w:rsidR="0074595C" w:rsidRDefault="0074595C" w:rsidP="00A941CA">
      <w:pPr>
        <w:pStyle w:val="libFootnote0"/>
        <w:rPr>
          <w:rtl/>
        </w:rPr>
      </w:pPr>
      <w:r>
        <w:rPr>
          <w:rtl/>
        </w:rPr>
        <w:t xml:space="preserve">3 ـ إبراهيم الجزيري : قر جخ ، ( م ت ). رجال الشيخ : 123 / 4. </w:t>
      </w:r>
    </w:p>
    <w:p w:rsidR="0074595C" w:rsidRDefault="0074595C" w:rsidP="00A941CA">
      <w:pPr>
        <w:pStyle w:val="libFootnote0"/>
        <w:rPr>
          <w:rtl/>
        </w:rPr>
      </w:pPr>
      <w:r>
        <w:rPr>
          <w:rtl/>
        </w:rPr>
        <w:t xml:space="preserve">4 ـ رجال الشيخ : 159 / 77. </w:t>
      </w:r>
    </w:p>
    <w:p w:rsidR="0074595C" w:rsidRDefault="0074595C" w:rsidP="00A941CA">
      <w:pPr>
        <w:pStyle w:val="libFootnote0"/>
        <w:rPr>
          <w:rtl/>
        </w:rPr>
      </w:pPr>
      <w:r>
        <w:rPr>
          <w:rtl/>
        </w:rPr>
        <w:t xml:space="preserve">5 ـ رجال الشيخ : 123 / 8. </w:t>
      </w:r>
    </w:p>
    <w:p w:rsidR="0074595C" w:rsidRDefault="0074595C" w:rsidP="00A941CA">
      <w:pPr>
        <w:pStyle w:val="libFootnote0"/>
        <w:rPr>
          <w:rtl/>
        </w:rPr>
      </w:pPr>
      <w:r>
        <w:rPr>
          <w:rtl/>
        </w:rPr>
        <w:t xml:space="preserve">6 ـ رجال الشيخ : 158 / 59. </w:t>
      </w:r>
    </w:p>
    <w:p w:rsidR="0074595C" w:rsidRDefault="0074595C" w:rsidP="00A941CA">
      <w:pPr>
        <w:pStyle w:val="libFootnote0"/>
        <w:rPr>
          <w:rtl/>
        </w:rPr>
      </w:pPr>
      <w:r>
        <w:rPr>
          <w:rtl/>
        </w:rPr>
        <w:t xml:space="preserve">7 ـ رجال الشيخ : 407 / 11 ، وفيه : الحبوبي. </w:t>
      </w:r>
    </w:p>
    <w:p w:rsidR="0074595C" w:rsidRDefault="0074595C" w:rsidP="00A941CA">
      <w:pPr>
        <w:pStyle w:val="libFootnote0"/>
        <w:rPr>
          <w:rtl/>
        </w:rPr>
      </w:pPr>
      <w:r>
        <w:rPr>
          <w:rtl/>
        </w:rPr>
        <w:t xml:space="preserve">8 ـ رجال الشيخ : 157 / 35. </w:t>
      </w:r>
    </w:p>
    <w:p w:rsidR="0074595C" w:rsidRDefault="0074595C" w:rsidP="004D3AB9">
      <w:pPr>
        <w:pStyle w:val="libNormal0"/>
        <w:rPr>
          <w:rtl/>
        </w:rPr>
      </w:pPr>
      <w:r>
        <w:rPr>
          <w:rtl/>
        </w:rPr>
        <w:br w:type="page"/>
      </w:r>
      <w:r>
        <w:rPr>
          <w:rtl/>
        </w:rPr>
        <w:lastRenderedPageBreak/>
        <w:t xml:space="preserve">رجال الشيخ </w:t>
      </w:r>
      <w:r w:rsidRPr="00A941CA">
        <w:rPr>
          <w:rStyle w:val="libFootnotenumChar"/>
          <w:rtl/>
        </w:rPr>
        <w:t>(1)</w:t>
      </w:r>
      <w:r>
        <w:rPr>
          <w:rtl/>
        </w:rPr>
        <w:t>.</w:t>
      </w:r>
    </w:p>
    <w:p w:rsidR="0074595C" w:rsidRDefault="0074595C" w:rsidP="004D3AB9">
      <w:pPr>
        <w:pStyle w:val="libNormal"/>
        <w:rPr>
          <w:rtl/>
        </w:rPr>
      </w:pPr>
      <w:bookmarkStart w:id="118" w:name="_Toc275761739"/>
      <w:bookmarkStart w:id="119" w:name="_Toc451776774"/>
      <w:r w:rsidRPr="00641AE4">
        <w:rPr>
          <w:rStyle w:val="Heading2Char"/>
          <w:rtl/>
        </w:rPr>
        <w:t xml:space="preserve">59 / 31 ـ إبراهيم بن </w:t>
      </w:r>
      <w:r w:rsidRPr="006D453F">
        <w:rPr>
          <w:rStyle w:val="Heading2Char"/>
          <w:rtl/>
        </w:rPr>
        <w:t>الحكم بن ظهير الفزاري</w:t>
      </w:r>
      <w:bookmarkEnd w:id="118"/>
      <w:bookmarkEnd w:id="119"/>
      <w:r>
        <w:rPr>
          <w:rtl/>
        </w:rPr>
        <w:t xml:space="preserve"> : </w:t>
      </w:r>
    </w:p>
    <w:p w:rsidR="0074595C" w:rsidRDefault="0074595C" w:rsidP="004D3AB9">
      <w:pPr>
        <w:pStyle w:val="libNormal"/>
        <w:rPr>
          <w:rtl/>
        </w:rPr>
      </w:pPr>
      <w:r>
        <w:rPr>
          <w:rtl/>
        </w:rPr>
        <w:t xml:space="preserve">أبو إسحاق ، ابن </w:t>
      </w:r>
      <w:r w:rsidRPr="00A941CA">
        <w:rPr>
          <w:rStyle w:val="libFootnotenumChar"/>
          <w:rtl/>
        </w:rPr>
        <w:t>(2)</w:t>
      </w:r>
      <w:r>
        <w:rPr>
          <w:rtl/>
        </w:rPr>
        <w:t xml:space="preserve"> صاحب التفسير عن السدي </w:t>
      </w:r>
      <w:r w:rsidRPr="00A941CA">
        <w:rPr>
          <w:rStyle w:val="libFootnotenumChar"/>
          <w:rtl/>
        </w:rPr>
        <w:t>(3)</w:t>
      </w:r>
      <w:r>
        <w:rPr>
          <w:rtl/>
        </w:rPr>
        <w:t xml:space="preserve"> ، له كتب </w:t>
      </w:r>
      <w:r w:rsidRPr="00A941CA">
        <w:rPr>
          <w:rStyle w:val="libFootnotenumChar"/>
          <w:rtl/>
        </w:rPr>
        <w:t>(4)</w:t>
      </w:r>
      <w:r>
        <w:rPr>
          <w:rtl/>
        </w:rPr>
        <w:t xml:space="preserve"> ، روى عنه : يحيى بن زكريا بن شيبان ، رجال النجاشي </w:t>
      </w:r>
      <w:r w:rsidRPr="00A941CA">
        <w:rPr>
          <w:rStyle w:val="libFootnotenumChar"/>
          <w:rtl/>
        </w:rPr>
        <w:t>(5)</w:t>
      </w:r>
      <w:r>
        <w:rPr>
          <w:rtl/>
        </w:rPr>
        <w:t xml:space="preserve"> ، الفهرست </w:t>
      </w:r>
      <w:r w:rsidRPr="00A941CA">
        <w:rPr>
          <w:rStyle w:val="libFootnotenumChar"/>
          <w:rtl/>
        </w:rPr>
        <w:t>(6)</w:t>
      </w:r>
      <w:r>
        <w:rPr>
          <w:rtl/>
        </w:rPr>
        <w:t>.</w:t>
      </w:r>
    </w:p>
    <w:p w:rsidR="0074595C" w:rsidRDefault="0074595C" w:rsidP="004D3AB9">
      <w:pPr>
        <w:pStyle w:val="libNormal"/>
        <w:rPr>
          <w:rtl/>
        </w:rPr>
      </w:pPr>
      <w:bookmarkStart w:id="120" w:name="_Toc275761740"/>
      <w:bookmarkStart w:id="121" w:name="_Toc451776775"/>
      <w:r w:rsidRPr="00641AE4">
        <w:rPr>
          <w:rStyle w:val="Heading2Char"/>
          <w:rtl/>
        </w:rPr>
        <w:t>60 / 32 ـ إبراهيم بن حماد</w:t>
      </w:r>
      <w:bookmarkEnd w:id="120"/>
      <w:bookmarkEnd w:id="121"/>
      <w:r>
        <w:rPr>
          <w:rtl/>
        </w:rPr>
        <w:t xml:space="preserve"> : </w:t>
      </w:r>
    </w:p>
    <w:p w:rsidR="0074595C" w:rsidRDefault="0074595C" w:rsidP="004D3AB9">
      <w:pPr>
        <w:pStyle w:val="libNormal"/>
        <w:rPr>
          <w:rtl/>
        </w:rPr>
      </w:pPr>
      <w:r>
        <w:rPr>
          <w:rtl/>
        </w:rPr>
        <w:t xml:space="preserve">له كتاب ، روى عنه : أحمد بن ميثم ، رجال النجاشي </w:t>
      </w:r>
      <w:r w:rsidRPr="00A941CA">
        <w:rPr>
          <w:rStyle w:val="libFootnotenumChar"/>
          <w:rtl/>
        </w:rPr>
        <w:t>(7)</w:t>
      </w:r>
      <w:r>
        <w:rPr>
          <w:rtl/>
        </w:rPr>
        <w:t xml:space="preserve">. </w:t>
      </w:r>
    </w:p>
    <w:p w:rsidR="0074595C" w:rsidRDefault="0074595C" w:rsidP="004D3AB9">
      <w:pPr>
        <w:pStyle w:val="libNormal"/>
        <w:rPr>
          <w:rtl/>
        </w:rPr>
      </w:pPr>
      <w:r>
        <w:rPr>
          <w:rtl/>
        </w:rPr>
        <w:t xml:space="preserve">له كتاب </w:t>
      </w:r>
      <w:r w:rsidRPr="00A941CA">
        <w:rPr>
          <w:rStyle w:val="libFootnotenumChar"/>
          <w:rtl/>
        </w:rPr>
        <w:t>(8)</w:t>
      </w:r>
      <w:r>
        <w:rPr>
          <w:rtl/>
        </w:rPr>
        <w:t xml:space="preserve"> ، روى عنه : أبو القاسم بن إسماعيل ، الفهرست </w:t>
      </w:r>
      <w:r w:rsidRPr="00A941CA">
        <w:rPr>
          <w:rStyle w:val="libFootnotenumChar"/>
          <w:rtl/>
        </w:rPr>
        <w:t>(9)</w:t>
      </w:r>
      <w:r>
        <w:rPr>
          <w:rtl/>
        </w:rPr>
        <w:t>.</w:t>
      </w:r>
    </w:p>
    <w:p w:rsidR="0074595C" w:rsidRDefault="0074595C" w:rsidP="004D3AB9">
      <w:pPr>
        <w:pStyle w:val="libNormal"/>
        <w:rPr>
          <w:rtl/>
        </w:rPr>
      </w:pPr>
      <w:bookmarkStart w:id="122" w:name="_Toc275761741"/>
      <w:bookmarkStart w:id="123" w:name="_Toc451776776"/>
      <w:r w:rsidRPr="00641AE4">
        <w:rPr>
          <w:rStyle w:val="Heading2Char"/>
          <w:rtl/>
        </w:rPr>
        <w:t>61 / 33 ـ إبراهيم بن حنان</w:t>
      </w:r>
      <w:bookmarkEnd w:id="122"/>
      <w:bookmarkEnd w:id="123"/>
      <w:r>
        <w:rPr>
          <w:rtl/>
        </w:rPr>
        <w:t xml:space="preserve"> </w:t>
      </w:r>
      <w:r w:rsidRPr="00A941CA">
        <w:rPr>
          <w:rStyle w:val="libFootnotenumChar"/>
          <w:rtl/>
        </w:rPr>
        <w:t>(10)</w:t>
      </w:r>
      <w:r>
        <w:rPr>
          <w:rtl/>
        </w:rPr>
        <w:t xml:space="preserve"> </w:t>
      </w:r>
      <w:r w:rsidRPr="00641AE4">
        <w:rPr>
          <w:rStyle w:val="Heading2Char"/>
          <w:rtl/>
        </w:rPr>
        <w:t>الأسدي</w:t>
      </w:r>
      <w:r>
        <w:rPr>
          <w:rtl/>
        </w:rPr>
        <w:t xml:space="preserve"> : </w:t>
      </w:r>
    </w:p>
    <w:p w:rsidR="0074595C" w:rsidRDefault="0074595C" w:rsidP="004D3AB9">
      <w:pPr>
        <w:pStyle w:val="libNormal"/>
        <w:rPr>
          <w:rtl/>
        </w:rPr>
      </w:pPr>
      <w:r>
        <w:rPr>
          <w:rtl/>
        </w:rPr>
        <w:t>الكوفي</w:t>
      </w:r>
      <w:r>
        <w:rPr>
          <w:rFonts w:hint="cs"/>
          <w:rtl/>
        </w:rPr>
        <w:t xml:space="preserve"> </w:t>
      </w:r>
      <w:r>
        <w:rPr>
          <w:rtl/>
        </w:rPr>
        <w:t>، نزل واسط</w:t>
      </w:r>
      <w:r>
        <w:rPr>
          <w:rFonts w:hint="cs"/>
          <w:rtl/>
        </w:rPr>
        <w:t xml:space="preserve"> </w:t>
      </w:r>
      <w:r>
        <w:rPr>
          <w:rtl/>
        </w:rPr>
        <w:t>، من أصحاب الباقر</w:t>
      </w:r>
      <w:r>
        <w:rPr>
          <w:rFonts w:hint="cs"/>
          <w:rtl/>
        </w:rPr>
        <w:t xml:space="preserve"> </w:t>
      </w:r>
      <w:r w:rsidRPr="00A941CA">
        <w:rPr>
          <w:rStyle w:val="libFootnotenumChar"/>
          <w:rtl/>
        </w:rPr>
        <w:t>(11)</w:t>
      </w:r>
      <w:r>
        <w:rPr>
          <w:rtl/>
        </w:rPr>
        <w:t xml:space="preserve"> والصادق</w:t>
      </w:r>
      <w:r>
        <w:rPr>
          <w:rFonts w:hint="cs"/>
          <w:rtl/>
        </w:rPr>
        <w:t xml:space="preserve"> </w:t>
      </w:r>
      <w:r w:rsidRPr="00A941CA">
        <w:rPr>
          <w:rStyle w:val="libFootnotenumChar"/>
          <w:rtl/>
        </w:rPr>
        <w:t>(12)</w:t>
      </w:r>
      <w:r w:rsidR="000B3845" w:rsidRPr="000B3845">
        <w:rPr>
          <w:rStyle w:val="libAlaemChar"/>
          <w:rFonts w:hint="cs"/>
          <w:rtl/>
        </w:rPr>
        <w:t>عليهما‌السلام</w:t>
      </w:r>
      <w:r>
        <w:rPr>
          <w:rtl/>
        </w:rPr>
        <w:t>، رجال الشيخ</w:t>
      </w:r>
      <w:r>
        <w:rPr>
          <w:rFonts w:hint="cs"/>
          <w:rtl/>
        </w:rPr>
        <w:t xml:space="preserve"> </w:t>
      </w:r>
      <w:r w:rsidRPr="00A941CA">
        <w:rPr>
          <w:rStyle w:val="libFootnotenumChar"/>
          <w:rtl/>
        </w:rPr>
        <w:t>(13)</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156 / 23. </w:t>
      </w:r>
    </w:p>
    <w:p w:rsidR="0074595C" w:rsidRDefault="0074595C" w:rsidP="00A941CA">
      <w:pPr>
        <w:pStyle w:val="libFootnote0"/>
        <w:rPr>
          <w:rtl/>
        </w:rPr>
      </w:pPr>
      <w:r>
        <w:rPr>
          <w:rtl/>
        </w:rPr>
        <w:t xml:space="preserve">2 ـ ابن ، لم ترد في الفهرست ، وأضاف في نسخة ( ت ) فوقها : كذا. </w:t>
      </w:r>
    </w:p>
    <w:p w:rsidR="0074595C" w:rsidRDefault="0074595C" w:rsidP="00A941CA">
      <w:pPr>
        <w:pStyle w:val="libFootnote0"/>
        <w:rPr>
          <w:rtl/>
        </w:rPr>
      </w:pPr>
      <w:r>
        <w:rPr>
          <w:rtl/>
        </w:rPr>
        <w:t xml:space="preserve">3 ـ السري ( خ ل ) ، ( م ت ). </w:t>
      </w:r>
    </w:p>
    <w:p w:rsidR="0074595C" w:rsidRDefault="0074595C" w:rsidP="00A941CA">
      <w:pPr>
        <w:pStyle w:val="libFootnote0"/>
        <w:rPr>
          <w:rtl/>
        </w:rPr>
      </w:pPr>
      <w:r>
        <w:rPr>
          <w:rtl/>
        </w:rPr>
        <w:t xml:space="preserve">4 ـ منها كتابان ، أخبرنا بهما : أحمد بن محمد بن موسى ، قال : أخبرنا أحمد بن محمد بن سعيد ، قال : حدثني يحيى بن زكريا ( بكير خ ل ) بن شيبان ، عن إبراهيم ابن الحكم ، ست ، ( م ت ). </w:t>
      </w:r>
    </w:p>
    <w:p w:rsidR="0074595C" w:rsidRDefault="0074595C" w:rsidP="00A941CA">
      <w:pPr>
        <w:pStyle w:val="libFootnote0"/>
        <w:rPr>
          <w:rtl/>
        </w:rPr>
      </w:pPr>
      <w:r>
        <w:rPr>
          <w:rtl/>
        </w:rPr>
        <w:t xml:space="preserve">5 ـ رجال النجاشي : 15 / 15. </w:t>
      </w:r>
    </w:p>
    <w:p w:rsidR="0074595C" w:rsidRDefault="0074595C" w:rsidP="00A941CA">
      <w:pPr>
        <w:pStyle w:val="libFootnote0"/>
        <w:rPr>
          <w:rtl/>
        </w:rPr>
      </w:pPr>
      <w:r>
        <w:rPr>
          <w:rtl/>
        </w:rPr>
        <w:t xml:space="preserve">6 ـ الفهرست : 4 / 4. </w:t>
      </w:r>
    </w:p>
    <w:p w:rsidR="0074595C" w:rsidRDefault="0074595C" w:rsidP="00A941CA">
      <w:pPr>
        <w:pStyle w:val="libFootnote0"/>
        <w:rPr>
          <w:rtl/>
        </w:rPr>
      </w:pPr>
      <w:r>
        <w:rPr>
          <w:rtl/>
        </w:rPr>
        <w:t xml:space="preserve">7 ـ رجال النجاشي : 24 / 39. </w:t>
      </w:r>
    </w:p>
    <w:p w:rsidR="0074595C" w:rsidRDefault="0074595C" w:rsidP="00A941CA">
      <w:pPr>
        <w:pStyle w:val="libFootnote0"/>
        <w:rPr>
          <w:rtl/>
        </w:rPr>
      </w:pPr>
      <w:r>
        <w:rPr>
          <w:rtl/>
        </w:rPr>
        <w:t xml:space="preserve">8 ـ أخبرنا به : أحمد بن عبدون ، عن أبي طالب الأنباري ، عن حميد ، عن القاسم بن إسماعيل ، عنه ، ست ، ( م ت ). </w:t>
      </w:r>
    </w:p>
    <w:p w:rsidR="0074595C" w:rsidRDefault="0074595C" w:rsidP="00A941CA">
      <w:pPr>
        <w:pStyle w:val="libFootnote0"/>
        <w:rPr>
          <w:rtl/>
        </w:rPr>
      </w:pPr>
      <w:r>
        <w:rPr>
          <w:rtl/>
        </w:rPr>
        <w:t xml:space="preserve">9 ـ الفهرست : 10 / 29. </w:t>
      </w:r>
    </w:p>
    <w:p w:rsidR="0074595C" w:rsidRDefault="0074595C" w:rsidP="00A941CA">
      <w:pPr>
        <w:pStyle w:val="libFootnote0"/>
        <w:rPr>
          <w:rtl/>
        </w:rPr>
      </w:pPr>
      <w:r>
        <w:rPr>
          <w:rtl/>
        </w:rPr>
        <w:t xml:space="preserve">10 ـ حيان ( خ ل ) ، ( م ت ). </w:t>
      </w:r>
    </w:p>
    <w:p w:rsidR="0074595C" w:rsidRDefault="0074595C" w:rsidP="00A941CA">
      <w:pPr>
        <w:pStyle w:val="libFootnote0"/>
        <w:rPr>
          <w:rtl/>
        </w:rPr>
      </w:pPr>
      <w:r>
        <w:rPr>
          <w:rtl/>
        </w:rPr>
        <w:t xml:space="preserve">11 ـ رجال الشيخ : 123 / 1. </w:t>
      </w:r>
    </w:p>
    <w:p w:rsidR="0074595C" w:rsidRDefault="0074595C" w:rsidP="00A941CA">
      <w:pPr>
        <w:pStyle w:val="libFootnote0"/>
        <w:rPr>
          <w:rtl/>
        </w:rPr>
      </w:pPr>
      <w:r>
        <w:rPr>
          <w:rtl/>
        </w:rPr>
        <w:t xml:space="preserve">12 ـ رجال الشيخ : 158 / 64 ، وفيه : إبراهيم بن الحيان الواسطي. </w:t>
      </w:r>
    </w:p>
    <w:p w:rsidR="0074595C" w:rsidRDefault="0074595C" w:rsidP="00A941CA">
      <w:pPr>
        <w:pStyle w:val="libFootnote0"/>
        <w:rPr>
          <w:rtl/>
        </w:rPr>
      </w:pPr>
      <w:r>
        <w:rPr>
          <w:rtl/>
        </w:rPr>
        <w:t xml:space="preserve">13 ـ إبراهيم الخارقي : ابن زياد [ رجال الشيخ : 157 / 56 ] ، سيجيء : المخارقي وابن. </w:t>
      </w:r>
    </w:p>
    <w:p w:rsidR="0074595C" w:rsidRDefault="0074595C" w:rsidP="004D3AB9">
      <w:pPr>
        <w:pStyle w:val="libNormal"/>
        <w:rPr>
          <w:rtl/>
        </w:rPr>
      </w:pPr>
      <w:r>
        <w:rPr>
          <w:rtl/>
        </w:rPr>
        <w:br w:type="page"/>
      </w:r>
      <w:bookmarkStart w:id="124" w:name="_Toc275761742"/>
      <w:bookmarkStart w:id="125" w:name="_Toc451776777"/>
      <w:r w:rsidRPr="00641AE4">
        <w:rPr>
          <w:rStyle w:val="Heading2Char"/>
          <w:rtl/>
        </w:rPr>
        <w:lastRenderedPageBreak/>
        <w:t>62 / 34 ـ إبراهيم بن خالد العط</w:t>
      </w:r>
      <w:r w:rsidRPr="00641AE4">
        <w:rPr>
          <w:rStyle w:val="Heading2Char"/>
          <w:rFonts w:hint="cs"/>
          <w:rtl/>
        </w:rPr>
        <w:t>ّ</w:t>
      </w:r>
      <w:r w:rsidRPr="00641AE4">
        <w:rPr>
          <w:rStyle w:val="Heading2Char"/>
          <w:rtl/>
        </w:rPr>
        <w:t>ار</w:t>
      </w:r>
      <w:bookmarkEnd w:id="124"/>
      <w:bookmarkEnd w:id="125"/>
      <w:r>
        <w:rPr>
          <w:rtl/>
        </w:rPr>
        <w:t xml:space="preserve"> : </w:t>
      </w:r>
    </w:p>
    <w:p w:rsidR="0074595C" w:rsidRDefault="0074595C" w:rsidP="004D3AB9">
      <w:pPr>
        <w:pStyle w:val="libNormal"/>
        <w:rPr>
          <w:rtl/>
        </w:rPr>
      </w:pPr>
      <w:r>
        <w:rPr>
          <w:rtl/>
        </w:rPr>
        <w:t xml:space="preserve">العبدي ، يعرف : بابن أبي مليقة ، روى عن أبي عبد الله </w:t>
      </w:r>
      <w:r w:rsidR="000B3845" w:rsidRPr="000B3845">
        <w:rPr>
          <w:rStyle w:val="libAlaemChar"/>
          <w:rFonts w:hint="cs"/>
          <w:rtl/>
        </w:rPr>
        <w:t>عليه‌السلام</w:t>
      </w:r>
      <w:r>
        <w:rPr>
          <w:rtl/>
        </w:rPr>
        <w:t xml:space="preserve"> ، ذكره أصحابنا في الرجال ، له كتاب ، رجال 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له كتاب </w:t>
      </w:r>
      <w:r w:rsidRPr="00A941CA">
        <w:rPr>
          <w:rStyle w:val="libFootnotenumChar"/>
          <w:rtl/>
        </w:rPr>
        <w:t>(2)</w:t>
      </w:r>
      <w:r>
        <w:rPr>
          <w:rtl/>
        </w:rPr>
        <w:t xml:space="preserve"> ، روى عنه : ابن نهيك ، الفهرست </w:t>
      </w:r>
      <w:r w:rsidRPr="00A941CA">
        <w:rPr>
          <w:rStyle w:val="libFootnotenumChar"/>
          <w:rtl/>
        </w:rPr>
        <w:t>(3)</w:t>
      </w:r>
      <w:r>
        <w:rPr>
          <w:rtl/>
        </w:rPr>
        <w:t>.</w:t>
      </w:r>
    </w:p>
    <w:p w:rsidR="0074595C" w:rsidRDefault="0074595C" w:rsidP="004D3AB9">
      <w:pPr>
        <w:pStyle w:val="libNormal"/>
        <w:rPr>
          <w:rtl/>
        </w:rPr>
      </w:pPr>
      <w:bookmarkStart w:id="126" w:name="_Toc275761743"/>
      <w:bookmarkStart w:id="127" w:name="_Toc451776778"/>
      <w:r w:rsidRPr="00641AE4">
        <w:rPr>
          <w:rStyle w:val="Heading2Char"/>
          <w:rtl/>
        </w:rPr>
        <w:t>63 / 35 ـ إبراهيم بن خربوذ المكي</w:t>
      </w:r>
      <w:bookmarkEnd w:id="126"/>
      <w:bookmarkEnd w:id="127"/>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28" w:name="_Toc275761744"/>
      <w:bookmarkStart w:id="129" w:name="_Toc451776779"/>
      <w:r w:rsidRPr="00641AE4">
        <w:rPr>
          <w:rStyle w:val="Heading2Char"/>
          <w:rtl/>
        </w:rPr>
        <w:t>64 / 36 ـ إبراهيم بن خضيب الأنباري</w:t>
      </w:r>
      <w:bookmarkEnd w:id="128"/>
      <w:bookmarkEnd w:id="129"/>
      <w:r>
        <w:rPr>
          <w:rtl/>
        </w:rPr>
        <w:t xml:space="preserve"> : </w:t>
      </w:r>
    </w:p>
    <w:p w:rsidR="0074595C" w:rsidRDefault="0074595C" w:rsidP="004D3AB9">
      <w:pPr>
        <w:pStyle w:val="libNormal"/>
        <w:rPr>
          <w:rtl/>
        </w:rPr>
      </w:pPr>
      <w:r>
        <w:rPr>
          <w:rtl/>
        </w:rPr>
        <w:t xml:space="preserve">من أصحاب العسكري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 xml:space="preserve"> </w:t>
      </w:r>
      <w:r w:rsidRPr="00A941CA">
        <w:rPr>
          <w:rStyle w:val="libFootnotenumChar"/>
          <w:rtl/>
        </w:rPr>
        <w:t>(6)</w:t>
      </w:r>
      <w:r>
        <w:rPr>
          <w:rtl/>
        </w:rPr>
        <w:t>.</w:t>
      </w:r>
    </w:p>
    <w:p w:rsidR="0074595C" w:rsidRDefault="0074595C" w:rsidP="004D3AB9">
      <w:pPr>
        <w:pStyle w:val="libNormal"/>
        <w:rPr>
          <w:rtl/>
        </w:rPr>
      </w:pPr>
      <w:bookmarkStart w:id="130" w:name="_Toc275761745"/>
      <w:bookmarkStart w:id="131" w:name="_Toc451776780"/>
      <w:r w:rsidRPr="00641AE4">
        <w:rPr>
          <w:rStyle w:val="Heading2Char"/>
          <w:rtl/>
        </w:rPr>
        <w:t>65 / 37 ـ إبراهيم بن داود اليعقوبي</w:t>
      </w:r>
      <w:bookmarkEnd w:id="130"/>
      <w:bookmarkEnd w:id="131"/>
      <w:r w:rsidRPr="00641AE4">
        <w:rPr>
          <w:rStyle w:val="Heading2Char"/>
          <w:rtl/>
        </w:rPr>
        <w:t xml:space="preserve"> </w:t>
      </w:r>
      <w:r>
        <w:rPr>
          <w:rtl/>
        </w:rPr>
        <w:t xml:space="preserve">: </w:t>
      </w:r>
    </w:p>
    <w:p w:rsidR="0074595C" w:rsidRDefault="0074595C" w:rsidP="004D3AB9">
      <w:pPr>
        <w:pStyle w:val="libNormal"/>
        <w:rPr>
          <w:rtl/>
        </w:rPr>
      </w:pPr>
      <w:r>
        <w:rPr>
          <w:rtl/>
        </w:rPr>
        <w:t xml:space="preserve">من أصحاب الجواد </w:t>
      </w:r>
      <w:r w:rsidRPr="00A941CA">
        <w:rPr>
          <w:rStyle w:val="libFootnotenumChar"/>
          <w:rtl/>
        </w:rPr>
        <w:t>(7)</w:t>
      </w:r>
      <w:r>
        <w:rPr>
          <w:rtl/>
        </w:rPr>
        <w:t xml:space="preserve"> والهادي </w:t>
      </w:r>
      <w:r w:rsidRPr="00A941CA">
        <w:rPr>
          <w:rStyle w:val="libFootnotenumChar"/>
          <w:rtl/>
        </w:rPr>
        <w:t>(8)</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132" w:name="_Toc275761746"/>
      <w:bookmarkStart w:id="133" w:name="_Toc451776781"/>
      <w:r w:rsidRPr="00641AE4">
        <w:rPr>
          <w:rStyle w:val="Heading2Char"/>
          <w:rtl/>
        </w:rPr>
        <w:t>66 / 38 ـ إبراهيم الدهقان</w:t>
      </w:r>
      <w:bookmarkEnd w:id="132"/>
      <w:bookmarkEnd w:id="133"/>
      <w:r w:rsidRPr="00641AE4">
        <w:rPr>
          <w:rStyle w:val="Heading2Char"/>
          <w:rtl/>
        </w:rPr>
        <w:t xml:space="preserve"> </w:t>
      </w:r>
      <w:r w:rsidRPr="00A941CA">
        <w:rPr>
          <w:rStyle w:val="libFootnotenumChar"/>
          <w:rtl/>
        </w:rPr>
        <w:t>(9)</w:t>
      </w:r>
      <w:r w:rsidRPr="00641AE4">
        <w:rPr>
          <w:rStyle w:val="Heading2Char"/>
          <w:rtl/>
        </w:rPr>
        <w:t xml:space="preserve"> </w:t>
      </w:r>
      <w:r>
        <w:rPr>
          <w:rtl/>
        </w:rPr>
        <w:t xml:space="preserve">: </w:t>
      </w:r>
    </w:p>
    <w:p w:rsidR="0074595C" w:rsidRDefault="0074595C" w:rsidP="004D3AB9">
      <w:pPr>
        <w:pStyle w:val="libNormal"/>
        <w:rPr>
          <w:rtl/>
        </w:rPr>
      </w:pPr>
      <w:r>
        <w:rPr>
          <w:rtl/>
        </w:rPr>
        <w:t xml:space="preserve">من أصحاب الهادي </w:t>
      </w:r>
      <w:r w:rsidR="000B3845" w:rsidRPr="000B3845">
        <w:rPr>
          <w:rStyle w:val="libAlaemChar"/>
          <w:rFonts w:hint="cs"/>
          <w:rtl/>
        </w:rPr>
        <w:t>عليه‌السلام</w:t>
      </w:r>
      <w:r>
        <w:rPr>
          <w:rtl/>
        </w:rPr>
        <w:t xml:space="preserve"> ، رجال الشيخ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هارون [ رجال الشيخ : 158 / 68 ] والخارفي ( م ت ). </w:t>
      </w:r>
    </w:p>
    <w:p w:rsidR="0074595C" w:rsidRDefault="0074595C" w:rsidP="00A941CA">
      <w:pPr>
        <w:pStyle w:val="libFootnote0"/>
        <w:rPr>
          <w:rtl/>
        </w:rPr>
      </w:pPr>
      <w:r>
        <w:rPr>
          <w:rtl/>
        </w:rPr>
        <w:t xml:space="preserve">1 ـ رجال النجاشي : 24 / 41. </w:t>
      </w:r>
    </w:p>
    <w:p w:rsidR="0074595C" w:rsidRDefault="0074595C" w:rsidP="00A941CA">
      <w:pPr>
        <w:pStyle w:val="libFootnote0"/>
        <w:rPr>
          <w:rtl/>
        </w:rPr>
      </w:pPr>
      <w:r>
        <w:rPr>
          <w:rtl/>
        </w:rPr>
        <w:t xml:space="preserve">2 ـ أخبرنا به : أحمد بن عبدون ، عن أبي طالب الأنباري ، عن حميد بن زياد ، عن ابن نهيك ، عنه ، ست ، ( م ت ). </w:t>
      </w:r>
    </w:p>
    <w:p w:rsidR="0074595C" w:rsidRDefault="0074595C" w:rsidP="00A941CA">
      <w:pPr>
        <w:pStyle w:val="libFootnote0"/>
        <w:rPr>
          <w:rtl/>
        </w:rPr>
      </w:pPr>
      <w:r>
        <w:rPr>
          <w:rtl/>
        </w:rPr>
        <w:t xml:space="preserve">3 ـ الفهرست : 10 / 25. </w:t>
      </w:r>
    </w:p>
    <w:p w:rsidR="0074595C" w:rsidRDefault="0074595C" w:rsidP="00A941CA">
      <w:pPr>
        <w:pStyle w:val="libFootnote0"/>
        <w:rPr>
          <w:rtl/>
        </w:rPr>
      </w:pPr>
      <w:r>
        <w:rPr>
          <w:rtl/>
        </w:rPr>
        <w:t xml:space="preserve">4 ـ رجال الشيخ : 158 / 61. </w:t>
      </w:r>
    </w:p>
    <w:p w:rsidR="0074595C" w:rsidRDefault="0074595C" w:rsidP="00A941CA">
      <w:pPr>
        <w:pStyle w:val="libFootnote0"/>
        <w:rPr>
          <w:rtl/>
        </w:rPr>
      </w:pPr>
      <w:r>
        <w:rPr>
          <w:rtl/>
        </w:rPr>
        <w:t xml:space="preserve">5 ـ رجال الشيخ : 398 / 18. </w:t>
      </w:r>
    </w:p>
    <w:p w:rsidR="0074595C" w:rsidRDefault="0074595C" w:rsidP="00A941CA">
      <w:pPr>
        <w:pStyle w:val="libFootnote0"/>
        <w:rPr>
          <w:rtl/>
        </w:rPr>
      </w:pPr>
      <w:r>
        <w:rPr>
          <w:rtl/>
        </w:rPr>
        <w:t xml:space="preserve">6 ـ الشيخ عفيف الدين إبراهيم بن الخليل بن شيدة : القوهدي ، فاضل ، ب ، ( م ت ). فهرست منتجب الدين : 64 / 140. </w:t>
      </w:r>
    </w:p>
    <w:p w:rsidR="0074595C" w:rsidRDefault="0074595C" w:rsidP="00A941CA">
      <w:pPr>
        <w:pStyle w:val="libFootnote0"/>
        <w:rPr>
          <w:rtl/>
        </w:rPr>
      </w:pPr>
      <w:r>
        <w:rPr>
          <w:rtl/>
        </w:rPr>
        <w:t xml:space="preserve">7 ـ رجال الشيخ : 373 / 3. </w:t>
      </w:r>
    </w:p>
    <w:p w:rsidR="0074595C" w:rsidRDefault="0074595C" w:rsidP="00A941CA">
      <w:pPr>
        <w:pStyle w:val="libFootnote0"/>
        <w:rPr>
          <w:rtl/>
        </w:rPr>
      </w:pPr>
      <w:r>
        <w:rPr>
          <w:rtl/>
        </w:rPr>
        <w:t xml:space="preserve">8 ـ رجال الشيخ : 383 / 12. </w:t>
      </w:r>
    </w:p>
    <w:p w:rsidR="0074595C" w:rsidRDefault="0074595C" w:rsidP="00A941CA">
      <w:pPr>
        <w:pStyle w:val="libFootnote0"/>
        <w:rPr>
          <w:rtl/>
        </w:rPr>
      </w:pPr>
      <w:r>
        <w:rPr>
          <w:rtl/>
        </w:rPr>
        <w:t xml:space="preserve">9 ـ الرهقان ( خ ل ) ، ( م ت ). </w:t>
      </w:r>
    </w:p>
    <w:p w:rsidR="0074595C" w:rsidRDefault="0074595C" w:rsidP="00A941CA">
      <w:pPr>
        <w:pStyle w:val="libFootnote0"/>
        <w:rPr>
          <w:rtl/>
        </w:rPr>
      </w:pPr>
      <w:r>
        <w:rPr>
          <w:rtl/>
        </w:rPr>
        <w:t xml:space="preserve">10 ـ رجال الشيخ : 384 / 25. </w:t>
      </w:r>
    </w:p>
    <w:p w:rsidR="0074595C" w:rsidRDefault="0074595C" w:rsidP="004D3AB9">
      <w:pPr>
        <w:pStyle w:val="libNormal"/>
        <w:rPr>
          <w:rtl/>
        </w:rPr>
      </w:pPr>
      <w:r>
        <w:rPr>
          <w:rtl/>
        </w:rPr>
        <w:br w:type="page"/>
      </w:r>
      <w:bookmarkStart w:id="134" w:name="_Toc275761747"/>
      <w:bookmarkStart w:id="135" w:name="_Toc451776782"/>
      <w:r w:rsidRPr="00641AE4">
        <w:rPr>
          <w:rStyle w:val="Heading2Char"/>
          <w:rtl/>
        </w:rPr>
        <w:lastRenderedPageBreak/>
        <w:t>67 / 39 ـ إبراهيم بن رجاء الجحدري</w:t>
      </w:r>
      <w:bookmarkEnd w:id="134"/>
      <w:bookmarkEnd w:id="135"/>
      <w:r>
        <w:rPr>
          <w:rtl/>
        </w:rPr>
        <w:t xml:space="preserve"> : </w:t>
      </w:r>
    </w:p>
    <w:p w:rsidR="0074595C" w:rsidRDefault="0074595C" w:rsidP="004D3AB9">
      <w:pPr>
        <w:pStyle w:val="libNormal"/>
        <w:rPr>
          <w:rtl/>
        </w:rPr>
      </w:pPr>
      <w:r>
        <w:rPr>
          <w:rtl/>
        </w:rPr>
        <w:t xml:space="preserve">من بني قيس بن ثعلبة ، رجل ثقة ، من أصحابنا البصريين </w:t>
      </w:r>
      <w:r w:rsidRPr="00A941CA">
        <w:rPr>
          <w:rStyle w:val="libFootnotenumChar"/>
          <w:rtl/>
        </w:rPr>
        <w:t>(1)</w:t>
      </w:r>
      <w:r>
        <w:rPr>
          <w:rtl/>
        </w:rPr>
        <w:t xml:space="preserve"> ، له كتب ، روى عنه : إبراهيم بن هاشم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ثقة ، له كتب </w:t>
      </w:r>
      <w:r w:rsidRPr="00A941CA">
        <w:rPr>
          <w:rStyle w:val="libFootnotenumChar"/>
          <w:rtl/>
        </w:rPr>
        <w:t>(3)</w:t>
      </w:r>
      <w:r>
        <w:rPr>
          <w:rtl/>
        </w:rPr>
        <w:t xml:space="preserve"> ، روى عنه : إبراهيم بن هاشم ، الفهرست </w:t>
      </w:r>
      <w:r w:rsidRPr="00A941CA">
        <w:rPr>
          <w:rStyle w:val="libFootnotenumChar"/>
          <w:rtl/>
        </w:rPr>
        <w:t>(4)</w:t>
      </w:r>
      <w:r>
        <w:rPr>
          <w:rtl/>
        </w:rPr>
        <w:t xml:space="preserve">. </w:t>
      </w:r>
    </w:p>
    <w:p w:rsidR="0074595C" w:rsidRDefault="0074595C" w:rsidP="004D3AB9">
      <w:pPr>
        <w:pStyle w:val="libNormal"/>
        <w:rPr>
          <w:rtl/>
        </w:rPr>
      </w:pPr>
      <w:r>
        <w:rPr>
          <w:rtl/>
        </w:rPr>
        <w:t xml:space="preserve">( إبراهيم بن رجاء الجحدري ، روى عنه : إبراهيم بن هاشم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(5)</w:t>
      </w:r>
      <w:r>
        <w:rPr>
          <w:rtl/>
        </w:rPr>
        <w:t xml:space="preserve">. </w:t>
      </w:r>
    </w:p>
    <w:p w:rsidR="0074595C" w:rsidRDefault="0074595C" w:rsidP="004D3AB9">
      <w:pPr>
        <w:pStyle w:val="libNormal"/>
        <w:rPr>
          <w:rtl/>
        </w:rPr>
      </w:pPr>
      <w:r>
        <w:rPr>
          <w:rtl/>
        </w:rPr>
        <w:t xml:space="preserve">ثم في رجال الشيخ ) </w:t>
      </w:r>
      <w:r w:rsidRPr="00A941CA">
        <w:rPr>
          <w:rStyle w:val="libFootnotenumChar"/>
          <w:rtl/>
        </w:rPr>
        <w:t>(6)</w:t>
      </w:r>
      <w:r>
        <w:rPr>
          <w:rtl/>
        </w:rPr>
        <w:t xml:space="preserve"> : إبراهيم بن رجاء الجحدري من بني قيس بن ثعلبة </w:t>
      </w:r>
      <w:r w:rsidRPr="00A941CA">
        <w:rPr>
          <w:rStyle w:val="libFootnotenumChar"/>
          <w:rtl/>
        </w:rPr>
        <w:t>(7)</w:t>
      </w:r>
      <w:r>
        <w:rPr>
          <w:rtl/>
        </w:rPr>
        <w:t xml:space="preserve"> ، له كتب ذكرناها في الفهرست ، في من لم يرو عن الأئمة </w:t>
      </w:r>
      <w:r w:rsidR="000B3845" w:rsidRPr="000B3845">
        <w:rPr>
          <w:rStyle w:val="libAlaemChar"/>
          <w:rFonts w:hint="cs"/>
          <w:rtl/>
        </w:rPr>
        <w:t>عليهم‌السلام</w:t>
      </w:r>
      <w:r>
        <w:rPr>
          <w:rtl/>
        </w:rPr>
        <w:t xml:space="preserve"> </w:t>
      </w:r>
      <w:r w:rsidRPr="00A941CA">
        <w:rPr>
          <w:rStyle w:val="libFootnotenumChar"/>
          <w:rtl/>
        </w:rPr>
        <w:t>(8)</w:t>
      </w:r>
      <w:r>
        <w:rPr>
          <w:rtl/>
        </w:rPr>
        <w:t xml:space="preserve"> ، انتهى. </w:t>
      </w:r>
    </w:p>
    <w:p w:rsidR="0074595C" w:rsidRDefault="0074595C" w:rsidP="004D3AB9">
      <w:pPr>
        <w:pStyle w:val="libNormal"/>
        <w:rPr>
          <w:rtl/>
        </w:rPr>
      </w:pPr>
      <w:r>
        <w:rPr>
          <w:rtl/>
        </w:rPr>
        <w:t xml:space="preserve">والظاهر أنهما واحد لاتحاد نسبهما ورواية إبراهيم بن هاشم عنهما. </w:t>
      </w:r>
    </w:p>
    <w:p w:rsidR="0074595C" w:rsidRDefault="0074595C" w:rsidP="004D3AB9">
      <w:pPr>
        <w:pStyle w:val="libNormal"/>
        <w:rPr>
          <w:rtl/>
        </w:rPr>
      </w:pPr>
      <w:r>
        <w:rPr>
          <w:rtl/>
        </w:rPr>
        <w:t xml:space="preserve">لا يقال : إنه لم يذكر في الأخير أنه روى عنه إبراهيم بن هاشم. </w:t>
      </w:r>
    </w:p>
    <w:p w:rsidR="0074595C" w:rsidRDefault="0074595C" w:rsidP="004D3AB9">
      <w:pPr>
        <w:pStyle w:val="libNormal"/>
        <w:rPr>
          <w:rtl/>
        </w:rPr>
      </w:pPr>
      <w:r>
        <w:rPr>
          <w:rtl/>
        </w:rPr>
        <w:t>لأنا نقول : قال : ( له كتب ذكرناها في الفهرست ) وما ذكره في الفهرست ذكر في ترجمته أنه روى عنه إبراهيم بن هاشم.</w:t>
      </w:r>
    </w:p>
    <w:p w:rsidR="0074595C" w:rsidRDefault="0074595C" w:rsidP="004D3AB9">
      <w:pPr>
        <w:pStyle w:val="libNormal"/>
        <w:rPr>
          <w:rtl/>
        </w:rPr>
      </w:pPr>
      <w:bookmarkStart w:id="136" w:name="_Toc275761748"/>
      <w:bookmarkStart w:id="137" w:name="_Toc451776783"/>
      <w:r w:rsidRPr="00641AE4">
        <w:rPr>
          <w:rStyle w:val="Heading2Char"/>
          <w:rtl/>
        </w:rPr>
        <w:t>68 / 40 ـ إبراهيم بن رجاء الشيباني</w:t>
      </w:r>
      <w:bookmarkEnd w:id="136"/>
      <w:bookmarkEnd w:id="137"/>
      <w:r>
        <w:rPr>
          <w:rtl/>
        </w:rPr>
        <w:t xml:space="preserve"> : </w:t>
      </w:r>
    </w:p>
    <w:p w:rsidR="0074595C" w:rsidRDefault="0074595C" w:rsidP="004D3AB9">
      <w:pPr>
        <w:pStyle w:val="libNormal"/>
        <w:rPr>
          <w:rtl/>
        </w:rPr>
      </w:pPr>
      <w:r>
        <w:rPr>
          <w:rtl/>
        </w:rPr>
        <w:t xml:space="preserve">أبو إسحاق ، المعروف : بابن أبي هراسة ، وهراسة أمه ، عامي </w:t>
      </w:r>
      <w:r w:rsidRPr="00A941CA">
        <w:rPr>
          <w:rStyle w:val="libFootnotenumChar"/>
          <w:rtl/>
        </w:rPr>
        <w:t>(9)</w:t>
      </w:r>
      <w:r>
        <w:rPr>
          <w:rtl/>
        </w:rPr>
        <w:t xml:space="preserve"> ، وله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الى هنا صه ، ( م ت ). الخلاصة : 4 / 7. </w:t>
      </w:r>
    </w:p>
    <w:p w:rsidR="0074595C" w:rsidRDefault="0074595C" w:rsidP="00A941CA">
      <w:pPr>
        <w:pStyle w:val="libFootnote0"/>
        <w:rPr>
          <w:rtl/>
        </w:rPr>
      </w:pPr>
      <w:r>
        <w:rPr>
          <w:rtl/>
        </w:rPr>
        <w:t xml:space="preserve">2 ـ رجال النجاشي : 16 / 16. </w:t>
      </w:r>
    </w:p>
    <w:p w:rsidR="0074595C" w:rsidRDefault="0074595C" w:rsidP="00A941CA">
      <w:pPr>
        <w:pStyle w:val="libFootnote0"/>
        <w:rPr>
          <w:rtl/>
        </w:rPr>
      </w:pPr>
      <w:r>
        <w:rPr>
          <w:rtl/>
        </w:rPr>
        <w:t xml:space="preserve">3 ـ أخبرنا أحمد بن عبدون ، عن أحمد بن زياد بن جعفر الهمداني </w:t>
      </w:r>
      <w:r w:rsidR="000B3845" w:rsidRPr="000B3845">
        <w:rPr>
          <w:rStyle w:val="libAlaemChar"/>
          <w:rFonts w:hint="cs"/>
          <w:rtl/>
        </w:rPr>
        <w:t>رضي‌الله‌عنه</w:t>
      </w:r>
      <w:r>
        <w:rPr>
          <w:rtl/>
        </w:rPr>
        <w:t xml:space="preserve"> ، قال : حدثني علي بن إبراهيم بن هاشم ، عن أبيه ، عن إبراهيم بن رجاء ، ست ، ( م ت ). </w:t>
      </w:r>
    </w:p>
    <w:p w:rsidR="0074595C" w:rsidRDefault="0074595C" w:rsidP="00A941CA">
      <w:pPr>
        <w:pStyle w:val="libFootnote0"/>
        <w:rPr>
          <w:rtl/>
        </w:rPr>
      </w:pPr>
      <w:r>
        <w:rPr>
          <w:rtl/>
        </w:rPr>
        <w:t xml:space="preserve">4 ـ الفهرست : 4 / 5. </w:t>
      </w:r>
    </w:p>
    <w:p w:rsidR="0074595C" w:rsidRDefault="0074595C" w:rsidP="00A941CA">
      <w:pPr>
        <w:pStyle w:val="libFootnote0"/>
        <w:rPr>
          <w:rtl/>
        </w:rPr>
      </w:pPr>
      <w:r>
        <w:rPr>
          <w:rtl/>
        </w:rPr>
        <w:t xml:space="preserve">5 ـ رجال الشيخ : 413 / 57. </w:t>
      </w:r>
    </w:p>
    <w:p w:rsidR="0074595C" w:rsidRDefault="0074595C" w:rsidP="00A941CA">
      <w:pPr>
        <w:pStyle w:val="libFootnote0"/>
        <w:rPr>
          <w:rtl/>
        </w:rPr>
      </w:pPr>
      <w:r>
        <w:rPr>
          <w:rtl/>
        </w:rPr>
        <w:t xml:space="preserve">6 ـ ما بين القوسين لم يرد في نسخة ( ت ). </w:t>
      </w:r>
    </w:p>
    <w:p w:rsidR="0074595C" w:rsidRDefault="0074595C" w:rsidP="00A941CA">
      <w:pPr>
        <w:pStyle w:val="libFootnote0"/>
        <w:rPr>
          <w:rtl/>
        </w:rPr>
      </w:pPr>
      <w:r>
        <w:rPr>
          <w:rtl/>
        </w:rPr>
        <w:t xml:space="preserve">7 ـ في نسختي ( م ) و ( ت ) : تغلبة. </w:t>
      </w:r>
    </w:p>
    <w:p w:rsidR="0074595C" w:rsidRDefault="0074595C" w:rsidP="00A941CA">
      <w:pPr>
        <w:pStyle w:val="libFootnote0"/>
        <w:rPr>
          <w:rtl/>
        </w:rPr>
      </w:pPr>
      <w:r>
        <w:rPr>
          <w:rtl/>
        </w:rPr>
        <w:t xml:space="preserve">8 ـ رجال الشيخ : 414 / 72. </w:t>
      </w:r>
    </w:p>
    <w:p w:rsidR="0074595C" w:rsidRDefault="0074595C" w:rsidP="00A941CA">
      <w:pPr>
        <w:pStyle w:val="libFootnote0"/>
        <w:rPr>
          <w:rtl/>
        </w:rPr>
      </w:pPr>
      <w:r>
        <w:rPr>
          <w:rtl/>
        </w:rPr>
        <w:t xml:space="preserve">9 ـ لا أعتمد على ما يرويه ، صه ، ( م ت ). الخلاصة : 198 / 5 .. </w:t>
      </w:r>
    </w:p>
    <w:p w:rsidR="0074595C" w:rsidRDefault="0074595C" w:rsidP="004D3AB9">
      <w:pPr>
        <w:pStyle w:val="libNormal0"/>
        <w:rPr>
          <w:rtl/>
        </w:rPr>
      </w:pPr>
      <w:r>
        <w:rPr>
          <w:rtl/>
        </w:rPr>
        <w:br w:type="page"/>
      </w:r>
      <w:r>
        <w:rPr>
          <w:rtl/>
        </w:rPr>
        <w:lastRenderedPageBreak/>
        <w:t xml:space="preserve">عن جعفر </w:t>
      </w:r>
      <w:r w:rsidR="000B3845" w:rsidRPr="000B3845">
        <w:rPr>
          <w:rStyle w:val="libAlaemChar"/>
          <w:rFonts w:hint="cs"/>
          <w:rtl/>
        </w:rPr>
        <w:t>عليه‌السلام</w:t>
      </w:r>
      <w:r>
        <w:rPr>
          <w:rtl/>
        </w:rPr>
        <w:t xml:space="preserve"> نسخة ، روى عنه : هارون بن مسلم ، رجال 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إبراهيم بن هراسة ، له كتاب ، روى عنه : أبو عبد الله محمد بن أبي القاسم ، الفهرست </w:t>
      </w:r>
      <w:r w:rsidRPr="00A941CA">
        <w:rPr>
          <w:rStyle w:val="libFootnotenumChar"/>
          <w:rtl/>
        </w:rPr>
        <w:t>(2)</w:t>
      </w:r>
      <w:r>
        <w:rPr>
          <w:rtl/>
        </w:rPr>
        <w:t xml:space="preserve">. </w:t>
      </w:r>
    </w:p>
    <w:p w:rsidR="0074595C" w:rsidRDefault="0074595C" w:rsidP="004D3AB9">
      <w:pPr>
        <w:pStyle w:val="libNormal"/>
        <w:rPr>
          <w:rtl/>
        </w:rPr>
      </w:pPr>
      <w:r>
        <w:rPr>
          <w:rtl/>
        </w:rPr>
        <w:t xml:space="preserve">إبراهيم بن رجاء ، أبو إسحاق ، المعروف : بابن هراسة الشيباني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 xml:space="preserve">. ثم في رجال الشيخ : إبراهيم بن هراسة ، في من لم يرو عن الأئمة </w:t>
      </w:r>
      <w:r w:rsidR="000B3845" w:rsidRPr="000B3845">
        <w:rPr>
          <w:rStyle w:val="libAlaemChar"/>
          <w:rFonts w:hint="cs"/>
          <w:rtl/>
        </w:rPr>
        <w:t>عليهم‌السلام</w:t>
      </w:r>
      <w:r>
        <w:rPr>
          <w:rtl/>
        </w:rPr>
        <w:t xml:space="preserve"> </w:t>
      </w:r>
      <w:r w:rsidRPr="00A941CA">
        <w:rPr>
          <w:rStyle w:val="libFootnotenumChar"/>
          <w:rtl/>
        </w:rPr>
        <w:t>(4)</w:t>
      </w:r>
      <w:r>
        <w:rPr>
          <w:rtl/>
        </w:rPr>
        <w:t xml:space="preserve"> ، انتهى. </w:t>
      </w:r>
    </w:p>
    <w:p w:rsidR="0074595C" w:rsidRDefault="0074595C" w:rsidP="004D3AB9">
      <w:pPr>
        <w:pStyle w:val="libNormal"/>
        <w:rPr>
          <w:rtl/>
        </w:rPr>
      </w:pPr>
      <w:r>
        <w:rPr>
          <w:rtl/>
        </w:rPr>
        <w:t>والظاهر أنهما واحد ، وأن لفظ ( أبي ) في كلام النجاشي وقع غلطا كما يفهم من قوله ( وأمه هراسة ).</w:t>
      </w:r>
    </w:p>
    <w:p w:rsidR="0074595C" w:rsidRDefault="0074595C" w:rsidP="004D3AB9">
      <w:pPr>
        <w:pStyle w:val="libNormal"/>
        <w:rPr>
          <w:rtl/>
        </w:rPr>
      </w:pPr>
      <w:bookmarkStart w:id="138" w:name="_Toc275761749"/>
      <w:bookmarkStart w:id="139" w:name="_Toc451776784"/>
      <w:r w:rsidRPr="00641AE4">
        <w:rPr>
          <w:rStyle w:val="Heading2Char"/>
          <w:rtl/>
        </w:rPr>
        <w:t>69 / 41 ـ إبراهيم بن الزبرقان التيمي</w:t>
      </w:r>
      <w:bookmarkEnd w:id="138"/>
      <w:bookmarkEnd w:id="139"/>
      <w:r>
        <w:rPr>
          <w:rtl/>
        </w:rPr>
        <w:t xml:space="preserve"> : </w:t>
      </w:r>
    </w:p>
    <w:p w:rsidR="0074595C" w:rsidRDefault="0074595C" w:rsidP="004D3AB9">
      <w:pPr>
        <w:pStyle w:val="libNormal"/>
        <w:rPr>
          <w:rtl/>
        </w:rPr>
      </w:pPr>
      <w:r>
        <w:rPr>
          <w:rtl/>
        </w:rPr>
        <w:t xml:space="preserve">الكوفي </w:t>
      </w:r>
      <w:r w:rsidRPr="00A941CA">
        <w:rPr>
          <w:rStyle w:val="libFootnotenumChar"/>
          <w:rtl/>
        </w:rPr>
        <w:t>(5)</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40" w:name="_Toc275761750"/>
      <w:bookmarkStart w:id="141" w:name="_Toc451776785"/>
      <w:r w:rsidRPr="00641AE4">
        <w:rPr>
          <w:rStyle w:val="Heading2Char"/>
          <w:rtl/>
        </w:rPr>
        <w:t>70 / 42 ـ إبراهيم بن زياد</w:t>
      </w:r>
      <w:bookmarkEnd w:id="140"/>
      <w:bookmarkEnd w:id="141"/>
      <w:r>
        <w:rPr>
          <w:rtl/>
        </w:rPr>
        <w:t xml:space="preserve"> : </w:t>
      </w:r>
    </w:p>
    <w:p w:rsidR="0074595C" w:rsidRDefault="0074595C" w:rsidP="004D3AB9">
      <w:pPr>
        <w:pStyle w:val="libNormal"/>
        <w:rPr>
          <w:rtl/>
        </w:rPr>
      </w:pPr>
      <w:r>
        <w:rPr>
          <w:rtl/>
        </w:rPr>
        <w:t xml:space="preserve">أبو أيوب الخزاز </w:t>
      </w:r>
      <w:r w:rsidRPr="00A941CA">
        <w:rPr>
          <w:rStyle w:val="libFootnotenumChar"/>
          <w:rtl/>
        </w:rPr>
        <w:t>(7)</w:t>
      </w:r>
      <w:r>
        <w:rPr>
          <w:rtl/>
        </w:rPr>
        <w:t xml:space="preserve"> ، سيجيء بعنوان : إبراهيم بن عيسى </w:t>
      </w:r>
      <w:r w:rsidRPr="00A941CA">
        <w:rPr>
          <w:rStyle w:val="libFootnotenumChar"/>
          <w:rtl/>
        </w:rPr>
        <w:t>(8)</w:t>
      </w:r>
      <w:r>
        <w:rPr>
          <w:rtl/>
        </w:rPr>
        <w:t>.</w:t>
      </w:r>
    </w:p>
    <w:p w:rsidR="0074595C" w:rsidRDefault="0074595C" w:rsidP="004D3AB9">
      <w:pPr>
        <w:pStyle w:val="libNormal"/>
        <w:rPr>
          <w:rtl/>
        </w:rPr>
      </w:pPr>
      <w:bookmarkStart w:id="142" w:name="_Toc275761751"/>
      <w:bookmarkStart w:id="143" w:name="_Toc451776786"/>
      <w:r w:rsidRPr="00641AE4">
        <w:rPr>
          <w:rStyle w:val="Heading2Char"/>
          <w:rtl/>
        </w:rPr>
        <w:t>71 / 43 ـ إبراهيم بن زياد الخارقي</w:t>
      </w:r>
      <w:bookmarkEnd w:id="142"/>
      <w:bookmarkEnd w:id="143"/>
      <w:r>
        <w:rPr>
          <w:rtl/>
        </w:rPr>
        <w:t xml:space="preserve"> </w:t>
      </w:r>
      <w:r w:rsidRPr="00A941CA">
        <w:rPr>
          <w:rStyle w:val="libFootnotenumChar"/>
          <w:rtl/>
        </w:rPr>
        <w:t>(9)</w:t>
      </w:r>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23 / 34. </w:t>
      </w:r>
    </w:p>
    <w:p w:rsidR="0074595C" w:rsidRDefault="0074595C" w:rsidP="00A941CA">
      <w:pPr>
        <w:pStyle w:val="libFootnote0"/>
        <w:rPr>
          <w:rtl/>
        </w:rPr>
      </w:pPr>
      <w:r>
        <w:rPr>
          <w:rtl/>
        </w:rPr>
        <w:t xml:space="preserve">2 ـ الفهرست : 9 / 19 ، وفيه : روى عنه : أبو عبد الله محمد بن القاسم. </w:t>
      </w:r>
    </w:p>
    <w:p w:rsidR="0074595C" w:rsidRDefault="0074595C" w:rsidP="00A941CA">
      <w:pPr>
        <w:pStyle w:val="libFootnote0"/>
        <w:rPr>
          <w:rtl/>
        </w:rPr>
      </w:pPr>
      <w:r>
        <w:rPr>
          <w:rtl/>
        </w:rPr>
        <w:t xml:space="preserve">3 ـ رجال الشيخ : 158 / 70. </w:t>
      </w:r>
    </w:p>
    <w:p w:rsidR="0074595C" w:rsidRDefault="0074595C" w:rsidP="00A941CA">
      <w:pPr>
        <w:pStyle w:val="libFootnote0"/>
        <w:rPr>
          <w:rtl/>
        </w:rPr>
      </w:pPr>
      <w:r>
        <w:rPr>
          <w:rtl/>
        </w:rPr>
        <w:t xml:space="preserve">4 ـ رجال الشيخ : 414 / 80. </w:t>
      </w:r>
    </w:p>
    <w:p w:rsidR="0074595C" w:rsidRDefault="0074595C" w:rsidP="00A941CA">
      <w:pPr>
        <w:pStyle w:val="libFootnote0"/>
        <w:rPr>
          <w:rtl/>
        </w:rPr>
      </w:pPr>
      <w:r>
        <w:rPr>
          <w:rtl/>
        </w:rPr>
        <w:t xml:space="preserve">5 ـ أسند عنه ، ( م ت ). </w:t>
      </w:r>
    </w:p>
    <w:p w:rsidR="0074595C" w:rsidRDefault="0074595C" w:rsidP="00A941CA">
      <w:pPr>
        <w:pStyle w:val="libFootnote0"/>
        <w:rPr>
          <w:rtl/>
        </w:rPr>
      </w:pPr>
      <w:r>
        <w:rPr>
          <w:rtl/>
        </w:rPr>
        <w:t xml:space="preserve">6 ـ رجال الشيخ : 157 / 40. </w:t>
      </w:r>
    </w:p>
    <w:p w:rsidR="0074595C" w:rsidRDefault="0074595C" w:rsidP="00A941CA">
      <w:pPr>
        <w:pStyle w:val="libFootnote0"/>
        <w:rPr>
          <w:rtl/>
        </w:rPr>
      </w:pPr>
      <w:r>
        <w:rPr>
          <w:rtl/>
        </w:rPr>
        <w:t xml:space="preserve">7 ـ الكوفي ، ق جخ ، ( م ت ). رجال الشيخ : 159 / 79. </w:t>
      </w:r>
    </w:p>
    <w:p w:rsidR="0074595C" w:rsidRDefault="0074595C" w:rsidP="00A941CA">
      <w:pPr>
        <w:pStyle w:val="libFootnote0"/>
        <w:rPr>
          <w:rtl/>
        </w:rPr>
      </w:pPr>
      <w:r>
        <w:rPr>
          <w:rtl/>
        </w:rPr>
        <w:t xml:space="preserve">8 ـ سيأتي برقم : 108 / 80. </w:t>
      </w:r>
    </w:p>
    <w:p w:rsidR="0074595C" w:rsidRDefault="0074595C" w:rsidP="00A941CA">
      <w:pPr>
        <w:pStyle w:val="libFootnote0"/>
        <w:rPr>
          <w:rtl/>
        </w:rPr>
      </w:pPr>
      <w:r>
        <w:rPr>
          <w:rtl/>
        </w:rPr>
        <w:t xml:space="preserve">9 ـ في المصدر : الخارفي ( الحارثي خ ل ) ، وكذا في طبعة النجف : 145 / 56 ، وفي مجمع الرجال 1 : 44 نقلا عن رجال الشيخ : الخارفي. </w:t>
      </w:r>
    </w:p>
    <w:p w:rsidR="0074595C" w:rsidRDefault="0074595C" w:rsidP="00A941CA">
      <w:pPr>
        <w:pStyle w:val="libFootnote0"/>
        <w:rPr>
          <w:rtl/>
        </w:rPr>
      </w:pPr>
      <w:r>
        <w:rPr>
          <w:rtl/>
        </w:rPr>
        <w:t xml:space="preserve">10 ـ رجال الشيخ : 157 / 56. </w:t>
      </w:r>
    </w:p>
    <w:p w:rsidR="0074595C" w:rsidRDefault="0074595C" w:rsidP="004D3AB9">
      <w:pPr>
        <w:pStyle w:val="libNormal"/>
        <w:rPr>
          <w:rtl/>
        </w:rPr>
      </w:pPr>
      <w:r>
        <w:rPr>
          <w:rtl/>
        </w:rPr>
        <w:br w:type="page"/>
      </w:r>
      <w:bookmarkStart w:id="144" w:name="_Toc275761752"/>
      <w:bookmarkStart w:id="145" w:name="_Toc451776787"/>
      <w:r w:rsidRPr="00641AE4">
        <w:rPr>
          <w:rStyle w:val="Heading2Char"/>
          <w:rtl/>
        </w:rPr>
        <w:lastRenderedPageBreak/>
        <w:t>72 / 44 ـ إبراهي</w:t>
      </w:r>
      <w:r w:rsidRPr="006D453F">
        <w:rPr>
          <w:rStyle w:val="Heading2Char"/>
          <w:rtl/>
        </w:rPr>
        <w:t>م بن سعد بن إبراهيم</w:t>
      </w:r>
      <w:bookmarkEnd w:id="144"/>
      <w:bookmarkEnd w:id="145"/>
      <w:r>
        <w:rPr>
          <w:rtl/>
        </w:rPr>
        <w:t xml:space="preserve"> : </w:t>
      </w:r>
    </w:p>
    <w:p w:rsidR="0074595C" w:rsidRDefault="0074595C" w:rsidP="004D3AB9">
      <w:pPr>
        <w:pStyle w:val="libNormal"/>
        <w:rPr>
          <w:rtl/>
        </w:rPr>
      </w:pPr>
      <w:r>
        <w:rPr>
          <w:rtl/>
        </w:rPr>
        <w:t xml:space="preserve">ابن عبد الرحمن بن عوف الزهري المدني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46" w:name="_Toc275761753"/>
      <w:bookmarkStart w:id="147" w:name="_Toc451776788"/>
      <w:r w:rsidRPr="00641AE4">
        <w:rPr>
          <w:rStyle w:val="Heading2Char"/>
          <w:rtl/>
        </w:rPr>
        <w:t>73 / 45 ـ إبراهيم بن سعيد المدني</w:t>
      </w:r>
      <w:bookmarkEnd w:id="146"/>
      <w:bookmarkEnd w:id="147"/>
      <w:r>
        <w:rPr>
          <w:rtl/>
        </w:rPr>
        <w:t xml:space="preserve"> : </w:t>
      </w:r>
    </w:p>
    <w:p w:rsidR="0074595C" w:rsidRDefault="0074595C" w:rsidP="004D3AB9">
      <w:pPr>
        <w:pStyle w:val="libNormal"/>
        <w:rPr>
          <w:rtl/>
        </w:rPr>
      </w:pPr>
      <w:r>
        <w:rPr>
          <w:rtl/>
        </w:rPr>
        <w:t xml:space="preserve">أسند عنه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 xml:space="preserve"> </w:t>
      </w:r>
      <w:r w:rsidRPr="00A941CA">
        <w:rPr>
          <w:rStyle w:val="libFootnotenumChar"/>
          <w:rtl/>
        </w:rPr>
        <w:t>(3)</w:t>
      </w:r>
      <w:r>
        <w:rPr>
          <w:rtl/>
        </w:rPr>
        <w:t>.</w:t>
      </w:r>
    </w:p>
    <w:p w:rsidR="0074595C" w:rsidRDefault="0074595C" w:rsidP="004D3AB9">
      <w:pPr>
        <w:pStyle w:val="libNormal"/>
        <w:rPr>
          <w:rtl/>
        </w:rPr>
      </w:pPr>
      <w:bookmarkStart w:id="148" w:name="_Toc275761754"/>
      <w:bookmarkStart w:id="149" w:name="_Toc451776789"/>
      <w:r w:rsidRPr="00641AE4">
        <w:rPr>
          <w:rStyle w:val="Heading2Char"/>
          <w:rtl/>
        </w:rPr>
        <w:t>74 / 46 ـ إبراهيم بن سلام</w:t>
      </w:r>
      <w:bookmarkEnd w:id="148"/>
      <w:bookmarkEnd w:id="149"/>
      <w:r>
        <w:rPr>
          <w:rtl/>
        </w:rPr>
        <w:t xml:space="preserve"> : </w:t>
      </w:r>
    </w:p>
    <w:p w:rsidR="0074595C" w:rsidRDefault="0074595C" w:rsidP="004D3AB9">
      <w:pPr>
        <w:pStyle w:val="libNormal"/>
        <w:rPr>
          <w:rtl/>
        </w:rPr>
      </w:pPr>
      <w:r>
        <w:rPr>
          <w:rtl/>
        </w:rPr>
        <w:t xml:space="preserve">نيشابوري وكيل ، من أصحاب الرضا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 xml:space="preserve">. </w:t>
      </w:r>
    </w:p>
    <w:p w:rsidR="0074595C" w:rsidRDefault="0074595C" w:rsidP="004D3AB9">
      <w:pPr>
        <w:pStyle w:val="libNormal"/>
        <w:rPr>
          <w:rtl/>
        </w:rPr>
      </w:pPr>
      <w:r>
        <w:rPr>
          <w:rtl/>
        </w:rPr>
        <w:t xml:space="preserve">نيشابوري وكيل </w:t>
      </w:r>
      <w:r w:rsidRPr="00A941CA">
        <w:rPr>
          <w:rStyle w:val="libFootnotenumChar"/>
          <w:rtl/>
        </w:rPr>
        <w:t>(5)</w:t>
      </w:r>
      <w:r>
        <w:rPr>
          <w:rtl/>
        </w:rPr>
        <w:t xml:space="preserve"> ، من أصحاب الكاظم </w:t>
      </w:r>
      <w:r w:rsidR="000B3845" w:rsidRPr="000B3845">
        <w:rPr>
          <w:rStyle w:val="libAlaemChar"/>
          <w:rFonts w:hint="cs"/>
          <w:rtl/>
        </w:rPr>
        <w:t>عليه‌السلام</w:t>
      </w:r>
      <w:r>
        <w:rPr>
          <w:rtl/>
        </w:rPr>
        <w:t xml:space="preserve"> ، لم يقل الشيخ فيه غير ذلك ، والأقوى عندي قبول روايته ، الخلاصة </w:t>
      </w:r>
      <w:r w:rsidRPr="00A941CA">
        <w:rPr>
          <w:rStyle w:val="libFootnotenumChar"/>
          <w:rtl/>
        </w:rPr>
        <w:t>(6)</w:t>
      </w:r>
      <w:r>
        <w:rPr>
          <w:rtl/>
        </w:rPr>
        <w:t xml:space="preserve">. </w:t>
      </w:r>
      <w:r>
        <w:rPr>
          <w:rtl/>
        </w:rPr>
        <w:cr/>
        <w:t xml:space="preserve">قلت : </w:t>
      </w:r>
    </w:p>
    <w:p w:rsidR="0074595C" w:rsidRDefault="0074595C" w:rsidP="004D3AB9">
      <w:pPr>
        <w:pStyle w:val="libNormal"/>
        <w:rPr>
          <w:rtl/>
        </w:rPr>
      </w:pPr>
      <w:r>
        <w:rPr>
          <w:rtl/>
        </w:rPr>
        <w:t xml:space="preserve">لم يذكره الشيخ في الفهرست وذكره في الرجال عند ذكر أصحاب الرضا </w:t>
      </w:r>
      <w:r w:rsidR="000B3845" w:rsidRPr="000B3845">
        <w:rPr>
          <w:rStyle w:val="libAlaemChar"/>
          <w:rFonts w:hint="cs"/>
          <w:rtl/>
        </w:rPr>
        <w:t>عليه‌السلام</w:t>
      </w:r>
      <w:r>
        <w:rPr>
          <w:rtl/>
        </w:rPr>
        <w:t xml:space="preserve"> ، ولم يذكره عند أصحاب الكاظم </w:t>
      </w:r>
      <w:r w:rsidR="000B3845" w:rsidRPr="000B3845">
        <w:rPr>
          <w:rStyle w:val="libAlaemChar"/>
          <w:rFonts w:hint="cs"/>
          <w:rtl/>
        </w:rPr>
        <w:t>عليه‌السلام</w:t>
      </w:r>
      <w:r>
        <w:rPr>
          <w:rtl/>
        </w:rPr>
        <w:t xml:space="preserve"> ، ففي قوله </w:t>
      </w:r>
      <w:r w:rsidR="000B3845" w:rsidRPr="000B3845">
        <w:rPr>
          <w:rStyle w:val="libAlaemChar"/>
          <w:rFonts w:hint="cs"/>
          <w:rtl/>
        </w:rPr>
        <w:t>قدس‌سره</w:t>
      </w:r>
      <w:r>
        <w:rPr>
          <w:rtl/>
        </w:rPr>
        <w:t xml:space="preserve">راويا عن الشيخ : « انه من اصحاب الكاظم </w:t>
      </w:r>
      <w:r w:rsidR="000B3845" w:rsidRPr="000B3845">
        <w:rPr>
          <w:rStyle w:val="libAlaemChar"/>
          <w:rFonts w:hint="cs"/>
          <w:rtl/>
        </w:rPr>
        <w:t>عليه‌السلام</w:t>
      </w:r>
      <w:r>
        <w:rPr>
          <w:rtl/>
        </w:rPr>
        <w:t xml:space="preserve"> » نظر. وذكر سلامة بالهاء وفي الكتب بغير هاء.</w:t>
      </w:r>
    </w:p>
    <w:p w:rsidR="0074595C" w:rsidRDefault="0074595C" w:rsidP="004D3AB9">
      <w:pPr>
        <w:pStyle w:val="libNormal"/>
        <w:rPr>
          <w:rtl/>
        </w:rPr>
      </w:pPr>
      <w:bookmarkStart w:id="150" w:name="_Toc275761755"/>
      <w:bookmarkStart w:id="151" w:name="_Toc451776790"/>
      <w:r w:rsidRPr="00641AE4">
        <w:rPr>
          <w:rStyle w:val="Heading2Char"/>
          <w:rtl/>
        </w:rPr>
        <w:t>75 / 47 ـ إبراهيم بن سلمة الكناني</w:t>
      </w:r>
      <w:bookmarkEnd w:id="150"/>
      <w:bookmarkEnd w:id="151"/>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 xml:space="preserve">. </w:t>
      </w:r>
    </w:p>
    <w:p w:rsidR="0074595C" w:rsidRDefault="0074595C" w:rsidP="00C524C0">
      <w:pPr>
        <w:pStyle w:val="libLine"/>
        <w:rPr>
          <w:rtl/>
        </w:rPr>
      </w:pPr>
      <w:r>
        <w:rPr>
          <w:rtl/>
        </w:rPr>
        <w:t>__________________</w:t>
      </w:r>
    </w:p>
    <w:p w:rsidR="0074595C" w:rsidRDefault="0074595C" w:rsidP="00A941CA">
      <w:pPr>
        <w:pStyle w:val="libFootnote0"/>
        <w:rPr>
          <w:rtl/>
        </w:rPr>
      </w:pPr>
      <w:r>
        <w:rPr>
          <w:rtl/>
        </w:rPr>
        <w:t xml:space="preserve">1 ـ رجال الشيخ : 156 / 28. </w:t>
      </w:r>
    </w:p>
    <w:p w:rsidR="0074595C" w:rsidRDefault="0074595C" w:rsidP="00A941CA">
      <w:pPr>
        <w:pStyle w:val="libFootnote0"/>
        <w:rPr>
          <w:rtl/>
        </w:rPr>
      </w:pPr>
      <w:r>
        <w:rPr>
          <w:rtl/>
        </w:rPr>
        <w:t xml:space="preserve">2 ـ رجال الشيخ : 157 / 41. </w:t>
      </w:r>
    </w:p>
    <w:p w:rsidR="0074595C" w:rsidRDefault="0074595C" w:rsidP="00A941CA">
      <w:pPr>
        <w:pStyle w:val="libFootnote0"/>
        <w:rPr>
          <w:rtl/>
        </w:rPr>
      </w:pPr>
      <w:r>
        <w:rPr>
          <w:rtl/>
        </w:rPr>
        <w:t xml:space="preserve">3 ـ إبراهيم بن سفيان : له كتاب ، رواه عنه الصدوق بسنده إلى محمد بن سنان ، ( م ت ). انظر مشيخة الفقيه 4 : 102. </w:t>
      </w:r>
    </w:p>
    <w:p w:rsidR="0074595C" w:rsidRDefault="0074595C" w:rsidP="00A941CA">
      <w:pPr>
        <w:pStyle w:val="libFootnote0"/>
        <w:rPr>
          <w:rtl/>
        </w:rPr>
      </w:pPr>
      <w:r>
        <w:rPr>
          <w:rtl/>
        </w:rPr>
        <w:t xml:space="preserve">4 ـ رجال الشيخ : 353 / 37 ، وفي بعض نسخه : سلامة. </w:t>
      </w:r>
    </w:p>
    <w:p w:rsidR="0074595C" w:rsidRDefault="0074595C" w:rsidP="00A941CA">
      <w:pPr>
        <w:pStyle w:val="libFootnote0"/>
        <w:rPr>
          <w:rtl/>
        </w:rPr>
      </w:pPr>
      <w:r>
        <w:rPr>
          <w:rtl/>
        </w:rPr>
        <w:t xml:space="preserve">5 ـ جاء في هامش نسخة ( ت ) كأن ذلك لتصديه للوكالة. </w:t>
      </w:r>
    </w:p>
    <w:p w:rsidR="0074595C" w:rsidRDefault="0074595C" w:rsidP="00A941CA">
      <w:pPr>
        <w:pStyle w:val="libFootnote0"/>
        <w:rPr>
          <w:rtl/>
        </w:rPr>
      </w:pPr>
      <w:r>
        <w:rPr>
          <w:rtl/>
        </w:rPr>
        <w:t xml:space="preserve">6 ـ الخلاصة : 4 / 5 ، وفيها : إبراهيم بن سلامة. </w:t>
      </w:r>
    </w:p>
    <w:p w:rsidR="0074595C" w:rsidRDefault="0074595C" w:rsidP="00A941CA">
      <w:pPr>
        <w:pStyle w:val="libFootnote0"/>
        <w:rPr>
          <w:rtl/>
        </w:rPr>
      </w:pPr>
      <w:r>
        <w:rPr>
          <w:rtl/>
        </w:rPr>
        <w:t xml:space="preserve">7 ـ رجال الشيخ : 156 / 31. </w:t>
      </w:r>
    </w:p>
    <w:p w:rsidR="0074595C" w:rsidRDefault="0074595C" w:rsidP="004D3AB9">
      <w:pPr>
        <w:pStyle w:val="libNormal"/>
        <w:rPr>
          <w:rtl/>
        </w:rPr>
      </w:pPr>
      <w:r>
        <w:rPr>
          <w:rtl/>
        </w:rPr>
        <w:br w:type="page"/>
      </w:r>
      <w:bookmarkStart w:id="152" w:name="_Toc275761756"/>
      <w:bookmarkStart w:id="153" w:name="_Toc451776791"/>
      <w:r w:rsidRPr="00641AE4">
        <w:rPr>
          <w:rStyle w:val="Heading2Char"/>
          <w:rtl/>
        </w:rPr>
        <w:lastRenderedPageBreak/>
        <w:t xml:space="preserve">76 / 48 ـ </w:t>
      </w:r>
      <w:r w:rsidRPr="006D453F">
        <w:rPr>
          <w:rStyle w:val="Heading2Char"/>
          <w:rtl/>
        </w:rPr>
        <w:t>إبراهيم بن سليمان بن أبي داحة</w:t>
      </w:r>
      <w:bookmarkEnd w:id="152"/>
      <w:bookmarkEnd w:id="153"/>
      <w:r w:rsidRPr="006D453F">
        <w:rPr>
          <w:rStyle w:val="Heading2Char"/>
          <w:rtl/>
        </w:rPr>
        <w:t xml:space="preserve"> </w:t>
      </w:r>
      <w:r>
        <w:rPr>
          <w:rtl/>
        </w:rPr>
        <w:t xml:space="preserve">: </w:t>
      </w:r>
    </w:p>
    <w:p w:rsidR="0074595C" w:rsidRDefault="0074595C" w:rsidP="004D3AB9">
      <w:pPr>
        <w:pStyle w:val="libNormal"/>
        <w:rPr>
          <w:rtl/>
        </w:rPr>
      </w:pPr>
      <w:r>
        <w:rPr>
          <w:rtl/>
        </w:rPr>
        <w:t xml:space="preserve">المزني </w:t>
      </w:r>
      <w:r w:rsidRPr="00A941CA">
        <w:rPr>
          <w:rStyle w:val="libFootnotenumChar"/>
          <w:rtl/>
        </w:rPr>
        <w:t>(1)</w:t>
      </w:r>
      <w:r>
        <w:rPr>
          <w:rtl/>
        </w:rPr>
        <w:t xml:space="preserve"> ، مولى ال طلحة بن عبيدالله ، أبو إسحاق ، وكان وجه أصحابنا البصريين في الفقه والكلام والأدب والشعر ، والجاحظ يحكي عنه ، فقال الجاحظ : ابن داحة عن محمد بن عمير </w:t>
      </w:r>
      <w:r w:rsidRPr="00A941CA">
        <w:rPr>
          <w:rStyle w:val="libFootnotenumChar"/>
          <w:rtl/>
        </w:rPr>
        <w:t>(2)</w:t>
      </w:r>
      <w:r>
        <w:rPr>
          <w:rtl/>
        </w:rPr>
        <w:t xml:space="preserve"> ، له كتب ، ذكرها بعض أصحابنا في الفهرستات </w:t>
      </w:r>
      <w:r w:rsidRPr="00A941CA">
        <w:rPr>
          <w:rStyle w:val="libFootnotenumChar"/>
          <w:rtl/>
        </w:rPr>
        <w:t>(3)</w:t>
      </w:r>
      <w:r>
        <w:rPr>
          <w:rtl/>
        </w:rPr>
        <w:t xml:space="preserve"> ، لم أر منها شيئا ، رجال النجاشي </w:t>
      </w:r>
      <w:r w:rsidRPr="00A941CA">
        <w:rPr>
          <w:rStyle w:val="libFootnotenumChar"/>
          <w:rtl/>
        </w:rPr>
        <w:t>(4)</w:t>
      </w:r>
      <w:r>
        <w:rPr>
          <w:rtl/>
        </w:rPr>
        <w:t xml:space="preserve">. </w:t>
      </w:r>
    </w:p>
    <w:p w:rsidR="0074595C" w:rsidRDefault="0074595C" w:rsidP="004D3AB9">
      <w:pPr>
        <w:pStyle w:val="libNormal"/>
        <w:rPr>
          <w:rtl/>
        </w:rPr>
      </w:pPr>
      <w:r>
        <w:rPr>
          <w:rtl/>
        </w:rPr>
        <w:t xml:space="preserve">إبراهيم بن سليمان بن داحة المزني ، مولى ال طلحة بن </w:t>
      </w:r>
      <w:r w:rsidRPr="00A941CA">
        <w:rPr>
          <w:rStyle w:val="libFootnotenumChar"/>
          <w:rtl/>
        </w:rPr>
        <w:t>(5)</w:t>
      </w:r>
      <w:r>
        <w:rPr>
          <w:rtl/>
        </w:rPr>
        <w:t xml:space="preserve"> إسحاق ، ذكر أنه روى عن أبي عبد الله </w:t>
      </w:r>
      <w:r w:rsidR="000B3845" w:rsidRPr="000B3845">
        <w:rPr>
          <w:rStyle w:val="libAlaemChar"/>
          <w:rFonts w:hint="cs"/>
          <w:rtl/>
        </w:rPr>
        <w:t>عليه‌السلام</w:t>
      </w:r>
      <w:r>
        <w:rPr>
          <w:rtl/>
        </w:rPr>
        <w:t xml:space="preserve"> ، وكان وجه أصحابنا بالبصرة فقها وكلاما وأدبا وشعرا ، والجاحظ يحكي عنه كثيرا ، وذكر أنه صنف كتبا ، ولم نر منها شيئا ، الفهرست </w:t>
      </w:r>
      <w:r w:rsidRPr="00A941CA">
        <w:rPr>
          <w:rStyle w:val="libFootnotenumChar"/>
          <w:rtl/>
        </w:rPr>
        <w:t>(6)</w:t>
      </w:r>
      <w:r>
        <w:rPr>
          <w:rtl/>
        </w:rPr>
        <w:t>.</w:t>
      </w:r>
    </w:p>
    <w:p w:rsidR="0074595C" w:rsidRDefault="0074595C" w:rsidP="004D3AB9">
      <w:pPr>
        <w:pStyle w:val="libNormal"/>
        <w:rPr>
          <w:rtl/>
        </w:rPr>
      </w:pPr>
      <w:bookmarkStart w:id="154" w:name="_Toc275761757"/>
      <w:bookmarkStart w:id="155" w:name="_Toc451776792"/>
      <w:r w:rsidRPr="00641AE4">
        <w:rPr>
          <w:rStyle w:val="Heading2Char"/>
          <w:rtl/>
        </w:rPr>
        <w:t>77 / 49 ـ إبراهيم بن سليمان بن عبيدالله</w:t>
      </w:r>
      <w:bookmarkEnd w:id="154"/>
      <w:bookmarkEnd w:id="155"/>
      <w:r>
        <w:rPr>
          <w:rtl/>
        </w:rPr>
        <w:t xml:space="preserve"> : </w:t>
      </w:r>
    </w:p>
    <w:p w:rsidR="0074595C" w:rsidRDefault="0074595C" w:rsidP="004D3AB9">
      <w:pPr>
        <w:pStyle w:val="libNormal"/>
        <w:rPr>
          <w:rtl/>
        </w:rPr>
      </w:pPr>
      <w:r>
        <w:rPr>
          <w:rtl/>
        </w:rPr>
        <w:t xml:space="preserve">ابن خالد </w:t>
      </w:r>
      <w:r w:rsidRPr="00A941CA">
        <w:rPr>
          <w:rStyle w:val="libFootnotenumChar"/>
          <w:rtl/>
        </w:rPr>
        <w:t>(7)</w:t>
      </w:r>
      <w:r>
        <w:rPr>
          <w:rtl/>
        </w:rPr>
        <w:t xml:space="preserve"> النهمي ـ بطن من همدان ـ الخزاز </w:t>
      </w:r>
      <w:r w:rsidRPr="00A941CA">
        <w:rPr>
          <w:rStyle w:val="libFootnotenumChar"/>
          <w:rtl/>
        </w:rPr>
        <w:t>(8)</w:t>
      </w:r>
      <w:r>
        <w:rPr>
          <w:rtl/>
        </w:rPr>
        <w:t xml:space="preserve"> ، كوفي ، أبو إسحاق ، كان ثقة في الحديث ، يسكن في الكوفة في بني نهم ، له كتب ، روى عنه : حميد بن زياد ، رجال النجاشي </w:t>
      </w:r>
      <w:r w:rsidRPr="00A941CA">
        <w:rPr>
          <w:rStyle w:val="libFootnotenumChar"/>
          <w:rtl/>
        </w:rPr>
        <w:t>(9)</w:t>
      </w:r>
      <w:r>
        <w:rPr>
          <w:rtl/>
        </w:rPr>
        <w:t xml:space="preserve">. </w:t>
      </w:r>
    </w:p>
    <w:p w:rsidR="0074595C" w:rsidRDefault="0074595C" w:rsidP="004D3AB9">
      <w:pPr>
        <w:pStyle w:val="libNormal"/>
        <w:rPr>
          <w:rtl/>
        </w:rPr>
      </w:pPr>
      <w:r>
        <w:rPr>
          <w:rtl/>
        </w:rPr>
        <w:t xml:space="preserve">ابراهيم بن سليمان بن عبد الله بن حيان النهمي ـ بطن من همدان ـ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صه : المدني ، ( م ت ). الخلاصة : 4 / 8. </w:t>
      </w:r>
    </w:p>
    <w:p w:rsidR="0074595C" w:rsidRDefault="0074595C" w:rsidP="00A941CA">
      <w:pPr>
        <w:pStyle w:val="libFootnote0"/>
        <w:rPr>
          <w:rtl/>
        </w:rPr>
      </w:pPr>
      <w:r>
        <w:rPr>
          <w:rtl/>
        </w:rPr>
        <w:t xml:space="preserve">2 ـ في نسختي ( م ) و ( ت ) : محمد بن أبي عمير ، وكذا في المصدر. </w:t>
      </w:r>
    </w:p>
    <w:p w:rsidR="0074595C" w:rsidRDefault="0074595C" w:rsidP="00A941CA">
      <w:pPr>
        <w:pStyle w:val="libFootnote0"/>
        <w:rPr>
          <w:rtl/>
        </w:rPr>
      </w:pPr>
      <w:r>
        <w:rPr>
          <w:rtl/>
        </w:rPr>
        <w:t xml:space="preserve">3 ـ في نسخة ( م ) : الفهرست. </w:t>
      </w:r>
    </w:p>
    <w:p w:rsidR="0074595C" w:rsidRDefault="0074595C" w:rsidP="00A941CA">
      <w:pPr>
        <w:pStyle w:val="libFootnote0"/>
        <w:rPr>
          <w:rtl/>
        </w:rPr>
      </w:pPr>
      <w:r>
        <w:rPr>
          <w:rtl/>
        </w:rPr>
        <w:t xml:space="preserve">4 ـ رجال النجاشي : 15 / 14. </w:t>
      </w:r>
    </w:p>
    <w:p w:rsidR="0074595C" w:rsidRDefault="0074595C" w:rsidP="00A941CA">
      <w:pPr>
        <w:pStyle w:val="libFootnote0"/>
        <w:rPr>
          <w:rtl/>
        </w:rPr>
      </w:pPr>
      <w:r>
        <w:rPr>
          <w:rtl/>
        </w:rPr>
        <w:t xml:space="preserve">5 ـ في المصدر : أبو. </w:t>
      </w:r>
    </w:p>
    <w:p w:rsidR="0074595C" w:rsidRDefault="0074595C" w:rsidP="00A941CA">
      <w:pPr>
        <w:pStyle w:val="libFootnote0"/>
        <w:rPr>
          <w:rtl/>
        </w:rPr>
      </w:pPr>
      <w:r>
        <w:rPr>
          <w:rtl/>
        </w:rPr>
        <w:t xml:space="preserve">6 ـ الفهرست : 4 / 3. </w:t>
      </w:r>
    </w:p>
    <w:p w:rsidR="0074595C" w:rsidRDefault="0074595C" w:rsidP="00A941CA">
      <w:pPr>
        <w:pStyle w:val="libFootnote0"/>
        <w:rPr>
          <w:rtl/>
        </w:rPr>
      </w:pPr>
      <w:r>
        <w:rPr>
          <w:rtl/>
        </w:rPr>
        <w:t xml:space="preserve">7 ـ ابن حيان ، صه ، ( م ت ). الخلاصة : 5 / 11 ، وفيها : إبراهيم بن سليمان بن عبد الله بن حيان ... </w:t>
      </w:r>
    </w:p>
    <w:p w:rsidR="0074595C" w:rsidRDefault="0074595C" w:rsidP="00A941CA">
      <w:pPr>
        <w:pStyle w:val="libFootnote0"/>
        <w:rPr>
          <w:rtl/>
        </w:rPr>
      </w:pPr>
      <w:r>
        <w:rPr>
          <w:rtl/>
        </w:rPr>
        <w:t xml:space="preserve">8 ـ بالخاء والزائين ، صه ، ( م ت ). انظر المصدر السابق. </w:t>
      </w:r>
    </w:p>
    <w:p w:rsidR="0074595C" w:rsidRDefault="0074595C" w:rsidP="00A941CA">
      <w:pPr>
        <w:pStyle w:val="libFootnote0"/>
        <w:rPr>
          <w:rtl/>
        </w:rPr>
      </w:pPr>
      <w:r>
        <w:rPr>
          <w:rtl/>
        </w:rPr>
        <w:t xml:space="preserve">9 ـ رجال النجاشي : 18 / 20. </w:t>
      </w:r>
    </w:p>
    <w:p w:rsidR="0074595C" w:rsidRDefault="0074595C" w:rsidP="004D3AB9">
      <w:pPr>
        <w:pStyle w:val="libNormal0"/>
        <w:rPr>
          <w:rtl/>
        </w:rPr>
      </w:pPr>
      <w:r>
        <w:rPr>
          <w:rtl/>
        </w:rPr>
        <w:br w:type="page"/>
      </w:r>
      <w:r>
        <w:rPr>
          <w:rtl/>
        </w:rPr>
        <w:lastRenderedPageBreak/>
        <w:t xml:space="preserve">الخزاز الكوفي ، أبو إسحاق ، ثقة في الحديث ، سكن الكوفة في بني تيم فربما قيل: التيمي، ثم </w:t>
      </w:r>
      <w:r w:rsidRPr="00A941CA">
        <w:rPr>
          <w:rStyle w:val="libFootnotenumChar"/>
          <w:rtl/>
        </w:rPr>
        <w:t>(1)</w:t>
      </w:r>
      <w:r>
        <w:rPr>
          <w:rtl/>
        </w:rPr>
        <w:t xml:space="preserve"> سكن في بني هلال فربما قيل : الهلالي ، ونسبه في نهم ، له كتب </w:t>
      </w:r>
      <w:r w:rsidRPr="00A941CA">
        <w:rPr>
          <w:rStyle w:val="libFootnotenumChar"/>
          <w:rtl/>
        </w:rPr>
        <w:t>(2)</w:t>
      </w:r>
      <w:r>
        <w:rPr>
          <w:rtl/>
        </w:rPr>
        <w:t xml:space="preserve"> ، روى عنه : حميد بن زياد وأبو طالب الأنباري </w:t>
      </w:r>
      <w:r w:rsidRPr="00A941CA">
        <w:rPr>
          <w:rStyle w:val="libFootnotenumChar"/>
          <w:rtl/>
        </w:rPr>
        <w:t>(3)</w:t>
      </w:r>
      <w:r>
        <w:rPr>
          <w:rtl/>
        </w:rPr>
        <w:t xml:space="preserve"> ، الفهرست </w:t>
      </w:r>
      <w:r w:rsidRPr="00A941CA">
        <w:rPr>
          <w:rStyle w:val="libFootnotenumChar"/>
          <w:rtl/>
        </w:rPr>
        <w:t>(4)</w:t>
      </w:r>
      <w:r>
        <w:rPr>
          <w:rtl/>
        </w:rPr>
        <w:t xml:space="preserve">. </w:t>
      </w:r>
    </w:p>
    <w:p w:rsidR="0074595C" w:rsidRDefault="0074595C" w:rsidP="004D3AB9">
      <w:pPr>
        <w:pStyle w:val="libNormal"/>
        <w:rPr>
          <w:rtl/>
        </w:rPr>
      </w:pPr>
      <w:r>
        <w:rPr>
          <w:rtl/>
        </w:rPr>
        <w:t xml:space="preserve">وضعفه ابن الغضائري فقال : إنه يروي عن الضعفاء ، وفي مذهبه ضعف ، والنجاشي وثقه أيضا كالشيخ ، وحينئذ يقوى عندي العمل بما يرويه ، الخلاصة </w:t>
      </w:r>
      <w:r w:rsidRPr="00A941CA">
        <w:rPr>
          <w:rStyle w:val="libFootnotenumChar"/>
          <w:rtl/>
        </w:rPr>
        <w:t>(5)</w:t>
      </w:r>
      <w:r>
        <w:rPr>
          <w:rtl/>
        </w:rPr>
        <w:t xml:space="preserve">. </w:t>
      </w:r>
    </w:p>
    <w:p w:rsidR="0074595C" w:rsidRDefault="0074595C" w:rsidP="004D3AB9">
      <w:pPr>
        <w:pStyle w:val="libNormal"/>
        <w:rPr>
          <w:rtl/>
        </w:rPr>
      </w:pPr>
      <w:r>
        <w:rPr>
          <w:rtl/>
        </w:rPr>
        <w:t xml:space="preserve">وذكر الشيخ في الرجال بعد ذكر إبراهيم بن سليمان بن حيان ـ أبو إسحاق الخزاز </w:t>
      </w:r>
      <w:r w:rsidRPr="00A941CA">
        <w:rPr>
          <w:rStyle w:val="libFootnotenumChar"/>
          <w:rtl/>
        </w:rPr>
        <w:t>(6)</w:t>
      </w:r>
      <w:r>
        <w:rPr>
          <w:rtl/>
        </w:rPr>
        <w:t xml:space="preserve"> ، روى عنه : حميد بن زياد </w:t>
      </w:r>
      <w:r w:rsidRPr="00A941CA">
        <w:rPr>
          <w:rStyle w:val="libFootnotenumChar"/>
          <w:rtl/>
        </w:rPr>
        <w:t>(7)</w:t>
      </w:r>
      <w:r>
        <w:rPr>
          <w:rtl/>
        </w:rPr>
        <w:t xml:space="preserve"> ، في من لم يرو عن الأئمة </w:t>
      </w:r>
      <w:r w:rsidR="000B3845" w:rsidRPr="000B3845">
        <w:rPr>
          <w:rStyle w:val="libAlaemChar"/>
          <w:rFonts w:hint="cs"/>
          <w:rtl/>
        </w:rPr>
        <w:t>عليهم‌السلام</w:t>
      </w:r>
      <w:r>
        <w:rPr>
          <w:rtl/>
        </w:rPr>
        <w:t xml:space="preserve"> </w:t>
      </w:r>
      <w:r w:rsidRPr="00A941CA">
        <w:rPr>
          <w:rStyle w:val="libFootnotenumChar"/>
          <w:rtl/>
        </w:rPr>
        <w:t>(8)</w:t>
      </w:r>
      <w:r>
        <w:rPr>
          <w:rtl/>
        </w:rPr>
        <w:t xml:space="preserve"> ـ أن</w:t>
      </w:r>
      <w:r>
        <w:rPr>
          <w:rFonts w:hint="cs"/>
          <w:rtl/>
        </w:rPr>
        <w:t>ّ</w:t>
      </w:r>
      <w:r>
        <w:rPr>
          <w:rtl/>
        </w:rPr>
        <w:t xml:space="preserve"> : إبراهيم بن سليمان النهمي له كتب ، ذكرناها في الفهرست ، روى عنه : حميد بن زياد ، في من لم يرو عن الأئمة </w:t>
      </w:r>
      <w:r w:rsidR="000B3845" w:rsidRPr="000B3845">
        <w:rPr>
          <w:rStyle w:val="libAlaemChar"/>
          <w:rFonts w:hint="cs"/>
          <w:rtl/>
        </w:rPr>
        <w:t>عليهم‌السلام</w:t>
      </w:r>
      <w:r>
        <w:rPr>
          <w:rtl/>
        </w:rPr>
        <w:t xml:space="preserve"> </w:t>
      </w:r>
      <w:r w:rsidRPr="00A941CA">
        <w:rPr>
          <w:rStyle w:val="libFootnotenumChar"/>
          <w:rtl/>
        </w:rPr>
        <w:t>(9)</w:t>
      </w:r>
      <w:r>
        <w:rPr>
          <w:rtl/>
        </w:rPr>
        <w:t xml:space="preserve"> ، انتهى.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المصدر زيادة : سكن الكوفة في بني نهم قديما ، فلذلك قيل : النهمي ، وسكن في بني تيم فسمي تيميا ، قالوا : ثم ... إلى اخره. </w:t>
      </w:r>
    </w:p>
    <w:p w:rsidR="0074595C" w:rsidRDefault="0074595C" w:rsidP="00A941CA">
      <w:pPr>
        <w:pStyle w:val="libFootnote0"/>
        <w:rPr>
          <w:rtl/>
        </w:rPr>
      </w:pPr>
      <w:r>
        <w:rPr>
          <w:rtl/>
        </w:rPr>
        <w:t xml:space="preserve">2 ـ أخبرنا بجميع كتبه ورواياته : أحمد بن عبدون ، عن أبي الفرج محمد بن أبي عمران موسى بن علي بن عبد ربه القزويني ، قال : حدثنا أبو الحسن موسى بن جعفر الجابري ، قال : حدثنا حميد بن زياد ، قال : أخبرنا إبراهيم. </w:t>
      </w:r>
    </w:p>
    <w:p w:rsidR="0074595C" w:rsidRDefault="0074595C" w:rsidP="00A941CA">
      <w:pPr>
        <w:pStyle w:val="libFootnote0"/>
        <w:rPr>
          <w:rtl/>
        </w:rPr>
      </w:pPr>
      <w:r>
        <w:rPr>
          <w:rtl/>
        </w:rPr>
        <w:t xml:space="preserve">وأخبرني : أحمد بن عبدون ، عن أبي طالب الأنباري ، عن حميد ، عنه ، ست ، ( م ت ). </w:t>
      </w:r>
    </w:p>
    <w:p w:rsidR="0074595C" w:rsidRDefault="0074595C" w:rsidP="00A941CA">
      <w:pPr>
        <w:pStyle w:val="libFootnote0"/>
        <w:rPr>
          <w:rtl/>
        </w:rPr>
      </w:pPr>
      <w:r>
        <w:rPr>
          <w:rtl/>
        </w:rPr>
        <w:t xml:space="preserve">3 ـ تأمل في الفهرست ، فان الظاهر أنه يروي عن حميد ، عنه ، ( م ت ). </w:t>
      </w:r>
    </w:p>
    <w:p w:rsidR="0074595C" w:rsidRDefault="0074595C" w:rsidP="00A941CA">
      <w:pPr>
        <w:pStyle w:val="libFootnote0"/>
        <w:rPr>
          <w:rtl/>
        </w:rPr>
      </w:pPr>
      <w:r>
        <w:rPr>
          <w:rtl/>
        </w:rPr>
        <w:t xml:space="preserve">4 ـ الفهرست : 6 / 8 ، وفيه رواية أبي طالب الأنباري ، عن ابن أبي جيد ، عنه ، وفي مجمع الرجال 1 : 46 نقلا عن الفهرست رواية أبي طالب الأنباري عن حميد عنه ، فتأمل. </w:t>
      </w:r>
    </w:p>
    <w:p w:rsidR="0074595C" w:rsidRDefault="0074595C" w:rsidP="00A941CA">
      <w:pPr>
        <w:pStyle w:val="libFootnote0"/>
        <w:rPr>
          <w:rtl/>
        </w:rPr>
      </w:pPr>
      <w:r>
        <w:rPr>
          <w:rtl/>
        </w:rPr>
        <w:t xml:space="preserve">5 ـ الخلاصة : 5 / 11. </w:t>
      </w:r>
    </w:p>
    <w:p w:rsidR="0074595C" w:rsidRDefault="0074595C" w:rsidP="00A941CA">
      <w:pPr>
        <w:pStyle w:val="libFootnote0"/>
        <w:rPr>
          <w:rtl/>
        </w:rPr>
      </w:pPr>
      <w:r>
        <w:rPr>
          <w:rtl/>
        </w:rPr>
        <w:t xml:space="preserve">6 ـ البلالي ، من بني تيم ، ( م ت ). </w:t>
      </w:r>
    </w:p>
    <w:p w:rsidR="0074595C" w:rsidRDefault="0074595C" w:rsidP="00A941CA">
      <w:pPr>
        <w:pStyle w:val="libFootnote0"/>
        <w:rPr>
          <w:rtl/>
        </w:rPr>
      </w:pPr>
      <w:r>
        <w:rPr>
          <w:rtl/>
        </w:rPr>
        <w:t xml:space="preserve">7 ـ أصولا كثيرة ، ( م ت ). </w:t>
      </w:r>
    </w:p>
    <w:p w:rsidR="0074595C" w:rsidRDefault="0074595C" w:rsidP="00A941CA">
      <w:pPr>
        <w:pStyle w:val="libFootnote0"/>
        <w:rPr>
          <w:rtl/>
        </w:rPr>
      </w:pPr>
      <w:r>
        <w:rPr>
          <w:rtl/>
        </w:rPr>
        <w:t xml:space="preserve">8 ـ رجال الشيخ : 408 / 24. </w:t>
      </w:r>
    </w:p>
    <w:p w:rsidR="0074595C" w:rsidRDefault="0074595C" w:rsidP="00A941CA">
      <w:pPr>
        <w:pStyle w:val="libFootnote0"/>
        <w:rPr>
          <w:rtl/>
        </w:rPr>
      </w:pPr>
      <w:r>
        <w:rPr>
          <w:rtl/>
        </w:rPr>
        <w:t xml:space="preserve">9 ـ رجال الشيخ : 414 / 74. </w:t>
      </w:r>
    </w:p>
    <w:p w:rsidR="0074595C" w:rsidRDefault="0074595C" w:rsidP="004D3AB9">
      <w:pPr>
        <w:pStyle w:val="libNormal"/>
        <w:rPr>
          <w:rtl/>
        </w:rPr>
      </w:pPr>
      <w:r>
        <w:rPr>
          <w:rtl/>
        </w:rPr>
        <w:br w:type="page"/>
      </w:r>
      <w:r>
        <w:rPr>
          <w:rtl/>
        </w:rPr>
        <w:lastRenderedPageBreak/>
        <w:t>والظاهر أنهما واحد ، لأن الشيخ في الفهرست لم يذكر إبراهيم بن سليمان النهمي إلا كما نقلناه.</w:t>
      </w:r>
    </w:p>
    <w:p w:rsidR="0074595C" w:rsidRDefault="0074595C" w:rsidP="004D3AB9">
      <w:pPr>
        <w:pStyle w:val="libNormal"/>
        <w:rPr>
          <w:rtl/>
        </w:rPr>
      </w:pPr>
      <w:bookmarkStart w:id="156" w:name="_Toc275761758"/>
      <w:bookmarkStart w:id="157" w:name="_Toc451776793"/>
      <w:r w:rsidRPr="00641AE4">
        <w:rPr>
          <w:rStyle w:val="Heading2Char"/>
          <w:rtl/>
        </w:rPr>
        <w:t>78 / 50 ـ إبراهيم بن سماعة الكوفي</w:t>
      </w:r>
      <w:bookmarkEnd w:id="156"/>
      <w:bookmarkEnd w:id="157"/>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58" w:name="_Toc275761759"/>
      <w:bookmarkStart w:id="159" w:name="_Toc451776794"/>
      <w:r w:rsidRPr="00641AE4">
        <w:rPr>
          <w:rStyle w:val="Heading2Char"/>
          <w:rtl/>
        </w:rPr>
        <w:t xml:space="preserve">79 / </w:t>
      </w:r>
      <w:r w:rsidRPr="006D453F">
        <w:rPr>
          <w:rStyle w:val="Heading2Char"/>
          <w:rtl/>
        </w:rPr>
        <w:t>51 ـ إبراهيم بن السندي الكوفي</w:t>
      </w:r>
      <w:bookmarkEnd w:id="158"/>
      <w:bookmarkEnd w:id="159"/>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60" w:name="_Toc275761760"/>
      <w:bookmarkStart w:id="161" w:name="_Toc451776795"/>
      <w:r w:rsidRPr="00641AE4">
        <w:rPr>
          <w:rStyle w:val="Heading2Char"/>
          <w:rtl/>
        </w:rPr>
        <w:t>80 / 52 ـ إبراهيم بن شعيب بن ميثم</w:t>
      </w:r>
      <w:bookmarkEnd w:id="160"/>
      <w:bookmarkEnd w:id="161"/>
      <w:r>
        <w:rPr>
          <w:rtl/>
        </w:rPr>
        <w:t xml:space="preserve"> : </w:t>
      </w:r>
    </w:p>
    <w:p w:rsidR="0074595C" w:rsidRDefault="0074595C" w:rsidP="004D3AB9">
      <w:pPr>
        <w:pStyle w:val="libNormal"/>
        <w:rPr>
          <w:rtl/>
        </w:rPr>
      </w:pPr>
      <w:r>
        <w:rPr>
          <w:rtl/>
        </w:rPr>
        <w:t xml:space="preserve">الأسدي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62" w:name="_Toc275761761"/>
      <w:bookmarkStart w:id="163" w:name="_Toc451776796"/>
      <w:r w:rsidRPr="00641AE4">
        <w:rPr>
          <w:rStyle w:val="Heading2Char"/>
          <w:rtl/>
        </w:rPr>
        <w:t>81 / 53 ـ إبراهيم بن شعيب المزني</w:t>
      </w:r>
      <w:bookmarkEnd w:id="162"/>
      <w:bookmarkEnd w:id="163"/>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 xml:space="preserve"> </w:t>
      </w:r>
      <w:r w:rsidRPr="00A941CA">
        <w:rPr>
          <w:rStyle w:val="libFootnotenumChar"/>
          <w:rtl/>
        </w:rPr>
        <w:t>(5)</w:t>
      </w:r>
      <w:r>
        <w:rPr>
          <w:rtl/>
        </w:rPr>
        <w:t>.</w:t>
      </w:r>
    </w:p>
    <w:p w:rsidR="0074595C" w:rsidRDefault="0074595C" w:rsidP="004D3AB9">
      <w:pPr>
        <w:pStyle w:val="libNormal"/>
        <w:rPr>
          <w:rtl/>
        </w:rPr>
      </w:pPr>
      <w:bookmarkStart w:id="164" w:name="_Toc275761762"/>
      <w:bookmarkStart w:id="165" w:name="_Toc451776797"/>
      <w:r w:rsidRPr="00641AE4">
        <w:rPr>
          <w:rStyle w:val="Heading2Char"/>
          <w:rtl/>
        </w:rPr>
        <w:t>82 / 54 ـ إبر</w:t>
      </w:r>
      <w:r w:rsidRPr="006D453F">
        <w:rPr>
          <w:rStyle w:val="Heading2Char"/>
          <w:rtl/>
        </w:rPr>
        <w:t>اهيم بن شعيب الكوفي</w:t>
      </w:r>
      <w:bookmarkEnd w:id="164"/>
      <w:bookmarkEnd w:id="165"/>
      <w:r>
        <w:rPr>
          <w:rtl/>
        </w:rPr>
        <w:t xml:space="preserve"> : </w:t>
      </w:r>
    </w:p>
    <w:p w:rsidR="0074595C" w:rsidRDefault="0074595C" w:rsidP="004D3AB9">
      <w:pPr>
        <w:pStyle w:val="libNormal"/>
        <w:rPr>
          <w:rtl/>
        </w:rPr>
      </w:pPr>
      <w:r>
        <w:rPr>
          <w:rtl/>
        </w:rPr>
        <w:t xml:space="preserve">واقفي </w:t>
      </w:r>
      <w:r w:rsidRPr="00A941CA">
        <w:rPr>
          <w:rStyle w:val="libFootnotenumChar"/>
          <w:rtl/>
        </w:rPr>
        <w:t>(6)</w:t>
      </w:r>
      <w:r>
        <w:rPr>
          <w:rtl/>
        </w:rPr>
        <w:t xml:space="preserve"> ، من أصحاب الصادق </w:t>
      </w:r>
      <w:r w:rsidRPr="00A941CA">
        <w:rPr>
          <w:rStyle w:val="libFootnotenumChar"/>
          <w:rtl/>
        </w:rPr>
        <w:t>(7)</w:t>
      </w:r>
      <w:r>
        <w:rPr>
          <w:rtl/>
        </w:rPr>
        <w:t xml:space="preserve"> والكاظم </w:t>
      </w:r>
      <w:r w:rsidRPr="00A941CA">
        <w:rPr>
          <w:rStyle w:val="libFootnotenumChar"/>
          <w:rtl/>
        </w:rPr>
        <w:t>(8)</w:t>
      </w:r>
      <w:r>
        <w:rPr>
          <w:rtl/>
        </w:rPr>
        <w:t xml:space="preserve"> </w:t>
      </w:r>
      <w:r w:rsidR="000B3845" w:rsidRPr="000B3845">
        <w:rPr>
          <w:rStyle w:val="libAlaemChar"/>
          <w:rFonts w:hint="cs"/>
          <w:rtl/>
        </w:rPr>
        <w:t>عليهما‌السلام</w:t>
      </w:r>
      <w:r>
        <w:rPr>
          <w:rtl/>
        </w:rPr>
        <w:t xml:space="preserve"> ، رجال الشيخ </w:t>
      </w:r>
      <w:r w:rsidRPr="00A941CA">
        <w:rPr>
          <w:rStyle w:val="libFootnotenumChar"/>
          <w:rtl/>
        </w:rPr>
        <w:t>(9)</w:t>
      </w:r>
      <w:r>
        <w:rPr>
          <w:rtl/>
        </w:rPr>
        <w:t xml:space="preserve">. ويمكن أن يكون هذا والذي ذكرناه من قبل هو المذكور قبلهما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159 / 76. </w:t>
      </w:r>
    </w:p>
    <w:p w:rsidR="0074595C" w:rsidRDefault="0074595C" w:rsidP="00A941CA">
      <w:pPr>
        <w:pStyle w:val="libFootnote0"/>
        <w:rPr>
          <w:rtl/>
        </w:rPr>
      </w:pPr>
      <w:r>
        <w:rPr>
          <w:rtl/>
        </w:rPr>
        <w:t xml:space="preserve">2 ـ رجال الشيخ : 157 / 36. </w:t>
      </w:r>
    </w:p>
    <w:p w:rsidR="0074595C" w:rsidRDefault="0074595C" w:rsidP="00A941CA">
      <w:pPr>
        <w:pStyle w:val="libFootnote0"/>
        <w:rPr>
          <w:rtl/>
        </w:rPr>
      </w:pPr>
      <w:r>
        <w:rPr>
          <w:rtl/>
        </w:rPr>
        <w:t xml:space="preserve">3 ـ رجال الشيخ : 157 / 45. </w:t>
      </w:r>
    </w:p>
    <w:p w:rsidR="0074595C" w:rsidRDefault="0074595C" w:rsidP="00A941CA">
      <w:pPr>
        <w:pStyle w:val="libFootnote0"/>
        <w:rPr>
          <w:rtl/>
        </w:rPr>
      </w:pPr>
      <w:r>
        <w:rPr>
          <w:rtl/>
        </w:rPr>
        <w:t xml:space="preserve">4 ـ رجال الشيخ : 157 / 42. </w:t>
      </w:r>
    </w:p>
    <w:p w:rsidR="0074595C" w:rsidRDefault="0074595C" w:rsidP="00A941CA">
      <w:pPr>
        <w:pStyle w:val="libFootnote0"/>
        <w:rPr>
          <w:rtl/>
        </w:rPr>
      </w:pPr>
      <w:r>
        <w:rPr>
          <w:rtl/>
        </w:rPr>
        <w:t xml:space="preserve">5 ـ إبراهيم بن شعيب العقرقوفي : ضا جخ ، ( م ت ). رجال الشيخ : 353 / 28. </w:t>
      </w:r>
    </w:p>
    <w:p w:rsidR="0074595C" w:rsidRDefault="0074595C" w:rsidP="00A941CA">
      <w:pPr>
        <w:pStyle w:val="libFootnote0"/>
        <w:rPr>
          <w:rtl/>
        </w:rPr>
      </w:pPr>
      <w:r>
        <w:rPr>
          <w:rtl/>
        </w:rPr>
        <w:t xml:space="preserve">6 ـ لا أعتمد على روايته ، صه ، ( م ت ). الخلاصة : 197 / 2. </w:t>
      </w:r>
    </w:p>
    <w:p w:rsidR="0074595C" w:rsidRDefault="0074595C" w:rsidP="00A941CA">
      <w:pPr>
        <w:pStyle w:val="libFootnote0"/>
        <w:rPr>
          <w:rtl/>
        </w:rPr>
      </w:pPr>
      <w:r>
        <w:rPr>
          <w:rtl/>
        </w:rPr>
        <w:t xml:space="preserve">7 ـ رجال الشيخ : 157 / 46. </w:t>
      </w:r>
    </w:p>
    <w:p w:rsidR="0074595C" w:rsidRDefault="0074595C" w:rsidP="00A941CA">
      <w:pPr>
        <w:pStyle w:val="libFootnote0"/>
        <w:rPr>
          <w:rtl/>
        </w:rPr>
      </w:pPr>
      <w:r>
        <w:rPr>
          <w:rtl/>
        </w:rPr>
        <w:t xml:space="preserve">8 ـ رجال الشيخ : 332 / 25. </w:t>
      </w:r>
    </w:p>
    <w:p w:rsidR="0074595C" w:rsidRDefault="0074595C" w:rsidP="00A941CA">
      <w:pPr>
        <w:pStyle w:val="libFootnote0"/>
        <w:rPr>
          <w:rtl/>
        </w:rPr>
      </w:pPr>
      <w:r>
        <w:rPr>
          <w:rtl/>
        </w:rPr>
        <w:t xml:space="preserve">9 ـ وروى عن الرضا </w:t>
      </w:r>
      <w:r w:rsidR="000B3845" w:rsidRPr="000B3845">
        <w:rPr>
          <w:rStyle w:val="libAlaemChar"/>
          <w:rFonts w:hint="cs"/>
          <w:rtl/>
        </w:rPr>
        <w:t>عليه‌السلام</w:t>
      </w:r>
      <w:r>
        <w:rPr>
          <w:rtl/>
        </w:rPr>
        <w:t xml:space="preserve"> معجزات كثيرة ، ( م ت ). انظر رجال الكشي : 469 / 895 و 896. </w:t>
      </w:r>
    </w:p>
    <w:p w:rsidR="0074595C" w:rsidRDefault="0074595C" w:rsidP="00A941CA">
      <w:pPr>
        <w:pStyle w:val="libFootnote0"/>
        <w:rPr>
          <w:rtl/>
        </w:rPr>
      </w:pPr>
      <w:r>
        <w:rPr>
          <w:rtl/>
        </w:rPr>
        <w:t xml:space="preserve">10 ـ لا يخفى وجوب تقديم هذه الترجمة على سابقتها مراعاة لترتيب الحروف الهجائية. </w:t>
      </w:r>
    </w:p>
    <w:p w:rsidR="0074595C" w:rsidRDefault="0074595C" w:rsidP="004D3AB9">
      <w:pPr>
        <w:pStyle w:val="libNormal"/>
        <w:rPr>
          <w:rtl/>
        </w:rPr>
      </w:pPr>
      <w:r>
        <w:rPr>
          <w:rtl/>
        </w:rPr>
        <w:br w:type="page"/>
      </w:r>
      <w:bookmarkStart w:id="166" w:name="_Toc275761763"/>
      <w:bookmarkStart w:id="167" w:name="_Toc451776798"/>
      <w:r w:rsidRPr="00641AE4">
        <w:rPr>
          <w:rStyle w:val="Heading2Char"/>
          <w:rtl/>
        </w:rPr>
        <w:lastRenderedPageBreak/>
        <w:t>83 / 55 ـ إبراهيم بن شيبة الأصبهاني</w:t>
      </w:r>
      <w:bookmarkEnd w:id="166"/>
      <w:bookmarkEnd w:id="167"/>
      <w:r>
        <w:rPr>
          <w:rtl/>
        </w:rPr>
        <w:t xml:space="preserve"> : </w:t>
      </w:r>
    </w:p>
    <w:p w:rsidR="0074595C" w:rsidRDefault="0074595C" w:rsidP="004D3AB9">
      <w:pPr>
        <w:pStyle w:val="libNormal"/>
        <w:rPr>
          <w:rtl/>
        </w:rPr>
      </w:pPr>
      <w:r>
        <w:rPr>
          <w:rtl/>
        </w:rPr>
        <w:t xml:space="preserve">مولى بني أسد ، وأصله من قاسان ، من أصحاب الجواد </w:t>
      </w:r>
      <w:r w:rsidRPr="00A941CA">
        <w:rPr>
          <w:rStyle w:val="libFootnotenumChar"/>
          <w:rtl/>
        </w:rPr>
        <w:t>(1)</w:t>
      </w:r>
      <w:r>
        <w:rPr>
          <w:rtl/>
        </w:rPr>
        <w:t xml:space="preserve"> والهادي </w:t>
      </w:r>
      <w:r w:rsidRPr="00A941CA">
        <w:rPr>
          <w:rStyle w:val="libFootnotenumChar"/>
          <w:rtl/>
        </w:rPr>
        <w:t>(2)</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168" w:name="_Toc275761764"/>
      <w:bookmarkStart w:id="169" w:name="_Toc451776799"/>
      <w:r w:rsidRPr="00641AE4">
        <w:rPr>
          <w:rStyle w:val="Heading2Char"/>
          <w:rtl/>
        </w:rPr>
        <w:t xml:space="preserve">84 / 56 ـ إبراهيم </w:t>
      </w:r>
      <w:r w:rsidRPr="006D453F">
        <w:rPr>
          <w:rStyle w:val="Heading2Char"/>
          <w:rtl/>
        </w:rPr>
        <w:t>بن صالح الأنماطي</w:t>
      </w:r>
      <w:bookmarkEnd w:id="168"/>
      <w:bookmarkEnd w:id="169"/>
      <w:r>
        <w:rPr>
          <w:rtl/>
        </w:rPr>
        <w:t xml:space="preserve"> : </w:t>
      </w:r>
    </w:p>
    <w:p w:rsidR="0074595C" w:rsidRDefault="0074595C" w:rsidP="004D3AB9">
      <w:pPr>
        <w:pStyle w:val="libNormal"/>
        <w:rPr>
          <w:rtl/>
        </w:rPr>
      </w:pPr>
      <w:r>
        <w:rPr>
          <w:rtl/>
        </w:rPr>
        <w:t xml:space="preserve">يكنى بأبي إسحاق ، ثقة ، لا بأس به ، قال لي أبو العباس أحمد بن علي بن نوح : انقرضت كتبه فليس أعرف منها إلا كتاب الغيبة. روى عنه : عبيدالله بن أحمد بن نهيك ، رجال النجاشي </w:t>
      </w:r>
      <w:r w:rsidRPr="00A941CA">
        <w:rPr>
          <w:rStyle w:val="libFootnotenumChar"/>
          <w:rtl/>
        </w:rPr>
        <w:t>(3)</w:t>
      </w:r>
      <w:r>
        <w:rPr>
          <w:rtl/>
        </w:rPr>
        <w:t xml:space="preserve">. </w:t>
      </w:r>
    </w:p>
    <w:p w:rsidR="0074595C" w:rsidRDefault="0074595C" w:rsidP="004D3AB9">
      <w:pPr>
        <w:pStyle w:val="libNormal"/>
        <w:rPr>
          <w:rtl/>
        </w:rPr>
      </w:pPr>
      <w:r>
        <w:rPr>
          <w:rtl/>
        </w:rPr>
        <w:t xml:space="preserve">ثم في رجال النجاشي : إبراهيم بن صالح الأنماطي الأسدي ، ثقة ، روى عن أبي الحسن </w:t>
      </w:r>
      <w:r w:rsidR="000B3845" w:rsidRPr="000B3845">
        <w:rPr>
          <w:rStyle w:val="libAlaemChar"/>
          <w:rFonts w:hint="cs"/>
          <w:rtl/>
        </w:rPr>
        <w:t>عليه‌السلام</w:t>
      </w:r>
      <w:r>
        <w:rPr>
          <w:rtl/>
        </w:rPr>
        <w:t xml:space="preserve"> ووقف ، له كتاب ، روى عنه : عبيدالله بن أحمد </w:t>
      </w:r>
      <w:r w:rsidRPr="00A941CA">
        <w:rPr>
          <w:rStyle w:val="libFootnotenumChar"/>
          <w:rtl/>
        </w:rPr>
        <w:t>(4)</w:t>
      </w:r>
      <w:r>
        <w:rPr>
          <w:rtl/>
        </w:rPr>
        <w:t xml:space="preserve"> </w:t>
      </w:r>
      <w:r w:rsidRPr="00A941CA">
        <w:rPr>
          <w:rStyle w:val="libFootnotenumChar"/>
          <w:rtl/>
        </w:rPr>
        <w:t>(5)</w:t>
      </w:r>
      <w:r>
        <w:rPr>
          <w:rtl/>
        </w:rPr>
        <w:t xml:space="preserve">. </w:t>
      </w:r>
    </w:p>
    <w:p w:rsidR="0074595C" w:rsidRDefault="0074595C" w:rsidP="004D3AB9">
      <w:pPr>
        <w:pStyle w:val="libNormal"/>
        <w:rPr>
          <w:rtl/>
        </w:rPr>
      </w:pPr>
      <w:r>
        <w:rPr>
          <w:rtl/>
        </w:rPr>
        <w:t xml:space="preserve">وقال الشيخ في الفهرست : إبراهيم بن صالح الأنماطي ، كوفي ، يكنى أبا إسحاق ، ثقة ، ذكر أصحابنا أن كتبه انقرضت ، والذي عرف </w:t>
      </w:r>
      <w:r w:rsidRPr="00A941CA">
        <w:rPr>
          <w:rStyle w:val="libFootnotenumChar"/>
          <w:rtl/>
        </w:rPr>
        <w:t>(6)</w:t>
      </w:r>
      <w:r>
        <w:rPr>
          <w:rtl/>
        </w:rPr>
        <w:t xml:space="preserve"> من كتبه كتاب الغيبة </w:t>
      </w:r>
      <w:r w:rsidRPr="00A941CA">
        <w:rPr>
          <w:rStyle w:val="libFootnotenumChar"/>
          <w:rtl/>
        </w:rPr>
        <w:t>(7)</w:t>
      </w:r>
      <w:r>
        <w:rPr>
          <w:rtl/>
        </w:rPr>
        <w:t xml:space="preserve"> ، روى عنه : عبيدالله بن أحمد بن نهيك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373 / 12. </w:t>
      </w:r>
    </w:p>
    <w:p w:rsidR="0074595C" w:rsidRDefault="0074595C" w:rsidP="00A941CA">
      <w:pPr>
        <w:pStyle w:val="libFootnote0"/>
        <w:rPr>
          <w:rtl/>
        </w:rPr>
      </w:pPr>
      <w:r>
        <w:rPr>
          <w:rtl/>
        </w:rPr>
        <w:t xml:space="preserve">2 ـ رجال الشيخ : 384 / 21. </w:t>
      </w:r>
    </w:p>
    <w:p w:rsidR="0074595C" w:rsidRDefault="0074595C" w:rsidP="00A941CA">
      <w:pPr>
        <w:pStyle w:val="libFootnote0"/>
        <w:rPr>
          <w:rtl/>
        </w:rPr>
      </w:pPr>
      <w:r>
        <w:rPr>
          <w:rtl/>
        </w:rPr>
        <w:t xml:space="preserve">3 ـ رجال النجاشي : 15 / 13. </w:t>
      </w:r>
    </w:p>
    <w:p w:rsidR="0074595C" w:rsidRDefault="0074595C" w:rsidP="00A941CA">
      <w:pPr>
        <w:pStyle w:val="libFootnote0"/>
        <w:rPr>
          <w:rtl/>
        </w:rPr>
      </w:pPr>
      <w:r>
        <w:rPr>
          <w:rtl/>
        </w:rPr>
        <w:t xml:space="preserve">4 ـ في نسختي ( م ) و ( ت ) زيادة : ابن نهيك. وكتب عليها محمد تقي المجلسي </w:t>
      </w:r>
      <w:r w:rsidR="000B3845" w:rsidRPr="000B3845">
        <w:rPr>
          <w:rStyle w:val="libAlaemChar"/>
          <w:rFonts w:hint="cs"/>
          <w:rtl/>
        </w:rPr>
        <w:t>قدس‌سره</w:t>
      </w:r>
      <w:r>
        <w:rPr>
          <w:rtl/>
        </w:rPr>
        <w:t xml:space="preserve">هكذا : ليس في جش. </w:t>
      </w:r>
    </w:p>
    <w:p w:rsidR="0074595C" w:rsidRDefault="0074595C" w:rsidP="00A941CA">
      <w:pPr>
        <w:pStyle w:val="libFootnote0"/>
        <w:rPr>
          <w:rtl/>
        </w:rPr>
      </w:pPr>
      <w:r>
        <w:rPr>
          <w:rtl/>
        </w:rPr>
        <w:t xml:space="preserve">5 ـ رجال النجاشي : 24 / 37. </w:t>
      </w:r>
    </w:p>
    <w:p w:rsidR="0074595C" w:rsidRDefault="0074595C" w:rsidP="00A941CA">
      <w:pPr>
        <w:pStyle w:val="libFootnote0"/>
        <w:rPr>
          <w:rtl/>
        </w:rPr>
      </w:pPr>
      <w:r>
        <w:rPr>
          <w:rtl/>
        </w:rPr>
        <w:t xml:space="preserve">6 ـ في المصدر : أعرف. </w:t>
      </w:r>
    </w:p>
    <w:p w:rsidR="0074595C" w:rsidRDefault="0074595C" w:rsidP="00A941CA">
      <w:pPr>
        <w:pStyle w:val="libFootnote0"/>
        <w:rPr>
          <w:rtl/>
        </w:rPr>
      </w:pPr>
      <w:r>
        <w:rPr>
          <w:rtl/>
        </w:rPr>
        <w:t xml:space="preserve">7 ـ أخبرنا به : الحسين بن عبيدالله ، قال : حدثنا أحمد بن جعفر ، قال : حدثنا حميد ابن زياد ، قال : حدثنا عبيدالله بن أحمد بن نهيك ، عن إبراهيم بن صالح الأنماطي ، ست ، ( م ت ). </w:t>
      </w:r>
    </w:p>
    <w:p w:rsidR="0074595C" w:rsidRDefault="0074595C" w:rsidP="00A941CA">
      <w:pPr>
        <w:pStyle w:val="libFootnote0"/>
        <w:rPr>
          <w:rtl/>
        </w:rPr>
      </w:pPr>
      <w:r>
        <w:rPr>
          <w:rtl/>
        </w:rPr>
        <w:t xml:space="preserve">8 ـ الفهرست : 3 / 2. </w:t>
      </w:r>
    </w:p>
    <w:p w:rsidR="0074595C" w:rsidRDefault="0074595C" w:rsidP="004D3AB9">
      <w:pPr>
        <w:pStyle w:val="libNormal"/>
        <w:rPr>
          <w:rtl/>
        </w:rPr>
      </w:pPr>
      <w:r>
        <w:rPr>
          <w:rtl/>
        </w:rPr>
        <w:br w:type="page"/>
      </w:r>
      <w:r>
        <w:rPr>
          <w:rtl/>
        </w:rPr>
        <w:lastRenderedPageBreak/>
        <w:t xml:space="preserve">ثم قال في الفهرست : إبراهيم بن صالح ، له كتاب </w:t>
      </w:r>
      <w:r w:rsidRPr="00A941CA">
        <w:rPr>
          <w:rStyle w:val="libFootnotenumChar"/>
          <w:rtl/>
        </w:rPr>
        <w:t>(1)</w:t>
      </w:r>
      <w:r>
        <w:rPr>
          <w:rtl/>
        </w:rPr>
        <w:t xml:space="preserve"> ، روى عنه : ابن نهيك </w:t>
      </w:r>
      <w:r w:rsidRPr="00A941CA">
        <w:rPr>
          <w:rStyle w:val="libFootnotenumChar"/>
          <w:rtl/>
        </w:rPr>
        <w:t>(2)</w:t>
      </w:r>
      <w:r>
        <w:rPr>
          <w:rtl/>
        </w:rPr>
        <w:t xml:space="preserve">. </w:t>
      </w:r>
    </w:p>
    <w:p w:rsidR="0074595C" w:rsidRDefault="0074595C" w:rsidP="004D3AB9">
      <w:pPr>
        <w:pStyle w:val="libNormal"/>
        <w:rPr>
          <w:rtl/>
        </w:rPr>
      </w:pPr>
      <w:r>
        <w:rPr>
          <w:rtl/>
        </w:rPr>
        <w:t xml:space="preserve">وقال في الرجال : إبراهيم بن صالح الأنماطي ، من أصحاب الباقر </w:t>
      </w:r>
      <w:r w:rsidR="000B3845" w:rsidRPr="000B3845">
        <w:rPr>
          <w:rStyle w:val="libAlaemChar"/>
          <w:rFonts w:hint="cs"/>
          <w:rtl/>
        </w:rPr>
        <w:t>عليه‌السلام</w:t>
      </w:r>
      <w:r>
        <w:rPr>
          <w:rtl/>
        </w:rPr>
        <w:t xml:space="preserve"> </w:t>
      </w:r>
      <w:r w:rsidRPr="00A941CA">
        <w:rPr>
          <w:rStyle w:val="libFootnotenumChar"/>
          <w:rtl/>
        </w:rPr>
        <w:t>(3)</w:t>
      </w:r>
      <w:r>
        <w:rPr>
          <w:rtl/>
        </w:rPr>
        <w:t xml:space="preserve">. </w:t>
      </w:r>
    </w:p>
    <w:p w:rsidR="0074595C" w:rsidRDefault="0074595C" w:rsidP="004D3AB9">
      <w:pPr>
        <w:pStyle w:val="libNormal"/>
        <w:rPr>
          <w:rtl/>
        </w:rPr>
      </w:pPr>
      <w:r>
        <w:rPr>
          <w:rtl/>
        </w:rPr>
        <w:t xml:space="preserve">ثم قال : إبراهيم بن صالح الأنماطي ، روى عنه : أحمد بن نهيك ، ذكرناه في الفهرست ، في من لم يرو عن الأئمة </w:t>
      </w:r>
      <w:r w:rsidR="000B3845" w:rsidRPr="000B3845">
        <w:rPr>
          <w:rStyle w:val="libAlaemChar"/>
          <w:rFonts w:hint="cs"/>
          <w:rtl/>
        </w:rPr>
        <w:t>عليهم‌السلام</w:t>
      </w:r>
      <w:r>
        <w:rPr>
          <w:rtl/>
        </w:rPr>
        <w:t xml:space="preserve"> </w:t>
      </w:r>
      <w:r w:rsidRPr="00A941CA">
        <w:rPr>
          <w:rStyle w:val="libFootnotenumChar"/>
          <w:rtl/>
        </w:rPr>
        <w:t>(4)</w:t>
      </w:r>
      <w:r>
        <w:rPr>
          <w:rtl/>
        </w:rPr>
        <w:t xml:space="preserve">. </w:t>
      </w:r>
    </w:p>
    <w:p w:rsidR="0074595C" w:rsidRDefault="0074595C" w:rsidP="004D3AB9">
      <w:pPr>
        <w:pStyle w:val="libNormal"/>
        <w:rPr>
          <w:rtl/>
        </w:rPr>
      </w:pPr>
      <w:r>
        <w:rPr>
          <w:rtl/>
        </w:rPr>
        <w:t xml:space="preserve">وقال ابن شهراشوب : إبراهيم بن صالح الأنماطي الكوفي ، ثقة ، له الغيبة </w:t>
      </w:r>
      <w:r w:rsidRPr="00A941CA">
        <w:rPr>
          <w:rStyle w:val="libFootnotenumChar"/>
          <w:rtl/>
        </w:rPr>
        <w:t>(5)</w:t>
      </w:r>
      <w:r>
        <w:rPr>
          <w:rtl/>
        </w:rPr>
        <w:t xml:space="preserve">. </w:t>
      </w:r>
    </w:p>
    <w:p w:rsidR="0074595C" w:rsidRDefault="0074595C" w:rsidP="004D3AB9">
      <w:pPr>
        <w:pStyle w:val="libNormal"/>
        <w:rPr>
          <w:rtl/>
        </w:rPr>
      </w:pPr>
      <w:r>
        <w:rPr>
          <w:rtl/>
        </w:rPr>
        <w:t xml:space="preserve">ثم قال : إبراهيم بن صالح ، له كتاب </w:t>
      </w:r>
      <w:r w:rsidRPr="00A941CA">
        <w:rPr>
          <w:rStyle w:val="libFootnotenumChar"/>
          <w:rtl/>
        </w:rPr>
        <w:t>(6)</w:t>
      </w:r>
      <w:r>
        <w:rPr>
          <w:rtl/>
        </w:rPr>
        <w:t xml:space="preserve"> ، انتهى. </w:t>
      </w:r>
    </w:p>
    <w:p w:rsidR="0074595C" w:rsidRDefault="0074595C" w:rsidP="004D3AB9">
      <w:pPr>
        <w:pStyle w:val="libNormal"/>
        <w:rPr>
          <w:rtl/>
        </w:rPr>
      </w:pPr>
      <w:r>
        <w:rPr>
          <w:rtl/>
        </w:rPr>
        <w:t xml:space="preserve">ويفهم من كلامهم رضي الله عنهم أن إبراهيم بن صالح الأنماطي رجلان ، لأن كل واحد منهم ذكروا رجلين مع صفات متمايزة </w:t>
      </w:r>
      <w:r w:rsidRPr="00A941CA">
        <w:rPr>
          <w:rStyle w:val="libFootnotenumChar"/>
          <w:rtl/>
        </w:rPr>
        <w:t>(7)</w:t>
      </w:r>
      <w:r>
        <w:rPr>
          <w:rtl/>
        </w:rPr>
        <w:t xml:space="preserve"> </w:t>
      </w:r>
      <w:r w:rsidRPr="00A941CA">
        <w:rPr>
          <w:rStyle w:val="libFootnotenumChar"/>
          <w:rtl/>
        </w:rPr>
        <w:t>(8)</w:t>
      </w:r>
      <w:r>
        <w:rPr>
          <w:rtl/>
        </w:rPr>
        <w:t xml:space="preserve"> ، سيما الشيخ ، فإنه ذكر أحدهما من جملة رواة الباقر </w:t>
      </w:r>
      <w:r w:rsidR="000B3845" w:rsidRPr="000B3845">
        <w:rPr>
          <w:rStyle w:val="libAlaemChar"/>
          <w:rFonts w:hint="cs"/>
          <w:rtl/>
        </w:rPr>
        <w:t>عليه‌السلام</w:t>
      </w:r>
      <w:r>
        <w:rPr>
          <w:rtl/>
        </w:rPr>
        <w:t xml:space="preserve"> ، والاخر من جملة من لم يرو عن الأئمة </w:t>
      </w:r>
      <w:r w:rsidR="000B3845" w:rsidRPr="000B3845">
        <w:rPr>
          <w:rStyle w:val="libAlaemChar"/>
          <w:rFonts w:hint="cs"/>
          <w:rtl/>
        </w:rPr>
        <w:t>عليهم‌السلام</w:t>
      </w:r>
      <w:r>
        <w:rPr>
          <w:rtl/>
        </w:rPr>
        <w:t xml:space="preserve"> ، ففي قول العلامة </w:t>
      </w:r>
      <w:r w:rsidR="000B3845" w:rsidRPr="000B3845">
        <w:rPr>
          <w:rStyle w:val="libAlaemChar"/>
          <w:rFonts w:hint="cs"/>
          <w:rtl/>
        </w:rPr>
        <w:t>قدس‌سره</w:t>
      </w:r>
      <w:r>
        <w:rPr>
          <w:rtl/>
        </w:rPr>
        <w:t xml:space="preserve">: ( إن الظاهر أنهما واحد </w:t>
      </w:r>
      <w:r w:rsidRPr="00A941CA">
        <w:rPr>
          <w:rStyle w:val="libFootnotenumChar"/>
          <w:rtl/>
        </w:rPr>
        <w:t>(9)</w:t>
      </w:r>
      <w:r>
        <w:rPr>
          <w:rtl/>
        </w:rPr>
        <w:t xml:space="preserve"> ) وقوله : ( فعندي توقف فيما يرويه ) وذكره في باب الضعفاء </w:t>
      </w:r>
      <w:r w:rsidRPr="00A941CA">
        <w:rPr>
          <w:rStyle w:val="libFootnotenumChar"/>
          <w:rtl/>
        </w:rPr>
        <w:t>(10)</w:t>
      </w:r>
      <w:r>
        <w:rPr>
          <w:rtl/>
        </w:rPr>
        <w:t xml:space="preserve"> نظر ، وفي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أخبرنا به : أحمد بن عبدون ، عن أبي طالب الأنباري ، عن حميد بن زياد ، عن ابن نهيك ، عنه ، ست ، ( م ت ). </w:t>
      </w:r>
    </w:p>
    <w:p w:rsidR="0074595C" w:rsidRDefault="0074595C" w:rsidP="00A941CA">
      <w:pPr>
        <w:pStyle w:val="libFootnote0"/>
        <w:rPr>
          <w:rtl/>
        </w:rPr>
      </w:pPr>
      <w:r>
        <w:rPr>
          <w:rtl/>
        </w:rPr>
        <w:t xml:space="preserve">2 ـ الفهرست : 10 / 26. </w:t>
      </w:r>
    </w:p>
    <w:p w:rsidR="0074595C" w:rsidRDefault="0074595C" w:rsidP="00A941CA">
      <w:pPr>
        <w:pStyle w:val="libFootnote0"/>
        <w:rPr>
          <w:rtl/>
        </w:rPr>
      </w:pPr>
      <w:r>
        <w:rPr>
          <w:rtl/>
        </w:rPr>
        <w:t xml:space="preserve">3 ـ رجال الشيخ : 124 / 13. </w:t>
      </w:r>
    </w:p>
    <w:p w:rsidR="0074595C" w:rsidRDefault="0074595C" w:rsidP="00A941CA">
      <w:pPr>
        <w:pStyle w:val="libFootnote0"/>
        <w:rPr>
          <w:rtl/>
        </w:rPr>
      </w:pPr>
      <w:r>
        <w:rPr>
          <w:rtl/>
        </w:rPr>
        <w:t xml:space="preserve">4 ـ رجال الشيخ : 414 / 71. </w:t>
      </w:r>
    </w:p>
    <w:p w:rsidR="0074595C" w:rsidRDefault="0074595C" w:rsidP="00A941CA">
      <w:pPr>
        <w:pStyle w:val="libFootnote0"/>
        <w:rPr>
          <w:rtl/>
        </w:rPr>
      </w:pPr>
      <w:r>
        <w:rPr>
          <w:rtl/>
        </w:rPr>
        <w:t xml:space="preserve">5 ـ معالم العلماء : 5 / 5. </w:t>
      </w:r>
    </w:p>
    <w:p w:rsidR="0074595C" w:rsidRDefault="0074595C" w:rsidP="00A941CA">
      <w:pPr>
        <w:pStyle w:val="libFootnote0"/>
        <w:rPr>
          <w:rtl/>
        </w:rPr>
      </w:pPr>
      <w:r>
        <w:rPr>
          <w:rtl/>
        </w:rPr>
        <w:t xml:space="preserve">6 ـ معالم العلماء : 6 / 21. </w:t>
      </w:r>
    </w:p>
    <w:p w:rsidR="0074595C" w:rsidRDefault="0074595C" w:rsidP="00A941CA">
      <w:pPr>
        <w:pStyle w:val="libFootnote0"/>
        <w:rPr>
          <w:rtl/>
        </w:rPr>
      </w:pPr>
      <w:r>
        <w:rPr>
          <w:rtl/>
        </w:rPr>
        <w:t xml:space="preserve">7 ـ إبراهيم بن صالح : ضا جخ ، ( م ت ). رجال الشيخ : 352 / 17. </w:t>
      </w:r>
    </w:p>
    <w:p w:rsidR="0074595C" w:rsidRDefault="0074595C" w:rsidP="00A941CA">
      <w:pPr>
        <w:pStyle w:val="libFootnote0"/>
        <w:rPr>
          <w:rtl/>
        </w:rPr>
      </w:pPr>
      <w:r>
        <w:rPr>
          <w:rtl/>
        </w:rPr>
        <w:t xml:space="preserve">8 ـ في نسختي ( م ) و ( ت ) : متغايرة. </w:t>
      </w:r>
    </w:p>
    <w:p w:rsidR="0074595C" w:rsidRDefault="0074595C" w:rsidP="00A941CA">
      <w:pPr>
        <w:pStyle w:val="libFootnote0"/>
        <w:rPr>
          <w:rtl/>
        </w:rPr>
      </w:pPr>
      <w:r>
        <w:rPr>
          <w:rtl/>
        </w:rPr>
        <w:t xml:space="preserve">9 ـ مع احتمال تعددهما ، صه ، ( م ت ). </w:t>
      </w:r>
    </w:p>
    <w:p w:rsidR="0074595C" w:rsidRDefault="0074595C" w:rsidP="00A941CA">
      <w:pPr>
        <w:pStyle w:val="libFootnote0"/>
        <w:rPr>
          <w:rtl/>
        </w:rPr>
      </w:pPr>
      <w:r>
        <w:rPr>
          <w:rtl/>
        </w:rPr>
        <w:t xml:space="preserve">10 ـ الخلاصة : 198 / 6. </w:t>
      </w:r>
    </w:p>
    <w:p w:rsidR="0074595C" w:rsidRDefault="0074595C" w:rsidP="004D3AB9">
      <w:pPr>
        <w:pStyle w:val="libNormal0"/>
        <w:rPr>
          <w:rtl/>
        </w:rPr>
      </w:pPr>
      <w:r>
        <w:rPr>
          <w:rtl/>
        </w:rPr>
        <w:br w:type="page"/>
      </w:r>
      <w:r>
        <w:rPr>
          <w:rtl/>
        </w:rPr>
        <w:lastRenderedPageBreak/>
        <w:t xml:space="preserve">هذا النظر تأمل </w:t>
      </w:r>
      <w:r w:rsidRPr="00A941CA">
        <w:rPr>
          <w:rStyle w:val="libFootnotenumChar"/>
          <w:rtl/>
        </w:rPr>
        <w:t>(1)</w:t>
      </w:r>
      <w:r>
        <w:rPr>
          <w:rtl/>
        </w:rPr>
        <w:t xml:space="preserve"> </w:t>
      </w:r>
      <w:r w:rsidRPr="00A941CA">
        <w:rPr>
          <w:rStyle w:val="libFootnotenumChar"/>
          <w:rtl/>
        </w:rPr>
        <w:t>(2)</w:t>
      </w:r>
      <w:r>
        <w:rPr>
          <w:rtl/>
        </w:rPr>
        <w:t>.</w:t>
      </w:r>
    </w:p>
    <w:p w:rsidR="0074595C" w:rsidRDefault="0074595C" w:rsidP="004D3AB9">
      <w:pPr>
        <w:pStyle w:val="libNormal"/>
        <w:rPr>
          <w:rtl/>
        </w:rPr>
      </w:pPr>
      <w:bookmarkStart w:id="170" w:name="_Toc275761765"/>
      <w:bookmarkStart w:id="171" w:name="_Toc451776800"/>
      <w:r w:rsidRPr="00641AE4">
        <w:rPr>
          <w:rStyle w:val="Heading2Char"/>
          <w:rtl/>
        </w:rPr>
        <w:t>85 / 57 ـ إبراهيم بن الصباح الأزدي</w:t>
      </w:r>
      <w:bookmarkEnd w:id="170"/>
      <w:bookmarkEnd w:id="171"/>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 xml:space="preserve"> </w:t>
      </w:r>
      <w:r w:rsidRPr="00A941CA">
        <w:rPr>
          <w:rStyle w:val="libFootnotenumChar"/>
          <w:rtl/>
        </w:rPr>
        <w:t>(4)</w:t>
      </w:r>
      <w:r>
        <w:rPr>
          <w:rtl/>
        </w:rPr>
        <w:t>.</w:t>
      </w:r>
    </w:p>
    <w:p w:rsidR="0074595C" w:rsidRDefault="0074595C" w:rsidP="004D3AB9">
      <w:pPr>
        <w:pStyle w:val="libNormal"/>
        <w:rPr>
          <w:rtl/>
        </w:rPr>
      </w:pPr>
      <w:bookmarkStart w:id="172" w:name="_Toc275761766"/>
      <w:bookmarkStart w:id="173" w:name="_Toc451776801"/>
      <w:r w:rsidRPr="00641AE4">
        <w:rPr>
          <w:rStyle w:val="Heading2Char"/>
          <w:rtl/>
        </w:rPr>
        <w:t>86 / 58 ـ إبراهيم بن ضمرة</w:t>
      </w:r>
      <w:bookmarkEnd w:id="172"/>
      <w:bookmarkEnd w:id="173"/>
      <w:r>
        <w:rPr>
          <w:rtl/>
        </w:rPr>
        <w:t xml:space="preserve"> </w:t>
      </w:r>
      <w:r w:rsidRPr="00A941CA">
        <w:rPr>
          <w:rStyle w:val="libFootnotenumChar"/>
          <w:rtl/>
        </w:rPr>
        <w:t>(5)</w:t>
      </w:r>
      <w:r>
        <w:rPr>
          <w:rtl/>
        </w:rPr>
        <w:t xml:space="preserve"> </w:t>
      </w:r>
      <w:r w:rsidRPr="00641AE4">
        <w:rPr>
          <w:rStyle w:val="Heading2Char"/>
          <w:rtl/>
        </w:rPr>
        <w:t>الغفاري</w:t>
      </w:r>
      <w:r>
        <w:rPr>
          <w:rtl/>
        </w:rPr>
        <w:t xml:space="preserve"> : </w:t>
      </w:r>
    </w:p>
    <w:p w:rsidR="0074595C" w:rsidRDefault="0074595C" w:rsidP="004D3AB9">
      <w:pPr>
        <w:pStyle w:val="libNormal"/>
        <w:rPr>
          <w:rtl/>
        </w:rPr>
      </w:pPr>
      <w:r>
        <w:rPr>
          <w:rtl/>
        </w:rPr>
        <w:t xml:space="preserve">مدني ، وهو ابن أبي عمرو </w:t>
      </w:r>
      <w:r w:rsidRPr="00A941CA">
        <w:rPr>
          <w:rStyle w:val="libFootnotenumChar"/>
          <w:rtl/>
        </w:rPr>
        <w:t>(6)</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174" w:name="_Toc275761767"/>
      <w:bookmarkStart w:id="175" w:name="_Toc451776802"/>
      <w:r w:rsidRPr="00641AE4">
        <w:rPr>
          <w:rStyle w:val="Heading2Char"/>
          <w:rtl/>
        </w:rPr>
        <w:t>87 / 59 ـ إبراهيم الطائفي</w:t>
      </w:r>
      <w:bookmarkEnd w:id="174"/>
      <w:bookmarkEnd w:id="175"/>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176" w:name="_Toc275761768"/>
      <w:bookmarkStart w:id="177" w:name="_Toc451776803"/>
      <w:r w:rsidRPr="00641AE4">
        <w:rPr>
          <w:rStyle w:val="Heading2Char"/>
          <w:rtl/>
        </w:rPr>
        <w:t>88 / 60 ـ إبراهيم بن عباد</w:t>
      </w:r>
      <w:bookmarkEnd w:id="176"/>
      <w:bookmarkEnd w:id="177"/>
      <w:r w:rsidRPr="00641AE4">
        <w:rPr>
          <w:rStyle w:val="Heading2Char"/>
          <w:rtl/>
        </w:rPr>
        <w:t xml:space="preserve"> </w:t>
      </w:r>
      <w:r w:rsidRPr="00A941CA">
        <w:rPr>
          <w:rStyle w:val="libFootnotenumChar"/>
          <w:rtl/>
        </w:rPr>
        <w:t>(9)</w:t>
      </w:r>
      <w:r w:rsidRPr="00641AE4">
        <w:rPr>
          <w:rStyle w:val="Heading2Char"/>
          <w:rtl/>
        </w:rPr>
        <w:t xml:space="preserve"> البرجمي</w:t>
      </w:r>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(10)</w:t>
      </w:r>
      <w:r>
        <w:rPr>
          <w:rtl/>
        </w:rPr>
        <w:t>.</w:t>
      </w:r>
    </w:p>
    <w:p w:rsidR="0074595C" w:rsidRDefault="0074595C" w:rsidP="004D3AB9">
      <w:pPr>
        <w:pStyle w:val="libNormal"/>
        <w:rPr>
          <w:rtl/>
        </w:rPr>
      </w:pPr>
      <w:bookmarkStart w:id="178" w:name="_Toc275761769"/>
      <w:bookmarkStart w:id="179" w:name="_Toc451776804"/>
      <w:r w:rsidRPr="00641AE4">
        <w:rPr>
          <w:rStyle w:val="Heading2Char"/>
          <w:rtl/>
        </w:rPr>
        <w:t>89 / 61 ـ إبراهيم بن عبادة الكوفي</w:t>
      </w:r>
      <w:bookmarkEnd w:id="178"/>
      <w:bookmarkEnd w:id="179"/>
      <w:r>
        <w:rPr>
          <w:rtl/>
        </w:rPr>
        <w:t xml:space="preserve"> : </w:t>
      </w:r>
    </w:p>
    <w:p w:rsidR="0074595C" w:rsidRDefault="0074595C" w:rsidP="004D3AB9">
      <w:pPr>
        <w:pStyle w:val="libNormal"/>
        <w:rPr>
          <w:rtl/>
        </w:rPr>
      </w:pPr>
      <w:r>
        <w:rPr>
          <w:rtl/>
        </w:rPr>
        <w:t xml:space="preserve">الأزدي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(11)</w:t>
      </w:r>
      <w:r>
        <w:rPr>
          <w:rtl/>
        </w:rPr>
        <w:t xml:space="preserve"> </w:t>
      </w:r>
      <w:r w:rsidRPr="00A941CA">
        <w:rPr>
          <w:rStyle w:val="libFootnotenumChar"/>
          <w:rtl/>
        </w:rPr>
        <w:t>(12)</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نسختي ( م ) و ( ت ) بدل وفي هذا النظر تأمل : وفيه تأمل. </w:t>
      </w:r>
    </w:p>
    <w:p w:rsidR="0074595C" w:rsidRDefault="0074595C" w:rsidP="00A941CA">
      <w:pPr>
        <w:pStyle w:val="libFootnote0"/>
        <w:rPr>
          <w:rtl/>
        </w:rPr>
      </w:pPr>
      <w:r>
        <w:rPr>
          <w:rtl/>
        </w:rPr>
        <w:t xml:space="preserve">2 ـ وجه التأمل أن الراوي عنهما واحد ، ( منه قده ). </w:t>
      </w:r>
    </w:p>
    <w:p w:rsidR="0074595C" w:rsidRDefault="0074595C" w:rsidP="00A941CA">
      <w:pPr>
        <w:pStyle w:val="libFootnote0"/>
        <w:rPr>
          <w:rtl/>
        </w:rPr>
      </w:pPr>
      <w:r>
        <w:rPr>
          <w:rtl/>
        </w:rPr>
        <w:t xml:space="preserve">3 ـ رجال الشيخ : 158 / 63. </w:t>
      </w:r>
    </w:p>
    <w:p w:rsidR="0074595C" w:rsidRDefault="0074595C" w:rsidP="00A941CA">
      <w:pPr>
        <w:pStyle w:val="libFootnote0"/>
        <w:rPr>
          <w:rtl/>
        </w:rPr>
      </w:pPr>
      <w:r>
        <w:rPr>
          <w:rtl/>
        </w:rPr>
        <w:t xml:space="preserve">4 ـ إبراهيم الصيقل : ق جخ ، ( م ت ). رجال الشيخ : 168 / 248. </w:t>
      </w:r>
    </w:p>
    <w:p w:rsidR="0074595C" w:rsidRDefault="0074595C" w:rsidP="00A941CA">
      <w:pPr>
        <w:pStyle w:val="libFootnote0"/>
        <w:rPr>
          <w:rtl/>
        </w:rPr>
      </w:pPr>
      <w:r>
        <w:rPr>
          <w:rtl/>
        </w:rPr>
        <w:t xml:space="preserve">5 ـ ضميره ( خ ل ) ، ( م ت ). </w:t>
      </w:r>
    </w:p>
    <w:p w:rsidR="0074595C" w:rsidRDefault="0074595C" w:rsidP="00A941CA">
      <w:pPr>
        <w:pStyle w:val="libFootnote0"/>
        <w:rPr>
          <w:rtl/>
        </w:rPr>
      </w:pPr>
      <w:r>
        <w:rPr>
          <w:rtl/>
        </w:rPr>
        <w:t xml:space="preserve">6 ـ مولاهم ، جخ ، ( م ت ). </w:t>
      </w:r>
    </w:p>
    <w:p w:rsidR="0074595C" w:rsidRDefault="0074595C" w:rsidP="00A941CA">
      <w:pPr>
        <w:pStyle w:val="libFootnote0"/>
        <w:rPr>
          <w:rtl/>
        </w:rPr>
      </w:pPr>
      <w:r>
        <w:rPr>
          <w:rtl/>
        </w:rPr>
        <w:t xml:space="preserve">7 ـ رجال الشيخ : 156 / 27. </w:t>
      </w:r>
    </w:p>
    <w:p w:rsidR="0074595C" w:rsidRDefault="0074595C" w:rsidP="00A941CA">
      <w:pPr>
        <w:pStyle w:val="libFootnote0"/>
        <w:rPr>
          <w:rtl/>
        </w:rPr>
      </w:pPr>
      <w:r>
        <w:rPr>
          <w:rtl/>
        </w:rPr>
        <w:t xml:space="preserve">8 ـ رجال الشيخ : 24 / 40. </w:t>
      </w:r>
    </w:p>
    <w:p w:rsidR="0074595C" w:rsidRDefault="0074595C" w:rsidP="00A941CA">
      <w:pPr>
        <w:pStyle w:val="libFootnote0"/>
        <w:rPr>
          <w:rtl/>
        </w:rPr>
      </w:pPr>
      <w:r>
        <w:rPr>
          <w:rtl/>
        </w:rPr>
        <w:t xml:space="preserve">9 ـ في نسختي ( م ) و ( ت ) : عبادة ... </w:t>
      </w:r>
    </w:p>
    <w:p w:rsidR="0074595C" w:rsidRDefault="0074595C" w:rsidP="00A941CA">
      <w:pPr>
        <w:pStyle w:val="libFootnote0"/>
        <w:rPr>
          <w:rtl/>
        </w:rPr>
      </w:pPr>
      <w:r>
        <w:rPr>
          <w:rtl/>
        </w:rPr>
        <w:t xml:space="preserve">10 ـ رجال الشيخ : 156 / 32. </w:t>
      </w:r>
    </w:p>
    <w:p w:rsidR="0074595C" w:rsidRDefault="0074595C" w:rsidP="00A941CA">
      <w:pPr>
        <w:pStyle w:val="libFootnote0"/>
        <w:rPr>
          <w:rtl/>
        </w:rPr>
      </w:pPr>
      <w:r>
        <w:rPr>
          <w:rtl/>
        </w:rPr>
        <w:t xml:space="preserve">11 ـ رجال الشيخ : 157 / 38. </w:t>
      </w:r>
    </w:p>
    <w:p w:rsidR="0074595C" w:rsidRDefault="0074595C" w:rsidP="00A941CA">
      <w:pPr>
        <w:pStyle w:val="libFootnote0"/>
        <w:rPr>
          <w:rtl/>
        </w:rPr>
      </w:pPr>
      <w:r>
        <w:rPr>
          <w:rtl/>
        </w:rPr>
        <w:t xml:space="preserve">12 ـ إبراهيم بن عبد الرحمن بن امية بن محمد بن عبد الله بن ربيعة الخزاعي ، أبو محمد. </w:t>
      </w:r>
    </w:p>
    <w:p w:rsidR="0074595C" w:rsidRDefault="0074595C" w:rsidP="004D3AB9">
      <w:pPr>
        <w:pStyle w:val="libNormal"/>
        <w:rPr>
          <w:rtl/>
        </w:rPr>
      </w:pPr>
      <w:r>
        <w:rPr>
          <w:rtl/>
        </w:rPr>
        <w:br w:type="page"/>
      </w:r>
      <w:bookmarkStart w:id="180" w:name="_Toc275761770"/>
      <w:bookmarkStart w:id="181" w:name="_Toc451776805"/>
      <w:r w:rsidRPr="00641AE4">
        <w:rPr>
          <w:rStyle w:val="Heading2Char"/>
          <w:rtl/>
        </w:rPr>
        <w:lastRenderedPageBreak/>
        <w:t>90 / 62 ـ إبراهيم بن عبد الله الأحمري</w:t>
      </w:r>
      <w:bookmarkEnd w:id="180"/>
      <w:bookmarkEnd w:id="181"/>
      <w:r>
        <w:rPr>
          <w:rtl/>
        </w:rPr>
        <w:t xml:space="preserve"> : </w:t>
      </w:r>
    </w:p>
    <w:p w:rsidR="0074595C" w:rsidRDefault="0074595C" w:rsidP="004D3AB9">
      <w:pPr>
        <w:pStyle w:val="libNormal"/>
        <w:rPr>
          <w:rtl/>
        </w:rPr>
      </w:pPr>
      <w:r>
        <w:rPr>
          <w:rtl/>
        </w:rPr>
        <w:t xml:space="preserve">الكوفي ، من أصحاب الباقر والصادق </w:t>
      </w:r>
      <w:r w:rsidR="000B3845" w:rsidRPr="000B3845">
        <w:rPr>
          <w:rStyle w:val="libAlaemChar"/>
          <w:rFonts w:hint="cs"/>
          <w:rtl/>
        </w:rPr>
        <w:t>عليهما‌السلام</w:t>
      </w:r>
      <w:r>
        <w:rPr>
          <w:rtl/>
        </w:rPr>
        <w:t xml:space="preserve"> ، روى عنه : سيف بن عميرة ، رجال الشيخ </w:t>
      </w:r>
      <w:r w:rsidRPr="00A941CA">
        <w:rPr>
          <w:rStyle w:val="libFootnotenumChar"/>
          <w:rtl/>
        </w:rPr>
        <w:t>(1)</w:t>
      </w:r>
      <w:r>
        <w:rPr>
          <w:rtl/>
        </w:rPr>
        <w:t>.</w:t>
      </w:r>
    </w:p>
    <w:p w:rsidR="0074595C" w:rsidRDefault="0074595C" w:rsidP="004D3AB9">
      <w:pPr>
        <w:pStyle w:val="libNormal"/>
        <w:rPr>
          <w:rtl/>
        </w:rPr>
      </w:pPr>
      <w:bookmarkStart w:id="182" w:name="_Toc275761771"/>
      <w:bookmarkStart w:id="183" w:name="_Toc451776806"/>
      <w:r w:rsidRPr="00641AE4">
        <w:rPr>
          <w:rStyle w:val="Heading2Char"/>
          <w:rtl/>
        </w:rPr>
        <w:t>91 / 63 ـ إبراهيم بن عبد الله بن الحسن</w:t>
      </w:r>
      <w:bookmarkEnd w:id="182"/>
      <w:bookmarkEnd w:id="183"/>
      <w:r>
        <w:rPr>
          <w:rtl/>
        </w:rPr>
        <w:t xml:space="preserve"> : </w:t>
      </w:r>
    </w:p>
    <w:p w:rsidR="0074595C" w:rsidRDefault="0074595C" w:rsidP="004D3AB9">
      <w:pPr>
        <w:pStyle w:val="libNormal"/>
        <w:rPr>
          <w:rtl/>
        </w:rPr>
      </w:pPr>
      <w:r>
        <w:rPr>
          <w:rtl/>
        </w:rPr>
        <w:t xml:space="preserve">ابن الحسن بن علي بن أبي طالب </w:t>
      </w:r>
      <w:r w:rsidR="000B3845" w:rsidRPr="000B3845">
        <w:rPr>
          <w:rStyle w:val="libAlaemChar"/>
          <w:rFonts w:hint="cs"/>
          <w:rtl/>
        </w:rPr>
        <w:t>عليه‌السلام</w:t>
      </w:r>
      <w:r>
        <w:rPr>
          <w:rtl/>
        </w:rPr>
        <w:t xml:space="preserve"> الهاشمي </w:t>
      </w:r>
      <w:r w:rsidRPr="00A941CA">
        <w:rPr>
          <w:rStyle w:val="libFootnotenumChar"/>
          <w:rtl/>
        </w:rPr>
        <w:t>(2)</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84" w:name="_Toc275761772"/>
      <w:bookmarkStart w:id="185" w:name="_Toc451776807"/>
      <w:r w:rsidRPr="00641AE4">
        <w:rPr>
          <w:rStyle w:val="Heading2Char"/>
          <w:rtl/>
        </w:rPr>
        <w:t>92 / 64 ـ إبراهيم بن عبد الله القاري</w:t>
      </w:r>
      <w:bookmarkEnd w:id="184"/>
      <w:bookmarkEnd w:id="185"/>
      <w:r>
        <w:rPr>
          <w:rtl/>
        </w:rPr>
        <w:t xml:space="preserve"> : </w:t>
      </w:r>
    </w:p>
    <w:p w:rsidR="0074595C" w:rsidRDefault="0074595C" w:rsidP="004D3AB9">
      <w:pPr>
        <w:pStyle w:val="libNormal"/>
        <w:rPr>
          <w:rtl/>
        </w:rPr>
      </w:pPr>
      <w:r>
        <w:rPr>
          <w:rtl/>
        </w:rPr>
        <w:t xml:space="preserve">من القار ، 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 xml:space="preserve">. </w:t>
      </w:r>
    </w:p>
    <w:p w:rsidR="0074595C" w:rsidRDefault="0074595C" w:rsidP="004D3AB9">
      <w:pPr>
        <w:pStyle w:val="libNormal"/>
        <w:rPr>
          <w:rtl/>
        </w:rPr>
      </w:pPr>
      <w:r>
        <w:rPr>
          <w:rtl/>
        </w:rPr>
        <w:t xml:space="preserve">من خواص أمير المؤمنين </w:t>
      </w:r>
      <w:r w:rsidR="000B3845" w:rsidRPr="000B3845">
        <w:rPr>
          <w:rStyle w:val="libAlaemChar"/>
          <w:rFonts w:hint="cs"/>
          <w:rtl/>
        </w:rPr>
        <w:t>عليه‌السلام</w:t>
      </w:r>
      <w:r>
        <w:rPr>
          <w:rtl/>
        </w:rPr>
        <w:t xml:space="preserve"> ، الخلاصة </w:t>
      </w:r>
      <w:r w:rsidRPr="00A941CA">
        <w:rPr>
          <w:rStyle w:val="libFootnotenumChar"/>
          <w:rtl/>
        </w:rPr>
        <w:t>(5)</w:t>
      </w:r>
      <w:r>
        <w:rPr>
          <w:rtl/>
        </w:rPr>
        <w:t>.</w:t>
      </w:r>
    </w:p>
    <w:p w:rsidR="0074595C" w:rsidRDefault="0074595C" w:rsidP="004D3AB9">
      <w:pPr>
        <w:pStyle w:val="libNormal"/>
        <w:rPr>
          <w:rtl/>
        </w:rPr>
      </w:pPr>
      <w:bookmarkStart w:id="186" w:name="_Toc275761773"/>
      <w:bookmarkStart w:id="187" w:name="_Toc451776808"/>
      <w:r w:rsidRPr="00641AE4">
        <w:rPr>
          <w:rStyle w:val="Heading2Char"/>
          <w:rtl/>
        </w:rPr>
        <w:t>93 / 65 ـ إبراهيم بن عبد الله بن معبد</w:t>
      </w:r>
      <w:bookmarkEnd w:id="186"/>
      <w:bookmarkEnd w:id="187"/>
      <w:r>
        <w:rPr>
          <w:rtl/>
        </w:rPr>
        <w:t xml:space="preserve"> : </w:t>
      </w:r>
    </w:p>
    <w:p w:rsidR="0074595C" w:rsidRDefault="0074595C" w:rsidP="004D3AB9">
      <w:pPr>
        <w:pStyle w:val="libNormal"/>
        <w:rPr>
          <w:rtl/>
        </w:rPr>
      </w:pPr>
      <w:r>
        <w:rPr>
          <w:rtl/>
        </w:rPr>
        <w:t xml:space="preserve">ابن العباس بن عبد المطلب المدني ، من أصحاب علي بن الحسين </w:t>
      </w:r>
      <w:r w:rsidR="000B3845" w:rsidRPr="000B3845">
        <w:rPr>
          <w:rStyle w:val="libAlaemChar"/>
          <w:rFonts w:hint="cs"/>
          <w:rtl/>
        </w:rPr>
        <w:t>عليهما‌السلام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88" w:name="_Toc275761774"/>
      <w:bookmarkStart w:id="189" w:name="_Toc451776809"/>
      <w:r w:rsidRPr="00641AE4">
        <w:rPr>
          <w:rStyle w:val="Heading2Char"/>
          <w:rtl/>
        </w:rPr>
        <w:t>94 / 66</w:t>
      </w:r>
      <w:r w:rsidRPr="006D453F">
        <w:rPr>
          <w:rStyle w:val="Heading2Char"/>
          <w:rtl/>
        </w:rPr>
        <w:t xml:space="preserve"> ـ إبراهيم بن عبدة النيشابوري</w:t>
      </w:r>
      <w:bookmarkEnd w:id="188"/>
      <w:bookmarkEnd w:id="189"/>
      <w:r w:rsidRPr="006D453F">
        <w:rPr>
          <w:rStyle w:val="Heading2Char"/>
          <w:rtl/>
        </w:rPr>
        <w:t xml:space="preserve"> </w:t>
      </w:r>
      <w:r>
        <w:rPr>
          <w:rtl/>
        </w:rPr>
        <w:t xml:space="preserve">: </w:t>
      </w:r>
    </w:p>
    <w:p w:rsidR="0074595C" w:rsidRDefault="0074595C" w:rsidP="004D3AB9">
      <w:pPr>
        <w:pStyle w:val="libNormal"/>
        <w:rPr>
          <w:rtl/>
        </w:rPr>
      </w:pPr>
      <w:r>
        <w:rPr>
          <w:rtl/>
        </w:rPr>
        <w:t xml:space="preserve">من أصحاب الهادي </w:t>
      </w:r>
      <w:r w:rsidRPr="00A941CA">
        <w:rPr>
          <w:rStyle w:val="libFootnotenumChar"/>
          <w:rtl/>
        </w:rPr>
        <w:t>(7)</w:t>
      </w:r>
      <w:r>
        <w:rPr>
          <w:rtl/>
        </w:rPr>
        <w:t xml:space="preserve"> والعسكري </w:t>
      </w:r>
      <w:r w:rsidRPr="00A941CA">
        <w:rPr>
          <w:rStyle w:val="libFootnotenumChar"/>
          <w:rtl/>
        </w:rPr>
        <w:t>(8)</w:t>
      </w:r>
      <w:r>
        <w:rPr>
          <w:rtl/>
        </w:rPr>
        <w:t xml:space="preserve"> </w:t>
      </w:r>
      <w:r w:rsidR="000B3845" w:rsidRPr="000B3845">
        <w:rPr>
          <w:rStyle w:val="libAlaemChar"/>
          <w:rFonts w:hint="cs"/>
          <w:rtl/>
        </w:rPr>
        <w:t>عليهما‌السلام</w:t>
      </w:r>
      <w:r>
        <w:rPr>
          <w:rtl/>
        </w:rPr>
        <w:t xml:space="preserve"> ، رجال الشيخ.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المدني ، اسند عنه ، ق جخ [ 159 / 75 ] ( م ت ). </w:t>
      </w:r>
    </w:p>
    <w:p w:rsidR="0074595C" w:rsidRDefault="0074595C" w:rsidP="00A941CA">
      <w:pPr>
        <w:pStyle w:val="libFootnote0"/>
        <w:rPr>
          <w:rtl/>
        </w:rPr>
      </w:pPr>
      <w:r>
        <w:rPr>
          <w:rtl/>
        </w:rPr>
        <w:t xml:space="preserve">ذكره المصنف لكن خبط في الترتيب [ سيأتي عن المصنف برقم 98 / 70 ] وكذا ابراهيم بن عبد الحميد [ سيأتي عن المصنف برقم : 97 / 69 ] ( م ت ). </w:t>
      </w:r>
    </w:p>
    <w:p w:rsidR="0074595C" w:rsidRDefault="0074595C" w:rsidP="00A941CA">
      <w:pPr>
        <w:pStyle w:val="libFootnote0"/>
        <w:rPr>
          <w:rtl/>
        </w:rPr>
      </w:pPr>
      <w:r>
        <w:rPr>
          <w:rtl/>
        </w:rPr>
        <w:t xml:space="preserve">1 ـ رجال الشيخ : 123 / 6 ، 157 / 51. </w:t>
      </w:r>
    </w:p>
    <w:p w:rsidR="0074595C" w:rsidRDefault="0074595C" w:rsidP="00A941CA">
      <w:pPr>
        <w:pStyle w:val="libFootnote0"/>
        <w:rPr>
          <w:rtl/>
        </w:rPr>
      </w:pPr>
      <w:r>
        <w:rPr>
          <w:rtl/>
        </w:rPr>
        <w:t xml:space="preserve">2 ـ المدني ، قتل سنة خمس وأربعين ومائة ، لخمس بقين من ذي القعدة ، جخ ، ( م ت ). </w:t>
      </w:r>
    </w:p>
    <w:p w:rsidR="0074595C" w:rsidRDefault="0074595C" w:rsidP="00A941CA">
      <w:pPr>
        <w:pStyle w:val="libFootnote0"/>
        <w:rPr>
          <w:rtl/>
        </w:rPr>
      </w:pPr>
      <w:r>
        <w:rPr>
          <w:rtl/>
        </w:rPr>
        <w:t xml:space="preserve">3 ـ رجال الشيخ : 156 / 21. </w:t>
      </w:r>
    </w:p>
    <w:p w:rsidR="0074595C" w:rsidRDefault="0074595C" w:rsidP="00A941CA">
      <w:pPr>
        <w:pStyle w:val="libFootnote0"/>
        <w:rPr>
          <w:rtl/>
        </w:rPr>
      </w:pPr>
      <w:r>
        <w:rPr>
          <w:rtl/>
        </w:rPr>
        <w:t xml:space="preserve">4 ـ رجال الشيخ : 57 / 3 ، وفيه : من القارة. عبيدالله ... </w:t>
      </w:r>
    </w:p>
    <w:p w:rsidR="0074595C" w:rsidRDefault="0074595C" w:rsidP="00A941CA">
      <w:pPr>
        <w:pStyle w:val="libFootnote0"/>
        <w:rPr>
          <w:rtl/>
        </w:rPr>
      </w:pPr>
      <w:r>
        <w:rPr>
          <w:rtl/>
        </w:rPr>
        <w:t xml:space="preserve">6 ـ رجال الشيخ : 109 / 1. </w:t>
      </w:r>
    </w:p>
    <w:p w:rsidR="0074595C" w:rsidRDefault="0074595C" w:rsidP="00A941CA">
      <w:pPr>
        <w:pStyle w:val="libFootnote0"/>
        <w:rPr>
          <w:rtl/>
        </w:rPr>
      </w:pPr>
      <w:r>
        <w:rPr>
          <w:rtl/>
        </w:rPr>
        <w:t xml:space="preserve">7 ـ رجال الشيخ : 384 / 19. </w:t>
      </w:r>
    </w:p>
    <w:p w:rsidR="0074595C" w:rsidRDefault="0074595C" w:rsidP="00A941CA">
      <w:pPr>
        <w:pStyle w:val="libFootnote0"/>
        <w:rPr>
          <w:rtl/>
        </w:rPr>
      </w:pPr>
      <w:r>
        <w:rPr>
          <w:rtl/>
        </w:rPr>
        <w:t xml:space="preserve">8 ـ رجال الشيخ : 397 / 7. </w:t>
      </w:r>
    </w:p>
    <w:p w:rsidR="0074595C" w:rsidRDefault="0074595C" w:rsidP="004D3AB9">
      <w:pPr>
        <w:pStyle w:val="libNormal"/>
        <w:rPr>
          <w:rtl/>
        </w:rPr>
      </w:pPr>
      <w:r>
        <w:rPr>
          <w:rtl/>
        </w:rPr>
        <w:br w:type="page"/>
      </w:r>
      <w:r>
        <w:rPr>
          <w:rtl/>
        </w:rPr>
        <w:lastRenderedPageBreak/>
        <w:t xml:space="preserve">حكى بعض الثقات أن أبا محمد </w:t>
      </w:r>
      <w:r w:rsidR="000B3845" w:rsidRPr="000B3845">
        <w:rPr>
          <w:rStyle w:val="libAlaemChar"/>
          <w:rFonts w:hint="cs"/>
          <w:rtl/>
        </w:rPr>
        <w:t>عليه‌السلام</w:t>
      </w:r>
      <w:r>
        <w:rPr>
          <w:rtl/>
        </w:rPr>
        <w:t xml:space="preserve"> كتب إلى إبراهيم بن عبدة : وكتابي الذي ورد على إبراهيم بن عبدة بتوكيلي إياه يقبض حقوقي من موالينا </w:t>
      </w:r>
      <w:r w:rsidRPr="00A941CA">
        <w:rPr>
          <w:rStyle w:val="libFootnotenumChar"/>
          <w:rtl/>
        </w:rPr>
        <w:t>(1)</w:t>
      </w:r>
      <w:r>
        <w:rPr>
          <w:rtl/>
        </w:rPr>
        <w:t xml:space="preserve"> هناك ، نعم هو كتابي بخطي إليه </w:t>
      </w:r>
      <w:r w:rsidRPr="00A941CA">
        <w:rPr>
          <w:rStyle w:val="libFootnotenumChar"/>
          <w:rtl/>
        </w:rPr>
        <w:t>(2)</w:t>
      </w:r>
      <w:r>
        <w:rPr>
          <w:rtl/>
        </w:rPr>
        <w:t xml:space="preserve"> ـ أعني إبراهيم بن عبدة ـ لهم ببلدهم حقا غير باطل ، فليتقوا الله حق تقاته وليخرجوا من حقوقي وليدفعوها إليه ، فقد جوزت له ما يعمل فيها ، وفقه الله ومن عليه بالسلامة من التقصير برحمته </w:t>
      </w:r>
      <w:r w:rsidRPr="00A941CA">
        <w:rPr>
          <w:rStyle w:val="libFootnotenumChar"/>
          <w:rtl/>
        </w:rPr>
        <w:t>(3)</w:t>
      </w:r>
      <w:r>
        <w:rPr>
          <w:rtl/>
        </w:rPr>
        <w:t xml:space="preserve">. </w:t>
      </w:r>
    </w:p>
    <w:p w:rsidR="0074595C" w:rsidRDefault="0074595C" w:rsidP="004D3AB9">
      <w:pPr>
        <w:pStyle w:val="libNormal"/>
        <w:rPr>
          <w:rtl/>
        </w:rPr>
      </w:pPr>
      <w:r>
        <w:rPr>
          <w:rtl/>
        </w:rPr>
        <w:t xml:space="preserve">ومن كتاب له [ </w:t>
      </w:r>
      <w:r w:rsidR="000B3845" w:rsidRPr="000B3845">
        <w:rPr>
          <w:rStyle w:val="libAlaemChar"/>
          <w:rFonts w:hint="cs"/>
          <w:rtl/>
        </w:rPr>
        <w:t>عليه‌السلام</w:t>
      </w:r>
      <w:r>
        <w:rPr>
          <w:rtl/>
        </w:rPr>
        <w:t xml:space="preserve"> ] إلى عبد الله بن حمدويه البهقي </w:t>
      </w:r>
      <w:r w:rsidRPr="00A941CA">
        <w:rPr>
          <w:rStyle w:val="libFootnotenumChar"/>
          <w:rtl/>
        </w:rPr>
        <w:t>(4)</w:t>
      </w:r>
      <w:r>
        <w:rPr>
          <w:rtl/>
        </w:rPr>
        <w:t xml:space="preserve"> : وبعد ، فقد نصبت لكم إبراهيم بن عبدة ليدفع النواحي وأهل ناحيتك حقوقي الواجبة عليكم إليه ، وجعلته ثقتي وأميني عند موالينا </w:t>
      </w:r>
      <w:r w:rsidRPr="00A941CA">
        <w:rPr>
          <w:rStyle w:val="libFootnotenumChar"/>
          <w:rtl/>
        </w:rPr>
        <w:t>(5)</w:t>
      </w:r>
      <w:r>
        <w:rPr>
          <w:rtl/>
        </w:rPr>
        <w:t xml:space="preserve"> هناك ، فليتقوا الله جل جلاله وليراقبوا وليؤدوا الحقوق ، فليس لهم عذر في ترك ذلك ولا تأخيره ، ولا يلقيهم </w:t>
      </w:r>
      <w:r w:rsidRPr="00A941CA">
        <w:rPr>
          <w:rStyle w:val="libFootnotenumChar"/>
          <w:rtl/>
        </w:rPr>
        <w:t>(6)</w:t>
      </w:r>
      <w:r>
        <w:rPr>
          <w:rtl/>
        </w:rPr>
        <w:t xml:space="preserve"> الله بعصيان أوليائه ، ورحمهم الله وإياكم </w:t>
      </w:r>
      <w:r w:rsidRPr="00A941CA">
        <w:rPr>
          <w:rStyle w:val="libFootnotenumChar"/>
          <w:rtl/>
        </w:rPr>
        <w:t>(7)</w:t>
      </w:r>
      <w:r>
        <w:rPr>
          <w:rtl/>
        </w:rPr>
        <w:t xml:space="preserve"> معهم برحمتي لهم ، إن الله واسع كريم ، رجال الكشي </w:t>
      </w:r>
      <w:r w:rsidRPr="00A941CA">
        <w:rPr>
          <w:rStyle w:val="libFootnotenumChar"/>
          <w:rtl/>
        </w:rPr>
        <w:t>(8)</w:t>
      </w:r>
      <w:r>
        <w:rPr>
          <w:rtl/>
        </w:rPr>
        <w:t xml:space="preserve"> </w:t>
      </w:r>
      <w:r w:rsidRPr="00A941CA">
        <w:rPr>
          <w:rStyle w:val="libFootnotenumChar"/>
          <w:rtl/>
        </w:rPr>
        <w:t>(9)</w:t>
      </w:r>
      <w:r>
        <w:rPr>
          <w:rtl/>
        </w:rPr>
        <w:t xml:space="preserve">. </w:t>
      </w:r>
    </w:p>
    <w:p w:rsidR="0074595C" w:rsidRDefault="0074595C" w:rsidP="004D3AB9">
      <w:pPr>
        <w:pStyle w:val="libNormal"/>
        <w:rPr>
          <w:rtl/>
        </w:rPr>
      </w:pPr>
      <w:r>
        <w:rPr>
          <w:rtl/>
        </w:rPr>
        <w:t xml:space="preserve">ونقل ابن داود هذا الاسم من النجاشي </w:t>
      </w:r>
      <w:r w:rsidRPr="00A941CA">
        <w:rPr>
          <w:rStyle w:val="libFootnotenumChar"/>
          <w:rtl/>
        </w:rPr>
        <w:t>(10)</w:t>
      </w:r>
      <w:r>
        <w:rPr>
          <w:rtl/>
        </w:rPr>
        <w:t xml:space="preserve"> ، ولم أجد فيه. ولا يخفى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المصدر : لقبض حقوقي من موالي. </w:t>
      </w:r>
    </w:p>
    <w:p w:rsidR="0074595C" w:rsidRDefault="0074595C" w:rsidP="00A941CA">
      <w:pPr>
        <w:pStyle w:val="libFootnote0"/>
        <w:rPr>
          <w:rtl/>
        </w:rPr>
      </w:pPr>
      <w:r>
        <w:rPr>
          <w:rtl/>
        </w:rPr>
        <w:t xml:space="preserve">2 ـ في المصدر : أقمته. </w:t>
      </w:r>
    </w:p>
    <w:p w:rsidR="0074595C" w:rsidRDefault="0074595C" w:rsidP="00A941CA">
      <w:pPr>
        <w:pStyle w:val="libFootnote0"/>
        <w:rPr>
          <w:rtl/>
        </w:rPr>
      </w:pPr>
      <w:r>
        <w:rPr>
          <w:rtl/>
        </w:rPr>
        <w:t xml:space="preserve">3 ـ وفي كتاب له </w:t>
      </w:r>
      <w:r w:rsidR="000B3845" w:rsidRPr="000B3845">
        <w:rPr>
          <w:rStyle w:val="libAlaemChar"/>
          <w:rFonts w:hint="cs"/>
          <w:rtl/>
        </w:rPr>
        <w:t>عليه‌السلام</w:t>
      </w:r>
      <w:r>
        <w:rPr>
          <w:rtl/>
        </w:rPr>
        <w:t xml:space="preserve"> إلى إسحاق بن إسماعيل ما يدل على جلالة قدر إبرا هيم وعظم شأنه وثقته ، ( منه قده ). انظر رجال الكشي : 575 / 1088. </w:t>
      </w:r>
    </w:p>
    <w:p w:rsidR="0074595C" w:rsidRDefault="0074595C" w:rsidP="00A941CA">
      <w:pPr>
        <w:pStyle w:val="libFootnote0"/>
        <w:rPr>
          <w:rtl/>
        </w:rPr>
      </w:pPr>
      <w:r>
        <w:rPr>
          <w:rtl/>
        </w:rPr>
        <w:t xml:space="preserve">4 ـ في المصدر : البيهقي. </w:t>
      </w:r>
    </w:p>
    <w:p w:rsidR="0074595C" w:rsidRDefault="0074595C" w:rsidP="00A941CA">
      <w:pPr>
        <w:pStyle w:val="libFootnote0"/>
        <w:rPr>
          <w:rtl/>
        </w:rPr>
      </w:pPr>
      <w:r>
        <w:rPr>
          <w:rtl/>
        </w:rPr>
        <w:t xml:space="preserve">5 ـ في المصدر : موالي. </w:t>
      </w:r>
    </w:p>
    <w:p w:rsidR="0074595C" w:rsidRDefault="0074595C" w:rsidP="00A941CA">
      <w:pPr>
        <w:pStyle w:val="libFootnote0"/>
        <w:rPr>
          <w:rtl/>
        </w:rPr>
      </w:pPr>
      <w:r>
        <w:rPr>
          <w:rtl/>
        </w:rPr>
        <w:t xml:space="preserve">6 ـ في المصدر : ولا أشقاكم ( ولا يلقيهم ، ولا أشقاهم خ ل ). </w:t>
      </w:r>
    </w:p>
    <w:p w:rsidR="0074595C" w:rsidRDefault="0074595C" w:rsidP="00A941CA">
      <w:pPr>
        <w:pStyle w:val="libFootnote0"/>
        <w:rPr>
          <w:rtl/>
        </w:rPr>
      </w:pPr>
      <w:r>
        <w:rPr>
          <w:rtl/>
        </w:rPr>
        <w:t xml:space="preserve">7 ـ في المصدر : وإياك. </w:t>
      </w:r>
    </w:p>
    <w:p w:rsidR="0074595C" w:rsidRDefault="0074595C" w:rsidP="00A941CA">
      <w:pPr>
        <w:pStyle w:val="libFootnote0"/>
        <w:rPr>
          <w:rtl/>
        </w:rPr>
      </w:pPr>
      <w:r>
        <w:rPr>
          <w:rtl/>
        </w:rPr>
        <w:t xml:space="preserve">8 ـ رجال الكشي : 580 / 1089. </w:t>
      </w:r>
    </w:p>
    <w:p w:rsidR="0074595C" w:rsidRDefault="0074595C" w:rsidP="00A941CA">
      <w:pPr>
        <w:pStyle w:val="libFootnote0"/>
        <w:rPr>
          <w:rtl/>
        </w:rPr>
      </w:pPr>
      <w:r>
        <w:rPr>
          <w:rtl/>
        </w:rPr>
        <w:t xml:space="preserve">9 ـ وأمر ابن عبدة أن يحمل ما يحمل إليه من حقوقه إلى الرازي ، صه ، ( م ت ). الخلاصة : 7 / 24. </w:t>
      </w:r>
    </w:p>
    <w:p w:rsidR="0074595C" w:rsidRDefault="0074595C" w:rsidP="00A941CA">
      <w:pPr>
        <w:pStyle w:val="libFootnote0"/>
        <w:rPr>
          <w:rtl/>
        </w:rPr>
      </w:pPr>
      <w:r>
        <w:rPr>
          <w:rtl/>
        </w:rPr>
        <w:t xml:space="preserve">10 ـ رجال ابن داود : 32 / 26 ، وقد ذكره عن ( كر ) و ( كش ) .. </w:t>
      </w:r>
    </w:p>
    <w:p w:rsidR="0074595C" w:rsidRDefault="0074595C" w:rsidP="004D3AB9">
      <w:pPr>
        <w:pStyle w:val="libNormal0"/>
        <w:rPr>
          <w:rtl/>
        </w:rPr>
      </w:pPr>
      <w:r>
        <w:rPr>
          <w:rtl/>
        </w:rPr>
        <w:br w:type="page"/>
      </w:r>
      <w:r>
        <w:rPr>
          <w:rtl/>
        </w:rPr>
        <w:lastRenderedPageBreak/>
        <w:t>أن</w:t>
      </w:r>
      <w:r>
        <w:rPr>
          <w:rFonts w:hint="cs"/>
          <w:rtl/>
        </w:rPr>
        <w:t>ّ</w:t>
      </w:r>
      <w:r>
        <w:rPr>
          <w:rtl/>
        </w:rPr>
        <w:t xml:space="preserve"> ابن داود ذكر في كتابه كثيرا في موضع كل واحد من لفظ </w:t>
      </w:r>
      <w:r>
        <w:rPr>
          <w:rFonts w:hint="cs"/>
          <w:rtl/>
        </w:rPr>
        <w:t>«</w:t>
      </w:r>
      <w:r>
        <w:rPr>
          <w:rtl/>
        </w:rPr>
        <w:t xml:space="preserve"> </w:t>
      </w:r>
      <w:r w:rsidRPr="004D3AB9">
        <w:rPr>
          <w:rStyle w:val="libBold2Char"/>
          <w:rtl/>
        </w:rPr>
        <w:t xml:space="preserve">كش </w:t>
      </w:r>
      <w:r>
        <w:rPr>
          <w:rFonts w:hint="cs"/>
          <w:rtl/>
        </w:rPr>
        <w:t>»</w:t>
      </w:r>
      <w:r>
        <w:rPr>
          <w:rtl/>
        </w:rPr>
        <w:t xml:space="preserve"> و </w:t>
      </w:r>
      <w:r>
        <w:rPr>
          <w:rFonts w:hint="cs"/>
          <w:rtl/>
        </w:rPr>
        <w:t>«</w:t>
      </w:r>
      <w:r>
        <w:rPr>
          <w:rtl/>
        </w:rPr>
        <w:t xml:space="preserve"> </w:t>
      </w:r>
      <w:r w:rsidRPr="004D3AB9">
        <w:rPr>
          <w:rStyle w:val="libBold2Char"/>
          <w:rtl/>
        </w:rPr>
        <w:t>جش</w:t>
      </w:r>
      <w:r>
        <w:rPr>
          <w:rtl/>
        </w:rPr>
        <w:t xml:space="preserve"> </w:t>
      </w:r>
      <w:r>
        <w:rPr>
          <w:rFonts w:hint="cs"/>
          <w:rtl/>
        </w:rPr>
        <w:t>»</w:t>
      </w:r>
      <w:r>
        <w:rPr>
          <w:rtl/>
        </w:rPr>
        <w:t xml:space="preserve"> و </w:t>
      </w:r>
      <w:r>
        <w:rPr>
          <w:rFonts w:hint="cs"/>
          <w:rtl/>
        </w:rPr>
        <w:t>«</w:t>
      </w:r>
      <w:r>
        <w:rPr>
          <w:rtl/>
        </w:rPr>
        <w:t xml:space="preserve"> </w:t>
      </w:r>
      <w:r w:rsidRPr="004D3AB9">
        <w:rPr>
          <w:rStyle w:val="libBold2Char"/>
          <w:rtl/>
        </w:rPr>
        <w:t>جخ</w:t>
      </w:r>
      <w:r>
        <w:rPr>
          <w:rtl/>
        </w:rPr>
        <w:t xml:space="preserve"> </w:t>
      </w:r>
      <w:r>
        <w:rPr>
          <w:rFonts w:hint="cs"/>
          <w:rtl/>
        </w:rPr>
        <w:t>»</w:t>
      </w:r>
      <w:r>
        <w:rPr>
          <w:rtl/>
        </w:rPr>
        <w:t xml:space="preserve"> و </w:t>
      </w:r>
      <w:r>
        <w:rPr>
          <w:rFonts w:hint="cs"/>
          <w:rtl/>
        </w:rPr>
        <w:t>«</w:t>
      </w:r>
      <w:r>
        <w:rPr>
          <w:rtl/>
        </w:rPr>
        <w:t xml:space="preserve"> </w:t>
      </w:r>
      <w:r w:rsidRPr="004D3AB9">
        <w:rPr>
          <w:rStyle w:val="libBold2Char"/>
          <w:rtl/>
        </w:rPr>
        <w:t>ست</w:t>
      </w:r>
      <w:r>
        <w:rPr>
          <w:rtl/>
        </w:rPr>
        <w:t xml:space="preserve"> </w:t>
      </w:r>
      <w:r>
        <w:rPr>
          <w:rFonts w:hint="cs"/>
          <w:rtl/>
        </w:rPr>
        <w:t>»</w:t>
      </w:r>
      <w:r>
        <w:rPr>
          <w:rtl/>
        </w:rPr>
        <w:t xml:space="preserve"> و </w:t>
      </w:r>
      <w:r>
        <w:rPr>
          <w:rFonts w:hint="cs"/>
          <w:rtl/>
        </w:rPr>
        <w:t>«</w:t>
      </w:r>
      <w:r>
        <w:rPr>
          <w:rtl/>
        </w:rPr>
        <w:t xml:space="preserve"> </w:t>
      </w:r>
      <w:r w:rsidRPr="004D3AB9">
        <w:rPr>
          <w:rStyle w:val="libBold2Char"/>
          <w:rtl/>
        </w:rPr>
        <w:t>غض</w:t>
      </w:r>
      <w:r>
        <w:rPr>
          <w:rtl/>
        </w:rPr>
        <w:t xml:space="preserve"> </w:t>
      </w:r>
      <w:r>
        <w:rPr>
          <w:rFonts w:hint="cs"/>
          <w:rtl/>
        </w:rPr>
        <w:t>»</w:t>
      </w:r>
      <w:r>
        <w:rPr>
          <w:rtl/>
        </w:rPr>
        <w:t xml:space="preserve"> غيرها ، لا سيما </w:t>
      </w:r>
      <w:r>
        <w:rPr>
          <w:rFonts w:hint="cs"/>
          <w:rtl/>
        </w:rPr>
        <w:t>«</w:t>
      </w:r>
      <w:r>
        <w:rPr>
          <w:rtl/>
        </w:rPr>
        <w:t xml:space="preserve"> </w:t>
      </w:r>
      <w:r w:rsidRPr="004D3AB9">
        <w:rPr>
          <w:rStyle w:val="libBold2Char"/>
          <w:rtl/>
        </w:rPr>
        <w:t>كش</w:t>
      </w:r>
      <w:r>
        <w:rPr>
          <w:rtl/>
        </w:rPr>
        <w:t xml:space="preserve"> </w:t>
      </w:r>
      <w:r>
        <w:rPr>
          <w:rFonts w:hint="cs"/>
          <w:rtl/>
        </w:rPr>
        <w:t>»</w:t>
      </w:r>
      <w:r>
        <w:rPr>
          <w:rtl/>
        </w:rPr>
        <w:t xml:space="preserve"> في موضع </w:t>
      </w:r>
      <w:r>
        <w:rPr>
          <w:rFonts w:hint="cs"/>
          <w:rtl/>
        </w:rPr>
        <w:t>«</w:t>
      </w:r>
      <w:r>
        <w:rPr>
          <w:rtl/>
        </w:rPr>
        <w:t xml:space="preserve"> </w:t>
      </w:r>
      <w:r w:rsidRPr="004D3AB9">
        <w:rPr>
          <w:rStyle w:val="libBold2Char"/>
          <w:rtl/>
        </w:rPr>
        <w:t>جش</w:t>
      </w:r>
      <w:r>
        <w:rPr>
          <w:rtl/>
        </w:rPr>
        <w:t xml:space="preserve"> </w:t>
      </w:r>
      <w:r>
        <w:rPr>
          <w:rFonts w:hint="cs"/>
          <w:rtl/>
        </w:rPr>
        <w:t>»</w:t>
      </w:r>
      <w:r>
        <w:rPr>
          <w:rtl/>
        </w:rPr>
        <w:t xml:space="preserve"> كما يظهر من أدنى تتبع ، والتنبيه عليه في كل موضع موجب لتطويل الكلام ، فلم نتعرض لهذا النوع من الخلل إلا على سبيل الندرة.</w:t>
      </w:r>
    </w:p>
    <w:p w:rsidR="0074595C" w:rsidRDefault="0074595C" w:rsidP="004D3AB9">
      <w:pPr>
        <w:pStyle w:val="libNormal"/>
        <w:rPr>
          <w:rtl/>
        </w:rPr>
      </w:pPr>
      <w:bookmarkStart w:id="190" w:name="_Toc275761775"/>
      <w:bookmarkStart w:id="191" w:name="_Toc451776810"/>
      <w:r w:rsidRPr="00641AE4">
        <w:rPr>
          <w:rStyle w:val="Heading2Char"/>
          <w:rtl/>
        </w:rPr>
        <w:t>95 / 67 ـ إبراهيم بن عبيد</w:t>
      </w:r>
      <w:bookmarkEnd w:id="190"/>
      <w:bookmarkEnd w:id="191"/>
      <w:r>
        <w:rPr>
          <w:rtl/>
        </w:rPr>
        <w:t xml:space="preserve"> : </w:t>
      </w:r>
    </w:p>
    <w:p w:rsidR="0074595C" w:rsidRDefault="0074595C" w:rsidP="004D3AB9">
      <w:pPr>
        <w:pStyle w:val="libNormal"/>
        <w:rPr>
          <w:rtl/>
        </w:rPr>
      </w:pPr>
      <w:r>
        <w:rPr>
          <w:rtl/>
        </w:rPr>
        <w:t xml:space="preserve">أبو غرة </w:t>
      </w:r>
      <w:r w:rsidRPr="00A941CA">
        <w:rPr>
          <w:rStyle w:val="libFootnotenumChar"/>
          <w:rtl/>
        </w:rPr>
        <w:t>(1)</w:t>
      </w:r>
      <w:r>
        <w:rPr>
          <w:rtl/>
        </w:rPr>
        <w:t xml:space="preserve"> الأنصاري ، من أصحاب الباقر </w:t>
      </w:r>
      <w:r w:rsidRPr="00A941CA">
        <w:rPr>
          <w:rStyle w:val="libFootnotenumChar"/>
          <w:rtl/>
        </w:rPr>
        <w:t>(2)</w:t>
      </w:r>
      <w:r>
        <w:rPr>
          <w:rtl/>
        </w:rPr>
        <w:t xml:space="preserve"> والصادق </w:t>
      </w:r>
      <w:r w:rsidRPr="00A941CA">
        <w:rPr>
          <w:rStyle w:val="libFootnotenumChar"/>
          <w:rtl/>
        </w:rPr>
        <w:t>(3)</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192" w:name="_Toc275761776"/>
      <w:bookmarkStart w:id="193" w:name="_Toc451776811"/>
      <w:r w:rsidRPr="00641AE4">
        <w:rPr>
          <w:rStyle w:val="Heading2Char"/>
          <w:rtl/>
        </w:rPr>
        <w:t>96 / 68 ـ إبراهيم بن عبيدالله بن</w:t>
      </w:r>
      <w:r w:rsidRPr="006D453F">
        <w:rPr>
          <w:rStyle w:val="Heading2Char"/>
          <w:rtl/>
        </w:rPr>
        <w:t xml:space="preserve"> العلاء</w:t>
      </w:r>
      <w:bookmarkEnd w:id="192"/>
      <w:bookmarkEnd w:id="193"/>
      <w:r>
        <w:rPr>
          <w:rtl/>
        </w:rPr>
        <w:t xml:space="preserve"> : </w:t>
      </w:r>
    </w:p>
    <w:p w:rsidR="0074595C" w:rsidRDefault="0074595C" w:rsidP="004D3AB9">
      <w:pPr>
        <w:pStyle w:val="libNormal"/>
        <w:rPr>
          <w:rtl/>
        </w:rPr>
      </w:pPr>
      <w:r>
        <w:rPr>
          <w:rtl/>
        </w:rPr>
        <w:t xml:space="preserve">المدني ، لا نعرفه إلا بما ينسب إليه عبد الله بن محمد البلوي ، وينسب إلى أبيه عبيد الله بن العلاء عمارة بن زيد ، وما يسند إليه إلا الفاسد المتهافت ، وأظنه اسما موضوعا على غير واحد </w:t>
      </w:r>
      <w:r w:rsidRPr="00A941CA">
        <w:rPr>
          <w:rStyle w:val="libFootnotenumChar"/>
          <w:rtl/>
        </w:rPr>
        <w:t>(4)</w:t>
      </w:r>
      <w:r>
        <w:rPr>
          <w:rtl/>
        </w:rPr>
        <w:t xml:space="preserve"> ، رجال ابن الغضائري </w:t>
      </w:r>
      <w:r w:rsidRPr="00A941CA">
        <w:rPr>
          <w:rStyle w:val="libFootnotenumChar"/>
          <w:rtl/>
        </w:rPr>
        <w:t>(5)</w:t>
      </w:r>
      <w:r>
        <w:rPr>
          <w:rtl/>
        </w:rPr>
        <w:t xml:space="preserve"> </w:t>
      </w:r>
      <w:r w:rsidRPr="00A941CA">
        <w:rPr>
          <w:rStyle w:val="libFootnotenumChar"/>
          <w:rtl/>
        </w:rPr>
        <w:t>(6)</w:t>
      </w:r>
      <w:r>
        <w:rPr>
          <w:rtl/>
        </w:rPr>
        <w:t>.</w:t>
      </w:r>
    </w:p>
    <w:p w:rsidR="0074595C" w:rsidRDefault="0074595C" w:rsidP="004D3AB9">
      <w:pPr>
        <w:pStyle w:val="libNormal"/>
        <w:rPr>
          <w:rtl/>
        </w:rPr>
      </w:pPr>
      <w:bookmarkStart w:id="194" w:name="_Toc275761777"/>
      <w:bookmarkStart w:id="195" w:name="_Toc451776812"/>
      <w:r w:rsidRPr="00641AE4">
        <w:rPr>
          <w:rStyle w:val="Heading2Char"/>
          <w:rtl/>
        </w:rPr>
        <w:t>97 / 69 ـ إبراهيم بن عبد الحميد ا</w:t>
      </w:r>
      <w:r w:rsidRPr="006D453F">
        <w:rPr>
          <w:rStyle w:val="Heading2Char"/>
          <w:rtl/>
        </w:rPr>
        <w:t>لأسدي</w:t>
      </w:r>
      <w:bookmarkEnd w:id="194"/>
      <w:bookmarkEnd w:id="195"/>
      <w:r>
        <w:rPr>
          <w:rtl/>
        </w:rPr>
        <w:t xml:space="preserve"> </w:t>
      </w:r>
      <w:r w:rsidRPr="00A941CA">
        <w:rPr>
          <w:rStyle w:val="libFootnotenumChar"/>
          <w:rtl/>
        </w:rPr>
        <w:t>(7)</w:t>
      </w:r>
      <w:r>
        <w:rPr>
          <w:rtl/>
        </w:rPr>
        <w:t xml:space="preserve"> : </w:t>
      </w:r>
    </w:p>
    <w:p w:rsidR="0074595C" w:rsidRDefault="0074595C" w:rsidP="004D3AB9">
      <w:pPr>
        <w:pStyle w:val="libNormal"/>
        <w:rPr>
          <w:rtl/>
        </w:rPr>
      </w:pPr>
      <w:r>
        <w:rPr>
          <w:rtl/>
        </w:rPr>
        <w:t xml:space="preserve">مولاهم </w:t>
      </w:r>
      <w:r w:rsidRPr="00A941CA">
        <w:rPr>
          <w:rStyle w:val="libFootnotenumChar"/>
          <w:rtl/>
        </w:rPr>
        <w:t>(8)</w:t>
      </w:r>
      <w:r>
        <w:rPr>
          <w:rtl/>
        </w:rPr>
        <w:t xml:space="preserve"> ، كوفي ، أنماطي ، وهو أخو محمد بن عبد الله بن زرارة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نسخة ( م ) : أبو غزة. </w:t>
      </w:r>
    </w:p>
    <w:p w:rsidR="0074595C" w:rsidRDefault="0074595C" w:rsidP="00A941CA">
      <w:pPr>
        <w:pStyle w:val="libFootnote0"/>
        <w:rPr>
          <w:rtl/>
        </w:rPr>
      </w:pPr>
      <w:r>
        <w:rPr>
          <w:rtl/>
        </w:rPr>
        <w:t xml:space="preserve">2 ـ رجال الشيخ : 124 / 10. </w:t>
      </w:r>
    </w:p>
    <w:p w:rsidR="0074595C" w:rsidRDefault="0074595C" w:rsidP="00A941CA">
      <w:pPr>
        <w:pStyle w:val="libFootnote0"/>
        <w:rPr>
          <w:rtl/>
        </w:rPr>
      </w:pPr>
      <w:r>
        <w:rPr>
          <w:rtl/>
        </w:rPr>
        <w:t xml:space="preserve">3 ـ رجال الشيخ : 158 / 57. </w:t>
      </w:r>
    </w:p>
    <w:p w:rsidR="0074595C" w:rsidRDefault="0074595C" w:rsidP="00A941CA">
      <w:pPr>
        <w:pStyle w:val="libFootnote0"/>
        <w:rPr>
          <w:rtl/>
        </w:rPr>
      </w:pPr>
      <w:r>
        <w:rPr>
          <w:rtl/>
        </w:rPr>
        <w:t xml:space="preserve">4 ـ أي غير موجود في الخارج ، ( م ت ). </w:t>
      </w:r>
    </w:p>
    <w:p w:rsidR="0074595C" w:rsidRDefault="0074595C" w:rsidP="00A941CA">
      <w:pPr>
        <w:pStyle w:val="libFootnote0"/>
        <w:rPr>
          <w:rtl/>
        </w:rPr>
      </w:pPr>
      <w:r>
        <w:rPr>
          <w:rtl/>
        </w:rPr>
        <w:t xml:space="preserve">5 ـ مجمع الرجال 1 : 58 ، وعلق على قوله : وينسب إلى أبيه ... إلى اخره : في ترجمة أحمد بن محمد بن الربيع عن النجاشي ما ينافي هذا ، فانه يروي عنه ابن همام الموثق ، انتهى. انظر رجال النجاشي : 79 / 189. </w:t>
      </w:r>
    </w:p>
    <w:p w:rsidR="0074595C" w:rsidRDefault="0074595C" w:rsidP="00A941CA">
      <w:pPr>
        <w:pStyle w:val="libFootnote0"/>
        <w:rPr>
          <w:rtl/>
        </w:rPr>
      </w:pPr>
      <w:r>
        <w:rPr>
          <w:rtl/>
        </w:rPr>
        <w:t xml:space="preserve">6 ـ أقول : وهذا لا اعتماد على روايته ، لوجود طعن هذا الشيخ فيه ، مع اني لم أقف له على تعديل من غيره ، صه ، ( م ت ). الخلاصة : 198 / 8. </w:t>
      </w:r>
    </w:p>
    <w:p w:rsidR="0074595C" w:rsidRDefault="0074595C" w:rsidP="00A941CA">
      <w:pPr>
        <w:pStyle w:val="libFootnote0"/>
        <w:rPr>
          <w:rtl/>
        </w:rPr>
      </w:pPr>
      <w:r>
        <w:rPr>
          <w:rtl/>
        </w:rPr>
        <w:t xml:space="preserve">7 ـ خبط في الترتيب ، ( م ت ). نقول : سبق وأشرنا إليه ضمن الهامش رقم ( 12 ) في الترجمة رقم : 89 / 61. </w:t>
      </w:r>
    </w:p>
    <w:p w:rsidR="0074595C" w:rsidRDefault="0074595C" w:rsidP="00A941CA">
      <w:pPr>
        <w:pStyle w:val="libFootnote0"/>
        <w:rPr>
          <w:rtl/>
        </w:rPr>
      </w:pPr>
      <w:r>
        <w:rPr>
          <w:rtl/>
        </w:rPr>
        <w:t xml:space="preserve">8 ـ ذكره العلامة في الضعفاء ، ( م ت ). الخلاصة : 197 / 1. </w:t>
      </w:r>
    </w:p>
    <w:p w:rsidR="0074595C" w:rsidRDefault="0074595C" w:rsidP="004D3AB9">
      <w:pPr>
        <w:pStyle w:val="libNormal0"/>
        <w:rPr>
          <w:rtl/>
        </w:rPr>
      </w:pPr>
      <w:r>
        <w:rPr>
          <w:rtl/>
        </w:rPr>
        <w:br w:type="page"/>
      </w:r>
      <w:r>
        <w:rPr>
          <w:rtl/>
        </w:rPr>
        <w:lastRenderedPageBreak/>
        <w:t>لا</w:t>
      </w:r>
      <w:r>
        <w:rPr>
          <w:rFonts w:hint="cs"/>
          <w:rtl/>
        </w:rPr>
        <w:t>ُ</w:t>
      </w:r>
      <w:r>
        <w:rPr>
          <w:rtl/>
        </w:rPr>
        <w:t>م</w:t>
      </w:r>
      <w:r>
        <w:rPr>
          <w:rFonts w:hint="cs"/>
          <w:rtl/>
        </w:rPr>
        <w:t>ّ</w:t>
      </w:r>
      <w:r>
        <w:rPr>
          <w:rtl/>
        </w:rPr>
        <w:t xml:space="preserve">ه ، روى عن أبي عبد الله </w:t>
      </w:r>
      <w:r w:rsidR="000B3845" w:rsidRPr="000B3845">
        <w:rPr>
          <w:rStyle w:val="libAlaemChar"/>
          <w:rFonts w:hint="cs"/>
          <w:rtl/>
        </w:rPr>
        <w:t>عليه‌السلام</w:t>
      </w:r>
      <w:r>
        <w:rPr>
          <w:rtl/>
        </w:rPr>
        <w:t xml:space="preserve"> ، له كتاب نوادر </w:t>
      </w:r>
      <w:r w:rsidRPr="00A941CA">
        <w:rPr>
          <w:rStyle w:val="libFootnotenumChar"/>
          <w:rtl/>
        </w:rPr>
        <w:t>(1)</w:t>
      </w:r>
      <w:r>
        <w:rPr>
          <w:rtl/>
        </w:rPr>
        <w:t xml:space="preserve"> ، روى عنه : محمد بن أبي عمير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ثقة ، له أصل </w:t>
      </w:r>
      <w:r w:rsidRPr="00A941CA">
        <w:rPr>
          <w:rStyle w:val="libFootnotenumChar"/>
          <w:rtl/>
        </w:rPr>
        <w:t>(3)</w:t>
      </w:r>
      <w:r>
        <w:rPr>
          <w:rtl/>
        </w:rPr>
        <w:t xml:space="preserve"> ، روى عنه : ابن أبي عمير وصفوان ، وله كتاب نوادر ، روى عنه : عوانة بن الحسين البزاز ، الفهرست </w:t>
      </w:r>
      <w:r w:rsidRPr="00A941CA">
        <w:rPr>
          <w:rStyle w:val="libFootnotenumChar"/>
          <w:rtl/>
        </w:rPr>
        <w:t>(4)</w:t>
      </w:r>
      <w:r>
        <w:rPr>
          <w:rtl/>
        </w:rPr>
        <w:t xml:space="preserve">. </w:t>
      </w:r>
    </w:p>
    <w:p w:rsidR="0074595C" w:rsidRDefault="0074595C" w:rsidP="004D3AB9">
      <w:pPr>
        <w:pStyle w:val="libNormal"/>
        <w:rPr>
          <w:rtl/>
        </w:rPr>
      </w:pPr>
      <w:r>
        <w:rPr>
          <w:rtl/>
        </w:rPr>
        <w:t xml:space="preserve">ثقة ، من أصحاب الكاظم </w:t>
      </w:r>
      <w:r w:rsidR="000B3845" w:rsidRPr="000B3845">
        <w:rPr>
          <w:rStyle w:val="libAlaemChar"/>
          <w:rFonts w:hint="cs"/>
          <w:rtl/>
        </w:rPr>
        <w:t>عليه‌السلام</w:t>
      </w:r>
      <w:r>
        <w:rPr>
          <w:rtl/>
        </w:rPr>
        <w:t xml:space="preserve"> ، إلا أنه واقفي ، له أصل وكتاب نوادر ، معالم العلماء </w:t>
      </w:r>
      <w:r w:rsidRPr="00A941CA">
        <w:rPr>
          <w:rStyle w:val="libFootnotenumChar"/>
          <w:rtl/>
        </w:rPr>
        <w:t>(5)</w:t>
      </w:r>
      <w:r>
        <w:rPr>
          <w:rtl/>
        </w:rPr>
        <w:t xml:space="preserve">. </w:t>
      </w:r>
    </w:p>
    <w:p w:rsidR="0074595C" w:rsidRDefault="0074595C" w:rsidP="004D3AB9">
      <w:pPr>
        <w:pStyle w:val="libNormal"/>
        <w:rPr>
          <w:rtl/>
        </w:rPr>
      </w:pPr>
      <w:r>
        <w:rPr>
          <w:rtl/>
        </w:rPr>
        <w:t xml:space="preserve">إبراهيم بن عبد الحميد الأسدي ، مولاهم البزاز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 xml:space="preserve">. </w:t>
      </w:r>
    </w:p>
    <w:p w:rsidR="0074595C" w:rsidRDefault="0074595C" w:rsidP="004D3AB9">
      <w:pPr>
        <w:pStyle w:val="libNormal"/>
        <w:rPr>
          <w:rtl/>
        </w:rPr>
      </w:pPr>
      <w:r>
        <w:rPr>
          <w:rtl/>
        </w:rPr>
        <w:t xml:space="preserve">ثم قال في باب أصحاب الكاظم </w:t>
      </w:r>
      <w:r w:rsidR="000B3845" w:rsidRPr="000B3845">
        <w:rPr>
          <w:rStyle w:val="libAlaemChar"/>
          <w:rFonts w:hint="cs"/>
          <w:rtl/>
        </w:rPr>
        <w:t>عليه‌السلام</w:t>
      </w:r>
      <w:r>
        <w:rPr>
          <w:rtl/>
        </w:rPr>
        <w:t xml:space="preserve"> : إبراهيم بن عبد الحميد ، له كتاب </w:t>
      </w:r>
      <w:r w:rsidRPr="00A941CA">
        <w:rPr>
          <w:rStyle w:val="libFootnotenumChar"/>
          <w:rtl/>
        </w:rPr>
        <w:t>(7)</w:t>
      </w:r>
      <w:r>
        <w:rPr>
          <w:rtl/>
        </w:rPr>
        <w:t xml:space="preserve">. ثم ذكر في هذا الباب أن إبراهيم بن عبد الحميد واقفي </w:t>
      </w:r>
      <w:r w:rsidRPr="00A941CA">
        <w:rPr>
          <w:rStyle w:val="libFootnotenumChar"/>
          <w:rtl/>
        </w:rPr>
        <w:t>(8)</w:t>
      </w:r>
      <w:r>
        <w:rPr>
          <w:rtl/>
        </w:rPr>
        <w:t xml:space="preserve">. </w:t>
      </w:r>
    </w:p>
    <w:p w:rsidR="0074595C" w:rsidRDefault="0074595C" w:rsidP="004D3AB9">
      <w:pPr>
        <w:pStyle w:val="libNormal"/>
        <w:rPr>
          <w:rtl/>
        </w:rPr>
      </w:pPr>
      <w:r>
        <w:rPr>
          <w:rtl/>
        </w:rPr>
        <w:t xml:space="preserve">ثم ذكر في باب أصحاب الرضا </w:t>
      </w:r>
      <w:r w:rsidR="000B3845" w:rsidRPr="000B3845">
        <w:rPr>
          <w:rStyle w:val="libAlaemChar"/>
          <w:rFonts w:hint="cs"/>
          <w:rtl/>
        </w:rPr>
        <w:t>عليه‌السلام</w:t>
      </w:r>
      <w:r>
        <w:rPr>
          <w:rtl/>
        </w:rPr>
        <w:t xml:space="preserve"> أن إبراهيم بن عبد الحميد من أصحاب الصادق </w:t>
      </w:r>
      <w:r w:rsidR="000B3845" w:rsidRPr="000B3845">
        <w:rPr>
          <w:rStyle w:val="libAlaemChar"/>
          <w:rFonts w:hint="cs"/>
          <w:rtl/>
        </w:rPr>
        <w:t>عليه‌السلام</w:t>
      </w:r>
      <w:r>
        <w:rPr>
          <w:rtl/>
        </w:rPr>
        <w:t xml:space="preserve"> ، أدرك الرضا </w:t>
      </w:r>
      <w:r w:rsidR="000B3845" w:rsidRPr="000B3845">
        <w:rPr>
          <w:rStyle w:val="libAlaemChar"/>
          <w:rFonts w:hint="cs"/>
          <w:rtl/>
        </w:rPr>
        <w:t>عليه‌السلام</w:t>
      </w:r>
      <w:r>
        <w:rPr>
          <w:rtl/>
        </w:rPr>
        <w:t xml:space="preserve"> ولم يسمع منه على قول سعد بن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يرويه عنه جماعة ، منهم : محمد بن أبي عمير ، جش ، ( م ت ). </w:t>
      </w:r>
    </w:p>
    <w:p w:rsidR="0074595C" w:rsidRDefault="0074595C" w:rsidP="00A941CA">
      <w:pPr>
        <w:pStyle w:val="libFootnote0"/>
        <w:rPr>
          <w:rtl/>
        </w:rPr>
      </w:pPr>
      <w:r>
        <w:rPr>
          <w:rtl/>
        </w:rPr>
        <w:t xml:space="preserve">2 ـ رجال النجاشي : 20 / 27. </w:t>
      </w:r>
    </w:p>
    <w:p w:rsidR="0074595C" w:rsidRDefault="0074595C" w:rsidP="00A941CA">
      <w:pPr>
        <w:pStyle w:val="libFootnote0"/>
        <w:rPr>
          <w:rtl/>
        </w:rPr>
      </w:pPr>
      <w:r>
        <w:rPr>
          <w:rtl/>
        </w:rPr>
        <w:t xml:space="preserve">3 ـ أخبرنا به : أبو عبد الله محمد بن محمد بن النعمان والحسين بن عبيدالله ، عن أبي جعفر محمد بن علي بن الحسين بن بابويه ، عن محمد بن الحسن بن الوليد ، عن محمد بن الحسن الصفار ، عن يعقوب بن يزيد ومحمد بن الحسين بن أبي الخطاب وإبراهيم بن هاشم ، عن ابن أبي عمير وصفوان ، عن إبراهيم بن عبد الحميد. </w:t>
      </w:r>
    </w:p>
    <w:p w:rsidR="0074595C" w:rsidRDefault="0074595C" w:rsidP="00A941CA">
      <w:pPr>
        <w:pStyle w:val="libFootnote0"/>
        <w:rPr>
          <w:rtl/>
        </w:rPr>
      </w:pPr>
      <w:r>
        <w:rPr>
          <w:rtl/>
        </w:rPr>
        <w:t xml:space="preserve">وله كتاب النوادر ، رواه : حميد بن زياد ، عن عوانة بن الحسن ( الحسين خ ل ) البزاز ، عن إبراهيم </w:t>
      </w:r>
      <w:r w:rsidR="000B3845" w:rsidRPr="000B3845">
        <w:rPr>
          <w:rStyle w:val="libAlaemChar"/>
          <w:rFonts w:hint="cs"/>
          <w:rtl/>
        </w:rPr>
        <w:t>رحمه‌الله</w:t>
      </w:r>
      <w:r>
        <w:rPr>
          <w:rtl/>
        </w:rPr>
        <w:t xml:space="preserve"> ، ست ، ( م ت ). </w:t>
      </w:r>
    </w:p>
    <w:p w:rsidR="0074595C" w:rsidRDefault="0074595C" w:rsidP="00A941CA">
      <w:pPr>
        <w:pStyle w:val="libFootnote0"/>
        <w:rPr>
          <w:rtl/>
        </w:rPr>
      </w:pPr>
      <w:r>
        <w:rPr>
          <w:rtl/>
        </w:rPr>
        <w:t xml:space="preserve">4 ـ الفهرست : 7 / 12. </w:t>
      </w:r>
    </w:p>
    <w:p w:rsidR="0074595C" w:rsidRDefault="0074595C" w:rsidP="00A941CA">
      <w:pPr>
        <w:pStyle w:val="libFootnote0"/>
        <w:rPr>
          <w:rtl/>
        </w:rPr>
      </w:pPr>
      <w:r>
        <w:rPr>
          <w:rtl/>
        </w:rPr>
        <w:t xml:space="preserve">5 ـ معالم العلماء : 7 / 28. </w:t>
      </w:r>
    </w:p>
    <w:p w:rsidR="0074595C" w:rsidRDefault="0074595C" w:rsidP="00A941CA">
      <w:pPr>
        <w:pStyle w:val="libFootnote0"/>
        <w:rPr>
          <w:rtl/>
        </w:rPr>
      </w:pPr>
      <w:r>
        <w:rPr>
          <w:rtl/>
        </w:rPr>
        <w:t xml:space="preserve">6 ـ رجال الشيخ : 159 / 78. </w:t>
      </w:r>
    </w:p>
    <w:p w:rsidR="0074595C" w:rsidRDefault="0074595C" w:rsidP="00A941CA">
      <w:pPr>
        <w:pStyle w:val="libFootnote0"/>
        <w:rPr>
          <w:rtl/>
        </w:rPr>
      </w:pPr>
      <w:r>
        <w:rPr>
          <w:rtl/>
        </w:rPr>
        <w:t xml:space="preserve">7 ـ رجال الشيخ : 331 / 4. </w:t>
      </w:r>
    </w:p>
    <w:p w:rsidR="0074595C" w:rsidRDefault="0074595C" w:rsidP="00A941CA">
      <w:pPr>
        <w:pStyle w:val="libFootnote0"/>
        <w:rPr>
          <w:rtl/>
        </w:rPr>
      </w:pPr>
      <w:r>
        <w:rPr>
          <w:rtl/>
        </w:rPr>
        <w:t xml:space="preserve">8 ـ رجال الشيخ : 332 / 26. </w:t>
      </w:r>
    </w:p>
    <w:p w:rsidR="0074595C" w:rsidRDefault="0074595C" w:rsidP="004D3AB9">
      <w:pPr>
        <w:pStyle w:val="libNormal0"/>
        <w:rPr>
          <w:rtl/>
        </w:rPr>
      </w:pPr>
      <w:r>
        <w:rPr>
          <w:rtl/>
        </w:rPr>
        <w:br w:type="page"/>
      </w:r>
      <w:r>
        <w:rPr>
          <w:rtl/>
        </w:rPr>
        <w:lastRenderedPageBreak/>
        <w:t xml:space="preserve">عبد الله ، واقفي </w:t>
      </w:r>
      <w:r w:rsidRPr="00A941CA">
        <w:rPr>
          <w:rStyle w:val="libFootnotenumChar"/>
          <w:rtl/>
        </w:rPr>
        <w:t>(1)</w:t>
      </w:r>
      <w:r>
        <w:rPr>
          <w:rtl/>
        </w:rPr>
        <w:t xml:space="preserve"> </w:t>
      </w:r>
      <w:r w:rsidRPr="00A941CA">
        <w:rPr>
          <w:rStyle w:val="libFootnotenumChar"/>
          <w:rtl/>
        </w:rPr>
        <w:t>(2)</w:t>
      </w:r>
      <w:r>
        <w:rPr>
          <w:rtl/>
        </w:rPr>
        <w:t xml:space="preserve">. </w:t>
      </w:r>
    </w:p>
    <w:p w:rsidR="0074595C" w:rsidRDefault="0074595C" w:rsidP="004D3AB9">
      <w:pPr>
        <w:pStyle w:val="libNormal"/>
        <w:rPr>
          <w:rtl/>
        </w:rPr>
      </w:pPr>
      <w:r>
        <w:rPr>
          <w:rtl/>
        </w:rPr>
        <w:t xml:space="preserve">وقال ابن داود : وعندي أن الثقة من رجال الصادق </w:t>
      </w:r>
      <w:r w:rsidR="000B3845" w:rsidRPr="000B3845">
        <w:rPr>
          <w:rStyle w:val="libAlaemChar"/>
          <w:rFonts w:hint="cs"/>
          <w:rtl/>
        </w:rPr>
        <w:t>عليه‌السلام</w:t>
      </w:r>
      <w:r>
        <w:rPr>
          <w:rtl/>
        </w:rPr>
        <w:t xml:space="preserve"> ، والواقفي من رجال الكاظم </w:t>
      </w:r>
      <w:r w:rsidR="000B3845" w:rsidRPr="000B3845">
        <w:rPr>
          <w:rStyle w:val="libAlaemChar"/>
          <w:rFonts w:hint="cs"/>
          <w:rtl/>
        </w:rPr>
        <w:t>عليه‌السلام</w:t>
      </w:r>
      <w:r>
        <w:rPr>
          <w:rtl/>
        </w:rPr>
        <w:t xml:space="preserve"> </w:t>
      </w:r>
      <w:r w:rsidRPr="00A941CA">
        <w:rPr>
          <w:rStyle w:val="libFootnotenumChar"/>
          <w:rtl/>
        </w:rPr>
        <w:t>(3)</w:t>
      </w:r>
      <w:r>
        <w:rPr>
          <w:rtl/>
        </w:rPr>
        <w:t xml:space="preserve"> ، انتهى. </w:t>
      </w:r>
    </w:p>
    <w:p w:rsidR="0074595C" w:rsidRDefault="0074595C" w:rsidP="004D3AB9">
      <w:pPr>
        <w:pStyle w:val="libNormal"/>
        <w:rPr>
          <w:rtl/>
        </w:rPr>
      </w:pPr>
      <w:r>
        <w:rPr>
          <w:rtl/>
        </w:rPr>
        <w:t xml:space="preserve">وهذا ليس بمستقيم على تقدير تعدده أيضا ، لأن الشيخ </w:t>
      </w:r>
      <w:r w:rsidR="000B3845" w:rsidRPr="000B3845">
        <w:rPr>
          <w:rStyle w:val="libAlaemChar"/>
          <w:rFonts w:hint="cs"/>
          <w:rtl/>
        </w:rPr>
        <w:t>قدس‌سره</w:t>
      </w:r>
      <w:r>
        <w:rPr>
          <w:rtl/>
        </w:rPr>
        <w:t xml:space="preserve">ذكر أن الواقفي من رجال الصادق </w:t>
      </w:r>
      <w:r w:rsidR="000B3845" w:rsidRPr="000B3845">
        <w:rPr>
          <w:rStyle w:val="libAlaemChar"/>
          <w:rFonts w:hint="cs"/>
          <w:rtl/>
        </w:rPr>
        <w:t>عليه‌السلام</w:t>
      </w:r>
      <w:r>
        <w:rPr>
          <w:rtl/>
        </w:rPr>
        <w:t xml:space="preserve"> كما نقلناه ، وذكر في باب رجال الكاظم </w:t>
      </w:r>
      <w:r w:rsidR="000B3845" w:rsidRPr="000B3845">
        <w:rPr>
          <w:rStyle w:val="libAlaemChar"/>
          <w:rFonts w:hint="cs"/>
          <w:rtl/>
        </w:rPr>
        <w:t>عليه‌السلام</w:t>
      </w:r>
      <w:r>
        <w:rPr>
          <w:rtl/>
        </w:rPr>
        <w:t xml:space="preserve"> كليهما. </w:t>
      </w:r>
    </w:p>
    <w:p w:rsidR="0074595C" w:rsidRDefault="0074595C" w:rsidP="004D3AB9">
      <w:pPr>
        <w:pStyle w:val="libNormal"/>
        <w:rPr>
          <w:rtl/>
        </w:rPr>
      </w:pPr>
      <w:r>
        <w:rPr>
          <w:rtl/>
        </w:rPr>
        <w:t xml:space="preserve">والذي يخطر ببالي أن إبراهيم بن عبد الحميد واحد ، وهو ثقة واقفي ، لأني لم أجد في كتب الرجال ما يدل على تعدده إلا ذكر الشيخ إياه في باب رجال الكاظم </w:t>
      </w:r>
      <w:r w:rsidR="000B3845" w:rsidRPr="000B3845">
        <w:rPr>
          <w:rStyle w:val="libAlaemChar"/>
          <w:rFonts w:hint="cs"/>
          <w:rtl/>
        </w:rPr>
        <w:t>عليه‌السلام</w:t>
      </w:r>
      <w:r>
        <w:rPr>
          <w:rtl/>
        </w:rPr>
        <w:t xml:space="preserve"> مرتين ، وهذا أيضا لا يدل على تعدده ، لأن مثل هذا في كلامه </w:t>
      </w:r>
      <w:r w:rsidR="000B3845" w:rsidRPr="000B3845">
        <w:rPr>
          <w:rStyle w:val="libAlaemChar"/>
          <w:rFonts w:hint="cs"/>
          <w:rtl/>
        </w:rPr>
        <w:t>قدس‌سره</w:t>
      </w:r>
      <w:r>
        <w:rPr>
          <w:rtl/>
        </w:rPr>
        <w:t>كثير مع عدم التعدد يقينا كما يظهر من أدنى تتبع.</w:t>
      </w:r>
    </w:p>
    <w:p w:rsidR="0074595C" w:rsidRDefault="0074595C" w:rsidP="004D3AB9">
      <w:pPr>
        <w:pStyle w:val="libNormal"/>
        <w:rPr>
          <w:rtl/>
        </w:rPr>
      </w:pPr>
      <w:bookmarkStart w:id="196" w:name="_Toc275761778"/>
      <w:bookmarkStart w:id="197" w:name="_Toc451776813"/>
      <w:r w:rsidRPr="00641AE4">
        <w:rPr>
          <w:rStyle w:val="Heading2Char"/>
          <w:rtl/>
        </w:rPr>
        <w:t>98 / 70 ـ إبراهيم بن عبد الرحمن بن امية</w:t>
      </w:r>
      <w:bookmarkEnd w:id="196"/>
      <w:bookmarkEnd w:id="197"/>
      <w:r>
        <w:rPr>
          <w:rtl/>
        </w:rPr>
        <w:t xml:space="preserve"> </w:t>
      </w:r>
      <w:r w:rsidRPr="00A941CA">
        <w:rPr>
          <w:rStyle w:val="libFootnotenumChar"/>
          <w:rtl/>
        </w:rPr>
        <w:t>(4)</w:t>
      </w:r>
      <w:r>
        <w:rPr>
          <w:rtl/>
        </w:rPr>
        <w:t xml:space="preserve"> : </w:t>
      </w:r>
    </w:p>
    <w:p w:rsidR="0074595C" w:rsidRDefault="0074595C" w:rsidP="004D3AB9">
      <w:pPr>
        <w:pStyle w:val="libNormal"/>
        <w:rPr>
          <w:rtl/>
        </w:rPr>
      </w:pPr>
      <w:r>
        <w:rPr>
          <w:rtl/>
        </w:rPr>
        <w:t xml:space="preserve">ابن محمد بن عبد الله بن ربيعة الخزاعي ، أبو محمد المدني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98" w:name="_Toc275761779"/>
      <w:bookmarkStart w:id="199" w:name="_Toc451776814"/>
      <w:r w:rsidRPr="00641AE4">
        <w:rPr>
          <w:rStyle w:val="Heading2Char"/>
          <w:rtl/>
        </w:rPr>
        <w:t>99 / 71 ـ إبراهيم بن عثمان</w:t>
      </w:r>
      <w:bookmarkEnd w:id="198"/>
      <w:bookmarkEnd w:id="199"/>
      <w:r>
        <w:rPr>
          <w:rtl/>
        </w:rPr>
        <w:t xml:space="preserve"> : </w:t>
      </w:r>
    </w:p>
    <w:p w:rsidR="0074595C" w:rsidRDefault="0074595C" w:rsidP="004D3AB9">
      <w:pPr>
        <w:pStyle w:val="libNormal"/>
        <w:rPr>
          <w:rtl/>
        </w:rPr>
      </w:pPr>
      <w:r>
        <w:rPr>
          <w:rtl/>
        </w:rPr>
        <w:t xml:space="preserve">سيجيء بعنوان : إبراهيم بن عيسى </w:t>
      </w:r>
      <w:r w:rsidRPr="00A941CA">
        <w:rPr>
          <w:rStyle w:val="libFootnotenumChar"/>
          <w:rtl/>
        </w:rPr>
        <w:t>(6)</w:t>
      </w:r>
      <w:r>
        <w:rPr>
          <w:rtl/>
        </w:rPr>
        <w:t xml:space="preserve"> </w:t>
      </w:r>
      <w:r w:rsidRPr="00A941CA">
        <w:rPr>
          <w:rStyle w:val="libFootnotenumChar"/>
          <w:rtl/>
        </w:rPr>
        <w:t>(7)</w:t>
      </w:r>
      <w:r>
        <w:rPr>
          <w:rtl/>
        </w:rPr>
        <w:t xml:space="preserve">. </w:t>
      </w:r>
    </w:p>
    <w:p w:rsidR="0074595C" w:rsidRDefault="0074595C" w:rsidP="00C524C0">
      <w:pPr>
        <w:pStyle w:val="libLine"/>
        <w:rPr>
          <w:rtl/>
        </w:rPr>
      </w:pPr>
      <w:r>
        <w:rPr>
          <w:rtl/>
        </w:rPr>
        <w:t>__________________</w:t>
      </w:r>
    </w:p>
    <w:p w:rsidR="0074595C" w:rsidRDefault="0074595C" w:rsidP="00A941CA">
      <w:pPr>
        <w:pStyle w:val="libFootnote0"/>
        <w:rPr>
          <w:rtl/>
        </w:rPr>
      </w:pPr>
      <w:r>
        <w:rPr>
          <w:rtl/>
        </w:rPr>
        <w:t xml:space="preserve">1 ـ رجال الشيخ : 351 / 1 ، وزاد فيه : له كتاب. </w:t>
      </w:r>
    </w:p>
    <w:p w:rsidR="0074595C" w:rsidRDefault="0074595C" w:rsidP="00A941CA">
      <w:pPr>
        <w:pStyle w:val="libFootnote0"/>
        <w:rPr>
          <w:rtl/>
        </w:rPr>
      </w:pPr>
      <w:r>
        <w:rPr>
          <w:rtl/>
        </w:rPr>
        <w:t xml:space="preserve">2 ـ قال سعد بن عبد الله : أدرك الرضا </w:t>
      </w:r>
      <w:r w:rsidR="000B3845" w:rsidRPr="000B3845">
        <w:rPr>
          <w:rStyle w:val="libAlaemChar"/>
          <w:rFonts w:hint="cs"/>
          <w:rtl/>
        </w:rPr>
        <w:t>عليه‌السلام</w:t>
      </w:r>
      <w:r>
        <w:rPr>
          <w:rtl/>
        </w:rPr>
        <w:t xml:space="preserve"> ، ولم يسمع منه ، فتركت روايته ته لذلك. وقال الفضل بن شاذان : إنه صالح ، صه ، ( م ت ). الخلاصة : 197 / 1. </w:t>
      </w:r>
    </w:p>
    <w:p w:rsidR="0074595C" w:rsidRDefault="0074595C" w:rsidP="00A941CA">
      <w:pPr>
        <w:pStyle w:val="libFootnote0"/>
        <w:rPr>
          <w:rtl/>
        </w:rPr>
      </w:pPr>
      <w:r>
        <w:rPr>
          <w:rtl/>
        </w:rPr>
        <w:t xml:space="preserve">3 ـ رجال ابن داود : 226 / 10 ، وزاد فيه : وليس بثقة. </w:t>
      </w:r>
    </w:p>
    <w:p w:rsidR="0074595C" w:rsidRDefault="0074595C" w:rsidP="00A941CA">
      <w:pPr>
        <w:pStyle w:val="libFootnote0"/>
        <w:rPr>
          <w:rtl/>
        </w:rPr>
      </w:pPr>
      <w:r>
        <w:rPr>
          <w:rtl/>
        </w:rPr>
        <w:t xml:space="preserve">4 ـ تقدم ذكره ، انظر هامش رقم : ( 12 ) في الترجمة رقم : 89 / 61. </w:t>
      </w:r>
    </w:p>
    <w:p w:rsidR="0074595C" w:rsidRDefault="0074595C" w:rsidP="00A941CA">
      <w:pPr>
        <w:pStyle w:val="libFootnote0"/>
        <w:rPr>
          <w:rtl/>
        </w:rPr>
      </w:pPr>
      <w:r>
        <w:rPr>
          <w:rtl/>
        </w:rPr>
        <w:t xml:space="preserve">5 ـ رجال الشيخ : 159 / 75 ، وزاد فيه : أسند عنه. </w:t>
      </w:r>
    </w:p>
    <w:p w:rsidR="0074595C" w:rsidRDefault="0074595C" w:rsidP="00A941CA">
      <w:pPr>
        <w:pStyle w:val="libFootnote0"/>
        <w:rPr>
          <w:rtl/>
        </w:rPr>
      </w:pPr>
      <w:r>
        <w:rPr>
          <w:rtl/>
        </w:rPr>
        <w:t xml:space="preserve">6 ـ سيأتي برقم : 108 / 80. </w:t>
      </w:r>
    </w:p>
    <w:p w:rsidR="0074595C" w:rsidRDefault="0074595C" w:rsidP="00A941CA">
      <w:pPr>
        <w:pStyle w:val="libFootnote0"/>
        <w:rPr>
          <w:rtl/>
        </w:rPr>
      </w:pPr>
      <w:r>
        <w:rPr>
          <w:rtl/>
        </w:rPr>
        <w:t xml:space="preserve">7 ـ إبراهيم بن عثمان اليماني ، وله كتاب ، قر ق م جخ ، ( م ت ). رجال الشيخ : </w:t>
      </w:r>
    </w:p>
    <w:p w:rsidR="0074595C" w:rsidRDefault="0074595C" w:rsidP="004D3AB9">
      <w:pPr>
        <w:pStyle w:val="libNormal"/>
        <w:rPr>
          <w:rtl/>
        </w:rPr>
      </w:pPr>
      <w:r>
        <w:rPr>
          <w:rtl/>
        </w:rPr>
        <w:br w:type="page"/>
      </w:r>
      <w:bookmarkStart w:id="200" w:name="_Toc275761780"/>
      <w:bookmarkStart w:id="201" w:name="_Toc451776815"/>
      <w:r w:rsidRPr="00641AE4">
        <w:rPr>
          <w:rStyle w:val="Heading2Char"/>
          <w:rtl/>
        </w:rPr>
        <w:lastRenderedPageBreak/>
        <w:t>100</w:t>
      </w:r>
      <w:r w:rsidRPr="00641AE4">
        <w:rPr>
          <w:rStyle w:val="Heading2Char"/>
          <w:rFonts w:hint="cs"/>
          <w:rtl/>
        </w:rPr>
        <w:t xml:space="preserve"> </w:t>
      </w:r>
      <w:r w:rsidRPr="00641AE4">
        <w:rPr>
          <w:rStyle w:val="Heading2Char"/>
          <w:rtl/>
        </w:rPr>
        <w:t>/ 72 ـ إبراهيم العجمي</w:t>
      </w:r>
      <w:bookmarkEnd w:id="200"/>
      <w:bookmarkEnd w:id="201"/>
      <w:r>
        <w:rPr>
          <w:rtl/>
        </w:rPr>
        <w:t xml:space="preserve"> : </w:t>
      </w:r>
    </w:p>
    <w:p w:rsidR="0074595C" w:rsidRDefault="0074595C" w:rsidP="004D3AB9">
      <w:pPr>
        <w:pStyle w:val="libNormal"/>
        <w:rPr>
          <w:rtl/>
        </w:rPr>
      </w:pPr>
      <w:r>
        <w:rPr>
          <w:rtl/>
        </w:rPr>
        <w:t xml:space="preserve">من أهل نهاوند ، له كتاب </w:t>
      </w:r>
      <w:r w:rsidRPr="00A941CA">
        <w:rPr>
          <w:rStyle w:val="libFootnotenumChar"/>
          <w:rtl/>
        </w:rPr>
        <w:t>(1)</w:t>
      </w:r>
      <w:r>
        <w:rPr>
          <w:rtl/>
        </w:rPr>
        <w:t xml:space="preserve"> ، روى عنه : أحمد بن أبي عبد الله البرقي ، الفهرست </w:t>
      </w:r>
      <w:r w:rsidRPr="00A941CA">
        <w:rPr>
          <w:rStyle w:val="libFootnotenumChar"/>
          <w:rtl/>
        </w:rPr>
        <w:t>(2)</w:t>
      </w:r>
      <w:r>
        <w:rPr>
          <w:rtl/>
        </w:rPr>
        <w:t xml:space="preserve"> ، وفي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(3)</w:t>
      </w:r>
      <w:r>
        <w:rPr>
          <w:rtl/>
        </w:rPr>
        <w:t xml:space="preserve">. </w:t>
      </w:r>
    </w:p>
    <w:p w:rsidR="0074595C" w:rsidRDefault="0074595C" w:rsidP="004D3AB9">
      <w:pPr>
        <w:pStyle w:val="libNormal"/>
        <w:rPr>
          <w:rtl/>
        </w:rPr>
      </w:pPr>
      <w:r>
        <w:rPr>
          <w:rtl/>
        </w:rPr>
        <w:t xml:space="preserve">وفي بعض النسخ من الفهرست : إبراهيم الأعجمي. </w:t>
      </w:r>
    </w:p>
    <w:p w:rsidR="0074595C" w:rsidRDefault="0074595C" w:rsidP="004D3AB9">
      <w:pPr>
        <w:pStyle w:val="libNormal"/>
        <w:rPr>
          <w:rtl/>
        </w:rPr>
      </w:pPr>
      <w:r>
        <w:rPr>
          <w:rtl/>
        </w:rPr>
        <w:t xml:space="preserve">ويحتمل أن يكون إبراهيم هذا هو إبراهيم بن إسحاق النهاوندي </w:t>
      </w:r>
      <w:r w:rsidRPr="00A941CA">
        <w:rPr>
          <w:rStyle w:val="libFootnotenumChar"/>
          <w:rtl/>
        </w:rPr>
        <w:t>(4)</w:t>
      </w:r>
      <w:r>
        <w:rPr>
          <w:rtl/>
        </w:rPr>
        <w:t>.</w:t>
      </w:r>
    </w:p>
    <w:p w:rsidR="0074595C" w:rsidRDefault="0074595C" w:rsidP="004D3AB9">
      <w:pPr>
        <w:pStyle w:val="libNormal"/>
        <w:rPr>
          <w:rtl/>
        </w:rPr>
      </w:pPr>
      <w:bookmarkStart w:id="202" w:name="_Toc275761781"/>
      <w:bookmarkStart w:id="203" w:name="_Toc451776816"/>
      <w:r w:rsidRPr="00641AE4">
        <w:rPr>
          <w:rStyle w:val="Heading2Char"/>
          <w:rtl/>
        </w:rPr>
        <w:t>101 / 73 ـ إبراهيم بن عربي الأسدي</w:t>
      </w:r>
      <w:bookmarkEnd w:id="202"/>
      <w:bookmarkEnd w:id="203"/>
      <w:r>
        <w:rPr>
          <w:rtl/>
        </w:rPr>
        <w:t xml:space="preserve"> : </w:t>
      </w:r>
    </w:p>
    <w:p w:rsidR="0074595C" w:rsidRDefault="0074595C" w:rsidP="004D3AB9">
      <w:pPr>
        <w:pStyle w:val="libNormal"/>
        <w:rPr>
          <w:rtl/>
        </w:rPr>
      </w:pPr>
      <w:r>
        <w:rPr>
          <w:rtl/>
        </w:rPr>
        <w:t xml:space="preserve">مولاهم ، كوفي </w:t>
      </w:r>
      <w:r w:rsidRPr="00A941CA">
        <w:rPr>
          <w:rStyle w:val="libFootnotenumChar"/>
          <w:rtl/>
        </w:rPr>
        <w:t>(5)</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204" w:name="_Toc275761782"/>
      <w:bookmarkStart w:id="205" w:name="_Toc451776817"/>
      <w:r w:rsidRPr="00641AE4">
        <w:rPr>
          <w:rStyle w:val="Heading2Char"/>
          <w:rtl/>
        </w:rPr>
        <w:t xml:space="preserve">102 / 74 ـ إبراهيم </w:t>
      </w:r>
      <w:r w:rsidRPr="006D453F">
        <w:rPr>
          <w:rStyle w:val="Heading2Char"/>
          <w:rtl/>
        </w:rPr>
        <w:t>بن عطية الواسطي</w:t>
      </w:r>
      <w:bookmarkEnd w:id="204"/>
      <w:bookmarkEnd w:id="205"/>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206" w:name="_Toc275761783"/>
      <w:bookmarkStart w:id="207" w:name="_Toc451776818"/>
      <w:r w:rsidRPr="00641AE4">
        <w:rPr>
          <w:rStyle w:val="Heading2Char"/>
          <w:rtl/>
        </w:rPr>
        <w:t>103 / 75 ـ إبراهيم بن عقبة</w:t>
      </w:r>
      <w:bookmarkEnd w:id="206"/>
      <w:bookmarkEnd w:id="207"/>
      <w:r>
        <w:rPr>
          <w:rtl/>
        </w:rPr>
        <w:t xml:space="preserve"> : </w:t>
      </w:r>
    </w:p>
    <w:p w:rsidR="0074595C" w:rsidRDefault="0074595C" w:rsidP="004D3AB9">
      <w:pPr>
        <w:pStyle w:val="libNormal"/>
        <w:rPr>
          <w:rtl/>
        </w:rPr>
      </w:pPr>
      <w:r>
        <w:rPr>
          <w:rtl/>
        </w:rPr>
        <w:t xml:space="preserve">من أصحاب الهادي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 xml:space="preserve">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331 / 1 ، وفيه : روى عن ابي جعفر وابي عبد الله </w:t>
      </w:r>
      <w:r w:rsidR="000B3845" w:rsidRPr="000B3845">
        <w:rPr>
          <w:rStyle w:val="libAlaemChar"/>
          <w:rFonts w:hint="cs"/>
          <w:rtl/>
        </w:rPr>
        <w:t>عليهم‌السلام</w:t>
      </w:r>
      <w:r>
        <w:rPr>
          <w:rtl/>
        </w:rPr>
        <w:t xml:space="preserve"> وفي بعض نسخه بدل ابن عثمان : ابن عمر. </w:t>
      </w:r>
    </w:p>
    <w:p w:rsidR="0074595C" w:rsidRDefault="0074595C" w:rsidP="00A941CA">
      <w:pPr>
        <w:pStyle w:val="libFootnote0"/>
        <w:rPr>
          <w:rtl/>
        </w:rPr>
      </w:pPr>
      <w:r>
        <w:rPr>
          <w:rtl/>
        </w:rPr>
        <w:t xml:space="preserve">1 ـ أخبرنا به : عدة من أصحابنا ، عن أبي المفضل الشيباني ، عن ابن بطة ، عن أحمد بن أبي عبد الله البرقي ، عنه </w:t>
      </w:r>
      <w:r w:rsidR="000B3845" w:rsidRPr="000B3845">
        <w:rPr>
          <w:rStyle w:val="libAlaemChar"/>
          <w:rFonts w:hint="cs"/>
          <w:rtl/>
        </w:rPr>
        <w:t>رحمه‌الله</w:t>
      </w:r>
      <w:r>
        <w:rPr>
          <w:rtl/>
        </w:rPr>
        <w:t xml:space="preserve"> ، ست ، ( م ت ). </w:t>
      </w:r>
    </w:p>
    <w:p w:rsidR="0074595C" w:rsidRDefault="0074595C" w:rsidP="00A941CA">
      <w:pPr>
        <w:pStyle w:val="libFootnote0"/>
        <w:rPr>
          <w:rtl/>
        </w:rPr>
      </w:pPr>
      <w:r>
        <w:rPr>
          <w:rtl/>
        </w:rPr>
        <w:t xml:space="preserve">2 ـ الفهرست : 8 /16 ، وفيه : إبراهيم الأعجمي. </w:t>
      </w:r>
    </w:p>
    <w:p w:rsidR="0074595C" w:rsidRDefault="0074595C" w:rsidP="00A941CA">
      <w:pPr>
        <w:pStyle w:val="libFootnote0"/>
        <w:rPr>
          <w:rtl/>
        </w:rPr>
      </w:pPr>
      <w:r>
        <w:rPr>
          <w:rtl/>
        </w:rPr>
        <w:t xml:space="preserve">3 ـ رجال الشيخ : 414 / 78. </w:t>
      </w:r>
    </w:p>
    <w:p w:rsidR="0074595C" w:rsidRDefault="0074595C" w:rsidP="00A941CA">
      <w:pPr>
        <w:pStyle w:val="libFootnote0"/>
        <w:rPr>
          <w:rtl/>
        </w:rPr>
      </w:pPr>
      <w:r>
        <w:rPr>
          <w:rtl/>
        </w:rPr>
        <w:t xml:space="preserve">4 ـ الشيخ أبو منصور إبراهيم بن علي بن محمد : المقرئ الرازي وابنه أسعد صالحا ن فاضلان ، ب ، ( م ت ). فهرست منتجب الدين : 21 / 22 و 23. </w:t>
      </w:r>
    </w:p>
    <w:p w:rsidR="0074595C" w:rsidRDefault="0074595C" w:rsidP="00A941CA">
      <w:pPr>
        <w:pStyle w:val="libFootnote0"/>
        <w:rPr>
          <w:rtl/>
        </w:rPr>
      </w:pPr>
      <w:r>
        <w:rPr>
          <w:rtl/>
        </w:rPr>
        <w:t xml:space="preserve">5 ـ أسند عنه ، جح ، ( م ت ). </w:t>
      </w:r>
    </w:p>
    <w:p w:rsidR="0074595C" w:rsidRDefault="0074595C" w:rsidP="00A941CA">
      <w:pPr>
        <w:pStyle w:val="libFootnote0"/>
        <w:rPr>
          <w:rtl/>
        </w:rPr>
      </w:pPr>
      <w:r>
        <w:rPr>
          <w:rtl/>
        </w:rPr>
        <w:t xml:space="preserve">6 ـ رجال الشيخ : 157 / 43. </w:t>
      </w:r>
    </w:p>
    <w:p w:rsidR="0074595C" w:rsidRDefault="0074595C" w:rsidP="00A941CA">
      <w:pPr>
        <w:pStyle w:val="libFootnote0"/>
        <w:rPr>
          <w:rtl/>
        </w:rPr>
      </w:pPr>
      <w:r>
        <w:rPr>
          <w:rtl/>
        </w:rPr>
        <w:t xml:space="preserve">7 ـ رجال الشيخ : 158 / 72. </w:t>
      </w:r>
    </w:p>
    <w:p w:rsidR="0074595C" w:rsidRDefault="0074595C" w:rsidP="00A941CA">
      <w:pPr>
        <w:pStyle w:val="libFootnote0"/>
        <w:rPr>
          <w:rtl/>
        </w:rPr>
      </w:pPr>
      <w:r>
        <w:rPr>
          <w:rtl/>
        </w:rPr>
        <w:t xml:space="preserve">8 ـ رجال الشيخ : 383 / 7. </w:t>
      </w:r>
    </w:p>
    <w:p w:rsidR="0074595C" w:rsidRDefault="0074595C" w:rsidP="00A941CA">
      <w:pPr>
        <w:pStyle w:val="libFootnote0"/>
        <w:rPr>
          <w:rtl/>
        </w:rPr>
      </w:pPr>
      <w:r>
        <w:rPr>
          <w:rtl/>
        </w:rPr>
        <w:t xml:space="preserve">9 ـ إبراهيم بن علي : كر جخ ، ( م ت ). رجال الشيخ : 398 / 17. </w:t>
      </w:r>
    </w:p>
    <w:p w:rsidR="0074595C" w:rsidRDefault="0074595C" w:rsidP="004D3AB9">
      <w:pPr>
        <w:pStyle w:val="libNormal"/>
        <w:rPr>
          <w:rtl/>
        </w:rPr>
      </w:pPr>
      <w:r>
        <w:rPr>
          <w:rtl/>
        </w:rPr>
        <w:br w:type="page"/>
      </w:r>
      <w:bookmarkStart w:id="208" w:name="_Toc275761784"/>
      <w:bookmarkStart w:id="209" w:name="_Toc451776819"/>
      <w:r w:rsidRPr="00641AE4">
        <w:rPr>
          <w:rStyle w:val="Heading2Char"/>
          <w:rtl/>
        </w:rPr>
        <w:lastRenderedPageBreak/>
        <w:t xml:space="preserve">104 / 76 ـ إبراهيم بن </w:t>
      </w:r>
      <w:r w:rsidRPr="006D453F">
        <w:rPr>
          <w:rStyle w:val="Heading2Char"/>
          <w:rtl/>
        </w:rPr>
        <w:t>علي بن الحسن</w:t>
      </w:r>
      <w:bookmarkEnd w:id="208"/>
      <w:bookmarkEnd w:id="209"/>
      <w:r>
        <w:rPr>
          <w:rtl/>
        </w:rPr>
        <w:t xml:space="preserve"> : </w:t>
      </w:r>
    </w:p>
    <w:p w:rsidR="0074595C" w:rsidRDefault="0074595C" w:rsidP="004D3AB9">
      <w:pPr>
        <w:pStyle w:val="libNormal"/>
        <w:rPr>
          <w:rtl/>
        </w:rPr>
      </w:pPr>
      <w:r>
        <w:rPr>
          <w:rtl/>
        </w:rPr>
        <w:t xml:space="preserve">ابن علي بن أبي رافع المدني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210" w:name="_Toc275761785"/>
      <w:bookmarkStart w:id="211" w:name="_Toc451776820"/>
      <w:r w:rsidRPr="00641AE4">
        <w:rPr>
          <w:rStyle w:val="Heading2Char"/>
          <w:rtl/>
        </w:rPr>
        <w:t>105 / 77 ـ إبراهيم بن علي بن عبد الله</w:t>
      </w:r>
      <w:bookmarkEnd w:id="210"/>
      <w:bookmarkEnd w:id="211"/>
      <w:r>
        <w:rPr>
          <w:rtl/>
        </w:rPr>
        <w:t xml:space="preserve"> : </w:t>
      </w:r>
    </w:p>
    <w:p w:rsidR="0074595C" w:rsidRDefault="0074595C" w:rsidP="004D3AB9">
      <w:pPr>
        <w:pStyle w:val="libNormal"/>
        <w:rPr>
          <w:rtl/>
        </w:rPr>
      </w:pPr>
      <w:r>
        <w:rPr>
          <w:rtl/>
        </w:rPr>
        <w:t xml:space="preserve">ابن جعفر بن أبي طالب </w:t>
      </w:r>
      <w:r w:rsidR="000B3845" w:rsidRPr="000B3845">
        <w:rPr>
          <w:rStyle w:val="libAlaemChar"/>
          <w:rFonts w:hint="cs"/>
          <w:rtl/>
        </w:rPr>
        <w:t>عليه‌السلام</w:t>
      </w:r>
      <w:r>
        <w:rPr>
          <w:rtl/>
        </w:rPr>
        <w:t xml:space="preserve"> الجعفري </w:t>
      </w:r>
      <w:r w:rsidRPr="00A941CA">
        <w:rPr>
          <w:rStyle w:val="libFootnotenumChar"/>
          <w:rtl/>
        </w:rPr>
        <w:t>(2)</w:t>
      </w:r>
      <w:r>
        <w:rPr>
          <w:rtl/>
        </w:rPr>
        <w:t xml:space="preserve"> ، وام علي بن عبد الله زينب بنت علي </w:t>
      </w:r>
      <w:r w:rsidR="000B3845" w:rsidRPr="000B3845">
        <w:rPr>
          <w:rStyle w:val="libAlaemChar"/>
          <w:rFonts w:hint="cs"/>
          <w:rtl/>
        </w:rPr>
        <w:t>عليه‌السلام</w:t>
      </w:r>
      <w:r>
        <w:rPr>
          <w:rtl/>
        </w:rPr>
        <w:t xml:space="preserve"> ، وامها فاطمة بنت رسول الله </w:t>
      </w:r>
      <w:r w:rsidR="000B3845" w:rsidRPr="000B3845">
        <w:rPr>
          <w:rStyle w:val="libAlaemChar"/>
          <w:rFonts w:hint="cs"/>
          <w:rtl/>
        </w:rPr>
        <w:t>صلى‌الله‌عليه‌وآله‌وسلم</w:t>
      </w:r>
      <w:r>
        <w:rPr>
          <w:rtl/>
        </w:rPr>
        <w:t xml:space="preserve"> ، من أصحاب الرضا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212" w:name="_Toc275761786"/>
      <w:bookmarkStart w:id="213" w:name="_Toc451776821"/>
      <w:r w:rsidRPr="00641AE4">
        <w:rPr>
          <w:rStyle w:val="Heading2Char"/>
          <w:rtl/>
        </w:rPr>
        <w:t>106 / 78 ـ إبراهيم بن علي الكوفي</w:t>
      </w:r>
      <w:bookmarkEnd w:id="212"/>
      <w:bookmarkEnd w:id="213"/>
      <w:r>
        <w:rPr>
          <w:rtl/>
        </w:rPr>
        <w:t xml:space="preserve"> : </w:t>
      </w:r>
    </w:p>
    <w:p w:rsidR="0074595C" w:rsidRDefault="0074595C" w:rsidP="004D3AB9">
      <w:pPr>
        <w:pStyle w:val="libNormal"/>
        <w:rPr>
          <w:rtl/>
        </w:rPr>
      </w:pPr>
      <w:r>
        <w:rPr>
          <w:rtl/>
        </w:rPr>
        <w:t xml:space="preserve">راو مصنف ، زاهد عالم </w:t>
      </w:r>
      <w:r w:rsidRPr="00A941CA">
        <w:rPr>
          <w:rStyle w:val="libFootnotenumChar"/>
          <w:rtl/>
        </w:rPr>
        <w:t>(4)</w:t>
      </w:r>
      <w:r>
        <w:rPr>
          <w:rtl/>
        </w:rPr>
        <w:t xml:space="preserve">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(5)(6)</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158 / 65. </w:t>
      </w:r>
    </w:p>
    <w:p w:rsidR="0074595C" w:rsidRDefault="0074595C" w:rsidP="00A941CA">
      <w:pPr>
        <w:pStyle w:val="libFootnote0"/>
        <w:rPr>
          <w:rtl/>
        </w:rPr>
      </w:pPr>
      <w:r>
        <w:rPr>
          <w:rtl/>
        </w:rPr>
        <w:t xml:space="preserve">2 ـ جزم العلامة التستري في قاموسه 1 : 249 وقوع سقط في العنوان ، وقال : فيبعد أن يكون بين من من أصحاب الرضا </w:t>
      </w:r>
      <w:r w:rsidR="000B3845" w:rsidRPr="000B3845">
        <w:rPr>
          <w:rStyle w:val="libAlaemChar"/>
          <w:rFonts w:hint="cs"/>
          <w:rtl/>
        </w:rPr>
        <w:t>عليه‌السلام</w:t>
      </w:r>
      <w:r>
        <w:rPr>
          <w:rtl/>
        </w:rPr>
        <w:t xml:space="preserve"> وبين عبد الله بن جعفر الذي من أصحاب علي </w:t>
      </w:r>
      <w:r w:rsidR="000B3845" w:rsidRPr="000B3845">
        <w:rPr>
          <w:rStyle w:val="libAlaemChar"/>
          <w:rFonts w:hint="cs"/>
          <w:rtl/>
        </w:rPr>
        <w:t>عليه‌السلام</w:t>
      </w:r>
      <w:r>
        <w:rPr>
          <w:rtl/>
        </w:rPr>
        <w:t xml:space="preserve"> واسطة واحدة ، وكيف! وقد عد أبو الفرج في من قتل أيام المأمون : علي ابن عبد الله بن محمد بن عبد الله بن محمد بن علي بن عبد الله بن جعفر ، فجعل بينه وبين عبد الله بن جعفر خمس وسائط مع اتحاد عصرهما. </w:t>
      </w:r>
    </w:p>
    <w:p w:rsidR="0074595C" w:rsidRDefault="0074595C" w:rsidP="00A941CA">
      <w:pPr>
        <w:pStyle w:val="libFootnote0"/>
        <w:rPr>
          <w:rtl/>
        </w:rPr>
      </w:pPr>
      <w:r>
        <w:rPr>
          <w:rtl/>
        </w:rPr>
        <w:t xml:space="preserve">3 ـ رجال الشيخ : 352 / 23. وتقدم عن المصنف في ترجمة إبراهيم بن أبي الكرام الجعفري احتمال اتحادهما. </w:t>
      </w:r>
    </w:p>
    <w:p w:rsidR="0074595C" w:rsidRDefault="0074595C" w:rsidP="00A941CA">
      <w:pPr>
        <w:pStyle w:val="libFootnote0"/>
        <w:rPr>
          <w:rtl/>
        </w:rPr>
      </w:pPr>
      <w:r>
        <w:rPr>
          <w:rtl/>
        </w:rPr>
        <w:t xml:space="preserve">4 ـ قطن بسمرقند ، وكان نصر بن أحمد صاحب خراسان يكرمه ومن بعده من الملوك ، جخ ، ( م ت ). </w:t>
      </w:r>
    </w:p>
    <w:p w:rsidR="0074595C" w:rsidRDefault="0074595C" w:rsidP="00A941CA">
      <w:pPr>
        <w:pStyle w:val="libFootnote0"/>
        <w:rPr>
          <w:rtl/>
        </w:rPr>
      </w:pPr>
      <w:r>
        <w:rPr>
          <w:rtl/>
        </w:rPr>
        <w:t xml:space="preserve">5 ـ رجال الشيخ : 407 / 2. </w:t>
      </w:r>
    </w:p>
    <w:p w:rsidR="0074595C" w:rsidRDefault="0074595C" w:rsidP="00A941CA">
      <w:pPr>
        <w:pStyle w:val="libFootnote0"/>
        <w:rPr>
          <w:rtl/>
        </w:rPr>
      </w:pPr>
      <w:r>
        <w:rPr>
          <w:rtl/>
        </w:rPr>
        <w:t xml:space="preserve">6 ـ ذكر ابن طاووس في كتاب الاقبال أن كتاب روضة العابدين لابراهيم بن عمر بن فرج الواسطي ، والمشهور أنه من المفيد وفيه ما يدل على أنه ليس منه ، ( م ت ). إقبال الأعمال : 622 فصل فيما نذكره من صلاة تصلى في جمادى الاخرة. </w:t>
      </w:r>
    </w:p>
    <w:p w:rsidR="0074595C" w:rsidRDefault="0074595C" w:rsidP="004D3AB9">
      <w:pPr>
        <w:pStyle w:val="libNormal"/>
        <w:rPr>
          <w:rtl/>
        </w:rPr>
      </w:pPr>
      <w:r>
        <w:rPr>
          <w:rtl/>
        </w:rPr>
        <w:br w:type="page"/>
      </w:r>
      <w:bookmarkStart w:id="214" w:name="_Toc275761787"/>
      <w:bookmarkStart w:id="215" w:name="_Toc451776822"/>
      <w:r w:rsidRPr="00641AE4">
        <w:rPr>
          <w:rStyle w:val="Heading2Char"/>
          <w:rtl/>
        </w:rPr>
        <w:lastRenderedPageBreak/>
        <w:t>107 / 79 ـ إبراهيم بن عمر اليماني</w:t>
      </w:r>
      <w:bookmarkEnd w:id="214"/>
      <w:bookmarkEnd w:id="215"/>
      <w:r>
        <w:rPr>
          <w:rtl/>
        </w:rPr>
        <w:t xml:space="preserve"> : </w:t>
      </w:r>
    </w:p>
    <w:p w:rsidR="0074595C" w:rsidRDefault="0074595C" w:rsidP="004D3AB9">
      <w:pPr>
        <w:pStyle w:val="libNormal"/>
        <w:rPr>
          <w:rtl/>
        </w:rPr>
      </w:pPr>
      <w:r>
        <w:rPr>
          <w:rtl/>
        </w:rPr>
        <w:t xml:space="preserve">الصنعاني </w:t>
      </w:r>
      <w:r w:rsidRPr="00A941CA">
        <w:rPr>
          <w:rStyle w:val="libFootnotenumChar"/>
          <w:rtl/>
        </w:rPr>
        <w:t>(1)</w:t>
      </w:r>
      <w:r>
        <w:rPr>
          <w:rtl/>
        </w:rPr>
        <w:t xml:space="preserve"> ، شيخ من أصحابنا ، ثقة ، روى عن أبي جعفر وأبي عبد الله </w:t>
      </w:r>
      <w:r w:rsidR="000B3845" w:rsidRPr="000B3845">
        <w:rPr>
          <w:rStyle w:val="libAlaemChar"/>
          <w:rFonts w:hint="cs"/>
          <w:rtl/>
        </w:rPr>
        <w:t>عليهما‌السلام</w:t>
      </w:r>
      <w:r>
        <w:rPr>
          <w:rtl/>
        </w:rPr>
        <w:t xml:space="preserve"> ، ذكر ذلك أبو العباس وغيره ، له كتاب يرويه عنه : حماد بن عيسى وغيره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له أصل </w:t>
      </w:r>
      <w:r w:rsidRPr="00A941CA">
        <w:rPr>
          <w:rStyle w:val="libFootnotenumChar"/>
          <w:rtl/>
        </w:rPr>
        <w:t>(3)</w:t>
      </w:r>
      <w:r>
        <w:rPr>
          <w:rtl/>
        </w:rPr>
        <w:t xml:space="preserve"> ، روى عنه : ابن نهيك والقاسم بن إسماعيل ، الفهرست </w:t>
      </w:r>
      <w:r w:rsidRPr="00A941CA">
        <w:rPr>
          <w:rStyle w:val="libFootnotenumChar"/>
          <w:rtl/>
        </w:rPr>
        <w:t>(4)</w:t>
      </w:r>
      <w:r>
        <w:rPr>
          <w:rtl/>
        </w:rPr>
        <w:t xml:space="preserve">. من أصحاب الباقر </w:t>
      </w:r>
      <w:r w:rsidRPr="00A941CA">
        <w:rPr>
          <w:rStyle w:val="libFootnotenumChar"/>
          <w:rtl/>
        </w:rPr>
        <w:t>(5)</w:t>
      </w:r>
      <w:r>
        <w:rPr>
          <w:rtl/>
        </w:rPr>
        <w:t xml:space="preserve"> والصادق </w:t>
      </w:r>
      <w:r w:rsidRPr="00A941CA">
        <w:rPr>
          <w:rStyle w:val="libFootnotenumChar"/>
          <w:rtl/>
        </w:rPr>
        <w:t>(6)</w:t>
      </w:r>
      <w:r>
        <w:rPr>
          <w:rtl/>
        </w:rPr>
        <w:t xml:space="preserve"> </w:t>
      </w:r>
      <w:r w:rsidR="000B3845" w:rsidRPr="000B3845">
        <w:rPr>
          <w:rStyle w:val="libAlaemChar"/>
          <w:rFonts w:hint="cs"/>
          <w:rtl/>
        </w:rPr>
        <w:t>عليهما‌السلام</w:t>
      </w:r>
      <w:r>
        <w:rPr>
          <w:rtl/>
        </w:rPr>
        <w:t xml:space="preserve"> ، له اصول </w:t>
      </w:r>
      <w:r w:rsidRPr="00A941CA">
        <w:rPr>
          <w:rStyle w:val="libFootnotenumChar"/>
          <w:rtl/>
        </w:rPr>
        <w:t>(7)</w:t>
      </w:r>
      <w:r>
        <w:rPr>
          <w:rtl/>
        </w:rPr>
        <w:t xml:space="preserve"> ، رجال الشيخ. يكنى أبا إسحاق ، ضعيف جدا ، روى عن أبي جعفر وأبي عبد الله </w:t>
      </w:r>
      <w:r w:rsidR="000B3845" w:rsidRPr="000B3845">
        <w:rPr>
          <w:rStyle w:val="libAlaemChar"/>
          <w:rFonts w:hint="cs"/>
          <w:rtl/>
        </w:rPr>
        <w:t>عليهما‌السلام</w:t>
      </w:r>
      <w:r>
        <w:rPr>
          <w:rtl/>
        </w:rPr>
        <w:t xml:space="preserve"> ، له كتاب ، رجال ابن الغضائري</w:t>
      </w:r>
      <w:r w:rsidRPr="00A941CA">
        <w:rPr>
          <w:rStyle w:val="libFootnotenumChar"/>
          <w:rtl/>
        </w:rPr>
        <w:t>(8)</w:t>
      </w:r>
      <w:r>
        <w:rPr>
          <w:rtl/>
        </w:rPr>
        <w:t xml:space="preserve">. </w:t>
      </w:r>
    </w:p>
    <w:p w:rsidR="0074595C" w:rsidRDefault="0074595C" w:rsidP="004D3AB9">
      <w:pPr>
        <w:pStyle w:val="libNormal"/>
        <w:rPr>
          <w:rtl/>
        </w:rPr>
      </w:pPr>
      <w:r>
        <w:rPr>
          <w:rtl/>
        </w:rPr>
        <w:t xml:space="preserve">وقال العلامة في الخلاصة بعد ذكر كلام النجاشي وابن الغضائري : والأرجح عندي قبول روايته وإن حصل بعض الشك بالطعن فيه </w:t>
      </w:r>
      <w:r w:rsidRPr="00A941CA">
        <w:rPr>
          <w:rStyle w:val="libFootnotenumChar"/>
          <w:rtl/>
        </w:rPr>
        <w:t>(9)</w:t>
      </w:r>
      <w:r>
        <w:rPr>
          <w:rtl/>
        </w:rPr>
        <w:t xml:space="preserve">. </w:t>
      </w:r>
    </w:p>
    <w:p w:rsidR="0074595C" w:rsidRDefault="0074595C" w:rsidP="00A941CA">
      <w:pPr>
        <w:pStyle w:val="libFootnote0"/>
        <w:rPr>
          <w:rtl/>
        </w:rPr>
      </w:pPr>
      <w:r>
        <w:rPr>
          <w:rtl/>
        </w:rPr>
        <w:t>____________</w:t>
      </w:r>
    </w:p>
    <w:p w:rsidR="0074595C" w:rsidRDefault="0074595C" w:rsidP="00A941CA">
      <w:pPr>
        <w:pStyle w:val="libFootnote0"/>
        <w:rPr>
          <w:rtl/>
        </w:rPr>
      </w:pPr>
      <w:r>
        <w:rPr>
          <w:rtl/>
        </w:rPr>
        <w:t xml:space="preserve">1 ـ صنعاء : بلد باليمن ، وقرية بباب دمشق ، والنسبة إليها صنعائي ، وإليهما صنعاني ، ق ، ( م ت ). انظر القاموس المحيط : 3 : 53. </w:t>
      </w:r>
    </w:p>
    <w:p w:rsidR="0074595C" w:rsidRDefault="0074595C" w:rsidP="00A941CA">
      <w:pPr>
        <w:pStyle w:val="libFootnote0"/>
        <w:rPr>
          <w:rtl/>
        </w:rPr>
      </w:pPr>
      <w:r>
        <w:rPr>
          <w:rtl/>
        </w:rPr>
        <w:t xml:space="preserve">2 ـ رجال النجاشي : 20 / 26. </w:t>
      </w:r>
    </w:p>
    <w:p w:rsidR="0074595C" w:rsidRDefault="0074595C" w:rsidP="00A941CA">
      <w:pPr>
        <w:pStyle w:val="libFootnote0"/>
        <w:rPr>
          <w:rtl/>
        </w:rPr>
      </w:pPr>
      <w:r>
        <w:rPr>
          <w:rtl/>
        </w:rPr>
        <w:t xml:space="preserve">3 ـ أخبرنا به : عدة من أصحابنا ، عن أحمد بن محمد بن الحسن بن الوليد ، عن أبيه ، عن محمد بن الحسن الصفار ، عن أحمد بن محمد بن عيسى ، عن الحسين ابن سعيد ، عن حماد بن عيسى ، عنه. </w:t>
      </w:r>
    </w:p>
    <w:p w:rsidR="0074595C" w:rsidRDefault="0074595C" w:rsidP="00A941CA">
      <w:pPr>
        <w:pStyle w:val="libFootnote0"/>
        <w:rPr>
          <w:rtl/>
        </w:rPr>
      </w:pPr>
      <w:r>
        <w:rPr>
          <w:rtl/>
        </w:rPr>
        <w:t xml:space="preserve">وأخبرنا : أحمد بن عبدون ، عن أبي طالب الأنباري ، عن حميد بن زياد ، عن ابن نهيك والقاسم بن إسماعيل القرشي جميعا ، عنه ، ست ، ( م ت ). </w:t>
      </w:r>
    </w:p>
    <w:p w:rsidR="0074595C" w:rsidRDefault="0074595C" w:rsidP="00A941CA">
      <w:pPr>
        <w:pStyle w:val="libFootnote0"/>
        <w:rPr>
          <w:rtl/>
        </w:rPr>
      </w:pPr>
      <w:r>
        <w:rPr>
          <w:rtl/>
        </w:rPr>
        <w:t xml:space="preserve">4 ـ الفهرست : 9 / 20. </w:t>
      </w:r>
    </w:p>
    <w:p w:rsidR="0074595C" w:rsidRDefault="0074595C" w:rsidP="00A941CA">
      <w:pPr>
        <w:pStyle w:val="libFootnote0"/>
        <w:rPr>
          <w:rtl/>
        </w:rPr>
      </w:pPr>
      <w:r>
        <w:rPr>
          <w:rtl/>
        </w:rPr>
        <w:t xml:space="preserve">5 ـ رجال الشيخ : 123 / 7. </w:t>
      </w:r>
    </w:p>
    <w:p w:rsidR="0074595C" w:rsidRDefault="0074595C" w:rsidP="00A941CA">
      <w:pPr>
        <w:pStyle w:val="libFootnote0"/>
        <w:rPr>
          <w:rtl/>
        </w:rPr>
      </w:pPr>
      <w:r>
        <w:rPr>
          <w:rtl/>
        </w:rPr>
        <w:t xml:space="preserve">6 ـ رجال الشيخ : 158 / 58. </w:t>
      </w:r>
    </w:p>
    <w:p w:rsidR="0074595C" w:rsidRDefault="0074595C" w:rsidP="00A941CA">
      <w:pPr>
        <w:pStyle w:val="libFootnote0"/>
        <w:rPr>
          <w:rtl/>
        </w:rPr>
      </w:pPr>
      <w:r>
        <w:rPr>
          <w:rtl/>
        </w:rPr>
        <w:t xml:space="preserve">7 ـ رواها عنه : حماد بن عيسى ، جخ ، ( م ت ). ذكر الشيخ ذلك في أصحاب الإمام الباقر </w:t>
      </w:r>
      <w:r w:rsidR="000B3845" w:rsidRPr="000B3845">
        <w:rPr>
          <w:rStyle w:val="libAlaemChar"/>
          <w:rFonts w:hint="cs"/>
          <w:rtl/>
        </w:rPr>
        <w:t>عليه‌السلام</w:t>
      </w:r>
      <w:r>
        <w:rPr>
          <w:rtl/>
        </w:rPr>
        <w:t xml:space="preserve"> ، فلاحظ. </w:t>
      </w:r>
    </w:p>
    <w:p w:rsidR="0074595C" w:rsidRDefault="0074595C" w:rsidP="00A941CA">
      <w:pPr>
        <w:pStyle w:val="libFootnote0"/>
        <w:rPr>
          <w:rtl/>
        </w:rPr>
      </w:pPr>
      <w:r>
        <w:rPr>
          <w:rtl/>
        </w:rPr>
        <w:t xml:space="preserve">8 ـ مجمع الرجال : 1 : 60. </w:t>
      </w:r>
    </w:p>
    <w:p w:rsidR="0074595C" w:rsidRDefault="0074595C" w:rsidP="00A941CA">
      <w:pPr>
        <w:pStyle w:val="libFootnote0"/>
        <w:rPr>
          <w:rtl/>
        </w:rPr>
      </w:pPr>
      <w:r>
        <w:rPr>
          <w:rtl/>
        </w:rPr>
        <w:t xml:space="preserve">9 ـ الخلاصة : 6 / 15. </w:t>
      </w:r>
    </w:p>
    <w:p w:rsidR="0074595C" w:rsidRDefault="0074595C" w:rsidP="004D3AB9">
      <w:pPr>
        <w:pStyle w:val="libNormal"/>
        <w:rPr>
          <w:rtl/>
        </w:rPr>
      </w:pPr>
      <w:r>
        <w:rPr>
          <w:rtl/>
        </w:rPr>
        <w:br w:type="page"/>
      </w:r>
      <w:bookmarkStart w:id="216" w:name="_Toc275761788"/>
      <w:bookmarkStart w:id="217" w:name="_Toc451776823"/>
      <w:r w:rsidRPr="00641AE4">
        <w:rPr>
          <w:rStyle w:val="Heading2Char"/>
          <w:rtl/>
        </w:rPr>
        <w:lastRenderedPageBreak/>
        <w:t>108 / 80 ـ إبراهيم بن عيسى</w:t>
      </w:r>
      <w:bookmarkEnd w:id="216"/>
      <w:bookmarkEnd w:id="217"/>
      <w:r>
        <w:rPr>
          <w:rtl/>
        </w:rPr>
        <w:t xml:space="preserve"> </w:t>
      </w:r>
      <w:r w:rsidRPr="00A941CA">
        <w:rPr>
          <w:rStyle w:val="libFootnotenumChar"/>
          <w:rtl/>
        </w:rPr>
        <w:t>(1)</w:t>
      </w:r>
      <w:r>
        <w:rPr>
          <w:rtl/>
        </w:rPr>
        <w:t xml:space="preserve"> : </w:t>
      </w:r>
    </w:p>
    <w:p w:rsidR="0074595C" w:rsidRDefault="0074595C" w:rsidP="004D3AB9">
      <w:pPr>
        <w:pStyle w:val="libNormal"/>
        <w:rPr>
          <w:rtl/>
        </w:rPr>
      </w:pPr>
      <w:r>
        <w:rPr>
          <w:rtl/>
        </w:rPr>
        <w:t xml:space="preserve">أبو أيوب الخراز </w:t>
      </w:r>
      <w:r w:rsidRPr="00A941CA">
        <w:rPr>
          <w:rStyle w:val="libFootnotenumChar"/>
          <w:rtl/>
        </w:rPr>
        <w:t>(2)</w:t>
      </w:r>
      <w:r>
        <w:rPr>
          <w:rtl/>
        </w:rPr>
        <w:t xml:space="preserve"> ، وقيل : ابن عثمان ، روى عن أبي عبد الله </w:t>
      </w:r>
      <w:r w:rsidRPr="00A941CA">
        <w:rPr>
          <w:rStyle w:val="libFootnotenumChar"/>
          <w:rtl/>
        </w:rPr>
        <w:t>(3)</w:t>
      </w:r>
      <w:r>
        <w:rPr>
          <w:rtl/>
        </w:rPr>
        <w:t xml:space="preserve"> وأبي الحسن </w:t>
      </w:r>
      <w:r w:rsidR="000B3845" w:rsidRPr="000B3845">
        <w:rPr>
          <w:rStyle w:val="libAlaemChar"/>
          <w:rFonts w:hint="cs"/>
          <w:rtl/>
        </w:rPr>
        <w:t>عليهما‌السلام</w:t>
      </w:r>
      <w:r>
        <w:rPr>
          <w:rtl/>
        </w:rPr>
        <w:t xml:space="preserve">، ذكر ذلك أبو العباس في كتابه ، ثقة ، كبير المنزلة ، له كتاب نوادر ، روى عنه : الحسن بن محبوب ، رجال النجاشي </w:t>
      </w:r>
      <w:r w:rsidRPr="00A941CA">
        <w:rPr>
          <w:rStyle w:val="libFootnotenumChar"/>
          <w:rtl/>
        </w:rPr>
        <w:t>(4)</w:t>
      </w:r>
      <w:r>
        <w:rPr>
          <w:rtl/>
        </w:rPr>
        <w:t xml:space="preserve">. </w:t>
      </w:r>
    </w:p>
    <w:p w:rsidR="0074595C" w:rsidRDefault="0074595C" w:rsidP="004D3AB9">
      <w:pPr>
        <w:pStyle w:val="libNormal"/>
        <w:rPr>
          <w:rtl/>
        </w:rPr>
      </w:pPr>
      <w:r>
        <w:rPr>
          <w:rtl/>
        </w:rPr>
        <w:t xml:space="preserve">إبراهيم بن عثمان الكوفي ، ثقة ، له أصل </w:t>
      </w:r>
      <w:r w:rsidRPr="00A941CA">
        <w:rPr>
          <w:rStyle w:val="libFootnotenumChar"/>
          <w:rtl/>
        </w:rPr>
        <w:t>(5)</w:t>
      </w:r>
      <w:r>
        <w:rPr>
          <w:rtl/>
        </w:rPr>
        <w:t xml:space="preserve"> ، روى عنه : محمد بن أبي عمير وصفوان بن يحيى ، الفهرست </w:t>
      </w:r>
      <w:r w:rsidRPr="00A941CA">
        <w:rPr>
          <w:rStyle w:val="libFootnotenumChar"/>
          <w:rtl/>
        </w:rPr>
        <w:t>(6)</w:t>
      </w:r>
      <w:r>
        <w:rPr>
          <w:rtl/>
        </w:rPr>
        <w:t xml:space="preserve">. </w:t>
      </w:r>
    </w:p>
    <w:p w:rsidR="0074595C" w:rsidRDefault="0074595C" w:rsidP="004D3AB9">
      <w:pPr>
        <w:pStyle w:val="libNormal"/>
        <w:rPr>
          <w:rtl/>
        </w:rPr>
      </w:pPr>
      <w:r>
        <w:rPr>
          <w:rtl/>
        </w:rPr>
        <w:t xml:space="preserve">إبراهيم بن زياد ، أبو أيوب الخراز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r>
        <w:rPr>
          <w:rtl/>
        </w:rPr>
        <w:t xml:space="preserve">والظاهر أن إبراهيم بن عيسى وابن عثمان وابن زياد واحد كما يظهر من كلام ابن داود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إبراهيم بن عيسى : أبو أيوب الخراز ، قال محمد بن مسعود ، عن علي بن الحسن : أبو أيوب ، كوفي ، اسمه : إبراهيم بن عيسى ، ثقة ، كش ، ( م ت ). رجال الكشي : 366 / 679. </w:t>
      </w:r>
    </w:p>
    <w:p w:rsidR="0074595C" w:rsidRDefault="0074595C" w:rsidP="00A941CA">
      <w:pPr>
        <w:pStyle w:val="libFootnote0"/>
        <w:rPr>
          <w:rtl/>
        </w:rPr>
      </w:pPr>
      <w:r>
        <w:rPr>
          <w:rtl/>
        </w:rPr>
        <w:t xml:space="preserve">2 ـ بالخاء المعجمة والراء بعدها والزاي بعد الألف ، وقيل : قبلها أيضا ، كوفي ، ثقة ، كبير المنزلة ، صه ، ( م ت ). الخلاصة : 5 / 13. </w:t>
      </w:r>
    </w:p>
    <w:p w:rsidR="0074595C" w:rsidRDefault="0074595C" w:rsidP="00A941CA">
      <w:pPr>
        <w:pStyle w:val="libFootnote0"/>
        <w:rPr>
          <w:rtl/>
        </w:rPr>
      </w:pPr>
      <w:r>
        <w:rPr>
          <w:rtl/>
        </w:rPr>
        <w:t xml:space="preserve">3 ـ إبراهيم بن عيسى : كوفي ، خزاز ، ويقال : ابن عثمان ، ق جخ ، ( م ت ). رجال الشيخ : 167 / 239. </w:t>
      </w:r>
    </w:p>
    <w:p w:rsidR="0074595C" w:rsidRDefault="0074595C" w:rsidP="00A941CA">
      <w:pPr>
        <w:pStyle w:val="libFootnote0"/>
        <w:rPr>
          <w:rtl/>
        </w:rPr>
      </w:pPr>
      <w:r>
        <w:rPr>
          <w:rtl/>
        </w:rPr>
        <w:t xml:space="preserve">4 ـ رجال النجاشي : 20 / 25. </w:t>
      </w:r>
    </w:p>
    <w:p w:rsidR="0074595C" w:rsidRDefault="0074595C" w:rsidP="00A941CA">
      <w:pPr>
        <w:pStyle w:val="libFootnote0"/>
        <w:rPr>
          <w:rtl/>
        </w:rPr>
      </w:pPr>
      <w:r>
        <w:rPr>
          <w:rtl/>
        </w:rPr>
        <w:t xml:space="preserve">5 ـ أخبرنا به : أبو الحسن بن أبي جيد ، عن محمد بن الحسن بن الوليد وأبو عبد الله له محمد بن محمد بن النعمان ، عن أحمد بن محمد بن الحسن بن الوليد ، عن أبيه ، عن محمد بن الحسن الصفار ، عن يعقوب بن زيد ، عن محمد بن الحسين بن أبي الخطاب ، عن محمد بن أبي عمير وصفوان بن يحيى ، عن أبي أيوب الخزاز </w:t>
      </w:r>
      <w:r w:rsidR="000B3845" w:rsidRPr="000B3845">
        <w:rPr>
          <w:rStyle w:val="libAlaemChar"/>
          <w:rFonts w:hint="cs"/>
          <w:rtl/>
        </w:rPr>
        <w:t>رحمه‌الله</w:t>
      </w:r>
      <w:r>
        <w:rPr>
          <w:rtl/>
        </w:rPr>
        <w:t xml:space="preserve"> ، ست ، ( م ت ). </w:t>
      </w:r>
    </w:p>
    <w:p w:rsidR="0074595C" w:rsidRDefault="0074595C" w:rsidP="00A941CA">
      <w:pPr>
        <w:pStyle w:val="libFootnote0"/>
        <w:rPr>
          <w:rtl/>
        </w:rPr>
      </w:pPr>
      <w:r>
        <w:rPr>
          <w:rtl/>
        </w:rPr>
        <w:t xml:space="preserve">6 ـ الفهرست : 8 / 13. </w:t>
      </w:r>
    </w:p>
    <w:p w:rsidR="0074595C" w:rsidRDefault="0074595C" w:rsidP="00A941CA">
      <w:pPr>
        <w:pStyle w:val="libFootnote0"/>
        <w:rPr>
          <w:rtl/>
        </w:rPr>
      </w:pPr>
      <w:r>
        <w:rPr>
          <w:rtl/>
        </w:rPr>
        <w:t xml:space="preserve">7 ـ رجال الشيخ : 159 / 79. </w:t>
      </w:r>
    </w:p>
    <w:p w:rsidR="0074595C" w:rsidRDefault="0074595C" w:rsidP="00A941CA">
      <w:pPr>
        <w:pStyle w:val="libFootnote0"/>
        <w:rPr>
          <w:rtl/>
        </w:rPr>
      </w:pPr>
      <w:r>
        <w:rPr>
          <w:rtl/>
        </w:rPr>
        <w:t xml:space="preserve">8 ـ رجال ابن داود : 31 / 19. </w:t>
      </w:r>
    </w:p>
    <w:p w:rsidR="0074595C" w:rsidRDefault="0074595C" w:rsidP="004D3AB9">
      <w:pPr>
        <w:pStyle w:val="libNormal"/>
        <w:rPr>
          <w:rtl/>
        </w:rPr>
      </w:pPr>
      <w:r>
        <w:rPr>
          <w:rtl/>
        </w:rPr>
        <w:br w:type="page"/>
      </w:r>
      <w:r>
        <w:rPr>
          <w:rtl/>
        </w:rPr>
        <w:lastRenderedPageBreak/>
        <w:t xml:space="preserve">والعجب أن ابن داود ذكر في ترجمة إبراهيم بن زياد أنه قيل : ابن عيسى ، وقيل : ابن عثمان. ثم ذكره مرة اخرى بعنوان : إبراهيم بن عثمان ، وذكر أولا أنه من أصحاب الصادق والكاظم </w:t>
      </w:r>
      <w:r w:rsidR="000B3845" w:rsidRPr="000B3845">
        <w:rPr>
          <w:rStyle w:val="libAlaemChar"/>
          <w:rFonts w:hint="cs"/>
          <w:rtl/>
        </w:rPr>
        <w:t>عليهما‌السلام</w:t>
      </w:r>
      <w:r>
        <w:rPr>
          <w:rtl/>
        </w:rPr>
        <w:t xml:space="preserve"> ، وذكر ثانيا أنه لم يرو عن الأئمة </w:t>
      </w:r>
      <w:r w:rsidR="000B3845" w:rsidRPr="000B3845">
        <w:rPr>
          <w:rStyle w:val="libAlaemChar"/>
          <w:rFonts w:hint="cs"/>
          <w:rtl/>
        </w:rPr>
        <w:t>عليهم‌السلام</w:t>
      </w:r>
      <w:r>
        <w:rPr>
          <w:rtl/>
        </w:rPr>
        <w:t xml:space="preserve"> </w:t>
      </w:r>
      <w:r w:rsidRPr="00A941CA">
        <w:rPr>
          <w:rStyle w:val="libFootnotenumChar"/>
          <w:rtl/>
        </w:rPr>
        <w:t>(1)</w:t>
      </w:r>
      <w:r>
        <w:rPr>
          <w:rtl/>
        </w:rPr>
        <w:t>.</w:t>
      </w:r>
    </w:p>
    <w:p w:rsidR="0074595C" w:rsidRDefault="0074595C" w:rsidP="004D3AB9">
      <w:pPr>
        <w:pStyle w:val="libNormal"/>
        <w:rPr>
          <w:rtl/>
        </w:rPr>
      </w:pPr>
      <w:bookmarkStart w:id="218" w:name="_Toc275761789"/>
      <w:bookmarkStart w:id="219" w:name="_Toc451776824"/>
      <w:r w:rsidRPr="00641AE4">
        <w:rPr>
          <w:rStyle w:val="Heading2Char"/>
          <w:rtl/>
        </w:rPr>
        <w:t>109 / 81 ـ إبراهيم بن غريب الكوفي</w:t>
      </w:r>
      <w:bookmarkEnd w:id="218"/>
      <w:bookmarkEnd w:id="219"/>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 xml:space="preserve"> </w:t>
      </w:r>
      <w:r w:rsidRPr="00A941CA">
        <w:rPr>
          <w:rStyle w:val="libFootnotenumChar"/>
          <w:rtl/>
        </w:rPr>
        <w:t>(3)</w:t>
      </w:r>
      <w:r>
        <w:rPr>
          <w:rtl/>
        </w:rPr>
        <w:t>.</w:t>
      </w:r>
    </w:p>
    <w:p w:rsidR="0074595C" w:rsidRDefault="0074595C" w:rsidP="004D3AB9">
      <w:pPr>
        <w:pStyle w:val="libNormal"/>
        <w:rPr>
          <w:rtl/>
        </w:rPr>
      </w:pPr>
      <w:bookmarkStart w:id="220" w:name="_Toc275761790"/>
      <w:bookmarkStart w:id="221" w:name="_Toc451776825"/>
      <w:r w:rsidRPr="00641AE4">
        <w:rPr>
          <w:rStyle w:val="Heading2Char"/>
          <w:rtl/>
        </w:rPr>
        <w:t>110 / 82 ـ إبراهيم بن الفضل الهاشمي</w:t>
      </w:r>
      <w:bookmarkEnd w:id="220"/>
      <w:bookmarkEnd w:id="221"/>
      <w:r>
        <w:rPr>
          <w:rtl/>
        </w:rPr>
        <w:t xml:space="preserve"> : </w:t>
      </w:r>
    </w:p>
    <w:p w:rsidR="0074595C" w:rsidRDefault="0074595C" w:rsidP="004D3AB9">
      <w:pPr>
        <w:pStyle w:val="libNormal"/>
        <w:rPr>
          <w:rtl/>
        </w:rPr>
      </w:pPr>
      <w:r>
        <w:rPr>
          <w:rtl/>
        </w:rPr>
        <w:t xml:space="preserve">المدني </w:t>
      </w:r>
      <w:r w:rsidRPr="00A941CA">
        <w:rPr>
          <w:rStyle w:val="libFootnotenumChar"/>
          <w:rtl/>
        </w:rPr>
        <w:t>(4)</w:t>
      </w:r>
      <w:r>
        <w:rPr>
          <w:rtl/>
        </w:rPr>
        <w:t xml:space="preserve"> ، من أصحاب الصادق </w:t>
      </w:r>
      <w:r w:rsidRPr="00A941CA">
        <w:rPr>
          <w:rStyle w:val="libFootnotenumChar"/>
          <w:rtl/>
        </w:rPr>
        <w:t>(5)</w:t>
      </w:r>
      <w:r>
        <w:rPr>
          <w:rtl/>
        </w:rPr>
        <w:t xml:space="preserve">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222" w:name="_Toc275761791"/>
      <w:bookmarkStart w:id="223" w:name="_Toc451776826"/>
      <w:r w:rsidRPr="00641AE4">
        <w:rPr>
          <w:rStyle w:val="Heading2Char"/>
          <w:rtl/>
        </w:rPr>
        <w:t>111 / 83 ـ إبراهيم بن قتيبة</w:t>
      </w:r>
      <w:bookmarkEnd w:id="222"/>
      <w:bookmarkEnd w:id="223"/>
      <w:r>
        <w:rPr>
          <w:rtl/>
        </w:rPr>
        <w:t xml:space="preserve"> : </w:t>
      </w:r>
    </w:p>
    <w:p w:rsidR="0074595C" w:rsidRDefault="0074595C" w:rsidP="004D3AB9">
      <w:pPr>
        <w:pStyle w:val="libNormal"/>
        <w:rPr>
          <w:rtl/>
        </w:rPr>
      </w:pPr>
      <w:r>
        <w:rPr>
          <w:rtl/>
        </w:rPr>
        <w:t xml:space="preserve">له كتاب </w:t>
      </w:r>
      <w:r w:rsidRPr="00A941CA">
        <w:rPr>
          <w:rStyle w:val="libFootnotenumChar"/>
          <w:rtl/>
        </w:rPr>
        <w:t>(7)</w:t>
      </w:r>
      <w:r>
        <w:rPr>
          <w:rtl/>
        </w:rPr>
        <w:t xml:space="preserve"> ، روى عنه : أحمد بن محمد بن خالد البرقي ، رجال النجاشي </w:t>
      </w:r>
      <w:r w:rsidRPr="00A941CA">
        <w:rPr>
          <w:rStyle w:val="libFootnotenumChar"/>
          <w:rtl/>
        </w:rPr>
        <w:t>(8)</w:t>
      </w:r>
      <w:r>
        <w:rPr>
          <w:rtl/>
        </w:rPr>
        <w:t xml:space="preserve">. </w:t>
      </w:r>
    </w:p>
    <w:p w:rsidR="0074595C" w:rsidRDefault="0074595C" w:rsidP="004D3AB9">
      <w:pPr>
        <w:pStyle w:val="libNormal"/>
        <w:rPr>
          <w:rtl/>
        </w:rPr>
      </w:pPr>
      <w:r>
        <w:rPr>
          <w:rtl/>
        </w:rPr>
        <w:t xml:space="preserve">من أهل أصفهان ، روى عنه : البرقي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ابن داود : 32 / 27. </w:t>
      </w:r>
    </w:p>
    <w:p w:rsidR="0074595C" w:rsidRDefault="0074595C" w:rsidP="00A941CA">
      <w:pPr>
        <w:pStyle w:val="libFootnote0"/>
        <w:rPr>
          <w:rtl/>
        </w:rPr>
      </w:pPr>
      <w:r>
        <w:rPr>
          <w:rtl/>
        </w:rPr>
        <w:t xml:space="preserve">2 ـ رجال الشيخ : 158 / 62. </w:t>
      </w:r>
    </w:p>
    <w:p w:rsidR="0074595C" w:rsidRDefault="0074595C" w:rsidP="00A941CA">
      <w:pPr>
        <w:pStyle w:val="libFootnote0"/>
        <w:rPr>
          <w:rtl/>
        </w:rPr>
      </w:pPr>
      <w:r>
        <w:rPr>
          <w:rtl/>
        </w:rPr>
        <w:t xml:space="preserve">3 ـ إبراهيم الغفاري : ق جخ ، ( م ت ). رجال الشيخ : 157 / 39. </w:t>
      </w:r>
    </w:p>
    <w:p w:rsidR="0074595C" w:rsidRDefault="0074595C" w:rsidP="00A941CA">
      <w:pPr>
        <w:pStyle w:val="libFootnote0"/>
        <w:rPr>
          <w:rtl/>
        </w:rPr>
      </w:pPr>
      <w:r>
        <w:rPr>
          <w:rtl/>
        </w:rPr>
        <w:t xml:space="preserve">4 ـ أسند عنه ، جخ ، ( م ت ). </w:t>
      </w:r>
    </w:p>
    <w:p w:rsidR="0074595C" w:rsidRDefault="0074595C" w:rsidP="00A941CA">
      <w:pPr>
        <w:pStyle w:val="libFootnote0"/>
        <w:rPr>
          <w:rtl/>
        </w:rPr>
      </w:pPr>
      <w:r>
        <w:rPr>
          <w:rtl/>
        </w:rPr>
        <w:t xml:space="preserve">5 ـ رجال الشيخ : 156 / 25. </w:t>
      </w:r>
    </w:p>
    <w:p w:rsidR="0074595C" w:rsidRDefault="0074595C" w:rsidP="00A941CA">
      <w:pPr>
        <w:pStyle w:val="libFootnote0"/>
        <w:rPr>
          <w:rtl/>
        </w:rPr>
      </w:pPr>
      <w:r>
        <w:rPr>
          <w:rtl/>
        </w:rPr>
        <w:t xml:space="preserve">6 ـ ثم قال : إبراهيم بن الفضل المدني : أبو إسحاق ، ق جخ ، ( م ت ). رجال الشيخ : 156 / 26. </w:t>
      </w:r>
    </w:p>
    <w:p w:rsidR="0074595C" w:rsidRDefault="0074595C" w:rsidP="00A941CA">
      <w:pPr>
        <w:pStyle w:val="libFootnote0"/>
        <w:rPr>
          <w:rtl/>
        </w:rPr>
      </w:pPr>
      <w:r>
        <w:rPr>
          <w:rtl/>
        </w:rPr>
        <w:t xml:space="preserve">7 ـ له كتاب ، أخبرنا به : عدة من أصحابنا ، عن أبي المفضل ، عن ابن بطة ، عن أحمد بن أبي عبد الله ، عنه ، ست ، ( م ت ). الفهرست : 8 / 17. </w:t>
      </w:r>
    </w:p>
    <w:p w:rsidR="0074595C" w:rsidRDefault="0074595C" w:rsidP="00A941CA">
      <w:pPr>
        <w:pStyle w:val="libFootnote0"/>
        <w:rPr>
          <w:rtl/>
        </w:rPr>
      </w:pPr>
      <w:r>
        <w:rPr>
          <w:rtl/>
        </w:rPr>
        <w:t xml:space="preserve">8 ـ رجال النجاشي : 23 / 33. </w:t>
      </w:r>
    </w:p>
    <w:p w:rsidR="0074595C" w:rsidRDefault="0074595C" w:rsidP="00A941CA">
      <w:pPr>
        <w:pStyle w:val="libFootnote0"/>
        <w:rPr>
          <w:rtl/>
        </w:rPr>
      </w:pPr>
      <w:r>
        <w:rPr>
          <w:rtl/>
        </w:rPr>
        <w:t xml:space="preserve">9 ـ رجال الشيخ : 414 / 79. </w:t>
      </w:r>
    </w:p>
    <w:p w:rsidR="0074595C" w:rsidRDefault="0074595C" w:rsidP="004D3AB9">
      <w:pPr>
        <w:pStyle w:val="libNormal"/>
        <w:rPr>
          <w:rtl/>
        </w:rPr>
      </w:pPr>
      <w:r>
        <w:rPr>
          <w:rtl/>
        </w:rPr>
        <w:br w:type="page"/>
      </w:r>
      <w:bookmarkStart w:id="224" w:name="_Toc275761792"/>
      <w:bookmarkStart w:id="225" w:name="_Toc451776827"/>
      <w:r w:rsidRPr="00641AE4">
        <w:rPr>
          <w:rStyle w:val="Heading2Char"/>
          <w:rtl/>
        </w:rPr>
        <w:lastRenderedPageBreak/>
        <w:t>112 / 84 ـ إبراهيم الكرخي</w:t>
      </w:r>
      <w:bookmarkEnd w:id="224"/>
      <w:bookmarkEnd w:id="225"/>
      <w:r>
        <w:rPr>
          <w:rtl/>
        </w:rPr>
        <w:t xml:space="preserve"> : </w:t>
      </w:r>
    </w:p>
    <w:p w:rsidR="0074595C" w:rsidRDefault="0074595C" w:rsidP="004D3AB9">
      <w:pPr>
        <w:pStyle w:val="libNormal"/>
        <w:rPr>
          <w:rtl/>
        </w:rPr>
      </w:pPr>
      <w:r>
        <w:rPr>
          <w:rtl/>
        </w:rPr>
        <w:t xml:space="preserve">ذكرناه بعنوان : إبراهيم بن أبي زياد الكرخي </w:t>
      </w:r>
      <w:r w:rsidRPr="00A941CA">
        <w:rPr>
          <w:rStyle w:val="libFootnotenumChar"/>
          <w:rtl/>
        </w:rPr>
        <w:t>(1)</w:t>
      </w:r>
      <w:r>
        <w:rPr>
          <w:rtl/>
        </w:rPr>
        <w:t>.</w:t>
      </w:r>
    </w:p>
    <w:p w:rsidR="0074595C" w:rsidRDefault="0074595C" w:rsidP="004D3AB9">
      <w:pPr>
        <w:pStyle w:val="libNormal"/>
        <w:rPr>
          <w:rtl/>
        </w:rPr>
      </w:pPr>
      <w:bookmarkStart w:id="226" w:name="_Toc275761793"/>
      <w:bookmarkStart w:id="227" w:name="_Toc451776828"/>
      <w:r w:rsidRPr="00641AE4">
        <w:rPr>
          <w:rStyle w:val="Heading2Char"/>
          <w:rtl/>
        </w:rPr>
        <w:t>113 / 85 ـ إبراهيم بن المبارك</w:t>
      </w:r>
      <w:bookmarkEnd w:id="226"/>
      <w:bookmarkEnd w:id="227"/>
      <w:r>
        <w:rPr>
          <w:rtl/>
        </w:rPr>
        <w:t xml:space="preserve"> : </w:t>
      </w:r>
    </w:p>
    <w:p w:rsidR="0074595C" w:rsidRDefault="0074595C" w:rsidP="004D3AB9">
      <w:pPr>
        <w:pStyle w:val="libNormal"/>
        <w:rPr>
          <w:rtl/>
        </w:rPr>
      </w:pPr>
      <w:r>
        <w:rPr>
          <w:rtl/>
        </w:rPr>
        <w:t xml:space="preserve">له كتاب ، رجال النجاشي </w:t>
      </w:r>
      <w:r w:rsidRPr="00A941CA">
        <w:rPr>
          <w:rStyle w:val="libFootnotenumChar"/>
          <w:rtl/>
        </w:rPr>
        <w:t>(2)</w:t>
      </w:r>
      <w:r>
        <w:rPr>
          <w:rtl/>
        </w:rPr>
        <w:t>.</w:t>
      </w:r>
    </w:p>
    <w:p w:rsidR="0074595C" w:rsidRDefault="0074595C" w:rsidP="004D3AB9">
      <w:pPr>
        <w:pStyle w:val="libNormal"/>
        <w:rPr>
          <w:rtl/>
        </w:rPr>
      </w:pPr>
      <w:bookmarkStart w:id="228" w:name="_Toc275761794"/>
      <w:bookmarkStart w:id="229" w:name="_Toc451776829"/>
      <w:r w:rsidRPr="00641AE4">
        <w:rPr>
          <w:rStyle w:val="Heading2Char"/>
          <w:rtl/>
        </w:rPr>
        <w:t>114 / 86 ـ إبراهيم بن المتوكل الكوفي</w:t>
      </w:r>
      <w:bookmarkEnd w:id="228"/>
      <w:bookmarkEnd w:id="229"/>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230" w:name="_Toc275761795"/>
      <w:bookmarkStart w:id="231" w:name="_Toc451776830"/>
      <w:r w:rsidRPr="00641AE4">
        <w:rPr>
          <w:rStyle w:val="Heading2Char"/>
          <w:rtl/>
        </w:rPr>
        <w:t>115 / 87 ـ إبراهيم بن المثنى</w:t>
      </w:r>
      <w:bookmarkEnd w:id="230"/>
      <w:bookmarkEnd w:id="231"/>
      <w:r w:rsidRPr="00641AE4">
        <w:rPr>
          <w:rStyle w:val="Heading2Char"/>
          <w:rtl/>
        </w:rPr>
        <w:t xml:space="preserve"> </w:t>
      </w:r>
      <w:r>
        <w:rPr>
          <w:rtl/>
        </w:rPr>
        <w:t xml:space="preserve">: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 xml:space="preserve"> </w:t>
      </w:r>
      <w:r w:rsidRPr="00A941CA">
        <w:rPr>
          <w:rStyle w:val="libFootnotenumChar"/>
          <w:rtl/>
        </w:rPr>
        <w:t>(5)</w:t>
      </w:r>
      <w:r>
        <w:rPr>
          <w:rtl/>
        </w:rPr>
        <w:t>.</w:t>
      </w:r>
    </w:p>
    <w:p w:rsidR="0074595C" w:rsidRDefault="0074595C" w:rsidP="004D3AB9">
      <w:pPr>
        <w:pStyle w:val="libNormal"/>
        <w:rPr>
          <w:rtl/>
        </w:rPr>
      </w:pPr>
      <w:bookmarkStart w:id="232" w:name="_Toc275761796"/>
      <w:bookmarkStart w:id="233" w:name="_Toc451776831"/>
      <w:r w:rsidRPr="00641AE4">
        <w:rPr>
          <w:rStyle w:val="Heading2Char"/>
          <w:rtl/>
        </w:rPr>
        <w:t>116 / 88 ـ إبراهي</w:t>
      </w:r>
      <w:r w:rsidRPr="006D453F">
        <w:rPr>
          <w:rStyle w:val="Heading2Char"/>
          <w:rtl/>
        </w:rPr>
        <w:t>م بن مجاهد</w:t>
      </w:r>
      <w:bookmarkEnd w:id="232"/>
      <w:bookmarkEnd w:id="233"/>
      <w:r>
        <w:rPr>
          <w:rtl/>
        </w:rPr>
        <w:t xml:space="preserve"> : </w:t>
      </w:r>
    </w:p>
    <w:p w:rsidR="0074595C" w:rsidRDefault="0074595C" w:rsidP="004D3AB9">
      <w:pPr>
        <w:pStyle w:val="libNormal"/>
        <w:rPr>
          <w:rtl/>
        </w:rPr>
      </w:pPr>
      <w:r>
        <w:rPr>
          <w:rtl/>
        </w:rPr>
        <w:t xml:space="preserve">وهو ابن أبي ثواب المؤدب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234" w:name="_Toc275761797"/>
      <w:bookmarkStart w:id="235" w:name="_Toc451776832"/>
      <w:r w:rsidRPr="00641AE4">
        <w:rPr>
          <w:rStyle w:val="Heading2Char"/>
          <w:rtl/>
        </w:rPr>
        <w:t>117 / 89 ـ إبراهيم بن محرز الجعفي</w:t>
      </w:r>
      <w:bookmarkEnd w:id="234"/>
      <w:bookmarkEnd w:id="235"/>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236" w:name="_Toc275761798"/>
      <w:bookmarkStart w:id="237" w:name="_Toc451776833"/>
      <w:r w:rsidRPr="00641AE4">
        <w:rPr>
          <w:rStyle w:val="Heading2Char"/>
          <w:rtl/>
        </w:rPr>
        <w:t>118 / 90 ـ إبراهيم بن محمد بن أبي يحيى</w:t>
      </w:r>
      <w:bookmarkEnd w:id="236"/>
      <w:bookmarkEnd w:id="237"/>
      <w:r>
        <w:rPr>
          <w:rtl/>
        </w:rPr>
        <w:t xml:space="preserve"> : </w:t>
      </w:r>
    </w:p>
    <w:p w:rsidR="0074595C" w:rsidRDefault="0074595C" w:rsidP="004D3AB9">
      <w:pPr>
        <w:pStyle w:val="libNormal"/>
        <w:rPr>
          <w:rtl/>
        </w:rPr>
      </w:pPr>
      <w:r>
        <w:rPr>
          <w:rtl/>
        </w:rPr>
        <w:t xml:space="preserve">أبو إسحاق ، مولى أسلم </w:t>
      </w:r>
      <w:r w:rsidRPr="00A941CA">
        <w:rPr>
          <w:rStyle w:val="libFootnotenumChar"/>
          <w:rtl/>
        </w:rPr>
        <w:t>(8)</w:t>
      </w:r>
      <w:r>
        <w:rPr>
          <w:rtl/>
        </w:rPr>
        <w:t xml:space="preserve"> ، مدني ، روى عن أبي جعفر وأبي عبد الله </w:t>
      </w:r>
      <w:r w:rsidR="000B3845" w:rsidRPr="000B3845">
        <w:rPr>
          <w:rStyle w:val="libAlaemChar"/>
          <w:rFonts w:hint="cs"/>
          <w:rtl/>
        </w:rPr>
        <w:t>عليهما‌السلام</w:t>
      </w:r>
      <w:r>
        <w:rPr>
          <w:rtl/>
        </w:rPr>
        <w:t xml:space="preserve">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مضى برقم : 36 / 8. </w:t>
      </w:r>
    </w:p>
    <w:p w:rsidR="0074595C" w:rsidRDefault="0074595C" w:rsidP="00A941CA">
      <w:pPr>
        <w:pStyle w:val="libFootnote0"/>
        <w:rPr>
          <w:rtl/>
        </w:rPr>
      </w:pPr>
      <w:r>
        <w:rPr>
          <w:rtl/>
        </w:rPr>
        <w:t xml:space="preserve">2 ـ رجال النجاشي : 24 / 38. </w:t>
      </w:r>
    </w:p>
    <w:p w:rsidR="0074595C" w:rsidRDefault="0074595C" w:rsidP="00A941CA">
      <w:pPr>
        <w:pStyle w:val="libFootnote0"/>
        <w:rPr>
          <w:rtl/>
        </w:rPr>
      </w:pPr>
      <w:r>
        <w:rPr>
          <w:rtl/>
        </w:rPr>
        <w:t xml:space="preserve">3 ـ رجال الشيخ : 157 / 52. </w:t>
      </w:r>
    </w:p>
    <w:p w:rsidR="0074595C" w:rsidRDefault="0074595C" w:rsidP="00A941CA">
      <w:pPr>
        <w:pStyle w:val="libFootnote0"/>
        <w:rPr>
          <w:rtl/>
        </w:rPr>
      </w:pPr>
      <w:r>
        <w:rPr>
          <w:rtl/>
        </w:rPr>
        <w:t xml:space="preserve">4 ـ رجال الشيخ : 157 / 53. </w:t>
      </w:r>
    </w:p>
    <w:p w:rsidR="0074595C" w:rsidRDefault="0074595C" w:rsidP="00A941CA">
      <w:pPr>
        <w:pStyle w:val="libFootnote0"/>
        <w:rPr>
          <w:rtl/>
        </w:rPr>
      </w:pPr>
      <w:r>
        <w:rPr>
          <w:rtl/>
        </w:rPr>
        <w:t xml:space="preserve">5 ـ ثم قال : إبراهيم بن المثنى ، ق جخ ، ( م ت ). رجال الشيخ : 167 / 241. </w:t>
      </w:r>
    </w:p>
    <w:p w:rsidR="0074595C" w:rsidRDefault="0074595C" w:rsidP="00A941CA">
      <w:pPr>
        <w:pStyle w:val="libFootnote0"/>
        <w:rPr>
          <w:rtl/>
        </w:rPr>
      </w:pPr>
      <w:r>
        <w:rPr>
          <w:rtl/>
        </w:rPr>
        <w:t xml:space="preserve">6 ـ رجال الشيخ : 407 / 8. </w:t>
      </w:r>
    </w:p>
    <w:p w:rsidR="0074595C" w:rsidRDefault="0074595C" w:rsidP="00A941CA">
      <w:pPr>
        <w:pStyle w:val="libFootnote0"/>
        <w:rPr>
          <w:rtl/>
        </w:rPr>
      </w:pPr>
      <w:r>
        <w:rPr>
          <w:rtl/>
        </w:rPr>
        <w:t xml:space="preserve">7 ـ رجال الشيخ : 157 / 44. </w:t>
      </w:r>
    </w:p>
    <w:p w:rsidR="0074595C" w:rsidRDefault="0074595C" w:rsidP="00A941CA">
      <w:pPr>
        <w:pStyle w:val="libFootnote0"/>
        <w:rPr>
          <w:rtl/>
        </w:rPr>
      </w:pPr>
      <w:r>
        <w:rPr>
          <w:rtl/>
        </w:rPr>
        <w:t xml:space="preserve">8 ـ أسلم : بالضم ، قبيلة من الأزد من الأنصار ، وأسلم : بالفتح ، قبيلة من قضاعة ، ن ؛ ( م ت ). </w:t>
      </w:r>
    </w:p>
    <w:p w:rsidR="0074595C" w:rsidRDefault="0074595C" w:rsidP="004D3AB9">
      <w:pPr>
        <w:pStyle w:val="libNormal0"/>
        <w:rPr>
          <w:rtl/>
        </w:rPr>
      </w:pPr>
      <w:r>
        <w:rPr>
          <w:rtl/>
        </w:rPr>
        <w:br w:type="page"/>
      </w:r>
      <w:r>
        <w:rPr>
          <w:rtl/>
        </w:rPr>
        <w:lastRenderedPageBreak/>
        <w:t xml:space="preserve">وكان خصيصا ، والعامة لهذه العلة تضعفه ، وذكر بعض أصحابنا أن له كتابا مبوبا في الحلال والحرام عن أبي عبد الله </w:t>
      </w:r>
      <w:r w:rsidR="000B3845" w:rsidRPr="000B3845">
        <w:rPr>
          <w:rStyle w:val="libAlaemChar"/>
          <w:rFonts w:hint="cs"/>
          <w:rtl/>
        </w:rPr>
        <w:t>عليه‌السلام</w:t>
      </w:r>
      <w:r>
        <w:rPr>
          <w:rtl/>
        </w:rPr>
        <w:t xml:space="preserve"> ، روى عنه : الحسين بن محمد الأزدي ، رجال 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روى عن أبي جعفر وأبي عبد الله </w:t>
      </w:r>
      <w:r w:rsidR="000B3845" w:rsidRPr="000B3845">
        <w:rPr>
          <w:rStyle w:val="libAlaemChar"/>
          <w:rFonts w:hint="cs"/>
          <w:rtl/>
        </w:rPr>
        <w:t>عليهما‌السلام</w:t>
      </w:r>
      <w:r>
        <w:rPr>
          <w:rtl/>
        </w:rPr>
        <w:t xml:space="preserve"> ، وكان خاصا بحديثنا ، والعامة تضعفه لذلك </w:t>
      </w:r>
      <w:r w:rsidRPr="00A941CA">
        <w:rPr>
          <w:rStyle w:val="libFootnotenumChar"/>
          <w:rtl/>
        </w:rPr>
        <w:t>(2)</w:t>
      </w:r>
      <w:r>
        <w:rPr>
          <w:rtl/>
        </w:rPr>
        <w:t xml:space="preserve"> ، الفهرست </w:t>
      </w:r>
      <w:r w:rsidRPr="00A941CA">
        <w:rPr>
          <w:rStyle w:val="libFootnotenumChar"/>
          <w:rtl/>
        </w:rPr>
        <w:t>(3)</w:t>
      </w:r>
      <w:r>
        <w:rPr>
          <w:rtl/>
        </w:rPr>
        <w:t>.</w:t>
      </w:r>
    </w:p>
    <w:p w:rsidR="0074595C" w:rsidRDefault="0074595C" w:rsidP="004D3AB9">
      <w:pPr>
        <w:pStyle w:val="libNormal"/>
        <w:rPr>
          <w:rtl/>
        </w:rPr>
      </w:pPr>
      <w:bookmarkStart w:id="238" w:name="_Toc275761799"/>
      <w:bookmarkStart w:id="239" w:name="_Toc451776834"/>
      <w:r w:rsidRPr="00641AE4">
        <w:rPr>
          <w:rStyle w:val="Heading2Char"/>
          <w:rtl/>
        </w:rPr>
        <w:t>119 / 91 ـ إبراهيم بن محمد الأشعري</w:t>
      </w:r>
      <w:bookmarkEnd w:id="238"/>
      <w:bookmarkEnd w:id="239"/>
      <w:r>
        <w:rPr>
          <w:rtl/>
        </w:rPr>
        <w:t xml:space="preserve"> </w:t>
      </w:r>
      <w:r w:rsidRPr="00A941CA">
        <w:rPr>
          <w:rStyle w:val="libFootnotenumChar"/>
          <w:rtl/>
        </w:rPr>
        <w:t>(4)</w:t>
      </w:r>
      <w:r>
        <w:rPr>
          <w:rtl/>
        </w:rPr>
        <w:t xml:space="preserve"> : </w:t>
      </w:r>
    </w:p>
    <w:p w:rsidR="0074595C" w:rsidRDefault="0074595C" w:rsidP="004D3AB9">
      <w:pPr>
        <w:pStyle w:val="libNormal"/>
        <w:rPr>
          <w:rtl/>
        </w:rPr>
      </w:pPr>
      <w:r>
        <w:rPr>
          <w:rtl/>
        </w:rPr>
        <w:t xml:space="preserve">قمي ، ثقة ، روى عن موسى والرضا </w:t>
      </w:r>
      <w:r w:rsidR="000B3845" w:rsidRPr="000B3845">
        <w:rPr>
          <w:rStyle w:val="libAlaemChar"/>
          <w:rFonts w:hint="cs"/>
          <w:rtl/>
        </w:rPr>
        <w:t>عليهما‌السلام</w:t>
      </w:r>
      <w:r>
        <w:rPr>
          <w:rtl/>
        </w:rPr>
        <w:t xml:space="preserve"> وأخوه الفضل ، وكتابهما شركة ، رواه الحسن بن علي بن فضال </w:t>
      </w:r>
      <w:r w:rsidRPr="00A941CA">
        <w:rPr>
          <w:rStyle w:val="libFootnotenumChar"/>
          <w:rtl/>
        </w:rPr>
        <w:t>(5)</w:t>
      </w:r>
      <w:r>
        <w:rPr>
          <w:rtl/>
        </w:rPr>
        <w:t xml:space="preserve"> ، رجال النجاشي </w:t>
      </w:r>
      <w:r w:rsidRPr="00A941CA">
        <w:rPr>
          <w:rStyle w:val="libFootnotenumChar"/>
          <w:rtl/>
        </w:rPr>
        <w:t>(6)</w:t>
      </w:r>
      <w:r>
        <w:rPr>
          <w:rtl/>
        </w:rPr>
        <w:t xml:space="preserve"> ، وفي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ذكره المامقاني حكاية عن المحقق البحراني عند ترجمة ابراهيم بن ابي حجر الاسلمي ، تنقيح المقال 1 : 11. </w:t>
      </w:r>
    </w:p>
    <w:p w:rsidR="0074595C" w:rsidRDefault="0074595C" w:rsidP="00A941CA">
      <w:pPr>
        <w:pStyle w:val="libFootnote0"/>
        <w:rPr>
          <w:rtl/>
        </w:rPr>
      </w:pPr>
      <w:r>
        <w:rPr>
          <w:rtl/>
        </w:rPr>
        <w:t xml:space="preserve">1 ـ رجال النجاشي : 14 / 12. </w:t>
      </w:r>
    </w:p>
    <w:p w:rsidR="0074595C" w:rsidRDefault="0074595C" w:rsidP="00A941CA">
      <w:pPr>
        <w:pStyle w:val="libFootnote0"/>
        <w:rPr>
          <w:rtl/>
        </w:rPr>
      </w:pPr>
      <w:r>
        <w:rPr>
          <w:rtl/>
        </w:rPr>
        <w:t xml:space="preserve">2 ـ له كتاب مبوب في الحلال والحرام عن جعفر بن محمد </w:t>
      </w:r>
      <w:r w:rsidR="000B3845" w:rsidRPr="000B3845">
        <w:rPr>
          <w:rStyle w:val="libAlaemChar"/>
          <w:rFonts w:hint="cs"/>
          <w:rtl/>
        </w:rPr>
        <w:t>عليه‌السلام</w:t>
      </w:r>
      <w:r>
        <w:rPr>
          <w:rtl/>
        </w:rPr>
        <w:t xml:space="preserve"> ، أخبرنا به : أحمد بن محمد بن موسى ـ المعروف بابن أبي الصلت ـ الأهوازي ، قال : أخبرنا أحمد بن محمد بن سعيد بن عقده الحافظ ، قال : حدثني المنذر بن محمد القابوسي ، قال : حدثنا الحسين ابن محمد بن علي الأزدي ، قال : حدثنا إبراهيم بن محمد بن أبي يحيى ، ست ، ( م ت ). </w:t>
      </w:r>
    </w:p>
    <w:p w:rsidR="0074595C" w:rsidRDefault="0074595C" w:rsidP="00A941CA">
      <w:pPr>
        <w:pStyle w:val="libFootnote0"/>
        <w:rPr>
          <w:rtl/>
        </w:rPr>
      </w:pPr>
      <w:r>
        <w:rPr>
          <w:rtl/>
        </w:rPr>
        <w:t xml:space="preserve">3 ـ الفهرست : 3 / 1. وسيأتي عن المصنف في ترجمة إبراهيم بن محمد بن يحيى احتمال اتحادهما. </w:t>
      </w:r>
    </w:p>
    <w:p w:rsidR="0074595C" w:rsidRDefault="0074595C" w:rsidP="00A941CA">
      <w:pPr>
        <w:pStyle w:val="libFootnote0"/>
        <w:rPr>
          <w:rtl/>
        </w:rPr>
      </w:pPr>
      <w:r>
        <w:rPr>
          <w:rtl/>
        </w:rPr>
        <w:t xml:space="preserve">4 ـ إبراهيم بن محمد الأشعري ( الأسدي خ ل ) : له كتاب بينه وبين أخيه الفضل بن محمد ، أخبرنا به : ابن أبي جيد ، عن محمد بن الحسن بن الوليد ، عن محمد بن الحسن الصفار ، عن محمد بن الحسين ، عن الحسن بن علي بن فضال ، عنهما ، رحمهما الله ست ، ( م ت ). الفهرست : 8 / 14. </w:t>
      </w:r>
    </w:p>
    <w:p w:rsidR="0074595C" w:rsidRDefault="0074595C" w:rsidP="00A941CA">
      <w:pPr>
        <w:pStyle w:val="libFootnote0"/>
        <w:rPr>
          <w:rtl/>
        </w:rPr>
      </w:pPr>
      <w:r>
        <w:rPr>
          <w:rtl/>
        </w:rPr>
        <w:t xml:space="preserve">5 ـ عنهما ، جش ، ( م ت ). </w:t>
      </w:r>
    </w:p>
    <w:p w:rsidR="0074595C" w:rsidRDefault="0074595C" w:rsidP="00A941CA">
      <w:pPr>
        <w:pStyle w:val="libFootnote0"/>
        <w:rPr>
          <w:rtl/>
        </w:rPr>
      </w:pPr>
      <w:r>
        <w:rPr>
          <w:rtl/>
        </w:rPr>
        <w:t xml:space="preserve">6 ـ رجال النجاشي : 24 / 42. </w:t>
      </w:r>
    </w:p>
    <w:p w:rsidR="0074595C" w:rsidRDefault="0074595C" w:rsidP="00A941CA">
      <w:pPr>
        <w:pStyle w:val="libFootnote0"/>
        <w:rPr>
          <w:rtl/>
        </w:rPr>
      </w:pPr>
      <w:r>
        <w:rPr>
          <w:rtl/>
        </w:rPr>
        <w:t xml:space="preserve">7 ـ رجال الشيخ : 414 / 77. </w:t>
      </w:r>
    </w:p>
    <w:p w:rsidR="0074595C" w:rsidRDefault="0074595C" w:rsidP="004D3AB9">
      <w:pPr>
        <w:pStyle w:val="libNormal"/>
        <w:rPr>
          <w:rtl/>
        </w:rPr>
      </w:pPr>
      <w:r>
        <w:rPr>
          <w:rtl/>
        </w:rPr>
        <w:br w:type="page"/>
      </w:r>
      <w:bookmarkStart w:id="240" w:name="_Toc275761800"/>
      <w:bookmarkStart w:id="241" w:name="_Toc451776835"/>
      <w:r w:rsidRPr="00641AE4">
        <w:rPr>
          <w:rStyle w:val="Heading2Char"/>
          <w:rtl/>
        </w:rPr>
        <w:lastRenderedPageBreak/>
        <w:t>120 / 92 ـ إبراهيم بن محمد بن بسام</w:t>
      </w:r>
      <w:bookmarkEnd w:id="240"/>
      <w:bookmarkEnd w:id="241"/>
      <w:r>
        <w:rPr>
          <w:rtl/>
        </w:rPr>
        <w:t xml:space="preserve"> : </w:t>
      </w:r>
    </w:p>
    <w:p w:rsidR="0074595C" w:rsidRDefault="0074595C" w:rsidP="004D3AB9">
      <w:pPr>
        <w:pStyle w:val="libNormal"/>
        <w:rPr>
          <w:rtl/>
        </w:rPr>
      </w:pPr>
      <w:r>
        <w:rPr>
          <w:rtl/>
        </w:rPr>
        <w:t xml:space="preserve">المصري ، يكنى أبا إسحاق ، روى عنه : التلعكبري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(1)</w:t>
      </w:r>
      <w:r>
        <w:rPr>
          <w:rtl/>
        </w:rPr>
        <w:t xml:space="preserve"> </w:t>
      </w:r>
      <w:r w:rsidRPr="00A941CA">
        <w:rPr>
          <w:rStyle w:val="libFootnotenumChar"/>
          <w:rtl/>
        </w:rPr>
        <w:t>(2)</w:t>
      </w:r>
      <w:r>
        <w:rPr>
          <w:rFonts w:hint="cs"/>
          <w:rtl/>
        </w:rPr>
        <w:t>.</w:t>
      </w:r>
    </w:p>
    <w:p w:rsidR="0074595C" w:rsidRDefault="0074595C" w:rsidP="004D3AB9">
      <w:pPr>
        <w:pStyle w:val="libNormal"/>
        <w:rPr>
          <w:rtl/>
        </w:rPr>
      </w:pPr>
      <w:bookmarkStart w:id="242" w:name="_Toc275761801"/>
      <w:bookmarkStart w:id="243" w:name="_Toc451776836"/>
      <w:r w:rsidRPr="00641AE4">
        <w:rPr>
          <w:rStyle w:val="Heading2Char"/>
          <w:rtl/>
        </w:rPr>
        <w:t>121 / 93 ـ إبراهيم بن محمد الجعدي</w:t>
      </w:r>
      <w:bookmarkEnd w:id="242"/>
      <w:bookmarkEnd w:id="243"/>
      <w:r>
        <w:rPr>
          <w:rtl/>
        </w:rPr>
        <w:t xml:space="preserve"> : </w:t>
      </w:r>
    </w:p>
    <w:p w:rsidR="0074595C" w:rsidRDefault="0074595C" w:rsidP="004D3AB9">
      <w:pPr>
        <w:pStyle w:val="libNormal"/>
        <w:rPr>
          <w:rtl/>
        </w:rPr>
      </w:pPr>
      <w:r>
        <w:rPr>
          <w:rtl/>
        </w:rPr>
        <w:t xml:space="preserve">من أصحاب الكاظم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244" w:name="_Toc275761802"/>
      <w:bookmarkStart w:id="245" w:name="_Toc451776837"/>
      <w:r w:rsidRPr="00641AE4">
        <w:rPr>
          <w:rStyle w:val="Heading2Char"/>
          <w:rtl/>
        </w:rPr>
        <w:t>122 / 94 ـ إبراهيم بن محمد بن جعفر</w:t>
      </w:r>
      <w:bookmarkEnd w:id="244"/>
      <w:bookmarkEnd w:id="245"/>
      <w:r>
        <w:rPr>
          <w:rtl/>
        </w:rPr>
        <w:t xml:space="preserve"> : </w:t>
      </w:r>
    </w:p>
    <w:p w:rsidR="0074595C" w:rsidRDefault="0074595C" w:rsidP="004D3AB9">
      <w:pPr>
        <w:pStyle w:val="libNormal"/>
        <w:rPr>
          <w:rtl/>
        </w:rPr>
      </w:pPr>
      <w:r>
        <w:rPr>
          <w:rtl/>
        </w:rPr>
        <w:t xml:space="preserve">ابن الحسن بن جعفر بن الحسن بن الحسن بن علي بن أبي طالب </w:t>
      </w:r>
      <w:r w:rsidR="000B3845" w:rsidRPr="000B3845">
        <w:rPr>
          <w:rStyle w:val="libAlaemChar"/>
          <w:rFonts w:hint="cs"/>
          <w:rtl/>
        </w:rPr>
        <w:t>عليهما‌السلام</w:t>
      </w:r>
      <w:r>
        <w:rPr>
          <w:rtl/>
        </w:rPr>
        <w:t xml:space="preserve"> ، الكوفي ، روى عنه : التلعكبري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246" w:name="_Toc275761803"/>
      <w:bookmarkStart w:id="247" w:name="_Toc451776838"/>
      <w:r w:rsidRPr="00641AE4">
        <w:rPr>
          <w:rStyle w:val="Heading2Char"/>
          <w:rtl/>
        </w:rPr>
        <w:t>123 / 95 ـ إبراهيم بن محمد بن سعيد</w:t>
      </w:r>
      <w:bookmarkEnd w:id="246"/>
      <w:bookmarkEnd w:id="247"/>
      <w:r>
        <w:rPr>
          <w:rtl/>
        </w:rPr>
        <w:t xml:space="preserve"> : </w:t>
      </w:r>
    </w:p>
    <w:p w:rsidR="0074595C" w:rsidRDefault="0074595C" w:rsidP="004D3AB9">
      <w:pPr>
        <w:pStyle w:val="libNormal"/>
        <w:rPr>
          <w:rtl/>
        </w:rPr>
      </w:pPr>
      <w:r>
        <w:rPr>
          <w:rtl/>
        </w:rPr>
        <w:t xml:space="preserve">ابن هلال بن عاصم بن سعد بن مسعود الثقفي ، أصله كوفي ، وسعد ابن مسعود أخو أبي عبيد بن مسعود عم المختار ، وولاه علي </w:t>
      </w:r>
      <w:r w:rsidR="000B3845" w:rsidRPr="000B3845">
        <w:rPr>
          <w:rStyle w:val="libAlaemChar"/>
          <w:rFonts w:hint="cs"/>
          <w:rtl/>
        </w:rPr>
        <w:t>عليه‌السلام</w:t>
      </w:r>
      <w:r>
        <w:rPr>
          <w:rtl/>
        </w:rPr>
        <w:t xml:space="preserve"> المدائن ، وهو الذي لجأ إليه الحسن </w:t>
      </w:r>
      <w:r w:rsidR="000B3845" w:rsidRPr="000B3845">
        <w:rPr>
          <w:rStyle w:val="libAlaemChar"/>
          <w:rFonts w:hint="cs"/>
          <w:rtl/>
        </w:rPr>
        <w:t>عليه‌السلام</w:t>
      </w:r>
      <w:r>
        <w:rPr>
          <w:rtl/>
        </w:rPr>
        <w:t xml:space="preserve"> يوم ساباط ، وانتقل أبو إسحاق هذا إلى أصفهان وأقام بها ، وكان زيديا أولا ثم انتقل إلينا. </w:t>
      </w:r>
    </w:p>
    <w:p w:rsidR="0074595C" w:rsidRDefault="0074595C" w:rsidP="004D3AB9">
      <w:pPr>
        <w:pStyle w:val="libNormal"/>
        <w:rPr>
          <w:rtl/>
        </w:rPr>
      </w:pPr>
      <w:r>
        <w:rPr>
          <w:rtl/>
        </w:rPr>
        <w:t xml:space="preserve">ويقال : إن جماعة من القميين كأحمد بن محمد بن خالد </w:t>
      </w:r>
      <w:r w:rsidRPr="00A941CA">
        <w:rPr>
          <w:rStyle w:val="libFootnotenumChar"/>
          <w:rtl/>
        </w:rPr>
        <w:t>(5)</w:t>
      </w:r>
      <w:r>
        <w:rPr>
          <w:rtl/>
        </w:rPr>
        <w:t xml:space="preserve"> وفدوا إليه وسألوه الانتقال الى قم ، فأبى وكان سبب خروجه من الكوفة انه عمل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411 / 43. </w:t>
      </w:r>
    </w:p>
    <w:p w:rsidR="0074595C" w:rsidRDefault="0074595C" w:rsidP="00A941CA">
      <w:pPr>
        <w:pStyle w:val="libFootnote0"/>
        <w:rPr>
          <w:rtl/>
        </w:rPr>
      </w:pPr>
      <w:r>
        <w:rPr>
          <w:rtl/>
        </w:rPr>
        <w:t xml:space="preserve">2 ـ السيد ركن الدين إبراهيم بن محمد بن تاج الدين : الحسيني ، عالم زاهد ، ب ، ( م ت ). فهرست منتجب الدين : 19 / 26. </w:t>
      </w:r>
    </w:p>
    <w:p w:rsidR="0074595C" w:rsidRDefault="0074595C" w:rsidP="00A941CA">
      <w:pPr>
        <w:pStyle w:val="libFootnote0"/>
        <w:rPr>
          <w:rtl/>
        </w:rPr>
      </w:pPr>
      <w:r>
        <w:rPr>
          <w:rtl/>
        </w:rPr>
        <w:t xml:space="preserve">3 ـ رجال الشيخ : 331 / 15. </w:t>
      </w:r>
    </w:p>
    <w:p w:rsidR="0074595C" w:rsidRDefault="0074595C" w:rsidP="00A941CA">
      <w:pPr>
        <w:pStyle w:val="libFootnote0"/>
        <w:rPr>
          <w:rtl/>
        </w:rPr>
      </w:pPr>
      <w:r>
        <w:rPr>
          <w:rtl/>
        </w:rPr>
        <w:t xml:space="preserve">4 ـ رجال الشيخ : 409 / 27 ، وفيه قبل الكوفي زيادة : الحسني العلوي. </w:t>
      </w:r>
    </w:p>
    <w:p w:rsidR="0074595C" w:rsidRDefault="0074595C" w:rsidP="00A941CA">
      <w:pPr>
        <w:pStyle w:val="libFootnote0"/>
        <w:rPr>
          <w:rtl/>
        </w:rPr>
      </w:pPr>
      <w:r>
        <w:rPr>
          <w:rtl/>
        </w:rPr>
        <w:t xml:space="preserve">5 ـ وغيره ، ست ، ( م ت ). </w:t>
      </w:r>
    </w:p>
    <w:p w:rsidR="0074595C" w:rsidRDefault="0074595C" w:rsidP="004D3AB9">
      <w:pPr>
        <w:pStyle w:val="libNormal0"/>
        <w:rPr>
          <w:rtl/>
        </w:rPr>
      </w:pPr>
      <w:r>
        <w:rPr>
          <w:rtl/>
        </w:rPr>
        <w:br w:type="page"/>
      </w:r>
      <w:r>
        <w:rPr>
          <w:rtl/>
        </w:rPr>
        <w:lastRenderedPageBreak/>
        <w:t xml:space="preserve">كتاب المعرفة وفيه المناقب المشهورة </w:t>
      </w:r>
      <w:r w:rsidRPr="00A941CA">
        <w:rPr>
          <w:rStyle w:val="libFootnotenumChar"/>
          <w:rtl/>
        </w:rPr>
        <w:t>(1)</w:t>
      </w:r>
      <w:r>
        <w:rPr>
          <w:rtl/>
        </w:rPr>
        <w:t xml:space="preserve"> ، فاستعظمه الكوفيون وأشاروا إليه بأن يتركه ولا يخرجه ، فقال : أي البلاد أبعد من الشيعة؟ فقالوا : أصفهان ، فحلف لا أروي هذا الكتاب إلا بها ، فانتقل إليها ورواه بها ثقة منه بصحة ما رواه فيه. </w:t>
      </w:r>
    </w:p>
    <w:p w:rsidR="0074595C" w:rsidRDefault="0074595C" w:rsidP="004D3AB9">
      <w:pPr>
        <w:pStyle w:val="libNormal"/>
        <w:rPr>
          <w:rtl/>
        </w:rPr>
      </w:pPr>
      <w:r>
        <w:rPr>
          <w:rtl/>
        </w:rPr>
        <w:t xml:space="preserve">وله مصنفات كثيرة ، روى عنه : العباس بن السري ومحمد بن زيد الرطاب وأحمد بن علوية الأصفهاني ـ المعروف بأبي الأسود ـ وعبد الرحمن بن إبراهيم المستملي ، مات في سنة ثلاث وثمانين ومائتين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كان زيديا أولا ثم انتقل إلى القول بالأمامة ، ويقال : إن جماعة من القميين كأحمد بن محمد وغيره وفدوا إليه إلى أصفهان وسألوه </w:t>
      </w:r>
      <w:r w:rsidRPr="00A941CA">
        <w:rPr>
          <w:rStyle w:val="libFootnotenumChar"/>
          <w:rtl/>
        </w:rPr>
        <w:t>(3)</w:t>
      </w:r>
      <w:r>
        <w:rPr>
          <w:rtl/>
        </w:rPr>
        <w:t xml:space="preserve"> الانتقال الى قم ، فأبى ، وله مصنفات كثيرة </w:t>
      </w:r>
      <w:r w:rsidRPr="00A941CA">
        <w:rPr>
          <w:rStyle w:val="libFootnotenumChar"/>
          <w:rtl/>
        </w:rPr>
        <w:t>(4)</w:t>
      </w:r>
      <w:r>
        <w:rPr>
          <w:rtl/>
        </w:rPr>
        <w:t xml:space="preserve"> ، روى عنه : عبد الرحمن بن إبراهيم المستملي واحمد بن علوية الاصفهاني ـ المعروف بابن الاسود ـ والحسن بن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والمثالب ، جش ، ( م ت ). </w:t>
      </w:r>
    </w:p>
    <w:p w:rsidR="0074595C" w:rsidRDefault="0074595C" w:rsidP="00A941CA">
      <w:pPr>
        <w:pStyle w:val="libFootnote0"/>
        <w:rPr>
          <w:rtl/>
        </w:rPr>
      </w:pPr>
      <w:r>
        <w:rPr>
          <w:rtl/>
        </w:rPr>
        <w:t xml:space="preserve">2 ـ رجال النجاشي : 16 / 19. </w:t>
      </w:r>
    </w:p>
    <w:p w:rsidR="0074595C" w:rsidRDefault="0074595C" w:rsidP="00A941CA">
      <w:pPr>
        <w:pStyle w:val="libFootnote0"/>
        <w:rPr>
          <w:rtl/>
        </w:rPr>
      </w:pPr>
      <w:r>
        <w:rPr>
          <w:rtl/>
        </w:rPr>
        <w:t xml:space="preserve">3 ـ في نسختي ( م ) و ( ت ) : وسألوا. </w:t>
      </w:r>
    </w:p>
    <w:p w:rsidR="0074595C" w:rsidRDefault="0074595C" w:rsidP="00A941CA">
      <w:pPr>
        <w:pStyle w:val="libFootnote0"/>
        <w:rPr>
          <w:rtl/>
        </w:rPr>
      </w:pPr>
      <w:r>
        <w:rPr>
          <w:rtl/>
        </w:rPr>
        <w:t xml:space="preserve">4 ـ أخبرنا بجميع هذه الكتب : أحمد بن عبدون ، عن علي بن محمد بن الزبير القرشي ، عن عبد الرحمن بن إبراهيم المستملي ، عن أبي إسحاق إبراهيم بن محمد ابن سعيد الثقفي. </w:t>
      </w:r>
    </w:p>
    <w:p w:rsidR="0074595C" w:rsidRDefault="0074595C" w:rsidP="00A941CA">
      <w:pPr>
        <w:pStyle w:val="libFootnote0"/>
        <w:rPr>
          <w:rtl/>
        </w:rPr>
      </w:pPr>
      <w:r>
        <w:rPr>
          <w:rtl/>
        </w:rPr>
        <w:t xml:space="preserve">وأخبرنا بكتاب المعرفة : ابن أبي جيد القمي ، عن محمد بن الحسن بن الوليد ، عن أحمد بن علوية الأصفهاني ـ المعروف بابن الأسود ـ عن إبراهيم. </w:t>
      </w:r>
    </w:p>
    <w:p w:rsidR="0074595C" w:rsidRDefault="0074595C" w:rsidP="00A941CA">
      <w:pPr>
        <w:pStyle w:val="libFootnote0"/>
        <w:rPr>
          <w:rtl/>
        </w:rPr>
      </w:pPr>
      <w:r>
        <w:rPr>
          <w:rtl/>
        </w:rPr>
        <w:t xml:space="preserve">وأخبرنا به : الأجل المرتضى علي بن الحسين الموسوي والشيخ أبو عبد الله محمد بن محمد بن النعمان المفيد رحمهما الله جميعا ، عن علي بن حبش الكاتب ـ قال الشيخ أبو علي : ابن حبش بغير ياء ـ عن الحسن بن علي بن عبد الكريم الزعفراني ، عن أبي إسحاق إبراهيم بن محمد بن سعيد ، ومات إبراهيم هذا سنة ثلاث وثمانين ومائتين ، ست ، ( م ت ). </w:t>
      </w:r>
    </w:p>
    <w:p w:rsidR="0074595C" w:rsidRDefault="0074595C" w:rsidP="004D3AB9">
      <w:pPr>
        <w:pStyle w:val="libNormal"/>
        <w:rPr>
          <w:rtl/>
        </w:rPr>
      </w:pPr>
      <w:r>
        <w:rPr>
          <w:rtl/>
        </w:rPr>
        <w:br w:type="page"/>
      </w:r>
      <w:r>
        <w:rPr>
          <w:rtl/>
        </w:rPr>
        <w:lastRenderedPageBreak/>
        <w:t xml:space="preserve">علي بن عبد الكريم الزعفراني ، الفهرست </w:t>
      </w:r>
      <w:r w:rsidRPr="00A941CA">
        <w:rPr>
          <w:rStyle w:val="libFootnotenumChar"/>
          <w:rtl/>
        </w:rPr>
        <w:t>(1)</w:t>
      </w:r>
      <w:r>
        <w:rPr>
          <w:rtl/>
        </w:rPr>
        <w:t xml:space="preserve"> ، وفي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248" w:name="_Toc275761804"/>
      <w:bookmarkStart w:id="249" w:name="_Toc451776839"/>
      <w:r w:rsidRPr="00641AE4">
        <w:rPr>
          <w:rStyle w:val="Heading2Char"/>
          <w:rtl/>
        </w:rPr>
        <w:t>124 / 96 ـ إبراهيم بن</w:t>
      </w:r>
      <w:r w:rsidRPr="006D453F">
        <w:rPr>
          <w:rStyle w:val="Heading2Char"/>
          <w:rtl/>
        </w:rPr>
        <w:t xml:space="preserve"> محمد بن سماعة</w:t>
      </w:r>
      <w:bookmarkEnd w:id="248"/>
      <w:bookmarkEnd w:id="249"/>
      <w:r>
        <w:rPr>
          <w:rtl/>
        </w:rPr>
        <w:t xml:space="preserve"> : </w:t>
      </w:r>
    </w:p>
    <w:p w:rsidR="0074595C" w:rsidRDefault="0074595C" w:rsidP="004D3AB9">
      <w:pPr>
        <w:pStyle w:val="libNormal"/>
        <w:rPr>
          <w:rtl/>
        </w:rPr>
      </w:pPr>
      <w:r>
        <w:rPr>
          <w:rtl/>
        </w:rPr>
        <w:t xml:space="preserve">أخو جعفر والحسن ، سيجيء مع جعفر </w:t>
      </w:r>
      <w:r w:rsidRPr="00A941CA">
        <w:rPr>
          <w:rStyle w:val="libFootnotenumChar"/>
          <w:rtl/>
        </w:rPr>
        <w:t>(3)</w:t>
      </w:r>
      <w:r>
        <w:rPr>
          <w:rtl/>
        </w:rPr>
        <w:t>.</w:t>
      </w:r>
    </w:p>
    <w:p w:rsidR="0074595C" w:rsidRDefault="0074595C" w:rsidP="004D3AB9">
      <w:pPr>
        <w:pStyle w:val="libNormal"/>
        <w:rPr>
          <w:rtl/>
        </w:rPr>
      </w:pPr>
      <w:bookmarkStart w:id="250" w:name="_Toc275761805"/>
      <w:bookmarkStart w:id="251" w:name="_Toc451776840"/>
      <w:r w:rsidRPr="00641AE4">
        <w:rPr>
          <w:rStyle w:val="Heading2Char"/>
          <w:rtl/>
        </w:rPr>
        <w:t>125 / 97 ـ إبراهيم بن محمد بن العباس</w:t>
      </w:r>
      <w:bookmarkEnd w:id="250"/>
      <w:bookmarkEnd w:id="251"/>
      <w:r w:rsidRPr="00641AE4">
        <w:rPr>
          <w:rStyle w:val="Heading2Char"/>
          <w:rtl/>
        </w:rPr>
        <w:t xml:space="preserve"> </w:t>
      </w:r>
      <w:r>
        <w:rPr>
          <w:rtl/>
        </w:rPr>
        <w:t xml:space="preserve">: </w:t>
      </w:r>
    </w:p>
    <w:p w:rsidR="0074595C" w:rsidRDefault="0074595C" w:rsidP="004D3AB9">
      <w:pPr>
        <w:pStyle w:val="libNormal"/>
        <w:rPr>
          <w:rtl/>
        </w:rPr>
      </w:pPr>
      <w:r>
        <w:rPr>
          <w:rtl/>
        </w:rPr>
        <w:t xml:space="preserve">الختلي </w:t>
      </w:r>
      <w:r w:rsidRPr="00A941CA">
        <w:rPr>
          <w:rStyle w:val="libFootnotenumChar"/>
          <w:rtl/>
        </w:rPr>
        <w:t>(4)</w:t>
      </w:r>
      <w:r>
        <w:rPr>
          <w:rtl/>
        </w:rPr>
        <w:t xml:space="preserve"> ، روى عن : سعد بن عبد الله وغيره من القميين ، وعن علي ابن الحسن بن فضال ، وكان رجلا صالحا ، في من لم يرو عن الأئمة </w:t>
      </w:r>
      <w:r w:rsidR="000B3845" w:rsidRPr="000B3845">
        <w:rPr>
          <w:rStyle w:val="libAlaemChar"/>
          <w:rFonts w:hint="cs"/>
          <w:rtl/>
        </w:rPr>
        <w:t>عليهم‌السلام</w:t>
      </w:r>
      <w:r>
        <w:rPr>
          <w:rtl/>
        </w:rPr>
        <w:t xml:space="preserve"> رجال الشيخ </w:t>
      </w:r>
      <w:r w:rsidRPr="00A941CA">
        <w:rPr>
          <w:rStyle w:val="libFootnotenumChar"/>
          <w:rtl/>
        </w:rPr>
        <w:t>(5)</w:t>
      </w:r>
      <w:r>
        <w:rPr>
          <w:rtl/>
        </w:rPr>
        <w:t>.</w:t>
      </w:r>
    </w:p>
    <w:p w:rsidR="0074595C" w:rsidRDefault="0074595C" w:rsidP="004D3AB9">
      <w:pPr>
        <w:pStyle w:val="libNormal"/>
        <w:rPr>
          <w:rtl/>
        </w:rPr>
      </w:pPr>
      <w:bookmarkStart w:id="252" w:name="_Toc275761806"/>
      <w:bookmarkStart w:id="253" w:name="_Toc451776841"/>
      <w:r w:rsidRPr="00641AE4">
        <w:rPr>
          <w:rStyle w:val="Heading2Char"/>
          <w:rtl/>
        </w:rPr>
        <w:t>126 / 98 ـ إبراهي</w:t>
      </w:r>
      <w:r w:rsidRPr="006D453F">
        <w:rPr>
          <w:rStyle w:val="Heading2Char"/>
          <w:rtl/>
        </w:rPr>
        <w:t>م بن محمد بن عبد الله</w:t>
      </w:r>
      <w:bookmarkEnd w:id="252"/>
      <w:bookmarkEnd w:id="253"/>
      <w:r w:rsidRPr="006D453F">
        <w:rPr>
          <w:rStyle w:val="Heading2Char"/>
          <w:rtl/>
        </w:rPr>
        <w:t xml:space="preserve"> </w:t>
      </w:r>
      <w:r>
        <w:rPr>
          <w:rtl/>
        </w:rPr>
        <w:t xml:space="preserve">: </w:t>
      </w:r>
    </w:p>
    <w:p w:rsidR="0074595C" w:rsidRDefault="0074595C" w:rsidP="004D3AB9">
      <w:pPr>
        <w:pStyle w:val="libNormal"/>
        <w:rPr>
          <w:rtl/>
        </w:rPr>
      </w:pPr>
      <w:r>
        <w:rPr>
          <w:rtl/>
        </w:rPr>
        <w:t xml:space="preserve">الجعفري </w:t>
      </w:r>
      <w:r w:rsidRPr="00A941CA">
        <w:rPr>
          <w:rStyle w:val="libFootnotenumChar"/>
          <w:rtl/>
        </w:rPr>
        <w:t>(6)</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254" w:name="_Toc275761807"/>
      <w:bookmarkStart w:id="255" w:name="_Toc451776842"/>
      <w:r w:rsidRPr="00641AE4">
        <w:rPr>
          <w:rStyle w:val="Heading2Char"/>
          <w:rtl/>
        </w:rPr>
        <w:t>127 / 99 ـ إبراهيم بن محمد بن علي</w:t>
      </w:r>
      <w:bookmarkEnd w:id="254"/>
      <w:bookmarkEnd w:id="255"/>
      <w:r>
        <w:rPr>
          <w:rtl/>
        </w:rPr>
        <w:t xml:space="preserve"> : </w:t>
      </w:r>
    </w:p>
    <w:p w:rsidR="0074595C" w:rsidRDefault="0074595C" w:rsidP="004D3AB9">
      <w:pPr>
        <w:pStyle w:val="libNormal"/>
        <w:rPr>
          <w:rtl/>
        </w:rPr>
      </w:pPr>
      <w:r>
        <w:rPr>
          <w:rtl/>
        </w:rPr>
        <w:t xml:space="preserve">ابن أبي طالب </w:t>
      </w:r>
      <w:r w:rsidR="000B3845" w:rsidRPr="000B3845">
        <w:rPr>
          <w:rStyle w:val="libAlaemChar"/>
          <w:rFonts w:hint="cs"/>
          <w:rtl/>
        </w:rPr>
        <w:t>عليه‌السلام</w:t>
      </w:r>
      <w:r>
        <w:rPr>
          <w:rtl/>
        </w:rPr>
        <w:t xml:space="preserve"> ، ابن الحنفية </w:t>
      </w:r>
      <w:r w:rsidRPr="00A941CA">
        <w:rPr>
          <w:rStyle w:val="libFootnotenumChar"/>
          <w:rtl/>
        </w:rPr>
        <w:t>(8)</w:t>
      </w:r>
      <w:r>
        <w:rPr>
          <w:rtl/>
        </w:rPr>
        <w:t xml:space="preserve"> ، المدني ، من أصحاب علي بن الحسين </w:t>
      </w:r>
      <w:r w:rsidR="000B3845" w:rsidRPr="000B3845">
        <w:rPr>
          <w:rStyle w:val="libAlaemChar"/>
          <w:rFonts w:hint="cs"/>
          <w:rtl/>
        </w:rPr>
        <w:t>عليهم‌السلام</w:t>
      </w:r>
      <w:r>
        <w:rPr>
          <w:rtl/>
        </w:rPr>
        <w:t xml:space="preserve"> ، رجال الشيخ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الفهرست : 4 / 7. </w:t>
      </w:r>
    </w:p>
    <w:p w:rsidR="0074595C" w:rsidRDefault="0074595C" w:rsidP="00A941CA">
      <w:pPr>
        <w:pStyle w:val="libFootnote0"/>
        <w:rPr>
          <w:rtl/>
        </w:rPr>
      </w:pPr>
      <w:r>
        <w:rPr>
          <w:rtl/>
        </w:rPr>
        <w:t xml:space="preserve">2 ـ رجال الشيخ : 414 / 73. </w:t>
      </w:r>
    </w:p>
    <w:p w:rsidR="0074595C" w:rsidRDefault="0074595C" w:rsidP="00A941CA">
      <w:pPr>
        <w:pStyle w:val="libFootnote0"/>
        <w:rPr>
          <w:rtl/>
        </w:rPr>
      </w:pPr>
      <w:r>
        <w:rPr>
          <w:rtl/>
        </w:rPr>
        <w:t xml:space="preserve">3 ـ سيأتي لاحقا في : 1010 / 74. </w:t>
      </w:r>
    </w:p>
    <w:p w:rsidR="0074595C" w:rsidRDefault="0074595C" w:rsidP="00A941CA">
      <w:pPr>
        <w:pStyle w:val="libFootnote0"/>
        <w:rPr>
          <w:rtl/>
        </w:rPr>
      </w:pPr>
      <w:r>
        <w:rPr>
          <w:rtl/>
        </w:rPr>
        <w:t xml:space="preserve">4 ـ الختل : كسكر ، الكورة بما وراء النهر ، س ، ( م ت ). انظر القاموس المحيط 3 : 366. </w:t>
      </w:r>
    </w:p>
    <w:p w:rsidR="0074595C" w:rsidRDefault="0074595C" w:rsidP="00A941CA">
      <w:pPr>
        <w:pStyle w:val="libFootnote0"/>
        <w:rPr>
          <w:rtl/>
        </w:rPr>
      </w:pPr>
      <w:r>
        <w:rPr>
          <w:rtl/>
        </w:rPr>
        <w:t xml:space="preserve">5 ـ رجال الشيخ : 407 / 6. </w:t>
      </w:r>
    </w:p>
    <w:p w:rsidR="0074595C" w:rsidRDefault="0074595C" w:rsidP="00A941CA">
      <w:pPr>
        <w:pStyle w:val="libFootnote0"/>
        <w:rPr>
          <w:rtl/>
        </w:rPr>
      </w:pPr>
      <w:r>
        <w:rPr>
          <w:rtl/>
        </w:rPr>
        <w:t xml:space="preserve">6 ـ أسند عنه ، جح ، ( م ت ). </w:t>
      </w:r>
    </w:p>
    <w:p w:rsidR="0074595C" w:rsidRDefault="0074595C" w:rsidP="00A941CA">
      <w:pPr>
        <w:pStyle w:val="libFootnote0"/>
        <w:rPr>
          <w:rtl/>
        </w:rPr>
      </w:pPr>
      <w:r>
        <w:rPr>
          <w:rtl/>
        </w:rPr>
        <w:t xml:space="preserve">7 ـ رجال الشيخ : 156 / 30. </w:t>
      </w:r>
    </w:p>
    <w:p w:rsidR="0074595C" w:rsidRDefault="0074595C" w:rsidP="00A941CA">
      <w:pPr>
        <w:pStyle w:val="libFootnote0"/>
        <w:rPr>
          <w:rtl/>
        </w:rPr>
      </w:pPr>
      <w:r>
        <w:rPr>
          <w:rtl/>
        </w:rPr>
        <w:t xml:space="preserve">8 ـ أي : أبوه ابن الحنفية. </w:t>
      </w:r>
    </w:p>
    <w:p w:rsidR="0074595C" w:rsidRDefault="0074595C" w:rsidP="00A941CA">
      <w:pPr>
        <w:pStyle w:val="libFootnote0"/>
        <w:rPr>
          <w:rtl/>
        </w:rPr>
      </w:pPr>
      <w:r>
        <w:rPr>
          <w:rtl/>
        </w:rPr>
        <w:t xml:space="preserve">9 ـ رجال الشيخ : 109 / 2. </w:t>
      </w:r>
    </w:p>
    <w:p w:rsidR="0074595C" w:rsidRDefault="0074595C" w:rsidP="004D3AB9">
      <w:pPr>
        <w:pStyle w:val="libNormal"/>
        <w:rPr>
          <w:rtl/>
        </w:rPr>
      </w:pPr>
      <w:r>
        <w:rPr>
          <w:rtl/>
        </w:rPr>
        <w:br w:type="page"/>
      </w:r>
      <w:bookmarkStart w:id="256" w:name="_Toc275761808"/>
      <w:bookmarkStart w:id="257" w:name="_Toc451776843"/>
      <w:r w:rsidRPr="00641AE4">
        <w:rPr>
          <w:rStyle w:val="Heading2Char"/>
          <w:rtl/>
        </w:rPr>
        <w:lastRenderedPageBreak/>
        <w:t>128 / 100 ـ إبراهيم بن محمد بن علي</w:t>
      </w:r>
      <w:bookmarkEnd w:id="256"/>
      <w:bookmarkEnd w:id="257"/>
      <w:r w:rsidRPr="00641AE4">
        <w:rPr>
          <w:rStyle w:val="Heading2Char"/>
          <w:rtl/>
        </w:rPr>
        <w:t xml:space="preserve"> </w:t>
      </w:r>
      <w:r>
        <w:rPr>
          <w:rtl/>
        </w:rPr>
        <w:t xml:space="preserve">: </w:t>
      </w:r>
    </w:p>
    <w:p w:rsidR="0074595C" w:rsidRDefault="0074595C" w:rsidP="004D3AB9">
      <w:pPr>
        <w:pStyle w:val="libNormal"/>
        <w:rPr>
          <w:rtl/>
        </w:rPr>
      </w:pPr>
      <w:r>
        <w:rPr>
          <w:rtl/>
        </w:rPr>
        <w:t xml:space="preserve">الكوفي </w:t>
      </w:r>
      <w:r w:rsidRPr="00A941CA">
        <w:rPr>
          <w:rStyle w:val="libFootnotenumChar"/>
          <w:rtl/>
        </w:rPr>
        <w:t>(1)</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258" w:name="_Toc275761809"/>
      <w:bookmarkStart w:id="259" w:name="_Toc451776844"/>
      <w:r w:rsidRPr="00641AE4">
        <w:rPr>
          <w:rStyle w:val="Heading2Char"/>
          <w:rtl/>
        </w:rPr>
        <w:t>129 / 101 ـ إبراهيم بن محمد بن فارس</w:t>
      </w:r>
      <w:bookmarkEnd w:id="258"/>
      <w:bookmarkEnd w:id="259"/>
      <w:r>
        <w:rPr>
          <w:rtl/>
        </w:rPr>
        <w:t xml:space="preserve"> </w:t>
      </w:r>
      <w:r w:rsidRPr="00A941CA">
        <w:rPr>
          <w:rStyle w:val="libFootnotenumChar"/>
          <w:rtl/>
        </w:rPr>
        <w:t>(3)</w:t>
      </w:r>
      <w:r>
        <w:rPr>
          <w:rtl/>
        </w:rPr>
        <w:t xml:space="preserve"> : </w:t>
      </w:r>
    </w:p>
    <w:p w:rsidR="0074595C" w:rsidRDefault="0074595C" w:rsidP="004D3AB9">
      <w:pPr>
        <w:pStyle w:val="libNormal"/>
        <w:rPr>
          <w:rtl/>
        </w:rPr>
      </w:pPr>
      <w:r>
        <w:rPr>
          <w:rtl/>
        </w:rPr>
        <w:t xml:space="preserve">من أصحاب الهادي </w:t>
      </w:r>
      <w:r w:rsidRPr="00A941CA">
        <w:rPr>
          <w:rStyle w:val="libFootnotenumChar"/>
          <w:rtl/>
        </w:rPr>
        <w:t>(4)</w:t>
      </w:r>
      <w:r>
        <w:rPr>
          <w:rtl/>
        </w:rPr>
        <w:t xml:space="preserve"> والعسكري </w:t>
      </w:r>
      <w:r w:rsidRPr="00A941CA">
        <w:rPr>
          <w:rStyle w:val="libFootnotenumChar"/>
          <w:rtl/>
        </w:rPr>
        <w:t>(5)</w:t>
      </w:r>
      <w:r>
        <w:rPr>
          <w:rtl/>
        </w:rPr>
        <w:t xml:space="preserve"> </w:t>
      </w:r>
      <w:r w:rsidR="000B3845" w:rsidRPr="000B3845">
        <w:rPr>
          <w:rStyle w:val="libAlaemChar"/>
          <w:rFonts w:hint="cs"/>
          <w:rtl/>
        </w:rPr>
        <w:t>عليهما‌السلام</w:t>
      </w:r>
      <w:r>
        <w:rPr>
          <w:rtl/>
        </w:rPr>
        <w:t xml:space="preserve"> ، رجال الشيخ. </w:t>
      </w:r>
    </w:p>
    <w:p w:rsidR="0074595C" w:rsidRDefault="0074595C" w:rsidP="004D3AB9">
      <w:pPr>
        <w:pStyle w:val="libNormal"/>
        <w:rPr>
          <w:rtl/>
        </w:rPr>
      </w:pPr>
      <w:r>
        <w:rPr>
          <w:rtl/>
        </w:rPr>
        <w:t xml:space="preserve">ففي قول ابن داود : إنه </w:t>
      </w:r>
      <w:r>
        <w:rPr>
          <w:rFonts w:hint="cs"/>
          <w:rtl/>
        </w:rPr>
        <w:t>«</w:t>
      </w:r>
      <w:r w:rsidRPr="004D3AB9">
        <w:rPr>
          <w:rStyle w:val="libBold2Char"/>
          <w:rFonts w:hint="cs"/>
          <w:rtl/>
        </w:rPr>
        <w:t xml:space="preserve"> </w:t>
      </w:r>
      <w:r w:rsidRPr="004D3AB9">
        <w:rPr>
          <w:rStyle w:val="libBold2Char"/>
          <w:rtl/>
        </w:rPr>
        <w:t xml:space="preserve">لم </w:t>
      </w:r>
      <w:r>
        <w:rPr>
          <w:rFonts w:hint="cs"/>
          <w:rtl/>
        </w:rPr>
        <w:t>»</w:t>
      </w:r>
      <w:r>
        <w:rPr>
          <w:rtl/>
        </w:rPr>
        <w:t xml:space="preserve"> </w:t>
      </w:r>
      <w:r w:rsidRPr="00A941CA">
        <w:rPr>
          <w:rStyle w:val="libFootnotenumChar"/>
          <w:rtl/>
        </w:rPr>
        <w:t>(6)</w:t>
      </w:r>
      <w:r>
        <w:rPr>
          <w:rtl/>
        </w:rPr>
        <w:t xml:space="preserve"> ، نظر. </w:t>
      </w:r>
    </w:p>
    <w:p w:rsidR="0074595C" w:rsidRDefault="0074595C" w:rsidP="004D3AB9">
      <w:pPr>
        <w:pStyle w:val="libNormal"/>
        <w:rPr>
          <w:rtl/>
        </w:rPr>
      </w:pPr>
      <w:r>
        <w:rPr>
          <w:rtl/>
        </w:rPr>
        <w:t xml:space="preserve">وقال الكشي : سألت أبا النضر محمد بن مسعود عن إبراهيم بن محمد بن فارس فقال : لا بأس به ، ولكن ببعض من يروي عنه </w:t>
      </w:r>
      <w:r w:rsidRPr="00A941CA">
        <w:rPr>
          <w:rStyle w:val="libFootnotenumChar"/>
          <w:rtl/>
        </w:rPr>
        <w:t>(7)</w:t>
      </w:r>
      <w:r>
        <w:rPr>
          <w:rtl/>
        </w:rPr>
        <w:t>.</w:t>
      </w:r>
    </w:p>
    <w:p w:rsidR="0074595C" w:rsidRDefault="0074595C" w:rsidP="004D3AB9">
      <w:pPr>
        <w:pStyle w:val="libNormal"/>
        <w:rPr>
          <w:rtl/>
        </w:rPr>
      </w:pPr>
      <w:bookmarkStart w:id="260" w:name="_Toc275761810"/>
      <w:bookmarkStart w:id="261" w:name="_Toc451776845"/>
      <w:r w:rsidRPr="00641AE4">
        <w:rPr>
          <w:rStyle w:val="Heading2Char"/>
          <w:rtl/>
        </w:rPr>
        <w:t>130 / 102 ـ إبراهيم بن محمد الكوفي</w:t>
      </w:r>
      <w:bookmarkEnd w:id="260"/>
      <w:bookmarkEnd w:id="261"/>
      <w:r>
        <w:rPr>
          <w:rtl/>
        </w:rPr>
        <w:t xml:space="preserve"> : </w:t>
      </w:r>
    </w:p>
    <w:p w:rsidR="0074595C" w:rsidRDefault="0074595C" w:rsidP="004D3AB9">
      <w:pPr>
        <w:pStyle w:val="libNormal"/>
        <w:rPr>
          <w:rtl/>
        </w:rPr>
      </w:pPr>
      <w:r>
        <w:rPr>
          <w:rtl/>
        </w:rPr>
        <w:t xml:space="preserve">مولى أبي موسى الأشعري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 xml:space="preserve"> </w:t>
      </w:r>
      <w:r w:rsidRPr="00A941CA">
        <w:rPr>
          <w:rStyle w:val="libFootnotenumChar"/>
          <w:rtl/>
        </w:rPr>
        <w:t>(9)</w:t>
      </w:r>
      <w:r>
        <w:rPr>
          <w:rtl/>
        </w:rPr>
        <w:t>.</w:t>
      </w:r>
    </w:p>
    <w:p w:rsidR="0074595C" w:rsidRDefault="0074595C" w:rsidP="004D3AB9">
      <w:pPr>
        <w:pStyle w:val="libNormal"/>
        <w:rPr>
          <w:rtl/>
        </w:rPr>
      </w:pPr>
      <w:bookmarkStart w:id="262" w:name="_Toc275761811"/>
      <w:bookmarkStart w:id="263" w:name="_Toc451776846"/>
      <w:r w:rsidRPr="00641AE4">
        <w:rPr>
          <w:rStyle w:val="Heading2Char"/>
          <w:rtl/>
        </w:rPr>
        <w:t>131 / 103 ـ إبراهيم بن محمد بن معروف</w:t>
      </w:r>
      <w:bookmarkEnd w:id="262"/>
      <w:bookmarkEnd w:id="263"/>
      <w:r>
        <w:rPr>
          <w:rtl/>
        </w:rPr>
        <w:t xml:space="preserve"> : </w:t>
      </w:r>
    </w:p>
    <w:p w:rsidR="0074595C" w:rsidRDefault="0074595C" w:rsidP="004D3AB9">
      <w:pPr>
        <w:pStyle w:val="libNormal"/>
        <w:rPr>
          <w:rtl/>
        </w:rPr>
      </w:pPr>
      <w:r>
        <w:rPr>
          <w:rtl/>
        </w:rPr>
        <w:t xml:space="preserve">أبو إسحاق المذاري ، شيخ من أصحابنا ، ثقة </w:t>
      </w:r>
      <w:r w:rsidRPr="00A941CA">
        <w:rPr>
          <w:rStyle w:val="libFootnotenumChar"/>
          <w:rtl/>
        </w:rPr>
        <w:t>(10)</w:t>
      </w:r>
      <w:r>
        <w:rPr>
          <w:rtl/>
        </w:rPr>
        <w:t xml:space="preserve"> ، له كتاب المزار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أسند عنه ، جخ ، ( م ت ). </w:t>
      </w:r>
    </w:p>
    <w:p w:rsidR="0074595C" w:rsidRDefault="0074595C" w:rsidP="00A941CA">
      <w:pPr>
        <w:pStyle w:val="libFootnote0"/>
        <w:rPr>
          <w:rtl/>
        </w:rPr>
      </w:pPr>
      <w:r>
        <w:rPr>
          <w:rtl/>
        </w:rPr>
        <w:t xml:space="preserve">2 ـ رجال الشيخ : 156 / 34. </w:t>
      </w:r>
    </w:p>
    <w:p w:rsidR="0074595C" w:rsidRDefault="0074595C" w:rsidP="00A941CA">
      <w:pPr>
        <w:pStyle w:val="libFootnote0"/>
        <w:rPr>
          <w:rtl/>
        </w:rPr>
      </w:pPr>
      <w:r>
        <w:rPr>
          <w:rtl/>
        </w:rPr>
        <w:t xml:space="preserve">3 ـ النيسابوري ، جخ ، ( م ت ). </w:t>
      </w:r>
    </w:p>
    <w:p w:rsidR="0074595C" w:rsidRDefault="0074595C" w:rsidP="00A941CA">
      <w:pPr>
        <w:pStyle w:val="libFootnote0"/>
        <w:rPr>
          <w:rtl/>
        </w:rPr>
      </w:pPr>
      <w:r>
        <w:rPr>
          <w:rtl/>
        </w:rPr>
        <w:t xml:space="preserve">4 ـ رجال الشيخ : 383 / 11. </w:t>
      </w:r>
    </w:p>
    <w:p w:rsidR="0074595C" w:rsidRDefault="0074595C" w:rsidP="00A941CA">
      <w:pPr>
        <w:pStyle w:val="libFootnote0"/>
        <w:rPr>
          <w:rtl/>
        </w:rPr>
      </w:pPr>
      <w:r>
        <w:rPr>
          <w:rtl/>
        </w:rPr>
        <w:t xml:space="preserve">5 ـ رجال الشيخ : 397 / 10. </w:t>
      </w:r>
    </w:p>
    <w:p w:rsidR="0074595C" w:rsidRDefault="0074595C" w:rsidP="00A941CA">
      <w:pPr>
        <w:pStyle w:val="libFootnote0"/>
        <w:rPr>
          <w:rtl/>
        </w:rPr>
      </w:pPr>
      <w:r>
        <w:rPr>
          <w:rtl/>
        </w:rPr>
        <w:t xml:space="preserve">6 ـ رجال ابن داود : 33 / 32. </w:t>
      </w:r>
    </w:p>
    <w:p w:rsidR="0074595C" w:rsidRDefault="0074595C" w:rsidP="00A941CA">
      <w:pPr>
        <w:pStyle w:val="libFootnote0"/>
        <w:rPr>
          <w:rtl/>
        </w:rPr>
      </w:pPr>
      <w:r>
        <w:rPr>
          <w:rtl/>
        </w:rPr>
        <w:t xml:space="preserve">7 ـ رجال الكشي : 530 / 1014 ، مع اختلاف في اللفظ. </w:t>
      </w:r>
    </w:p>
    <w:p w:rsidR="0074595C" w:rsidRDefault="0074595C" w:rsidP="00A941CA">
      <w:pPr>
        <w:pStyle w:val="libFootnote0"/>
        <w:rPr>
          <w:rtl/>
        </w:rPr>
      </w:pPr>
      <w:r>
        <w:rPr>
          <w:rtl/>
        </w:rPr>
        <w:t xml:space="preserve">8 ـ رجال الشيخ : 167 / 232. </w:t>
      </w:r>
    </w:p>
    <w:p w:rsidR="0074595C" w:rsidRDefault="0074595C" w:rsidP="00A941CA">
      <w:pPr>
        <w:pStyle w:val="libFootnote0"/>
        <w:rPr>
          <w:rtl/>
        </w:rPr>
      </w:pPr>
      <w:r>
        <w:rPr>
          <w:rtl/>
        </w:rPr>
        <w:t xml:space="preserve">9 ـ إبراهيم بن محمد المذاري : صاحب حديث وروايات ، له كتاب مناسك الحج ، أخبرني به وبرواياته : أحمد بن عبدون ، عن إبراهيم بن محمد ، وحكي لنا أن من الناس من ينسب هذا الكتاب إلى أبي محمد الدعلجي لانسه به والعمل به ، ست ، ( م ت ). الفهرست : 7 / 11. </w:t>
      </w:r>
    </w:p>
    <w:p w:rsidR="0074595C" w:rsidRDefault="0074595C" w:rsidP="00A941CA">
      <w:pPr>
        <w:pStyle w:val="libFootnote0"/>
        <w:rPr>
          <w:rtl/>
        </w:rPr>
      </w:pPr>
      <w:r>
        <w:rPr>
          <w:rtl/>
        </w:rPr>
        <w:t xml:space="preserve">10 ـ ثقة ، روى عن أبي علي محمد بن علي بن همام ومن كان في طبقته ، جش </w:t>
      </w:r>
    </w:p>
    <w:p w:rsidR="0074595C" w:rsidRDefault="0074595C" w:rsidP="004D3AB9">
      <w:pPr>
        <w:pStyle w:val="libNormal0"/>
        <w:rPr>
          <w:rtl/>
        </w:rPr>
      </w:pPr>
      <w:r>
        <w:rPr>
          <w:rtl/>
        </w:rPr>
        <w:br w:type="page"/>
      </w:r>
      <w:r>
        <w:rPr>
          <w:rtl/>
        </w:rPr>
        <w:lastRenderedPageBreak/>
        <w:t xml:space="preserve">روى عنه : الحسين بن عبيدالله ، رجال 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روى عنه : ابن حاشر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264" w:name="_Toc275761812"/>
      <w:bookmarkStart w:id="265" w:name="_Toc451776847"/>
      <w:r w:rsidRPr="00641AE4">
        <w:rPr>
          <w:rStyle w:val="Heading2Char"/>
          <w:rtl/>
        </w:rPr>
        <w:t>132 / 104 ـ إب</w:t>
      </w:r>
      <w:r w:rsidRPr="006D453F">
        <w:rPr>
          <w:rStyle w:val="Heading2Char"/>
          <w:rtl/>
        </w:rPr>
        <w:t>راهيم بن محمد مولى خراساني</w:t>
      </w:r>
      <w:bookmarkEnd w:id="264"/>
      <w:bookmarkEnd w:id="265"/>
      <w:r>
        <w:rPr>
          <w:rtl/>
        </w:rPr>
        <w:t xml:space="preserve"> : </w:t>
      </w:r>
    </w:p>
    <w:p w:rsidR="0074595C" w:rsidRDefault="0074595C" w:rsidP="004D3AB9">
      <w:pPr>
        <w:pStyle w:val="libNormal"/>
        <w:rPr>
          <w:rtl/>
        </w:rPr>
      </w:pPr>
      <w:r>
        <w:rPr>
          <w:rtl/>
        </w:rPr>
        <w:t xml:space="preserve">من أصحاب الرضا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266" w:name="_Toc275761813"/>
      <w:bookmarkStart w:id="267" w:name="_Toc451776848"/>
      <w:r w:rsidRPr="00641AE4">
        <w:rPr>
          <w:rStyle w:val="Heading2Char"/>
          <w:rtl/>
        </w:rPr>
        <w:t>133 / 105 ـ إبراهيم بن محمد مولى قريش</w:t>
      </w:r>
      <w:bookmarkEnd w:id="266"/>
      <w:bookmarkEnd w:id="267"/>
      <w:r w:rsidRPr="00641AE4">
        <w:rPr>
          <w:rStyle w:val="Heading2Char"/>
          <w:rtl/>
        </w:rPr>
        <w:t xml:space="preserve"> </w:t>
      </w:r>
      <w:r>
        <w:rPr>
          <w:rtl/>
        </w:rPr>
        <w:t xml:space="preserve">: </w:t>
      </w:r>
    </w:p>
    <w:p w:rsidR="0074595C" w:rsidRDefault="0074595C" w:rsidP="004D3AB9">
      <w:pPr>
        <w:pStyle w:val="libNormal"/>
        <w:rPr>
          <w:rtl/>
        </w:rPr>
      </w:pPr>
      <w:r>
        <w:rPr>
          <w:rtl/>
        </w:rPr>
        <w:t xml:space="preserve">روى عنه : التلعكبري </w:t>
      </w:r>
      <w:r w:rsidRPr="00A941CA">
        <w:rPr>
          <w:rStyle w:val="libFootnotenumChar"/>
          <w:rtl/>
        </w:rPr>
        <w:t>(4)</w:t>
      </w:r>
      <w:r>
        <w:rPr>
          <w:rtl/>
        </w:rPr>
        <w:t xml:space="preserve">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268" w:name="_Toc275761814"/>
      <w:bookmarkStart w:id="269" w:name="_Toc451776849"/>
      <w:r w:rsidRPr="00641AE4">
        <w:rPr>
          <w:rStyle w:val="Heading2Char"/>
          <w:rtl/>
        </w:rPr>
        <w:t>134 / 106 ـ إبراهيم بن محمد الهمذاني</w:t>
      </w:r>
      <w:bookmarkEnd w:id="268"/>
      <w:bookmarkEnd w:id="269"/>
      <w:r>
        <w:rPr>
          <w:rtl/>
        </w:rPr>
        <w:t xml:space="preserve"> : </w:t>
      </w:r>
    </w:p>
    <w:p w:rsidR="0074595C" w:rsidRDefault="0074595C" w:rsidP="004D3AB9">
      <w:pPr>
        <w:pStyle w:val="libNormal"/>
        <w:rPr>
          <w:rtl/>
        </w:rPr>
      </w:pPr>
      <w:r>
        <w:rPr>
          <w:rtl/>
        </w:rPr>
        <w:t xml:space="preserve">من أصحاب الرضا </w:t>
      </w:r>
      <w:r w:rsidRPr="00A941CA">
        <w:rPr>
          <w:rStyle w:val="libFootnotenumChar"/>
          <w:rtl/>
        </w:rPr>
        <w:t>(6)</w:t>
      </w:r>
      <w:r>
        <w:rPr>
          <w:rtl/>
        </w:rPr>
        <w:t xml:space="preserve"> والجواد </w:t>
      </w:r>
      <w:r w:rsidRPr="00A941CA">
        <w:rPr>
          <w:rStyle w:val="libFootnotenumChar"/>
          <w:rtl/>
        </w:rPr>
        <w:t>(7)</w:t>
      </w:r>
      <w:r>
        <w:rPr>
          <w:rtl/>
        </w:rPr>
        <w:t xml:space="preserve"> والهادي </w:t>
      </w:r>
      <w:r w:rsidRPr="00A941CA">
        <w:rPr>
          <w:rStyle w:val="libFootnotenumChar"/>
          <w:rtl/>
        </w:rPr>
        <w:t>(8)</w:t>
      </w:r>
      <w:r>
        <w:rPr>
          <w:rtl/>
        </w:rPr>
        <w:t xml:space="preserve"> </w:t>
      </w:r>
      <w:r w:rsidR="000B3845" w:rsidRPr="000B3845">
        <w:rPr>
          <w:rStyle w:val="libAlaemChar"/>
          <w:rFonts w:hint="cs"/>
          <w:rtl/>
        </w:rPr>
        <w:t>عليهم‌السلام</w:t>
      </w:r>
      <w:r>
        <w:rPr>
          <w:rtl/>
        </w:rPr>
        <w:t xml:space="preserve"> ، رجال الشيخ. وكيل </w:t>
      </w:r>
      <w:r w:rsidRPr="00A941CA">
        <w:rPr>
          <w:rStyle w:val="libFootnotenumChar"/>
          <w:rtl/>
        </w:rPr>
        <w:t>(9)</w:t>
      </w:r>
      <w:r>
        <w:rPr>
          <w:rtl/>
        </w:rPr>
        <w:t xml:space="preserve"> ، روى عنه : إبراهيم بن هاشم ، رجال النجاشي عند ذكر محمد بن علي بن إبراهيم </w:t>
      </w:r>
      <w:r w:rsidRPr="00A941CA">
        <w:rPr>
          <w:rStyle w:val="libFootnotenumChar"/>
          <w:rtl/>
        </w:rPr>
        <w:t>(10)</w:t>
      </w:r>
      <w:r>
        <w:rPr>
          <w:rtl/>
        </w:rPr>
        <w:t xml:space="preserve">. </w:t>
      </w:r>
    </w:p>
    <w:p w:rsidR="0074595C" w:rsidRDefault="0074595C" w:rsidP="004D3AB9">
      <w:pPr>
        <w:pStyle w:val="libNormal"/>
        <w:rPr>
          <w:rtl/>
        </w:rPr>
      </w:pPr>
      <w:r>
        <w:rPr>
          <w:rtl/>
        </w:rPr>
        <w:t xml:space="preserve">وقال الكشي : حدثني محمد بن مسعود قال : حدثني علي بن محمد قال : حدثني محمد بن أحمد ، عن محمد بن عيسى ، عن أبي محمد الرازي </w:t>
      </w:r>
      <w:r w:rsidRPr="00A941CA">
        <w:rPr>
          <w:rStyle w:val="libFootnotenumChar"/>
          <w:rtl/>
        </w:rPr>
        <w:t>(11)</w:t>
      </w:r>
      <w:r>
        <w:rPr>
          <w:rtl/>
        </w:rPr>
        <w:t xml:space="preserve"> قال : كنت أنا وأحمد بن أبي عبد الله الرازي </w:t>
      </w:r>
      <w:r w:rsidRPr="00A941CA">
        <w:rPr>
          <w:rStyle w:val="libFootnotenumChar"/>
          <w:rtl/>
        </w:rPr>
        <w:t>(12)</w:t>
      </w:r>
      <w:r>
        <w:rPr>
          <w:rtl/>
        </w:rPr>
        <w:t xml:space="preserve"> بالعسكر فورد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[ 19 / 23 ] ، صه [ 5 / 14 ، وفيها : وكان في طبقته ] ( م ت ). </w:t>
      </w:r>
    </w:p>
    <w:p w:rsidR="0074595C" w:rsidRDefault="0074595C" w:rsidP="00A941CA">
      <w:pPr>
        <w:pStyle w:val="libFootnote0"/>
        <w:rPr>
          <w:rtl/>
        </w:rPr>
      </w:pPr>
      <w:r>
        <w:rPr>
          <w:rtl/>
        </w:rPr>
        <w:t xml:space="preserve">1 ـ رجال النجاشي : 19 / 23. </w:t>
      </w:r>
    </w:p>
    <w:p w:rsidR="0074595C" w:rsidRDefault="0074595C" w:rsidP="00A941CA">
      <w:pPr>
        <w:pStyle w:val="libFootnote0"/>
        <w:rPr>
          <w:rtl/>
        </w:rPr>
      </w:pPr>
      <w:r>
        <w:rPr>
          <w:rtl/>
        </w:rPr>
        <w:t xml:space="preserve">2 ـ رجال الشيخ : 451 / 76. </w:t>
      </w:r>
    </w:p>
    <w:p w:rsidR="0074595C" w:rsidRDefault="0074595C" w:rsidP="00A941CA">
      <w:pPr>
        <w:pStyle w:val="libFootnote0"/>
        <w:rPr>
          <w:rtl/>
        </w:rPr>
      </w:pPr>
      <w:r>
        <w:rPr>
          <w:rtl/>
        </w:rPr>
        <w:t xml:space="preserve">3 ـ رجال الشيخ : 353 / 33. </w:t>
      </w:r>
    </w:p>
    <w:p w:rsidR="0074595C" w:rsidRDefault="0074595C" w:rsidP="00A941CA">
      <w:pPr>
        <w:pStyle w:val="libFootnote0"/>
        <w:rPr>
          <w:rtl/>
        </w:rPr>
      </w:pPr>
      <w:r>
        <w:rPr>
          <w:rtl/>
        </w:rPr>
        <w:t xml:space="preserve">4 ـ إجازة ، جخ ، ( م ت ). </w:t>
      </w:r>
    </w:p>
    <w:p w:rsidR="0074595C" w:rsidRDefault="0074595C" w:rsidP="00A941CA">
      <w:pPr>
        <w:pStyle w:val="libFootnote0"/>
        <w:rPr>
          <w:rtl/>
        </w:rPr>
      </w:pPr>
      <w:r>
        <w:rPr>
          <w:rtl/>
        </w:rPr>
        <w:t xml:space="preserve">5 ـ رجال الشيخ : 412 / 47. </w:t>
      </w:r>
    </w:p>
    <w:p w:rsidR="0074595C" w:rsidRDefault="0074595C" w:rsidP="00A941CA">
      <w:pPr>
        <w:pStyle w:val="libFootnote0"/>
        <w:rPr>
          <w:rtl/>
        </w:rPr>
      </w:pPr>
      <w:r>
        <w:rPr>
          <w:rtl/>
        </w:rPr>
        <w:t xml:space="preserve">6 ـ رجال الشيخ : 352 / 16. </w:t>
      </w:r>
    </w:p>
    <w:p w:rsidR="0074595C" w:rsidRDefault="0074595C" w:rsidP="00A941CA">
      <w:pPr>
        <w:pStyle w:val="libFootnote0"/>
        <w:rPr>
          <w:rtl/>
        </w:rPr>
      </w:pPr>
      <w:r>
        <w:rPr>
          <w:rtl/>
        </w:rPr>
        <w:t xml:space="preserve">7 ـ رجال الشيخ : 373 / 2. </w:t>
      </w:r>
    </w:p>
    <w:p w:rsidR="0074595C" w:rsidRDefault="0074595C" w:rsidP="00A941CA">
      <w:pPr>
        <w:pStyle w:val="libFootnote0"/>
        <w:rPr>
          <w:rtl/>
        </w:rPr>
      </w:pPr>
      <w:r>
        <w:rPr>
          <w:rtl/>
        </w:rPr>
        <w:t xml:space="preserve">8 ـ رجال الشيخ : 383 / 8. </w:t>
      </w:r>
    </w:p>
    <w:p w:rsidR="0074595C" w:rsidRDefault="0074595C" w:rsidP="00A941CA">
      <w:pPr>
        <w:pStyle w:val="libFootnote0"/>
        <w:rPr>
          <w:rtl/>
        </w:rPr>
      </w:pPr>
      <w:r>
        <w:rPr>
          <w:rtl/>
        </w:rPr>
        <w:t xml:space="preserve">9 ـ كان حج أربعين حجة ، صه ، ( م ت ). الخلاصة : 6 / 23. </w:t>
      </w:r>
    </w:p>
    <w:p w:rsidR="0074595C" w:rsidRDefault="0074595C" w:rsidP="00A941CA">
      <w:pPr>
        <w:pStyle w:val="libFootnote0"/>
        <w:rPr>
          <w:rtl/>
        </w:rPr>
      </w:pPr>
      <w:r>
        <w:rPr>
          <w:rtl/>
        </w:rPr>
        <w:t xml:space="preserve">10 ـ الذي هو ابن ابنه ، رجال النجاشي : 344 / 928. </w:t>
      </w:r>
    </w:p>
    <w:p w:rsidR="0074595C" w:rsidRDefault="0074595C" w:rsidP="00A941CA">
      <w:pPr>
        <w:pStyle w:val="libFootnote0"/>
        <w:rPr>
          <w:rtl/>
        </w:rPr>
      </w:pPr>
      <w:r>
        <w:rPr>
          <w:rtl/>
        </w:rPr>
        <w:t xml:space="preserve">11 ـ الدينوري ، الراوندي ( خ ل ) ، ( م ت ). </w:t>
      </w:r>
    </w:p>
    <w:p w:rsidR="0074595C" w:rsidRDefault="0074595C" w:rsidP="00A941CA">
      <w:pPr>
        <w:pStyle w:val="libFootnote0"/>
        <w:rPr>
          <w:rtl/>
        </w:rPr>
      </w:pPr>
      <w:r>
        <w:rPr>
          <w:rtl/>
        </w:rPr>
        <w:t xml:space="preserve">12 ـ البرقي ( خ ل ) ، ( م ت ). وفي المصدر : البرقي. </w:t>
      </w:r>
    </w:p>
    <w:p w:rsidR="0074595C" w:rsidRDefault="0074595C" w:rsidP="004D3AB9">
      <w:pPr>
        <w:pStyle w:val="libNormal0"/>
        <w:rPr>
          <w:rtl/>
        </w:rPr>
      </w:pPr>
      <w:r>
        <w:rPr>
          <w:rtl/>
        </w:rPr>
        <w:br w:type="page"/>
      </w:r>
      <w:r>
        <w:rPr>
          <w:rtl/>
        </w:rPr>
        <w:lastRenderedPageBreak/>
        <w:t xml:space="preserve">علينا رسول من الرجل فقال لنا : الغائب العليل </w:t>
      </w:r>
      <w:r w:rsidRPr="00A941CA">
        <w:rPr>
          <w:rStyle w:val="libFootnotenumChar"/>
          <w:rtl/>
        </w:rPr>
        <w:t>(1)</w:t>
      </w:r>
      <w:r>
        <w:rPr>
          <w:rtl/>
        </w:rPr>
        <w:t xml:space="preserve"> ثقة ، وأيوب بن نوح وإبراهيم بن محمد الهمذاني وأحمد بن حمزة وأحمد بن إسحاق ثقات جميعا </w:t>
      </w:r>
      <w:r w:rsidRPr="00A941CA">
        <w:rPr>
          <w:rStyle w:val="libFootnotenumChar"/>
          <w:rtl/>
        </w:rPr>
        <w:t>(2)</w:t>
      </w:r>
      <w:r>
        <w:rPr>
          <w:rtl/>
        </w:rPr>
        <w:t xml:space="preserve">. </w:t>
      </w:r>
    </w:p>
    <w:p w:rsidR="0074595C" w:rsidRDefault="0074595C" w:rsidP="004D3AB9">
      <w:pPr>
        <w:pStyle w:val="libNormal"/>
        <w:rPr>
          <w:rtl/>
        </w:rPr>
      </w:pPr>
      <w:r>
        <w:rPr>
          <w:rtl/>
        </w:rPr>
        <w:t xml:space="preserve">ونقل العلامة في الخلاصة هذه الرواية من رجال الكشي إلا أنه سقط من القلم في كثير من النسخ لفظ ( أحمد ) حيث قال : إبراهيم بن محمد الهمذاني بن حمزة وأحمد بن إسحاق ثقات جميعا </w:t>
      </w:r>
      <w:r w:rsidRPr="00A941CA">
        <w:rPr>
          <w:rStyle w:val="libFootnotenumChar"/>
          <w:rtl/>
        </w:rPr>
        <w:t>(3)</w:t>
      </w:r>
      <w:r>
        <w:rPr>
          <w:rtl/>
        </w:rPr>
        <w:t xml:space="preserve">. </w:t>
      </w:r>
    </w:p>
    <w:p w:rsidR="0074595C" w:rsidRDefault="0074595C" w:rsidP="004D3AB9">
      <w:pPr>
        <w:pStyle w:val="libNormal"/>
        <w:rPr>
          <w:rtl/>
        </w:rPr>
      </w:pPr>
      <w:r>
        <w:rPr>
          <w:rtl/>
        </w:rPr>
        <w:t xml:space="preserve">وذكر الكشي أيضا رواية تدل على وكالته للجواد </w:t>
      </w:r>
      <w:r w:rsidR="000B3845" w:rsidRPr="000B3845">
        <w:rPr>
          <w:rStyle w:val="libAlaemChar"/>
          <w:rFonts w:hint="cs"/>
          <w:rtl/>
        </w:rPr>
        <w:t>عليه‌السلام</w:t>
      </w:r>
      <w:r>
        <w:rPr>
          <w:rtl/>
        </w:rPr>
        <w:t xml:space="preserve"> وجلالة قدره وعظم شأنه </w:t>
      </w:r>
      <w:r w:rsidRPr="00A941CA">
        <w:rPr>
          <w:rStyle w:val="libFootnotenumChar"/>
          <w:rtl/>
        </w:rPr>
        <w:t>(4)</w:t>
      </w:r>
      <w:r>
        <w:rPr>
          <w:rtl/>
        </w:rPr>
        <w:t>.</w:t>
      </w:r>
    </w:p>
    <w:p w:rsidR="0074595C" w:rsidRDefault="0074595C" w:rsidP="004D3AB9">
      <w:pPr>
        <w:pStyle w:val="libNormal"/>
        <w:rPr>
          <w:rtl/>
        </w:rPr>
      </w:pPr>
      <w:bookmarkStart w:id="270" w:name="_Toc275761815"/>
      <w:bookmarkStart w:id="271" w:name="_Toc451776850"/>
      <w:r w:rsidRPr="00641AE4">
        <w:rPr>
          <w:rStyle w:val="Heading2Char"/>
          <w:rtl/>
        </w:rPr>
        <w:t>135 / 107 ـ إبراهيم بن محمد بن يحيى</w:t>
      </w:r>
      <w:bookmarkEnd w:id="270"/>
      <w:bookmarkEnd w:id="271"/>
      <w:r>
        <w:rPr>
          <w:rtl/>
        </w:rPr>
        <w:t xml:space="preserve"> : </w:t>
      </w:r>
    </w:p>
    <w:p w:rsidR="0074595C" w:rsidRDefault="0074595C" w:rsidP="004D3AB9">
      <w:pPr>
        <w:pStyle w:val="libNormal"/>
        <w:rPr>
          <w:rtl/>
        </w:rPr>
      </w:pPr>
      <w:r>
        <w:rPr>
          <w:rtl/>
        </w:rPr>
        <w:t xml:space="preserve">المدني ، أسند عنه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 xml:space="preserve">. </w:t>
      </w:r>
    </w:p>
    <w:p w:rsidR="0074595C" w:rsidRDefault="0074595C" w:rsidP="004D3AB9">
      <w:pPr>
        <w:pStyle w:val="libNormal"/>
        <w:rPr>
          <w:rtl/>
        </w:rPr>
      </w:pPr>
      <w:r>
        <w:rPr>
          <w:rtl/>
        </w:rPr>
        <w:t xml:space="preserve">ويمكن أن يكون هذا والذي ذكرناه بعنوان : إبراهيم بن محمد بن أبي يحيى </w:t>
      </w:r>
      <w:r w:rsidRPr="00A941CA">
        <w:rPr>
          <w:rStyle w:val="libFootnotenumChar"/>
          <w:rtl/>
        </w:rPr>
        <w:t>(6)</w:t>
      </w:r>
      <w:r>
        <w:rPr>
          <w:rtl/>
        </w:rPr>
        <w:t xml:space="preserve"> واحدا.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العامل ( خ ل ) ، ( م ت ). </w:t>
      </w:r>
    </w:p>
    <w:p w:rsidR="0074595C" w:rsidRDefault="0074595C" w:rsidP="00A941CA">
      <w:pPr>
        <w:pStyle w:val="libFootnote0"/>
        <w:rPr>
          <w:rtl/>
        </w:rPr>
      </w:pPr>
      <w:r>
        <w:rPr>
          <w:rtl/>
        </w:rPr>
        <w:t xml:space="preserve">وذكر الوحيد البهبهاني </w:t>
      </w:r>
      <w:r w:rsidR="000B3845" w:rsidRPr="000B3845">
        <w:rPr>
          <w:rStyle w:val="libAlaemChar"/>
          <w:rFonts w:hint="cs"/>
          <w:rtl/>
        </w:rPr>
        <w:t>قدس‌سره</w:t>
      </w:r>
      <w:r>
        <w:rPr>
          <w:rtl/>
        </w:rPr>
        <w:t xml:space="preserve">هنا في تعليقته على منهج المقال : 27 : والعليل هو علي بن جعفر الهماني كما سيجيء في ترجمته وترجمة فارس بن حاتم ، وكأنه كان عليلا كما ذكر المصنف. </w:t>
      </w:r>
    </w:p>
    <w:p w:rsidR="0074595C" w:rsidRDefault="0074595C" w:rsidP="00A941CA">
      <w:pPr>
        <w:pStyle w:val="libFootnote0"/>
        <w:rPr>
          <w:rtl/>
        </w:rPr>
      </w:pPr>
      <w:r>
        <w:rPr>
          <w:rtl/>
        </w:rPr>
        <w:t xml:space="preserve">انظر رجال الكشي : 523 / 1005 و 1009 ، في ترجمة فارس بن حاتم. </w:t>
      </w:r>
    </w:p>
    <w:p w:rsidR="0074595C" w:rsidRDefault="0074595C" w:rsidP="00A941CA">
      <w:pPr>
        <w:pStyle w:val="libFootnote0"/>
        <w:rPr>
          <w:rtl/>
        </w:rPr>
      </w:pPr>
      <w:r>
        <w:rPr>
          <w:rtl/>
        </w:rPr>
        <w:t xml:space="preserve">2 ـ رجال الكشي : 557 / 1053. ونقل الكشي أخبارا أخر تدل على جلالته ، ( م ت ). </w:t>
      </w:r>
    </w:p>
    <w:p w:rsidR="0074595C" w:rsidRDefault="0074595C" w:rsidP="00A941CA">
      <w:pPr>
        <w:pStyle w:val="libFootnote0"/>
        <w:rPr>
          <w:rtl/>
        </w:rPr>
      </w:pPr>
      <w:r>
        <w:rPr>
          <w:rtl/>
        </w:rPr>
        <w:t xml:space="preserve">3 ـ الخلاصة : 6 / 23 ، وقد ثبت فيها لفظ ( أحمد ). </w:t>
      </w:r>
    </w:p>
    <w:p w:rsidR="0074595C" w:rsidRDefault="0074595C" w:rsidP="00A941CA">
      <w:pPr>
        <w:pStyle w:val="libFootnote0"/>
        <w:rPr>
          <w:rtl/>
        </w:rPr>
      </w:pPr>
      <w:r>
        <w:rPr>
          <w:rtl/>
        </w:rPr>
        <w:t xml:space="preserve">4 ـ رجال الكشي : 611 / 1136 ، وذكر أيضا رواية فيها دعاء أبي جعفر </w:t>
      </w:r>
      <w:r w:rsidR="000B3845" w:rsidRPr="000B3845">
        <w:rPr>
          <w:rStyle w:val="libAlaemChar"/>
          <w:rFonts w:hint="cs"/>
          <w:rtl/>
        </w:rPr>
        <w:t>عليه‌السلام</w:t>
      </w:r>
      <w:r>
        <w:rPr>
          <w:rtl/>
        </w:rPr>
        <w:t xml:space="preserve"> له : 611 / 1135. </w:t>
      </w:r>
    </w:p>
    <w:p w:rsidR="0074595C" w:rsidRDefault="0074595C" w:rsidP="00A941CA">
      <w:pPr>
        <w:pStyle w:val="libFootnote0"/>
        <w:rPr>
          <w:rtl/>
        </w:rPr>
      </w:pPr>
      <w:r>
        <w:rPr>
          <w:rtl/>
        </w:rPr>
        <w:t xml:space="preserve">5 ـ رجال الشيخ : 156 / 24 ، وفيه : ابن أبي يحيى. </w:t>
      </w:r>
    </w:p>
    <w:p w:rsidR="0074595C" w:rsidRDefault="0074595C" w:rsidP="00A941CA">
      <w:pPr>
        <w:pStyle w:val="libFootnote0"/>
        <w:rPr>
          <w:rtl/>
        </w:rPr>
      </w:pPr>
      <w:r>
        <w:rPr>
          <w:rtl/>
        </w:rPr>
        <w:t xml:space="preserve">6 ـ تقدم برقم : 118 / 90. </w:t>
      </w:r>
    </w:p>
    <w:p w:rsidR="0074595C" w:rsidRDefault="0074595C" w:rsidP="004D3AB9">
      <w:pPr>
        <w:pStyle w:val="libNormal"/>
        <w:rPr>
          <w:rtl/>
        </w:rPr>
      </w:pPr>
      <w:r>
        <w:rPr>
          <w:rtl/>
        </w:rPr>
        <w:br w:type="page"/>
      </w:r>
      <w:bookmarkStart w:id="272" w:name="_Toc275761816"/>
      <w:bookmarkStart w:id="273" w:name="_Toc451776851"/>
      <w:r w:rsidRPr="00641AE4">
        <w:rPr>
          <w:rStyle w:val="Heading2Char"/>
          <w:rtl/>
        </w:rPr>
        <w:lastRenderedPageBreak/>
        <w:t>136 / 108 ـ إبراهيم المخارقي</w:t>
      </w:r>
      <w:bookmarkEnd w:id="272"/>
      <w:bookmarkEnd w:id="273"/>
      <w:r>
        <w:rPr>
          <w:rtl/>
        </w:rPr>
        <w:t xml:space="preserve"> </w:t>
      </w:r>
      <w:r w:rsidRPr="00A941CA">
        <w:rPr>
          <w:rStyle w:val="libFootnotenumChar"/>
          <w:rtl/>
        </w:rPr>
        <w:t>(1)</w:t>
      </w:r>
      <w:r>
        <w:rPr>
          <w:rtl/>
        </w:rPr>
        <w:t xml:space="preserve"> : </w:t>
      </w:r>
    </w:p>
    <w:p w:rsidR="0074595C" w:rsidRDefault="0074595C" w:rsidP="004D3AB9">
      <w:pPr>
        <w:pStyle w:val="libNormal"/>
        <w:rPr>
          <w:rtl/>
        </w:rPr>
      </w:pPr>
      <w:r>
        <w:rPr>
          <w:rtl/>
        </w:rPr>
        <w:t xml:space="preserve">روى الكشي أنه وصف عقيدته لأبي عبد الله </w:t>
      </w:r>
      <w:r w:rsidR="000B3845" w:rsidRPr="000B3845">
        <w:rPr>
          <w:rStyle w:val="libAlaemChar"/>
          <w:rFonts w:hint="cs"/>
          <w:rtl/>
        </w:rPr>
        <w:t>عليه‌السلام</w:t>
      </w:r>
      <w:r>
        <w:rPr>
          <w:rtl/>
        </w:rPr>
        <w:t xml:space="preserve"> فقال : رحمك الله ، وأوصاه بالورع </w:t>
      </w:r>
      <w:r w:rsidRPr="00A941CA">
        <w:rPr>
          <w:rStyle w:val="libFootnotenumChar"/>
          <w:rtl/>
        </w:rPr>
        <w:t>(2)</w:t>
      </w:r>
      <w:r>
        <w:rPr>
          <w:rtl/>
        </w:rPr>
        <w:t xml:space="preserve">. </w:t>
      </w:r>
    </w:p>
    <w:p w:rsidR="0074595C" w:rsidRDefault="0074595C" w:rsidP="004D3AB9">
      <w:pPr>
        <w:pStyle w:val="libNormal"/>
        <w:rPr>
          <w:rtl/>
        </w:rPr>
      </w:pPr>
      <w:r>
        <w:rPr>
          <w:rtl/>
        </w:rPr>
        <w:t xml:space="preserve">وفي بعض النسخ : الخارقي ، فيحتمل أن يكون هذا هو المتقدم بعنوان : إبراهيم بن أبي زياد الخارقي </w:t>
      </w:r>
      <w:r w:rsidRPr="00A941CA">
        <w:rPr>
          <w:rStyle w:val="libFootnotenumChar"/>
          <w:rtl/>
        </w:rPr>
        <w:t>(3)</w:t>
      </w:r>
      <w:r>
        <w:rPr>
          <w:rtl/>
        </w:rPr>
        <w:t xml:space="preserve"> ، أو : إبراهيم بن هارون الحارقي الاتي </w:t>
      </w:r>
      <w:r w:rsidRPr="00A941CA">
        <w:rPr>
          <w:rStyle w:val="libFootnotenumChar"/>
          <w:rtl/>
        </w:rPr>
        <w:t>(4)</w:t>
      </w:r>
      <w:r>
        <w:rPr>
          <w:rtl/>
        </w:rPr>
        <w:t>.</w:t>
      </w:r>
    </w:p>
    <w:p w:rsidR="0074595C" w:rsidRDefault="0074595C" w:rsidP="004D3AB9">
      <w:pPr>
        <w:pStyle w:val="libNormal"/>
        <w:rPr>
          <w:rtl/>
        </w:rPr>
      </w:pPr>
      <w:bookmarkStart w:id="274" w:name="_Toc275761817"/>
      <w:bookmarkStart w:id="275" w:name="_Toc451776852"/>
      <w:r w:rsidRPr="00641AE4">
        <w:rPr>
          <w:rStyle w:val="Heading2Char"/>
          <w:rtl/>
        </w:rPr>
        <w:t>137 / 109 ـ إبراهيم بن مرثد الأزدي</w:t>
      </w:r>
      <w:bookmarkEnd w:id="274"/>
      <w:bookmarkEnd w:id="275"/>
      <w:r>
        <w:rPr>
          <w:rtl/>
        </w:rPr>
        <w:t xml:space="preserve"> : </w:t>
      </w:r>
    </w:p>
    <w:p w:rsidR="0074595C" w:rsidRDefault="0074595C" w:rsidP="004D3AB9">
      <w:pPr>
        <w:pStyle w:val="libNormal"/>
        <w:rPr>
          <w:rtl/>
        </w:rPr>
      </w:pPr>
      <w:r>
        <w:rPr>
          <w:rtl/>
        </w:rPr>
        <w:t xml:space="preserve">أخو أبي صادق الكوفي </w:t>
      </w:r>
      <w:r w:rsidRPr="00A941CA">
        <w:rPr>
          <w:rStyle w:val="libFootnotenumChar"/>
          <w:rtl/>
        </w:rPr>
        <w:t>(5)</w:t>
      </w:r>
      <w:r>
        <w:rPr>
          <w:rtl/>
        </w:rPr>
        <w:t xml:space="preserve"> ، من أصحاب الباقر </w:t>
      </w:r>
      <w:r w:rsidRPr="00A941CA">
        <w:rPr>
          <w:rStyle w:val="libFootnotenumChar"/>
          <w:rtl/>
        </w:rPr>
        <w:t>(6)</w:t>
      </w:r>
      <w:r>
        <w:rPr>
          <w:rtl/>
        </w:rPr>
        <w:t xml:space="preserve"> والصادق </w:t>
      </w:r>
      <w:r w:rsidRPr="00A941CA">
        <w:rPr>
          <w:rStyle w:val="libFootnotenumChar"/>
          <w:rtl/>
        </w:rPr>
        <w:t>(7)</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276" w:name="_Toc275761818"/>
      <w:bookmarkStart w:id="277" w:name="_Toc451776853"/>
      <w:r w:rsidRPr="00641AE4">
        <w:rPr>
          <w:rStyle w:val="Heading2Char"/>
          <w:rtl/>
        </w:rPr>
        <w:t>138 / 110 ـ إبراهيم بن مسلم بن هلال</w:t>
      </w:r>
      <w:bookmarkEnd w:id="276"/>
      <w:bookmarkEnd w:id="277"/>
      <w:r>
        <w:rPr>
          <w:rtl/>
        </w:rPr>
        <w:t xml:space="preserve"> : </w:t>
      </w:r>
    </w:p>
    <w:p w:rsidR="0074595C" w:rsidRDefault="0074595C" w:rsidP="004D3AB9">
      <w:pPr>
        <w:pStyle w:val="libNormal"/>
        <w:rPr>
          <w:rtl/>
        </w:rPr>
      </w:pPr>
      <w:r>
        <w:rPr>
          <w:rtl/>
        </w:rPr>
        <w:t>الضرير ، كوفي ، ثقة ، ذكره شيوخنا في أصحاب الاصول ، رجال النجاشي</w:t>
      </w:r>
      <w:r w:rsidRPr="00A941CA">
        <w:rPr>
          <w:rStyle w:val="libFootnotenumChar"/>
          <w:rtl/>
        </w:rPr>
        <w:t>(8)(9)</w:t>
      </w:r>
      <w:r>
        <w:rPr>
          <w:rtl/>
        </w:rPr>
        <w:t>.</w:t>
      </w:r>
    </w:p>
    <w:p w:rsidR="0074595C" w:rsidRDefault="0074595C" w:rsidP="004D3AB9">
      <w:pPr>
        <w:pStyle w:val="libNormal"/>
        <w:rPr>
          <w:rtl/>
        </w:rPr>
      </w:pPr>
      <w:bookmarkStart w:id="278" w:name="_Toc275761819"/>
      <w:bookmarkStart w:id="279" w:name="_Toc451776854"/>
      <w:r w:rsidRPr="00641AE4">
        <w:rPr>
          <w:rStyle w:val="Heading2Char"/>
          <w:rtl/>
        </w:rPr>
        <w:t>139 / 111 ـ إبراهيم بن معاذ</w:t>
      </w:r>
      <w:bookmarkEnd w:id="278"/>
      <w:bookmarkEnd w:id="279"/>
      <w:r>
        <w:rPr>
          <w:rtl/>
        </w:rPr>
        <w:t xml:space="preserve"> : </w:t>
      </w:r>
    </w:p>
    <w:p w:rsidR="0074595C" w:rsidRDefault="0074595C" w:rsidP="004D3AB9">
      <w:pPr>
        <w:pStyle w:val="libNormal"/>
        <w:rPr>
          <w:rtl/>
        </w:rPr>
      </w:pPr>
      <w:r>
        <w:rPr>
          <w:rtl/>
        </w:rPr>
        <w:t xml:space="preserve">روى عنه في قوله تعالى </w:t>
      </w:r>
      <w:r w:rsidRPr="004D3AB9">
        <w:rPr>
          <w:rStyle w:val="libAlaemChar"/>
          <w:rtl/>
        </w:rPr>
        <w:t>(</w:t>
      </w:r>
      <w:r w:rsidRPr="004D3AB9">
        <w:rPr>
          <w:rStyle w:val="libAieChar"/>
          <w:rtl/>
        </w:rPr>
        <w:t xml:space="preserve"> إن</w:t>
      </w:r>
      <w:r w:rsidRPr="004D3AB9">
        <w:rPr>
          <w:rStyle w:val="libAieChar"/>
          <w:rFonts w:hint="cs"/>
          <w:rtl/>
        </w:rPr>
        <w:t>َّ</w:t>
      </w:r>
      <w:r w:rsidRPr="004D3AB9">
        <w:rPr>
          <w:rStyle w:val="libAieChar"/>
          <w:rtl/>
        </w:rPr>
        <w:t xml:space="preserve"> ال</w:t>
      </w:r>
      <w:r w:rsidRPr="004D3AB9">
        <w:rPr>
          <w:rStyle w:val="libAieChar"/>
          <w:rFonts w:hint="cs"/>
          <w:rtl/>
        </w:rPr>
        <w:t>َّ</w:t>
      </w:r>
      <w:r w:rsidRPr="004D3AB9">
        <w:rPr>
          <w:rStyle w:val="libAieChar"/>
          <w:rtl/>
        </w:rPr>
        <w:t>ذ</w:t>
      </w:r>
      <w:r w:rsidRPr="004D3AB9">
        <w:rPr>
          <w:rStyle w:val="libAieChar"/>
          <w:rFonts w:hint="cs"/>
          <w:rtl/>
        </w:rPr>
        <w:t>ِ</w:t>
      </w:r>
      <w:r w:rsidRPr="004D3AB9">
        <w:rPr>
          <w:rStyle w:val="libAieChar"/>
          <w:rtl/>
        </w:rPr>
        <w:t>ين</w:t>
      </w:r>
      <w:r w:rsidRPr="004D3AB9">
        <w:rPr>
          <w:rStyle w:val="libAieChar"/>
          <w:rFonts w:hint="cs"/>
          <w:rtl/>
        </w:rPr>
        <w:t>َ</w:t>
      </w:r>
      <w:r w:rsidRPr="004D3AB9">
        <w:rPr>
          <w:rStyle w:val="libAieChar"/>
          <w:rtl/>
        </w:rPr>
        <w:t xml:space="preserve"> ارت</w:t>
      </w:r>
      <w:r w:rsidRPr="004D3AB9">
        <w:rPr>
          <w:rStyle w:val="libAieChar"/>
          <w:rFonts w:hint="cs"/>
          <w:rtl/>
        </w:rPr>
        <w:t>َ</w:t>
      </w:r>
      <w:r w:rsidRPr="004D3AB9">
        <w:rPr>
          <w:rStyle w:val="libAieChar"/>
          <w:rtl/>
        </w:rPr>
        <w:t>د</w:t>
      </w:r>
      <w:r w:rsidRPr="004D3AB9">
        <w:rPr>
          <w:rStyle w:val="libAieChar"/>
          <w:rFonts w:hint="cs"/>
          <w:rtl/>
        </w:rPr>
        <w:t>ُّ</w:t>
      </w:r>
      <w:r w:rsidRPr="004D3AB9">
        <w:rPr>
          <w:rStyle w:val="libAieChar"/>
          <w:rtl/>
        </w:rPr>
        <w:t>وا ع</w:t>
      </w:r>
      <w:r w:rsidRPr="004D3AB9">
        <w:rPr>
          <w:rStyle w:val="libAieChar"/>
          <w:rFonts w:hint="cs"/>
          <w:rtl/>
        </w:rPr>
        <w:t>َ</w:t>
      </w:r>
      <w:r w:rsidRPr="004D3AB9">
        <w:rPr>
          <w:rStyle w:val="libAieChar"/>
          <w:rtl/>
        </w:rPr>
        <w:t>لى أ</w:t>
      </w:r>
      <w:r w:rsidRPr="004D3AB9">
        <w:rPr>
          <w:rStyle w:val="libAieChar"/>
          <w:rFonts w:hint="cs"/>
          <w:rtl/>
        </w:rPr>
        <w:t>َ</w:t>
      </w:r>
      <w:r w:rsidRPr="004D3AB9">
        <w:rPr>
          <w:rStyle w:val="libAieChar"/>
          <w:rtl/>
        </w:rPr>
        <w:t>دب</w:t>
      </w:r>
      <w:r w:rsidRPr="004D3AB9">
        <w:rPr>
          <w:rStyle w:val="libAieChar"/>
          <w:rFonts w:hint="cs"/>
          <w:rtl/>
        </w:rPr>
        <w:t>َ</w:t>
      </w:r>
      <w:r w:rsidRPr="004D3AB9">
        <w:rPr>
          <w:rStyle w:val="libAieChar"/>
          <w:rtl/>
        </w:rPr>
        <w:t>ار</w:t>
      </w:r>
      <w:r w:rsidRPr="004D3AB9">
        <w:rPr>
          <w:rStyle w:val="libAieChar"/>
          <w:rFonts w:hint="cs"/>
          <w:rtl/>
        </w:rPr>
        <w:t>ِ</w:t>
      </w:r>
      <w:r w:rsidRPr="004D3AB9">
        <w:rPr>
          <w:rStyle w:val="libAieChar"/>
          <w:rtl/>
        </w:rPr>
        <w:t>ه</w:t>
      </w:r>
      <w:r w:rsidRPr="004D3AB9">
        <w:rPr>
          <w:rStyle w:val="libAieChar"/>
          <w:rFonts w:hint="cs"/>
          <w:rtl/>
        </w:rPr>
        <w:t>ِ</w:t>
      </w:r>
      <w:r w:rsidRPr="004D3AB9">
        <w:rPr>
          <w:rStyle w:val="libAieChar"/>
          <w:rtl/>
        </w:rPr>
        <w:t xml:space="preserve">م </w:t>
      </w:r>
      <w:r w:rsidRPr="004D3AB9">
        <w:rPr>
          <w:rStyle w:val="libAlaemChar"/>
          <w:rtl/>
        </w:rPr>
        <w:t>)</w:t>
      </w:r>
      <w:r>
        <w:rPr>
          <w:rtl/>
        </w:rPr>
        <w:t xml:space="preserve">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الخارقي ( خ ل ) ، ( م ت ). </w:t>
      </w:r>
    </w:p>
    <w:p w:rsidR="0074595C" w:rsidRDefault="0074595C" w:rsidP="00A941CA">
      <w:pPr>
        <w:pStyle w:val="libFootnote0"/>
        <w:rPr>
          <w:rtl/>
        </w:rPr>
      </w:pPr>
      <w:r>
        <w:rPr>
          <w:rtl/>
        </w:rPr>
        <w:t xml:space="preserve">2 ـ رجال الكشي : 419 / 794. </w:t>
      </w:r>
    </w:p>
    <w:p w:rsidR="0074595C" w:rsidRDefault="0074595C" w:rsidP="00A941CA">
      <w:pPr>
        <w:pStyle w:val="libFootnote0"/>
        <w:rPr>
          <w:rtl/>
        </w:rPr>
      </w:pPr>
      <w:r>
        <w:rPr>
          <w:rtl/>
        </w:rPr>
        <w:t xml:space="preserve">3 ـ تقدم برقم : 71 / 43 بدون لفظة أبي. </w:t>
      </w:r>
    </w:p>
    <w:p w:rsidR="0074595C" w:rsidRDefault="0074595C" w:rsidP="00A941CA">
      <w:pPr>
        <w:pStyle w:val="libFootnote0"/>
        <w:rPr>
          <w:rtl/>
        </w:rPr>
      </w:pPr>
      <w:r>
        <w:rPr>
          <w:rtl/>
        </w:rPr>
        <w:t xml:space="preserve">4 ـ سيأتي برقم : 156 / 128. </w:t>
      </w:r>
    </w:p>
    <w:p w:rsidR="0074595C" w:rsidRDefault="0074595C" w:rsidP="00A941CA">
      <w:pPr>
        <w:pStyle w:val="libFootnote0"/>
        <w:rPr>
          <w:rtl/>
        </w:rPr>
      </w:pPr>
      <w:r>
        <w:rPr>
          <w:rtl/>
        </w:rPr>
        <w:t xml:space="preserve">5 ـ أبو سفيان ، ( م ت ). </w:t>
      </w:r>
    </w:p>
    <w:p w:rsidR="0074595C" w:rsidRDefault="0074595C" w:rsidP="00A941CA">
      <w:pPr>
        <w:pStyle w:val="libFootnote0"/>
        <w:rPr>
          <w:rtl/>
        </w:rPr>
      </w:pPr>
      <w:r>
        <w:rPr>
          <w:rtl/>
        </w:rPr>
        <w:t xml:space="preserve">6 ـ رجال الشيخ : 123 / 3 ، وفيه : الكندي الأزدي. </w:t>
      </w:r>
    </w:p>
    <w:p w:rsidR="0074595C" w:rsidRDefault="0074595C" w:rsidP="00A941CA">
      <w:pPr>
        <w:pStyle w:val="libFootnote0"/>
        <w:rPr>
          <w:rtl/>
        </w:rPr>
      </w:pPr>
      <w:r>
        <w:rPr>
          <w:rtl/>
        </w:rPr>
        <w:t xml:space="preserve">7 ـ رجال الشيخ : 159 / 80. </w:t>
      </w:r>
    </w:p>
    <w:p w:rsidR="0074595C" w:rsidRDefault="0074595C" w:rsidP="00A941CA">
      <w:pPr>
        <w:pStyle w:val="libFootnote0"/>
        <w:rPr>
          <w:rtl/>
        </w:rPr>
      </w:pPr>
      <w:r>
        <w:rPr>
          <w:rtl/>
        </w:rPr>
        <w:t xml:space="preserve">8 ـ وصه [ 6 / 21 ] ، وروى عنه حميد ، جش ، ( م ت ). </w:t>
      </w:r>
    </w:p>
    <w:p w:rsidR="0074595C" w:rsidRDefault="0074595C" w:rsidP="00A941CA">
      <w:pPr>
        <w:pStyle w:val="libFootnote0"/>
        <w:rPr>
          <w:rtl/>
        </w:rPr>
      </w:pPr>
      <w:r>
        <w:rPr>
          <w:rtl/>
        </w:rPr>
        <w:t xml:space="preserve">9 ـ رجال النجاشي : 25 / 44. </w:t>
      </w:r>
    </w:p>
    <w:p w:rsidR="0074595C" w:rsidRDefault="0074595C" w:rsidP="00A941CA">
      <w:pPr>
        <w:pStyle w:val="libFootnote0"/>
        <w:rPr>
          <w:rtl/>
        </w:rPr>
      </w:pPr>
      <w:r>
        <w:rPr>
          <w:rtl/>
        </w:rPr>
        <w:t xml:space="preserve">10 ـ سورة محمد </w:t>
      </w:r>
      <w:r w:rsidR="000B3845" w:rsidRPr="000B3845">
        <w:rPr>
          <w:rStyle w:val="libAlaemChar"/>
          <w:rFonts w:hint="cs"/>
          <w:rtl/>
        </w:rPr>
        <w:t>صلى‌الله‌عليه‌وآله‌وسلم</w:t>
      </w:r>
      <w:r>
        <w:rPr>
          <w:rtl/>
        </w:rPr>
        <w:t xml:space="preserve"> 47 : 25. </w:t>
      </w:r>
    </w:p>
    <w:p w:rsidR="0074595C" w:rsidRDefault="0074595C" w:rsidP="004D3AB9">
      <w:pPr>
        <w:pStyle w:val="libNormal0"/>
        <w:rPr>
          <w:rtl/>
        </w:rPr>
      </w:pPr>
      <w:r>
        <w:rPr>
          <w:rtl/>
        </w:rPr>
        <w:br w:type="page"/>
      </w:r>
      <w:r>
        <w:rPr>
          <w:rtl/>
        </w:rPr>
        <w:lastRenderedPageBreak/>
        <w:t xml:space="preserve">حديث التعاقد بين القوم من اصحاب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280" w:name="_Toc275761820"/>
      <w:bookmarkStart w:id="281" w:name="_Toc451776855"/>
      <w:r w:rsidRPr="00641AE4">
        <w:rPr>
          <w:rStyle w:val="Heading2Char"/>
          <w:rtl/>
        </w:rPr>
        <w:t>140 / 112 ـ ابراهيم بن معرض الكوفي</w:t>
      </w:r>
      <w:bookmarkEnd w:id="280"/>
      <w:bookmarkEnd w:id="281"/>
      <w:r>
        <w:rPr>
          <w:rtl/>
        </w:rPr>
        <w:t xml:space="preserve"> : </w:t>
      </w:r>
    </w:p>
    <w:p w:rsidR="0074595C" w:rsidRDefault="0074595C" w:rsidP="004D3AB9">
      <w:pPr>
        <w:pStyle w:val="libNormal"/>
        <w:rPr>
          <w:rtl/>
        </w:rPr>
      </w:pPr>
      <w:r>
        <w:rPr>
          <w:rtl/>
        </w:rPr>
        <w:t xml:space="preserve">من اصحاب الباقر </w:t>
      </w:r>
      <w:r w:rsidRPr="00A941CA">
        <w:rPr>
          <w:rStyle w:val="libFootnotenumChar"/>
          <w:rtl/>
        </w:rPr>
        <w:t>(2)</w:t>
      </w:r>
      <w:r>
        <w:rPr>
          <w:rtl/>
        </w:rPr>
        <w:t xml:space="preserve"> والصادق </w:t>
      </w:r>
      <w:r w:rsidRPr="00A941CA">
        <w:rPr>
          <w:rStyle w:val="libFootnotenumChar"/>
          <w:rtl/>
        </w:rPr>
        <w:t>(3)</w:t>
      </w:r>
      <w:r>
        <w:rPr>
          <w:rtl/>
        </w:rPr>
        <w:t xml:space="preserve"> </w:t>
      </w:r>
      <w:r w:rsidR="000B3845" w:rsidRPr="000B3845">
        <w:rPr>
          <w:rStyle w:val="libAlaemChar"/>
          <w:rFonts w:hint="cs"/>
          <w:rtl/>
        </w:rPr>
        <w:t>عليهما‌السلام</w:t>
      </w:r>
      <w:r>
        <w:rPr>
          <w:rtl/>
        </w:rPr>
        <w:t xml:space="preserve"> ، روى عنه منصور بن حازم وحصين بن مخارق </w:t>
      </w:r>
      <w:r w:rsidRPr="00A941CA">
        <w:rPr>
          <w:rStyle w:val="libFootnotenumChar"/>
          <w:rtl/>
        </w:rPr>
        <w:t>(4)</w:t>
      </w:r>
      <w:r>
        <w:rPr>
          <w:rtl/>
        </w:rPr>
        <w:t xml:space="preserve"> ، رجال الشيخ.</w:t>
      </w:r>
    </w:p>
    <w:p w:rsidR="0074595C" w:rsidRDefault="0074595C" w:rsidP="004D3AB9">
      <w:pPr>
        <w:pStyle w:val="libNormal"/>
        <w:rPr>
          <w:rtl/>
        </w:rPr>
      </w:pPr>
      <w:bookmarkStart w:id="282" w:name="_Toc275761821"/>
      <w:bookmarkStart w:id="283" w:name="_Toc451776856"/>
      <w:r w:rsidRPr="00641AE4">
        <w:rPr>
          <w:rStyle w:val="Heading2Char"/>
          <w:rtl/>
        </w:rPr>
        <w:t>141 / 113 ـ ابراهيم بن معقل بن قيس</w:t>
      </w:r>
      <w:bookmarkEnd w:id="282"/>
      <w:bookmarkEnd w:id="283"/>
      <w:r>
        <w:rPr>
          <w:rtl/>
        </w:rPr>
        <w:t xml:space="preserve"> : </w:t>
      </w:r>
    </w:p>
    <w:p w:rsidR="0074595C" w:rsidRDefault="0074595C" w:rsidP="004D3AB9">
      <w:pPr>
        <w:pStyle w:val="libNormal"/>
        <w:rPr>
          <w:rtl/>
        </w:rPr>
      </w:pPr>
      <w:r>
        <w:rPr>
          <w:rtl/>
        </w:rPr>
        <w:t xml:space="preserve">أخو إسحاق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284" w:name="_Toc275761822"/>
      <w:bookmarkStart w:id="285" w:name="_Toc451776857"/>
      <w:r w:rsidRPr="00641AE4">
        <w:rPr>
          <w:rStyle w:val="Heading2Char"/>
          <w:rtl/>
        </w:rPr>
        <w:t>142 / 114 ـ إبراهيم بن المفضل بن قيس</w:t>
      </w:r>
      <w:bookmarkEnd w:id="284"/>
      <w:bookmarkEnd w:id="285"/>
      <w:r>
        <w:rPr>
          <w:rtl/>
        </w:rPr>
        <w:t xml:space="preserve"> : </w:t>
      </w:r>
    </w:p>
    <w:p w:rsidR="0074595C" w:rsidRDefault="0074595C" w:rsidP="004D3AB9">
      <w:pPr>
        <w:pStyle w:val="libNormal"/>
        <w:rPr>
          <w:rtl/>
        </w:rPr>
      </w:pPr>
      <w:r>
        <w:rPr>
          <w:rtl/>
        </w:rPr>
        <w:t xml:space="preserve">ابن رمانة الأشعري ، مولاهم </w:t>
      </w:r>
      <w:r w:rsidRPr="00A941CA">
        <w:rPr>
          <w:rStyle w:val="libFootnotenumChar"/>
          <w:rtl/>
        </w:rPr>
        <w:t>(6)</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286" w:name="_Toc275761823"/>
      <w:bookmarkStart w:id="287" w:name="_Toc451776858"/>
      <w:r w:rsidRPr="00641AE4">
        <w:rPr>
          <w:rStyle w:val="Heading2Char"/>
          <w:rtl/>
        </w:rPr>
        <w:t>143 / 115 ـ إبراهيم بن منير الكوفي</w:t>
      </w:r>
      <w:bookmarkEnd w:id="286"/>
      <w:bookmarkEnd w:id="287"/>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 xml:space="preserve"> </w:t>
      </w:r>
      <w:r w:rsidRPr="00A941CA">
        <w:rPr>
          <w:rStyle w:val="libFootnotenumChar"/>
          <w:rtl/>
        </w:rPr>
        <w:t>(9)</w:t>
      </w:r>
      <w:r>
        <w:rPr>
          <w:rtl/>
        </w:rPr>
        <w:t>.</w:t>
      </w:r>
    </w:p>
    <w:p w:rsidR="0074595C" w:rsidRDefault="0074595C" w:rsidP="004D3AB9">
      <w:pPr>
        <w:pStyle w:val="libNormal"/>
        <w:rPr>
          <w:rtl/>
        </w:rPr>
      </w:pPr>
      <w:bookmarkStart w:id="288" w:name="_Toc275761824"/>
      <w:bookmarkStart w:id="289" w:name="_Toc451776859"/>
      <w:r w:rsidRPr="00641AE4">
        <w:rPr>
          <w:rStyle w:val="Heading2Char"/>
          <w:rtl/>
        </w:rPr>
        <w:t>144 / 116 ـ إبراهيم بن موسى الأنصاري</w:t>
      </w:r>
      <w:bookmarkEnd w:id="288"/>
      <w:bookmarkEnd w:id="289"/>
      <w:r>
        <w:rPr>
          <w:rtl/>
        </w:rPr>
        <w:t xml:space="preserve"> : </w:t>
      </w:r>
    </w:p>
    <w:p w:rsidR="0074595C" w:rsidRDefault="0074595C" w:rsidP="004D3AB9">
      <w:pPr>
        <w:pStyle w:val="libNormal"/>
        <w:rPr>
          <w:rtl/>
        </w:rPr>
      </w:pPr>
      <w:r>
        <w:rPr>
          <w:rtl/>
        </w:rPr>
        <w:t xml:space="preserve">روى عنه : محمد بن حماد كتاب النوادر ، رجال النجاشي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124 / 9. </w:t>
      </w:r>
    </w:p>
    <w:p w:rsidR="0074595C" w:rsidRDefault="0074595C" w:rsidP="00A941CA">
      <w:pPr>
        <w:pStyle w:val="libFootnote0"/>
        <w:rPr>
          <w:rtl/>
        </w:rPr>
      </w:pPr>
      <w:r>
        <w:rPr>
          <w:rtl/>
        </w:rPr>
        <w:t xml:space="preserve">2 ـ رجال الشيخ : 123 / 5. </w:t>
      </w:r>
    </w:p>
    <w:p w:rsidR="0074595C" w:rsidRDefault="0074595C" w:rsidP="00A941CA">
      <w:pPr>
        <w:pStyle w:val="libFootnote0"/>
        <w:rPr>
          <w:rtl/>
        </w:rPr>
      </w:pPr>
      <w:r>
        <w:rPr>
          <w:rtl/>
        </w:rPr>
        <w:t xml:space="preserve">3 ـ رجال الشيخ : 157 / 48. </w:t>
      </w:r>
    </w:p>
    <w:p w:rsidR="0074595C" w:rsidRDefault="0074595C" w:rsidP="00A941CA">
      <w:pPr>
        <w:pStyle w:val="libFootnote0"/>
        <w:rPr>
          <w:rtl/>
        </w:rPr>
      </w:pPr>
      <w:r>
        <w:rPr>
          <w:rtl/>
        </w:rPr>
        <w:t xml:space="preserve">4 ـ في نسختي ( م ) و ( ت ) : محارق. </w:t>
      </w:r>
    </w:p>
    <w:p w:rsidR="0074595C" w:rsidRDefault="0074595C" w:rsidP="00A941CA">
      <w:pPr>
        <w:pStyle w:val="libFootnote0"/>
        <w:rPr>
          <w:rtl/>
        </w:rPr>
      </w:pPr>
      <w:r>
        <w:rPr>
          <w:rtl/>
        </w:rPr>
        <w:t xml:space="preserve">5 ـ رجال الشيخ : 167 / 237. </w:t>
      </w:r>
    </w:p>
    <w:p w:rsidR="0074595C" w:rsidRDefault="0074595C" w:rsidP="00A941CA">
      <w:pPr>
        <w:pStyle w:val="libFootnote0"/>
        <w:rPr>
          <w:rtl/>
        </w:rPr>
      </w:pPr>
      <w:r>
        <w:rPr>
          <w:rtl/>
        </w:rPr>
        <w:t xml:space="preserve">6 ـ أسند عنه ، جخ ، ( م ت ). </w:t>
      </w:r>
    </w:p>
    <w:p w:rsidR="0074595C" w:rsidRDefault="0074595C" w:rsidP="00A941CA">
      <w:pPr>
        <w:pStyle w:val="libFootnote0"/>
        <w:rPr>
          <w:rtl/>
        </w:rPr>
      </w:pPr>
      <w:r>
        <w:rPr>
          <w:rtl/>
        </w:rPr>
        <w:t xml:space="preserve">7 ـ رجال الشيخ : 157 / 47. </w:t>
      </w:r>
    </w:p>
    <w:p w:rsidR="0074595C" w:rsidRDefault="0074595C" w:rsidP="00A941CA">
      <w:pPr>
        <w:pStyle w:val="libFootnote0"/>
        <w:rPr>
          <w:rtl/>
        </w:rPr>
      </w:pPr>
      <w:r>
        <w:rPr>
          <w:rtl/>
        </w:rPr>
        <w:t xml:space="preserve">8 ـ رجال الشيخ : 158 / 71. </w:t>
      </w:r>
    </w:p>
    <w:p w:rsidR="0074595C" w:rsidRDefault="0074595C" w:rsidP="00A941CA">
      <w:pPr>
        <w:pStyle w:val="libFootnote0"/>
        <w:rPr>
          <w:rtl/>
        </w:rPr>
      </w:pPr>
      <w:r>
        <w:rPr>
          <w:rtl/>
        </w:rPr>
        <w:t xml:space="preserve">9 ـ إبراهيم بن موسى : ضا جخ ، ( م ت ). رجال الشيخ : 352 / 24. </w:t>
      </w:r>
    </w:p>
    <w:p w:rsidR="0074595C" w:rsidRDefault="0074595C" w:rsidP="00A941CA">
      <w:pPr>
        <w:pStyle w:val="libFootnote0"/>
        <w:rPr>
          <w:rtl/>
        </w:rPr>
      </w:pPr>
      <w:r>
        <w:rPr>
          <w:rtl/>
        </w:rPr>
        <w:t xml:space="preserve">10 ـ رجال النجاشي : 25 / 45. </w:t>
      </w:r>
    </w:p>
    <w:p w:rsidR="0074595C" w:rsidRDefault="0074595C" w:rsidP="004D3AB9">
      <w:pPr>
        <w:pStyle w:val="libNormal"/>
        <w:rPr>
          <w:rtl/>
        </w:rPr>
      </w:pPr>
      <w:r>
        <w:rPr>
          <w:rtl/>
        </w:rPr>
        <w:br w:type="page"/>
      </w:r>
      <w:bookmarkStart w:id="290" w:name="_Toc275761825"/>
      <w:bookmarkStart w:id="291" w:name="_Toc451776860"/>
      <w:r w:rsidRPr="00641AE4">
        <w:rPr>
          <w:rStyle w:val="Heading2Char"/>
          <w:rtl/>
        </w:rPr>
        <w:lastRenderedPageBreak/>
        <w:t>145 / 117 ـ إبراهيم بن موسى بن جعفر</w:t>
      </w:r>
      <w:bookmarkEnd w:id="290"/>
      <w:bookmarkEnd w:id="291"/>
      <w:r>
        <w:rPr>
          <w:rtl/>
        </w:rPr>
        <w:t xml:space="preserve"> : </w:t>
      </w:r>
    </w:p>
    <w:p w:rsidR="0074595C" w:rsidRDefault="0074595C" w:rsidP="004D3AB9">
      <w:pPr>
        <w:pStyle w:val="libNormal"/>
        <w:rPr>
          <w:rtl/>
        </w:rPr>
      </w:pPr>
      <w:r>
        <w:rPr>
          <w:rtl/>
        </w:rPr>
        <w:t xml:space="preserve">ابن محمد بن علي بن الحسين بن علي بن أبي طالب </w:t>
      </w:r>
      <w:r w:rsidR="000B3845" w:rsidRPr="000B3845">
        <w:rPr>
          <w:rStyle w:val="libAlaemChar"/>
          <w:rFonts w:hint="cs"/>
          <w:rtl/>
        </w:rPr>
        <w:t>عليهم‌السلام</w:t>
      </w:r>
      <w:r>
        <w:rPr>
          <w:rtl/>
        </w:rPr>
        <w:t xml:space="preserve"> ، كان شجاعا كريما ، وتقلد الأمرة على اليمن في أيام المأمون من قبل محمد بن زيد بن علي بن الحسين بن علي بن أبي طالب </w:t>
      </w:r>
      <w:r w:rsidR="000B3845" w:rsidRPr="000B3845">
        <w:rPr>
          <w:rStyle w:val="libAlaemChar"/>
          <w:rFonts w:hint="cs"/>
          <w:rtl/>
        </w:rPr>
        <w:t>عليهم‌السلام</w:t>
      </w:r>
      <w:r>
        <w:rPr>
          <w:rtl/>
        </w:rPr>
        <w:t xml:space="preserve"> ، الذي بايعه أبو السرايا بالكوفة ، ومضى إليها ، وفتحها وأقام بها مدة إلى أن كان من أمر أبي السرايا ما كان ، واخذ له الأمان من المأمون ، كذا في إرشاد المفيد </w:t>
      </w:r>
      <w:r w:rsidR="000B3845" w:rsidRPr="000B3845">
        <w:rPr>
          <w:rStyle w:val="libAlaemChar"/>
          <w:rFonts w:hint="cs"/>
          <w:rtl/>
        </w:rPr>
        <w:t>قدس‌سره</w:t>
      </w:r>
      <w:r w:rsidRPr="00A941CA">
        <w:rPr>
          <w:rStyle w:val="libFootnotenumChar"/>
          <w:rtl/>
        </w:rPr>
        <w:t>(1)</w:t>
      </w:r>
      <w:r>
        <w:rPr>
          <w:rtl/>
        </w:rPr>
        <w:t xml:space="preserve"> </w:t>
      </w:r>
      <w:r w:rsidRPr="00A941CA">
        <w:rPr>
          <w:rStyle w:val="libFootnotenumChar"/>
          <w:rtl/>
        </w:rPr>
        <w:t>(2)</w:t>
      </w:r>
      <w:r>
        <w:rPr>
          <w:rtl/>
        </w:rPr>
        <w:t>.</w:t>
      </w:r>
    </w:p>
    <w:p w:rsidR="0074595C" w:rsidRDefault="0074595C" w:rsidP="004D3AB9">
      <w:pPr>
        <w:pStyle w:val="libNormal"/>
        <w:rPr>
          <w:rtl/>
        </w:rPr>
      </w:pPr>
      <w:bookmarkStart w:id="292" w:name="_Toc275761826"/>
      <w:bookmarkStart w:id="293" w:name="_Toc451776861"/>
      <w:r w:rsidRPr="00641AE4">
        <w:rPr>
          <w:rStyle w:val="Heading2Char"/>
          <w:rtl/>
        </w:rPr>
        <w:t>146 / 118 ـ إبراهيم بن المهاجر الأزدي</w:t>
      </w:r>
      <w:bookmarkEnd w:id="292"/>
      <w:bookmarkEnd w:id="293"/>
      <w:r>
        <w:rPr>
          <w:rtl/>
        </w:rPr>
        <w:t xml:space="preserve"> : </w:t>
      </w:r>
    </w:p>
    <w:p w:rsidR="0074595C" w:rsidRDefault="0074595C" w:rsidP="004D3AB9">
      <w:pPr>
        <w:pStyle w:val="libNormal"/>
        <w:rPr>
          <w:rtl/>
        </w:rPr>
      </w:pPr>
      <w:r>
        <w:rPr>
          <w:rtl/>
        </w:rPr>
        <w:t xml:space="preserve">الكوفي ، أسند عنه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 xml:space="preserve"> </w:t>
      </w:r>
      <w:r w:rsidRPr="00A941CA">
        <w:rPr>
          <w:rStyle w:val="libFootnotenumChar"/>
          <w:rtl/>
        </w:rPr>
        <w:t>(4)</w:t>
      </w:r>
      <w:r>
        <w:rPr>
          <w:rtl/>
        </w:rPr>
        <w:t>.</w:t>
      </w:r>
    </w:p>
    <w:p w:rsidR="0074595C" w:rsidRDefault="0074595C" w:rsidP="004D3AB9">
      <w:pPr>
        <w:pStyle w:val="libNormal"/>
        <w:rPr>
          <w:rtl/>
        </w:rPr>
      </w:pPr>
      <w:bookmarkStart w:id="294" w:name="_Toc275761827"/>
      <w:bookmarkStart w:id="295" w:name="_Toc451776862"/>
      <w:r w:rsidRPr="00641AE4">
        <w:rPr>
          <w:rStyle w:val="Heading2Char"/>
          <w:rtl/>
        </w:rPr>
        <w:t>147 / 119 ـ إبراهيم بن مهرويه</w:t>
      </w:r>
      <w:bookmarkEnd w:id="294"/>
      <w:bookmarkEnd w:id="295"/>
      <w:r>
        <w:rPr>
          <w:rtl/>
        </w:rPr>
        <w:t xml:space="preserve"> : </w:t>
      </w:r>
    </w:p>
    <w:p w:rsidR="0074595C" w:rsidRDefault="0074595C" w:rsidP="004D3AB9">
      <w:pPr>
        <w:pStyle w:val="libNormal"/>
        <w:rPr>
          <w:rtl/>
        </w:rPr>
      </w:pPr>
      <w:r>
        <w:rPr>
          <w:rtl/>
        </w:rPr>
        <w:t xml:space="preserve">من أهل جسر بابل ، من أصحاب الجواد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296" w:name="_Toc275761828"/>
      <w:bookmarkStart w:id="297" w:name="_Toc451776863"/>
      <w:r w:rsidRPr="00641AE4">
        <w:rPr>
          <w:rStyle w:val="Heading2Char"/>
          <w:rtl/>
        </w:rPr>
        <w:t>14</w:t>
      </w:r>
      <w:r w:rsidRPr="006D453F">
        <w:rPr>
          <w:rStyle w:val="Heading2Char"/>
          <w:rtl/>
        </w:rPr>
        <w:t>8 / 120 ـ إبراهيم بن مهزم الأسدي</w:t>
      </w:r>
      <w:bookmarkEnd w:id="296"/>
      <w:bookmarkEnd w:id="297"/>
      <w:r>
        <w:rPr>
          <w:rtl/>
        </w:rPr>
        <w:t xml:space="preserve"> </w:t>
      </w:r>
      <w:r w:rsidRPr="00A941CA">
        <w:rPr>
          <w:rStyle w:val="libFootnotenumChar"/>
          <w:rtl/>
        </w:rPr>
        <w:t>(6)</w:t>
      </w:r>
      <w:r>
        <w:rPr>
          <w:rtl/>
        </w:rPr>
        <w:t xml:space="preserve"> : </w:t>
      </w:r>
    </w:p>
    <w:p w:rsidR="0074595C" w:rsidRDefault="0074595C" w:rsidP="004D3AB9">
      <w:pPr>
        <w:pStyle w:val="libNormal"/>
        <w:rPr>
          <w:rtl/>
        </w:rPr>
      </w:pPr>
      <w:r>
        <w:rPr>
          <w:rtl/>
        </w:rPr>
        <w:t xml:space="preserve">من بني نصر ، يعرف بابن أبي بردة ، ثقة ثقة ، روى عن أبي عبد الله وأبي الحسن </w:t>
      </w:r>
      <w:r w:rsidR="000B3845" w:rsidRPr="000B3845">
        <w:rPr>
          <w:rStyle w:val="libAlaemChar"/>
          <w:rFonts w:hint="cs"/>
          <w:rtl/>
        </w:rPr>
        <w:t>عليهما‌السلام</w:t>
      </w:r>
      <w:r>
        <w:rPr>
          <w:rtl/>
        </w:rPr>
        <w:t xml:space="preserve"> </w:t>
      </w:r>
      <w:r w:rsidRPr="00A941CA">
        <w:rPr>
          <w:rStyle w:val="libFootnotenumChar"/>
          <w:rtl/>
        </w:rPr>
        <w:t>(7)</w:t>
      </w:r>
      <w:r>
        <w:rPr>
          <w:rtl/>
        </w:rPr>
        <w:t xml:space="preserve"> ، وعمر طويلا ، له كتاب ، روى عنه </w:t>
      </w:r>
      <w:r w:rsidRPr="00A941CA">
        <w:rPr>
          <w:rStyle w:val="libFootnotenumChar"/>
          <w:rtl/>
        </w:rPr>
        <w:t>(8)</w:t>
      </w:r>
      <w:r>
        <w:rPr>
          <w:rtl/>
        </w:rPr>
        <w:t xml:space="preserve"> : محمد بن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الارشاد 2 : 245. </w:t>
      </w:r>
    </w:p>
    <w:p w:rsidR="0074595C" w:rsidRDefault="0074595C" w:rsidP="00A941CA">
      <w:pPr>
        <w:pStyle w:val="libFootnote0"/>
        <w:rPr>
          <w:rtl/>
        </w:rPr>
      </w:pPr>
      <w:r>
        <w:rPr>
          <w:rtl/>
        </w:rPr>
        <w:t xml:space="preserve">2 ـ إبراهيم مولى عبد الله : م جخ ، ( م ت ). رجال الشيخ : 332 / 21 ، وفيه : مولى أبي عبد الله </w:t>
      </w:r>
      <w:r w:rsidR="000B3845" w:rsidRPr="000B3845">
        <w:rPr>
          <w:rStyle w:val="libAlaemChar"/>
          <w:rFonts w:hint="cs"/>
          <w:rtl/>
        </w:rPr>
        <w:t>عليه‌السلام</w:t>
      </w:r>
      <w:r>
        <w:rPr>
          <w:rtl/>
        </w:rPr>
        <w:t xml:space="preserve"> ، وكذا مجمع الرجال 1 : 73 نقلا عنه ، وفي طبعة النجف : 343 / 21 ، وبعض نسخه كما ذكره المتقي </w:t>
      </w:r>
      <w:r w:rsidR="000B3845" w:rsidRPr="000B3845">
        <w:rPr>
          <w:rStyle w:val="libAlaemChar"/>
          <w:rFonts w:hint="cs"/>
          <w:rtl/>
        </w:rPr>
        <w:t>قدس‌سره</w:t>
      </w:r>
      <w:r>
        <w:rPr>
          <w:rtl/>
        </w:rPr>
        <w:t xml:space="preserve">. </w:t>
      </w:r>
    </w:p>
    <w:p w:rsidR="0074595C" w:rsidRDefault="0074595C" w:rsidP="00A941CA">
      <w:pPr>
        <w:pStyle w:val="libFootnote0"/>
        <w:rPr>
          <w:rtl/>
        </w:rPr>
      </w:pPr>
      <w:r>
        <w:rPr>
          <w:rtl/>
        </w:rPr>
        <w:t xml:space="preserve">3 ـ رجال الشيخ : 158 / 66. </w:t>
      </w:r>
    </w:p>
    <w:p w:rsidR="0074595C" w:rsidRDefault="0074595C" w:rsidP="00A941CA">
      <w:pPr>
        <w:pStyle w:val="libFootnote0"/>
        <w:rPr>
          <w:rtl/>
        </w:rPr>
      </w:pPr>
      <w:r>
        <w:rPr>
          <w:rtl/>
        </w:rPr>
        <w:t xml:space="preserve">4 ـ ثم قال : إبراهيم بن مهاجر ، ق جخ ، ( م ت ). رجال الشيخ : 167 / 240. </w:t>
      </w:r>
    </w:p>
    <w:p w:rsidR="0074595C" w:rsidRDefault="0074595C" w:rsidP="00A941CA">
      <w:pPr>
        <w:pStyle w:val="libFootnote0"/>
        <w:rPr>
          <w:rtl/>
        </w:rPr>
      </w:pPr>
      <w:r>
        <w:rPr>
          <w:rtl/>
        </w:rPr>
        <w:t xml:space="preserve">5 ـ رجال الشيخ : 373 / 4. </w:t>
      </w:r>
    </w:p>
    <w:p w:rsidR="0074595C" w:rsidRDefault="0074595C" w:rsidP="00A941CA">
      <w:pPr>
        <w:pStyle w:val="libFootnote0"/>
        <w:rPr>
          <w:rtl/>
        </w:rPr>
      </w:pPr>
      <w:r>
        <w:rPr>
          <w:rtl/>
        </w:rPr>
        <w:t xml:space="preserve">6 ـ ق جخ [ 167 / 233 ] ، كوفي ، م جخ [ 331 / 6 ] ، ( م ت ). </w:t>
      </w:r>
    </w:p>
    <w:p w:rsidR="0074595C" w:rsidRDefault="0074595C" w:rsidP="00A941CA">
      <w:pPr>
        <w:pStyle w:val="libFootnote0"/>
        <w:rPr>
          <w:rtl/>
        </w:rPr>
      </w:pPr>
      <w:r>
        <w:rPr>
          <w:rtl/>
        </w:rPr>
        <w:t xml:space="preserve">7 ـ ففي قول ابن داود : من أصحاب الباقر والصادق </w:t>
      </w:r>
      <w:r w:rsidR="000B3845" w:rsidRPr="000B3845">
        <w:rPr>
          <w:rStyle w:val="libAlaemChar"/>
          <w:rFonts w:hint="cs"/>
          <w:rtl/>
        </w:rPr>
        <w:t>عليهما‌السلام</w:t>
      </w:r>
      <w:r>
        <w:rPr>
          <w:rtl/>
        </w:rPr>
        <w:t xml:space="preserve"> راويا عن النجاشي ، نظر ، ( م ت ). انظر رجال ابن داود : 34 / 38. </w:t>
      </w:r>
    </w:p>
    <w:p w:rsidR="0074595C" w:rsidRDefault="0074595C" w:rsidP="00A941CA">
      <w:pPr>
        <w:pStyle w:val="libFootnote0"/>
        <w:rPr>
          <w:rtl/>
        </w:rPr>
      </w:pPr>
      <w:r>
        <w:rPr>
          <w:rtl/>
        </w:rPr>
        <w:t xml:space="preserve">8 ـ جماعة ، منهم : .. ، جش ، ( م ت ). </w:t>
      </w:r>
    </w:p>
    <w:p w:rsidR="0074595C" w:rsidRDefault="0074595C" w:rsidP="004D3AB9">
      <w:pPr>
        <w:pStyle w:val="libNormal0"/>
        <w:rPr>
          <w:rtl/>
        </w:rPr>
      </w:pPr>
      <w:r>
        <w:rPr>
          <w:rtl/>
        </w:rPr>
        <w:br w:type="page"/>
      </w:r>
      <w:r>
        <w:rPr>
          <w:rtl/>
        </w:rPr>
        <w:lastRenderedPageBreak/>
        <w:t xml:space="preserve">سالم بن عبد الرحمن ، رجال 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له أصل </w:t>
      </w:r>
      <w:r w:rsidRPr="00A941CA">
        <w:rPr>
          <w:rStyle w:val="libFootnotenumChar"/>
          <w:rtl/>
        </w:rPr>
        <w:t>(2)</w:t>
      </w:r>
      <w:r>
        <w:rPr>
          <w:rtl/>
        </w:rPr>
        <w:t xml:space="preserve"> ، روى عنه : الحسن بن محبوب ، الفهرست </w:t>
      </w:r>
      <w:r w:rsidRPr="00A941CA">
        <w:rPr>
          <w:rStyle w:val="libFootnotenumChar"/>
          <w:rtl/>
        </w:rPr>
        <w:t>(3)</w:t>
      </w:r>
      <w:r>
        <w:rPr>
          <w:rtl/>
        </w:rPr>
        <w:t>.</w:t>
      </w:r>
    </w:p>
    <w:p w:rsidR="0074595C" w:rsidRDefault="0074595C" w:rsidP="004D3AB9">
      <w:pPr>
        <w:pStyle w:val="libNormal"/>
        <w:rPr>
          <w:rtl/>
        </w:rPr>
      </w:pPr>
      <w:bookmarkStart w:id="298" w:name="_Toc275761829"/>
      <w:bookmarkStart w:id="299" w:name="_Toc451776864"/>
      <w:r w:rsidRPr="00641AE4">
        <w:rPr>
          <w:rStyle w:val="Heading2Char"/>
          <w:rtl/>
        </w:rPr>
        <w:t xml:space="preserve">149 / 121 ـ إبراهيم </w:t>
      </w:r>
      <w:r w:rsidRPr="006D453F">
        <w:rPr>
          <w:rStyle w:val="Heading2Char"/>
          <w:rtl/>
        </w:rPr>
        <w:t>بن مهزيار :</w:t>
      </w:r>
      <w:bookmarkEnd w:id="298"/>
      <w:bookmarkEnd w:id="299"/>
      <w:r>
        <w:rPr>
          <w:rtl/>
        </w:rPr>
        <w:t xml:space="preserve"> </w:t>
      </w:r>
    </w:p>
    <w:p w:rsidR="0074595C" w:rsidRDefault="0074595C" w:rsidP="004D3AB9">
      <w:pPr>
        <w:pStyle w:val="libNormal"/>
        <w:rPr>
          <w:rtl/>
        </w:rPr>
      </w:pPr>
      <w:r>
        <w:rPr>
          <w:rtl/>
        </w:rPr>
        <w:t xml:space="preserve">أبو إسحاق الأهوازي ، له كتاب البشارات ، روى عنه : محمد بن عبد الجبار ، رجال النجاشي </w:t>
      </w:r>
      <w:r w:rsidRPr="00A941CA">
        <w:rPr>
          <w:rStyle w:val="libFootnotenumChar"/>
          <w:rtl/>
        </w:rPr>
        <w:t>(4)</w:t>
      </w:r>
      <w:r>
        <w:rPr>
          <w:rtl/>
        </w:rPr>
        <w:t xml:space="preserve">. </w:t>
      </w:r>
    </w:p>
    <w:p w:rsidR="0074595C" w:rsidRDefault="0074595C" w:rsidP="004D3AB9">
      <w:pPr>
        <w:pStyle w:val="libNormal"/>
        <w:rPr>
          <w:rtl/>
        </w:rPr>
      </w:pPr>
      <w:r>
        <w:rPr>
          <w:rtl/>
        </w:rPr>
        <w:t xml:space="preserve">حدثني أحمد بن علي بن كلثوم السرخسي ـ وكان من القوم </w:t>
      </w:r>
      <w:r w:rsidRPr="00A941CA">
        <w:rPr>
          <w:rStyle w:val="libFootnotenumChar"/>
          <w:rtl/>
        </w:rPr>
        <w:t>(5)</w:t>
      </w:r>
      <w:r>
        <w:rPr>
          <w:rtl/>
        </w:rPr>
        <w:t xml:space="preserve"> ، وكان مأمونا على الحديث ـ قال : حدثني إسحاق بن محمد البصري ، قال : حدثني محمد بن إبراهيم بن مهزيار ، قال : إن أبي لما حضرته الوفاة دفع إلي مالا وأعطاني علامة ـ ولم يعلم بتلك العلامة إلا الله عز وجل ـ وقال : من أتاك بهذه العلامة فادفع إليه المال. </w:t>
      </w:r>
    </w:p>
    <w:p w:rsidR="0074595C" w:rsidRDefault="0074595C" w:rsidP="004D3AB9">
      <w:pPr>
        <w:pStyle w:val="libNormal"/>
        <w:rPr>
          <w:rtl/>
        </w:rPr>
      </w:pPr>
      <w:r>
        <w:rPr>
          <w:rtl/>
        </w:rPr>
        <w:t xml:space="preserve">قال : فخرجت إلى بغداد ، ونزلت في خان ، فلما كان في اليوم الثاني إذ جاء الشيخ </w:t>
      </w:r>
      <w:r w:rsidRPr="00A941CA">
        <w:rPr>
          <w:rStyle w:val="libFootnotenumChar"/>
          <w:rtl/>
        </w:rPr>
        <w:t>(6)</w:t>
      </w:r>
      <w:r>
        <w:rPr>
          <w:rtl/>
        </w:rPr>
        <w:t xml:space="preserve"> ودق الباب ، فقلت للغلام : انظر من هذا؟ فقال : شيخ بالباب ، فقلت : ادخل ، فدخل وجلس ، فقال : أنا العمري ، هات المال الذي عندك ، وهو كذا وكذا ومعه العلامة ، قال : فدفعت إليه المال ، رجال الكشي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22 / 31. </w:t>
      </w:r>
    </w:p>
    <w:p w:rsidR="0074595C" w:rsidRDefault="0074595C" w:rsidP="00A941CA">
      <w:pPr>
        <w:pStyle w:val="libFootnote0"/>
        <w:rPr>
          <w:rtl/>
        </w:rPr>
      </w:pPr>
      <w:r>
        <w:rPr>
          <w:rtl/>
        </w:rPr>
        <w:t xml:space="preserve">2 ـ أخبرنا به : ابن أبي جيد ، عن محمد بن الحسن بن الوليد ، عن محمد بن الحسن الصفار ، عن أحمد بن محمد بن عيسى ، عن الحسن بن محبوب ، عن إبراهيم هذا ، ست ، ( م ت ). </w:t>
      </w:r>
    </w:p>
    <w:p w:rsidR="0074595C" w:rsidRDefault="0074595C" w:rsidP="00A941CA">
      <w:pPr>
        <w:pStyle w:val="libFootnote0"/>
        <w:rPr>
          <w:rtl/>
        </w:rPr>
      </w:pPr>
      <w:r>
        <w:rPr>
          <w:rtl/>
        </w:rPr>
        <w:t xml:space="preserve">3 ـ الفهرست : 9 / 21. </w:t>
      </w:r>
    </w:p>
    <w:p w:rsidR="0074595C" w:rsidRDefault="0074595C" w:rsidP="00A941CA">
      <w:pPr>
        <w:pStyle w:val="libFootnote0"/>
        <w:rPr>
          <w:rtl/>
        </w:rPr>
      </w:pPr>
      <w:r>
        <w:rPr>
          <w:rtl/>
        </w:rPr>
        <w:t xml:space="preserve">4 ـ رجال النجاشي : 16 / 17. </w:t>
      </w:r>
    </w:p>
    <w:p w:rsidR="0074595C" w:rsidRDefault="0074595C" w:rsidP="00A941CA">
      <w:pPr>
        <w:pStyle w:val="libFootnote0"/>
        <w:rPr>
          <w:rtl/>
        </w:rPr>
      </w:pPr>
      <w:r>
        <w:rPr>
          <w:rtl/>
        </w:rPr>
        <w:t xml:space="preserve">5 ـ الفقهاء ( خ ل ) ، ( م ت ). </w:t>
      </w:r>
    </w:p>
    <w:p w:rsidR="0074595C" w:rsidRDefault="0074595C" w:rsidP="00A941CA">
      <w:pPr>
        <w:pStyle w:val="libFootnote0"/>
        <w:rPr>
          <w:rtl/>
        </w:rPr>
      </w:pPr>
      <w:r>
        <w:rPr>
          <w:rtl/>
        </w:rPr>
        <w:t xml:space="preserve">6 ـ في المصدر : جاء شيخ. </w:t>
      </w:r>
    </w:p>
    <w:p w:rsidR="0074595C" w:rsidRDefault="0074595C" w:rsidP="00A941CA">
      <w:pPr>
        <w:pStyle w:val="libFootnote0"/>
        <w:rPr>
          <w:rtl/>
        </w:rPr>
      </w:pPr>
      <w:r>
        <w:rPr>
          <w:rtl/>
        </w:rPr>
        <w:t xml:space="preserve">7 ـ رجال الكشي : 531 / 1015. وروى الكليني </w:t>
      </w:r>
      <w:r w:rsidR="000B3845" w:rsidRPr="000B3845">
        <w:rPr>
          <w:rStyle w:val="libAlaemChar"/>
          <w:rFonts w:hint="cs"/>
          <w:rtl/>
        </w:rPr>
        <w:t>قدس‌سره</w:t>
      </w:r>
      <w:r>
        <w:rPr>
          <w:rtl/>
        </w:rPr>
        <w:t xml:space="preserve">في الكافي 1 : 434 / 5 ، </w:t>
      </w:r>
    </w:p>
    <w:p w:rsidR="0074595C" w:rsidRDefault="0074595C" w:rsidP="004D3AB9">
      <w:pPr>
        <w:pStyle w:val="libNormal"/>
        <w:rPr>
          <w:rtl/>
        </w:rPr>
      </w:pPr>
      <w:r>
        <w:rPr>
          <w:rtl/>
        </w:rPr>
        <w:br w:type="page"/>
      </w:r>
      <w:r>
        <w:rPr>
          <w:rtl/>
        </w:rPr>
        <w:lastRenderedPageBreak/>
        <w:t xml:space="preserve">وقال العلامة </w:t>
      </w:r>
      <w:r w:rsidR="000B3845" w:rsidRPr="000B3845">
        <w:rPr>
          <w:rStyle w:val="libAlaemChar"/>
          <w:rFonts w:hint="cs"/>
          <w:rtl/>
        </w:rPr>
        <w:t>قدس‌سره</w:t>
      </w:r>
      <w:r>
        <w:rPr>
          <w:rtl/>
        </w:rPr>
        <w:t xml:space="preserve">: طريق الصدوق إلى بحر السقا صحيح </w:t>
      </w:r>
      <w:r w:rsidRPr="00A941CA">
        <w:rPr>
          <w:rStyle w:val="libFootnotenumChar"/>
          <w:rtl/>
        </w:rPr>
        <w:t>(1)</w:t>
      </w:r>
      <w:r>
        <w:rPr>
          <w:rtl/>
        </w:rPr>
        <w:t xml:space="preserve"> ، وفيه : إبراهيم بن مهزيار </w:t>
      </w:r>
      <w:r w:rsidRPr="00A941CA">
        <w:rPr>
          <w:rStyle w:val="libFootnotenumChar"/>
          <w:rtl/>
        </w:rPr>
        <w:t>(2)</w:t>
      </w:r>
      <w:r>
        <w:rPr>
          <w:rtl/>
        </w:rPr>
        <w:t xml:space="preserve">. </w:t>
      </w:r>
    </w:p>
    <w:p w:rsidR="0074595C" w:rsidRDefault="0074595C" w:rsidP="004D3AB9">
      <w:pPr>
        <w:pStyle w:val="libNormal"/>
        <w:rPr>
          <w:rtl/>
        </w:rPr>
      </w:pPr>
      <w:r>
        <w:rPr>
          <w:rtl/>
        </w:rPr>
        <w:t xml:space="preserve">وقال ابن طاووس </w:t>
      </w:r>
      <w:r w:rsidR="000B3845" w:rsidRPr="000B3845">
        <w:rPr>
          <w:rStyle w:val="libAlaemChar"/>
          <w:rFonts w:hint="cs"/>
          <w:rtl/>
        </w:rPr>
        <w:t>رحمه‌الله</w:t>
      </w:r>
      <w:r>
        <w:rPr>
          <w:rtl/>
        </w:rPr>
        <w:t xml:space="preserve"> في ربيع الشيعة : إنه من سفراء الصاحب </w:t>
      </w:r>
      <w:r w:rsidR="000B3845" w:rsidRPr="000B3845">
        <w:rPr>
          <w:rStyle w:val="libAlaemChar"/>
          <w:rFonts w:hint="cs"/>
          <w:rtl/>
        </w:rPr>
        <w:t>عليه‌السلام</w:t>
      </w:r>
      <w:r>
        <w:rPr>
          <w:rtl/>
        </w:rPr>
        <w:t xml:space="preserve"> ، والأبواب المعروفين الذين لا تختلف الاثنا عشرية فيهم </w:t>
      </w:r>
      <w:r w:rsidRPr="00A941CA">
        <w:rPr>
          <w:rStyle w:val="libFootnotenumChar"/>
          <w:rtl/>
        </w:rPr>
        <w:t>(3)</w:t>
      </w:r>
      <w:r>
        <w:rPr>
          <w:rtl/>
        </w:rPr>
        <w:t xml:space="preserve">. </w:t>
      </w:r>
    </w:p>
    <w:p w:rsidR="0074595C" w:rsidRDefault="0074595C" w:rsidP="004D3AB9">
      <w:pPr>
        <w:pStyle w:val="libNormal"/>
        <w:rPr>
          <w:rtl/>
        </w:rPr>
      </w:pPr>
      <w:r>
        <w:rPr>
          <w:rtl/>
        </w:rPr>
        <w:t xml:space="preserve">وقال الشيخ في الرجال إنه من أصحاب الجواد </w:t>
      </w:r>
      <w:r w:rsidRPr="00A941CA">
        <w:rPr>
          <w:rStyle w:val="libFootnotenumChar"/>
          <w:rtl/>
        </w:rPr>
        <w:t>(4)</w:t>
      </w:r>
      <w:r>
        <w:rPr>
          <w:rtl/>
        </w:rPr>
        <w:t xml:space="preserve"> والهادي </w:t>
      </w:r>
      <w:r w:rsidR="000B3845" w:rsidRPr="000B3845">
        <w:rPr>
          <w:rStyle w:val="libAlaemChar"/>
          <w:rFonts w:hint="cs"/>
          <w:rtl/>
        </w:rPr>
        <w:t>عليهما‌السلام</w:t>
      </w:r>
      <w:r>
        <w:rPr>
          <w:rtl/>
        </w:rPr>
        <w:t xml:space="preserve"> </w:t>
      </w:r>
      <w:r w:rsidRPr="00A941CA">
        <w:rPr>
          <w:rStyle w:val="libFootnotenumChar"/>
          <w:rtl/>
        </w:rPr>
        <w:t>(5)</w:t>
      </w:r>
      <w:r>
        <w:rPr>
          <w:rtl/>
        </w:rPr>
        <w:t xml:space="preserve">. ففي قول ابن داود : إنه </w:t>
      </w:r>
      <w:r>
        <w:rPr>
          <w:rFonts w:hint="cs"/>
          <w:rtl/>
        </w:rPr>
        <w:t>«</w:t>
      </w:r>
      <w:r>
        <w:rPr>
          <w:rtl/>
        </w:rPr>
        <w:t xml:space="preserve"> </w:t>
      </w:r>
      <w:r w:rsidRPr="004D3AB9">
        <w:rPr>
          <w:rStyle w:val="libBold2Char"/>
          <w:rtl/>
        </w:rPr>
        <w:t>لم</w:t>
      </w:r>
      <w:r>
        <w:rPr>
          <w:rtl/>
        </w:rPr>
        <w:t xml:space="preserve"> </w:t>
      </w:r>
      <w:r>
        <w:rPr>
          <w:rFonts w:hint="cs"/>
          <w:rtl/>
        </w:rPr>
        <w:t>»</w:t>
      </w:r>
      <w:r>
        <w:rPr>
          <w:rtl/>
        </w:rPr>
        <w:t xml:space="preserve"> </w:t>
      </w:r>
      <w:r w:rsidRPr="00A941CA">
        <w:rPr>
          <w:rStyle w:val="libFootnotenumChar"/>
          <w:rtl/>
        </w:rPr>
        <w:t>(6)</w:t>
      </w:r>
      <w:r>
        <w:rPr>
          <w:rtl/>
        </w:rPr>
        <w:t xml:space="preserve"> ، نظر.</w:t>
      </w:r>
    </w:p>
    <w:p w:rsidR="0074595C" w:rsidRDefault="0074595C" w:rsidP="004D3AB9">
      <w:pPr>
        <w:pStyle w:val="libNormal"/>
        <w:rPr>
          <w:rtl/>
        </w:rPr>
      </w:pPr>
      <w:bookmarkStart w:id="300" w:name="_Toc275761830"/>
      <w:bookmarkStart w:id="301" w:name="_Toc451776865"/>
      <w:r w:rsidRPr="00641AE4">
        <w:rPr>
          <w:rStyle w:val="Heading2Char"/>
          <w:rtl/>
        </w:rPr>
        <w:t>150 / 122 ـ إبراهيم بن ميمون</w:t>
      </w:r>
      <w:bookmarkEnd w:id="300"/>
      <w:bookmarkEnd w:id="301"/>
      <w:r>
        <w:rPr>
          <w:rtl/>
        </w:rPr>
        <w:t xml:space="preserve"> : </w:t>
      </w:r>
    </w:p>
    <w:p w:rsidR="0074595C" w:rsidRDefault="0074595C" w:rsidP="004D3AB9">
      <w:pPr>
        <w:pStyle w:val="libNormal"/>
        <w:rPr>
          <w:rtl/>
        </w:rPr>
      </w:pPr>
      <w:r>
        <w:rPr>
          <w:rtl/>
        </w:rPr>
        <w:t xml:space="preserve">بياع الهروي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302" w:name="_Toc275761831"/>
      <w:bookmarkStart w:id="303" w:name="_Toc451776866"/>
      <w:r w:rsidRPr="00641AE4">
        <w:rPr>
          <w:rStyle w:val="Heading2Char"/>
          <w:rtl/>
        </w:rPr>
        <w:t>151 / 123 ـ إبراهيم بن ميمون الكوفي</w:t>
      </w:r>
      <w:bookmarkEnd w:id="302"/>
      <w:bookmarkEnd w:id="303"/>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304" w:name="_Toc275761832"/>
      <w:bookmarkStart w:id="305" w:name="_Toc451776867"/>
      <w:r w:rsidRPr="00641AE4">
        <w:rPr>
          <w:rStyle w:val="Heading2Char"/>
          <w:rtl/>
        </w:rPr>
        <w:t>152 / 124 ـ إبراهيم بن نصر بن القعقاع</w:t>
      </w:r>
      <w:bookmarkEnd w:id="304"/>
      <w:bookmarkEnd w:id="305"/>
      <w:r>
        <w:rPr>
          <w:rtl/>
        </w:rPr>
        <w:t xml:space="preserve"> </w:t>
      </w:r>
      <w:r w:rsidRPr="00A941CA">
        <w:rPr>
          <w:rStyle w:val="libFootnotenumChar"/>
          <w:rtl/>
        </w:rPr>
        <w:t>(9)</w:t>
      </w:r>
      <w:r>
        <w:rPr>
          <w:rtl/>
        </w:rPr>
        <w:t xml:space="preserve"> : </w:t>
      </w:r>
    </w:p>
    <w:p w:rsidR="0074595C" w:rsidRDefault="0074595C" w:rsidP="004D3AB9">
      <w:pPr>
        <w:pStyle w:val="libNormal"/>
        <w:rPr>
          <w:rtl/>
        </w:rPr>
      </w:pPr>
      <w:r>
        <w:rPr>
          <w:rtl/>
        </w:rPr>
        <w:t xml:space="preserve">الجعفي ، كوفي ، يروي عن أبي عبد الله وأبي الحسن </w:t>
      </w:r>
      <w:r w:rsidR="000B3845" w:rsidRPr="000B3845">
        <w:rPr>
          <w:rStyle w:val="libAlaemChar"/>
          <w:rFonts w:hint="cs"/>
          <w:rtl/>
        </w:rPr>
        <w:t>عليهما‌السلام</w:t>
      </w:r>
      <w:r>
        <w:rPr>
          <w:rtl/>
        </w:rPr>
        <w:t xml:space="preserve"> ، ثقة ، صحيح الحديث ، قال ابن سماعة : بجلي ، وقال ابن عقدة : فزاري ، له </w:t>
      </w:r>
    </w:p>
    <w:p w:rsidR="0074595C" w:rsidRDefault="0074595C" w:rsidP="00A941CA">
      <w:pPr>
        <w:pStyle w:val="libFootnote0"/>
        <w:rPr>
          <w:rtl/>
        </w:rPr>
      </w:pPr>
      <w:r>
        <w:rPr>
          <w:rtl/>
        </w:rPr>
        <w:t>____________</w:t>
      </w:r>
    </w:p>
    <w:p w:rsidR="0074595C" w:rsidRDefault="0074595C" w:rsidP="00A941CA">
      <w:pPr>
        <w:pStyle w:val="libFootnote0"/>
        <w:rPr>
          <w:rtl/>
        </w:rPr>
      </w:pPr>
      <w:r>
        <w:rPr>
          <w:rtl/>
        </w:rPr>
        <w:t xml:space="preserve">الحديث على وجه آخر ، في ( باب مولد الصاحب عجل الله فرجه ) : بسنده إلى محمد بن إبراهيم بن مهزيار. </w:t>
      </w:r>
    </w:p>
    <w:p w:rsidR="0074595C" w:rsidRDefault="0074595C" w:rsidP="00A941CA">
      <w:pPr>
        <w:pStyle w:val="libFootnote0"/>
        <w:rPr>
          <w:rtl/>
        </w:rPr>
      </w:pPr>
      <w:r>
        <w:rPr>
          <w:rtl/>
        </w:rPr>
        <w:t xml:space="preserve">1 ـ الخلاصة : 279. </w:t>
      </w:r>
    </w:p>
    <w:p w:rsidR="0074595C" w:rsidRDefault="0074595C" w:rsidP="00A941CA">
      <w:pPr>
        <w:pStyle w:val="libFootnote0"/>
        <w:rPr>
          <w:rtl/>
        </w:rPr>
      </w:pPr>
      <w:r>
        <w:rPr>
          <w:rtl/>
        </w:rPr>
        <w:t xml:space="preserve">2 ـ مشيخة الفقيه 4 : 69. </w:t>
      </w:r>
    </w:p>
    <w:p w:rsidR="0074595C" w:rsidRDefault="0074595C" w:rsidP="00A941CA">
      <w:pPr>
        <w:pStyle w:val="libFootnote0"/>
        <w:rPr>
          <w:rtl/>
        </w:rPr>
      </w:pPr>
      <w:r>
        <w:rPr>
          <w:rtl/>
        </w:rPr>
        <w:t xml:space="preserve">3 ـ إعلام الورى : 489. </w:t>
      </w:r>
    </w:p>
    <w:p w:rsidR="0074595C" w:rsidRDefault="0074595C" w:rsidP="00A941CA">
      <w:pPr>
        <w:pStyle w:val="libFootnote0"/>
        <w:rPr>
          <w:rtl/>
        </w:rPr>
      </w:pPr>
      <w:r>
        <w:rPr>
          <w:rtl/>
        </w:rPr>
        <w:t xml:space="preserve">4 ـ رجال الشيخ : 374 / 19. </w:t>
      </w:r>
    </w:p>
    <w:p w:rsidR="0074595C" w:rsidRDefault="0074595C" w:rsidP="00A941CA">
      <w:pPr>
        <w:pStyle w:val="libFootnote0"/>
        <w:rPr>
          <w:rtl/>
        </w:rPr>
      </w:pPr>
      <w:r>
        <w:rPr>
          <w:rtl/>
        </w:rPr>
        <w:t xml:space="preserve">5 ـ رجال الشيخ : 383 / 10. </w:t>
      </w:r>
    </w:p>
    <w:p w:rsidR="0074595C" w:rsidRDefault="0074595C" w:rsidP="00A941CA">
      <w:pPr>
        <w:pStyle w:val="libFootnote0"/>
        <w:rPr>
          <w:rtl/>
        </w:rPr>
      </w:pPr>
      <w:r>
        <w:rPr>
          <w:rtl/>
        </w:rPr>
        <w:t xml:space="preserve">6 ـ رجال ابن داود : 34 / 39. </w:t>
      </w:r>
    </w:p>
    <w:p w:rsidR="0074595C" w:rsidRDefault="0074595C" w:rsidP="00A941CA">
      <w:pPr>
        <w:pStyle w:val="libFootnote0"/>
        <w:rPr>
          <w:rtl/>
        </w:rPr>
      </w:pPr>
      <w:r>
        <w:rPr>
          <w:rtl/>
        </w:rPr>
        <w:t xml:space="preserve">7 ـ رجال الشيخ : 167 / 235. </w:t>
      </w:r>
    </w:p>
    <w:p w:rsidR="0074595C" w:rsidRDefault="0074595C" w:rsidP="00A941CA">
      <w:pPr>
        <w:pStyle w:val="libFootnote0"/>
        <w:rPr>
          <w:rtl/>
        </w:rPr>
      </w:pPr>
      <w:r>
        <w:rPr>
          <w:rtl/>
        </w:rPr>
        <w:t xml:space="preserve">8 ـ رجال الشيخ : 157 / 49. </w:t>
      </w:r>
    </w:p>
    <w:p w:rsidR="0074595C" w:rsidRDefault="0074595C" w:rsidP="00A941CA">
      <w:pPr>
        <w:pStyle w:val="libFootnote0"/>
        <w:rPr>
          <w:rtl/>
        </w:rPr>
      </w:pPr>
      <w:r>
        <w:rPr>
          <w:rtl/>
        </w:rPr>
        <w:t xml:space="preserve">9 ـ إبراهيم بن نصر القعقاع : الكوفي ، أسند عنه ، ق جخ ، ( م ت ). رجال الشيخ : 157 / 55. </w:t>
      </w:r>
    </w:p>
    <w:p w:rsidR="0074595C" w:rsidRDefault="0074595C" w:rsidP="004D3AB9">
      <w:pPr>
        <w:pStyle w:val="libNormal0"/>
        <w:rPr>
          <w:rtl/>
        </w:rPr>
      </w:pPr>
      <w:r>
        <w:rPr>
          <w:rtl/>
        </w:rPr>
        <w:br w:type="page"/>
      </w:r>
      <w:r>
        <w:rPr>
          <w:rtl/>
        </w:rPr>
        <w:lastRenderedPageBreak/>
        <w:t xml:space="preserve">كتاب </w:t>
      </w:r>
      <w:r w:rsidRPr="00A941CA">
        <w:rPr>
          <w:rStyle w:val="libFootnotenumChar"/>
          <w:rtl/>
        </w:rPr>
        <w:t>(1)</w:t>
      </w:r>
      <w:r>
        <w:rPr>
          <w:rtl/>
        </w:rPr>
        <w:t xml:space="preserve"> ، روى عنه </w:t>
      </w:r>
      <w:r w:rsidRPr="00A941CA">
        <w:rPr>
          <w:rStyle w:val="libFootnotenumChar"/>
          <w:rtl/>
        </w:rPr>
        <w:t>(2)</w:t>
      </w:r>
      <w:r>
        <w:rPr>
          <w:rtl/>
        </w:rPr>
        <w:t xml:space="preserve"> : جعفر بن بشير ، رجال النجاشي </w:t>
      </w:r>
      <w:r w:rsidRPr="00A941CA">
        <w:rPr>
          <w:rStyle w:val="libFootnotenumChar"/>
          <w:rtl/>
        </w:rPr>
        <w:t>(3)</w:t>
      </w:r>
      <w:r>
        <w:rPr>
          <w:rtl/>
        </w:rPr>
        <w:t>.</w:t>
      </w:r>
    </w:p>
    <w:p w:rsidR="0074595C" w:rsidRDefault="0074595C" w:rsidP="004D3AB9">
      <w:pPr>
        <w:pStyle w:val="libNormal"/>
        <w:rPr>
          <w:rtl/>
        </w:rPr>
      </w:pPr>
      <w:bookmarkStart w:id="306" w:name="_Toc275761833"/>
      <w:bookmarkStart w:id="307" w:name="_Toc451776868"/>
      <w:r w:rsidRPr="00641AE4">
        <w:rPr>
          <w:rStyle w:val="Heading2Char"/>
          <w:rtl/>
        </w:rPr>
        <w:t>153 / 125 ـ إبراهيم بن نصير الكشي</w:t>
      </w:r>
      <w:bookmarkEnd w:id="306"/>
      <w:bookmarkEnd w:id="307"/>
      <w:r>
        <w:rPr>
          <w:rtl/>
        </w:rPr>
        <w:t xml:space="preserve"> : </w:t>
      </w:r>
    </w:p>
    <w:p w:rsidR="0074595C" w:rsidRDefault="0074595C" w:rsidP="004D3AB9">
      <w:pPr>
        <w:pStyle w:val="libNormal"/>
        <w:rPr>
          <w:rtl/>
        </w:rPr>
      </w:pPr>
      <w:r>
        <w:rPr>
          <w:rtl/>
        </w:rPr>
        <w:t xml:space="preserve">ثقة ، مأمون ، كثير الرواية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(4)</w:t>
      </w:r>
      <w:r>
        <w:rPr>
          <w:rtl/>
        </w:rPr>
        <w:t xml:space="preserve">. </w:t>
      </w:r>
    </w:p>
    <w:p w:rsidR="0074595C" w:rsidRDefault="0074595C" w:rsidP="004D3AB9">
      <w:pPr>
        <w:pStyle w:val="libNormal"/>
        <w:rPr>
          <w:rtl/>
        </w:rPr>
      </w:pPr>
      <w:r>
        <w:rPr>
          <w:rtl/>
        </w:rPr>
        <w:t xml:space="preserve">له كتاب </w:t>
      </w:r>
      <w:r w:rsidRPr="00A941CA">
        <w:rPr>
          <w:rStyle w:val="libFootnotenumChar"/>
          <w:rtl/>
        </w:rPr>
        <w:t>(5)</w:t>
      </w:r>
      <w:r>
        <w:rPr>
          <w:rtl/>
        </w:rPr>
        <w:t xml:space="preserve"> ، روى عنه : القاسم بن إسماعيل ، الفهرست </w:t>
      </w:r>
      <w:r w:rsidRPr="00A941CA">
        <w:rPr>
          <w:rStyle w:val="libFootnotenumChar"/>
          <w:rtl/>
        </w:rPr>
        <w:t>(6)</w:t>
      </w:r>
      <w:r>
        <w:rPr>
          <w:rtl/>
        </w:rPr>
        <w:t>.</w:t>
      </w:r>
    </w:p>
    <w:p w:rsidR="0074595C" w:rsidRDefault="0074595C" w:rsidP="004D3AB9">
      <w:pPr>
        <w:pStyle w:val="libNormal"/>
        <w:rPr>
          <w:rtl/>
        </w:rPr>
      </w:pPr>
      <w:bookmarkStart w:id="308" w:name="_Toc275761834"/>
      <w:bookmarkStart w:id="309" w:name="_Toc451776869"/>
      <w:r w:rsidRPr="00641AE4">
        <w:rPr>
          <w:rStyle w:val="Heading2Char"/>
          <w:rtl/>
        </w:rPr>
        <w:t>154 / 126 ـ إبراهيم بن نعيم الصحاف</w:t>
      </w:r>
      <w:bookmarkEnd w:id="308"/>
      <w:bookmarkEnd w:id="309"/>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310" w:name="_Toc275761835"/>
      <w:bookmarkStart w:id="311" w:name="_Toc451776870"/>
      <w:r w:rsidRPr="00641AE4">
        <w:rPr>
          <w:rStyle w:val="Heading2Char"/>
          <w:rtl/>
        </w:rPr>
        <w:t>155 / 127 ـ إبراهيم بن نعيم العبدي</w:t>
      </w:r>
      <w:bookmarkEnd w:id="310"/>
      <w:bookmarkEnd w:id="311"/>
      <w:r>
        <w:rPr>
          <w:rtl/>
        </w:rPr>
        <w:t xml:space="preserve"> : </w:t>
      </w:r>
    </w:p>
    <w:p w:rsidR="0074595C" w:rsidRDefault="0074595C" w:rsidP="004D3AB9">
      <w:pPr>
        <w:pStyle w:val="libNormal"/>
        <w:rPr>
          <w:rtl/>
        </w:rPr>
      </w:pPr>
      <w:r>
        <w:rPr>
          <w:rtl/>
        </w:rPr>
        <w:t xml:space="preserve">أبو الصباح الكناني </w:t>
      </w:r>
      <w:r w:rsidRPr="00A941CA">
        <w:rPr>
          <w:rStyle w:val="libFootnotenumChar"/>
          <w:rtl/>
        </w:rPr>
        <w:t>(8)</w:t>
      </w:r>
      <w:r>
        <w:rPr>
          <w:rtl/>
        </w:rPr>
        <w:t xml:space="preserve"> ، نزل فيهم فنسب إليهم ، كان الصادق </w:t>
      </w:r>
      <w:r w:rsidR="000B3845" w:rsidRPr="000B3845">
        <w:rPr>
          <w:rStyle w:val="libAlaemChar"/>
          <w:rFonts w:hint="cs"/>
          <w:rtl/>
        </w:rPr>
        <w:t>عليه‌السلام</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إبراهيم بن نصر : له كتاب ، أخبرنا به : جماعة من أصحابنا ، عن أبي محمد هارون بن موسى التلعكبري ، عن أبي علي محمد بن همام ، عن حميد بن زياد ، عن القاسم بن إسماعيل ، عن جعفر بن بشير ، عنه ، ست ، ( م ت ). الفهرست : 9 / 18. </w:t>
      </w:r>
    </w:p>
    <w:p w:rsidR="0074595C" w:rsidRDefault="0074595C" w:rsidP="00A941CA">
      <w:pPr>
        <w:pStyle w:val="libFootnote0"/>
        <w:rPr>
          <w:rtl/>
        </w:rPr>
      </w:pPr>
      <w:r>
        <w:rPr>
          <w:rtl/>
        </w:rPr>
        <w:t xml:space="preserve">2 ـ جماعة ، منهم ... ، جش ، ( م ت ). </w:t>
      </w:r>
    </w:p>
    <w:p w:rsidR="0074595C" w:rsidRDefault="0074595C" w:rsidP="00A941CA">
      <w:pPr>
        <w:pStyle w:val="libFootnote0"/>
        <w:rPr>
          <w:rtl/>
        </w:rPr>
      </w:pPr>
      <w:r>
        <w:rPr>
          <w:rtl/>
        </w:rPr>
        <w:t xml:space="preserve">3 ـ رجال النجاشي : 21 / 28 ، وفيه بدل ابن عقدة : ابن عبدة ، وفي حاشية التقي المجلسي : ابن عبدة ( خ ل ). </w:t>
      </w:r>
    </w:p>
    <w:p w:rsidR="0074595C" w:rsidRDefault="0074595C" w:rsidP="00A941CA">
      <w:pPr>
        <w:pStyle w:val="libFootnote0"/>
        <w:rPr>
          <w:rtl/>
        </w:rPr>
      </w:pPr>
      <w:r>
        <w:rPr>
          <w:rtl/>
        </w:rPr>
        <w:t xml:space="preserve">4 ـ رجال الشيخ : 470 / 14. </w:t>
      </w:r>
    </w:p>
    <w:p w:rsidR="0074595C" w:rsidRDefault="0074595C" w:rsidP="00A941CA">
      <w:pPr>
        <w:pStyle w:val="libFootnote0"/>
        <w:rPr>
          <w:rtl/>
        </w:rPr>
      </w:pPr>
      <w:r>
        <w:rPr>
          <w:rtl/>
        </w:rPr>
        <w:t xml:space="preserve">5 ـ أخبرنا به : أحمد بن عبدون ، عن أبي طالب الأنباري ، عن حميد ، عن القاسم بن إسماعيل ، عنه ، ست ، ( م ت ). </w:t>
      </w:r>
    </w:p>
    <w:p w:rsidR="0074595C" w:rsidRDefault="0074595C" w:rsidP="00A941CA">
      <w:pPr>
        <w:pStyle w:val="libFootnote0"/>
        <w:rPr>
          <w:rtl/>
        </w:rPr>
      </w:pPr>
      <w:r>
        <w:rPr>
          <w:rtl/>
        </w:rPr>
        <w:t xml:space="preserve">6 ـ الفهرست : 10 / 28. </w:t>
      </w:r>
    </w:p>
    <w:p w:rsidR="0074595C" w:rsidRDefault="0074595C" w:rsidP="00A941CA">
      <w:pPr>
        <w:pStyle w:val="libFootnote0"/>
        <w:rPr>
          <w:rtl/>
        </w:rPr>
      </w:pPr>
      <w:r>
        <w:rPr>
          <w:rtl/>
        </w:rPr>
        <w:t xml:space="preserve">7 ـ رجال الشيخ : 157 / 37. </w:t>
      </w:r>
    </w:p>
    <w:p w:rsidR="0074595C" w:rsidRDefault="0074595C" w:rsidP="00A941CA">
      <w:pPr>
        <w:pStyle w:val="libFootnote0"/>
        <w:rPr>
          <w:rtl/>
        </w:rPr>
      </w:pPr>
      <w:r>
        <w:rPr>
          <w:rtl/>
        </w:rPr>
        <w:t xml:space="preserve">8 ـ أبو الصباح الكناني : وقال ابن عقدة : اسمه إبراهيم بن نعيم ، له كتاب ، أخبرنا به : ابن أبي جيد ، عن ابن الوليد ، عن الصفار ، عن أحمد بن محمد ، عن محمد بن إسماعيل بن بزيع والحسن بن علي بن فضال ، عن محمد بن الفضيل ، عن أبي الصباح ، ورواه صفوان بن يحيى عن أبي الصباح ، ست ، ( م ت ). الفهرست : </w:t>
      </w:r>
    </w:p>
    <w:p w:rsidR="0074595C" w:rsidRDefault="0074595C" w:rsidP="004D3AB9">
      <w:pPr>
        <w:pStyle w:val="libNormal0"/>
        <w:rPr>
          <w:rtl/>
        </w:rPr>
      </w:pPr>
      <w:r>
        <w:rPr>
          <w:rtl/>
        </w:rPr>
        <w:br w:type="page"/>
      </w:r>
      <w:r>
        <w:rPr>
          <w:rtl/>
        </w:rPr>
        <w:lastRenderedPageBreak/>
        <w:t xml:space="preserve">يسميه الميزان لثقته ، ذكره أبو العباس في الرجال ، رأى أبا جعفر </w:t>
      </w:r>
      <w:r w:rsidR="000B3845" w:rsidRPr="000B3845">
        <w:rPr>
          <w:rStyle w:val="libAlaemChar"/>
          <w:rFonts w:hint="cs"/>
          <w:rtl/>
        </w:rPr>
        <w:t>عليه‌السلام</w:t>
      </w:r>
      <w:r>
        <w:rPr>
          <w:rtl/>
        </w:rPr>
        <w:t xml:space="preserve"> ، وروى عن أبي إبراهيم </w:t>
      </w:r>
      <w:r w:rsidR="000B3845" w:rsidRPr="000B3845">
        <w:rPr>
          <w:rStyle w:val="libAlaemChar"/>
          <w:rFonts w:hint="cs"/>
          <w:rtl/>
        </w:rPr>
        <w:t>عليه‌السلام</w:t>
      </w:r>
      <w:r>
        <w:rPr>
          <w:rtl/>
        </w:rPr>
        <w:t xml:space="preserve"> ، له كتاب ، روى عنه : صفوان ، رجال 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قال له الصادق </w:t>
      </w:r>
      <w:r w:rsidR="000B3845" w:rsidRPr="000B3845">
        <w:rPr>
          <w:rStyle w:val="libAlaemChar"/>
          <w:rFonts w:hint="cs"/>
          <w:rtl/>
        </w:rPr>
        <w:t>عليه‌السلام</w:t>
      </w:r>
      <w:r>
        <w:rPr>
          <w:rtl/>
        </w:rPr>
        <w:t xml:space="preserve">: أنت ميزان لا عين فيه </w:t>
      </w:r>
      <w:r w:rsidRPr="00A941CA">
        <w:rPr>
          <w:rStyle w:val="libFootnotenumChar"/>
          <w:rtl/>
        </w:rPr>
        <w:t>(2)</w:t>
      </w:r>
      <w:r>
        <w:rPr>
          <w:rtl/>
        </w:rPr>
        <w:t xml:space="preserve">، من أصحاب الباقر </w:t>
      </w:r>
      <w:r w:rsidRPr="00A941CA">
        <w:rPr>
          <w:rStyle w:val="libFootnotenumChar"/>
          <w:rtl/>
        </w:rPr>
        <w:t>(3)</w:t>
      </w:r>
      <w:r>
        <w:rPr>
          <w:rtl/>
        </w:rPr>
        <w:t xml:space="preserve">والصادق </w:t>
      </w:r>
      <w:r w:rsidRPr="00A941CA">
        <w:rPr>
          <w:rStyle w:val="libFootnotenumChar"/>
          <w:rtl/>
        </w:rPr>
        <w:t>(4)</w:t>
      </w:r>
      <w:r>
        <w:rPr>
          <w:rtl/>
        </w:rPr>
        <w:t xml:space="preserve"> </w:t>
      </w:r>
      <w:r w:rsidR="000B3845" w:rsidRPr="000B3845">
        <w:rPr>
          <w:rStyle w:val="libAlaemChar"/>
          <w:rFonts w:hint="cs"/>
          <w:rtl/>
        </w:rPr>
        <w:t>عليهما‌السلام</w:t>
      </w:r>
      <w:r>
        <w:rPr>
          <w:rtl/>
        </w:rPr>
        <w:t xml:space="preserve"> ، رجال الشيخ. </w:t>
      </w:r>
    </w:p>
    <w:p w:rsidR="0074595C" w:rsidRDefault="0074595C" w:rsidP="004D3AB9">
      <w:pPr>
        <w:pStyle w:val="libNormal"/>
        <w:rPr>
          <w:rtl/>
        </w:rPr>
      </w:pPr>
      <w:r>
        <w:rPr>
          <w:rtl/>
        </w:rPr>
        <w:t xml:space="preserve">وفي الميزان عين : إذا لم يكن مستويا ، كذا في الصحاح </w:t>
      </w:r>
      <w:r w:rsidRPr="00A941CA">
        <w:rPr>
          <w:rStyle w:val="libFootnotenumChar"/>
          <w:rtl/>
        </w:rPr>
        <w:t>(5)</w:t>
      </w:r>
      <w:r>
        <w:rPr>
          <w:rtl/>
        </w:rPr>
        <w:t xml:space="preserve">. </w:t>
      </w:r>
    </w:p>
    <w:p w:rsidR="0074595C" w:rsidRDefault="0074595C" w:rsidP="004D3AB9">
      <w:pPr>
        <w:pStyle w:val="libNormal"/>
        <w:rPr>
          <w:rtl/>
        </w:rPr>
      </w:pPr>
      <w:r>
        <w:rPr>
          <w:rtl/>
        </w:rPr>
        <w:t xml:space="preserve">وروى عنه : محمد بن الفضيل كثيرا ، ويحتمل أن يكون محمد بن الفضيل هذا هو محمد بن القاسم بن الفضيل الثقة ، لأن الشيخ الصدوق محمد بن علي بن بابويه روى كثيرا في الفقيه عن محمد بن الفضيل عن أبي الصباح الكناني </w:t>
      </w:r>
      <w:r w:rsidRPr="00A941CA">
        <w:rPr>
          <w:rStyle w:val="libFootnotenumChar"/>
          <w:rtl/>
        </w:rPr>
        <w:t>(6)</w:t>
      </w:r>
      <w:r>
        <w:rPr>
          <w:rtl/>
        </w:rPr>
        <w:t xml:space="preserve"> ، ثم قال في مشيخته : وما كان فيه عن محمد بن القاسم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185 / 836. </w:t>
      </w:r>
    </w:p>
    <w:p w:rsidR="0074595C" w:rsidRDefault="0074595C" w:rsidP="00A941CA">
      <w:pPr>
        <w:pStyle w:val="libFootnote0"/>
        <w:rPr>
          <w:rtl/>
        </w:rPr>
      </w:pPr>
      <w:r>
        <w:rPr>
          <w:rtl/>
        </w:rPr>
        <w:t xml:space="preserve">كان كوفيا ، صه ، ( م ت ). الخلاصة : 3 / 1. </w:t>
      </w:r>
    </w:p>
    <w:p w:rsidR="0074595C" w:rsidRDefault="0074595C" w:rsidP="00A941CA">
      <w:pPr>
        <w:pStyle w:val="libFootnote0"/>
        <w:rPr>
          <w:rtl/>
        </w:rPr>
      </w:pPr>
      <w:r>
        <w:rPr>
          <w:rtl/>
        </w:rPr>
        <w:t xml:space="preserve">1 ـ رجال النجاشي : 19 / 24. </w:t>
      </w:r>
    </w:p>
    <w:p w:rsidR="0074595C" w:rsidRDefault="0074595C" w:rsidP="00A941CA">
      <w:pPr>
        <w:pStyle w:val="libFootnote0"/>
        <w:rPr>
          <w:rtl/>
        </w:rPr>
      </w:pPr>
      <w:r>
        <w:rPr>
          <w:rtl/>
        </w:rPr>
        <w:t xml:space="preserve">2 ـ كان يسمى الميزان من ثقته ، له أصل ، رواه محمد بن إسماعيل بن بزيع ومحمد ابن الفضيل وأبو محمد صفوان بن يحيى بياع السابري الكوفي عنه ، وروى عنه غير الاصول عثمان بن عيسى وعلي بن الحسن بن رباط ومحمد بن إسحاق الخزاز وظريف بن ناصح وغيرهم ، وممن روى عنه ـ أبو الصباح ، عن أبي عبد الله </w:t>
      </w:r>
      <w:r w:rsidR="000B3845" w:rsidRPr="000B3845">
        <w:rPr>
          <w:rStyle w:val="libAlaemChar"/>
          <w:rFonts w:hint="cs"/>
          <w:rtl/>
        </w:rPr>
        <w:t>عليه‌السلام</w:t>
      </w:r>
      <w:r>
        <w:rPr>
          <w:rtl/>
        </w:rPr>
        <w:t xml:space="preserve"> ـ : صابر ومنصور بن حازم وابن أبي يعفور ، جخ ، ( م ت ). </w:t>
      </w:r>
    </w:p>
    <w:p w:rsidR="0074595C" w:rsidRDefault="0074595C" w:rsidP="00A941CA">
      <w:pPr>
        <w:pStyle w:val="libFootnote0"/>
        <w:rPr>
          <w:rtl/>
        </w:rPr>
      </w:pPr>
      <w:r>
        <w:rPr>
          <w:rtl/>
        </w:rPr>
        <w:t xml:space="preserve">محمد بن مسعود قال : قال علي بن الحسن : أبو الصباح الكناني ثقة ، كش. وذكر أخبارا في علو قدره ، ( م ت ). انظر رجال الكشي : 350 / 654 ـ 658. </w:t>
      </w:r>
    </w:p>
    <w:p w:rsidR="0074595C" w:rsidRDefault="0074595C" w:rsidP="00A941CA">
      <w:pPr>
        <w:pStyle w:val="libFootnote0"/>
        <w:rPr>
          <w:rtl/>
        </w:rPr>
      </w:pPr>
      <w:r>
        <w:rPr>
          <w:rtl/>
        </w:rPr>
        <w:t xml:space="preserve">3 ـ رجال الشيخ : 123 / 2. </w:t>
      </w:r>
    </w:p>
    <w:p w:rsidR="0074595C" w:rsidRDefault="0074595C" w:rsidP="00A941CA">
      <w:pPr>
        <w:pStyle w:val="libFootnote0"/>
        <w:rPr>
          <w:rtl/>
        </w:rPr>
      </w:pPr>
      <w:r>
        <w:rPr>
          <w:rtl/>
        </w:rPr>
        <w:t xml:space="preserve">4 ـ رجال الشيخ : 156 / 33. </w:t>
      </w:r>
    </w:p>
    <w:p w:rsidR="0074595C" w:rsidRDefault="0074595C" w:rsidP="00A941CA">
      <w:pPr>
        <w:pStyle w:val="libFootnote0"/>
        <w:rPr>
          <w:rtl/>
        </w:rPr>
      </w:pPr>
      <w:r>
        <w:rPr>
          <w:rtl/>
        </w:rPr>
        <w:t xml:space="preserve">5 ـ الصحاح 6 : 2171. ثقة على قوله ، صه ، ( م ت ). الخلاصة : 3 / 1. </w:t>
      </w:r>
    </w:p>
    <w:p w:rsidR="0074595C" w:rsidRDefault="0074595C" w:rsidP="00A941CA">
      <w:pPr>
        <w:pStyle w:val="libFootnote0"/>
        <w:rPr>
          <w:rtl/>
        </w:rPr>
      </w:pPr>
      <w:r>
        <w:rPr>
          <w:rtl/>
        </w:rPr>
        <w:t xml:space="preserve">6 ـ الفقيه 2 : 25 / 326 و 209 / 955 ، و 3 : 97 / 224 و 143 / 631. </w:t>
      </w:r>
    </w:p>
    <w:p w:rsidR="0074595C" w:rsidRDefault="0074595C" w:rsidP="004D3AB9">
      <w:pPr>
        <w:pStyle w:val="libNormal0"/>
        <w:rPr>
          <w:rtl/>
        </w:rPr>
      </w:pPr>
      <w:r>
        <w:rPr>
          <w:rtl/>
        </w:rPr>
        <w:br w:type="page"/>
      </w:r>
      <w:r>
        <w:rPr>
          <w:rtl/>
        </w:rPr>
        <w:lastRenderedPageBreak/>
        <w:t xml:space="preserve">ابن الفضيل البصري صاحب الرضا </w:t>
      </w:r>
      <w:r w:rsidR="000B3845" w:rsidRPr="000B3845">
        <w:rPr>
          <w:rStyle w:val="libAlaemChar"/>
          <w:rFonts w:hint="cs"/>
          <w:rtl/>
        </w:rPr>
        <w:t>عليه‌السلام</w:t>
      </w:r>
      <w:r>
        <w:rPr>
          <w:rtl/>
        </w:rPr>
        <w:t xml:space="preserve"> فقد رويته عن فلان عن فلان ... إلى اخره </w:t>
      </w:r>
      <w:r w:rsidRPr="00A941CA">
        <w:rPr>
          <w:rStyle w:val="libFootnotenumChar"/>
          <w:rtl/>
        </w:rPr>
        <w:t>(1)</w:t>
      </w:r>
      <w:r>
        <w:rPr>
          <w:rtl/>
        </w:rPr>
        <w:t xml:space="preserve">. ولم يذكر في المشيخة طريقه إلى محمد بن الفضيل أصلا </w:t>
      </w:r>
      <w:r w:rsidRPr="00A941CA">
        <w:rPr>
          <w:rStyle w:val="libFootnotenumChar"/>
          <w:rtl/>
        </w:rPr>
        <w:t>(2)</w:t>
      </w:r>
      <w:r>
        <w:rPr>
          <w:rtl/>
        </w:rPr>
        <w:t xml:space="preserve">. </w:t>
      </w:r>
    </w:p>
    <w:p w:rsidR="0074595C" w:rsidRDefault="0074595C" w:rsidP="004D3AB9">
      <w:pPr>
        <w:pStyle w:val="libNormal"/>
        <w:rPr>
          <w:rtl/>
        </w:rPr>
      </w:pPr>
      <w:r>
        <w:rPr>
          <w:rtl/>
        </w:rPr>
        <w:t xml:space="preserve">اللهم إلا أن يقال : إن الشيخ الصدوق لم يذكر في المشيخة طريقه إلى محمد بن الفضيل كما لم يذكر طريقه إلى أبي الصباح الكناني وغيره ، مع أن روايته في الفقيه عنه كثيرة ، والله أعلم. </w:t>
      </w:r>
    </w:p>
    <w:p w:rsidR="0074595C" w:rsidRDefault="0074595C" w:rsidP="004D3AB9">
      <w:pPr>
        <w:pStyle w:val="libNormal"/>
        <w:rPr>
          <w:rtl/>
        </w:rPr>
      </w:pPr>
      <w:r>
        <w:rPr>
          <w:rtl/>
        </w:rPr>
        <w:t xml:space="preserve">وقال العلامة </w:t>
      </w:r>
      <w:r w:rsidR="000B3845" w:rsidRPr="000B3845">
        <w:rPr>
          <w:rStyle w:val="libAlaemChar"/>
          <w:rFonts w:hint="cs"/>
          <w:rtl/>
        </w:rPr>
        <w:t>قدس‌سره</w:t>
      </w:r>
      <w:r>
        <w:rPr>
          <w:rtl/>
        </w:rPr>
        <w:t xml:space="preserve">: رأى أبا جعفر الجواد </w:t>
      </w:r>
      <w:r w:rsidR="000B3845" w:rsidRPr="000B3845">
        <w:rPr>
          <w:rStyle w:val="libAlaemChar"/>
          <w:rFonts w:hint="cs"/>
          <w:rtl/>
        </w:rPr>
        <w:t>عليه‌السلام</w:t>
      </w:r>
      <w:r>
        <w:rPr>
          <w:rtl/>
        </w:rPr>
        <w:t xml:space="preserve"> </w:t>
      </w:r>
      <w:r w:rsidRPr="00A941CA">
        <w:rPr>
          <w:rStyle w:val="libFootnotenumChar"/>
          <w:rtl/>
        </w:rPr>
        <w:t>(3)</w:t>
      </w:r>
      <w:r>
        <w:rPr>
          <w:rtl/>
        </w:rPr>
        <w:t>. ولعله سهو كما يظهر من الرجال وغيره.</w:t>
      </w:r>
    </w:p>
    <w:p w:rsidR="0074595C" w:rsidRDefault="0074595C" w:rsidP="004D3AB9">
      <w:pPr>
        <w:pStyle w:val="libNormal"/>
        <w:rPr>
          <w:rtl/>
        </w:rPr>
      </w:pPr>
      <w:bookmarkStart w:id="312" w:name="_Toc275761836"/>
      <w:bookmarkStart w:id="313" w:name="_Toc451776871"/>
      <w:r w:rsidRPr="00641AE4">
        <w:rPr>
          <w:rStyle w:val="Heading2Char"/>
          <w:rtl/>
        </w:rPr>
        <w:t>156 / 128 ـ إبراهيم بن هارون</w:t>
      </w:r>
      <w:bookmarkEnd w:id="312"/>
      <w:bookmarkEnd w:id="313"/>
      <w:r>
        <w:rPr>
          <w:rtl/>
        </w:rPr>
        <w:t xml:space="preserve"> : </w:t>
      </w:r>
    </w:p>
    <w:p w:rsidR="0074595C" w:rsidRDefault="0074595C" w:rsidP="004D3AB9">
      <w:pPr>
        <w:pStyle w:val="libNormal"/>
        <w:rPr>
          <w:rtl/>
        </w:rPr>
      </w:pPr>
      <w:r>
        <w:rPr>
          <w:rtl/>
        </w:rPr>
        <w:t xml:space="preserve">الخارفي ،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314" w:name="_Toc275761837"/>
      <w:bookmarkStart w:id="315" w:name="_Toc451776872"/>
      <w:r w:rsidRPr="00641AE4">
        <w:rPr>
          <w:rStyle w:val="Heading2Char"/>
          <w:rtl/>
        </w:rPr>
        <w:t>157 / 129 ـ إبراهيم بن هاشم العباسي</w:t>
      </w:r>
      <w:bookmarkEnd w:id="314"/>
      <w:bookmarkEnd w:id="315"/>
      <w:r>
        <w:rPr>
          <w:rtl/>
        </w:rPr>
        <w:t xml:space="preserve"> : </w:t>
      </w:r>
    </w:p>
    <w:p w:rsidR="0074595C" w:rsidRDefault="0074595C" w:rsidP="004D3AB9">
      <w:pPr>
        <w:pStyle w:val="libNormal"/>
        <w:rPr>
          <w:rtl/>
        </w:rPr>
      </w:pPr>
      <w:r>
        <w:rPr>
          <w:rtl/>
        </w:rPr>
        <w:t xml:space="preserve">من أصحاب الرضا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 xml:space="preserve">. ولم أجده في كتب الرجال والأخبار ، ويحتمل أن يكون هذا هو المذكور في النجاشي وابن داود بعنوان : هاشم بن إبراهيم العباسي ، الذي من أصحاب الرضا </w:t>
      </w:r>
      <w:r w:rsidR="000B3845" w:rsidRPr="000B3845">
        <w:rPr>
          <w:rStyle w:val="libAlaemChar"/>
          <w:rFonts w:hint="cs"/>
          <w:rtl/>
        </w:rPr>
        <w:t>عليه‌السلام</w:t>
      </w:r>
      <w:r>
        <w:rPr>
          <w:rtl/>
        </w:rPr>
        <w:t xml:space="preserve"> </w:t>
      </w:r>
      <w:r w:rsidRPr="00A941CA">
        <w:rPr>
          <w:rStyle w:val="libFootnotenumChar"/>
          <w:rtl/>
        </w:rPr>
        <w:t>(6)</w:t>
      </w:r>
      <w:r>
        <w:rPr>
          <w:rtl/>
        </w:rPr>
        <w:t>.</w:t>
      </w:r>
    </w:p>
    <w:p w:rsidR="0074595C" w:rsidRDefault="0074595C" w:rsidP="004D3AB9">
      <w:pPr>
        <w:pStyle w:val="libNormal"/>
        <w:rPr>
          <w:rtl/>
        </w:rPr>
      </w:pPr>
      <w:bookmarkStart w:id="316" w:name="_Toc275761838"/>
      <w:bookmarkStart w:id="317" w:name="_Toc451776873"/>
      <w:r w:rsidRPr="00641AE4">
        <w:rPr>
          <w:rStyle w:val="Heading2Char"/>
          <w:rtl/>
        </w:rPr>
        <w:t>158 / 130 ـ إبراهيم بن هاشم</w:t>
      </w:r>
      <w:bookmarkEnd w:id="316"/>
      <w:bookmarkEnd w:id="317"/>
      <w:r>
        <w:rPr>
          <w:rtl/>
        </w:rPr>
        <w:t xml:space="preserve"> : </w:t>
      </w:r>
    </w:p>
    <w:p w:rsidR="0074595C" w:rsidRDefault="0074595C" w:rsidP="004D3AB9">
      <w:pPr>
        <w:pStyle w:val="libNormal"/>
        <w:rPr>
          <w:rtl/>
        </w:rPr>
      </w:pPr>
      <w:r>
        <w:rPr>
          <w:rtl/>
        </w:rPr>
        <w:t xml:space="preserve">أبو إسحاق القمي ، أصله كوفي انتقل إلى قم. قال أبو عمرو الكشي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مشيخة الفقيه 4 : 91. </w:t>
      </w:r>
    </w:p>
    <w:p w:rsidR="0074595C" w:rsidRDefault="0074595C" w:rsidP="00A941CA">
      <w:pPr>
        <w:pStyle w:val="libFootnote0"/>
        <w:rPr>
          <w:rtl/>
        </w:rPr>
      </w:pPr>
      <w:r>
        <w:rPr>
          <w:rtl/>
        </w:rPr>
        <w:t xml:space="preserve">2 ـ فيه ما لا يخفى ، ( م ت ). </w:t>
      </w:r>
    </w:p>
    <w:p w:rsidR="0074595C" w:rsidRDefault="0074595C" w:rsidP="00A941CA">
      <w:pPr>
        <w:pStyle w:val="libFootnote0"/>
        <w:rPr>
          <w:rtl/>
        </w:rPr>
      </w:pPr>
      <w:r>
        <w:rPr>
          <w:rtl/>
        </w:rPr>
        <w:t xml:space="preserve">3 ـ الخلاصة : 3 / 1 ، وفيها : رأى أبا جعفر </w:t>
      </w:r>
      <w:r w:rsidR="000B3845" w:rsidRPr="000B3845">
        <w:rPr>
          <w:rStyle w:val="libAlaemChar"/>
          <w:rFonts w:hint="cs"/>
          <w:rtl/>
        </w:rPr>
        <w:t>عليه‌السلام</w:t>
      </w:r>
      <w:r>
        <w:rPr>
          <w:rtl/>
        </w:rPr>
        <w:t xml:space="preserve"> ... إلا أن في النسخة الخطية من الخلاصة : 6 : رأى أبا جعفر الجواد </w:t>
      </w:r>
      <w:r w:rsidR="000B3845" w:rsidRPr="000B3845">
        <w:rPr>
          <w:rStyle w:val="libAlaemChar"/>
          <w:rFonts w:hint="cs"/>
          <w:rtl/>
        </w:rPr>
        <w:t>عليه‌السلام</w:t>
      </w:r>
      <w:r>
        <w:rPr>
          <w:rtl/>
        </w:rPr>
        <w:t xml:space="preserve">. </w:t>
      </w:r>
    </w:p>
    <w:p w:rsidR="0074595C" w:rsidRDefault="0074595C" w:rsidP="00A941CA">
      <w:pPr>
        <w:pStyle w:val="libFootnote0"/>
        <w:rPr>
          <w:rtl/>
        </w:rPr>
      </w:pPr>
      <w:r>
        <w:rPr>
          <w:rtl/>
        </w:rPr>
        <w:t xml:space="preserve">4 ـ رجال الشيخ : 158 / 68. </w:t>
      </w:r>
    </w:p>
    <w:p w:rsidR="0074595C" w:rsidRDefault="0074595C" w:rsidP="00A941CA">
      <w:pPr>
        <w:pStyle w:val="libFootnote0"/>
        <w:rPr>
          <w:rtl/>
        </w:rPr>
      </w:pPr>
      <w:r>
        <w:rPr>
          <w:rtl/>
        </w:rPr>
        <w:t xml:space="preserve">5 ـ رجال الشيخ : 352 / 27. </w:t>
      </w:r>
    </w:p>
    <w:p w:rsidR="0074595C" w:rsidRDefault="0074595C" w:rsidP="00A941CA">
      <w:pPr>
        <w:pStyle w:val="libFootnote0"/>
        <w:rPr>
          <w:rtl/>
        </w:rPr>
      </w:pPr>
      <w:r>
        <w:rPr>
          <w:rtl/>
        </w:rPr>
        <w:t xml:space="preserve">6 ـ رجال النجاشي : 435 / 1168 ورجال ابن داود : 199 / 1667. </w:t>
      </w:r>
    </w:p>
    <w:p w:rsidR="0074595C" w:rsidRDefault="0074595C" w:rsidP="004D3AB9">
      <w:pPr>
        <w:pStyle w:val="libNormal0"/>
        <w:rPr>
          <w:rtl/>
        </w:rPr>
      </w:pPr>
      <w:r>
        <w:rPr>
          <w:rtl/>
        </w:rPr>
        <w:br w:type="page"/>
      </w:r>
      <w:r>
        <w:rPr>
          <w:rtl/>
        </w:rPr>
        <w:lastRenderedPageBreak/>
        <w:t xml:space="preserve">تلميذ يونس بن عبد الرحمن ، من أصحاب الرضا </w:t>
      </w:r>
      <w:r w:rsidR="000B3845" w:rsidRPr="000B3845">
        <w:rPr>
          <w:rStyle w:val="libAlaemChar"/>
          <w:rFonts w:hint="cs"/>
          <w:rtl/>
        </w:rPr>
        <w:t>عليه‌السلام</w:t>
      </w:r>
      <w:r>
        <w:rPr>
          <w:rtl/>
        </w:rPr>
        <w:t xml:space="preserve"> </w:t>
      </w:r>
      <w:r w:rsidRPr="00A941CA">
        <w:rPr>
          <w:rStyle w:val="libFootnotenumChar"/>
          <w:rtl/>
        </w:rPr>
        <w:t>(1)</w:t>
      </w:r>
      <w:r>
        <w:rPr>
          <w:rtl/>
        </w:rPr>
        <w:t xml:space="preserve"> ، وفيه نظر </w:t>
      </w:r>
      <w:r w:rsidRPr="00A941CA">
        <w:rPr>
          <w:rStyle w:val="libFootnotenumChar"/>
          <w:rtl/>
        </w:rPr>
        <w:t>(2)</w:t>
      </w:r>
      <w:r>
        <w:rPr>
          <w:rtl/>
        </w:rPr>
        <w:t xml:space="preserve"> ، وأصحابنا يقولون : أول من نشر حديث الكوفيين بقم هو ، له كتب </w:t>
      </w:r>
      <w:r w:rsidRPr="00A941CA">
        <w:rPr>
          <w:rStyle w:val="libFootnotenumChar"/>
          <w:rtl/>
        </w:rPr>
        <w:t>(3)</w:t>
      </w:r>
      <w:r>
        <w:rPr>
          <w:rtl/>
        </w:rPr>
        <w:t xml:space="preserve"> ، روى عنه : علي بن إبراهيم بن هاشم ، رجال النجاشي </w:t>
      </w:r>
      <w:r w:rsidRPr="00A941CA">
        <w:rPr>
          <w:rStyle w:val="libFootnotenumChar"/>
          <w:rtl/>
        </w:rPr>
        <w:t>(4)</w:t>
      </w:r>
      <w:r>
        <w:rPr>
          <w:rtl/>
        </w:rPr>
        <w:t xml:space="preserve">. </w:t>
      </w:r>
    </w:p>
    <w:p w:rsidR="0074595C" w:rsidRDefault="0074595C" w:rsidP="004D3AB9">
      <w:pPr>
        <w:pStyle w:val="libNormal"/>
        <w:rPr>
          <w:rtl/>
        </w:rPr>
      </w:pPr>
      <w:r>
        <w:rPr>
          <w:rtl/>
        </w:rPr>
        <w:t xml:space="preserve">إبراهيم بن هاشم القمي : تلميذ يونس بن عبد الرحمن ، من أصحاب الرضا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 xml:space="preserve">. </w:t>
      </w:r>
    </w:p>
    <w:p w:rsidR="0074595C" w:rsidRDefault="0074595C" w:rsidP="004D3AB9">
      <w:pPr>
        <w:pStyle w:val="libNormal"/>
        <w:rPr>
          <w:rtl/>
        </w:rPr>
      </w:pPr>
      <w:r>
        <w:rPr>
          <w:rtl/>
        </w:rPr>
        <w:t xml:space="preserve">ولم أقف لأحد من أصحابنا على قول في القدح فيه ولا على تعديله بالتنصيص ، والروايات عنه كثيرة ، والأرجح قبول قوله ، الخلاصة </w:t>
      </w:r>
      <w:r w:rsidRPr="00A941CA">
        <w:rPr>
          <w:rStyle w:val="libFootnotenumChar"/>
          <w:rtl/>
        </w:rPr>
        <w:t>(6)</w:t>
      </w:r>
      <w:r>
        <w:rPr>
          <w:rtl/>
        </w:rPr>
        <w:t>.</w:t>
      </w:r>
    </w:p>
    <w:p w:rsidR="0074595C" w:rsidRDefault="0074595C" w:rsidP="004D3AB9">
      <w:pPr>
        <w:pStyle w:val="libNormal"/>
        <w:rPr>
          <w:rtl/>
        </w:rPr>
      </w:pPr>
      <w:bookmarkStart w:id="318" w:name="_Toc275761839"/>
      <w:bookmarkStart w:id="319" w:name="_Toc451776874"/>
      <w:r w:rsidRPr="00641AE4">
        <w:rPr>
          <w:rStyle w:val="Heading2Char"/>
          <w:rtl/>
        </w:rPr>
        <w:t>159 / 131 ـ إبراهيم بن هراسة</w:t>
      </w:r>
      <w:bookmarkEnd w:id="318"/>
      <w:bookmarkEnd w:id="319"/>
      <w:r>
        <w:rPr>
          <w:rtl/>
        </w:rPr>
        <w:t xml:space="preserve"> </w:t>
      </w:r>
      <w:r w:rsidRPr="00A941CA">
        <w:rPr>
          <w:rStyle w:val="libFootnotenumChar"/>
          <w:rtl/>
        </w:rPr>
        <w:t>(7)</w:t>
      </w:r>
      <w:r>
        <w:rPr>
          <w:rtl/>
        </w:rPr>
        <w:t xml:space="preserve"> : </w:t>
      </w:r>
    </w:p>
    <w:p w:rsidR="0074595C" w:rsidRDefault="0074595C" w:rsidP="004D3AB9">
      <w:pPr>
        <w:pStyle w:val="libNormal"/>
        <w:rPr>
          <w:rtl/>
        </w:rPr>
      </w:pPr>
      <w:r>
        <w:rPr>
          <w:rtl/>
        </w:rPr>
        <w:t xml:space="preserve">ذكرناه بعنوان : إبراهيم بن رجاء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المصدر زيادة : هذا قول الكشي. </w:t>
      </w:r>
    </w:p>
    <w:p w:rsidR="0074595C" w:rsidRDefault="0074595C" w:rsidP="00A941CA">
      <w:pPr>
        <w:pStyle w:val="libFootnote0"/>
        <w:rPr>
          <w:rtl/>
        </w:rPr>
      </w:pPr>
      <w:r>
        <w:rPr>
          <w:rtl/>
        </w:rPr>
        <w:t xml:space="preserve">2 ـ يمكن ان يكون وجه نظر النجاشي أنه لم يرو عن يونس كما في كثير من الأخبار ، ( م ت ). </w:t>
      </w:r>
    </w:p>
    <w:p w:rsidR="0074595C" w:rsidRDefault="0074595C" w:rsidP="00A941CA">
      <w:pPr>
        <w:pStyle w:val="libFootnote0"/>
        <w:rPr>
          <w:rtl/>
        </w:rPr>
      </w:pPr>
      <w:r>
        <w:rPr>
          <w:rtl/>
        </w:rPr>
        <w:t xml:space="preserve">3 ـ وكذا في ست. أخبرنا بهما ، جماعة من أصحابنا ، منهم : الشيخ أبو عبد الله محمد بن محمد بن النعمان وأحمد بن عبدون والحسين بن عبيدالله ـ كلهم ـ عن الحسن بن حمزة بن علي بن عبد الله العلوي ، عن علي بن إبراهيم بن هاشم ، عن أبيه ، ست ، ( م ت ). الفهرست : 4 / 6. </w:t>
      </w:r>
    </w:p>
    <w:p w:rsidR="0074595C" w:rsidRDefault="0074595C" w:rsidP="00A941CA">
      <w:pPr>
        <w:pStyle w:val="libFootnote0"/>
        <w:rPr>
          <w:rtl/>
        </w:rPr>
      </w:pPr>
      <w:r>
        <w:rPr>
          <w:rtl/>
        </w:rPr>
        <w:t xml:space="preserve">4 ـ رجال النجاشي : 16 / 18. </w:t>
      </w:r>
    </w:p>
    <w:p w:rsidR="0074595C" w:rsidRDefault="0074595C" w:rsidP="00A941CA">
      <w:pPr>
        <w:pStyle w:val="libFootnote0"/>
        <w:rPr>
          <w:rtl/>
        </w:rPr>
      </w:pPr>
      <w:r>
        <w:rPr>
          <w:rtl/>
        </w:rPr>
        <w:t xml:space="preserve">5 ـ رجال الشيخ : 353 / 30 ، وذكره في الفهرست : 4 / 6. </w:t>
      </w:r>
    </w:p>
    <w:p w:rsidR="0074595C" w:rsidRDefault="0074595C" w:rsidP="00A941CA">
      <w:pPr>
        <w:pStyle w:val="libFootnote0"/>
        <w:rPr>
          <w:rtl/>
        </w:rPr>
      </w:pPr>
      <w:r>
        <w:rPr>
          <w:rtl/>
        </w:rPr>
        <w:t xml:space="preserve">6 ـ الخلاصة : 4 / 9. </w:t>
      </w:r>
    </w:p>
    <w:p w:rsidR="0074595C" w:rsidRDefault="0074595C" w:rsidP="00A941CA">
      <w:pPr>
        <w:pStyle w:val="libFootnote0"/>
        <w:rPr>
          <w:rtl/>
        </w:rPr>
      </w:pPr>
      <w:r>
        <w:rPr>
          <w:rtl/>
        </w:rPr>
        <w:t xml:space="preserve">7 </w:t>
      </w:r>
      <w:r>
        <w:rPr>
          <w:rFonts w:hint="cs"/>
          <w:rtl/>
        </w:rPr>
        <w:t>ـ</w:t>
      </w:r>
      <w:r>
        <w:rPr>
          <w:rtl/>
        </w:rPr>
        <w:t xml:space="preserve"> إبراهيم بن هراسة : له كتاب ، أخبرنا به : عدة من أصحابنا ، عن أبي المفضل الشيباني ، عن ابن بطة القمي ، عن أبي عبد الله محمد بن أبي القاسم ، عنه ، ست ، ( م ت ). الفهرست : 9 / 19. </w:t>
      </w:r>
    </w:p>
    <w:p w:rsidR="0074595C" w:rsidRDefault="0074595C" w:rsidP="00A941CA">
      <w:pPr>
        <w:pStyle w:val="libFootnote0"/>
        <w:rPr>
          <w:rtl/>
        </w:rPr>
      </w:pPr>
      <w:r>
        <w:rPr>
          <w:rtl/>
        </w:rPr>
        <w:t xml:space="preserve">لم جخ ، ( م ت ). رجال الشيخ : 414 / 80. </w:t>
      </w:r>
    </w:p>
    <w:p w:rsidR="0074595C" w:rsidRDefault="0074595C" w:rsidP="00A941CA">
      <w:pPr>
        <w:pStyle w:val="libFootnote0"/>
        <w:rPr>
          <w:rtl/>
        </w:rPr>
      </w:pPr>
      <w:r>
        <w:rPr>
          <w:rtl/>
        </w:rPr>
        <w:t xml:space="preserve">8 ـ مضى برقم : 68 / 40. </w:t>
      </w:r>
    </w:p>
    <w:p w:rsidR="0074595C" w:rsidRDefault="0074595C" w:rsidP="004D3AB9">
      <w:pPr>
        <w:pStyle w:val="libNormal"/>
        <w:rPr>
          <w:rtl/>
        </w:rPr>
      </w:pPr>
      <w:r>
        <w:rPr>
          <w:rtl/>
        </w:rPr>
        <w:br w:type="page"/>
      </w:r>
      <w:bookmarkStart w:id="320" w:name="_Toc275761840"/>
      <w:bookmarkStart w:id="321" w:name="_Toc451776875"/>
      <w:r w:rsidRPr="00641AE4">
        <w:rPr>
          <w:rStyle w:val="Heading2Char"/>
          <w:rtl/>
        </w:rPr>
        <w:lastRenderedPageBreak/>
        <w:t>160 / 132 ـ إبراهيم بن هلال بن جابان</w:t>
      </w:r>
      <w:bookmarkEnd w:id="320"/>
      <w:bookmarkEnd w:id="321"/>
      <w:r>
        <w:rPr>
          <w:rtl/>
        </w:rPr>
        <w:t xml:space="preserve"> </w:t>
      </w:r>
      <w:r w:rsidRPr="00A941CA">
        <w:rPr>
          <w:rStyle w:val="libFootnotenumChar"/>
          <w:rtl/>
        </w:rPr>
        <w:t>(1)</w:t>
      </w:r>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322" w:name="_Toc275761841"/>
      <w:bookmarkStart w:id="323" w:name="_Toc451776876"/>
      <w:r w:rsidRPr="00641AE4">
        <w:rPr>
          <w:rStyle w:val="Heading2Char"/>
          <w:rtl/>
        </w:rPr>
        <w:t>161 / 133 ـ إبراهيم بن يحيى</w:t>
      </w:r>
      <w:bookmarkEnd w:id="322"/>
      <w:bookmarkEnd w:id="323"/>
      <w:r>
        <w:rPr>
          <w:rtl/>
        </w:rPr>
        <w:t xml:space="preserve"> : </w:t>
      </w:r>
    </w:p>
    <w:p w:rsidR="0074595C" w:rsidRDefault="0074595C" w:rsidP="004D3AB9">
      <w:pPr>
        <w:pStyle w:val="libNormal"/>
        <w:rPr>
          <w:rtl/>
        </w:rPr>
      </w:pPr>
      <w:r>
        <w:rPr>
          <w:rtl/>
        </w:rPr>
        <w:t xml:space="preserve">ذكرناه بعنوان : إبراهيم بن أبي البلاد </w:t>
      </w:r>
      <w:r w:rsidRPr="00A941CA">
        <w:rPr>
          <w:rStyle w:val="libFootnotenumChar"/>
          <w:rtl/>
        </w:rPr>
        <w:t>(3)</w:t>
      </w:r>
      <w:r>
        <w:rPr>
          <w:rtl/>
        </w:rPr>
        <w:t>.</w:t>
      </w:r>
    </w:p>
    <w:p w:rsidR="0074595C" w:rsidRDefault="0074595C" w:rsidP="004D3AB9">
      <w:pPr>
        <w:pStyle w:val="libNormal"/>
        <w:rPr>
          <w:rtl/>
        </w:rPr>
      </w:pPr>
      <w:bookmarkStart w:id="324" w:name="_Toc275761842"/>
      <w:bookmarkStart w:id="325" w:name="_Toc451776877"/>
      <w:r w:rsidRPr="00641AE4">
        <w:rPr>
          <w:rStyle w:val="Heading2Char"/>
          <w:rtl/>
        </w:rPr>
        <w:t>162 / 134 ـ إبراهيم بن يحيى</w:t>
      </w:r>
      <w:bookmarkEnd w:id="324"/>
      <w:bookmarkEnd w:id="325"/>
      <w:r w:rsidRPr="00641AE4">
        <w:rPr>
          <w:rStyle w:val="Heading2Char"/>
          <w:rtl/>
        </w:rPr>
        <w:t xml:space="preserve"> </w:t>
      </w:r>
      <w:r>
        <w:rPr>
          <w:rtl/>
        </w:rPr>
        <w:t xml:space="preserve">: </w:t>
      </w:r>
    </w:p>
    <w:p w:rsidR="0074595C" w:rsidRDefault="0074595C" w:rsidP="004D3AB9">
      <w:pPr>
        <w:pStyle w:val="libNormal"/>
        <w:rPr>
          <w:rtl/>
        </w:rPr>
      </w:pPr>
      <w:r>
        <w:rPr>
          <w:rtl/>
        </w:rPr>
        <w:t xml:space="preserve">له أصل </w:t>
      </w:r>
      <w:r w:rsidRPr="00A941CA">
        <w:rPr>
          <w:rStyle w:val="libFootnotenumChar"/>
          <w:rtl/>
        </w:rPr>
        <w:t>(4)</w:t>
      </w:r>
      <w:r>
        <w:rPr>
          <w:rtl/>
        </w:rPr>
        <w:t xml:space="preserve"> ، روى عنه : إبراهيم بن سليمان ، الفهرست </w:t>
      </w:r>
      <w:r w:rsidRPr="00A941CA">
        <w:rPr>
          <w:rStyle w:val="libFootnotenumChar"/>
          <w:rtl/>
        </w:rPr>
        <w:t>(5)</w:t>
      </w:r>
      <w:r>
        <w:rPr>
          <w:rtl/>
        </w:rPr>
        <w:t xml:space="preserve">. </w:t>
      </w:r>
    </w:p>
    <w:p w:rsidR="0074595C" w:rsidRDefault="0074595C" w:rsidP="004D3AB9">
      <w:pPr>
        <w:pStyle w:val="libNormal"/>
        <w:rPr>
          <w:rtl/>
        </w:rPr>
      </w:pPr>
      <w:r>
        <w:rPr>
          <w:rtl/>
        </w:rPr>
        <w:t xml:space="preserve">والظاهر أنه غير إبراهيم بن يحيى أبي البلاد ، لأنه ذكرهما </w:t>
      </w:r>
      <w:r w:rsidRPr="00A941CA">
        <w:rPr>
          <w:rStyle w:val="libFootnotenumChar"/>
          <w:rtl/>
        </w:rPr>
        <w:t>(6)</w:t>
      </w:r>
      <w:r>
        <w:rPr>
          <w:rtl/>
        </w:rPr>
        <w:t xml:space="preserve"> </w:t>
      </w:r>
      <w:r w:rsidRPr="00A941CA">
        <w:rPr>
          <w:rStyle w:val="libFootnotenumChar"/>
          <w:rtl/>
        </w:rPr>
        <w:t>(7)</w:t>
      </w:r>
      <w:r>
        <w:rPr>
          <w:rtl/>
        </w:rPr>
        <w:t>.</w:t>
      </w:r>
    </w:p>
    <w:p w:rsidR="0074595C" w:rsidRDefault="0074595C" w:rsidP="004D3AB9">
      <w:pPr>
        <w:pStyle w:val="libNormal"/>
        <w:rPr>
          <w:rtl/>
        </w:rPr>
      </w:pPr>
      <w:bookmarkStart w:id="326" w:name="_Toc275761843"/>
      <w:bookmarkStart w:id="327" w:name="_Toc451776878"/>
      <w:r w:rsidRPr="00641AE4">
        <w:rPr>
          <w:rStyle w:val="Heading2Char"/>
          <w:rtl/>
        </w:rPr>
        <w:t>163 / 135 ـ إبراهيم بن يزيد</w:t>
      </w:r>
      <w:bookmarkEnd w:id="326"/>
      <w:bookmarkEnd w:id="327"/>
      <w:r w:rsidRPr="00641AE4">
        <w:rPr>
          <w:rStyle w:val="Heading2Char"/>
          <w:rtl/>
        </w:rPr>
        <w:t xml:space="preserve"> </w:t>
      </w:r>
      <w:r>
        <w:rPr>
          <w:rtl/>
        </w:rPr>
        <w:t xml:space="preserve">: </w:t>
      </w:r>
    </w:p>
    <w:p w:rsidR="0074595C" w:rsidRDefault="0074595C" w:rsidP="004D3AB9">
      <w:pPr>
        <w:pStyle w:val="libNormal"/>
        <w:rPr>
          <w:rtl/>
        </w:rPr>
      </w:pPr>
      <w:r>
        <w:rPr>
          <w:rtl/>
        </w:rPr>
        <w:t xml:space="preserve">وأخوه أحمد بن يزيد ، من أصحاب العسكري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328" w:name="_Toc275761844"/>
      <w:bookmarkStart w:id="329" w:name="_Toc451776879"/>
      <w:r w:rsidRPr="00641AE4">
        <w:rPr>
          <w:rStyle w:val="Heading2Char"/>
          <w:rtl/>
        </w:rPr>
        <w:t>164 / 136 ـ إبراهيم بن يزيد المكفوف</w:t>
      </w:r>
      <w:bookmarkEnd w:id="328"/>
      <w:bookmarkEnd w:id="329"/>
      <w:r>
        <w:rPr>
          <w:rtl/>
        </w:rPr>
        <w:t xml:space="preserve"> : </w:t>
      </w:r>
    </w:p>
    <w:p w:rsidR="0074595C" w:rsidRDefault="0074595C" w:rsidP="004D3AB9">
      <w:pPr>
        <w:pStyle w:val="libNormal"/>
        <w:rPr>
          <w:rtl/>
        </w:rPr>
      </w:pPr>
      <w:r>
        <w:rPr>
          <w:rtl/>
        </w:rPr>
        <w:t xml:space="preserve">ضعيف ، يقال : إن في مذهبه ارتفاعا </w:t>
      </w:r>
      <w:r w:rsidRPr="00A941CA">
        <w:rPr>
          <w:rStyle w:val="libFootnotenumChar"/>
          <w:rtl/>
        </w:rPr>
        <w:t>(9)</w:t>
      </w:r>
      <w:r>
        <w:rPr>
          <w:rtl/>
        </w:rPr>
        <w:t xml:space="preserve"> ، له كتاب ، رجال النجاشي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جابال ( خ ل ) ، ( م ت ). </w:t>
      </w:r>
    </w:p>
    <w:p w:rsidR="0074595C" w:rsidRDefault="0074595C" w:rsidP="00A941CA">
      <w:pPr>
        <w:pStyle w:val="libFootnote0"/>
        <w:rPr>
          <w:rtl/>
        </w:rPr>
      </w:pPr>
      <w:r>
        <w:rPr>
          <w:rtl/>
        </w:rPr>
        <w:t xml:space="preserve">2 ـ رجال الشيخ : 157 / 50. </w:t>
      </w:r>
    </w:p>
    <w:p w:rsidR="0074595C" w:rsidRDefault="0074595C" w:rsidP="00A941CA">
      <w:pPr>
        <w:pStyle w:val="libFootnote0"/>
        <w:rPr>
          <w:rtl/>
        </w:rPr>
      </w:pPr>
      <w:r>
        <w:rPr>
          <w:rtl/>
        </w:rPr>
        <w:t xml:space="preserve">3 ـ مضى برقم : 33 / 5. </w:t>
      </w:r>
    </w:p>
    <w:p w:rsidR="0074595C" w:rsidRDefault="0074595C" w:rsidP="00A941CA">
      <w:pPr>
        <w:pStyle w:val="libFootnote0"/>
        <w:rPr>
          <w:rtl/>
        </w:rPr>
      </w:pPr>
      <w:r>
        <w:rPr>
          <w:rtl/>
        </w:rPr>
        <w:t xml:space="preserve">4 ـ رواه حميد بن زياد ، عن إبراهيم بن سليمان ، عنه ، ست ، ( م ت ). </w:t>
      </w:r>
    </w:p>
    <w:p w:rsidR="0074595C" w:rsidRDefault="0074595C" w:rsidP="00A941CA">
      <w:pPr>
        <w:pStyle w:val="libFootnote0"/>
        <w:rPr>
          <w:rtl/>
        </w:rPr>
      </w:pPr>
      <w:r>
        <w:rPr>
          <w:rtl/>
        </w:rPr>
        <w:t xml:space="preserve">5 ـ الفهرست : 9 / 23. </w:t>
      </w:r>
    </w:p>
    <w:p w:rsidR="0074595C" w:rsidRDefault="0074595C" w:rsidP="00A941CA">
      <w:pPr>
        <w:pStyle w:val="libFootnote0"/>
        <w:rPr>
          <w:rtl/>
        </w:rPr>
      </w:pPr>
      <w:r>
        <w:rPr>
          <w:rtl/>
        </w:rPr>
        <w:t xml:space="preserve">6 ـ الفهرست : 9 / 22. </w:t>
      </w:r>
    </w:p>
    <w:p w:rsidR="0074595C" w:rsidRDefault="0074595C" w:rsidP="00A941CA">
      <w:pPr>
        <w:pStyle w:val="libFootnote0"/>
        <w:rPr>
          <w:rtl/>
        </w:rPr>
      </w:pPr>
      <w:r>
        <w:rPr>
          <w:rtl/>
        </w:rPr>
        <w:t xml:space="preserve">7 ـ بل الظاهر أنه هو ، وتكرار الشيخ كثير ، ( م ت ). </w:t>
      </w:r>
    </w:p>
    <w:p w:rsidR="0074595C" w:rsidRDefault="0074595C" w:rsidP="00A941CA">
      <w:pPr>
        <w:pStyle w:val="libFootnote0"/>
        <w:rPr>
          <w:rtl/>
        </w:rPr>
      </w:pPr>
      <w:r>
        <w:rPr>
          <w:rtl/>
        </w:rPr>
        <w:t xml:space="preserve">8 ـ رجال الشيخ : 397 / 12. </w:t>
      </w:r>
    </w:p>
    <w:p w:rsidR="0074595C" w:rsidRDefault="0074595C" w:rsidP="00A941CA">
      <w:pPr>
        <w:pStyle w:val="libFootnote0"/>
        <w:rPr>
          <w:rtl/>
        </w:rPr>
      </w:pPr>
      <w:r>
        <w:rPr>
          <w:rtl/>
        </w:rPr>
        <w:t xml:space="preserve">9 ـ فلا أعمل بروايته ، صه ، ( م ت ). الخلاصة : 198 / 7. </w:t>
      </w:r>
    </w:p>
    <w:p w:rsidR="0074595C" w:rsidRDefault="0074595C" w:rsidP="00A941CA">
      <w:pPr>
        <w:pStyle w:val="libFootnote0"/>
        <w:rPr>
          <w:rtl/>
        </w:rPr>
      </w:pPr>
      <w:r>
        <w:rPr>
          <w:rtl/>
        </w:rPr>
        <w:t xml:space="preserve">10 ـ رجال النجاشي : 24 / 40. </w:t>
      </w:r>
    </w:p>
    <w:p w:rsidR="0074595C" w:rsidRDefault="0074595C" w:rsidP="004D3AB9">
      <w:pPr>
        <w:pStyle w:val="libNormal"/>
        <w:rPr>
          <w:rtl/>
        </w:rPr>
      </w:pPr>
      <w:r>
        <w:rPr>
          <w:rtl/>
        </w:rPr>
        <w:br w:type="page"/>
      </w:r>
      <w:bookmarkStart w:id="330" w:name="_Toc275761845"/>
      <w:bookmarkStart w:id="331" w:name="_Toc451776880"/>
      <w:r w:rsidRPr="00641AE4">
        <w:rPr>
          <w:rStyle w:val="Heading2Char"/>
          <w:rtl/>
        </w:rPr>
        <w:lastRenderedPageBreak/>
        <w:t>165 / 137 ـ إبراهيم بن يزيد النخعي</w:t>
      </w:r>
      <w:bookmarkEnd w:id="330"/>
      <w:bookmarkEnd w:id="331"/>
      <w:r>
        <w:rPr>
          <w:rtl/>
        </w:rPr>
        <w:t xml:space="preserve"> </w:t>
      </w:r>
      <w:r w:rsidRPr="00A941CA">
        <w:rPr>
          <w:rStyle w:val="libFootnotenumChar"/>
          <w:rtl/>
        </w:rPr>
        <w:t>(1)</w:t>
      </w:r>
      <w:r>
        <w:rPr>
          <w:rtl/>
        </w:rPr>
        <w:t xml:space="preserve"> : </w:t>
      </w:r>
    </w:p>
    <w:p w:rsidR="0074595C" w:rsidRDefault="0074595C" w:rsidP="004D3AB9">
      <w:pPr>
        <w:pStyle w:val="libNormal"/>
        <w:rPr>
          <w:rtl/>
        </w:rPr>
      </w:pPr>
      <w:r>
        <w:rPr>
          <w:rtl/>
        </w:rPr>
        <w:t xml:space="preserve">من أصحاب علي </w:t>
      </w:r>
      <w:r w:rsidRPr="00A941CA">
        <w:rPr>
          <w:rStyle w:val="libFootnotenumChar"/>
          <w:rtl/>
        </w:rPr>
        <w:t>(2)</w:t>
      </w:r>
      <w:r>
        <w:rPr>
          <w:rtl/>
        </w:rPr>
        <w:t xml:space="preserve"> وعلي بن الحسين </w:t>
      </w:r>
      <w:r w:rsidRPr="00A941CA">
        <w:rPr>
          <w:rStyle w:val="libFootnotenumChar"/>
          <w:rtl/>
        </w:rPr>
        <w:t>(3)</w:t>
      </w:r>
      <w:r>
        <w:rPr>
          <w:rtl/>
        </w:rPr>
        <w:t xml:space="preserve"> </w:t>
      </w:r>
      <w:r w:rsidR="000B3845" w:rsidRPr="000B3845">
        <w:rPr>
          <w:rStyle w:val="libAlaemChar"/>
          <w:rFonts w:hint="cs"/>
          <w:rtl/>
        </w:rPr>
        <w:t>عليهم‌السلام</w:t>
      </w:r>
      <w:r>
        <w:rPr>
          <w:rtl/>
        </w:rPr>
        <w:t xml:space="preserve"> ، رجال الشيخ.</w:t>
      </w:r>
    </w:p>
    <w:p w:rsidR="0074595C" w:rsidRDefault="0074595C" w:rsidP="004D3AB9">
      <w:pPr>
        <w:pStyle w:val="libNormal"/>
        <w:rPr>
          <w:rtl/>
        </w:rPr>
      </w:pPr>
      <w:bookmarkStart w:id="332" w:name="_Toc275761846"/>
      <w:bookmarkStart w:id="333" w:name="_Toc451776881"/>
      <w:r w:rsidRPr="00641AE4">
        <w:rPr>
          <w:rStyle w:val="Heading2Char"/>
          <w:rtl/>
        </w:rPr>
        <w:t>166 / 138 ـ إبراهيم بن يوسف بن إبراهيم</w:t>
      </w:r>
      <w:bookmarkEnd w:id="332"/>
      <w:bookmarkEnd w:id="333"/>
      <w:r>
        <w:rPr>
          <w:rtl/>
        </w:rPr>
        <w:t xml:space="preserve"> </w:t>
      </w:r>
      <w:r w:rsidRPr="00A941CA">
        <w:rPr>
          <w:rStyle w:val="libFootnotenumChar"/>
          <w:rtl/>
        </w:rPr>
        <w:t>(4)</w:t>
      </w:r>
      <w:r>
        <w:rPr>
          <w:rtl/>
        </w:rPr>
        <w:t xml:space="preserve"> : </w:t>
      </w:r>
    </w:p>
    <w:p w:rsidR="0074595C" w:rsidRDefault="0074595C" w:rsidP="004D3AB9">
      <w:pPr>
        <w:pStyle w:val="libNormal"/>
        <w:rPr>
          <w:rtl/>
        </w:rPr>
      </w:pPr>
      <w:r>
        <w:rPr>
          <w:rtl/>
        </w:rPr>
        <w:t xml:space="preserve">الكندي الطحان ، روى عن أبي الحسن موسى </w:t>
      </w:r>
      <w:r w:rsidR="000B3845" w:rsidRPr="000B3845">
        <w:rPr>
          <w:rStyle w:val="libAlaemChar"/>
          <w:rFonts w:hint="cs"/>
          <w:rtl/>
        </w:rPr>
        <w:t>عليه‌السلام</w:t>
      </w:r>
      <w:r>
        <w:rPr>
          <w:rtl/>
        </w:rPr>
        <w:t xml:space="preserve"> ، ثقة ، له كتاب نوادر ، روى عنه </w:t>
      </w:r>
      <w:r w:rsidRPr="00A941CA">
        <w:rPr>
          <w:rStyle w:val="libFootnotenumChar"/>
          <w:rtl/>
        </w:rPr>
        <w:t>(5)</w:t>
      </w:r>
      <w:r>
        <w:rPr>
          <w:rtl/>
        </w:rPr>
        <w:t xml:space="preserve"> : أحمد بن ميثم ، رجال النجاشي </w:t>
      </w:r>
      <w:r w:rsidRPr="00A941CA">
        <w:rPr>
          <w:rStyle w:val="libFootnotenumChar"/>
          <w:rtl/>
        </w:rPr>
        <w:t>(6)</w:t>
      </w:r>
      <w:r>
        <w:rPr>
          <w:rtl/>
        </w:rPr>
        <w:t>.</w:t>
      </w:r>
    </w:p>
    <w:p w:rsidR="0074595C" w:rsidRDefault="0074595C" w:rsidP="004D3AB9">
      <w:pPr>
        <w:pStyle w:val="libNormal"/>
        <w:rPr>
          <w:rtl/>
        </w:rPr>
      </w:pPr>
      <w:bookmarkStart w:id="334" w:name="_Toc275761847"/>
      <w:bookmarkStart w:id="335" w:name="_Toc451776882"/>
      <w:r w:rsidRPr="00641AE4">
        <w:rPr>
          <w:rStyle w:val="Heading2Char"/>
          <w:rtl/>
        </w:rPr>
        <w:t>167 / 1 ـ أبيض بن حمال</w:t>
      </w:r>
      <w:bookmarkEnd w:id="334"/>
      <w:bookmarkEnd w:id="335"/>
      <w:r w:rsidRPr="00641AE4">
        <w:rPr>
          <w:rStyle w:val="Heading2Char"/>
          <w:rtl/>
        </w:rPr>
        <w:t xml:space="preserve"> </w:t>
      </w:r>
      <w:r w:rsidRPr="00A941CA">
        <w:rPr>
          <w:rStyle w:val="libFootnotenumChar"/>
          <w:rtl/>
        </w:rPr>
        <w:t>(7)</w:t>
      </w:r>
      <w:r w:rsidRPr="00641AE4">
        <w:rPr>
          <w:rStyle w:val="Heading2Char"/>
          <w:rtl/>
        </w:rPr>
        <w:t xml:space="preserve"> المازني</w:t>
      </w:r>
      <w:r>
        <w:rPr>
          <w:rtl/>
        </w:rPr>
        <w:t xml:space="preserve"> </w:t>
      </w:r>
      <w:r w:rsidRPr="00A941CA">
        <w:rPr>
          <w:rStyle w:val="libFootnotenumChar"/>
          <w:rtl/>
        </w:rPr>
        <w:t>(8)</w:t>
      </w:r>
      <w:r>
        <w:rPr>
          <w:rtl/>
        </w:rPr>
        <w:t xml:space="preserve"> : </w:t>
      </w:r>
    </w:p>
    <w:p w:rsidR="0074595C" w:rsidRDefault="0074595C" w:rsidP="004D3AB9">
      <w:pPr>
        <w:pStyle w:val="libNormal"/>
        <w:rPr>
          <w:rtl/>
        </w:rPr>
      </w:pPr>
      <w:r>
        <w:rPr>
          <w:rtl/>
        </w:rPr>
        <w:t xml:space="preserve">من ناحية اليمن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(9)</w:t>
      </w:r>
      <w:r>
        <w:rPr>
          <w:rtl/>
        </w:rPr>
        <w:t>.</w:t>
      </w:r>
    </w:p>
    <w:p w:rsidR="0074595C" w:rsidRDefault="0074595C" w:rsidP="004D3AB9">
      <w:pPr>
        <w:pStyle w:val="libNormal"/>
        <w:rPr>
          <w:rtl/>
        </w:rPr>
      </w:pPr>
      <w:bookmarkStart w:id="336" w:name="_Toc275761848"/>
      <w:bookmarkStart w:id="337" w:name="_Toc451776883"/>
      <w:r w:rsidRPr="00641AE4">
        <w:rPr>
          <w:rStyle w:val="Heading2Char"/>
          <w:rtl/>
        </w:rPr>
        <w:t>168 / 1 ـ ابي بن ثابت بن المنذر</w:t>
      </w:r>
      <w:bookmarkEnd w:id="336"/>
      <w:bookmarkEnd w:id="337"/>
      <w:r>
        <w:rPr>
          <w:rtl/>
        </w:rPr>
        <w:t xml:space="preserve"> : </w:t>
      </w:r>
    </w:p>
    <w:p w:rsidR="0074595C" w:rsidRDefault="0074595C" w:rsidP="004D3AB9">
      <w:pPr>
        <w:pStyle w:val="libNormal"/>
        <w:rPr>
          <w:rtl/>
        </w:rPr>
      </w:pPr>
      <w:r>
        <w:rPr>
          <w:rtl/>
        </w:rPr>
        <w:t xml:space="preserve">ابن حزام ، أخو حسان ، شهد بدرا واحدا </w:t>
      </w:r>
      <w:r w:rsidRPr="00A941CA">
        <w:rPr>
          <w:rStyle w:val="libFootnotenumChar"/>
          <w:rtl/>
        </w:rPr>
        <w:t>(10)</w:t>
      </w:r>
      <w:r>
        <w:rPr>
          <w:rtl/>
        </w:rPr>
        <w:t xml:space="preserve"> ، من أصحاب الرسول </w:t>
      </w:r>
      <w:r w:rsidRPr="00A941CA">
        <w:rPr>
          <w:rStyle w:val="libFootnotenumChar"/>
          <w:rtl/>
        </w:rPr>
        <w:t>(11)</w:t>
      </w:r>
      <w:r>
        <w:rPr>
          <w:rtl/>
        </w:rPr>
        <w:t xml:space="preserve"> </w:t>
      </w:r>
      <w:r w:rsidR="000B3845" w:rsidRPr="000B3845">
        <w:rPr>
          <w:rStyle w:val="libAlaemChar"/>
          <w:rFonts w:hint="cs"/>
          <w:rtl/>
        </w:rPr>
        <w:t>صلى‌الله‌عليه‌وآله‌وسلم</w:t>
      </w:r>
      <w:r>
        <w:rPr>
          <w:rtl/>
        </w:rPr>
        <w:t xml:space="preserve"> ، رجال الشيخ </w:t>
      </w:r>
      <w:r w:rsidRPr="00A941CA">
        <w:rPr>
          <w:rStyle w:val="libFootnotenumChar"/>
          <w:rtl/>
        </w:rPr>
        <w:t>(12)</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إبراهيم بن يزيد النخعي : الكوفي ، يكنى أبا عمران ، مات سنة ستة وتسعين ، مولى ، وكان أعور ، ين جخ ، ( م ت ). </w:t>
      </w:r>
    </w:p>
    <w:p w:rsidR="0074595C" w:rsidRDefault="0074595C" w:rsidP="00A941CA">
      <w:pPr>
        <w:pStyle w:val="libFootnote0"/>
        <w:rPr>
          <w:rtl/>
        </w:rPr>
      </w:pPr>
      <w:r>
        <w:rPr>
          <w:rtl/>
        </w:rPr>
        <w:t xml:space="preserve">2 ـ رجال الشيخ : 57 / 9. </w:t>
      </w:r>
    </w:p>
    <w:p w:rsidR="0074595C" w:rsidRDefault="0074595C" w:rsidP="00A941CA">
      <w:pPr>
        <w:pStyle w:val="libFootnote0"/>
        <w:rPr>
          <w:rtl/>
        </w:rPr>
      </w:pPr>
      <w:r>
        <w:rPr>
          <w:rtl/>
        </w:rPr>
        <w:t xml:space="preserve">3 ـ رجال الشيخ : 110 / 16. </w:t>
      </w:r>
    </w:p>
    <w:p w:rsidR="0074595C" w:rsidRDefault="0074595C" w:rsidP="00A941CA">
      <w:pPr>
        <w:pStyle w:val="libFootnote0"/>
        <w:rPr>
          <w:rtl/>
        </w:rPr>
      </w:pPr>
      <w:r>
        <w:rPr>
          <w:rtl/>
        </w:rPr>
        <w:t xml:space="preserve">4 ـ له كتاب ، أخبرنا به : أحمد بن عبدون ، عن أبي طالب الأنباري ، عن حميد بن زياد ، عن أحمد بن ميثم ، عنه ، وهو ثقة ، ست ، ( م ت ). الفهرست : 10 / 27. </w:t>
      </w:r>
    </w:p>
    <w:p w:rsidR="0074595C" w:rsidRDefault="0074595C" w:rsidP="00A941CA">
      <w:pPr>
        <w:pStyle w:val="libFootnote0"/>
        <w:rPr>
          <w:rtl/>
        </w:rPr>
      </w:pPr>
      <w:r>
        <w:rPr>
          <w:rtl/>
        </w:rPr>
        <w:t xml:space="preserve">5 ـ يرويه عنه جماعة ، منهم ... ، جش ، ( م ت ). </w:t>
      </w:r>
    </w:p>
    <w:p w:rsidR="0074595C" w:rsidRDefault="0074595C" w:rsidP="00A941CA">
      <w:pPr>
        <w:pStyle w:val="libFootnote0"/>
        <w:rPr>
          <w:rtl/>
        </w:rPr>
      </w:pPr>
      <w:r>
        <w:rPr>
          <w:rtl/>
        </w:rPr>
        <w:t xml:space="preserve">6 ـ رجال النجاشي : 23 / 36. </w:t>
      </w:r>
    </w:p>
    <w:p w:rsidR="0074595C" w:rsidRDefault="0074595C" w:rsidP="00A941CA">
      <w:pPr>
        <w:pStyle w:val="libFootnote0"/>
        <w:rPr>
          <w:rtl/>
        </w:rPr>
      </w:pPr>
      <w:r>
        <w:rPr>
          <w:rtl/>
        </w:rPr>
        <w:t xml:space="preserve">7 ـ حماد ( خ ل ) ، ( م ت ) ، وكذا في المصدر. </w:t>
      </w:r>
    </w:p>
    <w:p w:rsidR="0074595C" w:rsidRDefault="0074595C" w:rsidP="00A941CA">
      <w:pPr>
        <w:pStyle w:val="libFootnote0"/>
        <w:rPr>
          <w:rtl/>
        </w:rPr>
      </w:pPr>
      <w:r>
        <w:rPr>
          <w:rtl/>
        </w:rPr>
        <w:t xml:space="preserve">8 ـ في نسخة ( ت ) ، المآربي ، وفي هامشها وهامش نسخة ( م ) : السبائي ( خ ل ) ، وفي المصدر : المآربي ( المازني خ ل ). </w:t>
      </w:r>
    </w:p>
    <w:p w:rsidR="0074595C" w:rsidRDefault="0074595C" w:rsidP="00A941CA">
      <w:pPr>
        <w:pStyle w:val="libFootnote0"/>
        <w:rPr>
          <w:rtl/>
        </w:rPr>
      </w:pPr>
      <w:r>
        <w:rPr>
          <w:rtl/>
        </w:rPr>
        <w:t xml:space="preserve">9 ـ رجال الشيخ : 25 / 44. </w:t>
      </w:r>
    </w:p>
    <w:p w:rsidR="0074595C" w:rsidRDefault="0074595C" w:rsidP="00A941CA">
      <w:pPr>
        <w:pStyle w:val="libFootnote0"/>
        <w:rPr>
          <w:rtl/>
        </w:rPr>
      </w:pPr>
      <w:r>
        <w:rPr>
          <w:rtl/>
        </w:rPr>
        <w:t xml:space="preserve">10 ـ وقتل يوم بئر معونة ، د ، ( م ت ). انظر رجال ابن داود : 34 / 45. </w:t>
      </w:r>
    </w:p>
    <w:p w:rsidR="0074595C" w:rsidRDefault="0074595C" w:rsidP="00A941CA">
      <w:pPr>
        <w:pStyle w:val="libFootnote0"/>
        <w:rPr>
          <w:rtl/>
        </w:rPr>
      </w:pPr>
      <w:r>
        <w:rPr>
          <w:rtl/>
        </w:rPr>
        <w:t xml:space="preserve">11 ـ رجال الشيخ : 22 / 13 ، وفي بعض نسخه : ابن حرام. </w:t>
      </w:r>
    </w:p>
    <w:p w:rsidR="0074595C" w:rsidRDefault="0074595C" w:rsidP="00A941CA">
      <w:pPr>
        <w:pStyle w:val="libFootnote0"/>
        <w:rPr>
          <w:rtl/>
        </w:rPr>
      </w:pPr>
      <w:r>
        <w:rPr>
          <w:rtl/>
        </w:rPr>
        <w:t xml:space="preserve">12 ـ ابي بن ثابت : قتل يوم بئر معونة ، ل جخ ، ( م ت ). رجال الشيخ : 22 / 14 ، في ترجمة : ابي بن معاذ بن أنس. </w:t>
      </w:r>
    </w:p>
    <w:p w:rsidR="0074595C" w:rsidRDefault="0074595C" w:rsidP="004D3AB9">
      <w:pPr>
        <w:pStyle w:val="libNormal"/>
        <w:rPr>
          <w:rtl/>
        </w:rPr>
      </w:pPr>
      <w:r>
        <w:rPr>
          <w:rtl/>
        </w:rPr>
        <w:br w:type="page"/>
      </w:r>
      <w:bookmarkStart w:id="338" w:name="_Toc275761849"/>
      <w:bookmarkStart w:id="339" w:name="_Toc451776884"/>
      <w:r w:rsidRPr="00641AE4">
        <w:rPr>
          <w:rStyle w:val="Heading2Char"/>
          <w:rtl/>
        </w:rPr>
        <w:lastRenderedPageBreak/>
        <w:t>169 / 2 ـ ابي بن عمارة الأنصاري</w:t>
      </w:r>
      <w:bookmarkEnd w:id="338"/>
      <w:bookmarkEnd w:id="339"/>
      <w:r>
        <w:rPr>
          <w:rtl/>
        </w:rPr>
        <w:t xml:space="preserve"> : </w:t>
      </w:r>
    </w:p>
    <w:p w:rsidR="0074595C" w:rsidRDefault="0074595C" w:rsidP="004D3AB9">
      <w:pPr>
        <w:pStyle w:val="libNormal"/>
        <w:rPr>
          <w:rtl/>
        </w:rPr>
      </w:pPr>
      <w:r>
        <w:rPr>
          <w:rtl/>
        </w:rPr>
        <w:t>صل</w:t>
      </w:r>
      <w:r>
        <w:rPr>
          <w:rFonts w:hint="cs"/>
          <w:rtl/>
        </w:rPr>
        <w:t>ّ</w:t>
      </w:r>
      <w:r>
        <w:rPr>
          <w:rtl/>
        </w:rPr>
        <w:t xml:space="preserve">ى مع النبي </w:t>
      </w:r>
      <w:r w:rsidR="000B3845" w:rsidRPr="000B3845">
        <w:rPr>
          <w:rStyle w:val="libAlaemChar"/>
          <w:rFonts w:hint="cs"/>
          <w:rtl/>
        </w:rPr>
        <w:t>صلى‌الله‌عليه‌وآله‌وسلم</w:t>
      </w:r>
      <w:r>
        <w:rPr>
          <w:rtl/>
        </w:rPr>
        <w:t xml:space="preserve"> القبلتين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340" w:name="_Toc275761850"/>
      <w:bookmarkStart w:id="341" w:name="_Toc451776885"/>
      <w:r w:rsidRPr="00641AE4">
        <w:rPr>
          <w:rStyle w:val="Heading2Char"/>
          <w:rtl/>
        </w:rPr>
        <w:t>170 / 3 ـ ابي بن قيس</w:t>
      </w:r>
      <w:bookmarkEnd w:id="340"/>
      <w:bookmarkEnd w:id="341"/>
      <w:r>
        <w:rPr>
          <w:rtl/>
        </w:rPr>
        <w:t xml:space="preserve"> : </w:t>
      </w:r>
    </w:p>
    <w:p w:rsidR="0074595C" w:rsidRDefault="0074595C" w:rsidP="004D3AB9">
      <w:pPr>
        <w:pStyle w:val="libNormal"/>
        <w:rPr>
          <w:rtl/>
        </w:rPr>
      </w:pPr>
      <w:r>
        <w:rPr>
          <w:rtl/>
        </w:rPr>
        <w:t xml:space="preserve">قتل يوم الصفين </w:t>
      </w:r>
      <w:r w:rsidRPr="00A941CA">
        <w:rPr>
          <w:rStyle w:val="libFootnotenumChar"/>
          <w:rtl/>
        </w:rPr>
        <w:t>(2)</w:t>
      </w:r>
      <w:r>
        <w:rPr>
          <w:rtl/>
        </w:rPr>
        <w:t xml:space="preserve"> ، 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342" w:name="_Toc275761851"/>
      <w:bookmarkStart w:id="343" w:name="_Toc451776886"/>
      <w:r w:rsidRPr="00641AE4">
        <w:rPr>
          <w:rStyle w:val="Heading2Char"/>
          <w:rtl/>
        </w:rPr>
        <w:t>171 / 4 ـ ابي بن كعب بن قيس</w:t>
      </w:r>
      <w:bookmarkEnd w:id="342"/>
      <w:bookmarkEnd w:id="343"/>
      <w:r>
        <w:rPr>
          <w:rtl/>
        </w:rPr>
        <w:t xml:space="preserve"> : </w:t>
      </w:r>
    </w:p>
    <w:p w:rsidR="0074595C" w:rsidRDefault="0074595C" w:rsidP="004D3AB9">
      <w:pPr>
        <w:pStyle w:val="libNormal"/>
        <w:rPr>
          <w:rtl/>
        </w:rPr>
      </w:pPr>
      <w:r>
        <w:rPr>
          <w:rtl/>
        </w:rPr>
        <w:t xml:space="preserve">ابن عبيد ، يكنى أبا المنذر ، شهد العقبة مع السبعين ، وكان يكتب الوحي ، </w:t>
      </w:r>
      <w:r>
        <w:rPr>
          <w:rFonts w:hint="cs"/>
          <w:rtl/>
        </w:rPr>
        <w:t>آ</w:t>
      </w:r>
      <w:r>
        <w:rPr>
          <w:rtl/>
        </w:rPr>
        <w:t xml:space="preserve">خى رسول الله </w:t>
      </w:r>
      <w:r w:rsidR="000B3845" w:rsidRPr="000B3845">
        <w:rPr>
          <w:rStyle w:val="libAlaemChar"/>
          <w:rFonts w:hint="cs"/>
          <w:rtl/>
        </w:rPr>
        <w:t>صلى‌الله‌عليه‌وآله‌وسلم</w:t>
      </w:r>
      <w:r>
        <w:rPr>
          <w:rtl/>
        </w:rPr>
        <w:t xml:space="preserve"> بينه وبين سعيد بن زيد بن عمر </w:t>
      </w:r>
      <w:r w:rsidRPr="00A941CA">
        <w:rPr>
          <w:rStyle w:val="libFootnotenumChar"/>
          <w:rtl/>
        </w:rPr>
        <w:t>(4)</w:t>
      </w:r>
      <w:r>
        <w:rPr>
          <w:rtl/>
        </w:rPr>
        <w:t xml:space="preserve"> بن نفيل ، شهد بدرا والعقبة الثانية ، وبايع لرسول الله </w:t>
      </w:r>
      <w:r w:rsidR="000B3845" w:rsidRPr="000B3845">
        <w:rPr>
          <w:rStyle w:val="libAlaemChar"/>
          <w:rFonts w:hint="cs"/>
          <w:rtl/>
        </w:rPr>
        <w:t>صلى‌الله‌عليه‌وآله‌وسلم</w:t>
      </w:r>
      <w:r>
        <w:rPr>
          <w:rtl/>
        </w:rPr>
        <w:t xml:space="preserve">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344" w:name="_Toc275761852"/>
      <w:bookmarkStart w:id="345" w:name="_Toc451776887"/>
      <w:r w:rsidRPr="00641AE4">
        <w:rPr>
          <w:rStyle w:val="Heading2Char"/>
          <w:rtl/>
        </w:rPr>
        <w:t>172 / 5 ـ ابيّ بن مالك الجوشي</w:t>
      </w:r>
      <w:bookmarkEnd w:id="344"/>
      <w:bookmarkEnd w:id="345"/>
      <w:r w:rsidRPr="00A941CA">
        <w:rPr>
          <w:rStyle w:val="libFootnotenumChar"/>
          <w:rtl/>
        </w:rPr>
        <w:t>(</w:t>
      </w:r>
      <w:r w:rsidRPr="00A941CA">
        <w:rPr>
          <w:rStyle w:val="libFootnotenumChar"/>
          <w:rFonts w:hint="cs"/>
          <w:rtl/>
        </w:rPr>
        <w:t>6</w:t>
      </w:r>
      <w:r w:rsidRPr="00A941CA">
        <w:rPr>
          <w:rStyle w:val="libFootnotenumChar"/>
          <w:rtl/>
        </w:rPr>
        <w:t>)</w:t>
      </w:r>
      <w:r>
        <w:rPr>
          <w:rtl/>
        </w:rPr>
        <w:t xml:space="preserve"> : </w:t>
      </w:r>
    </w:p>
    <w:p w:rsidR="0074595C" w:rsidRDefault="0074595C" w:rsidP="004D3AB9">
      <w:pPr>
        <w:pStyle w:val="libNormal"/>
        <w:rPr>
          <w:rtl/>
        </w:rPr>
      </w:pPr>
      <w:r>
        <w:rPr>
          <w:rtl/>
        </w:rPr>
        <w:t xml:space="preserve">وقيل : العامري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22 / 17. </w:t>
      </w:r>
    </w:p>
    <w:p w:rsidR="0074595C" w:rsidRDefault="0074595C" w:rsidP="00A941CA">
      <w:pPr>
        <w:pStyle w:val="libFootnote0"/>
        <w:rPr>
          <w:rtl/>
        </w:rPr>
      </w:pPr>
      <w:r>
        <w:rPr>
          <w:rtl/>
        </w:rPr>
        <w:t xml:space="preserve">2 ـ كذا في النسخ ، والأنسب ظاهرا : صفين ، انظر لسان العرب 9 : 196 ومعجم البلدان 3 : 414. </w:t>
      </w:r>
    </w:p>
    <w:p w:rsidR="0074595C" w:rsidRDefault="0074595C" w:rsidP="00A941CA">
      <w:pPr>
        <w:pStyle w:val="libFootnote0"/>
        <w:rPr>
          <w:rtl/>
        </w:rPr>
      </w:pPr>
      <w:r>
        <w:rPr>
          <w:rtl/>
        </w:rPr>
        <w:t xml:space="preserve">3 ـ اقتصر الشيخ </w:t>
      </w:r>
      <w:r w:rsidR="000B3845" w:rsidRPr="000B3845">
        <w:rPr>
          <w:rStyle w:val="libAlaemChar"/>
          <w:rFonts w:hint="cs"/>
          <w:rtl/>
        </w:rPr>
        <w:t>قدس‌سره</w:t>
      </w:r>
      <w:r>
        <w:rPr>
          <w:rtl/>
        </w:rPr>
        <w:t xml:space="preserve">على عد ابي بن قيس من دون توصيف في باب أصحاب أمير المؤمنين </w:t>
      </w:r>
      <w:r w:rsidR="000B3845" w:rsidRPr="000B3845">
        <w:rPr>
          <w:rStyle w:val="libAlaemChar"/>
          <w:rFonts w:hint="cs"/>
          <w:rtl/>
        </w:rPr>
        <w:t>عليه‌السلام</w:t>
      </w:r>
      <w:r>
        <w:rPr>
          <w:rtl/>
        </w:rPr>
        <w:t xml:space="preserve"> : 57 / 7 ، وعده ثانيا في الباب المذكور مع أخيه علقمة بن قيس : 77 / 119 ، إلا أنه ذكر في حق أخيه أنه قتل بصفين ، نعم ذكر الكشي رواية يحيى الحماني ، عن شريك ، عن منصور قال : قلت لابراهيم : أشهد علقمة صفين؟ قال : نعم ، وخضب سيفه دما ، وقتل أخوه ابي بن قيس يوم صفين. رجال الكشي : 100 / 159. </w:t>
      </w:r>
    </w:p>
    <w:p w:rsidR="0074595C" w:rsidRDefault="0074595C" w:rsidP="00A941CA">
      <w:pPr>
        <w:pStyle w:val="libFootnote0"/>
        <w:rPr>
          <w:rtl/>
        </w:rPr>
      </w:pPr>
      <w:r>
        <w:rPr>
          <w:rtl/>
        </w:rPr>
        <w:t xml:space="preserve">4 ـ في المصدر : عمرو. </w:t>
      </w:r>
    </w:p>
    <w:p w:rsidR="0074595C" w:rsidRDefault="0074595C" w:rsidP="00A941CA">
      <w:pPr>
        <w:pStyle w:val="libFootnote0"/>
        <w:rPr>
          <w:rtl/>
        </w:rPr>
      </w:pPr>
      <w:r>
        <w:rPr>
          <w:rtl/>
        </w:rPr>
        <w:t xml:space="preserve">5 ـ رجال الشيخ : 22 / 15. </w:t>
      </w:r>
    </w:p>
    <w:p w:rsidR="0074595C" w:rsidRDefault="0074595C" w:rsidP="00A941CA">
      <w:pPr>
        <w:pStyle w:val="libFootnote0"/>
        <w:rPr>
          <w:rtl/>
        </w:rPr>
      </w:pPr>
      <w:r>
        <w:rPr>
          <w:rtl/>
        </w:rPr>
        <w:t xml:space="preserve">6 ـ الحرشي ( خ ل ) ، ( م ت ). الجرشمي ، د ، ( م ت ). رجال ابن داود : 35 / 49 ، وفيه : الجرشي. </w:t>
      </w:r>
    </w:p>
    <w:p w:rsidR="0074595C" w:rsidRDefault="0074595C" w:rsidP="00A941CA">
      <w:pPr>
        <w:pStyle w:val="libFootnote0"/>
        <w:rPr>
          <w:rtl/>
        </w:rPr>
      </w:pPr>
      <w:r>
        <w:rPr>
          <w:rtl/>
        </w:rPr>
        <w:t xml:space="preserve">7 ـ رجال الشيخ : 22 / 16 ، وفيه : الحرشي ، الحوشي ( خ ل ). </w:t>
      </w:r>
    </w:p>
    <w:p w:rsidR="0074595C" w:rsidRDefault="0074595C" w:rsidP="004D3AB9">
      <w:pPr>
        <w:pStyle w:val="libNormal"/>
        <w:rPr>
          <w:rtl/>
        </w:rPr>
      </w:pPr>
      <w:r>
        <w:rPr>
          <w:rtl/>
        </w:rPr>
        <w:br w:type="page"/>
      </w:r>
      <w:bookmarkStart w:id="346" w:name="_Toc275761853"/>
      <w:bookmarkStart w:id="347" w:name="_Toc451776888"/>
      <w:r w:rsidRPr="00641AE4">
        <w:rPr>
          <w:rStyle w:val="Heading2Char"/>
          <w:rtl/>
        </w:rPr>
        <w:lastRenderedPageBreak/>
        <w:t>173 / 6 ـ ابي بن معاذ بن أنس</w:t>
      </w:r>
      <w:bookmarkEnd w:id="346"/>
      <w:bookmarkEnd w:id="347"/>
      <w:r>
        <w:rPr>
          <w:rtl/>
        </w:rPr>
        <w:t xml:space="preserve"> : </w:t>
      </w:r>
    </w:p>
    <w:p w:rsidR="0074595C" w:rsidRDefault="0074595C" w:rsidP="004D3AB9">
      <w:pPr>
        <w:pStyle w:val="libNormal"/>
        <w:rPr>
          <w:rtl/>
        </w:rPr>
      </w:pPr>
      <w:r>
        <w:rPr>
          <w:rtl/>
        </w:rPr>
        <w:t xml:space="preserve">ابن قيس ، أخو أنس بن معاذ ، وهما لام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348" w:name="_Toc275761854"/>
      <w:bookmarkStart w:id="349" w:name="_Toc451776889"/>
      <w:r w:rsidRPr="00641AE4">
        <w:rPr>
          <w:rStyle w:val="Heading2Char"/>
          <w:rtl/>
        </w:rPr>
        <w:t>174 / 1 ـ أحزمة</w:t>
      </w:r>
      <w:bookmarkEnd w:id="348"/>
      <w:bookmarkEnd w:id="349"/>
      <w:r>
        <w:rPr>
          <w:rtl/>
        </w:rPr>
        <w:t xml:space="preserve"> : </w:t>
      </w:r>
    </w:p>
    <w:p w:rsidR="0074595C" w:rsidRDefault="0074595C" w:rsidP="004D3AB9">
      <w:pPr>
        <w:pStyle w:val="libNormal"/>
        <w:rPr>
          <w:rtl/>
        </w:rPr>
      </w:pPr>
      <w:r>
        <w:rPr>
          <w:rtl/>
        </w:rPr>
        <w:t xml:space="preserve">أبو عبد الله بن أحزم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350" w:name="_Toc275761855"/>
      <w:bookmarkStart w:id="351" w:name="_Toc451776890"/>
      <w:r w:rsidRPr="00641AE4">
        <w:rPr>
          <w:rStyle w:val="Heading2Char"/>
          <w:rtl/>
        </w:rPr>
        <w:t>175 / 1 ـ أحك</w:t>
      </w:r>
      <w:r w:rsidRPr="006D453F">
        <w:rPr>
          <w:rStyle w:val="Heading2Char"/>
          <w:rtl/>
        </w:rPr>
        <w:t>م بن بش</w:t>
      </w:r>
      <w:r w:rsidRPr="00641AE4">
        <w:rPr>
          <w:rStyle w:val="Heading2Char"/>
          <w:rFonts w:hint="cs"/>
          <w:rtl/>
        </w:rPr>
        <w:t>ّ</w:t>
      </w:r>
      <w:r w:rsidRPr="00641AE4">
        <w:rPr>
          <w:rStyle w:val="Heading2Char"/>
          <w:rtl/>
        </w:rPr>
        <w:t>ار</w:t>
      </w:r>
      <w:bookmarkEnd w:id="350"/>
      <w:bookmarkEnd w:id="351"/>
      <w:r>
        <w:rPr>
          <w:rtl/>
        </w:rPr>
        <w:t xml:space="preserve"> : </w:t>
      </w:r>
    </w:p>
    <w:p w:rsidR="0074595C" w:rsidRDefault="0074595C" w:rsidP="004D3AB9">
      <w:pPr>
        <w:pStyle w:val="libNormal"/>
        <w:rPr>
          <w:rtl/>
        </w:rPr>
      </w:pPr>
      <w:r>
        <w:rPr>
          <w:rtl/>
        </w:rPr>
        <w:t xml:space="preserve">غال لا شيء ، رجال الكشي </w:t>
      </w:r>
      <w:r w:rsidRPr="00A941CA">
        <w:rPr>
          <w:rStyle w:val="libFootnotenumChar"/>
          <w:rtl/>
        </w:rPr>
        <w:t>(3)</w:t>
      </w:r>
      <w:r>
        <w:rPr>
          <w:rtl/>
        </w:rPr>
        <w:t xml:space="preserve"> ، الخلاصة </w:t>
      </w:r>
      <w:r w:rsidRPr="00A941CA">
        <w:rPr>
          <w:rStyle w:val="libFootnotenumChar"/>
          <w:rtl/>
        </w:rPr>
        <w:t>(4)</w:t>
      </w:r>
      <w:r>
        <w:rPr>
          <w:rtl/>
        </w:rPr>
        <w:t xml:space="preserve"> ، رجال ابن داود </w:t>
      </w:r>
      <w:r w:rsidRPr="00A941CA">
        <w:rPr>
          <w:rStyle w:val="libFootnotenumChar"/>
          <w:rtl/>
        </w:rPr>
        <w:t>(5)</w:t>
      </w:r>
      <w:r>
        <w:rPr>
          <w:rtl/>
        </w:rPr>
        <w:t xml:space="preserve">. </w:t>
      </w:r>
    </w:p>
    <w:p w:rsidR="0074595C" w:rsidRDefault="0074595C" w:rsidP="004D3AB9">
      <w:pPr>
        <w:pStyle w:val="libNormal"/>
        <w:rPr>
          <w:rtl/>
        </w:rPr>
      </w:pPr>
      <w:r>
        <w:rPr>
          <w:rtl/>
        </w:rPr>
        <w:t xml:space="preserve">وذكر العلامة وابن داود في باب الحاء أيضا أن حكم بن بشار غال لا شيء </w:t>
      </w:r>
      <w:r w:rsidRPr="00A941CA">
        <w:rPr>
          <w:rStyle w:val="libFootnotenumChar"/>
          <w:rtl/>
        </w:rPr>
        <w:t>(6)</w:t>
      </w:r>
      <w:r>
        <w:rPr>
          <w:rtl/>
        </w:rPr>
        <w:t xml:space="preserve"> ، والظاهر أنهما واحد لأني لم أظفر في كتب الرجال على حكم بن بشار. </w:t>
      </w:r>
    </w:p>
    <w:p w:rsidR="0074595C" w:rsidRDefault="0074595C" w:rsidP="004D3AB9">
      <w:pPr>
        <w:pStyle w:val="libNormal"/>
        <w:rPr>
          <w:rtl/>
        </w:rPr>
      </w:pPr>
      <w:r>
        <w:rPr>
          <w:rtl/>
        </w:rPr>
        <w:t xml:space="preserve">وقال الشيخ في الرجال : أحكم بن بشار المروزي ، من أصحاب الجواد </w:t>
      </w:r>
      <w:r w:rsidR="000B3845" w:rsidRPr="000B3845">
        <w:rPr>
          <w:rStyle w:val="libAlaemChar"/>
          <w:rFonts w:hint="cs"/>
          <w:rtl/>
        </w:rPr>
        <w:t>عليه‌السلام</w:t>
      </w:r>
      <w:r>
        <w:rPr>
          <w:rtl/>
        </w:rPr>
        <w:t xml:space="preserve"> </w:t>
      </w:r>
      <w:r w:rsidRPr="00A941CA">
        <w:rPr>
          <w:rStyle w:val="libFootnotenumChar"/>
          <w:rtl/>
        </w:rPr>
        <w:t>(7)</w:t>
      </w:r>
      <w:r>
        <w:rPr>
          <w:rtl/>
        </w:rPr>
        <w:t>.</w:t>
      </w:r>
    </w:p>
    <w:p w:rsidR="0074595C" w:rsidRDefault="0074595C" w:rsidP="004D3AB9">
      <w:pPr>
        <w:pStyle w:val="libNormal"/>
        <w:rPr>
          <w:rtl/>
        </w:rPr>
      </w:pPr>
      <w:bookmarkStart w:id="352" w:name="_Toc275761856"/>
      <w:bookmarkStart w:id="353" w:name="_Toc451776891"/>
      <w:r w:rsidRPr="00641AE4">
        <w:rPr>
          <w:rStyle w:val="Heading2Char"/>
          <w:rtl/>
        </w:rPr>
        <w:t>176 / 1 ـ أحمد بن إبراهيم</w:t>
      </w:r>
      <w:bookmarkEnd w:id="352"/>
      <w:bookmarkEnd w:id="353"/>
      <w:r>
        <w:rPr>
          <w:rtl/>
        </w:rPr>
        <w:t xml:space="preserve"> : </w:t>
      </w:r>
    </w:p>
    <w:p w:rsidR="0074595C" w:rsidRDefault="0074595C" w:rsidP="004D3AB9">
      <w:pPr>
        <w:pStyle w:val="libNormal"/>
        <w:rPr>
          <w:rtl/>
        </w:rPr>
      </w:pPr>
      <w:r>
        <w:rPr>
          <w:rtl/>
        </w:rPr>
        <w:t xml:space="preserve">أبو حامد المراغي ، حدثني علي بن محمد بن قتيبة قال : حدثني أبو حامد أحمد بن إبراهيم المراغي قال : كتب أبو جعفر محمد بن أحمد بن جعفر القمي العطار ـ وليس له ثالث في الأرض في القرب من الأصل </w:t>
      </w:r>
      <w:r w:rsidRPr="00A941CA">
        <w:rPr>
          <w:rStyle w:val="libFootnotenumChar"/>
          <w:rtl/>
        </w:rPr>
        <w:t>(8)</w:t>
      </w:r>
      <w:r>
        <w:rPr>
          <w:rtl/>
        </w:rPr>
        <w:t xml:space="preserve"> ـ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22 / 14. </w:t>
      </w:r>
    </w:p>
    <w:p w:rsidR="0074595C" w:rsidRDefault="0074595C" w:rsidP="00A941CA">
      <w:pPr>
        <w:pStyle w:val="libFootnote0"/>
        <w:rPr>
          <w:rtl/>
        </w:rPr>
      </w:pPr>
      <w:r>
        <w:rPr>
          <w:rtl/>
        </w:rPr>
        <w:t xml:space="preserve">2 ـ رجال الشيخ : 26 / 68 ، وفي بعض نسخه : أخرم أبو عبد الله بن أخرم. </w:t>
      </w:r>
    </w:p>
    <w:p w:rsidR="0074595C" w:rsidRDefault="0074595C" w:rsidP="00A941CA">
      <w:pPr>
        <w:pStyle w:val="libFootnote0"/>
        <w:rPr>
          <w:rtl/>
        </w:rPr>
      </w:pPr>
      <w:r>
        <w:rPr>
          <w:rtl/>
        </w:rPr>
        <w:t xml:space="preserve">3 ـ وذكر خبرا يدل على مدحه ، ( م ت ). رجال الكشي : 569 / 1077. </w:t>
      </w:r>
    </w:p>
    <w:p w:rsidR="0074595C" w:rsidRDefault="0074595C" w:rsidP="00A941CA">
      <w:pPr>
        <w:pStyle w:val="libFootnote0"/>
        <w:rPr>
          <w:rtl/>
        </w:rPr>
      </w:pPr>
      <w:r>
        <w:rPr>
          <w:rtl/>
        </w:rPr>
        <w:t xml:space="preserve">4 ـ الخلاصة : 207 / 8. </w:t>
      </w:r>
    </w:p>
    <w:p w:rsidR="0074595C" w:rsidRDefault="0074595C" w:rsidP="00A941CA">
      <w:pPr>
        <w:pStyle w:val="libFootnote0"/>
        <w:rPr>
          <w:rtl/>
        </w:rPr>
      </w:pPr>
      <w:r>
        <w:rPr>
          <w:rtl/>
        </w:rPr>
        <w:t xml:space="preserve">5 ـ رجال ابن داود : 227 / 14. </w:t>
      </w:r>
    </w:p>
    <w:p w:rsidR="0074595C" w:rsidRDefault="0074595C" w:rsidP="00A941CA">
      <w:pPr>
        <w:pStyle w:val="libFootnote0"/>
        <w:rPr>
          <w:rtl/>
        </w:rPr>
      </w:pPr>
      <w:r>
        <w:rPr>
          <w:rtl/>
        </w:rPr>
        <w:t xml:space="preserve">6 ـ الخلاصة : 218 / 2 ورجال ابن داود : 242 / 164. </w:t>
      </w:r>
    </w:p>
    <w:p w:rsidR="0074595C" w:rsidRDefault="0074595C" w:rsidP="00A941CA">
      <w:pPr>
        <w:pStyle w:val="libFootnote0"/>
        <w:rPr>
          <w:rtl/>
        </w:rPr>
      </w:pPr>
      <w:r>
        <w:rPr>
          <w:rtl/>
        </w:rPr>
        <w:t xml:space="preserve">7 ـ رجال الشيخ : 274 / 17. </w:t>
      </w:r>
    </w:p>
    <w:p w:rsidR="0074595C" w:rsidRDefault="0074595C" w:rsidP="00A941CA">
      <w:pPr>
        <w:pStyle w:val="libFootnote0"/>
        <w:rPr>
          <w:rtl/>
        </w:rPr>
      </w:pPr>
      <w:r>
        <w:rPr>
          <w:rtl/>
        </w:rPr>
        <w:t xml:space="preserve">8 ـ كأنه كناية عن صاحب الأمر </w:t>
      </w:r>
      <w:r w:rsidR="000B3845" w:rsidRPr="000B3845">
        <w:rPr>
          <w:rStyle w:val="libAlaemChar"/>
          <w:rFonts w:hint="cs"/>
          <w:rtl/>
        </w:rPr>
        <w:t>عليه‌السلام</w:t>
      </w:r>
      <w:r>
        <w:rPr>
          <w:rtl/>
        </w:rPr>
        <w:t xml:space="preserve"> ، ( م ت ). </w:t>
      </w:r>
    </w:p>
    <w:p w:rsidR="0074595C" w:rsidRDefault="0074595C" w:rsidP="004D3AB9">
      <w:pPr>
        <w:pStyle w:val="libNormal0"/>
        <w:rPr>
          <w:rtl/>
        </w:rPr>
      </w:pPr>
      <w:r>
        <w:rPr>
          <w:rtl/>
        </w:rPr>
        <w:br w:type="page"/>
      </w:r>
      <w:r>
        <w:rPr>
          <w:rtl/>
        </w:rPr>
        <w:lastRenderedPageBreak/>
        <w:t xml:space="preserve">يصفنا لصاحب الناحية </w:t>
      </w:r>
      <w:r w:rsidRPr="00A941CA">
        <w:rPr>
          <w:rStyle w:val="libFootnotenumChar"/>
          <w:rtl/>
        </w:rPr>
        <w:t>(1)</w:t>
      </w:r>
      <w:r>
        <w:rPr>
          <w:rtl/>
        </w:rPr>
        <w:t xml:space="preserve"> </w:t>
      </w:r>
      <w:r w:rsidR="000B3845" w:rsidRPr="000B3845">
        <w:rPr>
          <w:rStyle w:val="libAlaemChar"/>
          <w:rFonts w:hint="cs"/>
          <w:rtl/>
        </w:rPr>
        <w:t>عليه‌السلام</w:t>
      </w:r>
      <w:r>
        <w:rPr>
          <w:rtl/>
        </w:rPr>
        <w:t xml:space="preserve"> ، فخرج </w:t>
      </w:r>
      <w:r w:rsidRPr="00A941CA">
        <w:rPr>
          <w:rStyle w:val="libFootnotenumChar"/>
          <w:rtl/>
        </w:rPr>
        <w:t>(2)</w:t>
      </w:r>
      <w:r>
        <w:rPr>
          <w:rtl/>
        </w:rPr>
        <w:t xml:space="preserve"> : وقفت على ما وصفت به أبا حامد أعزه الله بطاعته ، وفهمت ما هو عليه ، تمم الله ذلك بأحسنه ولا خلاه من تفضله عليه ، وكان الله وليه ، وعليه أكثر السلام وأخصه ، رجال الكشي </w:t>
      </w:r>
      <w:r w:rsidRPr="00A941CA">
        <w:rPr>
          <w:rStyle w:val="libFootnotenumChar"/>
          <w:rtl/>
        </w:rPr>
        <w:t>(3)</w:t>
      </w:r>
      <w:r>
        <w:rPr>
          <w:rtl/>
        </w:rPr>
        <w:t xml:space="preserve"> ، من أصحاب العسكري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354" w:name="_Toc275761857"/>
      <w:bookmarkStart w:id="355" w:name="_Toc451776892"/>
      <w:r w:rsidRPr="00641AE4">
        <w:rPr>
          <w:rStyle w:val="Heading2Char"/>
          <w:rtl/>
        </w:rPr>
        <w:t>177 / 2 ـ احمد بن ابراهيم بن ابي رافع</w:t>
      </w:r>
      <w:bookmarkEnd w:id="354"/>
      <w:bookmarkEnd w:id="355"/>
      <w:r>
        <w:rPr>
          <w:rtl/>
        </w:rPr>
        <w:t xml:space="preserve"> : </w:t>
      </w:r>
    </w:p>
    <w:p w:rsidR="0074595C" w:rsidRDefault="0074595C" w:rsidP="004D3AB9">
      <w:pPr>
        <w:pStyle w:val="libNormal"/>
        <w:rPr>
          <w:rtl/>
        </w:rPr>
      </w:pPr>
      <w:r>
        <w:rPr>
          <w:rtl/>
        </w:rPr>
        <w:t xml:space="preserve">ابن عبيد بن عازب اخي البراء بن عازب الانصاري ، اصله كوفي سكن بغداد ، كان ثقة في الحديث ، صحيح الاعتقاد له كتب ، روى عنه الحسين بن عبيد الله ، رجال النجاشي </w:t>
      </w:r>
      <w:r w:rsidRPr="00A941CA">
        <w:rPr>
          <w:rStyle w:val="libFootnotenumChar"/>
          <w:rtl/>
        </w:rPr>
        <w:t>(5)</w:t>
      </w:r>
      <w:r>
        <w:rPr>
          <w:rtl/>
        </w:rPr>
        <w:t xml:space="preserve">. </w:t>
      </w:r>
    </w:p>
    <w:p w:rsidR="0074595C" w:rsidRDefault="0074595C" w:rsidP="004D3AB9">
      <w:pPr>
        <w:pStyle w:val="libNormal"/>
        <w:rPr>
          <w:rtl/>
        </w:rPr>
      </w:pPr>
      <w:r>
        <w:rPr>
          <w:rtl/>
        </w:rPr>
        <w:t xml:space="preserve">الصيمري </w:t>
      </w:r>
      <w:r w:rsidRPr="00A941CA">
        <w:rPr>
          <w:rStyle w:val="libFootnotenumChar"/>
          <w:rtl/>
        </w:rPr>
        <w:t>(6)</w:t>
      </w:r>
      <w:r>
        <w:rPr>
          <w:rtl/>
        </w:rPr>
        <w:t xml:space="preserve"> يكنى ابا عبد الله </w:t>
      </w:r>
      <w:r w:rsidRPr="00A941CA">
        <w:rPr>
          <w:rStyle w:val="libFootnotenumChar"/>
          <w:rtl/>
        </w:rPr>
        <w:t>(7)</w:t>
      </w:r>
      <w:r>
        <w:rPr>
          <w:rtl/>
        </w:rPr>
        <w:t xml:space="preserve"> اصله الكوفة وسكن بغداد ، ثقة في الحديث ، صحيح االعقيدة ، صنف كتبا ، روى عنه : الشيخ أبو عبد الله والحسين بن عبيد الله واحمد بن عبدون وغيره</w:t>
      </w:r>
      <w:r>
        <w:rPr>
          <w:rFonts w:hint="cs"/>
          <w:rtl/>
        </w:rPr>
        <w:t xml:space="preserve"> </w:t>
      </w:r>
      <w:r w:rsidRPr="00A941CA">
        <w:rPr>
          <w:rStyle w:val="libFootnotenumChar"/>
          <w:rtl/>
        </w:rPr>
        <w:t>(8)</w:t>
      </w:r>
      <w:r>
        <w:rPr>
          <w:rtl/>
        </w:rPr>
        <w:t xml:space="preserve"> الفهرست</w:t>
      </w:r>
      <w:r>
        <w:rPr>
          <w:rFonts w:hint="cs"/>
          <w:rtl/>
        </w:rPr>
        <w:t xml:space="preserve"> </w:t>
      </w:r>
      <w:r w:rsidRPr="00A941CA">
        <w:rPr>
          <w:rStyle w:val="libFootnotenumChar"/>
          <w:rtl/>
        </w:rPr>
        <w:t>(9)</w:t>
      </w:r>
      <w:r>
        <w:rPr>
          <w:rtl/>
        </w:rPr>
        <w:t xml:space="preserve"> وفي من لم يرو عن الائمة </w:t>
      </w:r>
      <w:r w:rsidR="000B3845" w:rsidRPr="000B3845">
        <w:rPr>
          <w:rStyle w:val="libAlaemChar"/>
          <w:rFonts w:hint="cs"/>
          <w:rtl/>
        </w:rPr>
        <w:t>عليهم‌السلام</w:t>
      </w:r>
      <w:r>
        <w:rPr>
          <w:rtl/>
        </w:rPr>
        <w:t>، رجال الشيخ</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كناية عنه </w:t>
      </w:r>
      <w:r w:rsidR="000B3845" w:rsidRPr="000B3845">
        <w:rPr>
          <w:rStyle w:val="libAlaemChar"/>
          <w:rFonts w:hint="cs"/>
          <w:rtl/>
        </w:rPr>
        <w:t>عليه‌السلام</w:t>
      </w:r>
      <w:r>
        <w:rPr>
          <w:rtl/>
        </w:rPr>
        <w:t xml:space="preserve"> ( م ت ). </w:t>
      </w:r>
    </w:p>
    <w:p w:rsidR="0074595C" w:rsidRDefault="0074595C" w:rsidP="00A941CA">
      <w:pPr>
        <w:pStyle w:val="libFootnote0"/>
        <w:rPr>
          <w:rtl/>
        </w:rPr>
      </w:pPr>
      <w:r>
        <w:rPr>
          <w:rtl/>
        </w:rPr>
        <w:t xml:space="preserve">2 ـ اي الجواب عنه </w:t>
      </w:r>
      <w:r w:rsidR="000B3845" w:rsidRPr="000B3845">
        <w:rPr>
          <w:rStyle w:val="libAlaemChar"/>
          <w:rFonts w:hint="cs"/>
          <w:rtl/>
        </w:rPr>
        <w:t>عليه‌السلام</w:t>
      </w:r>
      <w:r>
        <w:rPr>
          <w:rtl/>
        </w:rPr>
        <w:t xml:space="preserve"> ( م ت ). </w:t>
      </w:r>
    </w:p>
    <w:p w:rsidR="0074595C" w:rsidRDefault="0074595C" w:rsidP="00A941CA">
      <w:pPr>
        <w:pStyle w:val="libFootnote0"/>
        <w:rPr>
          <w:rtl/>
        </w:rPr>
      </w:pPr>
      <w:r>
        <w:rPr>
          <w:rtl/>
        </w:rPr>
        <w:t xml:space="preserve">3 ـ رجال الكشي 534 / 1019. </w:t>
      </w:r>
    </w:p>
    <w:p w:rsidR="0074595C" w:rsidRDefault="0074595C" w:rsidP="00A941CA">
      <w:pPr>
        <w:pStyle w:val="libFootnote0"/>
        <w:rPr>
          <w:rtl/>
        </w:rPr>
      </w:pPr>
      <w:r>
        <w:rPr>
          <w:rtl/>
        </w:rPr>
        <w:t xml:space="preserve">4 ـ رجال الشيخ 397 / 14. </w:t>
      </w:r>
    </w:p>
    <w:p w:rsidR="0074595C" w:rsidRDefault="0074595C" w:rsidP="00A941CA">
      <w:pPr>
        <w:pStyle w:val="libFootnote0"/>
        <w:rPr>
          <w:rtl/>
        </w:rPr>
      </w:pPr>
      <w:r>
        <w:rPr>
          <w:rtl/>
        </w:rPr>
        <w:t xml:space="preserve">5 ـ رجال النجاشي 84 / 203. </w:t>
      </w:r>
    </w:p>
    <w:p w:rsidR="0074595C" w:rsidRDefault="0074595C" w:rsidP="00A941CA">
      <w:pPr>
        <w:pStyle w:val="libFootnote0"/>
        <w:rPr>
          <w:rtl/>
        </w:rPr>
      </w:pPr>
      <w:r>
        <w:rPr>
          <w:rtl/>
        </w:rPr>
        <w:t xml:space="preserve">6 ت والصيمر بفتح الميم بلدة من ارض مهرجان على خمس مراحل من الدينور والصيمر ايضا بالبصرة على فم نهر معقل أبو عبد الله من ولد عبيد بن عازب ... الى اخره. د ( م ت ) رجال ابن داود 35 / 51. </w:t>
      </w:r>
    </w:p>
    <w:p w:rsidR="0074595C" w:rsidRDefault="0074595C" w:rsidP="00A941CA">
      <w:pPr>
        <w:pStyle w:val="libFootnote0"/>
        <w:rPr>
          <w:rtl/>
        </w:rPr>
      </w:pPr>
      <w:r>
        <w:rPr>
          <w:rtl/>
        </w:rPr>
        <w:t xml:space="preserve">7 ـ روى عنه التلعكبري ، وقال : كنا نجتمع ونتذاكر ، فروى عني ورويت عنه ، واجاز لي جميع رواياته ، جخ ( م ت ). </w:t>
      </w:r>
    </w:p>
    <w:p w:rsidR="0074595C" w:rsidRDefault="0074595C" w:rsidP="00A941CA">
      <w:pPr>
        <w:pStyle w:val="libFootnote0"/>
        <w:rPr>
          <w:rtl/>
        </w:rPr>
      </w:pPr>
      <w:r>
        <w:rPr>
          <w:rtl/>
        </w:rPr>
        <w:t xml:space="preserve">8 ـ عنه بسائر كتبه ورواياته ، ست ( م ت ). </w:t>
      </w:r>
    </w:p>
    <w:p w:rsidR="0074595C" w:rsidRDefault="0074595C" w:rsidP="00A941CA">
      <w:pPr>
        <w:pStyle w:val="libFootnote0"/>
        <w:rPr>
          <w:rtl/>
        </w:rPr>
      </w:pPr>
      <w:r>
        <w:rPr>
          <w:rtl/>
        </w:rPr>
        <w:t xml:space="preserve">9 ـ الفهرست 32 / 96. </w:t>
      </w:r>
    </w:p>
    <w:p w:rsidR="0074595C" w:rsidRDefault="0074595C" w:rsidP="00A941CA">
      <w:pPr>
        <w:pStyle w:val="libFootnote0"/>
        <w:rPr>
          <w:rtl/>
        </w:rPr>
      </w:pPr>
      <w:r>
        <w:rPr>
          <w:rtl/>
        </w:rPr>
        <w:t xml:space="preserve">10 ـ رجال الشيخ 411 / 41. </w:t>
      </w:r>
    </w:p>
    <w:p w:rsidR="0074595C" w:rsidRDefault="0074595C" w:rsidP="004D3AB9">
      <w:pPr>
        <w:pStyle w:val="libNormal"/>
        <w:rPr>
          <w:rtl/>
        </w:rPr>
      </w:pPr>
      <w:r>
        <w:rPr>
          <w:rtl/>
        </w:rPr>
        <w:br w:type="page"/>
      </w:r>
      <w:bookmarkStart w:id="356" w:name="_Toc275761858"/>
      <w:bookmarkStart w:id="357" w:name="_Toc451776893"/>
      <w:r w:rsidRPr="00641AE4">
        <w:rPr>
          <w:rStyle w:val="Heading2Char"/>
          <w:rtl/>
        </w:rPr>
        <w:lastRenderedPageBreak/>
        <w:t>178 / 3 ـ احمد بن ابراهيم بن اسماعيل</w:t>
      </w:r>
      <w:bookmarkEnd w:id="356"/>
      <w:bookmarkEnd w:id="357"/>
      <w:r>
        <w:rPr>
          <w:rtl/>
        </w:rPr>
        <w:t xml:space="preserve"> : </w:t>
      </w:r>
    </w:p>
    <w:p w:rsidR="0074595C" w:rsidRDefault="0074595C" w:rsidP="004D3AB9">
      <w:pPr>
        <w:pStyle w:val="libNormal"/>
        <w:rPr>
          <w:rtl/>
        </w:rPr>
      </w:pPr>
      <w:r>
        <w:rPr>
          <w:rtl/>
        </w:rPr>
        <w:t xml:space="preserve">ابن داود بن حمدون ، الكاتب النديم </w:t>
      </w:r>
      <w:r w:rsidRPr="00A941CA">
        <w:rPr>
          <w:rStyle w:val="libFootnotenumChar"/>
          <w:rtl/>
        </w:rPr>
        <w:t>(1)</w:t>
      </w:r>
      <w:r>
        <w:rPr>
          <w:rtl/>
        </w:rPr>
        <w:t xml:space="preserve"> شيخ اهل اللغة ووجههم واستاذ ابي العباس ، قرا عليه قبل ابن الاعرابي </w:t>
      </w:r>
      <w:r w:rsidRPr="00A941CA">
        <w:rPr>
          <w:rStyle w:val="libFootnotenumChar"/>
          <w:rtl/>
        </w:rPr>
        <w:t>(2)</w:t>
      </w:r>
      <w:r>
        <w:rPr>
          <w:rtl/>
        </w:rPr>
        <w:t xml:space="preserve"> وكان خصيصا بابي محمد الحسن بن علي </w:t>
      </w:r>
      <w:r w:rsidR="000B3845" w:rsidRPr="000B3845">
        <w:rPr>
          <w:rStyle w:val="libAlaemChar"/>
          <w:rFonts w:hint="cs"/>
          <w:rtl/>
        </w:rPr>
        <w:t>عليهما‌السلام</w:t>
      </w:r>
      <w:r>
        <w:rPr>
          <w:rtl/>
        </w:rPr>
        <w:t xml:space="preserve"> وابي الحسن قبله ، له كتب ، رجال النجاشي </w:t>
      </w:r>
      <w:r w:rsidRPr="00A941CA">
        <w:rPr>
          <w:rStyle w:val="libFootnotenumChar"/>
          <w:rtl/>
        </w:rPr>
        <w:t>(3)</w:t>
      </w:r>
      <w:r>
        <w:rPr>
          <w:rtl/>
        </w:rPr>
        <w:t xml:space="preserve"> الفهرست </w:t>
      </w:r>
      <w:r w:rsidRPr="00A941CA">
        <w:rPr>
          <w:rStyle w:val="libFootnotenumChar"/>
          <w:rtl/>
        </w:rPr>
        <w:t>(4)</w:t>
      </w:r>
      <w:r>
        <w:rPr>
          <w:rtl/>
        </w:rPr>
        <w:t xml:space="preserve"> من اصحاب الهادي والعسكري </w:t>
      </w:r>
      <w:r w:rsidR="000B3845" w:rsidRPr="000B3845">
        <w:rPr>
          <w:rStyle w:val="libAlaemChar"/>
          <w:rFonts w:hint="cs"/>
          <w:rtl/>
        </w:rPr>
        <w:t>عليهما‌السلام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358" w:name="_Toc275761859"/>
      <w:bookmarkStart w:id="359" w:name="_Toc451776894"/>
      <w:r w:rsidRPr="00641AE4">
        <w:rPr>
          <w:rStyle w:val="Heading2Char"/>
          <w:rtl/>
        </w:rPr>
        <w:t>179 / 4 ـ احمد بن ابراهيم المعروف بعل</w:t>
      </w:r>
      <w:r w:rsidRPr="00641AE4">
        <w:rPr>
          <w:rStyle w:val="Heading2Char"/>
          <w:rFonts w:hint="cs"/>
          <w:rtl/>
        </w:rPr>
        <w:t>ّ</w:t>
      </w:r>
      <w:r w:rsidRPr="00641AE4">
        <w:rPr>
          <w:rStyle w:val="Heading2Char"/>
          <w:rtl/>
        </w:rPr>
        <w:t>ان</w:t>
      </w:r>
      <w:bookmarkEnd w:id="358"/>
      <w:bookmarkEnd w:id="359"/>
      <w:r>
        <w:rPr>
          <w:rtl/>
        </w:rPr>
        <w:t xml:space="preserve"> : </w:t>
      </w:r>
    </w:p>
    <w:p w:rsidR="0074595C" w:rsidRDefault="0074595C" w:rsidP="004D3AB9">
      <w:pPr>
        <w:pStyle w:val="libNormal"/>
        <w:rPr>
          <w:rtl/>
        </w:rPr>
      </w:pPr>
      <w:r>
        <w:rPr>
          <w:rtl/>
        </w:rPr>
        <w:t xml:space="preserve">الكليني </w:t>
      </w:r>
      <w:r w:rsidRPr="00A941CA">
        <w:rPr>
          <w:rStyle w:val="libFootnotenumChar"/>
          <w:rtl/>
        </w:rPr>
        <w:t>(6)</w:t>
      </w:r>
      <w:r>
        <w:rPr>
          <w:rtl/>
        </w:rPr>
        <w:t xml:space="preserve"> خير فاضل ، من اهل الري ، في من لم يرو عن الائمة </w:t>
      </w:r>
      <w:r w:rsidR="000B3845" w:rsidRPr="000B3845">
        <w:rPr>
          <w:rStyle w:val="libAlaemChar"/>
          <w:rFonts w:hint="cs"/>
          <w:rtl/>
        </w:rPr>
        <w:t>عليهم‌السلام</w:t>
      </w:r>
      <w:r>
        <w:rPr>
          <w:rtl/>
        </w:rPr>
        <w:t xml:space="preserve"> رجال الشيخ </w:t>
      </w:r>
      <w:r w:rsidRPr="00A941CA">
        <w:rPr>
          <w:rStyle w:val="libFootnotenumChar"/>
          <w:rtl/>
        </w:rPr>
        <w:t>(7)</w:t>
      </w:r>
      <w:r>
        <w:rPr>
          <w:rtl/>
        </w:rPr>
        <w:t>.</w:t>
      </w:r>
    </w:p>
    <w:p w:rsidR="0074595C" w:rsidRDefault="0074595C" w:rsidP="004D3AB9">
      <w:pPr>
        <w:pStyle w:val="libNormal"/>
        <w:rPr>
          <w:rtl/>
        </w:rPr>
      </w:pPr>
      <w:bookmarkStart w:id="360" w:name="_Toc275761860"/>
      <w:bookmarkStart w:id="361" w:name="_Toc451776895"/>
      <w:r w:rsidRPr="00641AE4">
        <w:rPr>
          <w:rStyle w:val="Heading2Char"/>
          <w:rtl/>
        </w:rPr>
        <w:t>180 / 5 ـ احمد بن ابراهيم بن معلى</w:t>
      </w:r>
      <w:bookmarkEnd w:id="360"/>
      <w:bookmarkEnd w:id="361"/>
      <w:r>
        <w:rPr>
          <w:rtl/>
        </w:rPr>
        <w:t xml:space="preserve"> : </w:t>
      </w:r>
    </w:p>
    <w:p w:rsidR="0074595C" w:rsidRDefault="0074595C" w:rsidP="004D3AB9">
      <w:pPr>
        <w:pStyle w:val="libNormal"/>
        <w:rPr>
          <w:rtl/>
        </w:rPr>
      </w:pPr>
      <w:r>
        <w:rPr>
          <w:rtl/>
        </w:rPr>
        <w:t xml:space="preserve">ابن اسد العمي ، ينسب الى العم ، وهو مرة بن مالك ، ويكنى ابا بشر بصري ، وكان ثقة في حديثه ، حسن التصنيف </w:t>
      </w:r>
      <w:r w:rsidRPr="00A941CA">
        <w:rPr>
          <w:rStyle w:val="libFootnotenumChar"/>
          <w:rtl/>
        </w:rPr>
        <w:t>(8)</w:t>
      </w:r>
      <w:r>
        <w:rPr>
          <w:rtl/>
        </w:rPr>
        <w:t xml:space="preserve"> واكثر الرواية عن العامة والاخباريين ، له كتب ، روى عنه : محمد بن وهبان الدبيلي ، رجال النجاشي </w:t>
      </w:r>
      <w:r w:rsidRPr="00A941CA">
        <w:rPr>
          <w:rStyle w:val="libFootnotenumChar"/>
          <w:rtl/>
        </w:rPr>
        <w:t>(9)</w:t>
      </w:r>
      <w:r>
        <w:rPr>
          <w:rtl/>
        </w:rPr>
        <w:t xml:space="preserve">. </w:t>
      </w:r>
    </w:p>
    <w:p w:rsidR="0074595C" w:rsidRDefault="0074595C" w:rsidP="004D3AB9">
      <w:pPr>
        <w:pStyle w:val="libNormal"/>
        <w:rPr>
          <w:rtl/>
        </w:rPr>
      </w:pPr>
      <w:r>
        <w:rPr>
          <w:rtl/>
        </w:rPr>
        <w:t xml:space="preserve">كان ثقة في حديثه ، حسن التصنيف واكثر الرواية عن العامة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أبو عبد الله ، صه ( م ت ) الخلاصة 16 / 15. </w:t>
      </w:r>
    </w:p>
    <w:p w:rsidR="0074595C" w:rsidRDefault="0074595C" w:rsidP="00A941CA">
      <w:pPr>
        <w:pStyle w:val="libFootnote0"/>
        <w:rPr>
          <w:rtl/>
        </w:rPr>
      </w:pPr>
      <w:r>
        <w:rPr>
          <w:rtl/>
        </w:rPr>
        <w:t xml:space="preserve">2 ـ وتخرج من يده ، ست ( م ت ). </w:t>
      </w:r>
    </w:p>
    <w:p w:rsidR="0074595C" w:rsidRDefault="0074595C" w:rsidP="00A941CA">
      <w:pPr>
        <w:pStyle w:val="libFootnote0"/>
        <w:rPr>
          <w:rtl/>
        </w:rPr>
      </w:pPr>
      <w:r>
        <w:rPr>
          <w:rtl/>
        </w:rPr>
        <w:t xml:space="preserve">3 ـ رجال النجاشي 93 / 230. </w:t>
      </w:r>
    </w:p>
    <w:p w:rsidR="0074595C" w:rsidRDefault="0074595C" w:rsidP="00A941CA">
      <w:pPr>
        <w:pStyle w:val="libFootnote0"/>
        <w:rPr>
          <w:rtl/>
        </w:rPr>
      </w:pPr>
      <w:r>
        <w:rPr>
          <w:rtl/>
        </w:rPr>
        <w:t xml:space="preserve">4 ـ الفهرست 27 / 83. </w:t>
      </w:r>
    </w:p>
    <w:p w:rsidR="0074595C" w:rsidRDefault="0074595C" w:rsidP="00A941CA">
      <w:pPr>
        <w:pStyle w:val="libFootnote0"/>
        <w:rPr>
          <w:rtl/>
        </w:rPr>
      </w:pPr>
      <w:r>
        <w:rPr>
          <w:rtl/>
        </w:rPr>
        <w:t xml:space="preserve">5 ـ رجال الشيخ 397 / 4 وفيه : روى عنه وعن ابيه </w:t>
      </w:r>
      <w:r w:rsidR="000B3845" w:rsidRPr="000B3845">
        <w:rPr>
          <w:rStyle w:val="libAlaemChar"/>
          <w:rFonts w:hint="cs"/>
          <w:rtl/>
        </w:rPr>
        <w:t>عليهما‌السلام</w:t>
      </w:r>
      <w:r>
        <w:rPr>
          <w:rtl/>
        </w:rPr>
        <w:t xml:space="preserve">. </w:t>
      </w:r>
    </w:p>
    <w:p w:rsidR="0074595C" w:rsidRDefault="0074595C" w:rsidP="00A941CA">
      <w:pPr>
        <w:pStyle w:val="libFootnote0"/>
        <w:rPr>
          <w:rtl/>
        </w:rPr>
      </w:pPr>
      <w:r>
        <w:rPr>
          <w:rtl/>
        </w:rPr>
        <w:t xml:space="preserve">6 ـ في القاموس : كلين ـ كامير ـ قرية بالري ، ومنها محمد بن يعقوب الكليني من علماء الشيعة وهو المشهور الان به ( م ت ) القاموس المحيط 4 : 263. </w:t>
      </w:r>
    </w:p>
    <w:p w:rsidR="0074595C" w:rsidRDefault="0074595C" w:rsidP="00A941CA">
      <w:pPr>
        <w:pStyle w:val="libFootnote0"/>
        <w:rPr>
          <w:rtl/>
        </w:rPr>
      </w:pPr>
      <w:r>
        <w:rPr>
          <w:rtl/>
        </w:rPr>
        <w:t xml:space="preserve">7 ـ رجال الشيخ 407 / 1. </w:t>
      </w:r>
    </w:p>
    <w:p w:rsidR="0074595C" w:rsidRDefault="0074595C" w:rsidP="00A941CA">
      <w:pPr>
        <w:pStyle w:val="libFootnote0"/>
        <w:rPr>
          <w:rtl/>
        </w:rPr>
      </w:pPr>
      <w:r>
        <w:rPr>
          <w:rtl/>
        </w:rPr>
        <w:t xml:space="preserve">8 ـ وكان مستملي ابي احمد الجلودي ، د ( م ت ) رجال ابن داود : 35 / 50. </w:t>
      </w:r>
    </w:p>
    <w:p w:rsidR="0074595C" w:rsidRDefault="0074595C" w:rsidP="00A941CA">
      <w:pPr>
        <w:pStyle w:val="libFootnote0"/>
        <w:rPr>
          <w:rtl/>
        </w:rPr>
      </w:pPr>
      <w:r>
        <w:rPr>
          <w:rtl/>
        </w:rPr>
        <w:t xml:space="preserve">9 ـ رجال النجاشي 96 / 239. </w:t>
      </w:r>
    </w:p>
    <w:p w:rsidR="0074595C" w:rsidRDefault="0074595C" w:rsidP="004D3AB9">
      <w:pPr>
        <w:pStyle w:val="libNormal0"/>
        <w:rPr>
          <w:rtl/>
        </w:rPr>
      </w:pPr>
      <w:r>
        <w:rPr>
          <w:rtl/>
        </w:rPr>
        <w:br w:type="page"/>
      </w:r>
      <w:r>
        <w:rPr>
          <w:rtl/>
        </w:rPr>
        <w:lastRenderedPageBreak/>
        <w:t xml:space="preserve">والاخباريين ، له تصانيف </w:t>
      </w:r>
      <w:r w:rsidRPr="00A941CA">
        <w:rPr>
          <w:rStyle w:val="libFootnotenumChar"/>
          <w:rtl/>
        </w:rPr>
        <w:t>(1)</w:t>
      </w:r>
      <w:r>
        <w:rPr>
          <w:rtl/>
        </w:rPr>
        <w:t xml:space="preserve"> روى عنه أبو طالب الانباري ، الفهرست </w:t>
      </w:r>
      <w:r w:rsidRPr="00A941CA">
        <w:rPr>
          <w:rStyle w:val="libFootnotenumChar"/>
          <w:rtl/>
        </w:rPr>
        <w:t>(2)</w:t>
      </w:r>
      <w:r>
        <w:rPr>
          <w:rtl/>
        </w:rPr>
        <w:t xml:space="preserve">. </w:t>
      </w:r>
    </w:p>
    <w:p w:rsidR="0074595C" w:rsidRDefault="0074595C" w:rsidP="004D3AB9">
      <w:pPr>
        <w:pStyle w:val="libNormal"/>
        <w:rPr>
          <w:rtl/>
        </w:rPr>
      </w:pPr>
      <w:r>
        <w:rPr>
          <w:rtl/>
        </w:rPr>
        <w:t xml:space="preserve">احمد بن ابراهيم بن احمد بن المعلى </w:t>
      </w:r>
      <w:r w:rsidRPr="00A941CA">
        <w:rPr>
          <w:rStyle w:val="libFootnotenumChar"/>
          <w:rtl/>
        </w:rPr>
        <w:t>(3)</w:t>
      </w:r>
      <w:r>
        <w:rPr>
          <w:rtl/>
        </w:rPr>
        <w:t xml:space="preserve"> ثقة ، 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(4)</w:t>
      </w:r>
      <w:r>
        <w:rPr>
          <w:rtl/>
        </w:rPr>
        <w:t xml:space="preserve"> </w:t>
      </w:r>
      <w:r w:rsidRPr="00A941CA">
        <w:rPr>
          <w:rStyle w:val="libFootnotenumChar"/>
          <w:rtl/>
        </w:rPr>
        <w:t>(5)</w:t>
      </w:r>
      <w:r>
        <w:rPr>
          <w:rtl/>
        </w:rPr>
        <w:t xml:space="preserve"> وكذا ذكره ابن داود </w:t>
      </w:r>
      <w:r w:rsidRPr="00A941CA">
        <w:rPr>
          <w:rStyle w:val="libFootnotenumChar"/>
          <w:rtl/>
        </w:rPr>
        <w:t>(6)</w:t>
      </w:r>
      <w:r>
        <w:rPr>
          <w:rtl/>
        </w:rPr>
        <w:t xml:space="preserve">. </w:t>
      </w:r>
    </w:p>
    <w:p w:rsidR="0074595C" w:rsidRDefault="0074595C" w:rsidP="004D3AB9">
      <w:pPr>
        <w:pStyle w:val="libNormal"/>
        <w:rPr>
          <w:rtl/>
        </w:rPr>
      </w:pPr>
      <w:r w:rsidRPr="004D3AB9">
        <w:rPr>
          <w:rStyle w:val="libBold2Char"/>
          <w:rtl/>
        </w:rPr>
        <w:t xml:space="preserve">وبالجملة : </w:t>
      </w:r>
      <w:r>
        <w:rPr>
          <w:rtl/>
        </w:rPr>
        <w:t xml:space="preserve">اني لم اجد في كتب الرجال حتى في الايضاح </w:t>
      </w:r>
      <w:r w:rsidRPr="00A941CA">
        <w:rPr>
          <w:rStyle w:val="libFootnotenumChar"/>
          <w:rtl/>
        </w:rPr>
        <w:t>(7)</w:t>
      </w:r>
      <w:r>
        <w:rPr>
          <w:rtl/>
        </w:rPr>
        <w:t xml:space="preserve"> ان القوم رضي الله عنهم ذكروه بعنوان : احمد بن محمد بن ابراهيم بن احمد بن اسد ، الا في الخلاصة </w:t>
      </w:r>
      <w:r w:rsidRPr="00A941CA">
        <w:rPr>
          <w:rStyle w:val="libFootnotenumChar"/>
          <w:rtl/>
        </w:rPr>
        <w:t>(8)</w:t>
      </w:r>
      <w:r>
        <w:rPr>
          <w:rtl/>
        </w:rPr>
        <w:t xml:space="preserve"> </w:t>
      </w:r>
      <w:r w:rsidRPr="00A941CA">
        <w:rPr>
          <w:rStyle w:val="libFootnotenumChar"/>
          <w:rtl/>
        </w:rPr>
        <w:t>(9)</w:t>
      </w:r>
      <w:r>
        <w:rPr>
          <w:rtl/>
        </w:rPr>
        <w:t>.</w:t>
      </w:r>
    </w:p>
    <w:p w:rsidR="0074595C" w:rsidRDefault="0074595C" w:rsidP="004D3AB9">
      <w:pPr>
        <w:pStyle w:val="libNormal"/>
        <w:rPr>
          <w:rtl/>
        </w:rPr>
      </w:pPr>
      <w:bookmarkStart w:id="362" w:name="_Toc275761861"/>
      <w:bookmarkStart w:id="363" w:name="_Toc451776896"/>
      <w:r w:rsidRPr="00641AE4">
        <w:rPr>
          <w:rStyle w:val="Heading2Char"/>
          <w:rtl/>
        </w:rPr>
        <w:t>181 / 6 ـ احمد بن ابي بشر السر</w:t>
      </w:r>
      <w:r w:rsidRPr="00641AE4">
        <w:rPr>
          <w:rStyle w:val="Heading2Char"/>
          <w:rFonts w:hint="cs"/>
          <w:rtl/>
        </w:rPr>
        <w:t>ّ</w:t>
      </w:r>
      <w:r w:rsidRPr="00641AE4">
        <w:rPr>
          <w:rStyle w:val="Heading2Char"/>
          <w:rtl/>
        </w:rPr>
        <w:t>اج</w:t>
      </w:r>
      <w:bookmarkEnd w:id="362"/>
      <w:bookmarkEnd w:id="363"/>
      <w:r>
        <w:rPr>
          <w:rtl/>
        </w:rPr>
        <w:t xml:space="preserve"> : </w:t>
      </w:r>
    </w:p>
    <w:p w:rsidR="0074595C" w:rsidRDefault="0074595C" w:rsidP="004D3AB9">
      <w:pPr>
        <w:pStyle w:val="libNormal"/>
        <w:rPr>
          <w:rtl/>
        </w:rPr>
      </w:pPr>
      <w:r>
        <w:rPr>
          <w:rtl/>
        </w:rPr>
        <w:t xml:space="preserve">كوفي ، مولى ، يكنى ابا جعفر ثقة في الحديث ، واقف ، روى عن موسى بن جعفر </w:t>
      </w:r>
      <w:r w:rsidR="000B3845" w:rsidRPr="000B3845">
        <w:rPr>
          <w:rStyle w:val="libAlaemChar"/>
          <w:rFonts w:hint="cs"/>
          <w:rtl/>
        </w:rPr>
        <w:t>عليه‌السلام</w:t>
      </w:r>
      <w:r>
        <w:rPr>
          <w:rtl/>
        </w:rPr>
        <w:t xml:space="preserve"> ، له كتاب نوادر ، روى عنه : ابن سماعة ، رجال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اخبرنا بجميع كتبه ورواياته : احمد بن عبدون ، عن ابي طالب الانباري ، عن ابي بشر احمد بن ابراهيم العمي ، ست ( م ت ). </w:t>
      </w:r>
    </w:p>
    <w:p w:rsidR="0074595C" w:rsidRDefault="0074595C" w:rsidP="00A941CA">
      <w:pPr>
        <w:pStyle w:val="libFootnote0"/>
        <w:rPr>
          <w:rtl/>
        </w:rPr>
      </w:pPr>
      <w:r>
        <w:rPr>
          <w:rtl/>
        </w:rPr>
        <w:t xml:space="preserve">2 ـ الفهرست 30 / 90. </w:t>
      </w:r>
    </w:p>
    <w:p w:rsidR="0074595C" w:rsidRDefault="0074595C" w:rsidP="00A941CA">
      <w:pPr>
        <w:pStyle w:val="libFootnote0"/>
        <w:rPr>
          <w:rtl/>
        </w:rPr>
      </w:pPr>
      <w:r>
        <w:rPr>
          <w:rtl/>
        </w:rPr>
        <w:t xml:space="preserve">3 ـ واسع الرواية ، يكنى ابا بشر ، روى عنه التلعكبري اجازة ولم يلقه ، وله مصنفات ذكرناها في الفهرست ، جخ ( م ت ). </w:t>
      </w:r>
    </w:p>
    <w:p w:rsidR="0074595C" w:rsidRDefault="0074595C" w:rsidP="00A941CA">
      <w:pPr>
        <w:pStyle w:val="libFootnote0"/>
        <w:rPr>
          <w:rtl/>
        </w:rPr>
      </w:pPr>
      <w:r>
        <w:rPr>
          <w:rtl/>
        </w:rPr>
        <w:t xml:space="preserve">4 ـ رجال الشيخ 411 / 44. </w:t>
      </w:r>
    </w:p>
    <w:p w:rsidR="0074595C" w:rsidRDefault="0074595C" w:rsidP="00A941CA">
      <w:pPr>
        <w:pStyle w:val="libFootnote0"/>
        <w:rPr>
          <w:rtl/>
        </w:rPr>
      </w:pPr>
      <w:r>
        <w:rPr>
          <w:rtl/>
        </w:rPr>
        <w:t xml:space="preserve">5 ـ ثم ذكر : احمد بن ابراهيم بن معلى بن راشد القمي ، أبو بشر ، بصري ، ثقة مستملي أبو احمد الجلودي ، لم جخ ( م ت ) رجال الشيخ 416 / 100 وفيه : ابن اسد العمي ، وفي بعض نسخه القمي. </w:t>
      </w:r>
    </w:p>
    <w:p w:rsidR="0074595C" w:rsidRDefault="0074595C" w:rsidP="00A941CA">
      <w:pPr>
        <w:pStyle w:val="libFootnote0"/>
        <w:rPr>
          <w:rtl/>
        </w:rPr>
      </w:pPr>
      <w:r>
        <w:rPr>
          <w:rtl/>
        </w:rPr>
        <w:t xml:space="preserve">6 ـ رجال ابن داود 35 / 50. </w:t>
      </w:r>
    </w:p>
    <w:p w:rsidR="0074595C" w:rsidRDefault="0074595C" w:rsidP="00A941CA">
      <w:pPr>
        <w:pStyle w:val="libFootnote0"/>
        <w:rPr>
          <w:rtl/>
        </w:rPr>
      </w:pPr>
      <w:r>
        <w:rPr>
          <w:rtl/>
        </w:rPr>
        <w:t xml:space="preserve">7 ـ وافقهم المصنف في الايضاح ( م ت ) ايضاح الاشتباه 108 / 78. </w:t>
      </w:r>
    </w:p>
    <w:p w:rsidR="0074595C" w:rsidRDefault="0074595C" w:rsidP="00A941CA">
      <w:pPr>
        <w:pStyle w:val="libFootnote0"/>
        <w:rPr>
          <w:rtl/>
        </w:rPr>
      </w:pPr>
      <w:r>
        <w:rPr>
          <w:rtl/>
        </w:rPr>
        <w:t xml:space="preserve">8 ـ الخلاصة 16 / 20 وفيها : احمد بن محمد بن ابراهيم بن احمد بن المعلى بن اسد .... </w:t>
      </w:r>
    </w:p>
    <w:p w:rsidR="0074595C" w:rsidRDefault="0074595C" w:rsidP="00A941CA">
      <w:pPr>
        <w:pStyle w:val="libFootnote0"/>
        <w:rPr>
          <w:rtl/>
        </w:rPr>
      </w:pPr>
      <w:r>
        <w:rPr>
          <w:rtl/>
        </w:rPr>
        <w:t xml:space="preserve">9 ـ احمد بن ابي الاكراد : ق جخ ( م ت ) رجال الشيخ 166 / 229. </w:t>
      </w:r>
    </w:p>
    <w:p w:rsidR="0074595C" w:rsidRDefault="0074595C" w:rsidP="00A941CA">
      <w:pPr>
        <w:pStyle w:val="libFootnote0"/>
        <w:rPr>
          <w:rtl/>
        </w:rPr>
      </w:pPr>
      <w:r>
        <w:rPr>
          <w:rtl/>
        </w:rPr>
        <w:t xml:space="preserve">احمد بن ابي الحسن الهادي </w:t>
      </w:r>
      <w:r w:rsidR="000B3845" w:rsidRPr="000B3845">
        <w:rPr>
          <w:rStyle w:val="libAlaemChar"/>
          <w:rFonts w:hint="cs"/>
          <w:rtl/>
        </w:rPr>
        <w:t>عليه‌السلام</w:t>
      </w:r>
      <w:r>
        <w:rPr>
          <w:rtl/>
        </w:rPr>
        <w:t xml:space="preserve"> ، رأى الصاحب [ عجل الله فرجه ] ووقف على معجزاته ، كش ( م ت ) لم نعثر عليه في رجال الكشي ، وذكره القهبائي في مجمعه 1 : 91 نقلا عن رجال الكشي. </w:t>
      </w:r>
    </w:p>
    <w:p w:rsidR="0074595C" w:rsidRDefault="0074595C" w:rsidP="004D3AB9">
      <w:pPr>
        <w:pStyle w:val="libNormal0"/>
        <w:rPr>
          <w:rtl/>
        </w:rPr>
      </w:pPr>
      <w:r>
        <w:rPr>
          <w:rtl/>
        </w:rPr>
        <w:br w:type="page"/>
      </w:r>
      <w:r>
        <w:rPr>
          <w:rtl/>
        </w:rPr>
        <w:lastRenderedPageBreak/>
        <w:t xml:space="preserve">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ثقه في الحديث ، واقفي المذهب ، روى عن موسى بن جعفر </w:t>
      </w:r>
      <w:r w:rsidR="000B3845" w:rsidRPr="000B3845">
        <w:rPr>
          <w:rStyle w:val="libAlaemChar"/>
          <w:rFonts w:hint="cs"/>
          <w:rtl/>
        </w:rPr>
        <w:t>عليه‌السلام</w:t>
      </w:r>
      <w:r>
        <w:rPr>
          <w:rtl/>
        </w:rPr>
        <w:t xml:space="preserve"> وله كتاب النوادر ، الفهرست </w:t>
      </w:r>
      <w:r w:rsidRPr="00A941CA">
        <w:rPr>
          <w:rStyle w:val="libFootnotenumChar"/>
          <w:rtl/>
        </w:rPr>
        <w:t>(2)</w:t>
      </w:r>
      <w:r>
        <w:rPr>
          <w:rtl/>
        </w:rPr>
        <w:t xml:space="preserve"> </w:t>
      </w:r>
      <w:r w:rsidRPr="00A941CA">
        <w:rPr>
          <w:rStyle w:val="libFootnotenumChar"/>
          <w:rtl/>
        </w:rPr>
        <w:t>(3)</w:t>
      </w:r>
      <w:r>
        <w:rPr>
          <w:rtl/>
        </w:rPr>
        <w:t>.</w:t>
      </w:r>
    </w:p>
    <w:p w:rsidR="0074595C" w:rsidRDefault="0074595C" w:rsidP="004D3AB9">
      <w:pPr>
        <w:pStyle w:val="libNormal"/>
        <w:rPr>
          <w:rtl/>
        </w:rPr>
      </w:pPr>
      <w:bookmarkStart w:id="364" w:name="_Toc275761862"/>
      <w:bookmarkStart w:id="365" w:name="_Toc451776897"/>
      <w:r w:rsidRPr="00641AE4">
        <w:rPr>
          <w:rStyle w:val="Heading2Char"/>
          <w:rtl/>
        </w:rPr>
        <w:t>182 / 7 ـ احمد بن ابي زاهر</w:t>
      </w:r>
      <w:bookmarkEnd w:id="364"/>
      <w:bookmarkEnd w:id="365"/>
      <w:r>
        <w:rPr>
          <w:rtl/>
        </w:rPr>
        <w:t xml:space="preserve"> : </w:t>
      </w:r>
    </w:p>
    <w:p w:rsidR="0074595C" w:rsidRDefault="0074595C" w:rsidP="004D3AB9">
      <w:pPr>
        <w:pStyle w:val="libNormal"/>
        <w:rPr>
          <w:rtl/>
        </w:rPr>
      </w:pPr>
      <w:r>
        <w:rPr>
          <w:rtl/>
        </w:rPr>
        <w:t xml:space="preserve">واسم ابي زاهر موسى ، أبو جعفر الاشعري القمي ، مولى ، كان وجها بقم وحديثه ليس بذاك النفي ، وكان محمد بن يحيى العطار اخص اصحابه به ، وصنف كتبا </w:t>
      </w:r>
      <w:r w:rsidRPr="00A941CA">
        <w:rPr>
          <w:rStyle w:val="libFootnotenumChar"/>
          <w:rtl/>
        </w:rPr>
        <w:t>(4)</w:t>
      </w:r>
      <w:r>
        <w:rPr>
          <w:rtl/>
        </w:rPr>
        <w:t xml:space="preserve"> ، روى عنه : محمد بن يحيى العطار ، رجال النجاشي </w:t>
      </w:r>
      <w:r w:rsidRPr="00A941CA">
        <w:rPr>
          <w:rStyle w:val="libFootnotenumChar"/>
          <w:rtl/>
        </w:rPr>
        <w:t>(5)</w:t>
      </w:r>
      <w:r>
        <w:rPr>
          <w:rtl/>
        </w:rPr>
        <w:t xml:space="preserve"> ، الفهرست </w:t>
      </w:r>
      <w:r w:rsidRPr="00A941CA">
        <w:rPr>
          <w:rStyle w:val="libFootnotenumChar"/>
          <w:rtl/>
        </w:rPr>
        <w:t>(6)</w:t>
      </w:r>
      <w:r>
        <w:rPr>
          <w:rtl/>
        </w:rPr>
        <w:t xml:space="preserve"> ، وفي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(7)</w:t>
      </w:r>
      <w:r>
        <w:rPr>
          <w:rtl/>
        </w:rPr>
        <w:t xml:space="preserve">. </w:t>
      </w:r>
    </w:p>
    <w:p w:rsidR="0074595C" w:rsidRDefault="0074595C" w:rsidP="004D3AB9">
      <w:pPr>
        <w:pStyle w:val="libNormal"/>
        <w:rPr>
          <w:rtl/>
        </w:rPr>
      </w:pPr>
      <w:r>
        <w:rPr>
          <w:rtl/>
        </w:rPr>
        <w:t xml:space="preserve">وذكر ابن داود في البابين </w:t>
      </w:r>
      <w:r w:rsidRPr="00A941CA">
        <w:rPr>
          <w:rStyle w:val="libFootnotenumChar"/>
          <w:rtl/>
        </w:rPr>
        <w:t>(8)</w:t>
      </w:r>
      <w:r>
        <w:rPr>
          <w:rtl/>
        </w:rPr>
        <w:t>.</w:t>
      </w:r>
    </w:p>
    <w:p w:rsidR="0074595C" w:rsidRDefault="0074595C" w:rsidP="004D3AB9">
      <w:pPr>
        <w:pStyle w:val="libNormal"/>
        <w:rPr>
          <w:rtl/>
        </w:rPr>
      </w:pPr>
      <w:bookmarkStart w:id="366" w:name="_Toc275761863"/>
      <w:bookmarkStart w:id="367" w:name="_Toc451776898"/>
      <w:r w:rsidRPr="00641AE4">
        <w:rPr>
          <w:rStyle w:val="Heading2Char"/>
          <w:rtl/>
        </w:rPr>
        <w:t>183 / 8 ـ احمد بن ابي عبد الله</w:t>
      </w:r>
      <w:bookmarkEnd w:id="366"/>
      <w:bookmarkEnd w:id="367"/>
      <w:r>
        <w:rPr>
          <w:rtl/>
        </w:rPr>
        <w:t xml:space="preserve"> : </w:t>
      </w:r>
    </w:p>
    <w:p w:rsidR="0074595C" w:rsidRDefault="0074595C" w:rsidP="004D3AB9">
      <w:pPr>
        <w:pStyle w:val="libNormal"/>
        <w:rPr>
          <w:rtl/>
        </w:rPr>
      </w:pPr>
      <w:r>
        <w:rPr>
          <w:rtl/>
        </w:rPr>
        <w:t xml:space="preserve">سيجيء بعنوان : احمد بن محمد بن خالد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75 / 181. </w:t>
      </w:r>
    </w:p>
    <w:p w:rsidR="0074595C" w:rsidRDefault="0074595C" w:rsidP="00A941CA">
      <w:pPr>
        <w:pStyle w:val="libFootnote0"/>
        <w:rPr>
          <w:rtl/>
        </w:rPr>
      </w:pPr>
      <w:r>
        <w:rPr>
          <w:rtl/>
        </w:rPr>
        <w:t xml:space="preserve">2 ـ الفهرست : 20 / 64. </w:t>
      </w:r>
    </w:p>
    <w:p w:rsidR="0074595C" w:rsidRDefault="0074595C" w:rsidP="00A941CA">
      <w:pPr>
        <w:pStyle w:val="libFootnote0"/>
        <w:rPr>
          <w:rtl/>
        </w:rPr>
      </w:pPr>
      <w:r>
        <w:rPr>
          <w:rtl/>
        </w:rPr>
        <w:t xml:space="preserve">3 ـ احمد بن ابي خالد : ضا ، كش ، ( م ت ). لم نعثر عليه في رجال الكشي ، وذكره القهبائي في مجمعه 1 : 91 نقلا عنه. </w:t>
      </w:r>
    </w:p>
    <w:p w:rsidR="0074595C" w:rsidRDefault="0074595C" w:rsidP="00A941CA">
      <w:pPr>
        <w:pStyle w:val="libFootnote0"/>
        <w:rPr>
          <w:rtl/>
        </w:rPr>
      </w:pPr>
      <w:r>
        <w:rPr>
          <w:rtl/>
        </w:rPr>
        <w:t xml:space="preserve">احمد بن ابي رافع ابراهيم ، وتقدم ، ( م ت ). تقدم عن المصنف برقم : 177 / 2 ، وفيه : احمد بن ابراهيم بن ابي رافع. </w:t>
      </w:r>
    </w:p>
    <w:p w:rsidR="0074595C" w:rsidRDefault="0074595C" w:rsidP="00A941CA">
      <w:pPr>
        <w:pStyle w:val="libFootnote0"/>
        <w:rPr>
          <w:rtl/>
        </w:rPr>
      </w:pPr>
      <w:r>
        <w:rPr>
          <w:rtl/>
        </w:rPr>
        <w:t xml:space="preserve">4 ـ اخبرنا بجميع كتبه ورواياته : ابن ابي جيد والحسين بن عبيد الله جميعا ، عن احمد بن محمد بن يحيى ، عن ابيه ، عنه ، ست ، ( م ت ). </w:t>
      </w:r>
    </w:p>
    <w:p w:rsidR="0074595C" w:rsidRDefault="0074595C" w:rsidP="00A941CA">
      <w:pPr>
        <w:pStyle w:val="libFootnote0"/>
        <w:rPr>
          <w:rtl/>
        </w:rPr>
      </w:pPr>
      <w:r>
        <w:rPr>
          <w:rtl/>
        </w:rPr>
        <w:t xml:space="preserve">5 ـ رجال النجاشي : 88 / 215. </w:t>
      </w:r>
    </w:p>
    <w:p w:rsidR="0074595C" w:rsidRDefault="0074595C" w:rsidP="00A941CA">
      <w:pPr>
        <w:pStyle w:val="libFootnote0"/>
        <w:rPr>
          <w:rtl/>
        </w:rPr>
      </w:pPr>
      <w:r>
        <w:rPr>
          <w:rtl/>
        </w:rPr>
        <w:t xml:space="preserve">6 ـ الفهرست : 25 / 76. </w:t>
      </w:r>
    </w:p>
    <w:p w:rsidR="0074595C" w:rsidRDefault="0074595C" w:rsidP="00A941CA">
      <w:pPr>
        <w:pStyle w:val="libFootnote0"/>
        <w:rPr>
          <w:rtl/>
        </w:rPr>
      </w:pPr>
      <w:r>
        <w:rPr>
          <w:rtl/>
        </w:rPr>
        <w:t xml:space="preserve">7 ـ رجال الشيخ : 416 / 92. </w:t>
      </w:r>
    </w:p>
    <w:p w:rsidR="0074595C" w:rsidRDefault="0074595C" w:rsidP="00A941CA">
      <w:pPr>
        <w:pStyle w:val="libFootnote0"/>
        <w:rPr>
          <w:rtl/>
        </w:rPr>
      </w:pPr>
      <w:r>
        <w:rPr>
          <w:rtl/>
        </w:rPr>
        <w:t xml:space="preserve">8 ـ رجال ابن داود : 35 / 25 ، 227 / 16. </w:t>
      </w:r>
    </w:p>
    <w:p w:rsidR="0074595C" w:rsidRDefault="0074595C" w:rsidP="00A941CA">
      <w:pPr>
        <w:pStyle w:val="libFootnote0"/>
        <w:rPr>
          <w:rtl/>
        </w:rPr>
      </w:pPr>
      <w:r>
        <w:rPr>
          <w:rtl/>
        </w:rPr>
        <w:t xml:space="preserve">9 ـ سيأتي برقم : 311 / 136. </w:t>
      </w:r>
    </w:p>
    <w:p w:rsidR="0074595C" w:rsidRDefault="0074595C" w:rsidP="004D3AB9">
      <w:pPr>
        <w:pStyle w:val="libNormal"/>
        <w:rPr>
          <w:rtl/>
        </w:rPr>
      </w:pPr>
      <w:r>
        <w:rPr>
          <w:rtl/>
        </w:rPr>
        <w:br w:type="page"/>
      </w:r>
      <w:bookmarkStart w:id="368" w:name="_Toc275761864"/>
      <w:bookmarkStart w:id="369" w:name="_Toc451776899"/>
      <w:r w:rsidRPr="00641AE4">
        <w:rPr>
          <w:rStyle w:val="Heading2Char"/>
          <w:rtl/>
        </w:rPr>
        <w:lastRenderedPageBreak/>
        <w:t>184 / 9 ـ احمد بن ابي عوف</w:t>
      </w:r>
      <w:bookmarkEnd w:id="368"/>
      <w:bookmarkEnd w:id="369"/>
      <w:r>
        <w:rPr>
          <w:rtl/>
        </w:rPr>
        <w:t xml:space="preserve"> : </w:t>
      </w:r>
    </w:p>
    <w:p w:rsidR="0074595C" w:rsidRDefault="0074595C" w:rsidP="004D3AB9">
      <w:pPr>
        <w:pStyle w:val="libNormal"/>
        <w:rPr>
          <w:rtl/>
        </w:rPr>
      </w:pPr>
      <w:r>
        <w:rPr>
          <w:rtl/>
        </w:rPr>
        <w:t xml:space="preserve">يكنى ابا عوف ، من اهل بخارا ، لا باس به ، 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(1)</w:t>
      </w:r>
      <w:r>
        <w:rPr>
          <w:rtl/>
        </w:rPr>
        <w:t xml:space="preserve"> </w:t>
      </w:r>
      <w:r w:rsidRPr="00A941CA">
        <w:rPr>
          <w:rStyle w:val="libFootnotenumChar"/>
          <w:rtl/>
        </w:rPr>
        <w:t>(2)</w:t>
      </w:r>
      <w:r>
        <w:rPr>
          <w:rtl/>
        </w:rPr>
        <w:t>.</w:t>
      </w:r>
    </w:p>
    <w:p w:rsidR="0074595C" w:rsidRDefault="0074595C" w:rsidP="004D3AB9">
      <w:pPr>
        <w:pStyle w:val="libNormal"/>
        <w:rPr>
          <w:rtl/>
        </w:rPr>
      </w:pPr>
      <w:bookmarkStart w:id="370" w:name="_Toc275761865"/>
      <w:bookmarkStart w:id="371" w:name="_Toc451776900"/>
      <w:r w:rsidRPr="00641AE4">
        <w:rPr>
          <w:rStyle w:val="Heading2Char"/>
          <w:rtl/>
        </w:rPr>
        <w:t>185 / 10 ـ احمد بن ادريس بن احمد</w:t>
      </w:r>
      <w:bookmarkEnd w:id="370"/>
      <w:bookmarkEnd w:id="371"/>
      <w:r>
        <w:rPr>
          <w:rtl/>
        </w:rPr>
        <w:t xml:space="preserve"> : </w:t>
      </w:r>
    </w:p>
    <w:p w:rsidR="0074595C" w:rsidRDefault="0074595C" w:rsidP="004D3AB9">
      <w:pPr>
        <w:pStyle w:val="libNormal"/>
        <w:rPr>
          <w:rtl/>
        </w:rPr>
      </w:pPr>
      <w:r>
        <w:rPr>
          <w:rtl/>
        </w:rPr>
        <w:t xml:space="preserve">أبو علي الاشعري القمي ، كان ثقة فقيها في اصحابنا ، كثير الحديث ، صحيح الرواية ، له كتاب نوادر </w:t>
      </w:r>
      <w:r w:rsidRPr="00A941CA">
        <w:rPr>
          <w:rStyle w:val="libFootnotenumChar"/>
          <w:rtl/>
        </w:rPr>
        <w:t>(3)</w:t>
      </w:r>
      <w:r>
        <w:rPr>
          <w:rtl/>
        </w:rPr>
        <w:t xml:space="preserve"> ، روى عنه : احمد بن جعفر بن سفيان ، مات بالقرعاء في طريق مكة سنة ست وثلاثمائة ، رجال النجاشي </w:t>
      </w:r>
      <w:r w:rsidRPr="00A941CA">
        <w:rPr>
          <w:rStyle w:val="libFootnotenumChar"/>
          <w:rtl/>
        </w:rPr>
        <w:t>(4)</w:t>
      </w:r>
      <w:r>
        <w:rPr>
          <w:rtl/>
        </w:rPr>
        <w:t xml:space="preserve"> </w:t>
      </w:r>
      <w:r w:rsidRPr="00A941CA">
        <w:rPr>
          <w:rStyle w:val="libFootnotenumChar"/>
          <w:rtl/>
        </w:rPr>
        <w:t>(5)</w:t>
      </w:r>
      <w:r>
        <w:rPr>
          <w:rtl/>
        </w:rPr>
        <w:t xml:space="preserve">. </w:t>
      </w:r>
    </w:p>
    <w:p w:rsidR="0074595C" w:rsidRDefault="0074595C" w:rsidP="004D3AB9">
      <w:pPr>
        <w:pStyle w:val="libNormal"/>
        <w:rPr>
          <w:rtl/>
        </w:rPr>
      </w:pPr>
      <w:r>
        <w:rPr>
          <w:rtl/>
        </w:rPr>
        <w:t xml:space="preserve">كان ثقه في اصحابنا ، فقيها ، كثير الحديث صحيحه ، وله كتاب النوادر </w:t>
      </w:r>
      <w:r w:rsidRPr="00A941CA">
        <w:rPr>
          <w:rStyle w:val="libFootnotenumChar"/>
          <w:rtl/>
        </w:rPr>
        <w:t>(6)</w:t>
      </w:r>
      <w:r>
        <w:rPr>
          <w:rtl/>
        </w:rPr>
        <w:t xml:space="preserve"> ، روى عنه : احمد بن جعفر بن سفيان البزوفري ، الفهرست </w:t>
      </w:r>
      <w:r w:rsidRPr="00A941CA">
        <w:rPr>
          <w:rStyle w:val="libFootnotenumChar"/>
          <w:rtl/>
        </w:rPr>
        <w:t>(7)</w:t>
      </w:r>
      <w:r>
        <w:rPr>
          <w:rtl/>
        </w:rPr>
        <w:t xml:space="preserve"> </w:t>
      </w:r>
      <w:r w:rsidRPr="00A941CA">
        <w:rPr>
          <w:rStyle w:val="libFootnotenumChar"/>
          <w:rtl/>
        </w:rPr>
        <w:t>(8)</w:t>
      </w:r>
      <w:r>
        <w:rPr>
          <w:rtl/>
        </w:rPr>
        <w:t xml:space="preserve">. وفي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(9)</w:t>
      </w:r>
      <w:r>
        <w:rPr>
          <w:rtl/>
        </w:rPr>
        <w:t xml:space="preserve">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408 / 17. </w:t>
      </w:r>
    </w:p>
    <w:p w:rsidR="0074595C" w:rsidRDefault="0074595C" w:rsidP="00A941CA">
      <w:pPr>
        <w:pStyle w:val="libFootnote0"/>
        <w:rPr>
          <w:rtl/>
        </w:rPr>
      </w:pPr>
      <w:r>
        <w:rPr>
          <w:rtl/>
        </w:rPr>
        <w:t xml:space="preserve">2 ـ الشيخ وجيه الدين أبو طاهر احمد بن ابي المعالي ، فقيه ، ثقة ، ب ، ( م ت ). فهرست منتجب الدين : 17 / 20. </w:t>
      </w:r>
    </w:p>
    <w:p w:rsidR="0074595C" w:rsidRDefault="0074595C" w:rsidP="00A941CA">
      <w:pPr>
        <w:pStyle w:val="libFootnote0"/>
        <w:rPr>
          <w:rtl/>
        </w:rPr>
      </w:pPr>
      <w:r>
        <w:rPr>
          <w:rtl/>
        </w:rPr>
        <w:t xml:space="preserve">3 ـ اخبرني : عدة من اصحابنا ، عن احمد بن جعفر بن سليمان ، جش ، ( م ت ). </w:t>
      </w:r>
    </w:p>
    <w:p w:rsidR="0074595C" w:rsidRDefault="0074595C" w:rsidP="00A941CA">
      <w:pPr>
        <w:pStyle w:val="libFootnote0"/>
        <w:rPr>
          <w:rtl/>
        </w:rPr>
      </w:pPr>
      <w:r>
        <w:rPr>
          <w:rtl/>
        </w:rPr>
        <w:t xml:space="preserve">4 ـ رجال النجاشي : 92 / 228. </w:t>
      </w:r>
    </w:p>
    <w:p w:rsidR="0074595C" w:rsidRDefault="0074595C" w:rsidP="00A941CA">
      <w:pPr>
        <w:pStyle w:val="libFootnote0"/>
        <w:rPr>
          <w:rtl/>
        </w:rPr>
      </w:pPr>
      <w:r>
        <w:rPr>
          <w:rtl/>
        </w:rPr>
        <w:t xml:space="preserve">5 ـ اعتمد على روايته ، صه ، ( م ت ). الخلاصة : 16 / 14. </w:t>
      </w:r>
    </w:p>
    <w:p w:rsidR="0074595C" w:rsidRDefault="0074595C" w:rsidP="00A941CA">
      <w:pPr>
        <w:pStyle w:val="libFootnote0"/>
        <w:rPr>
          <w:rtl/>
        </w:rPr>
      </w:pPr>
      <w:r>
        <w:rPr>
          <w:rtl/>
        </w:rPr>
        <w:t xml:space="preserve">6 ـ اخبرنا بسائر كتبه ورواياته : الحسين بن عبيد الله ، عن احمد بن محمد بن جعفر ابن سفيان البزوفري ، عنه ، ومات بالقرعاء في طريق مكة سنة ست وثلاثمائة ، ست ، ( م ت ). </w:t>
      </w:r>
    </w:p>
    <w:p w:rsidR="0074595C" w:rsidRDefault="0074595C" w:rsidP="00A941CA">
      <w:pPr>
        <w:pStyle w:val="libFootnote0"/>
        <w:rPr>
          <w:rtl/>
        </w:rPr>
      </w:pPr>
      <w:r>
        <w:rPr>
          <w:rtl/>
        </w:rPr>
        <w:t xml:space="preserve">7 ـ الفهرست : 26 / 81. </w:t>
      </w:r>
    </w:p>
    <w:p w:rsidR="0074595C" w:rsidRDefault="0074595C" w:rsidP="00A941CA">
      <w:pPr>
        <w:pStyle w:val="libFootnote0"/>
        <w:rPr>
          <w:rtl/>
        </w:rPr>
      </w:pPr>
      <w:r>
        <w:rPr>
          <w:rtl/>
        </w:rPr>
        <w:t xml:space="preserve">8 ـ احمد بن ادريس القمي المعلم : لحق العسكري ، ولم يرو عنه ، جخ ، ( م ت ). رجال الشيخ : 397 / 15. </w:t>
      </w:r>
    </w:p>
    <w:p w:rsidR="0074595C" w:rsidRDefault="0074595C" w:rsidP="00A941CA">
      <w:pPr>
        <w:pStyle w:val="libFootnote0"/>
        <w:rPr>
          <w:rtl/>
        </w:rPr>
      </w:pPr>
      <w:r>
        <w:rPr>
          <w:rtl/>
        </w:rPr>
        <w:t xml:space="preserve">9 ـ روى عنه التلعكبري ، [ قال : ] سمعت منه احاديث يسيرة في دار ابن همام ، وليس لي منه اجازة ، جخ ، ( م ت ). </w:t>
      </w:r>
    </w:p>
    <w:p w:rsidR="0074595C" w:rsidRDefault="0074595C" w:rsidP="00A941CA">
      <w:pPr>
        <w:pStyle w:val="libFootnote0"/>
        <w:rPr>
          <w:rtl/>
        </w:rPr>
      </w:pPr>
      <w:r>
        <w:rPr>
          <w:rtl/>
        </w:rPr>
        <w:t xml:space="preserve">10 ـ رجال الشيخ : 411 / 37. </w:t>
      </w:r>
    </w:p>
    <w:p w:rsidR="0074595C" w:rsidRDefault="0074595C" w:rsidP="004D3AB9">
      <w:pPr>
        <w:pStyle w:val="libNormal"/>
        <w:rPr>
          <w:rtl/>
        </w:rPr>
      </w:pPr>
      <w:r>
        <w:rPr>
          <w:rtl/>
        </w:rPr>
        <w:br w:type="page"/>
      </w:r>
      <w:r>
        <w:rPr>
          <w:rtl/>
        </w:rPr>
        <w:lastRenderedPageBreak/>
        <w:t xml:space="preserve">وروى عنه : محمد بن يعقوب الكليني كثيرا </w:t>
      </w:r>
      <w:r w:rsidRPr="00A941CA">
        <w:rPr>
          <w:rStyle w:val="libFootnotenumChar"/>
          <w:rtl/>
        </w:rPr>
        <w:t>(1)</w:t>
      </w:r>
      <w:r>
        <w:rPr>
          <w:rtl/>
        </w:rPr>
        <w:t>.</w:t>
      </w:r>
    </w:p>
    <w:p w:rsidR="0074595C" w:rsidRDefault="0074595C" w:rsidP="004D3AB9">
      <w:pPr>
        <w:pStyle w:val="libNormal"/>
        <w:rPr>
          <w:rtl/>
        </w:rPr>
      </w:pPr>
      <w:bookmarkStart w:id="372" w:name="_Toc275761866"/>
      <w:bookmarkStart w:id="373" w:name="_Toc451776901"/>
      <w:r w:rsidRPr="00641AE4">
        <w:rPr>
          <w:rStyle w:val="Heading2Char"/>
          <w:rtl/>
        </w:rPr>
        <w:t>186 / 11 ـ احمد بن اسحاق الرازي</w:t>
      </w:r>
      <w:bookmarkEnd w:id="372"/>
      <w:bookmarkEnd w:id="373"/>
      <w:r>
        <w:rPr>
          <w:rtl/>
        </w:rPr>
        <w:t xml:space="preserve"> : </w:t>
      </w:r>
    </w:p>
    <w:p w:rsidR="0074595C" w:rsidRDefault="0074595C" w:rsidP="004D3AB9">
      <w:pPr>
        <w:pStyle w:val="libNormal"/>
        <w:rPr>
          <w:rtl/>
        </w:rPr>
      </w:pPr>
      <w:r>
        <w:rPr>
          <w:rtl/>
        </w:rPr>
        <w:t xml:space="preserve">ثقة من اصحاب الهادي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 xml:space="preserve">. </w:t>
      </w:r>
    </w:p>
    <w:p w:rsidR="0074595C" w:rsidRDefault="0074595C" w:rsidP="004D3AB9">
      <w:pPr>
        <w:pStyle w:val="libNormal"/>
        <w:rPr>
          <w:rtl/>
        </w:rPr>
      </w:pPr>
      <w:r>
        <w:rPr>
          <w:rtl/>
        </w:rPr>
        <w:t xml:space="preserve">وروى الكشي ما يدل على اختصاصه بالجهة المقدسة ، الخلاصة </w:t>
      </w:r>
      <w:r w:rsidRPr="00A941CA">
        <w:rPr>
          <w:rStyle w:val="libFootnotenumChar"/>
          <w:rtl/>
        </w:rPr>
        <w:t>(3)</w:t>
      </w:r>
      <w:r>
        <w:rPr>
          <w:rtl/>
        </w:rPr>
        <w:t xml:space="preserve">. </w:t>
      </w:r>
    </w:p>
    <w:p w:rsidR="0074595C" w:rsidRDefault="0074595C" w:rsidP="004D3AB9">
      <w:pPr>
        <w:pStyle w:val="libNormal"/>
        <w:rPr>
          <w:rtl/>
        </w:rPr>
      </w:pPr>
      <w:r>
        <w:rPr>
          <w:rtl/>
        </w:rPr>
        <w:t xml:space="preserve">وفي ربيع الشيعة انه كان من وكلاء القائم </w:t>
      </w:r>
      <w:r w:rsidR="000B3845" w:rsidRPr="000B3845">
        <w:rPr>
          <w:rStyle w:val="libAlaemChar"/>
          <w:rFonts w:hint="cs"/>
          <w:rtl/>
        </w:rPr>
        <w:t>عليه‌السلام</w:t>
      </w:r>
      <w:r>
        <w:rPr>
          <w:rtl/>
        </w:rPr>
        <w:t xml:space="preserve"> </w:t>
      </w:r>
      <w:r w:rsidRPr="00A941CA">
        <w:rPr>
          <w:rStyle w:val="libFootnotenumChar"/>
          <w:rtl/>
        </w:rPr>
        <w:t>(4)</w:t>
      </w:r>
      <w:r>
        <w:rPr>
          <w:rtl/>
        </w:rPr>
        <w:t>.</w:t>
      </w:r>
    </w:p>
    <w:p w:rsidR="0074595C" w:rsidRDefault="0074595C" w:rsidP="004D3AB9">
      <w:pPr>
        <w:pStyle w:val="libNormal"/>
        <w:rPr>
          <w:rtl/>
        </w:rPr>
      </w:pPr>
      <w:bookmarkStart w:id="374" w:name="_Toc275761867"/>
      <w:bookmarkStart w:id="375" w:name="_Toc451776902"/>
      <w:r w:rsidRPr="00641AE4">
        <w:rPr>
          <w:rStyle w:val="Heading2Char"/>
          <w:rtl/>
        </w:rPr>
        <w:t>187 / 12 ـ احمد بن اسحاق بن عبد الله</w:t>
      </w:r>
      <w:bookmarkEnd w:id="374"/>
      <w:bookmarkEnd w:id="375"/>
      <w:r>
        <w:rPr>
          <w:rtl/>
        </w:rPr>
        <w:t xml:space="preserve"> : </w:t>
      </w:r>
    </w:p>
    <w:p w:rsidR="0074595C" w:rsidRDefault="0074595C" w:rsidP="004D3AB9">
      <w:pPr>
        <w:pStyle w:val="libNormal"/>
        <w:rPr>
          <w:rtl/>
        </w:rPr>
      </w:pPr>
      <w:r>
        <w:rPr>
          <w:rtl/>
        </w:rPr>
        <w:t xml:space="preserve">ابن سعد </w:t>
      </w:r>
      <w:r w:rsidRPr="00A941CA">
        <w:rPr>
          <w:rStyle w:val="libFootnotenumChar"/>
          <w:rtl/>
        </w:rPr>
        <w:t>(5)</w:t>
      </w:r>
      <w:r>
        <w:rPr>
          <w:rtl/>
        </w:rPr>
        <w:t xml:space="preserve"> بن مالك بن الاحوص الاشعري ، أبو علي القمي ، كان وافد القميين </w:t>
      </w:r>
      <w:r w:rsidRPr="00A941CA">
        <w:rPr>
          <w:rStyle w:val="libFootnotenumChar"/>
          <w:rtl/>
        </w:rPr>
        <w:t>(6)</w:t>
      </w:r>
      <w:r>
        <w:rPr>
          <w:rtl/>
        </w:rPr>
        <w:t xml:space="preserve"> ، وروى عن ابي جعفر الثاني وابي الحسن </w:t>
      </w:r>
      <w:r w:rsidR="000B3845" w:rsidRPr="000B3845">
        <w:rPr>
          <w:rStyle w:val="libAlaemChar"/>
          <w:rFonts w:hint="cs"/>
          <w:rtl/>
        </w:rPr>
        <w:t>عليهما‌السلام</w:t>
      </w:r>
      <w:r>
        <w:rPr>
          <w:rtl/>
        </w:rPr>
        <w:t xml:space="preserve"> ، وكان خاصة ابي محمد </w:t>
      </w:r>
      <w:r w:rsidR="000B3845" w:rsidRPr="000B3845">
        <w:rPr>
          <w:rStyle w:val="libAlaemChar"/>
          <w:rFonts w:hint="cs"/>
          <w:rtl/>
        </w:rPr>
        <w:t>عليه‌السلام</w:t>
      </w:r>
      <w:r>
        <w:rPr>
          <w:rtl/>
        </w:rPr>
        <w:t xml:space="preserve"> ، له كتب روى عنه : سعد ، رجال النجاشي </w:t>
      </w:r>
      <w:r w:rsidRPr="00A941CA">
        <w:rPr>
          <w:rStyle w:val="libFootnotenumChar"/>
          <w:rtl/>
        </w:rPr>
        <w:t>(7)</w:t>
      </w:r>
      <w:r>
        <w:rPr>
          <w:rtl/>
        </w:rPr>
        <w:t xml:space="preserve">. </w:t>
      </w:r>
    </w:p>
    <w:p w:rsidR="0074595C" w:rsidRDefault="0074595C" w:rsidP="004D3AB9">
      <w:pPr>
        <w:pStyle w:val="libNormal"/>
        <w:rPr>
          <w:rtl/>
        </w:rPr>
      </w:pPr>
      <w:r>
        <w:rPr>
          <w:rtl/>
        </w:rPr>
        <w:t xml:space="preserve">كان من خاص </w:t>
      </w:r>
      <w:r w:rsidRPr="00A941CA">
        <w:rPr>
          <w:rStyle w:val="libFootnotenumChar"/>
          <w:rtl/>
        </w:rPr>
        <w:t>(8)</w:t>
      </w:r>
      <w:r>
        <w:rPr>
          <w:rtl/>
        </w:rPr>
        <w:t xml:space="preserve"> ابي محمد </w:t>
      </w:r>
      <w:r w:rsidR="000B3845" w:rsidRPr="000B3845">
        <w:rPr>
          <w:rStyle w:val="libAlaemChar"/>
          <w:rFonts w:hint="cs"/>
          <w:rtl/>
        </w:rPr>
        <w:t>عليه‌السلام</w:t>
      </w:r>
      <w:r>
        <w:rPr>
          <w:rtl/>
        </w:rPr>
        <w:t xml:space="preserve"> ، وراى صاحب الزمان </w:t>
      </w:r>
      <w:r w:rsidR="000B3845" w:rsidRPr="000B3845">
        <w:rPr>
          <w:rStyle w:val="libAlaemChar"/>
          <w:rFonts w:hint="cs"/>
          <w:rtl/>
        </w:rPr>
        <w:t>عليه‌السلام</w:t>
      </w:r>
      <w:r>
        <w:rPr>
          <w:rtl/>
        </w:rPr>
        <w:t xml:space="preserve"> ، وهو شيخ القميين ووافدهم ، له كتب </w:t>
      </w:r>
      <w:r w:rsidRPr="00A941CA">
        <w:rPr>
          <w:rStyle w:val="libFootnotenumChar"/>
          <w:rtl/>
        </w:rPr>
        <w:t>(9)</w:t>
      </w:r>
      <w:r>
        <w:rPr>
          <w:rtl/>
        </w:rPr>
        <w:t xml:space="preserve"> ، روى عنه : سعد بن عبد الله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الكافي 1 : 74 / 2 ، 75 / 3 و 4 : 218 / 6. </w:t>
      </w:r>
    </w:p>
    <w:p w:rsidR="0074595C" w:rsidRDefault="0074595C" w:rsidP="00A941CA">
      <w:pPr>
        <w:pStyle w:val="libFootnote0"/>
        <w:rPr>
          <w:rtl/>
        </w:rPr>
      </w:pPr>
      <w:r>
        <w:rPr>
          <w:rtl/>
        </w:rPr>
        <w:t xml:space="preserve">2 ـ رجال الشيخ : 383 / 14. </w:t>
      </w:r>
    </w:p>
    <w:p w:rsidR="0074595C" w:rsidRDefault="0074595C" w:rsidP="00A941CA">
      <w:pPr>
        <w:pStyle w:val="libFootnote0"/>
        <w:rPr>
          <w:rtl/>
        </w:rPr>
      </w:pPr>
      <w:r>
        <w:rPr>
          <w:rtl/>
        </w:rPr>
        <w:t xml:space="preserve">3 ـ الخلاصة : 14 / 6. </w:t>
      </w:r>
    </w:p>
    <w:p w:rsidR="0074595C" w:rsidRDefault="0074595C" w:rsidP="00A941CA">
      <w:pPr>
        <w:pStyle w:val="libFootnote0"/>
        <w:rPr>
          <w:rtl/>
        </w:rPr>
      </w:pPr>
      <w:r>
        <w:rPr>
          <w:rtl/>
        </w:rPr>
        <w:t xml:space="preserve">كذا في الخلاصة ، ولم نعثر عليه في الكشي ، نعم ورد الاختصاص بحق احمد ابن اسحاق بن سعد القمي ( رجال الكشي : 557 / 1052 ) والذي اختلف فيه الرجاليون في اتحاده مع سابقه ، والله اعلم. انظر على سبيل المثال لا الحصر منهج المقال : 31 ومنتهى المقال 1 : 232 / 115 وحاوي الاقوال : 21 / 85. </w:t>
      </w:r>
    </w:p>
    <w:p w:rsidR="0074595C" w:rsidRDefault="0074595C" w:rsidP="00A941CA">
      <w:pPr>
        <w:pStyle w:val="libFootnote0"/>
        <w:rPr>
          <w:rtl/>
        </w:rPr>
      </w:pPr>
      <w:r>
        <w:rPr>
          <w:rtl/>
        </w:rPr>
        <w:t xml:space="preserve">4 ـ اعلام الورى : 498 ، وفيه : احمد بن اسحاق. </w:t>
      </w:r>
    </w:p>
    <w:p w:rsidR="0074595C" w:rsidRDefault="0074595C" w:rsidP="00A941CA">
      <w:pPr>
        <w:pStyle w:val="libFootnote0"/>
        <w:rPr>
          <w:rtl/>
        </w:rPr>
      </w:pPr>
      <w:r>
        <w:rPr>
          <w:rtl/>
        </w:rPr>
        <w:t xml:space="preserve">5 ـ ذكر الكشي انه كان صالحا ونقل اخبارا تدل على منزلته وعلو قدره ، ( م ت ) رجال الكشي : 556 / 1051 ـ 1053. </w:t>
      </w:r>
    </w:p>
    <w:p w:rsidR="0074595C" w:rsidRDefault="0074595C" w:rsidP="00A941CA">
      <w:pPr>
        <w:pStyle w:val="libFootnote0"/>
        <w:rPr>
          <w:rtl/>
        </w:rPr>
      </w:pPr>
      <w:r>
        <w:rPr>
          <w:rtl/>
        </w:rPr>
        <w:t xml:space="preserve">6 ـ قيل في تفسيره : انه الذي كان ياتي الائمة لاخذ العلم عنهم </w:t>
      </w:r>
      <w:r w:rsidR="000B3845" w:rsidRPr="000B3845">
        <w:rPr>
          <w:rStyle w:val="libAlaemChar"/>
          <w:rFonts w:hint="cs"/>
          <w:rtl/>
        </w:rPr>
        <w:t>عليهم‌السلام</w:t>
      </w:r>
      <w:r>
        <w:rPr>
          <w:rtl/>
        </w:rPr>
        <w:t xml:space="preserve"> ، ( م ت ). </w:t>
      </w:r>
    </w:p>
    <w:p w:rsidR="0074595C" w:rsidRDefault="0074595C" w:rsidP="00A941CA">
      <w:pPr>
        <w:pStyle w:val="libFootnote0"/>
        <w:rPr>
          <w:rtl/>
        </w:rPr>
      </w:pPr>
      <w:r>
        <w:rPr>
          <w:rtl/>
        </w:rPr>
        <w:t xml:space="preserve">7 ـ رجال النجاشي : 91 / 225. </w:t>
      </w:r>
    </w:p>
    <w:p w:rsidR="0074595C" w:rsidRDefault="0074595C" w:rsidP="00A941CA">
      <w:pPr>
        <w:pStyle w:val="libFootnote0"/>
        <w:rPr>
          <w:rtl/>
        </w:rPr>
      </w:pPr>
      <w:r>
        <w:rPr>
          <w:rtl/>
        </w:rPr>
        <w:t xml:space="preserve">8 ـ في المصدر : من خواص. </w:t>
      </w:r>
    </w:p>
    <w:p w:rsidR="0074595C" w:rsidRDefault="0074595C" w:rsidP="00A941CA">
      <w:pPr>
        <w:pStyle w:val="libFootnote0"/>
        <w:rPr>
          <w:rtl/>
        </w:rPr>
      </w:pPr>
      <w:r>
        <w:rPr>
          <w:rtl/>
        </w:rPr>
        <w:t xml:space="preserve">9 ـ منها كتاب علل الصلاة ـ كبير ـ ومسائل الرجال لابي الحسن الثالث </w:t>
      </w:r>
      <w:r w:rsidR="000B3845" w:rsidRPr="000B3845">
        <w:rPr>
          <w:rStyle w:val="libAlaemChar"/>
          <w:rFonts w:hint="cs"/>
          <w:rtl/>
        </w:rPr>
        <w:t>عليه‌السلام</w:t>
      </w:r>
      <w:r>
        <w:rPr>
          <w:rtl/>
        </w:rPr>
        <w:t xml:space="preserve"> ، اخبرنا. </w:t>
      </w:r>
    </w:p>
    <w:p w:rsidR="0074595C" w:rsidRDefault="0074595C" w:rsidP="004D3AB9">
      <w:pPr>
        <w:pStyle w:val="libNormal0"/>
        <w:rPr>
          <w:rtl/>
        </w:rPr>
      </w:pPr>
      <w:r>
        <w:rPr>
          <w:rtl/>
        </w:rPr>
        <w:br w:type="page"/>
      </w:r>
      <w:r>
        <w:rPr>
          <w:rtl/>
        </w:rPr>
        <w:lastRenderedPageBreak/>
        <w:t xml:space="preserve">الفهرست </w:t>
      </w:r>
      <w:r w:rsidRPr="00A941CA">
        <w:rPr>
          <w:rStyle w:val="libFootnotenumChar"/>
          <w:rtl/>
        </w:rPr>
        <w:t>(1)</w:t>
      </w:r>
      <w:r>
        <w:rPr>
          <w:rtl/>
        </w:rPr>
        <w:t xml:space="preserve">. </w:t>
      </w:r>
    </w:p>
    <w:p w:rsidR="0074595C" w:rsidRDefault="0074595C" w:rsidP="004D3AB9">
      <w:pPr>
        <w:pStyle w:val="libNormal"/>
        <w:rPr>
          <w:rtl/>
        </w:rPr>
      </w:pPr>
      <w:r>
        <w:rPr>
          <w:rtl/>
        </w:rPr>
        <w:t xml:space="preserve">ثقة من اصحاب الجواد </w:t>
      </w:r>
      <w:r w:rsidRPr="00A941CA">
        <w:rPr>
          <w:rStyle w:val="libFootnotenumChar"/>
          <w:rtl/>
        </w:rPr>
        <w:t>(2)</w:t>
      </w:r>
      <w:r>
        <w:rPr>
          <w:rtl/>
        </w:rPr>
        <w:t xml:space="preserve"> والعسكري </w:t>
      </w:r>
      <w:r w:rsidRPr="00A941CA">
        <w:rPr>
          <w:rStyle w:val="libFootnotenumChar"/>
          <w:rtl/>
        </w:rPr>
        <w:t>(3)</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376" w:name="_Toc275761868"/>
      <w:bookmarkStart w:id="377" w:name="_Toc451776903"/>
      <w:r w:rsidRPr="00641AE4">
        <w:rPr>
          <w:rStyle w:val="Heading2Char"/>
          <w:rtl/>
        </w:rPr>
        <w:t>188 / 13 ـ احمد بن اسماعيل بن عبد الله</w:t>
      </w:r>
      <w:bookmarkEnd w:id="376"/>
      <w:bookmarkEnd w:id="377"/>
      <w:r>
        <w:rPr>
          <w:rtl/>
        </w:rPr>
        <w:t xml:space="preserve"> : </w:t>
      </w:r>
    </w:p>
    <w:p w:rsidR="0074595C" w:rsidRDefault="0074595C" w:rsidP="004D3AB9">
      <w:pPr>
        <w:pStyle w:val="libNormal"/>
        <w:rPr>
          <w:rtl/>
        </w:rPr>
      </w:pPr>
      <w:r>
        <w:rPr>
          <w:rtl/>
        </w:rPr>
        <w:t xml:space="preserve">أبو علي ، بجلي </w:t>
      </w:r>
      <w:r w:rsidRPr="00A941CA">
        <w:rPr>
          <w:rStyle w:val="libFootnotenumChar"/>
          <w:rtl/>
        </w:rPr>
        <w:t>(4)</w:t>
      </w:r>
      <w:r>
        <w:rPr>
          <w:rtl/>
        </w:rPr>
        <w:t xml:space="preserve"> ، عربي ، من اهل قم يلقب سمكة كان من اهل الفضل والادب والعلم ، ويقال : انه قرا عليه أبو الفضل محمد بن الحسين بن العميد ، وله عدة كتب لم يصنف مثلها ، وكان اسماعيل بن عبد الله من غلمان </w:t>
      </w:r>
      <w:r w:rsidRPr="00A941CA">
        <w:rPr>
          <w:rStyle w:val="libFootnotenumChar"/>
          <w:rtl/>
        </w:rPr>
        <w:t>(5)</w:t>
      </w:r>
      <w:r>
        <w:rPr>
          <w:rtl/>
        </w:rPr>
        <w:t xml:space="preserve"> احمد بن ابي عبد الله البرقي وممن تأدب عليه ، له كتب روى عنه : جعفر بن محمد ، رجال النجاشي </w:t>
      </w:r>
      <w:r w:rsidRPr="00A941CA">
        <w:rPr>
          <w:rStyle w:val="libFootnotenumChar"/>
          <w:rtl/>
        </w:rPr>
        <w:t>(6)</w:t>
      </w:r>
      <w:r>
        <w:rPr>
          <w:rtl/>
        </w:rPr>
        <w:t xml:space="preserve">. الفهرست ، الا ان فيه : احمد بن اسماعيل بن سمكة </w:t>
      </w:r>
      <w:r w:rsidRPr="00A941CA">
        <w:rPr>
          <w:rStyle w:val="libFootnotenumChar"/>
          <w:rtl/>
        </w:rPr>
        <w:t>(7)</w:t>
      </w:r>
      <w:r>
        <w:rPr>
          <w:rtl/>
        </w:rPr>
        <w:t xml:space="preserve"> بن عبد الله ... وليس فيه : يلقب سمكة </w:t>
      </w:r>
      <w:r w:rsidRPr="00A941CA">
        <w:rPr>
          <w:rStyle w:val="libFootnotenumChar"/>
          <w:rtl/>
        </w:rPr>
        <w:t>(8)</w:t>
      </w:r>
      <w:r>
        <w:rPr>
          <w:rtl/>
        </w:rPr>
        <w:t xml:space="preserve">. </w:t>
      </w:r>
    </w:p>
    <w:p w:rsidR="0074595C" w:rsidRDefault="0074595C" w:rsidP="004D3AB9">
      <w:pPr>
        <w:pStyle w:val="libNormal"/>
        <w:rPr>
          <w:rtl/>
        </w:rPr>
      </w:pPr>
      <w:r>
        <w:rPr>
          <w:rtl/>
        </w:rPr>
        <w:t xml:space="preserve">وقال الشيخ في الرجال : لم يرو عن الائمة </w:t>
      </w:r>
      <w:r w:rsidR="000B3845" w:rsidRPr="000B3845">
        <w:rPr>
          <w:rStyle w:val="libAlaemChar"/>
          <w:rFonts w:hint="cs"/>
          <w:rtl/>
        </w:rPr>
        <w:t>عليهم‌السلام</w:t>
      </w:r>
      <w:r>
        <w:rPr>
          <w:rtl/>
        </w:rPr>
        <w:t xml:space="preserve"> </w:t>
      </w:r>
      <w:r w:rsidRPr="00A941CA">
        <w:rPr>
          <w:rStyle w:val="libFootnotenumChar"/>
          <w:rtl/>
        </w:rPr>
        <w:t>(9)</w:t>
      </w:r>
      <w:r>
        <w:rPr>
          <w:rtl/>
        </w:rPr>
        <w:t xml:space="preserve">. </w:t>
      </w:r>
    </w:p>
    <w:p w:rsidR="0074595C" w:rsidRDefault="0074595C" w:rsidP="004D3AB9">
      <w:pPr>
        <w:pStyle w:val="libNormal"/>
        <w:rPr>
          <w:rtl/>
        </w:rPr>
      </w:pPr>
      <w:r>
        <w:rPr>
          <w:rtl/>
        </w:rPr>
        <w:t xml:space="preserve">وقال العلامة </w:t>
      </w:r>
      <w:r w:rsidR="000B3845" w:rsidRPr="000B3845">
        <w:rPr>
          <w:rStyle w:val="libAlaemChar"/>
          <w:rFonts w:hint="cs"/>
          <w:rtl/>
        </w:rPr>
        <w:t>قدس‌سره</w:t>
      </w:r>
      <w:r>
        <w:rPr>
          <w:rtl/>
        </w:rPr>
        <w:t xml:space="preserve">في الخلاصة بعد ذكر كلام النجاشي والشيخ : هذا خلاصة ما وصل الينا في معناه ، ولم ينص عليه علماؤنا بتعديل ، ولم يرد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بهما الحسين بن عبيد الله وابن ابي جيد ، عن احمد بن محمد بن يحيى العطار عن سعد بن عبد الله ، عنه ، ست ( م ت ). </w:t>
      </w:r>
    </w:p>
    <w:p w:rsidR="0074595C" w:rsidRDefault="0074595C" w:rsidP="00A941CA">
      <w:pPr>
        <w:pStyle w:val="libFootnote0"/>
        <w:rPr>
          <w:rtl/>
        </w:rPr>
      </w:pPr>
      <w:r>
        <w:rPr>
          <w:rtl/>
        </w:rPr>
        <w:t xml:space="preserve">1 ـ الفهرست 26 / 78. </w:t>
      </w:r>
    </w:p>
    <w:p w:rsidR="0074595C" w:rsidRDefault="0074595C" w:rsidP="00A941CA">
      <w:pPr>
        <w:pStyle w:val="libFootnote0"/>
        <w:rPr>
          <w:rtl/>
        </w:rPr>
      </w:pPr>
      <w:r>
        <w:rPr>
          <w:rtl/>
        </w:rPr>
        <w:t xml:space="preserve">2 ـ رجال الشيخ 373 / 13. </w:t>
      </w:r>
    </w:p>
    <w:p w:rsidR="0074595C" w:rsidRDefault="0074595C" w:rsidP="00A941CA">
      <w:pPr>
        <w:pStyle w:val="libFootnote0"/>
        <w:rPr>
          <w:rtl/>
        </w:rPr>
      </w:pPr>
      <w:r>
        <w:rPr>
          <w:rtl/>
        </w:rPr>
        <w:t xml:space="preserve">3 ـ رجال الشيخ 397 / 1. </w:t>
      </w:r>
    </w:p>
    <w:p w:rsidR="0074595C" w:rsidRDefault="0074595C" w:rsidP="00A941CA">
      <w:pPr>
        <w:pStyle w:val="libFootnote0"/>
        <w:rPr>
          <w:rtl/>
        </w:rPr>
      </w:pPr>
      <w:r>
        <w:rPr>
          <w:rtl/>
        </w:rPr>
        <w:t xml:space="preserve">4 ـ بجيلة حي من اليمن ، والنسبة إليهم بجلي بالتحريك ، ص ( م ت ) الصحاح 4 : 1640. </w:t>
      </w:r>
    </w:p>
    <w:p w:rsidR="0074595C" w:rsidRDefault="0074595C" w:rsidP="00A941CA">
      <w:pPr>
        <w:pStyle w:val="libFootnote0"/>
        <w:rPr>
          <w:rtl/>
        </w:rPr>
      </w:pPr>
      <w:r>
        <w:rPr>
          <w:rtl/>
        </w:rPr>
        <w:t xml:space="preserve">5 ـ اصحاب ، ست ( م ت ). </w:t>
      </w:r>
    </w:p>
    <w:p w:rsidR="0074595C" w:rsidRDefault="0074595C" w:rsidP="00A941CA">
      <w:pPr>
        <w:pStyle w:val="libFootnote0"/>
        <w:rPr>
          <w:rtl/>
        </w:rPr>
      </w:pPr>
      <w:r>
        <w:rPr>
          <w:rtl/>
        </w:rPr>
        <w:t xml:space="preserve">6 ـ رجال النجاشي 97 / 242. </w:t>
      </w:r>
    </w:p>
    <w:p w:rsidR="0074595C" w:rsidRDefault="0074595C" w:rsidP="00A941CA">
      <w:pPr>
        <w:pStyle w:val="libFootnote0"/>
        <w:rPr>
          <w:rtl/>
        </w:rPr>
      </w:pPr>
      <w:r>
        <w:rPr>
          <w:rtl/>
        </w:rPr>
        <w:t xml:space="preserve">7 ـ القمي ، اديب ، استاذ ابن العميد ، لم جخ ( م ت ). </w:t>
      </w:r>
    </w:p>
    <w:p w:rsidR="0074595C" w:rsidRDefault="0074595C" w:rsidP="00A941CA">
      <w:pPr>
        <w:pStyle w:val="libFootnote0"/>
        <w:rPr>
          <w:rtl/>
        </w:rPr>
      </w:pPr>
      <w:r>
        <w:rPr>
          <w:rtl/>
        </w:rPr>
        <w:t xml:space="preserve">8 ـ الفهرست 31 / 93. </w:t>
      </w:r>
    </w:p>
    <w:p w:rsidR="0074595C" w:rsidRDefault="0074595C" w:rsidP="00A941CA">
      <w:pPr>
        <w:pStyle w:val="libFootnote0"/>
        <w:rPr>
          <w:rtl/>
        </w:rPr>
      </w:pPr>
      <w:r>
        <w:rPr>
          <w:rtl/>
        </w:rPr>
        <w:t xml:space="preserve">9 ـ رجال الشيخ 417 / 103. </w:t>
      </w:r>
    </w:p>
    <w:p w:rsidR="0074595C" w:rsidRDefault="0074595C" w:rsidP="004D3AB9">
      <w:pPr>
        <w:pStyle w:val="libNormal0"/>
        <w:rPr>
          <w:rtl/>
        </w:rPr>
      </w:pPr>
      <w:r>
        <w:rPr>
          <w:rtl/>
        </w:rPr>
        <w:br w:type="page"/>
      </w:r>
      <w:r>
        <w:rPr>
          <w:rtl/>
        </w:rPr>
        <w:lastRenderedPageBreak/>
        <w:t xml:space="preserve">فيه جرح ، فالاقوى قبول روايته لسلامتها عن المعارض </w:t>
      </w:r>
      <w:r w:rsidRPr="00A941CA">
        <w:rPr>
          <w:rStyle w:val="libFootnotenumChar"/>
          <w:rtl/>
        </w:rPr>
        <w:t>(1)</w:t>
      </w:r>
      <w:r>
        <w:rPr>
          <w:rtl/>
        </w:rPr>
        <w:t xml:space="preserve"> انتهى. فيه نظر. </w:t>
      </w:r>
    </w:p>
    <w:p w:rsidR="0074595C" w:rsidRDefault="0074595C" w:rsidP="004D3AB9">
      <w:pPr>
        <w:pStyle w:val="libNormal"/>
        <w:rPr>
          <w:rtl/>
        </w:rPr>
      </w:pPr>
      <w:r>
        <w:rPr>
          <w:rtl/>
        </w:rPr>
        <w:t xml:space="preserve">وذكره ابن داود مرة راويا عن الفهرست كما نقلناه </w:t>
      </w:r>
      <w:r w:rsidRPr="00A941CA">
        <w:rPr>
          <w:rStyle w:val="libFootnotenumChar"/>
          <w:rtl/>
        </w:rPr>
        <w:t>(2)</w:t>
      </w:r>
      <w:r>
        <w:rPr>
          <w:rtl/>
        </w:rPr>
        <w:t xml:space="preserve"> ومرة ايضا ناقلا عن الفهرست بعنوان : احمد بن سمكة بن عبد الله </w:t>
      </w:r>
      <w:r w:rsidRPr="00A941CA">
        <w:rPr>
          <w:rStyle w:val="libFootnotenumChar"/>
          <w:rtl/>
        </w:rPr>
        <w:t>(3)</w:t>
      </w:r>
      <w:r>
        <w:rPr>
          <w:rtl/>
        </w:rPr>
        <w:t xml:space="preserve"> ولم اجد فيه الا كما نقلناه.</w:t>
      </w:r>
    </w:p>
    <w:p w:rsidR="0074595C" w:rsidRDefault="0074595C" w:rsidP="004D3AB9">
      <w:pPr>
        <w:pStyle w:val="libNormal"/>
        <w:rPr>
          <w:rtl/>
        </w:rPr>
      </w:pPr>
      <w:bookmarkStart w:id="378" w:name="_Toc275761869"/>
      <w:bookmarkStart w:id="379" w:name="_Toc451776904"/>
      <w:r w:rsidRPr="00641AE4">
        <w:rPr>
          <w:rStyle w:val="Heading2Char"/>
          <w:rtl/>
        </w:rPr>
        <w:t>189 / 14 ـ احمد بن اسماعيل الفقيه</w:t>
      </w:r>
      <w:bookmarkEnd w:id="378"/>
      <w:bookmarkEnd w:id="379"/>
      <w:r>
        <w:rPr>
          <w:rtl/>
        </w:rPr>
        <w:t xml:space="preserve"> : </w:t>
      </w:r>
    </w:p>
    <w:p w:rsidR="0074595C" w:rsidRDefault="0074595C" w:rsidP="004D3AB9">
      <w:pPr>
        <w:pStyle w:val="libNormal"/>
        <w:rPr>
          <w:rtl/>
        </w:rPr>
      </w:pPr>
      <w:r>
        <w:rPr>
          <w:rtl/>
        </w:rPr>
        <w:t xml:space="preserve">صاحب كتاب الامامة </w:t>
      </w:r>
      <w:r w:rsidRPr="00A941CA">
        <w:rPr>
          <w:rStyle w:val="libFootnotenumChar"/>
          <w:rtl/>
        </w:rPr>
        <w:t>(4)</w:t>
      </w:r>
      <w:r>
        <w:rPr>
          <w:rtl/>
        </w:rPr>
        <w:t xml:space="preserve"> ، 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380" w:name="_Toc275761870"/>
      <w:bookmarkStart w:id="381" w:name="_Toc451776905"/>
      <w:r w:rsidRPr="00641AE4">
        <w:rPr>
          <w:rStyle w:val="Heading2Char"/>
          <w:rtl/>
        </w:rPr>
        <w:t>190 / 15 ـ احمد بن اسماعيل بن يقطين</w:t>
      </w:r>
      <w:bookmarkEnd w:id="380"/>
      <w:bookmarkEnd w:id="381"/>
      <w:r>
        <w:rPr>
          <w:rtl/>
        </w:rPr>
        <w:t xml:space="preserve"> : </w:t>
      </w:r>
    </w:p>
    <w:p w:rsidR="0074595C" w:rsidRDefault="0074595C" w:rsidP="004D3AB9">
      <w:pPr>
        <w:pStyle w:val="libNormal"/>
        <w:rPr>
          <w:rtl/>
        </w:rPr>
      </w:pPr>
      <w:r>
        <w:rPr>
          <w:rtl/>
        </w:rPr>
        <w:t xml:space="preserve">من اصحاب الهادي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382" w:name="_Toc275761871"/>
      <w:bookmarkStart w:id="383" w:name="_Toc451776906"/>
      <w:r w:rsidRPr="00641AE4">
        <w:rPr>
          <w:rStyle w:val="Heading2Char"/>
          <w:rtl/>
        </w:rPr>
        <w:t>191 / 16 ـ احمد بن اصفهيد</w:t>
      </w:r>
      <w:bookmarkEnd w:id="382"/>
      <w:bookmarkEnd w:id="383"/>
      <w:r>
        <w:rPr>
          <w:rtl/>
        </w:rPr>
        <w:t xml:space="preserve"> : </w:t>
      </w:r>
    </w:p>
    <w:p w:rsidR="0074595C" w:rsidRDefault="0074595C" w:rsidP="004D3AB9">
      <w:pPr>
        <w:pStyle w:val="libNormal"/>
        <w:rPr>
          <w:rtl/>
        </w:rPr>
      </w:pPr>
      <w:r>
        <w:rPr>
          <w:rtl/>
        </w:rPr>
        <w:t xml:space="preserve">أبو </w:t>
      </w:r>
      <w:r w:rsidRPr="00A941CA">
        <w:rPr>
          <w:rStyle w:val="libFootnotenumChar"/>
          <w:rtl/>
        </w:rPr>
        <w:t>(7)</w:t>
      </w:r>
      <w:r>
        <w:rPr>
          <w:rtl/>
        </w:rPr>
        <w:t xml:space="preserve"> العباس القمي الضرير المفسر ، لا يعرف لهو الا كتاب تعبير الرؤيا ، وقال قوم : انه لابي جعفر الكليني ، وليس هو له </w:t>
      </w:r>
      <w:r w:rsidRPr="00A941CA">
        <w:rPr>
          <w:rStyle w:val="libFootnotenumChar"/>
          <w:rtl/>
        </w:rPr>
        <w:t>(8)</w:t>
      </w:r>
      <w:r>
        <w:rPr>
          <w:rtl/>
        </w:rPr>
        <w:t xml:space="preserve"> اخبرناه اجازة محمد بن محمد ، عن ابي القاسم جعفر بن محمد ، عنه ، رجال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الخلاصة 16 / 21 وفيها مع سلامتها عن المعارض. </w:t>
      </w:r>
    </w:p>
    <w:p w:rsidR="0074595C" w:rsidRDefault="0074595C" w:rsidP="00A941CA">
      <w:pPr>
        <w:pStyle w:val="libFootnote0"/>
        <w:rPr>
          <w:rtl/>
        </w:rPr>
      </w:pPr>
      <w:r>
        <w:rPr>
          <w:rtl/>
        </w:rPr>
        <w:t xml:space="preserve">2 ـ رجال ابن داود 36 / 61. </w:t>
      </w:r>
    </w:p>
    <w:p w:rsidR="0074595C" w:rsidRDefault="0074595C" w:rsidP="00A941CA">
      <w:pPr>
        <w:pStyle w:val="libFootnote0"/>
        <w:rPr>
          <w:rtl/>
        </w:rPr>
      </w:pPr>
      <w:r>
        <w:rPr>
          <w:rtl/>
        </w:rPr>
        <w:t xml:space="preserve">3 ـ رجال ابن داود 38 / 79. </w:t>
      </w:r>
    </w:p>
    <w:p w:rsidR="0074595C" w:rsidRDefault="0074595C" w:rsidP="00A941CA">
      <w:pPr>
        <w:pStyle w:val="libFootnote0"/>
        <w:rPr>
          <w:rtl/>
        </w:rPr>
      </w:pPr>
      <w:r>
        <w:rPr>
          <w:rtl/>
        </w:rPr>
        <w:t xml:space="preserve">4 ـ من تصنيف علي بن محمد الجعفري ، روى عنه التلعكبري اجازة ، لم جخ ( م ت ). </w:t>
      </w:r>
    </w:p>
    <w:p w:rsidR="0074595C" w:rsidRDefault="0074595C" w:rsidP="00A941CA">
      <w:pPr>
        <w:pStyle w:val="libFootnote0"/>
        <w:rPr>
          <w:rtl/>
        </w:rPr>
      </w:pPr>
      <w:r>
        <w:rPr>
          <w:rtl/>
        </w:rPr>
        <w:t xml:space="preserve">5 ـ رجال الشيخ 412 / 50. </w:t>
      </w:r>
    </w:p>
    <w:p w:rsidR="0074595C" w:rsidRDefault="0074595C" w:rsidP="00A941CA">
      <w:pPr>
        <w:pStyle w:val="libFootnote0"/>
        <w:rPr>
          <w:rtl/>
        </w:rPr>
      </w:pPr>
      <w:r>
        <w:rPr>
          <w:rtl/>
        </w:rPr>
        <w:t xml:space="preserve">6 ـ رجال الشيخ 383 / 1. </w:t>
      </w:r>
    </w:p>
    <w:p w:rsidR="0074595C" w:rsidRDefault="0074595C" w:rsidP="00A941CA">
      <w:pPr>
        <w:pStyle w:val="libFootnote0"/>
        <w:rPr>
          <w:rtl/>
        </w:rPr>
      </w:pPr>
      <w:r>
        <w:rPr>
          <w:rtl/>
        </w:rPr>
        <w:t xml:space="preserve">7 ـ ابن ، د ( م ت ) رجال ابن داود 36 / 62 وفيه اصفهبذ. </w:t>
      </w:r>
    </w:p>
    <w:p w:rsidR="0074595C" w:rsidRDefault="0074595C" w:rsidP="00A941CA">
      <w:pPr>
        <w:pStyle w:val="libFootnote0"/>
        <w:rPr>
          <w:rtl/>
        </w:rPr>
      </w:pPr>
      <w:r>
        <w:rPr>
          <w:rtl/>
        </w:rPr>
        <w:t xml:space="preserve">8 ـ وفيه احاديث ، اخبرنا به : جماعة من اصحابنا ، عن ابي القاسم جعفر بن محمد ابن قولويه ، عنه ، ست ( م ت ) الفهرست 31 / 92 وفيه اصفهبذ. </w:t>
      </w:r>
    </w:p>
    <w:p w:rsidR="0074595C" w:rsidRDefault="0074595C" w:rsidP="004D3AB9">
      <w:pPr>
        <w:pStyle w:val="libNormal0"/>
        <w:rPr>
          <w:rtl/>
        </w:rPr>
      </w:pPr>
      <w:r>
        <w:rPr>
          <w:rtl/>
        </w:rPr>
        <w:br w:type="page"/>
      </w:r>
      <w:r>
        <w:rPr>
          <w:rtl/>
        </w:rPr>
        <w:lastRenderedPageBreak/>
        <w:t xml:space="preserve">النجاشي </w:t>
      </w:r>
      <w:r w:rsidRPr="00A941CA">
        <w:rPr>
          <w:rStyle w:val="libFootnotenumChar"/>
          <w:rtl/>
        </w:rPr>
        <w:t>(1)</w:t>
      </w:r>
      <w:r>
        <w:rPr>
          <w:rtl/>
        </w:rPr>
        <w:t xml:space="preserve">. وفي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384" w:name="_Toc275761872"/>
      <w:bookmarkStart w:id="385" w:name="_Toc451776907"/>
      <w:r w:rsidRPr="00641AE4">
        <w:rPr>
          <w:rStyle w:val="Heading2Char"/>
          <w:rtl/>
        </w:rPr>
        <w:t>192 / 17 ـ احمد بن بشر بن عمار</w:t>
      </w:r>
      <w:bookmarkEnd w:id="384"/>
      <w:bookmarkEnd w:id="385"/>
      <w:r>
        <w:rPr>
          <w:rtl/>
        </w:rPr>
        <w:t xml:space="preserve"> : </w:t>
      </w:r>
    </w:p>
    <w:p w:rsidR="0074595C" w:rsidRDefault="0074595C" w:rsidP="004D3AB9">
      <w:pPr>
        <w:pStyle w:val="libNormal"/>
        <w:rPr>
          <w:rtl/>
        </w:rPr>
      </w:pPr>
      <w:r>
        <w:rPr>
          <w:rtl/>
        </w:rPr>
        <w:t xml:space="preserve">الصيرفي ، من اصحاب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386" w:name="_Toc275761873"/>
      <w:bookmarkStart w:id="387" w:name="_Toc451776908"/>
      <w:r w:rsidRPr="00641AE4">
        <w:rPr>
          <w:rStyle w:val="Heading2Char"/>
          <w:rtl/>
        </w:rPr>
        <w:t>193 / 18 ـ احمد بن بشير</w:t>
      </w:r>
      <w:bookmarkEnd w:id="386"/>
      <w:bookmarkEnd w:id="387"/>
      <w:r>
        <w:rPr>
          <w:rtl/>
        </w:rPr>
        <w:t xml:space="preserve"> : </w:t>
      </w:r>
    </w:p>
    <w:p w:rsidR="0074595C" w:rsidRDefault="0074595C" w:rsidP="004D3AB9">
      <w:pPr>
        <w:pStyle w:val="libNormal"/>
        <w:rPr>
          <w:rtl/>
        </w:rPr>
      </w:pPr>
      <w:r>
        <w:rPr>
          <w:rtl/>
        </w:rPr>
        <w:t xml:space="preserve">أبو بكر العمري الكوفي ، من اصحاب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388" w:name="_Toc275761874"/>
      <w:bookmarkStart w:id="389" w:name="_Toc451776909"/>
      <w:r w:rsidRPr="00641AE4">
        <w:rPr>
          <w:rStyle w:val="Heading2Char"/>
          <w:rtl/>
        </w:rPr>
        <w:t>194 / 1</w:t>
      </w:r>
      <w:r w:rsidRPr="006D453F">
        <w:rPr>
          <w:rStyle w:val="Heading2Char"/>
          <w:rtl/>
        </w:rPr>
        <w:t>9 ـ احمد بن بشير البرقي</w:t>
      </w:r>
      <w:bookmarkEnd w:id="388"/>
      <w:bookmarkEnd w:id="389"/>
      <w:r>
        <w:rPr>
          <w:rtl/>
        </w:rPr>
        <w:t xml:space="preserve"> : </w:t>
      </w:r>
    </w:p>
    <w:p w:rsidR="0074595C" w:rsidRDefault="0074595C" w:rsidP="004D3AB9">
      <w:pPr>
        <w:pStyle w:val="libNormal"/>
        <w:rPr>
          <w:rtl/>
        </w:rPr>
      </w:pPr>
      <w:r>
        <w:rPr>
          <w:rtl/>
        </w:rPr>
        <w:t xml:space="preserve">نبه النجاشي على ضعفه عند ترجمة محمد بن احمد بن يحيى الاشعري </w:t>
      </w:r>
      <w:r w:rsidRPr="00A941CA">
        <w:rPr>
          <w:rStyle w:val="libFootnotenumChar"/>
          <w:rtl/>
        </w:rPr>
        <w:t>(5)</w:t>
      </w:r>
      <w:r>
        <w:rPr>
          <w:rtl/>
        </w:rPr>
        <w:t xml:space="preserve">. </w:t>
      </w:r>
    </w:p>
    <w:p w:rsidR="0074595C" w:rsidRDefault="0074595C" w:rsidP="004D3AB9">
      <w:pPr>
        <w:pStyle w:val="libNormal"/>
        <w:rPr>
          <w:rtl/>
        </w:rPr>
      </w:pPr>
      <w:r>
        <w:rPr>
          <w:rtl/>
        </w:rPr>
        <w:t xml:space="preserve">وقال الشيخ في الرجال : احمد بن الحسين بن سعيد واحمد بن بشير البرقي ، روى عنهما : احمد بن محمد بن يحيى ، وهما ضعيفان ، ذكر ذلك ابن بابويه ، 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390" w:name="_Toc275761875"/>
      <w:bookmarkStart w:id="391" w:name="_Toc451776910"/>
      <w:r w:rsidRPr="00641AE4">
        <w:rPr>
          <w:rStyle w:val="Heading2Char"/>
          <w:rtl/>
        </w:rPr>
        <w:t>195 / 20 ـ احمد بن بكر بن جناح</w:t>
      </w:r>
      <w:bookmarkEnd w:id="390"/>
      <w:bookmarkEnd w:id="391"/>
      <w:r>
        <w:rPr>
          <w:rtl/>
        </w:rPr>
        <w:t xml:space="preserve"> </w:t>
      </w:r>
      <w:r w:rsidRPr="00A941CA">
        <w:rPr>
          <w:rStyle w:val="libFootnotenumChar"/>
          <w:rtl/>
        </w:rPr>
        <w:t>(7)</w:t>
      </w:r>
      <w:r>
        <w:rPr>
          <w:rtl/>
        </w:rPr>
        <w:t xml:space="preserve"> : </w:t>
      </w:r>
    </w:p>
    <w:p w:rsidR="0074595C" w:rsidRDefault="0074595C" w:rsidP="004D3AB9">
      <w:pPr>
        <w:pStyle w:val="libNormal"/>
        <w:rPr>
          <w:rtl/>
        </w:rPr>
      </w:pPr>
      <w:r>
        <w:rPr>
          <w:rtl/>
        </w:rPr>
        <w:t xml:space="preserve">يكنى ابا الحسن </w:t>
      </w:r>
      <w:r w:rsidRPr="00A941CA">
        <w:rPr>
          <w:rStyle w:val="libFootnotenumChar"/>
          <w:rtl/>
        </w:rPr>
        <w:t>(8)</w:t>
      </w:r>
      <w:r>
        <w:rPr>
          <w:rtl/>
        </w:rPr>
        <w:t xml:space="preserve"> روى عنه : حميد كتاب عبد الله بن بكير رواية ابن فضال ، في من لم يرو عن الائمة </w:t>
      </w:r>
      <w:r w:rsidR="000B3845" w:rsidRPr="000B3845">
        <w:rPr>
          <w:rStyle w:val="libAlaemChar"/>
          <w:rFonts w:hint="cs"/>
          <w:rtl/>
        </w:rPr>
        <w:t>عليهم‌السلام</w:t>
      </w:r>
      <w:r>
        <w:rPr>
          <w:rtl/>
        </w:rPr>
        <w:t xml:space="preserve"> رجال الشيخ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97 / 241 وفيه : اصفهبذ. </w:t>
      </w:r>
    </w:p>
    <w:p w:rsidR="0074595C" w:rsidRDefault="0074595C" w:rsidP="00A941CA">
      <w:pPr>
        <w:pStyle w:val="libFootnote0"/>
        <w:rPr>
          <w:rtl/>
        </w:rPr>
      </w:pPr>
      <w:r>
        <w:rPr>
          <w:rtl/>
        </w:rPr>
        <w:t xml:space="preserve">2 ـ رجال الشيخ 416 / 102 وفيه اصفهبذ. </w:t>
      </w:r>
    </w:p>
    <w:p w:rsidR="0074595C" w:rsidRDefault="0074595C" w:rsidP="00A941CA">
      <w:pPr>
        <w:pStyle w:val="libFootnote0"/>
        <w:rPr>
          <w:rtl/>
        </w:rPr>
      </w:pPr>
      <w:r>
        <w:rPr>
          <w:rtl/>
        </w:rPr>
        <w:t xml:space="preserve">3 ـ رجال الشيخ 155 / 3. </w:t>
      </w:r>
    </w:p>
    <w:p w:rsidR="0074595C" w:rsidRDefault="0074595C" w:rsidP="00A941CA">
      <w:pPr>
        <w:pStyle w:val="libFootnote0"/>
        <w:rPr>
          <w:rtl/>
        </w:rPr>
      </w:pPr>
      <w:r>
        <w:rPr>
          <w:rtl/>
        </w:rPr>
        <w:t xml:space="preserve">4 ـ رجال الشيخ 155 / 2. </w:t>
      </w:r>
    </w:p>
    <w:p w:rsidR="0074595C" w:rsidRDefault="0074595C" w:rsidP="00A941CA">
      <w:pPr>
        <w:pStyle w:val="libFootnote0"/>
        <w:rPr>
          <w:rtl/>
        </w:rPr>
      </w:pPr>
      <w:r>
        <w:rPr>
          <w:rtl/>
        </w:rPr>
        <w:t xml:space="preserve">5 ـ رجال النجاشي 348 / 939 وفيه : الرقي. </w:t>
      </w:r>
    </w:p>
    <w:p w:rsidR="0074595C" w:rsidRDefault="0074595C" w:rsidP="00A941CA">
      <w:pPr>
        <w:pStyle w:val="libFootnote0"/>
        <w:rPr>
          <w:rtl/>
        </w:rPr>
      </w:pPr>
      <w:r>
        <w:rPr>
          <w:rtl/>
        </w:rPr>
        <w:t xml:space="preserve">6 ـ رجال الشيخ 412 / 54 و 55. </w:t>
      </w:r>
    </w:p>
    <w:p w:rsidR="0074595C" w:rsidRDefault="0074595C" w:rsidP="00A941CA">
      <w:pPr>
        <w:pStyle w:val="libFootnote0"/>
        <w:rPr>
          <w:rtl/>
        </w:rPr>
      </w:pPr>
      <w:r>
        <w:rPr>
          <w:rtl/>
        </w:rPr>
        <w:t xml:space="preserve">7 ـ احمد بن بكر بن جناح ، أبو الحسين ، جش ( م ت ) رجال النجاشي 89 / 222. </w:t>
      </w:r>
    </w:p>
    <w:p w:rsidR="0074595C" w:rsidRDefault="0074595C" w:rsidP="00A941CA">
      <w:pPr>
        <w:pStyle w:val="libFootnote0"/>
        <w:rPr>
          <w:rtl/>
        </w:rPr>
      </w:pPr>
      <w:r>
        <w:rPr>
          <w:rtl/>
        </w:rPr>
        <w:t xml:space="preserve">8 ـ ابا الحسين ( خ ل ) ( م ت ). </w:t>
      </w:r>
    </w:p>
    <w:p w:rsidR="0074595C" w:rsidRDefault="0074595C" w:rsidP="00A941CA">
      <w:pPr>
        <w:pStyle w:val="libFootnote0"/>
        <w:rPr>
          <w:rtl/>
        </w:rPr>
      </w:pPr>
      <w:r>
        <w:rPr>
          <w:rtl/>
        </w:rPr>
        <w:t xml:space="preserve">9 ـ رجال الشيخ 408 / 20 وفيه ابا الحسين. </w:t>
      </w:r>
    </w:p>
    <w:p w:rsidR="0074595C" w:rsidRDefault="0074595C" w:rsidP="004D3AB9">
      <w:pPr>
        <w:pStyle w:val="libNormal"/>
        <w:rPr>
          <w:rtl/>
        </w:rPr>
      </w:pPr>
      <w:r>
        <w:rPr>
          <w:rtl/>
        </w:rPr>
        <w:br w:type="page"/>
      </w:r>
      <w:bookmarkStart w:id="392" w:name="_Toc275761876"/>
      <w:bookmarkStart w:id="393" w:name="_Toc451776911"/>
      <w:r w:rsidRPr="00641AE4">
        <w:rPr>
          <w:rStyle w:val="Heading2Char"/>
          <w:rtl/>
        </w:rPr>
        <w:lastRenderedPageBreak/>
        <w:t>196 / 21 ـ احمد بن ثابت الحنفي</w:t>
      </w:r>
      <w:bookmarkEnd w:id="392"/>
      <w:bookmarkEnd w:id="393"/>
      <w:r>
        <w:rPr>
          <w:rtl/>
        </w:rPr>
        <w:t xml:space="preserve"> : </w:t>
      </w:r>
    </w:p>
    <w:p w:rsidR="0074595C" w:rsidRDefault="0074595C" w:rsidP="004D3AB9">
      <w:pPr>
        <w:pStyle w:val="libNormal"/>
        <w:rPr>
          <w:rtl/>
        </w:rPr>
      </w:pPr>
      <w:r>
        <w:rPr>
          <w:rtl/>
        </w:rPr>
        <w:t xml:space="preserve">الكوفي ، ويقال : الهمداني ، من اصحاب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394" w:name="_Toc275761877"/>
      <w:bookmarkStart w:id="395" w:name="_Toc451776912"/>
      <w:r w:rsidRPr="00641AE4">
        <w:rPr>
          <w:rStyle w:val="Heading2Char"/>
          <w:rtl/>
        </w:rPr>
        <w:t>197 / 22 ـ احمد بن جابر الكوفي</w:t>
      </w:r>
      <w:bookmarkEnd w:id="394"/>
      <w:bookmarkEnd w:id="395"/>
      <w:r>
        <w:rPr>
          <w:rtl/>
        </w:rPr>
        <w:t xml:space="preserve"> : </w:t>
      </w:r>
    </w:p>
    <w:p w:rsidR="0074595C" w:rsidRDefault="0074595C" w:rsidP="004D3AB9">
      <w:pPr>
        <w:pStyle w:val="libNormal"/>
        <w:rPr>
          <w:rtl/>
        </w:rPr>
      </w:pPr>
      <w:r>
        <w:rPr>
          <w:rtl/>
        </w:rPr>
        <w:t xml:space="preserve">اخو زيد القتات ، من اصحاب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396" w:name="_Toc275761878"/>
      <w:bookmarkStart w:id="397" w:name="_Toc451776913"/>
      <w:r w:rsidRPr="00641AE4">
        <w:rPr>
          <w:rStyle w:val="Heading2Char"/>
          <w:rtl/>
        </w:rPr>
        <w:t>198 / 23 ـ احمد بن جعفر بن سفيان</w:t>
      </w:r>
      <w:bookmarkEnd w:id="396"/>
      <w:bookmarkEnd w:id="397"/>
      <w:r>
        <w:rPr>
          <w:rtl/>
        </w:rPr>
        <w:t xml:space="preserve"> : </w:t>
      </w:r>
    </w:p>
    <w:p w:rsidR="0074595C" w:rsidRDefault="0074595C" w:rsidP="004D3AB9">
      <w:pPr>
        <w:pStyle w:val="libNormal"/>
        <w:rPr>
          <w:rtl/>
        </w:rPr>
      </w:pPr>
      <w:r>
        <w:rPr>
          <w:rtl/>
        </w:rPr>
        <w:t xml:space="preserve">البزوفري </w:t>
      </w:r>
      <w:r w:rsidRPr="00A941CA">
        <w:rPr>
          <w:rStyle w:val="libFootnotenumChar"/>
          <w:rtl/>
        </w:rPr>
        <w:t>(3)</w:t>
      </w:r>
      <w:r>
        <w:rPr>
          <w:rtl/>
        </w:rPr>
        <w:t xml:space="preserve"> يكنى ابا علي </w:t>
      </w:r>
      <w:r w:rsidRPr="00A941CA">
        <w:rPr>
          <w:rStyle w:val="libFootnotenumChar"/>
          <w:rtl/>
        </w:rPr>
        <w:t>(4)</w:t>
      </w:r>
      <w:r>
        <w:rPr>
          <w:rtl/>
        </w:rPr>
        <w:t xml:space="preserve"> روى عنه : التلعكبري ، وكان يروي عن ابي علي الاشعري ، اخبرنا عنه : محمد بن محمد بن النعمان والحسين ابن عبيدالله ، 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398" w:name="_Toc275761879"/>
      <w:bookmarkStart w:id="399" w:name="_Toc451776914"/>
      <w:r w:rsidRPr="00641AE4">
        <w:rPr>
          <w:rStyle w:val="Heading2Char"/>
          <w:rtl/>
        </w:rPr>
        <w:t>199 / 24 ـ احمد بن جعفر بن محمد</w:t>
      </w:r>
      <w:bookmarkEnd w:id="398"/>
      <w:bookmarkEnd w:id="399"/>
      <w:r>
        <w:rPr>
          <w:rtl/>
        </w:rPr>
        <w:t xml:space="preserve"> : </w:t>
      </w:r>
    </w:p>
    <w:p w:rsidR="0074595C" w:rsidRDefault="0074595C" w:rsidP="004D3AB9">
      <w:pPr>
        <w:pStyle w:val="libNormal"/>
        <w:rPr>
          <w:rtl/>
        </w:rPr>
      </w:pPr>
      <w:r>
        <w:rPr>
          <w:rtl/>
        </w:rPr>
        <w:t xml:space="preserve">ابن ابراهيم بن محمد بن ابراهيم بن موسى بن جعفر العلوي </w:t>
      </w:r>
      <w:r w:rsidRPr="00A941CA">
        <w:rPr>
          <w:rStyle w:val="libFootnotenumChar"/>
          <w:rtl/>
        </w:rPr>
        <w:t>(6)</w:t>
      </w:r>
      <w:r>
        <w:rPr>
          <w:rtl/>
        </w:rPr>
        <w:t xml:space="preserve"> يكنى ابا جعفر ، روى عنه : التلعكبري ، وكان يروي عن حميد ، في من لم يرو عن الائمة </w:t>
      </w:r>
      <w:r w:rsidR="000B3845" w:rsidRPr="000B3845">
        <w:rPr>
          <w:rStyle w:val="libAlaemChar"/>
          <w:rFonts w:hint="cs"/>
          <w:rtl/>
        </w:rPr>
        <w:t>عليهم‌السلام</w:t>
      </w:r>
      <w:r>
        <w:rPr>
          <w:rtl/>
        </w:rPr>
        <w:t xml:space="preserve"> رجال الشيخ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155 / 6. </w:t>
      </w:r>
    </w:p>
    <w:p w:rsidR="0074595C" w:rsidRDefault="0074595C" w:rsidP="00A941CA">
      <w:pPr>
        <w:pStyle w:val="libFootnote0"/>
        <w:rPr>
          <w:rtl/>
        </w:rPr>
      </w:pPr>
      <w:r>
        <w:rPr>
          <w:rtl/>
        </w:rPr>
        <w:t xml:space="preserve">2 ـ رجال الشيخ 155 / 7. </w:t>
      </w:r>
    </w:p>
    <w:p w:rsidR="0074595C" w:rsidRDefault="0074595C" w:rsidP="00A941CA">
      <w:pPr>
        <w:pStyle w:val="libFootnote0"/>
        <w:rPr>
          <w:rtl/>
        </w:rPr>
      </w:pPr>
      <w:r>
        <w:rPr>
          <w:rtl/>
        </w:rPr>
        <w:t xml:space="preserve">3 ـ احمد بن جعفر البزوفري ، الذي يروي عنه المفيد كثيرا. </w:t>
      </w:r>
    </w:p>
    <w:p w:rsidR="0074595C" w:rsidRDefault="0074595C" w:rsidP="00A941CA">
      <w:pPr>
        <w:pStyle w:val="libFootnote0"/>
        <w:rPr>
          <w:rtl/>
        </w:rPr>
      </w:pPr>
      <w:r>
        <w:rPr>
          <w:rtl/>
        </w:rPr>
        <w:t xml:space="preserve">الظاهر انه الذي يجيء بعنوان : احمد بن محمد بن جعفر الصولي ، كما يظهر من ترجمة احمد بن ادريس ( م ت ) انظر الفهرست 36 / 81 حيث جاء فيه احمد بن محمد بن جعفر بن سفيان البزوفري. </w:t>
      </w:r>
    </w:p>
    <w:p w:rsidR="0074595C" w:rsidRDefault="0074595C" w:rsidP="00A941CA">
      <w:pPr>
        <w:pStyle w:val="libFootnote0"/>
        <w:rPr>
          <w:rtl/>
        </w:rPr>
      </w:pPr>
      <w:r>
        <w:rPr>
          <w:rtl/>
        </w:rPr>
        <w:t xml:space="preserve">4 ـ ابن عم ابي عبد الله ، روى عنه التلعكبري ، وسمع منه سنة خمس وستين وثلاثمائة ، وله منه اجازة ، جخ ( م ت ). </w:t>
      </w:r>
    </w:p>
    <w:p w:rsidR="0074595C" w:rsidRDefault="0074595C" w:rsidP="00A941CA">
      <w:pPr>
        <w:pStyle w:val="libFootnote0"/>
        <w:rPr>
          <w:rtl/>
        </w:rPr>
      </w:pPr>
      <w:r>
        <w:rPr>
          <w:rtl/>
        </w:rPr>
        <w:t xml:space="preserve">5 ـ رجال الشيخ 410 / 35. </w:t>
      </w:r>
    </w:p>
    <w:p w:rsidR="0074595C" w:rsidRDefault="0074595C" w:rsidP="00A941CA">
      <w:pPr>
        <w:pStyle w:val="libFootnote0"/>
        <w:rPr>
          <w:rtl/>
        </w:rPr>
      </w:pPr>
      <w:r>
        <w:rPr>
          <w:rtl/>
        </w:rPr>
        <w:t xml:space="preserve">6 ـ الحيري ، ( م ت ). </w:t>
      </w:r>
    </w:p>
    <w:p w:rsidR="0074595C" w:rsidRDefault="0074595C" w:rsidP="00A941CA">
      <w:pPr>
        <w:pStyle w:val="libFootnote0"/>
        <w:rPr>
          <w:rtl/>
        </w:rPr>
      </w:pPr>
      <w:r>
        <w:rPr>
          <w:rtl/>
        </w:rPr>
        <w:t xml:space="preserve">7 ـ رجال الشيخ 409 / 29 وفيه : العلوي الحيري. </w:t>
      </w:r>
    </w:p>
    <w:p w:rsidR="0074595C" w:rsidRDefault="0074595C" w:rsidP="004D3AB9">
      <w:pPr>
        <w:pStyle w:val="libNormal"/>
        <w:rPr>
          <w:rtl/>
        </w:rPr>
      </w:pPr>
      <w:r>
        <w:rPr>
          <w:rtl/>
        </w:rPr>
        <w:br w:type="page"/>
      </w:r>
      <w:bookmarkStart w:id="400" w:name="_Toc275761880"/>
      <w:bookmarkStart w:id="401" w:name="_Toc451776915"/>
      <w:r w:rsidRPr="00641AE4">
        <w:rPr>
          <w:rStyle w:val="Heading2Char"/>
          <w:rtl/>
        </w:rPr>
        <w:lastRenderedPageBreak/>
        <w:t>200 / 25 ـ احمد بن حاتم بن ماهويه</w:t>
      </w:r>
      <w:bookmarkEnd w:id="400"/>
      <w:bookmarkEnd w:id="401"/>
      <w:r>
        <w:rPr>
          <w:rtl/>
        </w:rPr>
        <w:t xml:space="preserve"> : </w:t>
      </w:r>
    </w:p>
    <w:p w:rsidR="0074595C" w:rsidRDefault="0074595C" w:rsidP="004D3AB9">
      <w:pPr>
        <w:pStyle w:val="libNormal"/>
        <w:rPr>
          <w:rtl/>
        </w:rPr>
      </w:pPr>
      <w:r>
        <w:rPr>
          <w:rtl/>
        </w:rPr>
        <w:t xml:space="preserve">روى الكشي عن جبرئيل بن احمد ، عن موسى بن جعفر بن وهب عن ابي الحسن احمد بن حاتم بن ماهويه ، عن ابي الحسن الثالث </w:t>
      </w:r>
      <w:r w:rsidR="000B3845" w:rsidRPr="000B3845">
        <w:rPr>
          <w:rStyle w:val="libAlaemChar"/>
          <w:rFonts w:hint="cs"/>
          <w:rtl/>
        </w:rPr>
        <w:t>عليه‌السلام</w:t>
      </w:r>
      <w:r>
        <w:rPr>
          <w:rtl/>
        </w:rPr>
        <w:t xml:space="preserve"> </w:t>
      </w:r>
      <w:r w:rsidRPr="00A941CA">
        <w:rPr>
          <w:rStyle w:val="libFootnotenumChar"/>
          <w:rtl/>
        </w:rPr>
        <w:t>(1)</w:t>
      </w:r>
      <w:r>
        <w:rPr>
          <w:rtl/>
        </w:rPr>
        <w:t xml:space="preserve"> ما يدل على مدحه </w:t>
      </w:r>
      <w:r w:rsidRPr="00A941CA">
        <w:rPr>
          <w:rStyle w:val="libFootnotenumChar"/>
          <w:rtl/>
        </w:rPr>
        <w:t>(2)</w:t>
      </w:r>
      <w:r>
        <w:rPr>
          <w:rtl/>
        </w:rPr>
        <w:t>.</w:t>
      </w:r>
    </w:p>
    <w:p w:rsidR="0074595C" w:rsidRDefault="0074595C" w:rsidP="004D3AB9">
      <w:pPr>
        <w:pStyle w:val="libNormal"/>
        <w:rPr>
          <w:rtl/>
        </w:rPr>
      </w:pPr>
      <w:bookmarkStart w:id="402" w:name="_Toc275761881"/>
      <w:bookmarkStart w:id="403" w:name="_Toc451776916"/>
      <w:r w:rsidRPr="00641AE4">
        <w:rPr>
          <w:rStyle w:val="Heading2Char"/>
          <w:rtl/>
        </w:rPr>
        <w:t>201 / 26 ـ احمد بن الحارث الانماطي</w:t>
      </w:r>
      <w:bookmarkEnd w:id="402"/>
      <w:bookmarkEnd w:id="403"/>
      <w:r>
        <w:rPr>
          <w:rtl/>
        </w:rPr>
        <w:t xml:space="preserve"> : </w:t>
      </w:r>
    </w:p>
    <w:p w:rsidR="0074595C" w:rsidRDefault="0074595C" w:rsidP="004D3AB9">
      <w:pPr>
        <w:pStyle w:val="libNormal"/>
        <w:rPr>
          <w:rtl/>
        </w:rPr>
      </w:pPr>
      <w:r>
        <w:rPr>
          <w:rtl/>
        </w:rPr>
        <w:t xml:space="preserve">من اصحاب الكاظم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 xml:space="preserve">. </w:t>
      </w:r>
    </w:p>
    <w:p w:rsidR="0074595C" w:rsidRDefault="0074595C" w:rsidP="004D3AB9">
      <w:pPr>
        <w:pStyle w:val="libNormal"/>
        <w:rPr>
          <w:rtl/>
        </w:rPr>
      </w:pPr>
      <w:r>
        <w:rPr>
          <w:rtl/>
        </w:rPr>
        <w:t xml:space="preserve">قال حمدويه : قال الحسن بن موسى : ان احمد بن الحارث الانماطي كان واقفيا ، رجال الكشي </w:t>
      </w:r>
      <w:r w:rsidRPr="00A941CA">
        <w:rPr>
          <w:rStyle w:val="libFootnotenumChar"/>
          <w:rtl/>
        </w:rPr>
        <w:t>(4)</w:t>
      </w:r>
      <w:r>
        <w:rPr>
          <w:rtl/>
        </w:rPr>
        <w:t xml:space="preserve">. </w:t>
      </w:r>
    </w:p>
    <w:p w:rsidR="0074595C" w:rsidRDefault="0074595C" w:rsidP="004D3AB9">
      <w:pPr>
        <w:pStyle w:val="libNormal"/>
        <w:rPr>
          <w:rtl/>
        </w:rPr>
      </w:pPr>
      <w:r>
        <w:rPr>
          <w:rtl/>
        </w:rPr>
        <w:t xml:space="preserve">ولا يبعد ان يكون هذا والذي سيجيء بعيد هذا واحدا ، وان كان الشيخ ذكرهما في باب اصحاب الكاظم </w:t>
      </w:r>
      <w:r w:rsidR="000B3845" w:rsidRPr="000B3845">
        <w:rPr>
          <w:rStyle w:val="libAlaemChar"/>
          <w:rFonts w:hint="cs"/>
          <w:rtl/>
        </w:rPr>
        <w:t>عليه‌السلام</w:t>
      </w:r>
      <w:r>
        <w:rPr>
          <w:rtl/>
        </w:rPr>
        <w:t xml:space="preserve"> </w:t>
      </w:r>
      <w:r w:rsidRPr="00A941CA">
        <w:rPr>
          <w:rStyle w:val="libFootnotenumChar"/>
          <w:rtl/>
        </w:rPr>
        <w:t>(5)</w:t>
      </w:r>
      <w:r>
        <w:rPr>
          <w:rtl/>
        </w:rPr>
        <w:t>.</w:t>
      </w:r>
    </w:p>
    <w:p w:rsidR="0074595C" w:rsidRDefault="0074595C" w:rsidP="004D3AB9">
      <w:pPr>
        <w:pStyle w:val="libNormal"/>
        <w:rPr>
          <w:rtl/>
        </w:rPr>
      </w:pPr>
      <w:bookmarkStart w:id="404" w:name="_Toc275761882"/>
      <w:bookmarkStart w:id="405" w:name="_Toc451776917"/>
      <w:r w:rsidRPr="00641AE4">
        <w:rPr>
          <w:rStyle w:val="Heading2Char"/>
          <w:rtl/>
        </w:rPr>
        <w:t>202 / 27 ـ احمد بن الحارث</w:t>
      </w:r>
      <w:bookmarkEnd w:id="404"/>
      <w:bookmarkEnd w:id="405"/>
      <w:r>
        <w:rPr>
          <w:rtl/>
        </w:rPr>
        <w:t xml:space="preserve"> </w:t>
      </w:r>
      <w:r w:rsidRPr="00A941CA">
        <w:rPr>
          <w:rStyle w:val="libFootnotenumChar"/>
          <w:rtl/>
        </w:rPr>
        <w:t>(6)</w:t>
      </w:r>
      <w:r>
        <w:rPr>
          <w:rtl/>
        </w:rPr>
        <w:t xml:space="preserve"> : </w:t>
      </w:r>
    </w:p>
    <w:p w:rsidR="0074595C" w:rsidRDefault="0074595C" w:rsidP="004D3AB9">
      <w:pPr>
        <w:pStyle w:val="libNormal"/>
        <w:rPr>
          <w:rtl/>
        </w:rPr>
      </w:pPr>
      <w:r>
        <w:rPr>
          <w:rtl/>
        </w:rPr>
        <w:t xml:space="preserve">كوفي ، غمز اصحابنا فيه ، وكان من اصحاب المفضل بن عمر ، ابوه روى عن الصادق </w:t>
      </w:r>
      <w:r w:rsidR="000B3845" w:rsidRPr="000B3845">
        <w:rPr>
          <w:rStyle w:val="libAlaemChar"/>
          <w:rFonts w:hint="cs"/>
          <w:rtl/>
        </w:rPr>
        <w:t>عليه‌السلام</w:t>
      </w:r>
      <w:r>
        <w:rPr>
          <w:rtl/>
        </w:rPr>
        <w:t xml:space="preserve"> ، له كتاب ، روى عنه : الحسن بن محمد بن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اسأله عمن اخذ معالم ديني ، وكتب اخوه ايضا بذلك ، فكتب اليهما : ( فهمت ما ذكرتما فاصمدا في دينكما على مسن في حبنا وكل كثير القدم في امرنا ، فانهم كافوكما ) كش. ل يخفى عدم دلالته على المدح الا باعتبار المكاتبة أو باعتبار الكناية ( م ت ). </w:t>
      </w:r>
    </w:p>
    <w:p w:rsidR="0074595C" w:rsidRDefault="0074595C" w:rsidP="00A941CA">
      <w:pPr>
        <w:pStyle w:val="libFootnote0"/>
        <w:rPr>
          <w:rtl/>
        </w:rPr>
      </w:pPr>
      <w:r>
        <w:rPr>
          <w:rtl/>
        </w:rPr>
        <w:t xml:space="preserve">2 ـ رجال الكشي 4 / 7 وفيه : جبرئيل بن محمد الفاريابي ، والصواب ما في المتن. </w:t>
      </w:r>
    </w:p>
    <w:p w:rsidR="0074595C" w:rsidRDefault="0074595C" w:rsidP="00A941CA">
      <w:pPr>
        <w:pStyle w:val="libFootnote0"/>
        <w:rPr>
          <w:rtl/>
        </w:rPr>
      </w:pPr>
      <w:r>
        <w:rPr>
          <w:rtl/>
        </w:rPr>
        <w:t xml:space="preserve">3 ـ رجال الشيخ 332 / 19. </w:t>
      </w:r>
    </w:p>
    <w:p w:rsidR="0074595C" w:rsidRDefault="0074595C" w:rsidP="00A941CA">
      <w:pPr>
        <w:pStyle w:val="libFootnote0"/>
        <w:rPr>
          <w:rtl/>
        </w:rPr>
      </w:pPr>
      <w:r>
        <w:rPr>
          <w:rtl/>
        </w:rPr>
        <w:t xml:space="preserve">4 ـ رجال الكشي 468 / 892. </w:t>
      </w:r>
    </w:p>
    <w:p w:rsidR="0074595C" w:rsidRDefault="0074595C" w:rsidP="00A941CA">
      <w:pPr>
        <w:pStyle w:val="libFootnote0"/>
        <w:rPr>
          <w:rtl/>
        </w:rPr>
      </w:pPr>
      <w:r>
        <w:rPr>
          <w:rtl/>
        </w:rPr>
        <w:t xml:space="preserve">5 ـ رجال الشيخ 332 / 31 وفيه : احمد بن الحارث واقفي. </w:t>
      </w:r>
    </w:p>
    <w:p w:rsidR="0074595C" w:rsidRDefault="0074595C" w:rsidP="00A941CA">
      <w:pPr>
        <w:pStyle w:val="libFootnote0"/>
        <w:rPr>
          <w:rtl/>
        </w:rPr>
      </w:pPr>
      <w:r>
        <w:rPr>
          <w:rtl/>
        </w:rPr>
        <w:t xml:space="preserve">6 ـ احمد بن الحارث : له كتاب ، اخبرنا به : احمد بن عبدون ، عن ابي طالب الانباري ، عن حميد بن زياد ، عن الحسن بن محمد بن سماعة ، عن احمد بن الحارث ، ست ( م ت ) الفهرست 36 / 112. </w:t>
      </w:r>
    </w:p>
    <w:p w:rsidR="0074595C" w:rsidRDefault="0074595C" w:rsidP="004D3AB9">
      <w:pPr>
        <w:pStyle w:val="libNormal0"/>
        <w:rPr>
          <w:rtl/>
        </w:rPr>
      </w:pPr>
      <w:r>
        <w:rPr>
          <w:rtl/>
        </w:rPr>
        <w:br w:type="page"/>
      </w:r>
      <w:r>
        <w:rPr>
          <w:rtl/>
        </w:rPr>
        <w:lastRenderedPageBreak/>
        <w:t xml:space="preserve">سماعة ، رجال 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احمد بن الحارث ، روى عنه : المفضل بن عمر ، من اصحاب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 xml:space="preserve">. </w:t>
      </w:r>
    </w:p>
    <w:p w:rsidR="0074595C" w:rsidRDefault="0074595C" w:rsidP="004D3AB9">
      <w:pPr>
        <w:pStyle w:val="libNormal"/>
        <w:rPr>
          <w:rtl/>
        </w:rPr>
      </w:pPr>
      <w:r>
        <w:rPr>
          <w:rtl/>
        </w:rPr>
        <w:t xml:space="preserve">وقال عند ذكر اصحاب الكاظم </w:t>
      </w:r>
      <w:r w:rsidR="000B3845" w:rsidRPr="000B3845">
        <w:rPr>
          <w:rStyle w:val="libAlaemChar"/>
          <w:rFonts w:hint="cs"/>
          <w:rtl/>
        </w:rPr>
        <w:t>عليه‌السلام</w:t>
      </w:r>
      <w:r>
        <w:rPr>
          <w:rtl/>
        </w:rPr>
        <w:t xml:space="preserve"> : احمد بن الحارث واقفي </w:t>
      </w:r>
      <w:r w:rsidRPr="00A941CA">
        <w:rPr>
          <w:rStyle w:val="libFootnotenumChar"/>
          <w:rtl/>
        </w:rPr>
        <w:t>(3)</w:t>
      </w:r>
      <w:r>
        <w:rPr>
          <w:rtl/>
        </w:rPr>
        <w:t>.</w:t>
      </w:r>
    </w:p>
    <w:p w:rsidR="0074595C" w:rsidRDefault="0074595C" w:rsidP="004D3AB9">
      <w:pPr>
        <w:pStyle w:val="libNormal"/>
        <w:rPr>
          <w:rtl/>
        </w:rPr>
      </w:pPr>
      <w:bookmarkStart w:id="406" w:name="_Toc275761883"/>
      <w:bookmarkStart w:id="407" w:name="_Toc451776918"/>
      <w:r w:rsidRPr="00641AE4">
        <w:rPr>
          <w:rStyle w:val="Heading2Char"/>
          <w:rtl/>
        </w:rPr>
        <w:t>203 / 28 ـ احمد بن الحارث الزاهد</w:t>
      </w:r>
      <w:bookmarkEnd w:id="406"/>
      <w:bookmarkEnd w:id="407"/>
      <w:r>
        <w:rPr>
          <w:rtl/>
        </w:rPr>
        <w:t xml:space="preserve"> : </w:t>
      </w:r>
    </w:p>
    <w:p w:rsidR="0074595C" w:rsidRDefault="0074595C" w:rsidP="004D3AB9">
      <w:pPr>
        <w:pStyle w:val="libNormal"/>
        <w:rPr>
          <w:rtl/>
        </w:rPr>
      </w:pPr>
      <w:r w:rsidRPr="004D3AB9">
        <w:rPr>
          <w:rStyle w:val="libBold2Char"/>
          <w:rtl/>
        </w:rPr>
        <w:t>ضا</w:t>
      </w:r>
      <w:r>
        <w:rPr>
          <w:rtl/>
        </w:rPr>
        <w:t xml:space="preserve"> ، عامي ، رجال ابن داود </w:t>
      </w:r>
      <w:r w:rsidRPr="00A941CA">
        <w:rPr>
          <w:rStyle w:val="libFootnotenumChar"/>
          <w:rtl/>
        </w:rPr>
        <w:t>(4)</w:t>
      </w:r>
      <w:r>
        <w:rPr>
          <w:rtl/>
        </w:rPr>
        <w:t xml:space="preserve">. </w:t>
      </w:r>
    </w:p>
    <w:p w:rsidR="0074595C" w:rsidRDefault="0074595C" w:rsidP="004D3AB9">
      <w:pPr>
        <w:pStyle w:val="libNormal"/>
        <w:rPr>
          <w:rtl/>
        </w:rPr>
      </w:pPr>
      <w:r>
        <w:rPr>
          <w:rtl/>
        </w:rPr>
        <w:t>ونقله عن الرجال ، ولم اجد فيه وفي غيره اصلا.</w:t>
      </w:r>
    </w:p>
    <w:p w:rsidR="0074595C" w:rsidRDefault="0074595C" w:rsidP="004D3AB9">
      <w:pPr>
        <w:pStyle w:val="libNormal"/>
        <w:rPr>
          <w:rtl/>
        </w:rPr>
      </w:pPr>
      <w:bookmarkStart w:id="408" w:name="_Toc275761884"/>
      <w:bookmarkStart w:id="409" w:name="_Toc451776919"/>
      <w:r w:rsidRPr="00641AE4">
        <w:rPr>
          <w:rStyle w:val="Heading2Char"/>
          <w:rtl/>
        </w:rPr>
        <w:t>204 / 29 ـ احمد بن الحسن بن اسباط</w:t>
      </w:r>
      <w:bookmarkEnd w:id="408"/>
      <w:bookmarkEnd w:id="409"/>
      <w:r>
        <w:rPr>
          <w:rtl/>
        </w:rPr>
        <w:t xml:space="preserve"> : </w:t>
      </w:r>
    </w:p>
    <w:p w:rsidR="0074595C" w:rsidRDefault="0074595C" w:rsidP="004D3AB9">
      <w:pPr>
        <w:pStyle w:val="libNormal"/>
        <w:rPr>
          <w:rtl/>
        </w:rPr>
      </w:pPr>
      <w:r>
        <w:rPr>
          <w:rtl/>
        </w:rPr>
        <w:t xml:space="preserve">أبوذر ، له كتاب الصلاة ، معالم العلماء </w:t>
      </w:r>
      <w:r w:rsidRPr="00A941CA">
        <w:rPr>
          <w:rStyle w:val="libFootnotenumChar"/>
          <w:rtl/>
        </w:rPr>
        <w:t>(5)</w:t>
      </w:r>
      <w:r>
        <w:rPr>
          <w:rtl/>
        </w:rPr>
        <w:t>.</w:t>
      </w:r>
    </w:p>
    <w:p w:rsidR="0074595C" w:rsidRDefault="0074595C" w:rsidP="004D3AB9">
      <w:pPr>
        <w:pStyle w:val="libNormal"/>
        <w:rPr>
          <w:rtl/>
        </w:rPr>
      </w:pPr>
      <w:bookmarkStart w:id="410" w:name="_Toc275761885"/>
      <w:bookmarkStart w:id="411" w:name="_Toc451776920"/>
      <w:r w:rsidRPr="00641AE4">
        <w:rPr>
          <w:rStyle w:val="Heading2Char"/>
          <w:rtl/>
        </w:rPr>
        <w:t>205 / 30 ـ احمد بن الحسن بن اسحاق</w:t>
      </w:r>
      <w:bookmarkEnd w:id="410"/>
      <w:bookmarkEnd w:id="411"/>
      <w:r>
        <w:rPr>
          <w:rtl/>
        </w:rPr>
        <w:t xml:space="preserve"> : </w:t>
      </w:r>
    </w:p>
    <w:p w:rsidR="0074595C" w:rsidRDefault="0074595C" w:rsidP="004D3AB9">
      <w:pPr>
        <w:pStyle w:val="libNormal"/>
        <w:rPr>
          <w:rtl/>
        </w:rPr>
      </w:pPr>
      <w:r>
        <w:rPr>
          <w:rtl/>
        </w:rPr>
        <w:t xml:space="preserve">روى عنه : ابن نوح ، 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412" w:name="_Toc275761886"/>
      <w:bookmarkStart w:id="413" w:name="_Toc451776921"/>
      <w:r w:rsidRPr="00641AE4">
        <w:rPr>
          <w:rStyle w:val="Heading2Char"/>
          <w:rtl/>
        </w:rPr>
        <w:t xml:space="preserve">206 / 31 </w:t>
      </w:r>
      <w:r w:rsidRPr="006D453F">
        <w:rPr>
          <w:rStyle w:val="Heading2Char"/>
          <w:rtl/>
        </w:rPr>
        <w:t>ـ احمد بن الحسن بن اسحاق</w:t>
      </w:r>
      <w:bookmarkEnd w:id="412"/>
      <w:bookmarkEnd w:id="413"/>
      <w:r>
        <w:rPr>
          <w:rtl/>
        </w:rPr>
        <w:t xml:space="preserve"> : </w:t>
      </w:r>
    </w:p>
    <w:p w:rsidR="0074595C" w:rsidRDefault="0074595C" w:rsidP="004D3AB9">
      <w:pPr>
        <w:pStyle w:val="libNormal"/>
        <w:rPr>
          <w:rtl/>
        </w:rPr>
      </w:pPr>
      <w:r>
        <w:rPr>
          <w:rtl/>
        </w:rPr>
        <w:t xml:space="preserve">ابن سعد ، من اصحاب الهادي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 xml:space="preserve">. </w:t>
      </w:r>
    </w:p>
    <w:p w:rsidR="0074595C" w:rsidRDefault="0074595C" w:rsidP="004D3AB9">
      <w:pPr>
        <w:pStyle w:val="libNormal"/>
        <w:rPr>
          <w:rtl/>
        </w:rPr>
      </w:pPr>
      <w:r>
        <w:rPr>
          <w:rtl/>
        </w:rPr>
        <w:t xml:space="preserve">ويحتمل ان يكون هذا هو الذي ذكرناه قبيل هذا.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99 / 247. </w:t>
      </w:r>
    </w:p>
    <w:p w:rsidR="0074595C" w:rsidRDefault="0074595C" w:rsidP="00A941CA">
      <w:pPr>
        <w:pStyle w:val="libFootnote0"/>
        <w:rPr>
          <w:rtl/>
        </w:rPr>
      </w:pPr>
      <w:r>
        <w:rPr>
          <w:rtl/>
        </w:rPr>
        <w:t>2 ـ رجال الشيخ 166 / 22</w:t>
      </w:r>
      <w:r>
        <w:rPr>
          <w:rFonts w:hint="cs"/>
          <w:rtl/>
        </w:rPr>
        <w:t>8</w:t>
      </w:r>
      <w:r>
        <w:rPr>
          <w:rtl/>
        </w:rPr>
        <w:t xml:space="preserve">. </w:t>
      </w:r>
    </w:p>
    <w:p w:rsidR="0074595C" w:rsidRDefault="0074595C" w:rsidP="00A941CA">
      <w:pPr>
        <w:pStyle w:val="libFootnote0"/>
        <w:rPr>
          <w:rtl/>
        </w:rPr>
      </w:pPr>
      <w:r>
        <w:rPr>
          <w:rtl/>
        </w:rPr>
        <w:t xml:space="preserve">3 ـ رجال الشيخ 332 / 31. </w:t>
      </w:r>
    </w:p>
    <w:p w:rsidR="0074595C" w:rsidRDefault="0074595C" w:rsidP="00A941CA">
      <w:pPr>
        <w:pStyle w:val="libFootnote0"/>
        <w:rPr>
          <w:rtl/>
        </w:rPr>
      </w:pPr>
      <w:r>
        <w:rPr>
          <w:rtl/>
        </w:rPr>
        <w:t xml:space="preserve">4 ـ رجال ابن داود 227 / 19. </w:t>
      </w:r>
    </w:p>
    <w:p w:rsidR="0074595C" w:rsidRDefault="0074595C" w:rsidP="00A941CA">
      <w:pPr>
        <w:pStyle w:val="libFootnote0"/>
        <w:rPr>
          <w:rtl/>
        </w:rPr>
      </w:pPr>
      <w:r>
        <w:rPr>
          <w:rtl/>
        </w:rPr>
        <w:t xml:space="preserve">5 ـ معالم العلماء : 25 / 120 وفي بعض نسخه : ابن الحسين ، ولم يرد فيه ايضا أبو ذر. </w:t>
      </w:r>
    </w:p>
    <w:p w:rsidR="0074595C" w:rsidRDefault="0074595C" w:rsidP="00A941CA">
      <w:pPr>
        <w:pStyle w:val="libFootnote0"/>
        <w:rPr>
          <w:rtl/>
        </w:rPr>
      </w:pPr>
      <w:r>
        <w:rPr>
          <w:rtl/>
        </w:rPr>
        <w:t xml:space="preserve">6 ـ رجال الشيخ 413 / 66. </w:t>
      </w:r>
    </w:p>
    <w:p w:rsidR="0074595C" w:rsidRDefault="0074595C" w:rsidP="00A941CA">
      <w:pPr>
        <w:pStyle w:val="libFootnote0"/>
        <w:rPr>
          <w:rtl/>
        </w:rPr>
      </w:pPr>
      <w:r>
        <w:rPr>
          <w:rtl/>
        </w:rPr>
        <w:t xml:space="preserve">7 ـ رجال الشيخ 383 / 4. </w:t>
      </w:r>
    </w:p>
    <w:p w:rsidR="0074595C" w:rsidRDefault="0074595C" w:rsidP="004D3AB9">
      <w:pPr>
        <w:pStyle w:val="libNormal"/>
        <w:rPr>
          <w:rtl/>
        </w:rPr>
      </w:pPr>
      <w:r>
        <w:rPr>
          <w:rtl/>
        </w:rPr>
        <w:br w:type="page"/>
      </w:r>
      <w:bookmarkStart w:id="414" w:name="_Toc275761887"/>
      <w:bookmarkStart w:id="415" w:name="_Toc451776922"/>
      <w:r w:rsidRPr="00641AE4">
        <w:rPr>
          <w:rStyle w:val="Heading2Char"/>
          <w:rtl/>
        </w:rPr>
        <w:lastRenderedPageBreak/>
        <w:t>207 / 32 ـ احمد بن الحسن الاسفرايني</w:t>
      </w:r>
      <w:bookmarkEnd w:id="414"/>
      <w:bookmarkEnd w:id="415"/>
      <w:r>
        <w:rPr>
          <w:rtl/>
        </w:rPr>
        <w:t xml:space="preserve"> : </w:t>
      </w:r>
    </w:p>
    <w:p w:rsidR="0074595C" w:rsidRDefault="0074595C" w:rsidP="004D3AB9">
      <w:pPr>
        <w:pStyle w:val="libNormal"/>
        <w:rPr>
          <w:rtl/>
        </w:rPr>
      </w:pPr>
      <w:r>
        <w:rPr>
          <w:rtl/>
        </w:rPr>
        <w:t xml:space="preserve">أبو العباس ، المفسر الضرير ، له كتاب المصابيح في ذكر ما نزل من القرآن في اهل البيت </w:t>
      </w:r>
      <w:r w:rsidR="000B3845" w:rsidRPr="000B3845">
        <w:rPr>
          <w:rStyle w:val="libAlaemChar"/>
          <w:rFonts w:hint="cs"/>
          <w:rtl/>
        </w:rPr>
        <w:t>عليهم‌السلام</w:t>
      </w:r>
      <w:r>
        <w:rPr>
          <w:rtl/>
        </w:rPr>
        <w:t xml:space="preserve"> ، وهو كتاب حسن كثير الفوائد </w:t>
      </w:r>
      <w:r w:rsidRPr="00A941CA">
        <w:rPr>
          <w:rStyle w:val="libFootnotenumChar"/>
          <w:rtl/>
        </w:rPr>
        <w:t>(1)</w:t>
      </w:r>
      <w:r>
        <w:rPr>
          <w:rtl/>
        </w:rPr>
        <w:t xml:space="preserve"> </w:t>
      </w:r>
      <w:r w:rsidRPr="00A941CA">
        <w:rPr>
          <w:rStyle w:val="libFootnotenumChar"/>
          <w:rtl/>
        </w:rPr>
        <w:t>(2)</w:t>
      </w:r>
      <w:r>
        <w:rPr>
          <w:rtl/>
        </w:rPr>
        <w:t xml:space="preserve"> روى عنه أبو طالب محمد بن احمد بن اسحاق بن البهلول ، رجال النجاشي </w:t>
      </w:r>
      <w:r w:rsidRPr="00A941CA">
        <w:rPr>
          <w:rStyle w:val="libFootnotenumChar"/>
          <w:rtl/>
        </w:rPr>
        <w:t>(3)</w:t>
      </w:r>
      <w:r>
        <w:rPr>
          <w:rtl/>
        </w:rPr>
        <w:t xml:space="preserve"> الفهرست </w:t>
      </w:r>
      <w:r w:rsidRPr="00A941CA">
        <w:rPr>
          <w:rStyle w:val="libFootnotenumChar"/>
          <w:rtl/>
        </w:rPr>
        <w:t>(4)</w:t>
      </w:r>
      <w:r>
        <w:rPr>
          <w:rtl/>
        </w:rPr>
        <w:t xml:space="preserve"> وفي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(5)</w:t>
      </w:r>
      <w:r>
        <w:rPr>
          <w:rtl/>
        </w:rPr>
        <w:t xml:space="preserve">. </w:t>
      </w:r>
    </w:p>
    <w:p w:rsidR="0074595C" w:rsidRDefault="0074595C" w:rsidP="004D3AB9">
      <w:pPr>
        <w:pStyle w:val="libNormal"/>
        <w:rPr>
          <w:rtl/>
        </w:rPr>
      </w:pPr>
      <w:r>
        <w:rPr>
          <w:rtl/>
        </w:rPr>
        <w:t xml:space="preserve">وقال ابن داود : وعندي انه احمد بن اصفهبد الذي قبله </w:t>
      </w:r>
      <w:r w:rsidRPr="00A941CA">
        <w:rPr>
          <w:rStyle w:val="libFootnotenumChar"/>
          <w:rtl/>
        </w:rPr>
        <w:t>(6)</w:t>
      </w:r>
      <w:r>
        <w:rPr>
          <w:rtl/>
        </w:rPr>
        <w:t xml:space="preserve">. </w:t>
      </w:r>
    </w:p>
    <w:p w:rsidR="0074595C" w:rsidRDefault="0074595C" w:rsidP="004D3AB9">
      <w:pPr>
        <w:pStyle w:val="libNormal"/>
        <w:rPr>
          <w:rtl/>
        </w:rPr>
      </w:pPr>
      <w:r>
        <w:rPr>
          <w:rtl/>
        </w:rPr>
        <w:t xml:space="preserve">والظاهر انه غيره ، لان النجاشي والشيخ ـ في الفهرست والرجال ـ ذكرا رجلين مع ان صفات كل منهما مغايرة لصفات الاخر </w:t>
      </w:r>
      <w:r w:rsidRPr="00A941CA">
        <w:rPr>
          <w:rStyle w:val="libFootnotenumChar"/>
          <w:rtl/>
        </w:rPr>
        <w:t>(7)</w:t>
      </w:r>
      <w:r>
        <w:rPr>
          <w:rtl/>
        </w:rPr>
        <w:t>.</w:t>
      </w:r>
    </w:p>
    <w:p w:rsidR="0074595C" w:rsidRDefault="0074595C" w:rsidP="004D3AB9">
      <w:pPr>
        <w:pStyle w:val="libNormal"/>
        <w:rPr>
          <w:rtl/>
        </w:rPr>
      </w:pPr>
      <w:bookmarkStart w:id="416" w:name="_Toc275761888"/>
      <w:bookmarkStart w:id="417" w:name="_Toc451776923"/>
      <w:r w:rsidRPr="00641AE4">
        <w:rPr>
          <w:rStyle w:val="Heading2Char"/>
          <w:rtl/>
        </w:rPr>
        <w:t>208 / 33 ـ احمد بن الحسن بن اسماعيل</w:t>
      </w:r>
      <w:bookmarkEnd w:id="416"/>
      <w:bookmarkEnd w:id="417"/>
      <w:r>
        <w:rPr>
          <w:rtl/>
        </w:rPr>
        <w:t xml:space="preserve"> : </w:t>
      </w:r>
    </w:p>
    <w:p w:rsidR="0074595C" w:rsidRDefault="0074595C" w:rsidP="004D3AB9">
      <w:pPr>
        <w:pStyle w:val="libNormal"/>
        <w:rPr>
          <w:rtl/>
        </w:rPr>
      </w:pPr>
      <w:r>
        <w:rPr>
          <w:rtl/>
        </w:rPr>
        <w:t xml:space="preserve">ابن شعيب بن ميثم التمار ، مولى بني اسد ، قال أبو عمرو الكشي : كان واقفا ، وذكر هذا عن حمدويه ، عن الحسن بن موسى الخشاب قال احمد بن الحسن واقف ، وقد روى عن الرضا </w:t>
      </w:r>
      <w:r w:rsidR="000B3845" w:rsidRPr="000B3845">
        <w:rPr>
          <w:rStyle w:val="libAlaemChar"/>
          <w:rFonts w:hint="cs"/>
          <w:rtl/>
        </w:rPr>
        <w:t>عليه‌السلام</w:t>
      </w:r>
      <w:r>
        <w:rPr>
          <w:rtl/>
        </w:rPr>
        <w:t xml:space="preserve"> وهو على كل حال ثقة ، صحيح الحديث ، معتمد عليه </w:t>
      </w:r>
      <w:r w:rsidRPr="00A941CA">
        <w:rPr>
          <w:rStyle w:val="libFootnotenumChar"/>
          <w:rtl/>
        </w:rPr>
        <w:t>(8)</w:t>
      </w:r>
      <w:r>
        <w:rPr>
          <w:rtl/>
        </w:rPr>
        <w:t xml:space="preserve"> له كتاب ، روى عنه ، يعقوب بن يزيد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سمعت ابا العباس احمد بن علي بن نوح يمدحه ويصفه ، جش ( م ت ). </w:t>
      </w:r>
    </w:p>
    <w:p w:rsidR="0074595C" w:rsidRDefault="0074595C" w:rsidP="00A941CA">
      <w:pPr>
        <w:pStyle w:val="libFootnote0"/>
        <w:rPr>
          <w:rtl/>
        </w:rPr>
      </w:pPr>
      <w:r>
        <w:rPr>
          <w:rtl/>
        </w:rPr>
        <w:t xml:space="preserve">2 ـ اخبرنا به : عدة من اصحابنا ، منهم أبو عبد الله محمد بن محمد بن النعمان والحسين بن عبيد الله واحمد بن عبدون وغيرهم ، عن ابي عبد الله احمد بن ابراهيم ابن ابي رافع ، عن ابي طالب محمد بن احمد بن اسحاق بن البهلول ، عنه ، ست ( م ت ). </w:t>
      </w:r>
    </w:p>
    <w:p w:rsidR="0074595C" w:rsidRDefault="0074595C" w:rsidP="00A941CA">
      <w:pPr>
        <w:pStyle w:val="libFootnote0"/>
        <w:rPr>
          <w:rtl/>
        </w:rPr>
      </w:pPr>
      <w:r>
        <w:rPr>
          <w:rtl/>
        </w:rPr>
        <w:t xml:space="preserve">3 ـ رجال النجاشي 93 / 231. </w:t>
      </w:r>
    </w:p>
    <w:p w:rsidR="0074595C" w:rsidRDefault="0074595C" w:rsidP="00A941CA">
      <w:pPr>
        <w:pStyle w:val="libFootnote0"/>
        <w:rPr>
          <w:rtl/>
        </w:rPr>
      </w:pPr>
      <w:r>
        <w:rPr>
          <w:rtl/>
        </w:rPr>
        <w:t xml:space="preserve">4 ـ الفهرست 27 / 84. </w:t>
      </w:r>
    </w:p>
    <w:p w:rsidR="0074595C" w:rsidRDefault="0074595C" w:rsidP="00A941CA">
      <w:pPr>
        <w:pStyle w:val="libFootnote0"/>
        <w:rPr>
          <w:rtl/>
        </w:rPr>
      </w:pPr>
      <w:r>
        <w:rPr>
          <w:rtl/>
        </w:rPr>
        <w:t xml:space="preserve">5 ـ رجال الشيخ 416 / 96. </w:t>
      </w:r>
    </w:p>
    <w:p w:rsidR="0074595C" w:rsidRDefault="0074595C" w:rsidP="00A941CA">
      <w:pPr>
        <w:pStyle w:val="libFootnote0"/>
        <w:rPr>
          <w:rtl/>
        </w:rPr>
      </w:pPr>
      <w:r>
        <w:rPr>
          <w:rtl/>
        </w:rPr>
        <w:t xml:space="preserve">6 ـ رجال ابن داود 36 / 63 وفيه : ابن الاصفهبذ. </w:t>
      </w:r>
    </w:p>
    <w:p w:rsidR="0074595C" w:rsidRDefault="0074595C" w:rsidP="00A941CA">
      <w:pPr>
        <w:pStyle w:val="libFootnote0"/>
        <w:rPr>
          <w:rtl/>
        </w:rPr>
      </w:pPr>
      <w:r>
        <w:rPr>
          <w:rtl/>
        </w:rPr>
        <w:t xml:space="preserve">7 ـ انظر رجال النجاشي 97 / 241 والفهرست 31 / 92 ورجال الشيخ 416 / 102. </w:t>
      </w:r>
    </w:p>
    <w:p w:rsidR="0074595C" w:rsidRDefault="0074595C" w:rsidP="00A941CA">
      <w:pPr>
        <w:pStyle w:val="libFootnote0"/>
        <w:rPr>
          <w:rtl/>
        </w:rPr>
      </w:pPr>
      <w:r>
        <w:rPr>
          <w:rtl/>
        </w:rPr>
        <w:t xml:space="preserve">8 ـ وعندي فيه توقف ، صه ( م ت ) الخلاصة 197 / 2. </w:t>
      </w:r>
    </w:p>
    <w:p w:rsidR="0074595C" w:rsidRDefault="0074595C" w:rsidP="004D3AB9">
      <w:pPr>
        <w:pStyle w:val="libNormal0"/>
        <w:rPr>
          <w:rtl/>
        </w:rPr>
      </w:pPr>
      <w:r>
        <w:rPr>
          <w:rtl/>
        </w:rPr>
        <w:br w:type="page"/>
      </w:r>
      <w:r>
        <w:rPr>
          <w:rtl/>
        </w:rPr>
        <w:lastRenderedPageBreak/>
        <w:t xml:space="preserve">وعبيد الله بن احمد بن نهيك والحسن بن محمد بن سماعة ، رجال 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صحيح الحديث سليم ، روى عن الرضا </w:t>
      </w:r>
      <w:r w:rsidR="000B3845" w:rsidRPr="000B3845">
        <w:rPr>
          <w:rStyle w:val="libAlaemChar"/>
          <w:rFonts w:hint="cs"/>
          <w:rtl/>
        </w:rPr>
        <w:t>عليه‌السلام</w:t>
      </w:r>
      <w:r>
        <w:rPr>
          <w:rtl/>
        </w:rPr>
        <w:t xml:space="preserve"> كتاب </w:t>
      </w:r>
      <w:r w:rsidRPr="00A941CA">
        <w:rPr>
          <w:rStyle w:val="libFootnotenumChar"/>
          <w:rtl/>
        </w:rPr>
        <w:t>(2)</w:t>
      </w:r>
      <w:r>
        <w:rPr>
          <w:rtl/>
        </w:rPr>
        <w:t xml:space="preserve"> روى عنه محمد بن الحسن بن زياد ، الفهرست </w:t>
      </w:r>
      <w:r w:rsidRPr="00A941CA">
        <w:rPr>
          <w:rStyle w:val="libFootnotenumChar"/>
          <w:rtl/>
        </w:rPr>
        <w:t>(3)</w:t>
      </w:r>
      <w:r>
        <w:rPr>
          <w:rtl/>
        </w:rPr>
        <w:t xml:space="preserve">. </w:t>
      </w:r>
    </w:p>
    <w:p w:rsidR="0074595C" w:rsidRDefault="0074595C" w:rsidP="004D3AB9">
      <w:pPr>
        <w:pStyle w:val="libNormal"/>
        <w:rPr>
          <w:rtl/>
        </w:rPr>
      </w:pPr>
      <w:r>
        <w:rPr>
          <w:rtl/>
        </w:rPr>
        <w:t xml:space="preserve">احمد بن الحسن الميثمي ، واقفي من اصحاب الكاظم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 xml:space="preserve">. </w:t>
      </w:r>
    </w:p>
    <w:p w:rsidR="0074595C" w:rsidRDefault="0074595C" w:rsidP="004D3AB9">
      <w:pPr>
        <w:pStyle w:val="libNormal"/>
        <w:rPr>
          <w:rtl/>
        </w:rPr>
      </w:pPr>
      <w:r>
        <w:rPr>
          <w:rtl/>
        </w:rPr>
        <w:t xml:space="preserve">وقال ابن بابويه </w:t>
      </w:r>
      <w:r w:rsidR="000B3845" w:rsidRPr="000B3845">
        <w:rPr>
          <w:rStyle w:val="libAlaemChar"/>
          <w:rFonts w:hint="cs"/>
          <w:rtl/>
        </w:rPr>
        <w:t>رحمه‌الله</w:t>
      </w:r>
      <w:r>
        <w:rPr>
          <w:rtl/>
        </w:rPr>
        <w:t xml:space="preserve"> في عيون اخبار الرضا </w:t>
      </w:r>
      <w:r w:rsidR="000B3845" w:rsidRPr="000B3845">
        <w:rPr>
          <w:rStyle w:val="libAlaemChar"/>
          <w:rFonts w:hint="cs"/>
          <w:rtl/>
        </w:rPr>
        <w:t>عليه‌السلام</w:t>
      </w:r>
      <w:r>
        <w:rPr>
          <w:rtl/>
        </w:rPr>
        <w:t xml:space="preserve"> في باب نص ابي الحسن موسى </w:t>
      </w:r>
      <w:r w:rsidR="000B3845" w:rsidRPr="000B3845">
        <w:rPr>
          <w:rStyle w:val="libAlaemChar"/>
          <w:rFonts w:hint="cs"/>
          <w:rtl/>
        </w:rPr>
        <w:t>عليه‌السلام</w:t>
      </w:r>
      <w:r>
        <w:rPr>
          <w:rtl/>
        </w:rPr>
        <w:t xml:space="preserve"> على ابنه الرضا </w:t>
      </w:r>
      <w:r w:rsidR="000B3845" w:rsidRPr="000B3845">
        <w:rPr>
          <w:rStyle w:val="libAlaemChar"/>
          <w:rFonts w:hint="cs"/>
          <w:rtl/>
        </w:rPr>
        <w:t>عليه‌السلام</w:t>
      </w:r>
      <w:r>
        <w:rPr>
          <w:rtl/>
        </w:rPr>
        <w:t xml:space="preserve"> : ان احمد بن الحسن الميثمي كان واقفيا </w:t>
      </w:r>
      <w:r w:rsidRPr="00A941CA">
        <w:rPr>
          <w:rStyle w:val="libFootnotenumChar"/>
          <w:rtl/>
        </w:rPr>
        <w:t>(5)</w:t>
      </w:r>
      <w:r>
        <w:rPr>
          <w:rtl/>
        </w:rPr>
        <w:t xml:space="preserve">. </w:t>
      </w:r>
    </w:p>
    <w:p w:rsidR="0074595C" w:rsidRDefault="0074595C" w:rsidP="004D3AB9">
      <w:pPr>
        <w:pStyle w:val="libNormal"/>
        <w:rPr>
          <w:rtl/>
        </w:rPr>
      </w:pPr>
      <w:r>
        <w:rPr>
          <w:rtl/>
        </w:rPr>
        <w:t xml:space="preserve">وذكره ابن داود في البابين </w:t>
      </w:r>
      <w:r w:rsidRPr="00A941CA">
        <w:rPr>
          <w:rStyle w:val="libFootnotenumChar"/>
          <w:rtl/>
        </w:rPr>
        <w:t>(6)</w:t>
      </w:r>
      <w:r>
        <w:rPr>
          <w:rFonts w:hint="cs"/>
          <w:rtl/>
        </w:rPr>
        <w:t>.</w:t>
      </w:r>
    </w:p>
    <w:p w:rsidR="0074595C" w:rsidRDefault="0074595C" w:rsidP="004D3AB9">
      <w:pPr>
        <w:pStyle w:val="libNormal"/>
        <w:rPr>
          <w:rtl/>
        </w:rPr>
      </w:pPr>
      <w:bookmarkStart w:id="418" w:name="_Toc275761889"/>
      <w:bookmarkStart w:id="419" w:name="_Toc451776924"/>
      <w:r w:rsidRPr="00641AE4">
        <w:rPr>
          <w:rStyle w:val="Heading2Char"/>
          <w:rtl/>
        </w:rPr>
        <w:t>209 / 34 ـ احمد بن الحسن بن الحسين</w:t>
      </w:r>
      <w:bookmarkEnd w:id="418"/>
      <w:bookmarkEnd w:id="419"/>
      <w:r>
        <w:rPr>
          <w:rtl/>
        </w:rPr>
        <w:t xml:space="preserve"> : </w:t>
      </w:r>
    </w:p>
    <w:p w:rsidR="0074595C" w:rsidRDefault="0074595C" w:rsidP="004D3AB9">
      <w:pPr>
        <w:pStyle w:val="libNormal"/>
        <w:rPr>
          <w:rtl/>
        </w:rPr>
      </w:pPr>
      <w:r>
        <w:rPr>
          <w:rtl/>
        </w:rPr>
        <w:t xml:space="preserve">اللؤلؤي ، له كتاب يعرف باللؤلؤة ، وليس هو الحسن بن الحسين اللؤلؤي </w:t>
      </w:r>
      <w:r w:rsidRPr="00A941CA">
        <w:rPr>
          <w:rStyle w:val="libFootnotenumChar"/>
          <w:rtl/>
        </w:rPr>
        <w:t>(7)</w:t>
      </w:r>
      <w:r>
        <w:rPr>
          <w:rtl/>
        </w:rPr>
        <w:t xml:space="preserve"> رجال النجاشي </w:t>
      </w:r>
      <w:r w:rsidRPr="00A941CA">
        <w:rPr>
          <w:rStyle w:val="libFootnotenumChar"/>
          <w:rtl/>
        </w:rPr>
        <w:t>(8)</w:t>
      </w:r>
      <w:r>
        <w:rPr>
          <w:rtl/>
        </w:rPr>
        <w:t xml:space="preserve">. </w:t>
      </w:r>
    </w:p>
    <w:p w:rsidR="0074595C" w:rsidRDefault="0074595C" w:rsidP="004D3AB9">
      <w:pPr>
        <w:pStyle w:val="libNormal"/>
        <w:rPr>
          <w:rtl/>
        </w:rPr>
      </w:pPr>
      <w:r>
        <w:rPr>
          <w:rtl/>
        </w:rPr>
        <w:t xml:space="preserve">ثقة وليس بابن المعروف بالحسن بن الحسين اللؤلؤي كوفي ، له كتاب اللؤلؤة </w:t>
      </w:r>
      <w:r w:rsidRPr="00A941CA">
        <w:rPr>
          <w:rStyle w:val="libFootnotenumChar"/>
          <w:rtl/>
        </w:rPr>
        <w:t>(9)</w:t>
      </w:r>
      <w:r>
        <w:rPr>
          <w:rtl/>
        </w:rPr>
        <w:t xml:space="preserve"> روى عنه : الحسن بن الحسين اللؤلؤي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74 / 179. </w:t>
      </w:r>
    </w:p>
    <w:p w:rsidR="0074595C" w:rsidRDefault="0074595C" w:rsidP="00A941CA">
      <w:pPr>
        <w:pStyle w:val="libFootnote0"/>
        <w:rPr>
          <w:rtl/>
        </w:rPr>
      </w:pPr>
      <w:r>
        <w:rPr>
          <w:rtl/>
        </w:rPr>
        <w:t xml:space="preserve">2 ـ اخبرنا به : الحسين بن عبيد الله ، عن احمد بن محمد بن يحيى العطار ، عن عبد الله بن جعفر الحميري ، عن يعقوب بن يزيد الانباري الكاتب ، عن محمد بن الحسن بن زياد ، عن احمد بن الحسن ، ورواه حميد بن زياد ، عن ابي العباس عبيد الله ابن احمد بن نهيك ، عنه ، ست ( م ت ). </w:t>
      </w:r>
    </w:p>
    <w:p w:rsidR="0074595C" w:rsidRDefault="0074595C" w:rsidP="00A941CA">
      <w:pPr>
        <w:pStyle w:val="libFootnote0"/>
        <w:rPr>
          <w:rtl/>
        </w:rPr>
      </w:pPr>
      <w:r>
        <w:rPr>
          <w:rtl/>
        </w:rPr>
        <w:t xml:space="preserve">3 ـ الفهرست 22 / 66. </w:t>
      </w:r>
    </w:p>
    <w:p w:rsidR="0074595C" w:rsidRDefault="0074595C" w:rsidP="00A941CA">
      <w:pPr>
        <w:pStyle w:val="libFootnote0"/>
        <w:rPr>
          <w:rtl/>
        </w:rPr>
      </w:pPr>
      <w:r>
        <w:rPr>
          <w:rtl/>
        </w:rPr>
        <w:t xml:space="preserve">4 ـ رجال الشيخ 332 / 29. </w:t>
      </w:r>
    </w:p>
    <w:p w:rsidR="0074595C" w:rsidRDefault="0074595C" w:rsidP="00A941CA">
      <w:pPr>
        <w:pStyle w:val="libFootnote0"/>
        <w:rPr>
          <w:rtl/>
        </w:rPr>
      </w:pPr>
      <w:r>
        <w:rPr>
          <w:rtl/>
        </w:rPr>
        <w:t xml:space="preserve">5 ـ عيون اخبار الرضا </w:t>
      </w:r>
      <w:r w:rsidR="000B3845" w:rsidRPr="000B3845">
        <w:rPr>
          <w:rStyle w:val="libAlaemChar"/>
          <w:rFonts w:hint="cs"/>
          <w:rtl/>
        </w:rPr>
        <w:t>عليه‌السلام</w:t>
      </w:r>
      <w:r>
        <w:rPr>
          <w:rtl/>
        </w:rPr>
        <w:t xml:space="preserve"> 1 : 20 / 1. </w:t>
      </w:r>
    </w:p>
    <w:p w:rsidR="0074595C" w:rsidRDefault="0074595C" w:rsidP="00A941CA">
      <w:pPr>
        <w:pStyle w:val="libFootnote0"/>
        <w:rPr>
          <w:rtl/>
        </w:rPr>
      </w:pPr>
      <w:r>
        <w:rPr>
          <w:rtl/>
        </w:rPr>
        <w:t xml:space="preserve">6 ـ رجال ابن داود 37 / 66 ، 227 / 20. </w:t>
      </w:r>
    </w:p>
    <w:p w:rsidR="0074595C" w:rsidRDefault="0074595C" w:rsidP="00A941CA">
      <w:pPr>
        <w:pStyle w:val="libFootnote0"/>
        <w:rPr>
          <w:rtl/>
        </w:rPr>
      </w:pPr>
      <w:r>
        <w:rPr>
          <w:rtl/>
        </w:rPr>
        <w:t xml:space="preserve">7 ـ روى عنه : الحسن بن الحسين اللؤلؤي ، جش ( م ت ). </w:t>
      </w:r>
    </w:p>
    <w:p w:rsidR="0074595C" w:rsidRDefault="0074595C" w:rsidP="00A941CA">
      <w:pPr>
        <w:pStyle w:val="libFootnote0"/>
        <w:rPr>
          <w:rtl/>
        </w:rPr>
      </w:pPr>
      <w:r>
        <w:rPr>
          <w:rtl/>
        </w:rPr>
        <w:t xml:space="preserve">8 ـ رجال النجاشي 78 / 185. </w:t>
      </w:r>
    </w:p>
    <w:p w:rsidR="0074595C" w:rsidRDefault="0074595C" w:rsidP="00A941CA">
      <w:pPr>
        <w:pStyle w:val="libFootnote0"/>
        <w:rPr>
          <w:rtl/>
        </w:rPr>
      </w:pPr>
      <w:r>
        <w:rPr>
          <w:rtl/>
        </w:rPr>
        <w:t xml:space="preserve">9 ـ اخبرنا به : الحسين بن عبيد الله ، عن احمد بن جعفر عن احمد بن ادريس ، عن احمد. </w:t>
      </w:r>
    </w:p>
    <w:p w:rsidR="0074595C" w:rsidRDefault="0074595C" w:rsidP="004D3AB9">
      <w:pPr>
        <w:pStyle w:val="libNormal0"/>
        <w:rPr>
          <w:rtl/>
        </w:rPr>
      </w:pPr>
      <w:r>
        <w:rPr>
          <w:rtl/>
        </w:rPr>
        <w:br w:type="page"/>
      </w:r>
      <w:r>
        <w:rPr>
          <w:rtl/>
        </w:rPr>
        <w:lastRenderedPageBreak/>
        <w:t xml:space="preserve">الفهرست </w:t>
      </w:r>
      <w:r w:rsidRPr="00A941CA">
        <w:rPr>
          <w:rStyle w:val="libFootnotenumChar"/>
          <w:rtl/>
        </w:rPr>
        <w:t>(1)</w:t>
      </w:r>
      <w:r>
        <w:rPr>
          <w:rtl/>
        </w:rPr>
        <w:t xml:space="preserve"> وفي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(2)</w:t>
      </w:r>
      <w:r>
        <w:rPr>
          <w:rtl/>
        </w:rPr>
        <w:t xml:space="preserve"> </w:t>
      </w:r>
      <w:r w:rsidRPr="00A941CA">
        <w:rPr>
          <w:rStyle w:val="libFootnotenumChar"/>
          <w:rtl/>
        </w:rPr>
        <w:t>(3)</w:t>
      </w:r>
      <w:r>
        <w:rPr>
          <w:rtl/>
        </w:rPr>
        <w:t>.</w:t>
      </w:r>
    </w:p>
    <w:p w:rsidR="0074595C" w:rsidRDefault="0074595C" w:rsidP="004D3AB9">
      <w:pPr>
        <w:pStyle w:val="libNormal"/>
        <w:rPr>
          <w:rtl/>
        </w:rPr>
      </w:pPr>
      <w:bookmarkStart w:id="420" w:name="_Toc275761890"/>
      <w:bookmarkStart w:id="421" w:name="_Toc451776925"/>
      <w:r w:rsidRPr="00641AE4">
        <w:rPr>
          <w:rStyle w:val="Heading2Char"/>
          <w:rtl/>
        </w:rPr>
        <w:t>210 / 35 ـ احمد بن الحسن الخزاز</w:t>
      </w:r>
      <w:bookmarkEnd w:id="420"/>
      <w:bookmarkEnd w:id="421"/>
      <w:r>
        <w:rPr>
          <w:rtl/>
        </w:rPr>
        <w:t xml:space="preserve"> : </w:t>
      </w:r>
    </w:p>
    <w:p w:rsidR="0074595C" w:rsidRDefault="0074595C" w:rsidP="004D3AB9">
      <w:pPr>
        <w:pStyle w:val="libNormal"/>
        <w:rPr>
          <w:rtl/>
        </w:rPr>
      </w:pPr>
      <w:r>
        <w:rPr>
          <w:rtl/>
        </w:rPr>
        <w:t xml:space="preserve">يكنى ابا عبد الله ، له كتاب التقصير </w:t>
      </w:r>
      <w:r w:rsidRPr="00A941CA">
        <w:rPr>
          <w:rStyle w:val="libFootnotenumChar"/>
          <w:rtl/>
        </w:rPr>
        <w:t>(4)</w:t>
      </w:r>
      <w:r>
        <w:rPr>
          <w:rtl/>
        </w:rPr>
        <w:t xml:space="preserve"> الفهرست </w:t>
      </w:r>
      <w:r w:rsidRPr="00A941CA">
        <w:rPr>
          <w:rStyle w:val="libFootnotenumChar"/>
          <w:rtl/>
        </w:rPr>
        <w:t>(5)</w:t>
      </w:r>
      <w:r>
        <w:rPr>
          <w:rtl/>
        </w:rPr>
        <w:t>.</w:t>
      </w:r>
    </w:p>
    <w:p w:rsidR="0074595C" w:rsidRDefault="0074595C" w:rsidP="004D3AB9">
      <w:pPr>
        <w:pStyle w:val="libNormal"/>
        <w:rPr>
          <w:rtl/>
        </w:rPr>
      </w:pPr>
      <w:bookmarkStart w:id="422" w:name="_Toc275761891"/>
      <w:bookmarkStart w:id="423" w:name="_Toc451776926"/>
      <w:r w:rsidRPr="00641AE4">
        <w:rPr>
          <w:rStyle w:val="Heading2Char"/>
          <w:rtl/>
        </w:rPr>
        <w:t xml:space="preserve">211 </w:t>
      </w:r>
      <w:r w:rsidRPr="006D453F">
        <w:rPr>
          <w:rStyle w:val="Heading2Char"/>
          <w:rtl/>
        </w:rPr>
        <w:t>/ 36 ـ احمد بن الحسن الرازي</w:t>
      </w:r>
      <w:bookmarkEnd w:id="422"/>
      <w:bookmarkEnd w:id="423"/>
      <w:r>
        <w:rPr>
          <w:rtl/>
        </w:rPr>
        <w:t xml:space="preserve"> : </w:t>
      </w:r>
    </w:p>
    <w:p w:rsidR="0074595C" w:rsidRDefault="0074595C" w:rsidP="004D3AB9">
      <w:pPr>
        <w:pStyle w:val="libNormal"/>
        <w:rPr>
          <w:rtl/>
        </w:rPr>
      </w:pPr>
      <w:r>
        <w:rPr>
          <w:rtl/>
        </w:rPr>
        <w:t xml:space="preserve">يكنى ابا علي ، خاصي روى عن ابي الحسين الاسدي ، روى عنه التلعكبري </w:t>
      </w:r>
      <w:r w:rsidRPr="00A941CA">
        <w:rPr>
          <w:rStyle w:val="libFootnotenumChar"/>
          <w:rtl/>
        </w:rPr>
        <w:t>(6)</w:t>
      </w:r>
      <w:r>
        <w:rPr>
          <w:rtl/>
        </w:rPr>
        <w:t xml:space="preserve"> 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424" w:name="_Toc275761892"/>
      <w:bookmarkStart w:id="425" w:name="_Toc451776927"/>
      <w:r w:rsidRPr="00641AE4">
        <w:rPr>
          <w:rStyle w:val="Heading2Char"/>
          <w:rtl/>
        </w:rPr>
        <w:t>212 / 37 ـ احمد بن الحسن بن سعيد القرشي</w:t>
      </w:r>
      <w:bookmarkEnd w:id="424"/>
      <w:bookmarkEnd w:id="425"/>
      <w:r>
        <w:rPr>
          <w:rtl/>
        </w:rPr>
        <w:t xml:space="preserve"> : </w:t>
      </w:r>
    </w:p>
    <w:p w:rsidR="0074595C" w:rsidRDefault="0074595C" w:rsidP="004D3AB9">
      <w:pPr>
        <w:pStyle w:val="libNormal"/>
        <w:rPr>
          <w:rtl/>
        </w:rPr>
      </w:pPr>
      <w:r>
        <w:rPr>
          <w:rtl/>
        </w:rPr>
        <w:t xml:space="preserve">سيجيء بعنوان : احمد بن الحسين بن سعيد القرشي </w:t>
      </w:r>
      <w:r w:rsidRPr="00A941CA">
        <w:rPr>
          <w:rStyle w:val="libFootnotenumChar"/>
          <w:rtl/>
        </w:rPr>
        <w:t>(8)</w:t>
      </w:r>
      <w:r>
        <w:rPr>
          <w:rtl/>
        </w:rPr>
        <w:t xml:space="preserve"> </w:t>
      </w:r>
      <w:r w:rsidRPr="00A941CA">
        <w:rPr>
          <w:rStyle w:val="libFootnotenumChar"/>
          <w:rtl/>
        </w:rPr>
        <w:t>(9)</w:t>
      </w:r>
      <w:r>
        <w:rPr>
          <w:rtl/>
        </w:rPr>
        <w:t>.</w:t>
      </w:r>
    </w:p>
    <w:p w:rsidR="0074595C" w:rsidRDefault="0074595C" w:rsidP="004D3AB9">
      <w:pPr>
        <w:pStyle w:val="libNormal"/>
        <w:rPr>
          <w:rtl/>
        </w:rPr>
      </w:pPr>
      <w:bookmarkStart w:id="426" w:name="_Toc275761893"/>
      <w:bookmarkStart w:id="427" w:name="_Toc451776928"/>
      <w:r w:rsidRPr="00641AE4">
        <w:rPr>
          <w:rStyle w:val="Heading2Char"/>
          <w:rtl/>
        </w:rPr>
        <w:t xml:space="preserve">213 / 38 ـ احمد </w:t>
      </w:r>
      <w:r w:rsidRPr="006D453F">
        <w:rPr>
          <w:rStyle w:val="Heading2Char"/>
          <w:rtl/>
        </w:rPr>
        <w:t>بن الحسن بن علي</w:t>
      </w:r>
      <w:bookmarkEnd w:id="426"/>
      <w:bookmarkEnd w:id="427"/>
      <w:r>
        <w:rPr>
          <w:rtl/>
        </w:rPr>
        <w:t xml:space="preserve"> : </w:t>
      </w:r>
    </w:p>
    <w:p w:rsidR="0074595C" w:rsidRDefault="0074595C" w:rsidP="004D3AB9">
      <w:pPr>
        <w:pStyle w:val="libNormal"/>
        <w:rPr>
          <w:rtl/>
        </w:rPr>
      </w:pPr>
      <w:r>
        <w:rPr>
          <w:rtl/>
        </w:rPr>
        <w:t xml:space="preserve">ابن فضال </w:t>
      </w:r>
      <w:r w:rsidRPr="00A941CA">
        <w:rPr>
          <w:rStyle w:val="libFootnotenumChar"/>
          <w:rtl/>
        </w:rPr>
        <w:t>(10)</w:t>
      </w:r>
      <w:r>
        <w:rPr>
          <w:rtl/>
        </w:rPr>
        <w:t xml:space="preserve"> أبو الحسين وقيل أبو عبد الله ، يقال انه كان فطحيا وكان ثقة في الحديث </w:t>
      </w:r>
      <w:r w:rsidRPr="00A941CA">
        <w:rPr>
          <w:rStyle w:val="libFootnotenumChar"/>
          <w:rtl/>
        </w:rPr>
        <w:t>(11)</w:t>
      </w:r>
      <w:r>
        <w:rPr>
          <w:rtl/>
        </w:rPr>
        <w:t xml:space="preserve"> روى عنه : اخوه علي بن الحسن وغيره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بن ابي زاهر ، عن الحسن بن الحسين اللؤلؤي ، عن احمد بن الحسن ، ست ( م ت ). </w:t>
      </w:r>
    </w:p>
    <w:p w:rsidR="0074595C" w:rsidRDefault="0074595C" w:rsidP="00A941CA">
      <w:pPr>
        <w:pStyle w:val="libFootnote0"/>
        <w:rPr>
          <w:rtl/>
        </w:rPr>
      </w:pPr>
      <w:r>
        <w:rPr>
          <w:rtl/>
        </w:rPr>
        <w:t xml:space="preserve">1 ـ الفهرست 23 / 69. </w:t>
      </w:r>
    </w:p>
    <w:p w:rsidR="0074595C" w:rsidRDefault="0074595C" w:rsidP="00A941CA">
      <w:pPr>
        <w:pStyle w:val="libFootnote0"/>
        <w:rPr>
          <w:rtl/>
        </w:rPr>
      </w:pPr>
      <w:r>
        <w:rPr>
          <w:rtl/>
        </w:rPr>
        <w:t xml:space="preserve">2 ـ رجال الشيخ 415 / 88. </w:t>
      </w:r>
    </w:p>
    <w:p w:rsidR="0074595C" w:rsidRDefault="0074595C" w:rsidP="00A941CA">
      <w:pPr>
        <w:pStyle w:val="libFootnote0"/>
        <w:rPr>
          <w:rtl/>
        </w:rPr>
      </w:pPr>
      <w:r>
        <w:rPr>
          <w:rtl/>
        </w:rPr>
        <w:t xml:space="preserve">3 ـ احمد بن الحسن بن الحسن اللؤلؤي ، لم جخ ، والظاهر انه من سهو النساخ ( م ت ) كذا في بعض نسخ رجال الشيخ ، انظر طبعة النجف : 453 / 88. </w:t>
      </w:r>
    </w:p>
    <w:p w:rsidR="0074595C" w:rsidRDefault="0074595C" w:rsidP="00A941CA">
      <w:pPr>
        <w:pStyle w:val="libFootnote0"/>
        <w:rPr>
          <w:rtl/>
        </w:rPr>
      </w:pPr>
      <w:r>
        <w:rPr>
          <w:rtl/>
        </w:rPr>
        <w:t xml:space="preserve">4 ـ التفسير ( خ ل ) ( م ت ) وفي المصدر : التفسير. </w:t>
      </w:r>
    </w:p>
    <w:p w:rsidR="0074595C" w:rsidRDefault="0074595C" w:rsidP="00A941CA">
      <w:pPr>
        <w:pStyle w:val="libFootnote0"/>
        <w:rPr>
          <w:rtl/>
        </w:rPr>
      </w:pPr>
      <w:r>
        <w:rPr>
          <w:rtl/>
        </w:rPr>
        <w:t xml:space="preserve">5 ـ الفهرست 35 / 105. </w:t>
      </w:r>
    </w:p>
    <w:p w:rsidR="0074595C" w:rsidRDefault="0074595C" w:rsidP="00A941CA">
      <w:pPr>
        <w:pStyle w:val="libFootnote0"/>
        <w:rPr>
          <w:rtl/>
        </w:rPr>
      </w:pPr>
      <w:r>
        <w:rPr>
          <w:rtl/>
        </w:rPr>
        <w:t xml:space="preserve">6 ـ وله منه اجازة ، جخ ( م ت ). </w:t>
      </w:r>
    </w:p>
    <w:p w:rsidR="0074595C" w:rsidRDefault="0074595C" w:rsidP="00A941CA">
      <w:pPr>
        <w:pStyle w:val="libFootnote0"/>
        <w:rPr>
          <w:rtl/>
        </w:rPr>
      </w:pPr>
      <w:r>
        <w:rPr>
          <w:rtl/>
        </w:rPr>
        <w:t xml:space="preserve">7 ـ رحال الشيخ 411 / 38. </w:t>
      </w:r>
    </w:p>
    <w:p w:rsidR="0074595C" w:rsidRDefault="0074595C" w:rsidP="00A941CA">
      <w:pPr>
        <w:pStyle w:val="libFootnote0"/>
        <w:rPr>
          <w:rtl/>
        </w:rPr>
      </w:pPr>
      <w:r>
        <w:rPr>
          <w:rtl/>
        </w:rPr>
        <w:t xml:space="preserve">8 ـ سيأتي برقم 217 / 42. </w:t>
      </w:r>
    </w:p>
    <w:p w:rsidR="0074595C" w:rsidRDefault="0074595C" w:rsidP="00A941CA">
      <w:pPr>
        <w:pStyle w:val="libFootnote0"/>
        <w:rPr>
          <w:rtl/>
        </w:rPr>
      </w:pPr>
      <w:r>
        <w:rPr>
          <w:rtl/>
        </w:rPr>
        <w:t xml:space="preserve">9 ـ احمد بن الحسن بن عبد الملك الاودي ، روى عنه : ابن الزبير ، روى عن الحسن ابن محبوب ، لم جخ ( م ت ) رجال الشيخ 415 / 89. </w:t>
      </w:r>
    </w:p>
    <w:p w:rsidR="0074595C" w:rsidRDefault="0074595C" w:rsidP="00A941CA">
      <w:pPr>
        <w:pStyle w:val="libFootnote0"/>
        <w:rPr>
          <w:rtl/>
        </w:rPr>
      </w:pPr>
      <w:r>
        <w:rPr>
          <w:rtl/>
        </w:rPr>
        <w:t xml:space="preserve">10 ـ في المصدر : احمد بن الحسن بن علي بن محمد بن علي بن فضال .... </w:t>
      </w:r>
    </w:p>
    <w:p w:rsidR="0074595C" w:rsidRDefault="0074595C" w:rsidP="00A941CA">
      <w:pPr>
        <w:pStyle w:val="libFootnote0"/>
        <w:rPr>
          <w:rtl/>
        </w:rPr>
      </w:pPr>
      <w:r>
        <w:rPr>
          <w:rtl/>
        </w:rPr>
        <w:t xml:space="preserve">11 ـ وانا اتوقف في روايته ، مات سنة ستين ومائتين ، صه ( م ت ) الخلاصة 203 / 30. </w:t>
      </w:r>
    </w:p>
    <w:p w:rsidR="0074595C" w:rsidRDefault="0074595C" w:rsidP="004D3AB9">
      <w:pPr>
        <w:pStyle w:val="libNormal0"/>
        <w:rPr>
          <w:rtl/>
        </w:rPr>
      </w:pPr>
      <w:r>
        <w:rPr>
          <w:rtl/>
        </w:rPr>
        <w:br w:type="page"/>
      </w:r>
      <w:r>
        <w:rPr>
          <w:rtl/>
        </w:rPr>
        <w:lastRenderedPageBreak/>
        <w:t xml:space="preserve">من الكوفيين ، يعرف من كتبه كتاب الصلاة وكتاب الوضوء </w:t>
      </w:r>
      <w:r w:rsidRPr="00A941CA">
        <w:rPr>
          <w:rStyle w:val="libFootnotenumChar"/>
          <w:rtl/>
        </w:rPr>
        <w:t>(1)</w:t>
      </w:r>
      <w:r>
        <w:rPr>
          <w:rtl/>
        </w:rPr>
        <w:t xml:space="preserve">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احمد بن الحسن بن علي بن محمد بن علي </w:t>
      </w:r>
      <w:r w:rsidRPr="00A941CA">
        <w:rPr>
          <w:rStyle w:val="libFootnotenumChar"/>
          <w:rtl/>
        </w:rPr>
        <w:t>(3)</w:t>
      </w:r>
      <w:r>
        <w:rPr>
          <w:rtl/>
        </w:rPr>
        <w:t xml:space="preserve"> بن فضال ، أبو عبد الله وقيل أبو الحسين ، وكان فطحيا ، غير انه ثقة في الحديث ، يروي عنه اخوه علي بن الحسن وغيره من الكوفيين والقميين ، وله كتب </w:t>
      </w:r>
      <w:r w:rsidRPr="00A941CA">
        <w:rPr>
          <w:rStyle w:val="libFootnotenumChar"/>
          <w:rtl/>
        </w:rPr>
        <w:t>(4)</w:t>
      </w:r>
      <w:r>
        <w:rPr>
          <w:rtl/>
        </w:rPr>
        <w:t xml:space="preserve"> روى عنه الصفار ، الفهرست </w:t>
      </w:r>
      <w:r w:rsidRPr="00A941CA">
        <w:rPr>
          <w:rStyle w:val="libFootnotenumChar"/>
          <w:rtl/>
        </w:rPr>
        <w:t>(5)</w:t>
      </w:r>
      <w:r>
        <w:rPr>
          <w:rtl/>
        </w:rPr>
        <w:t xml:space="preserve"> من اصحاب الهادي </w:t>
      </w:r>
      <w:r w:rsidRPr="00A941CA">
        <w:rPr>
          <w:rStyle w:val="libFootnotenumChar"/>
          <w:rtl/>
        </w:rPr>
        <w:t>(6)</w:t>
      </w:r>
      <w:r>
        <w:rPr>
          <w:rtl/>
        </w:rPr>
        <w:t xml:space="preserve"> والعسكري </w:t>
      </w:r>
      <w:r w:rsidRPr="00A941CA">
        <w:rPr>
          <w:rStyle w:val="libFootnotenumChar"/>
          <w:rtl/>
        </w:rPr>
        <w:t>(7)</w:t>
      </w:r>
      <w:r>
        <w:rPr>
          <w:rtl/>
        </w:rPr>
        <w:t xml:space="preserve"> </w:t>
      </w:r>
      <w:r w:rsidR="000B3845" w:rsidRPr="000B3845">
        <w:rPr>
          <w:rStyle w:val="libAlaemChar"/>
          <w:rFonts w:hint="cs"/>
          <w:rtl/>
        </w:rPr>
        <w:t>عليهما‌السلام</w:t>
      </w:r>
      <w:r>
        <w:rPr>
          <w:rtl/>
        </w:rPr>
        <w:t xml:space="preserve"> رجال الشيخ. </w:t>
      </w:r>
    </w:p>
    <w:p w:rsidR="0074595C" w:rsidRDefault="0074595C" w:rsidP="004D3AB9">
      <w:pPr>
        <w:pStyle w:val="libNormal"/>
        <w:rPr>
          <w:rtl/>
        </w:rPr>
      </w:pPr>
      <w:r>
        <w:rPr>
          <w:rtl/>
        </w:rPr>
        <w:t xml:space="preserve">ففي قول ابن داود انه ( لم ) </w:t>
      </w:r>
      <w:r w:rsidRPr="00A941CA">
        <w:rPr>
          <w:rStyle w:val="libFootnotenumChar"/>
          <w:rtl/>
        </w:rPr>
        <w:t>(8)</w:t>
      </w:r>
      <w:r>
        <w:rPr>
          <w:rtl/>
        </w:rPr>
        <w:t xml:space="preserve"> نظر </w:t>
      </w:r>
      <w:r w:rsidRPr="00A941CA">
        <w:rPr>
          <w:rStyle w:val="libFootnotenumChar"/>
          <w:rtl/>
        </w:rPr>
        <w:t>(9)</w:t>
      </w:r>
      <w:r>
        <w:rPr>
          <w:rtl/>
        </w:rPr>
        <w:t>.</w:t>
      </w:r>
    </w:p>
    <w:p w:rsidR="0074595C" w:rsidRDefault="0074595C" w:rsidP="004D3AB9">
      <w:pPr>
        <w:pStyle w:val="libNormal"/>
        <w:rPr>
          <w:rtl/>
        </w:rPr>
      </w:pPr>
      <w:bookmarkStart w:id="428" w:name="_Toc275761894"/>
      <w:bookmarkStart w:id="429" w:name="_Toc451776929"/>
      <w:r w:rsidRPr="00641AE4">
        <w:rPr>
          <w:rStyle w:val="Heading2Char"/>
          <w:rtl/>
        </w:rPr>
        <w:t>214 / 39 ـ احمد بن الحسن القز</w:t>
      </w:r>
      <w:r w:rsidRPr="00641AE4">
        <w:rPr>
          <w:rStyle w:val="Heading2Char"/>
          <w:rFonts w:hint="cs"/>
          <w:rtl/>
        </w:rPr>
        <w:t>ّ</w:t>
      </w:r>
      <w:r w:rsidRPr="00641AE4">
        <w:rPr>
          <w:rStyle w:val="Heading2Char"/>
          <w:rtl/>
        </w:rPr>
        <w:t>از</w:t>
      </w:r>
      <w:bookmarkEnd w:id="428"/>
      <w:bookmarkEnd w:id="429"/>
      <w:r>
        <w:rPr>
          <w:rtl/>
        </w:rPr>
        <w:t xml:space="preserve"> : </w:t>
      </w:r>
    </w:p>
    <w:p w:rsidR="0074595C" w:rsidRDefault="0074595C" w:rsidP="004D3AB9">
      <w:pPr>
        <w:pStyle w:val="libNormal"/>
        <w:rPr>
          <w:rtl/>
        </w:rPr>
      </w:pPr>
      <w:r>
        <w:rPr>
          <w:rtl/>
        </w:rPr>
        <w:t xml:space="preserve">البصري له كتاب الصفة في مذهب الواقفة ، روى عنه : حميد بن زياد ، رجال النجاشي </w:t>
      </w:r>
      <w:r w:rsidRPr="00A941CA">
        <w:rPr>
          <w:rStyle w:val="libFootnotenumChar"/>
          <w:rtl/>
        </w:rPr>
        <w:t>(10)</w:t>
      </w:r>
      <w:r>
        <w:rPr>
          <w:rtl/>
        </w:rPr>
        <w:t xml:space="preserve">. </w:t>
      </w:r>
    </w:p>
    <w:p w:rsidR="0074595C" w:rsidRDefault="0074595C" w:rsidP="004D3AB9">
      <w:pPr>
        <w:pStyle w:val="libNormal"/>
        <w:rPr>
          <w:rtl/>
        </w:rPr>
      </w:pPr>
      <w:r>
        <w:rPr>
          <w:rtl/>
        </w:rPr>
        <w:t xml:space="preserve">احمد بن الحسين البصري القزاز ، روى عنه : حميد كتاب عاصم بن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ومات سنة ستين ومائتين ، جش ( م ت ). </w:t>
      </w:r>
    </w:p>
    <w:p w:rsidR="0074595C" w:rsidRDefault="0074595C" w:rsidP="00A941CA">
      <w:pPr>
        <w:pStyle w:val="libFootnote0"/>
        <w:rPr>
          <w:rtl/>
        </w:rPr>
      </w:pPr>
      <w:r>
        <w:rPr>
          <w:rtl/>
        </w:rPr>
        <w:t xml:space="preserve">2 ـ رجال النجاشي 80 / 194. </w:t>
      </w:r>
    </w:p>
    <w:p w:rsidR="0074595C" w:rsidRDefault="0074595C" w:rsidP="00A941CA">
      <w:pPr>
        <w:pStyle w:val="libFootnote0"/>
        <w:rPr>
          <w:rtl/>
        </w:rPr>
      </w:pPr>
      <w:r>
        <w:rPr>
          <w:rtl/>
        </w:rPr>
        <w:t xml:space="preserve">3 ـ ابن علي لم ترد في الفهرست. </w:t>
      </w:r>
    </w:p>
    <w:p w:rsidR="0074595C" w:rsidRDefault="0074595C" w:rsidP="00A941CA">
      <w:pPr>
        <w:pStyle w:val="libFootnote0"/>
        <w:rPr>
          <w:rtl/>
        </w:rPr>
      </w:pPr>
      <w:r>
        <w:rPr>
          <w:rtl/>
        </w:rPr>
        <w:t xml:space="preserve">4 ـ منها كتاب الوضوء وكتاب الصلاة ، اخبرنا بهما : أبو الحسين بن ابي جيد ، عن ابن الوليد عن الصفار ، عنه ، واخبرنا احمد بن عبدون عن ابن الزبير عن علي بن الحسن عن اخيه ، ومات احمد بن الحسن هذا سنة ستين ومائتين ، ست ( م ت ). </w:t>
      </w:r>
    </w:p>
    <w:p w:rsidR="0074595C" w:rsidRDefault="0074595C" w:rsidP="00A941CA">
      <w:pPr>
        <w:pStyle w:val="libFootnote0"/>
        <w:rPr>
          <w:rtl/>
        </w:rPr>
      </w:pPr>
      <w:r>
        <w:rPr>
          <w:rtl/>
        </w:rPr>
        <w:t xml:space="preserve">5 ـ الفهرست 24 / 72. </w:t>
      </w:r>
    </w:p>
    <w:p w:rsidR="0074595C" w:rsidRDefault="0074595C" w:rsidP="00A941CA">
      <w:pPr>
        <w:pStyle w:val="libFootnote0"/>
        <w:rPr>
          <w:rtl/>
        </w:rPr>
      </w:pPr>
      <w:r>
        <w:rPr>
          <w:rtl/>
        </w:rPr>
        <w:t xml:space="preserve">6 ـ رجال الشيخ 383 / 17. </w:t>
      </w:r>
    </w:p>
    <w:p w:rsidR="0074595C" w:rsidRDefault="0074595C" w:rsidP="00A941CA">
      <w:pPr>
        <w:pStyle w:val="libFootnote0"/>
        <w:rPr>
          <w:rtl/>
        </w:rPr>
      </w:pPr>
      <w:r>
        <w:rPr>
          <w:rtl/>
        </w:rPr>
        <w:t xml:space="preserve">7 ـ رجال الشيخ 397 / 9 وفيهما : احمد بن الحسن بن علي بن فضال. </w:t>
      </w:r>
    </w:p>
    <w:p w:rsidR="0074595C" w:rsidRDefault="0074595C" w:rsidP="00A941CA">
      <w:pPr>
        <w:pStyle w:val="libFootnote0"/>
        <w:rPr>
          <w:rtl/>
        </w:rPr>
      </w:pPr>
      <w:r>
        <w:rPr>
          <w:rtl/>
        </w:rPr>
        <w:t xml:space="preserve">8 ـ رجال ابن داود : 228 / 23. </w:t>
      </w:r>
    </w:p>
    <w:p w:rsidR="0074595C" w:rsidRDefault="0074595C" w:rsidP="00A941CA">
      <w:pPr>
        <w:pStyle w:val="libFootnote0"/>
        <w:rPr>
          <w:rtl/>
        </w:rPr>
      </w:pPr>
      <w:r>
        <w:rPr>
          <w:rtl/>
        </w:rPr>
        <w:t xml:space="preserve">9 ـ السيد بهاء الدين أبو الشرف احمد بن الحسن بن علي الحسيني المرعشي صالح ، ب ( م ت ). فهرست منتجب الدين 24 / 41. </w:t>
      </w:r>
    </w:p>
    <w:p w:rsidR="0074595C" w:rsidRDefault="0074595C" w:rsidP="00A941CA">
      <w:pPr>
        <w:pStyle w:val="libFootnote0"/>
        <w:rPr>
          <w:rtl/>
        </w:rPr>
      </w:pPr>
      <w:r>
        <w:rPr>
          <w:rtl/>
        </w:rPr>
        <w:t xml:space="preserve">10 ـ رجال النجاشي : 78 / 186. </w:t>
      </w:r>
    </w:p>
    <w:p w:rsidR="0074595C" w:rsidRDefault="0074595C" w:rsidP="004D3AB9">
      <w:pPr>
        <w:pStyle w:val="libNormal0"/>
        <w:rPr>
          <w:rtl/>
        </w:rPr>
      </w:pPr>
      <w:r>
        <w:rPr>
          <w:rtl/>
        </w:rPr>
        <w:br w:type="page"/>
      </w:r>
      <w:r>
        <w:rPr>
          <w:rtl/>
        </w:rPr>
        <w:lastRenderedPageBreak/>
        <w:t xml:space="preserve">حميد وغيره </w:t>
      </w:r>
      <w:r w:rsidRPr="00A941CA">
        <w:rPr>
          <w:rStyle w:val="libFootnotenumChar"/>
          <w:rtl/>
        </w:rPr>
        <w:t>(1)</w:t>
      </w:r>
      <w:r>
        <w:rPr>
          <w:rtl/>
        </w:rPr>
        <w:t xml:space="preserve"> 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(2)</w:t>
      </w:r>
      <w:r>
        <w:rPr>
          <w:rtl/>
        </w:rPr>
        <w:t xml:space="preserve">. </w:t>
      </w:r>
    </w:p>
    <w:p w:rsidR="0074595C" w:rsidRDefault="0074595C" w:rsidP="004D3AB9">
      <w:pPr>
        <w:pStyle w:val="libNormal"/>
        <w:rPr>
          <w:rtl/>
        </w:rPr>
      </w:pPr>
      <w:r>
        <w:rPr>
          <w:rtl/>
        </w:rPr>
        <w:t xml:space="preserve">وفي رجال ابن داود : احمد بن الحسن </w:t>
      </w:r>
      <w:r w:rsidRPr="00A941CA">
        <w:rPr>
          <w:rStyle w:val="libFootnotenumChar"/>
          <w:rtl/>
        </w:rPr>
        <w:t>(3)</w:t>
      </w:r>
      <w:r>
        <w:rPr>
          <w:rtl/>
        </w:rPr>
        <w:t xml:space="preserve"> </w:t>
      </w:r>
      <w:r w:rsidRPr="00A941CA">
        <w:rPr>
          <w:rStyle w:val="libFootnotenumChar"/>
          <w:rtl/>
        </w:rPr>
        <w:t>(4)</w:t>
      </w:r>
      <w:r>
        <w:rPr>
          <w:rtl/>
        </w:rPr>
        <w:t>.</w:t>
      </w:r>
    </w:p>
    <w:p w:rsidR="0074595C" w:rsidRDefault="0074595C" w:rsidP="004D3AB9">
      <w:pPr>
        <w:pStyle w:val="libNormal"/>
        <w:rPr>
          <w:rtl/>
        </w:rPr>
      </w:pPr>
      <w:bookmarkStart w:id="430" w:name="_Toc275761895"/>
      <w:bookmarkStart w:id="431" w:name="_Toc451776930"/>
      <w:r w:rsidRPr="00641AE4">
        <w:rPr>
          <w:rStyle w:val="Heading2Char"/>
          <w:rtl/>
        </w:rPr>
        <w:t>215 / 40 ـ احمد بن الحسين بن حفص</w:t>
      </w:r>
      <w:bookmarkEnd w:id="430"/>
      <w:bookmarkEnd w:id="431"/>
      <w:r>
        <w:rPr>
          <w:rtl/>
        </w:rPr>
        <w:t xml:space="preserve"> : </w:t>
      </w:r>
    </w:p>
    <w:p w:rsidR="0074595C" w:rsidRDefault="0074595C" w:rsidP="004D3AB9">
      <w:pPr>
        <w:pStyle w:val="libNormal"/>
        <w:rPr>
          <w:rtl/>
        </w:rPr>
      </w:pPr>
      <w:r>
        <w:rPr>
          <w:rtl/>
        </w:rPr>
        <w:t xml:space="preserve">الخثعمي له القضايا ، معالم العلماء </w:t>
      </w:r>
      <w:r w:rsidRPr="00A941CA">
        <w:rPr>
          <w:rStyle w:val="libFootnotenumChar"/>
          <w:rtl/>
        </w:rPr>
        <w:t>(5)</w:t>
      </w:r>
      <w:r>
        <w:rPr>
          <w:rtl/>
        </w:rPr>
        <w:t>.</w:t>
      </w:r>
    </w:p>
    <w:p w:rsidR="0074595C" w:rsidRDefault="0074595C" w:rsidP="004D3AB9">
      <w:pPr>
        <w:pStyle w:val="libNormal"/>
        <w:rPr>
          <w:rtl/>
        </w:rPr>
      </w:pPr>
      <w:bookmarkStart w:id="432" w:name="_Toc275761896"/>
      <w:bookmarkStart w:id="433" w:name="_Toc451776931"/>
      <w:r w:rsidRPr="00641AE4">
        <w:rPr>
          <w:rStyle w:val="Heading2Char"/>
          <w:rtl/>
        </w:rPr>
        <w:t>216 / 41 ـ احمد بن الحسين بن سعيد</w:t>
      </w:r>
      <w:bookmarkEnd w:id="432"/>
      <w:bookmarkEnd w:id="433"/>
      <w:r>
        <w:rPr>
          <w:rtl/>
        </w:rPr>
        <w:t xml:space="preserve"> : </w:t>
      </w:r>
    </w:p>
    <w:p w:rsidR="0074595C" w:rsidRDefault="0074595C" w:rsidP="004D3AB9">
      <w:pPr>
        <w:pStyle w:val="libNormal"/>
        <w:rPr>
          <w:rtl/>
        </w:rPr>
      </w:pPr>
      <w:r>
        <w:rPr>
          <w:rtl/>
        </w:rPr>
        <w:t xml:space="preserve">ابن حماد بن سعيد </w:t>
      </w:r>
      <w:r w:rsidRPr="00A941CA">
        <w:rPr>
          <w:rStyle w:val="libFootnotenumChar"/>
          <w:rtl/>
        </w:rPr>
        <w:t>(6)</w:t>
      </w:r>
      <w:r>
        <w:rPr>
          <w:rtl/>
        </w:rPr>
        <w:t xml:space="preserve"> بن مهران مولى علي بن الحسين </w:t>
      </w:r>
      <w:r w:rsidR="000B3845" w:rsidRPr="000B3845">
        <w:rPr>
          <w:rStyle w:val="libAlaemChar"/>
          <w:rFonts w:hint="cs"/>
          <w:rtl/>
        </w:rPr>
        <w:t>عليهما‌السلام</w:t>
      </w:r>
      <w:r>
        <w:rPr>
          <w:rtl/>
        </w:rPr>
        <w:t xml:space="preserve"> أبو جعفر الاهوازي ، الملقب دندان </w:t>
      </w:r>
      <w:r w:rsidRPr="00A941CA">
        <w:rPr>
          <w:rStyle w:val="libFootnotenumChar"/>
          <w:rtl/>
        </w:rPr>
        <w:t>(7)</w:t>
      </w:r>
      <w:r>
        <w:rPr>
          <w:rtl/>
        </w:rPr>
        <w:t xml:space="preserve"> روى عن جميع شيوخ ابيه الا حماد بن عيسى فيما زعم اصحابنا القميون ، وضعفوه وقالوا : هو غال ، وحديثه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مات سنة احدى وستين ومائتين ، جخ ( م ت ). </w:t>
      </w:r>
    </w:p>
    <w:p w:rsidR="0074595C" w:rsidRDefault="0074595C" w:rsidP="00A941CA">
      <w:pPr>
        <w:pStyle w:val="libFootnote0"/>
        <w:rPr>
          <w:rtl/>
        </w:rPr>
      </w:pPr>
      <w:r>
        <w:rPr>
          <w:rtl/>
        </w:rPr>
        <w:t xml:space="preserve">2 ـ رجال الشيخ : 408 / 25. </w:t>
      </w:r>
    </w:p>
    <w:p w:rsidR="0074595C" w:rsidRDefault="0074595C" w:rsidP="00A941CA">
      <w:pPr>
        <w:pStyle w:val="libFootnote0"/>
        <w:rPr>
          <w:rtl/>
        </w:rPr>
      </w:pPr>
      <w:r>
        <w:rPr>
          <w:rtl/>
        </w:rPr>
        <w:t xml:space="preserve">3 ـ رجال ابن داود : 228 / 24. </w:t>
      </w:r>
    </w:p>
    <w:p w:rsidR="0074595C" w:rsidRDefault="0074595C" w:rsidP="00A941CA">
      <w:pPr>
        <w:pStyle w:val="libFootnote0"/>
        <w:rPr>
          <w:rtl/>
        </w:rPr>
      </w:pPr>
      <w:r>
        <w:rPr>
          <w:rtl/>
        </w:rPr>
        <w:t xml:space="preserve">4 ـ احمد بن الحسن القطان المعروف بابي علي بن عبدويه ( عبد ربه خ ل ) العدل كذا ذكره الصدوق في الامالي ( م ت ) الامالي : 660 / 895 المجلس الثالث والثمانون. </w:t>
      </w:r>
    </w:p>
    <w:p w:rsidR="0074595C" w:rsidRDefault="0074595C" w:rsidP="00A941CA">
      <w:pPr>
        <w:pStyle w:val="libFootnote0"/>
        <w:rPr>
          <w:rtl/>
        </w:rPr>
      </w:pPr>
      <w:r>
        <w:rPr>
          <w:rtl/>
        </w:rPr>
        <w:t xml:space="preserve">احمد بن الحسين بن احمد النيسابوري الخزاعي ، نزيل الري والد الشيخ الحافظ عبد الرحمن. عدل عين. قرا على السيدين المرتضى والرضي والشيخ ابي جعفر ( </w:t>
      </w:r>
      <w:r w:rsidR="000B3845" w:rsidRPr="000B3845">
        <w:rPr>
          <w:rStyle w:val="libAlaemChar"/>
          <w:rFonts w:hint="cs"/>
          <w:rtl/>
        </w:rPr>
        <w:t>رحمه‌الله</w:t>
      </w:r>
      <w:r>
        <w:rPr>
          <w:rtl/>
        </w:rPr>
        <w:t xml:space="preserve"> ) له : ( الامالي ) في الاخبار اربع مجلدات ، وكتاب ( عيون الاحاديث ) و ( الروضة ) في الفقه و ( السنن ) و ( المفتاح ) في الاصول و ( المناسك ) اخبرنا بها : الشيخ الامام السعيد ترجمان كلام الله تعالى جمال الدين أبو الفتوح الحسين بن علي بن محمد بن احمد الخزاعي الرازي النيسابوري ، عن والده عن جده ، عنه ب ( م ت ). فهرست منتجب الدين : 7 / 1. </w:t>
      </w:r>
    </w:p>
    <w:p w:rsidR="0074595C" w:rsidRDefault="0074595C" w:rsidP="00A941CA">
      <w:pPr>
        <w:pStyle w:val="libFootnote0"/>
        <w:rPr>
          <w:rtl/>
        </w:rPr>
      </w:pPr>
      <w:r>
        <w:rPr>
          <w:rtl/>
        </w:rPr>
        <w:t xml:space="preserve">احمد بن الحسين بن احمد بن محمد بن دعويدار القمي ، صالح ، ثقه ، حافظ الاحاديث روى عنه : المفيد عبد الرحمن النيسابوري ، ب ( م ت ). فهرست منتجب الدين : 11 / 7. </w:t>
      </w:r>
    </w:p>
    <w:p w:rsidR="0074595C" w:rsidRDefault="0074595C" w:rsidP="00A941CA">
      <w:pPr>
        <w:pStyle w:val="libFootnote0"/>
        <w:rPr>
          <w:rtl/>
        </w:rPr>
      </w:pPr>
      <w:r>
        <w:rPr>
          <w:rtl/>
        </w:rPr>
        <w:t xml:space="preserve">5 ـ معالم العلماء : 25 / 122. </w:t>
      </w:r>
    </w:p>
    <w:p w:rsidR="0074595C" w:rsidRDefault="0074595C" w:rsidP="00A941CA">
      <w:pPr>
        <w:pStyle w:val="libFootnote0"/>
        <w:rPr>
          <w:rtl/>
        </w:rPr>
      </w:pPr>
      <w:r>
        <w:rPr>
          <w:rtl/>
        </w:rPr>
        <w:t xml:space="preserve">6 ـ ابن سعد ، صه ( م ت ) الخلاصة : 202 / 8. </w:t>
      </w:r>
    </w:p>
    <w:p w:rsidR="0074595C" w:rsidRDefault="0074595C" w:rsidP="00A941CA">
      <w:pPr>
        <w:pStyle w:val="libFootnote0"/>
        <w:rPr>
          <w:rtl/>
        </w:rPr>
      </w:pPr>
      <w:r>
        <w:rPr>
          <w:rtl/>
        </w:rPr>
        <w:t xml:space="preserve">7 ـ ذكر الكشي في رجاله : 551 / 1041 ان سعيد كان يعرف بدندان. </w:t>
      </w:r>
    </w:p>
    <w:p w:rsidR="0074595C" w:rsidRDefault="0074595C" w:rsidP="004D3AB9">
      <w:pPr>
        <w:pStyle w:val="libNormal0"/>
        <w:rPr>
          <w:rtl/>
        </w:rPr>
      </w:pPr>
      <w:r>
        <w:rPr>
          <w:rtl/>
        </w:rPr>
        <w:br w:type="page"/>
      </w:r>
      <w:r>
        <w:rPr>
          <w:rtl/>
        </w:rPr>
        <w:lastRenderedPageBreak/>
        <w:t xml:space="preserve">يعرف وينكر ، له كتب </w:t>
      </w:r>
      <w:r w:rsidRPr="00A941CA">
        <w:rPr>
          <w:rStyle w:val="libFootnotenumChar"/>
          <w:rtl/>
        </w:rPr>
        <w:t>(1)</w:t>
      </w:r>
      <w:r>
        <w:rPr>
          <w:rtl/>
        </w:rPr>
        <w:t xml:space="preserve"> روى عنه : محمد بن الحسن الصفار ، رجال النجاشي </w:t>
      </w:r>
      <w:r w:rsidRPr="00A941CA">
        <w:rPr>
          <w:rStyle w:val="libFootnotenumChar"/>
          <w:rtl/>
        </w:rPr>
        <w:t>(2)</w:t>
      </w:r>
      <w:r>
        <w:rPr>
          <w:rtl/>
        </w:rPr>
        <w:t xml:space="preserve"> ومثله الفهرست </w:t>
      </w:r>
      <w:r w:rsidRPr="00A941CA">
        <w:rPr>
          <w:rStyle w:val="libFootnotenumChar"/>
          <w:rtl/>
        </w:rPr>
        <w:t>(3)</w:t>
      </w:r>
      <w:r>
        <w:rPr>
          <w:rtl/>
        </w:rPr>
        <w:t xml:space="preserve">. </w:t>
      </w:r>
    </w:p>
    <w:p w:rsidR="0074595C" w:rsidRDefault="0074595C" w:rsidP="004D3AB9">
      <w:pPr>
        <w:pStyle w:val="libNormal"/>
        <w:rPr>
          <w:rtl/>
        </w:rPr>
      </w:pPr>
      <w:r>
        <w:rPr>
          <w:rtl/>
        </w:rPr>
        <w:t xml:space="preserve">احمد بن الحسين بن سعيد ، واحمد بن بشير البرقي روى عنهما : احمد بن محمد بن يحيى ، وهما ضعيفان ، ذكر ذلك ابن بابويه ، في من لم يرو عن الائمة </w:t>
      </w:r>
      <w:r w:rsidR="000B3845" w:rsidRPr="000B3845">
        <w:rPr>
          <w:rStyle w:val="libAlaemChar"/>
          <w:rFonts w:hint="cs"/>
          <w:rtl/>
        </w:rPr>
        <w:t>عليهم‌السلام</w:t>
      </w:r>
      <w:r>
        <w:rPr>
          <w:rtl/>
        </w:rPr>
        <w:t xml:space="preserve"> رجال</w:t>
      </w:r>
      <w:r>
        <w:rPr>
          <w:rFonts w:hint="cs"/>
          <w:rtl/>
        </w:rPr>
        <w:br/>
      </w:r>
      <w:r>
        <w:rPr>
          <w:rtl/>
        </w:rPr>
        <w:t xml:space="preserve">الشيخ </w:t>
      </w:r>
      <w:r w:rsidRPr="00A941CA">
        <w:rPr>
          <w:rStyle w:val="libFootnotenumChar"/>
          <w:rtl/>
        </w:rPr>
        <w:t>(4)</w:t>
      </w:r>
      <w:r>
        <w:rPr>
          <w:rtl/>
        </w:rPr>
        <w:t xml:space="preserve"> </w:t>
      </w:r>
      <w:r w:rsidRPr="00A941CA">
        <w:rPr>
          <w:rStyle w:val="libFootnotenumChar"/>
          <w:rtl/>
        </w:rPr>
        <w:t>(5)</w:t>
      </w:r>
      <w:r>
        <w:rPr>
          <w:rtl/>
        </w:rPr>
        <w:t xml:space="preserve">. </w:t>
      </w:r>
    </w:p>
    <w:p w:rsidR="0074595C" w:rsidRDefault="0074595C" w:rsidP="004D3AB9">
      <w:pPr>
        <w:pStyle w:val="libNormal"/>
        <w:rPr>
          <w:rtl/>
        </w:rPr>
      </w:pPr>
      <w:r>
        <w:rPr>
          <w:rtl/>
        </w:rPr>
        <w:t xml:space="preserve">قال القميون : كان غاليا ، وحديثه فيما رايته سالم </w:t>
      </w:r>
      <w:r w:rsidRPr="00A941CA">
        <w:rPr>
          <w:rStyle w:val="libFootnotenumChar"/>
          <w:rtl/>
        </w:rPr>
        <w:t>(6)</w:t>
      </w:r>
      <w:r>
        <w:rPr>
          <w:rtl/>
        </w:rPr>
        <w:t xml:space="preserve"> والله اعلم رجال ابن الغضائري </w:t>
      </w:r>
      <w:r w:rsidRPr="00A941CA">
        <w:rPr>
          <w:rStyle w:val="libFootnotenumChar"/>
          <w:rtl/>
        </w:rPr>
        <w:t>(7)</w:t>
      </w:r>
      <w:r>
        <w:rPr>
          <w:rtl/>
        </w:rPr>
        <w:t>.</w:t>
      </w:r>
    </w:p>
    <w:p w:rsidR="0074595C" w:rsidRDefault="0074595C" w:rsidP="004D3AB9">
      <w:pPr>
        <w:pStyle w:val="libNormal"/>
        <w:rPr>
          <w:rtl/>
        </w:rPr>
      </w:pPr>
      <w:bookmarkStart w:id="434" w:name="_Toc275761897"/>
      <w:bookmarkStart w:id="435" w:name="_Toc451776932"/>
      <w:r w:rsidRPr="00641AE4">
        <w:rPr>
          <w:rStyle w:val="Heading2Char"/>
          <w:rtl/>
        </w:rPr>
        <w:t>217 / 42 ـ احمد بن الحسين بن سعيد</w:t>
      </w:r>
      <w:bookmarkEnd w:id="434"/>
      <w:bookmarkEnd w:id="435"/>
      <w:r>
        <w:rPr>
          <w:rtl/>
        </w:rPr>
        <w:t xml:space="preserve"> : </w:t>
      </w:r>
    </w:p>
    <w:p w:rsidR="0074595C" w:rsidRDefault="0074595C" w:rsidP="004D3AB9">
      <w:pPr>
        <w:pStyle w:val="libNormal"/>
        <w:rPr>
          <w:rtl/>
        </w:rPr>
      </w:pPr>
      <w:r>
        <w:rPr>
          <w:rtl/>
        </w:rPr>
        <w:t xml:space="preserve">ابن عثمان القرشي ، أبو عبد الله له كتاب النوادر </w:t>
      </w:r>
      <w:r w:rsidRPr="00A941CA">
        <w:rPr>
          <w:rStyle w:val="libFootnotenumChar"/>
          <w:rtl/>
        </w:rPr>
        <w:t>(8)</w:t>
      </w:r>
      <w:r>
        <w:rPr>
          <w:rtl/>
        </w:rPr>
        <w:t xml:space="preserve"> روى عنه : احمد ابن محمد بن سعيد ، الفهرست </w:t>
      </w:r>
      <w:r w:rsidRPr="00A941CA">
        <w:rPr>
          <w:rStyle w:val="libFootnotenumChar"/>
          <w:rtl/>
        </w:rPr>
        <w:t>(9)</w:t>
      </w:r>
      <w:r>
        <w:rPr>
          <w:rtl/>
        </w:rPr>
        <w:t xml:space="preserve"> وفي من لم يرو عن الائمة </w:t>
      </w:r>
      <w:r w:rsidR="000B3845" w:rsidRPr="000B3845">
        <w:rPr>
          <w:rStyle w:val="libAlaemChar"/>
          <w:rFonts w:hint="cs"/>
          <w:rtl/>
        </w:rPr>
        <w:t>عليهم‌السلام</w:t>
      </w:r>
      <w:r>
        <w:rPr>
          <w:rtl/>
        </w:rPr>
        <w:t xml:space="preserve">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منها : كتاب « الاحتجاج » اخبرنا به : الحسين بن عبيد الله وابن ابي جيد القمي عن احمد بن محمد بن يحيى ، عن احمد بن ادريس ، عن محمد بن الحسن الصفار عنه. </w:t>
      </w:r>
    </w:p>
    <w:p w:rsidR="0074595C" w:rsidRDefault="0074595C" w:rsidP="00A941CA">
      <w:pPr>
        <w:pStyle w:val="libFootnote0"/>
        <w:rPr>
          <w:rtl/>
        </w:rPr>
      </w:pPr>
      <w:r>
        <w:rPr>
          <w:rtl/>
        </w:rPr>
        <w:t xml:space="preserve">وكتاب « الانبياء » وكتاب « المثالب » اخبرنا بهما : أبو الحسين علي بن احمد ابن محمد بن ابي جيد ، عن محمد بن الحسن بن الوليد عن محمد بن الحسن الصفار عنه ، ومات احمد بن الحسين بقم [ وقبره بها ] ست ( م ت ). </w:t>
      </w:r>
    </w:p>
    <w:p w:rsidR="0074595C" w:rsidRDefault="0074595C" w:rsidP="00A941CA">
      <w:pPr>
        <w:pStyle w:val="libFootnote0"/>
        <w:rPr>
          <w:rtl/>
        </w:rPr>
      </w:pPr>
      <w:r>
        <w:rPr>
          <w:rtl/>
        </w:rPr>
        <w:t xml:space="preserve">2 ـ رجال النجاشي : 77 / 183. </w:t>
      </w:r>
    </w:p>
    <w:p w:rsidR="0074595C" w:rsidRDefault="0074595C" w:rsidP="00A941CA">
      <w:pPr>
        <w:pStyle w:val="libFootnote0"/>
        <w:rPr>
          <w:rtl/>
        </w:rPr>
      </w:pPr>
      <w:r>
        <w:rPr>
          <w:rtl/>
        </w:rPr>
        <w:t xml:space="preserve">3 ـ الفهرست : 22 / 67. </w:t>
      </w:r>
    </w:p>
    <w:p w:rsidR="0074595C" w:rsidRDefault="0074595C" w:rsidP="00A941CA">
      <w:pPr>
        <w:pStyle w:val="libFootnote0"/>
        <w:rPr>
          <w:rtl/>
        </w:rPr>
      </w:pPr>
      <w:r>
        <w:rPr>
          <w:rtl/>
        </w:rPr>
        <w:t xml:space="preserve">4 ـ رجال الشيخ : 412 / 54 و 55. </w:t>
      </w:r>
    </w:p>
    <w:p w:rsidR="0074595C" w:rsidRDefault="0074595C" w:rsidP="00A941CA">
      <w:pPr>
        <w:pStyle w:val="libFootnote0"/>
        <w:rPr>
          <w:rtl/>
        </w:rPr>
      </w:pPr>
      <w:r>
        <w:rPr>
          <w:rtl/>
        </w:rPr>
        <w:t xml:space="preserve">5 ـ ثم قال : احمد بن الحسين بن سعيد ، روى عن جميع شيوخ ابيه الا حماد بن عيسى ، يرمى بالغلو مات بقم ، لم جخ ( م ت ). رجال الشيخ : 415 / 87. </w:t>
      </w:r>
    </w:p>
    <w:p w:rsidR="0074595C" w:rsidRDefault="0074595C" w:rsidP="00A941CA">
      <w:pPr>
        <w:pStyle w:val="libFootnote0"/>
        <w:rPr>
          <w:rtl/>
        </w:rPr>
      </w:pPr>
      <w:r>
        <w:rPr>
          <w:rtl/>
        </w:rPr>
        <w:t xml:space="preserve">6 ـ والذي اعتمد عليه التوقف فيما يرويه ، صه ( م ت ) الخلاصة : 202 / 8. </w:t>
      </w:r>
    </w:p>
    <w:p w:rsidR="0074595C" w:rsidRDefault="0074595C" w:rsidP="00A941CA">
      <w:pPr>
        <w:pStyle w:val="libFootnote0"/>
        <w:rPr>
          <w:rtl/>
        </w:rPr>
      </w:pPr>
      <w:r>
        <w:rPr>
          <w:rtl/>
        </w:rPr>
        <w:t xml:space="preserve">7 ـ مجمع الرجال 1 : 105. </w:t>
      </w:r>
    </w:p>
    <w:p w:rsidR="0074595C" w:rsidRDefault="0074595C" w:rsidP="00A941CA">
      <w:pPr>
        <w:pStyle w:val="libFootnote0"/>
        <w:rPr>
          <w:rtl/>
        </w:rPr>
      </w:pPr>
      <w:r>
        <w:rPr>
          <w:rtl/>
        </w:rPr>
        <w:t xml:space="preserve">8 ـ ومن اصحابنا من عدة في جملة الاصول ، اخبرنا به : احمد بن محمد بن موسى عن احمد بن محمد بن سعيد ، عنه ، ست ( م ت ). </w:t>
      </w:r>
    </w:p>
    <w:p w:rsidR="0074595C" w:rsidRDefault="0074595C" w:rsidP="00A941CA">
      <w:pPr>
        <w:pStyle w:val="libFootnote0"/>
        <w:rPr>
          <w:rtl/>
        </w:rPr>
      </w:pPr>
      <w:r>
        <w:rPr>
          <w:rtl/>
        </w:rPr>
        <w:t xml:space="preserve">9 ـ الفهرست : 26 / 80. </w:t>
      </w:r>
    </w:p>
    <w:p w:rsidR="0074595C" w:rsidRDefault="0074595C" w:rsidP="004D3AB9">
      <w:pPr>
        <w:pStyle w:val="libNormal0"/>
        <w:rPr>
          <w:rtl/>
        </w:rPr>
      </w:pPr>
      <w:r>
        <w:rPr>
          <w:rtl/>
        </w:rPr>
        <w:br w:type="page"/>
      </w:r>
      <w:r>
        <w:rPr>
          <w:rtl/>
        </w:rPr>
        <w:lastRenderedPageBreak/>
        <w:t xml:space="preserve">رجال الشيخ </w:t>
      </w:r>
      <w:r w:rsidRPr="00A941CA">
        <w:rPr>
          <w:rStyle w:val="libFootnotenumChar"/>
          <w:rtl/>
        </w:rPr>
        <w:t>(1)</w:t>
      </w:r>
      <w:r>
        <w:rPr>
          <w:rtl/>
        </w:rPr>
        <w:t xml:space="preserve">. </w:t>
      </w:r>
    </w:p>
    <w:p w:rsidR="0074595C" w:rsidRDefault="0074595C" w:rsidP="004D3AB9">
      <w:pPr>
        <w:pStyle w:val="libNormal"/>
        <w:rPr>
          <w:rtl/>
        </w:rPr>
      </w:pPr>
      <w:r>
        <w:rPr>
          <w:rtl/>
        </w:rPr>
        <w:t xml:space="preserve">وذكره النجاشي بعنوان : احمد بن الحسن بن سعيد بن عثمان </w:t>
      </w:r>
      <w:r w:rsidRPr="00A941CA">
        <w:rPr>
          <w:rStyle w:val="libFootnotenumChar"/>
          <w:rtl/>
        </w:rPr>
        <w:t>(2)</w:t>
      </w:r>
      <w:r>
        <w:rPr>
          <w:rtl/>
        </w:rPr>
        <w:t>.</w:t>
      </w:r>
    </w:p>
    <w:p w:rsidR="0074595C" w:rsidRDefault="0074595C" w:rsidP="004D3AB9">
      <w:pPr>
        <w:pStyle w:val="libNormal"/>
        <w:rPr>
          <w:rtl/>
        </w:rPr>
      </w:pPr>
      <w:bookmarkStart w:id="436" w:name="_Toc275761898"/>
      <w:bookmarkStart w:id="437" w:name="_Toc451776933"/>
      <w:r w:rsidRPr="00641AE4">
        <w:rPr>
          <w:rStyle w:val="Heading2Char"/>
          <w:rtl/>
        </w:rPr>
        <w:t>218 / 43 ـ احمد بن الحسين بن عبد الملك</w:t>
      </w:r>
      <w:bookmarkEnd w:id="436"/>
      <w:bookmarkEnd w:id="437"/>
      <w:r>
        <w:rPr>
          <w:rtl/>
        </w:rPr>
        <w:t xml:space="preserve"> : </w:t>
      </w:r>
    </w:p>
    <w:p w:rsidR="0074595C" w:rsidRDefault="0074595C" w:rsidP="004D3AB9">
      <w:pPr>
        <w:pStyle w:val="libNormal"/>
        <w:rPr>
          <w:rtl/>
        </w:rPr>
      </w:pPr>
      <w:r>
        <w:rPr>
          <w:rtl/>
        </w:rPr>
        <w:t xml:space="preserve">أبو جعفر الازدي ، كوفي ثقة ، مرجوع إليه </w:t>
      </w:r>
      <w:r w:rsidRPr="00A941CA">
        <w:rPr>
          <w:rStyle w:val="libFootnotenumChar"/>
          <w:rtl/>
        </w:rPr>
        <w:t>(3)</w:t>
      </w:r>
      <w:r>
        <w:rPr>
          <w:rtl/>
        </w:rPr>
        <w:t xml:space="preserve"> ما يعرف له مصنف غير انه جمع كتاب المشيخة وبوبه على اسماء الشيوخ ، رجال النجاشي </w:t>
      </w:r>
      <w:r w:rsidRPr="00A941CA">
        <w:rPr>
          <w:rStyle w:val="libFootnotenumChar"/>
          <w:rtl/>
        </w:rPr>
        <w:t>(4)</w:t>
      </w:r>
      <w:r>
        <w:rPr>
          <w:rtl/>
        </w:rPr>
        <w:t xml:space="preserve">. </w:t>
      </w:r>
    </w:p>
    <w:p w:rsidR="0074595C" w:rsidRDefault="0074595C" w:rsidP="004D3AB9">
      <w:pPr>
        <w:pStyle w:val="libNormal"/>
        <w:rPr>
          <w:rtl/>
        </w:rPr>
      </w:pPr>
      <w:r>
        <w:rPr>
          <w:rtl/>
        </w:rPr>
        <w:t xml:space="preserve">الاودي ، كوفي ثقة ، مرجوع إليه ، بوب كتاب المشيخة بعد ان كان منشورا فجعله على اسماء الرجال ، ولم يعرف له شيء ينسب إليه غيره </w:t>
      </w:r>
      <w:r w:rsidRPr="00A941CA">
        <w:rPr>
          <w:rStyle w:val="libFootnotenumChar"/>
          <w:rtl/>
        </w:rPr>
        <w:t>(5)</w:t>
      </w:r>
      <w:r>
        <w:rPr>
          <w:rtl/>
        </w:rPr>
        <w:t xml:space="preserve"> روى عنه : علي بن محمد بن الزبير ، الفهرست </w:t>
      </w:r>
      <w:r w:rsidRPr="00A941CA">
        <w:rPr>
          <w:rStyle w:val="libFootnotenumChar"/>
          <w:rtl/>
        </w:rPr>
        <w:t>(6)</w:t>
      </w:r>
      <w:r>
        <w:rPr>
          <w:rtl/>
        </w:rPr>
        <w:t xml:space="preserve">. </w:t>
      </w:r>
    </w:p>
    <w:p w:rsidR="0074595C" w:rsidRDefault="0074595C" w:rsidP="004D3AB9">
      <w:pPr>
        <w:pStyle w:val="libNormal"/>
        <w:rPr>
          <w:rtl/>
        </w:rPr>
      </w:pPr>
      <w:r>
        <w:rPr>
          <w:rtl/>
        </w:rPr>
        <w:t xml:space="preserve">احمد بن الحسين بن عبد الملك الاودي ، 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(7)</w:t>
      </w:r>
      <w:r>
        <w:rPr>
          <w:rtl/>
        </w:rPr>
        <w:t xml:space="preserve">. </w:t>
      </w:r>
    </w:p>
    <w:p w:rsidR="0074595C" w:rsidRDefault="0074595C" w:rsidP="004D3AB9">
      <w:pPr>
        <w:pStyle w:val="libNormal"/>
        <w:rPr>
          <w:rtl/>
        </w:rPr>
      </w:pPr>
      <w:r>
        <w:rPr>
          <w:rtl/>
        </w:rPr>
        <w:t xml:space="preserve">ووصفه في التهذيب ايضا بالاودي </w:t>
      </w:r>
      <w:r w:rsidRPr="00A941CA">
        <w:rPr>
          <w:rStyle w:val="libFootnotenumChar"/>
          <w:rtl/>
        </w:rPr>
        <w:t>(8)</w:t>
      </w:r>
      <w:r>
        <w:rPr>
          <w:rtl/>
        </w:rPr>
        <w:t xml:space="preserve"> كما وصفه ابن داود </w:t>
      </w:r>
      <w:r w:rsidRPr="00A941CA">
        <w:rPr>
          <w:rStyle w:val="libFootnotenumChar"/>
          <w:rtl/>
        </w:rPr>
        <w:t>(9)</w:t>
      </w:r>
      <w:r>
        <w:rPr>
          <w:rtl/>
        </w:rPr>
        <w:t xml:space="preserve"> واما في مشيخة التهذيب : الازدي </w:t>
      </w:r>
      <w:r w:rsidRPr="00A941CA">
        <w:rPr>
          <w:rStyle w:val="libFootnotenumChar"/>
          <w:rtl/>
        </w:rPr>
        <w:t>(10)</w:t>
      </w:r>
      <w:r>
        <w:rPr>
          <w:rtl/>
        </w:rPr>
        <w:t xml:space="preserve"> كما في النجاشي والخلاصة </w:t>
      </w:r>
      <w:r w:rsidRPr="00A941CA">
        <w:rPr>
          <w:rStyle w:val="libFootnotenumChar"/>
          <w:rtl/>
        </w:rPr>
        <w:t>(11)</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416 / 94. </w:t>
      </w:r>
    </w:p>
    <w:p w:rsidR="0074595C" w:rsidRDefault="0074595C" w:rsidP="00A941CA">
      <w:pPr>
        <w:pStyle w:val="libFootnote0"/>
        <w:rPr>
          <w:rtl/>
        </w:rPr>
      </w:pPr>
      <w:r>
        <w:rPr>
          <w:rtl/>
        </w:rPr>
        <w:t xml:space="preserve">2 ـ رجال النجاشي : 91 / 227. </w:t>
      </w:r>
    </w:p>
    <w:p w:rsidR="0074595C" w:rsidRDefault="0074595C" w:rsidP="00A941CA">
      <w:pPr>
        <w:pStyle w:val="libFootnote0"/>
        <w:rPr>
          <w:rtl/>
        </w:rPr>
      </w:pPr>
      <w:r>
        <w:rPr>
          <w:rtl/>
        </w:rPr>
        <w:t xml:space="preserve">3 ـ اعتمد على روايته ، صه ( م ت ) الخلاصة : 15 / 11. </w:t>
      </w:r>
    </w:p>
    <w:p w:rsidR="0074595C" w:rsidRDefault="0074595C" w:rsidP="00A941CA">
      <w:pPr>
        <w:pStyle w:val="libFootnote0"/>
        <w:rPr>
          <w:rtl/>
        </w:rPr>
      </w:pPr>
      <w:r>
        <w:rPr>
          <w:rtl/>
        </w:rPr>
        <w:t xml:space="preserve">4 ـ رجال النجاشي : 80 / 192. </w:t>
      </w:r>
    </w:p>
    <w:p w:rsidR="0074595C" w:rsidRDefault="0074595C" w:rsidP="00A941CA">
      <w:pPr>
        <w:pStyle w:val="libFootnote0"/>
        <w:rPr>
          <w:rtl/>
        </w:rPr>
      </w:pPr>
      <w:r>
        <w:rPr>
          <w:rtl/>
        </w:rPr>
        <w:t xml:space="preserve">5 ـ سمعنا هذه النسخة من احمد بن عبدون ، قال سمعتها من علي بن محمد بن الزبير ، عنه ، ست ( م ت ). </w:t>
      </w:r>
    </w:p>
    <w:p w:rsidR="0074595C" w:rsidRDefault="0074595C" w:rsidP="00A941CA">
      <w:pPr>
        <w:pStyle w:val="libFootnote0"/>
        <w:rPr>
          <w:rtl/>
        </w:rPr>
      </w:pPr>
      <w:r>
        <w:rPr>
          <w:rtl/>
        </w:rPr>
        <w:t xml:space="preserve">6 ـ الفهرست : 23 / 71. </w:t>
      </w:r>
    </w:p>
    <w:p w:rsidR="0074595C" w:rsidRDefault="0074595C" w:rsidP="00A941CA">
      <w:pPr>
        <w:pStyle w:val="libFootnote0"/>
        <w:rPr>
          <w:rtl/>
        </w:rPr>
      </w:pPr>
      <w:r>
        <w:rPr>
          <w:rtl/>
        </w:rPr>
        <w:t xml:space="preserve">7 ـ رجال الشيخ : 415 / 89. </w:t>
      </w:r>
    </w:p>
    <w:p w:rsidR="0074595C" w:rsidRDefault="0074595C" w:rsidP="00A941CA">
      <w:pPr>
        <w:pStyle w:val="libFootnote0"/>
        <w:rPr>
          <w:rtl/>
        </w:rPr>
      </w:pPr>
      <w:r>
        <w:rPr>
          <w:rtl/>
        </w:rPr>
        <w:t xml:space="preserve">8 ـ التهذيب 6 : 25 / 53. </w:t>
      </w:r>
    </w:p>
    <w:p w:rsidR="0074595C" w:rsidRDefault="0074595C" w:rsidP="00A941CA">
      <w:pPr>
        <w:pStyle w:val="libFootnote0"/>
        <w:rPr>
          <w:rtl/>
        </w:rPr>
      </w:pPr>
      <w:r>
        <w:rPr>
          <w:rtl/>
        </w:rPr>
        <w:t xml:space="preserve">9 ـ رجال ابن داود : 37 / 69. </w:t>
      </w:r>
    </w:p>
    <w:p w:rsidR="0074595C" w:rsidRDefault="0074595C" w:rsidP="00A941CA">
      <w:pPr>
        <w:pStyle w:val="libFootnote0"/>
        <w:rPr>
          <w:rtl/>
        </w:rPr>
      </w:pPr>
      <w:r>
        <w:rPr>
          <w:rtl/>
        </w:rPr>
        <w:t xml:space="preserve">10 ـ مشيخة التهذيب 10 : 56. </w:t>
      </w:r>
    </w:p>
    <w:p w:rsidR="0074595C" w:rsidRDefault="0074595C" w:rsidP="00A941CA">
      <w:pPr>
        <w:pStyle w:val="libFootnote0"/>
        <w:rPr>
          <w:rtl/>
        </w:rPr>
      </w:pPr>
      <w:r>
        <w:rPr>
          <w:rtl/>
        </w:rPr>
        <w:t xml:space="preserve">11 ـ الخلاصة 15 / 11. </w:t>
      </w:r>
    </w:p>
    <w:p w:rsidR="0074595C" w:rsidRDefault="0074595C" w:rsidP="004D3AB9">
      <w:pPr>
        <w:pStyle w:val="libNormal"/>
        <w:rPr>
          <w:rtl/>
        </w:rPr>
      </w:pPr>
      <w:r>
        <w:rPr>
          <w:rtl/>
        </w:rPr>
        <w:br w:type="page"/>
      </w:r>
      <w:bookmarkStart w:id="438" w:name="_Toc275761899"/>
      <w:bookmarkStart w:id="439" w:name="_Toc451776934"/>
      <w:r w:rsidRPr="00641AE4">
        <w:rPr>
          <w:rStyle w:val="Heading2Char"/>
          <w:rtl/>
        </w:rPr>
        <w:lastRenderedPageBreak/>
        <w:t>219 / 44 ـ احمد بن الحسين بن عبيد الله</w:t>
      </w:r>
      <w:bookmarkEnd w:id="438"/>
      <w:bookmarkEnd w:id="439"/>
      <w:r>
        <w:rPr>
          <w:rtl/>
        </w:rPr>
        <w:t xml:space="preserve"> : </w:t>
      </w:r>
    </w:p>
    <w:p w:rsidR="0074595C" w:rsidRDefault="0074595C" w:rsidP="004D3AB9">
      <w:pPr>
        <w:pStyle w:val="libNormal"/>
        <w:rPr>
          <w:rtl/>
        </w:rPr>
      </w:pPr>
      <w:r>
        <w:rPr>
          <w:rtl/>
        </w:rPr>
        <w:t xml:space="preserve">ابن ابراهيم الغضائري ، أبو الحسين مصنف كتاب الرجال المقصور على ذكر الضعفاء ، والظاهر ان ابن الغضائري الذي نقل العلامة </w:t>
      </w:r>
      <w:r w:rsidR="000B3845" w:rsidRPr="000B3845">
        <w:rPr>
          <w:rStyle w:val="libAlaemChar"/>
          <w:rFonts w:hint="cs"/>
          <w:rtl/>
        </w:rPr>
        <w:t>قدس‌سره</w:t>
      </w:r>
      <w:r>
        <w:rPr>
          <w:rtl/>
        </w:rPr>
        <w:t xml:space="preserve">عنه في الخلاصة كثيرا هو هذا ، كما صرح باسمه في ذكر اسماعيل بن مهران </w:t>
      </w:r>
      <w:r w:rsidRPr="00A941CA">
        <w:rPr>
          <w:rStyle w:val="libFootnotenumChar"/>
          <w:rtl/>
        </w:rPr>
        <w:t>(1)</w:t>
      </w:r>
      <w:r>
        <w:rPr>
          <w:rtl/>
        </w:rPr>
        <w:t xml:space="preserve"> وابي شداخ </w:t>
      </w:r>
      <w:r w:rsidRPr="00A941CA">
        <w:rPr>
          <w:rStyle w:val="libFootnotenumChar"/>
          <w:rtl/>
        </w:rPr>
        <w:t>(2)</w:t>
      </w:r>
      <w:r>
        <w:rPr>
          <w:rtl/>
        </w:rPr>
        <w:t xml:space="preserve">. وسيجيء بعض احواله عند ذكر ابيه الحسين. </w:t>
      </w:r>
    </w:p>
    <w:p w:rsidR="0074595C" w:rsidRDefault="0074595C" w:rsidP="004D3AB9">
      <w:pPr>
        <w:pStyle w:val="libNormal"/>
        <w:rPr>
          <w:rtl/>
        </w:rPr>
      </w:pPr>
      <w:r>
        <w:rPr>
          <w:rtl/>
        </w:rPr>
        <w:t>ولم اجد في كتب الرجال في شانه شيئا من جرح ولا تعديل.</w:t>
      </w:r>
    </w:p>
    <w:p w:rsidR="0074595C" w:rsidRDefault="0074595C" w:rsidP="004D3AB9">
      <w:pPr>
        <w:pStyle w:val="libNormal"/>
        <w:rPr>
          <w:rtl/>
        </w:rPr>
      </w:pPr>
      <w:bookmarkStart w:id="440" w:name="_Toc275761900"/>
      <w:bookmarkStart w:id="441" w:name="_Toc451776935"/>
      <w:r w:rsidRPr="00641AE4">
        <w:rPr>
          <w:rStyle w:val="Heading2Char"/>
          <w:rtl/>
        </w:rPr>
        <w:t>220 / 45 ـ احمد بن الحسين بن عمر</w:t>
      </w:r>
      <w:bookmarkEnd w:id="440"/>
      <w:bookmarkEnd w:id="441"/>
      <w:r>
        <w:rPr>
          <w:rtl/>
        </w:rPr>
        <w:t xml:space="preserve"> : </w:t>
      </w:r>
    </w:p>
    <w:p w:rsidR="0074595C" w:rsidRDefault="0074595C" w:rsidP="004D3AB9">
      <w:pPr>
        <w:pStyle w:val="libNormal"/>
        <w:rPr>
          <w:rtl/>
        </w:rPr>
      </w:pPr>
      <w:r>
        <w:rPr>
          <w:rtl/>
        </w:rPr>
        <w:t xml:space="preserve">ابن يزيد الصيقل ، أبو جعفر ، كوفي ثقة ، من اصحابنا ، جده عمر بن يزيد بياع السابري </w:t>
      </w:r>
      <w:r w:rsidRPr="00A941CA">
        <w:rPr>
          <w:rStyle w:val="libFootnotenumChar"/>
          <w:rtl/>
        </w:rPr>
        <w:t>(3)</w:t>
      </w:r>
      <w:r>
        <w:rPr>
          <w:rtl/>
        </w:rPr>
        <w:t xml:space="preserve"> روى عن ابي عبد الله وابي الحسن </w:t>
      </w:r>
      <w:r w:rsidR="000B3845" w:rsidRPr="000B3845">
        <w:rPr>
          <w:rStyle w:val="libAlaemChar"/>
          <w:rFonts w:hint="cs"/>
          <w:rtl/>
        </w:rPr>
        <w:t>عليهما‌السلام</w:t>
      </w:r>
      <w:r>
        <w:rPr>
          <w:rtl/>
        </w:rPr>
        <w:t xml:space="preserve"> له كتب لا يعرف </w:t>
      </w:r>
      <w:r w:rsidRPr="00A941CA">
        <w:rPr>
          <w:rStyle w:val="libFootnotenumChar"/>
          <w:rtl/>
        </w:rPr>
        <w:t>(4)</w:t>
      </w:r>
      <w:r>
        <w:rPr>
          <w:rtl/>
        </w:rPr>
        <w:t xml:space="preserve"> منها الا النوادر ، روى عنه : محمد بن احمد بن يحيى. وقال احمد بن الحسين </w:t>
      </w:r>
      <w:r w:rsidR="000B3845" w:rsidRPr="000B3845">
        <w:rPr>
          <w:rStyle w:val="libAlaemChar"/>
          <w:rFonts w:hint="cs"/>
          <w:rtl/>
        </w:rPr>
        <w:t>رحمه‌الله</w:t>
      </w:r>
      <w:r>
        <w:rPr>
          <w:rtl/>
        </w:rPr>
        <w:t xml:space="preserve"> : له كتاب في الامامة ، روى عنه : احمد بن ابي زاهر ، رجال النجاشي </w:t>
      </w:r>
      <w:r w:rsidRPr="00A941CA">
        <w:rPr>
          <w:rStyle w:val="libFootnotenumChar"/>
          <w:rtl/>
        </w:rPr>
        <w:t>(5)</w:t>
      </w:r>
      <w:r>
        <w:rPr>
          <w:rtl/>
        </w:rPr>
        <w:t xml:space="preserve"> </w:t>
      </w:r>
      <w:r w:rsidRPr="00A941CA">
        <w:rPr>
          <w:rStyle w:val="libFootnotenumChar"/>
          <w:rtl/>
        </w:rPr>
        <w:t>(6)</w:t>
      </w:r>
      <w:r>
        <w:rPr>
          <w:rtl/>
        </w:rPr>
        <w:t>.</w:t>
      </w:r>
    </w:p>
    <w:p w:rsidR="0074595C" w:rsidRDefault="0074595C" w:rsidP="004D3AB9">
      <w:pPr>
        <w:pStyle w:val="libNormal"/>
        <w:rPr>
          <w:rtl/>
        </w:rPr>
      </w:pPr>
      <w:bookmarkStart w:id="442" w:name="_Toc275761901"/>
      <w:bookmarkStart w:id="443" w:name="_Toc451776936"/>
      <w:r w:rsidRPr="00641AE4">
        <w:rPr>
          <w:rStyle w:val="Heading2Char"/>
          <w:rFonts w:hint="cs"/>
          <w:rtl/>
        </w:rPr>
        <w:t>221</w:t>
      </w:r>
      <w:r w:rsidRPr="00641AE4">
        <w:rPr>
          <w:rStyle w:val="Heading2Char"/>
          <w:rtl/>
        </w:rPr>
        <w:t xml:space="preserve"> / 46 ـ احمد بن الحسين بن مغلس</w:t>
      </w:r>
      <w:bookmarkEnd w:id="442"/>
      <w:bookmarkEnd w:id="443"/>
      <w:r>
        <w:rPr>
          <w:rtl/>
        </w:rPr>
        <w:t xml:space="preserve"> </w:t>
      </w:r>
      <w:r w:rsidRPr="00A941CA">
        <w:rPr>
          <w:rStyle w:val="libFootnotenumChar"/>
          <w:rtl/>
        </w:rPr>
        <w:t>(7)</w:t>
      </w:r>
      <w:r>
        <w:rPr>
          <w:rtl/>
        </w:rPr>
        <w:t xml:space="preserve"> : </w:t>
      </w:r>
    </w:p>
    <w:p w:rsidR="0074595C" w:rsidRDefault="0074595C" w:rsidP="004D3AB9">
      <w:pPr>
        <w:pStyle w:val="libNormal"/>
        <w:rPr>
          <w:rtl/>
        </w:rPr>
      </w:pPr>
      <w:r>
        <w:rPr>
          <w:rtl/>
        </w:rPr>
        <w:t xml:space="preserve">الضبي ، النخاس ، روى عنه حميد كتاب زكريا بن محمد المؤمن وغير ذلك من الاصول ، في من لم يرو عن الائمة </w:t>
      </w:r>
      <w:r w:rsidR="000B3845" w:rsidRPr="000B3845">
        <w:rPr>
          <w:rStyle w:val="libAlaemChar"/>
          <w:rFonts w:hint="cs"/>
          <w:rtl/>
        </w:rPr>
        <w:t>عليهم‌السلام</w:t>
      </w:r>
      <w:r>
        <w:rPr>
          <w:rtl/>
        </w:rPr>
        <w:t xml:space="preserve"> رجال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الخلاصة : 8 / 6. </w:t>
      </w:r>
    </w:p>
    <w:p w:rsidR="0074595C" w:rsidRDefault="0074595C" w:rsidP="00A941CA">
      <w:pPr>
        <w:pStyle w:val="libFootnote0"/>
        <w:rPr>
          <w:rtl/>
        </w:rPr>
      </w:pPr>
      <w:r>
        <w:rPr>
          <w:rtl/>
        </w:rPr>
        <w:t xml:space="preserve">2 ـ الخلاصة : 191 / 37. </w:t>
      </w:r>
    </w:p>
    <w:p w:rsidR="0074595C" w:rsidRDefault="0074595C" w:rsidP="00A941CA">
      <w:pPr>
        <w:pStyle w:val="libFootnote0"/>
        <w:rPr>
          <w:rtl/>
        </w:rPr>
      </w:pPr>
      <w:r>
        <w:rPr>
          <w:rtl/>
        </w:rPr>
        <w:t xml:space="preserve">3 ـ نوع من الثياب ( م ت ). </w:t>
      </w:r>
    </w:p>
    <w:p w:rsidR="0074595C" w:rsidRDefault="0074595C" w:rsidP="00A941CA">
      <w:pPr>
        <w:pStyle w:val="libFootnote0"/>
        <w:rPr>
          <w:rtl/>
        </w:rPr>
      </w:pPr>
      <w:r>
        <w:rPr>
          <w:rtl/>
        </w:rPr>
        <w:t xml:space="preserve">4 ـ في نسختي ( ش ) و ( م ) : لا نعرف. </w:t>
      </w:r>
    </w:p>
    <w:p w:rsidR="0074595C" w:rsidRDefault="0074595C" w:rsidP="00A941CA">
      <w:pPr>
        <w:pStyle w:val="libFootnote0"/>
        <w:rPr>
          <w:rtl/>
        </w:rPr>
      </w:pPr>
      <w:r>
        <w:rPr>
          <w:rtl/>
        </w:rPr>
        <w:t xml:space="preserve">5 ـ رجال النجاشي : 83 / 200. </w:t>
      </w:r>
    </w:p>
    <w:p w:rsidR="0074595C" w:rsidRDefault="0074595C" w:rsidP="00A941CA">
      <w:pPr>
        <w:pStyle w:val="libFootnote0"/>
        <w:rPr>
          <w:rtl/>
        </w:rPr>
      </w:pPr>
      <w:r>
        <w:rPr>
          <w:rtl/>
        </w:rPr>
        <w:t xml:space="preserve">6 ـ الشيخ الامام جمال الدين احمد بن الحسين بن محمد بن حمدان الحمداني عالم ، ورع ، شهيد ، ب ( م ت ). فهرست منتجب الدين : 20 / 29. </w:t>
      </w:r>
    </w:p>
    <w:p w:rsidR="0074595C" w:rsidRDefault="0074595C" w:rsidP="00A941CA">
      <w:pPr>
        <w:pStyle w:val="libFootnote0"/>
        <w:rPr>
          <w:rtl/>
        </w:rPr>
      </w:pPr>
      <w:r>
        <w:rPr>
          <w:rtl/>
        </w:rPr>
        <w:t xml:space="preserve">7 ـ مفلس ( خ ل ) ( م ت ). </w:t>
      </w:r>
    </w:p>
    <w:p w:rsidR="0074595C" w:rsidRDefault="0074595C" w:rsidP="004D3AB9">
      <w:pPr>
        <w:pStyle w:val="libNormal0"/>
        <w:rPr>
          <w:rtl/>
        </w:rPr>
      </w:pPr>
      <w:r>
        <w:rPr>
          <w:rtl/>
        </w:rPr>
        <w:br w:type="page"/>
      </w:r>
      <w:r>
        <w:rPr>
          <w:rtl/>
        </w:rPr>
        <w:lastRenderedPageBreak/>
        <w:t xml:space="preserve">الشيخ </w:t>
      </w:r>
      <w:r w:rsidRPr="00A941CA">
        <w:rPr>
          <w:rStyle w:val="libFootnotenumChar"/>
          <w:rtl/>
        </w:rPr>
        <w:t>(1)</w:t>
      </w:r>
      <w:r>
        <w:rPr>
          <w:rtl/>
        </w:rPr>
        <w:t xml:space="preserve"> </w:t>
      </w:r>
      <w:r w:rsidRPr="00A941CA">
        <w:rPr>
          <w:rStyle w:val="libFootnotenumChar"/>
          <w:rtl/>
        </w:rPr>
        <w:t>(2)</w:t>
      </w:r>
      <w:r>
        <w:rPr>
          <w:rtl/>
        </w:rPr>
        <w:t>.</w:t>
      </w:r>
    </w:p>
    <w:p w:rsidR="0074595C" w:rsidRDefault="0074595C" w:rsidP="004D3AB9">
      <w:pPr>
        <w:pStyle w:val="libNormal"/>
        <w:rPr>
          <w:rtl/>
        </w:rPr>
      </w:pPr>
      <w:bookmarkStart w:id="444" w:name="_Toc275761902"/>
      <w:bookmarkStart w:id="445" w:name="_Toc451776937"/>
      <w:r w:rsidRPr="00641AE4">
        <w:rPr>
          <w:rStyle w:val="Heading2Char"/>
          <w:rtl/>
        </w:rPr>
        <w:t>222 / 47 ـ احمد بن حماد</w:t>
      </w:r>
      <w:bookmarkEnd w:id="444"/>
      <w:bookmarkEnd w:id="445"/>
      <w:r>
        <w:rPr>
          <w:rtl/>
        </w:rPr>
        <w:t xml:space="preserve"> </w:t>
      </w:r>
      <w:r w:rsidRPr="00A941CA">
        <w:rPr>
          <w:rStyle w:val="libFootnotenumChar"/>
          <w:rtl/>
        </w:rPr>
        <w:t>(3)</w:t>
      </w:r>
      <w:r>
        <w:rPr>
          <w:rtl/>
        </w:rPr>
        <w:t xml:space="preserve"> </w:t>
      </w:r>
      <w:r w:rsidRPr="00641AE4">
        <w:rPr>
          <w:rStyle w:val="Heading2Char"/>
          <w:rtl/>
        </w:rPr>
        <w:t>المروزي</w:t>
      </w:r>
      <w:r>
        <w:rPr>
          <w:rtl/>
        </w:rPr>
        <w:t xml:space="preserve"> </w:t>
      </w:r>
      <w:r w:rsidRPr="00A941CA">
        <w:rPr>
          <w:rStyle w:val="libFootnotenumChar"/>
          <w:rtl/>
        </w:rPr>
        <w:t>(4)</w:t>
      </w:r>
      <w:r>
        <w:rPr>
          <w:rtl/>
        </w:rPr>
        <w:t xml:space="preserve"> : </w:t>
      </w:r>
    </w:p>
    <w:p w:rsidR="0074595C" w:rsidRDefault="0074595C" w:rsidP="004D3AB9">
      <w:pPr>
        <w:pStyle w:val="libNormal"/>
        <w:rPr>
          <w:rtl/>
        </w:rPr>
      </w:pPr>
      <w:r>
        <w:rPr>
          <w:rtl/>
        </w:rPr>
        <w:t xml:space="preserve">روى الكشي عند ترجمة ابي علي محمد بن احمد بن حماد المروزي المحمودي عن ابن مسعود انه قال : حدثني أبو علي المحمودي قال : كتب أبو جعفر </w:t>
      </w:r>
      <w:r w:rsidR="000B3845" w:rsidRPr="000B3845">
        <w:rPr>
          <w:rStyle w:val="libAlaemChar"/>
          <w:rFonts w:hint="cs"/>
          <w:rtl/>
        </w:rPr>
        <w:t>عليه‌السلام</w:t>
      </w:r>
      <w:r>
        <w:rPr>
          <w:rtl/>
        </w:rPr>
        <w:t xml:space="preserve"> الي بعد وفاة ابي : قد مضى ابوك رضي الله عنه وعنك وهو عندنا على حال محمود </w:t>
      </w:r>
      <w:r w:rsidRPr="00A941CA">
        <w:rPr>
          <w:rStyle w:val="libFootnotenumChar"/>
          <w:rtl/>
        </w:rPr>
        <w:t>(5)</w:t>
      </w:r>
      <w:r>
        <w:rPr>
          <w:rtl/>
        </w:rPr>
        <w:t xml:space="preserve"> ولن تبعد من تلك الحال </w:t>
      </w:r>
      <w:r w:rsidRPr="00A941CA">
        <w:rPr>
          <w:rStyle w:val="libFootnotenumChar"/>
          <w:rtl/>
        </w:rPr>
        <w:t>(6)</w:t>
      </w:r>
      <w:r>
        <w:rPr>
          <w:rtl/>
        </w:rPr>
        <w:t xml:space="preserve">. </w:t>
      </w:r>
    </w:p>
    <w:p w:rsidR="0074595C" w:rsidRDefault="0074595C" w:rsidP="004D3AB9">
      <w:pPr>
        <w:pStyle w:val="libNormal"/>
        <w:rPr>
          <w:rtl/>
        </w:rPr>
      </w:pPr>
      <w:r>
        <w:rPr>
          <w:rtl/>
        </w:rPr>
        <w:t xml:space="preserve">وذكر الكشي هذه الرواية عند ترجمة احمد بن حماد ايضا ، حيث قال : محمد بن مسعود قال : حدثني أبو علي المحمودي محمد بن احمد بن حماد المروزي : قد كتب الي الماضي </w:t>
      </w:r>
      <w:r w:rsidR="000B3845" w:rsidRPr="000B3845">
        <w:rPr>
          <w:rStyle w:val="libAlaemChar"/>
          <w:rFonts w:hint="cs"/>
          <w:rtl/>
        </w:rPr>
        <w:t>عليه‌السلام</w:t>
      </w:r>
      <w:r>
        <w:rPr>
          <w:rtl/>
        </w:rPr>
        <w:t xml:space="preserve"> بعد وفاة ابي : قد مضى ابوك رضي الله عنه وعنك ... الى اخره </w:t>
      </w:r>
      <w:r w:rsidRPr="00A941CA">
        <w:rPr>
          <w:rStyle w:val="libFootnotenumChar"/>
          <w:rtl/>
        </w:rPr>
        <w:t>(7)</w:t>
      </w:r>
      <w:r>
        <w:rPr>
          <w:rtl/>
        </w:rPr>
        <w:t xml:space="preserve">. </w:t>
      </w:r>
    </w:p>
    <w:p w:rsidR="0074595C" w:rsidRDefault="0074595C" w:rsidP="004D3AB9">
      <w:pPr>
        <w:pStyle w:val="libNormal"/>
        <w:rPr>
          <w:rtl/>
        </w:rPr>
      </w:pPr>
      <w:r>
        <w:rPr>
          <w:rtl/>
        </w:rPr>
        <w:t xml:space="preserve">ويظهر من كلام العلامة </w:t>
      </w:r>
      <w:r w:rsidR="000B3845" w:rsidRPr="000B3845">
        <w:rPr>
          <w:rStyle w:val="libAlaemChar"/>
          <w:rFonts w:hint="cs"/>
          <w:rtl/>
        </w:rPr>
        <w:t>قدس‌سره</w:t>
      </w:r>
      <w:r>
        <w:rPr>
          <w:rtl/>
        </w:rPr>
        <w:t xml:space="preserve">في الخلاصة انه كتب الامام </w:t>
      </w:r>
      <w:r w:rsidR="000B3845" w:rsidRPr="000B3845">
        <w:rPr>
          <w:rStyle w:val="libAlaemChar"/>
          <w:rFonts w:hint="cs"/>
          <w:rtl/>
        </w:rPr>
        <w:t>عليه‌السلام</w:t>
      </w:r>
      <w:r>
        <w:rPr>
          <w:rtl/>
        </w:rPr>
        <w:t xml:space="preserve"> هذا المكتوب الى احمد بن حماد المروزي حيث قال : احمد بن حماد المروزي روى الكشي ان الماضي </w:t>
      </w:r>
      <w:r w:rsidR="000B3845" w:rsidRPr="000B3845">
        <w:rPr>
          <w:rStyle w:val="libAlaemChar"/>
          <w:rFonts w:hint="cs"/>
          <w:rtl/>
        </w:rPr>
        <w:t>عليه‌السلام</w:t>
      </w:r>
      <w:r>
        <w:rPr>
          <w:rtl/>
        </w:rPr>
        <w:t xml:space="preserve"> كتب إليه يقول له : قد مضى ابوك رضي الله عنه وعنك ... الى اخره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409 / 26 وفي بعض نسخه : مفلس. </w:t>
      </w:r>
    </w:p>
    <w:p w:rsidR="0074595C" w:rsidRDefault="0074595C" w:rsidP="00A941CA">
      <w:pPr>
        <w:pStyle w:val="libFootnote0"/>
        <w:rPr>
          <w:rtl/>
        </w:rPr>
      </w:pPr>
      <w:r>
        <w:rPr>
          <w:rtl/>
        </w:rPr>
        <w:t xml:space="preserve">2 ـ احمد بن الحسين القطان : روى عنه ابن بابويه ليس احد هؤلاء ( م ت ). انظر كمال الدين : 67 والخصال : 55 / 78 و 361 / 51 ، 585 / 12 وفي الجميع : ابن الحسن. </w:t>
      </w:r>
    </w:p>
    <w:p w:rsidR="0074595C" w:rsidRDefault="0074595C" w:rsidP="00A941CA">
      <w:pPr>
        <w:pStyle w:val="libFootnote0"/>
        <w:rPr>
          <w:rtl/>
        </w:rPr>
      </w:pPr>
      <w:r>
        <w:rPr>
          <w:rtl/>
        </w:rPr>
        <w:t xml:space="preserve">3 ـ د جخ ( م ت ) رجال الشيخ : 373 / 9. </w:t>
      </w:r>
    </w:p>
    <w:p w:rsidR="0074595C" w:rsidRDefault="0074595C" w:rsidP="00A941CA">
      <w:pPr>
        <w:pStyle w:val="libFootnote0"/>
        <w:rPr>
          <w:rtl/>
        </w:rPr>
      </w:pPr>
      <w:r>
        <w:rPr>
          <w:rtl/>
        </w:rPr>
        <w:t xml:space="preserve">المحمودي أبو علي ، كر جخ ( م ت ) رجال الشيخ : 397 / 8. </w:t>
      </w:r>
    </w:p>
    <w:p w:rsidR="0074595C" w:rsidRDefault="0074595C" w:rsidP="00A941CA">
      <w:pPr>
        <w:pStyle w:val="libFootnote0"/>
        <w:rPr>
          <w:rtl/>
        </w:rPr>
      </w:pPr>
      <w:r>
        <w:rPr>
          <w:rtl/>
        </w:rPr>
        <w:t xml:space="preserve">4 ـ د جخ ( م ت ) رجال الشيخ : 373 / 15. </w:t>
      </w:r>
    </w:p>
    <w:p w:rsidR="0074595C" w:rsidRDefault="0074595C" w:rsidP="00A941CA">
      <w:pPr>
        <w:pStyle w:val="libFootnote0"/>
        <w:rPr>
          <w:rtl/>
        </w:rPr>
      </w:pPr>
      <w:r>
        <w:rPr>
          <w:rtl/>
        </w:rPr>
        <w:t xml:space="preserve">5 ـ في المصدر : محمودة. </w:t>
      </w:r>
    </w:p>
    <w:p w:rsidR="0074595C" w:rsidRDefault="0074595C" w:rsidP="00A941CA">
      <w:pPr>
        <w:pStyle w:val="libFootnote0"/>
        <w:rPr>
          <w:rtl/>
        </w:rPr>
      </w:pPr>
      <w:r>
        <w:rPr>
          <w:rtl/>
        </w:rPr>
        <w:t xml:space="preserve">6 ـ رجال الكشي : 511 / 986. </w:t>
      </w:r>
    </w:p>
    <w:p w:rsidR="0074595C" w:rsidRDefault="0074595C" w:rsidP="00A941CA">
      <w:pPr>
        <w:pStyle w:val="libFootnote0"/>
        <w:rPr>
          <w:rtl/>
        </w:rPr>
      </w:pPr>
      <w:r>
        <w:rPr>
          <w:rtl/>
        </w:rPr>
        <w:t xml:space="preserve">7 ـ رجال الكشي : 559 / 1075. </w:t>
      </w:r>
    </w:p>
    <w:p w:rsidR="0074595C" w:rsidRDefault="0074595C" w:rsidP="00A941CA">
      <w:pPr>
        <w:pStyle w:val="libFootnote0"/>
        <w:rPr>
          <w:rtl/>
        </w:rPr>
      </w:pPr>
      <w:r>
        <w:rPr>
          <w:rtl/>
        </w:rPr>
        <w:t xml:space="preserve">8 ـ الخلاصة : 204 / 17 وفيها : ان الباقر </w:t>
      </w:r>
      <w:r w:rsidR="000B3845" w:rsidRPr="000B3845">
        <w:rPr>
          <w:rStyle w:val="libAlaemChar"/>
          <w:rFonts w:hint="cs"/>
          <w:rtl/>
        </w:rPr>
        <w:t>عليه‌السلام</w:t>
      </w:r>
      <w:r>
        <w:rPr>
          <w:rtl/>
        </w:rPr>
        <w:t xml:space="preserve"> كتب إليه ... وفي النسخة الخطية. </w:t>
      </w:r>
    </w:p>
    <w:p w:rsidR="0074595C" w:rsidRDefault="0074595C" w:rsidP="004D3AB9">
      <w:pPr>
        <w:pStyle w:val="libNormal"/>
        <w:rPr>
          <w:rtl/>
        </w:rPr>
      </w:pPr>
      <w:r>
        <w:rPr>
          <w:rtl/>
        </w:rPr>
        <w:br w:type="page"/>
      </w:r>
      <w:r>
        <w:rPr>
          <w:rtl/>
        </w:rPr>
        <w:lastRenderedPageBreak/>
        <w:t xml:space="preserve">والعجب انه </w:t>
      </w:r>
      <w:r w:rsidR="000B3845" w:rsidRPr="000B3845">
        <w:rPr>
          <w:rStyle w:val="libAlaemChar"/>
          <w:rFonts w:hint="cs"/>
          <w:rtl/>
        </w:rPr>
        <w:t>قدس‌سره</w:t>
      </w:r>
      <w:r>
        <w:rPr>
          <w:rtl/>
        </w:rPr>
        <w:t xml:space="preserve">ذكر هذه الرواية </w:t>
      </w:r>
      <w:r w:rsidRPr="00A941CA">
        <w:rPr>
          <w:rStyle w:val="libFootnotenumChar"/>
          <w:rtl/>
        </w:rPr>
        <w:t>(1)</w:t>
      </w:r>
      <w:r>
        <w:rPr>
          <w:rtl/>
        </w:rPr>
        <w:t xml:space="preserve"> عند ترجمة محمد بن احمد بن حماد ايضا </w:t>
      </w:r>
      <w:r w:rsidRPr="00A941CA">
        <w:rPr>
          <w:rStyle w:val="libFootnotenumChar"/>
          <w:rtl/>
        </w:rPr>
        <w:t>(2)</w:t>
      </w:r>
      <w:r>
        <w:rPr>
          <w:rtl/>
        </w:rPr>
        <w:t xml:space="preserve"> كما ذكر الكشي ، ولم يتنبه بان هذا المكتوب لم يكتب الامام </w:t>
      </w:r>
      <w:r w:rsidR="000B3845" w:rsidRPr="000B3845">
        <w:rPr>
          <w:rStyle w:val="libAlaemChar"/>
          <w:rFonts w:hint="cs"/>
          <w:rtl/>
        </w:rPr>
        <w:t>عليه‌السلام</w:t>
      </w:r>
      <w:r>
        <w:rPr>
          <w:rtl/>
        </w:rPr>
        <w:t xml:space="preserve"> الى احمد بن حماد ثم. </w:t>
      </w:r>
    </w:p>
    <w:p w:rsidR="0074595C" w:rsidRDefault="0074595C" w:rsidP="004D3AB9">
      <w:pPr>
        <w:pStyle w:val="libNormal"/>
        <w:rPr>
          <w:rtl/>
        </w:rPr>
      </w:pPr>
      <w:r>
        <w:rPr>
          <w:rtl/>
        </w:rPr>
        <w:t xml:space="preserve">قال العلامة : وروى الكشي عنه اشياء ردية تدل على ترك العمل بروايته ، فالاولى عندي التوقف في روايته </w:t>
      </w:r>
      <w:r w:rsidRPr="00A941CA">
        <w:rPr>
          <w:rStyle w:val="libFootnotenumChar"/>
          <w:rtl/>
        </w:rPr>
        <w:t>(3)</w:t>
      </w:r>
      <w:r>
        <w:rPr>
          <w:rtl/>
        </w:rPr>
        <w:t xml:space="preserve"> </w:t>
      </w:r>
      <w:r w:rsidRPr="00A941CA">
        <w:rPr>
          <w:rStyle w:val="libFootnotenumChar"/>
          <w:rtl/>
        </w:rPr>
        <w:t>(4)</w:t>
      </w:r>
      <w:r>
        <w:rPr>
          <w:rtl/>
        </w:rPr>
        <w:t>.</w:t>
      </w:r>
    </w:p>
    <w:p w:rsidR="0074595C" w:rsidRDefault="0074595C" w:rsidP="004D3AB9">
      <w:pPr>
        <w:pStyle w:val="libNormal"/>
        <w:rPr>
          <w:rtl/>
        </w:rPr>
      </w:pPr>
      <w:bookmarkStart w:id="446" w:name="_Toc275761903"/>
      <w:bookmarkStart w:id="447" w:name="_Toc451776938"/>
      <w:r w:rsidRPr="00641AE4">
        <w:rPr>
          <w:rStyle w:val="Heading2Char"/>
          <w:rtl/>
        </w:rPr>
        <w:t>223 / 48 ـ احمد بن حمدان القزويني</w:t>
      </w:r>
      <w:bookmarkEnd w:id="446"/>
      <w:bookmarkEnd w:id="447"/>
      <w:r>
        <w:rPr>
          <w:rtl/>
        </w:rPr>
        <w:t xml:space="preserve"> : </w:t>
      </w:r>
    </w:p>
    <w:p w:rsidR="0074595C" w:rsidRDefault="0074595C" w:rsidP="004D3AB9">
      <w:pPr>
        <w:pStyle w:val="libNormal"/>
        <w:rPr>
          <w:rtl/>
        </w:rPr>
      </w:pPr>
      <w:r>
        <w:rPr>
          <w:rtl/>
        </w:rPr>
        <w:t xml:space="preserve">روى عنه : ابن نوح </w:t>
      </w:r>
      <w:r w:rsidRPr="00A941CA">
        <w:rPr>
          <w:rStyle w:val="libFootnotenumChar"/>
          <w:rtl/>
        </w:rPr>
        <w:t>(5)</w:t>
      </w:r>
      <w:r>
        <w:rPr>
          <w:rtl/>
        </w:rPr>
        <w:t xml:space="preserve"> ، وكان يروي عن محمد بن جعفر الاسدي ابي الحسين ، في من لم يرو عن الائمة </w:t>
      </w:r>
      <w:r w:rsidR="000B3845" w:rsidRPr="000B3845">
        <w:rPr>
          <w:rStyle w:val="libAlaemChar"/>
          <w:rFonts w:hint="cs"/>
          <w:rtl/>
        </w:rPr>
        <w:t>عليهم‌السلام</w:t>
      </w:r>
      <w:r>
        <w:rPr>
          <w:rtl/>
        </w:rPr>
        <w:t xml:space="preserve"> رجال الشيخ </w:t>
      </w:r>
      <w:r w:rsidRPr="00A941CA">
        <w:rPr>
          <w:rStyle w:val="libFootnotenumChar"/>
          <w:rtl/>
        </w:rPr>
        <w:t>(6)</w:t>
      </w:r>
      <w:r>
        <w:rPr>
          <w:rtl/>
        </w:rPr>
        <w:t>.</w:t>
      </w:r>
    </w:p>
    <w:p w:rsidR="0074595C" w:rsidRDefault="0074595C" w:rsidP="004D3AB9">
      <w:pPr>
        <w:pStyle w:val="libNormal"/>
        <w:rPr>
          <w:rtl/>
        </w:rPr>
      </w:pPr>
      <w:bookmarkStart w:id="448" w:name="_Toc275761904"/>
      <w:bookmarkStart w:id="449" w:name="_Toc451776939"/>
      <w:r w:rsidRPr="00641AE4">
        <w:rPr>
          <w:rStyle w:val="Heading2Char"/>
          <w:rtl/>
        </w:rPr>
        <w:t>224 / 49 ـ احمد ب</w:t>
      </w:r>
      <w:r w:rsidRPr="006D453F">
        <w:rPr>
          <w:rStyle w:val="Heading2Char"/>
          <w:rtl/>
        </w:rPr>
        <w:t>ن حمزة بن بزيع</w:t>
      </w:r>
      <w:bookmarkEnd w:id="448"/>
      <w:bookmarkEnd w:id="449"/>
      <w:r>
        <w:rPr>
          <w:rtl/>
        </w:rPr>
        <w:t xml:space="preserve"> : </w:t>
      </w:r>
    </w:p>
    <w:p w:rsidR="0074595C" w:rsidRDefault="0074595C" w:rsidP="004D3AB9">
      <w:pPr>
        <w:pStyle w:val="libNormal"/>
        <w:rPr>
          <w:rtl/>
        </w:rPr>
      </w:pPr>
      <w:r>
        <w:rPr>
          <w:rtl/>
        </w:rPr>
        <w:t xml:space="preserve">قال حمدويه عن اشياخه : ان محمد بن اسماعيل </w:t>
      </w:r>
      <w:r w:rsidRPr="00A941CA">
        <w:rPr>
          <w:rStyle w:val="libFootnotenumChar"/>
          <w:rtl/>
        </w:rPr>
        <w:t>(7)</w:t>
      </w:r>
      <w:r>
        <w:rPr>
          <w:rtl/>
        </w:rPr>
        <w:t xml:space="preserve"> واحمد بن حمزة بن بزيع كانا في عداد الوزراء ، رجال الكشي </w:t>
      </w:r>
      <w:r w:rsidRPr="00A941CA">
        <w:rPr>
          <w:rStyle w:val="libFootnotenumChar"/>
          <w:rtl/>
        </w:rPr>
        <w:t>(8)</w:t>
      </w:r>
      <w:r>
        <w:rPr>
          <w:rtl/>
        </w:rPr>
        <w:t xml:space="preserve">. </w:t>
      </w:r>
    </w:p>
    <w:p w:rsidR="0074595C" w:rsidRDefault="0074595C" w:rsidP="004D3AB9">
      <w:pPr>
        <w:pStyle w:val="libNormal"/>
        <w:rPr>
          <w:rtl/>
        </w:rPr>
      </w:pPr>
      <w:r>
        <w:rPr>
          <w:rtl/>
        </w:rPr>
        <w:t xml:space="preserve">وذكره ابن داود </w:t>
      </w:r>
      <w:r w:rsidRPr="00A941CA">
        <w:rPr>
          <w:rStyle w:val="libFootnotenumChar"/>
          <w:rtl/>
        </w:rPr>
        <w:t>(9)</w:t>
      </w:r>
      <w:r>
        <w:rPr>
          <w:rtl/>
        </w:rPr>
        <w:t xml:space="preserve"> ونقل عن الكشي في شانه هذه الرواية </w:t>
      </w:r>
      <w:r w:rsidRPr="00A941CA">
        <w:rPr>
          <w:rStyle w:val="libFootnotenumChar"/>
          <w:rtl/>
        </w:rPr>
        <w:t>(10)</w:t>
      </w:r>
      <w:r>
        <w:rPr>
          <w:rtl/>
        </w:rPr>
        <w:t xml:space="preserve"> ، ثم ذكر بعده احمد بن عميرة بن بزيع حيث قال : احمد بن عميرة بن بزيع لم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من الخلاصة كما في المتن. </w:t>
      </w:r>
    </w:p>
    <w:p w:rsidR="0074595C" w:rsidRDefault="0074595C" w:rsidP="00A941CA">
      <w:pPr>
        <w:pStyle w:val="libFootnote0"/>
        <w:rPr>
          <w:rtl/>
        </w:rPr>
      </w:pPr>
      <w:r>
        <w:rPr>
          <w:rtl/>
        </w:rPr>
        <w:t xml:space="preserve">1 ـ الرواية ، لم ترد في نسختي ( م ) و ( ت ). </w:t>
      </w:r>
    </w:p>
    <w:p w:rsidR="0074595C" w:rsidRDefault="0074595C" w:rsidP="00A941CA">
      <w:pPr>
        <w:pStyle w:val="libFootnote0"/>
        <w:rPr>
          <w:rtl/>
        </w:rPr>
      </w:pPr>
      <w:r>
        <w:rPr>
          <w:rtl/>
        </w:rPr>
        <w:t xml:space="preserve">2 ـ الخلاصة : 152 / 72. </w:t>
      </w:r>
    </w:p>
    <w:p w:rsidR="0074595C" w:rsidRDefault="0074595C" w:rsidP="00A941CA">
      <w:pPr>
        <w:pStyle w:val="libFootnote0"/>
        <w:rPr>
          <w:rtl/>
        </w:rPr>
      </w:pPr>
      <w:r>
        <w:rPr>
          <w:rtl/>
        </w:rPr>
        <w:t xml:space="preserve">3 ـ فيما يرويه ، صه ( م ت ). </w:t>
      </w:r>
    </w:p>
    <w:p w:rsidR="0074595C" w:rsidRDefault="0074595C" w:rsidP="00A941CA">
      <w:pPr>
        <w:pStyle w:val="libFootnote0"/>
        <w:rPr>
          <w:rtl/>
        </w:rPr>
      </w:pPr>
      <w:r>
        <w:rPr>
          <w:rtl/>
        </w:rPr>
        <w:t xml:space="preserve">4 ـ الخلاصة : 204 / 17 وفيها : فيما يرويه. </w:t>
      </w:r>
    </w:p>
    <w:p w:rsidR="0074595C" w:rsidRDefault="0074595C" w:rsidP="00A941CA">
      <w:pPr>
        <w:pStyle w:val="libFootnote0"/>
        <w:rPr>
          <w:rtl/>
        </w:rPr>
      </w:pPr>
      <w:r>
        <w:rPr>
          <w:rtl/>
        </w:rPr>
        <w:t xml:space="preserve">5 ـ وسمع منه سنة اثنتين واربعين وثلاثمائة ، ( م ت ). </w:t>
      </w:r>
    </w:p>
    <w:p w:rsidR="0074595C" w:rsidRDefault="0074595C" w:rsidP="00A941CA">
      <w:pPr>
        <w:pStyle w:val="libFootnote0"/>
        <w:rPr>
          <w:rtl/>
        </w:rPr>
      </w:pPr>
      <w:r>
        <w:rPr>
          <w:rtl/>
        </w:rPr>
        <w:t xml:space="preserve">6 ـ رجال الشيخ : 413 / 62. </w:t>
      </w:r>
    </w:p>
    <w:p w:rsidR="0074595C" w:rsidRDefault="0074595C" w:rsidP="00A941CA">
      <w:pPr>
        <w:pStyle w:val="libFootnote0"/>
        <w:rPr>
          <w:rtl/>
        </w:rPr>
      </w:pPr>
      <w:r>
        <w:rPr>
          <w:rtl/>
        </w:rPr>
        <w:t xml:space="preserve">7 ـ في المصدر زيادة : ابن بزيع. </w:t>
      </w:r>
    </w:p>
    <w:p w:rsidR="0074595C" w:rsidRDefault="0074595C" w:rsidP="00A941CA">
      <w:pPr>
        <w:pStyle w:val="libFootnote0"/>
        <w:rPr>
          <w:rtl/>
        </w:rPr>
      </w:pPr>
      <w:r>
        <w:rPr>
          <w:rtl/>
        </w:rPr>
        <w:t xml:space="preserve">8 ـ رجال الكشي : 564 / 1065. </w:t>
      </w:r>
    </w:p>
    <w:p w:rsidR="0074595C" w:rsidRDefault="0074595C" w:rsidP="00A941CA">
      <w:pPr>
        <w:pStyle w:val="libFootnote0"/>
        <w:rPr>
          <w:rtl/>
        </w:rPr>
      </w:pPr>
      <w:r>
        <w:rPr>
          <w:rtl/>
        </w:rPr>
        <w:t xml:space="preserve">9 ـ بلفظ احمد بن حمزة فقط ( م ت ). </w:t>
      </w:r>
    </w:p>
    <w:p w:rsidR="0074595C" w:rsidRDefault="0074595C" w:rsidP="00A941CA">
      <w:pPr>
        <w:pStyle w:val="libFootnote0"/>
        <w:rPr>
          <w:rtl/>
        </w:rPr>
      </w:pPr>
      <w:r>
        <w:rPr>
          <w:rtl/>
        </w:rPr>
        <w:t xml:space="preserve">10 ـ رجال ابن داود : 37 / 72. </w:t>
      </w:r>
    </w:p>
    <w:p w:rsidR="0074595C" w:rsidRDefault="0074595C" w:rsidP="004D3AB9">
      <w:pPr>
        <w:pStyle w:val="libNormal0"/>
        <w:rPr>
          <w:rtl/>
        </w:rPr>
      </w:pPr>
      <w:r>
        <w:rPr>
          <w:rtl/>
        </w:rPr>
        <w:br w:type="page"/>
      </w:r>
      <w:r w:rsidRPr="004D3AB9">
        <w:rPr>
          <w:rStyle w:val="libBold2Char"/>
          <w:rtl/>
        </w:rPr>
        <w:lastRenderedPageBreak/>
        <w:t>كش</w:t>
      </w:r>
      <w:r>
        <w:rPr>
          <w:rtl/>
        </w:rPr>
        <w:t xml:space="preserve"> ، قال ابن </w:t>
      </w:r>
      <w:r w:rsidRPr="00A941CA">
        <w:rPr>
          <w:rStyle w:val="libFootnotenumChar"/>
          <w:rtl/>
        </w:rPr>
        <w:t>(1)</w:t>
      </w:r>
      <w:r>
        <w:rPr>
          <w:rtl/>
        </w:rPr>
        <w:t xml:space="preserve"> حمدويه عن اشياخه : انه في عداد الوزراء هو واخوه اسماعيل </w:t>
      </w:r>
      <w:r w:rsidRPr="00A941CA">
        <w:rPr>
          <w:rStyle w:val="libFootnotenumChar"/>
          <w:rtl/>
        </w:rPr>
        <w:t>(2)</w:t>
      </w:r>
      <w:r>
        <w:rPr>
          <w:rtl/>
        </w:rPr>
        <w:t xml:space="preserve"> انتهى. </w:t>
      </w:r>
    </w:p>
    <w:p w:rsidR="0074595C" w:rsidRDefault="0074595C" w:rsidP="004D3AB9">
      <w:pPr>
        <w:pStyle w:val="libNormal"/>
        <w:rPr>
          <w:rtl/>
        </w:rPr>
      </w:pPr>
      <w:r>
        <w:rPr>
          <w:rtl/>
        </w:rPr>
        <w:t xml:space="preserve">ويخطر ببالي انه اشتبه عليه ، لاني لم اجد في كتب الرجال واخبار خصوصا في الكشي من هذا الاسم اثرا. </w:t>
      </w:r>
    </w:p>
    <w:p w:rsidR="0074595C" w:rsidRDefault="0074595C" w:rsidP="004D3AB9">
      <w:pPr>
        <w:pStyle w:val="libNormal"/>
        <w:rPr>
          <w:rtl/>
        </w:rPr>
      </w:pPr>
      <w:r>
        <w:rPr>
          <w:rtl/>
        </w:rPr>
        <w:t>ويظهر من الكشي وغيره ان اسماعيل بن بزيع عم لاحمد بن حمزة ابن بزيع لا اخوه.</w:t>
      </w:r>
    </w:p>
    <w:p w:rsidR="0074595C" w:rsidRDefault="0074595C" w:rsidP="004D3AB9">
      <w:pPr>
        <w:pStyle w:val="libNormal"/>
        <w:rPr>
          <w:rtl/>
        </w:rPr>
      </w:pPr>
      <w:bookmarkStart w:id="450" w:name="_Toc275761905"/>
      <w:bookmarkStart w:id="451" w:name="_Toc451776940"/>
      <w:r w:rsidRPr="00641AE4">
        <w:rPr>
          <w:rStyle w:val="Heading2Char"/>
          <w:rtl/>
        </w:rPr>
        <w:t>225 / 50 ـ احمد بن حمزة بن اليسع</w:t>
      </w:r>
      <w:bookmarkEnd w:id="450"/>
      <w:bookmarkEnd w:id="451"/>
      <w:r>
        <w:rPr>
          <w:rtl/>
        </w:rPr>
        <w:t xml:space="preserve"> : </w:t>
      </w:r>
    </w:p>
    <w:p w:rsidR="0074595C" w:rsidRDefault="0074595C" w:rsidP="004D3AB9">
      <w:pPr>
        <w:pStyle w:val="libNormal"/>
        <w:rPr>
          <w:rtl/>
        </w:rPr>
      </w:pPr>
      <w:r>
        <w:rPr>
          <w:rtl/>
        </w:rPr>
        <w:t xml:space="preserve">ابن عبد الله القمي ، روى ابوه عن الرضا </w:t>
      </w:r>
      <w:r w:rsidR="000B3845" w:rsidRPr="000B3845">
        <w:rPr>
          <w:rStyle w:val="libAlaemChar"/>
          <w:rFonts w:hint="cs"/>
          <w:rtl/>
        </w:rPr>
        <w:t>عليه‌السلام</w:t>
      </w:r>
      <w:r>
        <w:rPr>
          <w:rtl/>
        </w:rPr>
        <w:t xml:space="preserve"> ثقة ثقة </w:t>
      </w:r>
      <w:r w:rsidRPr="00A941CA">
        <w:rPr>
          <w:rStyle w:val="libFootnotenumChar"/>
          <w:rtl/>
        </w:rPr>
        <w:t>(3)</w:t>
      </w:r>
      <w:r>
        <w:rPr>
          <w:rtl/>
        </w:rPr>
        <w:t xml:space="preserve"> ، له كتاب نوادر ، رجال النجاشي </w:t>
      </w:r>
      <w:r w:rsidRPr="00A941CA">
        <w:rPr>
          <w:rStyle w:val="libFootnotenumChar"/>
          <w:rtl/>
        </w:rPr>
        <w:t>(4)</w:t>
      </w:r>
      <w:r>
        <w:rPr>
          <w:rtl/>
        </w:rPr>
        <w:t xml:space="preserve">. </w:t>
      </w:r>
    </w:p>
    <w:p w:rsidR="0074595C" w:rsidRDefault="0074595C" w:rsidP="004D3AB9">
      <w:pPr>
        <w:pStyle w:val="libNormal"/>
        <w:rPr>
          <w:rtl/>
        </w:rPr>
      </w:pPr>
      <w:r>
        <w:rPr>
          <w:rtl/>
        </w:rPr>
        <w:t xml:space="preserve">ثقة من اصحاب الهادي </w:t>
      </w:r>
      <w:r w:rsidR="000B3845" w:rsidRPr="000B3845">
        <w:rPr>
          <w:rStyle w:val="libAlaemChar"/>
          <w:rFonts w:hint="cs"/>
          <w:rtl/>
        </w:rPr>
        <w:t>عليه‌السلام</w:t>
      </w:r>
      <w:r>
        <w:rPr>
          <w:rtl/>
        </w:rPr>
        <w:t xml:space="preserve"> رجال الشيخ </w:t>
      </w:r>
      <w:r w:rsidRPr="00A941CA">
        <w:rPr>
          <w:rStyle w:val="libFootnotenumChar"/>
          <w:rtl/>
        </w:rPr>
        <w:t>(5)</w:t>
      </w:r>
      <w:r>
        <w:rPr>
          <w:rtl/>
        </w:rPr>
        <w:t>.</w:t>
      </w:r>
    </w:p>
    <w:p w:rsidR="0074595C" w:rsidRDefault="0074595C" w:rsidP="004D3AB9">
      <w:pPr>
        <w:pStyle w:val="libNormal"/>
        <w:rPr>
          <w:rtl/>
        </w:rPr>
      </w:pPr>
      <w:bookmarkStart w:id="452" w:name="_Toc275761906"/>
      <w:bookmarkStart w:id="453" w:name="_Toc451776941"/>
      <w:r w:rsidRPr="00641AE4">
        <w:rPr>
          <w:rStyle w:val="Heading2Char"/>
          <w:rtl/>
        </w:rPr>
        <w:t>226 / 51 ـ احمد بن حمويه</w:t>
      </w:r>
      <w:bookmarkEnd w:id="452"/>
      <w:bookmarkEnd w:id="453"/>
      <w:r>
        <w:rPr>
          <w:rtl/>
        </w:rPr>
        <w:t xml:space="preserve"> : </w:t>
      </w:r>
    </w:p>
    <w:p w:rsidR="0074595C" w:rsidRDefault="0074595C" w:rsidP="004D3AB9">
      <w:pPr>
        <w:pStyle w:val="libNormal"/>
        <w:rPr>
          <w:rtl/>
        </w:rPr>
      </w:pPr>
      <w:r>
        <w:rPr>
          <w:rtl/>
        </w:rPr>
        <w:t xml:space="preserve">من اصحاب علي بن الحسين </w:t>
      </w:r>
      <w:r w:rsidR="000B3845" w:rsidRPr="000B3845">
        <w:rPr>
          <w:rStyle w:val="libAlaemChar"/>
          <w:rFonts w:hint="cs"/>
          <w:rtl/>
        </w:rPr>
        <w:t>عليهما‌السلام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454" w:name="_Toc275761907"/>
      <w:bookmarkStart w:id="455" w:name="_Toc451776942"/>
      <w:r w:rsidRPr="00641AE4">
        <w:rPr>
          <w:rStyle w:val="Heading2Char"/>
          <w:rtl/>
        </w:rPr>
        <w:t>227 / 52 ـ احمد بن الخضيب</w:t>
      </w:r>
      <w:bookmarkEnd w:id="454"/>
      <w:bookmarkEnd w:id="455"/>
      <w:r>
        <w:rPr>
          <w:rtl/>
        </w:rPr>
        <w:t xml:space="preserve"> : </w:t>
      </w:r>
    </w:p>
    <w:p w:rsidR="0074595C" w:rsidRDefault="0074595C" w:rsidP="004D3AB9">
      <w:pPr>
        <w:pStyle w:val="libNormal"/>
        <w:rPr>
          <w:rtl/>
        </w:rPr>
      </w:pPr>
      <w:r>
        <w:rPr>
          <w:rtl/>
        </w:rPr>
        <w:t xml:space="preserve">من اصحاب الهادي </w:t>
      </w:r>
      <w:r w:rsidR="000B3845" w:rsidRPr="000B3845">
        <w:rPr>
          <w:rStyle w:val="libAlaemChar"/>
          <w:rFonts w:hint="cs"/>
          <w:rtl/>
        </w:rPr>
        <w:t>عليه‌السلام</w:t>
      </w:r>
      <w:r>
        <w:rPr>
          <w:rtl/>
        </w:rPr>
        <w:t xml:space="preserve"> رجال الشيخ </w:t>
      </w:r>
      <w:r w:rsidRPr="00A941CA">
        <w:rPr>
          <w:rStyle w:val="libFootnotenumChar"/>
          <w:rtl/>
        </w:rPr>
        <w:t>(7)</w:t>
      </w:r>
      <w:r>
        <w:rPr>
          <w:rtl/>
        </w:rPr>
        <w:t xml:space="preserve">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الظاهر انه غلط لكن ذكره ابن داود ، ( م ت ). </w:t>
      </w:r>
    </w:p>
    <w:p w:rsidR="0074595C" w:rsidRDefault="0074595C" w:rsidP="00A941CA">
      <w:pPr>
        <w:pStyle w:val="libFootnote0"/>
        <w:rPr>
          <w:rtl/>
        </w:rPr>
      </w:pPr>
      <w:r>
        <w:rPr>
          <w:rtl/>
        </w:rPr>
        <w:t xml:space="preserve">2 ـ رجال ابن داود : 41 / 108 ، وفيه : احمد بن حمزة بن بزيع ، والترتيب يقتضي ان يكون ابن عميرة ـ كما هو دابه ـ حيث ذكره بعد ذكر احمد بن عمرو بن المنهال. </w:t>
      </w:r>
    </w:p>
    <w:p w:rsidR="0074595C" w:rsidRDefault="0074595C" w:rsidP="00A941CA">
      <w:pPr>
        <w:pStyle w:val="libFootnote0"/>
        <w:rPr>
          <w:rtl/>
        </w:rPr>
      </w:pPr>
      <w:r>
        <w:rPr>
          <w:rtl/>
        </w:rPr>
        <w:t xml:space="preserve">3 ـ الى هنا صه ( م ت ) الخلاصة : 14 / 5. </w:t>
      </w:r>
    </w:p>
    <w:p w:rsidR="0074595C" w:rsidRDefault="0074595C" w:rsidP="00A941CA">
      <w:pPr>
        <w:pStyle w:val="libFootnote0"/>
        <w:rPr>
          <w:rtl/>
        </w:rPr>
      </w:pPr>
      <w:r>
        <w:rPr>
          <w:rtl/>
        </w:rPr>
        <w:t xml:space="preserve">4 ـ رجال النجاشي : 90 / 224. </w:t>
      </w:r>
    </w:p>
    <w:p w:rsidR="0074595C" w:rsidRDefault="0074595C" w:rsidP="00A941CA">
      <w:pPr>
        <w:pStyle w:val="libFootnote0"/>
        <w:rPr>
          <w:rtl/>
        </w:rPr>
      </w:pPr>
      <w:r>
        <w:rPr>
          <w:rtl/>
        </w:rPr>
        <w:t xml:space="preserve">5 ـ رجال الشيخ : 383 / 2. </w:t>
      </w:r>
    </w:p>
    <w:p w:rsidR="0074595C" w:rsidRDefault="0074595C" w:rsidP="00A941CA">
      <w:pPr>
        <w:pStyle w:val="libFootnote0"/>
        <w:rPr>
          <w:rtl/>
        </w:rPr>
      </w:pPr>
      <w:r>
        <w:rPr>
          <w:rtl/>
        </w:rPr>
        <w:t xml:space="preserve">6 ـ رجال الشيخ : 110 / 19. </w:t>
      </w:r>
    </w:p>
    <w:p w:rsidR="0074595C" w:rsidRDefault="0074595C" w:rsidP="00A941CA">
      <w:pPr>
        <w:pStyle w:val="libFootnote0"/>
        <w:rPr>
          <w:rtl/>
        </w:rPr>
      </w:pPr>
      <w:r>
        <w:rPr>
          <w:rtl/>
        </w:rPr>
        <w:t xml:space="preserve">7 ـ رجال الشيخ : 383 / 5. </w:t>
      </w:r>
    </w:p>
    <w:p w:rsidR="0074595C" w:rsidRDefault="0074595C" w:rsidP="00A941CA">
      <w:pPr>
        <w:pStyle w:val="libFootnote0"/>
        <w:rPr>
          <w:rtl/>
        </w:rPr>
      </w:pPr>
      <w:r>
        <w:rPr>
          <w:rtl/>
        </w:rPr>
        <w:t xml:space="preserve">8 ـ احمد بن خثيم العامري الهلالي ، زيدي يدخل حديثه في حديث اصحابنا. </w:t>
      </w:r>
    </w:p>
    <w:p w:rsidR="0074595C" w:rsidRDefault="0074595C" w:rsidP="004D3AB9">
      <w:pPr>
        <w:pStyle w:val="libNormal"/>
        <w:rPr>
          <w:rtl/>
        </w:rPr>
      </w:pPr>
      <w:r>
        <w:rPr>
          <w:rtl/>
        </w:rPr>
        <w:br w:type="page"/>
      </w:r>
      <w:bookmarkStart w:id="456" w:name="_Toc275761908"/>
      <w:bookmarkStart w:id="457" w:name="_Toc451776943"/>
      <w:r w:rsidRPr="00641AE4">
        <w:rPr>
          <w:rStyle w:val="Heading2Char"/>
          <w:rtl/>
        </w:rPr>
        <w:lastRenderedPageBreak/>
        <w:t>228 / 53 ـ احمد بن داود بن سعيد</w:t>
      </w:r>
      <w:bookmarkEnd w:id="456"/>
      <w:bookmarkEnd w:id="457"/>
      <w:r>
        <w:rPr>
          <w:rtl/>
        </w:rPr>
        <w:t xml:space="preserve"> : </w:t>
      </w:r>
    </w:p>
    <w:p w:rsidR="0074595C" w:rsidRDefault="0074595C" w:rsidP="004D3AB9">
      <w:pPr>
        <w:pStyle w:val="libNormal"/>
        <w:rPr>
          <w:rtl/>
        </w:rPr>
      </w:pPr>
      <w:r>
        <w:rPr>
          <w:rtl/>
        </w:rPr>
        <w:t xml:space="preserve">الفزاري ، يكنى ابا يحيى الجرجاني ، وكان من جملة اصحاب الحديث من العامة ، ورزقه الله هذا الامر </w:t>
      </w:r>
      <w:r w:rsidRPr="00A941CA">
        <w:rPr>
          <w:rStyle w:val="libFootnotenumChar"/>
          <w:rtl/>
        </w:rPr>
        <w:t>(1)</w:t>
      </w:r>
      <w:r>
        <w:rPr>
          <w:rtl/>
        </w:rPr>
        <w:t xml:space="preserve"> ، وله تصنيفات كثيرة </w:t>
      </w:r>
      <w:r w:rsidRPr="00A941CA">
        <w:rPr>
          <w:rStyle w:val="libFootnotenumChar"/>
          <w:rtl/>
        </w:rPr>
        <w:t>(2)</w:t>
      </w:r>
      <w:r>
        <w:rPr>
          <w:rtl/>
        </w:rPr>
        <w:t xml:space="preserve"> في فنون الاحتجاجات على المخالفين ، الفهرست </w:t>
      </w:r>
      <w:r w:rsidRPr="00A941CA">
        <w:rPr>
          <w:rStyle w:val="libFootnotenumChar"/>
          <w:rtl/>
        </w:rPr>
        <w:t>(3)</w:t>
      </w:r>
      <w:r>
        <w:rPr>
          <w:rtl/>
        </w:rPr>
        <w:t xml:space="preserve">. </w:t>
      </w:r>
    </w:p>
    <w:p w:rsidR="0074595C" w:rsidRDefault="0074595C" w:rsidP="004D3AB9">
      <w:pPr>
        <w:pStyle w:val="libNormal"/>
        <w:rPr>
          <w:rtl/>
        </w:rPr>
      </w:pPr>
      <w:r>
        <w:rPr>
          <w:rtl/>
        </w:rPr>
        <w:t xml:space="preserve">أبو يحيى الجرجاني ، من اصحاب الهادي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 xml:space="preserve">. </w:t>
      </w:r>
    </w:p>
    <w:p w:rsidR="0074595C" w:rsidRDefault="0074595C" w:rsidP="004D3AB9">
      <w:pPr>
        <w:pStyle w:val="libNormal"/>
        <w:rPr>
          <w:rtl/>
        </w:rPr>
      </w:pPr>
      <w:r>
        <w:rPr>
          <w:rtl/>
        </w:rPr>
        <w:t xml:space="preserve">ثم قال : احمد بن داود بن سعيد الفزاري ، أبو يحيى الجرجاني ، كان عاميا متقدما في علم الحديث ثم اسنبصر ، له كتب ، في من لم يرو عن الائمة </w:t>
      </w:r>
      <w:r w:rsidR="000B3845" w:rsidRPr="000B3845">
        <w:rPr>
          <w:rStyle w:val="libAlaemChar"/>
          <w:rFonts w:hint="cs"/>
          <w:rtl/>
        </w:rPr>
        <w:t>عليهم‌السلام</w:t>
      </w:r>
      <w:r>
        <w:rPr>
          <w:rtl/>
        </w:rPr>
        <w:t xml:space="preserve"> </w:t>
      </w:r>
      <w:r w:rsidRPr="00A941CA">
        <w:rPr>
          <w:rStyle w:val="libFootnotenumChar"/>
          <w:rtl/>
        </w:rPr>
        <w:t>(5)</w:t>
      </w:r>
      <w:r>
        <w:rPr>
          <w:rtl/>
        </w:rPr>
        <w:t>.</w:t>
      </w:r>
    </w:p>
    <w:p w:rsidR="0074595C" w:rsidRDefault="0074595C" w:rsidP="004D3AB9">
      <w:pPr>
        <w:pStyle w:val="libNormal"/>
        <w:rPr>
          <w:rtl/>
        </w:rPr>
      </w:pPr>
      <w:bookmarkStart w:id="458" w:name="_Toc275761909"/>
      <w:bookmarkStart w:id="459" w:name="_Toc451776944"/>
      <w:r w:rsidRPr="00641AE4">
        <w:rPr>
          <w:rStyle w:val="Heading2Char"/>
          <w:rtl/>
        </w:rPr>
        <w:t>229 / 54 ـ احمد بن داود بن علي</w:t>
      </w:r>
      <w:bookmarkEnd w:id="458"/>
      <w:bookmarkEnd w:id="459"/>
      <w:r>
        <w:rPr>
          <w:rtl/>
        </w:rPr>
        <w:t xml:space="preserve"> : </w:t>
      </w:r>
    </w:p>
    <w:p w:rsidR="0074595C" w:rsidRDefault="0074595C" w:rsidP="004D3AB9">
      <w:pPr>
        <w:pStyle w:val="libNormal"/>
        <w:rPr>
          <w:rtl/>
        </w:rPr>
      </w:pPr>
      <w:r>
        <w:rPr>
          <w:rtl/>
        </w:rPr>
        <w:t xml:space="preserve">القمي ، اخو شيخنا الفقيه القمي ، كان </w:t>
      </w:r>
      <w:r w:rsidRPr="00A941CA">
        <w:rPr>
          <w:rStyle w:val="libFootnotenumChar"/>
          <w:rtl/>
        </w:rPr>
        <w:t>(6)</w:t>
      </w:r>
      <w:r>
        <w:rPr>
          <w:rtl/>
        </w:rPr>
        <w:t xml:space="preserve"> ثقة ثقة ، كثير الحديث صحب ابا الحسن علي بن الحسين بن بابويه ، و </w:t>
      </w:r>
      <w:r w:rsidRPr="00A941CA">
        <w:rPr>
          <w:rStyle w:val="libFootnotenumChar"/>
          <w:rtl/>
        </w:rPr>
        <w:t>(7)</w:t>
      </w:r>
      <w:r>
        <w:rPr>
          <w:rtl/>
        </w:rPr>
        <w:t xml:space="preserve"> له كتاب نوادر ، رجال النجاشي </w:t>
      </w:r>
      <w:r w:rsidRPr="00A941CA">
        <w:rPr>
          <w:rStyle w:val="libFootnotenumChar"/>
          <w:rtl/>
        </w:rPr>
        <w:t>(8)</w:t>
      </w:r>
      <w:r>
        <w:rPr>
          <w:rtl/>
        </w:rPr>
        <w:t xml:space="preserve">. </w:t>
      </w:r>
    </w:p>
    <w:p w:rsidR="0074595C" w:rsidRDefault="0074595C" w:rsidP="004D3AB9">
      <w:pPr>
        <w:pStyle w:val="libNormal"/>
        <w:rPr>
          <w:rtl/>
        </w:rPr>
      </w:pPr>
      <w:r>
        <w:rPr>
          <w:rtl/>
        </w:rPr>
        <w:t xml:space="preserve">أبو الحسين القمي ، كان ثقة ، كثير الحديث </w:t>
      </w:r>
      <w:r w:rsidRPr="00A941CA">
        <w:rPr>
          <w:rStyle w:val="libFootnotenumChar"/>
          <w:rtl/>
        </w:rPr>
        <w:t>(9)</w:t>
      </w:r>
      <w:r>
        <w:rPr>
          <w:rtl/>
        </w:rPr>
        <w:t xml:space="preserve"> ، وله كتاب النوادر كثير الفوائد ، اخبرنا به : الحسين بن عبيد الله ، عن ابي الحسن محمد بن احمد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ضعيف فاسد غض ( م ت ) مجمع الرجال 1 : 116 ، وفيه : احمد بن رشيد ابن خثيم. </w:t>
      </w:r>
    </w:p>
    <w:p w:rsidR="0074595C" w:rsidRDefault="0074595C" w:rsidP="00A941CA">
      <w:pPr>
        <w:pStyle w:val="libFootnote0"/>
        <w:rPr>
          <w:rtl/>
        </w:rPr>
      </w:pPr>
      <w:r>
        <w:rPr>
          <w:rtl/>
        </w:rPr>
        <w:t xml:space="preserve">1 ـ ذكره العلامة في الباب الاول ، ( م ت ) الخلاصة : 17 / 26. </w:t>
      </w:r>
    </w:p>
    <w:p w:rsidR="0074595C" w:rsidRDefault="0074595C" w:rsidP="00A941CA">
      <w:pPr>
        <w:pStyle w:val="libFootnote0"/>
        <w:rPr>
          <w:rtl/>
        </w:rPr>
      </w:pPr>
      <w:r>
        <w:rPr>
          <w:rtl/>
        </w:rPr>
        <w:t xml:space="preserve">2 ـ أبو يحيى الجرجاني قال الكشي : كان من اجل اصحاب الحديث ، ورزقه الله هذا الامر ، وصنف من الرد على الحشوية تصنيفا كثيرا ، جش ( م ت ) رجال النجاشي : 454 / 1231. </w:t>
      </w:r>
    </w:p>
    <w:p w:rsidR="0074595C" w:rsidRDefault="0074595C" w:rsidP="00A941CA">
      <w:pPr>
        <w:pStyle w:val="libFootnote0"/>
        <w:rPr>
          <w:rtl/>
        </w:rPr>
      </w:pPr>
      <w:r>
        <w:rPr>
          <w:rtl/>
        </w:rPr>
        <w:t xml:space="preserve">3 ـ الفهرست : 33 / 100. </w:t>
      </w:r>
    </w:p>
    <w:p w:rsidR="0074595C" w:rsidRDefault="0074595C" w:rsidP="00A941CA">
      <w:pPr>
        <w:pStyle w:val="libFootnote0"/>
        <w:rPr>
          <w:rtl/>
        </w:rPr>
      </w:pPr>
      <w:r>
        <w:rPr>
          <w:rtl/>
        </w:rPr>
        <w:t xml:space="preserve">4 ـ رجال الشيخ : 394 / 12. </w:t>
      </w:r>
    </w:p>
    <w:p w:rsidR="0074595C" w:rsidRDefault="0074595C" w:rsidP="00A941CA">
      <w:pPr>
        <w:pStyle w:val="libFootnote0"/>
        <w:rPr>
          <w:rtl/>
        </w:rPr>
      </w:pPr>
      <w:r>
        <w:rPr>
          <w:rtl/>
        </w:rPr>
        <w:t xml:space="preserve">5 ـ رجال الشيخ : 417 / 107. </w:t>
      </w:r>
    </w:p>
    <w:p w:rsidR="0074595C" w:rsidRDefault="0074595C" w:rsidP="00A941CA">
      <w:pPr>
        <w:pStyle w:val="libFootnote0"/>
        <w:rPr>
          <w:rtl/>
        </w:rPr>
      </w:pPr>
      <w:r>
        <w:rPr>
          <w:rtl/>
        </w:rPr>
        <w:t xml:space="preserve">6 ـ كان ، لم ترد في نسخة « ش ». </w:t>
      </w:r>
    </w:p>
    <w:p w:rsidR="0074595C" w:rsidRDefault="0074595C" w:rsidP="00A941CA">
      <w:pPr>
        <w:pStyle w:val="libFootnote0"/>
        <w:rPr>
          <w:rtl/>
        </w:rPr>
      </w:pPr>
      <w:r>
        <w:rPr>
          <w:rtl/>
        </w:rPr>
        <w:t xml:space="preserve">7 ـ الواو ، لم ترد في نسخة « ش ». </w:t>
      </w:r>
    </w:p>
    <w:p w:rsidR="0074595C" w:rsidRDefault="0074595C" w:rsidP="00A941CA">
      <w:pPr>
        <w:pStyle w:val="libFootnote0"/>
        <w:rPr>
          <w:rtl/>
        </w:rPr>
      </w:pPr>
      <w:r>
        <w:rPr>
          <w:rtl/>
        </w:rPr>
        <w:t xml:space="preserve">8 ـ رجال النجاشي : 95 / 235. </w:t>
      </w:r>
    </w:p>
    <w:p w:rsidR="0074595C" w:rsidRDefault="0074595C" w:rsidP="00A941CA">
      <w:pPr>
        <w:pStyle w:val="libFootnote0"/>
        <w:rPr>
          <w:rtl/>
        </w:rPr>
      </w:pPr>
      <w:r>
        <w:rPr>
          <w:rtl/>
        </w:rPr>
        <w:t xml:space="preserve">9 ـ وصحب علي بن الحسين بن بابويه ، ست ( م ت ). </w:t>
      </w:r>
    </w:p>
    <w:p w:rsidR="0074595C" w:rsidRDefault="0074595C" w:rsidP="004D3AB9">
      <w:pPr>
        <w:pStyle w:val="libNormal0"/>
        <w:rPr>
          <w:rtl/>
        </w:rPr>
      </w:pPr>
      <w:r>
        <w:rPr>
          <w:rtl/>
        </w:rPr>
        <w:br w:type="page"/>
      </w:r>
      <w:r>
        <w:rPr>
          <w:rtl/>
        </w:rPr>
        <w:lastRenderedPageBreak/>
        <w:t xml:space="preserve">ابن داود ، عن ابيه ، الفهرست </w:t>
      </w:r>
      <w:r w:rsidRPr="00A941CA">
        <w:rPr>
          <w:rStyle w:val="libFootnotenumChar"/>
          <w:rtl/>
        </w:rPr>
        <w:t>(1)</w:t>
      </w:r>
      <w:r>
        <w:rPr>
          <w:rtl/>
        </w:rPr>
        <w:t>.</w:t>
      </w:r>
    </w:p>
    <w:p w:rsidR="0074595C" w:rsidRDefault="0074595C" w:rsidP="004D3AB9">
      <w:pPr>
        <w:pStyle w:val="libNormal"/>
        <w:rPr>
          <w:rtl/>
        </w:rPr>
      </w:pPr>
      <w:bookmarkStart w:id="460" w:name="_Toc275761910"/>
      <w:bookmarkStart w:id="461" w:name="_Toc451776945"/>
      <w:r w:rsidRPr="00641AE4">
        <w:rPr>
          <w:rStyle w:val="Heading2Char"/>
          <w:rtl/>
        </w:rPr>
        <w:t>230 / 55 ـ احمد بن رباح</w:t>
      </w:r>
      <w:bookmarkEnd w:id="460"/>
      <w:bookmarkEnd w:id="461"/>
      <w:r w:rsidRPr="00641AE4">
        <w:rPr>
          <w:rStyle w:val="Heading2Char"/>
          <w:rtl/>
        </w:rPr>
        <w:t xml:space="preserve"> </w:t>
      </w:r>
      <w:r w:rsidRPr="00A941CA">
        <w:rPr>
          <w:rStyle w:val="libFootnotenumChar"/>
          <w:rtl/>
        </w:rPr>
        <w:t>(2)</w:t>
      </w:r>
      <w:r w:rsidRPr="00641AE4">
        <w:rPr>
          <w:rStyle w:val="Heading2Char"/>
          <w:rtl/>
        </w:rPr>
        <w:t xml:space="preserve"> بن ابي نصر</w:t>
      </w:r>
      <w:r>
        <w:rPr>
          <w:rtl/>
        </w:rPr>
        <w:t xml:space="preserve"> : </w:t>
      </w:r>
    </w:p>
    <w:p w:rsidR="0074595C" w:rsidRDefault="0074595C" w:rsidP="004D3AB9">
      <w:pPr>
        <w:pStyle w:val="libNormal"/>
        <w:rPr>
          <w:rtl/>
        </w:rPr>
      </w:pPr>
      <w:r>
        <w:rPr>
          <w:rtl/>
        </w:rPr>
        <w:t xml:space="preserve">السكوني ، روى عن الرجال ، له كتاب ، روى عنه : علي بن الحسن الطاطري ، رجال النجاشي </w:t>
      </w:r>
      <w:r w:rsidRPr="00A941CA">
        <w:rPr>
          <w:rStyle w:val="libFootnotenumChar"/>
          <w:rtl/>
        </w:rPr>
        <w:t>(3)</w:t>
      </w:r>
      <w:r>
        <w:rPr>
          <w:rtl/>
        </w:rPr>
        <w:t xml:space="preserve">. </w:t>
      </w:r>
    </w:p>
    <w:p w:rsidR="0074595C" w:rsidRDefault="0074595C" w:rsidP="004D3AB9">
      <w:pPr>
        <w:pStyle w:val="libNormal"/>
        <w:rPr>
          <w:rtl/>
        </w:rPr>
      </w:pPr>
      <w:r>
        <w:rPr>
          <w:rtl/>
        </w:rPr>
        <w:t xml:space="preserve">له كتاب </w:t>
      </w:r>
      <w:r w:rsidRPr="00A941CA">
        <w:rPr>
          <w:rStyle w:val="libFootnotenumChar"/>
          <w:rtl/>
        </w:rPr>
        <w:t>(4)</w:t>
      </w:r>
      <w:r>
        <w:rPr>
          <w:rtl/>
        </w:rPr>
        <w:t xml:space="preserve"> روى عنه : عبيد الله بن احمد بن نهيك ، الفهرست </w:t>
      </w:r>
      <w:r w:rsidRPr="00A941CA">
        <w:rPr>
          <w:rStyle w:val="libFootnotenumChar"/>
          <w:rtl/>
        </w:rPr>
        <w:t>(5)</w:t>
      </w:r>
      <w:r>
        <w:rPr>
          <w:rtl/>
        </w:rPr>
        <w:t>.</w:t>
      </w:r>
    </w:p>
    <w:p w:rsidR="0074595C" w:rsidRDefault="0074595C" w:rsidP="004D3AB9">
      <w:pPr>
        <w:pStyle w:val="libNormal"/>
        <w:rPr>
          <w:rtl/>
        </w:rPr>
      </w:pPr>
      <w:bookmarkStart w:id="462" w:name="_Toc275761911"/>
      <w:bookmarkStart w:id="463" w:name="_Toc451776946"/>
      <w:r w:rsidRPr="00641AE4">
        <w:rPr>
          <w:rStyle w:val="Heading2Char"/>
          <w:rtl/>
        </w:rPr>
        <w:t>231 / 56 ـ احمد بن رزق</w:t>
      </w:r>
      <w:bookmarkEnd w:id="462"/>
      <w:bookmarkEnd w:id="463"/>
      <w:r w:rsidRPr="00641AE4">
        <w:rPr>
          <w:rStyle w:val="Heading2Char"/>
          <w:rtl/>
        </w:rPr>
        <w:t xml:space="preserve"> </w:t>
      </w:r>
      <w:r w:rsidRPr="00A941CA">
        <w:rPr>
          <w:rStyle w:val="libFootnotenumChar"/>
          <w:rtl/>
        </w:rPr>
        <w:t>(6)</w:t>
      </w:r>
      <w:r w:rsidRPr="00641AE4">
        <w:rPr>
          <w:rStyle w:val="Heading2Char"/>
          <w:rtl/>
        </w:rPr>
        <w:t xml:space="preserve"> الغمشاني</w:t>
      </w:r>
      <w:r>
        <w:rPr>
          <w:rtl/>
        </w:rPr>
        <w:t xml:space="preserve"> : </w:t>
      </w:r>
    </w:p>
    <w:p w:rsidR="0074595C" w:rsidRDefault="0074595C" w:rsidP="004D3AB9">
      <w:pPr>
        <w:pStyle w:val="libNormal"/>
        <w:rPr>
          <w:rtl/>
        </w:rPr>
      </w:pPr>
      <w:r>
        <w:rPr>
          <w:rtl/>
        </w:rPr>
        <w:t xml:space="preserve">بجلي ، ثقة </w:t>
      </w:r>
      <w:r w:rsidRPr="00A941CA">
        <w:rPr>
          <w:rStyle w:val="libFootnotenumChar"/>
          <w:rtl/>
        </w:rPr>
        <w:t>(7)</w:t>
      </w:r>
      <w:r>
        <w:rPr>
          <w:rtl/>
        </w:rPr>
        <w:t xml:space="preserve"> له كتاب </w:t>
      </w:r>
      <w:r w:rsidRPr="00A941CA">
        <w:rPr>
          <w:rStyle w:val="libFootnotenumChar"/>
          <w:rtl/>
        </w:rPr>
        <w:t>(8)</w:t>
      </w:r>
      <w:r>
        <w:rPr>
          <w:rtl/>
        </w:rPr>
        <w:t xml:space="preserve"> روى عنه : العباس بن عامر ، رجال النجاشي </w:t>
      </w:r>
      <w:r w:rsidRPr="00A941CA">
        <w:rPr>
          <w:rStyle w:val="libFootnotenumChar"/>
          <w:rtl/>
        </w:rPr>
        <w:t>(9)</w:t>
      </w:r>
      <w:r>
        <w:rPr>
          <w:rtl/>
        </w:rPr>
        <w:t xml:space="preserve">. </w:t>
      </w:r>
    </w:p>
    <w:p w:rsidR="0074595C" w:rsidRDefault="0074595C" w:rsidP="004D3AB9">
      <w:pPr>
        <w:pStyle w:val="libNormal"/>
        <w:rPr>
          <w:rtl/>
        </w:rPr>
      </w:pPr>
      <w:r>
        <w:rPr>
          <w:rtl/>
        </w:rPr>
        <w:t xml:space="preserve">من اصحاب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(10)</w:t>
      </w:r>
      <w:r>
        <w:rPr>
          <w:rtl/>
        </w:rPr>
        <w:t>.</w:t>
      </w:r>
    </w:p>
    <w:p w:rsidR="0074595C" w:rsidRDefault="0074595C" w:rsidP="004D3AB9">
      <w:pPr>
        <w:pStyle w:val="libNormal"/>
        <w:rPr>
          <w:rtl/>
        </w:rPr>
      </w:pPr>
      <w:bookmarkStart w:id="464" w:name="_Toc275761912"/>
      <w:bookmarkStart w:id="465" w:name="_Toc451776947"/>
      <w:r w:rsidRPr="00641AE4">
        <w:rPr>
          <w:rStyle w:val="Heading2Char"/>
          <w:rtl/>
        </w:rPr>
        <w:t xml:space="preserve">232 / 57 ـ احمد بن </w:t>
      </w:r>
      <w:r w:rsidRPr="006D453F">
        <w:rPr>
          <w:rStyle w:val="Heading2Char"/>
          <w:rtl/>
        </w:rPr>
        <w:t>رشيد بن خثيم</w:t>
      </w:r>
      <w:bookmarkEnd w:id="464"/>
      <w:bookmarkEnd w:id="465"/>
      <w:r>
        <w:rPr>
          <w:rtl/>
        </w:rPr>
        <w:t xml:space="preserve"> : </w:t>
      </w:r>
    </w:p>
    <w:p w:rsidR="0074595C" w:rsidRDefault="0074595C" w:rsidP="004D3AB9">
      <w:pPr>
        <w:pStyle w:val="libNormal"/>
        <w:rPr>
          <w:rtl/>
        </w:rPr>
      </w:pPr>
      <w:r>
        <w:rPr>
          <w:rtl/>
        </w:rPr>
        <w:t xml:space="preserve">العامري الهلالي ، زيدي ، يدخل حديثه في اصحابنا ، ضعيف فاسد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الفهرست : 29 / 87. </w:t>
      </w:r>
    </w:p>
    <w:p w:rsidR="0074595C" w:rsidRDefault="0074595C" w:rsidP="00A941CA">
      <w:pPr>
        <w:pStyle w:val="libFootnote0"/>
        <w:rPr>
          <w:rtl/>
        </w:rPr>
      </w:pPr>
      <w:r>
        <w:rPr>
          <w:rtl/>
        </w:rPr>
        <w:t xml:space="preserve">2 ـ في نسختي « م » و « ت » : رياح. </w:t>
      </w:r>
    </w:p>
    <w:p w:rsidR="0074595C" w:rsidRDefault="0074595C" w:rsidP="00A941CA">
      <w:pPr>
        <w:pStyle w:val="libFootnote0"/>
        <w:rPr>
          <w:rtl/>
        </w:rPr>
      </w:pPr>
      <w:r>
        <w:rPr>
          <w:rtl/>
        </w:rPr>
        <w:t xml:space="preserve">3 ـ رجال النجاشي : 99 / 249. </w:t>
      </w:r>
    </w:p>
    <w:p w:rsidR="0074595C" w:rsidRDefault="0074595C" w:rsidP="00A941CA">
      <w:pPr>
        <w:pStyle w:val="libFootnote0"/>
        <w:rPr>
          <w:rtl/>
        </w:rPr>
      </w:pPr>
      <w:r>
        <w:rPr>
          <w:rtl/>
        </w:rPr>
        <w:t xml:space="preserve">4 ـ اخبرنا به : ابن عبدون ، عن ابي طالب الانباري ، عن حميد بن زياد عن عبيد الله ابن احمد بن نهيك عنه ، ست ، ( م ت ). </w:t>
      </w:r>
    </w:p>
    <w:p w:rsidR="0074595C" w:rsidRDefault="0074595C" w:rsidP="00A941CA">
      <w:pPr>
        <w:pStyle w:val="libFootnote0"/>
        <w:rPr>
          <w:rtl/>
        </w:rPr>
      </w:pPr>
      <w:r>
        <w:rPr>
          <w:rtl/>
        </w:rPr>
        <w:t xml:space="preserve">5 ـ الفهرست : 36 / 113. </w:t>
      </w:r>
    </w:p>
    <w:p w:rsidR="0074595C" w:rsidRDefault="0074595C" w:rsidP="00A941CA">
      <w:pPr>
        <w:pStyle w:val="libFootnote0"/>
        <w:rPr>
          <w:rtl/>
        </w:rPr>
      </w:pPr>
      <w:r>
        <w:rPr>
          <w:rtl/>
        </w:rPr>
        <w:t xml:space="preserve">6 ـ احمد بن رزق الكوفي ق جخ ( م ت ) رجال الشيخ : 155 / 12. </w:t>
      </w:r>
    </w:p>
    <w:p w:rsidR="0074595C" w:rsidRDefault="0074595C" w:rsidP="00A941CA">
      <w:pPr>
        <w:pStyle w:val="libFootnote0"/>
        <w:rPr>
          <w:rtl/>
        </w:rPr>
      </w:pPr>
      <w:r>
        <w:rPr>
          <w:rtl/>
        </w:rPr>
        <w:t xml:space="preserve">7 ـ وثقه العلامة ، ونقل ابن داود توثيقه عن الفهرست وليس فيه ( م ت ). الخلاصة : 20 / 48 ورجال ابن داود : 38 / 76. </w:t>
      </w:r>
    </w:p>
    <w:p w:rsidR="0074595C" w:rsidRDefault="0074595C" w:rsidP="00A941CA">
      <w:pPr>
        <w:pStyle w:val="libFootnote0"/>
        <w:rPr>
          <w:rtl/>
        </w:rPr>
      </w:pPr>
      <w:r>
        <w:rPr>
          <w:rtl/>
        </w:rPr>
        <w:t xml:space="preserve">8 ـ احمد بن رزق الغمشاني : له كتاب ، اخبرنا به : عدة من اصحابنا ، عن ابي محمد هارون بن موسى ، عن احمد بن محمد بن سعيد ، عن يحيى بن زكريا بن شيبان وعلي بن الحسن بن فضال ، عن عباس بن عامر القصباني عن احمد بن رزق ست ، ( م ت ) الفهرست : 35 / 106. </w:t>
      </w:r>
    </w:p>
    <w:p w:rsidR="0074595C" w:rsidRDefault="0074595C" w:rsidP="00A941CA">
      <w:pPr>
        <w:pStyle w:val="libFootnote0"/>
        <w:rPr>
          <w:rtl/>
        </w:rPr>
      </w:pPr>
      <w:r>
        <w:rPr>
          <w:rtl/>
        </w:rPr>
        <w:t xml:space="preserve">9 ـ رجال النجاشي : 98 / 243. </w:t>
      </w:r>
    </w:p>
    <w:p w:rsidR="0074595C" w:rsidRDefault="0074595C" w:rsidP="00A941CA">
      <w:pPr>
        <w:pStyle w:val="libFootnote0"/>
        <w:rPr>
          <w:rtl/>
        </w:rPr>
      </w:pPr>
      <w:r>
        <w:rPr>
          <w:rtl/>
        </w:rPr>
        <w:t xml:space="preserve">10 ـ رجال الشيخ : 155 / 12. </w:t>
      </w:r>
    </w:p>
    <w:p w:rsidR="0074595C" w:rsidRDefault="0074595C" w:rsidP="004D3AB9">
      <w:pPr>
        <w:pStyle w:val="libNormal0"/>
        <w:rPr>
          <w:rtl/>
        </w:rPr>
      </w:pPr>
      <w:r>
        <w:rPr>
          <w:rtl/>
        </w:rPr>
        <w:br w:type="page"/>
      </w:r>
      <w:r>
        <w:rPr>
          <w:rtl/>
        </w:rPr>
        <w:lastRenderedPageBreak/>
        <w:t xml:space="preserve">رجال ابن الغضائري </w:t>
      </w:r>
      <w:r w:rsidRPr="00A941CA">
        <w:rPr>
          <w:rStyle w:val="libFootnotenumChar"/>
          <w:rtl/>
        </w:rPr>
        <w:t>(1)</w:t>
      </w:r>
      <w:r>
        <w:rPr>
          <w:rtl/>
        </w:rPr>
        <w:t>.</w:t>
      </w:r>
    </w:p>
    <w:p w:rsidR="0074595C" w:rsidRDefault="0074595C" w:rsidP="004D3AB9">
      <w:pPr>
        <w:pStyle w:val="libNormal"/>
        <w:rPr>
          <w:rtl/>
        </w:rPr>
      </w:pPr>
      <w:bookmarkStart w:id="466" w:name="_Toc275761913"/>
      <w:bookmarkStart w:id="467" w:name="_Toc451776948"/>
      <w:r w:rsidRPr="00641AE4">
        <w:rPr>
          <w:rStyle w:val="Heading2Char"/>
          <w:rtl/>
        </w:rPr>
        <w:t>233 / 58 ـ احمد بن رميح المروزي</w:t>
      </w:r>
      <w:bookmarkEnd w:id="466"/>
      <w:bookmarkEnd w:id="467"/>
      <w:r>
        <w:rPr>
          <w:rtl/>
        </w:rPr>
        <w:t xml:space="preserve"> : </w:t>
      </w:r>
    </w:p>
    <w:p w:rsidR="0074595C" w:rsidRDefault="0074595C" w:rsidP="004D3AB9">
      <w:pPr>
        <w:pStyle w:val="libNormal"/>
        <w:rPr>
          <w:rtl/>
        </w:rPr>
      </w:pPr>
      <w:r>
        <w:rPr>
          <w:rtl/>
        </w:rPr>
        <w:t xml:space="preserve">له اثبات الوصية لامير المؤمنين </w:t>
      </w:r>
      <w:r w:rsidR="000B3845" w:rsidRPr="000B3845">
        <w:rPr>
          <w:rStyle w:val="libAlaemChar"/>
          <w:rFonts w:hint="cs"/>
          <w:rtl/>
        </w:rPr>
        <w:t>عليه‌السلام</w:t>
      </w:r>
      <w:r>
        <w:rPr>
          <w:rtl/>
        </w:rPr>
        <w:t xml:space="preserve"> ، وكتاب ذكر القائم </w:t>
      </w:r>
      <w:r w:rsidR="000B3845" w:rsidRPr="000B3845">
        <w:rPr>
          <w:rStyle w:val="libAlaemChar"/>
          <w:rFonts w:hint="cs"/>
          <w:rtl/>
        </w:rPr>
        <w:t>عليه‌السلام</w:t>
      </w:r>
      <w:r>
        <w:rPr>
          <w:rtl/>
        </w:rPr>
        <w:t xml:space="preserve"> ، معالم العلماء </w:t>
      </w:r>
      <w:r w:rsidRPr="00A941CA">
        <w:rPr>
          <w:rStyle w:val="libFootnotenumChar"/>
          <w:rtl/>
        </w:rPr>
        <w:t>(2)</w:t>
      </w:r>
      <w:r>
        <w:rPr>
          <w:rtl/>
        </w:rPr>
        <w:t>.</w:t>
      </w:r>
    </w:p>
    <w:p w:rsidR="0074595C" w:rsidRDefault="0074595C" w:rsidP="004D3AB9">
      <w:pPr>
        <w:pStyle w:val="libNormal"/>
        <w:rPr>
          <w:rtl/>
        </w:rPr>
      </w:pPr>
      <w:bookmarkStart w:id="468" w:name="_Toc275761914"/>
      <w:bookmarkStart w:id="469" w:name="_Toc451776949"/>
      <w:r w:rsidRPr="00641AE4">
        <w:rPr>
          <w:rStyle w:val="Heading2Char"/>
          <w:rtl/>
        </w:rPr>
        <w:t>234 / 59 ـ احمد بن زكريا بن يايا</w:t>
      </w:r>
      <w:bookmarkEnd w:id="468"/>
      <w:bookmarkEnd w:id="469"/>
      <w:r>
        <w:rPr>
          <w:rtl/>
        </w:rPr>
        <w:t xml:space="preserve"> : </w:t>
      </w:r>
    </w:p>
    <w:p w:rsidR="0074595C" w:rsidRDefault="0074595C" w:rsidP="004D3AB9">
      <w:pPr>
        <w:pStyle w:val="libNormal"/>
        <w:rPr>
          <w:rtl/>
        </w:rPr>
      </w:pPr>
      <w:r>
        <w:rPr>
          <w:rtl/>
        </w:rPr>
        <w:t xml:space="preserve">من اصحاب الهادي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470" w:name="_Toc275761915"/>
      <w:bookmarkStart w:id="471" w:name="_Toc451776950"/>
      <w:r w:rsidRPr="00641AE4">
        <w:rPr>
          <w:rStyle w:val="Heading2Char"/>
          <w:rtl/>
        </w:rPr>
        <w:t>235 / 60 ـ اح</w:t>
      </w:r>
      <w:r w:rsidRPr="006D453F">
        <w:rPr>
          <w:rStyle w:val="Heading2Char"/>
          <w:rtl/>
        </w:rPr>
        <w:t>مد بن زياد بن جعفر</w:t>
      </w:r>
      <w:bookmarkEnd w:id="470"/>
      <w:bookmarkEnd w:id="471"/>
      <w:r>
        <w:rPr>
          <w:rtl/>
        </w:rPr>
        <w:t xml:space="preserve"> : </w:t>
      </w:r>
    </w:p>
    <w:p w:rsidR="0074595C" w:rsidRDefault="0074595C" w:rsidP="004D3AB9">
      <w:pPr>
        <w:pStyle w:val="libNormal"/>
        <w:rPr>
          <w:rtl/>
        </w:rPr>
      </w:pPr>
      <w:r>
        <w:rPr>
          <w:rtl/>
        </w:rPr>
        <w:t xml:space="preserve">الهمذاني </w:t>
      </w:r>
      <w:r w:rsidRPr="00A941CA">
        <w:rPr>
          <w:rStyle w:val="libFootnotenumChar"/>
          <w:rtl/>
        </w:rPr>
        <w:t>(4)</w:t>
      </w:r>
      <w:r>
        <w:rPr>
          <w:rtl/>
        </w:rPr>
        <w:t xml:space="preserve"> ـ بالذال المعجمة ـ كان رجلا ثقة ، دينا فاضلا ، رضي الله عنه ، الخلاصة </w:t>
      </w:r>
      <w:r w:rsidRPr="00A941CA">
        <w:rPr>
          <w:rStyle w:val="libFootnotenumChar"/>
          <w:rtl/>
        </w:rPr>
        <w:t>(5)</w:t>
      </w:r>
      <w:r>
        <w:rPr>
          <w:rtl/>
        </w:rPr>
        <w:t xml:space="preserve">. </w:t>
      </w:r>
    </w:p>
    <w:p w:rsidR="0074595C" w:rsidRDefault="0074595C" w:rsidP="004D3AB9">
      <w:pPr>
        <w:pStyle w:val="libNormal"/>
        <w:rPr>
          <w:rtl/>
        </w:rPr>
      </w:pPr>
      <w:r>
        <w:rPr>
          <w:rtl/>
        </w:rPr>
        <w:t xml:space="preserve">لم ، ثقة ، رجال ابن داود </w:t>
      </w:r>
      <w:r w:rsidRPr="00A941CA">
        <w:rPr>
          <w:rStyle w:val="libFootnotenumChar"/>
          <w:rtl/>
        </w:rPr>
        <w:t>(6)</w:t>
      </w:r>
      <w:r>
        <w:rPr>
          <w:rtl/>
        </w:rPr>
        <w:t>.</w:t>
      </w:r>
    </w:p>
    <w:p w:rsidR="0074595C" w:rsidRDefault="0074595C" w:rsidP="004D3AB9">
      <w:pPr>
        <w:pStyle w:val="libNormal"/>
        <w:rPr>
          <w:rtl/>
        </w:rPr>
      </w:pPr>
      <w:bookmarkStart w:id="472" w:name="_Toc275761916"/>
      <w:bookmarkStart w:id="473" w:name="_Toc451776951"/>
      <w:r w:rsidRPr="00641AE4">
        <w:rPr>
          <w:rStyle w:val="Heading2Char"/>
          <w:rtl/>
        </w:rPr>
        <w:t>236 / 61 ـ احمد بن زياد الخز</w:t>
      </w:r>
      <w:r w:rsidRPr="00641AE4">
        <w:rPr>
          <w:rStyle w:val="Heading2Char"/>
          <w:rFonts w:hint="cs"/>
          <w:rtl/>
        </w:rPr>
        <w:t>ّ</w:t>
      </w:r>
      <w:r w:rsidRPr="00641AE4">
        <w:rPr>
          <w:rStyle w:val="Heading2Char"/>
          <w:rtl/>
        </w:rPr>
        <w:t>از</w:t>
      </w:r>
      <w:bookmarkEnd w:id="472"/>
      <w:bookmarkEnd w:id="473"/>
      <w:r>
        <w:rPr>
          <w:rtl/>
        </w:rPr>
        <w:t xml:space="preserve"> : </w:t>
      </w:r>
    </w:p>
    <w:p w:rsidR="0074595C" w:rsidRDefault="0074595C" w:rsidP="004D3AB9">
      <w:pPr>
        <w:pStyle w:val="libNormal"/>
        <w:rPr>
          <w:rtl/>
        </w:rPr>
      </w:pPr>
      <w:r>
        <w:rPr>
          <w:rtl/>
        </w:rPr>
        <w:t xml:space="preserve">واقفي ، من اصحاب الكاظم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474" w:name="_Toc275761917"/>
      <w:bookmarkStart w:id="475" w:name="_Toc451776952"/>
      <w:r w:rsidRPr="00641AE4">
        <w:rPr>
          <w:rStyle w:val="Heading2Char"/>
          <w:rtl/>
        </w:rPr>
        <w:t>237 / 62 ـ احمد بن سابق</w:t>
      </w:r>
      <w:bookmarkEnd w:id="474"/>
      <w:bookmarkEnd w:id="475"/>
      <w:r>
        <w:rPr>
          <w:rtl/>
        </w:rPr>
        <w:t xml:space="preserve"> : </w:t>
      </w:r>
    </w:p>
    <w:p w:rsidR="0074595C" w:rsidRDefault="0074595C" w:rsidP="004D3AB9">
      <w:pPr>
        <w:pStyle w:val="libNormal"/>
        <w:rPr>
          <w:rtl/>
        </w:rPr>
      </w:pPr>
      <w:r>
        <w:rPr>
          <w:rtl/>
        </w:rPr>
        <w:t xml:space="preserve">روى الكشي ان الرضا </w:t>
      </w:r>
      <w:r w:rsidR="000B3845" w:rsidRPr="000B3845">
        <w:rPr>
          <w:rStyle w:val="libAlaemChar"/>
          <w:rFonts w:hint="cs"/>
          <w:rtl/>
        </w:rPr>
        <w:t>عليه‌السلام</w:t>
      </w:r>
      <w:r>
        <w:rPr>
          <w:rtl/>
        </w:rPr>
        <w:t xml:space="preserve"> لعنه ، وفي طريقها نصر بن الصباح وهو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مجمع الرجال 1 : 116. نقول : قد تقدم ذكره عن ( م ت ) برقم 227 / 52 هامش رقم ( 8 ). </w:t>
      </w:r>
    </w:p>
    <w:p w:rsidR="0074595C" w:rsidRDefault="0074595C" w:rsidP="00A941CA">
      <w:pPr>
        <w:pStyle w:val="libFootnote0"/>
        <w:rPr>
          <w:rtl/>
        </w:rPr>
      </w:pPr>
      <w:r>
        <w:rPr>
          <w:rtl/>
        </w:rPr>
        <w:t xml:space="preserve">2 ـ معالم العلماء : 24 / 117. </w:t>
      </w:r>
    </w:p>
    <w:p w:rsidR="0074595C" w:rsidRDefault="0074595C" w:rsidP="00A941CA">
      <w:pPr>
        <w:pStyle w:val="libFootnote0"/>
        <w:rPr>
          <w:rtl/>
        </w:rPr>
      </w:pPr>
      <w:r>
        <w:rPr>
          <w:rtl/>
        </w:rPr>
        <w:t xml:space="preserve">3 ـ رجال الشيخ : 384 / 18 ، وفيه : ابن بابا. </w:t>
      </w:r>
    </w:p>
    <w:p w:rsidR="0074595C" w:rsidRDefault="0074595C" w:rsidP="00A941CA">
      <w:pPr>
        <w:pStyle w:val="libFootnote0"/>
        <w:rPr>
          <w:rtl/>
        </w:rPr>
      </w:pPr>
      <w:r>
        <w:rPr>
          <w:rtl/>
        </w:rPr>
        <w:t xml:space="preserve">4 ـ الهمذان : بلد بناه همذان بن فلوج بن سام بن نوح ، كذا في القاموس [ 1 : 361 ] ، ( منه قده ). </w:t>
      </w:r>
    </w:p>
    <w:p w:rsidR="0074595C" w:rsidRDefault="0074595C" w:rsidP="00A941CA">
      <w:pPr>
        <w:pStyle w:val="libFootnote0"/>
        <w:rPr>
          <w:rtl/>
        </w:rPr>
      </w:pPr>
      <w:r>
        <w:rPr>
          <w:rtl/>
        </w:rPr>
        <w:t xml:space="preserve">5 ـ الخلاصة : 19 / 37. </w:t>
      </w:r>
    </w:p>
    <w:p w:rsidR="0074595C" w:rsidRDefault="0074595C" w:rsidP="00A941CA">
      <w:pPr>
        <w:pStyle w:val="libFootnote0"/>
        <w:rPr>
          <w:rtl/>
        </w:rPr>
      </w:pPr>
      <w:r>
        <w:rPr>
          <w:rtl/>
        </w:rPr>
        <w:t xml:space="preserve">6 ـ رجال ابن داود : 38 / 77. </w:t>
      </w:r>
    </w:p>
    <w:p w:rsidR="0074595C" w:rsidRDefault="0074595C" w:rsidP="00A941CA">
      <w:pPr>
        <w:pStyle w:val="libFootnote0"/>
        <w:rPr>
          <w:rtl/>
        </w:rPr>
      </w:pPr>
      <w:r>
        <w:rPr>
          <w:rtl/>
        </w:rPr>
        <w:t xml:space="preserve">7 ـ رجال الشيخ : 332 / 22. </w:t>
      </w:r>
    </w:p>
    <w:p w:rsidR="0074595C" w:rsidRDefault="0074595C" w:rsidP="004D3AB9">
      <w:pPr>
        <w:pStyle w:val="libNormal0"/>
        <w:rPr>
          <w:rtl/>
        </w:rPr>
      </w:pPr>
      <w:r>
        <w:rPr>
          <w:rtl/>
        </w:rPr>
        <w:br w:type="page"/>
      </w:r>
      <w:r>
        <w:rPr>
          <w:rtl/>
        </w:rPr>
        <w:lastRenderedPageBreak/>
        <w:t xml:space="preserve">غال ، وكذلك اسحاق بن محمد البصري وغيره </w:t>
      </w:r>
      <w:r w:rsidRPr="00A941CA">
        <w:rPr>
          <w:rStyle w:val="libFootnotenumChar"/>
          <w:rtl/>
        </w:rPr>
        <w:t>(1)</w:t>
      </w:r>
      <w:r>
        <w:rPr>
          <w:rtl/>
        </w:rPr>
        <w:t xml:space="preserve">. </w:t>
      </w:r>
    </w:p>
    <w:p w:rsidR="0074595C" w:rsidRDefault="0074595C" w:rsidP="004D3AB9">
      <w:pPr>
        <w:pStyle w:val="libNormal"/>
        <w:rPr>
          <w:rtl/>
        </w:rPr>
      </w:pPr>
      <w:r>
        <w:rPr>
          <w:rtl/>
        </w:rPr>
        <w:t xml:space="preserve">ففي قمل العلامة </w:t>
      </w:r>
      <w:r w:rsidR="000B3845" w:rsidRPr="000B3845">
        <w:rPr>
          <w:rStyle w:val="libAlaemChar"/>
          <w:rFonts w:hint="cs"/>
          <w:rtl/>
        </w:rPr>
        <w:t>قدس‌سره</w:t>
      </w:r>
      <w:r>
        <w:rPr>
          <w:rFonts w:hint="cs"/>
          <w:rtl/>
        </w:rPr>
        <w:t xml:space="preserve"> </w:t>
      </w:r>
      <w:r>
        <w:rPr>
          <w:rtl/>
        </w:rPr>
        <w:t xml:space="preserve">: روى الكشي بطريق غير معلوم الصحة ان الرضا </w:t>
      </w:r>
      <w:r w:rsidR="000B3845" w:rsidRPr="000B3845">
        <w:rPr>
          <w:rStyle w:val="libAlaemChar"/>
          <w:rFonts w:hint="cs"/>
          <w:rtl/>
        </w:rPr>
        <w:t>عليه‌السلام</w:t>
      </w:r>
      <w:r>
        <w:rPr>
          <w:rtl/>
        </w:rPr>
        <w:t xml:space="preserve"> لعنه </w:t>
      </w:r>
      <w:r w:rsidRPr="00A941CA">
        <w:rPr>
          <w:rStyle w:val="libFootnotenumChar"/>
          <w:rtl/>
        </w:rPr>
        <w:t>(2)</w:t>
      </w:r>
      <w:r>
        <w:rPr>
          <w:rtl/>
        </w:rPr>
        <w:t xml:space="preserve"> ، شيء.</w:t>
      </w:r>
    </w:p>
    <w:p w:rsidR="0074595C" w:rsidRDefault="0074595C" w:rsidP="004D3AB9">
      <w:pPr>
        <w:pStyle w:val="libNormal"/>
        <w:rPr>
          <w:rtl/>
        </w:rPr>
      </w:pPr>
      <w:bookmarkStart w:id="476" w:name="_Toc275761918"/>
      <w:bookmarkStart w:id="477" w:name="_Toc451776953"/>
      <w:r w:rsidRPr="00641AE4">
        <w:rPr>
          <w:rStyle w:val="Heading2Char"/>
          <w:rtl/>
        </w:rPr>
        <w:t>238 / 63 ـ احمد بن السري</w:t>
      </w:r>
      <w:bookmarkEnd w:id="476"/>
      <w:bookmarkEnd w:id="477"/>
      <w:r>
        <w:rPr>
          <w:rtl/>
        </w:rPr>
        <w:t xml:space="preserve"> : </w:t>
      </w:r>
    </w:p>
    <w:p w:rsidR="0074595C" w:rsidRDefault="0074595C" w:rsidP="004D3AB9">
      <w:pPr>
        <w:pStyle w:val="libNormal"/>
        <w:rPr>
          <w:rtl/>
        </w:rPr>
      </w:pPr>
      <w:r>
        <w:rPr>
          <w:rtl/>
        </w:rPr>
        <w:t xml:space="preserve">واقفي ، من اصحاب الكاظم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478" w:name="_Toc275761919"/>
      <w:bookmarkStart w:id="479" w:name="_Toc451776954"/>
      <w:r w:rsidRPr="00641AE4">
        <w:rPr>
          <w:rStyle w:val="Heading2Char"/>
          <w:rtl/>
        </w:rPr>
        <w:t>239 / 64 ـ احمد بن سليم القبي</w:t>
      </w:r>
      <w:bookmarkEnd w:id="478"/>
      <w:bookmarkEnd w:id="479"/>
      <w:r>
        <w:rPr>
          <w:rtl/>
        </w:rPr>
        <w:t xml:space="preserve"> : </w:t>
      </w:r>
    </w:p>
    <w:p w:rsidR="0074595C" w:rsidRDefault="0074595C" w:rsidP="004D3AB9">
      <w:pPr>
        <w:pStyle w:val="libNormal"/>
        <w:rPr>
          <w:rtl/>
        </w:rPr>
      </w:pPr>
      <w:r>
        <w:rPr>
          <w:rtl/>
        </w:rPr>
        <w:t xml:space="preserve">الكوفي ، من اصحاب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480" w:name="_Toc275761920"/>
      <w:bookmarkStart w:id="481" w:name="_Toc451776955"/>
      <w:r w:rsidRPr="00641AE4">
        <w:rPr>
          <w:rStyle w:val="Heading2Char"/>
          <w:rtl/>
        </w:rPr>
        <w:t>240 / 65 ـ احمد بن سليمان الحجال</w:t>
      </w:r>
      <w:bookmarkEnd w:id="480"/>
      <w:bookmarkEnd w:id="481"/>
      <w:r>
        <w:rPr>
          <w:rtl/>
        </w:rPr>
        <w:t xml:space="preserve"> : </w:t>
      </w:r>
    </w:p>
    <w:p w:rsidR="0074595C" w:rsidRDefault="0074595C" w:rsidP="004D3AB9">
      <w:pPr>
        <w:pStyle w:val="libNormal"/>
        <w:rPr>
          <w:rtl/>
        </w:rPr>
      </w:pPr>
      <w:r>
        <w:rPr>
          <w:rtl/>
        </w:rPr>
        <w:t xml:space="preserve">له كتاب </w:t>
      </w:r>
      <w:r w:rsidRPr="00A941CA">
        <w:rPr>
          <w:rStyle w:val="libFootnotenumChar"/>
          <w:rtl/>
        </w:rPr>
        <w:t>(5)</w:t>
      </w:r>
      <w:r>
        <w:rPr>
          <w:rtl/>
        </w:rPr>
        <w:t xml:space="preserve"> ، روى احمد بن ابي عبد الله ، عن ابيه ، عنه ، رجال النجاشي </w:t>
      </w:r>
      <w:r w:rsidRPr="00A941CA">
        <w:rPr>
          <w:rStyle w:val="libFootnotenumChar"/>
          <w:rtl/>
        </w:rPr>
        <w:t>(6)</w:t>
      </w:r>
      <w:r>
        <w:rPr>
          <w:rtl/>
        </w:rPr>
        <w:t xml:space="preserve"> ، الفهرست </w:t>
      </w:r>
      <w:r w:rsidRPr="00A941CA">
        <w:rPr>
          <w:rStyle w:val="libFootnotenumChar"/>
          <w:rtl/>
        </w:rPr>
        <w:t>(7)</w:t>
      </w:r>
      <w:r>
        <w:rPr>
          <w:rtl/>
        </w:rPr>
        <w:t xml:space="preserve"> ، وفي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482" w:name="_Toc275761921"/>
      <w:bookmarkStart w:id="483" w:name="_Toc451776956"/>
      <w:r w:rsidRPr="00641AE4">
        <w:rPr>
          <w:rStyle w:val="Heading2Char"/>
          <w:rtl/>
        </w:rPr>
        <w:t>241 / 66 ـ احمد بن شعيب</w:t>
      </w:r>
      <w:bookmarkEnd w:id="482"/>
      <w:bookmarkEnd w:id="483"/>
      <w:r>
        <w:rPr>
          <w:rtl/>
        </w:rPr>
        <w:t xml:space="preserve"> : </w:t>
      </w:r>
    </w:p>
    <w:p w:rsidR="0074595C" w:rsidRDefault="0074595C" w:rsidP="004D3AB9">
      <w:pPr>
        <w:pStyle w:val="libNormal"/>
        <w:rPr>
          <w:rtl/>
        </w:rPr>
      </w:pPr>
      <w:r>
        <w:rPr>
          <w:rtl/>
        </w:rPr>
        <w:t xml:space="preserve">يكنى ابا عبد الرحمن ، له كتاب العشرة ، الفهرست </w:t>
      </w:r>
      <w:r w:rsidRPr="00A941CA">
        <w:rPr>
          <w:rStyle w:val="libFootnotenumChar"/>
          <w:rtl/>
        </w:rPr>
        <w:t>(9)</w:t>
      </w:r>
      <w:r>
        <w:rPr>
          <w:rtl/>
        </w:rPr>
        <w:t>.</w:t>
      </w:r>
    </w:p>
    <w:p w:rsidR="0074595C" w:rsidRDefault="0074595C" w:rsidP="004D3AB9">
      <w:pPr>
        <w:pStyle w:val="libNormal"/>
        <w:rPr>
          <w:rtl/>
        </w:rPr>
      </w:pPr>
      <w:bookmarkStart w:id="484" w:name="_Toc275761922"/>
      <w:bookmarkStart w:id="485" w:name="_Toc451776957"/>
      <w:r w:rsidRPr="00641AE4">
        <w:rPr>
          <w:rStyle w:val="Heading2Char"/>
          <w:rtl/>
        </w:rPr>
        <w:t>242 / 67 ـ احمد بن صبيح</w:t>
      </w:r>
      <w:bookmarkEnd w:id="484"/>
      <w:bookmarkEnd w:id="485"/>
      <w:r w:rsidRPr="00641AE4">
        <w:rPr>
          <w:rStyle w:val="Heading2Char"/>
          <w:rtl/>
        </w:rPr>
        <w:t xml:space="preserve"> </w:t>
      </w:r>
      <w:r>
        <w:rPr>
          <w:rtl/>
        </w:rPr>
        <w:t xml:space="preserve">: </w:t>
      </w:r>
    </w:p>
    <w:p w:rsidR="0074595C" w:rsidRDefault="0074595C" w:rsidP="004D3AB9">
      <w:pPr>
        <w:pStyle w:val="libNormal"/>
        <w:rPr>
          <w:rtl/>
        </w:rPr>
      </w:pPr>
      <w:r>
        <w:rPr>
          <w:rtl/>
        </w:rPr>
        <w:t xml:space="preserve">أبو عبد الله الاسدي ، كوفي ، ثقة ، والزيدية تدعيه وليس ( بصحيح ، له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الكشي : 552 / 1043. </w:t>
      </w:r>
    </w:p>
    <w:p w:rsidR="0074595C" w:rsidRDefault="0074595C" w:rsidP="00A941CA">
      <w:pPr>
        <w:pStyle w:val="libFootnote0"/>
        <w:rPr>
          <w:rtl/>
        </w:rPr>
      </w:pPr>
      <w:r>
        <w:rPr>
          <w:rtl/>
        </w:rPr>
        <w:t xml:space="preserve">2 ـ الخلاصة : 204 / 16. </w:t>
      </w:r>
    </w:p>
    <w:p w:rsidR="0074595C" w:rsidRDefault="0074595C" w:rsidP="00A941CA">
      <w:pPr>
        <w:pStyle w:val="libFootnote0"/>
        <w:rPr>
          <w:rtl/>
        </w:rPr>
      </w:pPr>
      <w:r>
        <w:rPr>
          <w:rtl/>
        </w:rPr>
        <w:t xml:space="preserve">3 ـ رجال الشيخ : 332 / 23. </w:t>
      </w:r>
    </w:p>
    <w:p w:rsidR="0074595C" w:rsidRDefault="0074595C" w:rsidP="00A941CA">
      <w:pPr>
        <w:pStyle w:val="libFootnote0"/>
        <w:rPr>
          <w:rtl/>
        </w:rPr>
      </w:pPr>
      <w:r>
        <w:rPr>
          <w:rtl/>
        </w:rPr>
        <w:t xml:space="preserve">4 ـ رجال الشيخ : 155 / 10. </w:t>
      </w:r>
    </w:p>
    <w:p w:rsidR="0074595C" w:rsidRDefault="0074595C" w:rsidP="00A941CA">
      <w:pPr>
        <w:pStyle w:val="libFootnote0"/>
        <w:rPr>
          <w:rtl/>
        </w:rPr>
      </w:pPr>
      <w:r>
        <w:rPr>
          <w:rtl/>
        </w:rPr>
        <w:t xml:space="preserve">5 ـ اخبرنا به : عمن اصحابنا ، عن ابي المفضل ، عن ابن بطة ، عن احمد بن ابي عبد الله ، عن ابيه ، عنه ، ست ، ( م ت ). </w:t>
      </w:r>
    </w:p>
    <w:p w:rsidR="0074595C" w:rsidRDefault="0074595C" w:rsidP="00A941CA">
      <w:pPr>
        <w:pStyle w:val="libFootnote0"/>
        <w:rPr>
          <w:rtl/>
        </w:rPr>
      </w:pPr>
      <w:r>
        <w:rPr>
          <w:rtl/>
        </w:rPr>
        <w:t xml:space="preserve">6 ـ رجال النجاشي : 100 / 251. </w:t>
      </w:r>
    </w:p>
    <w:p w:rsidR="0074595C" w:rsidRDefault="0074595C" w:rsidP="00A941CA">
      <w:pPr>
        <w:pStyle w:val="libFootnote0"/>
        <w:rPr>
          <w:rtl/>
        </w:rPr>
      </w:pPr>
      <w:r>
        <w:rPr>
          <w:rtl/>
        </w:rPr>
        <w:t xml:space="preserve">7 ـ الفهرست : 37 / 118. </w:t>
      </w:r>
    </w:p>
    <w:p w:rsidR="0074595C" w:rsidRDefault="0074595C" w:rsidP="00A941CA">
      <w:pPr>
        <w:pStyle w:val="libFootnote0"/>
        <w:rPr>
          <w:rtl/>
        </w:rPr>
      </w:pPr>
      <w:r>
        <w:rPr>
          <w:rtl/>
        </w:rPr>
        <w:t xml:space="preserve">8 ـ رجال الشيخ : 417 / 109. </w:t>
      </w:r>
    </w:p>
    <w:p w:rsidR="0074595C" w:rsidRDefault="0074595C" w:rsidP="00A941CA">
      <w:pPr>
        <w:pStyle w:val="libFootnote0"/>
        <w:rPr>
          <w:rtl/>
        </w:rPr>
      </w:pPr>
      <w:r>
        <w:rPr>
          <w:rtl/>
        </w:rPr>
        <w:t xml:space="preserve">9 ـ الفهرست : 36 / 111. </w:t>
      </w:r>
    </w:p>
    <w:p w:rsidR="0074595C" w:rsidRDefault="0074595C" w:rsidP="004D3AB9">
      <w:pPr>
        <w:pStyle w:val="libNormal0"/>
        <w:rPr>
          <w:rtl/>
        </w:rPr>
      </w:pPr>
      <w:r>
        <w:rPr>
          <w:rtl/>
        </w:rPr>
        <w:br w:type="page"/>
      </w:r>
      <w:r>
        <w:rPr>
          <w:rtl/>
        </w:rPr>
        <w:lastRenderedPageBreak/>
        <w:t xml:space="preserve">كتب ، روى عنه : الحسن بن علي بن بزيع ، رجال 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ثقة ، والزيدية تدعيه وليس ) </w:t>
      </w:r>
      <w:r w:rsidRPr="00A941CA">
        <w:rPr>
          <w:rStyle w:val="libFootnotenumChar"/>
          <w:rtl/>
        </w:rPr>
        <w:t>(2)</w:t>
      </w:r>
      <w:r>
        <w:rPr>
          <w:rtl/>
        </w:rPr>
        <w:t xml:space="preserve"> منهم ، فمن كتبه كتاب التفسير </w:t>
      </w:r>
      <w:r w:rsidRPr="00A941CA">
        <w:rPr>
          <w:rStyle w:val="libFootnotenumChar"/>
          <w:rtl/>
        </w:rPr>
        <w:t>(3)</w:t>
      </w:r>
      <w:r>
        <w:rPr>
          <w:rtl/>
        </w:rPr>
        <w:t xml:space="preserve"> ، روى عنه : جعفر بن محمد الحسني ، وله كتاب النوادر ، الفهرست </w:t>
      </w:r>
      <w:r w:rsidRPr="00A941CA">
        <w:rPr>
          <w:rStyle w:val="libFootnotenumChar"/>
          <w:rtl/>
        </w:rPr>
        <w:t>(4)</w:t>
      </w:r>
      <w:r>
        <w:rPr>
          <w:rtl/>
        </w:rPr>
        <w:t>.</w:t>
      </w:r>
    </w:p>
    <w:p w:rsidR="0074595C" w:rsidRDefault="0074595C" w:rsidP="004D3AB9">
      <w:pPr>
        <w:pStyle w:val="libNormal"/>
        <w:rPr>
          <w:rtl/>
        </w:rPr>
      </w:pPr>
      <w:bookmarkStart w:id="486" w:name="_Toc275761923"/>
      <w:bookmarkStart w:id="487" w:name="_Toc451776958"/>
      <w:r w:rsidRPr="00641AE4">
        <w:rPr>
          <w:rStyle w:val="Heading2Char"/>
          <w:rtl/>
        </w:rPr>
        <w:t>243 / 68 ـ احمد الصف</w:t>
      </w:r>
      <w:r w:rsidRPr="00641AE4">
        <w:rPr>
          <w:rStyle w:val="Heading2Char"/>
          <w:rFonts w:hint="cs"/>
          <w:rtl/>
        </w:rPr>
        <w:t>ّ</w:t>
      </w:r>
      <w:r w:rsidRPr="00641AE4">
        <w:rPr>
          <w:rStyle w:val="Heading2Char"/>
          <w:rtl/>
        </w:rPr>
        <w:t>ار</w:t>
      </w:r>
      <w:bookmarkEnd w:id="486"/>
      <w:bookmarkEnd w:id="487"/>
      <w:r>
        <w:rPr>
          <w:rtl/>
        </w:rPr>
        <w:t xml:space="preserve"> : </w:t>
      </w:r>
    </w:p>
    <w:p w:rsidR="0074595C" w:rsidRDefault="0074595C" w:rsidP="004D3AB9">
      <w:pPr>
        <w:pStyle w:val="libNormal"/>
        <w:rPr>
          <w:rtl/>
        </w:rPr>
      </w:pPr>
      <w:r>
        <w:rPr>
          <w:rtl/>
        </w:rPr>
        <w:t xml:space="preserve">من غلمان العياشي ، 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(5)</w:t>
      </w:r>
      <w:r>
        <w:rPr>
          <w:rtl/>
        </w:rPr>
        <w:t xml:space="preserve"> </w:t>
      </w:r>
      <w:r w:rsidRPr="00A941CA">
        <w:rPr>
          <w:rStyle w:val="libFootnotenumChar"/>
          <w:rtl/>
        </w:rPr>
        <w:t>(6)</w:t>
      </w:r>
      <w:r>
        <w:rPr>
          <w:rtl/>
        </w:rPr>
        <w:t>.</w:t>
      </w:r>
    </w:p>
    <w:p w:rsidR="0074595C" w:rsidRDefault="0074595C" w:rsidP="004D3AB9">
      <w:pPr>
        <w:pStyle w:val="libNormal"/>
        <w:rPr>
          <w:rtl/>
        </w:rPr>
      </w:pPr>
      <w:bookmarkStart w:id="488" w:name="_Toc275761924"/>
      <w:bookmarkStart w:id="489" w:name="_Toc451776959"/>
      <w:r w:rsidRPr="00641AE4">
        <w:rPr>
          <w:rStyle w:val="Heading2Char"/>
          <w:rtl/>
        </w:rPr>
        <w:t>244 / 69 ـ احمد بن عامر بن سليمان</w:t>
      </w:r>
      <w:bookmarkEnd w:id="488"/>
      <w:bookmarkEnd w:id="489"/>
      <w:r>
        <w:rPr>
          <w:rtl/>
        </w:rPr>
        <w:t xml:space="preserve"> : </w:t>
      </w:r>
    </w:p>
    <w:p w:rsidR="0074595C" w:rsidRDefault="0074595C" w:rsidP="004D3AB9">
      <w:pPr>
        <w:pStyle w:val="libNormal"/>
        <w:rPr>
          <w:rtl/>
        </w:rPr>
      </w:pPr>
      <w:r>
        <w:rPr>
          <w:rtl/>
        </w:rPr>
        <w:t xml:space="preserve">ابن صالح بن وهب بن عامر ـ وهو الذي قتل مع الحسين بن علي </w:t>
      </w:r>
      <w:r w:rsidR="000B3845" w:rsidRPr="000B3845">
        <w:rPr>
          <w:rStyle w:val="libAlaemChar"/>
          <w:rFonts w:hint="cs"/>
          <w:rtl/>
        </w:rPr>
        <w:t>عليهما‌السلام</w:t>
      </w:r>
      <w:r>
        <w:rPr>
          <w:rtl/>
        </w:rPr>
        <w:t xml:space="preserve"> بكربلاء ـ ويكنى ـ احمد بن عامر ـ ابا الجعد ، روى نسخة عن الرضا </w:t>
      </w:r>
      <w:r w:rsidR="000B3845" w:rsidRPr="000B3845">
        <w:rPr>
          <w:rStyle w:val="libAlaemChar"/>
          <w:rFonts w:hint="cs"/>
          <w:rtl/>
        </w:rPr>
        <w:t>عليه‌السلام</w:t>
      </w:r>
      <w:r>
        <w:rPr>
          <w:rtl/>
        </w:rPr>
        <w:t xml:space="preserve"> حسنة ، روى عنه : عبد الله بن احمد بن عامر ، رجال النجاشي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780 / 184. </w:t>
      </w:r>
    </w:p>
    <w:p w:rsidR="0074595C" w:rsidRDefault="0074595C" w:rsidP="00A941CA">
      <w:pPr>
        <w:pStyle w:val="libFootnote0"/>
        <w:rPr>
          <w:rtl/>
        </w:rPr>
      </w:pPr>
      <w:r>
        <w:rPr>
          <w:rtl/>
        </w:rPr>
        <w:t xml:space="preserve">2 ـ ما بين القوسين ، لم يرد في نسخة « م ». </w:t>
      </w:r>
    </w:p>
    <w:p w:rsidR="0074595C" w:rsidRDefault="0074595C" w:rsidP="00A941CA">
      <w:pPr>
        <w:pStyle w:val="libFootnote0"/>
        <w:rPr>
          <w:rtl/>
        </w:rPr>
      </w:pPr>
      <w:r>
        <w:rPr>
          <w:rtl/>
        </w:rPr>
        <w:t xml:space="preserve">3 ـ اخبرنا : به عدة من اصحابنا ، عن محمد بن عبد الله بن عبد المطلب ابي المفضل الشيباني ، عن جعفر بن محمد الحسني ، عنه. </w:t>
      </w:r>
    </w:p>
    <w:p w:rsidR="0074595C" w:rsidRDefault="0074595C" w:rsidP="00A941CA">
      <w:pPr>
        <w:pStyle w:val="libFootnote0"/>
        <w:rPr>
          <w:rtl/>
        </w:rPr>
      </w:pPr>
      <w:r>
        <w:rPr>
          <w:rtl/>
        </w:rPr>
        <w:t xml:space="preserve">وكتاب النوادر اخبرنا به : الحسين بن عبيد الله ، عن محمد بن محمد بن الحسين ابن هارون الكندي ، عن محمد بن الحسين بن حفص الخثعمي ، عن الحسن بن علي ابن بزيع ، عنه ، ست ( م ت ). </w:t>
      </w:r>
    </w:p>
    <w:p w:rsidR="0074595C" w:rsidRDefault="0074595C" w:rsidP="00A941CA">
      <w:pPr>
        <w:pStyle w:val="libFootnote0"/>
        <w:rPr>
          <w:rtl/>
        </w:rPr>
      </w:pPr>
      <w:r>
        <w:rPr>
          <w:rtl/>
        </w:rPr>
        <w:t xml:space="preserve">4 ـ الفهرست : 22 / 68. </w:t>
      </w:r>
    </w:p>
    <w:p w:rsidR="0074595C" w:rsidRDefault="0074595C" w:rsidP="00A941CA">
      <w:pPr>
        <w:pStyle w:val="libFootnote0"/>
        <w:rPr>
          <w:rtl/>
        </w:rPr>
      </w:pPr>
      <w:r>
        <w:rPr>
          <w:rtl/>
        </w:rPr>
        <w:t xml:space="preserve">5 ـ رجال الشيخ : 439 / 12 وفيه : احمد بن الصفار. </w:t>
      </w:r>
    </w:p>
    <w:p w:rsidR="0074595C" w:rsidRDefault="0074595C" w:rsidP="00A941CA">
      <w:pPr>
        <w:pStyle w:val="libFootnote0"/>
        <w:rPr>
          <w:rtl/>
        </w:rPr>
      </w:pPr>
      <w:r>
        <w:rPr>
          <w:rtl/>
        </w:rPr>
        <w:t xml:space="preserve">6 ـ احمد بن الصلت : هو ابن علي بن عبد الله بن الصلت وابنه محمد ، اثنى عليه ابنا بابويه كثيرا ، روى الكليني عن محمد بغير واسطة ، وعن احمد بواسطة العطار ( م ت ). </w:t>
      </w:r>
    </w:p>
    <w:p w:rsidR="0074595C" w:rsidRDefault="0074595C" w:rsidP="00A941CA">
      <w:pPr>
        <w:pStyle w:val="libFootnote0"/>
        <w:rPr>
          <w:rtl/>
        </w:rPr>
      </w:pPr>
      <w:r>
        <w:rPr>
          <w:rtl/>
        </w:rPr>
        <w:t xml:space="preserve">7 ـ رجال النجاشي : 100 / 250. </w:t>
      </w:r>
    </w:p>
    <w:p w:rsidR="0074595C" w:rsidRDefault="0074595C" w:rsidP="00A941CA">
      <w:pPr>
        <w:pStyle w:val="libFootnote0"/>
        <w:rPr>
          <w:rtl/>
        </w:rPr>
      </w:pPr>
      <w:r>
        <w:rPr>
          <w:rtl/>
        </w:rPr>
        <w:t xml:space="preserve">وذكره الشيخ في رجاله : 351 / 5 في اصحاب الامام الرضا </w:t>
      </w:r>
      <w:r w:rsidR="000B3845" w:rsidRPr="000B3845">
        <w:rPr>
          <w:rStyle w:val="libAlaemChar"/>
          <w:rFonts w:hint="cs"/>
          <w:rtl/>
        </w:rPr>
        <w:t>عليه‌السلام</w:t>
      </w:r>
      <w:r>
        <w:rPr>
          <w:rtl/>
        </w:rPr>
        <w:t xml:space="preserve"> قائلا : احمد بن عامر بن سليمان الطائي ، روى عنه ابنه عبد الله بن احمد ، اسند عنه. </w:t>
      </w:r>
    </w:p>
    <w:p w:rsidR="0074595C" w:rsidRDefault="0074595C" w:rsidP="004D3AB9">
      <w:pPr>
        <w:pStyle w:val="libNormal"/>
        <w:rPr>
          <w:rtl/>
        </w:rPr>
      </w:pPr>
      <w:r>
        <w:rPr>
          <w:rtl/>
        </w:rPr>
        <w:br w:type="page"/>
      </w:r>
      <w:bookmarkStart w:id="490" w:name="_Toc275761925"/>
      <w:bookmarkStart w:id="491" w:name="_Toc451776960"/>
      <w:r w:rsidRPr="00641AE4">
        <w:rPr>
          <w:rStyle w:val="Heading2Char"/>
          <w:rtl/>
        </w:rPr>
        <w:lastRenderedPageBreak/>
        <w:t>245 / 70 ـ احمد بن عائذ</w:t>
      </w:r>
      <w:bookmarkEnd w:id="490"/>
      <w:bookmarkEnd w:id="491"/>
      <w:r>
        <w:rPr>
          <w:rtl/>
        </w:rPr>
        <w:t xml:space="preserve"> </w:t>
      </w:r>
      <w:r w:rsidRPr="00A941CA">
        <w:rPr>
          <w:rStyle w:val="libFootnotenumChar"/>
          <w:rtl/>
        </w:rPr>
        <w:t>(1)</w:t>
      </w:r>
      <w:r>
        <w:rPr>
          <w:rtl/>
        </w:rPr>
        <w:t xml:space="preserve"> </w:t>
      </w:r>
      <w:r w:rsidRPr="00641AE4">
        <w:rPr>
          <w:rStyle w:val="Heading2Char"/>
          <w:rtl/>
        </w:rPr>
        <w:t>بن حبيب</w:t>
      </w:r>
      <w:r>
        <w:rPr>
          <w:rtl/>
        </w:rPr>
        <w:t xml:space="preserve"> </w:t>
      </w:r>
      <w:r w:rsidRPr="00A941CA">
        <w:rPr>
          <w:rStyle w:val="libFootnotenumChar"/>
          <w:rtl/>
        </w:rPr>
        <w:t>(2)</w:t>
      </w:r>
      <w:r>
        <w:rPr>
          <w:rtl/>
        </w:rPr>
        <w:t xml:space="preserve"> : </w:t>
      </w:r>
    </w:p>
    <w:p w:rsidR="0074595C" w:rsidRDefault="0074595C" w:rsidP="004D3AB9">
      <w:pPr>
        <w:pStyle w:val="libNormal"/>
        <w:rPr>
          <w:rtl/>
        </w:rPr>
      </w:pPr>
      <w:r>
        <w:rPr>
          <w:rtl/>
        </w:rPr>
        <w:t xml:space="preserve">الاحمسي البجلي ، مولى ، ثقة ، كان صحب ابا خديجة سالم بن مكرم واخذ عنه وعرف به ، وكان خلالا </w:t>
      </w:r>
      <w:r w:rsidRPr="00A941CA">
        <w:rPr>
          <w:rStyle w:val="libFootnotenumChar"/>
          <w:rtl/>
        </w:rPr>
        <w:t>(3)</w:t>
      </w:r>
      <w:r>
        <w:rPr>
          <w:rtl/>
        </w:rPr>
        <w:t xml:space="preserve"> له كتاب ، روى عنه : علي بن الحسين بن عمرو الخزاز ، رجال النجاشي </w:t>
      </w:r>
      <w:r w:rsidRPr="00A941CA">
        <w:rPr>
          <w:rStyle w:val="libFootnotenumChar"/>
          <w:rtl/>
        </w:rPr>
        <w:t>(4)</w:t>
      </w:r>
      <w:r>
        <w:rPr>
          <w:rtl/>
        </w:rPr>
        <w:t xml:space="preserve">. </w:t>
      </w:r>
    </w:p>
    <w:p w:rsidR="0074595C" w:rsidRDefault="0074595C" w:rsidP="004D3AB9">
      <w:pPr>
        <w:pStyle w:val="libNormal"/>
        <w:rPr>
          <w:rtl/>
        </w:rPr>
      </w:pPr>
      <w:r>
        <w:rPr>
          <w:rtl/>
        </w:rPr>
        <w:t xml:space="preserve">قال محمد بن مسعود : سالت ابا الحسن علي بن الحسن بن فضال عن احمد بن عائذ كيف هو؟ قال : صالح ، كان يسكن بغداد ، وقال أبو الحسن انا لم القه ، رجال الكشي </w:t>
      </w:r>
      <w:r w:rsidRPr="00A941CA">
        <w:rPr>
          <w:rStyle w:val="libFootnotenumChar"/>
          <w:rtl/>
        </w:rPr>
        <w:t>(5)</w:t>
      </w:r>
      <w:r>
        <w:rPr>
          <w:rtl/>
        </w:rPr>
        <w:t xml:space="preserve">. </w:t>
      </w:r>
    </w:p>
    <w:p w:rsidR="0074595C" w:rsidRDefault="0074595C" w:rsidP="004D3AB9">
      <w:pPr>
        <w:pStyle w:val="libNormal"/>
        <w:rPr>
          <w:rtl/>
        </w:rPr>
      </w:pPr>
      <w:r>
        <w:rPr>
          <w:rtl/>
        </w:rPr>
        <w:t xml:space="preserve">من اصحاب الصادق </w:t>
      </w:r>
      <w:r w:rsidR="000B3845" w:rsidRPr="000B3845">
        <w:rPr>
          <w:rStyle w:val="libAlaemChar"/>
          <w:rFonts w:hint="cs"/>
          <w:rtl/>
        </w:rPr>
        <w:t>عليه‌السلام</w:t>
      </w:r>
      <w:r>
        <w:rPr>
          <w:rtl/>
        </w:rPr>
        <w:t xml:space="preserve"> رجال الشيخ </w:t>
      </w:r>
      <w:r w:rsidRPr="00A941CA">
        <w:rPr>
          <w:rStyle w:val="libFootnotenumChar"/>
          <w:rtl/>
        </w:rPr>
        <w:t>(6)</w:t>
      </w:r>
      <w:r>
        <w:rPr>
          <w:rtl/>
        </w:rPr>
        <w:t xml:space="preserve"> </w:t>
      </w:r>
      <w:r w:rsidRPr="00A941CA">
        <w:rPr>
          <w:rStyle w:val="libFootnotenumChar"/>
          <w:rtl/>
        </w:rPr>
        <w:t>(7)</w:t>
      </w:r>
      <w:r>
        <w:rPr>
          <w:rtl/>
        </w:rPr>
        <w:t>.</w:t>
      </w:r>
    </w:p>
    <w:p w:rsidR="0074595C" w:rsidRDefault="0074595C" w:rsidP="004D3AB9">
      <w:pPr>
        <w:pStyle w:val="libNormal"/>
        <w:rPr>
          <w:rtl/>
        </w:rPr>
      </w:pPr>
      <w:bookmarkStart w:id="492" w:name="_Toc275761926"/>
      <w:bookmarkStart w:id="493" w:name="_Toc451776961"/>
      <w:r w:rsidRPr="00641AE4">
        <w:rPr>
          <w:rStyle w:val="Heading2Char"/>
          <w:rtl/>
        </w:rPr>
        <w:t>246 / 71 ـ احمد بن العباس النجاشي</w:t>
      </w:r>
      <w:bookmarkEnd w:id="492"/>
      <w:bookmarkEnd w:id="493"/>
      <w:r>
        <w:rPr>
          <w:rtl/>
        </w:rPr>
        <w:t xml:space="preserve"> : </w:t>
      </w:r>
    </w:p>
    <w:p w:rsidR="0074595C" w:rsidRDefault="0074595C" w:rsidP="004D3AB9">
      <w:pPr>
        <w:pStyle w:val="libNormal"/>
        <w:rPr>
          <w:rtl/>
        </w:rPr>
      </w:pPr>
      <w:r>
        <w:rPr>
          <w:rtl/>
        </w:rPr>
        <w:t xml:space="preserve">الصيرفي ، المعروف بابن الطيالسي </w:t>
      </w:r>
      <w:r w:rsidRPr="00A941CA">
        <w:rPr>
          <w:rStyle w:val="libFootnotenumChar"/>
          <w:rtl/>
        </w:rPr>
        <w:t>(8)</w:t>
      </w:r>
      <w:r>
        <w:rPr>
          <w:rtl/>
        </w:rPr>
        <w:t xml:space="preserve"> يكنى ابا يعقوب ، سمع منه التلعكبري </w:t>
      </w:r>
      <w:r w:rsidRPr="00A941CA">
        <w:rPr>
          <w:rStyle w:val="libFootnotenumChar"/>
          <w:rtl/>
        </w:rPr>
        <w:t>(9)</w:t>
      </w:r>
      <w:r>
        <w:rPr>
          <w:rtl/>
        </w:rPr>
        <w:t xml:space="preserve"> 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احمد بن عايذ : قر جخ ( م ت ) رجال الشيخ : 126 / 45. </w:t>
      </w:r>
    </w:p>
    <w:p w:rsidR="0074595C" w:rsidRDefault="0074595C" w:rsidP="00A941CA">
      <w:pPr>
        <w:pStyle w:val="libFootnote0"/>
        <w:rPr>
          <w:rtl/>
        </w:rPr>
      </w:pPr>
      <w:r>
        <w:rPr>
          <w:rtl/>
        </w:rPr>
        <w:t xml:space="preserve">2 ـ أبو حبيب ، صه ( م ت ) الخلاصة : 18 / 28. </w:t>
      </w:r>
    </w:p>
    <w:p w:rsidR="0074595C" w:rsidRDefault="0074595C" w:rsidP="00A941CA">
      <w:pPr>
        <w:pStyle w:val="libFootnote0"/>
        <w:rPr>
          <w:rtl/>
        </w:rPr>
      </w:pPr>
      <w:r>
        <w:rPr>
          <w:rtl/>
        </w:rPr>
        <w:t xml:space="preserve">3 ـ كذا في نسخة ( ش ) وفي نسختي « م » و « ت » : حلالا. </w:t>
      </w:r>
    </w:p>
    <w:p w:rsidR="0074595C" w:rsidRDefault="0074595C" w:rsidP="00A941CA">
      <w:pPr>
        <w:pStyle w:val="libFootnote0"/>
        <w:rPr>
          <w:rtl/>
        </w:rPr>
      </w:pPr>
      <w:r>
        <w:rPr>
          <w:rtl/>
        </w:rPr>
        <w:t xml:space="preserve">ضبطه العلامة في الايضاح : 110 / 85 بالحاء المهملة واللام المشددة. </w:t>
      </w:r>
    </w:p>
    <w:p w:rsidR="0074595C" w:rsidRDefault="0074595C" w:rsidP="00A941CA">
      <w:pPr>
        <w:pStyle w:val="libFootnote0"/>
        <w:rPr>
          <w:rtl/>
        </w:rPr>
      </w:pPr>
      <w:r>
        <w:rPr>
          <w:rtl/>
        </w:rPr>
        <w:t xml:space="preserve">الحلال : الذي بيبع الحل ـ وهو دهن السمسم ـ وفي بعض نسخ رجال النجاشي : </w:t>
      </w:r>
    </w:p>
    <w:p w:rsidR="0074595C" w:rsidRDefault="0074595C" w:rsidP="00A941CA">
      <w:pPr>
        <w:pStyle w:val="libFootnote0"/>
        <w:rPr>
          <w:rtl/>
        </w:rPr>
      </w:pPr>
      <w:r>
        <w:rPr>
          <w:rtl/>
        </w:rPr>
        <w:t xml:space="preserve">خلالاً ـ وهو الذي بيبع الخل ـ انظر رجال النجاشي ـ طبعة دار الاضواء بيروت ـ 1 : 249 / 244. </w:t>
      </w:r>
    </w:p>
    <w:p w:rsidR="0074595C" w:rsidRDefault="0074595C" w:rsidP="00A941CA">
      <w:pPr>
        <w:pStyle w:val="libFootnote0"/>
        <w:rPr>
          <w:rtl/>
        </w:rPr>
      </w:pPr>
      <w:r>
        <w:rPr>
          <w:rtl/>
        </w:rPr>
        <w:t xml:space="preserve">4 ـ رجال النجاشي : 98 / 246 وفيه : حلالا. </w:t>
      </w:r>
    </w:p>
    <w:p w:rsidR="0074595C" w:rsidRDefault="0074595C" w:rsidP="00A941CA">
      <w:pPr>
        <w:pStyle w:val="libFootnote0"/>
        <w:rPr>
          <w:rtl/>
        </w:rPr>
      </w:pPr>
      <w:r>
        <w:rPr>
          <w:rtl/>
        </w:rPr>
        <w:t xml:space="preserve">5 ـ رجال الكشي : 362 / 671. </w:t>
      </w:r>
    </w:p>
    <w:p w:rsidR="0074595C" w:rsidRDefault="0074595C" w:rsidP="00A941CA">
      <w:pPr>
        <w:pStyle w:val="libFootnote0"/>
        <w:rPr>
          <w:rtl/>
        </w:rPr>
      </w:pPr>
      <w:r>
        <w:rPr>
          <w:rtl/>
        </w:rPr>
        <w:t xml:space="preserve">6 ـ احمد بن عايذ بن حبيب العبسي الكوفي أبو علي ، اسند عنه ، ق جخ ( م ت ). </w:t>
      </w:r>
    </w:p>
    <w:p w:rsidR="0074595C" w:rsidRDefault="0074595C" w:rsidP="00A941CA">
      <w:pPr>
        <w:pStyle w:val="libFootnote0"/>
        <w:rPr>
          <w:rtl/>
        </w:rPr>
      </w:pPr>
      <w:r>
        <w:rPr>
          <w:rtl/>
        </w:rPr>
        <w:t xml:space="preserve">7 ـ رجال الشيخ : 155 / 14. </w:t>
      </w:r>
    </w:p>
    <w:p w:rsidR="0074595C" w:rsidRDefault="0074595C" w:rsidP="00A941CA">
      <w:pPr>
        <w:pStyle w:val="libFootnote0"/>
        <w:rPr>
          <w:rtl/>
        </w:rPr>
      </w:pPr>
      <w:r>
        <w:rPr>
          <w:rtl/>
        </w:rPr>
        <w:t xml:space="preserve">8 ـ روى ابن الطيالسي الصحيفة الكاملة ( م ت ). </w:t>
      </w:r>
    </w:p>
    <w:p w:rsidR="0074595C" w:rsidRDefault="0074595C" w:rsidP="00A941CA">
      <w:pPr>
        <w:pStyle w:val="libFootnote0"/>
        <w:rPr>
          <w:rtl/>
        </w:rPr>
      </w:pPr>
      <w:r>
        <w:rPr>
          <w:rtl/>
        </w:rPr>
        <w:t xml:space="preserve">9 ـ وله منه اجازة ، وكان يروي دعاء الكامل ( م ت ). </w:t>
      </w:r>
    </w:p>
    <w:p w:rsidR="0074595C" w:rsidRDefault="0074595C" w:rsidP="00A941CA">
      <w:pPr>
        <w:pStyle w:val="libFootnote0"/>
        <w:rPr>
          <w:rtl/>
        </w:rPr>
      </w:pPr>
      <w:r>
        <w:rPr>
          <w:rtl/>
        </w:rPr>
        <w:t xml:space="preserve">10 ـ رجال الشيخ : 412 / 45. </w:t>
      </w:r>
    </w:p>
    <w:p w:rsidR="0074595C" w:rsidRDefault="0074595C" w:rsidP="004D3AB9">
      <w:pPr>
        <w:pStyle w:val="libNormal"/>
        <w:rPr>
          <w:rtl/>
        </w:rPr>
      </w:pPr>
      <w:r>
        <w:rPr>
          <w:rtl/>
        </w:rPr>
        <w:br w:type="page"/>
      </w:r>
      <w:bookmarkStart w:id="494" w:name="_Toc275761927"/>
      <w:bookmarkStart w:id="495" w:name="_Toc451776962"/>
      <w:r w:rsidRPr="00641AE4">
        <w:rPr>
          <w:rStyle w:val="Heading2Char"/>
          <w:rtl/>
        </w:rPr>
        <w:lastRenderedPageBreak/>
        <w:t>247 / 72 ـ احمد بن عبد العزيز الجوهري</w:t>
      </w:r>
      <w:bookmarkEnd w:id="494"/>
      <w:bookmarkEnd w:id="495"/>
      <w:r>
        <w:rPr>
          <w:rtl/>
        </w:rPr>
        <w:t xml:space="preserve"> : </w:t>
      </w:r>
    </w:p>
    <w:p w:rsidR="0074595C" w:rsidRDefault="0074595C" w:rsidP="004D3AB9">
      <w:pPr>
        <w:pStyle w:val="libNormal"/>
        <w:rPr>
          <w:rtl/>
        </w:rPr>
      </w:pPr>
      <w:r>
        <w:rPr>
          <w:rtl/>
        </w:rPr>
        <w:t xml:space="preserve">له كتاب السقيفة ، الفهرست </w:t>
      </w:r>
      <w:r w:rsidRPr="00A941CA">
        <w:rPr>
          <w:rStyle w:val="libFootnotenumChar"/>
          <w:rtl/>
        </w:rPr>
        <w:t>(1)</w:t>
      </w:r>
      <w:r>
        <w:rPr>
          <w:rtl/>
        </w:rPr>
        <w:t xml:space="preserve">. </w:t>
      </w:r>
    </w:p>
    <w:p w:rsidR="0074595C" w:rsidRDefault="0074595C" w:rsidP="004D3AB9">
      <w:pPr>
        <w:pStyle w:val="libNormal"/>
        <w:rPr>
          <w:rtl/>
        </w:rPr>
      </w:pPr>
      <w:r>
        <w:rPr>
          <w:rtl/>
        </w:rPr>
        <w:t xml:space="preserve">الكوفي أبو شبل ، من اصحاب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 xml:space="preserve"> </w:t>
      </w:r>
      <w:r w:rsidRPr="00A941CA">
        <w:rPr>
          <w:rStyle w:val="libFootnotenumChar"/>
          <w:rtl/>
        </w:rPr>
        <w:t>(3)</w:t>
      </w:r>
      <w:r>
        <w:rPr>
          <w:rtl/>
        </w:rPr>
        <w:t>.</w:t>
      </w:r>
    </w:p>
    <w:p w:rsidR="0074595C" w:rsidRDefault="0074595C" w:rsidP="004D3AB9">
      <w:pPr>
        <w:pStyle w:val="libNormal"/>
        <w:rPr>
          <w:rtl/>
        </w:rPr>
      </w:pPr>
      <w:bookmarkStart w:id="496" w:name="_Toc275761928"/>
      <w:bookmarkStart w:id="497" w:name="_Toc451776963"/>
      <w:r w:rsidRPr="00641AE4">
        <w:rPr>
          <w:rStyle w:val="Heading2Char"/>
          <w:rtl/>
        </w:rPr>
        <w:t>248 / 73 ـ</w:t>
      </w:r>
      <w:r w:rsidRPr="006D453F">
        <w:rPr>
          <w:rStyle w:val="Heading2Char"/>
          <w:rtl/>
        </w:rPr>
        <w:t xml:space="preserve"> احمد بن عبد الله بن احمد</w:t>
      </w:r>
      <w:bookmarkEnd w:id="496"/>
      <w:bookmarkEnd w:id="497"/>
      <w:r>
        <w:rPr>
          <w:rtl/>
        </w:rPr>
        <w:t xml:space="preserve"> : </w:t>
      </w:r>
    </w:p>
    <w:p w:rsidR="0074595C" w:rsidRDefault="0074595C" w:rsidP="004D3AB9">
      <w:pPr>
        <w:pStyle w:val="libNormal"/>
        <w:rPr>
          <w:rtl/>
        </w:rPr>
      </w:pPr>
      <w:r>
        <w:rPr>
          <w:rtl/>
        </w:rPr>
        <w:t xml:space="preserve">ابن جلين </w:t>
      </w:r>
      <w:r w:rsidRPr="00A941CA">
        <w:rPr>
          <w:rStyle w:val="libFootnotenumChar"/>
          <w:rtl/>
        </w:rPr>
        <w:t>(4)</w:t>
      </w:r>
      <w:r>
        <w:rPr>
          <w:rtl/>
        </w:rPr>
        <w:t xml:space="preserve"> الدوري ، أبو بكر الوراق ، كان من اصحابنا ، ثقة في حديثه ، مسكونا الى روايته ، لا نعرف له الا كتابا واحدا في طرق من روى رد الشمس ، وما يتحقق بامرنا مع اختلاطه بالعامة وروايته عنهم وروايتهم عنه ، رجال النجاشي </w:t>
      </w:r>
      <w:r w:rsidRPr="00A941CA">
        <w:rPr>
          <w:rStyle w:val="libFootnotenumChar"/>
          <w:rtl/>
        </w:rPr>
        <w:t>(5)</w:t>
      </w:r>
      <w:r>
        <w:rPr>
          <w:rtl/>
        </w:rPr>
        <w:t xml:space="preserve">. </w:t>
      </w:r>
    </w:p>
    <w:p w:rsidR="0074595C" w:rsidRDefault="0074595C" w:rsidP="004D3AB9">
      <w:pPr>
        <w:pStyle w:val="libNormal"/>
        <w:rPr>
          <w:rtl/>
        </w:rPr>
      </w:pPr>
      <w:r>
        <w:rPr>
          <w:rtl/>
        </w:rPr>
        <w:t xml:space="preserve">كان من اصحابنا ، ثقة في حديثه ، مسكونا الى روايته ، له كتاب في طريق </w:t>
      </w:r>
      <w:r w:rsidRPr="00A941CA">
        <w:rPr>
          <w:rStyle w:val="libFootnotenumChar"/>
          <w:rtl/>
        </w:rPr>
        <w:t>(6)</w:t>
      </w:r>
      <w:r>
        <w:rPr>
          <w:rtl/>
        </w:rPr>
        <w:t xml:space="preserve"> من روى رد الشمس </w:t>
      </w:r>
      <w:r w:rsidRPr="00A941CA">
        <w:rPr>
          <w:rStyle w:val="libFootnotenumChar"/>
          <w:rtl/>
        </w:rPr>
        <w:t>(7)</w:t>
      </w:r>
      <w:r>
        <w:rPr>
          <w:rtl/>
        </w:rPr>
        <w:t xml:space="preserve"> روى عنه : الحسين بن عبيد الله ، الفهرست </w:t>
      </w:r>
      <w:r w:rsidRPr="00A941CA">
        <w:rPr>
          <w:rStyle w:val="libFootnotenumChar"/>
          <w:rtl/>
        </w:rPr>
        <w:t>(8)</w:t>
      </w:r>
      <w:r>
        <w:rPr>
          <w:rtl/>
        </w:rPr>
        <w:t xml:space="preserve">. </w:t>
      </w:r>
    </w:p>
    <w:p w:rsidR="0074595C" w:rsidRDefault="0074595C" w:rsidP="004D3AB9">
      <w:pPr>
        <w:pStyle w:val="libNormal"/>
        <w:rPr>
          <w:rtl/>
        </w:rPr>
      </w:pPr>
      <w:r>
        <w:rPr>
          <w:rtl/>
        </w:rPr>
        <w:t xml:space="preserve">ثقة </w:t>
      </w:r>
      <w:r w:rsidRPr="00A941CA">
        <w:rPr>
          <w:rStyle w:val="libFootnotenumChar"/>
          <w:rtl/>
        </w:rPr>
        <w:t>(9)</w:t>
      </w:r>
      <w:r>
        <w:rPr>
          <w:rtl/>
        </w:rPr>
        <w:t xml:space="preserve"> 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(10)</w:t>
      </w:r>
      <w:r>
        <w:rPr>
          <w:rtl/>
        </w:rPr>
        <w:t>.</w:t>
      </w:r>
    </w:p>
    <w:p w:rsidR="0074595C" w:rsidRDefault="0074595C" w:rsidP="004D3AB9">
      <w:pPr>
        <w:pStyle w:val="libNormal"/>
        <w:rPr>
          <w:rtl/>
        </w:rPr>
      </w:pPr>
      <w:bookmarkStart w:id="498" w:name="_Toc275761929"/>
      <w:bookmarkStart w:id="499" w:name="_Toc451776964"/>
      <w:r w:rsidRPr="00641AE4">
        <w:rPr>
          <w:rStyle w:val="Heading2Char"/>
          <w:rtl/>
        </w:rPr>
        <w:t>249 / 74 ـ احمد بن عبد الله الاصفهاني</w:t>
      </w:r>
      <w:bookmarkEnd w:id="498"/>
      <w:bookmarkEnd w:id="499"/>
      <w:r>
        <w:rPr>
          <w:rtl/>
        </w:rPr>
        <w:t xml:space="preserve"> : </w:t>
      </w:r>
    </w:p>
    <w:p w:rsidR="0074595C" w:rsidRDefault="0074595C" w:rsidP="004D3AB9">
      <w:pPr>
        <w:pStyle w:val="libNormal"/>
        <w:rPr>
          <w:rtl/>
        </w:rPr>
      </w:pPr>
      <w:r>
        <w:rPr>
          <w:rtl/>
        </w:rPr>
        <w:t xml:space="preserve">الحافظ أبو نعيم ، عامي ، معالم العلماء </w:t>
      </w:r>
      <w:r w:rsidRPr="00A941CA">
        <w:rPr>
          <w:rStyle w:val="libFootnotenumChar"/>
          <w:rtl/>
        </w:rPr>
        <w:t>(11)</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الفهرست 36 / 110. </w:t>
      </w:r>
    </w:p>
    <w:p w:rsidR="0074595C" w:rsidRDefault="0074595C" w:rsidP="00A941CA">
      <w:pPr>
        <w:pStyle w:val="libFootnote0"/>
        <w:rPr>
          <w:rtl/>
        </w:rPr>
      </w:pPr>
      <w:r>
        <w:rPr>
          <w:rtl/>
        </w:rPr>
        <w:t xml:space="preserve">2 ـ رجال الشيخ 155 / 4. </w:t>
      </w:r>
    </w:p>
    <w:p w:rsidR="0074595C" w:rsidRDefault="0074595C" w:rsidP="00A941CA">
      <w:pPr>
        <w:pStyle w:val="libFootnote0"/>
        <w:rPr>
          <w:rtl/>
        </w:rPr>
      </w:pPr>
      <w:r>
        <w:rPr>
          <w:rtl/>
        </w:rPr>
        <w:t xml:space="preserve">3 ـ الشيخ الاديب احمد بن عبد القاهر بن احمد القمي ، فاضل ، ثقة ، ب ( م ت ) فهرست منتجب الدين : 18 / 21. </w:t>
      </w:r>
    </w:p>
    <w:p w:rsidR="0074595C" w:rsidRDefault="0074595C" w:rsidP="00A941CA">
      <w:pPr>
        <w:pStyle w:val="libFootnote0"/>
        <w:rPr>
          <w:rtl/>
        </w:rPr>
      </w:pPr>
      <w:r>
        <w:rPr>
          <w:rtl/>
        </w:rPr>
        <w:t xml:space="preserve">4 ـ بضم الجيم ، صه [ 17 / 25 ] د [ 38 / 85 ] ( م ت ). </w:t>
      </w:r>
    </w:p>
    <w:p w:rsidR="0074595C" w:rsidRDefault="0074595C" w:rsidP="00A941CA">
      <w:pPr>
        <w:pStyle w:val="libFootnote0"/>
        <w:rPr>
          <w:rtl/>
        </w:rPr>
      </w:pPr>
      <w:r>
        <w:rPr>
          <w:rtl/>
        </w:rPr>
        <w:t xml:space="preserve">5 ـ رجال النجاشي 85 / 205. </w:t>
      </w:r>
    </w:p>
    <w:p w:rsidR="0074595C" w:rsidRDefault="0074595C" w:rsidP="00A941CA">
      <w:pPr>
        <w:pStyle w:val="libFootnote0"/>
        <w:rPr>
          <w:rtl/>
        </w:rPr>
      </w:pPr>
      <w:r>
        <w:rPr>
          <w:rtl/>
        </w:rPr>
        <w:t xml:space="preserve">6 ـ في المصدر : طرق. </w:t>
      </w:r>
    </w:p>
    <w:p w:rsidR="0074595C" w:rsidRDefault="0074595C" w:rsidP="00A941CA">
      <w:pPr>
        <w:pStyle w:val="libFootnote0"/>
        <w:rPr>
          <w:rtl/>
        </w:rPr>
      </w:pPr>
      <w:r>
        <w:rPr>
          <w:rtl/>
        </w:rPr>
        <w:t xml:space="preserve">7 ـ اخبرنا : الحسين بن عبيد الله ، قال : قرات عليه ، ست ( م ت ). </w:t>
      </w:r>
    </w:p>
    <w:p w:rsidR="0074595C" w:rsidRDefault="0074595C" w:rsidP="00A941CA">
      <w:pPr>
        <w:pStyle w:val="libFootnote0"/>
        <w:rPr>
          <w:rtl/>
        </w:rPr>
      </w:pPr>
      <w:r>
        <w:rPr>
          <w:rtl/>
        </w:rPr>
        <w:t xml:space="preserve">8 ـ الفهرست 32 / 97. </w:t>
      </w:r>
    </w:p>
    <w:p w:rsidR="0074595C" w:rsidRDefault="0074595C" w:rsidP="00A941CA">
      <w:pPr>
        <w:pStyle w:val="libFootnote0"/>
        <w:rPr>
          <w:rtl/>
        </w:rPr>
      </w:pPr>
      <w:r>
        <w:rPr>
          <w:rtl/>
        </w:rPr>
        <w:t xml:space="preserve">9 ـ روى عنه الغضائري ، جخ ( م ت ). </w:t>
      </w:r>
    </w:p>
    <w:p w:rsidR="0074595C" w:rsidRDefault="0074595C" w:rsidP="00A941CA">
      <w:pPr>
        <w:pStyle w:val="libFootnote0"/>
        <w:rPr>
          <w:rtl/>
        </w:rPr>
      </w:pPr>
      <w:r>
        <w:rPr>
          <w:rtl/>
        </w:rPr>
        <w:t xml:space="preserve">10 ـ رجال الشيخ 417 / 105 وفيه : روى عنه ابن الغضائري. </w:t>
      </w:r>
    </w:p>
    <w:p w:rsidR="0074595C" w:rsidRDefault="0074595C" w:rsidP="00A941CA">
      <w:pPr>
        <w:pStyle w:val="libFootnote0"/>
        <w:rPr>
          <w:rtl/>
        </w:rPr>
      </w:pPr>
      <w:r>
        <w:rPr>
          <w:rtl/>
        </w:rPr>
        <w:t xml:space="preserve">11 ـ معالم العلماء 25 / 123 وفيه : عامي المذهب ، الا ان له كتاب منقبة. </w:t>
      </w:r>
    </w:p>
    <w:p w:rsidR="0074595C" w:rsidRDefault="0074595C" w:rsidP="004D3AB9">
      <w:pPr>
        <w:pStyle w:val="libNormal"/>
        <w:rPr>
          <w:rtl/>
        </w:rPr>
      </w:pPr>
      <w:r>
        <w:rPr>
          <w:rtl/>
        </w:rPr>
        <w:br w:type="page"/>
      </w:r>
      <w:bookmarkStart w:id="500" w:name="_Toc275761930"/>
      <w:bookmarkStart w:id="501" w:name="_Toc451776965"/>
      <w:r w:rsidRPr="00641AE4">
        <w:rPr>
          <w:rStyle w:val="Heading2Char"/>
          <w:rtl/>
        </w:rPr>
        <w:lastRenderedPageBreak/>
        <w:t>250 / 75 ـ احمد بن عبد</w:t>
      </w:r>
      <w:bookmarkEnd w:id="500"/>
      <w:bookmarkEnd w:id="501"/>
      <w:r>
        <w:rPr>
          <w:rtl/>
        </w:rPr>
        <w:t xml:space="preserve"> </w:t>
      </w:r>
      <w:r w:rsidRPr="00A941CA">
        <w:rPr>
          <w:rStyle w:val="libFootnotenumChar"/>
          <w:rtl/>
        </w:rPr>
        <w:t>(1)</w:t>
      </w:r>
      <w:r>
        <w:rPr>
          <w:rtl/>
        </w:rPr>
        <w:t xml:space="preserve"> </w:t>
      </w:r>
      <w:r w:rsidRPr="00641AE4">
        <w:rPr>
          <w:rStyle w:val="Heading2Char"/>
          <w:rtl/>
        </w:rPr>
        <w:t>بن احمد</w:t>
      </w:r>
      <w:r>
        <w:rPr>
          <w:rtl/>
        </w:rPr>
        <w:t xml:space="preserve"> : </w:t>
      </w:r>
    </w:p>
    <w:p w:rsidR="0074595C" w:rsidRDefault="0074595C" w:rsidP="004D3AB9">
      <w:pPr>
        <w:pStyle w:val="libNormal"/>
        <w:rPr>
          <w:rtl/>
        </w:rPr>
      </w:pPr>
      <w:r>
        <w:rPr>
          <w:rtl/>
        </w:rPr>
        <w:t xml:space="preserve">الرفاء ، اخونا ، مات قريب السن </w:t>
      </w:r>
      <w:r w:rsidR="000B3845" w:rsidRPr="000B3845">
        <w:rPr>
          <w:rStyle w:val="libAlaemChar"/>
          <w:rFonts w:hint="cs"/>
          <w:rtl/>
        </w:rPr>
        <w:t>رحمه‌الله</w:t>
      </w:r>
      <w:r>
        <w:rPr>
          <w:rtl/>
        </w:rPr>
        <w:t xml:space="preserve"> ، له كتاب الجمعة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وفي رجال ابن داود راويا عن النجاشي : احمد بن عبد الله بن احمد </w:t>
      </w:r>
      <w:r w:rsidRPr="00A941CA">
        <w:rPr>
          <w:rStyle w:val="libFootnotenumChar"/>
          <w:rtl/>
        </w:rPr>
        <w:t>(3)</w:t>
      </w:r>
      <w:r>
        <w:rPr>
          <w:rtl/>
        </w:rPr>
        <w:t>.</w:t>
      </w:r>
    </w:p>
    <w:p w:rsidR="0074595C" w:rsidRDefault="0074595C" w:rsidP="004D3AB9">
      <w:pPr>
        <w:pStyle w:val="libNormal"/>
        <w:rPr>
          <w:rtl/>
        </w:rPr>
      </w:pPr>
      <w:bookmarkStart w:id="502" w:name="_Toc275761931"/>
      <w:bookmarkStart w:id="503" w:name="_Toc451776966"/>
      <w:r w:rsidRPr="00641AE4">
        <w:rPr>
          <w:rStyle w:val="Heading2Char"/>
          <w:rtl/>
        </w:rPr>
        <w:t>251 / 76 ـ احمد بن عبد الله بن جعفر</w:t>
      </w:r>
      <w:bookmarkEnd w:id="502"/>
      <w:bookmarkEnd w:id="503"/>
      <w:r>
        <w:rPr>
          <w:rtl/>
        </w:rPr>
        <w:t xml:space="preserve"> : </w:t>
      </w:r>
    </w:p>
    <w:p w:rsidR="0074595C" w:rsidRDefault="0074595C" w:rsidP="004D3AB9">
      <w:pPr>
        <w:pStyle w:val="libNormal"/>
        <w:rPr>
          <w:rtl/>
        </w:rPr>
      </w:pPr>
      <w:r>
        <w:rPr>
          <w:rtl/>
        </w:rPr>
        <w:t>الحميري، له مكاتبة، رجال النجاشي عند ذكر اخيه محمد بن عبد الله ابن جعفر</w:t>
      </w:r>
      <w:r w:rsidRPr="00A941CA">
        <w:rPr>
          <w:rStyle w:val="libFootnotenumChar"/>
          <w:rtl/>
        </w:rPr>
        <w:t>(4)</w:t>
      </w:r>
      <w:r>
        <w:rPr>
          <w:rtl/>
        </w:rPr>
        <w:t>.</w:t>
      </w:r>
    </w:p>
    <w:p w:rsidR="0074595C" w:rsidRDefault="0074595C" w:rsidP="004D3AB9">
      <w:pPr>
        <w:pStyle w:val="libNormal"/>
        <w:rPr>
          <w:rtl/>
        </w:rPr>
      </w:pPr>
      <w:bookmarkStart w:id="504" w:name="_Toc275761932"/>
      <w:bookmarkStart w:id="505" w:name="_Toc451776967"/>
      <w:r w:rsidRPr="00641AE4">
        <w:rPr>
          <w:rStyle w:val="Heading2Char"/>
          <w:rtl/>
        </w:rPr>
        <w:t>252 / 77 ـ احمد بن عبد الله بن عيسى</w:t>
      </w:r>
      <w:bookmarkEnd w:id="504"/>
      <w:bookmarkEnd w:id="505"/>
      <w:r>
        <w:rPr>
          <w:rtl/>
        </w:rPr>
        <w:t xml:space="preserve"> : </w:t>
      </w:r>
    </w:p>
    <w:p w:rsidR="0074595C" w:rsidRDefault="0074595C" w:rsidP="004D3AB9">
      <w:pPr>
        <w:pStyle w:val="libNormal"/>
        <w:rPr>
          <w:rtl/>
        </w:rPr>
      </w:pPr>
      <w:r>
        <w:rPr>
          <w:rtl/>
        </w:rPr>
        <w:t xml:space="preserve">ابن مصقلة بن سعد القمي الاشعري ، ثقة ، له نسخة عن ابي جعفر الثاني </w:t>
      </w:r>
      <w:r w:rsidR="000B3845" w:rsidRPr="000B3845">
        <w:rPr>
          <w:rStyle w:val="libAlaemChar"/>
          <w:rFonts w:hint="cs"/>
          <w:rtl/>
        </w:rPr>
        <w:t>عليه‌السلام</w:t>
      </w:r>
      <w:r>
        <w:rPr>
          <w:rtl/>
        </w:rPr>
        <w:t xml:space="preserve"> </w:t>
      </w:r>
      <w:r w:rsidRPr="00A941CA">
        <w:rPr>
          <w:rStyle w:val="libFootnotenumChar"/>
          <w:rtl/>
        </w:rPr>
        <w:t>(5)</w:t>
      </w:r>
      <w:r>
        <w:rPr>
          <w:rtl/>
        </w:rPr>
        <w:t xml:space="preserve"> روى محمد بن عبد الرحمن بن سلام عنه عن الجواد </w:t>
      </w:r>
      <w:r w:rsidR="000B3845" w:rsidRPr="000B3845">
        <w:rPr>
          <w:rStyle w:val="libAlaemChar"/>
          <w:rFonts w:hint="cs"/>
          <w:rtl/>
        </w:rPr>
        <w:t>عليه‌السلام</w:t>
      </w:r>
      <w:r>
        <w:rPr>
          <w:rtl/>
        </w:rPr>
        <w:t xml:space="preserve"> رجال النجاشي </w:t>
      </w:r>
      <w:r w:rsidRPr="00A941CA">
        <w:rPr>
          <w:rStyle w:val="libFootnotenumChar"/>
          <w:rtl/>
        </w:rPr>
        <w:t>(6)</w:t>
      </w:r>
      <w:r>
        <w:rPr>
          <w:rtl/>
        </w:rPr>
        <w:t xml:space="preserve">. </w:t>
      </w:r>
    </w:p>
    <w:p w:rsidR="0074595C" w:rsidRDefault="0074595C" w:rsidP="004D3AB9">
      <w:pPr>
        <w:pStyle w:val="libNormal"/>
        <w:rPr>
          <w:rtl/>
        </w:rPr>
      </w:pPr>
      <w:r>
        <w:rPr>
          <w:rtl/>
        </w:rPr>
        <w:t xml:space="preserve">ففي قول ابن داود انه ( لم ) نظر </w:t>
      </w:r>
      <w:r w:rsidRPr="00A941CA">
        <w:rPr>
          <w:rStyle w:val="libFootnotenumChar"/>
          <w:rtl/>
        </w:rPr>
        <w:t>(7)</w:t>
      </w:r>
      <w:r>
        <w:rPr>
          <w:rtl/>
        </w:rPr>
        <w:t xml:space="preserve">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المطهرين ومرتبة الطيبين وما نزل من القرآن في امير المؤمنين </w:t>
      </w:r>
      <w:r w:rsidR="000B3845" w:rsidRPr="000B3845">
        <w:rPr>
          <w:rStyle w:val="libAlaemChar"/>
          <w:rFonts w:hint="cs"/>
          <w:rtl/>
        </w:rPr>
        <w:t>عليه‌السلام</w:t>
      </w:r>
      <w:r>
        <w:rPr>
          <w:rtl/>
        </w:rPr>
        <w:t xml:space="preserve">. </w:t>
      </w:r>
    </w:p>
    <w:p w:rsidR="0074595C" w:rsidRDefault="0074595C" w:rsidP="00A941CA">
      <w:pPr>
        <w:pStyle w:val="libFootnote0"/>
        <w:rPr>
          <w:rtl/>
        </w:rPr>
      </w:pPr>
      <w:r>
        <w:rPr>
          <w:rtl/>
        </w:rPr>
        <w:t xml:space="preserve">1 ـ ووردت فوقها في نسخة « ش » كذا ، هذا وفي نسختي « م » و « ت » : عبد الله. </w:t>
      </w:r>
    </w:p>
    <w:p w:rsidR="0074595C" w:rsidRDefault="0074595C" w:rsidP="00A941CA">
      <w:pPr>
        <w:pStyle w:val="libFootnote0"/>
        <w:rPr>
          <w:rtl/>
        </w:rPr>
      </w:pPr>
      <w:r>
        <w:rPr>
          <w:rtl/>
        </w:rPr>
        <w:t xml:space="preserve">2 ـ رجال النجاشي 87 / 212. </w:t>
      </w:r>
    </w:p>
    <w:p w:rsidR="0074595C" w:rsidRDefault="0074595C" w:rsidP="00A941CA">
      <w:pPr>
        <w:pStyle w:val="libFootnote0"/>
        <w:rPr>
          <w:rtl/>
        </w:rPr>
      </w:pPr>
      <w:r>
        <w:rPr>
          <w:rtl/>
        </w:rPr>
        <w:t xml:space="preserve">3 ـ رجال ابن داود 39 / 86. </w:t>
      </w:r>
    </w:p>
    <w:p w:rsidR="0074595C" w:rsidRDefault="0074595C" w:rsidP="00A941CA">
      <w:pPr>
        <w:pStyle w:val="libFootnote0"/>
        <w:rPr>
          <w:rtl/>
        </w:rPr>
      </w:pPr>
      <w:r>
        <w:rPr>
          <w:rtl/>
        </w:rPr>
        <w:t xml:space="preserve">4 ـ رجال النجاشي 354 / 949. </w:t>
      </w:r>
    </w:p>
    <w:p w:rsidR="0074595C" w:rsidRDefault="0074595C" w:rsidP="00A941CA">
      <w:pPr>
        <w:pStyle w:val="libFootnote0"/>
        <w:rPr>
          <w:rtl/>
        </w:rPr>
      </w:pPr>
      <w:r>
        <w:rPr>
          <w:rtl/>
        </w:rPr>
        <w:t xml:space="preserve">5 ـ الى هنا صه ( م ت ) الخلاصة : 20 / 51. </w:t>
      </w:r>
    </w:p>
    <w:p w:rsidR="0074595C" w:rsidRDefault="0074595C" w:rsidP="00A941CA">
      <w:pPr>
        <w:pStyle w:val="libFootnote0"/>
        <w:rPr>
          <w:rtl/>
        </w:rPr>
      </w:pPr>
      <w:r>
        <w:rPr>
          <w:rtl/>
        </w:rPr>
        <w:t xml:space="preserve">6 ـ رجال النجاشي : 101 / 252. </w:t>
      </w:r>
    </w:p>
    <w:p w:rsidR="0074595C" w:rsidRDefault="0074595C" w:rsidP="00A941CA">
      <w:pPr>
        <w:pStyle w:val="libFootnote0"/>
        <w:rPr>
          <w:rtl/>
        </w:rPr>
      </w:pPr>
      <w:r>
        <w:rPr>
          <w:rtl/>
        </w:rPr>
        <w:t xml:space="preserve">7 ـ رجال ابن داود : 39 / 91. </w:t>
      </w:r>
    </w:p>
    <w:p w:rsidR="0074595C" w:rsidRDefault="0074595C" w:rsidP="00A941CA">
      <w:pPr>
        <w:pStyle w:val="libFootnote0"/>
        <w:rPr>
          <w:rtl/>
        </w:rPr>
      </w:pPr>
      <w:r>
        <w:rPr>
          <w:rtl/>
        </w:rPr>
        <w:t xml:space="preserve">8 ـ السيد جلال الدين أبو الفضائل احمد بن عبد الله بن علي الجعفري ، عالم صالح ، ب ( م ت ) فهرست منتجب الدين 24 / 42. </w:t>
      </w:r>
    </w:p>
    <w:p w:rsidR="0074595C" w:rsidRDefault="0074595C" w:rsidP="004D3AB9">
      <w:pPr>
        <w:pStyle w:val="libNormal"/>
        <w:rPr>
          <w:rtl/>
        </w:rPr>
      </w:pPr>
      <w:r>
        <w:rPr>
          <w:rtl/>
        </w:rPr>
        <w:br w:type="page"/>
      </w:r>
      <w:bookmarkStart w:id="506" w:name="_Toc275761933"/>
      <w:bookmarkStart w:id="507" w:name="_Toc451776968"/>
      <w:r w:rsidRPr="00641AE4">
        <w:rPr>
          <w:rStyle w:val="Heading2Char"/>
          <w:rtl/>
        </w:rPr>
        <w:lastRenderedPageBreak/>
        <w:t>253 / 78 ـ</w:t>
      </w:r>
      <w:r w:rsidRPr="006D453F">
        <w:rPr>
          <w:rStyle w:val="Heading2Char"/>
          <w:rtl/>
        </w:rPr>
        <w:t xml:space="preserve"> احمد بن عبد الله الكوفي</w:t>
      </w:r>
      <w:bookmarkEnd w:id="506"/>
      <w:bookmarkEnd w:id="507"/>
      <w:r>
        <w:rPr>
          <w:rtl/>
        </w:rPr>
        <w:t xml:space="preserve"> : </w:t>
      </w:r>
    </w:p>
    <w:p w:rsidR="0074595C" w:rsidRDefault="0074595C" w:rsidP="004D3AB9">
      <w:pPr>
        <w:pStyle w:val="libNormal"/>
        <w:rPr>
          <w:rtl/>
        </w:rPr>
      </w:pPr>
      <w:r>
        <w:rPr>
          <w:rtl/>
        </w:rPr>
        <w:t xml:space="preserve">صاحب ابراهيم بن اسحاق الاحمري ، يروي عنه كتب ابراهيم كلها روى عنه : التلعكبري اجازة ، 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508" w:name="_Toc275761934"/>
      <w:bookmarkStart w:id="509" w:name="_Toc451776969"/>
      <w:r w:rsidRPr="00641AE4">
        <w:rPr>
          <w:rStyle w:val="Heading2Char"/>
          <w:rtl/>
        </w:rPr>
        <w:t>254 / 79 ـ احمد بن عبد الله بن محمد</w:t>
      </w:r>
      <w:bookmarkEnd w:id="508"/>
      <w:bookmarkEnd w:id="509"/>
      <w:r>
        <w:rPr>
          <w:rtl/>
        </w:rPr>
        <w:t xml:space="preserve"> : </w:t>
      </w:r>
    </w:p>
    <w:p w:rsidR="0074595C" w:rsidRDefault="0074595C" w:rsidP="004D3AB9">
      <w:pPr>
        <w:pStyle w:val="libNormal"/>
        <w:rPr>
          <w:rtl/>
        </w:rPr>
      </w:pPr>
      <w:r>
        <w:rPr>
          <w:rtl/>
        </w:rPr>
        <w:t xml:space="preserve">ابن عمر بن علي بن ابي طالب </w:t>
      </w:r>
      <w:r w:rsidR="000B3845" w:rsidRPr="000B3845">
        <w:rPr>
          <w:rStyle w:val="libAlaemChar"/>
          <w:rFonts w:hint="cs"/>
          <w:rtl/>
        </w:rPr>
        <w:t>عليه‌السلام</w:t>
      </w:r>
      <w:r>
        <w:rPr>
          <w:rtl/>
        </w:rPr>
        <w:t xml:space="preserve"> الهاشمي المدني ، اسند عنه من اصحاب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510" w:name="_Toc275761935"/>
      <w:bookmarkStart w:id="511" w:name="_Toc451776970"/>
      <w:r w:rsidRPr="00641AE4">
        <w:rPr>
          <w:rStyle w:val="Heading2Char"/>
          <w:rtl/>
        </w:rPr>
        <w:t>255 / 80 ـ احمد بن عبد الله بن مروان</w:t>
      </w:r>
      <w:bookmarkEnd w:id="510"/>
      <w:bookmarkEnd w:id="511"/>
      <w:r>
        <w:rPr>
          <w:rtl/>
        </w:rPr>
        <w:t xml:space="preserve"> : </w:t>
      </w:r>
    </w:p>
    <w:p w:rsidR="0074595C" w:rsidRDefault="0074595C" w:rsidP="004D3AB9">
      <w:pPr>
        <w:pStyle w:val="libNormal"/>
        <w:rPr>
          <w:rtl/>
        </w:rPr>
      </w:pPr>
      <w:r>
        <w:rPr>
          <w:rtl/>
        </w:rPr>
        <w:t xml:space="preserve">الانباري ، من اصحاب العسكري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512" w:name="_Toc275761936"/>
      <w:bookmarkStart w:id="513" w:name="_Toc451776971"/>
      <w:r w:rsidRPr="00641AE4">
        <w:rPr>
          <w:rStyle w:val="Heading2Char"/>
          <w:rtl/>
        </w:rPr>
        <w:t>256 / 81 ـ احمد بن عبد الله الكوفي</w:t>
      </w:r>
      <w:bookmarkEnd w:id="512"/>
      <w:bookmarkEnd w:id="513"/>
      <w:r>
        <w:rPr>
          <w:rtl/>
        </w:rPr>
        <w:t xml:space="preserve"> : </w:t>
      </w:r>
    </w:p>
    <w:p w:rsidR="0074595C" w:rsidRDefault="0074595C" w:rsidP="004D3AB9">
      <w:pPr>
        <w:pStyle w:val="libNormal"/>
        <w:rPr>
          <w:rtl/>
        </w:rPr>
      </w:pPr>
      <w:r>
        <w:rPr>
          <w:rtl/>
        </w:rPr>
        <w:t xml:space="preserve">من اصحاب الجواد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514" w:name="_Toc275761937"/>
      <w:bookmarkStart w:id="515" w:name="_Toc451776972"/>
      <w:r w:rsidRPr="00641AE4">
        <w:rPr>
          <w:rStyle w:val="Heading2Char"/>
          <w:rtl/>
        </w:rPr>
        <w:t>257 / 82 ـ احمد بن عبد الله بن مهران</w:t>
      </w:r>
      <w:bookmarkEnd w:id="514"/>
      <w:bookmarkEnd w:id="515"/>
      <w:r>
        <w:rPr>
          <w:rtl/>
        </w:rPr>
        <w:t xml:space="preserve"> : </w:t>
      </w:r>
    </w:p>
    <w:p w:rsidR="0074595C" w:rsidRDefault="0074595C" w:rsidP="004D3AB9">
      <w:pPr>
        <w:pStyle w:val="libNormal"/>
        <w:rPr>
          <w:rtl/>
        </w:rPr>
      </w:pPr>
      <w:r>
        <w:rPr>
          <w:rtl/>
        </w:rPr>
        <w:t xml:space="preserve">المعروف بابن خانبة ، أبو جعفر ، كان من اصحابنا الثقات ، ولا نعرف له الا كتاب التاديب ، وهو كتاب يوم وليلة ، حسن جيد صحيح ، رجال النجاشي </w:t>
      </w:r>
      <w:r w:rsidRPr="00A941CA">
        <w:rPr>
          <w:rStyle w:val="libFootnotenumChar"/>
          <w:rtl/>
        </w:rPr>
        <w:t>(5)</w:t>
      </w:r>
      <w:r>
        <w:rPr>
          <w:rtl/>
        </w:rPr>
        <w:t xml:space="preserve">. </w:t>
      </w:r>
    </w:p>
    <w:p w:rsidR="0074595C" w:rsidRDefault="0074595C" w:rsidP="004D3AB9">
      <w:pPr>
        <w:pStyle w:val="libNormal"/>
        <w:rPr>
          <w:rtl/>
        </w:rPr>
      </w:pPr>
      <w:r>
        <w:rPr>
          <w:rtl/>
        </w:rPr>
        <w:t xml:space="preserve">كان من اصحابنا الثقات ، وما ظهر له رواية ، وصنف كتاب التاديب وهو كتاب يوم وليلة ، الفهرست </w:t>
      </w:r>
      <w:r w:rsidRPr="00A941CA">
        <w:rPr>
          <w:rStyle w:val="libFootnotenumChar"/>
          <w:rtl/>
        </w:rPr>
        <w:t>(6)</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412 / 48. </w:t>
      </w:r>
    </w:p>
    <w:p w:rsidR="0074595C" w:rsidRDefault="0074595C" w:rsidP="00A941CA">
      <w:pPr>
        <w:pStyle w:val="libFootnote0"/>
        <w:rPr>
          <w:rtl/>
        </w:rPr>
      </w:pPr>
      <w:r>
        <w:rPr>
          <w:rtl/>
        </w:rPr>
        <w:t xml:space="preserve">2 ـ رجال الشيخ 155 / 1. </w:t>
      </w:r>
    </w:p>
    <w:p w:rsidR="0074595C" w:rsidRDefault="0074595C" w:rsidP="00A941CA">
      <w:pPr>
        <w:pStyle w:val="libFootnote0"/>
        <w:rPr>
          <w:rtl/>
        </w:rPr>
      </w:pPr>
      <w:r>
        <w:rPr>
          <w:rtl/>
        </w:rPr>
        <w:t xml:space="preserve">3 ـ رجال الشيخ 397 / 5. </w:t>
      </w:r>
    </w:p>
    <w:p w:rsidR="0074595C" w:rsidRDefault="0074595C" w:rsidP="00A941CA">
      <w:pPr>
        <w:pStyle w:val="libFootnote0"/>
        <w:rPr>
          <w:rtl/>
        </w:rPr>
      </w:pPr>
      <w:r>
        <w:rPr>
          <w:rtl/>
        </w:rPr>
        <w:t xml:space="preserve">4 ـ رجال الشيخ 374 / 18. </w:t>
      </w:r>
    </w:p>
    <w:p w:rsidR="0074595C" w:rsidRDefault="0074595C" w:rsidP="00A941CA">
      <w:pPr>
        <w:pStyle w:val="libFootnote0"/>
        <w:rPr>
          <w:rtl/>
        </w:rPr>
      </w:pPr>
      <w:r>
        <w:rPr>
          <w:rtl/>
        </w:rPr>
        <w:t xml:space="preserve">5 ـ رجال النجاشي : 91 / 226. </w:t>
      </w:r>
    </w:p>
    <w:p w:rsidR="0074595C" w:rsidRDefault="0074595C" w:rsidP="00A941CA">
      <w:pPr>
        <w:pStyle w:val="libFootnote0"/>
        <w:rPr>
          <w:rtl/>
        </w:rPr>
      </w:pPr>
      <w:r>
        <w:rPr>
          <w:rtl/>
        </w:rPr>
        <w:t xml:space="preserve">6 ـ الفهرست : 26 / 79. </w:t>
      </w:r>
    </w:p>
    <w:p w:rsidR="0074595C" w:rsidRDefault="0074595C" w:rsidP="004D3AB9">
      <w:pPr>
        <w:pStyle w:val="libNormal"/>
        <w:rPr>
          <w:rtl/>
        </w:rPr>
      </w:pPr>
      <w:r>
        <w:rPr>
          <w:rtl/>
        </w:rPr>
        <w:br w:type="page"/>
      </w:r>
      <w:r>
        <w:rPr>
          <w:rtl/>
        </w:rPr>
        <w:lastRenderedPageBreak/>
        <w:t xml:space="preserve">ثقة ، 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(1)</w:t>
      </w:r>
      <w:r>
        <w:rPr>
          <w:rtl/>
        </w:rPr>
        <w:t xml:space="preserve">. </w:t>
      </w:r>
    </w:p>
    <w:p w:rsidR="0074595C" w:rsidRDefault="0074595C" w:rsidP="004D3AB9">
      <w:pPr>
        <w:pStyle w:val="libNormal"/>
        <w:rPr>
          <w:rtl/>
        </w:rPr>
      </w:pPr>
      <w:r>
        <w:rPr>
          <w:rtl/>
        </w:rPr>
        <w:t xml:space="preserve">في أحمد بن عبد الله الكرخي قال </w:t>
      </w:r>
      <w:r w:rsidRPr="00A941CA">
        <w:rPr>
          <w:rStyle w:val="libFootnotenumChar"/>
          <w:rtl/>
        </w:rPr>
        <w:t>(2)</w:t>
      </w:r>
      <w:r>
        <w:rPr>
          <w:rtl/>
        </w:rPr>
        <w:t xml:space="preserve"> : علي بن محمد القتيبي قال : حدثنا أبو طاهر محمد بن علي بن بلال ، وسألته عن أحمد بن عبد الله الكرخي إذ رأيته يروي كتبا كثيرة عنه ، فقال : كان كاتب إسحاق بن إبراهيم فتاب ، وأقبل على تصنيف الكتب ، وكان أحد غلمان يونس بن عبد الرحمن </w:t>
      </w:r>
      <w:r w:rsidR="000B3845" w:rsidRPr="000B3845">
        <w:rPr>
          <w:rStyle w:val="libAlaemChar"/>
          <w:rFonts w:hint="cs"/>
          <w:rtl/>
        </w:rPr>
        <w:t>رحمه‌الله</w:t>
      </w:r>
      <w:r>
        <w:rPr>
          <w:rtl/>
        </w:rPr>
        <w:t xml:space="preserve"> ، وهو </w:t>
      </w:r>
      <w:r w:rsidRPr="00A941CA">
        <w:rPr>
          <w:rStyle w:val="libFootnotenumChar"/>
          <w:rtl/>
        </w:rPr>
        <w:t>(3)</w:t>
      </w:r>
      <w:r>
        <w:rPr>
          <w:rtl/>
        </w:rPr>
        <w:t xml:space="preserve"> يعرف به ، ويعرف بابن خانبة ، رجال الكشي </w:t>
      </w:r>
      <w:r w:rsidRPr="00A941CA">
        <w:rPr>
          <w:rStyle w:val="libFootnotenumChar"/>
          <w:rtl/>
        </w:rPr>
        <w:t>(4)</w:t>
      </w:r>
      <w:r>
        <w:rPr>
          <w:rtl/>
        </w:rPr>
        <w:t xml:space="preserve">. </w:t>
      </w:r>
    </w:p>
    <w:p w:rsidR="0074595C" w:rsidRDefault="0074595C" w:rsidP="004D3AB9">
      <w:pPr>
        <w:pStyle w:val="libNormal"/>
        <w:rPr>
          <w:rtl/>
        </w:rPr>
      </w:pPr>
      <w:r>
        <w:rPr>
          <w:rtl/>
        </w:rPr>
        <w:t xml:space="preserve">وذكره ابن داود مرة راويا عن النجاشي والفهرست موثقا كما نقلناه </w:t>
      </w:r>
      <w:r w:rsidRPr="00A941CA">
        <w:rPr>
          <w:rStyle w:val="libFootnotenumChar"/>
          <w:rtl/>
        </w:rPr>
        <w:t>(5)</w:t>
      </w:r>
      <w:r>
        <w:rPr>
          <w:rtl/>
        </w:rPr>
        <w:t xml:space="preserve"> ، ومرّة راوياً عن الكشّي مُهملاً </w:t>
      </w:r>
      <w:r w:rsidRPr="00A941CA">
        <w:rPr>
          <w:rStyle w:val="libFootnotenumChar"/>
          <w:rtl/>
        </w:rPr>
        <w:t>(6)</w:t>
      </w:r>
      <w:r>
        <w:rPr>
          <w:rtl/>
        </w:rPr>
        <w:t xml:space="preserve"> ؛ والظاهر أنهما واحد كما يظهر من كلام الكشي ، وكذا يظهر من النجاشي عند ترجمة محمد بن أحمد بن عبد الله حيث قال : محمد بن أحمد بن عبد الله بن مهران بن خانبة الكرخي ... إلى آخره </w:t>
      </w:r>
      <w:r w:rsidRPr="00A941CA">
        <w:rPr>
          <w:rStyle w:val="libFootnotenumChar"/>
          <w:rtl/>
        </w:rPr>
        <w:t>(7)</w:t>
      </w:r>
      <w:r>
        <w:rPr>
          <w:rtl/>
        </w:rPr>
        <w:t xml:space="preserve">. </w:t>
      </w:r>
    </w:p>
    <w:p w:rsidR="0074595C" w:rsidRDefault="0074595C" w:rsidP="004D3AB9">
      <w:pPr>
        <w:pStyle w:val="libNormal"/>
        <w:rPr>
          <w:rtl/>
        </w:rPr>
      </w:pPr>
      <w:r>
        <w:rPr>
          <w:rtl/>
        </w:rPr>
        <w:t xml:space="preserve">وكأن من ثم ذكره العلامة </w:t>
      </w:r>
      <w:r w:rsidR="000B3845" w:rsidRPr="000B3845">
        <w:rPr>
          <w:rStyle w:val="libAlaemChar"/>
          <w:rFonts w:hint="cs"/>
          <w:rtl/>
        </w:rPr>
        <w:t>قدس‌سره</w:t>
      </w:r>
      <w:r>
        <w:rPr>
          <w:rtl/>
        </w:rPr>
        <w:t xml:space="preserve">في الخلاصة واحدا ، ونقل في شأنه ما ذكره النجاشي والكشي </w:t>
      </w:r>
      <w:r w:rsidRPr="00A941CA">
        <w:rPr>
          <w:rStyle w:val="libFootnotenumChar"/>
          <w:rtl/>
        </w:rPr>
        <w:t>(8)</w:t>
      </w:r>
      <w:r>
        <w:rPr>
          <w:rtl/>
        </w:rPr>
        <w:t>.</w:t>
      </w:r>
    </w:p>
    <w:p w:rsidR="0074595C" w:rsidRDefault="0074595C" w:rsidP="004D3AB9">
      <w:pPr>
        <w:pStyle w:val="libNormal"/>
        <w:rPr>
          <w:rtl/>
        </w:rPr>
      </w:pPr>
      <w:bookmarkStart w:id="516" w:name="_Toc275761938"/>
      <w:bookmarkStart w:id="517" w:name="_Toc451776973"/>
      <w:r w:rsidRPr="00641AE4">
        <w:rPr>
          <w:rStyle w:val="Heading2Char"/>
          <w:rtl/>
        </w:rPr>
        <w:t>258 / 83 ـ أحمد بن عبد الملك المؤذ</w:t>
      </w:r>
      <w:r w:rsidRPr="00641AE4">
        <w:rPr>
          <w:rStyle w:val="Heading2Char"/>
          <w:rFonts w:hint="cs"/>
          <w:rtl/>
        </w:rPr>
        <w:t>ّ</w:t>
      </w:r>
      <w:r w:rsidRPr="00641AE4">
        <w:rPr>
          <w:rStyle w:val="Heading2Char"/>
          <w:rtl/>
        </w:rPr>
        <w:t>ن</w:t>
      </w:r>
      <w:bookmarkEnd w:id="516"/>
      <w:bookmarkEnd w:id="517"/>
      <w:r>
        <w:rPr>
          <w:rtl/>
        </w:rPr>
        <w:t xml:space="preserve"> : </w:t>
      </w:r>
    </w:p>
    <w:p w:rsidR="0074595C" w:rsidRDefault="0074595C" w:rsidP="004D3AB9">
      <w:pPr>
        <w:pStyle w:val="libNormal"/>
        <w:rPr>
          <w:rtl/>
        </w:rPr>
      </w:pPr>
      <w:r>
        <w:rPr>
          <w:rtl/>
        </w:rPr>
        <w:t xml:space="preserve">أبو صالح ، عامي له كتاب الاربعين في فضائل الزهراء </w:t>
      </w:r>
      <w:r w:rsidR="000B3845" w:rsidRPr="000B3845">
        <w:rPr>
          <w:rStyle w:val="libAlaemChar"/>
          <w:rFonts w:hint="cs"/>
          <w:rtl/>
        </w:rPr>
        <w:t>عليها‌السلام</w:t>
      </w:r>
      <w:r>
        <w:rPr>
          <w:rtl/>
        </w:rPr>
        <w:t xml:space="preserve"> ، معالم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416 / 93. </w:t>
      </w:r>
    </w:p>
    <w:p w:rsidR="0074595C" w:rsidRDefault="0074595C" w:rsidP="00A941CA">
      <w:pPr>
        <w:pStyle w:val="libFootnote0"/>
        <w:rPr>
          <w:rtl/>
        </w:rPr>
      </w:pPr>
      <w:r>
        <w:rPr>
          <w:rtl/>
        </w:rPr>
        <w:t xml:space="preserve">2 ـ أي الكشي </w:t>
      </w:r>
      <w:r w:rsidR="000B3845" w:rsidRPr="000B3845">
        <w:rPr>
          <w:rStyle w:val="libAlaemChar"/>
          <w:rFonts w:hint="cs"/>
          <w:rtl/>
        </w:rPr>
        <w:t>رحمه‌الله</w:t>
      </w:r>
      <w:r>
        <w:rPr>
          <w:rtl/>
        </w:rPr>
        <w:t xml:space="preserve">. </w:t>
      </w:r>
    </w:p>
    <w:p w:rsidR="0074595C" w:rsidRDefault="0074595C" w:rsidP="00A941CA">
      <w:pPr>
        <w:pStyle w:val="libFootnote0"/>
        <w:rPr>
          <w:rtl/>
        </w:rPr>
      </w:pPr>
      <w:r>
        <w:rPr>
          <w:rtl/>
        </w:rPr>
        <w:t xml:space="preserve">3 ـ وهو ، لم ترد في نسختي ( م ) و ( ت ). </w:t>
      </w:r>
    </w:p>
    <w:p w:rsidR="0074595C" w:rsidRDefault="0074595C" w:rsidP="00A941CA">
      <w:pPr>
        <w:pStyle w:val="libFootnote0"/>
        <w:rPr>
          <w:rtl/>
        </w:rPr>
      </w:pPr>
      <w:r>
        <w:rPr>
          <w:rtl/>
        </w:rPr>
        <w:t xml:space="preserve">4 ـ رجال الكشي : 566 / 1071. </w:t>
      </w:r>
    </w:p>
    <w:p w:rsidR="0074595C" w:rsidRDefault="0074595C" w:rsidP="00A941CA">
      <w:pPr>
        <w:pStyle w:val="libFootnote0"/>
        <w:rPr>
          <w:rtl/>
        </w:rPr>
      </w:pPr>
      <w:r>
        <w:rPr>
          <w:rtl/>
        </w:rPr>
        <w:t xml:space="preserve">5 ـ رجال ابن داود : 39 / 89. </w:t>
      </w:r>
    </w:p>
    <w:p w:rsidR="0074595C" w:rsidRDefault="0074595C" w:rsidP="00A941CA">
      <w:pPr>
        <w:pStyle w:val="libFootnote0"/>
        <w:rPr>
          <w:rtl/>
        </w:rPr>
      </w:pPr>
      <w:r>
        <w:rPr>
          <w:rtl/>
        </w:rPr>
        <w:t xml:space="preserve">6 ـ رجال ابن داود : 39 / 90. </w:t>
      </w:r>
    </w:p>
    <w:p w:rsidR="0074595C" w:rsidRDefault="0074595C" w:rsidP="00A941CA">
      <w:pPr>
        <w:pStyle w:val="libFootnote0"/>
        <w:rPr>
          <w:rtl/>
        </w:rPr>
      </w:pPr>
      <w:r>
        <w:rPr>
          <w:rtl/>
        </w:rPr>
        <w:t xml:space="preserve">7 ـ رجال النجاشي : 346 / 935. </w:t>
      </w:r>
    </w:p>
    <w:p w:rsidR="0074595C" w:rsidRDefault="0074595C" w:rsidP="00A941CA">
      <w:pPr>
        <w:pStyle w:val="libFootnote0"/>
        <w:rPr>
          <w:rtl/>
        </w:rPr>
      </w:pPr>
      <w:r>
        <w:rPr>
          <w:rtl/>
        </w:rPr>
        <w:t xml:space="preserve">8 ـ الخلاصة : 15 / 13. </w:t>
      </w:r>
    </w:p>
    <w:p w:rsidR="0074595C" w:rsidRDefault="0074595C" w:rsidP="004D3AB9">
      <w:pPr>
        <w:pStyle w:val="libNormal0"/>
        <w:rPr>
          <w:rtl/>
        </w:rPr>
      </w:pPr>
      <w:r>
        <w:rPr>
          <w:rtl/>
        </w:rPr>
        <w:br w:type="page"/>
      </w:r>
      <w:r>
        <w:rPr>
          <w:rtl/>
        </w:rPr>
        <w:lastRenderedPageBreak/>
        <w:t xml:space="preserve">العلماء </w:t>
      </w:r>
      <w:r w:rsidRPr="00A941CA">
        <w:rPr>
          <w:rStyle w:val="libFootnotenumChar"/>
          <w:rtl/>
        </w:rPr>
        <w:t>(1)</w:t>
      </w:r>
      <w:r>
        <w:rPr>
          <w:rtl/>
        </w:rPr>
        <w:t>.</w:t>
      </w:r>
    </w:p>
    <w:p w:rsidR="0074595C" w:rsidRDefault="0074595C" w:rsidP="004D3AB9">
      <w:pPr>
        <w:pStyle w:val="libNormal"/>
        <w:rPr>
          <w:rtl/>
        </w:rPr>
      </w:pPr>
      <w:bookmarkStart w:id="518" w:name="_Toc275761939"/>
      <w:bookmarkStart w:id="519" w:name="_Toc451776974"/>
      <w:r w:rsidRPr="00641AE4">
        <w:rPr>
          <w:rStyle w:val="Heading2Char"/>
          <w:rtl/>
        </w:rPr>
        <w:t>259 / 84 ـ احمد بن عبد الواحد بن احمد</w:t>
      </w:r>
      <w:bookmarkEnd w:id="518"/>
      <w:bookmarkEnd w:id="519"/>
      <w:r w:rsidRPr="00641AE4">
        <w:rPr>
          <w:rStyle w:val="Heading2Char"/>
          <w:rtl/>
        </w:rPr>
        <w:t xml:space="preserve"> </w:t>
      </w:r>
      <w:r>
        <w:rPr>
          <w:rtl/>
        </w:rPr>
        <w:t xml:space="preserve">: </w:t>
      </w:r>
    </w:p>
    <w:p w:rsidR="0074595C" w:rsidRDefault="0074595C" w:rsidP="004D3AB9">
      <w:pPr>
        <w:pStyle w:val="libNormal"/>
        <w:rPr>
          <w:rtl/>
        </w:rPr>
      </w:pPr>
      <w:r>
        <w:rPr>
          <w:rtl/>
        </w:rPr>
        <w:t xml:space="preserve">البزاز أبو عبد الله ، شيخنا المعروف بابن عبدون ، له كتب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احمد بن عبدون ، المعروف بابن الحاشر ، يكنى ابا عبد الله ، كثير السماع والرواية ، سمعنا منه واجاز لنا جميع ما رواه </w:t>
      </w:r>
      <w:r w:rsidRPr="00A941CA">
        <w:rPr>
          <w:rStyle w:val="libFootnotenumChar"/>
          <w:rtl/>
        </w:rPr>
        <w:t>(3)</w:t>
      </w:r>
      <w:r>
        <w:rPr>
          <w:rtl/>
        </w:rPr>
        <w:t xml:space="preserve"> 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(4)</w:t>
      </w:r>
      <w:r>
        <w:rPr>
          <w:rtl/>
        </w:rPr>
        <w:t xml:space="preserve">. </w:t>
      </w:r>
    </w:p>
    <w:p w:rsidR="0074595C" w:rsidRDefault="0074595C" w:rsidP="004D3AB9">
      <w:pPr>
        <w:pStyle w:val="libNormal"/>
        <w:rPr>
          <w:rtl/>
        </w:rPr>
      </w:pPr>
      <w:r>
        <w:rPr>
          <w:rtl/>
        </w:rPr>
        <w:t xml:space="preserve">وحكم العلامة </w:t>
      </w:r>
      <w:r w:rsidR="000B3845" w:rsidRPr="000B3845">
        <w:rPr>
          <w:rStyle w:val="libAlaemChar"/>
          <w:rFonts w:hint="cs"/>
          <w:rtl/>
        </w:rPr>
        <w:t>قدس‌سره</w:t>
      </w:r>
      <w:r>
        <w:rPr>
          <w:rtl/>
        </w:rPr>
        <w:t xml:space="preserve">بصحة طريق الشيخ الى ابي طالب الانباري </w:t>
      </w:r>
      <w:r w:rsidRPr="00A941CA">
        <w:rPr>
          <w:rStyle w:val="libFootnotenumChar"/>
          <w:rtl/>
        </w:rPr>
        <w:t>(5)</w:t>
      </w:r>
      <w:r>
        <w:rPr>
          <w:rtl/>
        </w:rPr>
        <w:t xml:space="preserve"> وغيره </w:t>
      </w:r>
      <w:r w:rsidRPr="00A941CA">
        <w:rPr>
          <w:rStyle w:val="libFootnotenumChar"/>
          <w:rtl/>
        </w:rPr>
        <w:t>(6)</w:t>
      </w:r>
      <w:r>
        <w:rPr>
          <w:rtl/>
        </w:rPr>
        <w:t xml:space="preserve"> وفيه احمد بن عبدون. </w:t>
      </w:r>
    </w:p>
    <w:p w:rsidR="0074595C" w:rsidRDefault="0074595C" w:rsidP="004D3AB9">
      <w:pPr>
        <w:pStyle w:val="libNormal"/>
        <w:rPr>
          <w:rtl/>
        </w:rPr>
      </w:pPr>
      <w:r>
        <w:rPr>
          <w:rtl/>
        </w:rPr>
        <w:t xml:space="preserve">وذكره ابن داود مرة بعنوان : احمد بن عبد الواحد </w:t>
      </w:r>
      <w:r w:rsidRPr="00A941CA">
        <w:rPr>
          <w:rStyle w:val="libFootnotenumChar"/>
          <w:rtl/>
        </w:rPr>
        <w:t>(7)</w:t>
      </w:r>
      <w:r>
        <w:rPr>
          <w:rtl/>
        </w:rPr>
        <w:t xml:space="preserve"> ومرة اخرى راويا عن الفهرست بعنوان : احمد بن عبدون </w:t>
      </w:r>
      <w:r w:rsidRPr="00A941CA">
        <w:rPr>
          <w:rStyle w:val="libFootnotenumChar"/>
          <w:rtl/>
        </w:rPr>
        <w:t>(8)</w:t>
      </w:r>
      <w:r>
        <w:rPr>
          <w:rtl/>
        </w:rPr>
        <w:t xml:space="preserve"> مع انه ليس موجودا في الفهرست ، نعم ذكره الشيخ في الرجال ، فالصواب لفظ « </w:t>
      </w:r>
      <w:r w:rsidRPr="004D3AB9">
        <w:rPr>
          <w:rStyle w:val="libBold2Char"/>
          <w:rtl/>
        </w:rPr>
        <w:t>جخ</w:t>
      </w:r>
      <w:r>
        <w:rPr>
          <w:rtl/>
        </w:rPr>
        <w:t xml:space="preserve"> » موضع « </w:t>
      </w:r>
      <w:r w:rsidRPr="004D3AB9">
        <w:rPr>
          <w:rStyle w:val="libBold2Char"/>
          <w:rtl/>
        </w:rPr>
        <w:t>ست</w:t>
      </w:r>
      <w:r>
        <w:rPr>
          <w:rtl/>
        </w:rPr>
        <w:t xml:space="preserve">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معالم العلماء : 25 / 124. </w:t>
      </w:r>
    </w:p>
    <w:p w:rsidR="0074595C" w:rsidRDefault="0074595C" w:rsidP="00A941CA">
      <w:pPr>
        <w:pStyle w:val="libFootnote0"/>
        <w:rPr>
          <w:rtl/>
        </w:rPr>
      </w:pPr>
      <w:r>
        <w:rPr>
          <w:rtl/>
        </w:rPr>
        <w:t xml:space="preserve">2 ـ رجال النجاشي : 87 / 211. </w:t>
      </w:r>
    </w:p>
    <w:p w:rsidR="0074595C" w:rsidRDefault="0074595C" w:rsidP="00A941CA">
      <w:pPr>
        <w:pStyle w:val="libFootnote0"/>
        <w:rPr>
          <w:rtl/>
        </w:rPr>
      </w:pPr>
      <w:r>
        <w:rPr>
          <w:rtl/>
        </w:rPr>
        <w:t xml:space="preserve">3 ـ مات سنة ثلاث وعشرين واربعمائة ( م ت ). </w:t>
      </w:r>
    </w:p>
    <w:p w:rsidR="0074595C" w:rsidRDefault="0074595C" w:rsidP="00A941CA">
      <w:pPr>
        <w:pStyle w:val="libFootnote0"/>
        <w:rPr>
          <w:rtl/>
        </w:rPr>
      </w:pPr>
      <w:r>
        <w:rPr>
          <w:rtl/>
        </w:rPr>
        <w:t xml:space="preserve">4 ـ رجال الشيخ : 413 / 69. </w:t>
      </w:r>
    </w:p>
    <w:p w:rsidR="0074595C" w:rsidRDefault="0074595C" w:rsidP="00A941CA">
      <w:pPr>
        <w:pStyle w:val="libFootnote0"/>
        <w:rPr>
          <w:rtl/>
        </w:rPr>
      </w:pPr>
      <w:r>
        <w:rPr>
          <w:rtl/>
        </w:rPr>
        <w:t xml:space="preserve">5 ـ الخلاصة : 276 ومشيخة التهذيب 10 : 88. </w:t>
      </w:r>
    </w:p>
    <w:p w:rsidR="0074595C" w:rsidRDefault="0074595C" w:rsidP="00A941CA">
      <w:pPr>
        <w:pStyle w:val="libFootnote0"/>
        <w:rPr>
          <w:rtl/>
        </w:rPr>
      </w:pPr>
      <w:r>
        <w:rPr>
          <w:rtl/>
        </w:rPr>
        <w:t xml:space="preserve">6 ـ كطريقه الى محمد بن يعقوب ، الخلاصة : 275 ومشيخة التهذيب 10 : 27 وكذا الى علي بن ابراهيم بن هاشم ، الخلاصة : 275 ومشيخة التهذيب 10 : 32 وكذا الى حميد بن زياد ، الخلاصة : 276 ومشيخة التهذيب 10 : 39 وطرق غيرها. </w:t>
      </w:r>
    </w:p>
    <w:p w:rsidR="0074595C" w:rsidRDefault="0074595C" w:rsidP="00A941CA">
      <w:pPr>
        <w:pStyle w:val="libFootnote0"/>
        <w:rPr>
          <w:rtl/>
        </w:rPr>
      </w:pPr>
      <w:r>
        <w:rPr>
          <w:rtl/>
        </w:rPr>
        <w:t xml:space="preserve">7 ـ رجال ابن داود : 39 / 87. </w:t>
      </w:r>
    </w:p>
    <w:p w:rsidR="0074595C" w:rsidRDefault="0074595C" w:rsidP="00A941CA">
      <w:pPr>
        <w:pStyle w:val="libFootnote0"/>
        <w:rPr>
          <w:rtl/>
        </w:rPr>
      </w:pPr>
      <w:r>
        <w:rPr>
          <w:rtl/>
        </w:rPr>
        <w:t xml:space="preserve">8 ـ رجال ابن داود : 39 / 94. </w:t>
      </w:r>
    </w:p>
    <w:p w:rsidR="0074595C" w:rsidRDefault="0074595C" w:rsidP="004D3AB9">
      <w:pPr>
        <w:pStyle w:val="libNormal"/>
        <w:rPr>
          <w:rtl/>
        </w:rPr>
      </w:pPr>
      <w:r>
        <w:rPr>
          <w:rtl/>
        </w:rPr>
        <w:br w:type="page"/>
      </w:r>
      <w:bookmarkStart w:id="520" w:name="_Toc275761940"/>
      <w:bookmarkStart w:id="521" w:name="_Toc451776975"/>
      <w:r w:rsidRPr="00641AE4">
        <w:rPr>
          <w:rStyle w:val="Heading2Char"/>
          <w:rtl/>
        </w:rPr>
        <w:lastRenderedPageBreak/>
        <w:t>260 / 85 ـ احمد بن عبدوس الخ</w:t>
      </w:r>
      <w:r w:rsidRPr="00641AE4">
        <w:rPr>
          <w:rStyle w:val="Heading2Char"/>
          <w:rFonts w:hint="cs"/>
          <w:rtl/>
        </w:rPr>
        <w:t>َ</w:t>
      </w:r>
      <w:r w:rsidRPr="00641AE4">
        <w:rPr>
          <w:rStyle w:val="Heading2Char"/>
          <w:rtl/>
        </w:rPr>
        <w:t>لن</w:t>
      </w:r>
      <w:r w:rsidRPr="006D453F">
        <w:rPr>
          <w:rStyle w:val="Heading2Char"/>
          <w:rtl/>
        </w:rPr>
        <w:t>جي</w:t>
      </w:r>
      <w:bookmarkEnd w:id="520"/>
      <w:bookmarkEnd w:id="521"/>
      <w:r>
        <w:rPr>
          <w:rtl/>
        </w:rPr>
        <w:t xml:space="preserve"> : </w:t>
      </w:r>
    </w:p>
    <w:p w:rsidR="0074595C" w:rsidRDefault="0074595C" w:rsidP="004D3AB9">
      <w:pPr>
        <w:pStyle w:val="libNormal"/>
        <w:rPr>
          <w:rtl/>
        </w:rPr>
      </w:pPr>
      <w:r>
        <w:rPr>
          <w:rtl/>
        </w:rPr>
        <w:t xml:space="preserve">أبو عبد الله ، له كتاب النوادر </w:t>
      </w:r>
      <w:r w:rsidRPr="00A941CA">
        <w:rPr>
          <w:rStyle w:val="libFootnotenumChar"/>
          <w:rtl/>
        </w:rPr>
        <w:t>(1)</w:t>
      </w:r>
      <w:r>
        <w:rPr>
          <w:rtl/>
        </w:rPr>
        <w:t xml:space="preserve"> روى عنه : الحسن بن متوية بن السندي ، رجال النجاشي </w:t>
      </w:r>
      <w:r w:rsidRPr="00A941CA">
        <w:rPr>
          <w:rStyle w:val="libFootnotenumChar"/>
          <w:rtl/>
        </w:rPr>
        <w:t>(2)</w:t>
      </w:r>
      <w:r>
        <w:rPr>
          <w:rtl/>
        </w:rPr>
        <w:t xml:space="preserve"> الفهرست </w:t>
      </w:r>
      <w:r w:rsidRPr="00A941CA">
        <w:rPr>
          <w:rStyle w:val="libFootnotenumChar"/>
          <w:rtl/>
        </w:rPr>
        <w:t>(3)</w:t>
      </w:r>
      <w:r>
        <w:rPr>
          <w:rtl/>
        </w:rPr>
        <w:t xml:space="preserve"> وفي من لم يرو عن الائمة </w:t>
      </w:r>
      <w:r w:rsidR="000B3845" w:rsidRPr="000B3845">
        <w:rPr>
          <w:rStyle w:val="libAlaemChar"/>
          <w:rFonts w:hint="cs"/>
          <w:rtl/>
        </w:rPr>
        <w:t>عليهم‌السلام</w:t>
      </w:r>
      <w:r>
        <w:rPr>
          <w:rtl/>
        </w:rPr>
        <w:t xml:space="preserve"> رجال الشيخ </w:t>
      </w:r>
      <w:r w:rsidRPr="00A941CA">
        <w:rPr>
          <w:rStyle w:val="libFootnotenumChar"/>
          <w:rtl/>
        </w:rPr>
        <w:t>(4)</w:t>
      </w:r>
      <w:r>
        <w:rPr>
          <w:rtl/>
        </w:rPr>
        <w:t>.</w:t>
      </w:r>
    </w:p>
    <w:p w:rsidR="0074595C" w:rsidRDefault="0074595C" w:rsidP="004D3AB9">
      <w:pPr>
        <w:pStyle w:val="libNormal"/>
        <w:rPr>
          <w:rtl/>
        </w:rPr>
      </w:pPr>
      <w:bookmarkStart w:id="522" w:name="_Toc275761941"/>
      <w:bookmarkStart w:id="523" w:name="_Toc451776976"/>
      <w:r w:rsidRPr="00641AE4">
        <w:rPr>
          <w:rStyle w:val="Heading2Char"/>
          <w:rtl/>
        </w:rPr>
        <w:t>261 / 86 ـ احمد بن عبدون</w:t>
      </w:r>
      <w:bookmarkEnd w:id="522"/>
      <w:bookmarkEnd w:id="523"/>
      <w:r>
        <w:rPr>
          <w:rtl/>
        </w:rPr>
        <w:t xml:space="preserve"> : </w:t>
      </w:r>
    </w:p>
    <w:p w:rsidR="0074595C" w:rsidRDefault="0074595C" w:rsidP="004D3AB9">
      <w:pPr>
        <w:pStyle w:val="libNormal"/>
        <w:rPr>
          <w:rtl/>
        </w:rPr>
      </w:pPr>
      <w:r>
        <w:rPr>
          <w:rtl/>
        </w:rPr>
        <w:t xml:space="preserve">قد مضى بعنوان : احمد بن عبد الواحد الازدي </w:t>
      </w:r>
      <w:r w:rsidRPr="00A941CA">
        <w:rPr>
          <w:rStyle w:val="libFootnotenumChar"/>
          <w:rtl/>
        </w:rPr>
        <w:t>(5)</w:t>
      </w:r>
      <w:r>
        <w:rPr>
          <w:rtl/>
        </w:rPr>
        <w:t>.</w:t>
      </w:r>
    </w:p>
    <w:p w:rsidR="0074595C" w:rsidRDefault="0074595C" w:rsidP="004D3AB9">
      <w:pPr>
        <w:pStyle w:val="libNormal"/>
        <w:rPr>
          <w:rtl/>
        </w:rPr>
      </w:pPr>
      <w:bookmarkStart w:id="524" w:name="_Toc275761942"/>
      <w:bookmarkStart w:id="525" w:name="_Toc451776977"/>
      <w:r w:rsidRPr="00641AE4">
        <w:rPr>
          <w:rStyle w:val="Heading2Char"/>
          <w:rtl/>
        </w:rPr>
        <w:t>262 / 87 ـ احمد بن عبيد</w:t>
      </w:r>
      <w:bookmarkEnd w:id="524"/>
      <w:bookmarkEnd w:id="525"/>
      <w:r>
        <w:rPr>
          <w:rtl/>
        </w:rPr>
        <w:t xml:space="preserve"> : </w:t>
      </w:r>
    </w:p>
    <w:p w:rsidR="0074595C" w:rsidRDefault="0074595C" w:rsidP="004D3AB9">
      <w:pPr>
        <w:pStyle w:val="libNormal"/>
        <w:rPr>
          <w:rtl/>
        </w:rPr>
      </w:pPr>
      <w:r>
        <w:rPr>
          <w:rtl/>
        </w:rPr>
        <w:t xml:space="preserve">الكوفي ، مولى ، من اصحاب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526" w:name="_Toc275761943"/>
      <w:bookmarkStart w:id="527" w:name="_Toc451776978"/>
      <w:r w:rsidRPr="00641AE4">
        <w:rPr>
          <w:rStyle w:val="Heading2Char"/>
          <w:rtl/>
        </w:rPr>
        <w:t>263 / 88 ـ احمد بن عبيد</w:t>
      </w:r>
      <w:bookmarkEnd w:id="526"/>
      <w:bookmarkEnd w:id="527"/>
      <w:r>
        <w:rPr>
          <w:rtl/>
        </w:rPr>
        <w:t xml:space="preserve"> : </w:t>
      </w:r>
    </w:p>
    <w:p w:rsidR="0074595C" w:rsidRDefault="0074595C" w:rsidP="004D3AB9">
      <w:pPr>
        <w:pStyle w:val="libNormal"/>
        <w:rPr>
          <w:rtl/>
        </w:rPr>
      </w:pPr>
      <w:r>
        <w:rPr>
          <w:rtl/>
        </w:rPr>
        <w:t xml:space="preserve">من اهل بغداد ، له كتاب </w:t>
      </w:r>
      <w:r w:rsidRPr="00A941CA">
        <w:rPr>
          <w:rStyle w:val="libFootnotenumChar"/>
          <w:rtl/>
        </w:rPr>
        <w:t>(7)</w:t>
      </w:r>
      <w:r>
        <w:rPr>
          <w:rtl/>
        </w:rPr>
        <w:t xml:space="preserve"> روى عنه : احمد بن ابي عبد الله الفهرست </w:t>
      </w:r>
      <w:r w:rsidRPr="00A941CA">
        <w:rPr>
          <w:rStyle w:val="libFootnotenumChar"/>
          <w:rtl/>
        </w:rPr>
        <w:t>(8)</w:t>
      </w:r>
      <w:r>
        <w:rPr>
          <w:rtl/>
        </w:rPr>
        <w:t>.</w:t>
      </w:r>
    </w:p>
    <w:p w:rsidR="0074595C" w:rsidRDefault="0074595C" w:rsidP="004D3AB9">
      <w:pPr>
        <w:pStyle w:val="libNormal"/>
        <w:rPr>
          <w:rtl/>
        </w:rPr>
      </w:pPr>
      <w:bookmarkStart w:id="528" w:name="_Toc275761944"/>
      <w:bookmarkStart w:id="529" w:name="_Toc451776979"/>
      <w:r w:rsidRPr="00641AE4">
        <w:rPr>
          <w:rStyle w:val="Heading2Char"/>
          <w:rtl/>
        </w:rPr>
        <w:t>264 / 89 ـ احمد بن عبيد الله بن يحيى</w:t>
      </w:r>
      <w:bookmarkEnd w:id="528"/>
      <w:bookmarkEnd w:id="529"/>
      <w:r>
        <w:rPr>
          <w:rtl/>
        </w:rPr>
        <w:t xml:space="preserve"> : </w:t>
      </w:r>
    </w:p>
    <w:p w:rsidR="0074595C" w:rsidRDefault="0074595C" w:rsidP="004D3AB9">
      <w:pPr>
        <w:pStyle w:val="libNormal"/>
        <w:rPr>
          <w:rtl/>
        </w:rPr>
      </w:pPr>
      <w:r>
        <w:rPr>
          <w:rtl/>
        </w:rPr>
        <w:t xml:space="preserve">ابن خاقان ذكره اصحابنا في المصنفين ، وان له كتابا يصف فيه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اخبرنا به عدة من اصحابنا ، عن احمد بن محمد بن الحسن بن الوليد عن ابيه ، واخبرنا ابن ابي جيد ، عن محمد بن الحسن بن الوليد ، قال : حدثنا الحسن ابن متوية بن السندي ، عنه ، ست ( م ت ). </w:t>
      </w:r>
    </w:p>
    <w:p w:rsidR="0074595C" w:rsidRDefault="0074595C" w:rsidP="00A941CA">
      <w:pPr>
        <w:pStyle w:val="libFootnote0"/>
        <w:rPr>
          <w:rtl/>
        </w:rPr>
      </w:pPr>
      <w:r>
        <w:rPr>
          <w:rtl/>
        </w:rPr>
        <w:t xml:space="preserve">2 ـ رجال النجاشي : 81 / 197. </w:t>
      </w:r>
    </w:p>
    <w:p w:rsidR="0074595C" w:rsidRDefault="0074595C" w:rsidP="00A941CA">
      <w:pPr>
        <w:pStyle w:val="libFootnote0"/>
        <w:rPr>
          <w:rtl/>
        </w:rPr>
      </w:pPr>
      <w:r>
        <w:rPr>
          <w:rtl/>
        </w:rPr>
        <w:t xml:space="preserve">3 ـ الفهرست : 24 / 74. </w:t>
      </w:r>
    </w:p>
    <w:p w:rsidR="0074595C" w:rsidRDefault="0074595C" w:rsidP="00A941CA">
      <w:pPr>
        <w:pStyle w:val="libFootnote0"/>
        <w:rPr>
          <w:rtl/>
        </w:rPr>
      </w:pPr>
      <w:r>
        <w:rPr>
          <w:rtl/>
        </w:rPr>
        <w:t xml:space="preserve">روى ابن الوليد عن الحسن بن متويه عنه ، جخ ( م ت ). </w:t>
      </w:r>
    </w:p>
    <w:p w:rsidR="0074595C" w:rsidRDefault="0074595C" w:rsidP="00A941CA">
      <w:pPr>
        <w:pStyle w:val="libFootnote0"/>
        <w:rPr>
          <w:rtl/>
        </w:rPr>
      </w:pPr>
      <w:r>
        <w:rPr>
          <w:rtl/>
        </w:rPr>
        <w:t xml:space="preserve">4 ـ رجال الشيخ : 412 / 52. </w:t>
      </w:r>
    </w:p>
    <w:p w:rsidR="0074595C" w:rsidRDefault="0074595C" w:rsidP="00A941CA">
      <w:pPr>
        <w:pStyle w:val="libFootnote0"/>
        <w:rPr>
          <w:rtl/>
        </w:rPr>
      </w:pPr>
      <w:r>
        <w:rPr>
          <w:rtl/>
        </w:rPr>
        <w:t xml:space="preserve">5 ـ مضى برقم : 259 / 84. </w:t>
      </w:r>
    </w:p>
    <w:p w:rsidR="0074595C" w:rsidRDefault="0074595C" w:rsidP="00A941CA">
      <w:pPr>
        <w:pStyle w:val="libFootnote0"/>
        <w:rPr>
          <w:rtl/>
        </w:rPr>
      </w:pPr>
      <w:r>
        <w:rPr>
          <w:rtl/>
        </w:rPr>
        <w:t xml:space="preserve">6 ـ رجال الشيخ : 155 / 8. </w:t>
      </w:r>
    </w:p>
    <w:p w:rsidR="0074595C" w:rsidRDefault="0074595C" w:rsidP="00A941CA">
      <w:pPr>
        <w:pStyle w:val="libFootnote0"/>
        <w:rPr>
          <w:rtl/>
        </w:rPr>
      </w:pPr>
      <w:r>
        <w:rPr>
          <w:rtl/>
        </w:rPr>
        <w:t xml:space="preserve">7 ـ اخبرنا به عدة من اصحابنا ، عن ابي المفضل ، عن ابن بطة ، عن احمد بن ابي عبد الله ، عنه ، ست ( م ت ). </w:t>
      </w:r>
    </w:p>
    <w:p w:rsidR="0074595C" w:rsidRDefault="0074595C" w:rsidP="00A941CA">
      <w:pPr>
        <w:pStyle w:val="libFootnote0"/>
        <w:rPr>
          <w:rtl/>
        </w:rPr>
      </w:pPr>
      <w:r>
        <w:rPr>
          <w:rtl/>
        </w:rPr>
        <w:t xml:space="preserve">8 ـ الفهرست : 35 / 104. </w:t>
      </w:r>
    </w:p>
    <w:p w:rsidR="0074595C" w:rsidRDefault="0074595C" w:rsidP="004D3AB9">
      <w:pPr>
        <w:pStyle w:val="libNormal0"/>
        <w:rPr>
          <w:rtl/>
        </w:rPr>
      </w:pPr>
      <w:r>
        <w:rPr>
          <w:rtl/>
        </w:rPr>
        <w:br w:type="page"/>
      </w:r>
      <w:r>
        <w:rPr>
          <w:rtl/>
        </w:rPr>
        <w:lastRenderedPageBreak/>
        <w:t xml:space="preserve">سيدنا ابا محمد </w:t>
      </w:r>
      <w:r w:rsidR="000B3845" w:rsidRPr="000B3845">
        <w:rPr>
          <w:rStyle w:val="libAlaemChar"/>
          <w:rFonts w:hint="cs"/>
          <w:rtl/>
        </w:rPr>
        <w:t>عليه‌السلام</w:t>
      </w:r>
      <w:r>
        <w:rPr>
          <w:rtl/>
        </w:rPr>
        <w:t xml:space="preserve"> ، لم ار هذا الكتاب ، رجال 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له مجلس يصف فيه ابا محمد الحسن بن علي </w:t>
      </w:r>
      <w:r w:rsidR="000B3845" w:rsidRPr="000B3845">
        <w:rPr>
          <w:rStyle w:val="libAlaemChar"/>
          <w:rFonts w:hint="cs"/>
          <w:rtl/>
        </w:rPr>
        <w:t>عليه‌السلام</w:t>
      </w:r>
      <w:r>
        <w:rPr>
          <w:rtl/>
        </w:rPr>
        <w:t xml:space="preserve"> </w:t>
      </w:r>
      <w:r w:rsidRPr="00A941CA">
        <w:rPr>
          <w:rStyle w:val="libFootnotenumChar"/>
          <w:rtl/>
        </w:rPr>
        <w:t>(2)</w:t>
      </w:r>
      <w:r>
        <w:rPr>
          <w:rtl/>
        </w:rPr>
        <w:t xml:space="preserve"> روى عنه : عبد الله بن جعفر الحميري ، الفهرست </w:t>
      </w:r>
      <w:r w:rsidRPr="00A941CA">
        <w:rPr>
          <w:rStyle w:val="libFootnotenumChar"/>
          <w:rtl/>
        </w:rPr>
        <w:t>(3)</w:t>
      </w:r>
      <w:r>
        <w:rPr>
          <w:rtl/>
        </w:rPr>
        <w:t xml:space="preserve"> وفي من لم يرو عن الائمة </w:t>
      </w:r>
      <w:r w:rsidR="000B3845" w:rsidRPr="000B3845">
        <w:rPr>
          <w:rStyle w:val="libAlaemChar"/>
          <w:rFonts w:hint="cs"/>
          <w:rtl/>
        </w:rPr>
        <w:t>عليهم‌السلام</w:t>
      </w:r>
      <w:r>
        <w:rPr>
          <w:rtl/>
        </w:rPr>
        <w:t xml:space="preserve"> رجال الشيخ </w:t>
      </w:r>
      <w:r w:rsidRPr="00A941CA">
        <w:rPr>
          <w:rStyle w:val="libFootnotenumChar"/>
          <w:rtl/>
        </w:rPr>
        <w:t>(4)</w:t>
      </w:r>
      <w:r>
        <w:rPr>
          <w:rtl/>
        </w:rPr>
        <w:t xml:space="preserve">. </w:t>
      </w:r>
    </w:p>
    <w:p w:rsidR="0074595C" w:rsidRDefault="0074595C" w:rsidP="004D3AB9">
      <w:pPr>
        <w:pStyle w:val="libNormal"/>
        <w:rPr>
          <w:rtl/>
        </w:rPr>
      </w:pPr>
      <w:r>
        <w:rPr>
          <w:rtl/>
        </w:rPr>
        <w:t xml:space="preserve">وقال المفيد </w:t>
      </w:r>
      <w:r w:rsidR="000B3845" w:rsidRPr="000B3845">
        <w:rPr>
          <w:rStyle w:val="libAlaemChar"/>
          <w:rFonts w:hint="cs"/>
          <w:rtl/>
        </w:rPr>
        <w:t>رحمه‌الله</w:t>
      </w:r>
      <w:r>
        <w:rPr>
          <w:rtl/>
        </w:rPr>
        <w:t xml:space="preserve"> في ارشاده : انه كان على الخراج بقم ، وكان شديد النصب والانحراف عن اهل البيت </w:t>
      </w:r>
      <w:r w:rsidR="000B3845" w:rsidRPr="000B3845">
        <w:rPr>
          <w:rStyle w:val="libAlaemChar"/>
          <w:rFonts w:hint="cs"/>
          <w:rtl/>
        </w:rPr>
        <w:t>عليهم‌السلام</w:t>
      </w:r>
      <w:r>
        <w:rPr>
          <w:rtl/>
        </w:rPr>
        <w:t xml:space="preserve"> </w:t>
      </w:r>
      <w:r w:rsidRPr="00A941CA">
        <w:rPr>
          <w:rStyle w:val="libFootnotenumChar"/>
          <w:rtl/>
        </w:rPr>
        <w:t>(5)</w:t>
      </w:r>
      <w:r>
        <w:rPr>
          <w:rtl/>
        </w:rPr>
        <w:t>.</w:t>
      </w:r>
    </w:p>
    <w:p w:rsidR="0074595C" w:rsidRDefault="0074595C" w:rsidP="004D3AB9">
      <w:pPr>
        <w:pStyle w:val="libNormal"/>
        <w:rPr>
          <w:rtl/>
        </w:rPr>
      </w:pPr>
      <w:bookmarkStart w:id="530" w:name="_Toc275761945"/>
      <w:bookmarkStart w:id="531" w:name="_Toc451776980"/>
      <w:r w:rsidRPr="00641AE4">
        <w:rPr>
          <w:rStyle w:val="Heading2Char"/>
          <w:rtl/>
        </w:rPr>
        <w:t>265 / 90 ـ احمد بن علوي</w:t>
      </w:r>
      <w:r w:rsidRPr="00641AE4">
        <w:rPr>
          <w:rStyle w:val="Heading2Char"/>
          <w:rFonts w:hint="cs"/>
          <w:rtl/>
        </w:rPr>
        <w:t>ّ</w:t>
      </w:r>
      <w:r w:rsidRPr="00641AE4">
        <w:rPr>
          <w:rStyle w:val="Heading2Char"/>
          <w:rtl/>
        </w:rPr>
        <w:t>ة ال</w:t>
      </w:r>
      <w:r w:rsidRPr="00641AE4">
        <w:rPr>
          <w:rStyle w:val="Heading2Char"/>
          <w:rFonts w:hint="cs"/>
          <w:rtl/>
        </w:rPr>
        <w:t>أ</w:t>
      </w:r>
      <w:r w:rsidRPr="00641AE4">
        <w:rPr>
          <w:rStyle w:val="Heading2Char"/>
          <w:rtl/>
        </w:rPr>
        <w:t>صفهاني</w:t>
      </w:r>
      <w:bookmarkEnd w:id="530"/>
      <w:bookmarkEnd w:id="531"/>
      <w:r>
        <w:rPr>
          <w:rtl/>
        </w:rPr>
        <w:t xml:space="preserve"> </w:t>
      </w:r>
      <w:r w:rsidRPr="00A941CA">
        <w:rPr>
          <w:rStyle w:val="libFootnotenumChar"/>
          <w:rtl/>
        </w:rPr>
        <w:t>(6)</w:t>
      </w:r>
      <w:r>
        <w:rPr>
          <w:rtl/>
        </w:rPr>
        <w:t xml:space="preserve"> : </w:t>
      </w:r>
    </w:p>
    <w:p w:rsidR="0074595C" w:rsidRDefault="0074595C" w:rsidP="004D3AB9">
      <w:pPr>
        <w:pStyle w:val="libNormal"/>
        <w:rPr>
          <w:rtl/>
        </w:rPr>
      </w:pPr>
      <w:r>
        <w:rPr>
          <w:rtl/>
        </w:rPr>
        <w:t>له كتاب الاعتقاد في الادعية، روى عنه: محمد بن احمدبن محمد رجال النجاشي</w:t>
      </w:r>
      <w:r w:rsidRPr="00A941CA">
        <w:rPr>
          <w:rStyle w:val="libFootnotenumChar"/>
          <w:rtl/>
        </w:rPr>
        <w:t>(7)</w:t>
      </w:r>
      <w:r>
        <w:rPr>
          <w:rtl/>
        </w:rPr>
        <w:t xml:space="preserve">. </w:t>
      </w:r>
    </w:p>
    <w:p w:rsidR="0074595C" w:rsidRDefault="0074595C" w:rsidP="004D3AB9">
      <w:pPr>
        <w:pStyle w:val="libNormal"/>
        <w:rPr>
          <w:rtl/>
        </w:rPr>
      </w:pPr>
      <w:r>
        <w:rPr>
          <w:rtl/>
        </w:rPr>
        <w:t xml:space="preserve">المعروف بابن الاسود الكاتب ، روى عن ابراهيم بن محمد الثقفي كتبه كلها ، روى عنه : الحسين بن محمد بن عامر </w:t>
      </w:r>
      <w:r w:rsidRPr="00A941CA">
        <w:rPr>
          <w:rStyle w:val="libFootnotenumChar"/>
          <w:rtl/>
        </w:rPr>
        <w:t>(8)</w:t>
      </w:r>
      <w:r>
        <w:rPr>
          <w:rtl/>
        </w:rPr>
        <w:t xml:space="preserve"> في من لم يرو عن الائمة </w:t>
      </w:r>
      <w:r w:rsidR="000B3845" w:rsidRPr="000B3845">
        <w:rPr>
          <w:rStyle w:val="libAlaemChar"/>
          <w:rFonts w:hint="cs"/>
          <w:rtl/>
        </w:rPr>
        <w:t>عليهم‌السلام</w:t>
      </w:r>
      <w:r>
        <w:rPr>
          <w:rtl/>
        </w:rPr>
        <w:t>، رجال الشيخ</w:t>
      </w:r>
      <w:r w:rsidRPr="00A941CA">
        <w:rPr>
          <w:rStyle w:val="libFootnotenumChar"/>
          <w:rtl/>
        </w:rPr>
        <w:t>(9)</w:t>
      </w:r>
      <w:r>
        <w:rPr>
          <w:rtl/>
        </w:rPr>
        <w:t>.</w:t>
      </w:r>
    </w:p>
    <w:p w:rsidR="0074595C" w:rsidRDefault="0074595C" w:rsidP="004D3AB9">
      <w:pPr>
        <w:pStyle w:val="libNormal"/>
        <w:rPr>
          <w:rtl/>
        </w:rPr>
      </w:pPr>
      <w:bookmarkStart w:id="532" w:name="_Toc275761946"/>
      <w:bookmarkStart w:id="533" w:name="_Toc451776981"/>
      <w:r w:rsidRPr="00641AE4">
        <w:rPr>
          <w:rStyle w:val="Heading2Char"/>
          <w:rtl/>
        </w:rPr>
        <w:t>266 / 91 ـ احمد بن علي بن ابراهيم</w:t>
      </w:r>
      <w:bookmarkEnd w:id="532"/>
      <w:bookmarkEnd w:id="533"/>
      <w:r>
        <w:rPr>
          <w:rtl/>
        </w:rPr>
        <w:t xml:space="preserve"> : </w:t>
      </w:r>
    </w:p>
    <w:p w:rsidR="0074595C" w:rsidRDefault="0074595C" w:rsidP="004D3AB9">
      <w:pPr>
        <w:pStyle w:val="libNormal"/>
        <w:rPr>
          <w:rtl/>
        </w:rPr>
      </w:pPr>
      <w:r>
        <w:rPr>
          <w:rtl/>
        </w:rPr>
        <w:t xml:space="preserve">روى عنه : أبو جعفر بن بابويه ، في من لم يرو عن الائمة </w:t>
      </w:r>
      <w:r w:rsidR="000B3845" w:rsidRPr="000B3845">
        <w:rPr>
          <w:rStyle w:val="libAlaemChar"/>
          <w:rFonts w:hint="cs"/>
          <w:rtl/>
        </w:rPr>
        <w:t>عليهم‌السلام</w:t>
      </w:r>
      <w:r>
        <w:rPr>
          <w:rtl/>
        </w:rPr>
        <w:t xml:space="preserve">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87 / 213. </w:t>
      </w:r>
    </w:p>
    <w:p w:rsidR="0074595C" w:rsidRDefault="0074595C" w:rsidP="00A941CA">
      <w:pPr>
        <w:pStyle w:val="libFootnote0"/>
        <w:rPr>
          <w:rtl/>
        </w:rPr>
      </w:pPr>
      <w:r>
        <w:rPr>
          <w:rtl/>
        </w:rPr>
        <w:t xml:space="preserve">2 ـ اخبرنا به : ابن ابي جيد عن ابن الوليد عن عبد الله بن جعفر الحميري عنه ست ( م ت ). </w:t>
      </w:r>
    </w:p>
    <w:p w:rsidR="0074595C" w:rsidRDefault="0074595C" w:rsidP="00A941CA">
      <w:pPr>
        <w:pStyle w:val="libFootnote0"/>
        <w:rPr>
          <w:rtl/>
        </w:rPr>
      </w:pPr>
      <w:r>
        <w:rPr>
          <w:rtl/>
        </w:rPr>
        <w:t xml:space="preserve">3 ـ الفهرست : 35 / 102. </w:t>
      </w:r>
    </w:p>
    <w:p w:rsidR="0074595C" w:rsidRDefault="0074595C" w:rsidP="00A941CA">
      <w:pPr>
        <w:pStyle w:val="libFootnote0"/>
        <w:rPr>
          <w:rtl/>
        </w:rPr>
      </w:pPr>
      <w:r>
        <w:rPr>
          <w:rtl/>
        </w:rPr>
        <w:t xml:space="preserve">4 ـ رجال الشيخ : 413 / 58. </w:t>
      </w:r>
    </w:p>
    <w:p w:rsidR="0074595C" w:rsidRDefault="0074595C" w:rsidP="00A941CA">
      <w:pPr>
        <w:pStyle w:val="libFootnote0"/>
        <w:rPr>
          <w:rtl/>
        </w:rPr>
      </w:pPr>
      <w:r>
        <w:rPr>
          <w:rtl/>
        </w:rPr>
        <w:t xml:space="preserve">5 ـ الارشاد 2 : 321. </w:t>
      </w:r>
    </w:p>
    <w:p w:rsidR="0074595C" w:rsidRDefault="0074595C" w:rsidP="00A941CA">
      <w:pPr>
        <w:pStyle w:val="libFootnote0"/>
        <w:rPr>
          <w:rtl/>
        </w:rPr>
      </w:pPr>
      <w:r>
        <w:rPr>
          <w:rtl/>
        </w:rPr>
        <w:t xml:space="preserve">6 ـ الرحال ، د ( م ت ) رجال ابن داود : 40 / 103. </w:t>
      </w:r>
    </w:p>
    <w:p w:rsidR="0074595C" w:rsidRDefault="0074595C" w:rsidP="00A941CA">
      <w:pPr>
        <w:pStyle w:val="libFootnote0"/>
        <w:rPr>
          <w:rtl/>
        </w:rPr>
      </w:pPr>
      <w:r>
        <w:rPr>
          <w:rtl/>
        </w:rPr>
        <w:t xml:space="preserve">7 ـ رجال النجاشي : 88 / 214. </w:t>
      </w:r>
    </w:p>
    <w:p w:rsidR="0074595C" w:rsidRDefault="0074595C" w:rsidP="00A941CA">
      <w:pPr>
        <w:pStyle w:val="libFootnote0"/>
        <w:rPr>
          <w:rtl/>
        </w:rPr>
      </w:pPr>
      <w:r>
        <w:rPr>
          <w:rtl/>
        </w:rPr>
        <w:t xml:space="preserve">8 ـ وله دعاء الاعتقاد تصنيفه ، جخ ( م ت ). </w:t>
      </w:r>
    </w:p>
    <w:p w:rsidR="0074595C" w:rsidRDefault="0074595C" w:rsidP="00A941CA">
      <w:pPr>
        <w:pStyle w:val="libFootnote0"/>
        <w:rPr>
          <w:rtl/>
        </w:rPr>
      </w:pPr>
      <w:r>
        <w:rPr>
          <w:rtl/>
        </w:rPr>
        <w:t xml:space="preserve">9 ـ رجال الشيخ : 412 / 56. </w:t>
      </w:r>
    </w:p>
    <w:p w:rsidR="0074595C" w:rsidRDefault="0074595C" w:rsidP="004D3AB9">
      <w:pPr>
        <w:pStyle w:val="libNormal0"/>
        <w:rPr>
          <w:rtl/>
        </w:rPr>
      </w:pPr>
      <w:r>
        <w:rPr>
          <w:rtl/>
        </w:rPr>
        <w:br w:type="page"/>
      </w:r>
      <w:r>
        <w:rPr>
          <w:rtl/>
        </w:rPr>
        <w:lastRenderedPageBreak/>
        <w:t xml:space="preserve">رجال الشيخ </w:t>
      </w:r>
      <w:r w:rsidRPr="00A941CA">
        <w:rPr>
          <w:rStyle w:val="libFootnotenumChar"/>
          <w:rtl/>
        </w:rPr>
        <w:t>(1)</w:t>
      </w:r>
      <w:r>
        <w:rPr>
          <w:rtl/>
        </w:rPr>
        <w:t>.</w:t>
      </w:r>
    </w:p>
    <w:p w:rsidR="0074595C" w:rsidRDefault="0074595C" w:rsidP="004D3AB9">
      <w:pPr>
        <w:pStyle w:val="libNormal"/>
        <w:rPr>
          <w:rtl/>
        </w:rPr>
      </w:pPr>
      <w:bookmarkStart w:id="534" w:name="_Toc275761947"/>
      <w:bookmarkStart w:id="535" w:name="_Toc451776982"/>
      <w:r w:rsidRPr="00641AE4">
        <w:rPr>
          <w:rStyle w:val="Heading2Char"/>
          <w:rtl/>
        </w:rPr>
        <w:t>267 / 92 ـ احمد بن علي بن ابراهيم</w:t>
      </w:r>
      <w:bookmarkEnd w:id="534"/>
      <w:bookmarkEnd w:id="535"/>
      <w:r>
        <w:rPr>
          <w:rtl/>
        </w:rPr>
        <w:t xml:space="preserve"> : </w:t>
      </w:r>
    </w:p>
    <w:p w:rsidR="0074595C" w:rsidRDefault="0074595C" w:rsidP="004D3AB9">
      <w:pPr>
        <w:pStyle w:val="libNormal"/>
        <w:rPr>
          <w:rtl/>
        </w:rPr>
      </w:pPr>
      <w:r>
        <w:rPr>
          <w:rtl/>
        </w:rPr>
        <w:t xml:space="preserve">ابن مسند بن الحسن بن عبيد الله بن الحسين بن علي بن الحسين بن علي بن ابي طالب </w:t>
      </w:r>
      <w:r w:rsidR="000B3845" w:rsidRPr="000B3845">
        <w:rPr>
          <w:rStyle w:val="libAlaemChar"/>
          <w:rFonts w:hint="cs"/>
          <w:rtl/>
        </w:rPr>
        <w:t>عليه‌السلام</w:t>
      </w:r>
      <w:r>
        <w:rPr>
          <w:rtl/>
        </w:rPr>
        <w:t xml:space="preserve"> ، يكنى ابا العباس الكوفي الجواني ، روى عنه التلعكبري احاديثا يسيرة </w:t>
      </w:r>
      <w:r w:rsidRPr="00A941CA">
        <w:rPr>
          <w:rStyle w:val="libFootnotenumChar"/>
          <w:rtl/>
        </w:rPr>
        <w:t>(2)</w:t>
      </w:r>
      <w:r>
        <w:rPr>
          <w:rtl/>
        </w:rPr>
        <w:t xml:space="preserve"> 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536" w:name="_Toc275761948"/>
      <w:bookmarkStart w:id="537" w:name="_Toc451776983"/>
      <w:r w:rsidRPr="00641AE4">
        <w:rPr>
          <w:rStyle w:val="Heading2Char"/>
          <w:rtl/>
        </w:rPr>
        <w:t>268 / 93 ـ احمد ب</w:t>
      </w:r>
      <w:r w:rsidRPr="006D453F">
        <w:rPr>
          <w:rStyle w:val="Heading2Char"/>
          <w:rtl/>
        </w:rPr>
        <w:t>ن علي</w:t>
      </w:r>
      <w:bookmarkEnd w:id="536"/>
      <w:bookmarkEnd w:id="537"/>
      <w:r>
        <w:rPr>
          <w:rtl/>
        </w:rPr>
        <w:t xml:space="preserve"> : </w:t>
      </w:r>
    </w:p>
    <w:p w:rsidR="0074595C" w:rsidRDefault="0074595C" w:rsidP="004D3AB9">
      <w:pPr>
        <w:pStyle w:val="libNormal"/>
        <w:rPr>
          <w:rtl/>
        </w:rPr>
      </w:pPr>
      <w:r>
        <w:rPr>
          <w:rtl/>
        </w:rPr>
        <w:t xml:space="preserve">أبو العباس الرازي ، الخضيب الايادي ، قال اصحابنا : لم يكن بذاك وقيل : فيه غلو وترفع ، له كتب ، روى عنه : محمد بن احمد بن داود رجال النجاشي </w:t>
      </w:r>
      <w:r w:rsidRPr="00A941CA">
        <w:rPr>
          <w:rStyle w:val="libFootnotenumChar"/>
          <w:rtl/>
        </w:rPr>
        <w:t>(4)</w:t>
      </w:r>
      <w:r>
        <w:rPr>
          <w:rtl/>
        </w:rPr>
        <w:t xml:space="preserve">. </w:t>
      </w:r>
    </w:p>
    <w:p w:rsidR="0074595C" w:rsidRDefault="0074595C" w:rsidP="004D3AB9">
      <w:pPr>
        <w:pStyle w:val="libNormal"/>
        <w:rPr>
          <w:rtl/>
        </w:rPr>
      </w:pPr>
      <w:r>
        <w:rPr>
          <w:rtl/>
        </w:rPr>
        <w:t xml:space="preserve">أبو العباس وقيل : أبو علي ، لم يكن بذاك الثقة في الحديث ، ويتهم بالغلو ، له كتب </w:t>
      </w:r>
      <w:r w:rsidRPr="00A941CA">
        <w:rPr>
          <w:rStyle w:val="libFootnotenumChar"/>
          <w:rtl/>
        </w:rPr>
        <w:t>(5)</w:t>
      </w:r>
      <w:r>
        <w:rPr>
          <w:rtl/>
        </w:rPr>
        <w:t xml:space="preserve"> روى عنه : هارون بن موسى التلعكبري ، الفهرست </w:t>
      </w:r>
      <w:r w:rsidRPr="00A941CA">
        <w:rPr>
          <w:rStyle w:val="libFootnotenumChar"/>
          <w:rtl/>
        </w:rPr>
        <w:t>(6)</w:t>
      </w:r>
      <w:r>
        <w:rPr>
          <w:rtl/>
        </w:rPr>
        <w:t xml:space="preserve">. </w:t>
      </w:r>
    </w:p>
    <w:p w:rsidR="0074595C" w:rsidRDefault="0074595C" w:rsidP="004D3AB9">
      <w:pPr>
        <w:pStyle w:val="libNormal"/>
        <w:rPr>
          <w:rtl/>
        </w:rPr>
      </w:pPr>
      <w:r>
        <w:rPr>
          <w:rtl/>
        </w:rPr>
        <w:t xml:space="preserve">متهم بالغلو 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(7)</w:t>
      </w:r>
      <w:r>
        <w:rPr>
          <w:rtl/>
        </w:rPr>
        <w:t xml:space="preserve">. </w:t>
      </w:r>
    </w:p>
    <w:p w:rsidR="0074595C" w:rsidRDefault="0074595C" w:rsidP="004D3AB9">
      <w:pPr>
        <w:pStyle w:val="libNormal"/>
        <w:rPr>
          <w:rtl/>
        </w:rPr>
      </w:pPr>
      <w:r>
        <w:rPr>
          <w:rtl/>
        </w:rPr>
        <w:t xml:space="preserve">كان ضعيفا وحدثني ابي </w:t>
      </w:r>
      <w:r w:rsidR="000B3845" w:rsidRPr="000B3845">
        <w:rPr>
          <w:rStyle w:val="libAlaemChar"/>
          <w:rFonts w:hint="cs"/>
          <w:rtl/>
        </w:rPr>
        <w:t>رحمه‌الله</w:t>
      </w:r>
      <w:r>
        <w:rPr>
          <w:rtl/>
        </w:rPr>
        <w:t xml:space="preserve"> انه كان في مذهبه ارتفاع ، وحديثه يعرف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413 / 61. </w:t>
      </w:r>
    </w:p>
    <w:p w:rsidR="0074595C" w:rsidRDefault="0074595C" w:rsidP="00A941CA">
      <w:pPr>
        <w:pStyle w:val="libFootnote0"/>
        <w:rPr>
          <w:rtl/>
        </w:rPr>
      </w:pPr>
      <w:r>
        <w:rPr>
          <w:rtl/>
        </w:rPr>
        <w:t xml:space="preserve">2 ـ وسمع منه دعاء الحريق ، وله منه اجازة ، جخ ( م ت ). </w:t>
      </w:r>
    </w:p>
    <w:p w:rsidR="0074595C" w:rsidRDefault="0074595C" w:rsidP="00A941CA">
      <w:pPr>
        <w:pStyle w:val="libFootnote0"/>
        <w:rPr>
          <w:rtl/>
        </w:rPr>
      </w:pPr>
      <w:r>
        <w:rPr>
          <w:rtl/>
        </w:rPr>
        <w:t xml:space="preserve">3 ـ رجال الشيخ : 409 / 28. </w:t>
      </w:r>
    </w:p>
    <w:p w:rsidR="0074595C" w:rsidRDefault="0074595C" w:rsidP="00A941CA">
      <w:pPr>
        <w:pStyle w:val="libFootnote0"/>
        <w:rPr>
          <w:rtl/>
        </w:rPr>
      </w:pPr>
      <w:r>
        <w:rPr>
          <w:rtl/>
        </w:rPr>
        <w:t xml:space="preserve">4 ـ رجال النجاشي : 97 / 240. </w:t>
      </w:r>
    </w:p>
    <w:p w:rsidR="0074595C" w:rsidRDefault="0074595C" w:rsidP="00A941CA">
      <w:pPr>
        <w:pStyle w:val="libFootnote0"/>
        <w:rPr>
          <w:rtl/>
        </w:rPr>
      </w:pPr>
      <w:r>
        <w:rPr>
          <w:rtl/>
        </w:rPr>
        <w:t xml:space="preserve">5 ـ اخبرنا بها : الحسين بن عبيد الله ، عن محمد بن احمد بن داود وهارون بن موسى التلعكبري ، عنه ، ست ( م ت ). </w:t>
      </w:r>
    </w:p>
    <w:p w:rsidR="0074595C" w:rsidRDefault="0074595C" w:rsidP="00A941CA">
      <w:pPr>
        <w:pStyle w:val="libFootnote0"/>
        <w:rPr>
          <w:rtl/>
        </w:rPr>
      </w:pPr>
      <w:r>
        <w:rPr>
          <w:rtl/>
        </w:rPr>
        <w:t xml:space="preserve">6 ـ الفهرست : 30 / 91. </w:t>
      </w:r>
    </w:p>
    <w:p w:rsidR="0074595C" w:rsidRDefault="0074595C" w:rsidP="00A941CA">
      <w:pPr>
        <w:pStyle w:val="libFootnote0"/>
        <w:rPr>
          <w:rtl/>
        </w:rPr>
      </w:pPr>
      <w:r>
        <w:rPr>
          <w:rtl/>
        </w:rPr>
        <w:t xml:space="preserve">7 ـ رجال الشيخ : 416 / 101. </w:t>
      </w:r>
    </w:p>
    <w:p w:rsidR="0074595C" w:rsidRDefault="0074595C" w:rsidP="00A941CA">
      <w:pPr>
        <w:pStyle w:val="libFootnote0"/>
        <w:rPr>
          <w:rtl/>
        </w:rPr>
      </w:pPr>
      <w:r>
        <w:rPr>
          <w:rtl/>
        </w:rPr>
        <w:t xml:space="preserve">8 ـ في نسختي ( م ) و ( ت ) بعد يعرف زيادة : تارة. </w:t>
      </w:r>
    </w:p>
    <w:p w:rsidR="0074595C" w:rsidRDefault="0074595C" w:rsidP="004D3AB9">
      <w:pPr>
        <w:pStyle w:val="libNormal0"/>
        <w:rPr>
          <w:rtl/>
        </w:rPr>
      </w:pPr>
      <w:r>
        <w:rPr>
          <w:rtl/>
        </w:rPr>
        <w:br w:type="page"/>
      </w:r>
      <w:r>
        <w:rPr>
          <w:rtl/>
        </w:rPr>
        <w:lastRenderedPageBreak/>
        <w:t xml:space="preserve">وينكر اخرى </w:t>
      </w:r>
      <w:r w:rsidRPr="00A941CA">
        <w:rPr>
          <w:rStyle w:val="libFootnotenumChar"/>
          <w:rtl/>
        </w:rPr>
        <w:t>(1)</w:t>
      </w:r>
      <w:r>
        <w:rPr>
          <w:rtl/>
        </w:rPr>
        <w:t xml:space="preserve"> رجال ابن الغضائري </w:t>
      </w:r>
      <w:r w:rsidRPr="00A941CA">
        <w:rPr>
          <w:rStyle w:val="libFootnotenumChar"/>
          <w:rtl/>
        </w:rPr>
        <w:t>(2)</w:t>
      </w:r>
      <w:r>
        <w:rPr>
          <w:rtl/>
        </w:rPr>
        <w:t xml:space="preserve"> </w:t>
      </w:r>
      <w:r w:rsidRPr="00A941CA">
        <w:rPr>
          <w:rStyle w:val="libFootnotenumChar"/>
          <w:rtl/>
        </w:rPr>
        <w:t>(3)</w:t>
      </w:r>
      <w:r>
        <w:rPr>
          <w:rtl/>
        </w:rPr>
        <w:t>.</w:t>
      </w:r>
    </w:p>
    <w:p w:rsidR="0074595C" w:rsidRDefault="0074595C" w:rsidP="004D3AB9">
      <w:pPr>
        <w:pStyle w:val="libNormal"/>
        <w:rPr>
          <w:rtl/>
        </w:rPr>
      </w:pPr>
      <w:bookmarkStart w:id="538" w:name="_Toc275761949"/>
      <w:bookmarkStart w:id="539" w:name="_Toc451776984"/>
      <w:r w:rsidRPr="00641AE4">
        <w:rPr>
          <w:rStyle w:val="Heading2Char"/>
          <w:rtl/>
        </w:rPr>
        <w:t>269 / 94 ـ احمد بن علي بن احمد</w:t>
      </w:r>
      <w:bookmarkEnd w:id="538"/>
      <w:bookmarkEnd w:id="539"/>
      <w:r>
        <w:rPr>
          <w:rtl/>
        </w:rPr>
        <w:t xml:space="preserve"> : </w:t>
      </w:r>
    </w:p>
    <w:p w:rsidR="0074595C" w:rsidRDefault="0074595C" w:rsidP="004D3AB9">
      <w:pPr>
        <w:pStyle w:val="libNormal"/>
        <w:rPr>
          <w:rtl/>
        </w:rPr>
      </w:pPr>
      <w:r>
        <w:rPr>
          <w:rtl/>
        </w:rPr>
        <w:t xml:space="preserve">ابن العباس بن محمد بن عبد الله بن ابراهيم بن محمد بن عبد الله بن النجاشي ـ الذي ولي الاهواز وكتب الى ابي عبد الله </w:t>
      </w:r>
      <w:r w:rsidR="000B3845" w:rsidRPr="000B3845">
        <w:rPr>
          <w:rStyle w:val="libAlaemChar"/>
          <w:rFonts w:hint="cs"/>
          <w:rtl/>
        </w:rPr>
        <w:t>عليه‌السلام</w:t>
      </w:r>
      <w:r>
        <w:rPr>
          <w:rtl/>
        </w:rPr>
        <w:t xml:space="preserve"> يسائله ، وكتب إليه رسالة عبد الله بن النجاشي المعروفة ، ولم ير لابي عبد الله </w:t>
      </w:r>
      <w:r w:rsidR="000B3845" w:rsidRPr="000B3845">
        <w:rPr>
          <w:rStyle w:val="libAlaemChar"/>
          <w:rFonts w:hint="cs"/>
          <w:rtl/>
        </w:rPr>
        <w:t>عليه‌السلام</w:t>
      </w:r>
      <w:r>
        <w:rPr>
          <w:rtl/>
        </w:rPr>
        <w:t xml:space="preserve"> مصنف غيره ـ ابن غيثم بن ابي السمال ... </w:t>
      </w:r>
    </w:p>
    <w:p w:rsidR="0074595C" w:rsidRDefault="0074595C" w:rsidP="004D3AB9">
      <w:pPr>
        <w:pStyle w:val="libNormal"/>
        <w:rPr>
          <w:rtl/>
        </w:rPr>
      </w:pPr>
      <w:r>
        <w:rPr>
          <w:rtl/>
        </w:rPr>
        <w:t xml:space="preserve">احمد بن العباس النجاشي الاسدي ، مصنف هذا الكتاب ، له كتب </w:t>
      </w:r>
      <w:r w:rsidRPr="00A941CA">
        <w:rPr>
          <w:rStyle w:val="libFootnotenumChar"/>
          <w:rtl/>
        </w:rPr>
        <w:t>(4)</w:t>
      </w:r>
      <w:r>
        <w:rPr>
          <w:rtl/>
        </w:rPr>
        <w:t xml:space="preserve"> هكذا عبر احمد بن علي النجاشي عن نفسه في كتاب رجاله المعروف الذي ننقل نحن عنه كثيرا. </w:t>
      </w:r>
    </w:p>
    <w:p w:rsidR="0074595C" w:rsidRDefault="0074595C" w:rsidP="004D3AB9">
      <w:pPr>
        <w:pStyle w:val="libNormal"/>
        <w:rPr>
          <w:rtl/>
        </w:rPr>
      </w:pPr>
      <w:r>
        <w:rPr>
          <w:rtl/>
        </w:rPr>
        <w:t xml:space="preserve">وتوهم بعض الفضلاء </w:t>
      </w:r>
      <w:r w:rsidRPr="00A941CA">
        <w:rPr>
          <w:rStyle w:val="libFootnotenumChar"/>
          <w:rtl/>
        </w:rPr>
        <w:t>(5)</w:t>
      </w:r>
      <w:r>
        <w:rPr>
          <w:rtl/>
        </w:rPr>
        <w:t xml:space="preserve"> ان احمد بن العباس النجاشي غبر احمد بن علي بن احمد بن العباس النجاشي المصنف لكتاب الرجال ، بل هو جده وليس له كتاب الرجال ، وهذا ليس كلام المصنف بل هو ملحق ، وكان في النسخة التي كانت عنده من النجاشي : احمد بن العباس النجاشي كان بالحمرة ، فوقع ما وقع. </w:t>
      </w:r>
    </w:p>
    <w:p w:rsidR="0074595C" w:rsidRDefault="0074595C" w:rsidP="004D3AB9">
      <w:pPr>
        <w:pStyle w:val="libNormal"/>
        <w:rPr>
          <w:rtl/>
        </w:rPr>
      </w:pPr>
      <w:r>
        <w:rPr>
          <w:rtl/>
        </w:rPr>
        <w:t xml:space="preserve">وقال العلامة </w:t>
      </w:r>
      <w:r w:rsidR="000B3845" w:rsidRPr="000B3845">
        <w:rPr>
          <w:rStyle w:val="libAlaemChar"/>
          <w:rFonts w:hint="cs"/>
          <w:rtl/>
        </w:rPr>
        <w:t>قدس‌سره</w:t>
      </w:r>
      <w:r>
        <w:rPr>
          <w:rtl/>
        </w:rPr>
        <w:t xml:space="preserve">في الخلاصة : كان احمد يكنى ابا العباس </w:t>
      </w:r>
      <w:r w:rsidR="000B3845" w:rsidRPr="000B3845">
        <w:rPr>
          <w:rStyle w:val="libAlaemChar"/>
          <w:rFonts w:hint="cs"/>
          <w:rtl/>
        </w:rPr>
        <w:t>رحمه‌الله</w:t>
      </w:r>
      <w:r>
        <w:rPr>
          <w:rtl/>
        </w:rPr>
        <w:t xml:space="preserve"> ، ثقة معتمد عليه عندي </w:t>
      </w:r>
      <w:r w:rsidRPr="00A941CA">
        <w:rPr>
          <w:rStyle w:val="libFootnotenumChar"/>
          <w:rtl/>
        </w:rPr>
        <w:t>(6)</w:t>
      </w:r>
      <w:r>
        <w:rPr>
          <w:rtl/>
        </w:rPr>
        <w:t xml:space="preserve"> له كتاب الرجال ، نقلنا منه في كتابنا هذا وفي غيره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يظهر منه ان ابن الغضائري صاحب كتاب الرجال كان احمد ، ( م ). </w:t>
      </w:r>
    </w:p>
    <w:p w:rsidR="0074595C" w:rsidRDefault="0074595C" w:rsidP="00A941CA">
      <w:pPr>
        <w:pStyle w:val="libFootnote0"/>
        <w:rPr>
          <w:rtl/>
        </w:rPr>
      </w:pPr>
      <w:r>
        <w:rPr>
          <w:rtl/>
        </w:rPr>
        <w:t xml:space="preserve">2 ـ مجمع الرجال 1 : 126. </w:t>
      </w:r>
    </w:p>
    <w:p w:rsidR="0074595C" w:rsidRDefault="0074595C" w:rsidP="00A941CA">
      <w:pPr>
        <w:pStyle w:val="libFootnote0"/>
        <w:rPr>
          <w:rtl/>
        </w:rPr>
      </w:pPr>
      <w:r>
        <w:rPr>
          <w:rtl/>
        </w:rPr>
        <w:t xml:space="preserve">3 ـ الشيخ احمد بن علي بن احمد الزينو آبادى ، عالم صالح دين ، ب ( م ت ) فهرست منتجب الدين : 23 / 39. </w:t>
      </w:r>
    </w:p>
    <w:p w:rsidR="0074595C" w:rsidRDefault="0074595C" w:rsidP="00A941CA">
      <w:pPr>
        <w:pStyle w:val="libFootnote0"/>
        <w:rPr>
          <w:rtl/>
        </w:rPr>
      </w:pPr>
      <w:r>
        <w:rPr>
          <w:rtl/>
        </w:rPr>
        <w:t xml:space="preserve">4 ـ رجال النجاشي : 101 / 253 وفيه بدل ابن غيثم : ابن عثيمز </w:t>
      </w:r>
    </w:p>
    <w:p w:rsidR="0074595C" w:rsidRDefault="0074595C" w:rsidP="00A941CA">
      <w:pPr>
        <w:pStyle w:val="libFootnote0"/>
        <w:rPr>
          <w:rtl/>
        </w:rPr>
      </w:pPr>
      <w:r>
        <w:rPr>
          <w:rtl/>
        </w:rPr>
        <w:t xml:space="preserve">5 ـ وهو الميرزا محمد الاسترابادي ، كما يتضح ذلك من منهج المقال : 37 ، 39. </w:t>
      </w:r>
    </w:p>
    <w:p w:rsidR="0074595C" w:rsidRDefault="0074595C" w:rsidP="00A941CA">
      <w:pPr>
        <w:pStyle w:val="libFootnote0"/>
        <w:rPr>
          <w:rtl/>
        </w:rPr>
      </w:pPr>
      <w:r>
        <w:rPr>
          <w:rtl/>
        </w:rPr>
        <w:t xml:space="preserve">6 ـ عندي ، لم ترد في المصدر. </w:t>
      </w:r>
    </w:p>
    <w:p w:rsidR="0074595C" w:rsidRDefault="0074595C" w:rsidP="004D3AB9">
      <w:pPr>
        <w:pStyle w:val="libNormal"/>
        <w:rPr>
          <w:rtl/>
        </w:rPr>
      </w:pPr>
      <w:r>
        <w:rPr>
          <w:rtl/>
        </w:rPr>
        <w:br w:type="page"/>
      </w:r>
      <w:r>
        <w:rPr>
          <w:rFonts w:hint="cs"/>
          <w:rtl/>
        </w:rPr>
        <w:lastRenderedPageBreak/>
        <w:t>أ</w:t>
      </w:r>
      <w:r>
        <w:rPr>
          <w:rtl/>
        </w:rPr>
        <w:t xml:space="preserve">شياء كثيرة ، وله كتب اخر ذكرناها في الكتاب الكبير ، وتوفي أبو العباس احمد </w:t>
      </w:r>
      <w:r w:rsidR="000B3845" w:rsidRPr="000B3845">
        <w:rPr>
          <w:rStyle w:val="libAlaemChar"/>
          <w:rFonts w:hint="cs"/>
          <w:rtl/>
        </w:rPr>
        <w:t>رحمه‌الله</w:t>
      </w:r>
      <w:r>
        <w:rPr>
          <w:rtl/>
        </w:rPr>
        <w:t xml:space="preserve"> بمطيراباد في جمادى الاولى سنة خمسين واربعمائة وكان مولده في صفر سنة اثنين وسبعين وثلاثمائة </w:t>
      </w:r>
      <w:r w:rsidRPr="00A941CA">
        <w:rPr>
          <w:rStyle w:val="libFootnotenumChar"/>
          <w:rtl/>
        </w:rPr>
        <w:t>(1)</w:t>
      </w:r>
      <w:r>
        <w:rPr>
          <w:rtl/>
        </w:rPr>
        <w:t xml:space="preserve">. </w:t>
      </w:r>
    </w:p>
    <w:p w:rsidR="0074595C" w:rsidRDefault="0074595C" w:rsidP="004D3AB9">
      <w:pPr>
        <w:pStyle w:val="libNormal"/>
        <w:rPr>
          <w:rtl/>
        </w:rPr>
      </w:pPr>
      <w:r>
        <w:rPr>
          <w:rtl/>
        </w:rPr>
        <w:t xml:space="preserve">وقال ابن داود في شانه : كش ، معظم </w:t>
      </w:r>
      <w:r w:rsidRPr="00A941CA">
        <w:rPr>
          <w:rStyle w:val="libFootnotenumChar"/>
          <w:rtl/>
        </w:rPr>
        <w:t>(2)</w:t>
      </w:r>
      <w:r>
        <w:rPr>
          <w:rtl/>
        </w:rPr>
        <w:t xml:space="preserve"> وفيه نظر! لان الكشي متقدم عليه كثيرا ، فكيف قال هذا في شأن النجاشي المتأخر عنه كثيرا؟! </w:t>
      </w:r>
      <w:r w:rsidRPr="00A941CA">
        <w:rPr>
          <w:rStyle w:val="libFootnotenumChar"/>
          <w:rtl/>
        </w:rPr>
        <w:t>(3)</w:t>
      </w:r>
    </w:p>
    <w:p w:rsidR="0074595C" w:rsidRDefault="0074595C" w:rsidP="004D3AB9">
      <w:pPr>
        <w:pStyle w:val="libNormal"/>
        <w:rPr>
          <w:rtl/>
        </w:rPr>
      </w:pPr>
      <w:bookmarkStart w:id="540" w:name="_Toc275761950"/>
      <w:bookmarkStart w:id="541" w:name="_Toc451776985"/>
      <w:r w:rsidRPr="00641AE4">
        <w:rPr>
          <w:rStyle w:val="Heading2Char"/>
          <w:rtl/>
        </w:rPr>
        <w:t>270 / 95 ـ أحمد بن علي البلخي</w:t>
      </w:r>
      <w:bookmarkEnd w:id="540"/>
      <w:bookmarkEnd w:id="541"/>
      <w:r>
        <w:rPr>
          <w:rtl/>
        </w:rPr>
        <w:t xml:space="preserve"> : </w:t>
      </w:r>
    </w:p>
    <w:p w:rsidR="0074595C" w:rsidRDefault="0074595C" w:rsidP="004D3AB9">
      <w:pPr>
        <w:pStyle w:val="libNormal"/>
        <w:rPr>
          <w:rtl/>
        </w:rPr>
      </w:pPr>
      <w:r>
        <w:rPr>
          <w:rtl/>
        </w:rPr>
        <w:t xml:space="preserve">الرجل الصالح ، أجاز للتلعكبري ، في من لم يرو عن الأئمة </w:t>
      </w:r>
      <w:r w:rsidR="000B3845" w:rsidRPr="000B3845">
        <w:rPr>
          <w:rStyle w:val="libAlaemChar"/>
          <w:rFonts w:hint="cs"/>
          <w:rtl/>
        </w:rPr>
        <w:t>عليهم‌السلام</w:t>
      </w:r>
      <w:r>
        <w:rPr>
          <w:rtl/>
        </w:rPr>
        <w:t xml:space="preserve"> رجال الشيخ </w:t>
      </w:r>
      <w:r w:rsidRPr="00A941CA">
        <w:rPr>
          <w:rStyle w:val="libFootnotenumChar"/>
          <w:rtl/>
        </w:rPr>
        <w:t>(4)</w:t>
      </w:r>
      <w:r>
        <w:rPr>
          <w:rtl/>
        </w:rPr>
        <w:t>.</w:t>
      </w:r>
    </w:p>
    <w:p w:rsidR="0074595C" w:rsidRDefault="0074595C" w:rsidP="004D3AB9">
      <w:pPr>
        <w:pStyle w:val="libNormal"/>
        <w:rPr>
          <w:rtl/>
        </w:rPr>
      </w:pPr>
      <w:bookmarkStart w:id="542" w:name="_Toc275761951"/>
      <w:bookmarkStart w:id="543" w:name="_Toc451776986"/>
      <w:r w:rsidRPr="00641AE4">
        <w:rPr>
          <w:rStyle w:val="Heading2Char"/>
          <w:rtl/>
        </w:rPr>
        <w:t>271 / 96 ـ أحمد بن علي بن الحسن</w:t>
      </w:r>
      <w:bookmarkEnd w:id="542"/>
      <w:bookmarkEnd w:id="543"/>
      <w:r>
        <w:rPr>
          <w:rtl/>
        </w:rPr>
        <w:t xml:space="preserve"> : </w:t>
      </w:r>
    </w:p>
    <w:p w:rsidR="0074595C" w:rsidRDefault="0074595C" w:rsidP="004D3AB9">
      <w:pPr>
        <w:pStyle w:val="libNormal"/>
        <w:rPr>
          <w:rtl/>
        </w:rPr>
      </w:pPr>
      <w:r>
        <w:rPr>
          <w:rtl/>
        </w:rPr>
        <w:t xml:space="preserve">ابن شاذان ، أبو العباس الفامي القمي ، شيخنا الفقيه ، حسن المعرفة ، صنف كتابين لم يصنف غيرهما ، أخبرنا بهما : ابنه أبو الحسن رحمهما الله ، رجال النجاشي </w:t>
      </w:r>
      <w:r w:rsidRPr="00A941CA">
        <w:rPr>
          <w:rStyle w:val="libFootnotenumChar"/>
          <w:rtl/>
        </w:rPr>
        <w:t>(5)</w:t>
      </w:r>
      <w:r>
        <w:rPr>
          <w:rtl/>
        </w:rPr>
        <w:t xml:space="preserve">. </w:t>
      </w:r>
    </w:p>
    <w:p w:rsidR="0074595C" w:rsidRDefault="0074595C" w:rsidP="004D3AB9">
      <w:pPr>
        <w:pStyle w:val="libNormal"/>
        <w:rPr>
          <w:rtl/>
        </w:rPr>
      </w:pPr>
      <w:r>
        <w:rPr>
          <w:rtl/>
        </w:rPr>
        <w:t xml:space="preserve">القاضي : بالقاف والضاد المعجمة ، الخلاصة </w:t>
      </w:r>
      <w:r w:rsidRPr="00A941CA">
        <w:rPr>
          <w:rStyle w:val="libFootnotenumChar"/>
          <w:rtl/>
        </w:rPr>
        <w:t>(6)</w:t>
      </w:r>
      <w:r>
        <w:rPr>
          <w:rtl/>
        </w:rPr>
        <w:t xml:space="preserve"> ، رجال ابن داود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الخلاصة : 20 / 53. </w:t>
      </w:r>
    </w:p>
    <w:p w:rsidR="0074595C" w:rsidRDefault="0074595C" w:rsidP="00A941CA">
      <w:pPr>
        <w:pStyle w:val="libFootnote0"/>
        <w:rPr>
          <w:rtl/>
        </w:rPr>
      </w:pPr>
      <w:r>
        <w:rPr>
          <w:rtl/>
        </w:rPr>
        <w:t xml:space="preserve">2 ـ وردت علامة التكذية فوقها ، رجال ابن داود : 40 / 96 ، وفيه : جش ... </w:t>
      </w:r>
    </w:p>
    <w:p w:rsidR="0074595C" w:rsidRDefault="0074595C" w:rsidP="00A941CA">
      <w:pPr>
        <w:pStyle w:val="libFootnote0"/>
        <w:rPr>
          <w:rtl/>
        </w:rPr>
      </w:pPr>
      <w:r>
        <w:rPr>
          <w:rtl/>
        </w:rPr>
        <w:t xml:space="preserve">3 ـ أحمد بن علي الأصبهاني ، ابن علوية ، ( م ت ). </w:t>
      </w:r>
    </w:p>
    <w:p w:rsidR="0074595C" w:rsidRDefault="0074595C" w:rsidP="00A941CA">
      <w:pPr>
        <w:pStyle w:val="libFootnote0"/>
        <w:rPr>
          <w:rtl/>
        </w:rPr>
      </w:pPr>
      <w:r>
        <w:rPr>
          <w:rtl/>
        </w:rPr>
        <w:t xml:space="preserve">أحمد بن علي الأنصاري غير مذكور هنا ، ( م ت ). </w:t>
      </w:r>
    </w:p>
    <w:p w:rsidR="0074595C" w:rsidRDefault="0074595C" w:rsidP="00A941CA">
      <w:pPr>
        <w:pStyle w:val="libFootnote0"/>
        <w:rPr>
          <w:rtl/>
        </w:rPr>
      </w:pPr>
      <w:r>
        <w:rPr>
          <w:rtl/>
        </w:rPr>
        <w:t xml:space="preserve">الشيخ جمال الدين أحمد بن علي بن أمريكا القوسيني ، فاضل ، ورع ، له كتاب ( كشف النكات في علل النحاة ) قرأته عليه ، ب ، ( م ت ). فهرست منتجب الدين : 20 / 30. </w:t>
      </w:r>
    </w:p>
    <w:p w:rsidR="0074595C" w:rsidRDefault="0074595C" w:rsidP="00A941CA">
      <w:pPr>
        <w:pStyle w:val="libFootnote0"/>
        <w:rPr>
          <w:rtl/>
        </w:rPr>
      </w:pPr>
      <w:r>
        <w:rPr>
          <w:rtl/>
        </w:rPr>
        <w:t xml:space="preserve">4 ـ رجال الشيخ : 412 / 49. </w:t>
      </w:r>
    </w:p>
    <w:p w:rsidR="0074595C" w:rsidRDefault="0074595C" w:rsidP="00A941CA">
      <w:pPr>
        <w:pStyle w:val="libFootnote0"/>
        <w:rPr>
          <w:rtl/>
        </w:rPr>
      </w:pPr>
      <w:r>
        <w:rPr>
          <w:rtl/>
        </w:rPr>
        <w:t xml:space="preserve">5 ـ رجال النجاشي : 84 / 204. </w:t>
      </w:r>
    </w:p>
    <w:p w:rsidR="0074595C" w:rsidRDefault="0074595C" w:rsidP="00A941CA">
      <w:pPr>
        <w:pStyle w:val="libFootnote0"/>
        <w:rPr>
          <w:rtl/>
        </w:rPr>
      </w:pPr>
      <w:r>
        <w:rPr>
          <w:rtl/>
        </w:rPr>
        <w:t xml:space="preserve">6 ـ الخلاصة : 19 / 42. </w:t>
      </w:r>
    </w:p>
    <w:p w:rsidR="0074595C" w:rsidRDefault="0074595C" w:rsidP="00A941CA">
      <w:pPr>
        <w:pStyle w:val="libFootnote0"/>
        <w:rPr>
          <w:rtl/>
        </w:rPr>
      </w:pPr>
      <w:r>
        <w:rPr>
          <w:rtl/>
        </w:rPr>
        <w:t xml:space="preserve">7 ـ رجال ابن داود : 40 / 98 ، وفيه : العامي. </w:t>
      </w:r>
    </w:p>
    <w:p w:rsidR="0074595C" w:rsidRDefault="0074595C" w:rsidP="004D3AB9">
      <w:pPr>
        <w:pStyle w:val="libNormal"/>
        <w:rPr>
          <w:rtl/>
        </w:rPr>
      </w:pPr>
      <w:r>
        <w:rPr>
          <w:rtl/>
        </w:rPr>
        <w:br w:type="page"/>
      </w:r>
      <w:r>
        <w:rPr>
          <w:rtl/>
        </w:rPr>
        <w:lastRenderedPageBreak/>
        <w:t xml:space="preserve">وفي الايضاح ـ كما في النجاشي ـ : بالفاء والميم </w:t>
      </w:r>
      <w:r w:rsidRPr="00A941CA">
        <w:rPr>
          <w:rStyle w:val="libFootnotenumChar"/>
          <w:rtl/>
        </w:rPr>
        <w:t>(1)</w:t>
      </w:r>
      <w:r>
        <w:rPr>
          <w:rtl/>
        </w:rPr>
        <w:t>.</w:t>
      </w:r>
    </w:p>
    <w:p w:rsidR="0074595C" w:rsidRDefault="0074595C" w:rsidP="004D3AB9">
      <w:pPr>
        <w:pStyle w:val="libNormal"/>
        <w:rPr>
          <w:rtl/>
        </w:rPr>
      </w:pPr>
      <w:bookmarkStart w:id="544" w:name="_Toc275761952"/>
      <w:bookmarkStart w:id="545" w:name="_Toc451776987"/>
      <w:r w:rsidRPr="00641AE4">
        <w:rPr>
          <w:rStyle w:val="Heading2Char"/>
          <w:rtl/>
        </w:rPr>
        <w:t>272 / 97 ـ أحمد بن علي الحميري</w:t>
      </w:r>
      <w:bookmarkEnd w:id="544"/>
      <w:bookmarkEnd w:id="545"/>
      <w:r>
        <w:rPr>
          <w:rtl/>
        </w:rPr>
        <w:t xml:space="preserve"> : </w:t>
      </w:r>
    </w:p>
    <w:p w:rsidR="0074595C" w:rsidRDefault="0074595C" w:rsidP="004D3AB9">
      <w:pPr>
        <w:pStyle w:val="libNormal"/>
        <w:rPr>
          <w:rtl/>
        </w:rPr>
      </w:pPr>
      <w:r>
        <w:rPr>
          <w:rtl/>
        </w:rPr>
        <w:t xml:space="preserve">الصيدي ، روى عنه : حميد بن زياد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(2)</w:t>
      </w:r>
      <w:r>
        <w:rPr>
          <w:rtl/>
        </w:rPr>
        <w:t xml:space="preserve"> </w:t>
      </w:r>
      <w:r w:rsidRPr="00A941CA">
        <w:rPr>
          <w:rStyle w:val="libFootnotenumChar"/>
          <w:rtl/>
        </w:rPr>
        <w:t>(3)</w:t>
      </w:r>
      <w:r>
        <w:rPr>
          <w:rtl/>
        </w:rPr>
        <w:t>.</w:t>
      </w:r>
    </w:p>
    <w:p w:rsidR="0074595C" w:rsidRDefault="0074595C" w:rsidP="004D3AB9">
      <w:pPr>
        <w:pStyle w:val="libNormal"/>
        <w:rPr>
          <w:rtl/>
        </w:rPr>
      </w:pPr>
      <w:bookmarkStart w:id="546" w:name="_Toc275761953"/>
      <w:bookmarkStart w:id="547" w:name="_Toc451776988"/>
      <w:r w:rsidRPr="00641AE4">
        <w:rPr>
          <w:rStyle w:val="Heading2Char"/>
          <w:rtl/>
        </w:rPr>
        <w:t>273 / 98 ـ أحمد بن علي بن العب</w:t>
      </w:r>
      <w:r w:rsidRPr="00641AE4">
        <w:rPr>
          <w:rStyle w:val="Heading2Char"/>
          <w:rFonts w:hint="cs"/>
          <w:rtl/>
        </w:rPr>
        <w:t>ّ</w:t>
      </w:r>
      <w:r w:rsidRPr="00641AE4">
        <w:rPr>
          <w:rStyle w:val="Heading2Char"/>
          <w:rtl/>
        </w:rPr>
        <w:t>اس</w:t>
      </w:r>
      <w:bookmarkEnd w:id="546"/>
      <w:bookmarkEnd w:id="547"/>
      <w:r>
        <w:rPr>
          <w:rtl/>
        </w:rPr>
        <w:t xml:space="preserve"> : </w:t>
      </w:r>
    </w:p>
    <w:p w:rsidR="0074595C" w:rsidRDefault="0074595C" w:rsidP="004D3AB9">
      <w:pPr>
        <w:pStyle w:val="libNormal"/>
        <w:rPr>
          <w:rtl/>
        </w:rPr>
      </w:pPr>
      <w:r>
        <w:rPr>
          <w:rtl/>
        </w:rPr>
        <w:t xml:space="preserve">ابن نوح السيرافي ، نزيل البصرة ، كان ثقة في حديثه ، متقنا لما يرويه ، فقيها ، بصيرا بالحديث والرواية ، وهو استاذنا وشيخنا ومن استفدنا منه ، له كتب كثيرة ، أعرف منه </w:t>
      </w:r>
      <w:r w:rsidRPr="00A941CA">
        <w:rPr>
          <w:rStyle w:val="libFootnotenumChar"/>
          <w:rtl/>
        </w:rPr>
        <w:t>(4)</w:t>
      </w:r>
      <w:r>
        <w:rPr>
          <w:rtl/>
        </w:rPr>
        <w:t xml:space="preserve"> : كتاب المصابيح في ذكر من روى عن الأئمة [ </w:t>
      </w:r>
      <w:r w:rsidR="000B3845" w:rsidRPr="000B3845">
        <w:rPr>
          <w:rStyle w:val="libAlaemChar"/>
          <w:rFonts w:hint="cs"/>
          <w:rtl/>
        </w:rPr>
        <w:t>عليهم‌السلام</w:t>
      </w:r>
      <w:r>
        <w:rPr>
          <w:rtl/>
        </w:rPr>
        <w:t xml:space="preserve"> ] </w:t>
      </w:r>
      <w:r w:rsidRPr="00A941CA">
        <w:rPr>
          <w:rStyle w:val="libFootnotenumChar"/>
          <w:rtl/>
        </w:rPr>
        <w:t>(5)</w:t>
      </w:r>
      <w:r>
        <w:rPr>
          <w:rtl/>
        </w:rPr>
        <w:t xml:space="preserve"> لكل إمام ، كتاب القاضي بين الحديثين المختلفين ، كتاب التعقيب والتعفير ، كتاب الزيادات على أبي العباس بن سعيد في رجال الصادق </w:t>
      </w:r>
      <w:r w:rsidR="000B3845" w:rsidRPr="000B3845">
        <w:rPr>
          <w:rStyle w:val="libAlaemChar"/>
          <w:rFonts w:hint="cs"/>
          <w:rtl/>
        </w:rPr>
        <w:t>عليه‌السلام</w:t>
      </w:r>
      <w:r>
        <w:rPr>
          <w:rtl/>
        </w:rPr>
        <w:t xml:space="preserve"> مستوفى ، أخبار الوكلاء الأربعة ، رجال النجاشي </w:t>
      </w:r>
      <w:r w:rsidRPr="00A941CA">
        <w:rPr>
          <w:rStyle w:val="libFootnotenumChar"/>
          <w:rtl/>
        </w:rPr>
        <w:t>(6)</w:t>
      </w:r>
      <w:r>
        <w:rPr>
          <w:rtl/>
        </w:rPr>
        <w:t xml:space="preserve">. </w:t>
      </w:r>
    </w:p>
    <w:p w:rsidR="0074595C" w:rsidRDefault="0074595C" w:rsidP="004D3AB9">
      <w:pPr>
        <w:pStyle w:val="libNormal"/>
        <w:rPr>
          <w:rtl/>
        </w:rPr>
      </w:pPr>
      <w:r>
        <w:rPr>
          <w:rtl/>
        </w:rPr>
        <w:t xml:space="preserve">أحمد بن محمد بن نوح ، يكنى أبا العباس السيرافي ، سكن البصرة ، واسع الرواية ، ثقة في روايته ، غير أنه حكي عنه مذاهب فاسدة في الاصول ، مثل : القول بالرؤية وغيرها ، له تصانيف ، منها : كتاب الرجال الذين رووا عن الصادق </w:t>
      </w:r>
      <w:r w:rsidR="000B3845" w:rsidRPr="000B3845">
        <w:rPr>
          <w:rStyle w:val="libAlaemChar"/>
          <w:rFonts w:hint="cs"/>
          <w:rtl/>
        </w:rPr>
        <w:t>عليه‌السلام</w:t>
      </w:r>
      <w:r>
        <w:rPr>
          <w:rtl/>
        </w:rPr>
        <w:t xml:space="preserve"> ، وزاد على ما ذكره ابن عقدة كثيرا ، وله كتب في الفقه على ترتيب الاصول ، وذكر الاختلاف فيها وله كتاب اخبار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إيضاح الاشتباه : 102 / 63. </w:t>
      </w:r>
    </w:p>
    <w:p w:rsidR="0074595C" w:rsidRDefault="0074595C" w:rsidP="00A941CA">
      <w:pPr>
        <w:pStyle w:val="libFootnote0"/>
        <w:rPr>
          <w:rtl/>
        </w:rPr>
      </w:pPr>
      <w:r>
        <w:rPr>
          <w:rtl/>
        </w:rPr>
        <w:t xml:space="preserve">2 ـ رجال الشيخ : 408 / 18 ، وفي بعض نسخه بدل الحميري : الحموي. </w:t>
      </w:r>
    </w:p>
    <w:p w:rsidR="0074595C" w:rsidRDefault="0074595C" w:rsidP="00A941CA">
      <w:pPr>
        <w:pStyle w:val="libFootnote0"/>
        <w:rPr>
          <w:rtl/>
        </w:rPr>
      </w:pPr>
      <w:r>
        <w:rPr>
          <w:rtl/>
        </w:rPr>
        <w:t xml:space="preserve">3 ـ أحمد بن علي بن زياد رضي الله عنه من مشايخ الصدوق ، ( م ت ). انظر مشيخة الفقيه 4 : 109 الطريق الى ادريس بن زيد. </w:t>
      </w:r>
    </w:p>
    <w:p w:rsidR="0074595C" w:rsidRDefault="0074595C" w:rsidP="00A941CA">
      <w:pPr>
        <w:pStyle w:val="libFootnote0"/>
        <w:rPr>
          <w:rtl/>
        </w:rPr>
      </w:pPr>
      <w:r>
        <w:rPr>
          <w:rtl/>
        </w:rPr>
        <w:t xml:space="preserve">4 ـ كذا في النسخ ، وفي المصدر : منها. </w:t>
      </w:r>
    </w:p>
    <w:p w:rsidR="0074595C" w:rsidRDefault="0074595C" w:rsidP="00A941CA">
      <w:pPr>
        <w:pStyle w:val="libFootnote0"/>
        <w:rPr>
          <w:rtl/>
        </w:rPr>
      </w:pPr>
      <w:r>
        <w:rPr>
          <w:rtl/>
        </w:rPr>
        <w:t xml:space="preserve">5 ـ زيادة أوردناها من المصدر. </w:t>
      </w:r>
    </w:p>
    <w:p w:rsidR="0074595C" w:rsidRDefault="0074595C" w:rsidP="00A941CA">
      <w:pPr>
        <w:pStyle w:val="libFootnote0"/>
        <w:rPr>
          <w:rtl/>
        </w:rPr>
      </w:pPr>
      <w:r>
        <w:rPr>
          <w:rtl/>
        </w:rPr>
        <w:t xml:space="preserve">6 ـ رجال النجاشي : 86 / 209. </w:t>
      </w:r>
    </w:p>
    <w:p w:rsidR="0074595C" w:rsidRDefault="0074595C" w:rsidP="004D3AB9">
      <w:pPr>
        <w:pStyle w:val="libNormal0"/>
        <w:rPr>
          <w:rtl/>
        </w:rPr>
      </w:pPr>
      <w:r>
        <w:rPr>
          <w:rtl/>
        </w:rPr>
        <w:br w:type="page"/>
      </w:r>
      <w:r>
        <w:rPr>
          <w:rtl/>
        </w:rPr>
        <w:lastRenderedPageBreak/>
        <w:t>ال</w:t>
      </w:r>
      <w:r>
        <w:rPr>
          <w:rFonts w:hint="cs"/>
          <w:rtl/>
        </w:rPr>
        <w:t>أ</w:t>
      </w:r>
      <w:r>
        <w:rPr>
          <w:rtl/>
        </w:rPr>
        <w:t xml:space="preserve">بواب ، غير ان هذه الكتب كانت في المسودة ولم يؤخذ </w:t>
      </w:r>
      <w:r w:rsidRPr="00A941CA">
        <w:rPr>
          <w:rStyle w:val="libFootnotenumChar"/>
          <w:rtl/>
        </w:rPr>
        <w:t>(1)</w:t>
      </w:r>
      <w:r>
        <w:rPr>
          <w:rtl/>
        </w:rPr>
        <w:t xml:space="preserve"> منها شيء وأخبرنا عنه جماعة من أصحابنا بجميع رواياته ، ومات عن قرب ، إلا أنه كان بالبصرة ولم يتفق لقائي إياه ، الفهرست </w:t>
      </w:r>
      <w:r w:rsidRPr="00A941CA">
        <w:rPr>
          <w:rStyle w:val="libFootnotenumChar"/>
          <w:rtl/>
        </w:rPr>
        <w:t>(2)</w:t>
      </w:r>
      <w:r>
        <w:rPr>
          <w:rtl/>
        </w:rPr>
        <w:t xml:space="preserve">. </w:t>
      </w:r>
    </w:p>
    <w:p w:rsidR="0074595C" w:rsidRDefault="0074595C" w:rsidP="004D3AB9">
      <w:pPr>
        <w:pStyle w:val="libNormal"/>
        <w:rPr>
          <w:rtl/>
        </w:rPr>
      </w:pPr>
      <w:r>
        <w:rPr>
          <w:rtl/>
        </w:rPr>
        <w:t xml:space="preserve">ثقة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(3)</w:t>
      </w:r>
      <w:r>
        <w:rPr>
          <w:rtl/>
        </w:rPr>
        <w:t xml:space="preserve">. </w:t>
      </w:r>
    </w:p>
    <w:p w:rsidR="0074595C" w:rsidRDefault="0074595C" w:rsidP="004D3AB9">
      <w:pPr>
        <w:pStyle w:val="libNormal"/>
        <w:rPr>
          <w:rtl/>
        </w:rPr>
      </w:pPr>
      <w:r>
        <w:rPr>
          <w:rtl/>
        </w:rPr>
        <w:t xml:space="preserve">والظاهر أنهما واحد وإن كان العلامة </w:t>
      </w:r>
      <w:r w:rsidRPr="00A941CA">
        <w:rPr>
          <w:rStyle w:val="libFootnotenumChar"/>
          <w:rtl/>
        </w:rPr>
        <w:t>(4)</w:t>
      </w:r>
      <w:r>
        <w:rPr>
          <w:rtl/>
        </w:rPr>
        <w:t xml:space="preserve"> وابن داود ذكرا رجلين </w:t>
      </w:r>
      <w:r w:rsidRPr="00A941CA">
        <w:rPr>
          <w:rStyle w:val="libFootnotenumChar"/>
          <w:rtl/>
        </w:rPr>
        <w:t>(5)</w:t>
      </w:r>
      <w:r>
        <w:rPr>
          <w:rtl/>
        </w:rPr>
        <w:t xml:space="preserve"> </w:t>
      </w:r>
      <w:r w:rsidRPr="00A941CA">
        <w:rPr>
          <w:rStyle w:val="libFootnotenumChar"/>
          <w:rtl/>
        </w:rPr>
        <w:t>(6)</w:t>
      </w:r>
      <w:r>
        <w:rPr>
          <w:rtl/>
        </w:rPr>
        <w:t>.</w:t>
      </w:r>
    </w:p>
    <w:p w:rsidR="0074595C" w:rsidRDefault="0074595C" w:rsidP="004D3AB9">
      <w:pPr>
        <w:pStyle w:val="libNormal"/>
        <w:rPr>
          <w:rtl/>
        </w:rPr>
      </w:pPr>
      <w:bookmarkStart w:id="548" w:name="_Toc275761954"/>
      <w:bookmarkStart w:id="549" w:name="_Toc451776989"/>
      <w:r w:rsidRPr="00641AE4">
        <w:rPr>
          <w:rStyle w:val="Heading2Char"/>
          <w:rtl/>
        </w:rPr>
        <w:t>274 / 99 ـ أحمد بن علي الفائدي</w:t>
      </w:r>
      <w:bookmarkEnd w:id="548"/>
      <w:bookmarkEnd w:id="549"/>
      <w:r>
        <w:rPr>
          <w:rtl/>
        </w:rPr>
        <w:t xml:space="preserve"> : </w:t>
      </w:r>
    </w:p>
    <w:p w:rsidR="0074595C" w:rsidRDefault="0074595C" w:rsidP="004D3AB9">
      <w:pPr>
        <w:pStyle w:val="libNormal"/>
        <w:rPr>
          <w:rtl/>
        </w:rPr>
      </w:pPr>
      <w:r>
        <w:rPr>
          <w:rtl/>
        </w:rPr>
        <w:t xml:space="preserve">أبو عمر </w:t>
      </w:r>
      <w:r w:rsidRPr="00A941CA">
        <w:rPr>
          <w:rStyle w:val="libFootnotenumChar"/>
          <w:rtl/>
        </w:rPr>
        <w:t>(7)</w:t>
      </w:r>
      <w:r>
        <w:rPr>
          <w:rtl/>
        </w:rPr>
        <w:t xml:space="preserve"> القزويني ، شيخ ثقة ، من أصحابنا ، وجه </w:t>
      </w:r>
      <w:r w:rsidRPr="00A941CA">
        <w:rPr>
          <w:rStyle w:val="libFootnotenumChar"/>
          <w:rtl/>
        </w:rPr>
        <w:t>(8)</w:t>
      </w:r>
      <w:r>
        <w:rPr>
          <w:rtl/>
        </w:rPr>
        <w:t xml:space="preserve"> ، له كتاب ـ كبير ـ نوادر </w:t>
      </w:r>
      <w:r w:rsidRPr="00A941CA">
        <w:rPr>
          <w:rStyle w:val="libFootnotenumChar"/>
          <w:rtl/>
        </w:rPr>
        <w:t>(9)</w:t>
      </w:r>
      <w:r>
        <w:rPr>
          <w:rtl/>
        </w:rPr>
        <w:t xml:space="preserve"> ، روى عنه : علي بن حاتم القزويني ، رجال النجاشي </w:t>
      </w:r>
      <w:r w:rsidRPr="00A941CA">
        <w:rPr>
          <w:rStyle w:val="libFootnotenumChar"/>
          <w:rtl/>
        </w:rPr>
        <w:t>(10)</w:t>
      </w:r>
      <w:r>
        <w:rPr>
          <w:rtl/>
        </w:rPr>
        <w:t>، ومثله الفهرست</w:t>
      </w:r>
      <w:r w:rsidRPr="00A941CA">
        <w:rPr>
          <w:rStyle w:val="libFootnotenumChar"/>
          <w:rtl/>
        </w:rPr>
        <w:t>(11)</w:t>
      </w:r>
      <w:r>
        <w:rPr>
          <w:rtl/>
        </w:rPr>
        <w:t xml:space="preserve">. </w:t>
      </w:r>
    </w:p>
    <w:p w:rsidR="0074595C" w:rsidRDefault="0074595C" w:rsidP="004D3AB9">
      <w:pPr>
        <w:pStyle w:val="libNormal"/>
        <w:rPr>
          <w:rtl/>
        </w:rPr>
      </w:pPr>
      <w:r>
        <w:rPr>
          <w:rtl/>
        </w:rPr>
        <w:t xml:space="preserve">ثقة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(12)</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المصدر : يوجد. </w:t>
      </w:r>
    </w:p>
    <w:p w:rsidR="0074595C" w:rsidRDefault="0074595C" w:rsidP="00A941CA">
      <w:pPr>
        <w:pStyle w:val="libFootnote0"/>
        <w:rPr>
          <w:rtl/>
        </w:rPr>
      </w:pPr>
      <w:r>
        <w:rPr>
          <w:rtl/>
        </w:rPr>
        <w:t xml:space="preserve">2 ـ الفهرست : 37 / 117. </w:t>
      </w:r>
    </w:p>
    <w:p w:rsidR="0074595C" w:rsidRDefault="0074595C" w:rsidP="00A941CA">
      <w:pPr>
        <w:pStyle w:val="libFootnote0"/>
        <w:rPr>
          <w:rtl/>
        </w:rPr>
      </w:pPr>
      <w:r>
        <w:rPr>
          <w:rtl/>
        </w:rPr>
        <w:t xml:space="preserve">3 ـ رجال الشيخ : 417 / 108. </w:t>
      </w:r>
    </w:p>
    <w:p w:rsidR="0074595C" w:rsidRDefault="0074595C" w:rsidP="00A941CA">
      <w:pPr>
        <w:pStyle w:val="libFootnote0"/>
        <w:rPr>
          <w:rtl/>
        </w:rPr>
      </w:pPr>
      <w:r>
        <w:rPr>
          <w:rtl/>
        </w:rPr>
        <w:t xml:space="preserve">4 ـ الخلاصة : 18 / 27 ، 19 / 45. </w:t>
      </w:r>
    </w:p>
    <w:p w:rsidR="0074595C" w:rsidRDefault="0074595C" w:rsidP="00A941CA">
      <w:pPr>
        <w:pStyle w:val="libFootnote0"/>
        <w:rPr>
          <w:rtl/>
        </w:rPr>
      </w:pPr>
      <w:r>
        <w:rPr>
          <w:rtl/>
        </w:rPr>
        <w:t xml:space="preserve">5 ـ رجال ابن داود : 40 / 101 ، 230 / 40. </w:t>
      </w:r>
    </w:p>
    <w:p w:rsidR="0074595C" w:rsidRDefault="0074595C" w:rsidP="00A941CA">
      <w:pPr>
        <w:pStyle w:val="libFootnote0"/>
        <w:rPr>
          <w:rtl/>
        </w:rPr>
      </w:pPr>
      <w:r>
        <w:rPr>
          <w:rtl/>
        </w:rPr>
        <w:t xml:space="preserve">6 ـ أحمد بن علي العلوي : العقيقي ، مكي ، لم جخ ، ( م ت ). رجال الشيخ : 415 / 90. </w:t>
      </w:r>
    </w:p>
    <w:p w:rsidR="0074595C" w:rsidRDefault="0074595C" w:rsidP="00A941CA">
      <w:pPr>
        <w:pStyle w:val="libFootnote0"/>
        <w:rPr>
          <w:rtl/>
        </w:rPr>
      </w:pPr>
      <w:r>
        <w:rPr>
          <w:rtl/>
        </w:rPr>
        <w:t xml:space="preserve">7 ـ في نسختي ( م ) و ( ت ) : أبو عمرو ... </w:t>
      </w:r>
    </w:p>
    <w:p w:rsidR="0074595C" w:rsidRDefault="0074595C" w:rsidP="00A941CA">
      <w:pPr>
        <w:pStyle w:val="libFootnote0"/>
        <w:rPr>
          <w:rtl/>
        </w:rPr>
      </w:pPr>
      <w:r>
        <w:rPr>
          <w:rtl/>
        </w:rPr>
        <w:t xml:space="preserve">8 ـ وجيه في بلده ، ست ، ( م ت ). </w:t>
      </w:r>
    </w:p>
    <w:p w:rsidR="0074595C" w:rsidRDefault="0074595C" w:rsidP="00A941CA">
      <w:pPr>
        <w:pStyle w:val="libFootnote0"/>
        <w:rPr>
          <w:rtl/>
        </w:rPr>
      </w:pPr>
      <w:r>
        <w:rPr>
          <w:rtl/>
        </w:rPr>
        <w:t xml:space="preserve">9 ـ أخبرنا به : أحمد بن عبدون ، عن أبي عبد الله الحسين بن علي بن شيبان القزويني ، عن علي بن حاتم القزويني ، عنه ، ست ، ( م ت ). </w:t>
      </w:r>
    </w:p>
    <w:p w:rsidR="0074595C" w:rsidRDefault="0074595C" w:rsidP="00A941CA">
      <w:pPr>
        <w:pStyle w:val="libFootnote0"/>
        <w:rPr>
          <w:rtl/>
        </w:rPr>
      </w:pPr>
      <w:r>
        <w:rPr>
          <w:rtl/>
        </w:rPr>
        <w:t xml:space="preserve">10 ـ رجال النجاشي : 95 / 237. </w:t>
      </w:r>
    </w:p>
    <w:p w:rsidR="0074595C" w:rsidRDefault="0074595C" w:rsidP="00A941CA">
      <w:pPr>
        <w:pStyle w:val="libFootnote0"/>
        <w:rPr>
          <w:rtl/>
        </w:rPr>
      </w:pPr>
      <w:r>
        <w:rPr>
          <w:rtl/>
        </w:rPr>
        <w:t xml:space="preserve">11 ـ الفهرست : 30 / 89 ، وفيه : أبو عمرو. </w:t>
      </w:r>
    </w:p>
    <w:p w:rsidR="0074595C" w:rsidRDefault="0074595C" w:rsidP="00A941CA">
      <w:pPr>
        <w:pStyle w:val="libFootnote0"/>
        <w:rPr>
          <w:rtl/>
        </w:rPr>
      </w:pPr>
      <w:r>
        <w:rPr>
          <w:rtl/>
        </w:rPr>
        <w:t xml:space="preserve">12 ـ رجال الشيخ : 416 / 99. </w:t>
      </w:r>
    </w:p>
    <w:p w:rsidR="0074595C" w:rsidRDefault="0074595C" w:rsidP="004D3AB9">
      <w:pPr>
        <w:pStyle w:val="libNormal"/>
        <w:rPr>
          <w:rtl/>
        </w:rPr>
      </w:pPr>
      <w:r>
        <w:rPr>
          <w:rtl/>
        </w:rPr>
        <w:br w:type="page"/>
      </w:r>
      <w:bookmarkStart w:id="550" w:name="_Toc275761955"/>
      <w:bookmarkStart w:id="551" w:name="_Toc451776990"/>
      <w:r w:rsidRPr="00641AE4">
        <w:rPr>
          <w:rStyle w:val="Heading2Char"/>
          <w:rtl/>
        </w:rPr>
        <w:lastRenderedPageBreak/>
        <w:t>275 / 100 ـ احمد بن علي القمي</w:t>
      </w:r>
      <w:bookmarkEnd w:id="550"/>
      <w:bookmarkEnd w:id="551"/>
      <w:r>
        <w:rPr>
          <w:rtl/>
        </w:rPr>
        <w:t xml:space="preserve"> </w:t>
      </w:r>
      <w:r w:rsidRPr="00A941CA">
        <w:rPr>
          <w:rStyle w:val="libFootnotenumChar"/>
          <w:rtl/>
        </w:rPr>
        <w:t>(1)</w:t>
      </w:r>
      <w:r>
        <w:rPr>
          <w:rtl/>
        </w:rPr>
        <w:t xml:space="preserve"> : </w:t>
      </w:r>
    </w:p>
    <w:p w:rsidR="0074595C" w:rsidRDefault="0074595C" w:rsidP="004D3AB9">
      <w:pPr>
        <w:pStyle w:val="libNormal"/>
        <w:rPr>
          <w:rtl/>
        </w:rPr>
      </w:pPr>
      <w:r>
        <w:rPr>
          <w:rtl/>
        </w:rPr>
        <w:t xml:space="preserve">المعروف بشقران ، المقيم ـ كان ـ بكش ، وكان أشل دوارا </w:t>
      </w:r>
      <w:r w:rsidRPr="00A941CA">
        <w:rPr>
          <w:rStyle w:val="libFootnotenumChar"/>
          <w:rtl/>
        </w:rPr>
        <w:t>(2)</w:t>
      </w:r>
      <w:r>
        <w:rPr>
          <w:rtl/>
        </w:rPr>
        <w:t xml:space="preserve">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552" w:name="_Toc275761956"/>
      <w:bookmarkStart w:id="553" w:name="_Toc451776991"/>
      <w:r w:rsidRPr="00641AE4">
        <w:rPr>
          <w:rStyle w:val="Heading2Char"/>
          <w:rtl/>
        </w:rPr>
        <w:t>276 / 101 ـ أحمد بن علي بن كلثوم</w:t>
      </w:r>
      <w:bookmarkEnd w:id="552"/>
      <w:bookmarkEnd w:id="553"/>
      <w:r>
        <w:rPr>
          <w:rtl/>
        </w:rPr>
        <w:t xml:space="preserve"> : </w:t>
      </w:r>
    </w:p>
    <w:p w:rsidR="0074595C" w:rsidRDefault="0074595C" w:rsidP="004D3AB9">
      <w:pPr>
        <w:pStyle w:val="libNormal"/>
        <w:rPr>
          <w:rtl/>
        </w:rPr>
      </w:pPr>
      <w:r>
        <w:rPr>
          <w:rtl/>
        </w:rPr>
        <w:t xml:space="preserve">من أهل سرخس ، متهم بالغلو ، في من لم يرو عن الأئمة </w:t>
      </w:r>
      <w:r w:rsidR="000B3845" w:rsidRPr="000B3845">
        <w:rPr>
          <w:rStyle w:val="libAlaemChar"/>
          <w:rFonts w:hint="cs"/>
          <w:rtl/>
        </w:rPr>
        <w:t>عليهم‌السلام</w:t>
      </w:r>
      <w:r>
        <w:rPr>
          <w:rtl/>
        </w:rPr>
        <w:t xml:space="preserve"> ، رجال الشيخ</w:t>
      </w:r>
      <w:r w:rsidRPr="00A941CA">
        <w:rPr>
          <w:rStyle w:val="libFootnotenumChar"/>
          <w:rtl/>
        </w:rPr>
        <w:t>(4)</w:t>
      </w:r>
      <w:r>
        <w:rPr>
          <w:rtl/>
        </w:rPr>
        <w:t xml:space="preserve">. </w:t>
      </w:r>
    </w:p>
    <w:p w:rsidR="0074595C" w:rsidRDefault="0074595C" w:rsidP="004D3AB9">
      <w:pPr>
        <w:pStyle w:val="libNormal"/>
        <w:rPr>
          <w:rtl/>
        </w:rPr>
      </w:pPr>
      <w:r>
        <w:rPr>
          <w:rtl/>
        </w:rPr>
        <w:t xml:space="preserve">أحمد بن علي بن علي بن كلثوم ، من أهل سرخس ، متهم بالغلو ، روى الكشي أنه كان </w:t>
      </w:r>
      <w:r w:rsidRPr="00A941CA">
        <w:rPr>
          <w:rStyle w:val="libFootnotenumChar"/>
          <w:rtl/>
        </w:rPr>
        <w:t>(5)</w:t>
      </w:r>
      <w:r>
        <w:rPr>
          <w:rtl/>
        </w:rPr>
        <w:t xml:space="preserve"> من القوم ، وكان مأمونا على الحديث ، والوجه عندي رد روايته، الخلاصة</w:t>
      </w:r>
      <w:r w:rsidRPr="00A941CA">
        <w:rPr>
          <w:rStyle w:val="libFootnotenumChar"/>
          <w:rtl/>
        </w:rPr>
        <w:t>(6)</w:t>
      </w:r>
      <w:r>
        <w:rPr>
          <w:rtl/>
        </w:rPr>
        <w:t xml:space="preserve">. </w:t>
      </w:r>
    </w:p>
    <w:p w:rsidR="0074595C" w:rsidRDefault="0074595C" w:rsidP="004D3AB9">
      <w:pPr>
        <w:pStyle w:val="libNormal"/>
        <w:rPr>
          <w:rtl/>
        </w:rPr>
      </w:pPr>
      <w:r>
        <w:rPr>
          <w:rtl/>
        </w:rPr>
        <w:t xml:space="preserve">وذكر علي مرة اخرى سهو </w:t>
      </w:r>
      <w:r w:rsidRPr="00A941CA">
        <w:rPr>
          <w:rStyle w:val="libFootnotenumChar"/>
          <w:rtl/>
        </w:rPr>
        <w:t>(7)</w:t>
      </w:r>
      <w:r>
        <w:rPr>
          <w:rtl/>
        </w:rPr>
        <w:t xml:space="preserve"> ، كما نبه عليه ابن داود </w:t>
      </w:r>
      <w:r w:rsidRPr="00A941CA">
        <w:rPr>
          <w:rStyle w:val="libFootnotenumChar"/>
          <w:rtl/>
        </w:rPr>
        <w:t>(8)</w:t>
      </w:r>
      <w:r>
        <w:rPr>
          <w:rtl/>
        </w:rPr>
        <w:t>.</w:t>
      </w:r>
    </w:p>
    <w:p w:rsidR="0074595C" w:rsidRDefault="0074595C" w:rsidP="004D3AB9">
      <w:pPr>
        <w:pStyle w:val="libNormal"/>
        <w:rPr>
          <w:rtl/>
        </w:rPr>
      </w:pPr>
      <w:bookmarkStart w:id="554" w:name="_Toc275761957"/>
      <w:bookmarkStart w:id="555" w:name="_Toc451776992"/>
      <w:r w:rsidRPr="00641AE4">
        <w:rPr>
          <w:rStyle w:val="Heading2Char"/>
          <w:rtl/>
        </w:rPr>
        <w:t>277 / 102 ـ أحمد بن علي</w:t>
      </w:r>
      <w:bookmarkEnd w:id="554"/>
      <w:bookmarkEnd w:id="555"/>
      <w:r>
        <w:rPr>
          <w:rtl/>
        </w:rPr>
        <w:t xml:space="preserve"> : </w:t>
      </w:r>
    </w:p>
    <w:p w:rsidR="0074595C" w:rsidRDefault="0074595C" w:rsidP="004D3AB9">
      <w:pPr>
        <w:pStyle w:val="libNormal"/>
        <w:rPr>
          <w:rtl/>
        </w:rPr>
      </w:pPr>
      <w:r>
        <w:rPr>
          <w:rtl/>
        </w:rPr>
        <w:t xml:space="preserve">أبو الحسين ، الذي ذكره ابن داود </w:t>
      </w:r>
      <w:r w:rsidRPr="00A941CA">
        <w:rPr>
          <w:rStyle w:val="libFootnotenumChar"/>
          <w:rtl/>
        </w:rPr>
        <w:t>(9)</w:t>
      </w:r>
      <w:r>
        <w:rPr>
          <w:rtl/>
        </w:rPr>
        <w:t xml:space="preserve"> ، سيجيء بعنوان : أحمد بن محمد بن علي الكوفي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التيملي ( خ ل ) ، ( م ت ) ، وكذا في المصدر. </w:t>
      </w:r>
    </w:p>
    <w:p w:rsidR="0074595C" w:rsidRDefault="0074595C" w:rsidP="00A941CA">
      <w:pPr>
        <w:pStyle w:val="libFootnote0"/>
        <w:rPr>
          <w:rtl/>
        </w:rPr>
      </w:pPr>
      <w:r>
        <w:rPr>
          <w:rtl/>
        </w:rPr>
        <w:t xml:space="preserve">2 ـ في البلاد ، ( م ت ). </w:t>
      </w:r>
    </w:p>
    <w:p w:rsidR="0074595C" w:rsidRDefault="0074595C" w:rsidP="00A941CA">
      <w:pPr>
        <w:pStyle w:val="libFootnote0"/>
        <w:rPr>
          <w:rtl/>
        </w:rPr>
      </w:pPr>
      <w:r>
        <w:rPr>
          <w:rtl/>
        </w:rPr>
        <w:t xml:space="preserve">3 ـ رجال الشيخ : 407 / 10. </w:t>
      </w:r>
    </w:p>
    <w:p w:rsidR="0074595C" w:rsidRDefault="0074595C" w:rsidP="00A941CA">
      <w:pPr>
        <w:pStyle w:val="libFootnote0"/>
        <w:rPr>
          <w:rtl/>
        </w:rPr>
      </w:pPr>
      <w:r>
        <w:rPr>
          <w:rtl/>
        </w:rPr>
        <w:t xml:space="preserve">4 ـ رجال الشيخ : 407 / 4. </w:t>
      </w:r>
    </w:p>
    <w:p w:rsidR="0074595C" w:rsidRDefault="0074595C" w:rsidP="00A941CA">
      <w:pPr>
        <w:pStyle w:val="libFootnote0"/>
        <w:rPr>
          <w:rtl/>
        </w:rPr>
      </w:pPr>
      <w:r>
        <w:rPr>
          <w:rtl/>
        </w:rPr>
        <w:t xml:space="preserve">5 ـ قال الكشي : كان ... ، صه ، ( م ت ). </w:t>
      </w:r>
    </w:p>
    <w:p w:rsidR="0074595C" w:rsidRDefault="0074595C" w:rsidP="00A941CA">
      <w:pPr>
        <w:pStyle w:val="libFootnote0"/>
        <w:rPr>
          <w:rtl/>
        </w:rPr>
      </w:pPr>
      <w:r>
        <w:rPr>
          <w:rtl/>
        </w:rPr>
        <w:t xml:space="preserve">6 ـ الخلاصة : 205 / 18. </w:t>
      </w:r>
    </w:p>
    <w:p w:rsidR="0074595C" w:rsidRDefault="0074595C" w:rsidP="00A941CA">
      <w:pPr>
        <w:pStyle w:val="libFootnote0"/>
        <w:rPr>
          <w:rtl/>
        </w:rPr>
      </w:pPr>
      <w:r>
        <w:rPr>
          <w:rtl/>
        </w:rPr>
        <w:t xml:space="preserve">7 ـ أي : أحمد بن علي بن علي بن ... </w:t>
      </w:r>
    </w:p>
    <w:p w:rsidR="0074595C" w:rsidRDefault="0074595C" w:rsidP="00A941CA">
      <w:pPr>
        <w:pStyle w:val="libFootnote0"/>
        <w:rPr>
          <w:rtl/>
        </w:rPr>
      </w:pPr>
      <w:r>
        <w:rPr>
          <w:rtl/>
        </w:rPr>
        <w:t xml:space="preserve">8 ـ رجال ابن داود : 228 / 33. </w:t>
      </w:r>
    </w:p>
    <w:p w:rsidR="0074595C" w:rsidRDefault="0074595C" w:rsidP="00A941CA">
      <w:pPr>
        <w:pStyle w:val="libFootnote0"/>
        <w:rPr>
          <w:rtl/>
        </w:rPr>
      </w:pPr>
      <w:r>
        <w:rPr>
          <w:rtl/>
        </w:rPr>
        <w:t xml:space="preserve">9 ـ رجال ابن داود : 41 / 104. </w:t>
      </w:r>
    </w:p>
    <w:p w:rsidR="0074595C" w:rsidRDefault="0074595C" w:rsidP="00A941CA">
      <w:pPr>
        <w:pStyle w:val="libFootnote0"/>
        <w:rPr>
          <w:rtl/>
        </w:rPr>
      </w:pPr>
      <w:r>
        <w:rPr>
          <w:rtl/>
        </w:rPr>
        <w:t xml:space="preserve">10 ـ سيأتي برقم : 328 / 153. </w:t>
      </w:r>
    </w:p>
    <w:p w:rsidR="0074595C" w:rsidRDefault="0074595C" w:rsidP="004D3AB9">
      <w:pPr>
        <w:pStyle w:val="libNormal"/>
        <w:rPr>
          <w:rtl/>
        </w:rPr>
      </w:pPr>
      <w:r>
        <w:rPr>
          <w:rtl/>
        </w:rPr>
        <w:br w:type="page"/>
      </w:r>
      <w:bookmarkStart w:id="556" w:name="_Toc275761958"/>
      <w:bookmarkStart w:id="557" w:name="_Toc451776993"/>
      <w:r w:rsidRPr="00641AE4">
        <w:rPr>
          <w:rStyle w:val="Heading2Char"/>
          <w:rtl/>
        </w:rPr>
        <w:lastRenderedPageBreak/>
        <w:t>278 / 103 ـ احمد بن علي بن محمد</w:t>
      </w:r>
      <w:bookmarkEnd w:id="556"/>
      <w:bookmarkEnd w:id="557"/>
      <w:r>
        <w:rPr>
          <w:rtl/>
        </w:rPr>
        <w:t xml:space="preserve"> : </w:t>
      </w:r>
    </w:p>
    <w:p w:rsidR="0074595C" w:rsidRDefault="0074595C" w:rsidP="004D3AB9">
      <w:pPr>
        <w:pStyle w:val="libNormal"/>
        <w:rPr>
          <w:rtl/>
        </w:rPr>
      </w:pPr>
      <w:r>
        <w:rPr>
          <w:rtl/>
        </w:rPr>
        <w:t xml:space="preserve">ابن جعفر بن عبد الله بن الحسين بن علي بن الحسين بن علي بن أبي طالب </w:t>
      </w:r>
      <w:r w:rsidR="000B3845" w:rsidRPr="000B3845">
        <w:rPr>
          <w:rStyle w:val="libAlaemChar"/>
          <w:rFonts w:hint="cs"/>
          <w:rtl/>
        </w:rPr>
        <w:t>عليه‌السلام</w:t>
      </w:r>
      <w:r>
        <w:rPr>
          <w:rtl/>
        </w:rPr>
        <w:t xml:space="preserve"> ، العلوي العقيقي ، كان مقيما بمكة ، وسمع أصحابنا الكوفيين وأكثر منهم ، وصنف كتبا ، رجال 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كان مقيما بمكة ، وسمع أصحابنا الكوفيين وأكثر منهم ، وصنف كتبا كثيرة </w:t>
      </w:r>
      <w:r w:rsidRPr="00A941CA">
        <w:rPr>
          <w:rStyle w:val="libFootnotenumChar"/>
          <w:rtl/>
        </w:rPr>
        <w:t>(2)</w:t>
      </w:r>
      <w:r>
        <w:rPr>
          <w:rtl/>
        </w:rPr>
        <w:t xml:space="preserve"> ، روى أبو الحسن علي بن أحمد العقيقي عنه ، الفهرست </w:t>
      </w:r>
      <w:r w:rsidRPr="00A941CA">
        <w:rPr>
          <w:rStyle w:val="libFootnotenumChar"/>
          <w:rtl/>
        </w:rPr>
        <w:t>(3)</w:t>
      </w:r>
      <w:r>
        <w:rPr>
          <w:rtl/>
        </w:rPr>
        <w:t xml:space="preserve"> ، وفي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(4)</w:t>
      </w:r>
      <w:r>
        <w:rPr>
          <w:rtl/>
        </w:rPr>
        <w:t xml:space="preserve"> </w:t>
      </w:r>
      <w:r w:rsidRPr="00A941CA">
        <w:rPr>
          <w:rStyle w:val="libFootnotenumChar"/>
          <w:rtl/>
        </w:rPr>
        <w:t>(5)</w:t>
      </w:r>
      <w:r>
        <w:rPr>
          <w:rtl/>
        </w:rPr>
        <w:t>.</w:t>
      </w:r>
    </w:p>
    <w:p w:rsidR="0074595C" w:rsidRDefault="0074595C" w:rsidP="004D3AB9">
      <w:pPr>
        <w:pStyle w:val="libNormal"/>
        <w:rPr>
          <w:rtl/>
        </w:rPr>
      </w:pPr>
      <w:bookmarkStart w:id="558" w:name="_Toc275761959"/>
      <w:bookmarkStart w:id="559" w:name="_Toc451776994"/>
      <w:r w:rsidRPr="00641AE4">
        <w:rPr>
          <w:rStyle w:val="Heading2Char"/>
          <w:rtl/>
        </w:rPr>
        <w:t>279 / 104 ـ أحمد بن علي بن مهدي</w:t>
      </w:r>
      <w:bookmarkEnd w:id="558"/>
      <w:bookmarkEnd w:id="559"/>
      <w:r>
        <w:rPr>
          <w:rtl/>
        </w:rPr>
        <w:t xml:space="preserve"> : </w:t>
      </w:r>
    </w:p>
    <w:p w:rsidR="0074595C" w:rsidRDefault="0074595C" w:rsidP="004D3AB9">
      <w:pPr>
        <w:pStyle w:val="libNormal"/>
        <w:rPr>
          <w:rtl/>
        </w:rPr>
      </w:pPr>
      <w:r>
        <w:rPr>
          <w:rtl/>
        </w:rPr>
        <w:t xml:space="preserve">ابن صدقة بن هشام بن غالب بن محمد بن علي ، الرقي الأنصاري ، يكنى أبا علي ، سمع منه التلعكبري بمصر </w:t>
      </w:r>
      <w:r w:rsidRPr="00A941CA">
        <w:rPr>
          <w:rStyle w:val="libFootnotenumChar"/>
          <w:rtl/>
        </w:rPr>
        <w:t>(6)</w:t>
      </w:r>
      <w:r>
        <w:rPr>
          <w:rtl/>
        </w:rPr>
        <w:t xml:space="preserve">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560" w:name="_Toc275761960"/>
      <w:bookmarkStart w:id="561" w:name="_Toc451776995"/>
      <w:r w:rsidRPr="00641AE4">
        <w:rPr>
          <w:rStyle w:val="Heading2Char"/>
          <w:rtl/>
        </w:rPr>
        <w:t>280 / 105 ـ أحمد بن عمرو بن المنهال</w:t>
      </w:r>
      <w:bookmarkEnd w:id="560"/>
      <w:bookmarkEnd w:id="561"/>
      <w:r>
        <w:rPr>
          <w:rtl/>
        </w:rPr>
        <w:t xml:space="preserve"> : </w:t>
      </w:r>
    </w:p>
    <w:p w:rsidR="0074595C" w:rsidRDefault="0074595C" w:rsidP="004D3AB9">
      <w:pPr>
        <w:pStyle w:val="libNormal"/>
        <w:rPr>
          <w:rtl/>
        </w:rPr>
      </w:pPr>
      <w:r>
        <w:rPr>
          <w:rtl/>
        </w:rPr>
        <w:t xml:space="preserve">لا أعرف غير هذا ، له كتاب نوادر </w:t>
      </w:r>
      <w:r w:rsidRPr="00A941CA">
        <w:rPr>
          <w:rStyle w:val="libFootnotenumChar"/>
          <w:rtl/>
        </w:rPr>
        <w:t>(8)</w:t>
      </w:r>
      <w:r>
        <w:rPr>
          <w:rtl/>
        </w:rPr>
        <w:t xml:space="preserve"> ، روى عنه : أحمد بن ميثم بن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81 / 196. </w:t>
      </w:r>
    </w:p>
    <w:p w:rsidR="0074595C" w:rsidRDefault="0074595C" w:rsidP="00A941CA">
      <w:pPr>
        <w:pStyle w:val="libFootnote0"/>
        <w:rPr>
          <w:rtl/>
        </w:rPr>
      </w:pPr>
      <w:r>
        <w:rPr>
          <w:rtl/>
        </w:rPr>
        <w:t xml:space="preserve">2 ـ أخبرنا بكتبه وسائر رواياته : أحمد بن عبدون ، عن أبي محمد الحسن بن علي بن محمد بن يحيى ، عن أبي الحسن علي بن أحمد العقيقي ، عن أبيه ، ست ، ( م ت ). </w:t>
      </w:r>
    </w:p>
    <w:p w:rsidR="0074595C" w:rsidRDefault="0074595C" w:rsidP="00A941CA">
      <w:pPr>
        <w:pStyle w:val="libFootnote0"/>
        <w:rPr>
          <w:rtl/>
        </w:rPr>
      </w:pPr>
      <w:r>
        <w:rPr>
          <w:rtl/>
        </w:rPr>
        <w:t xml:space="preserve">3 ـ الفهرست : 24 / 73. </w:t>
      </w:r>
    </w:p>
    <w:p w:rsidR="0074595C" w:rsidRDefault="0074595C" w:rsidP="00A941CA">
      <w:pPr>
        <w:pStyle w:val="libFootnote0"/>
        <w:rPr>
          <w:rtl/>
        </w:rPr>
      </w:pPr>
      <w:r>
        <w:rPr>
          <w:rtl/>
        </w:rPr>
        <w:t xml:space="preserve">4 ـ رجال الشيخ : 415 / 90. </w:t>
      </w:r>
    </w:p>
    <w:p w:rsidR="0074595C" w:rsidRDefault="0074595C" w:rsidP="00A941CA">
      <w:pPr>
        <w:pStyle w:val="libFootnote0"/>
        <w:rPr>
          <w:rtl/>
        </w:rPr>
      </w:pPr>
      <w:r>
        <w:rPr>
          <w:rtl/>
        </w:rPr>
        <w:t xml:space="preserve">5 ـ أحمد بن علي الماهابادي : الشيخ الأفضل ، فاضل متبحر ، له كتب ، أخبرنا بها سبطه الإمام العلامة أفضل الدين الحسن بن علي الماهابادي ، عن أبيه ، عنه ، ب ، ( م ت ). فهرست منتجب الدين : 14 / 14. </w:t>
      </w:r>
    </w:p>
    <w:p w:rsidR="0074595C" w:rsidRDefault="0074595C" w:rsidP="00A941CA">
      <w:pPr>
        <w:pStyle w:val="libFootnote0"/>
        <w:rPr>
          <w:rtl/>
        </w:rPr>
      </w:pPr>
      <w:r>
        <w:rPr>
          <w:rtl/>
        </w:rPr>
        <w:t xml:space="preserve">6 ـ في المصدر زيادة : سنة أربعين وثلاثمائة ، عن أبيه ، عن الرضا </w:t>
      </w:r>
      <w:r w:rsidR="000B3845" w:rsidRPr="000B3845">
        <w:rPr>
          <w:rStyle w:val="libAlaemChar"/>
          <w:rFonts w:hint="cs"/>
          <w:rtl/>
        </w:rPr>
        <w:t>عليه‌السلام</w:t>
      </w:r>
      <w:r>
        <w:rPr>
          <w:rtl/>
        </w:rPr>
        <w:t xml:space="preserve"> ، وله منه إجازة. </w:t>
      </w:r>
    </w:p>
    <w:p w:rsidR="0074595C" w:rsidRDefault="0074595C" w:rsidP="00A941CA">
      <w:pPr>
        <w:pStyle w:val="libFootnote0"/>
        <w:rPr>
          <w:rtl/>
        </w:rPr>
      </w:pPr>
      <w:r>
        <w:rPr>
          <w:rtl/>
        </w:rPr>
        <w:t xml:space="preserve">7 ـ رجال الشيخ : 410 / 33. </w:t>
      </w:r>
    </w:p>
    <w:p w:rsidR="0074595C" w:rsidRDefault="0074595C" w:rsidP="00A941CA">
      <w:pPr>
        <w:pStyle w:val="libFootnote0"/>
        <w:rPr>
          <w:rtl/>
        </w:rPr>
      </w:pPr>
      <w:r>
        <w:rPr>
          <w:rtl/>
        </w:rPr>
        <w:t xml:space="preserve">8 ـ أحمد بن عمرو بن منهال : له روايات ، أخبرنا به : أحمد بن عبدون ، عن أبي. </w:t>
      </w:r>
    </w:p>
    <w:p w:rsidR="0074595C" w:rsidRDefault="0074595C" w:rsidP="004D3AB9">
      <w:pPr>
        <w:pStyle w:val="libNormal0"/>
        <w:rPr>
          <w:rtl/>
        </w:rPr>
      </w:pPr>
      <w:r>
        <w:rPr>
          <w:rtl/>
        </w:rPr>
        <w:br w:type="page"/>
      </w:r>
      <w:r>
        <w:rPr>
          <w:rFonts w:hint="cs"/>
          <w:rtl/>
        </w:rPr>
        <w:lastRenderedPageBreak/>
        <w:t>أ</w:t>
      </w:r>
      <w:r>
        <w:rPr>
          <w:rtl/>
        </w:rPr>
        <w:t xml:space="preserve">بي نعيم ، رجال النجاشي </w:t>
      </w:r>
      <w:r w:rsidRPr="00A941CA">
        <w:rPr>
          <w:rStyle w:val="libFootnotenumChar"/>
          <w:rtl/>
        </w:rPr>
        <w:t>(1)</w:t>
      </w:r>
      <w:r>
        <w:rPr>
          <w:rtl/>
        </w:rPr>
        <w:t>.</w:t>
      </w:r>
    </w:p>
    <w:p w:rsidR="0074595C" w:rsidRDefault="0074595C" w:rsidP="004D3AB9">
      <w:pPr>
        <w:pStyle w:val="libNormal"/>
        <w:rPr>
          <w:rtl/>
        </w:rPr>
      </w:pPr>
      <w:bookmarkStart w:id="562" w:name="_Toc275761961"/>
      <w:bookmarkStart w:id="563" w:name="_Toc451776996"/>
      <w:r w:rsidRPr="00641AE4">
        <w:rPr>
          <w:rStyle w:val="Heading2Char"/>
          <w:rtl/>
        </w:rPr>
        <w:t>281 / 106 ـ أحمد بن عمر بن أبي شعبة</w:t>
      </w:r>
      <w:bookmarkEnd w:id="562"/>
      <w:bookmarkEnd w:id="563"/>
      <w:r>
        <w:rPr>
          <w:rtl/>
        </w:rPr>
        <w:t xml:space="preserve"> : </w:t>
      </w:r>
    </w:p>
    <w:p w:rsidR="0074595C" w:rsidRDefault="0074595C" w:rsidP="004D3AB9">
      <w:pPr>
        <w:pStyle w:val="libNormal"/>
        <w:rPr>
          <w:rtl/>
        </w:rPr>
      </w:pPr>
      <w:r>
        <w:rPr>
          <w:rtl/>
        </w:rPr>
        <w:t xml:space="preserve">الحلبي ، ثقة ، روى عن أبي الحسن الرضا </w:t>
      </w:r>
      <w:r w:rsidR="000B3845" w:rsidRPr="000B3845">
        <w:rPr>
          <w:rStyle w:val="libAlaemChar"/>
          <w:rFonts w:hint="cs"/>
          <w:rtl/>
        </w:rPr>
        <w:t>عليه‌السلام</w:t>
      </w:r>
      <w:r>
        <w:rPr>
          <w:rtl/>
        </w:rPr>
        <w:t xml:space="preserve"> وعن أبيه من قبل ، وهو ابن عم عبيد الله وعبد الأعلى وعمران ومحمد الحلبيين ، روى أبوهم عن الصادق </w:t>
      </w:r>
      <w:r w:rsidR="000B3845" w:rsidRPr="000B3845">
        <w:rPr>
          <w:rStyle w:val="libAlaemChar"/>
          <w:rFonts w:hint="cs"/>
          <w:rtl/>
        </w:rPr>
        <w:t>عليه‌السلام</w:t>
      </w:r>
      <w:r>
        <w:rPr>
          <w:rtl/>
        </w:rPr>
        <w:t xml:space="preserve"> ، وكانوا ثقات ، لأحمد كتاب </w:t>
      </w:r>
      <w:r w:rsidRPr="00A941CA">
        <w:rPr>
          <w:rStyle w:val="libFootnotenumChar"/>
          <w:rtl/>
        </w:rPr>
        <w:t>(2)</w:t>
      </w:r>
      <w:r>
        <w:rPr>
          <w:rtl/>
        </w:rPr>
        <w:t xml:space="preserve"> ، روى عنه : الحسن بن علي بن فضال ، رجال النجاشي </w:t>
      </w:r>
      <w:r w:rsidRPr="00A941CA">
        <w:rPr>
          <w:rStyle w:val="libFootnotenumChar"/>
          <w:rtl/>
        </w:rPr>
        <w:t>(3)</w:t>
      </w:r>
      <w:r>
        <w:rPr>
          <w:rtl/>
        </w:rPr>
        <w:t>.</w:t>
      </w:r>
    </w:p>
    <w:p w:rsidR="0074595C" w:rsidRDefault="0074595C" w:rsidP="004D3AB9">
      <w:pPr>
        <w:pStyle w:val="libNormal"/>
        <w:rPr>
          <w:rtl/>
        </w:rPr>
      </w:pPr>
      <w:bookmarkStart w:id="564" w:name="_Toc275761962"/>
      <w:bookmarkStart w:id="565" w:name="_Toc451776997"/>
      <w:r w:rsidRPr="00641AE4">
        <w:rPr>
          <w:rStyle w:val="Heading2Char"/>
          <w:rtl/>
        </w:rPr>
        <w:t>282 / 107 ـ أحمد بن عمر الحل</w:t>
      </w:r>
      <w:r w:rsidRPr="00641AE4">
        <w:rPr>
          <w:rStyle w:val="Heading2Char"/>
          <w:rFonts w:hint="cs"/>
          <w:rtl/>
        </w:rPr>
        <w:t>ّ</w:t>
      </w:r>
      <w:r w:rsidRPr="00641AE4">
        <w:rPr>
          <w:rStyle w:val="Heading2Char"/>
          <w:rtl/>
        </w:rPr>
        <w:t>ال</w:t>
      </w:r>
      <w:bookmarkEnd w:id="564"/>
      <w:bookmarkEnd w:id="565"/>
      <w:r>
        <w:rPr>
          <w:rtl/>
        </w:rPr>
        <w:t xml:space="preserve"> : </w:t>
      </w:r>
    </w:p>
    <w:p w:rsidR="0074595C" w:rsidRDefault="0074595C" w:rsidP="004D3AB9">
      <w:pPr>
        <w:pStyle w:val="libNormal"/>
        <w:rPr>
          <w:rtl/>
        </w:rPr>
      </w:pPr>
      <w:r>
        <w:rPr>
          <w:rtl/>
        </w:rPr>
        <w:t xml:space="preserve">يبيع الحل ـ يعني الشيرج ـ روى عن الرضا </w:t>
      </w:r>
      <w:r w:rsidR="000B3845" w:rsidRPr="000B3845">
        <w:rPr>
          <w:rStyle w:val="libAlaemChar"/>
          <w:rFonts w:hint="cs"/>
          <w:rtl/>
        </w:rPr>
        <w:t>عليه‌السلام</w:t>
      </w:r>
      <w:r>
        <w:rPr>
          <w:rtl/>
        </w:rPr>
        <w:t xml:space="preserve"> ، له مسائل </w:t>
      </w:r>
      <w:r w:rsidRPr="00A941CA">
        <w:rPr>
          <w:rStyle w:val="libFootnotenumChar"/>
          <w:rtl/>
        </w:rPr>
        <w:t>(4)</w:t>
      </w:r>
      <w:r>
        <w:rPr>
          <w:rtl/>
        </w:rPr>
        <w:t xml:space="preserve"> ، روى عنه : عبد الله بن محمد ، رجال النجاشي </w:t>
      </w:r>
      <w:r w:rsidRPr="00A941CA">
        <w:rPr>
          <w:rStyle w:val="libFootnotenumChar"/>
          <w:rtl/>
        </w:rPr>
        <w:t>(5)</w:t>
      </w:r>
      <w:r>
        <w:rPr>
          <w:rtl/>
        </w:rPr>
        <w:t xml:space="preserve">. </w:t>
      </w:r>
    </w:p>
    <w:p w:rsidR="0074595C" w:rsidRDefault="0074595C" w:rsidP="004D3AB9">
      <w:pPr>
        <w:pStyle w:val="libNormal"/>
        <w:rPr>
          <w:rtl/>
        </w:rPr>
      </w:pPr>
      <w:r>
        <w:rPr>
          <w:rtl/>
        </w:rPr>
        <w:t xml:space="preserve">له كتاب </w:t>
      </w:r>
      <w:r w:rsidRPr="00A941CA">
        <w:rPr>
          <w:rStyle w:val="libFootnotenumChar"/>
          <w:rtl/>
        </w:rPr>
        <w:t>(6)</w:t>
      </w:r>
      <w:r>
        <w:rPr>
          <w:rtl/>
        </w:rPr>
        <w:t xml:space="preserve"> ، روى عنه : محمد بن علي الكوفي ، الفهرست </w:t>
      </w:r>
      <w:r w:rsidRPr="00A941CA">
        <w:rPr>
          <w:rStyle w:val="libFootnotenumChar"/>
          <w:rtl/>
        </w:rPr>
        <w:t>(7)</w:t>
      </w:r>
      <w:r>
        <w:rPr>
          <w:rtl/>
        </w:rPr>
        <w:t xml:space="preserve">. </w:t>
      </w:r>
    </w:p>
    <w:p w:rsidR="0074595C" w:rsidRDefault="0074595C" w:rsidP="004D3AB9">
      <w:pPr>
        <w:pStyle w:val="libNormal"/>
        <w:rPr>
          <w:rtl/>
        </w:rPr>
      </w:pPr>
      <w:r>
        <w:rPr>
          <w:rtl/>
        </w:rPr>
        <w:t xml:space="preserve">كان يبيع الحل ، كوفي ، أنماطي ثقة ، ردئ الأصل ، من أصحاب الرضا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طالب الأنباري ، عن حميد ، عن أحمد بن ميثم ، عنه ، ست ، ( م ت ). الفهرست : 37 / 116. </w:t>
      </w:r>
    </w:p>
    <w:p w:rsidR="0074595C" w:rsidRDefault="0074595C" w:rsidP="00A941CA">
      <w:pPr>
        <w:pStyle w:val="libFootnote0"/>
        <w:rPr>
          <w:rtl/>
        </w:rPr>
      </w:pPr>
      <w:r>
        <w:rPr>
          <w:rtl/>
        </w:rPr>
        <w:t xml:space="preserve">1 ـ رجال النجاشي : 80 / 191. </w:t>
      </w:r>
    </w:p>
    <w:p w:rsidR="0074595C" w:rsidRDefault="0074595C" w:rsidP="00A941CA">
      <w:pPr>
        <w:pStyle w:val="libFootnote0"/>
        <w:rPr>
          <w:rtl/>
        </w:rPr>
      </w:pPr>
      <w:r>
        <w:rPr>
          <w:rtl/>
        </w:rPr>
        <w:t xml:space="preserve">2 ـ يرويه عنه جماعة ، منهم : الحسن ... ، جش ، ( م ت ). </w:t>
      </w:r>
    </w:p>
    <w:p w:rsidR="0074595C" w:rsidRDefault="0074595C" w:rsidP="00A941CA">
      <w:pPr>
        <w:pStyle w:val="libFootnote0"/>
        <w:rPr>
          <w:rtl/>
        </w:rPr>
      </w:pPr>
      <w:r>
        <w:rPr>
          <w:rtl/>
        </w:rPr>
        <w:t xml:space="preserve">3 ـ رجال النجاشي : 98 / 245. </w:t>
      </w:r>
    </w:p>
    <w:p w:rsidR="0074595C" w:rsidRDefault="0074595C" w:rsidP="00A941CA">
      <w:pPr>
        <w:pStyle w:val="libFootnote0"/>
        <w:rPr>
          <w:rtl/>
        </w:rPr>
      </w:pPr>
      <w:r>
        <w:rPr>
          <w:rtl/>
        </w:rPr>
        <w:t xml:space="preserve">4 ـ في المصدر : وله عنه مسائل. </w:t>
      </w:r>
    </w:p>
    <w:p w:rsidR="0074595C" w:rsidRDefault="0074595C" w:rsidP="00A941CA">
      <w:pPr>
        <w:pStyle w:val="libFootnote0"/>
        <w:rPr>
          <w:rtl/>
        </w:rPr>
      </w:pPr>
      <w:r>
        <w:rPr>
          <w:rtl/>
        </w:rPr>
        <w:t xml:space="preserve">5 ـ رجال النجاشي : 99 / 248. </w:t>
      </w:r>
    </w:p>
    <w:p w:rsidR="0074595C" w:rsidRDefault="0074595C" w:rsidP="00A941CA">
      <w:pPr>
        <w:pStyle w:val="libFootnote0"/>
        <w:rPr>
          <w:rtl/>
        </w:rPr>
      </w:pPr>
      <w:r>
        <w:rPr>
          <w:rtl/>
        </w:rPr>
        <w:t xml:space="preserve">6 ـ أخبرنا به : ابن أبي جيد ، عن محمد بن الحسن بن الوليد ، عن محمد بن أبي القاسم ، عن محمد بن علي الكوفي ، عن أحمد بن عمر ، ورواه ابن الوليد ، عن سعد والحميري ، عن أحمد بن أبي عبد الله ، عن محمد بن علي الكوفي ، عن أحمد ابن عمر ، ست ، ( م ت ). </w:t>
      </w:r>
    </w:p>
    <w:p w:rsidR="0074595C" w:rsidRDefault="0074595C" w:rsidP="00A941CA">
      <w:pPr>
        <w:pStyle w:val="libFootnote0"/>
        <w:rPr>
          <w:rtl/>
        </w:rPr>
      </w:pPr>
      <w:r>
        <w:rPr>
          <w:rtl/>
        </w:rPr>
        <w:t xml:space="preserve">7 ـ الفهرست : 35 / 103. </w:t>
      </w:r>
    </w:p>
    <w:p w:rsidR="0074595C" w:rsidRDefault="0074595C" w:rsidP="00A941CA">
      <w:pPr>
        <w:pStyle w:val="libFootnote0"/>
        <w:rPr>
          <w:rtl/>
        </w:rPr>
      </w:pPr>
      <w:r>
        <w:rPr>
          <w:rtl/>
        </w:rPr>
        <w:t xml:space="preserve">8 ـ رجال الشيخ : 352 / 19. </w:t>
      </w:r>
    </w:p>
    <w:p w:rsidR="0074595C" w:rsidRDefault="0074595C" w:rsidP="004D3AB9">
      <w:pPr>
        <w:pStyle w:val="libNormal"/>
        <w:rPr>
          <w:rtl/>
        </w:rPr>
      </w:pPr>
      <w:r>
        <w:rPr>
          <w:rtl/>
        </w:rPr>
        <w:br w:type="page"/>
      </w:r>
      <w:r>
        <w:rPr>
          <w:rtl/>
        </w:rPr>
        <w:lastRenderedPageBreak/>
        <w:t>ثم قال : احمد بن عمر الحل</w:t>
      </w:r>
      <w:r>
        <w:rPr>
          <w:rFonts w:hint="cs"/>
          <w:rtl/>
        </w:rPr>
        <w:t>ّ</w:t>
      </w:r>
      <w:r>
        <w:rPr>
          <w:rtl/>
        </w:rPr>
        <w:t xml:space="preserve">ال ، روى عنه : محمد بن عيسى اليقطيني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(1)</w:t>
      </w:r>
      <w:r>
        <w:rPr>
          <w:rtl/>
        </w:rPr>
        <w:t xml:space="preserve">. </w:t>
      </w:r>
    </w:p>
    <w:p w:rsidR="0074595C" w:rsidRDefault="0074595C" w:rsidP="004D3AB9">
      <w:pPr>
        <w:pStyle w:val="libNormal"/>
        <w:rPr>
          <w:rtl/>
        </w:rPr>
      </w:pPr>
      <w:r>
        <w:rPr>
          <w:rtl/>
        </w:rPr>
        <w:t xml:space="preserve">والظاهر أنهما واحد. </w:t>
      </w:r>
    </w:p>
    <w:p w:rsidR="0074595C" w:rsidRDefault="0074595C" w:rsidP="004D3AB9">
      <w:pPr>
        <w:pStyle w:val="libNormal"/>
        <w:rPr>
          <w:rtl/>
        </w:rPr>
      </w:pPr>
      <w:r>
        <w:rPr>
          <w:rtl/>
        </w:rPr>
        <w:t>وقال ابن داود : ابن الخل</w:t>
      </w:r>
      <w:r>
        <w:rPr>
          <w:rFonts w:hint="cs"/>
          <w:rtl/>
        </w:rPr>
        <w:t>ّ</w:t>
      </w:r>
      <w:r>
        <w:rPr>
          <w:rtl/>
        </w:rPr>
        <w:t xml:space="preserve">ال ـ بالمعجمة ـ </w:t>
      </w:r>
      <w:r>
        <w:rPr>
          <w:rFonts w:hint="cs"/>
          <w:rtl/>
        </w:rPr>
        <w:t>«</w:t>
      </w:r>
      <w:r>
        <w:rPr>
          <w:rtl/>
        </w:rPr>
        <w:t xml:space="preserve"> </w:t>
      </w:r>
      <w:r w:rsidRPr="004D3AB9">
        <w:rPr>
          <w:rStyle w:val="libBold2Char"/>
          <w:rtl/>
        </w:rPr>
        <w:t>ضا</w:t>
      </w:r>
      <w:r>
        <w:rPr>
          <w:rtl/>
        </w:rPr>
        <w:t xml:space="preserve"> </w:t>
      </w:r>
      <w:r>
        <w:rPr>
          <w:rFonts w:hint="cs"/>
          <w:rtl/>
        </w:rPr>
        <w:t>»</w:t>
      </w:r>
      <w:r>
        <w:rPr>
          <w:rtl/>
        </w:rPr>
        <w:t xml:space="preserve"> ، والذي بالمهملة </w:t>
      </w:r>
      <w:r>
        <w:rPr>
          <w:rFonts w:hint="cs"/>
          <w:rtl/>
        </w:rPr>
        <w:t>«</w:t>
      </w:r>
      <w:r>
        <w:rPr>
          <w:rtl/>
        </w:rPr>
        <w:t xml:space="preserve"> </w:t>
      </w:r>
      <w:r w:rsidRPr="004D3AB9">
        <w:rPr>
          <w:rStyle w:val="libBold2Char"/>
          <w:rtl/>
        </w:rPr>
        <w:t>لم</w:t>
      </w:r>
      <w:r>
        <w:rPr>
          <w:rtl/>
        </w:rPr>
        <w:t xml:space="preserve"> </w:t>
      </w:r>
      <w:r>
        <w:rPr>
          <w:rFonts w:hint="cs"/>
          <w:rtl/>
        </w:rPr>
        <w:t>»</w:t>
      </w:r>
      <w:r>
        <w:rPr>
          <w:rtl/>
        </w:rPr>
        <w:t xml:space="preserve"> </w:t>
      </w:r>
      <w:r w:rsidRPr="00A941CA">
        <w:rPr>
          <w:rStyle w:val="libFootnotenumChar"/>
          <w:rtl/>
        </w:rPr>
        <w:t>(2)</w:t>
      </w:r>
      <w:r>
        <w:rPr>
          <w:rtl/>
        </w:rPr>
        <w:t xml:space="preserve">. </w:t>
      </w:r>
    </w:p>
    <w:p w:rsidR="0074595C" w:rsidRDefault="0074595C" w:rsidP="004D3AB9">
      <w:pPr>
        <w:pStyle w:val="libNormal"/>
        <w:rPr>
          <w:rtl/>
        </w:rPr>
      </w:pPr>
      <w:r>
        <w:rPr>
          <w:rtl/>
        </w:rPr>
        <w:t xml:space="preserve">وفيه نظر ، لأن النجاشي ذكر أن أحمد بن عمر الحلال يبيع الحل ـ يعني الشيرج ـ من أصحاب الرضا </w:t>
      </w:r>
      <w:r w:rsidR="000B3845" w:rsidRPr="000B3845">
        <w:rPr>
          <w:rStyle w:val="libAlaemChar"/>
          <w:rFonts w:hint="cs"/>
          <w:rtl/>
        </w:rPr>
        <w:t>عليه‌السلام</w:t>
      </w:r>
      <w:r>
        <w:rPr>
          <w:rtl/>
        </w:rPr>
        <w:t xml:space="preserve"> ، كما قال العلامة في الخلاصة </w:t>
      </w:r>
      <w:r w:rsidRPr="00A941CA">
        <w:rPr>
          <w:rStyle w:val="libFootnotenumChar"/>
          <w:rtl/>
        </w:rPr>
        <w:t>(3)</w:t>
      </w:r>
      <w:r>
        <w:rPr>
          <w:rtl/>
        </w:rPr>
        <w:t xml:space="preserve">. </w:t>
      </w:r>
    </w:p>
    <w:p w:rsidR="0074595C" w:rsidRDefault="0074595C" w:rsidP="004D3AB9">
      <w:pPr>
        <w:pStyle w:val="libNormal"/>
        <w:rPr>
          <w:rtl/>
        </w:rPr>
      </w:pPr>
      <w:r>
        <w:rPr>
          <w:rtl/>
        </w:rPr>
        <w:t xml:space="preserve">وفي الايضاح : إن الحلال ـ بالمهملة ـ كان يبيع الحل ـ يعني الشيرج ـ </w:t>
      </w:r>
      <w:r w:rsidRPr="00A941CA">
        <w:rPr>
          <w:rStyle w:val="libFootnotenumChar"/>
          <w:rtl/>
        </w:rPr>
        <w:t>(4)</w:t>
      </w:r>
      <w:r>
        <w:rPr>
          <w:rtl/>
        </w:rPr>
        <w:t xml:space="preserve">. </w:t>
      </w:r>
    </w:p>
    <w:p w:rsidR="0074595C" w:rsidRDefault="0074595C" w:rsidP="004D3AB9">
      <w:pPr>
        <w:pStyle w:val="libNormal"/>
        <w:rPr>
          <w:rtl/>
        </w:rPr>
      </w:pPr>
      <w:r>
        <w:rPr>
          <w:rtl/>
        </w:rPr>
        <w:t xml:space="preserve">وذكر الشيخ </w:t>
      </w:r>
      <w:r w:rsidR="000B3845" w:rsidRPr="000B3845">
        <w:rPr>
          <w:rStyle w:val="libAlaemChar"/>
          <w:rFonts w:hint="cs"/>
          <w:rtl/>
        </w:rPr>
        <w:t>قدس‌سره</w:t>
      </w:r>
      <w:r>
        <w:rPr>
          <w:rtl/>
        </w:rPr>
        <w:t xml:space="preserve">إياه مرة في باب أصحاب الرضا </w:t>
      </w:r>
      <w:r w:rsidR="000B3845" w:rsidRPr="000B3845">
        <w:rPr>
          <w:rStyle w:val="libAlaemChar"/>
          <w:rFonts w:hint="cs"/>
          <w:rtl/>
        </w:rPr>
        <w:t>عليه‌السلام</w:t>
      </w:r>
      <w:r>
        <w:rPr>
          <w:rtl/>
        </w:rPr>
        <w:t xml:space="preserve"> ، ومرة في باب من لم يرو عن الأئمة </w:t>
      </w:r>
      <w:r w:rsidR="000B3845" w:rsidRPr="000B3845">
        <w:rPr>
          <w:rStyle w:val="libAlaemChar"/>
          <w:rFonts w:hint="cs"/>
          <w:rtl/>
        </w:rPr>
        <w:t>عليهم‌السلام</w:t>
      </w:r>
      <w:r>
        <w:rPr>
          <w:rtl/>
        </w:rPr>
        <w:t xml:space="preserve"> لا يدل على تعدده ، لأن مثل هذا في كلامه كثير ، كما سيجيء عند ذكر القاسم بن محمد الجوهري. </w:t>
      </w:r>
    </w:p>
    <w:p w:rsidR="0074595C" w:rsidRDefault="0074595C" w:rsidP="004D3AB9">
      <w:pPr>
        <w:pStyle w:val="libNormal"/>
        <w:rPr>
          <w:rtl/>
        </w:rPr>
      </w:pPr>
      <w:r>
        <w:rPr>
          <w:rtl/>
        </w:rPr>
        <w:t xml:space="preserve">وقال العلامة </w:t>
      </w:r>
      <w:r w:rsidR="000B3845" w:rsidRPr="000B3845">
        <w:rPr>
          <w:rStyle w:val="libAlaemChar"/>
          <w:rFonts w:hint="cs"/>
          <w:rtl/>
        </w:rPr>
        <w:t>قدس‌سره</w:t>
      </w:r>
      <w:r>
        <w:rPr>
          <w:rtl/>
        </w:rPr>
        <w:t xml:space="preserve">في الخلاصة : ثقة ، قاله الشيخ الطوسي ، وقال : إنه ردئ الأصل ، فعندي توقف في قبول روايته لقوله هذا </w:t>
      </w:r>
      <w:r w:rsidRPr="00A941CA">
        <w:rPr>
          <w:rStyle w:val="libFootnotenumChar"/>
          <w:rtl/>
        </w:rPr>
        <w:t>(5)</w:t>
      </w:r>
      <w:r>
        <w:rPr>
          <w:rtl/>
        </w:rPr>
        <w:t xml:space="preserve">. </w:t>
      </w:r>
    </w:p>
    <w:p w:rsidR="0074595C" w:rsidRDefault="0074595C" w:rsidP="004D3AB9">
      <w:pPr>
        <w:pStyle w:val="libNormal"/>
        <w:rPr>
          <w:rtl/>
        </w:rPr>
      </w:pPr>
      <w:r>
        <w:rPr>
          <w:rtl/>
        </w:rPr>
        <w:t xml:space="preserve">وفيه نظر ، لأنه لا منافاة </w:t>
      </w:r>
      <w:r w:rsidRPr="00A941CA">
        <w:rPr>
          <w:rStyle w:val="libFootnotenumChar"/>
          <w:rtl/>
        </w:rPr>
        <w:t>(6)</w:t>
      </w:r>
      <w:r>
        <w:rPr>
          <w:rtl/>
        </w:rPr>
        <w:t xml:space="preserve"> بين رداءة أصله وقبول قوله </w:t>
      </w:r>
      <w:r w:rsidRPr="00A941CA">
        <w:rPr>
          <w:rStyle w:val="libFootnotenumChar"/>
          <w:rtl/>
        </w:rPr>
        <w:t>(7)</w:t>
      </w:r>
      <w:r>
        <w:rPr>
          <w:rtl/>
        </w:rPr>
        <w:t>.</w:t>
      </w:r>
    </w:p>
    <w:p w:rsidR="0074595C" w:rsidRDefault="0074595C" w:rsidP="004D3AB9">
      <w:pPr>
        <w:pStyle w:val="libNormal"/>
        <w:rPr>
          <w:rtl/>
        </w:rPr>
      </w:pPr>
      <w:bookmarkStart w:id="566" w:name="_Toc275761963"/>
      <w:bookmarkStart w:id="567" w:name="_Toc451776998"/>
      <w:r w:rsidRPr="00641AE4">
        <w:rPr>
          <w:rStyle w:val="Heading2Char"/>
          <w:rtl/>
        </w:rPr>
        <w:t>283 / 108 ـ أحمد بن عمران الحلبي</w:t>
      </w:r>
      <w:bookmarkEnd w:id="566"/>
      <w:bookmarkEnd w:id="567"/>
      <w:r>
        <w:rPr>
          <w:rtl/>
        </w:rPr>
        <w:t xml:space="preserve"> : </w:t>
      </w:r>
    </w:p>
    <w:p w:rsidR="0074595C" w:rsidRDefault="0074595C" w:rsidP="004D3AB9">
      <w:pPr>
        <w:pStyle w:val="libNormal"/>
        <w:rPr>
          <w:rtl/>
        </w:rPr>
      </w:pPr>
      <w:r>
        <w:rPr>
          <w:rtl/>
        </w:rPr>
        <w:t xml:space="preserve">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412 / 51. </w:t>
      </w:r>
    </w:p>
    <w:p w:rsidR="0074595C" w:rsidRDefault="0074595C" w:rsidP="00A941CA">
      <w:pPr>
        <w:pStyle w:val="libFootnote0"/>
        <w:rPr>
          <w:rtl/>
        </w:rPr>
      </w:pPr>
      <w:r>
        <w:rPr>
          <w:rtl/>
        </w:rPr>
        <w:t xml:space="preserve">2 ـ رجال ابن داود : 41 / 106. </w:t>
      </w:r>
    </w:p>
    <w:p w:rsidR="0074595C" w:rsidRDefault="0074595C" w:rsidP="00A941CA">
      <w:pPr>
        <w:pStyle w:val="libFootnote0"/>
        <w:rPr>
          <w:rtl/>
        </w:rPr>
      </w:pPr>
      <w:r>
        <w:rPr>
          <w:rtl/>
        </w:rPr>
        <w:t xml:space="preserve">3 ـ الخلاصة : 14 / 4. </w:t>
      </w:r>
    </w:p>
    <w:p w:rsidR="0074595C" w:rsidRDefault="0074595C" w:rsidP="00A941CA">
      <w:pPr>
        <w:pStyle w:val="libFootnote0"/>
        <w:rPr>
          <w:rtl/>
        </w:rPr>
      </w:pPr>
      <w:r>
        <w:rPr>
          <w:rtl/>
        </w:rPr>
        <w:t xml:space="preserve">4 ـ إيضاح الاشتباه : 111 / 86. </w:t>
      </w:r>
    </w:p>
    <w:p w:rsidR="0074595C" w:rsidRDefault="0074595C" w:rsidP="00A941CA">
      <w:pPr>
        <w:pStyle w:val="libFootnote0"/>
        <w:rPr>
          <w:rtl/>
        </w:rPr>
      </w:pPr>
      <w:r>
        <w:rPr>
          <w:rtl/>
        </w:rPr>
        <w:t xml:space="preserve">5 ـ الخلاصة : 14 / 4. </w:t>
      </w:r>
    </w:p>
    <w:p w:rsidR="0074595C" w:rsidRDefault="0074595C" w:rsidP="00A941CA">
      <w:pPr>
        <w:pStyle w:val="libFootnote0"/>
        <w:rPr>
          <w:rtl/>
        </w:rPr>
      </w:pPr>
      <w:r>
        <w:rPr>
          <w:rtl/>
        </w:rPr>
        <w:t xml:space="preserve">6 ـ قاله ابن داود ، ( م ت ). انظر رجال ابن داود : 41 / 106. </w:t>
      </w:r>
    </w:p>
    <w:p w:rsidR="0074595C" w:rsidRDefault="0074595C" w:rsidP="00A941CA">
      <w:pPr>
        <w:pStyle w:val="libFootnote0"/>
        <w:rPr>
          <w:rtl/>
        </w:rPr>
      </w:pPr>
      <w:r>
        <w:rPr>
          <w:rtl/>
        </w:rPr>
        <w:t xml:space="preserve">7 ـ المنافاة واضح ، ( م ت ). </w:t>
      </w:r>
    </w:p>
    <w:p w:rsidR="0074595C" w:rsidRDefault="0074595C" w:rsidP="00A941CA">
      <w:pPr>
        <w:pStyle w:val="libFootnote0"/>
        <w:rPr>
          <w:rtl/>
        </w:rPr>
      </w:pPr>
      <w:r>
        <w:rPr>
          <w:rtl/>
        </w:rPr>
        <w:t xml:space="preserve">8 ـ رجال الشيخ : 126 / 46. </w:t>
      </w:r>
    </w:p>
    <w:p w:rsidR="0074595C" w:rsidRDefault="0074595C" w:rsidP="004D3AB9">
      <w:pPr>
        <w:pStyle w:val="libNormal"/>
        <w:rPr>
          <w:rtl/>
        </w:rPr>
      </w:pPr>
      <w:r>
        <w:rPr>
          <w:rtl/>
        </w:rPr>
        <w:br w:type="page"/>
      </w:r>
      <w:bookmarkStart w:id="568" w:name="_Toc275761964"/>
      <w:bookmarkStart w:id="569" w:name="_Toc451776999"/>
      <w:r w:rsidRPr="00641AE4">
        <w:rPr>
          <w:rStyle w:val="Heading2Char"/>
          <w:rtl/>
        </w:rPr>
        <w:lastRenderedPageBreak/>
        <w:t>284 / 109 ـ احمد بن عميرة</w:t>
      </w:r>
      <w:bookmarkEnd w:id="568"/>
      <w:bookmarkEnd w:id="569"/>
      <w:r>
        <w:rPr>
          <w:rtl/>
        </w:rPr>
        <w:t xml:space="preserve"> : </w:t>
      </w:r>
    </w:p>
    <w:p w:rsidR="0074595C" w:rsidRDefault="0074595C" w:rsidP="004D3AB9">
      <w:pPr>
        <w:pStyle w:val="libNormal"/>
        <w:rPr>
          <w:rtl/>
        </w:rPr>
      </w:pPr>
      <w:r>
        <w:rPr>
          <w:rtl/>
        </w:rPr>
        <w:t xml:space="preserve">الذي ذكره ابن داود </w:t>
      </w:r>
      <w:r w:rsidRPr="00A941CA">
        <w:rPr>
          <w:rStyle w:val="libFootnotenumChar"/>
          <w:rtl/>
        </w:rPr>
        <w:t>(1)</w:t>
      </w:r>
      <w:r>
        <w:rPr>
          <w:rtl/>
        </w:rPr>
        <w:t xml:space="preserve"> ، ذكرناه عند ترجمة : أحمد بن حمزة بن بزيع </w:t>
      </w:r>
      <w:r w:rsidRPr="00A941CA">
        <w:rPr>
          <w:rStyle w:val="libFootnotenumChar"/>
          <w:rtl/>
        </w:rPr>
        <w:t>(2)</w:t>
      </w:r>
      <w:r>
        <w:rPr>
          <w:rtl/>
        </w:rPr>
        <w:t>.</w:t>
      </w:r>
    </w:p>
    <w:p w:rsidR="0074595C" w:rsidRDefault="0074595C" w:rsidP="004D3AB9">
      <w:pPr>
        <w:pStyle w:val="libNormal"/>
        <w:rPr>
          <w:rtl/>
        </w:rPr>
      </w:pPr>
      <w:bookmarkStart w:id="570" w:name="_Toc275761965"/>
      <w:bookmarkStart w:id="571" w:name="_Toc451777000"/>
      <w:r w:rsidRPr="00641AE4">
        <w:rPr>
          <w:rStyle w:val="Heading2Char"/>
          <w:rtl/>
        </w:rPr>
        <w:t>285 / 110 ـ أحمد بن عيسى بن جعفر</w:t>
      </w:r>
      <w:bookmarkEnd w:id="570"/>
      <w:bookmarkEnd w:id="571"/>
      <w:r>
        <w:rPr>
          <w:rtl/>
        </w:rPr>
        <w:t xml:space="preserve"> : </w:t>
      </w:r>
    </w:p>
    <w:p w:rsidR="0074595C" w:rsidRDefault="0074595C" w:rsidP="004D3AB9">
      <w:pPr>
        <w:pStyle w:val="libNormal"/>
        <w:rPr>
          <w:rtl/>
        </w:rPr>
      </w:pPr>
      <w:r>
        <w:rPr>
          <w:rtl/>
        </w:rPr>
        <w:t xml:space="preserve">العلوي العمري ، ثقة ، من أصحاب العياشي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(3)</w:t>
      </w:r>
      <w:r>
        <w:rPr>
          <w:rtl/>
        </w:rPr>
        <w:t xml:space="preserve"> </w:t>
      </w:r>
      <w:r w:rsidRPr="00A941CA">
        <w:rPr>
          <w:rStyle w:val="libFootnotenumChar"/>
          <w:rtl/>
        </w:rPr>
        <w:t>(4)</w:t>
      </w:r>
      <w:r>
        <w:rPr>
          <w:rtl/>
        </w:rPr>
        <w:t>.</w:t>
      </w:r>
    </w:p>
    <w:p w:rsidR="0074595C" w:rsidRDefault="0074595C" w:rsidP="004D3AB9">
      <w:pPr>
        <w:pStyle w:val="libNormal"/>
        <w:rPr>
          <w:rtl/>
        </w:rPr>
      </w:pPr>
      <w:bookmarkStart w:id="572" w:name="_Toc275761966"/>
      <w:bookmarkStart w:id="573" w:name="_Toc451777001"/>
      <w:r w:rsidRPr="00641AE4">
        <w:rPr>
          <w:rStyle w:val="Heading2Char"/>
          <w:rtl/>
        </w:rPr>
        <w:t>286 / 111 ـ أحمد بن غزال المزني</w:t>
      </w:r>
      <w:bookmarkEnd w:id="572"/>
      <w:bookmarkEnd w:id="573"/>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574" w:name="_Toc275761967"/>
      <w:bookmarkStart w:id="575" w:name="_Toc451777002"/>
      <w:r w:rsidRPr="00641AE4">
        <w:rPr>
          <w:rStyle w:val="Heading2Char"/>
          <w:rtl/>
        </w:rPr>
        <w:t>287 / 112 ـ أحمد بن فارس بن زكري</w:t>
      </w:r>
      <w:r w:rsidRPr="00641AE4">
        <w:rPr>
          <w:rStyle w:val="Heading2Char"/>
          <w:rFonts w:hint="cs"/>
          <w:rtl/>
        </w:rPr>
        <w:t>ّ</w:t>
      </w:r>
      <w:r w:rsidRPr="00641AE4">
        <w:rPr>
          <w:rStyle w:val="Heading2Char"/>
          <w:rtl/>
        </w:rPr>
        <w:t>ا</w:t>
      </w:r>
      <w:bookmarkEnd w:id="574"/>
      <w:bookmarkEnd w:id="575"/>
      <w:r>
        <w:rPr>
          <w:rtl/>
        </w:rPr>
        <w:t xml:space="preserve"> : </w:t>
      </w:r>
    </w:p>
    <w:p w:rsidR="0074595C" w:rsidRDefault="0074595C" w:rsidP="004D3AB9">
      <w:pPr>
        <w:pStyle w:val="libNormal"/>
        <w:rPr>
          <w:rtl/>
        </w:rPr>
      </w:pPr>
      <w:r>
        <w:rPr>
          <w:rtl/>
        </w:rPr>
        <w:t xml:space="preserve">له كتب ، الفهرست </w:t>
      </w:r>
      <w:r w:rsidRPr="00A941CA">
        <w:rPr>
          <w:rStyle w:val="libFootnotenumChar"/>
          <w:rtl/>
        </w:rPr>
        <w:t>(6)</w:t>
      </w:r>
      <w:r>
        <w:rPr>
          <w:rtl/>
        </w:rPr>
        <w:t xml:space="preserve"> </w:t>
      </w:r>
      <w:r w:rsidRPr="00A941CA">
        <w:rPr>
          <w:rStyle w:val="libFootnotenumChar"/>
          <w:rtl/>
        </w:rPr>
        <w:t>(7)</w:t>
      </w:r>
      <w:r>
        <w:rPr>
          <w:rtl/>
        </w:rPr>
        <w:t>.</w:t>
      </w:r>
    </w:p>
    <w:p w:rsidR="0074595C" w:rsidRDefault="0074595C" w:rsidP="004D3AB9">
      <w:pPr>
        <w:pStyle w:val="libNormal"/>
        <w:rPr>
          <w:rtl/>
        </w:rPr>
      </w:pPr>
      <w:bookmarkStart w:id="576" w:name="_Toc275761968"/>
      <w:bookmarkStart w:id="577" w:name="_Toc451777003"/>
      <w:r w:rsidRPr="00641AE4">
        <w:rPr>
          <w:rStyle w:val="Heading2Char"/>
          <w:rtl/>
        </w:rPr>
        <w:t>288 / 113 ـ أحمد بن الفضل الخزاعي</w:t>
      </w:r>
      <w:bookmarkEnd w:id="576"/>
      <w:bookmarkEnd w:id="577"/>
      <w:r w:rsidRPr="00641AE4">
        <w:rPr>
          <w:rStyle w:val="Heading2Char"/>
          <w:rtl/>
        </w:rPr>
        <w:t xml:space="preserve"> </w:t>
      </w:r>
      <w:r>
        <w:rPr>
          <w:rtl/>
        </w:rPr>
        <w:t xml:space="preserve">: </w:t>
      </w:r>
    </w:p>
    <w:p w:rsidR="0074595C" w:rsidRDefault="0074595C" w:rsidP="004D3AB9">
      <w:pPr>
        <w:pStyle w:val="libNormal"/>
        <w:rPr>
          <w:rtl/>
        </w:rPr>
      </w:pPr>
      <w:r>
        <w:rPr>
          <w:rtl/>
        </w:rPr>
        <w:t xml:space="preserve">له كتاب النوادر ، رجال النجاشي </w:t>
      </w:r>
      <w:r w:rsidRPr="00A941CA">
        <w:rPr>
          <w:rStyle w:val="libFootnotenumChar"/>
          <w:rtl/>
        </w:rPr>
        <w:t>(8)</w:t>
      </w:r>
      <w:r>
        <w:rPr>
          <w:rtl/>
        </w:rPr>
        <w:t xml:space="preserve">. </w:t>
      </w:r>
    </w:p>
    <w:p w:rsidR="0074595C" w:rsidRDefault="0074595C" w:rsidP="004D3AB9">
      <w:pPr>
        <w:pStyle w:val="libNormal"/>
        <w:rPr>
          <w:rtl/>
        </w:rPr>
      </w:pPr>
      <w:r>
        <w:rPr>
          <w:rFonts w:hint="cs"/>
          <w:rtl/>
        </w:rPr>
        <w:t>أ</w:t>
      </w:r>
      <w:r>
        <w:rPr>
          <w:rtl/>
        </w:rPr>
        <w:t xml:space="preserve">حمد بن الفضل الخزاعي ، واقفي من اصحاب الكاظم </w:t>
      </w:r>
      <w:r w:rsidR="000B3845" w:rsidRPr="000B3845">
        <w:rPr>
          <w:rStyle w:val="libAlaemChar"/>
          <w:rFonts w:hint="cs"/>
          <w:rtl/>
        </w:rPr>
        <w:t>عليه‌السلام</w:t>
      </w:r>
      <w:r>
        <w:rPr>
          <w:rtl/>
        </w:rPr>
        <w:t xml:space="preserve"> ، رجال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ابن داود : 41 / 108 ، وفيه : أحمد بن حمزة بن بزيع ، والترتيب يقتضي أن يكون ابن عميرة ـ كما هو دأب ابن داود ـ حيث ذكره بعد ذكر أحمد بن عمرو بن المنهال. </w:t>
      </w:r>
    </w:p>
    <w:p w:rsidR="0074595C" w:rsidRDefault="0074595C" w:rsidP="00A941CA">
      <w:pPr>
        <w:pStyle w:val="libFootnote0"/>
        <w:rPr>
          <w:rtl/>
        </w:rPr>
      </w:pPr>
      <w:r>
        <w:rPr>
          <w:rtl/>
        </w:rPr>
        <w:t xml:space="preserve">2 ـ مضى برقم : 224 / 49. </w:t>
      </w:r>
    </w:p>
    <w:p w:rsidR="0074595C" w:rsidRDefault="0074595C" w:rsidP="00A941CA">
      <w:pPr>
        <w:pStyle w:val="libFootnote0"/>
        <w:rPr>
          <w:rtl/>
        </w:rPr>
      </w:pPr>
      <w:r>
        <w:rPr>
          <w:rtl/>
        </w:rPr>
        <w:t xml:space="preserve">3 ـ رجال الشيخ : 407 / 7. </w:t>
      </w:r>
    </w:p>
    <w:p w:rsidR="0074595C" w:rsidRDefault="0074595C" w:rsidP="00A941CA">
      <w:pPr>
        <w:pStyle w:val="libFootnote0"/>
        <w:rPr>
          <w:rtl/>
        </w:rPr>
      </w:pPr>
      <w:r>
        <w:rPr>
          <w:rtl/>
        </w:rPr>
        <w:t xml:space="preserve">4 ـ الشيخ أبو الفتح أحمد بن عيسى بن محمد الخشاب الكلبي ، فقيه ، دين ، ب ، ( م ت ). فهرست منتجب الدين : 12 / 9 ، وفيه : الخشاب الحلبي ... </w:t>
      </w:r>
    </w:p>
    <w:p w:rsidR="0074595C" w:rsidRDefault="0074595C" w:rsidP="00A941CA">
      <w:pPr>
        <w:pStyle w:val="libFootnote0"/>
        <w:rPr>
          <w:rtl/>
        </w:rPr>
      </w:pPr>
      <w:r>
        <w:rPr>
          <w:rtl/>
        </w:rPr>
        <w:t xml:space="preserve">5 ـ رجال الشيخ : 155 / 13. </w:t>
      </w:r>
    </w:p>
    <w:p w:rsidR="0074595C" w:rsidRDefault="0074595C" w:rsidP="00A941CA">
      <w:pPr>
        <w:pStyle w:val="libFootnote0"/>
        <w:rPr>
          <w:rtl/>
        </w:rPr>
      </w:pPr>
      <w:r>
        <w:rPr>
          <w:rtl/>
        </w:rPr>
        <w:t xml:space="preserve">6 ـ الفهرست : 36 / 109. </w:t>
      </w:r>
    </w:p>
    <w:p w:rsidR="0074595C" w:rsidRDefault="0074595C" w:rsidP="00A941CA">
      <w:pPr>
        <w:pStyle w:val="libFootnote0"/>
        <w:rPr>
          <w:rtl/>
        </w:rPr>
      </w:pPr>
      <w:r>
        <w:rPr>
          <w:rtl/>
        </w:rPr>
        <w:t xml:space="preserve">7 ـ أحمد بن الفضل : دي جخ ، ( م ت ). رجال الشيخ : 384 / 26. </w:t>
      </w:r>
    </w:p>
    <w:p w:rsidR="0074595C" w:rsidRDefault="0074595C" w:rsidP="00A941CA">
      <w:pPr>
        <w:pStyle w:val="libFootnote0"/>
        <w:rPr>
          <w:rtl/>
        </w:rPr>
      </w:pPr>
      <w:r>
        <w:rPr>
          <w:rtl/>
        </w:rPr>
        <w:t xml:space="preserve">8 ـ رجال النجاشي : 89 / 218. </w:t>
      </w:r>
    </w:p>
    <w:p w:rsidR="0074595C" w:rsidRDefault="0074595C" w:rsidP="004D3AB9">
      <w:pPr>
        <w:pStyle w:val="libNormal0"/>
        <w:rPr>
          <w:rtl/>
        </w:rPr>
      </w:pPr>
      <w:r>
        <w:rPr>
          <w:rtl/>
        </w:rPr>
        <w:br w:type="page"/>
      </w:r>
      <w:r>
        <w:rPr>
          <w:rtl/>
        </w:rPr>
        <w:lastRenderedPageBreak/>
        <w:t xml:space="preserve">الشيخ </w:t>
      </w:r>
      <w:r w:rsidRPr="00A941CA">
        <w:rPr>
          <w:rStyle w:val="libFootnotenumChar"/>
          <w:rtl/>
        </w:rPr>
        <w:t>(1)</w:t>
      </w:r>
      <w:r>
        <w:rPr>
          <w:rtl/>
        </w:rPr>
        <w:t>. ففي قول ابن داود انه : ( لم ) ؛</w:t>
      </w:r>
      <w:r>
        <w:rPr>
          <w:rFonts w:hint="cs"/>
          <w:rtl/>
        </w:rPr>
        <w:t xml:space="preserve"> نظ</w:t>
      </w:r>
      <w:r>
        <w:rPr>
          <w:rtl/>
        </w:rPr>
        <w:t>ر</w:t>
      </w:r>
      <w:r>
        <w:rPr>
          <w:rFonts w:hint="cs"/>
          <w:rtl/>
        </w:rPr>
        <w:t>.</w:t>
      </w:r>
      <w:r>
        <w:rPr>
          <w:rtl/>
        </w:rPr>
        <w:t xml:space="preserve"> </w:t>
      </w:r>
    </w:p>
    <w:p w:rsidR="0074595C" w:rsidRDefault="0074595C" w:rsidP="004D3AB9">
      <w:pPr>
        <w:pStyle w:val="libNormal"/>
        <w:rPr>
          <w:rtl/>
        </w:rPr>
      </w:pPr>
      <w:r>
        <w:rPr>
          <w:rtl/>
        </w:rPr>
        <w:t xml:space="preserve">وذكره ابن داود مرة في الباب الأول ، ومرتين في الباب الثاني ، ذكر مرة راويا عن النجاشي : أن له كتاب نوادر ، </w:t>
      </w:r>
      <w:r>
        <w:rPr>
          <w:rFonts w:hint="cs"/>
          <w:rtl/>
        </w:rPr>
        <w:t>«</w:t>
      </w:r>
      <w:r>
        <w:rPr>
          <w:rtl/>
        </w:rPr>
        <w:t xml:space="preserve"> لم </w:t>
      </w:r>
      <w:r>
        <w:rPr>
          <w:rFonts w:hint="cs"/>
          <w:rtl/>
        </w:rPr>
        <w:t>»</w:t>
      </w:r>
      <w:r>
        <w:rPr>
          <w:rtl/>
        </w:rPr>
        <w:t xml:space="preserve"> </w:t>
      </w:r>
      <w:r w:rsidRPr="00A941CA">
        <w:rPr>
          <w:rStyle w:val="libFootnotenumChar"/>
          <w:rtl/>
        </w:rPr>
        <w:t>(2)</w:t>
      </w:r>
      <w:r>
        <w:rPr>
          <w:rtl/>
        </w:rPr>
        <w:t xml:space="preserve"> ، ومرة راويا عن رجال الشيخ : أن أحمد بن الفضل الخزاعي ، واقفي ، </w:t>
      </w:r>
      <w:r>
        <w:rPr>
          <w:rFonts w:hint="cs"/>
          <w:rtl/>
        </w:rPr>
        <w:t>«</w:t>
      </w:r>
      <w:r>
        <w:rPr>
          <w:rtl/>
        </w:rPr>
        <w:t xml:space="preserve"> م </w:t>
      </w:r>
      <w:r>
        <w:rPr>
          <w:rFonts w:hint="cs"/>
          <w:rtl/>
        </w:rPr>
        <w:t>»</w:t>
      </w:r>
      <w:r>
        <w:rPr>
          <w:rtl/>
        </w:rPr>
        <w:t xml:space="preserve"> </w:t>
      </w:r>
      <w:r w:rsidRPr="00A941CA">
        <w:rPr>
          <w:rStyle w:val="libFootnotenumChar"/>
          <w:rtl/>
        </w:rPr>
        <w:t>(3)</w:t>
      </w:r>
      <w:r>
        <w:rPr>
          <w:rtl/>
        </w:rPr>
        <w:t xml:space="preserve"> ، ومرة راويا عن الكشي : أن أحمد بن الفضل ، واقفي </w:t>
      </w:r>
      <w:r w:rsidRPr="00A941CA">
        <w:rPr>
          <w:rStyle w:val="libFootnotenumChar"/>
          <w:rtl/>
        </w:rPr>
        <w:t>(4)</w:t>
      </w:r>
      <w:r>
        <w:rPr>
          <w:rtl/>
        </w:rPr>
        <w:t xml:space="preserve"> ، وأسقط لفظ الخزاعي مع أنه موجود في الكشي </w:t>
      </w:r>
      <w:r w:rsidRPr="00A941CA">
        <w:rPr>
          <w:rStyle w:val="libFootnotenumChar"/>
          <w:rtl/>
        </w:rPr>
        <w:t>(5)</w:t>
      </w:r>
      <w:r>
        <w:rPr>
          <w:rtl/>
        </w:rPr>
        <w:t xml:space="preserve"> </w:t>
      </w:r>
      <w:r w:rsidRPr="00A941CA">
        <w:rPr>
          <w:rStyle w:val="libFootnotenumChar"/>
          <w:rtl/>
        </w:rPr>
        <w:t>(6)</w:t>
      </w:r>
      <w:r>
        <w:rPr>
          <w:rtl/>
        </w:rPr>
        <w:t>.</w:t>
      </w:r>
    </w:p>
    <w:p w:rsidR="0074595C" w:rsidRDefault="0074595C" w:rsidP="004D3AB9">
      <w:pPr>
        <w:pStyle w:val="libNormal"/>
        <w:rPr>
          <w:rtl/>
        </w:rPr>
      </w:pPr>
      <w:bookmarkStart w:id="578" w:name="_Toc275761969"/>
      <w:bookmarkStart w:id="579" w:name="_Toc451777004"/>
      <w:r w:rsidRPr="00641AE4">
        <w:rPr>
          <w:rStyle w:val="Heading2Char"/>
          <w:rtl/>
        </w:rPr>
        <w:t>289 / 114 ـ أحمد بن فيض</w:t>
      </w:r>
      <w:bookmarkEnd w:id="578"/>
      <w:bookmarkEnd w:id="579"/>
      <w:r>
        <w:rPr>
          <w:rtl/>
        </w:rPr>
        <w:t xml:space="preserve"> : </w:t>
      </w:r>
    </w:p>
    <w:p w:rsidR="0074595C" w:rsidRDefault="0074595C" w:rsidP="004D3AB9">
      <w:pPr>
        <w:pStyle w:val="libNormal"/>
        <w:rPr>
          <w:rtl/>
        </w:rPr>
      </w:pPr>
      <w:r>
        <w:rPr>
          <w:rtl/>
        </w:rPr>
        <w:t xml:space="preserve">من أصحاب الرضا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580" w:name="_Toc275761970"/>
      <w:bookmarkStart w:id="581" w:name="_Toc451777005"/>
      <w:r w:rsidRPr="00641AE4">
        <w:rPr>
          <w:rStyle w:val="Heading2Char"/>
          <w:rtl/>
        </w:rPr>
        <w:t>290 / 115 ـ أحمد بن القاسم</w:t>
      </w:r>
      <w:bookmarkEnd w:id="580"/>
      <w:bookmarkEnd w:id="581"/>
      <w:r>
        <w:rPr>
          <w:rtl/>
        </w:rPr>
        <w:t xml:space="preserve"> : </w:t>
      </w:r>
    </w:p>
    <w:p w:rsidR="0074595C" w:rsidRDefault="0074595C" w:rsidP="004D3AB9">
      <w:pPr>
        <w:pStyle w:val="libNormal"/>
        <w:rPr>
          <w:rtl/>
        </w:rPr>
      </w:pPr>
      <w:r>
        <w:rPr>
          <w:rtl/>
        </w:rPr>
        <w:t xml:space="preserve">رجل من أصحابنا ، رأينا بخط الحسين بن عبيد الله كتابا له ( في ) </w:t>
      </w:r>
      <w:r w:rsidRPr="00A941CA">
        <w:rPr>
          <w:rStyle w:val="libFootnotenumChar"/>
          <w:rtl/>
        </w:rPr>
        <w:t>(8)</w:t>
      </w:r>
      <w:r>
        <w:rPr>
          <w:rtl/>
        </w:rPr>
        <w:t xml:space="preserve"> إيمان أبي طالب ، رجال النجاشي </w:t>
      </w:r>
      <w:r w:rsidRPr="00A941CA">
        <w:rPr>
          <w:rStyle w:val="libFootnotenumChar"/>
          <w:rtl/>
        </w:rPr>
        <w:t>(9)</w:t>
      </w:r>
      <w:r>
        <w:rPr>
          <w:rtl/>
        </w:rPr>
        <w:t>.</w:t>
      </w:r>
    </w:p>
    <w:p w:rsidR="0074595C" w:rsidRDefault="0074595C" w:rsidP="004D3AB9">
      <w:pPr>
        <w:pStyle w:val="libNormal"/>
        <w:rPr>
          <w:rtl/>
        </w:rPr>
      </w:pPr>
      <w:bookmarkStart w:id="582" w:name="_Toc275761971"/>
      <w:bookmarkStart w:id="583" w:name="_Toc451777006"/>
      <w:r w:rsidRPr="00641AE4">
        <w:rPr>
          <w:rStyle w:val="Heading2Char"/>
          <w:rtl/>
        </w:rPr>
        <w:t>291 / 116 ـ أحمد بن القاسم بن ابي</w:t>
      </w:r>
      <w:bookmarkEnd w:id="582"/>
      <w:bookmarkEnd w:id="583"/>
      <w:r>
        <w:rPr>
          <w:rtl/>
        </w:rPr>
        <w:t xml:space="preserve"> : </w:t>
      </w:r>
    </w:p>
    <w:p w:rsidR="0074595C" w:rsidRDefault="0074595C" w:rsidP="004D3AB9">
      <w:pPr>
        <w:pStyle w:val="libNormal"/>
        <w:rPr>
          <w:rtl/>
        </w:rPr>
      </w:pPr>
      <w:r>
        <w:rPr>
          <w:rtl/>
        </w:rPr>
        <w:t xml:space="preserve">ابن كعب ، يكنى أبا جعفر ، روى عنه : التلعكبري </w:t>
      </w:r>
      <w:r w:rsidRPr="00A941CA">
        <w:rPr>
          <w:rStyle w:val="libFootnotenumChar"/>
          <w:rtl/>
        </w:rPr>
        <w:t>(10)</w:t>
      </w:r>
      <w:r>
        <w:rPr>
          <w:rtl/>
        </w:rPr>
        <w:t xml:space="preserve"> ، في من لم يرو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332 / 28. </w:t>
      </w:r>
    </w:p>
    <w:p w:rsidR="0074595C" w:rsidRDefault="0074595C" w:rsidP="00A941CA">
      <w:pPr>
        <w:pStyle w:val="libFootnote0"/>
        <w:rPr>
          <w:rtl/>
        </w:rPr>
      </w:pPr>
      <w:r>
        <w:rPr>
          <w:rtl/>
        </w:rPr>
        <w:t xml:space="preserve">2 ـ رجال ابن داود : 42 / 111. </w:t>
      </w:r>
    </w:p>
    <w:p w:rsidR="0074595C" w:rsidRDefault="0074595C" w:rsidP="00A941CA">
      <w:pPr>
        <w:pStyle w:val="libFootnote0"/>
        <w:rPr>
          <w:rtl/>
        </w:rPr>
      </w:pPr>
      <w:r>
        <w:rPr>
          <w:rtl/>
        </w:rPr>
        <w:t xml:space="preserve">3 ـ رجال ابن داود : 229 / 34. </w:t>
      </w:r>
    </w:p>
    <w:p w:rsidR="0074595C" w:rsidRDefault="0074595C" w:rsidP="00A941CA">
      <w:pPr>
        <w:pStyle w:val="libFootnote0"/>
        <w:rPr>
          <w:rtl/>
        </w:rPr>
      </w:pPr>
      <w:r>
        <w:rPr>
          <w:rtl/>
        </w:rPr>
        <w:t xml:space="preserve">4 ـ رجال ابن داود : 229 / 35. </w:t>
      </w:r>
    </w:p>
    <w:p w:rsidR="0074595C" w:rsidRDefault="0074595C" w:rsidP="00A941CA">
      <w:pPr>
        <w:pStyle w:val="libFootnote0"/>
        <w:rPr>
          <w:rtl/>
        </w:rPr>
      </w:pPr>
      <w:r>
        <w:rPr>
          <w:rtl/>
        </w:rPr>
        <w:t xml:space="preserve">5 ـ رجال الكشي : 556 / 1049. </w:t>
      </w:r>
    </w:p>
    <w:p w:rsidR="0074595C" w:rsidRDefault="0074595C" w:rsidP="00A941CA">
      <w:pPr>
        <w:pStyle w:val="libFootnote0"/>
        <w:rPr>
          <w:rtl/>
        </w:rPr>
      </w:pPr>
      <w:r>
        <w:rPr>
          <w:rtl/>
        </w:rPr>
        <w:t xml:space="preserve">6 ـ السيد كمال الدين أبو المحاسن أحمد بن السيد الإمام فضل الله بن علي الحسني الراوندي ، عالم فاضل ، قاضي قاشان ، ب ، ( م ت ). فهرست منتجب الدين : 22 / 37. </w:t>
      </w:r>
    </w:p>
    <w:p w:rsidR="0074595C" w:rsidRDefault="0074595C" w:rsidP="00A941CA">
      <w:pPr>
        <w:pStyle w:val="libFootnote0"/>
        <w:rPr>
          <w:rtl/>
        </w:rPr>
      </w:pPr>
      <w:r>
        <w:rPr>
          <w:rtl/>
        </w:rPr>
        <w:t xml:space="preserve">7 ـ رجال الشيخ : 353 / 32. </w:t>
      </w:r>
    </w:p>
    <w:p w:rsidR="0074595C" w:rsidRDefault="0074595C" w:rsidP="00A941CA">
      <w:pPr>
        <w:pStyle w:val="libFootnote0"/>
        <w:rPr>
          <w:rtl/>
        </w:rPr>
      </w:pPr>
      <w:r>
        <w:rPr>
          <w:rtl/>
        </w:rPr>
        <w:t xml:space="preserve">8 ـ ما بين القوسين لم يرد في نسخة ( ش ). </w:t>
      </w:r>
    </w:p>
    <w:p w:rsidR="0074595C" w:rsidRDefault="0074595C" w:rsidP="00A941CA">
      <w:pPr>
        <w:pStyle w:val="libFootnote0"/>
        <w:rPr>
          <w:rtl/>
        </w:rPr>
      </w:pPr>
      <w:r>
        <w:rPr>
          <w:rtl/>
        </w:rPr>
        <w:t xml:space="preserve">9 ـ رجال النجاشي : 95 / 234. </w:t>
      </w:r>
    </w:p>
    <w:p w:rsidR="0074595C" w:rsidRDefault="0074595C" w:rsidP="00A941CA">
      <w:pPr>
        <w:pStyle w:val="libFootnote0"/>
        <w:rPr>
          <w:rtl/>
        </w:rPr>
      </w:pPr>
      <w:r>
        <w:rPr>
          <w:rtl/>
        </w:rPr>
        <w:t xml:space="preserve">10 ـ له منه إجازة ، جخ ، ( م ت ). </w:t>
      </w:r>
    </w:p>
    <w:p w:rsidR="0074595C" w:rsidRDefault="0074595C" w:rsidP="004D3AB9">
      <w:pPr>
        <w:pStyle w:val="libNormal0"/>
        <w:rPr>
          <w:rtl/>
        </w:rPr>
      </w:pPr>
      <w:r>
        <w:rPr>
          <w:rtl/>
        </w:rPr>
        <w:br w:type="page"/>
      </w:r>
      <w:r>
        <w:rPr>
          <w:rtl/>
        </w:rPr>
        <w:lastRenderedPageBreak/>
        <w:t xml:space="preserve">عن الائمة </w:t>
      </w:r>
      <w:r w:rsidR="000B3845" w:rsidRPr="000B3845">
        <w:rPr>
          <w:rStyle w:val="libAlaemChar"/>
          <w:rFonts w:hint="cs"/>
          <w:rtl/>
        </w:rPr>
        <w:t>عليهم‌السلام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584" w:name="_Toc275761972"/>
      <w:bookmarkStart w:id="585" w:name="_Toc451777007"/>
      <w:r w:rsidRPr="00641AE4">
        <w:rPr>
          <w:rStyle w:val="Heading2Char"/>
          <w:rtl/>
        </w:rPr>
        <w:t>292 / 117 ـ أحمد بن القاسم بن طرخان</w:t>
      </w:r>
      <w:bookmarkEnd w:id="584"/>
      <w:bookmarkEnd w:id="585"/>
      <w:r>
        <w:rPr>
          <w:rtl/>
        </w:rPr>
        <w:t xml:space="preserve"> : </w:t>
      </w:r>
    </w:p>
    <w:p w:rsidR="0074595C" w:rsidRDefault="0074595C" w:rsidP="004D3AB9">
      <w:pPr>
        <w:pStyle w:val="libNormal"/>
        <w:rPr>
          <w:rtl/>
        </w:rPr>
      </w:pPr>
      <w:r>
        <w:rPr>
          <w:rtl/>
        </w:rPr>
        <w:t xml:space="preserve">قال ابن الغضائري : إنه ضعيف ، الخلاصة </w:t>
      </w:r>
      <w:r w:rsidRPr="00A941CA">
        <w:rPr>
          <w:rStyle w:val="libFootnotenumChar"/>
          <w:rtl/>
        </w:rPr>
        <w:t>(2)</w:t>
      </w:r>
      <w:r>
        <w:rPr>
          <w:rtl/>
        </w:rPr>
        <w:t xml:space="preserve">. </w:t>
      </w:r>
    </w:p>
    <w:p w:rsidR="0074595C" w:rsidRDefault="0074595C" w:rsidP="004D3AB9">
      <w:pPr>
        <w:pStyle w:val="libNormal"/>
        <w:rPr>
          <w:rtl/>
        </w:rPr>
      </w:pPr>
      <w:r>
        <w:rPr>
          <w:rtl/>
        </w:rPr>
        <w:t>ويمكن أن يكون هذا والذي ذكرناه قبيل هذا واحدا.</w:t>
      </w:r>
    </w:p>
    <w:p w:rsidR="0074595C" w:rsidRDefault="0074595C" w:rsidP="004D3AB9">
      <w:pPr>
        <w:pStyle w:val="libNormal"/>
        <w:rPr>
          <w:rtl/>
        </w:rPr>
      </w:pPr>
      <w:bookmarkStart w:id="586" w:name="_Toc275761973"/>
      <w:bookmarkStart w:id="587" w:name="_Toc451777008"/>
      <w:r w:rsidRPr="00641AE4">
        <w:rPr>
          <w:rStyle w:val="Heading2Char"/>
          <w:rtl/>
        </w:rPr>
        <w:t>293 / 118 ـ أحمد بن المبارك</w:t>
      </w:r>
      <w:bookmarkEnd w:id="586"/>
      <w:bookmarkEnd w:id="587"/>
      <w:r>
        <w:rPr>
          <w:rtl/>
        </w:rPr>
        <w:t xml:space="preserve"> </w:t>
      </w:r>
      <w:r w:rsidRPr="00A941CA">
        <w:rPr>
          <w:rStyle w:val="libFootnotenumChar"/>
          <w:rtl/>
        </w:rPr>
        <w:t>(3)</w:t>
      </w:r>
      <w:r>
        <w:rPr>
          <w:rtl/>
        </w:rPr>
        <w:t xml:space="preserve"> : </w:t>
      </w:r>
    </w:p>
    <w:p w:rsidR="0074595C" w:rsidRDefault="0074595C" w:rsidP="004D3AB9">
      <w:pPr>
        <w:pStyle w:val="libNormal"/>
        <w:rPr>
          <w:rtl/>
        </w:rPr>
      </w:pPr>
      <w:r>
        <w:rPr>
          <w:rtl/>
        </w:rPr>
        <w:t xml:space="preserve">له نوادر ، روى عنه : أحمد بن ميثم بن أبي نعيم ، رجال النجاشي </w:t>
      </w:r>
      <w:r w:rsidRPr="00A941CA">
        <w:rPr>
          <w:rStyle w:val="libFootnotenumChar"/>
          <w:rtl/>
        </w:rPr>
        <w:t>(4)</w:t>
      </w:r>
      <w:r>
        <w:rPr>
          <w:rtl/>
        </w:rPr>
        <w:t>.</w:t>
      </w:r>
    </w:p>
    <w:p w:rsidR="0074595C" w:rsidRDefault="0074595C" w:rsidP="004D3AB9">
      <w:pPr>
        <w:pStyle w:val="libNormal"/>
        <w:rPr>
          <w:rtl/>
        </w:rPr>
      </w:pPr>
      <w:bookmarkStart w:id="588" w:name="_Toc275761974"/>
      <w:bookmarkStart w:id="589" w:name="_Toc451777009"/>
      <w:r w:rsidRPr="00641AE4">
        <w:rPr>
          <w:rStyle w:val="Heading2Char"/>
          <w:rtl/>
        </w:rPr>
        <w:t>294 / 119 ـ أحمد بن مبشر الط</w:t>
      </w:r>
      <w:r w:rsidRPr="00641AE4">
        <w:rPr>
          <w:rStyle w:val="Heading2Char"/>
          <w:rFonts w:hint="cs"/>
          <w:rtl/>
        </w:rPr>
        <w:t>ّ</w:t>
      </w:r>
      <w:r w:rsidRPr="00641AE4">
        <w:rPr>
          <w:rStyle w:val="Heading2Char"/>
          <w:rtl/>
        </w:rPr>
        <w:t>ائي</w:t>
      </w:r>
      <w:bookmarkEnd w:id="588"/>
      <w:bookmarkEnd w:id="589"/>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 xml:space="preserve"> </w:t>
      </w:r>
      <w:r w:rsidRPr="00A941CA">
        <w:rPr>
          <w:rStyle w:val="libFootnotenumChar"/>
          <w:rtl/>
        </w:rPr>
        <w:t>(6)</w:t>
      </w:r>
      <w:r>
        <w:rPr>
          <w:rtl/>
        </w:rPr>
        <w:t>.</w:t>
      </w:r>
    </w:p>
    <w:p w:rsidR="0074595C" w:rsidRDefault="0074595C" w:rsidP="004D3AB9">
      <w:pPr>
        <w:pStyle w:val="libNormal"/>
        <w:rPr>
          <w:rtl/>
        </w:rPr>
      </w:pPr>
      <w:bookmarkStart w:id="590" w:name="_Toc275761975"/>
      <w:bookmarkStart w:id="591" w:name="_Toc451777010"/>
      <w:r w:rsidRPr="00641AE4">
        <w:rPr>
          <w:rStyle w:val="Heading2Char"/>
          <w:rtl/>
        </w:rPr>
        <w:t>295 / 120 ـ أحمد بن محمد بن إبراهيم</w:t>
      </w:r>
      <w:bookmarkEnd w:id="590"/>
      <w:bookmarkEnd w:id="591"/>
      <w:r>
        <w:rPr>
          <w:rtl/>
        </w:rPr>
        <w:t xml:space="preserve"> : </w:t>
      </w:r>
    </w:p>
    <w:p w:rsidR="0074595C" w:rsidRDefault="0074595C" w:rsidP="004D3AB9">
      <w:pPr>
        <w:pStyle w:val="libNormal"/>
        <w:rPr>
          <w:rtl/>
        </w:rPr>
      </w:pPr>
      <w:r>
        <w:rPr>
          <w:rtl/>
        </w:rPr>
        <w:t xml:space="preserve">العمي ، الذي ذكره العلامة </w:t>
      </w:r>
      <w:r w:rsidRPr="00A941CA">
        <w:rPr>
          <w:rStyle w:val="libFootnotenumChar"/>
          <w:rtl/>
        </w:rPr>
        <w:t>(7)</w:t>
      </w:r>
      <w:r>
        <w:rPr>
          <w:rtl/>
        </w:rPr>
        <w:t xml:space="preserve"> في الخلاصة </w:t>
      </w:r>
      <w:r w:rsidRPr="00A941CA">
        <w:rPr>
          <w:rStyle w:val="libFootnotenumChar"/>
          <w:rtl/>
        </w:rPr>
        <w:t>(8)</w:t>
      </w:r>
      <w:r>
        <w:rPr>
          <w:rtl/>
        </w:rPr>
        <w:t xml:space="preserve"> ، ذكرناه بعنوان : أحمد ابن إبراهيم بن معلى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411 / 40. </w:t>
      </w:r>
    </w:p>
    <w:p w:rsidR="0074595C" w:rsidRDefault="0074595C" w:rsidP="00A941CA">
      <w:pPr>
        <w:pStyle w:val="libFootnote0"/>
        <w:rPr>
          <w:rtl/>
        </w:rPr>
      </w:pPr>
      <w:r>
        <w:rPr>
          <w:rtl/>
        </w:rPr>
        <w:t xml:space="preserve">2 ـ الخلاصة : 205 / 23. </w:t>
      </w:r>
    </w:p>
    <w:p w:rsidR="0074595C" w:rsidRDefault="0074595C" w:rsidP="00A941CA">
      <w:pPr>
        <w:pStyle w:val="libFootnote0"/>
        <w:rPr>
          <w:rtl/>
        </w:rPr>
      </w:pPr>
      <w:r>
        <w:rPr>
          <w:rtl/>
        </w:rPr>
        <w:t xml:space="preserve">3 ـ أحمد بن المبارك : له كتاب ، أخبرنا به : أحمد بن عبدون ، عن أبي طالب الأنباري ، عن حميد بن زياد ، عن أحمد بن ميثم ، عنه ، ست ، ( م ت ). الفهرست : 37 / 114. </w:t>
      </w:r>
    </w:p>
    <w:p w:rsidR="0074595C" w:rsidRDefault="0074595C" w:rsidP="00A941CA">
      <w:pPr>
        <w:pStyle w:val="libFootnote0"/>
        <w:rPr>
          <w:rtl/>
        </w:rPr>
      </w:pPr>
      <w:r>
        <w:rPr>
          <w:rtl/>
        </w:rPr>
        <w:t xml:space="preserve">4 ـ رجال النجاشي : 89 / 220. </w:t>
      </w:r>
    </w:p>
    <w:p w:rsidR="0074595C" w:rsidRDefault="0074595C" w:rsidP="00A941CA">
      <w:pPr>
        <w:pStyle w:val="libFootnote0"/>
        <w:rPr>
          <w:rtl/>
        </w:rPr>
      </w:pPr>
      <w:r>
        <w:rPr>
          <w:rtl/>
        </w:rPr>
        <w:t xml:space="preserve">5 ـ رجال الشيخ : 155 / 5. </w:t>
      </w:r>
    </w:p>
    <w:p w:rsidR="0074595C" w:rsidRDefault="0074595C" w:rsidP="00A941CA">
      <w:pPr>
        <w:pStyle w:val="libFootnote0"/>
        <w:rPr>
          <w:rtl/>
        </w:rPr>
      </w:pPr>
      <w:r>
        <w:rPr>
          <w:rtl/>
        </w:rPr>
        <w:t xml:space="preserve">6 ـ السيد بهاء الدين أبو الفضل أحمد بن المجتبى بن أبي سليمان الحسيني الموردي ، صالح ، ب ، ( م ت ). فهرست منتجب الدين : 24 / 40 ، وزاد فيه : عالم ، مقرئ. </w:t>
      </w:r>
    </w:p>
    <w:p w:rsidR="0074595C" w:rsidRDefault="0074595C" w:rsidP="00A941CA">
      <w:pPr>
        <w:pStyle w:val="libFootnote0"/>
        <w:rPr>
          <w:rtl/>
        </w:rPr>
      </w:pPr>
      <w:r>
        <w:rPr>
          <w:rtl/>
        </w:rPr>
        <w:t xml:space="preserve">7 ـ ووثقه ، ( م ت ). </w:t>
      </w:r>
    </w:p>
    <w:p w:rsidR="0074595C" w:rsidRDefault="0074595C" w:rsidP="00A941CA">
      <w:pPr>
        <w:pStyle w:val="libFootnote0"/>
        <w:rPr>
          <w:rtl/>
        </w:rPr>
      </w:pPr>
      <w:r>
        <w:rPr>
          <w:rtl/>
        </w:rPr>
        <w:t xml:space="preserve">8 ـ الخلاصة : 16 / 20. </w:t>
      </w:r>
    </w:p>
    <w:p w:rsidR="0074595C" w:rsidRDefault="0074595C" w:rsidP="00A941CA">
      <w:pPr>
        <w:pStyle w:val="libFootnote0"/>
        <w:rPr>
          <w:rtl/>
        </w:rPr>
      </w:pPr>
      <w:r>
        <w:rPr>
          <w:rtl/>
        </w:rPr>
        <w:t xml:space="preserve">9 ـ مضى برقم : 180 / 5. </w:t>
      </w:r>
    </w:p>
    <w:p w:rsidR="0074595C" w:rsidRDefault="0074595C" w:rsidP="004D3AB9">
      <w:pPr>
        <w:pStyle w:val="libNormal"/>
        <w:rPr>
          <w:rtl/>
        </w:rPr>
      </w:pPr>
      <w:r>
        <w:rPr>
          <w:rtl/>
        </w:rPr>
        <w:br w:type="page"/>
      </w:r>
      <w:bookmarkStart w:id="592" w:name="_Toc275761976"/>
      <w:bookmarkStart w:id="593" w:name="_Toc451777011"/>
      <w:r w:rsidRPr="00641AE4">
        <w:rPr>
          <w:rStyle w:val="Heading2Char"/>
          <w:rtl/>
        </w:rPr>
        <w:lastRenderedPageBreak/>
        <w:t>296 / 121 ـ احمد بن محم</w:t>
      </w:r>
      <w:r w:rsidRPr="00641AE4">
        <w:rPr>
          <w:rStyle w:val="Heading2Char"/>
          <w:rFonts w:hint="cs"/>
          <w:rtl/>
        </w:rPr>
        <w:t>ّ</w:t>
      </w:r>
      <w:r w:rsidRPr="00641AE4">
        <w:rPr>
          <w:rStyle w:val="Heading2Char"/>
          <w:rtl/>
        </w:rPr>
        <w:t>د</w:t>
      </w:r>
      <w:bookmarkEnd w:id="592"/>
      <w:bookmarkEnd w:id="593"/>
      <w:r>
        <w:rPr>
          <w:rtl/>
        </w:rPr>
        <w:t xml:space="preserve"> : </w:t>
      </w:r>
    </w:p>
    <w:p w:rsidR="0074595C" w:rsidRDefault="0074595C" w:rsidP="004D3AB9">
      <w:pPr>
        <w:pStyle w:val="libNormal"/>
        <w:rPr>
          <w:rtl/>
        </w:rPr>
      </w:pPr>
      <w:r>
        <w:rPr>
          <w:rtl/>
        </w:rPr>
        <w:t xml:space="preserve">أبو بشر السراج ، أخبرنا ابن شاذان ، عن العطار ، عن الحميري ، عن محمد بن الحسين بن أبي الخطاب ، عنه ، رجال النجاشي </w:t>
      </w:r>
      <w:r w:rsidRPr="00A941CA">
        <w:rPr>
          <w:rStyle w:val="libFootnotenumChar"/>
          <w:rtl/>
        </w:rPr>
        <w:t>(1)</w:t>
      </w:r>
      <w:r>
        <w:rPr>
          <w:rtl/>
        </w:rPr>
        <w:t>.</w:t>
      </w:r>
    </w:p>
    <w:p w:rsidR="0074595C" w:rsidRDefault="0074595C" w:rsidP="004D3AB9">
      <w:pPr>
        <w:pStyle w:val="libNormal"/>
        <w:rPr>
          <w:rtl/>
        </w:rPr>
      </w:pPr>
      <w:bookmarkStart w:id="594" w:name="_Toc275761977"/>
      <w:bookmarkStart w:id="595" w:name="_Toc451777012"/>
      <w:r w:rsidRPr="00641AE4">
        <w:rPr>
          <w:rStyle w:val="Heading2Char"/>
          <w:rtl/>
        </w:rPr>
        <w:t>297 / 122 ـ أحمد بن محمد</w:t>
      </w:r>
      <w:bookmarkEnd w:id="594"/>
      <w:bookmarkEnd w:id="595"/>
      <w:r>
        <w:rPr>
          <w:rtl/>
        </w:rPr>
        <w:t xml:space="preserve"> : </w:t>
      </w:r>
    </w:p>
    <w:p w:rsidR="0074595C" w:rsidRDefault="0074595C" w:rsidP="004D3AB9">
      <w:pPr>
        <w:pStyle w:val="libNormal"/>
        <w:rPr>
          <w:rtl/>
        </w:rPr>
      </w:pPr>
      <w:r>
        <w:rPr>
          <w:rtl/>
        </w:rPr>
        <w:t xml:space="preserve">أبو عبد الله الاملي الطبري ، ضعيف جدا ، لا يلتفت إليه ، له كتاب الوصول في معرفة الاصول ، وكتاب الكشف ، روى عنه : محمد بن محمد ابن هارون الطحان الكندي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أحمد بن محمد الطبري ، أبو عبد الله الخليلي ، كذاب ، وضاع للحديث ، فاسد لا يلتفت إليه ، رجال ابن الغضائري </w:t>
      </w:r>
      <w:r w:rsidRPr="00A941CA">
        <w:rPr>
          <w:rStyle w:val="libFootnotenumChar"/>
          <w:rtl/>
        </w:rPr>
        <w:t>(3)</w:t>
      </w:r>
      <w:r>
        <w:rPr>
          <w:rtl/>
        </w:rPr>
        <w:t>.</w:t>
      </w:r>
    </w:p>
    <w:p w:rsidR="0074595C" w:rsidRDefault="0074595C" w:rsidP="004D3AB9">
      <w:pPr>
        <w:pStyle w:val="libNormal"/>
        <w:rPr>
          <w:rtl/>
        </w:rPr>
      </w:pPr>
      <w:bookmarkStart w:id="596" w:name="_Toc275761978"/>
      <w:bookmarkStart w:id="597" w:name="_Toc451777013"/>
      <w:r w:rsidRPr="00641AE4">
        <w:rPr>
          <w:rStyle w:val="Heading2Char"/>
          <w:rtl/>
        </w:rPr>
        <w:t>298 / 123 ـ أحمد بن محمد بن أبي الغريب</w:t>
      </w:r>
      <w:bookmarkEnd w:id="596"/>
      <w:bookmarkEnd w:id="597"/>
      <w:r>
        <w:rPr>
          <w:rtl/>
        </w:rPr>
        <w:t xml:space="preserve"> : </w:t>
      </w:r>
    </w:p>
    <w:p w:rsidR="0074595C" w:rsidRDefault="0074595C" w:rsidP="004D3AB9">
      <w:pPr>
        <w:pStyle w:val="libNormal"/>
        <w:rPr>
          <w:rtl/>
        </w:rPr>
      </w:pPr>
      <w:r>
        <w:rPr>
          <w:rtl/>
        </w:rPr>
        <w:t xml:space="preserve">الضبي </w:t>
      </w:r>
      <w:r w:rsidRPr="00A941CA">
        <w:rPr>
          <w:rStyle w:val="libFootnotenumChar"/>
          <w:rtl/>
        </w:rPr>
        <w:t>(4)</w:t>
      </w:r>
      <w:r>
        <w:rPr>
          <w:rtl/>
        </w:rPr>
        <w:t xml:space="preserve"> ، يكنى أبا الحسن ، نزيل بغداد ، روى عنه : التلعكبري </w:t>
      </w:r>
      <w:r w:rsidRPr="00A941CA">
        <w:rPr>
          <w:rStyle w:val="libFootnotenumChar"/>
          <w:rtl/>
        </w:rPr>
        <w:t>(5)</w:t>
      </w:r>
      <w:r>
        <w:rPr>
          <w:rtl/>
        </w:rPr>
        <w:t xml:space="preserve">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598" w:name="_Toc275761979"/>
      <w:bookmarkStart w:id="599" w:name="_Toc451777014"/>
      <w:r w:rsidRPr="00641AE4">
        <w:rPr>
          <w:rStyle w:val="Heading2Char"/>
          <w:rtl/>
        </w:rPr>
        <w:t>299 / 124 ـ أحمد بن محمد بن أبي نصر زيد</w:t>
      </w:r>
      <w:bookmarkEnd w:id="598"/>
      <w:bookmarkEnd w:id="599"/>
      <w:r>
        <w:rPr>
          <w:rtl/>
        </w:rPr>
        <w:t xml:space="preserve"> </w:t>
      </w:r>
      <w:r w:rsidRPr="00A941CA">
        <w:rPr>
          <w:rStyle w:val="libFootnotenumChar"/>
          <w:rtl/>
        </w:rPr>
        <w:t>(7)</w:t>
      </w:r>
      <w:r>
        <w:rPr>
          <w:rtl/>
        </w:rPr>
        <w:t xml:space="preserve"> : </w:t>
      </w:r>
    </w:p>
    <w:p w:rsidR="0074595C" w:rsidRDefault="0074595C" w:rsidP="004D3AB9">
      <w:pPr>
        <w:pStyle w:val="libNormal"/>
        <w:rPr>
          <w:rtl/>
        </w:rPr>
      </w:pPr>
      <w:r>
        <w:rPr>
          <w:rtl/>
        </w:rPr>
        <w:t xml:space="preserve">مولى السكوني ، أبو جعفر ، وقيل : أبو علي ، المعروف بالبزنطي ، كوفي </w:t>
      </w:r>
      <w:r w:rsidRPr="00A941CA">
        <w:rPr>
          <w:rStyle w:val="libFootnotenumChar"/>
          <w:rtl/>
        </w:rPr>
        <w:t>(8)</w:t>
      </w:r>
      <w:r>
        <w:rPr>
          <w:rtl/>
        </w:rPr>
        <w:t xml:space="preserve"> ، لقي الرضا </w:t>
      </w:r>
      <w:r w:rsidR="000B3845" w:rsidRPr="000B3845">
        <w:rPr>
          <w:rStyle w:val="libAlaemChar"/>
          <w:rFonts w:hint="cs"/>
          <w:rtl/>
        </w:rPr>
        <w:t>عليه‌السلام</w:t>
      </w:r>
      <w:r>
        <w:rPr>
          <w:rtl/>
        </w:rPr>
        <w:t xml:space="preserve"> ، وكان عظيم المنزلة عنده ، له كتب ، روى عنه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89 / 219. </w:t>
      </w:r>
    </w:p>
    <w:p w:rsidR="0074595C" w:rsidRDefault="0074595C" w:rsidP="00A941CA">
      <w:pPr>
        <w:pStyle w:val="libFootnote0"/>
        <w:rPr>
          <w:rtl/>
        </w:rPr>
      </w:pPr>
      <w:r>
        <w:rPr>
          <w:rtl/>
        </w:rPr>
        <w:t xml:space="preserve">2 ـ رجال النجاشي : 96 / 238. </w:t>
      </w:r>
    </w:p>
    <w:p w:rsidR="0074595C" w:rsidRDefault="0074595C" w:rsidP="00A941CA">
      <w:pPr>
        <w:pStyle w:val="libFootnote0"/>
        <w:rPr>
          <w:rtl/>
        </w:rPr>
      </w:pPr>
      <w:r>
        <w:rPr>
          <w:rtl/>
        </w:rPr>
        <w:t xml:space="preserve">3 ـ مجمع الرجال 1 : 135. </w:t>
      </w:r>
    </w:p>
    <w:p w:rsidR="0074595C" w:rsidRDefault="0074595C" w:rsidP="00A941CA">
      <w:pPr>
        <w:pStyle w:val="libFootnote0"/>
        <w:rPr>
          <w:rtl/>
        </w:rPr>
      </w:pPr>
      <w:r>
        <w:rPr>
          <w:rtl/>
        </w:rPr>
        <w:t xml:space="preserve">4 ـ الصيني ( خ ل ) ، ( م ت ). </w:t>
      </w:r>
    </w:p>
    <w:p w:rsidR="0074595C" w:rsidRDefault="0074595C" w:rsidP="00A941CA">
      <w:pPr>
        <w:pStyle w:val="libFootnote0"/>
        <w:rPr>
          <w:rtl/>
        </w:rPr>
      </w:pPr>
      <w:r>
        <w:rPr>
          <w:rtl/>
        </w:rPr>
        <w:t xml:space="preserve">5 ـ وله منه إجازة بجميع ما رواه محمد بن زكريا الغلابي ، لم جخ ، ( م ت ). </w:t>
      </w:r>
    </w:p>
    <w:p w:rsidR="0074595C" w:rsidRDefault="0074595C" w:rsidP="00A941CA">
      <w:pPr>
        <w:pStyle w:val="libFootnote0"/>
        <w:rPr>
          <w:rtl/>
        </w:rPr>
      </w:pPr>
      <w:r>
        <w:rPr>
          <w:rtl/>
        </w:rPr>
        <w:t xml:space="preserve">6 ـ رجال الشيخ : 410 / 32. </w:t>
      </w:r>
    </w:p>
    <w:p w:rsidR="0074595C" w:rsidRDefault="0074595C" w:rsidP="00A941CA">
      <w:pPr>
        <w:pStyle w:val="libFootnote0"/>
        <w:rPr>
          <w:rtl/>
        </w:rPr>
      </w:pPr>
      <w:r>
        <w:rPr>
          <w:rtl/>
        </w:rPr>
        <w:t xml:space="preserve">7 ـ اسم أبي نصر ، ( م ت ). </w:t>
      </w:r>
    </w:p>
    <w:p w:rsidR="0074595C" w:rsidRDefault="0074595C" w:rsidP="00A941CA">
      <w:pPr>
        <w:pStyle w:val="libFootnote0"/>
        <w:rPr>
          <w:rtl/>
        </w:rPr>
      </w:pPr>
      <w:r>
        <w:rPr>
          <w:rtl/>
        </w:rPr>
        <w:t xml:space="preserve">8 ـ في المصدر زيادة : ثقة. </w:t>
      </w:r>
    </w:p>
    <w:p w:rsidR="0074595C" w:rsidRDefault="0074595C" w:rsidP="004D3AB9">
      <w:pPr>
        <w:pStyle w:val="libNormal0"/>
        <w:rPr>
          <w:rtl/>
        </w:rPr>
      </w:pPr>
      <w:r>
        <w:rPr>
          <w:rtl/>
        </w:rPr>
        <w:br w:type="page"/>
      </w:r>
      <w:r>
        <w:rPr>
          <w:rtl/>
        </w:rPr>
        <w:lastRenderedPageBreak/>
        <w:t xml:space="preserve">محمد بن الحسين بن ابي الخطاب واحمد بن محمد بن عيسى ومحمد بن عبد الحميد العطار ويحيى بن زكريا بن شيبان ، مات سنة إحدى وعشرين ومائتين ، الفهرست </w:t>
      </w:r>
      <w:r w:rsidRPr="00A941CA">
        <w:rPr>
          <w:rStyle w:val="libFootnotenumChar"/>
          <w:rtl/>
        </w:rPr>
        <w:t>(1)</w:t>
      </w:r>
      <w:r>
        <w:rPr>
          <w:rtl/>
        </w:rPr>
        <w:t xml:space="preserve">. </w:t>
      </w:r>
    </w:p>
    <w:p w:rsidR="0074595C" w:rsidRDefault="0074595C" w:rsidP="004D3AB9">
      <w:pPr>
        <w:pStyle w:val="libNormal"/>
        <w:rPr>
          <w:rtl/>
        </w:rPr>
      </w:pPr>
      <w:r>
        <w:rPr>
          <w:rtl/>
        </w:rPr>
        <w:t xml:space="preserve">أحمد بن محمد بن عمرو بن أبي نصر زيد ، مولى السكوني </w:t>
      </w:r>
      <w:r w:rsidRPr="00A941CA">
        <w:rPr>
          <w:rStyle w:val="libFootnotenumChar"/>
          <w:rtl/>
        </w:rPr>
        <w:t>(2)</w:t>
      </w:r>
      <w:r>
        <w:rPr>
          <w:rtl/>
        </w:rPr>
        <w:t xml:space="preserve"> ، أبو جعفر ، المعروف بالبزنطي ، كوفي ، لقي الرضا والجواد </w:t>
      </w:r>
      <w:r w:rsidR="000B3845" w:rsidRPr="000B3845">
        <w:rPr>
          <w:rStyle w:val="libAlaemChar"/>
          <w:rFonts w:hint="cs"/>
          <w:rtl/>
        </w:rPr>
        <w:t>عليهما‌السلام</w:t>
      </w:r>
      <w:r>
        <w:rPr>
          <w:rtl/>
        </w:rPr>
        <w:t xml:space="preserve"> ، وكان عظيم المنزلة عندهما ، وله كتب ، روى عنه </w:t>
      </w:r>
      <w:r w:rsidRPr="00A941CA">
        <w:rPr>
          <w:rStyle w:val="libFootnotenumChar"/>
          <w:rtl/>
        </w:rPr>
        <w:t>(3)</w:t>
      </w:r>
      <w:r>
        <w:rPr>
          <w:rtl/>
        </w:rPr>
        <w:t xml:space="preserve"> : أحمد بن هلال ، مات سنة إحدى وعشرين ومائتين ، بعد وفاة الحسن بن علي بن فضال بثمانية أشهر ، رجال النجاشي </w:t>
      </w:r>
      <w:r w:rsidRPr="00A941CA">
        <w:rPr>
          <w:rStyle w:val="libFootnotenumChar"/>
          <w:rtl/>
        </w:rPr>
        <w:t>(4)</w:t>
      </w:r>
      <w:r>
        <w:rPr>
          <w:rtl/>
        </w:rPr>
        <w:t xml:space="preserve">. </w:t>
      </w:r>
    </w:p>
    <w:p w:rsidR="0074595C" w:rsidRDefault="0074595C" w:rsidP="004D3AB9">
      <w:pPr>
        <w:pStyle w:val="libNormal"/>
        <w:rPr>
          <w:rtl/>
        </w:rPr>
      </w:pPr>
      <w:r>
        <w:rPr>
          <w:rtl/>
        </w:rPr>
        <w:t xml:space="preserve">وفيه نظر ، لأنه ذكر أن الحسن بن علي بن فضال مات في سنة أربع وعشرين ومائتين </w:t>
      </w:r>
      <w:r w:rsidRPr="00A941CA">
        <w:rPr>
          <w:rStyle w:val="libFootnotenumChar"/>
          <w:rtl/>
        </w:rPr>
        <w:t>(5)</w:t>
      </w:r>
      <w:r>
        <w:rPr>
          <w:rtl/>
        </w:rPr>
        <w:t xml:space="preserve"> ، وعلى هذا يكون وفاته قبل وفاة الحسن بثلاث سنين. وقال الشيخ في الرجال : ثقة </w:t>
      </w:r>
      <w:r w:rsidRPr="00A941CA">
        <w:rPr>
          <w:rStyle w:val="libFootnotenumChar"/>
          <w:rtl/>
        </w:rPr>
        <w:t>(6)</w:t>
      </w:r>
      <w:r>
        <w:rPr>
          <w:rtl/>
        </w:rPr>
        <w:t xml:space="preserve"> ، جليل القدر ، من أصحاب الكاظم </w:t>
      </w:r>
      <w:r w:rsidRPr="00A941CA">
        <w:rPr>
          <w:rStyle w:val="libFootnotenumChar"/>
          <w:rtl/>
        </w:rPr>
        <w:t>(7)</w:t>
      </w:r>
      <w:r>
        <w:rPr>
          <w:rtl/>
        </w:rPr>
        <w:t xml:space="preserve"> والرضا </w:t>
      </w:r>
      <w:r w:rsidRPr="00A941CA">
        <w:rPr>
          <w:rStyle w:val="libFootnotenumChar"/>
          <w:rtl/>
        </w:rPr>
        <w:t>(8)</w:t>
      </w:r>
      <w:r>
        <w:rPr>
          <w:rtl/>
        </w:rPr>
        <w:t xml:space="preserve"> والجواد </w:t>
      </w:r>
      <w:r w:rsidRPr="00A941CA">
        <w:rPr>
          <w:rStyle w:val="libFootnotenumChar"/>
          <w:rtl/>
        </w:rPr>
        <w:t>(9)</w:t>
      </w:r>
      <w:r>
        <w:rPr>
          <w:rtl/>
        </w:rPr>
        <w:t xml:space="preserve"> </w:t>
      </w:r>
      <w:r w:rsidR="000B3845" w:rsidRPr="000B3845">
        <w:rPr>
          <w:rStyle w:val="libAlaemChar"/>
          <w:rFonts w:hint="cs"/>
          <w:rtl/>
        </w:rPr>
        <w:t>عليهم‌السلام</w:t>
      </w:r>
      <w:r>
        <w:rPr>
          <w:rtl/>
        </w:rPr>
        <w:t xml:space="preserve">. </w:t>
      </w:r>
    </w:p>
    <w:p w:rsidR="0074595C" w:rsidRDefault="0074595C" w:rsidP="004D3AB9">
      <w:pPr>
        <w:pStyle w:val="libNormal"/>
        <w:rPr>
          <w:rtl/>
        </w:rPr>
      </w:pPr>
      <w:r>
        <w:rPr>
          <w:rtl/>
        </w:rPr>
        <w:t xml:space="preserve">وذكره ابن داود مرة كما ذكره الشيخ </w:t>
      </w:r>
      <w:r w:rsidRPr="00A941CA">
        <w:rPr>
          <w:rStyle w:val="libFootnotenumChar"/>
          <w:rtl/>
        </w:rPr>
        <w:t>(10)</w:t>
      </w:r>
      <w:r>
        <w:rPr>
          <w:rtl/>
        </w:rPr>
        <w:t xml:space="preserve"> ، ومرة كما ذكره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الفهرست : 19 / 63. </w:t>
      </w:r>
    </w:p>
    <w:p w:rsidR="0074595C" w:rsidRDefault="0074595C" w:rsidP="00A941CA">
      <w:pPr>
        <w:pStyle w:val="libFootnote0"/>
        <w:rPr>
          <w:rtl/>
        </w:rPr>
      </w:pPr>
      <w:r>
        <w:rPr>
          <w:rtl/>
        </w:rPr>
        <w:t xml:space="preserve">2 ـ في نسخة ( ت ) : السكون ، وكذا في المصدر. </w:t>
      </w:r>
    </w:p>
    <w:p w:rsidR="0074595C" w:rsidRDefault="0074595C" w:rsidP="00A941CA">
      <w:pPr>
        <w:pStyle w:val="libFootnote0"/>
        <w:rPr>
          <w:rtl/>
        </w:rPr>
      </w:pPr>
      <w:r>
        <w:rPr>
          <w:rtl/>
        </w:rPr>
        <w:t xml:space="preserve">3 ـ محمد بن الحسين بن أبي الخطاب ويحيى بن زكريا بن شيبان و ... ، جش ، ( م ت ). </w:t>
      </w:r>
    </w:p>
    <w:p w:rsidR="0074595C" w:rsidRDefault="0074595C" w:rsidP="00A941CA">
      <w:pPr>
        <w:pStyle w:val="libFootnote0"/>
        <w:rPr>
          <w:rtl/>
        </w:rPr>
      </w:pPr>
      <w:r>
        <w:rPr>
          <w:rtl/>
        </w:rPr>
        <w:t xml:space="preserve">4 ـ رجال النجاشي : 75 / 180. </w:t>
      </w:r>
    </w:p>
    <w:p w:rsidR="0074595C" w:rsidRDefault="0074595C" w:rsidP="00A941CA">
      <w:pPr>
        <w:pStyle w:val="libFootnote0"/>
        <w:rPr>
          <w:rtl/>
        </w:rPr>
      </w:pPr>
      <w:r>
        <w:rPr>
          <w:rtl/>
        </w:rPr>
        <w:t xml:space="preserve">5 ـ رجال النجاشي : 36 / 72. </w:t>
      </w:r>
    </w:p>
    <w:p w:rsidR="0074595C" w:rsidRDefault="0074595C" w:rsidP="00A941CA">
      <w:pPr>
        <w:pStyle w:val="libFootnote0"/>
        <w:rPr>
          <w:rtl/>
        </w:rPr>
      </w:pPr>
      <w:r>
        <w:rPr>
          <w:rtl/>
        </w:rPr>
        <w:t xml:space="preserve">6 ـ وثقه العلامة ، ( م ت ). انظر الخلاصة : 13 / 1. </w:t>
      </w:r>
    </w:p>
    <w:p w:rsidR="0074595C" w:rsidRDefault="0074595C" w:rsidP="00A941CA">
      <w:pPr>
        <w:pStyle w:val="libFootnote0"/>
        <w:rPr>
          <w:rtl/>
        </w:rPr>
      </w:pPr>
      <w:r>
        <w:rPr>
          <w:rtl/>
        </w:rPr>
        <w:t xml:space="preserve">7 ـ رجال الشيخ : 332 / 33. </w:t>
      </w:r>
    </w:p>
    <w:p w:rsidR="0074595C" w:rsidRDefault="0074595C" w:rsidP="00A941CA">
      <w:pPr>
        <w:pStyle w:val="libFootnote0"/>
        <w:rPr>
          <w:rtl/>
        </w:rPr>
      </w:pPr>
      <w:r>
        <w:rPr>
          <w:rtl/>
        </w:rPr>
        <w:t xml:space="preserve">8 ـ رجال الشيخ : 351 / 2. </w:t>
      </w:r>
    </w:p>
    <w:p w:rsidR="0074595C" w:rsidRDefault="0074595C" w:rsidP="00A941CA">
      <w:pPr>
        <w:pStyle w:val="libFootnote0"/>
        <w:rPr>
          <w:rtl/>
        </w:rPr>
      </w:pPr>
      <w:r>
        <w:rPr>
          <w:rtl/>
        </w:rPr>
        <w:t xml:space="preserve">9 ـ رجال الشيخ : 373 / 5. </w:t>
      </w:r>
    </w:p>
    <w:p w:rsidR="0074595C" w:rsidRDefault="0074595C" w:rsidP="00A941CA">
      <w:pPr>
        <w:pStyle w:val="libFootnote0"/>
        <w:rPr>
          <w:rtl/>
        </w:rPr>
      </w:pPr>
      <w:r>
        <w:rPr>
          <w:rtl/>
        </w:rPr>
        <w:t xml:space="preserve">10 ـ رجال ابن داود : 42 / 118. </w:t>
      </w:r>
    </w:p>
    <w:p w:rsidR="0074595C" w:rsidRDefault="0074595C" w:rsidP="004D3AB9">
      <w:pPr>
        <w:pStyle w:val="libNormal0"/>
        <w:rPr>
          <w:rtl/>
        </w:rPr>
      </w:pPr>
      <w:r>
        <w:rPr>
          <w:rtl/>
        </w:rPr>
        <w:br w:type="page"/>
      </w:r>
      <w:r>
        <w:rPr>
          <w:rtl/>
        </w:rPr>
        <w:lastRenderedPageBreak/>
        <w:t xml:space="preserve">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وقال الكشي : أجمعت العصابة على تصحيح ما يصح عنه ، وأقروا له بالفقه </w:t>
      </w:r>
      <w:r w:rsidRPr="00A941CA">
        <w:rPr>
          <w:rStyle w:val="libFootnotenumChar"/>
          <w:rtl/>
        </w:rPr>
        <w:t>(2)</w:t>
      </w:r>
      <w:r>
        <w:rPr>
          <w:rtl/>
        </w:rPr>
        <w:t>.</w:t>
      </w:r>
    </w:p>
    <w:p w:rsidR="0074595C" w:rsidRDefault="0074595C" w:rsidP="004D3AB9">
      <w:pPr>
        <w:pStyle w:val="libNormal"/>
        <w:rPr>
          <w:rtl/>
        </w:rPr>
      </w:pPr>
      <w:bookmarkStart w:id="600" w:name="_Toc275761980"/>
      <w:bookmarkStart w:id="601" w:name="_Toc451777015"/>
      <w:r w:rsidRPr="00641AE4">
        <w:rPr>
          <w:rStyle w:val="Heading2Char"/>
          <w:rtl/>
        </w:rPr>
        <w:t>300 / 125 ـ أحمد بن محمد بن أحمد</w:t>
      </w:r>
      <w:bookmarkEnd w:id="600"/>
      <w:bookmarkEnd w:id="601"/>
      <w:r>
        <w:rPr>
          <w:rtl/>
        </w:rPr>
        <w:t xml:space="preserve"> : </w:t>
      </w:r>
    </w:p>
    <w:p w:rsidR="0074595C" w:rsidRDefault="0074595C" w:rsidP="004D3AB9">
      <w:pPr>
        <w:pStyle w:val="libNormal"/>
        <w:rPr>
          <w:rtl/>
        </w:rPr>
      </w:pPr>
      <w:r>
        <w:rPr>
          <w:rtl/>
        </w:rPr>
        <w:t xml:space="preserve">أبو علي الجرجاني ، نزيل مصر ، كان ثقة في حديثه ، ورعا ، لا يطعن عليه ، سمع الحديث وأكثر من أصحابنا والعامة ، ذكر أصحابنا أنه وقع إليهم من كتبه كتاب كبير في ذكر من روى في طرق أصحاب الحديث أن المهدي من ولد الحسين </w:t>
      </w:r>
      <w:r w:rsidR="000B3845" w:rsidRPr="000B3845">
        <w:rPr>
          <w:rStyle w:val="libAlaemChar"/>
          <w:rFonts w:hint="cs"/>
          <w:rtl/>
        </w:rPr>
        <w:t>عليه‌السلام</w:t>
      </w:r>
      <w:r>
        <w:rPr>
          <w:rtl/>
        </w:rPr>
        <w:t xml:space="preserve"> ، وفيه أخبار القائم عجل الله فرجه ، رجال النجاشي </w:t>
      </w:r>
      <w:r w:rsidRPr="00A941CA">
        <w:rPr>
          <w:rStyle w:val="libFootnotenumChar"/>
          <w:rtl/>
        </w:rPr>
        <w:t>(3)</w:t>
      </w:r>
      <w:r>
        <w:rPr>
          <w:rtl/>
        </w:rPr>
        <w:t>.</w:t>
      </w:r>
    </w:p>
    <w:p w:rsidR="0074595C" w:rsidRDefault="0074595C" w:rsidP="004D3AB9">
      <w:pPr>
        <w:pStyle w:val="libNormal"/>
        <w:rPr>
          <w:rtl/>
        </w:rPr>
      </w:pPr>
      <w:bookmarkStart w:id="602" w:name="_Toc275761981"/>
      <w:bookmarkStart w:id="603" w:name="_Toc451777016"/>
      <w:r w:rsidRPr="00641AE4">
        <w:rPr>
          <w:rStyle w:val="Heading2Char"/>
          <w:rtl/>
        </w:rPr>
        <w:t>301 / 126 ـ أحمد بن محمد بن أحمد</w:t>
      </w:r>
      <w:bookmarkEnd w:id="602"/>
      <w:bookmarkEnd w:id="603"/>
      <w:r>
        <w:rPr>
          <w:rtl/>
        </w:rPr>
        <w:t xml:space="preserve"> : </w:t>
      </w:r>
    </w:p>
    <w:p w:rsidR="0074595C" w:rsidRDefault="0074595C" w:rsidP="004D3AB9">
      <w:pPr>
        <w:pStyle w:val="libNormal"/>
        <w:rPr>
          <w:rtl/>
        </w:rPr>
      </w:pPr>
      <w:r>
        <w:rPr>
          <w:rtl/>
        </w:rPr>
        <w:t xml:space="preserve">ابن طرخان الكندي ، أبو الحسين الجرجرائي </w:t>
      </w:r>
      <w:r w:rsidRPr="00A941CA">
        <w:rPr>
          <w:rStyle w:val="libFootnotenumChar"/>
          <w:rtl/>
        </w:rPr>
        <w:t>(4)</w:t>
      </w:r>
      <w:r>
        <w:rPr>
          <w:rtl/>
        </w:rPr>
        <w:t xml:space="preserve"> ، الكاتب ، ثقة ، صحيح السماع ، وكان صديقنا ، قتله إنسان يعرف بابن أبي العباس يزعم أنه علوي ، لأنه أنكر عليه نكرة ، </w:t>
      </w:r>
      <w:r w:rsidR="000B3845" w:rsidRPr="000B3845">
        <w:rPr>
          <w:rStyle w:val="libAlaemChar"/>
          <w:rFonts w:hint="cs"/>
          <w:rtl/>
        </w:rPr>
        <w:t>رحمه‌الله</w:t>
      </w:r>
      <w:r>
        <w:rPr>
          <w:rtl/>
        </w:rPr>
        <w:t xml:space="preserve"> ، له كتاب إيمان أبي طالب </w:t>
      </w:r>
      <w:r w:rsidR="000B3845" w:rsidRPr="000B3845">
        <w:rPr>
          <w:rStyle w:val="libAlaemChar"/>
          <w:rFonts w:hint="cs"/>
          <w:rtl/>
        </w:rPr>
        <w:t>عليه‌السلام</w:t>
      </w:r>
      <w:r>
        <w:rPr>
          <w:rtl/>
        </w:rPr>
        <w:t xml:space="preserve"> ، رجال النجاشي </w:t>
      </w:r>
      <w:r w:rsidRPr="00A941CA">
        <w:rPr>
          <w:rStyle w:val="libFootnotenumChar"/>
          <w:rtl/>
        </w:rPr>
        <w:t>(5)</w:t>
      </w:r>
      <w:r>
        <w:rPr>
          <w:rtl/>
        </w:rPr>
        <w:t xml:space="preserve">. </w:t>
      </w:r>
    </w:p>
    <w:p w:rsidR="0074595C" w:rsidRDefault="0074595C" w:rsidP="004D3AB9">
      <w:pPr>
        <w:pStyle w:val="libNormal"/>
        <w:rPr>
          <w:rtl/>
        </w:rPr>
      </w:pPr>
      <w:r>
        <w:rPr>
          <w:rtl/>
        </w:rPr>
        <w:t xml:space="preserve">وفي الخلاصة ورجال ابن داود : الجرجاني </w:t>
      </w:r>
      <w:r w:rsidRPr="00A941CA">
        <w:rPr>
          <w:rStyle w:val="libFootnotenumChar"/>
          <w:rtl/>
        </w:rPr>
        <w:t>(6)</w:t>
      </w:r>
      <w:r>
        <w:rPr>
          <w:rtl/>
        </w:rPr>
        <w:t>. وفي الأيضاح كما في النجاشي</w:t>
      </w:r>
      <w:r w:rsidRPr="00A941CA">
        <w:rPr>
          <w:rStyle w:val="libFootnotenumChar"/>
          <w:rtl/>
        </w:rPr>
        <w:t>(7)</w:t>
      </w:r>
      <w:r w:rsidRPr="00A941CA">
        <w:rPr>
          <w:rStyle w:val="libFootnotenumChar"/>
          <w:rFonts w:hint="cs"/>
          <w:rtl/>
        </w:rPr>
        <w:t xml:space="preserve">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ابن داود : 44 / 130. </w:t>
      </w:r>
    </w:p>
    <w:p w:rsidR="0074595C" w:rsidRDefault="0074595C" w:rsidP="00A941CA">
      <w:pPr>
        <w:pStyle w:val="libFootnote0"/>
        <w:rPr>
          <w:rtl/>
        </w:rPr>
      </w:pPr>
      <w:r>
        <w:rPr>
          <w:rtl/>
        </w:rPr>
        <w:t xml:space="preserve">2 ـ رجال الكشي : 556 / 1050. </w:t>
      </w:r>
    </w:p>
    <w:p w:rsidR="0074595C" w:rsidRDefault="0074595C" w:rsidP="00A941CA">
      <w:pPr>
        <w:pStyle w:val="libFootnote0"/>
        <w:rPr>
          <w:rtl/>
        </w:rPr>
      </w:pPr>
      <w:r>
        <w:rPr>
          <w:rtl/>
        </w:rPr>
        <w:t xml:space="preserve">3 ـ رجال النجاشي : 86 / 208. </w:t>
      </w:r>
    </w:p>
    <w:p w:rsidR="0074595C" w:rsidRDefault="0074595C" w:rsidP="00A941CA">
      <w:pPr>
        <w:pStyle w:val="libFootnote0"/>
        <w:rPr>
          <w:rtl/>
        </w:rPr>
      </w:pPr>
      <w:r>
        <w:rPr>
          <w:rtl/>
        </w:rPr>
        <w:t xml:space="preserve">4 ـ الجرجراني ( خ ل ) ، ( م ت ). </w:t>
      </w:r>
    </w:p>
    <w:p w:rsidR="0074595C" w:rsidRDefault="0074595C" w:rsidP="00A941CA">
      <w:pPr>
        <w:pStyle w:val="libFootnote0"/>
        <w:rPr>
          <w:rtl/>
        </w:rPr>
      </w:pPr>
      <w:r>
        <w:rPr>
          <w:rtl/>
        </w:rPr>
        <w:t xml:space="preserve">5 ـ رجال النجاشي : 87 / 210. </w:t>
      </w:r>
    </w:p>
    <w:p w:rsidR="0074595C" w:rsidRDefault="0074595C" w:rsidP="00A941CA">
      <w:pPr>
        <w:pStyle w:val="libFootnote0"/>
        <w:rPr>
          <w:rtl/>
        </w:rPr>
      </w:pPr>
      <w:r>
        <w:rPr>
          <w:rtl/>
        </w:rPr>
        <w:t xml:space="preserve">6 ـ الخلاصة : 20 / 46 ، رجال ابن داود : 42 / 114. </w:t>
      </w:r>
    </w:p>
    <w:p w:rsidR="0074595C" w:rsidRDefault="0074595C" w:rsidP="00A941CA">
      <w:pPr>
        <w:pStyle w:val="libFootnote0"/>
        <w:rPr>
          <w:rtl/>
        </w:rPr>
      </w:pPr>
      <w:r>
        <w:rPr>
          <w:rtl/>
        </w:rPr>
        <w:t xml:space="preserve">7 ـ إيضاح الاشتباه : 103 / 66. </w:t>
      </w:r>
    </w:p>
    <w:p w:rsidR="0074595C" w:rsidRDefault="0074595C" w:rsidP="00A941CA">
      <w:pPr>
        <w:pStyle w:val="libFootnote0"/>
        <w:rPr>
          <w:rtl/>
        </w:rPr>
      </w:pPr>
      <w:r>
        <w:rPr>
          <w:rtl/>
        </w:rPr>
        <w:t xml:space="preserve">8 ـ السيد مصباح الدين أحمد بن محمد بن أحمد الحسني ، أبو ليلى ، عدل ، ثقة ، ب ، ( م ت ). فهرست منتجب الدين : 17 / 19. </w:t>
      </w:r>
    </w:p>
    <w:p w:rsidR="0074595C" w:rsidRDefault="0074595C" w:rsidP="004D3AB9">
      <w:pPr>
        <w:pStyle w:val="libNormal"/>
        <w:rPr>
          <w:rtl/>
        </w:rPr>
      </w:pPr>
      <w:r>
        <w:rPr>
          <w:rtl/>
        </w:rPr>
        <w:br w:type="page"/>
      </w:r>
      <w:bookmarkStart w:id="604" w:name="_Toc275761982"/>
      <w:bookmarkStart w:id="605" w:name="_Toc451777017"/>
      <w:r w:rsidRPr="00641AE4">
        <w:rPr>
          <w:rStyle w:val="Heading2Char"/>
          <w:rtl/>
        </w:rPr>
        <w:lastRenderedPageBreak/>
        <w:t>302 / 127 ـ احمد بن محمد الاردبيلي</w:t>
      </w:r>
      <w:bookmarkEnd w:id="604"/>
      <w:bookmarkEnd w:id="605"/>
      <w:r w:rsidRPr="00641AE4">
        <w:rPr>
          <w:rStyle w:val="Heading2Char"/>
          <w:rtl/>
        </w:rPr>
        <w:t xml:space="preserve"> </w:t>
      </w:r>
      <w:r w:rsidR="000B3845" w:rsidRPr="000B3845">
        <w:rPr>
          <w:rStyle w:val="libAlaemChar"/>
          <w:rFonts w:hint="cs"/>
          <w:rtl/>
        </w:rPr>
        <w:t>رحمه‌الله</w:t>
      </w:r>
      <w:r>
        <w:rPr>
          <w:rtl/>
        </w:rPr>
        <w:t xml:space="preserve"> : </w:t>
      </w:r>
    </w:p>
    <w:p w:rsidR="0074595C" w:rsidRDefault="0074595C" w:rsidP="004D3AB9">
      <w:pPr>
        <w:pStyle w:val="libNormal"/>
        <w:rPr>
          <w:rtl/>
        </w:rPr>
      </w:pPr>
      <w:r>
        <w:rPr>
          <w:rtl/>
        </w:rPr>
        <w:t xml:space="preserve">أمره في الجلالة والثقة والأمانة أشهر من أن يذكر ، وفوق ما يحوم حوله العبارة ، كان متكلما ، فقيها ، عظيم الشأن ، جليل القدر ، رفيع المنزلة ، أورع أهل زمانه وأعبدهم وأتقاهم ، له مصنفات ، منها كتاب ايات الأحكام </w:t>
      </w:r>
      <w:r w:rsidRPr="00A941CA">
        <w:rPr>
          <w:rStyle w:val="libFootnotenumChar"/>
          <w:rtl/>
        </w:rPr>
        <w:t>(1)</w:t>
      </w:r>
      <w:r>
        <w:rPr>
          <w:rtl/>
        </w:rPr>
        <w:t xml:space="preserve"> ، جيد حسن ، توفي </w:t>
      </w:r>
      <w:r w:rsidR="000B3845" w:rsidRPr="000B3845">
        <w:rPr>
          <w:rStyle w:val="libAlaemChar"/>
          <w:rFonts w:hint="cs"/>
          <w:rtl/>
        </w:rPr>
        <w:t>رحمه‌الله</w:t>
      </w:r>
      <w:r>
        <w:rPr>
          <w:rtl/>
        </w:rPr>
        <w:t xml:space="preserve"> في شهر صفر سنة ثلاث وتسعين وتسعمائة في المشهد المقدس الغروي على ساكنه من الصلوات أشرفها ومن التحيات أكملها.</w:t>
      </w:r>
    </w:p>
    <w:p w:rsidR="0074595C" w:rsidRDefault="0074595C" w:rsidP="004D3AB9">
      <w:pPr>
        <w:pStyle w:val="libNormal"/>
        <w:rPr>
          <w:rtl/>
        </w:rPr>
      </w:pPr>
      <w:bookmarkStart w:id="606" w:name="_Toc275761983"/>
      <w:bookmarkStart w:id="607" w:name="_Toc451777018"/>
      <w:r w:rsidRPr="00641AE4">
        <w:rPr>
          <w:rStyle w:val="Heading2Char"/>
          <w:rtl/>
        </w:rPr>
        <w:t>303 / 128 ـ أحمد بن محمد بن أحمد</w:t>
      </w:r>
      <w:bookmarkEnd w:id="606"/>
      <w:bookmarkEnd w:id="607"/>
      <w:r>
        <w:rPr>
          <w:rtl/>
        </w:rPr>
        <w:t xml:space="preserve"> : </w:t>
      </w:r>
    </w:p>
    <w:p w:rsidR="0074595C" w:rsidRDefault="0074595C" w:rsidP="004D3AB9">
      <w:pPr>
        <w:pStyle w:val="libNormal"/>
        <w:rPr>
          <w:rtl/>
        </w:rPr>
      </w:pPr>
      <w:r>
        <w:rPr>
          <w:rtl/>
        </w:rPr>
        <w:t xml:space="preserve">ابن طلحة ، أبو عبد الله ، وهو ابن أخي أبي الحسن علي بن عاصم المحدث ، يقال له : العاصمي ، كان ثقة في الحديث ، سالما خيرا ، أصله كوفي وسكن بغداد ، روى عن شيوخ الكوفيين ، له كتب ، منها كتاب النجوم ، روى عنه : الحسين بن علي بن سفيان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أحمد بن محمد بن عاصم ، أبو عبد الله ، هو ابن أخي علي بن عاصم المحدث ، يقال له : العاصمي ، ثقة في الحديث ، سالم الجنبة ، أصله الكوفة وسكن بغداد ، روى عن شيوخ الكوفيين ، له كتب ، منها كتاب النجوم </w:t>
      </w:r>
      <w:r w:rsidRPr="00A941CA">
        <w:rPr>
          <w:rStyle w:val="libFootnotenumChar"/>
          <w:rtl/>
        </w:rPr>
        <w:t>(3)</w:t>
      </w:r>
      <w:r>
        <w:rPr>
          <w:rtl/>
        </w:rPr>
        <w:t xml:space="preserve"> ، روى عنه : محمد بن أحمد بن جنيد أبو علي ، الفهرست </w:t>
      </w:r>
      <w:r w:rsidRPr="00A941CA">
        <w:rPr>
          <w:rStyle w:val="libFootnotenumChar"/>
          <w:rtl/>
        </w:rPr>
        <w:t>(4)</w:t>
      </w:r>
      <w:r>
        <w:rPr>
          <w:rtl/>
        </w:rPr>
        <w:t xml:space="preserve">. </w:t>
      </w:r>
    </w:p>
    <w:p w:rsidR="0074595C" w:rsidRDefault="0074595C" w:rsidP="004D3AB9">
      <w:pPr>
        <w:pStyle w:val="libNormal"/>
        <w:rPr>
          <w:rtl/>
        </w:rPr>
      </w:pPr>
      <w:r>
        <w:rPr>
          <w:rtl/>
        </w:rPr>
        <w:t xml:space="preserve">روى عنه : ابن الجنيد وابن داود ، في من لم يرو عن الائمة </w:t>
      </w:r>
      <w:r w:rsidR="000B3845" w:rsidRPr="000B3845">
        <w:rPr>
          <w:rStyle w:val="libAlaemChar"/>
          <w:rFonts w:hint="cs"/>
          <w:rtl/>
        </w:rPr>
        <w:t>عليهم‌السلام</w:t>
      </w:r>
      <w:r>
        <w:rPr>
          <w:rtl/>
        </w:rPr>
        <w:t xml:space="preserve">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وكتاب شرح الارشاد ، ( م ت ). </w:t>
      </w:r>
    </w:p>
    <w:p w:rsidR="0074595C" w:rsidRDefault="0074595C" w:rsidP="00A941CA">
      <w:pPr>
        <w:pStyle w:val="libFootnote0"/>
        <w:rPr>
          <w:rtl/>
        </w:rPr>
      </w:pPr>
      <w:r>
        <w:rPr>
          <w:rtl/>
        </w:rPr>
        <w:t xml:space="preserve">2 ـ رجال النجاشي : 93 / 232. </w:t>
      </w:r>
    </w:p>
    <w:p w:rsidR="0074595C" w:rsidRDefault="0074595C" w:rsidP="00A941CA">
      <w:pPr>
        <w:pStyle w:val="libFootnote0"/>
        <w:rPr>
          <w:rtl/>
        </w:rPr>
      </w:pPr>
      <w:r>
        <w:rPr>
          <w:rtl/>
        </w:rPr>
        <w:t xml:space="preserve">3 ـ أخبرنا به : الشيخ أبو عبد الله محمد بن محمد بن النعمان وأحمد بن عبدون ، عن محمد بن أحمد بن الجنيد ، قال : حدثنا العاصمي ، ست ، ( م ت ). </w:t>
      </w:r>
    </w:p>
    <w:p w:rsidR="0074595C" w:rsidRDefault="0074595C" w:rsidP="00A941CA">
      <w:pPr>
        <w:pStyle w:val="libFootnote0"/>
        <w:rPr>
          <w:rtl/>
        </w:rPr>
      </w:pPr>
      <w:r>
        <w:rPr>
          <w:rtl/>
        </w:rPr>
        <w:t xml:space="preserve">4 ـ الفهرست : 28 / 85. </w:t>
      </w:r>
    </w:p>
    <w:p w:rsidR="0074595C" w:rsidRDefault="0074595C" w:rsidP="004D3AB9">
      <w:pPr>
        <w:pStyle w:val="libNormal0"/>
        <w:rPr>
          <w:rtl/>
        </w:rPr>
      </w:pPr>
      <w:r>
        <w:rPr>
          <w:rtl/>
        </w:rPr>
        <w:br w:type="page"/>
      </w:r>
      <w:r>
        <w:rPr>
          <w:rtl/>
        </w:rPr>
        <w:lastRenderedPageBreak/>
        <w:t xml:space="preserve">رجال الشيخ </w:t>
      </w:r>
      <w:r w:rsidRPr="00A941CA">
        <w:rPr>
          <w:rStyle w:val="libFootnotenumChar"/>
          <w:rtl/>
        </w:rPr>
        <w:t>(1)</w:t>
      </w:r>
      <w:r>
        <w:rPr>
          <w:rtl/>
        </w:rPr>
        <w:t xml:space="preserve">. </w:t>
      </w:r>
    </w:p>
    <w:p w:rsidR="0074595C" w:rsidRDefault="0074595C" w:rsidP="004D3AB9">
      <w:pPr>
        <w:pStyle w:val="libNormal"/>
        <w:rPr>
          <w:rtl/>
        </w:rPr>
      </w:pPr>
      <w:r>
        <w:rPr>
          <w:rtl/>
        </w:rPr>
        <w:t xml:space="preserve">وذكره ابن داود مرة كما ذكره النجاشي </w:t>
      </w:r>
      <w:r w:rsidRPr="00A941CA">
        <w:rPr>
          <w:rStyle w:val="libFootnotenumChar"/>
          <w:rtl/>
        </w:rPr>
        <w:t>(2)</w:t>
      </w:r>
      <w:r>
        <w:rPr>
          <w:rtl/>
        </w:rPr>
        <w:t xml:space="preserve"> ، ومرة كما ذكره الشيخ </w:t>
      </w:r>
      <w:r w:rsidRPr="00A941CA">
        <w:rPr>
          <w:rStyle w:val="libFootnotenumChar"/>
          <w:rtl/>
        </w:rPr>
        <w:t>(3)</w:t>
      </w:r>
      <w:r>
        <w:rPr>
          <w:rtl/>
        </w:rPr>
        <w:t xml:space="preserve"> ، والظاهر أنهما واحد.</w:t>
      </w:r>
    </w:p>
    <w:p w:rsidR="0074595C" w:rsidRDefault="0074595C" w:rsidP="004D3AB9">
      <w:pPr>
        <w:pStyle w:val="libNormal"/>
        <w:rPr>
          <w:rtl/>
        </w:rPr>
      </w:pPr>
      <w:bookmarkStart w:id="608" w:name="_Toc275761984"/>
      <w:bookmarkStart w:id="609" w:name="_Toc451777019"/>
      <w:r w:rsidRPr="00641AE4">
        <w:rPr>
          <w:rStyle w:val="Heading2Char"/>
          <w:rtl/>
        </w:rPr>
        <w:t>304 / 129 ـ أحمد بن محمد بن بندار</w:t>
      </w:r>
      <w:bookmarkEnd w:id="608"/>
      <w:bookmarkEnd w:id="609"/>
      <w:r>
        <w:rPr>
          <w:rtl/>
        </w:rPr>
        <w:t xml:space="preserve"> : </w:t>
      </w:r>
    </w:p>
    <w:p w:rsidR="0074595C" w:rsidRDefault="0074595C" w:rsidP="004D3AB9">
      <w:pPr>
        <w:pStyle w:val="libNormal"/>
        <w:rPr>
          <w:rtl/>
        </w:rPr>
      </w:pPr>
      <w:r>
        <w:rPr>
          <w:rtl/>
        </w:rPr>
        <w:t xml:space="preserve">مولى الربيع الأقرع ، من أصحاب الجواد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610" w:name="_Toc275761985"/>
      <w:bookmarkStart w:id="611" w:name="_Toc451777020"/>
      <w:r w:rsidRPr="00641AE4">
        <w:rPr>
          <w:rStyle w:val="Heading2Char"/>
          <w:rtl/>
        </w:rPr>
        <w:t>305 / 130 ـ أحمد بن محمد بن جعفر</w:t>
      </w:r>
      <w:bookmarkEnd w:id="610"/>
      <w:bookmarkEnd w:id="611"/>
      <w:r w:rsidRPr="00641AE4">
        <w:rPr>
          <w:rStyle w:val="Heading2Char"/>
          <w:rtl/>
        </w:rPr>
        <w:t xml:space="preserve"> </w:t>
      </w:r>
      <w:r>
        <w:rPr>
          <w:rtl/>
        </w:rPr>
        <w:t xml:space="preserve">: </w:t>
      </w:r>
    </w:p>
    <w:p w:rsidR="0074595C" w:rsidRDefault="0074595C" w:rsidP="004D3AB9">
      <w:pPr>
        <w:pStyle w:val="libNormal"/>
        <w:rPr>
          <w:rtl/>
        </w:rPr>
      </w:pPr>
      <w:r>
        <w:rPr>
          <w:rtl/>
        </w:rPr>
        <w:t xml:space="preserve">أبو علي الصولي </w:t>
      </w:r>
      <w:r w:rsidRPr="00A941CA">
        <w:rPr>
          <w:rStyle w:val="libFootnotenumChar"/>
          <w:rtl/>
        </w:rPr>
        <w:t>(5)</w:t>
      </w:r>
      <w:r>
        <w:rPr>
          <w:rtl/>
        </w:rPr>
        <w:t xml:space="preserve"> ، بصري ، صحب الجلودي </w:t>
      </w:r>
      <w:r w:rsidRPr="00A941CA">
        <w:rPr>
          <w:rStyle w:val="libFootnotenumChar"/>
          <w:rtl/>
        </w:rPr>
        <w:t>(6)</w:t>
      </w:r>
      <w:r>
        <w:rPr>
          <w:rtl/>
        </w:rPr>
        <w:t xml:space="preserve"> عمره ، قدم بغداد سنة ثلاث وخمسين وثلاثمائة وسمع الناس منه ، وكان ثقة في حديثه ، مسكونا إلى روايته ، غير أنه قيل : إنه يروي عن الضعفاء ، له كتاب أخبار فاطمة </w:t>
      </w:r>
      <w:r w:rsidR="000B3845" w:rsidRPr="000B3845">
        <w:rPr>
          <w:rStyle w:val="libAlaemChar"/>
          <w:rFonts w:hint="cs"/>
          <w:rtl/>
        </w:rPr>
        <w:t>عليها‌السلام</w:t>
      </w:r>
      <w:r>
        <w:rPr>
          <w:rtl/>
        </w:rPr>
        <w:t xml:space="preserve"> ، كان يرويه عنه : أبو الفرج محمد بن موسى القزويني ، رجال النجاشي </w:t>
      </w:r>
      <w:r w:rsidRPr="00A941CA">
        <w:rPr>
          <w:rStyle w:val="libFootnotenumChar"/>
          <w:rtl/>
        </w:rPr>
        <w:t>(7)</w:t>
      </w:r>
      <w:r>
        <w:rPr>
          <w:rtl/>
        </w:rPr>
        <w:t xml:space="preserve">. </w:t>
      </w:r>
    </w:p>
    <w:p w:rsidR="0074595C" w:rsidRDefault="0074595C" w:rsidP="004D3AB9">
      <w:pPr>
        <w:pStyle w:val="libNormal"/>
        <w:rPr>
          <w:rtl/>
        </w:rPr>
      </w:pPr>
      <w:r>
        <w:rPr>
          <w:rtl/>
        </w:rPr>
        <w:t xml:space="preserve">كان ثقة في حديثه ، مسكونا إلى روايته ، وله كتب ، منها كتاب أخبار فاطمة </w:t>
      </w:r>
      <w:r w:rsidR="000B3845" w:rsidRPr="000B3845">
        <w:rPr>
          <w:rStyle w:val="libAlaemChar"/>
          <w:rFonts w:hint="cs"/>
          <w:rtl/>
        </w:rPr>
        <w:t>عليها‌السلام</w:t>
      </w:r>
      <w:r>
        <w:rPr>
          <w:rtl/>
        </w:rPr>
        <w:t xml:space="preserve"> </w:t>
      </w:r>
      <w:r w:rsidRPr="00A941CA">
        <w:rPr>
          <w:rStyle w:val="libFootnotenumChar"/>
          <w:rtl/>
        </w:rPr>
        <w:t>(8)</w:t>
      </w:r>
      <w:r>
        <w:rPr>
          <w:rtl/>
        </w:rPr>
        <w:t xml:space="preserve"> ، روى عنه : الشيخ أبو عبد الله محمد بن محمد بن النعمان ، الفهرست </w:t>
      </w:r>
      <w:r w:rsidRPr="00A941CA">
        <w:rPr>
          <w:rStyle w:val="libFootnotenumChar"/>
          <w:rtl/>
        </w:rPr>
        <w:t>(9)</w:t>
      </w:r>
      <w:r>
        <w:rPr>
          <w:rtl/>
        </w:rPr>
        <w:t xml:space="preserve"> ، وفي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416 / 97. </w:t>
      </w:r>
    </w:p>
    <w:p w:rsidR="0074595C" w:rsidRDefault="0074595C" w:rsidP="00A941CA">
      <w:pPr>
        <w:pStyle w:val="libFootnote0"/>
        <w:rPr>
          <w:rtl/>
        </w:rPr>
      </w:pPr>
      <w:r>
        <w:rPr>
          <w:rtl/>
        </w:rPr>
        <w:t xml:space="preserve">2 ـ رجال ابن داود : 42 / 115. </w:t>
      </w:r>
    </w:p>
    <w:p w:rsidR="0074595C" w:rsidRDefault="0074595C" w:rsidP="00A941CA">
      <w:pPr>
        <w:pStyle w:val="libFootnote0"/>
        <w:rPr>
          <w:rtl/>
        </w:rPr>
      </w:pPr>
      <w:r>
        <w:rPr>
          <w:rtl/>
        </w:rPr>
        <w:t xml:space="preserve">3 ـ رجال ابن داود : 44 / 126. </w:t>
      </w:r>
    </w:p>
    <w:p w:rsidR="0074595C" w:rsidRDefault="0074595C" w:rsidP="00A941CA">
      <w:pPr>
        <w:pStyle w:val="libFootnote0"/>
        <w:rPr>
          <w:rtl/>
        </w:rPr>
      </w:pPr>
      <w:r>
        <w:rPr>
          <w:rtl/>
        </w:rPr>
        <w:t xml:space="preserve">4 ـ رجال الشيخ : 373 / 14. </w:t>
      </w:r>
    </w:p>
    <w:p w:rsidR="0074595C" w:rsidRDefault="0074595C" w:rsidP="00A941CA">
      <w:pPr>
        <w:pStyle w:val="libFootnote0"/>
        <w:rPr>
          <w:rtl/>
        </w:rPr>
      </w:pPr>
      <w:r>
        <w:rPr>
          <w:rtl/>
        </w:rPr>
        <w:t xml:space="preserve">5 ـ صول : قرية بصعيد مصر ، وبالضم : رجل ، وينسب إليه أبو بكر الصولي ، عن س ، ( م ت ). انظر تاج العروس 7 : 408. </w:t>
      </w:r>
    </w:p>
    <w:p w:rsidR="0074595C" w:rsidRDefault="0074595C" w:rsidP="00A941CA">
      <w:pPr>
        <w:pStyle w:val="libFootnote0"/>
        <w:rPr>
          <w:rtl/>
        </w:rPr>
      </w:pPr>
      <w:r>
        <w:rPr>
          <w:rtl/>
        </w:rPr>
        <w:t xml:space="preserve">6 ـ اسمه عبد العزيز بن يحيى ، ( م ت ). </w:t>
      </w:r>
    </w:p>
    <w:p w:rsidR="0074595C" w:rsidRDefault="0074595C" w:rsidP="00A941CA">
      <w:pPr>
        <w:pStyle w:val="libFootnote0"/>
        <w:rPr>
          <w:rtl/>
        </w:rPr>
      </w:pPr>
      <w:r>
        <w:rPr>
          <w:rtl/>
        </w:rPr>
        <w:t xml:space="preserve">7 ـ رجال النجاشي : 84 / 202. </w:t>
      </w:r>
    </w:p>
    <w:p w:rsidR="0074595C" w:rsidRDefault="0074595C" w:rsidP="00A941CA">
      <w:pPr>
        <w:pStyle w:val="libFootnote0"/>
        <w:rPr>
          <w:rtl/>
        </w:rPr>
      </w:pPr>
      <w:r>
        <w:rPr>
          <w:rtl/>
        </w:rPr>
        <w:t xml:space="preserve">8 ـ أخبرنا أحمد بن عبدون ، عن محمد بن موسى أبي الفرج ، وقال : سمعته منه املاء ، وأخبرنا الشيخ عنه بجميع رواياته ، ست ، ( م ت ). </w:t>
      </w:r>
    </w:p>
    <w:p w:rsidR="0074595C" w:rsidRDefault="0074595C" w:rsidP="00A941CA">
      <w:pPr>
        <w:pStyle w:val="libFootnote0"/>
        <w:rPr>
          <w:rtl/>
        </w:rPr>
      </w:pPr>
      <w:r>
        <w:rPr>
          <w:rtl/>
        </w:rPr>
        <w:t xml:space="preserve">9 ـ الفهرست : 32 / 95. </w:t>
      </w:r>
    </w:p>
    <w:p w:rsidR="0074595C" w:rsidRDefault="0074595C" w:rsidP="00A941CA">
      <w:pPr>
        <w:pStyle w:val="libFootnote0"/>
        <w:rPr>
          <w:rtl/>
        </w:rPr>
      </w:pPr>
      <w:r>
        <w:rPr>
          <w:rtl/>
        </w:rPr>
        <w:t xml:space="preserve">10 ـ رجال الشيخ : 417 / 104. </w:t>
      </w:r>
    </w:p>
    <w:p w:rsidR="0074595C" w:rsidRDefault="0074595C" w:rsidP="004D3AB9">
      <w:pPr>
        <w:pStyle w:val="libNormal"/>
        <w:rPr>
          <w:rtl/>
        </w:rPr>
      </w:pPr>
      <w:r>
        <w:rPr>
          <w:rtl/>
        </w:rPr>
        <w:br w:type="page"/>
      </w:r>
      <w:r>
        <w:rPr>
          <w:rtl/>
        </w:rPr>
        <w:lastRenderedPageBreak/>
        <w:t xml:space="preserve">وذكره ابن داود في البابين </w:t>
      </w:r>
      <w:r w:rsidRPr="00A941CA">
        <w:rPr>
          <w:rStyle w:val="libFootnotenumChar"/>
          <w:rtl/>
        </w:rPr>
        <w:t>(1)</w:t>
      </w:r>
      <w:r>
        <w:rPr>
          <w:rtl/>
        </w:rPr>
        <w:t xml:space="preserve">. </w:t>
      </w:r>
    </w:p>
    <w:p w:rsidR="0074595C" w:rsidRDefault="0074595C" w:rsidP="004D3AB9">
      <w:pPr>
        <w:pStyle w:val="libNormal"/>
        <w:rPr>
          <w:rtl/>
        </w:rPr>
      </w:pPr>
      <w:bookmarkStart w:id="612" w:name="_Toc275761986"/>
      <w:bookmarkStart w:id="613" w:name="_Toc451777021"/>
      <w:r w:rsidRPr="00641AE4">
        <w:rPr>
          <w:rStyle w:val="Heading2Char"/>
          <w:rtl/>
        </w:rPr>
        <w:t>306 / 131 ـ أحمد بن محم</w:t>
      </w:r>
      <w:r w:rsidRPr="00641AE4">
        <w:rPr>
          <w:rStyle w:val="Heading2Char"/>
          <w:rFonts w:hint="cs"/>
          <w:rtl/>
        </w:rPr>
        <w:t>ّ</w:t>
      </w:r>
      <w:r w:rsidRPr="00641AE4">
        <w:rPr>
          <w:rStyle w:val="Heading2Char"/>
          <w:rtl/>
        </w:rPr>
        <w:t>د بن الحسن</w:t>
      </w:r>
      <w:bookmarkEnd w:id="612"/>
      <w:bookmarkEnd w:id="613"/>
      <w:r>
        <w:rPr>
          <w:rtl/>
        </w:rPr>
        <w:t xml:space="preserve"> : </w:t>
      </w:r>
    </w:p>
    <w:p w:rsidR="0074595C" w:rsidRDefault="0074595C" w:rsidP="004D3AB9">
      <w:pPr>
        <w:pStyle w:val="libNormal"/>
        <w:rPr>
          <w:rtl/>
        </w:rPr>
      </w:pPr>
      <w:r>
        <w:rPr>
          <w:rtl/>
        </w:rPr>
        <w:t xml:space="preserve">ابن الوليد ، روى الشيخ </w:t>
      </w:r>
      <w:r w:rsidR="000B3845" w:rsidRPr="000B3845">
        <w:rPr>
          <w:rStyle w:val="libAlaemChar"/>
          <w:rFonts w:hint="cs"/>
          <w:rtl/>
        </w:rPr>
        <w:t>قدس‌سره</w:t>
      </w:r>
      <w:r>
        <w:rPr>
          <w:rtl/>
        </w:rPr>
        <w:t xml:space="preserve">في التهذيب وغيره عن الشيخ المفيد </w:t>
      </w:r>
      <w:r w:rsidR="000B3845" w:rsidRPr="000B3845">
        <w:rPr>
          <w:rStyle w:val="libAlaemChar"/>
          <w:rFonts w:hint="cs"/>
          <w:rtl/>
        </w:rPr>
        <w:t>رحمه‌الله</w:t>
      </w:r>
      <w:r>
        <w:rPr>
          <w:rtl/>
        </w:rPr>
        <w:t xml:space="preserve"> ، عنه كثيرا </w:t>
      </w:r>
      <w:r w:rsidRPr="00A941CA">
        <w:rPr>
          <w:rStyle w:val="libFootnotenumChar"/>
          <w:rtl/>
        </w:rPr>
        <w:t>(2)</w:t>
      </w:r>
      <w:r>
        <w:rPr>
          <w:rtl/>
        </w:rPr>
        <w:t xml:space="preserve"> ، ولم أجده في كتب الرجال. </w:t>
      </w:r>
    </w:p>
    <w:p w:rsidR="0074595C" w:rsidRDefault="0074595C" w:rsidP="004D3AB9">
      <w:pPr>
        <w:pStyle w:val="libNormal"/>
        <w:rPr>
          <w:rtl/>
        </w:rPr>
      </w:pPr>
      <w:r>
        <w:rPr>
          <w:rtl/>
        </w:rPr>
        <w:t xml:space="preserve">وقال الشهيد الثاني في درايته : إنه من الثقات </w:t>
      </w:r>
      <w:r w:rsidRPr="00A941CA">
        <w:rPr>
          <w:rStyle w:val="libFootnotenumChar"/>
          <w:rtl/>
        </w:rPr>
        <w:t>(3)</w:t>
      </w:r>
      <w:r>
        <w:rPr>
          <w:rtl/>
        </w:rPr>
        <w:t xml:space="preserve"> ، ولا أعرف مأخذه ، فإن نظر إلى حكم العلامة رضي الله عنه مثلا بصحة الرواية المشتملة عليه </w:t>
      </w:r>
      <w:r w:rsidRPr="00A941CA">
        <w:rPr>
          <w:rStyle w:val="libFootnotenumChar"/>
          <w:rtl/>
        </w:rPr>
        <w:t>(4)</w:t>
      </w:r>
      <w:r>
        <w:rPr>
          <w:rtl/>
        </w:rPr>
        <w:t xml:space="preserve"> ومثله ، فهو لا يدل على توثيقه ، وذلك لأن الحكم بالتوثيق من باب الشهادة بخلاف الحكم بصحة الرواية فإنه من باب الاجتهاد ، لأنه مبني على تمييز المشتركات </w:t>
      </w:r>
      <w:r w:rsidRPr="00A941CA">
        <w:rPr>
          <w:rStyle w:val="libFootnotenumChar"/>
          <w:rtl/>
        </w:rPr>
        <w:t>(5)</w:t>
      </w:r>
      <w:r>
        <w:rPr>
          <w:rtl/>
        </w:rPr>
        <w:t xml:space="preserve"> ، وربما كان الحكم بصحة الرواية مبنيا على ما رجحه في كتاب الرجال من التوثيق المجتهد فيه من دون قطع فيه بالتوثيق وشهادته عليه بذلك ، وربما يخدش أنه إنما يذكره في الأسناد بمجرد اتصال السند ، ولكونه من مشايخ الأجازة بالنسبة إلى الكتب المشهورة ، على ما يرشد إليه بعض كلمات التهذيب مع قطع النظر عن شواهد الحال فلا يضر جهالته</w:t>
      </w:r>
      <w:r>
        <w:rPr>
          <w:rFonts w:hint="cs"/>
          <w:rtl/>
        </w:rPr>
        <w:t>.</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ابن داود : 42 / 119 ، 229 / 38. </w:t>
      </w:r>
    </w:p>
    <w:p w:rsidR="0074595C" w:rsidRDefault="0074595C" w:rsidP="00A941CA">
      <w:pPr>
        <w:pStyle w:val="libFootnote0"/>
        <w:rPr>
          <w:rtl/>
        </w:rPr>
      </w:pPr>
      <w:r>
        <w:rPr>
          <w:rtl/>
        </w:rPr>
        <w:t xml:space="preserve">2 ـ التهذيب 1 : 6 / 3 و 10 / 18 و 16 / 34 و 19 / 44 ، والاستبصار 1 : 347 / 1308 و 351 / 1325 ، وغيرها. </w:t>
      </w:r>
    </w:p>
    <w:p w:rsidR="0074595C" w:rsidRDefault="0074595C" w:rsidP="00A941CA">
      <w:pPr>
        <w:pStyle w:val="libFootnote0"/>
        <w:rPr>
          <w:rtl/>
        </w:rPr>
      </w:pPr>
      <w:r>
        <w:rPr>
          <w:rtl/>
        </w:rPr>
        <w:t xml:space="preserve">3 ـ الرعاية في علم الدراية : 370 / 1 ـ 4. </w:t>
      </w:r>
    </w:p>
    <w:p w:rsidR="0074595C" w:rsidRDefault="0074595C" w:rsidP="00A941CA">
      <w:pPr>
        <w:pStyle w:val="libFootnote0"/>
        <w:rPr>
          <w:rtl/>
        </w:rPr>
      </w:pPr>
      <w:r>
        <w:rPr>
          <w:rtl/>
        </w:rPr>
        <w:t xml:space="preserve">4 ـ حكم العلامة في مختلف الشيعة 1 : 258 بصحة حديث زرارة عن أبي عبد الله </w:t>
      </w:r>
      <w:r w:rsidR="000B3845" w:rsidRPr="000B3845">
        <w:rPr>
          <w:rStyle w:val="libAlaemChar"/>
          <w:rFonts w:hint="cs"/>
          <w:rtl/>
        </w:rPr>
        <w:t>عليه‌السلام</w:t>
      </w:r>
      <w:r>
        <w:rPr>
          <w:rtl/>
        </w:rPr>
        <w:t xml:space="preserve"> وهو في الطريق ، انظر التهذيب 1 : 10 / 16. </w:t>
      </w:r>
    </w:p>
    <w:p w:rsidR="0074595C" w:rsidRDefault="0074595C" w:rsidP="00A941CA">
      <w:pPr>
        <w:pStyle w:val="libFootnote0"/>
        <w:rPr>
          <w:rtl/>
        </w:rPr>
      </w:pPr>
      <w:r>
        <w:rPr>
          <w:rtl/>
        </w:rPr>
        <w:t xml:space="preserve">5 ـ إن كان مشتركا وأمكن فيه الاجتهاد فمسلم ، وإن كان معروفا مشهورا لا يمكن فيه الاشتراك فلا ، والحق أنه وأمثاله كانوا من مشايخ الاجازة ، فلا يضر عدم توثيقهم ، مع أن الظاهر من حالهم أنهم موثوق بهم ، وما لم يرد فيهم ذم يحكم بتوثيقهم ، كما هو ظاهر لمن تتبع أحوالهم ، ( م ح ق ي ). </w:t>
      </w:r>
    </w:p>
    <w:p w:rsidR="0074595C" w:rsidRDefault="0074595C" w:rsidP="004D3AB9">
      <w:pPr>
        <w:pStyle w:val="libNormal"/>
        <w:rPr>
          <w:rtl/>
        </w:rPr>
      </w:pPr>
      <w:r>
        <w:rPr>
          <w:rtl/>
        </w:rPr>
        <w:br w:type="page"/>
      </w:r>
      <w:bookmarkStart w:id="614" w:name="_Toc275761987"/>
      <w:bookmarkStart w:id="615" w:name="_Toc451777022"/>
      <w:r w:rsidRPr="00641AE4">
        <w:rPr>
          <w:rStyle w:val="Heading2Char"/>
          <w:rtl/>
        </w:rPr>
        <w:lastRenderedPageBreak/>
        <w:t>307 / 132 ـ احمد بن محم</w:t>
      </w:r>
      <w:r w:rsidRPr="00641AE4">
        <w:rPr>
          <w:rStyle w:val="Heading2Char"/>
          <w:rFonts w:hint="cs"/>
          <w:rtl/>
        </w:rPr>
        <w:t>ّ</w:t>
      </w:r>
      <w:r w:rsidRPr="00641AE4">
        <w:rPr>
          <w:rStyle w:val="Heading2Char"/>
          <w:rtl/>
        </w:rPr>
        <w:t>د بن الحسين</w:t>
      </w:r>
      <w:bookmarkEnd w:id="614"/>
      <w:bookmarkEnd w:id="615"/>
      <w:r>
        <w:rPr>
          <w:rtl/>
        </w:rPr>
        <w:t xml:space="preserve"> : </w:t>
      </w:r>
    </w:p>
    <w:p w:rsidR="0074595C" w:rsidRDefault="0074595C" w:rsidP="004D3AB9">
      <w:pPr>
        <w:pStyle w:val="libNormal"/>
        <w:rPr>
          <w:rtl/>
        </w:rPr>
      </w:pPr>
      <w:r>
        <w:rPr>
          <w:rtl/>
        </w:rPr>
        <w:t xml:space="preserve">الأزدي ، غلام العياشي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616" w:name="_Toc275761988"/>
      <w:bookmarkStart w:id="617" w:name="_Toc451777023"/>
      <w:r w:rsidRPr="00641AE4">
        <w:rPr>
          <w:rStyle w:val="Heading2Char"/>
          <w:rtl/>
        </w:rPr>
        <w:t>308 / 133 ـ أحمد بن محمد بن الحسين</w:t>
      </w:r>
      <w:bookmarkEnd w:id="616"/>
      <w:bookmarkEnd w:id="617"/>
      <w:r>
        <w:rPr>
          <w:rtl/>
        </w:rPr>
        <w:t xml:space="preserve"> : </w:t>
      </w:r>
    </w:p>
    <w:p w:rsidR="0074595C" w:rsidRDefault="0074595C" w:rsidP="004D3AB9">
      <w:pPr>
        <w:pStyle w:val="libNormal"/>
        <w:rPr>
          <w:rtl/>
        </w:rPr>
      </w:pPr>
      <w:r>
        <w:rPr>
          <w:rtl/>
        </w:rPr>
        <w:t xml:space="preserve">ابن الحسن بن دؤل القمي ، له مائة كتاب ، روى عنه : أبو علي أحمد ابن علي ، وجاء وفاته سنة خمسين وثلاثمائة ، رجال النجاشي </w:t>
      </w:r>
      <w:r w:rsidRPr="00A941CA">
        <w:rPr>
          <w:rStyle w:val="libFootnotenumChar"/>
          <w:rtl/>
        </w:rPr>
        <w:t>(2)</w:t>
      </w:r>
      <w:r>
        <w:rPr>
          <w:rtl/>
        </w:rPr>
        <w:t>.</w:t>
      </w:r>
    </w:p>
    <w:p w:rsidR="0074595C" w:rsidRDefault="0074595C" w:rsidP="004D3AB9">
      <w:pPr>
        <w:pStyle w:val="libNormal"/>
        <w:rPr>
          <w:rtl/>
        </w:rPr>
      </w:pPr>
      <w:bookmarkStart w:id="618" w:name="_Toc275761989"/>
      <w:bookmarkStart w:id="619" w:name="_Toc451777024"/>
      <w:r w:rsidRPr="00641AE4">
        <w:rPr>
          <w:rStyle w:val="Heading2Char"/>
          <w:rtl/>
        </w:rPr>
        <w:t>309 / 134 ـ أحمد بن محمد بن الحسين</w:t>
      </w:r>
      <w:bookmarkEnd w:id="618"/>
      <w:bookmarkEnd w:id="619"/>
      <w:r>
        <w:rPr>
          <w:rtl/>
        </w:rPr>
        <w:t xml:space="preserve"> : </w:t>
      </w:r>
    </w:p>
    <w:p w:rsidR="0074595C" w:rsidRDefault="0074595C" w:rsidP="004D3AB9">
      <w:pPr>
        <w:pStyle w:val="libNormal"/>
        <w:rPr>
          <w:rtl/>
        </w:rPr>
      </w:pPr>
      <w:r>
        <w:rPr>
          <w:rtl/>
        </w:rPr>
        <w:t xml:space="preserve">ابن سعيد القرشي ، أبو عبد الله ، روى عنه : ابن عقدة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620" w:name="_Toc275761990"/>
      <w:bookmarkStart w:id="621" w:name="_Toc451777025"/>
      <w:r w:rsidRPr="00641AE4">
        <w:rPr>
          <w:rStyle w:val="Heading2Char"/>
          <w:rtl/>
        </w:rPr>
        <w:t>310 / 135 ـ أحمد بن محمد الحضيني</w:t>
      </w:r>
      <w:bookmarkEnd w:id="620"/>
      <w:bookmarkEnd w:id="621"/>
      <w:r>
        <w:rPr>
          <w:rtl/>
        </w:rPr>
        <w:t xml:space="preserve"> </w:t>
      </w:r>
      <w:r w:rsidRPr="00A941CA">
        <w:rPr>
          <w:rStyle w:val="libFootnotenumChar"/>
          <w:rtl/>
        </w:rPr>
        <w:t>(4)</w:t>
      </w:r>
      <w:r>
        <w:rPr>
          <w:rtl/>
        </w:rPr>
        <w:t xml:space="preserve"> : </w:t>
      </w:r>
    </w:p>
    <w:p w:rsidR="0074595C" w:rsidRDefault="0074595C" w:rsidP="004D3AB9">
      <w:pPr>
        <w:pStyle w:val="libNormal"/>
        <w:rPr>
          <w:rtl/>
        </w:rPr>
      </w:pPr>
      <w:r>
        <w:rPr>
          <w:rtl/>
        </w:rPr>
        <w:t xml:space="preserve">ينزل الأهواز ، من أصحاب العسكري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622" w:name="_Toc275761991"/>
      <w:bookmarkStart w:id="623" w:name="_Toc451777026"/>
      <w:r w:rsidRPr="00641AE4">
        <w:rPr>
          <w:rStyle w:val="Heading2Char"/>
          <w:rtl/>
        </w:rPr>
        <w:t>311 / 136 ـ أحمد</w:t>
      </w:r>
      <w:r w:rsidRPr="006D453F">
        <w:rPr>
          <w:rStyle w:val="Heading2Char"/>
          <w:rtl/>
        </w:rPr>
        <w:t xml:space="preserve"> بن محمد بن خالد</w:t>
      </w:r>
      <w:bookmarkEnd w:id="622"/>
      <w:bookmarkEnd w:id="623"/>
      <w:r>
        <w:rPr>
          <w:rtl/>
        </w:rPr>
        <w:t xml:space="preserve"> : </w:t>
      </w:r>
    </w:p>
    <w:p w:rsidR="0074595C" w:rsidRDefault="0074595C" w:rsidP="004D3AB9">
      <w:pPr>
        <w:pStyle w:val="libNormal"/>
        <w:rPr>
          <w:rtl/>
        </w:rPr>
      </w:pPr>
      <w:r>
        <w:rPr>
          <w:rtl/>
        </w:rPr>
        <w:t xml:space="preserve">ابن عبد الرحمن بن محمد بن علي البرقي ، أبو جعفر ، أصله كوفي ، وكان جده محمد بن علي حبسه يوسف بن عمر بعد قتل زيد </w:t>
      </w:r>
      <w:r w:rsidR="000B3845" w:rsidRPr="000B3845">
        <w:rPr>
          <w:rStyle w:val="libAlaemChar"/>
          <w:rFonts w:hint="cs"/>
          <w:rtl/>
        </w:rPr>
        <w:t>عليه‌السلام</w:t>
      </w:r>
      <w:r>
        <w:rPr>
          <w:rtl/>
        </w:rPr>
        <w:t xml:space="preserve"> ثم قتله ، وكان خالد صغير السن ، فهرب مع أبيه عبد الرحمن إلى برق رود </w:t>
      </w:r>
      <w:r w:rsidRPr="00A941CA">
        <w:rPr>
          <w:rStyle w:val="libFootnotenumChar"/>
          <w:rtl/>
        </w:rPr>
        <w:t>(6)</w:t>
      </w:r>
      <w:r>
        <w:rPr>
          <w:rtl/>
        </w:rPr>
        <w:t xml:space="preserve"> ، وكان ثقة في نفسه ، يروي عن الضعفاء ، واعتمد المراسيل وصنف كتبا ، روى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407 / 16. </w:t>
      </w:r>
    </w:p>
    <w:p w:rsidR="0074595C" w:rsidRDefault="0074595C" w:rsidP="00A941CA">
      <w:pPr>
        <w:pStyle w:val="libFootnote0"/>
        <w:rPr>
          <w:rtl/>
        </w:rPr>
      </w:pPr>
      <w:r>
        <w:rPr>
          <w:rtl/>
        </w:rPr>
        <w:t xml:space="preserve">2 ـ رجال النجاشي : 89 / 223. </w:t>
      </w:r>
    </w:p>
    <w:p w:rsidR="0074595C" w:rsidRDefault="0074595C" w:rsidP="00A941CA">
      <w:pPr>
        <w:pStyle w:val="libFootnote0"/>
        <w:rPr>
          <w:rtl/>
        </w:rPr>
      </w:pPr>
      <w:r>
        <w:rPr>
          <w:rtl/>
        </w:rPr>
        <w:t xml:space="preserve">3 ـ رجال الشيخ : 416 / 94. </w:t>
      </w:r>
    </w:p>
    <w:p w:rsidR="0074595C" w:rsidRDefault="0074595C" w:rsidP="00A941CA">
      <w:pPr>
        <w:pStyle w:val="libFootnote0"/>
        <w:rPr>
          <w:rtl/>
        </w:rPr>
      </w:pPr>
      <w:r>
        <w:rPr>
          <w:rtl/>
        </w:rPr>
        <w:t xml:space="preserve">4 ـ في نسخة ( ش ) : الحصيني. </w:t>
      </w:r>
    </w:p>
    <w:p w:rsidR="0074595C" w:rsidRDefault="0074595C" w:rsidP="00A941CA">
      <w:pPr>
        <w:pStyle w:val="libFootnote0"/>
        <w:rPr>
          <w:rtl/>
        </w:rPr>
      </w:pPr>
      <w:r>
        <w:rPr>
          <w:rtl/>
        </w:rPr>
        <w:t xml:space="preserve">5 ـ رجال الشيخ : 397 / 2. </w:t>
      </w:r>
    </w:p>
    <w:p w:rsidR="0074595C" w:rsidRDefault="0074595C" w:rsidP="00A941CA">
      <w:pPr>
        <w:pStyle w:val="libFootnote0"/>
        <w:rPr>
          <w:rtl/>
        </w:rPr>
      </w:pPr>
      <w:r>
        <w:rPr>
          <w:rtl/>
        </w:rPr>
        <w:t xml:space="preserve">6 ـ في المصدر : برق روذ ، انظر معجم البلدان 1 : 390. </w:t>
      </w:r>
    </w:p>
    <w:p w:rsidR="0074595C" w:rsidRDefault="0074595C" w:rsidP="004D3AB9">
      <w:pPr>
        <w:pStyle w:val="libNormal0"/>
        <w:rPr>
          <w:rtl/>
        </w:rPr>
      </w:pPr>
      <w:r>
        <w:rPr>
          <w:rtl/>
        </w:rPr>
        <w:br w:type="page"/>
      </w:r>
      <w:r>
        <w:rPr>
          <w:rtl/>
        </w:rPr>
        <w:lastRenderedPageBreak/>
        <w:t xml:space="preserve">عنه : علي بن الحسين السعد آبادي أبو الحسن القمي ، رجال 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كان ثقة في نفسه ، غير أنه أكثر الرواية عن الضعفاء واعتمد المراسيل ، وصنف كتبا كثيرة </w:t>
      </w:r>
      <w:r w:rsidRPr="00A941CA">
        <w:rPr>
          <w:rStyle w:val="libFootnotenumChar"/>
          <w:rtl/>
        </w:rPr>
        <w:t>(2)</w:t>
      </w:r>
      <w:r>
        <w:rPr>
          <w:rtl/>
        </w:rPr>
        <w:t xml:space="preserve"> ، روى عنه : أحمد بن عبد الله ابن بنت البرقي ومحمد بن جعفر بن بطة وسعد بن عبد الله ، الفهرست </w:t>
      </w:r>
      <w:r w:rsidRPr="00A941CA">
        <w:rPr>
          <w:rStyle w:val="libFootnotenumChar"/>
          <w:rtl/>
        </w:rPr>
        <w:t>(3)</w:t>
      </w:r>
      <w:r>
        <w:rPr>
          <w:rtl/>
        </w:rPr>
        <w:t xml:space="preserve"> ، من أصحاب الجواد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 xml:space="preserve"> </w:t>
      </w:r>
      <w:r w:rsidRPr="00A941CA">
        <w:rPr>
          <w:rStyle w:val="libFootnotenumChar"/>
          <w:rtl/>
        </w:rPr>
        <w:t>(5)</w:t>
      </w:r>
      <w:r>
        <w:rPr>
          <w:rtl/>
        </w:rPr>
        <w:t xml:space="preserve">. </w:t>
      </w:r>
    </w:p>
    <w:p w:rsidR="0074595C" w:rsidRDefault="0074595C" w:rsidP="004D3AB9">
      <w:pPr>
        <w:pStyle w:val="libNormal"/>
        <w:rPr>
          <w:rtl/>
        </w:rPr>
      </w:pPr>
      <w:r>
        <w:rPr>
          <w:rtl/>
        </w:rPr>
        <w:t xml:space="preserve">طعن عليه القمييون ، وليس الطعن فيه إنما الطعن فيمن يروي عنه ، فإنه كان لا يبالي عمن أخذ </w:t>
      </w:r>
      <w:r w:rsidRPr="00A941CA">
        <w:rPr>
          <w:rStyle w:val="libFootnotenumChar"/>
          <w:rtl/>
        </w:rPr>
        <w:t>(6)</w:t>
      </w:r>
      <w:r>
        <w:rPr>
          <w:rtl/>
        </w:rPr>
        <w:t xml:space="preserve"> على طريقة أهل الأخبار ، وكان أحمد بن محمد بن عيسى أبعده من قم ثم أعاده إليها واعتذر إليه ، رجال ابن الغضائري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76 / 182. </w:t>
      </w:r>
    </w:p>
    <w:p w:rsidR="0074595C" w:rsidRDefault="0074595C" w:rsidP="00A941CA">
      <w:pPr>
        <w:pStyle w:val="libFootnote0"/>
        <w:rPr>
          <w:rtl/>
        </w:rPr>
      </w:pPr>
      <w:r>
        <w:rPr>
          <w:rtl/>
        </w:rPr>
        <w:t xml:space="preserve">2 ـ أخبرني بهذه الكتب كلها وبجميع رواياته : عدة من أصحابنا ، منهم : الشيخ أبو عبد الله محمد بن محمد بن النعمان والحسين بن عبيدالله وأحمد بن عبدون وغيرهم ، عن أحمد بن محمد بن سليمان الزراري ، عن علي بن الحسين السعد ابادي ، عن أحمد بن أبي عبد الله. </w:t>
      </w:r>
    </w:p>
    <w:p w:rsidR="0074595C" w:rsidRDefault="0074595C" w:rsidP="00A941CA">
      <w:pPr>
        <w:pStyle w:val="libFootnote0"/>
        <w:rPr>
          <w:rtl/>
        </w:rPr>
      </w:pPr>
      <w:r>
        <w:rPr>
          <w:rtl/>
        </w:rPr>
        <w:t xml:space="preserve">وأخبرنا هؤلاء الثلاثة عن الحسن بن حمزة العلوي ، عن أحمد بن عبد الله بن بنت البرقي ، قال : حدثنا جدي أحمد بن محمد. </w:t>
      </w:r>
    </w:p>
    <w:p w:rsidR="0074595C" w:rsidRDefault="0074595C" w:rsidP="00A941CA">
      <w:pPr>
        <w:pStyle w:val="libFootnote0"/>
        <w:rPr>
          <w:rtl/>
        </w:rPr>
      </w:pPr>
      <w:r>
        <w:rPr>
          <w:rtl/>
        </w:rPr>
        <w:t xml:space="preserve">وأخبرنا هؤلاء ـ إلا الشيخ المفيد ـ وغيرهم ، عن أبي المفضل الشيباني ، عن محمد بن جعفر بن بطة عن أحمد بن أبي عبد الله بجميع كتبه ورواياته. </w:t>
      </w:r>
    </w:p>
    <w:p w:rsidR="0074595C" w:rsidRDefault="0074595C" w:rsidP="00A941CA">
      <w:pPr>
        <w:pStyle w:val="libFootnote0"/>
        <w:rPr>
          <w:rtl/>
        </w:rPr>
      </w:pPr>
      <w:r>
        <w:rPr>
          <w:rtl/>
        </w:rPr>
        <w:t xml:space="preserve">وأخبرنا بها : أحمد بن أبي الجيد ، عن محمد بن الحسن بن الوليد ، عن سعد ابن عبد الله ، عن أحمد بن أبي عبد الله بجميع كتبه ورواياته ، ست ، ( م ت ). </w:t>
      </w:r>
    </w:p>
    <w:p w:rsidR="0074595C" w:rsidRDefault="0074595C" w:rsidP="00A941CA">
      <w:pPr>
        <w:pStyle w:val="libFootnote0"/>
        <w:rPr>
          <w:rtl/>
        </w:rPr>
      </w:pPr>
      <w:r>
        <w:rPr>
          <w:rtl/>
        </w:rPr>
        <w:t xml:space="preserve">3 ـ الفهرست : 20 / 65. </w:t>
      </w:r>
    </w:p>
    <w:p w:rsidR="0074595C" w:rsidRDefault="0074595C" w:rsidP="00A941CA">
      <w:pPr>
        <w:pStyle w:val="libFootnote0"/>
        <w:rPr>
          <w:rtl/>
        </w:rPr>
      </w:pPr>
      <w:r>
        <w:rPr>
          <w:rtl/>
        </w:rPr>
        <w:t xml:space="preserve">4 ـ رجال الشيخ : 373 / 8. </w:t>
      </w:r>
    </w:p>
    <w:p w:rsidR="0074595C" w:rsidRDefault="0074595C" w:rsidP="00A941CA">
      <w:pPr>
        <w:pStyle w:val="libFootnote0"/>
        <w:rPr>
          <w:rtl/>
        </w:rPr>
      </w:pPr>
      <w:r>
        <w:rPr>
          <w:rtl/>
        </w:rPr>
        <w:t xml:space="preserve">5 ـ دي جخ ، ( م ت ). رجال الشيخ : 383 / 16. </w:t>
      </w:r>
    </w:p>
    <w:p w:rsidR="0074595C" w:rsidRDefault="0074595C" w:rsidP="00A941CA">
      <w:pPr>
        <w:pStyle w:val="libFootnote0"/>
        <w:rPr>
          <w:rtl/>
        </w:rPr>
      </w:pPr>
      <w:r>
        <w:rPr>
          <w:rtl/>
        </w:rPr>
        <w:t xml:space="preserve">6 ـ في نسختي ( م ) و ( ت ) : يأخذ. </w:t>
      </w:r>
    </w:p>
    <w:p w:rsidR="0074595C" w:rsidRDefault="0074595C" w:rsidP="00A941CA">
      <w:pPr>
        <w:pStyle w:val="libFootnote0"/>
        <w:rPr>
          <w:rtl/>
        </w:rPr>
      </w:pPr>
      <w:r>
        <w:rPr>
          <w:rtl/>
        </w:rPr>
        <w:t xml:space="preserve">7 ـ مجمع الرجال 1 : 138. </w:t>
      </w:r>
    </w:p>
    <w:p w:rsidR="0074595C" w:rsidRDefault="0074595C" w:rsidP="004D3AB9">
      <w:pPr>
        <w:pStyle w:val="libNormal"/>
        <w:rPr>
          <w:rtl/>
        </w:rPr>
      </w:pPr>
      <w:r>
        <w:rPr>
          <w:rtl/>
        </w:rPr>
        <w:br w:type="page"/>
      </w:r>
      <w:r>
        <w:rPr>
          <w:rtl/>
        </w:rPr>
        <w:lastRenderedPageBreak/>
        <w:t xml:space="preserve">وقال العلامة في الخلاصة بعد نقل ما ذكره ابن الغضائري انه قال </w:t>
      </w:r>
      <w:r w:rsidRPr="00A941CA">
        <w:rPr>
          <w:rStyle w:val="libFootnotenumChar"/>
          <w:rtl/>
        </w:rPr>
        <w:t>(1)</w:t>
      </w:r>
      <w:r>
        <w:rPr>
          <w:rtl/>
        </w:rPr>
        <w:t xml:space="preserve"> وجدت كتابا فيه وساطة بين أحمد بن محمد بن عيسى وأحمد بن محمد ابن خالد ، لما توفي مشى أحمد بن محمد بن عيسى في جنازته حافيا حاسرا ، ليبرئ نفسه عما قذفه به ، وعندي أن روايته مقبولة </w:t>
      </w:r>
      <w:r w:rsidRPr="00A941CA">
        <w:rPr>
          <w:rStyle w:val="libFootnotenumChar"/>
          <w:rtl/>
        </w:rPr>
        <w:t>(2)</w:t>
      </w:r>
      <w:r>
        <w:rPr>
          <w:rtl/>
        </w:rPr>
        <w:t xml:space="preserve">. </w:t>
      </w:r>
    </w:p>
    <w:p w:rsidR="0074595C" w:rsidRDefault="0074595C" w:rsidP="004D3AB9">
      <w:pPr>
        <w:pStyle w:val="libNormal"/>
        <w:rPr>
          <w:rtl/>
        </w:rPr>
      </w:pPr>
      <w:r>
        <w:rPr>
          <w:rtl/>
        </w:rPr>
        <w:t>وقال ابن داو</w:t>
      </w:r>
      <w:r>
        <w:rPr>
          <w:rFonts w:hint="cs"/>
          <w:rtl/>
        </w:rPr>
        <w:t>و</w:t>
      </w:r>
      <w:r>
        <w:rPr>
          <w:rtl/>
        </w:rPr>
        <w:t xml:space="preserve">د : أقول : قد ذكرته في الضعفاء لطعن ابن الغضائري فيه </w:t>
      </w:r>
      <w:r w:rsidRPr="00A941CA">
        <w:rPr>
          <w:rStyle w:val="libFootnotenumChar"/>
          <w:rtl/>
        </w:rPr>
        <w:t>(3)</w:t>
      </w:r>
      <w:r>
        <w:rPr>
          <w:rtl/>
        </w:rPr>
        <w:t xml:space="preserve"> </w:t>
      </w:r>
      <w:r w:rsidRPr="00A941CA">
        <w:rPr>
          <w:rStyle w:val="libFootnotenumChar"/>
          <w:rtl/>
        </w:rPr>
        <w:t>(4)</w:t>
      </w:r>
      <w:r>
        <w:rPr>
          <w:rtl/>
        </w:rPr>
        <w:t xml:space="preserve"> ، انتهى. </w:t>
      </w:r>
    </w:p>
    <w:p w:rsidR="0074595C" w:rsidRDefault="0074595C" w:rsidP="004D3AB9">
      <w:pPr>
        <w:pStyle w:val="libNormal"/>
        <w:rPr>
          <w:rtl/>
        </w:rPr>
      </w:pPr>
      <w:r>
        <w:rPr>
          <w:rtl/>
        </w:rPr>
        <w:t xml:space="preserve">وفيه نظر ، لأن ابن الغضائري لم يطعن فيه بل رد الطعن عنه كما نقلنا </w:t>
      </w:r>
      <w:r w:rsidRPr="00A941CA">
        <w:rPr>
          <w:rStyle w:val="libFootnotenumChar"/>
          <w:rtl/>
        </w:rPr>
        <w:t>(5)</w:t>
      </w:r>
      <w:r>
        <w:rPr>
          <w:rtl/>
        </w:rPr>
        <w:t xml:space="preserve"> </w:t>
      </w:r>
      <w:r w:rsidRPr="00A941CA">
        <w:rPr>
          <w:rStyle w:val="libFootnotenumChar"/>
          <w:rtl/>
        </w:rPr>
        <w:t>(6)</w:t>
      </w:r>
      <w:r>
        <w:rPr>
          <w:rtl/>
        </w:rPr>
        <w:t>.</w:t>
      </w:r>
    </w:p>
    <w:p w:rsidR="0074595C" w:rsidRDefault="0074595C" w:rsidP="004D3AB9">
      <w:pPr>
        <w:pStyle w:val="libNormal"/>
        <w:rPr>
          <w:rtl/>
        </w:rPr>
      </w:pPr>
      <w:bookmarkStart w:id="624" w:name="_Toc275761992"/>
      <w:bookmarkStart w:id="625" w:name="_Toc451777027"/>
      <w:r w:rsidRPr="00641AE4">
        <w:rPr>
          <w:rStyle w:val="Heading2Char"/>
          <w:rtl/>
        </w:rPr>
        <w:t>312 / 137 ـ أحمد بن محمد بن داود</w:t>
      </w:r>
      <w:bookmarkEnd w:id="624"/>
      <w:bookmarkEnd w:id="625"/>
      <w:r>
        <w:rPr>
          <w:rtl/>
        </w:rPr>
        <w:t xml:space="preserve"> : </w:t>
      </w:r>
    </w:p>
    <w:p w:rsidR="0074595C" w:rsidRDefault="0074595C" w:rsidP="004D3AB9">
      <w:pPr>
        <w:pStyle w:val="libNormal"/>
        <w:rPr>
          <w:rtl/>
        </w:rPr>
      </w:pPr>
      <w:r>
        <w:rPr>
          <w:rtl/>
        </w:rPr>
        <w:t>يكن</w:t>
      </w:r>
      <w:r>
        <w:rPr>
          <w:rFonts w:hint="cs"/>
          <w:rtl/>
        </w:rPr>
        <w:t>ّ</w:t>
      </w:r>
      <w:r>
        <w:rPr>
          <w:rtl/>
        </w:rPr>
        <w:t xml:space="preserve">ى ابا الحسن ، يروي عن ابيه في من لم يرو عن الائمة </w:t>
      </w:r>
      <w:r w:rsidR="000B3845" w:rsidRPr="000B3845">
        <w:rPr>
          <w:rStyle w:val="libAlaemChar"/>
          <w:rFonts w:hint="cs"/>
          <w:rtl/>
        </w:rPr>
        <w:t>عليهم‌السلام</w:t>
      </w:r>
      <w:r>
        <w:rPr>
          <w:rtl/>
        </w:rPr>
        <w:t xml:space="preserve">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أي : ابن الغضائري. </w:t>
      </w:r>
    </w:p>
    <w:p w:rsidR="0074595C" w:rsidRDefault="0074595C" w:rsidP="00A941CA">
      <w:pPr>
        <w:pStyle w:val="libFootnote0"/>
        <w:rPr>
          <w:rtl/>
        </w:rPr>
      </w:pPr>
      <w:r>
        <w:rPr>
          <w:rtl/>
        </w:rPr>
        <w:t xml:space="preserve">2 ـ الخلاصة : 14 / 7. </w:t>
      </w:r>
    </w:p>
    <w:p w:rsidR="0074595C" w:rsidRDefault="0074595C" w:rsidP="00A941CA">
      <w:pPr>
        <w:pStyle w:val="libFootnote0"/>
        <w:rPr>
          <w:rtl/>
        </w:rPr>
      </w:pPr>
      <w:r>
        <w:rPr>
          <w:rtl/>
        </w:rPr>
        <w:t xml:space="preserve">3 ـ ويقوي عندي ثقته مشي أحمد بن محمد بن عيسى في جنازته حافيا حاسرا تنصلا مما قذفه به ، د ، ( م ت ). </w:t>
      </w:r>
    </w:p>
    <w:p w:rsidR="0074595C" w:rsidRDefault="0074595C" w:rsidP="00A941CA">
      <w:pPr>
        <w:pStyle w:val="libFootnote0"/>
        <w:rPr>
          <w:rtl/>
        </w:rPr>
      </w:pPr>
      <w:r>
        <w:rPr>
          <w:rtl/>
        </w:rPr>
        <w:t xml:space="preserve">4 ـ رجال ابن داود : 43 / 122 ، 229 / 37. </w:t>
      </w:r>
    </w:p>
    <w:p w:rsidR="0074595C" w:rsidRDefault="0074595C" w:rsidP="00A941CA">
      <w:pPr>
        <w:pStyle w:val="libFootnote0"/>
        <w:rPr>
          <w:rtl/>
        </w:rPr>
      </w:pPr>
      <w:r>
        <w:rPr>
          <w:rtl/>
        </w:rPr>
        <w:t xml:space="preserve">5 ـ روى شيخنا الصدوق محمد بن يعقوب الكليني حديثا في باب ما جاء في الأثني عشر </w:t>
      </w:r>
      <w:r w:rsidR="000B3845" w:rsidRPr="000B3845">
        <w:rPr>
          <w:rStyle w:val="libAlaemChar"/>
          <w:rFonts w:hint="cs"/>
          <w:rtl/>
        </w:rPr>
        <w:t>عليهم‌السلام</w:t>
      </w:r>
      <w:r>
        <w:rPr>
          <w:rtl/>
        </w:rPr>
        <w:t xml:space="preserve"> ، ثم قال : وحدثني محمد بن يحيى ، عن محمد بن الحسن الصفار ، عن أحمد بن أبي عبد الله ، عن أبي هاشم مثله ، قال محمد بن يحيى : فقلت لمحمد بن الحسن : يا أبا جعفر وددت أن هذا الخبر جاء من غير جهة أحمد بن أبي عبد الله ، قال : فقال : لقد حدثني قبل الحيرة بعشر سنين ، انتهى. </w:t>
      </w:r>
    </w:p>
    <w:p w:rsidR="0074595C" w:rsidRDefault="0074595C" w:rsidP="00A941CA">
      <w:pPr>
        <w:pStyle w:val="libFootnote0"/>
        <w:rPr>
          <w:rtl/>
        </w:rPr>
      </w:pPr>
      <w:r>
        <w:rPr>
          <w:rtl/>
        </w:rPr>
        <w:t xml:space="preserve">وفيه دلالة على أن أحمد بن أبي عبد الله صار متحيرا ، ( منه قده ). الكافي 1 : 442 / 2. </w:t>
      </w:r>
    </w:p>
    <w:p w:rsidR="0074595C" w:rsidRDefault="0074595C" w:rsidP="00A941CA">
      <w:pPr>
        <w:pStyle w:val="libFootnote0"/>
        <w:rPr>
          <w:rtl/>
        </w:rPr>
      </w:pPr>
      <w:r>
        <w:rPr>
          <w:rtl/>
        </w:rPr>
        <w:t xml:space="preserve">6 ـ الشيخ الأمام فخر الدين أبو سعيد أحمد بن محمد الخزاعي ، ابن أخ الشيخ أبي الفتوح ، عالم صالح ، ثقة ، ب ، ( م ت ). فهرست منتجب الدين : 18 / 24. </w:t>
      </w:r>
    </w:p>
    <w:p w:rsidR="0074595C" w:rsidRDefault="0074595C" w:rsidP="004D3AB9">
      <w:pPr>
        <w:pStyle w:val="libNormal0"/>
        <w:rPr>
          <w:rtl/>
        </w:rPr>
      </w:pPr>
      <w:r>
        <w:rPr>
          <w:rtl/>
        </w:rPr>
        <w:br w:type="page"/>
      </w:r>
      <w:r>
        <w:rPr>
          <w:rtl/>
        </w:rPr>
        <w:lastRenderedPageBreak/>
        <w:t xml:space="preserve">رجال الشيخ </w:t>
      </w:r>
      <w:r w:rsidRPr="00A941CA">
        <w:rPr>
          <w:rStyle w:val="libFootnotenumChar"/>
          <w:rtl/>
        </w:rPr>
        <w:t>(1)</w:t>
      </w:r>
      <w:r>
        <w:rPr>
          <w:rtl/>
        </w:rPr>
        <w:t xml:space="preserve"> </w:t>
      </w:r>
      <w:r w:rsidRPr="00A941CA">
        <w:rPr>
          <w:rStyle w:val="libFootnotenumChar"/>
          <w:rtl/>
        </w:rPr>
        <w:t>(2)</w:t>
      </w:r>
      <w:r>
        <w:rPr>
          <w:rtl/>
        </w:rPr>
        <w:t xml:space="preserve">. </w:t>
      </w:r>
    </w:p>
    <w:p w:rsidR="0074595C" w:rsidRDefault="0074595C" w:rsidP="004D3AB9">
      <w:pPr>
        <w:pStyle w:val="libNormal"/>
        <w:rPr>
          <w:rtl/>
        </w:rPr>
      </w:pPr>
      <w:bookmarkStart w:id="626" w:name="_Toc275761993"/>
      <w:bookmarkStart w:id="627" w:name="_Toc451777028"/>
      <w:r w:rsidRPr="00641AE4">
        <w:rPr>
          <w:rStyle w:val="Heading2Char"/>
          <w:rtl/>
        </w:rPr>
        <w:t>313 / 138 ـ أحمد بن محم</w:t>
      </w:r>
      <w:r w:rsidRPr="00641AE4">
        <w:rPr>
          <w:rStyle w:val="Heading2Char"/>
          <w:rFonts w:hint="cs"/>
          <w:rtl/>
        </w:rPr>
        <w:t>ّ</w:t>
      </w:r>
      <w:r w:rsidRPr="00641AE4">
        <w:rPr>
          <w:rStyle w:val="Heading2Char"/>
          <w:rtl/>
        </w:rPr>
        <w:t>د الدينوري</w:t>
      </w:r>
      <w:bookmarkEnd w:id="626"/>
      <w:bookmarkEnd w:id="627"/>
      <w:r>
        <w:rPr>
          <w:rtl/>
        </w:rPr>
        <w:t xml:space="preserve"> : </w:t>
      </w:r>
    </w:p>
    <w:p w:rsidR="0074595C" w:rsidRDefault="0074595C" w:rsidP="004D3AB9">
      <w:pPr>
        <w:pStyle w:val="libNormal"/>
        <w:rPr>
          <w:rtl/>
        </w:rPr>
      </w:pPr>
      <w:r>
        <w:rPr>
          <w:rtl/>
        </w:rPr>
        <w:t xml:space="preserve">يكنى أبا العباس ، يلقب باستونة ، في من لم يرو عن الأئمة </w:t>
      </w:r>
      <w:r w:rsidR="000B3845" w:rsidRPr="000B3845">
        <w:rPr>
          <w:rStyle w:val="libAlaemChar"/>
          <w:rFonts w:hint="cs"/>
          <w:rtl/>
        </w:rPr>
        <w:t>عليهم‌السلام</w:t>
      </w:r>
      <w:r>
        <w:rPr>
          <w:rtl/>
        </w:rPr>
        <w:t>، رجال الشيخ</w:t>
      </w:r>
      <w:r w:rsidRPr="00A941CA">
        <w:rPr>
          <w:rStyle w:val="libFootnotenumChar"/>
          <w:rtl/>
        </w:rPr>
        <w:t>(3)</w:t>
      </w:r>
      <w:r>
        <w:rPr>
          <w:rtl/>
        </w:rPr>
        <w:t>.</w:t>
      </w:r>
    </w:p>
    <w:p w:rsidR="0074595C" w:rsidRDefault="0074595C" w:rsidP="004D3AB9">
      <w:pPr>
        <w:pStyle w:val="libNormal"/>
        <w:rPr>
          <w:rtl/>
        </w:rPr>
      </w:pPr>
      <w:bookmarkStart w:id="628" w:name="_Toc275761994"/>
      <w:bookmarkStart w:id="629" w:name="_Toc451777029"/>
      <w:r w:rsidRPr="00641AE4">
        <w:rPr>
          <w:rStyle w:val="Heading2Char"/>
          <w:rtl/>
        </w:rPr>
        <w:t>314 / 139 ـ أحمد بن محم</w:t>
      </w:r>
      <w:r w:rsidRPr="00641AE4">
        <w:rPr>
          <w:rStyle w:val="Heading2Char"/>
          <w:rFonts w:hint="cs"/>
          <w:rtl/>
        </w:rPr>
        <w:t>ّ</w:t>
      </w:r>
      <w:r w:rsidRPr="00641AE4">
        <w:rPr>
          <w:rStyle w:val="Heading2Char"/>
          <w:rtl/>
        </w:rPr>
        <w:t>د بن الربيع</w:t>
      </w:r>
      <w:bookmarkEnd w:id="628"/>
      <w:bookmarkEnd w:id="629"/>
      <w:r>
        <w:rPr>
          <w:rtl/>
        </w:rPr>
        <w:t xml:space="preserve"> : </w:t>
      </w:r>
    </w:p>
    <w:p w:rsidR="0074595C" w:rsidRDefault="0074595C" w:rsidP="004D3AB9">
      <w:pPr>
        <w:pStyle w:val="libNormal"/>
        <w:rPr>
          <w:rtl/>
        </w:rPr>
      </w:pPr>
      <w:r>
        <w:rPr>
          <w:rtl/>
        </w:rPr>
        <w:t xml:space="preserve">الأقرع الكندي ، له كتاب نوادر ، روى عنه : علي بن الحسن ، قال أبو الحسين محمد بن هارون بن موسى </w:t>
      </w:r>
      <w:r w:rsidR="000B3845" w:rsidRPr="000B3845">
        <w:rPr>
          <w:rStyle w:val="libAlaemChar"/>
          <w:rFonts w:hint="cs"/>
          <w:rtl/>
        </w:rPr>
        <w:t>رحمه‌الله</w:t>
      </w:r>
      <w:r>
        <w:rPr>
          <w:rtl/>
        </w:rPr>
        <w:t xml:space="preserve"> قال أبي : قال أبو علي بن همام : حدثنا عبد الله بن العلاء قال : كان أحمد بن محمد بن الربيع عالما بالرجال ، رجال النجاشي </w:t>
      </w:r>
      <w:r w:rsidRPr="00A941CA">
        <w:rPr>
          <w:rStyle w:val="libFootnotenumChar"/>
          <w:rtl/>
        </w:rPr>
        <w:t>(4)</w:t>
      </w:r>
      <w:r>
        <w:rPr>
          <w:rtl/>
        </w:rPr>
        <w:t>.</w:t>
      </w:r>
    </w:p>
    <w:p w:rsidR="0074595C" w:rsidRDefault="0074595C" w:rsidP="004D3AB9">
      <w:pPr>
        <w:pStyle w:val="libNormal"/>
        <w:rPr>
          <w:rtl/>
        </w:rPr>
      </w:pPr>
      <w:bookmarkStart w:id="630" w:name="_Toc275761995"/>
      <w:bookmarkStart w:id="631" w:name="_Toc451777030"/>
      <w:r w:rsidRPr="00641AE4">
        <w:rPr>
          <w:rStyle w:val="Heading2Char"/>
          <w:rtl/>
        </w:rPr>
        <w:t>315 / 140 ـ أحمد بن محم</w:t>
      </w:r>
      <w:r w:rsidRPr="00641AE4">
        <w:rPr>
          <w:rStyle w:val="Heading2Char"/>
          <w:rFonts w:hint="cs"/>
          <w:rtl/>
        </w:rPr>
        <w:t>ّ</w:t>
      </w:r>
      <w:r w:rsidRPr="00641AE4">
        <w:rPr>
          <w:rStyle w:val="Heading2Char"/>
          <w:rtl/>
        </w:rPr>
        <w:t>د بن رميم</w:t>
      </w:r>
      <w:bookmarkEnd w:id="630"/>
      <w:bookmarkEnd w:id="631"/>
      <w:r>
        <w:rPr>
          <w:rtl/>
        </w:rPr>
        <w:t xml:space="preserve"> : </w:t>
      </w:r>
    </w:p>
    <w:p w:rsidR="0074595C" w:rsidRDefault="0074595C" w:rsidP="004D3AB9">
      <w:pPr>
        <w:pStyle w:val="libNormal"/>
        <w:rPr>
          <w:rtl/>
        </w:rPr>
      </w:pPr>
      <w:r>
        <w:rPr>
          <w:rtl/>
        </w:rPr>
        <w:t xml:space="preserve">المروزي النخعي بالبصرة </w:t>
      </w:r>
      <w:r w:rsidRPr="00A941CA">
        <w:rPr>
          <w:rStyle w:val="libFootnotenumChar"/>
          <w:rtl/>
        </w:rPr>
        <w:t>(5)</w:t>
      </w:r>
      <w:r>
        <w:rPr>
          <w:rtl/>
        </w:rPr>
        <w:t xml:space="preserve"> ، روى عنه : ابن نوح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(6)</w:t>
      </w:r>
      <w:r>
        <w:rPr>
          <w:rtl/>
        </w:rPr>
        <w:t xml:space="preserve">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وذكر بعده : أحمد بن محمد بن داود القمي ، أخبرنا عنه الحسين بن عبيدالله ، لم جخ ، ( م ت ). </w:t>
      </w:r>
    </w:p>
    <w:p w:rsidR="0074595C" w:rsidRDefault="0074595C" w:rsidP="00A941CA">
      <w:pPr>
        <w:pStyle w:val="libFootnote0"/>
        <w:rPr>
          <w:rtl/>
        </w:rPr>
      </w:pPr>
      <w:r>
        <w:rPr>
          <w:rtl/>
        </w:rPr>
        <w:t xml:space="preserve">في نسخنا من رجال الشيخ جعلهما ترجمة واحدة ، حيث قال : أحمد بن محمد ابن داود ، يكنى أبا الحسين ، يروي عن أبيه محمد بن أحمد بن داود القمي ، أخبرنا عنهما الحسين بن عبيدالله. </w:t>
      </w:r>
    </w:p>
    <w:p w:rsidR="0074595C" w:rsidRDefault="0074595C" w:rsidP="00A941CA">
      <w:pPr>
        <w:pStyle w:val="libFootnote0"/>
        <w:rPr>
          <w:rtl/>
        </w:rPr>
      </w:pPr>
      <w:r>
        <w:rPr>
          <w:rtl/>
        </w:rPr>
        <w:t xml:space="preserve">2 ـ رجال الشيخ : 413 / 65 ، وفيه : يكنى أبا الحسين. </w:t>
      </w:r>
    </w:p>
    <w:p w:rsidR="0074595C" w:rsidRDefault="0074595C" w:rsidP="00A941CA">
      <w:pPr>
        <w:pStyle w:val="libFootnote0"/>
        <w:rPr>
          <w:rtl/>
        </w:rPr>
      </w:pPr>
      <w:r>
        <w:rPr>
          <w:rtl/>
        </w:rPr>
        <w:t xml:space="preserve">3 ـ رجال الشيخ : 407 / 3. </w:t>
      </w:r>
    </w:p>
    <w:p w:rsidR="0074595C" w:rsidRDefault="0074595C" w:rsidP="00A941CA">
      <w:pPr>
        <w:pStyle w:val="libFootnote0"/>
        <w:rPr>
          <w:rtl/>
        </w:rPr>
      </w:pPr>
      <w:r>
        <w:rPr>
          <w:rtl/>
        </w:rPr>
        <w:t xml:space="preserve">4 ـ رجال النجاشي : 79 / 189. </w:t>
      </w:r>
    </w:p>
    <w:p w:rsidR="0074595C" w:rsidRDefault="0074595C" w:rsidP="00A941CA">
      <w:pPr>
        <w:pStyle w:val="libFootnote0"/>
        <w:rPr>
          <w:rtl/>
        </w:rPr>
      </w:pPr>
      <w:r>
        <w:rPr>
          <w:rtl/>
        </w:rPr>
        <w:t xml:space="preserve">5 ـ روى عن محمد بن همام ، جخ ، ( م ت ). </w:t>
      </w:r>
    </w:p>
    <w:p w:rsidR="0074595C" w:rsidRDefault="0074595C" w:rsidP="00A941CA">
      <w:pPr>
        <w:pStyle w:val="libFootnote0"/>
        <w:rPr>
          <w:rtl/>
        </w:rPr>
      </w:pPr>
      <w:r>
        <w:rPr>
          <w:rtl/>
        </w:rPr>
        <w:t xml:space="preserve">6 ـ رجال الشيخ : 413 / 68. </w:t>
      </w:r>
    </w:p>
    <w:p w:rsidR="0074595C" w:rsidRDefault="0074595C" w:rsidP="00A941CA">
      <w:pPr>
        <w:pStyle w:val="libFootnote0"/>
        <w:rPr>
          <w:rtl/>
        </w:rPr>
      </w:pPr>
      <w:r>
        <w:rPr>
          <w:rtl/>
        </w:rPr>
        <w:t xml:space="preserve">7 ـ أحمد بن محمد بن زياد بن جعفر الهمداني </w:t>
      </w:r>
      <w:r w:rsidR="000B3845" w:rsidRPr="000B3845">
        <w:rPr>
          <w:rStyle w:val="libAlaemChar"/>
          <w:rFonts w:hint="cs"/>
          <w:rtl/>
        </w:rPr>
        <w:t>رضي‌الله‌عنه</w:t>
      </w:r>
      <w:r>
        <w:rPr>
          <w:rtl/>
        </w:rPr>
        <w:t xml:space="preserve"> ، من مشايخ الصدوق ، ثقة ، [ انظر مشيخة الفقيه 4 : 94 في طريقه الى : عيسى بن يونس ] تقدم في احمد ابن زياد [ انظر الترجمة رقم : 235 / 60 ] ، ( م ت ). </w:t>
      </w:r>
    </w:p>
    <w:p w:rsidR="0074595C" w:rsidRDefault="0074595C" w:rsidP="004D3AB9">
      <w:pPr>
        <w:pStyle w:val="libNormal"/>
        <w:rPr>
          <w:rtl/>
        </w:rPr>
      </w:pPr>
      <w:r>
        <w:rPr>
          <w:rtl/>
        </w:rPr>
        <w:br w:type="page"/>
      </w:r>
      <w:bookmarkStart w:id="632" w:name="_Toc275761996"/>
      <w:bookmarkStart w:id="633" w:name="_Toc451777031"/>
      <w:r w:rsidRPr="00641AE4">
        <w:rPr>
          <w:rStyle w:val="Heading2Char"/>
          <w:rtl/>
        </w:rPr>
        <w:lastRenderedPageBreak/>
        <w:t xml:space="preserve">316 / 141 ـ </w:t>
      </w:r>
      <w:r w:rsidRPr="00641AE4">
        <w:rPr>
          <w:rStyle w:val="Heading2Char"/>
          <w:rFonts w:hint="cs"/>
          <w:rtl/>
        </w:rPr>
        <w:t>أ</w:t>
      </w:r>
      <w:r w:rsidRPr="00641AE4">
        <w:rPr>
          <w:rStyle w:val="Heading2Char"/>
          <w:rtl/>
        </w:rPr>
        <w:t>حمد بن محم</w:t>
      </w:r>
      <w:r w:rsidRPr="00641AE4">
        <w:rPr>
          <w:rStyle w:val="Heading2Char"/>
          <w:rFonts w:hint="cs"/>
          <w:rtl/>
        </w:rPr>
        <w:t>ّ</w:t>
      </w:r>
      <w:r w:rsidRPr="00641AE4">
        <w:rPr>
          <w:rStyle w:val="Heading2Char"/>
          <w:rtl/>
        </w:rPr>
        <w:t>د بن زيد</w:t>
      </w:r>
      <w:bookmarkEnd w:id="632"/>
      <w:bookmarkEnd w:id="633"/>
      <w:r>
        <w:rPr>
          <w:rtl/>
        </w:rPr>
        <w:t xml:space="preserve"> : </w:t>
      </w:r>
    </w:p>
    <w:p w:rsidR="0074595C" w:rsidRDefault="0074595C" w:rsidP="004D3AB9">
      <w:pPr>
        <w:pStyle w:val="libNormal"/>
        <w:rPr>
          <w:rtl/>
        </w:rPr>
      </w:pPr>
      <w:r>
        <w:rPr>
          <w:rtl/>
        </w:rPr>
        <w:t xml:space="preserve">الخزاعي ، يكنى أبا جعفر ، روى عنه حميد اصولا كثيرة ، ومات سنة اثنين وستين ومائتين ، وصلى عليه الحسن بن محمد بن سماعة الصيرفي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634" w:name="_Toc275761997"/>
      <w:bookmarkStart w:id="635" w:name="_Toc451777032"/>
      <w:r w:rsidRPr="00641AE4">
        <w:rPr>
          <w:rStyle w:val="Heading2Char"/>
          <w:rtl/>
        </w:rPr>
        <w:t>317 / 142 ـ أحمد بن محمّد</w:t>
      </w:r>
      <w:bookmarkEnd w:id="634"/>
      <w:bookmarkEnd w:id="635"/>
      <w:r>
        <w:rPr>
          <w:rtl/>
        </w:rPr>
        <w:t xml:space="preserve"> : </w:t>
      </w:r>
    </w:p>
    <w:p w:rsidR="0074595C" w:rsidRDefault="0074595C" w:rsidP="004D3AB9">
      <w:pPr>
        <w:pStyle w:val="libNormal"/>
        <w:rPr>
          <w:rtl/>
        </w:rPr>
      </w:pPr>
      <w:r>
        <w:rPr>
          <w:rtl/>
        </w:rPr>
        <w:t xml:space="preserve">المعروف بالزيدي ، من أصحاب الرضا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636" w:name="_Toc275761998"/>
      <w:bookmarkStart w:id="637" w:name="_Toc451777033"/>
      <w:r w:rsidRPr="00641AE4">
        <w:rPr>
          <w:rStyle w:val="Heading2Char"/>
          <w:rtl/>
        </w:rPr>
        <w:t>318 / 143 ـ أحمد بن محم</w:t>
      </w:r>
      <w:r w:rsidRPr="00641AE4">
        <w:rPr>
          <w:rStyle w:val="Heading2Char"/>
          <w:rFonts w:hint="cs"/>
          <w:rtl/>
        </w:rPr>
        <w:t>ّ</w:t>
      </w:r>
      <w:r w:rsidRPr="00641AE4">
        <w:rPr>
          <w:rStyle w:val="Heading2Char"/>
          <w:rtl/>
        </w:rPr>
        <w:t>د بن السري</w:t>
      </w:r>
      <w:bookmarkEnd w:id="636"/>
      <w:bookmarkEnd w:id="637"/>
      <w:r>
        <w:rPr>
          <w:rtl/>
        </w:rPr>
        <w:t xml:space="preserve"> </w:t>
      </w:r>
      <w:r w:rsidRPr="00A941CA">
        <w:rPr>
          <w:rStyle w:val="libFootnotenumChar"/>
          <w:rtl/>
        </w:rPr>
        <w:t>(3)</w:t>
      </w:r>
      <w:r>
        <w:rPr>
          <w:rtl/>
        </w:rPr>
        <w:t xml:space="preserve"> : </w:t>
      </w:r>
    </w:p>
    <w:p w:rsidR="0074595C" w:rsidRDefault="0074595C" w:rsidP="004D3AB9">
      <w:pPr>
        <w:pStyle w:val="libNormal"/>
        <w:rPr>
          <w:rtl/>
        </w:rPr>
      </w:pPr>
      <w:r>
        <w:rPr>
          <w:rtl/>
        </w:rPr>
        <w:t xml:space="preserve">المعروف بابن أبي دارم ، يكنى أبا بكر ، كوفي ، روى عنه : التلعكبري </w:t>
      </w:r>
      <w:r w:rsidRPr="00A941CA">
        <w:rPr>
          <w:rStyle w:val="libFootnotenumChar"/>
          <w:rtl/>
        </w:rPr>
        <w:t>(4)</w:t>
      </w:r>
      <w:r>
        <w:rPr>
          <w:rtl/>
        </w:rPr>
        <w:t xml:space="preserve">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638" w:name="_Toc275761999"/>
      <w:bookmarkStart w:id="639" w:name="_Toc451777034"/>
      <w:r w:rsidRPr="00641AE4">
        <w:rPr>
          <w:rStyle w:val="Heading2Char"/>
          <w:rtl/>
        </w:rPr>
        <w:t>319 / 144 ـ أحمد بن محم</w:t>
      </w:r>
      <w:r w:rsidRPr="00641AE4">
        <w:rPr>
          <w:rStyle w:val="Heading2Char"/>
          <w:rFonts w:hint="cs"/>
          <w:rtl/>
        </w:rPr>
        <w:t>ّ</w:t>
      </w:r>
      <w:r w:rsidRPr="00641AE4">
        <w:rPr>
          <w:rStyle w:val="Heading2Char"/>
          <w:rtl/>
        </w:rPr>
        <w:t>د بن سعيد</w:t>
      </w:r>
      <w:bookmarkEnd w:id="638"/>
      <w:bookmarkEnd w:id="639"/>
      <w:r>
        <w:rPr>
          <w:rtl/>
        </w:rPr>
        <w:t xml:space="preserve"> : </w:t>
      </w:r>
    </w:p>
    <w:p w:rsidR="0074595C" w:rsidRDefault="0074595C" w:rsidP="004D3AB9">
      <w:pPr>
        <w:pStyle w:val="libNormal"/>
        <w:rPr>
          <w:rtl/>
        </w:rPr>
      </w:pPr>
      <w:r>
        <w:rPr>
          <w:rtl/>
        </w:rPr>
        <w:t xml:space="preserve">ابن عبد الرحمن بن زياد ، مولى عبد الرحمن </w:t>
      </w:r>
      <w:r w:rsidRPr="00A941CA">
        <w:rPr>
          <w:rStyle w:val="libFootnotenumChar"/>
          <w:rtl/>
        </w:rPr>
        <w:t>(6)</w:t>
      </w:r>
      <w:r>
        <w:rPr>
          <w:rtl/>
        </w:rPr>
        <w:t xml:space="preserve"> بن سعيد بن قيس السبيعي الهمداني ، هذا الرجل جليل في أصحاب الحديث ، مشهور بالحفظ ، وكان </w:t>
      </w:r>
      <w:r w:rsidRPr="00A941CA">
        <w:rPr>
          <w:rStyle w:val="libFootnotenumChar"/>
          <w:rtl/>
        </w:rPr>
        <w:t>(7)</w:t>
      </w:r>
      <w:r>
        <w:rPr>
          <w:rtl/>
        </w:rPr>
        <w:t xml:space="preserve"> زيديا جاروديا ، وعلى ذلك مات ، وذكره أصحابنا لاختلاطه بهم ، ومداخلته إياهم ، وعظم محله ، وثقته وأمانته ، له كتب ، ومات أبو العباس بالكوفة سنة ثلاث وثلاثين وثلاثمائة ، رجال النجاشي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408 / 23. </w:t>
      </w:r>
    </w:p>
    <w:p w:rsidR="0074595C" w:rsidRDefault="0074595C" w:rsidP="00A941CA">
      <w:pPr>
        <w:pStyle w:val="libFootnote0"/>
        <w:rPr>
          <w:rtl/>
        </w:rPr>
      </w:pPr>
      <w:r>
        <w:rPr>
          <w:rtl/>
        </w:rPr>
        <w:t xml:space="preserve">2 ـ رجال الشيخ : 353 / 34. </w:t>
      </w:r>
    </w:p>
    <w:p w:rsidR="0074595C" w:rsidRDefault="0074595C" w:rsidP="00A941CA">
      <w:pPr>
        <w:pStyle w:val="libFootnote0"/>
        <w:rPr>
          <w:rtl/>
        </w:rPr>
      </w:pPr>
      <w:r>
        <w:rPr>
          <w:rtl/>
        </w:rPr>
        <w:t xml:space="preserve">3 ـ في نسخة ( ت ) : السوي ، وكذا في هامش نسخة ( م ). </w:t>
      </w:r>
    </w:p>
    <w:p w:rsidR="0074595C" w:rsidRDefault="0074595C" w:rsidP="00A941CA">
      <w:pPr>
        <w:pStyle w:val="libFootnote0"/>
        <w:rPr>
          <w:rtl/>
        </w:rPr>
      </w:pPr>
      <w:r>
        <w:rPr>
          <w:rtl/>
        </w:rPr>
        <w:t xml:space="preserve">4 ـ وله منه إجازة ، جخ ، ( م ت ). </w:t>
      </w:r>
    </w:p>
    <w:p w:rsidR="0074595C" w:rsidRDefault="0074595C" w:rsidP="00A941CA">
      <w:pPr>
        <w:pStyle w:val="libFootnote0"/>
        <w:rPr>
          <w:rtl/>
        </w:rPr>
      </w:pPr>
      <w:r>
        <w:rPr>
          <w:rtl/>
        </w:rPr>
        <w:t xml:space="preserve">5 ـ رجال الشيخ : 411 / 42. </w:t>
      </w:r>
    </w:p>
    <w:p w:rsidR="0074595C" w:rsidRDefault="0074595C" w:rsidP="00A941CA">
      <w:pPr>
        <w:pStyle w:val="libFootnote0"/>
        <w:rPr>
          <w:rtl/>
        </w:rPr>
      </w:pPr>
      <w:r>
        <w:rPr>
          <w:rtl/>
        </w:rPr>
        <w:t xml:space="preserve">6 ـ وفي الفقيه أنه مولى بني هاشم ، ( م ت ). مشيخة الفقيه 4 : 135. </w:t>
      </w:r>
    </w:p>
    <w:p w:rsidR="0074595C" w:rsidRDefault="0074595C" w:rsidP="00A941CA">
      <w:pPr>
        <w:pStyle w:val="libFootnote0"/>
        <w:rPr>
          <w:rtl/>
        </w:rPr>
      </w:pPr>
      <w:r>
        <w:rPr>
          <w:rtl/>
        </w:rPr>
        <w:t xml:space="preserve">7 ـ كوفيا ... ، ( م ت ). </w:t>
      </w:r>
    </w:p>
    <w:p w:rsidR="0074595C" w:rsidRDefault="0074595C" w:rsidP="00A941CA">
      <w:pPr>
        <w:pStyle w:val="libFootnote0"/>
        <w:rPr>
          <w:rtl/>
        </w:rPr>
      </w:pPr>
      <w:r>
        <w:rPr>
          <w:rtl/>
        </w:rPr>
        <w:t xml:space="preserve">8 ـ رجال النجاشي : 94 / 233. </w:t>
      </w:r>
    </w:p>
    <w:p w:rsidR="0074595C" w:rsidRDefault="0074595C" w:rsidP="004D3AB9">
      <w:pPr>
        <w:pStyle w:val="libNormal"/>
        <w:rPr>
          <w:rtl/>
        </w:rPr>
      </w:pPr>
      <w:r>
        <w:rPr>
          <w:rtl/>
        </w:rPr>
        <w:br w:type="page"/>
      </w:r>
      <w:r>
        <w:rPr>
          <w:rtl/>
        </w:rPr>
        <w:lastRenderedPageBreak/>
        <w:t xml:space="preserve">المعروف بابن عقدة الحافظ </w:t>
      </w:r>
      <w:r w:rsidRPr="00A941CA">
        <w:rPr>
          <w:rStyle w:val="libFootnotenumChar"/>
          <w:rtl/>
        </w:rPr>
        <w:t>(1)</w:t>
      </w:r>
      <w:r>
        <w:rPr>
          <w:rtl/>
        </w:rPr>
        <w:t xml:space="preserve"> وامره في الثقة والجلالة وعظم الحفظ أشهر من أن يذكر ، وكان زيديا جاروديا ، وعلى ذلك مات ، وإنما ذكرناه في جملة أصحابنا لكثرة روايته عنهم ، وخلطته بهم ، وتصنيفه لهم ، له كتب </w:t>
      </w:r>
      <w:r w:rsidRPr="00A941CA">
        <w:rPr>
          <w:rStyle w:val="libFootnotenumChar"/>
          <w:rtl/>
        </w:rPr>
        <w:t>(2)</w:t>
      </w:r>
      <w:r>
        <w:rPr>
          <w:rtl/>
        </w:rPr>
        <w:t xml:space="preserve"> ، روى عنه </w:t>
      </w:r>
      <w:r w:rsidRPr="00A941CA">
        <w:rPr>
          <w:rStyle w:val="libFootnotenumChar"/>
          <w:rtl/>
        </w:rPr>
        <w:t>(3)</w:t>
      </w:r>
      <w:r>
        <w:rPr>
          <w:rtl/>
        </w:rPr>
        <w:t xml:space="preserve"> : أبو الحسن أحمد بن محمد بن موسى الأهوازي ، الفهرست </w:t>
      </w:r>
      <w:r w:rsidRPr="00A941CA">
        <w:rPr>
          <w:rStyle w:val="libFootnotenumChar"/>
          <w:rtl/>
        </w:rPr>
        <w:t>(4)</w:t>
      </w:r>
      <w:r>
        <w:rPr>
          <w:rtl/>
        </w:rPr>
        <w:t xml:space="preserve">. </w:t>
      </w:r>
    </w:p>
    <w:p w:rsidR="0074595C" w:rsidRDefault="0074595C" w:rsidP="004D3AB9">
      <w:pPr>
        <w:pStyle w:val="libNormal"/>
        <w:rPr>
          <w:rtl/>
        </w:rPr>
      </w:pPr>
      <w:r>
        <w:rPr>
          <w:rtl/>
        </w:rPr>
        <w:t xml:space="preserve">سمعت جماعة يحكون أنه قال : أحفظ مائة وعشرين ألف حديث بأسانيدها ، واذاكر بثلاثمائة ألف حديث ، روى عنه : التلعكبري من شيوخنا </w:t>
      </w:r>
      <w:r w:rsidRPr="00A941CA">
        <w:rPr>
          <w:rStyle w:val="libFootnotenumChar"/>
          <w:rtl/>
        </w:rPr>
        <w:t>(5)</w:t>
      </w:r>
      <w:r>
        <w:rPr>
          <w:rtl/>
        </w:rPr>
        <w:t xml:space="preserve"> ، مولده سنة تسع وأربعين ومائتين ، ومات سنة اثنين وثلاثين وثلاثمائة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(6)</w:t>
      </w:r>
      <w:r>
        <w:rPr>
          <w:rtl/>
        </w:rPr>
        <w:t xml:space="preserve">. </w:t>
      </w:r>
    </w:p>
    <w:p w:rsidR="0074595C" w:rsidRDefault="0074595C" w:rsidP="004D3AB9">
      <w:pPr>
        <w:pStyle w:val="libNormal"/>
        <w:rPr>
          <w:rtl/>
        </w:rPr>
      </w:pPr>
      <w:r>
        <w:rPr>
          <w:rtl/>
        </w:rPr>
        <w:t xml:space="preserve">وذكره العلامة </w:t>
      </w:r>
      <w:r w:rsidR="000B3845" w:rsidRPr="000B3845">
        <w:rPr>
          <w:rStyle w:val="libAlaemChar"/>
          <w:rFonts w:hint="cs"/>
          <w:rtl/>
        </w:rPr>
        <w:t>قدس‌سره</w:t>
      </w:r>
      <w:r>
        <w:rPr>
          <w:rtl/>
        </w:rPr>
        <w:t xml:space="preserve">في الخلاصة من غير توثيق </w:t>
      </w:r>
      <w:r w:rsidRPr="00A941CA">
        <w:rPr>
          <w:rStyle w:val="libFootnotenumChar"/>
          <w:rtl/>
        </w:rPr>
        <w:t>(7)</w:t>
      </w:r>
      <w:r>
        <w:rPr>
          <w:rtl/>
        </w:rPr>
        <w:t xml:space="preserve"> ، ولعل الأولى أن يوثقه ، بل أن يذكره في الباب الأول كما ذكر فيه من هو أدنى منه كثيرا ، مثل : محمد بن عبد الرحمن بن أبي ليلى القاضي </w:t>
      </w:r>
      <w:r w:rsidRPr="00A941CA">
        <w:rPr>
          <w:rStyle w:val="libFootnotenumChar"/>
          <w:rtl/>
        </w:rPr>
        <w:t>(8)</w:t>
      </w:r>
      <w:r>
        <w:rPr>
          <w:rtl/>
        </w:rPr>
        <w:t xml:space="preserve"> ، ومحمد بن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أخبرنا بنسبه : أحمد بن عبدون ، عن محمد بن أحمد بن الجنيد ، ست ، ( م ت ). </w:t>
      </w:r>
    </w:p>
    <w:p w:rsidR="0074595C" w:rsidRDefault="0074595C" w:rsidP="00A941CA">
      <w:pPr>
        <w:pStyle w:val="libFootnote0"/>
        <w:rPr>
          <w:rtl/>
        </w:rPr>
      </w:pPr>
      <w:r>
        <w:rPr>
          <w:rtl/>
        </w:rPr>
        <w:t xml:space="preserve">2 ـ كثيرة ، منها : كتاب أسماء الرجال الذين رووا عن الصادق </w:t>
      </w:r>
      <w:r w:rsidR="000B3845" w:rsidRPr="000B3845">
        <w:rPr>
          <w:rStyle w:val="libAlaemChar"/>
          <w:rFonts w:hint="cs"/>
          <w:rtl/>
        </w:rPr>
        <w:t>عليه‌السلام</w:t>
      </w:r>
      <w:r>
        <w:rPr>
          <w:rtl/>
        </w:rPr>
        <w:t xml:space="preserve"> ـ أربعة الاف رجل ـ وأخرج لكل رجل الحديث الذي رواه ، مات بالكوفة سنة ثلاث وثلاثين وثلاثمائة ، صه ، ( م ت ). الخلاصة : 203 / 13. </w:t>
      </w:r>
    </w:p>
    <w:p w:rsidR="0074595C" w:rsidRDefault="0074595C" w:rsidP="00A941CA">
      <w:pPr>
        <w:pStyle w:val="libFootnote0"/>
        <w:rPr>
          <w:rtl/>
        </w:rPr>
      </w:pPr>
      <w:r>
        <w:rPr>
          <w:rtl/>
        </w:rPr>
        <w:t xml:space="preserve">3 ـ أخبرنا بجميع رواياته وكتبه : أبو الحسن أحمد بن محمد بن موسى الأهوازي ـ وكان معه خط أبي العباس باجازته وشرح رواياته وكتبه ـ ، عن أبي العباس أحمد بن محمد بن سعيد ، ومات أبو العباس بالكوفة سنة ثلاث وثلاثين وثلاثمائة ،لا ست ، ( م ت ). </w:t>
      </w:r>
    </w:p>
    <w:p w:rsidR="0074595C" w:rsidRDefault="0074595C" w:rsidP="00A941CA">
      <w:pPr>
        <w:pStyle w:val="libFootnote0"/>
        <w:rPr>
          <w:rtl/>
        </w:rPr>
      </w:pPr>
      <w:r>
        <w:rPr>
          <w:rtl/>
        </w:rPr>
        <w:t xml:space="preserve">4 ـ الفهرست : 28 / 86. </w:t>
      </w:r>
    </w:p>
    <w:p w:rsidR="0074595C" w:rsidRDefault="0074595C" w:rsidP="00A941CA">
      <w:pPr>
        <w:pStyle w:val="libFootnote0"/>
        <w:rPr>
          <w:rtl/>
        </w:rPr>
      </w:pPr>
      <w:r>
        <w:rPr>
          <w:rtl/>
        </w:rPr>
        <w:t xml:space="preserve">5 ـ من شيوخنا وغيره ، سمعنا من ابن المهدي ومن أحمد بن محمد المعروف بابن الصلت رويا عنه ، وأجاز لنا ابن الصلت عنه جميع رواياته ، جخ ، ( م ت ). </w:t>
      </w:r>
    </w:p>
    <w:p w:rsidR="0074595C" w:rsidRDefault="0074595C" w:rsidP="00A941CA">
      <w:pPr>
        <w:pStyle w:val="libFootnote0"/>
        <w:rPr>
          <w:rtl/>
        </w:rPr>
      </w:pPr>
      <w:r>
        <w:rPr>
          <w:rtl/>
        </w:rPr>
        <w:t xml:space="preserve">6 ـ رجال الشيخ : 409 / 30. </w:t>
      </w:r>
    </w:p>
    <w:p w:rsidR="0074595C" w:rsidRDefault="0074595C" w:rsidP="00A941CA">
      <w:pPr>
        <w:pStyle w:val="libFootnote0"/>
        <w:rPr>
          <w:rtl/>
        </w:rPr>
      </w:pPr>
      <w:r>
        <w:rPr>
          <w:rtl/>
        </w:rPr>
        <w:t xml:space="preserve">7 ـ الخلاصة : 203 / 13. </w:t>
      </w:r>
    </w:p>
    <w:p w:rsidR="0074595C" w:rsidRDefault="0074595C" w:rsidP="00A941CA">
      <w:pPr>
        <w:pStyle w:val="libFootnote0"/>
        <w:rPr>
          <w:rtl/>
        </w:rPr>
      </w:pPr>
      <w:r>
        <w:rPr>
          <w:rtl/>
        </w:rPr>
        <w:t xml:space="preserve">8 ـ الخلاصة : 165 / 185. </w:t>
      </w:r>
    </w:p>
    <w:p w:rsidR="0074595C" w:rsidRDefault="0074595C" w:rsidP="004D3AB9">
      <w:pPr>
        <w:pStyle w:val="libNormal0"/>
        <w:rPr>
          <w:rtl/>
        </w:rPr>
      </w:pPr>
      <w:r>
        <w:rPr>
          <w:rtl/>
        </w:rPr>
        <w:br w:type="page"/>
      </w:r>
      <w:r>
        <w:rPr>
          <w:rtl/>
        </w:rPr>
        <w:lastRenderedPageBreak/>
        <w:t xml:space="preserve">عبد الرحمن السهمي </w:t>
      </w:r>
      <w:r w:rsidRPr="00A941CA">
        <w:rPr>
          <w:rStyle w:val="libFootnotenumChar"/>
          <w:rtl/>
        </w:rPr>
        <w:t>(1)</w:t>
      </w:r>
      <w:r>
        <w:rPr>
          <w:rtl/>
        </w:rPr>
        <w:t xml:space="preserve">. ومحمد بن عبد العزيز الزهري </w:t>
      </w:r>
      <w:r w:rsidRPr="00A941CA">
        <w:rPr>
          <w:rStyle w:val="libFootnotenumChar"/>
          <w:rtl/>
        </w:rPr>
        <w:t>(2)</w:t>
      </w:r>
      <w:r>
        <w:rPr>
          <w:rtl/>
        </w:rPr>
        <w:t xml:space="preserve"> وغيرهم مع ان المدح الذي نقل في شأن محمد بن عبد الرحمن القاضي ومحمد بن عبد الرحمن السهمي نقل عن ابن عقدة ، وما نقل في شأن محمد بن عبد العزيز الزهري يدل على ذمه. وكذا فعل ابن داود أيضا</w:t>
      </w:r>
      <w:r>
        <w:rPr>
          <w:rFonts w:hint="cs"/>
          <w:rtl/>
        </w:rPr>
        <w:t>ً</w:t>
      </w:r>
      <w:r w:rsidRPr="00A941CA">
        <w:rPr>
          <w:rStyle w:val="libFootnotenumChar"/>
          <w:rtl/>
        </w:rPr>
        <w:t>(3)</w:t>
      </w:r>
      <w:r>
        <w:rPr>
          <w:rtl/>
        </w:rPr>
        <w:t>.</w:t>
      </w:r>
    </w:p>
    <w:p w:rsidR="0074595C" w:rsidRDefault="0074595C" w:rsidP="004D3AB9">
      <w:pPr>
        <w:pStyle w:val="libNormal"/>
        <w:rPr>
          <w:rtl/>
        </w:rPr>
      </w:pPr>
      <w:bookmarkStart w:id="640" w:name="_Toc275762000"/>
      <w:bookmarkStart w:id="641" w:name="_Toc451777035"/>
      <w:r w:rsidRPr="00641AE4">
        <w:rPr>
          <w:rStyle w:val="Heading2Char"/>
          <w:rtl/>
        </w:rPr>
        <w:t>320 / 145 ـ أحمد بن محمد بن سلمة</w:t>
      </w:r>
      <w:bookmarkEnd w:id="640"/>
      <w:bookmarkEnd w:id="641"/>
      <w:r>
        <w:rPr>
          <w:rtl/>
        </w:rPr>
        <w:t xml:space="preserve"> : </w:t>
      </w:r>
    </w:p>
    <w:p w:rsidR="0074595C" w:rsidRDefault="0074595C" w:rsidP="004D3AB9">
      <w:pPr>
        <w:pStyle w:val="libNormal"/>
        <w:rPr>
          <w:rtl/>
        </w:rPr>
      </w:pPr>
      <w:r>
        <w:rPr>
          <w:rtl/>
        </w:rPr>
        <w:t xml:space="preserve">سيجيء بعنوان : أحمد بن محمد بن مسلمة </w:t>
      </w:r>
      <w:r w:rsidRPr="00A941CA">
        <w:rPr>
          <w:rStyle w:val="libFootnotenumChar"/>
          <w:rtl/>
        </w:rPr>
        <w:t>(4)</w:t>
      </w:r>
      <w:r>
        <w:rPr>
          <w:rtl/>
        </w:rPr>
        <w:t>.</w:t>
      </w:r>
    </w:p>
    <w:p w:rsidR="0074595C" w:rsidRDefault="0074595C" w:rsidP="004D3AB9">
      <w:pPr>
        <w:pStyle w:val="libNormal"/>
        <w:rPr>
          <w:rtl/>
        </w:rPr>
      </w:pPr>
      <w:bookmarkStart w:id="642" w:name="_Toc275762001"/>
      <w:bookmarkStart w:id="643" w:name="_Toc451777036"/>
      <w:r w:rsidRPr="00641AE4">
        <w:rPr>
          <w:rStyle w:val="Heading2Char"/>
          <w:rtl/>
        </w:rPr>
        <w:t>321 / 146 ـ أحمد بن محمد بن سليمان</w:t>
      </w:r>
      <w:bookmarkEnd w:id="642"/>
      <w:bookmarkEnd w:id="643"/>
      <w:r>
        <w:rPr>
          <w:rtl/>
        </w:rPr>
        <w:t xml:space="preserve"> : </w:t>
      </w:r>
    </w:p>
    <w:p w:rsidR="0074595C" w:rsidRDefault="0074595C" w:rsidP="004D3AB9">
      <w:pPr>
        <w:pStyle w:val="libNormal"/>
        <w:rPr>
          <w:rtl/>
        </w:rPr>
      </w:pPr>
      <w:r>
        <w:rPr>
          <w:rtl/>
        </w:rPr>
        <w:t xml:space="preserve">ابن الحسن بن الجهم بن بكير بن أعين بن سنسن ، أبو غالب الزراري ، وهم البكيريون ، وبذلك كان يعرف </w:t>
      </w:r>
      <w:r w:rsidRPr="00A941CA">
        <w:rPr>
          <w:rStyle w:val="libFootnotenumChar"/>
          <w:rtl/>
        </w:rPr>
        <w:t>(5)</w:t>
      </w:r>
      <w:r>
        <w:rPr>
          <w:rtl/>
        </w:rPr>
        <w:t xml:space="preserve"> ، إلى أن خرج توقيع من أبي محمد </w:t>
      </w:r>
      <w:r w:rsidR="000B3845" w:rsidRPr="000B3845">
        <w:rPr>
          <w:rStyle w:val="libAlaemChar"/>
          <w:rFonts w:hint="cs"/>
          <w:rtl/>
        </w:rPr>
        <w:t>عليه‌السلام</w:t>
      </w:r>
      <w:r>
        <w:rPr>
          <w:rtl/>
        </w:rPr>
        <w:t xml:space="preserve"> فيه ذكر أبي طاهر الزراري : ( فأما الزراري رعاه الله ) فذكروا أنفسهم بذلك ، وكان شيخ أصحابنا في عصره واستاذهم وبقيتهم </w:t>
      </w:r>
      <w:r w:rsidRPr="00A941CA">
        <w:rPr>
          <w:rStyle w:val="libFootnotenumChar"/>
          <w:rtl/>
        </w:rPr>
        <w:t>(6)</w:t>
      </w:r>
      <w:r>
        <w:rPr>
          <w:rtl/>
        </w:rPr>
        <w:t xml:space="preserve"> </w:t>
      </w:r>
      <w:r w:rsidRPr="00A941CA">
        <w:rPr>
          <w:rStyle w:val="libFootnotenumChar"/>
          <w:rtl/>
        </w:rPr>
        <w:t>(7)</w:t>
      </w:r>
      <w:r>
        <w:rPr>
          <w:rtl/>
        </w:rPr>
        <w:t xml:space="preserve"> ، وصنف كتبا ، أخبرني بكتبه ورواياته الشيخ أبو عبد الله محمد بن محمد بن النعمان وأبو عبد الله الحسين بن عبيدالله وأحمد بن عبدون </w:t>
      </w:r>
      <w:r w:rsidRPr="00A941CA">
        <w:rPr>
          <w:rStyle w:val="libFootnotenumChar"/>
          <w:rtl/>
        </w:rPr>
        <w:t>(8)</w:t>
      </w:r>
      <w:r>
        <w:rPr>
          <w:rtl/>
        </w:rPr>
        <w:t xml:space="preserve"> وغيرهم </w:t>
      </w:r>
      <w:r w:rsidRPr="00A941CA">
        <w:rPr>
          <w:rStyle w:val="libFootnotenumChar"/>
          <w:rtl/>
        </w:rPr>
        <w:t>(9)</w:t>
      </w:r>
      <w:r>
        <w:rPr>
          <w:rtl/>
        </w:rPr>
        <w:t xml:space="preserve">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الخلاصة : 165 / 186. </w:t>
      </w:r>
    </w:p>
    <w:p w:rsidR="0074595C" w:rsidRDefault="0074595C" w:rsidP="00A941CA">
      <w:pPr>
        <w:pStyle w:val="libFootnote0"/>
        <w:rPr>
          <w:rtl/>
        </w:rPr>
      </w:pPr>
      <w:r>
        <w:rPr>
          <w:rtl/>
        </w:rPr>
        <w:t xml:space="preserve">2 ـ الخلاصة : 165 / 187. </w:t>
      </w:r>
    </w:p>
    <w:p w:rsidR="0074595C" w:rsidRDefault="0074595C" w:rsidP="00A941CA">
      <w:pPr>
        <w:pStyle w:val="libFootnote0"/>
        <w:rPr>
          <w:rtl/>
        </w:rPr>
      </w:pPr>
      <w:r>
        <w:rPr>
          <w:rtl/>
        </w:rPr>
        <w:t xml:space="preserve">3 ـ رجال ابن داود : 229 / 39. </w:t>
      </w:r>
    </w:p>
    <w:p w:rsidR="0074595C" w:rsidRDefault="0074595C" w:rsidP="00A941CA">
      <w:pPr>
        <w:pStyle w:val="libFootnote0"/>
        <w:rPr>
          <w:rtl/>
        </w:rPr>
      </w:pPr>
      <w:r>
        <w:rPr>
          <w:rtl/>
        </w:rPr>
        <w:t xml:space="preserve">4 ـ سيأتي برقم : 337 / 162. </w:t>
      </w:r>
    </w:p>
    <w:p w:rsidR="0074595C" w:rsidRDefault="0074595C" w:rsidP="00A941CA">
      <w:pPr>
        <w:pStyle w:val="libFootnote0"/>
        <w:rPr>
          <w:rtl/>
        </w:rPr>
      </w:pPr>
      <w:r>
        <w:rPr>
          <w:rtl/>
        </w:rPr>
        <w:t xml:space="preserve">5 ـ في المصدر : كانوا يعرفون. </w:t>
      </w:r>
    </w:p>
    <w:p w:rsidR="0074595C" w:rsidRDefault="0074595C" w:rsidP="00A941CA">
      <w:pPr>
        <w:pStyle w:val="libFootnote0"/>
        <w:rPr>
          <w:rtl/>
        </w:rPr>
      </w:pPr>
      <w:r>
        <w:rPr>
          <w:rtl/>
        </w:rPr>
        <w:t xml:space="preserve">6 ـ في المصدر : وثقتهم ، وفي هامش نسخ الكتاب : نقيبهم ( خ ل ) ، وفي الخلاصة : نقيبهم. </w:t>
      </w:r>
    </w:p>
    <w:p w:rsidR="0074595C" w:rsidRDefault="0074595C" w:rsidP="00A941CA">
      <w:pPr>
        <w:pStyle w:val="libFootnote0"/>
        <w:rPr>
          <w:rtl/>
        </w:rPr>
      </w:pPr>
      <w:r>
        <w:rPr>
          <w:rtl/>
        </w:rPr>
        <w:t xml:space="preserve">7 ـ ومات رضي الله عنه سنة ثمان وستين وثلاثمائة ، صه ، وذكره في الباب الأول ، ( م ت ). الخلاصة : 17 / 22. </w:t>
      </w:r>
    </w:p>
    <w:p w:rsidR="0074595C" w:rsidRDefault="0074595C" w:rsidP="00A941CA">
      <w:pPr>
        <w:pStyle w:val="libFootnote0"/>
        <w:rPr>
          <w:rtl/>
        </w:rPr>
      </w:pPr>
      <w:r>
        <w:rPr>
          <w:rtl/>
        </w:rPr>
        <w:t xml:space="preserve">8 ـ وابن عزور ، جخ ، ( م ت ). </w:t>
      </w:r>
    </w:p>
    <w:p w:rsidR="0074595C" w:rsidRDefault="0074595C" w:rsidP="00A941CA">
      <w:pPr>
        <w:pStyle w:val="libFootnote0"/>
        <w:rPr>
          <w:rtl/>
        </w:rPr>
      </w:pPr>
      <w:r>
        <w:rPr>
          <w:rtl/>
        </w:rPr>
        <w:t xml:space="preserve">9 ـ عنه بكتبه ورواياته ، وقال الحسين بن عبيدالله : قرأتها سائرها عليه عدة دفعات ، ومات سنة ثمان وستين وثلاثمائة ، ست ، ( م ت ). </w:t>
      </w:r>
    </w:p>
    <w:p w:rsidR="0074595C" w:rsidRDefault="0074595C" w:rsidP="004D3AB9">
      <w:pPr>
        <w:pStyle w:val="libNormal0"/>
        <w:rPr>
          <w:rtl/>
        </w:rPr>
      </w:pPr>
      <w:r>
        <w:rPr>
          <w:rtl/>
        </w:rPr>
        <w:br w:type="page"/>
      </w:r>
      <w:r>
        <w:rPr>
          <w:rtl/>
        </w:rPr>
        <w:lastRenderedPageBreak/>
        <w:t xml:space="preserve">الفهرست </w:t>
      </w:r>
      <w:r w:rsidRPr="00A941CA">
        <w:rPr>
          <w:rStyle w:val="libFootnotenumChar"/>
          <w:rtl/>
        </w:rPr>
        <w:t>(1)</w:t>
      </w:r>
      <w:r>
        <w:rPr>
          <w:rtl/>
        </w:rPr>
        <w:t xml:space="preserve">. </w:t>
      </w:r>
    </w:p>
    <w:p w:rsidR="0074595C" w:rsidRDefault="0074595C" w:rsidP="004D3AB9">
      <w:pPr>
        <w:pStyle w:val="libNormal"/>
        <w:rPr>
          <w:rtl/>
        </w:rPr>
      </w:pPr>
      <w:r>
        <w:rPr>
          <w:rtl/>
        </w:rPr>
        <w:t xml:space="preserve">أحمد بن محمد بن محمد بن سليمان </w:t>
      </w:r>
      <w:r w:rsidRPr="00A941CA">
        <w:rPr>
          <w:rStyle w:val="libFootnotenumChar"/>
          <w:rtl/>
        </w:rPr>
        <w:t>(2)</w:t>
      </w:r>
      <w:r>
        <w:rPr>
          <w:rtl/>
        </w:rPr>
        <w:t xml:space="preserve"> ، أبو غالب الزراري ، شيخ العصابة في زمنه ووجههم ، رجال النجاشي </w:t>
      </w:r>
      <w:r w:rsidRPr="00A941CA">
        <w:rPr>
          <w:rStyle w:val="libFootnotenumChar"/>
          <w:rtl/>
        </w:rPr>
        <w:t>(3)</w:t>
      </w:r>
      <w:r>
        <w:rPr>
          <w:rtl/>
        </w:rPr>
        <w:t xml:space="preserve"> ـ في هذا المقام ـ ووثقه عند ترجمة : جعفر بن محمد بن مالك </w:t>
      </w:r>
      <w:r w:rsidRPr="00A941CA">
        <w:rPr>
          <w:rStyle w:val="libFootnotenumChar"/>
          <w:rtl/>
        </w:rPr>
        <w:t>(4)</w:t>
      </w:r>
      <w:r>
        <w:rPr>
          <w:rtl/>
        </w:rPr>
        <w:t xml:space="preserve">. </w:t>
      </w:r>
    </w:p>
    <w:p w:rsidR="0074595C" w:rsidRDefault="0074595C" w:rsidP="004D3AB9">
      <w:pPr>
        <w:pStyle w:val="libNormal"/>
        <w:rPr>
          <w:rtl/>
        </w:rPr>
      </w:pPr>
      <w:r>
        <w:rPr>
          <w:rtl/>
        </w:rPr>
        <w:t xml:space="preserve">وقال الشيخ في الرجال : جليل القدر ، كثير الرواية ، ثقة </w:t>
      </w:r>
      <w:r w:rsidRPr="00A941CA">
        <w:rPr>
          <w:rStyle w:val="libFootnotenumChar"/>
          <w:rtl/>
        </w:rPr>
        <w:t>(5)</w:t>
      </w:r>
      <w:r>
        <w:rPr>
          <w:rtl/>
        </w:rPr>
        <w:t xml:space="preserve"> ، في من لم يرو عن الأئمة </w:t>
      </w:r>
      <w:r w:rsidR="000B3845" w:rsidRPr="000B3845">
        <w:rPr>
          <w:rStyle w:val="libAlaemChar"/>
          <w:rFonts w:hint="cs"/>
          <w:rtl/>
        </w:rPr>
        <w:t>عليهم‌السلام</w:t>
      </w:r>
      <w:r>
        <w:rPr>
          <w:rtl/>
        </w:rPr>
        <w:t xml:space="preserve"> </w:t>
      </w:r>
      <w:r w:rsidRPr="00A941CA">
        <w:rPr>
          <w:rStyle w:val="libFootnotenumChar"/>
          <w:rtl/>
        </w:rPr>
        <w:t>(6)</w:t>
      </w:r>
      <w:r>
        <w:rPr>
          <w:rtl/>
        </w:rPr>
        <w:t xml:space="preserve">. </w:t>
      </w:r>
    </w:p>
    <w:p w:rsidR="0074595C" w:rsidRDefault="0074595C" w:rsidP="004D3AB9">
      <w:pPr>
        <w:pStyle w:val="libNormal"/>
        <w:rPr>
          <w:rtl/>
        </w:rPr>
      </w:pPr>
      <w:r>
        <w:rPr>
          <w:rtl/>
        </w:rPr>
        <w:t xml:space="preserve">وذكره العلامة </w:t>
      </w:r>
      <w:r w:rsidR="000B3845" w:rsidRPr="000B3845">
        <w:rPr>
          <w:rStyle w:val="libAlaemChar"/>
          <w:rFonts w:hint="cs"/>
          <w:rtl/>
        </w:rPr>
        <w:t>قدس‌سره</w:t>
      </w:r>
      <w:r>
        <w:rPr>
          <w:rtl/>
        </w:rPr>
        <w:t xml:space="preserve">في الخلاصة كما ذكره الشيخ في الفهرست من غير توثيق صريح ، إلا أنه ذكر في موضع الزراري : الرازي </w:t>
      </w:r>
      <w:r w:rsidRPr="00A941CA">
        <w:rPr>
          <w:rStyle w:val="libFootnotenumChar"/>
          <w:rtl/>
        </w:rPr>
        <w:t>(7)</w:t>
      </w:r>
      <w:r>
        <w:rPr>
          <w:rtl/>
        </w:rPr>
        <w:t xml:space="preserve"> ، وفي موضع البكيريون : البكريون </w:t>
      </w:r>
      <w:r w:rsidRPr="00A941CA">
        <w:rPr>
          <w:rStyle w:val="libFootnotenumChar"/>
          <w:rtl/>
        </w:rPr>
        <w:t>(8)</w:t>
      </w:r>
      <w:r>
        <w:rPr>
          <w:rtl/>
        </w:rPr>
        <w:t xml:space="preserve"> </w:t>
      </w:r>
      <w:r w:rsidRPr="00A941CA">
        <w:rPr>
          <w:rStyle w:val="libFootnotenumChar"/>
          <w:rtl/>
        </w:rPr>
        <w:t>(9)</w:t>
      </w:r>
      <w:r>
        <w:rPr>
          <w:rtl/>
        </w:rPr>
        <w:t xml:space="preserve"> ، وكأنه لم يطلع على توثيق النجاشي والشيخ إياه. </w:t>
      </w:r>
    </w:p>
    <w:p w:rsidR="0074595C" w:rsidRDefault="0074595C" w:rsidP="004D3AB9">
      <w:pPr>
        <w:pStyle w:val="libNormal"/>
        <w:rPr>
          <w:rtl/>
        </w:rPr>
      </w:pPr>
      <w:r>
        <w:rPr>
          <w:rtl/>
        </w:rPr>
        <w:t xml:space="preserve">وقال في الأيضاح : الزراري ، وهو منسوب إلى زرارة بن أعين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الفهرست 31 / 94. </w:t>
      </w:r>
    </w:p>
    <w:p w:rsidR="0074595C" w:rsidRDefault="0074595C" w:rsidP="00A941CA">
      <w:pPr>
        <w:pStyle w:val="libFootnote0"/>
        <w:rPr>
          <w:rtl/>
        </w:rPr>
      </w:pPr>
      <w:r>
        <w:rPr>
          <w:rtl/>
        </w:rPr>
        <w:t xml:space="preserve">2 ـ ابن الحسن بن الجهم بن بكير بن أعين الشيباني ، ( م ت ). </w:t>
      </w:r>
    </w:p>
    <w:p w:rsidR="0074595C" w:rsidRDefault="0074595C" w:rsidP="00A941CA">
      <w:pPr>
        <w:pStyle w:val="libFootnote0"/>
        <w:rPr>
          <w:rtl/>
        </w:rPr>
      </w:pPr>
      <w:r>
        <w:rPr>
          <w:rtl/>
        </w:rPr>
        <w:t xml:space="preserve">3 ـ رجال النجاشي : 83 / 201. </w:t>
      </w:r>
    </w:p>
    <w:p w:rsidR="0074595C" w:rsidRDefault="0074595C" w:rsidP="00A941CA">
      <w:pPr>
        <w:pStyle w:val="libFootnote0"/>
        <w:rPr>
          <w:rtl/>
        </w:rPr>
      </w:pPr>
      <w:r>
        <w:rPr>
          <w:rtl/>
        </w:rPr>
        <w:t xml:space="preserve">4 ـ رجال النجاشي : 122 / 313. </w:t>
      </w:r>
    </w:p>
    <w:p w:rsidR="0074595C" w:rsidRDefault="0074595C" w:rsidP="00A941CA">
      <w:pPr>
        <w:pStyle w:val="libFootnote0"/>
        <w:rPr>
          <w:rtl/>
        </w:rPr>
      </w:pPr>
      <w:r>
        <w:rPr>
          <w:rtl/>
        </w:rPr>
        <w:t xml:space="preserve">5 ـ روى عنه التلعكبري ، وسمع منه سنة أربعين وثلاثمائة ، وله مصنفات ذكرناها في الفهرست ، مات سنة ثمان أو سبع وستين وثلاثمائة ، جخ ، ( م ت ). </w:t>
      </w:r>
    </w:p>
    <w:p w:rsidR="0074595C" w:rsidRDefault="0074595C" w:rsidP="00A941CA">
      <w:pPr>
        <w:pStyle w:val="libFootnote0"/>
        <w:rPr>
          <w:rtl/>
        </w:rPr>
      </w:pPr>
      <w:r>
        <w:rPr>
          <w:rtl/>
        </w:rPr>
        <w:t xml:space="preserve">6 ـ رجال الشيخ : 410 / 34. </w:t>
      </w:r>
    </w:p>
    <w:p w:rsidR="0074595C" w:rsidRDefault="0074595C" w:rsidP="00A941CA">
      <w:pPr>
        <w:pStyle w:val="libFootnote0"/>
        <w:rPr>
          <w:rtl/>
        </w:rPr>
      </w:pPr>
      <w:r>
        <w:rPr>
          <w:rtl/>
        </w:rPr>
        <w:t xml:space="preserve">7 ـ في النسخة التي بأيدينات من المصدر : الزراري. </w:t>
      </w:r>
    </w:p>
    <w:p w:rsidR="0074595C" w:rsidRDefault="0074595C" w:rsidP="00A941CA">
      <w:pPr>
        <w:pStyle w:val="libFootnote0"/>
        <w:rPr>
          <w:rtl/>
        </w:rPr>
      </w:pPr>
      <w:r>
        <w:rPr>
          <w:rtl/>
        </w:rPr>
        <w:t xml:space="preserve">8 ـ وردت العبارة في نسخة ( م ) هكذا : إلا أنه ذكر في موضع الزراري وفي موضع البكريون وكأنه ... </w:t>
      </w:r>
    </w:p>
    <w:p w:rsidR="0074595C" w:rsidRDefault="0074595C" w:rsidP="00A941CA">
      <w:pPr>
        <w:pStyle w:val="libFootnote0"/>
        <w:rPr>
          <w:rtl/>
        </w:rPr>
      </w:pPr>
      <w:r>
        <w:rPr>
          <w:rtl/>
        </w:rPr>
        <w:t xml:space="preserve">9 ـ الخلاصة : 17 / 22. </w:t>
      </w:r>
    </w:p>
    <w:p w:rsidR="0074595C" w:rsidRDefault="0074595C" w:rsidP="00A941CA">
      <w:pPr>
        <w:pStyle w:val="libFootnote0"/>
        <w:rPr>
          <w:rtl/>
        </w:rPr>
      </w:pPr>
      <w:r>
        <w:rPr>
          <w:rtl/>
        </w:rPr>
        <w:t xml:space="preserve">10 ـ إيضاح الاشتباه : 96 / 46. </w:t>
      </w:r>
    </w:p>
    <w:p w:rsidR="0074595C" w:rsidRDefault="0074595C" w:rsidP="004D3AB9">
      <w:pPr>
        <w:pStyle w:val="libNormal"/>
        <w:rPr>
          <w:rtl/>
        </w:rPr>
      </w:pPr>
      <w:r>
        <w:rPr>
          <w:rtl/>
        </w:rPr>
        <w:br w:type="page"/>
      </w:r>
      <w:bookmarkStart w:id="644" w:name="_Toc275762002"/>
      <w:bookmarkStart w:id="645" w:name="_Toc451777037"/>
      <w:r w:rsidRPr="00641AE4">
        <w:rPr>
          <w:rStyle w:val="Heading2Char"/>
          <w:rtl/>
        </w:rPr>
        <w:lastRenderedPageBreak/>
        <w:t>322 / 147 ـ احمد بن محمد بن سي</w:t>
      </w:r>
      <w:r w:rsidRPr="00641AE4">
        <w:rPr>
          <w:rStyle w:val="Heading2Char"/>
          <w:rFonts w:hint="cs"/>
          <w:rtl/>
        </w:rPr>
        <w:t>ّ</w:t>
      </w:r>
      <w:r w:rsidRPr="00641AE4">
        <w:rPr>
          <w:rStyle w:val="Heading2Char"/>
          <w:rtl/>
        </w:rPr>
        <w:t>ار</w:t>
      </w:r>
      <w:bookmarkEnd w:id="644"/>
      <w:bookmarkEnd w:id="645"/>
      <w:r>
        <w:rPr>
          <w:rtl/>
        </w:rPr>
        <w:t xml:space="preserve"> </w:t>
      </w:r>
      <w:r w:rsidRPr="00A941CA">
        <w:rPr>
          <w:rStyle w:val="libFootnotenumChar"/>
          <w:rtl/>
        </w:rPr>
        <w:t>(1)</w:t>
      </w:r>
      <w:r>
        <w:rPr>
          <w:rtl/>
        </w:rPr>
        <w:t xml:space="preserve"> : </w:t>
      </w:r>
    </w:p>
    <w:p w:rsidR="0074595C" w:rsidRDefault="0074595C" w:rsidP="004D3AB9">
      <w:pPr>
        <w:pStyle w:val="libNormal"/>
        <w:rPr>
          <w:rtl/>
        </w:rPr>
      </w:pPr>
      <w:r>
        <w:rPr>
          <w:rtl/>
        </w:rPr>
        <w:t xml:space="preserve">أبو عبد الله الكاتب البصري ، كان من كتاب ال طاهر في زمن أبي محمد </w:t>
      </w:r>
      <w:r w:rsidR="000B3845" w:rsidRPr="000B3845">
        <w:rPr>
          <w:rStyle w:val="libAlaemChar"/>
          <w:rFonts w:hint="cs"/>
          <w:rtl/>
        </w:rPr>
        <w:t>عليه‌السلام</w:t>
      </w:r>
      <w:r>
        <w:rPr>
          <w:rtl/>
        </w:rPr>
        <w:t xml:space="preserve"> ، ويعرف بالسياري ، ضعيف الحديث ، فاسد المذهب </w:t>
      </w:r>
      <w:r w:rsidRPr="00A941CA">
        <w:rPr>
          <w:rStyle w:val="libFootnotenumChar"/>
          <w:rtl/>
        </w:rPr>
        <w:t>(2)</w:t>
      </w:r>
      <w:r>
        <w:rPr>
          <w:rtl/>
        </w:rPr>
        <w:t xml:space="preserve"> ، ذكر ذلك ( لنا ) </w:t>
      </w:r>
      <w:r w:rsidRPr="00A941CA">
        <w:rPr>
          <w:rStyle w:val="libFootnotenumChar"/>
          <w:rtl/>
        </w:rPr>
        <w:t>(3)</w:t>
      </w:r>
      <w:r>
        <w:rPr>
          <w:rtl/>
        </w:rPr>
        <w:t xml:space="preserve"> الحسين بن عبيدالله ، مجفو الرواية </w:t>
      </w:r>
      <w:r w:rsidRPr="00A941CA">
        <w:rPr>
          <w:rStyle w:val="libFootnotenumChar"/>
          <w:rtl/>
        </w:rPr>
        <w:t>(4)</w:t>
      </w:r>
      <w:r>
        <w:rPr>
          <w:rtl/>
        </w:rPr>
        <w:t xml:space="preserve"> ، كثير المراسيل </w:t>
      </w:r>
      <w:r w:rsidRPr="00A941CA">
        <w:rPr>
          <w:rStyle w:val="libFootnotenumChar"/>
          <w:rtl/>
        </w:rPr>
        <w:t>(5)</w:t>
      </w:r>
      <w:r>
        <w:rPr>
          <w:rtl/>
        </w:rPr>
        <w:t xml:space="preserve"> ، له كتب </w:t>
      </w:r>
      <w:r w:rsidRPr="00A941CA">
        <w:rPr>
          <w:rStyle w:val="libFootnotenumChar"/>
          <w:rtl/>
        </w:rPr>
        <w:t>(6)</w:t>
      </w:r>
      <w:r>
        <w:rPr>
          <w:rtl/>
        </w:rPr>
        <w:t xml:space="preserve"> ، روى عنه محمد بن يحيى ، رجال النجاشي </w:t>
      </w:r>
      <w:r w:rsidRPr="00A941CA">
        <w:rPr>
          <w:rStyle w:val="libFootnotenumChar"/>
          <w:rtl/>
        </w:rPr>
        <w:t>(7)</w:t>
      </w:r>
      <w:r>
        <w:rPr>
          <w:rtl/>
        </w:rPr>
        <w:t xml:space="preserve"> ، والفهرست ، وفيه : روى عنه : علي بن محمد الجبائي </w:t>
      </w:r>
      <w:r w:rsidRPr="00A941CA">
        <w:rPr>
          <w:rStyle w:val="libFootnotenumChar"/>
          <w:rtl/>
        </w:rPr>
        <w:t>(8)</w:t>
      </w:r>
      <w:r>
        <w:rPr>
          <w:rtl/>
        </w:rPr>
        <w:t xml:space="preserve">. </w:t>
      </w:r>
    </w:p>
    <w:p w:rsidR="0074595C" w:rsidRDefault="0074595C" w:rsidP="004D3AB9">
      <w:pPr>
        <w:pStyle w:val="libNormal"/>
        <w:rPr>
          <w:rtl/>
        </w:rPr>
      </w:pPr>
      <w:r>
        <w:rPr>
          <w:rtl/>
        </w:rPr>
        <w:t xml:space="preserve">وقال الشيخ في الرجال : من أصحاب الهادي </w:t>
      </w:r>
      <w:r w:rsidRPr="00A941CA">
        <w:rPr>
          <w:rStyle w:val="libFootnotenumChar"/>
          <w:rtl/>
        </w:rPr>
        <w:t>(9)</w:t>
      </w:r>
      <w:r>
        <w:rPr>
          <w:rtl/>
        </w:rPr>
        <w:t xml:space="preserve"> والعسكري </w:t>
      </w:r>
      <w:r w:rsidRPr="00A941CA">
        <w:rPr>
          <w:rStyle w:val="libFootnotenumChar"/>
          <w:rtl/>
        </w:rPr>
        <w:t>(10)</w:t>
      </w:r>
      <w:r>
        <w:rPr>
          <w:rtl/>
        </w:rPr>
        <w:t xml:space="preserve"> </w:t>
      </w:r>
      <w:r w:rsidR="000B3845" w:rsidRPr="000B3845">
        <w:rPr>
          <w:rStyle w:val="libAlaemChar"/>
          <w:rFonts w:hint="cs"/>
          <w:rtl/>
        </w:rPr>
        <w:t>عليهما‌السلام</w:t>
      </w:r>
      <w:r>
        <w:rPr>
          <w:rtl/>
        </w:rPr>
        <w:t xml:space="preserve">. ففي قول ابن داود إنه : </w:t>
      </w:r>
      <w:r>
        <w:rPr>
          <w:rFonts w:hint="cs"/>
          <w:rtl/>
        </w:rPr>
        <w:t>«</w:t>
      </w:r>
      <w:r>
        <w:rPr>
          <w:rtl/>
        </w:rPr>
        <w:t xml:space="preserve"> لم </w:t>
      </w:r>
      <w:r>
        <w:rPr>
          <w:rFonts w:hint="cs"/>
          <w:rtl/>
        </w:rPr>
        <w:t>»</w:t>
      </w:r>
      <w:r>
        <w:rPr>
          <w:rtl/>
        </w:rPr>
        <w:t xml:space="preserve"> </w:t>
      </w:r>
      <w:r w:rsidRPr="00A941CA">
        <w:rPr>
          <w:rStyle w:val="libFootnotenumChar"/>
          <w:rtl/>
        </w:rPr>
        <w:t>(11)</w:t>
      </w:r>
      <w:r>
        <w:rPr>
          <w:rtl/>
        </w:rPr>
        <w:t xml:space="preserve"> ، نظر </w:t>
      </w:r>
      <w:r w:rsidRPr="00A941CA">
        <w:rPr>
          <w:rStyle w:val="libFootnotenumChar"/>
          <w:rtl/>
        </w:rPr>
        <w:t>(12)</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أحمد بن محمد بن سيار : يكنى أبا عبد الله القمي ، المعروف بالسياري ، ضعيف متهالك ، غال منحرف ، استثنى شيوخ القميين روايته من كتاب نوادر الحكمة ، وحكى محمد بن علي بن محبوب عنه في كتاب النوادر المصنف أنه قال بالتناسخ ، غض ، ( م ت ). مجمع الرجال 1 : 149. </w:t>
      </w:r>
      <w:r>
        <w:rPr>
          <w:rtl/>
        </w:rPr>
        <w:cr/>
        <w:t xml:space="preserve">2 ـ الظاهر أنه كان من القائلين بالرجعة فنسب إلى التناسخ ، ( م ت ). </w:t>
      </w:r>
    </w:p>
    <w:p w:rsidR="0074595C" w:rsidRDefault="0074595C" w:rsidP="00A941CA">
      <w:pPr>
        <w:pStyle w:val="libFootnote0"/>
        <w:rPr>
          <w:rtl/>
        </w:rPr>
      </w:pPr>
      <w:r>
        <w:rPr>
          <w:rtl/>
        </w:rPr>
        <w:t xml:space="preserve">3 ـ ما بين القوسين لم يرد في نسخة ( ش ). </w:t>
      </w:r>
    </w:p>
    <w:p w:rsidR="0074595C" w:rsidRDefault="0074595C" w:rsidP="00A941CA">
      <w:pPr>
        <w:pStyle w:val="libFootnote0"/>
        <w:rPr>
          <w:rtl/>
        </w:rPr>
      </w:pPr>
      <w:r>
        <w:rPr>
          <w:rtl/>
        </w:rPr>
        <w:t xml:space="preserve">4 ـ أي : متروك الرواية ، ( م ت ). </w:t>
      </w:r>
    </w:p>
    <w:p w:rsidR="0074595C" w:rsidRDefault="0074595C" w:rsidP="00A941CA">
      <w:pPr>
        <w:pStyle w:val="libFootnote0"/>
        <w:rPr>
          <w:rtl/>
        </w:rPr>
      </w:pPr>
      <w:r>
        <w:rPr>
          <w:rtl/>
        </w:rPr>
        <w:t xml:space="preserve">5 ـ حكى محمد بن محبوب عنه في كتاب النوادر المصنف أنه قال بالتناسخ ، صه ، ( م ت ). الخلاصة : 203 / 9. </w:t>
      </w:r>
    </w:p>
    <w:p w:rsidR="0074595C" w:rsidRDefault="0074595C" w:rsidP="00A941CA">
      <w:pPr>
        <w:pStyle w:val="libFootnote0"/>
        <w:rPr>
          <w:rtl/>
        </w:rPr>
      </w:pPr>
      <w:r>
        <w:rPr>
          <w:rtl/>
        </w:rPr>
        <w:t xml:space="preserve">6 ـ أخبرنا بالنوادر خاصة : الحسين بن عبيدالله ، عن أحمد بن محمد بن يحيى ، عن أبيه ، عن السياري ، إلا بما كان فيه من غلو أو تخليط ، وأخبرنا بالنوادر وغيره جماعة من أصحابنا ، منهم الثلاثة الذين ذكرناهم ، عن محمد بن أحمد بن داود ، عن سلامة بن محمد ، عن علي بن محمد الجبائي ، عن السياري ، ست ، ( م ت ). </w:t>
      </w:r>
    </w:p>
    <w:p w:rsidR="0074595C" w:rsidRDefault="0074595C" w:rsidP="00A941CA">
      <w:pPr>
        <w:pStyle w:val="libFootnote0"/>
        <w:rPr>
          <w:rtl/>
        </w:rPr>
      </w:pPr>
      <w:r>
        <w:rPr>
          <w:rtl/>
        </w:rPr>
        <w:t xml:space="preserve">7 ـ رجال النجاشي : 80 / 192. </w:t>
      </w:r>
    </w:p>
    <w:p w:rsidR="0074595C" w:rsidRDefault="0074595C" w:rsidP="00A941CA">
      <w:pPr>
        <w:pStyle w:val="libFootnote0"/>
        <w:rPr>
          <w:rtl/>
        </w:rPr>
      </w:pPr>
      <w:r>
        <w:rPr>
          <w:rtl/>
        </w:rPr>
        <w:t xml:space="preserve">8 ـ الفهرست : 23 / 70. </w:t>
      </w:r>
    </w:p>
    <w:p w:rsidR="0074595C" w:rsidRDefault="0074595C" w:rsidP="00A941CA">
      <w:pPr>
        <w:pStyle w:val="libFootnote0"/>
        <w:rPr>
          <w:rtl/>
        </w:rPr>
      </w:pPr>
      <w:r>
        <w:rPr>
          <w:rtl/>
        </w:rPr>
        <w:t xml:space="preserve">9 ـ رجال الشيخ : 384 / 23. </w:t>
      </w:r>
    </w:p>
    <w:p w:rsidR="0074595C" w:rsidRDefault="0074595C" w:rsidP="00A941CA">
      <w:pPr>
        <w:pStyle w:val="libFootnote0"/>
        <w:rPr>
          <w:rtl/>
        </w:rPr>
      </w:pPr>
      <w:r>
        <w:rPr>
          <w:rtl/>
        </w:rPr>
        <w:t xml:space="preserve">10 ـ رجال الشيخ : 397 / 3. </w:t>
      </w:r>
    </w:p>
    <w:p w:rsidR="0074595C" w:rsidRDefault="0074595C" w:rsidP="00A941CA">
      <w:pPr>
        <w:pStyle w:val="libFootnote0"/>
        <w:rPr>
          <w:rtl/>
        </w:rPr>
      </w:pPr>
      <w:r>
        <w:rPr>
          <w:rtl/>
        </w:rPr>
        <w:t xml:space="preserve">11 ـ رجال ابن داود : 229 / 40. </w:t>
      </w:r>
    </w:p>
    <w:p w:rsidR="0074595C" w:rsidRDefault="0074595C" w:rsidP="00A941CA">
      <w:pPr>
        <w:pStyle w:val="libFootnote0"/>
        <w:rPr>
          <w:rtl/>
        </w:rPr>
      </w:pPr>
      <w:r>
        <w:rPr>
          <w:rtl/>
        </w:rPr>
        <w:t xml:space="preserve">12 ـ أحمد بن محمد السناني رضي الله عنه من مشايخ الصدوق ، ( م ت ). انظر مشيخة الفقيه. </w:t>
      </w:r>
    </w:p>
    <w:p w:rsidR="0074595C" w:rsidRDefault="0074595C" w:rsidP="004D3AB9">
      <w:pPr>
        <w:pStyle w:val="libNormal"/>
        <w:rPr>
          <w:rtl/>
        </w:rPr>
      </w:pPr>
      <w:r>
        <w:rPr>
          <w:rtl/>
        </w:rPr>
        <w:br w:type="page"/>
      </w:r>
      <w:bookmarkStart w:id="646" w:name="_Toc275762003"/>
      <w:bookmarkStart w:id="647" w:name="_Toc451777038"/>
      <w:r w:rsidRPr="00641AE4">
        <w:rPr>
          <w:rStyle w:val="Heading2Char"/>
          <w:rtl/>
        </w:rPr>
        <w:lastRenderedPageBreak/>
        <w:t>323 / 148 ـ احمد بن محم</w:t>
      </w:r>
      <w:r w:rsidRPr="00641AE4">
        <w:rPr>
          <w:rStyle w:val="Heading2Char"/>
          <w:rFonts w:hint="cs"/>
          <w:rtl/>
        </w:rPr>
        <w:t>ّ</w:t>
      </w:r>
      <w:r w:rsidRPr="00641AE4">
        <w:rPr>
          <w:rStyle w:val="Heading2Char"/>
          <w:rtl/>
        </w:rPr>
        <w:t>د بن عاصم</w:t>
      </w:r>
      <w:bookmarkEnd w:id="646"/>
      <w:bookmarkEnd w:id="647"/>
      <w:r>
        <w:rPr>
          <w:rtl/>
        </w:rPr>
        <w:t xml:space="preserve"> : </w:t>
      </w:r>
    </w:p>
    <w:p w:rsidR="0074595C" w:rsidRDefault="0074595C" w:rsidP="004D3AB9">
      <w:pPr>
        <w:pStyle w:val="libNormal"/>
        <w:rPr>
          <w:rtl/>
        </w:rPr>
      </w:pPr>
      <w:r>
        <w:rPr>
          <w:rtl/>
        </w:rPr>
        <w:t xml:space="preserve">قد ذكرنا بعنوان : أحمد بن محمد بن أحمد بن طلحة </w:t>
      </w:r>
      <w:r w:rsidRPr="00A941CA">
        <w:rPr>
          <w:rStyle w:val="libFootnotenumChar"/>
          <w:rtl/>
        </w:rPr>
        <w:t>(1)</w:t>
      </w:r>
      <w:r>
        <w:rPr>
          <w:rtl/>
        </w:rPr>
        <w:t>.</w:t>
      </w:r>
    </w:p>
    <w:p w:rsidR="0074595C" w:rsidRDefault="0074595C" w:rsidP="004D3AB9">
      <w:pPr>
        <w:pStyle w:val="libNormal"/>
        <w:rPr>
          <w:rtl/>
        </w:rPr>
      </w:pPr>
      <w:bookmarkStart w:id="648" w:name="_Toc275762004"/>
      <w:bookmarkStart w:id="649" w:name="_Toc451777039"/>
      <w:r w:rsidRPr="00641AE4">
        <w:rPr>
          <w:rStyle w:val="Heading2Char"/>
          <w:rtl/>
        </w:rPr>
        <w:t>324 / 149 ـ أحمد بن محم</w:t>
      </w:r>
      <w:r w:rsidRPr="00641AE4">
        <w:rPr>
          <w:rStyle w:val="Heading2Char"/>
          <w:rFonts w:hint="cs"/>
          <w:rtl/>
        </w:rPr>
        <w:t>ّ</w:t>
      </w:r>
      <w:r w:rsidRPr="00641AE4">
        <w:rPr>
          <w:rStyle w:val="Heading2Char"/>
          <w:rtl/>
        </w:rPr>
        <w:t>د بن عبيد</w:t>
      </w:r>
      <w:bookmarkEnd w:id="648"/>
      <w:bookmarkEnd w:id="649"/>
      <w:r>
        <w:rPr>
          <w:rtl/>
        </w:rPr>
        <w:t xml:space="preserve"> : </w:t>
      </w:r>
    </w:p>
    <w:p w:rsidR="0074595C" w:rsidRDefault="0074595C" w:rsidP="004D3AB9">
      <w:pPr>
        <w:pStyle w:val="libNormal"/>
        <w:rPr>
          <w:rtl/>
        </w:rPr>
      </w:pPr>
      <w:r>
        <w:rPr>
          <w:rtl/>
        </w:rPr>
        <w:t xml:space="preserve">القمي الأشعري ، من أصحاب الجواد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 xml:space="preserve">. </w:t>
      </w:r>
    </w:p>
    <w:p w:rsidR="0074595C" w:rsidRDefault="0074595C" w:rsidP="004D3AB9">
      <w:pPr>
        <w:pStyle w:val="libNormal"/>
        <w:rPr>
          <w:rtl/>
        </w:rPr>
      </w:pPr>
      <w:r>
        <w:rPr>
          <w:rtl/>
        </w:rPr>
        <w:t>ويحتمل أن يكون هذا هو الذي سيجيء بعنوان : أحمد بن محمد بن عبيدالله الأشعري.</w:t>
      </w:r>
    </w:p>
    <w:p w:rsidR="0074595C" w:rsidRDefault="0074595C" w:rsidP="004D3AB9">
      <w:pPr>
        <w:pStyle w:val="libNormal"/>
        <w:rPr>
          <w:rtl/>
        </w:rPr>
      </w:pPr>
      <w:bookmarkStart w:id="650" w:name="_Toc275762005"/>
      <w:bookmarkStart w:id="651" w:name="_Toc451777040"/>
      <w:r w:rsidRPr="00641AE4">
        <w:rPr>
          <w:rStyle w:val="Heading2Char"/>
          <w:rtl/>
        </w:rPr>
        <w:t>325 / 150 ـ أحمد بن محمد بن عبيدالله</w:t>
      </w:r>
      <w:bookmarkEnd w:id="650"/>
      <w:bookmarkEnd w:id="651"/>
      <w:r>
        <w:rPr>
          <w:rtl/>
        </w:rPr>
        <w:t xml:space="preserve"> : </w:t>
      </w:r>
    </w:p>
    <w:p w:rsidR="0074595C" w:rsidRDefault="0074595C" w:rsidP="004D3AB9">
      <w:pPr>
        <w:pStyle w:val="libNormal"/>
        <w:rPr>
          <w:rtl/>
        </w:rPr>
      </w:pPr>
      <w:r>
        <w:rPr>
          <w:rtl/>
        </w:rPr>
        <w:t xml:space="preserve">الأشعري القمي ، شيخ من أصحابنا ، ثقة ، روى عن أبي الحسن الثالث </w:t>
      </w:r>
      <w:r w:rsidR="000B3845" w:rsidRPr="000B3845">
        <w:rPr>
          <w:rStyle w:val="libAlaemChar"/>
          <w:rFonts w:hint="cs"/>
          <w:rtl/>
        </w:rPr>
        <w:t>عليه‌السلام</w:t>
      </w:r>
      <w:r>
        <w:rPr>
          <w:rtl/>
        </w:rPr>
        <w:t xml:space="preserve"> </w:t>
      </w:r>
      <w:r w:rsidRPr="00A941CA">
        <w:rPr>
          <w:rStyle w:val="libFootnotenumChar"/>
          <w:rtl/>
        </w:rPr>
        <w:t>(3)</w:t>
      </w:r>
      <w:r>
        <w:rPr>
          <w:rtl/>
        </w:rPr>
        <w:t xml:space="preserve"> ، له كتاب نوادر ، روى عنه : ابنه عبيدالله بن أحمد ، رجال النجاشي </w:t>
      </w:r>
      <w:r w:rsidRPr="00A941CA">
        <w:rPr>
          <w:rStyle w:val="libFootnotenumChar"/>
          <w:rtl/>
        </w:rPr>
        <w:t>(4)</w:t>
      </w:r>
      <w:r>
        <w:rPr>
          <w:rtl/>
        </w:rPr>
        <w:t xml:space="preserve">. </w:t>
      </w:r>
    </w:p>
    <w:p w:rsidR="0074595C" w:rsidRDefault="0074595C" w:rsidP="004D3AB9">
      <w:pPr>
        <w:pStyle w:val="libNormal"/>
        <w:rPr>
          <w:rtl/>
        </w:rPr>
      </w:pPr>
      <w:r>
        <w:rPr>
          <w:rtl/>
        </w:rPr>
        <w:t xml:space="preserve">من أصحاب الجواد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652" w:name="_Toc275762006"/>
      <w:bookmarkStart w:id="653" w:name="_Toc451777041"/>
      <w:r w:rsidRPr="00641AE4">
        <w:rPr>
          <w:rStyle w:val="Heading2Char"/>
          <w:rtl/>
        </w:rPr>
        <w:t>326 / 15</w:t>
      </w:r>
      <w:r w:rsidRPr="006D453F">
        <w:rPr>
          <w:rStyle w:val="Heading2Char"/>
          <w:rtl/>
        </w:rPr>
        <w:t>1 ـ أحمد بن محمد بن عبيدالله</w:t>
      </w:r>
      <w:bookmarkEnd w:id="652"/>
      <w:bookmarkEnd w:id="653"/>
      <w:r>
        <w:rPr>
          <w:rtl/>
        </w:rPr>
        <w:t xml:space="preserve"> : </w:t>
      </w:r>
    </w:p>
    <w:p w:rsidR="0074595C" w:rsidRDefault="0074595C" w:rsidP="004D3AB9">
      <w:pPr>
        <w:pStyle w:val="libNormal"/>
        <w:rPr>
          <w:rtl/>
        </w:rPr>
      </w:pPr>
      <w:r>
        <w:rPr>
          <w:rtl/>
        </w:rPr>
        <w:t xml:space="preserve">ابن الحسن بن عياش </w:t>
      </w:r>
      <w:r w:rsidRPr="00A941CA">
        <w:rPr>
          <w:rStyle w:val="libFootnotenumChar"/>
          <w:rtl/>
        </w:rPr>
        <w:t>(6)</w:t>
      </w:r>
      <w:r>
        <w:rPr>
          <w:rtl/>
        </w:rPr>
        <w:t xml:space="preserve"> بن إبراهيم بن أيوب الجوهري ، أبو عبد الله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4 : 15. </w:t>
      </w:r>
    </w:p>
    <w:p w:rsidR="0074595C" w:rsidRDefault="0074595C" w:rsidP="00A941CA">
      <w:pPr>
        <w:pStyle w:val="libFootnote0"/>
        <w:rPr>
          <w:rtl/>
        </w:rPr>
      </w:pPr>
      <w:r>
        <w:rPr>
          <w:rtl/>
        </w:rPr>
        <w:t xml:space="preserve">أحمد بن محمد الطبري : أبو عبد الله الخليلي ، كذاب ، وضاع للحديث ، فاسد لا يلتفت إليه ، غض ( مجمع الرجال 1 : 135 ) تقدم في أحمد بن محمد أبي عبد الله ، ( م ت ). تقدم برقم : 297 / 122. </w:t>
      </w:r>
    </w:p>
    <w:p w:rsidR="0074595C" w:rsidRDefault="0074595C" w:rsidP="00A941CA">
      <w:pPr>
        <w:pStyle w:val="libFootnote0"/>
        <w:rPr>
          <w:rtl/>
        </w:rPr>
      </w:pPr>
      <w:r>
        <w:rPr>
          <w:rtl/>
        </w:rPr>
        <w:t xml:space="preserve">حدثنا أحمد بن محمد بن الصقر الصائغ ، العدل ، قاله الصدوق في كمال الدين ، ( م ت ). كمال الدين : 293 / 2 الباب السادس والعشرون. </w:t>
      </w:r>
    </w:p>
    <w:p w:rsidR="0074595C" w:rsidRDefault="0074595C" w:rsidP="00A941CA">
      <w:pPr>
        <w:pStyle w:val="libFootnote0"/>
        <w:rPr>
          <w:rtl/>
        </w:rPr>
      </w:pPr>
      <w:r>
        <w:rPr>
          <w:rtl/>
        </w:rPr>
        <w:t xml:space="preserve">1 ـ مضى برقم : 303 / 128. </w:t>
      </w:r>
    </w:p>
    <w:p w:rsidR="0074595C" w:rsidRDefault="0074595C" w:rsidP="00A941CA">
      <w:pPr>
        <w:pStyle w:val="libFootnote0"/>
        <w:rPr>
          <w:rtl/>
        </w:rPr>
      </w:pPr>
      <w:r>
        <w:rPr>
          <w:rtl/>
        </w:rPr>
        <w:t xml:space="preserve">2 ـ رجال الشيخ : 373 / 16. </w:t>
      </w:r>
    </w:p>
    <w:p w:rsidR="0074595C" w:rsidRDefault="0074595C" w:rsidP="00A941CA">
      <w:pPr>
        <w:pStyle w:val="libFootnote0"/>
        <w:rPr>
          <w:rtl/>
        </w:rPr>
      </w:pPr>
      <w:r>
        <w:rPr>
          <w:rtl/>
        </w:rPr>
        <w:t xml:space="preserve">3 ـ الى هنا صه ، ( م ت ). الخلاصة : 19 / 39 وفيها بدل عبيدالله : عبد الله. </w:t>
      </w:r>
    </w:p>
    <w:p w:rsidR="0074595C" w:rsidRDefault="0074595C" w:rsidP="00A941CA">
      <w:pPr>
        <w:pStyle w:val="libFootnote0"/>
        <w:rPr>
          <w:rtl/>
        </w:rPr>
      </w:pPr>
      <w:r>
        <w:rPr>
          <w:rtl/>
        </w:rPr>
        <w:t xml:space="preserve">4 ـ رجال النجاشي : 79 / 190. </w:t>
      </w:r>
    </w:p>
    <w:p w:rsidR="0074595C" w:rsidRDefault="0074595C" w:rsidP="00A941CA">
      <w:pPr>
        <w:pStyle w:val="libFootnote0"/>
        <w:rPr>
          <w:rtl/>
        </w:rPr>
      </w:pPr>
      <w:r>
        <w:rPr>
          <w:rtl/>
        </w:rPr>
        <w:t xml:space="preserve">5 ـ رجال الشيخ : 373 / 7. </w:t>
      </w:r>
    </w:p>
    <w:p w:rsidR="0074595C" w:rsidRDefault="0074595C" w:rsidP="00A941CA">
      <w:pPr>
        <w:pStyle w:val="libFootnote0"/>
        <w:rPr>
          <w:rtl/>
        </w:rPr>
      </w:pPr>
      <w:r>
        <w:rPr>
          <w:rtl/>
        </w:rPr>
        <w:t xml:space="preserve">6 ـ العباس ( خ ل ) ، ( م ت ). </w:t>
      </w:r>
    </w:p>
    <w:p w:rsidR="0074595C" w:rsidRDefault="0074595C" w:rsidP="004D3AB9">
      <w:pPr>
        <w:pStyle w:val="libNormal0"/>
        <w:rPr>
          <w:rtl/>
        </w:rPr>
      </w:pPr>
      <w:r>
        <w:rPr>
          <w:rtl/>
        </w:rPr>
        <w:br w:type="page"/>
      </w:r>
      <w:r>
        <w:rPr>
          <w:rtl/>
        </w:rPr>
        <w:lastRenderedPageBreak/>
        <w:t xml:space="preserve">كان سمع الحديث واكثر ، واضطرب في اخر عمره وكان جده وابوه من وجوه أهل بغداد أيام آل حماد والقاضي أبي عمر ، له كتب ، رأيت هذا الشيخ وكان صديقا لي ولوالدي ، وسمعت منه شيئا كثيرا ، ورأيت شيوخنا يضعفونه فلم أرو عنه شيئا وتجنبته ، وكان من أهل العلم والأدب القوي وطيب الشعر وحسن الخط ، </w:t>
      </w:r>
      <w:r w:rsidR="000B3845" w:rsidRPr="000B3845">
        <w:rPr>
          <w:rStyle w:val="libAlaemChar"/>
          <w:rFonts w:hint="cs"/>
          <w:rtl/>
        </w:rPr>
        <w:t>رحمه‌الله</w:t>
      </w:r>
      <w:r>
        <w:rPr>
          <w:rtl/>
        </w:rPr>
        <w:t xml:space="preserve"> ، وسامحه ، مات سنة إحدى وأربعمائة ، رجال 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سمع الحديث وأكثر ، واختل في آخر عمره ، وصنف كتبا </w:t>
      </w:r>
      <w:r w:rsidRPr="00A941CA">
        <w:rPr>
          <w:rStyle w:val="libFootnotenumChar"/>
          <w:rtl/>
        </w:rPr>
        <w:t>(2)</w:t>
      </w:r>
      <w:r>
        <w:rPr>
          <w:rtl/>
        </w:rPr>
        <w:t xml:space="preserve"> ، روى عنه جماعة من أصحابنا ، الفهرست </w:t>
      </w:r>
      <w:r w:rsidRPr="00A941CA">
        <w:rPr>
          <w:rStyle w:val="libFootnotenumChar"/>
          <w:rtl/>
        </w:rPr>
        <w:t>(3)</w:t>
      </w:r>
      <w:r>
        <w:rPr>
          <w:rtl/>
        </w:rPr>
        <w:t xml:space="preserve">. </w:t>
      </w:r>
    </w:p>
    <w:p w:rsidR="0074595C" w:rsidRDefault="0074595C" w:rsidP="004D3AB9">
      <w:pPr>
        <w:pStyle w:val="libNormal"/>
        <w:rPr>
          <w:rtl/>
        </w:rPr>
      </w:pPr>
      <w:r>
        <w:rPr>
          <w:rtl/>
        </w:rPr>
        <w:t xml:space="preserve">أحمد بن محمد بن عياش ، يكنى أبا عبد الله ، كثير الرواية ، إلا أنه اختل في آخر عمره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(4)</w:t>
      </w:r>
      <w:r>
        <w:rPr>
          <w:rtl/>
        </w:rPr>
        <w:t xml:space="preserve">. </w:t>
      </w:r>
    </w:p>
    <w:p w:rsidR="0074595C" w:rsidRDefault="0074595C" w:rsidP="004D3AB9">
      <w:pPr>
        <w:pStyle w:val="libNormal"/>
        <w:rPr>
          <w:rtl/>
        </w:rPr>
      </w:pPr>
      <w:r>
        <w:rPr>
          <w:rtl/>
        </w:rPr>
        <w:t xml:space="preserve">وذكر ابن داود عبيدالله بدون الياء المثناة تحت والحسن بالياء </w:t>
      </w:r>
      <w:r w:rsidRPr="00A941CA">
        <w:rPr>
          <w:rStyle w:val="libFootnotenumChar"/>
          <w:rtl/>
        </w:rPr>
        <w:t>(5)</w:t>
      </w:r>
      <w:r>
        <w:rPr>
          <w:rtl/>
        </w:rPr>
        <w:t xml:space="preserve"> ، والظاهر أن ياء الحسين لعبدالله فاخذ عنه واعطي الحسن كما يظهر من النجاشي والفهرست والخلاصة </w:t>
      </w:r>
      <w:r w:rsidRPr="00A941CA">
        <w:rPr>
          <w:rStyle w:val="libFootnotenumChar"/>
          <w:rtl/>
        </w:rPr>
        <w:t>(6)</w:t>
      </w:r>
      <w:r>
        <w:rPr>
          <w:rtl/>
        </w:rPr>
        <w:t xml:space="preserve"> وغيرها </w:t>
      </w:r>
      <w:r w:rsidRPr="00A941CA">
        <w:rPr>
          <w:rStyle w:val="libFootnotenumChar"/>
          <w:rtl/>
        </w:rPr>
        <w:t>(7)</w:t>
      </w:r>
      <w:r>
        <w:rPr>
          <w:rtl/>
        </w:rPr>
        <w:t>.</w:t>
      </w:r>
    </w:p>
    <w:p w:rsidR="0074595C" w:rsidRDefault="0074595C" w:rsidP="004D3AB9">
      <w:pPr>
        <w:pStyle w:val="libNormal"/>
        <w:rPr>
          <w:rtl/>
        </w:rPr>
      </w:pPr>
      <w:bookmarkStart w:id="654" w:name="_Toc275762007"/>
      <w:bookmarkStart w:id="655" w:name="_Toc451777042"/>
      <w:r w:rsidRPr="00641AE4">
        <w:rPr>
          <w:rStyle w:val="Heading2Char"/>
          <w:rtl/>
        </w:rPr>
        <w:t>327 / 152 ـ أحمد بن محم</w:t>
      </w:r>
      <w:r w:rsidRPr="00641AE4">
        <w:rPr>
          <w:rStyle w:val="Heading2Char"/>
          <w:rFonts w:hint="cs"/>
          <w:rtl/>
        </w:rPr>
        <w:t>ّ</w:t>
      </w:r>
      <w:r w:rsidRPr="00641AE4">
        <w:rPr>
          <w:rStyle w:val="Heading2Char"/>
          <w:rtl/>
        </w:rPr>
        <w:t>د بن علي</w:t>
      </w:r>
      <w:bookmarkEnd w:id="654"/>
      <w:bookmarkEnd w:id="655"/>
      <w:r>
        <w:rPr>
          <w:rtl/>
        </w:rPr>
        <w:t xml:space="preserve"> : </w:t>
      </w:r>
    </w:p>
    <w:p w:rsidR="0074595C" w:rsidRDefault="0074595C" w:rsidP="004D3AB9">
      <w:pPr>
        <w:pStyle w:val="libNormal"/>
        <w:rPr>
          <w:rtl/>
        </w:rPr>
      </w:pPr>
      <w:r>
        <w:rPr>
          <w:rtl/>
        </w:rPr>
        <w:t xml:space="preserve">ابن عمر بن رياح القلاء السواق ، أبو الحسن مولى آل سعد بن ابي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85 / 207. </w:t>
      </w:r>
    </w:p>
    <w:p w:rsidR="0074595C" w:rsidRDefault="0074595C" w:rsidP="00A941CA">
      <w:pPr>
        <w:pStyle w:val="libFootnote0"/>
        <w:rPr>
          <w:rtl/>
        </w:rPr>
      </w:pPr>
      <w:r>
        <w:rPr>
          <w:rtl/>
        </w:rPr>
        <w:t xml:space="preserve">2 ـ أخبرنا بسائر كتبه ورواياته جماعة من أصحابنا عنه ، ومات سنة احدى وأربعمائة ، ست ، ( م ت ). </w:t>
      </w:r>
    </w:p>
    <w:p w:rsidR="0074595C" w:rsidRDefault="0074595C" w:rsidP="00A941CA">
      <w:pPr>
        <w:pStyle w:val="libFootnote0"/>
        <w:rPr>
          <w:rtl/>
        </w:rPr>
      </w:pPr>
      <w:r>
        <w:rPr>
          <w:rtl/>
        </w:rPr>
        <w:t xml:space="preserve">3 ـ الفهرست : 33 / 99. </w:t>
      </w:r>
    </w:p>
    <w:p w:rsidR="0074595C" w:rsidRDefault="0074595C" w:rsidP="00A941CA">
      <w:pPr>
        <w:pStyle w:val="libFootnote0"/>
        <w:rPr>
          <w:rtl/>
        </w:rPr>
      </w:pPr>
      <w:r>
        <w:rPr>
          <w:rtl/>
        </w:rPr>
        <w:t xml:space="preserve">4 ـ رجال الشيخ : 413 / 64. </w:t>
      </w:r>
    </w:p>
    <w:p w:rsidR="0074595C" w:rsidRDefault="0074595C" w:rsidP="00A941CA">
      <w:pPr>
        <w:pStyle w:val="libFootnote0"/>
        <w:rPr>
          <w:rtl/>
        </w:rPr>
      </w:pPr>
      <w:r>
        <w:rPr>
          <w:rtl/>
        </w:rPr>
        <w:t xml:space="preserve">5 ـ رجال ابن داود : 229 / 41 ، وفيه : ابن عبيدالله ... </w:t>
      </w:r>
    </w:p>
    <w:p w:rsidR="0074595C" w:rsidRDefault="0074595C" w:rsidP="00A941CA">
      <w:pPr>
        <w:pStyle w:val="libFootnote0"/>
        <w:rPr>
          <w:rtl/>
        </w:rPr>
      </w:pPr>
      <w:r>
        <w:rPr>
          <w:rtl/>
        </w:rPr>
        <w:t xml:space="preserve">6 ـ الخلاصة : 204 / 15. </w:t>
      </w:r>
    </w:p>
    <w:p w:rsidR="0074595C" w:rsidRDefault="0074595C" w:rsidP="00A941CA">
      <w:pPr>
        <w:pStyle w:val="libFootnote0"/>
        <w:rPr>
          <w:rtl/>
        </w:rPr>
      </w:pPr>
      <w:r>
        <w:rPr>
          <w:rtl/>
        </w:rPr>
        <w:t xml:space="preserve">7 ـ إيضاح الاشتباه : 102 / 65. </w:t>
      </w:r>
    </w:p>
    <w:p w:rsidR="0074595C" w:rsidRDefault="0074595C" w:rsidP="004D3AB9">
      <w:pPr>
        <w:pStyle w:val="libNormal0"/>
        <w:rPr>
          <w:rtl/>
        </w:rPr>
      </w:pPr>
      <w:r>
        <w:rPr>
          <w:rtl/>
        </w:rPr>
        <w:br w:type="page"/>
      </w:r>
      <w:r>
        <w:rPr>
          <w:rtl/>
        </w:rPr>
        <w:lastRenderedPageBreak/>
        <w:t>وق</w:t>
      </w:r>
      <w:r>
        <w:rPr>
          <w:rFonts w:hint="cs"/>
          <w:rtl/>
        </w:rPr>
        <w:t>ّ</w:t>
      </w:r>
      <w:r>
        <w:rPr>
          <w:rtl/>
        </w:rPr>
        <w:t xml:space="preserve">اص ، وهم ثلاثة اخوة : أبو الحسن هذا وهو الاكبر ، وابو الحسين محمد وهو الأوسط ـ ولم يكن من العلم في شيء ـ وأبو القاسم علي وهو الأصغر ، وهو أكثرهم حديثا. وجدهم عمر بن رياح القلاء ، روى عن أبي عبد الله وأبي الحسن </w:t>
      </w:r>
      <w:r w:rsidR="000B3845" w:rsidRPr="000B3845">
        <w:rPr>
          <w:rStyle w:val="libAlaemChar"/>
          <w:rFonts w:hint="cs"/>
          <w:rtl/>
        </w:rPr>
        <w:t>عليهما‌السلام</w:t>
      </w:r>
      <w:r>
        <w:rPr>
          <w:rtl/>
        </w:rPr>
        <w:t xml:space="preserve"> ووقف ، وكل ولده واقفة ، وآخر من بقي منهم أبو عبد الله محمد بن علي بن محمد بن علي بن عمر بن رياح ، كان شديد العناد في المذهب. وكان أبو الحسن أحمد بن محمد ثقة في الحديث </w:t>
      </w:r>
      <w:r w:rsidRPr="00A941CA">
        <w:rPr>
          <w:rStyle w:val="libFootnotenumChar"/>
          <w:rtl/>
        </w:rPr>
        <w:t>(1)</w:t>
      </w:r>
      <w:r>
        <w:rPr>
          <w:rtl/>
        </w:rPr>
        <w:t xml:space="preserve"> ، وصنف كتبا </w:t>
      </w:r>
      <w:r w:rsidRPr="00A941CA">
        <w:rPr>
          <w:rStyle w:val="libFootnotenumChar"/>
          <w:rtl/>
        </w:rPr>
        <w:t>(2)</w:t>
      </w:r>
      <w:r>
        <w:rPr>
          <w:rtl/>
        </w:rPr>
        <w:t xml:space="preserve"> ، روى عنه : عبيدالله بن أحمد بن أبي زيد الأنباري أبو طالب ، رجال النجاشي </w:t>
      </w:r>
      <w:r w:rsidRPr="00A941CA">
        <w:rPr>
          <w:rStyle w:val="libFootnotenumChar"/>
          <w:rtl/>
        </w:rPr>
        <w:t>(3)</w:t>
      </w:r>
      <w:r>
        <w:rPr>
          <w:rtl/>
        </w:rPr>
        <w:t xml:space="preserve"> ، الفهرست </w:t>
      </w:r>
      <w:r w:rsidRPr="00A941CA">
        <w:rPr>
          <w:rStyle w:val="libFootnotenumChar"/>
          <w:rtl/>
        </w:rPr>
        <w:t>(4)</w:t>
      </w:r>
      <w:r>
        <w:rPr>
          <w:rtl/>
        </w:rPr>
        <w:t xml:space="preserve">. </w:t>
      </w:r>
    </w:p>
    <w:p w:rsidR="0074595C" w:rsidRDefault="0074595C" w:rsidP="004D3AB9">
      <w:pPr>
        <w:pStyle w:val="libNormal"/>
        <w:rPr>
          <w:rtl/>
        </w:rPr>
      </w:pPr>
      <w:r>
        <w:rPr>
          <w:rtl/>
        </w:rPr>
        <w:t xml:space="preserve">ثقة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656" w:name="_Toc275762008"/>
      <w:bookmarkStart w:id="657" w:name="_Toc451777043"/>
      <w:r w:rsidRPr="00641AE4">
        <w:rPr>
          <w:rStyle w:val="Heading2Char"/>
          <w:rtl/>
        </w:rPr>
        <w:t>328 / 153 ـ أحمد بن محم</w:t>
      </w:r>
      <w:r w:rsidRPr="00641AE4">
        <w:rPr>
          <w:rStyle w:val="Heading2Char"/>
          <w:rFonts w:hint="cs"/>
          <w:rtl/>
        </w:rPr>
        <w:t>ّ</w:t>
      </w:r>
      <w:r w:rsidRPr="00641AE4">
        <w:rPr>
          <w:rStyle w:val="Heading2Char"/>
          <w:rtl/>
        </w:rPr>
        <w:t>د بن علي</w:t>
      </w:r>
      <w:bookmarkEnd w:id="656"/>
      <w:bookmarkEnd w:id="657"/>
      <w:r>
        <w:rPr>
          <w:rtl/>
        </w:rPr>
        <w:t xml:space="preserve"> : </w:t>
      </w:r>
    </w:p>
    <w:p w:rsidR="0074595C" w:rsidRDefault="0074595C" w:rsidP="004D3AB9">
      <w:pPr>
        <w:pStyle w:val="libNormal"/>
        <w:rPr>
          <w:rtl/>
        </w:rPr>
      </w:pPr>
      <w:r>
        <w:rPr>
          <w:rtl/>
        </w:rPr>
        <w:t xml:space="preserve">الكوفي ، يكنى أبا الحسين ، روى عن الكليني ، أخبرنا به عنه علي بن الحسين الموسوي المرتضى </w:t>
      </w:r>
      <w:r w:rsidRPr="00A941CA">
        <w:rPr>
          <w:rStyle w:val="libFootnotenumChar"/>
          <w:rtl/>
        </w:rPr>
        <w:t>(6)</w:t>
      </w:r>
      <w:r>
        <w:rPr>
          <w:rtl/>
        </w:rPr>
        <w:t xml:space="preserve">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(7)</w:t>
      </w:r>
      <w:r>
        <w:rPr>
          <w:rtl/>
        </w:rPr>
        <w:t xml:space="preserve">. </w:t>
      </w:r>
    </w:p>
    <w:p w:rsidR="0074595C" w:rsidRDefault="0074595C" w:rsidP="004D3AB9">
      <w:pPr>
        <w:pStyle w:val="libNormal"/>
        <w:rPr>
          <w:rtl/>
        </w:rPr>
      </w:pPr>
      <w:r>
        <w:rPr>
          <w:rtl/>
        </w:rPr>
        <w:t xml:space="preserve">وذكره ابن داود بعنوان : أحمد بن علي الكوفي ... إلى آخره </w:t>
      </w:r>
      <w:r w:rsidRPr="00A941CA">
        <w:rPr>
          <w:rStyle w:val="libFootnotenumChar"/>
          <w:rtl/>
        </w:rPr>
        <w:t>(8)</w:t>
      </w:r>
      <w:r>
        <w:rPr>
          <w:rtl/>
        </w:rPr>
        <w:t xml:space="preserve">. وقال الشيخ في الفهرست في طريقه الى الكليني </w:t>
      </w:r>
      <w:r w:rsidR="000B3845" w:rsidRPr="000B3845">
        <w:rPr>
          <w:rStyle w:val="libAlaemChar"/>
          <w:rFonts w:hint="cs"/>
          <w:rtl/>
        </w:rPr>
        <w:t>رحمه‌الله</w:t>
      </w:r>
      <w:r>
        <w:rPr>
          <w:rtl/>
        </w:rPr>
        <w:t xml:space="preserve"> : واخبرنا الاجل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ولست أرى قبول روايته منفردا ، صه ، ( م ت ). الخلاصة : 203 / 12. </w:t>
      </w:r>
    </w:p>
    <w:p w:rsidR="0074595C" w:rsidRDefault="0074595C" w:rsidP="00A941CA">
      <w:pPr>
        <w:pStyle w:val="libFootnote0"/>
        <w:rPr>
          <w:rtl/>
        </w:rPr>
      </w:pPr>
      <w:r>
        <w:rPr>
          <w:rtl/>
        </w:rPr>
        <w:t xml:space="preserve">2 ـ منها كتاب الصيام ، أخبرنا به : الحسين بن عبيدالله ، عن أحمد بن محمد الزراري ، عنه ، وله كتاب الدلائل وغيره ، أخبرنا بجميع كتبه أحمد بن عبدون ، عن أبي طالب عبيدالله بن أبي زيد الأنباري ، عنه ، ست ، ( م ت ). </w:t>
      </w:r>
    </w:p>
    <w:p w:rsidR="0074595C" w:rsidRDefault="0074595C" w:rsidP="00A941CA">
      <w:pPr>
        <w:pStyle w:val="libFootnote0"/>
        <w:rPr>
          <w:rtl/>
        </w:rPr>
      </w:pPr>
      <w:r>
        <w:rPr>
          <w:rtl/>
        </w:rPr>
        <w:t xml:space="preserve">3 ـ رجال النجاشي : 92 / 229 ، وفيه وفي الفهرست في جميع المواضع : رباح. </w:t>
      </w:r>
    </w:p>
    <w:p w:rsidR="0074595C" w:rsidRDefault="0074595C" w:rsidP="00A941CA">
      <w:pPr>
        <w:pStyle w:val="libFootnote0"/>
        <w:rPr>
          <w:rtl/>
        </w:rPr>
      </w:pPr>
      <w:r>
        <w:rPr>
          <w:rtl/>
        </w:rPr>
        <w:t xml:space="preserve">4 ـ الفهرست : 26 / 82. </w:t>
      </w:r>
    </w:p>
    <w:p w:rsidR="0074595C" w:rsidRDefault="0074595C" w:rsidP="00A941CA">
      <w:pPr>
        <w:pStyle w:val="libFootnote0"/>
        <w:rPr>
          <w:rtl/>
        </w:rPr>
      </w:pPr>
      <w:r>
        <w:rPr>
          <w:rtl/>
        </w:rPr>
        <w:t xml:space="preserve">5 ـ رجال الشيخ : 416 / 95 ، وفيه : رباح. </w:t>
      </w:r>
    </w:p>
    <w:p w:rsidR="0074595C" w:rsidRDefault="0074595C" w:rsidP="00A941CA">
      <w:pPr>
        <w:pStyle w:val="libFootnote0"/>
        <w:rPr>
          <w:rtl/>
        </w:rPr>
      </w:pPr>
      <w:r>
        <w:rPr>
          <w:rtl/>
        </w:rPr>
        <w:t xml:space="preserve">6 ـ في نسخة ( م ) : المرتضوي. </w:t>
      </w:r>
    </w:p>
    <w:p w:rsidR="0074595C" w:rsidRDefault="0074595C" w:rsidP="00A941CA">
      <w:pPr>
        <w:pStyle w:val="libFootnote0"/>
        <w:rPr>
          <w:rtl/>
        </w:rPr>
      </w:pPr>
      <w:r>
        <w:rPr>
          <w:rtl/>
        </w:rPr>
        <w:t xml:space="preserve">7 ـ رجال الشيخ : 414 / 70 ، وفي بعض نسخه : أحمد بن علي الكوفي. </w:t>
      </w:r>
    </w:p>
    <w:p w:rsidR="0074595C" w:rsidRDefault="0074595C" w:rsidP="00A941CA">
      <w:pPr>
        <w:pStyle w:val="libFootnote0"/>
        <w:rPr>
          <w:rtl/>
        </w:rPr>
      </w:pPr>
      <w:r>
        <w:rPr>
          <w:rtl/>
        </w:rPr>
        <w:t xml:space="preserve">8 ـ رجال ابن داود : 41 / 104. </w:t>
      </w:r>
    </w:p>
    <w:p w:rsidR="0074595C" w:rsidRDefault="0074595C" w:rsidP="004D3AB9">
      <w:pPr>
        <w:pStyle w:val="libNormal0"/>
        <w:rPr>
          <w:rtl/>
        </w:rPr>
      </w:pPr>
      <w:r>
        <w:rPr>
          <w:rtl/>
        </w:rPr>
        <w:br w:type="page"/>
      </w:r>
      <w:r>
        <w:rPr>
          <w:rtl/>
        </w:rPr>
        <w:lastRenderedPageBreak/>
        <w:t xml:space="preserve">المرتضى عن ابي الحسين احمد بن علي بن سعيد الكوفي عن محمد بن يعقوب </w:t>
      </w:r>
      <w:r w:rsidRPr="00A941CA">
        <w:rPr>
          <w:rStyle w:val="libFootnotenumChar"/>
          <w:rtl/>
        </w:rPr>
        <w:t>(1)</w:t>
      </w:r>
      <w:r>
        <w:rPr>
          <w:rtl/>
        </w:rPr>
        <w:t>.</w:t>
      </w:r>
    </w:p>
    <w:p w:rsidR="0074595C" w:rsidRDefault="0074595C" w:rsidP="004D3AB9">
      <w:pPr>
        <w:pStyle w:val="libNormal"/>
        <w:rPr>
          <w:rtl/>
        </w:rPr>
      </w:pPr>
      <w:bookmarkStart w:id="658" w:name="_Toc275762009"/>
      <w:bookmarkStart w:id="659" w:name="_Toc451777044"/>
      <w:r w:rsidRPr="00641AE4">
        <w:rPr>
          <w:rStyle w:val="Heading2Char"/>
          <w:rtl/>
        </w:rPr>
        <w:t>329 / 154 ـ أحمد بن محم</w:t>
      </w:r>
      <w:r w:rsidRPr="00641AE4">
        <w:rPr>
          <w:rStyle w:val="Heading2Char"/>
          <w:rFonts w:hint="cs"/>
          <w:rtl/>
        </w:rPr>
        <w:t>ّ</w:t>
      </w:r>
      <w:r w:rsidRPr="00641AE4">
        <w:rPr>
          <w:rStyle w:val="Heading2Char"/>
          <w:rtl/>
        </w:rPr>
        <w:t>د بن عم</w:t>
      </w:r>
      <w:r w:rsidRPr="00641AE4">
        <w:rPr>
          <w:rStyle w:val="Heading2Char"/>
          <w:rFonts w:hint="cs"/>
          <w:rtl/>
        </w:rPr>
        <w:t>ّ</w:t>
      </w:r>
      <w:r w:rsidRPr="00641AE4">
        <w:rPr>
          <w:rStyle w:val="Heading2Char"/>
          <w:rtl/>
        </w:rPr>
        <w:t>ار</w:t>
      </w:r>
      <w:bookmarkEnd w:id="658"/>
      <w:bookmarkEnd w:id="659"/>
      <w:r>
        <w:rPr>
          <w:rtl/>
        </w:rPr>
        <w:t xml:space="preserve"> : </w:t>
      </w:r>
    </w:p>
    <w:p w:rsidR="0074595C" w:rsidRDefault="0074595C" w:rsidP="004D3AB9">
      <w:pPr>
        <w:pStyle w:val="libNormal"/>
        <w:rPr>
          <w:rtl/>
        </w:rPr>
      </w:pPr>
      <w:r>
        <w:rPr>
          <w:rtl/>
        </w:rPr>
        <w:t xml:space="preserve">أبو علي الكوفي ، ثقة ، جليل من أصحابنا ، له كتب ، روى عنه : أبو الحسن محمد بن أحمد بن داود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شيخ من أصحابنا ، ثقة ، جليل القدر ، كثير الحديث والاصول ، وصنف كتبا </w:t>
      </w:r>
      <w:r w:rsidRPr="00A941CA">
        <w:rPr>
          <w:rStyle w:val="libFootnotenumChar"/>
          <w:rtl/>
        </w:rPr>
        <w:t>(3)</w:t>
      </w:r>
      <w:r>
        <w:rPr>
          <w:rtl/>
        </w:rPr>
        <w:t xml:space="preserve"> روى عنه : التلعكبري ، الفهرست </w:t>
      </w:r>
      <w:r w:rsidRPr="00A941CA">
        <w:rPr>
          <w:rStyle w:val="libFootnotenumChar"/>
          <w:rtl/>
        </w:rPr>
        <w:t>(4)</w:t>
      </w:r>
      <w:r>
        <w:rPr>
          <w:rtl/>
        </w:rPr>
        <w:t xml:space="preserve">. </w:t>
      </w:r>
    </w:p>
    <w:p w:rsidR="0074595C" w:rsidRDefault="0074595C" w:rsidP="004D3AB9">
      <w:pPr>
        <w:pStyle w:val="libNormal"/>
        <w:rPr>
          <w:rtl/>
        </w:rPr>
      </w:pPr>
      <w:r>
        <w:rPr>
          <w:rtl/>
        </w:rPr>
        <w:t xml:space="preserve">ثقة </w:t>
      </w:r>
      <w:r w:rsidRPr="00A941CA">
        <w:rPr>
          <w:rStyle w:val="libFootnotenumChar"/>
          <w:rtl/>
        </w:rPr>
        <w:t>(5)</w:t>
      </w:r>
      <w:r>
        <w:rPr>
          <w:rtl/>
        </w:rPr>
        <w:t xml:space="preserve">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(6)</w:t>
      </w:r>
      <w:r>
        <w:rPr>
          <w:rtl/>
        </w:rPr>
        <w:t xml:space="preserve">. </w:t>
      </w:r>
    </w:p>
    <w:p w:rsidR="0074595C" w:rsidRDefault="0074595C" w:rsidP="004D3AB9">
      <w:pPr>
        <w:pStyle w:val="libNormal"/>
        <w:rPr>
          <w:rtl/>
        </w:rPr>
      </w:pPr>
      <w:r>
        <w:rPr>
          <w:rtl/>
        </w:rPr>
        <w:t xml:space="preserve">وقال العلامة </w:t>
      </w:r>
      <w:r w:rsidR="000B3845" w:rsidRPr="000B3845">
        <w:rPr>
          <w:rStyle w:val="libAlaemChar"/>
          <w:rFonts w:hint="cs"/>
          <w:rtl/>
        </w:rPr>
        <w:t>قدس‌سره</w:t>
      </w:r>
      <w:r>
        <w:rPr>
          <w:rtl/>
        </w:rPr>
        <w:t xml:space="preserve">في الخلاصة : روى عنه : ابن حاتم </w:t>
      </w:r>
      <w:r w:rsidRPr="00A941CA">
        <w:rPr>
          <w:rStyle w:val="libFootnotenumChar"/>
          <w:rtl/>
        </w:rPr>
        <w:t>(7)</w:t>
      </w:r>
      <w:r>
        <w:rPr>
          <w:rtl/>
        </w:rPr>
        <w:t xml:space="preserve"> القزويني </w:t>
      </w:r>
      <w:r w:rsidRPr="00A941CA">
        <w:rPr>
          <w:rStyle w:val="libFootnotenumChar"/>
          <w:rtl/>
        </w:rPr>
        <w:t>(8)</w:t>
      </w:r>
      <w:r>
        <w:rPr>
          <w:rtl/>
        </w:rPr>
        <w:t xml:space="preserve"> ، انتهى. </w:t>
      </w:r>
    </w:p>
    <w:p w:rsidR="0074595C" w:rsidRDefault="0074595C" w:rsidP="004D3AB9">
      <w:pPr>
        <w:pStyle w:val="libNormal"/>
        <w:rPr>
          <w:rtl/>
        </w:rPr>
      </w:pPr>
      <w:r>
        <w:rPr>
          <w:rtl/>
        </w:rPr>
        <w:t xml:space="preserve">ولم أجد في كتب الرجال والأخبار رواية ابن حاتم عنه ، بل ذكر النجاشي والشيخ في كتابيه أن علي بن حاتم القزويني روى عن أحمد بن علي الفائدي </w:t>
      </w:r>
      <w:r w:rsidRPr="00A941CA">
        <w:rPr>
          <w:rStyle w:val="libFootnotenumChar"/>
          <w:rtl/>
        </w:rPr>
        <w:t>(9)</w:t>
      </w:r>
      <w:r>
        <w:rPr>
          <w:rtl/>
        </w:rPr>
        <w:t xml:space="preserve">. الذي ذكره العلامة بعده بلا فصل </w:t>
      </w:r>
      <w:r w:rsidRPr="00A941CA">
        <w:rPr>
          <w:rStyle w:val="libFootnotenumChar"/>
          <w:rtl/>
        </w:rPr>
        <w:t>(10)</w:t>
      </w:r>
      <w:r>
        <w:rPr>
          <w:rtl/>
        </w:rPr>
        <w:t xml:space="preserve"> ، كما ذكره الشيخ في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الفهرست : 135 / 602. </w:t>
      </w:r>
    </w:p>
    <w:p w:rsidR="0074595C" w:rsidRDefault="0074595C" w:rsidP="00A941CA">
      <w:pPr>
        <w:pStyle w:val="libFootnote0"/>
        <w:rPr>
          <w:rtl/>
        </w:rPr>
      </w:pPr>
      <w:r>
        <w:rPr>
          <w:rtl/>
        </w:rPr>
        <w:t xml:space="preserve">2 ـ رجال النجاشي : 95 / 236. </w:t>
      </w:r>
    </w:p>
    <w:p w:rsidR="0074595C" w:rsidRDefault="0074595C" w:rsidP="00A941CA">
      <w:pPr>
        <w:pStyle w:val="libFootnote0"/>
        <w:rPr>
          <w:rtl/>
        </w:rPr>
      </w:pPr>
      <w:r>
        <w:rPr>
          <w:rtl/>
        </w:rPr>
        <w:t xml:space="preserve">3 ـ أخبرنا بها الحسين بن عبيدالله ، عن أبي الحسن محمد بن أحمد بن داود ، عنه ، وكتاب المبيضة رواه التلعكبري عنه. وقال الحسين بن عبيدالله : توفي سنة ست وأربعين وثلاثمائة ، ست ، ( م ت ). </w:t>
      </w:r>
    </w:p>
    <w:p w:rsidR="0074595C" w:rsidRDefault="0074595C" w:rsidP="00A941CA">
      <w:pPr>
        <w:pStyle w:val="libFootnote0"/>
        <w:rPr>
          <w:rtl/>
        </w:rPr>
      </w:pPr>
      <w:r>
        <w:rPr>
          <w:rtl/>
        </w:rPr>
        <w:t xml:space="preserve">4 ـ الفهرست : 29 / 88. </w:t>
      </w:r>
    </w:p>
    <w:p w:rsidR="0074595C" w:rsidRDefault="0074595C" w:rsidP="00A941CA">
      <w:pPr>
        <w:pStyle w:val="libFootnote0"/>
        <w:rPr>
          <w:rtl/>
        </w:rPr>
      </w:pPr>
      <w:r>
        <w:rPr>
          <w:rtl/>
        </w:rPr>
        <w:t xml:space="preserve">5 ـ روى عنه ابن داود ، جخ ، ( م ت ). </w:t>
      </w:r>
    </w:p>
    <w:p w:rsidR="0074595C" w:rsidRDefault="0074595C" w:rsidP="00A941CA">
      <w:pPr>
        <w:pStyle w:val="libFootnote0"/>
        <w:rPr>
          <w:rtl/>
        </w:rPr>
      </w:pPr>
      <w:r>
        <w:rPr>
          <w:rtl/>
        </w:rPr>
        <w:t xml:space="preserve">6 ـ رجال الشيخ : 416 / 98. </w:t>
      </w:r>
    </w:p>
    <w:p w:rsidR="0074595C" w:rsidRDefault="0074595C" w:rsidP="00A941CA">
      <w:pPr>
        <w:pStyle w:val="libFootnote0"/>
        <w:rPr>
          <w:rtl/>
        </w:rPr>
      </w:pPr>
      <w:r>
        <w:rPr>
          <w:rtl/>
        </w:rPr>
        <w:t xml:space="preserve">7 ـ أبو حاتم ( خ ل ) ، صه ، ( م ت ). </w:t>
      </w:r>
    </w:p>
    <w:p w:rsidR="0074595C" w:rsidRDefault="0074595C" w:rsidP="00A941CA">
      <w:pPr>
        <w:pStyle w:val="libFootnote0"/>
        <w:rPr>
          <w:rtl/>
        </w:rPr>
      </w:pPr>
      <w:r>
        <w:rPr>
          <w:rtl/>
        </w:rPr>
        <w:t xml:space="preserve">8 ـ الخلاصة : 16 / 18 ، وفيها : روى عنه أبو حاتم الهروي ( القزويني خ ل ) ، وفي النسخة الخطية منها كما في المتن. </w:t>
      </w:r>
    </w:p>
    <w:p w:rsidR="0074595C" w:rsidRDefault="0074595C" w:rsidP="00A941CA">
      <w:pPr>
        <w:pStyle w:val="libFootnote0"/>
        <w:rPr>
          <w:rtl/>
        </w:rPr>
      </w:pPr>
      <w:r>
        <w:rPr>
          <w:rtl/>
        </w:rPr>
        <w:t xml:space="preserve">9 ـ رجال النجاشي : 95 / 237 ، والفهرست : 30 / 89 ، ورجال الشيخ : 416 / 99. </w:t>
      </w:r>
    </w:p>
    <w:p w:rsidR="0074595C" w:rsidRDefault="0074595C" w:rsidP="00A941CA">
      <w:pPr>
        <w:pStyle w:val="libFootnote0"/>
        <w:rPr>
          <w:rtl/>
        </w:rPr>
      </w:pPr>
      <w:r>
        <w:rPr>
          <w:rtl/>
        </w:rPr>
        <w:t xml:space="preserve">10 ـ الخلاصة : 16 / 19. </w:t>
      </w:r>
    </w:p>
    <w:p w:rsidR="0074595C" w:rsidRDefault="0074595C" w:rsidP="004D3AB9">
      <w:pPr>
        <w:pStyle w:val="libNormal"/>
        <w:rPr>
          <w:rtl/>
        </w:rPr>
      </w:pPr>
      <w:r>
        <w:rPr>
          <w:rtl/>
        </w:rPr>
        <w:br w:type="page"/>
      </w:r>
      <w:r>
        <w:rPr>
          <w:rtl/>
        </w:rPr>
        <w:lastRenderedPageBreak/>
        <w:t xml:space="preserve">الرجال بلا فصل </w:t>
      </w:r>
      <w:r w:rsidRPr="00A941CA">
        <w:rPr>
          <w:rStyle w:val="libFootnotenumChar"/>
          <w:rtl/>
        </w:rPr>
        <w:t>(1)</w:t>
      </w:r>
      <w:r>
        <w:rPr>
          <w:rtl/>
        </w:rPr>
        <w:t xml:space="preserve"> وكان هذا سبب الاشتباه.</w:t>
      </w:r>
    </w:p>
    <w:p w:rsidR="0074595C" w:rsidRDefault="0074595C" w:rsidP="004D3AB9">
      <w:pPr>
        <w:pStyle w:val="libNormal"/>
        <w:rPr>
          <w:rtl/>
        </w:rPr>
      </w:pPr>
      <w:bookmarkStart w:id="660" w:name="_Toc275762010"/>
      <w:bookmarkStart w:id="661" w:name="_Toc451777045"/>
      <w:r w:rsidRPr="00641AE4">
        <w:rPr>
          <w:rStyle w:val="Heading2Char"/>
          <w:rtl/>
        </w:rPr>
        <w:t>330 / 155 ـ أحمد بن محم</w:t>
      </w:r>
      <w:r w:rsidRPr="00641AE4">
        <w:rPr>
          <w:rStyle w:val="Heading2Char"/>
          <w:rFonts w:hint="cs"/>
          <w:rtl/>
        </w:rPr>
        <w:t>ّ</w:t>
      </w:r>
      <w:r w:rsidRPr="00641AE4">
        <w:rPr>
          <w:rStyle w:val="Heading2Char"/>
          <w:rtl/>
        </w:rPr>
        <w:t>د بن عمرو</w:t>
      </w:r>
      <w:bookmarkEnd w:id="660"/>
      <w:bookmarkEnd w:id="661"/>
      <w:r>
        <w:rPr>
          <w:rtl/>
        </w:rPr>
        <w:t xml:space="preserve"> : </w:t>
      </w:r>
    </w:p>
    <w:p w:rsidR="0074595C" w:rsidRDefault="0074595C" w:rsidP="004D3AB9">
      <w:pPr>
        <w:pStyle w:val="libNormal"/>
        <w:rPr>
          <w:rtl/>
        </w:rPr>
      </w:pPr>
      <w:r>
        <w:rPr>
          <w:rtl/>
        </w:rPr>
        <w:t xml:space="preserve">ابن أبي نصر ، قد ذكرنا بعنوان : أحمد بن محمد بن أبي نصر </w:t>
      </w:r>
      <w:r w:rsidRPr="00A941CA">
        <w:rPr>
          <w:rStyle w:val="libFootnotenumChar"/>
          <w:rtl/>
        </w:rPr>
        <w:t>(2)</w:t>
      </w:r>
      <w:r>
        <w:rPr>
          <w:rtl/>
        </w:rPr>
        <w:t>.</w:t>
      </w:r>
    </w:p>
    <w:p w:rsidR="0074595C" w:rsidRDefault="0074595C" w:rsidP="004D3AB9">
      <w:pPr>
        <w:pStyle w:val="libNormal"/>
        <w:rPr>
          <w:rtl/>
        </w:rPr>
      </w:pPr>
      <w:bookmarkStart w:id="662" w:name="_Toc275762011"/>
      <w:bookmarkStart w:id="663" w:name="_Toc451777046"/>
      <w:r w:rsidRPr="00641AE4">
        <w:rPr>
          <w:rStyle w:val="Heading2Char"/>
          <w:rtl/>
        </w:rPr>
        <w:t>331 / 156</w:t>
      </w:r>
      <w:r w:rsidRPr="006D453F">
        <w:rPr>
          <w:rStyle w:val="Heading2Char"/>
          <w:rtl/>
        </w:rPr>
        <w:t xml:space="preserve"> ـ أحمد بن محم</w:t>
      </w:r>
      <w:r w:rsidRPr="00641AE4">
        <w:rPr>
          <w:rStyle w:val="Heading2Char"/>
          <w:rFonts w:hint="cs"/>
          <w:rtl/>
        </w:rPr>
        <w:t>ّ</w:t>
      </w:r>
      <w:r w:rsidRPr="00641AE4">
        <w:rPr>
          <w:rStyle w:val="Heading2Char"/>
          <w:rtl/>
        </w:rPr>
        <w:t>د بن عمران</w:t>
      </w:r>
      <w:bookmarkEnd w:id="662"/>
      <w:bookmarkEnd w:id="663"/>
      <w:r>
        <w:rPr>
          <w:rtl/>
        </w:rPr>
        <w:t xml:space="preserve"> : </w:t>
      </w:r>
    </w:p>
    <w:p w:rsidR="0074595C" w:rsidRDefault="0074595C" w:rsidP="004D3AB9">
      <w:pPr>
        <w:pStyle w:val="libNormal"/>
        <w:rPr>
          <w:rtl/>
        </w:rPr>
      </w:pPr>
      <w:r>
        <w:rPr>
          <w:rtl/>
        </w:rPr>
        <w:t xml:space="preserve">ابن موسى ، أبو الحسن ، المعروف بابن الجندي ، استاذنا </w:t>
      </w:r>
      <w:r w:rsidR="000B3845" w:rsidRPr="000B3845">
        <w:rPr>
          <w:rStyle w:val="libAlaemChar"/>
          <w:rFonts w:hint="cs"/>
          <w:rtl/>
        </w:rPr>
        <w:t>رحمه‌الله</w:t>
      </w:r>
      <w:r>
        <w:rPr>
          <w:rtl/>
        </w:rPr>
        <w:t xml:space="preserve"> ، ألحقنا بالشيوخ في زمانه </w:t>
      </w:r>
      <w:r w:rsidRPr="00A941CA">
        <w:rPr>
          <w:rStyle w:val="libFootnotenumChar"/>
          <w:rtl/>
        </w:rPr>
        <w:t>(3)</w:t>
      </w:r>
      <w:r>
        <w:rPr>
          <w:rtl/>
        </w:rPr>
        <w:t xml:space="preserve"> ، له كتب منها : كتاب الأنواع وكتاب عقلاء المجانين ، رجال النجاشي </w:t>
      </w:r>
      <w:r w:rsidRPr="00A941CA">
        <w:rPr>
          <w:rStyle w:val="libFootnotenumChar"/>
          <w:rtl/>
        </w:rPr>
        <w:t>(4)</w:t>
      </w:r>
      <w:r>
        <w:rPr>
          <w:rtl/>
        </w:rPr>
        <w:t xml:space="preserve">. </w:t>
      </w:r>
    </w:p>
    <w:p w:rsidR="0074595C" w:rsidRDefault="0074595C" w:rsidP="004D3AB9">
      <w:pPr>
        <w:pStyle w:val="libNormal"/>
        <w:rPr>
          <w:rtl/>
        </w:rPr>
      </w:pPr>
      <w:r>
        <w:rPr>
          <w:rtl/>
        </w:rPr>
        <w:t xml:space="preserve">أحمد بن محمد بن عمر بن موسى بن </w:t>
      </w:r>
      <w:r w:rsidRPr="00A941CA">
        <w:rPr>
          <w:rStyle w:val="libFootnotenumChar"/>
          <w:rtl/>
        </w:rPr>
        <w:t>(5)</w:t>
      </w:r>
      <w:r>
        <w:rPr>
          <w:rtl/>
        </w:rPr>
        <w:t xml:space="preserve"> الجراح ، أبو الحسن ، المعروف بابن الجندي ، صنف كتبا منها : كتاب الأنواع وكتاب عقلاء المجانين </w:t>
      </w:r>
      <w:r w:rsidRPr="00A941CA">
        <w:rPr>
          <w:rStyle w:val="libFootnotenumChar"/>
          <w:rtl/>
        </w:rPr>
        <w:t>(6)</w:t>
      </w:r>
      <w:r>
        <w:rPr>
          <w:rtl/>
        </w:rPr>
        <w:t xml:space="preserve"> ، روى عنه : أبو طالب بن عزور ، الفهرست </w:t>
      </w:r>
      <w:r w:rsidRPr="00A941CA">
        <w:rPr>
          <w:rStyle w:val="libFootnotenumChar"/>
          <w:rtl/>
        </w:rPr>
        <w:t>(7)</w:t>
      </w:r>
      <w:r>
        <w:rPr>
          <w:rtl/>
        </w:rPr>
        <w:t xml:space="preserve"> ، وفي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664" w:name="_Toc275762012"/>
      <w:bookmarkStart w:id="665" w:name="_Toc451777047"/>
      <w:r w:rsidRPr="00641AE4">
        <w:rPr>
          <w:rStyle w:val="Heading2Char"/>
          <w:rtl/>
        </w:rPr>
        <w:t>332 / 157 ـ أحمد بن محمد بن عي</w:t>
      </w:r>
      <w:r w:rsidRPr="00641AE4">
        <w:rPr>
          <w:rStyle w:val="Heading2Char"/>
          <w:rFonts w:hint="cs"/>
          <w:rtl/>
        </w:rPr>
        <w:t>ّ</w:t>
      </w:r>
      <w:r w:rsidRPr="00641AE4">
        <w:rPr>
          <w:rStyle w:val="Heading2Char"/>
          <w:rtl/>
        </w:rPr>
        <w:t>اش</w:t>
      </w:r>
      <w:bookmarkEnd w:id="664"/>
      <w:bookmarkEnd w:id="665"/>
      <w:r>
        <w:rPr>
          <w:rtl/>
        </w:rPr>
        <w:t xml:space="preserve"> : </w:t>
      </w:r>
    </w:p>
    <w:p w:rsidR="0074595C" w:rsidRDefault="0074595C" w:rsidP="004D3AB9">
      <w:pPr>
        <w:pStyle w:val="libNormal"/>
        <w:rPr>
          <w:rtl/>
        </w:rPr>
      </w:pPr>
      <w:r>
        <w:rPr>
          <w:rtl/>
        </w:rPr>
        <w:t xml:space="preserve">قد ذكرنا بعنوان : أحمد بن محمد بن عبيدالله </w:t>
      </w:r>
      <w:r w:rsidRPr="00A941CA">
        <w:rPr>
          <w:rStyle w:val="libFootnotenumChar"/>
          <w:rtl/>
        </w:rPr>
        <w:t>(9)</w:t>
      </w:r>
      <w:r>
        <w:rPr>
          <w:rtl/>
        </w:rPr>
        <w:t>.</w:t>
      </w:r>
    </w:p>
    <w:p w:rsidR="0074595C" w:rsidRDefault="0074595C" w:rsidP="004D3AB9">
      <w:pPr>
        <w:pStyle w:val="libNormal"/>
        <w:rPr>
          <w:rtl/>
        </w:rPr>
      </w:pPr>
      <w:bookmarkStart w:id="666" w:name="_Toc275762013"/>
      <w:bookmarkStart w:id="667" w:name="_Toc451777048"/>
      <w:r w:rsidRPr="00641AE4">
        <w:rPr>
          <w:rStyle w:val="Heading2Char"/>
          <w:rtl/>
        </w:rPr>
        <w:t>333 / 158 ـ أحمد بن م</w:t>
      </w:r>
      <w:r w:rsidRPr="006D453F">
        <w:rPr>
          <w:rStyle w:val="Heading2Char"/>
          <w:rtl/>
        </w:rPr>
        <w:t>حمد بن عيسى</w:t>
      </w:r>
      <w:bookmarkEnd w:id="666"/>
      <w:bookmarkEnd w:id="667"/>
      <w:r>
        <w:rPr>
          <w:rtl/>
        </w:rPr>
        <w:t xml:space="preserve"> : </w:t>
      </w:r>
    </w:p>
    <w:p w:rsidR="0074595C" w:rsidRDefault="0074595C" w:rsidP="004D3AB9">
      <w:pPr>
        <w:pStyle w:val="libNormal"/>
        <w:rPr>
          <w:rtl/>
        </w:rPr>
      </w:pPr>
      <w:r>
        <w:rPr>
          <w:rtl/>
        </w:rPr>
        <w:t xml:space="preserve">ابن عبد الله بن سعد بن مالك بن الاحوص بن السائب بن مالك بن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416 / 99. </w:t>
      </w:r>
    </w:p>
    <w:p w:rsidR="0074595C" w:rsidRDefault="0074595C" w:rsidP="00A941CA">
      <w:pPr>
        <w:pStyle w:val="libFootnote0"/>
        <w:rPr>
          <w:rtl/>
        </w:rPr>
      </w:pPr>
      <w:r>
        <w:rPr>
          <w:rtl/>
        </w:rPr>
        <w:t xml:space="preserve">2 ـ مضى برقم : 299 / 124. </w:t>
      </w:r>
    </w:p>
    <w:p w:rsidR="0074595C" w:rsidRDefault="0074595C" w:rsidP="00A941CA">
      <w:pPr>
        <w:pStyle w:val="libFootnote0"/>
        <w:rPr>
          <w:rtl/>
        </w:rPr>
      </w:pPr>
      <w:r>
        <w:rPr>
          <w:rtl/>
        </w:rPr>
        <w:t xml:space="preserve">3 ـ وليس هذا نصا في تعديله ، صه ، ( م ت ). الخلاصة : 19 / 43. </w:t>
      </w:r>
    </w:p>
    <w:p w:rsidR="0074595C" w:rsidRDefault="0074595C" w:rsidP="00A941CA">
      <w:pPr>
        <w:pStyle w:val="libFootnote0"/>
        <w:rPr>
          <w:rtl/>
        </w:rPr>
      </w:pPr>
      <w:r>
        <w:rPr>
          <w:rtl/>
        </w:rPr>
        <w:t xml:space="preserve">4 ـ رجال النجاشي : 85 / 206. </w:t>
      </w:r>
    </w:p>
    <w:p w:rsidR="0074595C" w:rsidRDefault="0074595C" w:rsidP="00A941CA">
      <w:pPr>
        <w:pStyle w:val="libFootnote0"/>
        <w:rPr>
          <w:rtl/>
        </w:rPr>
      </w:pPr>
      <w:r>
        <w:rPr>
          <w:rtl/>
        </w:rPr>
        <w:t xml:space="preserve">5 ـ ابن ، لم ترد في نسختي ( م ) و ( ت ). </w:t>
      </w:r>
    </w:p>
    <w:p w:rsidR="0074595C" w:rsidRDefault="0074595C" w:rsidP="00A941CA">
      <w:pPr>
        <w:pStyle w:val="libFootnote0"/>
        <w:rPr>
          <w:rtl/>
        </w:rPr>
      </w:pPr>
      <w:r>
        <w:rPr>
          <w:rtl/>
        </w:rPr>
        <w:t xml:space="preserve">6 ـ وكتاب الهواتف ، أخبرنا بجميع كتبه ورواياته : أبو طالب بن عزور ، عنه ، ست ، ( م ت ). 7 ـ الفهرست : 33 / 98 ، وفيه : غرور. </w:t>
      </w:r>
    </w:p>
    <w:p w:rsidR="0074595C" w:rsidRDefault="0074595C" w:rsidP="00A941CA">
      <w:pPr>
        <w:pStyle w:val="libFootnote0"/>
        <w:rPr>
          <w:rtl/>
        </w:rPr>
      </w:pPr>
      <w:r>
        <w:rPr>
          <w:rtl/>
        </w:rPr>
        <w:t xml:space="preserve">8 ـ رجال الشيخ : 417 / 106. </w:t>
      </w:r>
    </w:p>
    <w:p w:rsidR="0074595C" w:rsidRDefault="0074595C" w:rsidP="00A941CA">
      <w:pPr>
        <w:pStyle w:val="libFootnote0"/>
        <w:rPr>
          <w:rtl/>
        </w:rPr>
      </w:pPr>
      <w:r>
        <w:rPr>
          <w:rtl/>
        </w:rPr>
        <w:t xml:space="preserve">9 ـ مضى برقم : 326 / 151. </w:t>
      </w:r>
    </w:p>
    <w:p w:rsidR="0074595C" w:rsidRDefault="0074595C" w:rsidP="004D3AB9">
      <w:pPr>
        <w:pStyle w:val="libNormal0"/>
        <w:rPr>
          <w:rtl/>
        </w:rPr>
      </w:pPr>
      <w:r>
        <w:rPr>
          <w:rtl/>
        </w:rPr>
        <w:br w:type="page"/>
      </w:r>
      <w:r>
        <w:rPr>
          <w:rtl/>
        </w:rPr>
        <w:lastRenderedPageBreak/>
        <w:t xml:space="preserve">عامر الاشعري ، يكنى ابا جعفر ، واول من سكن قم من آبائه سعد بن مالك ابن الأحوص. وكان السائب بن مالك وفد إلى النبي </w:t>
      </w:r>
      <w:r w:rsidR="000B3845" w:rsidRPr="000B3845">
        <w:rPr>
          <w:rStyle w:val="libAlaemChar"/>
          <w:rFonts w:hint="cs"/>
          <w:rtl/>
        </w:rPr>
        <w:t>صلى‌الله‌عليه‌وآله‌وسلم</w:t>
      </w:r>
      <w:r>
        <w:rPr>
          <w:rtl/>
        </w:rPr>
        <w:t xml:space="preserve"> وأسلم وهاجر إلى الكوفة ، وأقام بها. </w:t>
      </w:r>
    </w:p>
    <w:p w:rsidR="0074595C" w:rsidRDefault="0074595C" w:rsidP="004D3AB9">
      <w:pPr>
        <w:pStyle w:val="libNormal"/>
        <w:rPr>
          <w:rtl/>
        </w:rPr>
      </w:pPr>
      <w:r>
        <w:rPr>
          <w:rtl/>
        </w:rPr>
        <w:t xml:space="preserve">وأبو جعفر </w:t>
      </w:r>
      <w:r w:rsidR="000B3845" w:rsidRPr="000B3845">
        <w:rPr>
          <w:rStyle w:val="libAlaemChar"/>
          <w:rFonts w:hint="cs"/>
          <w:rtl/>
        </w:rPr>
        <w:t>رحمه‌الله</w:t>
      </w:r>
      <w:r>
        <w:rPr>
          <w:rtl/>
        </w:rPr>
        <w:t xml:space="preserve"> ، شيخ القميين ووجههم وفقيههم غير مدافع ، وكان أيضا الرئيس الذي يلقى السلطان </w:t>
      </w:r>
      <w:r w:rsidRPr="00A941CA">
        <w:rPr>
          <w:rStyle w:val="libFootnotenumChar"/>
          <w:rtl/>
        </w:rPr>
        <w:t>(1)</w:t>
      </w:r>
      <w:r>
        <w:rPr>
          <w:rtl/>
        </w:rPr>
        <w:t xml:space="preserve"> ، ولقي الرضا والجواد والهادي </w:t>
      </w:r>
      <w:r w:rsidR="000B3845" w:rsidRPr="000B3845">
        <w:rPr>
          <w:rStyle w:val="libAlaemChar"/>
          <w:rFonts w:hint="cs"/>
          <w:rtl/>
        </w:rPr>
        <w:t>عليهم‌السلام</w:t>
      </w:r>
      <w:r>
        <w:rPr>
          <w:rtl/>
        </w:rPr>
        <w:t xml:space="preserve"> ، له كتب ، روى عنه : سعد بن عبد الله وعلي بن إبراهيم ومحمد بن يحيى وعلي بن موسى بن جعفر وأحمد بن إدريس وداود بن كورة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أبو جعفر هذا شيخ قم ووجهها وفقيهها غير مدافع ، وكان أيضا الرئيس الذي يلقى السلطان بها ، ولقي الرضا </w:t>
      </w:r>
      <w:r w:rsidR="000B3845" w:rsidRPr="000B3845">
        <w:rPr>
          <w:rStyle w:val="libAlaemChar"/>
          <w:rFonts w:hint="cs"/>
          <w:rtl/>
        </w:rPr>
        <w:t>عليه‌السلام</w:t>
      </w:r>
      <w:r>
        <w:rPr>
          <w:rtl/>
        </w:rPr>
        <w:t xml:space="preserve"> ، وصنف كتبا </w:t>
      </w:r>
      <w:r w:rsidRPr="00A941CA">
        <w:rPr>
          <w:rStyle w:val="libFootnotenumChar"/>
          <w:rtl/>
        </w:rPr>
        <w:t>(3)</w:t>
      </w:r>
      <w:r>
        <w:rPr>
          <w:rtl/>
        </w:rPr>
        <w:t xml:space="preserve"> ، روى عنه : محمد بن الحسن الصفار والحسن بن محمد بن إسماعيل ، الفهرست </w:t>
      </w:r>
      <w:r w:rsidRPr="00A941CA">
        <w:rPr>
          <w:rStyle w:val="libFootnotenumChar"/>
          <w:rtl/>
        </w:rPr>
        <w:t>(4)</w:t>
      </w:r>
      <w:r>
        <w:rPr>
          <w:rtl/>
        </w:rPr>
        <w:t xml:space="preserve">. </w:t>
      </w:r>
    </w:p>
    <w:p w:rsidR="0074595C" w:rsidRDefault="0074595C" w:rsidP="004D3AB9">
      <w:pPr>
        <w:pStyle w:val="libNormal"/>
        <w:rPr>
          <w:rtl/>
        </w:rPr>
      </w:pPr>
      <w:r>
        <w:rPr>
          <w:rtl/>
        </w:rPr>
        <w:t xml:space="preserve">ثقة </w:t>
      </w:r>
      <w:r w:rsidRPr="00A941CA">
        <w:rPr>
          <w:rStyle w:val="libFootnotenumChar"/>
          <w:rtl/>
        </w:rPr>
        <w:t>(5)</w:t>
      </w:r>
      <w:r>
        <w:rPr>
          <w:rtl/>
        </w:rPr>
        <w:t xml:space="preserve"> ، من أصحاب الرضا </w:t>
      </w:r>
      <w:r w:rsidRPr="00A941CA">
        <w:rPr>
          <w:rStyle w:val="libFootnotenumChar"/>
          <w:rtl/>
        </w:rPr>
        <w:t>(6)</w:t>
      </w:r>
      <w:r>
        <w:rPr>
          <w:rtl/>
        </w:rPr>
        <w:t xml:space="preserve"> والجواد </w:t>
      </w:r>
      <w:r w:rsidRPr="00A941CA">
        <w:rPr>
          <w:rStyle w:val="libFootnotenumChar"/>
          <w:rtl/>
        </w:rPr>
        <w:t>(7)</w:t>
      </w:r>
      <w:r>
        <w:rPr>
          <w:rtl/>
        </w:rPr>
        <w:t xml:space="preserve"> والهادي </w:t>
      </w:r>
      <w:r w:rsidRPr="00A941CA">
        <w:rPr>
          <w:rStyle w:val="libFootnotenumChar"/>
          <w:rtl/>
        </w:rPr>
        <w:t>(8)</w:t>
      </w:r>
      <w:r>
        <w:rPr>
          <w:rtl/>
        </w:rPr>
        <w:t xml:space="preserve"> </w:t>
      </w:r>
      <w:r w:rsidR="000B3845" w:rsidRPr="000B3845">
        <w:rPr>
          <w:rStyle w:val="libAlaemChar"/>
          <w:rFonts w:hint="cs"/>
          <w:rtl/>
        </w:rPr>
        <w:t>عليهم‌السلام</w:t>
      </w:r>
      <w:r>
        <w:rPr>
          <w:rtl/>
        </w:rPr>
        <w:t xml:space="preserve"> ، رجال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كأن المعنى أنه يلقى السلطان الوارد بقم ، ( م ت ). </w:t>
      </w:r>
    </w:p>
    <w:p w:rsidR="0074595C" w:rsidRDefault="0074595C" w:rsidP="00A941CA">
      <w:pPr>
        <w:pStyle w:val="libFootnote0"/>
        <w:rPr>
          <w:rtl/>
        </w:rPr>
      </w:pPr>
      <w:r>
        <w:rPr>
          <w:rtl/>
        </w:rPr>
        <w:t xml:space="preserve">2 ـ رجال النجاشي : 81 / 198. </w:t>
      </w:r>
    </w:p>
    <w:p w:rsidR="0074595C" w:rsidRDefault="0074595C" w:rsidP="00A941CA">
      <w:pPr>
        <w:pStyle w:val="libFootnote0"/>
        <w:rPr>
          <w:rtl/>
        </w:rPr>
      </w:pPr>
      <w:r>
        <w:rPr>
          <w:rtl/>
        </w:rPr>
        <w:t xml:space="preserve">3 ـ أخبرنا بجميع كتبه ورواياته : عدة من أصحابنا ـ منهم : الحسين بن عبيدالله وابن أبي جيد ـ عن أحمد بن محمد بن يحيى العطار ، عن أبيه وسعد بن عبد الله ، عنه. </w:t>
      </w:r>
    </w:p>
    <w:p w:rsidR="0074595C" w:rsidRDefault="0074595C" w:rsidP="00A941CA">
      <w:pPr>
        <w:pStyle w:val="libFootnote0"/>
        <w:rPr>
          <w:rtl/>
        </w:rPr>
      </w:pPr>
      <w:r>
        <w:rPr>
          <w:rtl/>
        </w:rPr>
        <w:t xml:space="preserve">وأخبرنا عدة من أصحابنا ـ منهم : الشيخ المفيد ـ عن أحمد بن محمد بن الحسن بن الوليد ، عن أبيه ، عن محمد بن الحسن الصفار وسعد جميعا ، عن أحمد ابن محمد بن عيسى ، وروى ابن الوليد ( المبوبة ) عن محمد بن يحيى والحسن بن محمد بن إسماعيل ، عنه ، ست ، ( م ت ). </w:t>
      </w:r>
    </w:p>
    <w:p w:rsidR="0074595C" w:rsidRDefault="0074595C" w:rsidP="00A941CA">
      <w:pPr>
        <w:pStyle w:val="libFootnote0"/>
        <w:rPr>
          <w:rtl/>
        </w:rPr>
      </w:pPr>
      <w:r>
        <w:rPr>
          <w:rtl/>
        </w:rPr>
        <w:t xml:space="preserve">4 ـ الفهرست : 25 / 75. </w:t>
      </w:r>
    </w:p>
    <w:p w:rsidR="0074595C" w:rsidRDefault="0074595C" w:rsidP="00A941CA">
      <w:pPr>
        <w:pStyle w:val="libFootnote0"/>
        <w:rPr>
          <w:rtl/>
        </w:rPr>
      </w:pPr>
      <w:r>
        <w:rPr>
          <w:rtl/>
        </w:rPr>
        <w:t xml:space="preserve">5 ـ وثقه العلامة ، ( م ت ). انظر الخلاصة : 13 / 2. </w:t>
      </w:r>
    </w:p>
    <w:p w:rsidR="0074595C" w:rsidRDefault="0074595C" w:rsidP="00A941CA">
      <w:pPr>
        <w:pStyle w:val="libFootnote0"/>
        <w:rPr>
          <w:rtl/>
        </w:rPr>
      </w:pPr>
      <w:r>
        <w:rPr>
          <w:rtl/>
        </w:rPr>
        <w:t xml:space="preserve">6 ـ رجال الشيخ : 351 / 3. </w:t>
      </w:r>
    </w:p>
    <w:p w:rsidR="0074595C" w:rsidRDefault="0074595C" w:rsidP="00A941CA">
      <w:pPr>
        <w:pStyle w:val="libFootnote0"/>
        <w:rPr>
          <w:rtl/>
        </w:rPr>
      </w:pPr>
      <w:r>
        <w:rPr>
          <w:rtl/>
        </w:rPr>
        <w:t xml:space="preserve">7 ـ رجال الشيخ : 373 / 6. </w:t>
      </w:r>
    </w:p>
    <w:p w:rsidR="0074595C" w:rsidRDefault="0074595C" w:rsidP="00A941CA">
      <w:pPr>
        <w:pStyle w:val="libFootnote0"/>
        <w:rPr>
          <w:rtl/>
        </w:rPr>
      </w:pPr>
      <w:r>
        <w:rPr>
          <w:rtl/>
        </w:rPr>
        <w:t xml:space="preserve">8 ـ رجال الشيخ : 383 / 3. </w:t>
      </w:r>
    </w:p>
    <w:p w:rsidR="0074595C" w:rsidRDefault="0074595C" w:rsidP="004D3AB9">
      <w:pPr>
        <w:pStyle w:val="libNormal0"/>
        <w:rPr>
          <w:rtl/>
        </w:rPr>
      </w:pPr>
      <w:r>
        <w:rPr>
          <w:rtl/>
        </w:rPr>
        <w:br w:type="page"/>
      </w:r>
      <w:r>
        <w:rPr>
          <w:rtl/>
        </w:rPr>
        <w:lastRenderedPageBreak/>
        <w:t xml:space="preserve">الشيخ. </w:t>
      </w:r>
    </w:p>
    <w:p w:rsidR="0074595C" w:rsidRDefault="0074595C" w:rsidP="004D3AB9">
      <w:pPr>
        <w:pStyle w:val="libNormal"/>
        <w:rPr>
          <w:rtl/>
        </w:rPr>
      </w:pPr>
      <w:r>
        <w:rPr>
          <w:rtl/>
        </w:rPr>
        <w:t xml:space="preserve">قال نصر بن الصباح : احمد بن محمد بن عيسى لا يروي عن ابن محبوب من أجل أن أصحابنا يتهمون ابن محبوب في روايته عن ابن أبي حمزة </w:t>
      </w:r>
      <w:r w:rsidRPr="00A941CA">
        <w:rPr>
          <w:rStyle w:val="libFootnotenumChar"/>
          <w:rtl/>
        </w:rPr>
        <w:t>(1)</w:t>
      </w:r>
      <w:r>
        <w:rPr>
          <w:rtl/>
        </w:rPr>
        <w:t xml:space="preserve"> ، ثم تاب أحمد بن محمد فرجع قبل ما مات ، وما روى أحمد قط من </w:t>
      </w:r>
      <w:r w:rsidRPr="00A941CA">
        <w:rPr>
          <w:rStyle w:val="libFootnotenumChar"/>
          <w:rtl/>
        </w:rPr>
        <w:t>(2)</w:t>
      </w:r>
      <w:r>
        <w:rPr>
          <w:rtl/>
        </w:rPr>
        <w:t xml:space="preserve"> ابن المغيرة ، ولا عن الحسن بن خرزاذ قط ، رجال الكشي </w:t>
      </w:r>
      <w:r w:rsidRPr="00A941CA">
        <w:rPr>
          <w:rStyle w:val="libFootnotenumChar"/>
          <w:rtl/>
        </w:rPr>
        <w:t>(3)</w:t>
      </w:r>
      <w:r>
        <w:rPr>
          <w:rtl/>
        </w:rPr>
        <w:t xml:space="preserve">. </w:t>
      </w:r>
    </w:p>
    <w:p w:rsidR="0074595C" w:rsidRDefault="0074595C" w:rsidP="004D3AB9">
      <w:pPr>
        <w:pStyle w:val="libNormal"/>
        <w:rPr>
          <w:rtl/>
        </w:rPr>
      </w:pPr>
      <w:r>
        <w:rPr>
          <w:rtl/>
        </w:rPr>
        <w:t xml:space="preserve">وما نقله النجاشي عن الكشي عن نصر بن الصباح أن أحمد بن محمد بن عيسى لا يروي عن ابن محبوب من أجل أن أصحابنا يتهمون ابن محبوب في روايته عن أبي حمزة الثمالي ... إلى اخره </w:t>
      </w:r>
      <w:r w:rsidRPr="00A941CA">
        <w:rPr>
          <w:rStyle w:val="libFootnotenumChar"/>
          <w:rtl/>
        </w:rPr>
        <w:t>(4)</w:t>
      </w:r>
      <w:r>
        <w:rPr>
          <w:rtl/>
        </w:rPr>
        <w:t xml:space="preserve"> ، محمول على السهو ، ولعل ما ذكره الكشي هو علي بن أبي حمزة البطائني الضعيف كما لا يخفى. </w:t>
      </w:r>
    </w:p>
    <w:p w:rsidR="0074595C" w:rsidRDefault="0074595C" w:rsidP="004D3AB9">
      <w:pPr>
        <w:pStyle w:val="libNormal"/>
        <w:rPr>
          <w:rtl/>
        </w:rPr>
      </w:pPr>
      <w:r>
        <w:rPr>
          <w:rtl/>
        </w:rPr>
        <w:t xml:space="preserve">ورأينا في كتب الأخبار رواية أحمد بن محمد بن عيسى عن ابن المغيرة كما في مبحث صلاة الجمعة من التهذيب </w:t>
      </w:r>
      <w:r w:rsidRPr="00A941CA">
        <w:rPr>
          <w:rStyle w:val="libFootnotenumChar"/>
          <w:rtl/>
        </w:rPr>
        <w:t>(5)</w:t>
      </w:r>
      <w:r>
        <w:rPr>
          <w:rtl/>
        </w:rPr>
        <w:t xml:space="preserve"> وغيره </w:t>
      </w:r>
      <w:r w:rsidRPr="00A941CA">
        <w:rPr>
          <w:rStyle w:val="libFootnotenumChar"/>
          <w:rtl/>
        </w:rPr>
        <w:t>(6)</w:t>
      </w:r>
      <w:r>
        <w:rPr>
          <w:rtl/>
        </w:rPr>
        <w:t>.</w:t>
      </w:r>
    </w:p>
    <w:p w:rsidR="0074595C" w:rsidRDefault="0074595C" w:rsidP="004D3AB9">
      <w:pPr>
        <w:pStyle w:val="libNormal"/>
        <w:rPr>
          <w:rtl/>
        </w:rPr>
      </w:pPr>
      <w:bookmarkStart w:id="668" w:name="_Toc275762014"/>
      <w:bookmarkStart w:id="669" w:name="_Toc451777049"/>
      <w:r w:rsidRPr="00641AE4">
        <w:rPr>
          <w:rStyle w:val="Heading2Char"/>
          <w:rtl/>
        </w:rPr>
        <w:t>334 / 159 ـ أحمد بن محم</w:t>
      </w:r>
      <w:r w:rsidRPr="00641AE4">
        <w:rPr>
          <w:rStyle w:val="Heading2Char"/>
          <w:rFonts w:hint="cs"/>
          <w:rtl/>
        </w:rPr>
        <w:t>ّ</w:t>
      </w:r>
      <w:r w:rsidRPr="00641AE4">
        <w:rPr>
          <w:rStyle w:val="Heading2Char"/>
          <w:rtl/>
        </w:rPr>
        <w:t>د بن عيسى</w:t>
      </w:r>
      <w:bookmarkEnd w:id="668"/>
      <w:bookmarkEnd w:id="669"/>
      <w:r>
        <w:rPr>
          <w:rtl/>
        </w:rPr>
        <w:t xml:space="preserve"> : </w:t>
      </w:r>
    </w:p>
    <w:p w:rsidR="0074595C" w:rsidRDefault="0074595C" w:rsidP="004D3AB9">
      <w:pPr>
        <w:pStyle w:val="libNormal"/>
        <w:rPr>
          <w:rtl/>
        </w:rPr>
      </w:pPr>
      <w:r>
        <w:rPr>
          <w:rtl/>
        </w:rPr>
        <w:t xml:space="preserve">ابن </w:t>
      </w:r>
      <w:r w:rsidRPr="00A941CA">
        <w:rPr>
          <w:rStyle w:val="libFootnotenumChar"/>
          <w:rtl/>
        </w:rPr>
        <w:t>(7)</w:t>
      </w:r>
      <w:r>
        <w:rPr>
          <w:rtl/>
        </w:rPr>
        <w:t xml:space="preserve"> الغراد بالغين المعجمة ، الأيضاح </w:t>
      </w:r>
      <w:r w:rsidRPr="00A941CA">
        <w:rPr>
          <w:rStyle w:val="libFootnotenumChar"/>
          <w:rtl/>
        </w:rPr>
        <w:t>(8)</w:t>
      </w:r>
      <w:r>
        <w:rPr>
          <w:rtl/>
        </w:rPr>
        <w:t>.</w:t>
      </w:r>
    </w:p>
    <w:p w:rsidR="0074595C" w:rsidRDefault="0074595C" w:rsidP="004D3AB9">
      <w:pPr>
        <w:pStyle w:val="libNormal"/>
        <w:rPr>
          <w:rtl/>
        </w:rPr>
      </w:pPr>
      <w:bookmarkStart w:id="670" w:name="_Toc275762015"/>
      <w:bookmarkStart w:id="671" w:name="_Toc451777050"/>
      <w:r w:rsidRPr="00641AE4">
        <w:rPr>
          <w:rStyle w:val="Heading2Char"/>
          <w:rtl/>
        </w:rPr>
        <w:t>335 / 160 ـ أحمد بن محم</w:t>
      </w:r>
      <w:r w:rsidRPr="00641AE4">
        <w:rPr>
          <w:rStyle w:val="Heading2Char"/>
          <w:rFonts w:hint="cs"/>
          <w:rtl/>
        </w:rPr>
        <w:t>ّ</w:t>
      </w:r>
      <w:r w:rsidRPr="00641AE4">
        <w:rPr>
          <w:rStyle w:val="Heading2Char"/>
          <w:rtl/>
        </w:rPr>
        <w:t>د بن عيسى</w:t>
      </w:r>
      <w:bookmarkEnd w:id="670"/>
      <w:bookmarkEnd w:id="671"/>
      <w:r>
        <w:rPr>
          <w:rtl/>
        </w:rPr>
        <w:t xml:space="preserve"> : </w:t>
      </w:r>
    </w:p>
    <w:p w:rsidR="0074595C" w:rsidRDefault="0074595C" w:rsidP="004D3AB9">
      <w:pPr>
        <w:pStyle w:val="libNormal"/>
        <w:rPr>
          <w:rtl/>
        </w:rPr>
      </w:pPr>
      <w:r>
        <w:rPr>
          <w:rtl/>
        </w:rPr>
        <w:t>القسري ، يكن</w:t>
      </w:r>
      <w:r>
        <w:rPr>
          <w:rFonts w:hint="cs"/>
          <w:rtl/>
        </w:rPr>
        <w:t>ّ</w:t>
      </w:r>
      <w:r>
        <w:rPr>
          <w:rtl/>
        </w:rPr>
        <w:t xml:space="preserve">ى ابا الحسن ، روى عن ابي جعفر محمد بن العلاء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المصدر : أبي حمزة ، ابن أبي حمزة ( خ ل ). </w:t>
      </w:r>
    </w:p>
    <w:p w:rsidR="0074595C" w:rsidRDefault="0074595C" w:rsidP="00A941CA">
      <w:pPr>
        <w:pStyle w:val="libFootnote0"/>
        <w:rPr>
          <w:rtl/>
        </w:rPr>
      </w:pPr>
      <w:r>
        <w:rPr>
          <w:rtl/>
        </w:rPr>
        <w:t xml:space="preserve">2 ـ في المصدر : عن. </w:t>
      </w:r>
    </w:p>
    <w:p w:rsidR="0074595C" w:rsidRDefault="0074595C" w:rsidP="00A941CA">
      <w:pPr>
        <w:pStyle w:val="libFootnote0"/>
        <w:rPr>
          <w:rtl/>
        </w:rPr>
      </w:pPr>
      <w:r>
        <w:rPr>
          <w:rtl/>
        </w:rPr>
        <w:t xml:space="preserve">3 ـ رجال الكشي : 512 / 989. </w:t>
      </w:r>
    </w:p>
    <w:p w:rsidR="0074595C" w:rsidRDefault="0074595C" w:rsidP="00A941CA">
      <w:pPr>
        <w:pStyle w:val="libFootnote0"/>
        <w:rPr>
          <w:rtl/>
        </w:rPr>
      </w:pPr>
      <w:r>
        <w:rPr>
          <w:rtl/>
        </w:rPr>
        <w:t xml:space="preserve">4 ـ رجال النجاشي : 82 / 198. </w:t>
      </w:r>
    </w:p>
    <w:p w:rsidR="0074595C" w:rsidRDefault="0074595C" w:rsidP="00A941CA">
      <w:pPr>
        <w:pStyle w:val="libFootnote0"/>
        <w:rPr>
          <w:rtl/>
        </w:rPr>
      </w:pPr>
      <w:r>
        <w:rPr>
          <w:rtl/>
        </w:rPr>
        <w:t xml:space="preserve">5 ـ التهذيب 3 : 9 / 28. </w:t>
      </w:r>
    </w:p>
    <w:p w:rsidR="0074595C" w:rsidRDefault="0074595C" w:rsidP="00A941CA">
      <w:pPr>
        <w:pStyle w:val="libFootnote0"/>
        <w:rPr>
          <w:rtl/>
        </w:rPr>
      </w:pPr>
      <w:r>
        <w:rPr>
          <w:rtl/>
        </w:rPr>
        <w:t xml:space="preserve">6 ـ الاستبصار 4 : 273 / 1035. </w:t>
      </w:r>
    </w:p>
    <w:p w:rsidR="0074595C" w:rsidRDefault="0074595C" w:rsidP="00A941CA">
      <w:pPr>
        <w:pStyle w:val="libFootnote0"/>
        <w:rPr>
          <w:rtl/>
        </w:rPr>
      </w:pPr>
      <w:r>
        <w:rPr>
          <w:rtl/>
        </w:rPr>
        <w:t xml:space="preserve">7 ـ ابن ، لم ترد في نسختي ( م ) و ( ت ) وكذا في إيضاح الاشتباه ، نعم وردت في رجال النجاشي : 336 / 899 ترجمة محمد بن الحسن بن شمون. </w:t>
      </w:r>
    </w:p>
    <w:p w:rsidR="0074595C" w:rsidRDefault="0074595C" w:rsidP="00A941CA">
      <w:pPr>
        <w:pStyle w:val="libFootnote0"/>
        <w:rPr>
          <w:rtl/>
        </w:rPr>
      </w:pPr>
      <w:r>
        <w:rPr>
          <w:rtl/>
        </w:rPr>
        <w:t xml:space="preserve">8 ـ إيضاح الاشتباه : 100 / 58. </w:t>
      </w:r>
    </w:p>
    <w:p w:rsidR="0074595C" w:rsidRDefault="0074595C" w:rsidP="004D3AB9">
      <w:pPr>
        <w:pStyle w:val="libNormal0"/>
        <w:rPr>
          <w:rtl/>
        </w:rPr>
      </w:pPr>
      <w:r>
        <w:rPr>
          <w:rtl/>
        </w:rPr>
        <w:br w:type="page"/>
      </w:r>
      <w:r>
        <w:rPr>
          <w:rtl/>
        </w:rPr>
        <w:lastRenderedPageBreak/>
        <w:t xml:space="preserve">بشيراز ، وكان اديبا فاضلا بالتوقيع الذي خرج في سنة احدى وثمانين ومائتين في الصلاة على النبي محمد واله </w:t>
      </w:r>
      <w:r w:rsidR="000B3845" w:rsidRPr="000B3845">
        <w:rPr>
          <w:rStyle w:val="libAlaemChar"/>
          <w:rFonts w:hint="cs"/>
          <w:rtl/>
        </w:rPr>
        <w:t>عليهم‌السلام</w:t>
      </w:r>
      <w:r>
        <w:rPr>
          <w:rtl/>
        </w:rPr>
        <w:t xml:space="preserve">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(1)</w:t>
      </w:r>
      <w:r>
        <w:rPr>
          <w:rtl/>
        </w:rPr>
        <w:t xml:space="preserve">. </w:t>
      </w:r>
    </w:p>
    <w:p w:rsidR="0074595C" w:rsidRDefault="0074595C" w:rsidP="004D3AB9">
      <w:pPr>
        <w:pStyle w:val="libNormal"/>
        <w:rPr>
          <w:rtl/>
        </w:rPr>
      </w:pPr>
      <w:r>
        <w:rPr>
          <w:rtl/>
        </w:rPr>
        <w:t xml:space="preserve">وفي الخلاصة في موضع القسري : النسوي بالنون والسين غير المعجمة </w:t>
      </w:r>
      <w:r w:rsidRPr="00A941CA">
        <w:rPr>
          <w:rStyle w:val="libFootnotenumChar"/>
          <w:rtl/>
        </w:rPr>
        <w:t>(2)</w:t>
      </w:r>
      <w:r>
        <w:rPr>
          <w:rtl/>
        </w:rPr>
        <w:t xml:space="preserve"> ، وفي رجال ابن داود كما في رجال الشيخ </w:t>
      </w:r>
      <w:r w:rsidRPr="00A941CA">
        <w:rPr>
          <w:rStyle w:val="libFootnotenumChar"/>
          <w:rtl/>
        </w:rPr>
        <w:t>(3)</w:t>
      </w:r>
      <w:r>
        <w:rPr>
          <w:rtl/>
        </w:rPr>
        <w:t xml:space="preserve"> ، ولعله الصواب.</w:t>
      </w:r>
    </w:p>
    <w:p w:rsidR="0074595C" w:rsidRDefault="0074595C" w:rsidP="004D3AB9">
      <w:pPr>
        <w:pStyle w:val="libNormal"/>
        <w:rPr>
          <w:rtl/>
        </w:rPr>
      </w:pPr>
      <w:bookmarkStart w:id="672" w:name="_Toc275762016"/>
      <w:bookmarkStart w:id="673" w:name="_Toc451777051"/>
      <w:r w:rsidRPr="00641AE4">
        <w:rPr>
          <w:rStyle w:val="Heading2Char"/>
          <w:rtl/>
        </w:rPr>
        <w:t>336 / 161 ـ أحمد بن محم</w:t>
      </w:r>
      <w:r w:rsidRPr="00641AE4">
        <w:rPr>
          <w:rStyle w:val="Heading2Char"/>
          <w:rFonts w:hint="cs"/>
          <w:rtl/>
        </w:rPr>
        <w:t>ّ</w:t>
      </w:r>
      <w:r w:rsidRPr="00641AE4">
        <w:rPr>
          <w:rStyle w:val="Heading2Char"/>
          <w:rtl/>
        </w:rPr>
        <w:t>د الكوفي</w:t>
      </w:r>
      <w:bookmarkEnd w:id="672"/>
      <w:bookmarkEnd w:id="673"/>
      <w:r>
        <w:rPr>
          <w:rtl/>
        </w:rPr>
        <w:t xml:space="preserve"> </w:t>
      </w:r>
      <w:r w:rsidRPr="00A941CA">
        <w:rPr>
          <w:rStyle w:val="libFootnotenumChar"/>
          <w:rtl/>
        </w:rPr>
        <w:t>(4)</w:t>
      </w:r>
      <w:r>
        <w:rPr>
          <w:rtl/>
        </w:rPr>
        <w:t xml:space="preserve"> : </w:t>
      </w:r>
    </w:p>
    <w:p w:rsidR="0074595C" w:rsidRDefault="0074595C" w:rsidP="004D3AB9">
      <w:pPr>
        <w:pStyle w:val="libNormal"/>
        <w:rPr>
          <w:rtl/>
        </w:rPr>
      </w:pPr>
      <w:r>
        <w:rPr>
          <w:rtl/>
        </w:rPr>
        <w:t xml:space="preserve">أخو </w:t>
      </w:r>
      <w:r w:rsidRPr="00A941CA">
        <w:rPr>
          <w:rStyle w:val="libFootnotenumChar"/>
          <w:rtl/>
        </w:rPr>
        <w:t>(5)</w:t>
      </w:r>
      <w:r>
        <w:rPr>
          <w:rtl/>
        </w:rPr>
        <w:t xml:space="preserve"> كامل بن محمد ، من أصحاب الكاظم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674" w:name="_Toc275762017"/>
      <w:bookmarkStart w:id="675" w:name="_Toc451777052"/>
      <w:r w:rsidRPr="00641AE4">
        <w:rPr>
          <w:rStyle w:val="Heading2Char"/>
          <w:rtl/>
        </w:rPr>
        <w:t>337 / 162 ـ أحمد بن محم</w:t>
      </w:r>
      <w:r w:rsidRPr="00641AE4">
        <w:rPr>
          <w:rStyle w:val="Heading2Char"/>
          <w:rFonts w:hint="cs"/>
          <w:rtl/>
        </w:rPr>
        <w:t>ّ</w:t>
      </w:r>
      <w:r w:rsidRPr="00641AE4">
        <w:rPr>
          <w:rStyle w:val="Heading2Char"/>
          <w:rtl/>
        </w:rPr>
        <w:t>د بن مسلمة</w:t>
      </w:r>
      <w:bookmarkEnd w:id="674"/>
      <w:bookmarkEnd w:id="675"/>
      <w:r>
        <w:rPr>
          <w:rtl/>
        </w:rPr>
        <w:t xml:space="preserve"> : </w:t>
      </w:r>
    </w:p>
    <w:p w:rsidR="0074595C" w:rsidRDefault="0074595C" w:rsidP="004D3AB9">
      <w:pPr>
        <w:pStyle w:val="libNormal"/>
        <w:rPr>
          <w:rtl/>
        </w:rPr>
      </w:pPr>
      <w:r>
        <w:rPr>
          <w:rtl/>
        </w:rPr>
        <w:t xml:space="preserve">الرماني البغدادي ، أبو علي ، له كتاب النوادر ، يروي عن زياد بن مروان ، روى عنه : حميد ، رجال النجاشي </w:t>
      </w:r>
      <w:r w:rsidRPr="00A941CA">
        <w:rPr>
          <w:rStyle w:val="libFootnotenumChar"/>
          <w:rtl/>
        </w:rPr>
        <w:t>(7)</w:t>
      </w:r>
      <w:r>
        <w:rPr>
          <w:rtl/>
        </w:rPr>
        <w:t xml:space="preserve">. </w:t>
      </w:r>
    </w:p>
    <w:p w:rsidR="0074595C" w:rsidRDefault="0074595C" w:rsidP="004D3AB9">
      <w:pPr>
        <w:pStyle w:val="libNormal"/>
        <w:rPr>
          <w:rtl/>
        </w:rPr>
      </w:pPr>
      <w:r>
        <w:rPr>
          <w:rtl/>
        </w:rPr>
        <w:t xml:space="preserve">أحمد بن مسلمة الرصافي </w:t>
      </w:r>
      <w:r w:rsidRPr="00A941CA">
        <w:rPr>
          <w:rStyle w:val="libFootnotenumChar"/>
          <w:rtl/>
        </w:rPr>
        <w:t>(8)</w:t>
      </w:r>
      <w:r>
        <w:rPr>
          <w:rtl/>
        </w:rPr>
        <w:t xml:space="preserve"> البغدادي ، روى عنه حميد اصولا كثيرة ، منها كتاب زياد بن مروان القندي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413 / 63. </w:t>
      </w:r>
    </w:p>
    <w:p w:rsidR="0074595C" w:rsidRDefault="0074595C" w:rsidP="00A941CA">
      <w:pPr>
        <w:pStyle w:val="libFootnote0"/>
        <w:rPr>
          <w:rtl/>
        </w:rPr>
      </w:pPr>
      <w:r>
        <w:rPr>
          <w:rtl/>
        </w:rPr>
        <w:t xml:space="preserve">2 ـ الخلاصة : 18 / 34. </w:t>
      </w:r>
    </w:p>
    <w:p w:rsidR="0074595C" w:rsidRDefault="0074595C" w:rsidP="00A941CA">
      <w:pPr>
        <w:pStyle w:val="libFootnote0"/>
        <w:rPr>
          <w:rtl/>
        </w:rPr>
      </w:pPr>
      <w:r>
        <w:rPr>
          <w:rtl/>
        </w:rPr>
        <w:t xml:space="preserve">3 ـ رجال ابن داود : 44 / 132. </w:t>
      </w:r>
    </w:p>
    <w:p w:rsidR="0074595C" w:rsidRDefault="0074595C" w:rsidP="00A941CA">
      <w:pPr>
        <w:pStyle w:val="libFootnote0"/>
        <w:rPr>
          <w:rtl/>
        </w:rPr>
      </w:pPr>
      <w:r>
        <w:rPr>
          <w:rtl/>
        </w:rPr>
        <w:t xml:space="preserve">4 ـ أحمد بن محمد الكوفي ، روى عنه الكليني ، هو العاصمي الثقة ، وهو أحمد بن محمد بن أحمد بن طلحة ، شيخ الكليني ، ( م ت ). انظر الكافي 3 : 147 / 3 و 8 : 17 / 3 والتهذيب 10 : 310 / 1158. </w:t>
      </w:r>
    </w:p>
    <w:p w:rsidR="0074595C" w:rsidRDefault="0074595C" w:rsidP="00A941CA">
      <w:pPr>
        <w:pStyle w:val="libFootnote0"/>
        <w:rPr>
          <w:rtl/>
        </w:rPr>
      </w:pPr>
      <w:r>
        <w:rPr>
          <w:rtl/>
        </w:rPr>
        <w:t xml:space="preserve">5 ـ في نسختي ( م ) و ( ت ) : وأخوه. </w:t>
      </w:r>
    </w:p>
    <w:p w:rsidR="0074595C" w:rsidRDefault="0074595C" w:rsidP="00A941CA">
      <w:pPr>
        <w:pStyle w:val="libFootnote0"/>
        <w:rPr>
          <w:rtl/>
        </w:rPr>
      </w:pPr>
      <w:r>
        <w:rPr>
          <w:rtl/>
        </w:rPr>
        <w:t xml:space="preserve">6 ـ رجال الشيخ : 332 / 17. </w:t>
      </w:r>
    </w:p>
    <w:p w:rsidR="0074595C" w:rsidRDefault="0074595C" w:rsidP="00A941CA">
      <w:pPr>
        <w:pStyle w:val="libFootnote0"/>
        <w:rPr>
          <w:rtl/>
        </w:rPr>
      </w:pPr>
      <w:r>
        <w:rPr>
          <w:rtl/>
        </w:rPr>
        <w:t xml:space="preserve">7 ـ رجال النجاشي : 79 / 187. </w:t>
      </w:r>
    </w:p>
    <w:p w:rsidR="0074595C" w:rsidRDefault="0074595C" w:rsidP="00A941CA">
      <w:pPr>
        <w:pStyle w:val="libFootnote0"/>
        <w:rPr>
          <w:rtl/>
        </w:rPr>
      </w:pPr>
      <w:r>
        <w:rPr>
          <w:rtl/>
        </w:rPr>
        <w:t xml:space="preserve">8 ـ في نسخة ( م ) : مسلمة الوصافي. </w:t>
      </w:r>
    </w:p>
    <w:p w:rsidR="0074595C" w:rsidRDefault="0074595C" w:rsidP="00A941CA">
      <w:pPr>
        <w:pStyle w:val="libFootnote0"/>
        <w:rPr>
          <w:rtl/>
        </w:rPr>
      </w:pPr>
      <w:r>
        <w:rPr>
          <w:rtl/>
        </w:rPr>
        <w:t xml:space="preserve">9 ـ رجال الشيخ : 408 / 22 ، وفيه : أحمد بن محمد بن مسلمة الرماني ( الرصافي خ ل ). </w:t>
      </w:r>
    </w:p>
    <w:p w:rsidR="0074595C" w:rsidRDefault="0074595C" w:rsidP="004D3AB9">
      <w:pPr>
        <w:pStyle w:val="libNormal"/>
        <w:rPr>
          <w:rtl/>
        </w:rPr>
      </w:pPr>
      <w:r>
        <w:rPr>
          <w:rtl/>
        </w:rPr>
        <w:br w:type="page"/>
      </w:r>
      <w:r>
        <w:rPr>
          <w:rtl/>
        </w:rPr>
        <w:lastRenderedPageBreak/>
        <w:t xml:space="preserve">والظاهر انهما واحد </w:t>
      </w:r>
      <w:r w:rsidRPr="00A941CA">
        <w:rPr>
          <w:rStyle w:val="libFootnotenumChar"/>
          <w:rtl/>
        </w:rPr>
        <w:t>(1)</w:t>
      </w:r>
      <w:r>
        <w:rPr>
          <w:rtl/>
        </w:rPr>
        <w:t>.</w:t>
      </w:r>
    </w:p>
    <w:p w:rsidR="0074595C" w:rsidRDefault="0074595C" w:rsidP="004D3AB9">
      <w:pPr>
        <w:pStyle w:val="libNormal"/>
        <w:rPr>
          <w:rtl/>
        </w:rPr>
      </w:pPr>
      <w:bookmarkStart w:id="676" w:name="_Toc275762018"/>
      <w:bookmarkStart w:id="677" w:name="_Toc451777053"/>
      <w:r w:rsidRPr="00641AE4">
        <w:rPr>
          <w:rStyle w:val="Heading2Char"/>
          <w:rtl/>
        </w:rPr>
        <w:t>338 / 163 ـ أحمد بن محم</w:t>
      </w:r>
      <w:r w:rsidRPr="00641AE4">
        <w:rPr>
          <w:rStyle w:val="Heading2Char"/>
          <w:rFonts w:hint="cs"/>
          <w:rtl/>
        </w:rPr>
        <w:t>ّ</w:t>
      </w:r>
      <w:r w:rsidRPr="00641AE4">
        <w:rPr>
          <w:rStyle w:val="Heading2Char"/>
          <w:rtl/>
        </w:rPr>
        <w:t>د المقرئ</w:t>
      </w:r>
      <w:bookmarkEnd w:id="676"/>
      <w:bookmarkEnd w:id="677"/>
      <w:r>
        <w:rPr>
          <w:rtl/>
        </w:rPr>
        <w:t xml:space="preserve"> : </w:t>
      </w:r>
    </w:p>
    <w:p w:rsidR="0074595C" w:rsidRDefault="0074595C" w:rsidP="004D3AB9">
      <w:pPr>
        <w:pStyle w:val="libNormal"/>
        <w:rPr>
          <w:rtl/>
        </w:rPr>
      </w:pPr>
      <w:r>
        <w:rPr>
          <w:rtl/>
        </w:rPr>
        <w:t xml:space="preserve">صاحب أحمد بن بديل ، روى عنه : التلعكبري </w:t>
      </w:r>
      <w:r w:rsidRPr="00A941CA">
        <w:rPr>
          <w:rStyle w:val="libFootnotenumChar"/>
          <w:rtl/>
        </w:rPr>
        <w:t>(2)</w:t>
      </w:r>
      <w:r>
        <w:rPr>
          <w:rtl/>
        </w:rPr>
        <w:t xml:space="preserve">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678" w:name="_Toc275762019"/>
      <w:bookmarkStart w:id="679" w:name="_Toc451777054"/>
      <w:r w:rsidRPr="00641AE4">
        <w:rPr>
          <w:rStyle w:val="Heading2Char"/>
          <w:rtl/>
        </w:rPr>
        <w:t>339 / 164 ـ أحمد بن محمد بن موسى</w:t>
      </w:r>
      <w:bookmarkEnd w:id="678"/>
      <w:bookmarkEnd w:id="679"/>
      <w:r>
        <w:rPr>
          <w:rtl/>
        </w:rPr>
        <w:t xml:space="preserve"> : </w:t>
      </w:r>
    </w:p>
    <w:p w:rsidR="0074595C" w:rsidRDefault="0074595C" w:rsidP="004D3AB9">
      <w:pPr>
        <w:pStyle w:val="libNormal"/>
        <w:rPr>
          <w:rtl/>
        </w:rPr>
      </w:pPr>
      <w:r>
        <w:rPr>
          <w:rtl/>
        </w:rPr>
        <w:t xml:space="preserve">المعروف بابن أبي الصلت الأهوازي ، من مشايخ الشيخ الطوسي </w:t>
      </w:r>
      <w:r w:rsidR="000B3845" w:rsidRPr="000B3845">
        <w:rPr>
          <w:rStyle w:val="libAlaemChar"/>
          <w:rFonts w:hint="cs"/>
          <w:rtl/>
        </w:rPr>
        <w:t>قدس‌سره</w:t>
      </w:r>
      <w:r>
        <w:rPr>
          <w:rtl/>
        </w:rPr>
        <w:t xml:space="preserve">، روى عنه في الفهرست عند ذكر إبراهيم بن محمد بن أبي يحيى </w:t>
      </w:r>
      <w:r w:rsidRPr="00A941CA">
        <w:rPr>
          <w:rStyle w:val="libFootnotenumChar"/>
          <w:rtl/>
        </w:rPr>
        <w:t>(4)</w:t>
      </w:r>
      <w:r>
        <w:rPr>
          <w:rtl/>
        </w:rPr>
        <w:t xml:space="preserve"> وغيره ، روى عن : أحمد بن محمد بن سعيد المشهور بابن عقدة </w:t>
      </w:r>
      <w:r w:rsidRPr="00A941CA">
        <w:rPr>
          <w:rStyle w:val="libFootnotenumChar"/>
          <w:rtl/>
        </w:rPr>
        <w:t>(5)</w:t>
      </w:r>
      <w:r>
        <w:rPr>
          <w:rtl/>
        </w:rPr>
        <w:t>.</w:t>
      </w:r>
    </w:p>
    <w:p w:rsidR="0074595C" w:rsidRDefault="0074595C" w:rsidP="004D3AB9">
      <w:pPr>
        <w:pStyle w:val="libNormal"/>
        <w:rPr>
          <w:rtl/>
        </w:rPr>
      </w:pPr>
      <w:bookmarkStart w:id="680" w:name="_Toc275762020"/>
      <w:bookmarkStart w:id="681" w:name="_Toc451777055"/>
      <w:r w:rsidRPr="00641AE4">
        <w:rPr>
          <w:rStyle w:val="Heading2Char"/>
          <w:rtl/>
        </w:rPr>
        <w:t>340 / 165 ـ أحمد بن محم</w:t>
      </w:r>
      <w:r w:rsidRPr="00641AE4">
        <w:rPr>
          <w:rStyle w:val="Heading2Char"/>
          <w:rFonts w:hint="cs"/>
          <w:rtl/>
        </w:rPr>
        <w:t>ّ</w:t>
      </w:r>
      <w:r w:rsidRPr="00641AE4">
        <w:rPr>
          <w:rStyle w:val="Heading2Char"/>
          <w:rtl/>
        </w:rPr>
        <w:t>د بن موسى</w:t>
      </w:r>
      <w:bookmarkEnd w:id="680"/>
      <w:bookmarkEnd w:id="681"/>
      <w:r>
        <w:rPr>
          <w:rtl/>
        </w:rPr>
        <w:t xml:space="preserve"> : </w:t>
      </w:r>
    </w:p>
    <w:p w:rsidR="0074595C" w:rsidRDefault="0074595C" w:rsidP="004D3AB9">
      <w:pPr>
        <w:pStyle w:val="libNormal"/>
        <w:rPr>
          <w:rtl/>
        </w:rPr>
      </w:pPr>
      <w:r>
        <w:rPr>
          <w:rtl/>
        </w:rPr>
        <w:t xml:space="preserve">ابن الحارث بن عون بن عبد الله بن الحارث بن نوفل بن الحارث بن عبد المطلب بن هاشم ، له كتاب </w:t>
      </w:r>
      <w:r w:rsidRPr="00A941CA">
        <w:rPr>
          <w:rStyle w:val="libFootnotenumChar"/>
          <w:rtl/>
        </w:rPr>
        <w:t>(6)</w:t>
      </w:r>
      <w:r>
        <w:rPr>
          <w:rtl/>
        </w:rPr>
        <w:t xml:space="preserve"> كبير ، رجال النجاشي </w:t>
      </w:r>
      <w:r w:rsidRPr="00A941CA">
        <w:rPr>
          <w:rStyle w:val="libFootnotenumChar"/>
          <w:rtl/>
        </w:rPr>
        <w:t>(7)</w:t>
      </w:r>
      <w:r>
        <w:rPr>
          <w:rtl/>
        </w:rPr>
        <w:t>.</w:t>
      </w:r>
    </w:p>
    <w:p w:rsidR="0074595C" w:rsidRDefault="0074595C" w:rsidP="004D3AB9">
      <w:pPr>
        <w:pStyle w:val="libNormal"/>
        <w:rPr>
          <w:rtl/>
        </w:rPr>
      </w:pPr>
      <w:bookmarkStart w:id="682" w:name="_Toc275762021"/>
      <w:bookmarkStart w:id="683" w:name="_Toc451777056"/>
      <w:r w:rsidRPr="00641AE4">
        <w:rPr>
          <w:rStyle w:val="Heading2Char"/>
          <w:rtl/>
        </w:rPr>
        <w:t>341 / 166 ـ أحمد بن محم</w:t>
      </w:r>
      <w:r w:rsidRPr="00641AE4">
        <w:rPr>
          <w:rStyle w:val="Heading2Char"/>
          <w:rFonts w:hint="cs"/>
          <w:rtl/>
        </w:rPr>
        <w:t>ّ</w:t>
      </w:r>
      <w:r w:rsidRPr="00641AE4">
        <w:rPr>
          <w:rStyle w:val="Heading2Char"/>
          <w:rtl/>
        </w:rPr>
        <w:t>د بن نوح</w:t>
      </w:r>
      <w:bookmarkEnd w:id="682"/>
      <w:bookmarkEnd w:id="683"/>
      <w:r>
        <w:rPr>
          <w:rtl/>
        </w:rPr>
        <w:t xml:space="preserve"> : </w:t>
      </w:r>
    </w:p>
    <w:p w:rsidR="0074595C" w:rsidRDefault="0074595C" w:rsidP="004D3AB9">
      <w:pPr>
        <w:pStyle w:val="libNormal"/>
        <w:rPr>
          <w:rtl/>
        </w:rPr>
      </w:pPr>
      <w:r>
        <w:rPr>
          <w:rtl/>
        </w:rPr>
        <w:t xml:space="preserve">قد ذكرناه بعنوان : أحمد بن علي بن العباس بن نوح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أحمد بن محمد بن مطهر ، صاحب أبي محمد </w:t>
      </w:r>
      <w:r w:rsidR="000B3845" w:rsidRPr="000B3845">
        <w:rPr>
          <w:rStyle w:val="libAlaemChar"/>
          <w:rFonts w:hint="cs"/>
          <w:rtl/>
        </w:rPr>
        <w:t>عليه‌السلام</w:t>
      </w:r>
      <w:r>
        <w:rPr>
          <w:rtl/>
        </w:rPr>
        <w:t xml:space="preserve"> ، له كتاب ، رواه عنه الصدوق باسناده الصحيح ، ( م ت ). انظر مشيخة الفقيه 4 : 119. </w:t>
      </w:r>
    </w:p>
    <w:p w:rsidR="0074595C" w:rsidRDefault="0074595C" w:rsidP="00A941CA">
      <w:pPr>
        <w:pStyle w:val="libFootnote0"/>
        <w:rPr>
          <w:rtl/>
        </w:rPr>
      </w:pPr>
      <w:r>
        <w:rPr>
          <w:rtl/>
        </w:rPr>
        <w:t xml:space="preserve">2 ـ إجازة ، جخ ، ( م ت ). </w:t>
      </w:r>
    </w:p>
    <w:p w:rsidR="0074595C" w:rsidRDefault="0074595C" w:rsidP="00A941CA">
      <w:pPr>
        <w:pStyle w:val="libFootnote0"/>
        <w:rPr>
          <w:rtl/>
        </w:rPr>
      </w:pPr>
      <w:r>
        <w:rPr>
          <w:rtl/>
        </w:rPr>
        <w:t xml:space="preserve">3 ـ رجال الشيخ : 412 / 46. </w:t>
      </w:r>
    </w:p>
    <w:p w:rsidR="0074595C" w:rsidRDefault="0074595C" w:rsidP="00A941CA">
      <w:pPr>
        <w:pStyle w:val="libFootnote0"/>
        <w:rPr>
          <w:rtl/>
        </w:rPr>
      </w:pPr>
      <w:r>
        <w:rPr>
          <w:rtl/>
        </w:rPr>
        <w:t xml:space="preserve">4 ـ الفهرست : 3 / 1 ، وفيه : أحمد بن موسى ، المعروف بابن الصلت الأهوازي ، وفي مجمع الرجال 1 : 63 نقلا عنه كما في المتن. </w:t>
      </w:r>
    </w:p>
    <w:p w:rsidR="0074595C" w:rsidRDefault="0074595C" w:rsidP="00A941CA">
      <w:pPr>
        <w:pStyle w:val="libFootnote0"/>
        <w:rPr>
          <w:rtl/>
        </w:rPr>
      </w:pPr>
      <w:r>
        <w:rPr>
          <w:rtl/>
        </w:rPr>
        <w:t xml:space="preserve">5 ـ الفهرست : 28 / 86. </w:t>
      </w:r>
    </w:p>
    <w:p w:rsidR="0074595C" w:rsidRDefault="0074595C" w:rsidP="00A941CA">
      <w:pPr>
        <w:pStyle w:val="libFootnote0"/>
        <w:rPr>
          <w:rtl/>
        </w:rPr>
      </w:pPr>
      <w:r>
        <w:rPr>
          <w:rtl/>
        </w:rPr>
        <w:t xml:space="preserve">6 ـ في المصدر زيادة : نوادر. </w:t>
      </w:r>
    </w:p>
    <w:p w:rsidR="0074595C" w:rsidRDefault="0074595C" w:rsidP="00A941CA">
      <w:pPr>
        <w:pStyle w:val="libFootnote0"/>
        <w:rPr>
          <w:rtl/>
        </w:rPr>
      </w:pPr>
      <w:r>
        <w:rPr>
          <w:rtl/>
        </w:rPr>
        <w:t xml:space="preserve">7 ـ رجال النجاشي : 89 / 221. </w:t>
      </w:r>
    </w:p>
    <w:p w:rsidR="0074595C" w:rsidRDefault="0074595C" w:rsidP="00A941CA">
      <w:pPr>
        <w:pStyle w:val="libFootnote0"/>
        <w:rPr>
          <w:rtl/>
        </w:rPr>
      </w:pPr>
      <w:r>
        <w:rPr>
          <w:rtl/>
        </w:rPr>
        <w:t xml:space="preserve">8 ـ مضى برقم : 273 / 98. </w:t>
      </w:r>
    </w:p>
    <w:p w:rsidR="0074595C" w:rsidRDefault="0074595C" w:rsidP="004D3AB9">
      <w:pPr>
        <w:pStyle w:val="libNormal"/>
        <w:rPr>
          <w:rtl/>
        </w:rPr>
      </w:pPr>
      <w:r>
        <w:rPr>
          <w:rtl/>
        </w:rPr>
        <w:br w:type="page"/>
      </w:r>
      <w:bookmarkStart w:id="684" w:name="_Toc275762022"/>
      <w:bookmarkStart w:id="685" w:name="_Toc451777057"/>
      <w:r w:rsidRPr="00641AE4">
        <w:rPr>
          <w:rStyle w:val="Heading2Char"/>
          <w:rtl/>
        </w:rPr>
        <w:lastRenderedPageBreak/>
        <w:t>342 / 167 ـ احمد بن محم</w:t>
      </w:r>
      <w:r w:rsidRPr="00641AE4">
        <w:rPr>
          <w:rStyle w:val="Heading2Char"/>
          <w:rFonts w:hint="cs"/>
          <w:rtl/>
        </w:rPr>
        <w:t>ّ</w:t>
      </w:r>
      <w:r w:rsidRPr="00641AE4">
        <w:rPr>
          <w:rStyle w:val="Heading2Char"/>
          <w:rtl/>
        </w:rPr>
        <w:t>د بن الهيثم</w:t>
      </w:r>
      <w:bookmarkEnd w:id="684"/>
      <w:bookmarkEnd w:id="685"/>
      <w:r>
        <w:rPr>
          <w:rtl/>
        </w:rPr>
        <w:t xml:space="preserve"> </w:t>
      </w:r>
      <w:r w:rsidRPr="00A941CA">
        <w:rPr>
          <w:rStyle w:val="libFootnotenumChar"/>
          <w:rtl/>
        </w:rPr>
        <w:t>(1)</w:t>
      </w:r>
      <w:r>
        <w:rPr>
          <w:rtl/>
        </w:rPr>
        <w:t xml:space="preserve"> : </w:t>
      </w:r>
    </w:p>
    <w:p w:rsidR="0074595C" w:rsidRDefault="0074595C" w:rsidP="004D3AB9">
      <w:pPr>
        <w:pStyle w:val="libNormal"/>
        <w:rPr>
          <w:rtl/>
        </w:rPr>
      </w:pPr>
      <w:r>
        <w:rPr>
          <w:rtl/>
        </w:rPr>
        <w:t xml:space="preserve">العجلي </w:t>
      </w:r>
      <w:r w:rsidRPr="00A941CA">
        <w:rPr>
          <w:rStyle w:val="libFootnotenumChar"/>
          <w:rtl/>
        </w:rPr>
        <w:t>(2)</w:t>
      </w:r>
      <w:r>
        <w:rPr>
          <w:rtl/>
        </w:rPr>
        <w:t xml:space="preserve"> ، وثقه </w:t>
      </w:r>
      <w:r w:rsidRPr="00A941CA">
        <w:rPr>
          <w:rStyle w:val="libFootnotenumChar"/>
          <w:rtl/>
        </w:rPr>
        <w:t>(3)</w:t>
      </w:r>
      <w:r>
        <w:rPr>
          <w:rtl/>
        </w:rPr>
        <w:t xml:space="preserve"> النجاشي عند ذكر ابنه الحسن </w:t>
      </w:r>
      <w:r w:rsidRPr="00A941CA">
        <w:rPr>
          <w:rStyle w:val="libFootnotenumChar"/>
          <w:rtl/>
        </w:rPr>
        <w:t>(4)</w:t>
      </w:r>
      <w:r>
        <w:rPr>
          <w:rtl/>
        </w:rPr>
        <w:t xml:space="preserve"> </w:t>
      </w:r>
      <w:r w:rsidRPr="00A941CA">
        <w:rPr>
          <w:rStyle w:val="libFootnotenumChar"/>
          <w:rtl/>
        </w:rPr>
        <w:t>(5)</w:t>
      </w:r>
      <w:r>
        <w:rPr>
          <w:rtl/>
        </w:rPr>
        <w:t>.</w:t>
      </w:r>
    </w:p>
    <w:p w:rsidR="0074595C" w:rsidRDefault="0074595C" w:rsidP="004D3AB9">
      <w:pPr>
        <w:pStyle w:val="libNormal"/>
        <w:rPr>
          <w:rtl/>
        </w:rPr>
      </w:pPr>
      <w:bookmarkStart w:id="686" w:name="_Toc275762023"/>
      <w:bookmarkStart w:id="687" w:name="_Toc451777058"/>
      <w:r w:rsidRPr="00641AE4">
        <w:rPr>
          <w:rStyle w:val="Heading2Char"/>
          <w:rtl/>
        </w:rPr>
        <w:t>343 / 168 ـ أحمد بن محمد بن يحيى</w:t>
      </w:r>
      <w:bookmarkEnd w:id="686"/>
      <w:bookmarkEnd w:id="687"/>
      <w:r>
        <w:rPr>
          <w:rtl/>
        </w:rPr>
        <w:t xml:space="preserve"> : </w:t>
      </w:r>
    </w:p>
    <w:p w:rsidR="0074595C" w:rsidRDefault="0074595C" w:rsidP="004D3AB9">
      <w:pPr>
        <w:pStyle w:val="libNormal"/>
        <w:rPr>
          <w:rtl/>
        </w:rPr>
      </w:pPr>
      <w:r>
        <w:rPr>
          <w:rtl/>
        </w:rPr>
        <w:t xml:space="preserve">العطار القمي ، روى عنه : التلعكبري ، وأخبرنا عنه الحسين بن عبيد الله وأبو الحسين بن أبي جيد القمي </w:t>
      </w:r>
      <w:r w:rsidRPr="00A941CA">
        <w:rPr>
          <w:rStyle w:val="libFootnotenumChar"/>
          <w:rtl/>
        </w:rPr>
        <w:t>(6)</w:t>
      </w:r>
      <w:r>
        <w:rPr>
          <w:rtl/>
        </w:rPr>
        <w:t xml:space="preserve">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(7)</w:t>
      </w:r>
      <w:r>
        <w:rPr>
          <w:rtl/>
        </w:rPr>
        <w:t xml:space="preserve">. </w:t>
      </w:r>
    </w:p>
    <w:p w:rsidR="0074595C" w:rsidRDefault="0074595C" w:rsidP="004D3AB9">
      <w:pPr>
        <w:pStyle w:val="libNormal"/>
        <w:rPr>
          <w:rtl/>
        </w:rPr>
      </w:pPr>
      <w:r>
        <w:rPr>
          <w:rtl/>
        </w:rPr>
        <w:t xml:space="preserve">وحكم العلامة </w:t>
      </w:r>
      <w:r w:rsidR="000B3845" w:rsidRPr="000B3845">
        <w:rPr>
          <w:rStyle w:val="libAlaemChar"/>
          <w:rFonts w:hint="cs"/>
          <w:rtl/>
        </w:rPr>
        <w:t>قدس‌سره</w:t>
      </w:r>
      <w:r>
        <w:rPr>
          <w:rtl/>
        </w:rPr>
        <w:t xml:space="preserve">مثلا بصحة الرواية المشتملة عليه </w:t>
      </w:r>
      <w:r w:rsidRPr="00A941CA">
        <w:rPr>
          <w:rStyle w:val="libFootnotenumChar"/>
          <w:rtl/>
        </w:rPr>
        <w:t>(8)</w:t>
      </w:r>
      <w:r>
        <w:rPr>
          <w:rtl/>
        </w:rPr>
        <w:t xml:space="preserve"> لا يدل على توثيقه ، لما ذكرنا عند ترجمة أحمد بن محمد بن الحسن بن الوليد </w:t>
      </w:r>
      <w:r w:rsidRPr="00A941CA">
        <w:rPr>
          <w:rStyle w:val="libFootnotenumChar"/>
          <w:rtl/>
        </w:rPr>
        <w:t>(9)</w:t>
      </w:r>
      <w:r>
        <w:rPr>
          <w:rtl/>
        </w:rPr>
        <w:t>.</w:t>
      </w:r>
    </w:p>
    <w:p w:rsidR="0074595C" w:rsidRDefault="0074595C" w:rsidP="004D3AB9">
      <w:pPr>
        <w:pStyle w:val="libNormal"/>
        <w:rPr>
          <w:rtl/>
        </w:rPr>
      </w:pPr>
      <w:bookmarkStart w:id="688" w:name="_Toc275762024"/>
      <w:bookmarkStart w:id="689" w:name="_Toc451777059"/>
      <w:r w:rsidRPr="00641AE4">
        <w:rPr>
          <w:rStyle w:val="Heading2Char"/>
          <w:rtl/>
        </w:rPr>
        <w:t>344 / 169 ـ أحمد بن محم</w:t>
      </w:r>
      <w:r w:rsidRPr="00641AE4">
        <w:rPr>
          <w:rStyle w:val="Heading2Char"/>
          <w:rFonts w:hint="cs"/>
          <w:rtl/>
        </w:rPr>
        <w:t>ّ</w:t>
      </w:r>
      <w:r w:rsidRPr="00641AE4">
        <w:rPr>
          <w:rStyle w:val="Heading2Char"/>
          <w:rtl/>
        </w:rPr>
        <w:t>د بن يحيى</w:t>
      </w:r>
      <w:bookmarkEnd w:id="688"/>
      <w:bookmarkEnd w:id="689"/>
      <w:r>
        <w:rPr>
          <w:rtl/>
        </w:rPr>
        <w:t xml:space="preserve"> : </w:t>
      </w:r>
    </w:p>
    <w:p w:rsidR="0074595C" w:rsidRDefault="0074595C" w:rsidP="004D3AB9">
      <w:pPr>
        <w:pStyle w:val="libNormal"/>
        <w:rPr>
          <w:rtl/>
        </w:rPr>
      </w:pPr>
      <w:r>
        <w:rPr>
          <w:rtl/>
        </w:rPr>
        <w:t xml:space="preserve">روى عنه : أبو جعفر بن بابويه ، في من لم يرو عن الأئمة </w:t>
      </w:r>
      <w:r w:rsidR="000B3845" w:rsidRPr="000B3845">
        <w:rPr>
          <w:rStyle w:val="libAlaemChar"/>
          <w:rFonts w:hint="cs"/>
          <w:rtl/>
        </w:rPr>
        <w:t>عليهم‌السلام</w:t>
      </w:r>
      <w:r>
        <w:rPr>
          <w:rtl/>
        </w:rPr>
        <w:t>، رجال الشيخ</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هيثمة ، د ، ( م ت ). رجال ابن داود : 45 / 135. </w:t>
      </w:r>
    </w:p>
    <w:p w:rsidR="0074595C" w:rsidRDefault="0074595C" w:rsidP="00A941CA">
      <w:pPr>
        <w:pStyle w:val="libFootnote0"/>
        <w:rPr>
          <w:rtl/>
        </w:rPr>
      </w:pPr>
      <w:r>
        <w:rPr>
          <w:rtl/>
        </w:rPr>
        <w:t xml:space="preserve">2 ـ وكثيرا ما يروي عنه الصدوق ويقول : رضي الله عنه ، ( م ت ). انظر الخصال : 158 / 203 ، 195 / 270 ، 428 / 5 ، وغيرها كثير. </w:t>
      </w:r>
    </w:p>
    <w:p w:rsidR="0074595C" w:rsidRDefault="0074595C" w:rsidP="00A941CA">
      <w:pPr>
        <w:pStyle w:val="libFootnote0"/>
        <w:rPr>
          <w:rtl/>
        </w:rPr>
      </w:pPr>
      <w:r>
        <w:rPr>
          <w:rtl/>
        </w:rPr>
        <w:t xml:space="preserve">3 ـ ثقة ، صه ، ( م ت ). انظر الخلاصة : 20 / 52. </w:t>
      </w:r>
    </w:p>
    <w:p w:rsidR="0074595C" w:rsidRDefault="0074595C" w:rsidP="00A941CA">
      <w:pPr>
        <w:pStyle w:val="libFootnote0"/>
        <w:rPr>
          <w:rtl/>
        </w:rPr>
      </w:pPr>
      <w:r>
        <w:rPr>
          <w:rtl/>
        </w:rPr>
        <w:t xml:space="preserve">4 ـ رجال النجاشي : 65 / 151. </w:t>
      </w:r>
    </w:p>
    <w:p w:rsidR="0074595C" w:rsidRDefault="0074595C" w:rsidP="00A941CA">
      <w:pPr>
        <w:pStyle w:val="libFootnote0"/>
        <w:rPr>
          <w:rtl/>
        </w:rPr>
      </w:pPr>
      <w:r>
        <w:rPr>
          <w:rtl/>
        </w:rPr>
        <w:t xml:space="preserve">5 ـ الشيخ مهذب الدين أبو إبراهيم أحمد بن محمد الوهركيني ، عالم ، صالح ، له كتاب الموضح في الأصول ، وتعليق التذكرة ، ب ، ( م ت ). فهرست منتجب الدين : 23 / 38. </w:t>
      </w:r>
    </w:p>
    <w:p w:rsidR="0074595C" w:rsidRDefault="0074595C" w:rsidP="00A941CA">
      <w:pPr>
        <w:pStyle w:val="libFootnote0"/>
        <w:rPr>
          <w:rtl/>
        </w:rPr>
      </w:pPr>
      <w:r>
        <w:rPr>
          <w:rtl/>
        </w:rPr>
        <w:t xml:space="preserve">6 ـ وسمع منه سنة ست وخمسين وثلاثمائة ، وله منه إجازة ، روى عنه : أبو جعفر ابن بابويه ، لم جخ ، ( م ت ). </w:t>
      </w:r>
    </w:p>
    <w:p w:rsidR="0074595C" w:rsidRDefault="0074595C" w:rsidP="00A941CA">
      <w:pPr>
        <w:pStyle w:val="libFootnote0"/>
        <w:rPr>
          <w:rtl/>
        </w:rPr>
      </w:pPr>
      <w:r>
        <w:rPr>
          <w:rtl/>
        </w:rPr>
        <w:t xml:space="preserve">7 ـ رجال الشيخ : 410 / 36. </w:t>
      </w:r>
    </w:p>
    <w:p w:rsidR="0074595C" w:rsidRDefault="0074595C" w:rsidP="00A941CA">
      <w:pPr>
        <w:pStyle w:val="libFootnote0"/>
        <w:rPr>
          <w:rtl/>
        </w:rPr>
      </w:pPr>
      <w:r>
        <w:rPr>
          <w:rtl/>
        </w:rPr>
        <w:t xml:space="preserve">8 ـ مختلف الشيعة 1 : 442 ، التهذيب 1 : 204 / 594. </w:t>
      </w:r>
    </w:p>
    <w:p w:rsidR="0074595C" w:rsidRDefault="0074595C" w:rsidP="00A941CA">
      <w:pPr>
        <w:pStyle w:val="libFootnote0"/>
        <w:rPr>
          <w:rtl/>
        </w:rPr>
      </w:pPr>
      <w:r>
        <w:rPr>
          <w:rtl/>
        </w:rPr>
        <w:t xml:space="preserve">9 ـ تقدم برقم : 306 / 131. </w:t>
      </w:r>
    </w:p>
    <w:p w:rsidR="0074595C" w:rsidRDefault="0074595C" w:rsidP="00A941CA">
      <w:pPr>
        <w:pStyle w:val="libFootnote0"/>
        <w:rPr>
          <w:rtl/>
        </w:rPr>
      </w:pPr>
      <w:r>
        <w:rPr>
          <w:rtl/>
        </w:rPr>
        <w:t xml:space="preserve">10 ـ رجال الشيخ : 413 / 60. </w:t>
      </w:r>
    </w:p>
    <w:p w:rsidR="0074595C" w:rsidRDefault="0074595C" w:rsidP="004D3AB9">
      <w:pPr>
        <w:pStyle w:val="libNormal"/>
        <w:rPr>
          <w:rtl/>
        </w:rPr>
      </w:pPr>
      <w:r>
        <w:rPr>
          <w:rtl/>
        </w:rPr>
        <w:br w:type="page"/>
      </w:r>
      <w:r>
        <w:rPr>
          <w:rtl/>
        </w:rPr>
        <w:lastRenderedPageBreak/>
        <w:t>وك</w:t>
      </w:r>
      <w:r>
        <w:rPr>
          <w:rFonts w:hint="cs"/>
          <w:rtl/>
        </w:rPr>
        <w:t>أ</w:t>
      </w:r>
      <w:r>
        <w:rPr>
          <w:rtl/>
        </w:rPr>
        <w:t>ن</w:t>
      </w:r>
      <w:r>
        <w:rPr>
          <w:rFonts w:hint="cs"/>
          <w:rtl/>
        </w:rPr>
        <w:t>ّ</w:t>
      </w:r>
      <w:r>
        <w:rPr>
          <w:rtl/>
        </w:rPr>
        <w:t xml:space="preserve"> هذا هو المذكور قبيل هذا.</w:t>
      </w:r>
    </w:p>
    <w:p w:rsidR="0074595C" w:rsidRDefault="0074595C" w:rsidP="004D3AB9">
      <w:pPr>
        <w:pStyle w:val="libNormal"/>
        <w:rPr>
          <w:rtl/>
        </w:rPr>
      </w:pPr>
      <w:bookmarkStart w:id="690" w:name="_Toc275762025"/>
      <w:bookmarkStart w:id="691" w:name="_Toc451777060"/>
      <w:r w:rsidRPr="00641AE4">
        <w:rPr>
          <w:rStyle w:val="Heading2Char"/>
          <w:rtl/>
        </w:rPr>
        <w:t>345 / 170 ـ أحمد بن محم</w:t>
      </w:r>
      <w:r w:rsidRPr="00641AE4">
        <w:rPr>
          <w:rStyle w:val="Heading2Char"/>
          <w:rFonts w:hint="cs"/>
          <w:rtl/>
        </w:rPr>
        <w:t>ّ</w:t>
      </w:r>
      <w:r w:rsidRPr="00641AE4">
        <w:rPr>
          <w:rStyle w:val="Heading2Char"/>
          <w:rtl/>
        </w:rPr>
        <w:t>د بن يحيى</w:t>
      </w:r>
      <w:bookmarkEnd w:id="690"/>
      <w:bookmarkEnd w:id="691"/>
      <w:r>
        <w:rPr>
          <w:rtl/>
        </w:rPr>
        <w:t xml:space="preserve"> : </w:t>
      </w:r>
    </w:p>
    <w:p w:rsidR="0074595C" w:rsidRDefault="0074595C" w:rsidP="004D3AB9">
      <w:pPr>
        <w:pStyle w:val="libNormal"/>
        <w:rPr>
          <w:rtl/>
        </w:rPr>
      </w:pPr>
      <w:r>
        <w:rPr>
          <w:rtl/>
        </w:rPr>
        <w:t xml:space="preserve">الفارسي </w:t>
      </w:r>
      <w:r w:rsidRPr="00A941CA">
        <w:rPr>
          <w:rStyle w:val="libFootnotenumChar"/>
          <w:rtl/>
        </w:rPr>
        <w:t>(1)</w:t>
      </w:r>
      <w:r>
        <w:rPr>
          <w:rtl/>
        </w:rPr>
        <w:t xml:space="preserve"> ، يكنى أبا علي ، روى عنه : التلعكبري </w:t>
      </w:r>
      <w:r w:rsidRPr="00A941CA">
        <w:rPr>
          <w:rStyle w:val="libFootnotenumChar"/>
          <w:rtl/>
        </w:rPr>
        <w:t>(2)</w:t>
      </w:r>
      <w:r>
        <w:rPr>
          <w:rtl/>
        </w:rPr>
        <w:t xml:space="preserve">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(3)</w:t>
      </w:r>
      <w:r>
        <w:rPr>
          <w:rtl/>
        </w:rPr>
        <w:t xml:space="preserve"> </w:t>
      </w:r>
      <w:r w:rsidRPr="00A941CA">
        <w:rPr>
          <w:rStyle w:val="libFootnotenumChar"/>
          <w:rtl/>
        </w:rPr>
        <w:t>(4)</w:t>
      </w:r>
      <w:r>
        <w:rPr>
          <w:rtl/>
        </w:rPr>
        <w:t>.</w:t>
      </w:r>
    </w:p>
    <w:p w:rsidR="0074595C" w:rsidRDefault="0074595C" w:rsidP="004D3AB9">
      <w:pPr>
        <w:pStyle w:val="libNormal"/>
        <w:rPr>
          <w:rtl/>
        </w:rPr>
      </w:pPr>
      <w:bookmarkStart w:id="692" w:name="_Toc275762026"/>
      <w:bookmarkStart w:id="693" w:name="_Toc451777061"/>
      <w:r w:rsidRPr="00641AE4">
        <w:rPr>
          <w:rStyle w:val="Heading2Char"/>
          <w:rtl/>
        </w:rPr>
        <w:t>346 / 171 ـ أحمد بن مخل</w:t>
      </w:r>
      <w:r w:rsidRPr="00641AE4">
        <w:rPr>
          <w:rStyle w:val="Heading2Char"/>
          <w:rFonts w:hint="cs"/>
          <w:rtl/>
        </w:rPr>
        <w:t>ّ</w:t>
      </w:r>
      <w:r w:rsidRPr="00641AE4">
        <w:rPr>
          <w:rStyle w:val="Heading2Char"/>
          <w:rtl/>
        </w:rPr>
        <w:t>د النخ</w:t>
      </w:r>
      <w:r w:rsidRPr="00641AE4">
        <w:rPr>
          <w:rStyle w:val="Heading2Char"/>
          <w:rFonts w:hint="cs"/>
          <w:rtl/>
        </w:rPr>
        <w:t>ّ</w:t>
      </w:r>
      <w:r w:rsidRPr="00641AE4">
        <w:rPr>
          <w:rStyle w:val="Heading2Char"/>
          <w:rtl/>
        </w:rPr>
        <w:t>اس</w:t>
      </w:r>
      <w:bookmarkEnd w:id="692"/>
      <w:bookmarkEnd w:id="693"/>
      <w:r>
        <w:rPr>
          <w:rtl/>
        </w:rPr>
        <w:t xml:space="preserve"> : </w:t>
      </w:r>
    </w:p>
    <w:p w:rsidR="0074595C" w:rsidRDefault="0074595C" w:rsidP="004D3AB9">
      <w:pPr>
        <w:pStyle w:val="libNormal"/>
        <w:rPr>
          <w:rtl/>
        </w:rPr>
      </w:pPr>
      <w:r>
        <w:rPr>
          <w:rtl/>
        </w:rPr>
        <w:t xml:space="preserve">من أصحاب الكاظم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 xml:space="preserve"> </w:t>
      </w:r>
      <w:r w:rsidRPr="00A941CA">
        <w:rPr>
          <w:rStyle w:val="libFootnotenumChar"/>
          <w:rtl/>
        </w:rPr>
        <w:t>(6)</w:t>
      </w:r>
      <w:r>
        <w:rPr>
          <w:rtl/>
        </w:rPr>
        <w:t>.</w:t>
      </w:r>
    </w:p>
    <w:p w:rsidR="0074595C" w:rsidRDefault="0074595C" w:rsidP="004D3AB9">
      <w:pPr>
        <w:pStyle w:val="libNormal"/>
        <w:rPr>
          <w:rtl/>
        </w:rPr>
      </w:pPr>
      <w:bookmarkStart w:id="694" w:name="_Toc275762027"/>
      <w:bookmarkStart w:id="695" w:name="_Toc451777062"/>
      <w:r w:rsidRPr="00641AE4">
        <w:rPr>
          <w:rStyle w:val="Heading2Char"/>
          <w:rtl/>
        </w:rPr>
        <w:t xml:space="preserve">347 / 172 ـ أحمد بن مزيد بن </w:t>
      </w:r>
      <w:r w:rsidRPr="006D453F">
        <w:rPr>
          <w:rStyle w:val="Heading2Char"/>
          <w:rtl/>
        </w:rPr>
        <w:t>باكر</w:t>
      </w:r>
      <w:bookmarkEnd w:id="694"/>
      <w:bookmarkEnd w:id="695"/>
      <w:r>
        <w:rPr>
          <w:rtl/>
        </w:rPr>
        <w:t xml:space="preserve"> : </w:t>
      </w:r>
    </w:p>
    <w:p w:rsidR="0074595C" w:rsidRDefault="0074595C" w:rsidP="004D3AB9">
      <w:pPr>
        <w:pStyle w:val="libNormal"/>
        <w:rPr>
          <w:rtl/>
        </w:rPr>
      </w:pPr>
      <w:r>
        <w:rPr>
          <w:rtl/>
        </w:rPr>
        <w:t xml:space="preserve">الأسدي الكاهلي ، مولاهم ، كوفي ، من أصحاب الصادق </w:t>
      </w:r>
      <w:r w:rsidR="000B3845" w:rsidRPr="000B3845">
        <w:rPr>
          <w:rStyle w:val="libAlaemChar"/>
          <w:rFonts w:hint="cs"/>
          <w:rtl/>
        </w:rPr>
        <w:t>عليه‌السلام</w:t>
      </w:r>
      <w:r>
        <w:rPr>
          <w:rtl/>
        </w:rPr>
        <w:t>، رجال الشيخ</w:t>
      </w:r>
      <w:r w:rsidRPr="00A941CA">
        <w:rPr>
          <w:rStyle w:val="libFootnotenumChar"/>
          <w:rtl/>
        </w:rPr>
        <w:t>(7)</w:t>
      </w:r>
      <w:r>
        <w:rPr>
          <w:rtl/>
        </w:rPr>
        <w:t>.</w:t>
      </w:r>
    </w:p>
    <w:p w:rsidR="0074595C" w:rsidRDefault="0074595C" w:rsidP="004D3AB9">
      <w:pPr>
        <w:pStyle w:val="libNormal"/>
        <w:rPr>
          <w:rtl/>
        </w:rPr>
      </w:pPr>
      <w:bookmarkStart w:id="696" w:name="_Toc275762028"/>
      <w:bookmarkStart w:id="697" w:name="_Toc451777063"/>
      <w:r w:rsidRPr="00641AE4">
        <w:rPr>
          <w:rStyle w:val="Heading2Char"/>
          <w:rtl/>
        </w:rPr>
        <w:t>348 / 173 ـ أحمد بن معاذ الجعفي</w:t>
      </w:r>
      <w:bookmarkEnd w:id="696"/>
      <w:bookmarkEnd w:id="697"/>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698" w:name="_Toc275762029"/>
      <w:bookmarkStart w:id="699" w:name="_Toc451777064"/>
      <w:r w:rsidRPr="00641AE4">
        <w:rPr>
          <w:rStyle w:val="Heading2Char"/>
          <w:rtl/>
        </w:rPr>
        <w:t>349 / 174 ـ أحمد بن معافى</w:t>
      </w:r>
      <w:bookmarkEnd w:id="698"/>
      <w:bookmarkEnd w:id="699"/>
      <w:r>
        <w:rPr>
          <w:rtl/>
        </w:rPr>
        <w:t xml:space="preserve"> : </w:t>
      </w:r>
    </w:p>
    <w:p w:rsidR="0074595C" w:rsidRDefault="0074595C" w:rsidP="004D3AB9">
      <w:pPr>
        <w:pStyle w:val="libNormal"/>
        <w:rPr>
          <w:rtl/>
        </w:rPr>
      </w:pPr>
      <w:r>
        <w:rPr>
          <w:rtl/>
        </w:rPr>
        <w:t xml:space="preserve">ذكره ابن داود راويا عن رجال الشيخ أنه ثقة ، د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أحمد بن محمد بن إسحاق الفارسي لم جخ مهمل ، د ، ( م ت ). رجال ابن داود : 45 / 137. </w:t>
      </w:r>
    </w:p>
    <w:p w:rsidR="0074595C" w:rsidRDefault="0074595C" w:rsidP="00A941CA">
      <w:pPr>
        <w:pStyle w:val="libFootnote0"/>
        <w:rPr>
          <w:rtl/>
        </w:rPr>
      </w:pPr>
      <w:r>
        <w:rPr>
          <w:rtl/>
        </w:rPr>
        <w:t xml:space="preserve">2 ـ وسمع منه سنة ثمان وعشرين وثلاثمائة ، وخرج إلى قزوين ، وليس له منه إجازة ، جخ ، ( م ت ). </w:t>
      </w:r>
    </w:p>
    <w:p w:rsidR="0074595C" w:rsidRDefault="0074595C" w:rsidP="00A941CA">
      <w:pPr>
        <w:pStyle w:val="libFootnote0"/>
        <w:rPr>
          <w:rtl/>
        </w:rPr>
      </w:pPr>
      <w:r>
        <w:rPr>
          <w:rtl/>
        </w:rPr>
        <w:t xml:space="preserve">3 ـ رجال الشيخ : 411 / 39. </w:t>
      </w:r>
    </w:p>
    <w:p w:rsidR="0074595C" w:rsidRDefault="0074595C" w:rsidP="00A941CA">
      <w:pPr>
        <w:pStyle w:val="libFootnote0"/>
        <w:rPr>
          <w:rtl/>
        </w:rPr>
      </w:pPr>
      <w:r>
        <w:rPr>
          <w:rtl/>
        </w:rPr>
        <w:t xml:space="preserve">4 ـ أحمد المحمودي : سيجيء في : محمد بن أحمد بن حماد ، ( م ت ). </w:t>
      </w:r>
    </w:p>
    <w:p w:rsidR="0074595C" w:rsidRDefault="0074595C" w:rsidP="00A941CA">
      <w:pPr>
        <w:pStyle w:val="libFootnote0"/>
        <w:rPr>
          <w:rtl/>
        </w:rPr>
      </w:pPr>
      <w:r>
        <w:rPr>
          <w:rtl/>
        </w:rPr>
        <w:t xml:space="preserve">5 ـ رجال الشيخ : 331 / 10. </w:t>
      </w:r>
    </w:p>
    <w:p w:rsidR="0074595C" w:rsidRDefault="0074595C" w:rsidP="00A941CA">
      <w:pPr>
        <w:pStyle w:val="libFootnote0"/>
        <w:rPr>
          <w:rtl/>
        </w:rPr>
      </w:pPr>
      <w:r>
        <w:rPr>
          <w:rtl/>
        </w:rPr>
        <w:t xml:space="preserve">6 ـ السيد صدر الدين أحمد بن المرتضى بن المنتهى الحسيني المرعشي ، عالم ، ب ، ( م ت ). فهرست منتجب الدين : 25 / 47 و 48 و 49. </w:t>
      </w:r>
    </w:p>
    <w:p w:rsidR="0074595C" w:rsidRDefault="0074595C" w:rsidP="00A941CA">
      <w:pPr>
        <w:pStyle w:val="libFootnote0"/>
        <w:rPr>
          <w:rtl/>
        </w:rPr>
      </w:pPr>
      <w:r>
        <w:rPr>
          <w:rtl/>
        </w:rPr>
        <w:t xml:space="preserve">7 ـ رجال الشيخ : 155 / 11. </w:t>
      </w:r>
    </w:p>
    <w:p w:rsidR="0074595C" w:rsidRDefault="0074595C" w:rsidP="00A941CA">
      <w:pPr>
        <w:pStyle w:val="libFootnote0"/>
        <w:rPr>
          <w:rtl/>
        </w:rPr>
      </w:pPr>
      <w:r>
        <w:rPr>
          <w:rtl/>
        </w:rPr>
        <w:t xml:space="preserve">8 ـ رجال الشيخ : 155 / 9. </w:t>
      </w:r>
    </w:p>
    <w:p w:rsidR="0074595C" w:rsidRDefault="0074595C" w:rsidP="00A941CA">
      <w:pPr>
        <w:pStyle w:val="libFootnote0"/>
        <w:rPr>
          <w:rtl/>
        </w:rPr>
      </w:pPr>
      <w:r>
        <w:rPr>
          <w:rtl/>
        </w:rPr>
        <w:t xml:space="preserve">9 ـ رجال ابن داود : 45 / 138. </w:t>
      </w:r>
    </w:p>
    <w:p w:rsidR="0074595C" w:rsidRDefault="0074595C" w:rsidP="004D3AB9">
      <w:pPr>
        <w:pStyle w:val="libNormal"/>
        <w:rPr>
          <w:rtl/>
        </w:rPr>
      </w:pPr>
      <w:r>
        <w:rPr>
          <w:rtl/>
        </w:rPr>
        <w:br w:type="page"/>
      </w:r>
      <w:r>
        <w:rPr>
          <w:rtl/>
        </w:rPr>
        <w:lastRenderedPageBreak/>
        <w:t>ولم اجده في رجال الشيخ اصلا.</w:t>
      </w:r>
    </w:p>
    <w:p w:rsidR="0074595C" w:rsidRDefault="0074595C" w:rsidP="004D3AB9">
      <w:pPr>
        <w:pStyle w:val="libNormal"/>
        <w:rPr>
          <w:rtl/>
        </w:rPr>
      </w:pPr>
      <w:bookmarkStart w:id="700" w:name="_Toc275762030"/>
      <w:bookmarkStart w:id="701" w:name="_Toc451777065"/>
      <w:r w:rsidRPr="00641AE4">
        <w:rPr>
          <w:rStyle w:val="Heading2Char"/>
          <w:rtl/>
        </w:rPr>
        <w:t>350 / 175 ـ أحمد بن معروف</w:t>
      </w:r>
      <w:bookmarkEnd w:id="700"/>
      <w:bookmarkEnd w:id="701"/>
      <w:r>
        <w:rPr>
          <w:rtl/>
        </w:rPr>
        <w:t xml:space="preserve"> : </w:t>
      </w:r>
    </w:p>
    <w:p w:rsidR="0074595C" w:rsidRDefault="0074595C" w:rsidP="004D3AB9">
      <w:pPr>
        <w:pStyle w:val="libNormal"/>
        <w:rPr>
          <w:rtl/>
        </w:rPr>
      </w:pPr>
      <w:r>
        <w:rPr>
          <w:rtl/>
        </w:rPr>
        <w:t>قمي ، له كتاب نوادر ، روى عنه : محمد بن علي بن محبوب ، رجال النجاشي</w:t>
      </w:r>
      <w:r w:rsidRPr="00A941CA">
        <w:rPr>
          <w:rStyle w:val="libFootnotenumChar"/>
          <w:rtl/>
        </w:rPr>
        <w:t>(1)</w:t>
      </w:r>
      <w:r>
        <w:rPr>
          <w:rtl/>
        </w:rPr>
        <w:t xml:space="preserve">. </w:t>
      </w:r>
    </w:p>
    <w:p w:rsidR="0074595C" w:rsidRDefault="0074595C" w:rsidP="004D3AB9">
      <w:pPr>
        <w:pStyle w:val="libNormal"/>
        <w:rPr>
          <w:rtl/>
        </w:rPr>
      </w:pPr>
      <w:r>
        <w:rPr>
          <w:rtl/>
        </w:rPr>
        <w:t xml:space="preserve">له كتاب </w:t>
      </w:r>
      <w:r w:rsidRPr="00A941CA">
        <w:rPr>
          <w:rStyle w:val="libFootnotenumChar"/>
          <w:rtl/>
        </w:rPr>
        <w:t>(2)</w:t>
      </w:r>
      <w:r>
        <w:rPr>
          <w:rtl/>
        </w:rPr>
        <w:t xml:space="preserve"> ، روى أحمد بن محمد بن يحيى عن أبيه عنه ، الفهرست </w:t>
      </w:r>
      <w:r w:rsidRPr="00A941CA">
        <w:rPr>
          <w:rStyle w:val="libFootnotenumChar"/>
          <w:rtl/>
        </w:rPr>
        <w:t>(3)</w:t>
      </w:r>
      <w:r>
        <w:rPr>
          <w:rtl/>
        </w:rPr>
        <w:t>.</w:t>
      </w:r>
    </w:p>
    <w:p w:rsidR="0074595C" w:rsidRDefault="0074595C" w:rsidP="004D3AB9">
      <w:pPr>
        <w:pStyle w:val="libNormal"/>
        <w:rPr>
          <w:rtl/>
        </w:rPr>
      </w:pPr>
      <w:bookmarkStart w:id="702" w:name="_Toc275762031"/>
      <w:bookmarkStart w:id="703" w:name="_Toc451777066"/>
      <w:r w:rsidRPr="00641AE4">
        <w:rPr>
          <w:rStyle w:val="Heading2Char"/>
          <w:rtl/>
        </w:rPr>
        <w:t>351 / 176 ـ أحمد بن منصور بن نصر</w:t>
      </w:r>
      <w:bookmarkEnd w:id="702"/>
      <w:bookmarkEnd w:id="703"/>
      <w:r>
        <w:rPr>
          <w:rtl/>
        </w:rPr>
        <w:t xml:space="preserve"> : </w:t>
      </w:r>
    </w:p>
    <w:p w:rsidR="0074595C" w:rsidRDefault="0074595C" w:rsidP="004D3AB9">
      <w:pPr>
        <w:pStyle w:val="libNormal"/>
        <w:rPr>
          <w:rtl/>
        </w:rPr>
      </w:pPr>
      <w:r>
        <w:rPr>
          <w:rtl/>
        </w:rPr>
        <w:t xml:space="preserve">الخزاعي ، هو : محمد بن منصور ، ويقال : أحمد ، من أصحاب الرضا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704" w:name="_Toc275762032"/>
      <w:bookmarkStart w:id="705" w:name="_Toc451777067"/>
      <w:r w:rsidRPr="00641AE4">
        <w:rPr>
          <w:rStyle w:val="Heading2Char"/>
          <w:rtl/>
        </w:rPr>
        <w:t>352 / 177 ـ أحمد بن موسى بن جعفر</w:t>
      </w:r>
      <w:bookmarkEnd w:id="704"/>
      <w:bookmarkEnd w:id="705"/>
      <w:r>
        <w:rPr>
          <w:rtl/>
        </w:rPr>
        <w:t xml:space="preserve"> : </w:t>
      </w:r>
    </w:p>
    <w:p w:rsidR="0074595C" w:rsidRDefault="0074595C" w:rsidP="004D3AB9">
      <w:pPr>
        <w:pStyle w:val="libNormal"/>
        <w:rPr>
          <w:rtl/>
        </w:rPr>
      </w:pPr>
      <w:r>
        <w:rPr>
          <w:rtl/>
        </w:rPr>
        <w:t xml:space="preserve">ابن محمد بن أحمد بن محمد بن أحمد بن محمد بن محمد الطاووس العلوي الحسني ، سيدنا الطاهر الإمام المعظم ، فقيه أهل البيت </w:t>
      </w:r>
      <w:r w:rsidR="000B3845" w:rsidRPr="000B3845">
        <w:rPr>
          <w:rStyle w:val="libAlaemChar"/>
          <w:rFonts w:hint="cs"/>
          <w:rtl/>
        </w:rPr>
        <w:t>عليهم‌السلام</w:t>
      </w:r>
      <w:r>
        <w:rPr>
          <w:rtl/>
        </w:rPr>
        <w:t xml:space="preserve"> ، جمال الدين أبو الفضائل ، مات سنة ثلاث وسبعين وستمائة ، مصنف مجتهد ، كان أورع فضلاء أهل زمانه ، قرأت عليه أكثر البشرى والملاذ ، وغير ذلك من تصانيفه ، وأجاز لي جميع تصانيفه ورواياته ، وكان شاعرا مصقعا </w:t>
      </w:r>
      <w:r w:rsidRPr="00A941CA">
        <w:rPr>
          <w:rStyle w:val="libFootnotenumChar"/>
          <w:rtl/>
        </w:rPr>
        <w:t>(5)</w:t>
      </w:r>
      <w:r>
        <w:rPr>
          <w:rtl/>
        </w:rPr>
        <w:t xml:space="preserve"> بليغا منشئا مجيدا </w:t>
      </w:r>
      <w:r w:rsidRPr="00A941CA">
        <w:rPr>
          <w:rStyle w:val="libFootnotenumChar"/>
          <w:rtl/>
        </w:rPr>
        <w:t>(6)</w:t>
      </w:r>
      <w:r>
        <w:rPr>
          <w:rtl/>
        </w:rPr>
        <w:t xml:space="preserve"> ، حقق الرجال والرواية والتفسير تحقيقا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79 / 188. </w:t>
      </w:r>
    </w:p>
    <w:p w:rsidR="0074595C" w:rsidRDefault="0074595C" w:rsidP="00A941CA">
      <w:pPr>
        <w:pStyle w:val="libFootnote0"/>
        <w:rPr>
          <w:rtl/>
        </w:rPr>
      </w:pPr>
      <w:r>
        <w:rPr>
          <w:rtl/>
        </w:rPr>
        <w:t xml:space="preserve">2 ـ أخبرنا الحسين بن عبيدالله ، عن أحمد بن محمد بن يحيى ، عن أبيه ، عنه ، ست ، ( م ت ). </w:t>
      </w:r>
    </w:p>
    <w:p w:rsidR="0074595C" w:rsidRDefault="0074595C" w:rsidP="00A941CA">
      <w:pPr>
        <w:pStyle w:val="libFootnote0"/>
        <w:rPr>
          <w:rtl/>
        </w:rPr>
      </w:pPr>
      <w:r>
        <w:rPr>
          <w:rtl/>
        </w:rPr>
        <w:t xml:space="preserve">3 ـ الفهرست : 36 / 108. </w:t>
      </w:r>
    </w:p>
    <w:p w:rsidR="0074595C" w:rsidRDefault="0074595C" w:rsidP="00A941CA">
      <w:pPr>
        <w:pStyle w:val="libFootnote0"/>
        <w:rPr>
          <w:rtl/>
        </w:rPr>
      </w:pPr>
      <w:r>
        <w:rPr>
          <w:rtl/>
        </w:rPr>
        <w:t xml:space="preserve">4 ـ رجال الشيخ : 366 / 57 ، في باب الميم. </w:t>
      </w:r>
    </w:p>
    <w:p w:rsidR="0074595C" w:rsidRDefault="0074595C" w:rsidP="00A941CA">
      <w:pPr>
        <w:pStyle w:val="libFootnote0"/>
        <w:rPr>
          <w:rtl/>
        </w:rPr>
      </w:pPr>
      <w:r>
        <w:rPr>
          <w:rtl/>
        </w:rPr>
        <w:t xml:space="preserve">5 ـ أي : فصيحا ، ( م ت ). انظر الصحاح : 3 : 1244. </w:t>
      </w:r>
    </w:p>
    <w:p w:rsidR="0074595C" w:rsidRDefault="0074595C" w:rsidP="00A941CA">
      <w:pPr>
        <w:pStyle w:val="libFootnote0"/>
        <w:rPr>
          <w:rtl/>
        </w:rPr>
      </w:pPr>
      <w:r>
        <w:rPr>
          <w:rtl/>
        </w:rPr>
        <w:t xml:space="preserve">6 ـ وله اثنين وثمانين مجلدا ، وذكر بعضه في د ، ( م ت ). </w:t>
      </w:r>
    </w:p>
    <w:p w:rsidR="0074595C" w:rsidRDefault="0074595C" w:rsidP="004D3AB9">
      <w:pPr>
        <w:pStyle w:val="libNormal0"/>
        <w:rPr>
          <w:rtl/>
        </w:rPr>
      </w:pPr>
      <w:r>
        <w:rPr>
          <w:rtl/>
        </w:rPr>
        <w:br w:type="page"/>
      </w:r>
      <w:r>
        <w:rPr>
          <w:rtl/>
        </w:rPr>
        <w:lastRenderedPageBreak/>
        <w:t xml:space="preserve">لا مزيد عليه ، رباني وعلمني واحسن الي واكثر فوائد هذا الكتاب ونكته من إشاراته وتحقيقاته ، جزاه الله تعالى عني أفضل جزاء المحسنين ، رجال ابن داود </w:t>
      </w:r>
      <w:r w:rsidRPr="00A941CA">
        <w:rPr>
          <w:rStyle w:val="libFootnotenumChar"/>
          <w:rtl/>
        </w:rPr>
        <w:t>(1)</w:t>
      </w:r>
      <w:r>
        <w:rPr>
          <w:rtl/>
        </w:rPr>
        <w:t>.</w:t>
      </w:r>
    </w:p>
    <w:p w:rsidR="0074595C" w:rsidRDefault="0074595C" w:rsidP="004D3AB9">
      <w:pPr>
        <w:pStyle w:val="libNormal"/>
        <w:rPr>
          <w:rtl/>
        </w:rPr>
      </w:pPr>
      <w:bookmarkStart w:id="706" w:name="_Toc275762033"/>
      <w:bookmarkStart w:id="707" w:name="_Toc451777068"/>
      <w:r w:rsidRPr="00641AE4">
        <w:rPr>
          <w:rStyle w:val="Heading2Char"/>
          <w:rtl/>
        </w:rPr>
        <w:t>353 / 178 ـ أحمد بن موسى بن جعفر</w:t>
      </w:r>
      <w:bookmarkEnd w:id="706"/>
      <w:bookmarkEnd w:id="707"/>
      <w:r>
        <w:rPr>
          <w:rtl/>
        </w:rPr>
        <w:t xml:space="preserve"> : </w:t>
      </w:r>
    </w:p>
    <w:p w:rsidR="0074595C" w:rsidRDefault="0074595C" w:rsidP="004D3AB9">
      <w:pPr>
        <w:pStyle w:val="libNormal"/>
        <w:rPr>
          <w:rtl/>
        </w:rPr>
      </w:pPr>
      <w:r>
        <w:rPr>
          <w:rtl/>
        </w:rPr>
        <w:t xml:space="preserve">ابن محمد بن علي بن الحسين بن علي بن أبي طالب </w:t>
      </w:r>
      <w:r w:rsidR="000B3845" w:rsidRPr="000B3845">
        <w:rPr>
          <w:rStyle w:val="libAlaemChar"/>
          <w:rFonts w:hint="cs"/>
          <w:rtl/>
        </w:rPr>
        <w:t>عليه‌السلام</w:t>
      </w:r>
      <w:r>
        <w:rPr>
          <w:rtl/>
        </w:rPr>
        <w:t xml:space="preserve"> ، كان كريما جليلا ورعا ، وكان أبو الحسن موسى </w:t>
      </w:r>
      <w:r w:rsidR="000B3845" w:rsidRPr="000B3845">
        <w:rPr>
          <w:rStyle w:val="libAlaemChar"/>
          <w:rFonts w:hint="cs"/>
          <w:rtl/>
        </w:rPr>
        <w:t>عليه‌السلام</w:t>
      </w:r>
      <w:r>
        <w:rPr>
          <w:rtl/>
        </w:rPr>
        <w:t xml:space="preserve"> يحبه ويقدمه ، ووهب له ضيعته المعروفة باليسيرة ، كذا قال المفيد في إرشاده </w:t>
      </w:r>
      <w:r w:rsidRPr="00A941CA">
        <w:rPr>
          <w:rStyle w:val="libFootnotenumChar"/>
          <w:rtl/>
        </w:rPr>
        <w:t>(2)</w:t>
      </w:r>
      <w:r>
        <w:rPr>
          <w:rtl/>
        </w:rPr>
        <w:t>.</w:t>
      </w:r>
    </w:p>
    <w:p w:rsidR="0074595C" w:rsidRDefault="0074595C" w:rsidP="004D3AB9">
      <w:pPr>
        <w:pStyle w:val="libNormal"/>
        <w:rPr>
          <w:rtl/>
        </w:rPr>
      </w:pPr>
      <w:bookmarkStart w:id="708" w:name="_Toc275762034"/>
      <w:bookmarkStart w:id="709" w:name="_Toc451777069"/>
      <w:r w:rsidRPr="00641AE4">
        <w:rPr>
          <w:rStyle w:val="Heading2Char"/>
          <w:rtl/>
        </w:rPr>
        <w:t>354 / 179 ـ أحمد بن موسى</w:t>
      </w:r>
      <w:bookmarkEnd w:id="708"/>
      <w:bookmarkEnd w:id="709"/>
      <w:r>
        <w:rPr>
          <w:rtl/>
        </w:rPr>
        <w:t xml:space="preserve"> : </w:t>
      </w:r>
    </w:p>
    <w:p w:rsidR="0074595C" w:rsidRDefault="0074595C" w:rsidP="004D3AB9">
      <w:pPr>
        <w:pStyle w:val="libNormal"/>
        <w:rPr>
          <w:rtl/>
        </w:rPr>
      </w:pPr>
      <w:r>
        <w:rPr>
          <w:rtl/>
        </w:rPr>
        <w:t xml:space="preserve">ذكرناه بعنوان : أحمد بن أبي زاهر </w:t>
      </w:r>
      <w:r w:rsidRPr="00A941CA">
        <w:rPr>
          <w:rStyle w:val="libFootnotenumChar"/>
          <w:rtl/>
        </w:rPr>
        <w:t>(3)</w:t>
      </w:r>
      <w:r>
        <w:rPr>
          <w:rtl/>
        </w:rPr>
        <w:t>.</w:t>
      </w:r>
    </w:p>
    <w:p w:rsidR="0074595C" w:rsidRDefault="0074595C" w:rsidP="004D3AB9">
      <w:pPr>
        <w:pStyle w:val="libNormal"/>
        <w:rPr>
          <w:rtl/>
        </w:rPr>
      </w:pPr>
      <w:bookmarkStart w:id="710" w:name="_Toc275762035"/>
      <w:bookmarkStart w:id="711" w:name="_Toc451777070"/>
      <w:r w:rsidRPr="00641AE4">
        <w:rPr>
          <w:rStyle w:val="Heading2Char"/>
          <w:rtl/>
        </w:rPr>
        <w:t>355 / 180 ـ أحمد بن مهران</w:t>
      </w:r>
      <w:bookmarkEnd w:id="710"/>
      <w:bookmarkEnd w:id="711"/>
      <w:r>
        <w:rPr>
          <w:rtl/>
        </w:rPr>
        <w:t xml:space="preserve"> : </w:t>
      </w:r>
    </w:p>
    <w:p w:rsidR="0074595C" w:rsidRDefault="0074595C" w:rsidP="004D3AB9">
      <w:pPr>
        <w:pStyle w:val="libNormal"/>
        <w:rPr>
          <w:rtl/>
        </w:rPr>
      </w:pPr>
      <w:r>
        <w:rPr>
          <w:rtl/>
        </w:rPr>
        <w:t xml:space="preserve">روى عنه الكليني </w:t>
      </w:r>
      <w:r w:rsidRPr="00A941CA">
        <w:rPr>
          <w:rStyle w:val="libFootnotenumChar"/>
          <w:rtl/>
        </w:rPr>
        <w:t>(4)</w:t>
      </w:r>
      <w:r>
        <w:rPr>
          <w:rtl/>
        </w:rPr>
        <w:t xml:space="preserve"> في كتاب الكافي </w:t>
      </w:r>
      <w:r w:rsidRPr="00A941CA">
        <w:rPr>
          <w:rStyle w:val="libFootnotenumChar"/>
          <w:rtl/>
        </w:rPr>
        <w:t>(5)</w:t>
      </w:r>
      <w:r>
        <w:rPr>
          <w:rtl/>
        </w:rPr>
        <w:t xml:space="preserve"> ، ضعيف ، رجال ابن الغضائري </w:t>
      </w:r>
      <w:r w:rsidRPr="00A941CA">
        <w:rPr>
          <w:rStyle w:val="libFootnotenumChar"/>
          <w:rtl/>
        </w:rPr>
        <w:t>(6)</w:t>
      </w:r>
      <w:r>
        <w:rPr>
          <w:rtl/>
        </w:rPr>
        <w:t>.</w:t>
      </w:r>
    </w:p>
    <w:p w:rsidR="0074595C" w:rsidRDefault="0074595C" w:rsidP="004D3AB9">
      <w:pPr>
        <w:pStyle w:val="libNormal"/>
        <w:rPr>
          <w:rtl/>
        </w:rPr>
      </w:pPr>
      <w:bookmarkStart w:id="712" w:name="_Toc275762036"/>
      <w:bookmarkStart w:id="713" w:name="_Toc451777071"/>
      <w:r w:rsidRPr="00641AE4">
        <w:rPr>
          <w:rStyle w:val="Heading2Char"/>
          <w:rtl/>
        </w:rPr>
        <w:t>356 / 181 ـ أحمد بن ميثم بن أبي نعيم</w:t>
      </w:r>
      <w:bookmarkEnd w:id="712"/>
      <w:bookmarkEnd w:id="713"/>
      <w:r>
        <w:rPr>
          <w:rtl/>
        </w:rPr>
        <w:t xml:space="preserve"> : </w:t>
      </w:r>
    </w:p>
    <w:p w:rsidR="0074595C" w:rsidRDefault="0074595C" w:rsidP="004D3AB9">
      <w:pPr>
        <w:pStyle w:val="libNormal"/>
        <w:rPr>
          <w:rtl/>
        </w:rPr>
      </w:pPr>
      <w:r>
        <w:rPr>
          <w:rtl/>
        </w:rPr>
        <w:t xml:space="preserve">الفضل بن عمرو ـ لقبه دكين ـ ابن حماد ، مولى ال طلحة بن عبيدالله ، أبو الحسين ، كان من ثقات أصحابنا الكوفيين ومن فقهائهم </w:t>
      </w:r>
      <w:r w:rsidRPr="00A941CA">
        <w:rPr>
          <w:rStyle w:val="libFootnotenumChar"/>
          <w:rtl/>
        </w:rPr>
        <w:t>(7)</w:t>
      </w:r>
      <w:r>
        <w:rPr>
          <w:rtl/>
        </w:rPr>
        <w:t xml:space="preserve"> ، وله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ابن داود : 45 / 140. </w:t>
      </w:r>
    </w:p>
    <w:p w:rsidR="0074595C" w:rsidRDefault="0074595C" w:rsidP="00A941CA">
      <w:pPr>
        <w:pStyle w:val="libFootnote0"/>
        <w:rPr>
          <w:rtl/>
        </w:rPr>
      </w:pPr>
      <w:r>
        <w:rPr>
          <w:rtl/>
        </w:rPr>
        <w:t xml:space="preserve">2 ـ الارشاد 2 : 244. </w:t>
      </w:r>
    </w:p>
    <w:p w:rsidR="0074595C" w:rsidRDefault="0074595C" w:rsidP="00A941CA">
      <w:pPr>
        <w:pStyle w:val="libFootnote0"/>
        <w:rPr>
          <w:rtl/>
        </w:rPr>
      </w:pPr>
      <w:r>
        <w:rPr>
          <w:rtl/>
        </w:rPr>
        <w:t xml:space="preserve">3 ـ مضى برقم : 182 / 7. </w:t>
      </w:r>
    </w:p>
    <w:p w:rsidR="0074595C" w:rsidRDefault="0074595C" w:rsidP="00A941CA">
      <w:pPr>
        <w:pStyle w:val="libFootnote0"/>
        <w:rPr>
          <w:rtl/>
        </w:rPr>
      </w:pPr>
      <w:r>
        <w:rPr>
          <w:rtl/>
        </w:rPr>
        <w:t xml:space="preserve">4 ـ ولكن أكثر ما يروي عنه الكليني يقول : رحمة الله عليه ، أو رضي الله عنه ، ولا شك أن الكليني كان أعرف لشيخه من ابن الغضائري ، ( م ت ). </w:t>
      </w:r>
    </w:p>
    <w:p w:rsidR="0074595C" w:rsidRDefault="0074595C" w:rsidP="00A941CA">
      <w:pPr>
        <w:pStyle w:val="libFootnote0"/>
        <w:rPr>
          <w:rtl/>
        </w:rPr>
      </w:pPr>
      <w:r>
        <w:rPr>
          <w:rtl/>
        </w:rPr>
        <w:t xml:space="preserve">5 ـ الكافي 1 : 92 / 11 ، 350 / 57 ـ 60 ، وغيرها كثير. </w:t>
      </w:r>
    </w:p>
    <w:p w:rsidR="0074595C" w:rsidRDefault="0074595C" w:rsidP="00A941CA">
      <w:pPr>
        <w:pStyle w:val="libFootnote0"/>
        <w:rPr>
          <w:rtl/>
        </w:rPr>
      </w:pPr>
      <w:r>
        <w:rPr>
          <w:rtl/>
        </w:rPr>
        <w:t xml:space="preserve">6 ـ مجمع الرجال 1 : 169. </w:t>
      </w:r>
    </w:p>
    <w:p w:rsidR="0074595C" w:rsidRDefault="0074595C" w:rsidP="00A941CA">
      <w:pPr>
        <w:pStyle w:val="libFootnote0"/>
        <w:rPr>
          <w:rtl/>
        </w:rPr>
      </w:pPr>
      <w:r>
        <w:rPr>
          <w:rtl/>
        </w:rPr>
        <w:t xml:space="preserve">7 ـ الى هنا صه ، ( م ت ). الخلاصة : 15 / 12 ، وفيها : أبو الحسن. </w:t>
      </w:r>
    </w:p>
    <w:p w:rsidR="0074595C" w:rsidRDefault="0074595C" w:rsidP="004D3AB9">
      <w:pPr>
        <w:pStyle w:val="libNormal0"/>
        <w:rPr>
          <w:rtl/>
        </w:rPr>
      </w:pPr>
      <w:r>
        <w:rPr>
          <w:rtl/>
        </w:rPr>
        <w:br w:type="page"/>
      </w:r>
      <w:r>
        <w:rPr>
          <w:rtl/>
        </w:rPr>
        <w:lastRenderedPageBreak/>
        <w:t xml:space="preserve">كتب لم ار منها شيئا ، رجال 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وقوله : ( لقبه دكين ) أي لقب عمرو ، لأن الفضل بن دكين رجل معروف كما يظهر من رجال الشيخ حيث قال : أحمد بن ميثم بن أبي نعيم الفضل بن دكين </w:t>
      </w:r>
      <w:r w:rsidRPr="00A941CA">
        <w:rPr>
          <w:rStyle w:val="libFootnotenumChar"/>
          <w:rtl/>
        </w:rPr>
        <w:t>(2)</w:t>
      </w:r>
      <w:r>
        <w:rPr>
          <w:rtl/>
        </w:rPr>
        <w:t xml:space="preserve"> ، في من لم يرو عن الأئمة </w:t>
      </w:r>
      <w:r w:rsidR="000B3845" w:rsidRPr="000B3845">
        <w:rPr>
          <w:rStyle w:val="libAlaemChar"/>
          <w:rFonts w:hint="cs"/>
          <w:rtl/>
        </w:rPr>
        <w:t>عليهم‌السلام</w:t>
      </w:r>
      <w:r>
        <w:rPr>
          <w:rtl/>
        </w:rPr>
        <w:t xml:space="preserve"> </w:t>
      </w:r>
      <w:r w:rsidRPr="00A941CA">
        <w:rPr>
          <w:rStyle w:val="libFootnotenumChar"/>
          <w:rtl/>
        </w:rPr>
        <w:t>(3)</w:t>
      </w:r>
      <w:r>
        <w:rPr>
          <w:rtl/>
        </w:rPr>
        <w:t xml:space="preserve">. </w:t>
      </w:r>
    </w:p>
    <w:p w:rsidR="0074595C" w:rsidRDefault="0074595C" w:rsidP="004D3AB9">
      <w:pPr>
        <w:pStyle w:val="libNormal"/>
        <w:rPr>
          <w:rtl/>
        </w:rPr>
      </w:pPr>
      <w:r>
        <w:rPr>
          <w:rtl/>
        </w:rPr>
        <w:t xml:space="preserve">وقال في الفهرست : أحمد بن ميثم بن أبي نعيم الفضل بن عمرو ـ ولقبه دكين ـ ابن حماد ، مولى ال طلحة بن عبيد الله ، أبو الحسين ، كان من ثقات أصحابنا الكوفيين وفقهائهم ، وله مصنفات </w:t>
      </w:r>
      <w:r w:rsidRPr="00A941CA">
        <w:rPr>
          <w:rStyle w:val="libFootnotenumChar"/>
          <w:rtl/>
        </w:rPr>
        <w:t>(4)</w:t>
      </w:r>
      <w:r>
        <w:rPr>
          <w:rtl/>
        </w:rPr>
        <w:t xml:space="preserve"> ، روى عنه : حميد بن زياد </w:t>
      </w:r>
      <w:r w:rsidRPr="00A941CA">
        <w:rPr>
          <w:rStyle w:val="libFootnotenumChar"/>
          <w:rtl/>
        </w:rPr>
        <w:t>(5)</w:t>
      </w:r>
      <w:r>
        <w:rPr>
          <w:rtl/>
        </w:rPr>
        <w:t xml:space="preserve">. </w:t>
      </w:r>
    </w:p>
    <w:p w:rsidR="0074595C" w:rsidRDefault="0074595C" w:rsidP="004D3AB9">
      <w:pPr>
        <w:pStyle w:val="libNormal"/>
        <w:rPr>
          <w:rtl/>
        </w:rPr>
      </w:pPr>
      <w:r>
        <w:rPr>
          <w:rtl/>
        </w:rPr>
        <w:t xml:space="preserve">وذكر ابن داود في موضع الفضل : المفضل </w:t>
      </w:r>
      <w:r w:rsidRPr="00A941CA">
        <w:rPr>
          <w:rStyle w:val="libFootnotenumChar"/>
          <w:rtl/>
        </w:rPr>
        <w:t>(6)</w:t>
      </w:r>
      <w:r>
        <w:rPr>
          <w:rtl/>
        </w:rPr>
        <w:t xml:space="preserve"> ، وكأنه اشتبه عليه.</w:t>
      </w:r>
    </w:p>
    <w:p w:rsidR="0074595C" w:rsidRDefault="0074595C" w:rsidP="004D3AB9">
      <w:pPr>
        <w:pStyle w:val="libNormal"/>
        <w:rPr>
          <w:rtl/>
        </w:rPr>
      </w:pPr>
      <w:bookmarkStart w:id="714" w:name="_Toc275762037"/>
      <w:bookmarkStart w:id="715" w:name="_Toc451777072"/>
      <w:r w:rsidRPr="00641AE4">
        <w:rPr>
          <w:rStyle w:val="Heading2Char"/>
          <w:rtl/>
        </w:rPr>
        <w:t>357 / 182 ـ أحمد بن نصر بن سعيد</w:t>
      </w:r>
      <w:bookmarkEnd w:id="714"/>
      <w:bookmarkEnd w:id="715"/>
      <w:r>
        <w:rPr>
          <w:rtl/>
        </w:rPr>
        <w:t xml:space="preserve"> : </w:t>
      </w:r>
    </w:p>
    <w:p w:rsidR="0074595C" w:rsidRDefault="0074595C" w:rsidP="004D3AB9">
      <w:pPr>
        <w:pStyle w:val="libNormal"/>
        <w:rPr>
          <w:rtl/>
        </w:rPr>
      </w:pPr>
      <w:r>
        <w:rPr>
          <w:rtl/>
        </w:rPr>
        <w:t xml:space="preserve">الباهلي ، المعروف بابن أبي هراسة ، يلقب أبوه : هوذة ، سمع منه التلعكبري </w:t>
      </w:r>
      <w:r w:rsidRPr="00A941CA">
        <w:rPr>
          <w:rStyle w:val="libFootnotenumChar"/>
          <w:rtl/>
        </w:rPr>
        <w:t>(7)</w:t>
      </w:r>
      <w:r>
        <w:rPr>
          <w:rtl/>
        </w:rPr>
        <w:t xml:space="preserve">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716" w:name="_Toc275762038"/>
      <w:bookmarkStart w:id="717" w:name="_Toc451777073"/>
      <w:r w:rsidRPr="00641AE4">
        <w:rPr>
          <w:rStyle w:val="Heading2Char"/>
          <w:rtl/>
        </w:rPr>
        <w:t>358 / 183 ـ أحمد بن النضر الحز</w:t>
      </w:r>
      <w:r w:rsidRPr="00641AE4">
        <w:rPr>
          <w:rStyle w:val="Heading2Char"/>
          <w:rFonts w:hint="cs"/>
          <w:rtl/>
        </w:rPr>
        <w:t>ّ</w:t>
      </w:r>
      <w:r w:rsidRPr="00641AE4">
        <w:rPr>
          <w:rStyle w:val="Heading2Char"/>
          <w:rtl/>
        </w:rPr>
        <w:t>ار</w:t>
      </w:r>
      <w:bookmarkEnd w:id="716"/>
      <w:bookmarkEnd w:id="717"/>
      <w:r>
        <w:rPr>
          <w:rtl/>
        </w:rPr>
        <w:t xml:space="preserve"> </w:t>
      </w:r>
      <w:r w:rsidRPr="00A941CA">
        <w:rPr>
          <w:rStyle w:val="libFootnotenumChar"/>
          <w:rtl/>
        </w:rPr>
        <w:t>(9)</w:t>
      </w:r>
      <w:r>
        <w:rPr>
          <w:rtl/>
        </w:rPr>
        <w:t xml:space="preserve"> : </w:t>
      </w:r>
    </w:p>
    <w:p w:rsidR="0074595C" w:rsidRDefault="0074595C" w:rsidP="004D3AB9">
      <w:pPr>
        <w:pStyle w:val="libNormal"/>
        <w:rPr>
          <w:rtl/>
        </w:rPr>
      </w:pPr>
      <w:r>
        <w:rPr>
          <w:rtl/>
        </w:rPr>
        <w:t xml:space="preserve">أبو الحسن الجعفي ، مولى ، كوفي ، ثقة ، له كتاب ، روى عنه </w:t>
      </w:r>
      <w:r w:rsidRPr="00A941CA">
        <w:rPr>
          <w:rStyle w:val="libFootnotenumChar"/>
          <w:rtl/>
        </w:rPr>
        <w:t>(10)</w:t>
      </w:r>
      <w:r>
        <w:rPr>
          <w:rtl/>
        </w:rPr>
        <w:t xml:space="preserve">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88 / 216. </w:t>
      </w:r>
    </w:p>
    <w:p w:rsidR="0074595C" w:rsidRDefault="0074595C" w:rsidP="00A941CA">
      <w:pPr>
        <w:pStyle w:val="libFootnote0"/>
        <w:rPr>
          <w:rtl/>
        </w:rPr>
      </w:pPr>
      <w:r>
        <w:rPr>
          <w:rtl/>
        </w:rPr>
        <w:t xml:space="preserve">2 ـ روى عنه حميد : الملاحم وكتاب الدلالة وغير ذلك من الاصول ، جخ ، ( م ت ). </w:t>
      </w:r>
    </w:p>
    <w:p w:rsidR="0074595C" w:rsidRDefault="0074595C" w:rsidP="00A941CA">
      <w:pPr>
        <w:pStyle w:val="libFootnote0"/>
        <w:rPr>
          <w:rtl/>
        </w:rPr>
      </w:pPr>
      <w:r>
        <w:rPr>
          <w:rtl/>
        </w:rPr>
        <w:t xml:space="preserve">3 ـ رجال الشيخ : 408 / 21. </w:t>
      </w:r>
    </w:p>
    <w:p w:rsidR="0074595C" w:rsidRDefault="0074595C" w:rsidP="00A941CA">
      <w:pPr>
        <w:pStyle w:val="libFootnote0"/>
        <w:rPr>
          <w:rtl/>
        </w:rPr>
      </w:pPr>
      <w:r>
        <w:rPr>
          <w:rtl/>
        </w:rPr>
        <w:t xml:space="preserve">4 ـ أخبرنا بها : الحسين بن عبيدالله ، عن أحمد بن جعفر ، عن حميد بن زياد ، عن أحمد بن ميثم ، ست ، ( م ت ). </w:t>
      </w:r>
    </w:p>
    <w:p w:rsidR="0074595C" w:rsidRDefault="0074595C" w:rsidP="00A941CA">
      <w:pPr>
        <w:pStyle w:val="libFootnote0"/>
        <w:rPr>
          <w:rtl/>
        </w:rPr>
      </w:pPr>
      <w:r>
        <w:rPr>
          <w:rtl/>
        </w:rPr>
        <w:t xml:space="preserve">5 ـ الفهرست : 25 / 77. </w:t>
      </w:r>
    </w:p>
    <w:p w:rsidR="0074595C" w:rsidRDefault="0074595C" w:rsidP="00A941CA">
      <w:pPr>
        <w:pStyle w:val="libFootnote0"/>
        <w:rPr>
          <w:rtl/>
        </w:rPr>
      </w:pPr>
      <w:r>
        <w:rPr>
          <w:rtl/>
        </w:rPr>
        <w:t xml:space="preserve">6 ـ وفي موضع عمرو : عمر ، ( م ت ). رجال ابن داود : 46 / 141. </w:t>
      </w:r>
    </w:p>
    <w:p w:rsidR="0074595C" w:rsidRDefault="0074595C" w:rsidP="00A941CA">
      <w:pPr>
        <w:pStyle w:val="libFootnote0"/>
        <w:rPr>
          <w:rtl/>
        </w:rPr>
      </w:pPr>
      <w:r>
        <w:rPr>
          <w:rtl/>
        </w:rPr>
        <w:t xml:space="preserve">7 ـ سنة إحدى وثلاثين وثلاثمائة ، وله منه إجازة ، مات في ذي الحجة سنة ثلاث وثلاثين وثلاثمائة ، يوم التروية ، بجسر النهروان ، ودفن بها ، جخ ، ( م ت ). </w:t>
      </w:r>
    </w:p>
    <w:p w:rsidR="0074595C" w:rsidRDefault="0074595C" w:rsidP="00A941CA">
      <w:pPr>
        <w:pStyle w:val="libFootnote0"/>
        <w:rPr>
          <w:rtl/>
        </w:rPr>
      </w:pPr>
      <w:r>
        <w:rPr>
          <w:rtl/>
        </w:rPr>
        <w:t xml:space="preserve">8 ـ رجال الشيخ : 409 / 31. </w:t>
      </w:r>
    </w:p>
    <w:p w:rsidR="0074595C" w:rsidRDefault="0074595C" w:rsidP="00A941CA">
      <w:pPr>
        <w:pStyle w:val="libFootnote0"/>
        <w:rPr>
          <w:rtl/>
        </w:rPr>
      </w:pPr>
      <w:r>
        <w:rPr>
          <w:rtl/>
        </w:rPr>
        <w:t xml:space="preserve">9 ـ كذا في نسختي ( ش ) و ( ت ) ، وفي نسخة ( م ) والمصدر : الخزاز. بالمعجمات ، د ، ( م ت ). رجال ابن داود : 46 / 142. </w:t>
      </w:r>
    </w:p>
    <w:p w:rsidR="0074595C" w:rsidRDefault="0074595C" w:rsidP="00A941CA">
      <w:pPr>
        <w:pStyle w:val="libFootnote0"/>
        <w:rPr>
          <w:rtl/>
        </w:rPr>
      </w:pPr>
      <w:r>
        <w:rPr>
          <w:rtl/>
        </w:rPr>
        <w:t xml:space="preserve">10 ـ يرويه عنه جماعة منهم ، جش ، ( م ت ). </w:t>
      </w:r>
    </w:p>
    <w:p w:rsidR="0074595C" w:rsidRDefault="0074595C" w:rsidP="004D3AB9">
      <w:pPr>
        <w:pStyle w:val="libNormal0"/>
        <w:rPr>
          <w:rtl/>
        </w:rPr>
      </w:pPr>
      <w:r>
        <w:rPr>
          <w:rtl/>
        </w:rPr>
        <w:br w:type="page"/>
      </w:r>
      <w:r>
        <w:rPr>
          <w:rtl/>
        </w:rPr>
        <w:lastRenderedPageBreak/>
        <w:t>محم</w:t>
      </w:r>
      <w:r>
        <w:rPr>
          <w:rFonts w:hint="cs"/>
          <w:rtl/>
        </w:rPr>
        <w:t>ّ</w:t>
      </w:r>
      <w:r>
        <w:rPr>
          <w:rtl/>
        </w:rPr>
        <w:t xml:space="preserve">د بن يحيى الحازمي ، رجال 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له كتاب </w:t>
      </w:r>
      <w:r w:rsidRPr="00A941CA">
        <w:rPr>
          <w:rStyle w:val="libFootnotenumChar"/>
          <w:rtl/>
        </w:rPr>
        <w:t>(2)</w:t>
      </w:r>
      <w:r>
        <w:rPr>
          <w:rtl/>
        </w:rPr>
        <w:t xml:space="preserve"> ، روى عنه : محمد بن خالد البرقي ومحمد بن سالم ، الفهرست </w:t>
      </w:r>
      <w:r w:rsidRPr="00A941CA">
        <w:rPr>
          <w:rStyle w:val="libFootnotenumChar"/>
          <w:rtl/>
        </w:rPr>
        <w:t>(3)</w:t>
      </w:r>
      <w:r>
        <w:rPr>
          <w:rtl/>
        </w:rPr>
        <w:t xml:space="preserve">. </w:t>
      </w:r>
    </w:p>
    <w:p w:rsidR="0074595C" w:rsidRDefault="0074595C" w:rsidP="004D3AB9">
      <w:pPr>
        <w:pStyle w:val="libNormal"/>
        <w:rPr>
          <w:rtl/>
        </w:rPr>
      </w:pPr>
      <w:r>
        <w:rPr>
          <w:rtl/>
        </w:rPr>
        <w:t xml:space="preserve">والنضر : بالنون والضاد المعجمة ، الخلاصة </w:t>
      </w:r>
      <w:r w:rsidRPr="00A941CA">
        <w:rPr>
          <w:rStyle w:val="libFootnotenumChar"/>
          <w:rtl/>
        </w:rPr>
        <w:t>(4)</w:t>
      </w:r>
      <w:r>
        <w:rPr>
          <w:rtl/>
        </w:rPr>
        <w:t xml:space="preserve"> ، رجال ابن داود </w:t>
      </w:r>
      <w:r w:rsidRPr="00A941CA">
        <w:rPr>
          <w:rStyle w:val="libFootnotenumChar"/>
          <w:rtl/>
        </w:rPr>
        <w:t>(5)</w:t>
      </w:r>
      <w:r>
        <w:rPr>
          <w:rtl/>
        </w:rPr>
        <w:t>.</w:t>
      </w:r>
    </w:p>
    <w:p w:rsidR="0074595C" w:rsidRDefault="0074595C" w:rsidP="004D3AB9">
      <w:pPr>
        <w:pStyle w:val="libNormal"/>
        <w:rPr>
          <w:rtl/>
        </w:rPr>
      </w:pPr>
      <w:bookmarkStart w:id="718" w:name="_Toc275762039"/>
      <w:bookmarkStart w:id="719" w:name="_Toc451777074"/>
      <w:r w:rsidRPr="00641AE4">
        <w:rPr>
          <w:rStyle w:val="Heading2Char"/>
          <w:rtl/>
        </w:rPr>
        <w:t>359 / 184 ـ أحمد بن وهيب بن حفص</w:t>
      </w:r>
      <w:bookmarkEnd w:id="718"/>
      <w:bookmarkEnd w:id="719"/>
      <w:r>
        <w:rPr>
          <w:rtl/>
        </w:rPr>
        <w:t xml:space="preserve"> : </w:t>
      </w:r>
    </w:p>
    <w:p w:rsidR="0074595C" w:rsidRDefault="0074595C" w:rsidP="004D3AB9">
      <w:pPr>
        <w:pStyle w:val="libNormal"/>
        <w:rPr>
          <w:rtl/>
        </w:rPr>
      </w:pPr>
      <w:r>
        <w:rPr>
          <w:rtl/>
        </w:rPr>
        <w:t xml:space="preserve">الأسدي الجريري ، له كتاب نوادر ، روى عنه : حميد بن زياد ، رجال النجاشي </w:t>
      </w:r>
      <w:r w:rsidRPr="00A941CA">
        <w:rPr>
          <w:rStyle w:val="libFootnotenumChar"/>
          <w:rtl/>
        </w:rPr>
        <w:t>(6)</w:t>
      </w:r>
      <w:r>
        <w:rPr>
          <w:rtl/>
        </w:rPr>
        <w:t xml:space="preserve"> ، وفي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720" w:name="_Toc275762040"/>
      <w:bookmarkStart w:id="721" w:name="_Toc451777075"/>
      <w:r w:rsidRPr="00641AE4">
        <w:rPr>
          <w:rStyle w:val="Heading2Char"/>
          <w:rtl/>
        </w:rPr>
        <w:t>360 / 185 ـ أحمد بن هارون الفامي</w:t>
      </w:r>
      <w:bookmarkEnd w:id="720"/>
      <w:bookmarkEnd w:id="721"/>
      <w:r>
        <w:rPr>
          <w:rtl/>
        </w:rPr>
        <w:t xml:space="preserve"> : </w:t>
      </w:r>
    </w:p>
    <w:p w:rsidR="0074595C" w:rsidRDefault="0074595C" w:rsidP="004D3AB9">
      <w:pPr>
        <w:pStyle w:val="libNormal"/>
        <w:rPr>
          <w:rtl/>
        </w:rPr>
      </w:pPr>
      <w:r>
        <w:rPr>
          <w:rtl/>
        </w:rPr>
        <w:t xml:space="preserve">روى عنه : أبو جعفر بن بابويه ، في من لم يرو عن الأئمة </w:t>
      </w:r>
      <w:r w:rsidR="000B3845" w:rsidRPr="000B3845">
        <w:rPr>
          <w:rStyle w:val="libAlaemChar"/>
          <w:rFonts w:hint="cs"/>
          <w:rtl/>
        </w:rPr>
        <w:t>عليهم‌السلام</w:t>
      </w:r>
      <w:r>
        <w:rPr>
          <w:rtl/>
        </w:rPr>
        <w:t xml:space="preserve"> ، رجال الشيخ</w:t>
      </w:r>
      <w:r w:rsidRPr="00A941CA">
        <w:rPr>
          <w:rStyle w:val="libFootnotenumChar"/>
          <w:rtl/>
        </w:rPr>
        <w:t>(8)</w:t>
      </w:r>
      <w:r>
        <w:rPr>
          <w:rtl/>
        </w:rPr>
        <w:t>.</w:t>
      </w:r>
    </w:p>
    <w:p w:rsidR="0074595C" w:rsidRDefault="0074595C" w:rsidP="004D3AB9">
      <w:pPr>
        <w:pStyle w:val="libNormal"/>
        <w:rPr>
          <w:rtl/>
        </w:rPr>
      </w:pPr>
      <w:bookmarkStart w:id="722" w:name="_Toc275762041"/>
      <w:bookmarkStart w:id="723" w:name="_Toc451777076"/>
      <w:r w:rsidRPr="00641AE4">
        <w:rPr>
          <w:rStyle w:val="Heading2Char"/>
          <w:rtl/>
        </w:rPr>
        <w:t>361 / 186 ـ أحمد بن هلال</w:t>
      </w:r>
      <w:bookmarkEnd w:id="722"/>
      <w:bookmarkEnd w:id="723"/>
      <w:r>
        <w:rPr>
          <w:rtl/>
        </w:rPr>
        <w:t xml:space="preserve"> : </w:t>
      </w:r>
    </w:p>
    <w:p w:rsidR="0074595C" w:rsidRDefault="0074595C" w:rsidP="004D3AB9">
      <w:pPr>
        <w:pStyle w:val="libNormal"/>
        <w:rPr>
          <w:rtl/>
        </w:rPr>
      </w:pPr>
      <w:r>
        <w:rPr>
          <w:rtl/>
        </w:rPr>
        <w:t xml:space="preserve">أبو جعفر العبرتائي </w:t>
      </w:r>
      <w:r w:rsidRPr="00A941CA">
        <w:rPr>
          <w:rStyle w:val="libFootnotenumChar"/>
          <w:rtl/>
        </w:rPr>
        <w:t>(9)</w:t>
      </w:r>
      <w:r>
        <w:rPr>
          <w:rtl/>
        </w:rPr>
        <w:t xml:space="preserve"> ، صالح الرواية ، يعرف منها وينكر ، وقد روي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98 / 244 ، وفيه بدل الحازمي : الخازمي. </w:t>
      </w:r>
    </w:p>
    <w:p w:rsidR="0074595C" w:rsidRDefault="0074595C" w:rsidP="00A941CA">
      <w:pPr>
        <w:pStyle w:val="libFootnote0"/>
        <w:rPr>
          <w:rtl/>
        </w:rPr>
      </w:pPr>
      <w:r>
        <w:rPr>
          <w:rtl/>
        </w:rPr>
        <w:t xml:space="preserve">2 ـ أخبرنا به : عدة من أصحابنا ، عن محمد بن علي بن الحسين بن بابويه ، عن أبيه ومحمد بن الحسين ( الحسن خ ل ) ، عن سعد بن عبد الله والحميري ، عن أحمد بن محمد بن عيسى وأحمد بن أبي عبد الله ، عن محمد بن خالد البرقي ، عنه. </w:t>
      </w:r>
    </w:p>
    <w:p w:rsidR="0074595C" w:rsidRDefault="0074595C" w:rsidP="00A941CA">
      <w:pPr>
        <w:pStyle w:val="libFootnote0"/>
        <w:rPr>
          <w:rtl/>
        </w:rPr>
      </w:pPr>
      <w:r>
        <w:rPr>
          <w:rtl/>
        </w:rPr>
        <w:t xml:space="preserve">ورواه لنا ابن أبي جيد ، عن ابن الوليد ، عن الحسن بن متيل ، عن محمد بن سالم ، عنه ، ست ، ( م ت ). </w:t>
      </w:r>
    </w:p>
    <w:p w:rsidR="0074595C" w:rsidRDefault="0074595C" w:rsidP="00A941CA">
      <w:pPr>
        <w:pStyle w:val="libFootnote0"/>
        <w:rPr>
          <w:rtl/>
        </w:rPr>
      </w:pPr>
      <w:r>
        <w:rPr>
          <w:rtl/>
        </w:rPr>
        <w:t xml:space="preserve">3 ـ الفهرست : 34 / 101. </w:t>
      </w:r>
    </w:p>
    <w:p w:rsidR="0074595C" w:rsidRDefault="0074595C" w:rsidP="00A941CA">
      <w:pPr>
        <w:pStyle w:val="libFootnote0"/>
        <w:rPr>
          <w:rtl/>
        </w:rPr>
      </w:pPr>
      <w:r>
        <w:rPr>
          <w:rtl/>
        </w:rPr>
        <w:t xml:space="preserve">4 ـ الخلاصة : 20 / 49. </w:t>
      </w:r>
    </w:p>
    <w:p w:rsidR="0074595C" w:rsidRDefault="0074595C" w:rsidP="00A941CA">
      <w:pPr>
        <w:pStyle w:val="libFootnote0"/>
        <w:rPr>
          <w:rtl/>
        </w:rPr>
      </w:pPr>
      <w:r>
        <w:rPr>
          <w:rtl/>
        </w:rPr>
        <w:t xml:space="preserve">5 ـ رجال ابن داود : 46 / 142. </w:t>
      </w:r>
    </w:p>
    <w:p w:rsidR="0074595C" w:rsidRDefault="0074595C" w:rsidP="00A941CA">
      <w:pPr>
        <w:pStyle w:val="libFootnote0"/>
        <w:rPr>
          <w:rtl/>
        </w:rPr>
      </w:pPr>
      <w:r>
        <w:rPr>
          <w:rtl/>
        </w:rPr>
        <w:t xml:space="preserve">6 ـ رجال النجاشي : 88 / 217. </w:t>
      </w:r>
    </w:p>
    <w:p w:rsidR="0074595C" w:rsidRDefault="0074595C" w:rsidP="00A941CA">
      <w:pPr>
        <w:pStyle w:val="libFootnote0"/>
        <w:rPr>
          <w:rtl/>
        </w:rPr>
      </w:pPr>
      <w:r>
        <w:rPr>
          <w:rtl/>
        </w:rPr>
        <w:t xml:space="preserve">7 ـ رجال الشيخ : 408 / 19. </w:t>
      </w:r>
    </w:p>
    <w:p w:rsidR="0074595C" w:rsidRDefault="0074595C" w:rsidP="00A941CA">
      <w:pPr>
        <w:pStyle w:val="libFootnote0"/>
        <w:rPr>
          <w:rtl/>
        </w:rPr>
      </w:pPr>
      <w:r>
        <w:rPr>
          <w:rtl/>
        </w:rPr>
        <w:t xml:space="preserve">8 ـ رجال الشيخ : 413 / 59. </w:t>
      </w:r>
    </w:p>
    <w:p w:rsidR="0074595C" w:rsidRDefault="0074595C" w:rsidP="00A941CA">
      <w:pPr>
        <w:pStyle w:val="libFootnote0"/>
        <w:rPr>
          <w:rtl/>
        </w:rPr>
      </w:pPr>
      <w:r>
        <w:rPr>
          <w:rtl/>
        </w:rPr>
        <w:t xml:space="preserve">9 ـ منسوب إلى عبرتاء قرية بناحية إسكاف بني خند من قرى النهروان ، غال ، صه ؛ </w:t>
      </w:r>
    </w:p>
    <w:p w:rsidR="0074595C" w:rsidRDefault="0074595C" w:rsidP="004D3AB9">
      <w:pPr>
        <w:pStyle w:val="libNormal0"/>
        <w:rPr>
          <w:rtl/>
        </w:rPr>
      </w:pPr>
      <w:r>
        <w:rPr>
          <w:rtl/>
        </w:rPr>
        <w:br w:type="page"/>
      </w:r>
      <w:r>
        <w:rPr>
          <w:rtl/>
        </w:rPr>
        <w:lastRenderedPageBreak/>
        <w:t xml:space="preserve">فيه ذموم من سيدنا ابي محمد العسكري </w:t>
      </w:r>
      <w:r w:rsidR="000B3845" w:rsidRPr="000B3845">
        <w:rPr>
          <w:rStyle w:val="libAlaemChar"/>
          <w:rFonts w:hint="cs"/>
          <w:rtl/>
        </w:rPr>
        <w:t>عليه‌السلام</w:t>
      </w:r>
      <w:r>
        <w:rPr>
          <w:rtl/>
        </w:rPr>
        <w:t xml:space="preserve"> ولا اعرف له الا كتاب يوم وليلة وكتاب نوادر ، روى عنه : عبد الله بن جعفر وعبد الله بن العلاء المذاري ، رجال 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عبرتاء : قرية بناحية إسكاف </w:t>
      </w:r>
      <w:r w:rsidRPr="00A941CA">
        <w:rPr>
          <w:rStyle w:val="libFootnotenumChar"/>
          <w:rtl/>
        </w:rPr>
        <w:t>(2)</w:t>
      </w:r>
      <w:r>
        <w:rPr>
          <w:rtl/>
        </w:rPr>
        <w:t xml:space="preserve"> ، وكان غاليا ، متهما في دينه </w:t>
      </w:r>
      <w:r w:rsidRPr="00A941CA">
        <w:rPr>
          <w:rStyle w:val="libFootnotenumChar"/>
          <w:rtl/>
        </w:rPr>
        <w:t>(3)</w:t>
      </w:r>
      <w:r>
        <w:rPr>
          <w:rtl/>
        </w:rPr>
        <w:t xml:space="preserve"> ، الفهرست </w:t>
      </w:r>
      <w:r w:rsidRPr="00A941CA">
        <w:rPr>
          <w:rStyle w:val="libFootnotenumChar"/>
          <w:rtl/>
        </w:rPr>
        <w:t>(4)</w:t>
      </w:r>
      <w:r>
        <w:rPr>
          <w:rtl/>
        </w:rPr>
        <w:t xml:space="preserve">. </w:t>
      </w:r>
    </w:p>
    <w:p w:rsidR="0074595C" w:rsidRDefault="0074595C" w:rsidP="004D3AB9">
      <w:pPr>
        <w:pStyle w:val="libNormal"/>
        <w:rPr>
          <w:rtl/>
        </w:rPr>
      </w:pPr>
      <w:r>
        <w:rPr>
          <w:rtl/>
        </w:rPr>
        <w:t xml:space="preserve">بغدادي ، غال ، من أصحاب الهادي </w:t>
      </w:r>
      <w:r w:rsidRPr="00A941CA">
        <w:rPr>
          <w:rStyle w:val="libFootnotenumChar"/>
          <w:rtl/>
        </w:rPr>
        <w:t>(5)</w:t>
      </w:r>
      <w:r>
        <w:rPr>
          <w:rtl/>
        </w:rPr>
        <w:t xml:space="preserve"> والعسكري </w:t>
      </w:r>
      <w:r w:rsidRPr="00A941CA">
        <w:rPr>
          <w:rStyle w:val="libFootnotenumChar"/>
          <w:rtl/>
        </w:rPr>
        <w:t>(6)</w:t>
      </w:r>
      <w:r>
        <w:rPr>
          <w:rtl/>
        </w:rPr>
        <w:t xml:space="preserve"> </w:t>
      </w:r>
      <w:r w:rsidR="000B3845" w:rsidRPr="000B3845">
        <w:rPr>
          <w:rStyle w:val="libAlaemChar"/>
          <w:rFonts w:hint="cs"/>
          <w:rtl/>
        </w:rPr>
        <w:t>عليهما‌السلام</w:t>
      </w:r>
      <w:r>
        <w:rPr>
          <w:rtl/>
        </w:rPr>
        <w:t xml:space="preserve"> ، رجال الشيخ. </w:t>
      </w:r>
    </w:p>
    <w:p w:rsidR="0074595C" w:rsidRDefault="0074595C" w:rsidP="004D3AB9">
      <w:pPr>
        <w:pStyle w:val="libNormal"/>
        <w:rPr>
          <w:rtl/>
        </w:rPr>
      </w:pPr>
      <w:r>
        <w:rPr>
          <w:rtl/>
        </w:rPr>
        <w:t xml:space="preserve">توقف ابن الغضائري في حديثه إلا فيما يرويه عن الحسن بن محبوب من كتاب المشيخة ، ومحمد بن أبي عمير من نوادره ، وقد سمع هذين الكتابين جل أصحاب الحديث واعتمدوه فيها ، وعندي أن روايته غير مقبولة ، الخلاصة </w:t>
      </w:r>
      <w:r w:rsidRPr="00A941CA">
        <w:rPr>
          <w:rStyle w:val="libFootnotenumChar"/>
          <w:rtl/>
        </w:rPr>
        <w:t>(7)</w:t>
      </w:r>
      <w:r>
        <w:rPr>
          <w:rtl/>
        </w:rPr>
        <w:t>.</w:t>
      </w:r>
    </w:p>
    <w:p w:rsidR="0074595C" w:rsidRDefault="0074595C" w:rsidP="004D3AB9">
      <w:pPr>
        <w:pStyle w:val="libNormal"/>
        <w:rPr>
          <w:rtl/>
        </w:rPr>
      </w:pPr>
      <w:bookmarkStart w:id="724" w:name="_Toc275762042"/>
      <w:bookmarkStart w:id="725" w:name="_Toc451777077"/>
      <w:r w:rsidRPr="00641AE4">
        <w:rPr>
          <w:rStyle w:val="Heading2Char"/>
          <w:rtl/>
        </w:rPr>
        <w:t>362 / 187 ـ أحمد بن يحيى</w:t>
      </w:r>
      <w:bookmarkEnd w:id="724"/>
      <w:bookmarkEnd w:id="725"/>
      <w:r>
        <w:rPr>
          <w:rtl/>
        </w:rPr>
        <w:t xml:space="preserve"> : </w:t>
      </w:r>
    </w:p>
    <w:p w:rsidR="0074595C" w:rsidRDefault="0074595C" w:rsidP="004D3AB9">
      <w:pPr>
        <w:pStyle w:val="libNormal"/>
        <w:rPr>
          <w:rtl/>
        </w:rPr>
      </w:pPr>
      <w:r>
        <w:rPr>
          <w:rtl/>
        </w:rPr>
        <w:t xml:space="preserve">يكنى أبا نصر ، من غلمان العياشي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(8)</w:t>
      </w:r>
      <w:r>
        <w:rPr>
          <w:rtl/>
        </w:rPr>
        <w:t xml:space="preserve">. وقال في باب الكنى : ان ابا نصر بن يحيى الفقيه من اهل سمرقند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 م ت ). الخلاصة : 202 / 6. </w:t>
      </w:r>
    </w:p>
    <w:p w:rsidR="0074595C" w:rsidRDefault="0074595C" w:rsidP="00A941CA">
      <w:pPr>
        <w:pStyle w:val="libFootnote0"/>
        <w:rPr>
          <w:rtl/>
        </w:rPr>
      </w:pPr>
      <w:r>
        <w:rPr>
          <w:rtl/>
        </w:rPr>
        <w:t xml:space="preserve">1 ـ رجال النجاشي : 83 / 199. </w:t>
      </w:r>
    </w:p>
    <w:p w:rsidR="0074595C" w:rsidRDefault="0074595C" w:rsidP="00A941CA">
      <w:pPr>
        <w:pStyle w:val="libFootnote0"/>
        <w:rPr>
          <w:rtl/>
        </w:rPr>
      </w:pPr>
      <w:r>
        <w:rPr>
          <w:rtl/>
        </w:rPr>
        <w:t xml:space="preserve">2 ـ ولد سنة ثمانين ومائة ، ومات سنة سبع وستين ومائتين ، ست ، ( م ت ). </w:t>
      </w:r>
    </w:p>
    <w:p w:rsidR="0074595C" w:rsidRDefault="0074595C" w:rsidP="00A941CA">
      <w:pPr>
        <w:pStyle w:val="libFootnote0"/>
        <w:rPr>
          <w:rtl/>
        </w:rPr>
      </w:pPr>
      <w:r>
        <w:rPr>
          <w:rtl/>
        </w:rPr>
        <w:t xml:space="preserve">3 ـ وقد روى أكثر اصول أصحابنا ، ست ، ( م ت ). </w:t>
      </w:r>
    </w:p>
    <w:p w:rsidR="0074595C" w:rsidRDefault="0074595C" w:rsidP="00A941CA">
      <w:pPr>
        <w:pStyle w:val="libFootnote0"/>
        <w:rPr>
          <w:rtl/>
        </w:rPr>
      </w:pPr>
      <w:r>
        <w:rPr>
          <w:rtl/>
        </w:rPr>
        <w:t xml:space="preserve">4 ـ الفهرست : 36 / 107. </w:t>
      </w:r>
    </w:p>
    <w:p w:rsidR="0074595C" w:rsidRDefault="0074595C" w:rsidP="00A941CA">
      <w:pPr>
        <w:pStyle w:val="libFootnote0"/>
        <w:rPr>
          <w:rtl/>
        </w:rPr>
      </w:pPr>
      <w:r>
        <w:rPr>
          <w:rtl/>
        </w:rPr>
        <w:t xml:space="preserve">5 ـ رجال الشيخ : 384 / 20. </w:t>
      </w:r>
    </w:p>
    <w:p w:rsidR="0074595C" w:rsidRDefault="0074595C" w:rsidP="00A941CA">
      <w:pPr>
        <w:pStyle w:val="libFootnote0"/>
        <w:rPr>
          <w:rtl/>
        </w:rPr>
      </w:pPr>
      <w:r>
        <w:rPr>
          <w:rtl/>
        </w:rPr>
        <w:t xml:space="preserve">6 ـ رجال الشيخ : 397 / 13. </w:t>
      </w:r>
    </w:p>
    <w:p w:rsidR="0074595C" w:rsidRDefault="0074595C" w:rsidP="00A941CA">
      <w:pPr>
        <w:pStyle w:val="libFootnote0"/>
        <w:rPr>
          <w:rtl/>
        </w:rPr>
      </w:pPr>
      <w:r>
        <w:rPr>
          <w:rtl/>
        </w:rPr>
        <w:t xml:space="preserve">7 ـ الخلاصة : 202 / 6. </w:t>
      </w:r>
    </w:p>
    <w:p w:rsidR="0074595C" w:rsidRDefault="0074595C" w:rsidP="00A941CA">
      <w:pPr>
        <w:pStyle w:val="libFootnote0"/>
        <w:rPr>
          <w:rtl/>
        </w:rPr>
      </w:pPr>
      <w:r>
        <w:rPr>
          <w:rtl/>
        </w:rPr>
        <w:t xml:space="preserve">8 ـ رجال الشيخ : 407 / 13. </w:t>
      </w:r>
    </w:p>
    <w:p w:rsidR="0074595C" w:rsidRDefault="0074595C" w:rsidP="004D3AB9">
      <w:pPr>
        <w:pStyle w:val="libNormal0"/>
        <w:rPr>
          <w:rtl/>
        </w:rPr>
      </w:pPr>
      <w:r>
        <w:rPr>
          <w:rtl/>
        </w:rPr>
        <w:br w:type="page"/>
      </w:r>
      <w:r>
        <w:rPr>
          <w:rtl/>
        </w:rPr>
        <w:lastRenderedPageBreak/>
        <w:t xml:space="preserve">ثقة ، خير ، فاضل كان يفتي العامة بفتياهم والحشوية بفتياهم ، والشيعة بفتياهم ، في من لم يرو عن الأئمة </w:t>
      </w:r>
      <w:r w:rsidR="000B3845" w:rsidRPr="000B3845">
        <w:rPr>
          <w:rStyle w:val="libAlaemChar"/>
          <w:rFonts w:hint="cs"/>
          <w:rtl/>
        </w:rPr>
        <w:t>عليهم‌السلام</w:t>
      </w:r>
      <w:r>
        <w:rPr>
          <w:rtl/>
        </w:rPr>
        <w:t xml:space="preserve"> </w:t>
      </w:r>
      <w:r w:rsidRPr="00A941CA">
        <w:rPr>
          <w:rStyle w:val="libFootnotenumChar"/>
          <w:rtl/>
        </w:rPr>
        <w:t>(1)</w:t>
      </w:r>
      <w:r>
        <w:rPr>
          <w:rtl/>
        </w:rPr>
        <w:t xml:space="preserve">. </w:t>
      </w:r>
    </w:p>
    <w:p w:rsidR="0074595C" w:rsidRDefault="0074595C" w:rsidP="004D3AB9">
      <w:pPr>
        <w:pStyle w:val="libNormal"/>
        <w:rPr>
          <w:rtl/>
        </w:rPr>
      </w:pPr>
      <w:r>
        <w:rPr>
          <w:rtl/>
        </w:rPr>
        <w:t>والظاهر أن يكون هو هذا.</w:t>
      </w:r>
    </w:p>
    <w:p w:rsidR="0074595C" w:rsidRDefault="0074595C" w:rsidP="004D3AB9">
      <w:pPr>
        <w:pStyle w:val="libNormal"/>
        <w:rPr>
          <w:rtl/>
        </w:rPr>
      </w:pPr>
      <w:bookmarkStart w:id="726" w:name="_Toc275762043"/>
      <w:bookmarkStart w:id="727" w:name="_Toc451777078"/>
      <w:r w:rsidRPr="00641AE4">
        <w:rPr>
          <w:rStyle w:val="Heading2Char"/>
          <w:rtl/>
        </w:rPr>
        <w:t xml:space="preserve">363 / 188 </w:t>
      </w:r>
      <w:r w:rsidRPr="006D453F">
        <w:rPr>
          <w:rStyle w:val="Heading2Char"/>
          <w:rtl/>
        </w:rPr>
        <w:t>ـ أحمد بن يحيى بن حكيم</w:t>
      </w:r>
      <w:bookmarkEnd w:id="726"/>
      <w:bookmarkEnd w:id="727"/>
      <w:r>
        <w:rPr>
          <w:rtl/>
        </w:rPr>
        <w:t xml:space="preserve"> : </w:t>
      </w:r>
    </w:p>
    <w:p w:rsidR="0074595C" w:rsidRDefault="0074595C" w:rsidP="004D3AB9">
      <w:pPr>
        <w:pStyle w:val="libNormal"/>
        <w:rPr>
          <w:rtl/>
        </w:rPr>
      </w:pPr>
      <w:r>
        <w:rPr>
          <w:rtl/>
        </w:rPr>
        <w:t xml:space="preserve">الأودي الصوفي ، كوفي ، أبو جعفر ، ابن أخي ذبيان ، ثقة ، له كتاب دلائل النبي </w:t>
      </w:r>
      <w:r w:rsidR="000B3845" w:rsidRPr="000B3845">
        <w:rPr>
          <w:rStyle w:val="libAlaemChar"/>
          <w:rFonts w:hint="cs"/>
          <w:rtl/>
        </w:rPr>
        <w:t>صلى‌الله‌عليه‌وآله‌وسلم</w:t>
      </w:r>
      <w:r>
        <w:rPr>
          <w:rtl/>
        </w:rPr>
        <w:t xml:space="preserve"> ، روى </w:t>
      </w:r>
      <w:r w:rsidRPr="00A941CA">
        <w:rPr>
          <w:rStyle w:val="libFootnotenumChar"/>
          <w:rtl/>
        </w:rPr>
        <w:t>(2)</w:t>
      </w:r>
      <w:r>
        <w:rPr>
          <w:rtl/>
        </w:rPr>
        <w:t xml:space="preserve"> عنه : جعفر بن محمد بن مالك الفزاري ، رجال النجاشي </w:t>
      </w:r>
      <w:r w:rsidRPr="00A941CA">
        <w:rPr>
          <w:rStyle w:val="libFootnotenumChar"/>
          <w:rtl/>
        </w:rPr>
        <w:t>(3)</w:t>
      </w:r>
      <w:r>
        <w:rPr>
          <w:rtl/>
        </w:rPr>
        <w:t xml:space="preserve">. </w:t>
      </w:r>
    </w:p>
    <w:p w:rsidR="0074595C" w:rsidRDefault="0074595C" w:rsidP="004D3AB9">
      <w:pPr>
        <w:pStyle w:val="libNormal"/>
        <w:rPr>
          <w:rtl/>
        </w:rPr>
      </w:pPr>
      <w:r>
        <w:rPr>
          <w:rtl/>
        </w:rPr>
        <w:t xml:space="preserve">وأود بالضم موضع بالبادية ، وبالفتح اسم رجل ، كذا في الصحاح </w:t>
      </w:r>
      <w:r w:rsidRPr="00A941CA">
        <w:rPr>
          <w:rStyle w:val="libFootnotenumChar"/>
          <w:rtl/>
        </w:rPr>
        <w:t>(4)</w:t>
      </w:r>
      <w:r>
        <w:rPr>
          <w:rtl/>
        </w:rPr>
        <w:t>.</w:t>
      </w:r>
    </w:p>
    <w:p w:rsidR="0074595C" w:rsidRDefault="0074595C" w:rsidP="004D3AB9">
      <w:pPr>
        <w:pStyle w:val="libNormal"/>
        <w:rPr>
          <w:rtl/>
        </w:rPr>
      </w:pPr>
      <w:bookmarkStart w:id="728" w:name="_Toc275762044"/>
      <w:bookmarkStart w:id="729" w:name="_Toc451777079"/>
      <w:r w:rsidRPr="00641AE4">
        <w:rPr>
          <w:rStyle w:val="Heading2Char"/>
          <w:rtl/>
        </w:rPr>
        <w:t>364 / 189 ـ أحمد بن يز</w:t>
      </w:r>
      <w:r w:rsidRPr="006D453F">
        <w:rPr>
          <w:rStyle w:val="Heading2Char"/>
          <w:rtl/>
        </w:rPr>
        <w:t>يد</w:t>
      </w:r>
      <w:bookmarkEnd w:id="728"/>
      <w:bookmarkEnd w:id="729"/>
      <w:r>
        <w:rPr>
          <w:rtl/>
        </w:rPr>
        <w:t xml:space="preserve"> : </w:t>
      </w:r>
    </w:p>
    <w:p w:rsidR="0074595C" w:rsidRDefault="0074595C" w:rsidP="004D3AB9">
      <w:pPr>
        <w:pStyle w:val="libNormal"/>
        <w:rPr>
          <w:rtl/>
        </w:rPr>
      </w:pPr>
      <w:r>
        <w:rPr>
          <w:rtl/>
        </w:rPr>
        <w:t xml:space="preserve">من أصحاب الكاظم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730" w:name="_Toc275762045"/>
      <w:bookmarkStart w:id="731" w:name="_Toc451777080"/>
      <w:r w:rsidRPr="00641AE4">
        <w:rPr>
          <w:rStyle w:val="Heading2Char"/>
          <w:rtl/>
        </w:rPr>
        <w:t>365 / 190 ـ أحمد بن يزيد</w:t>
      </w:r>
      <w:bookmarkEnd w:id="730"/>
      <w:bookmarkEnd w:id="731"/>
      <w:r>
        <w:rPr>
          <w:rtl/>
        </w:rPr>
        <w:t xml:space="preserve"> : </w:t>
      </w:r>
    </w:p>
    <w:p w:rsidR="0074595C" w:rsidRDefault="0074595C" w:rsidP="004D3AB9">
      <w:pPr>
        <w:pStyle w:val="libNormal"/>
        <w:rPr>
          <w:rtl/>
        </w:rPr>
      </w:pPr>
      <w:r>
        <w:rPr>
          <w:rtl/>
        </w:rPr>
        <w:t xml:space="preserve">أخو إبراهيم ، من أصحاب العسكري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 xml:space="preserve"> </w:t>
      </w:r>
      <w:r w:rsidRPr="00A941CA">
        <w:rPr>
          <w:rStyle w:val="libFootnotenumChar"/>
          <w:rtl/>
        </w:rPr>
        <w:t>(7)</w:t>
      </w:r>
      <w:r>
        <w:rPr>
          <w:rtl/>
        </w:rPr>
        <w:t>.</w:t>
      </w:r>
    </w:p>
    <w:p w:rsidR="0074595C" w:rsidRDefault="0074595C" w:rsidP="004D3AB9">
      <w:pPr>
        <w:pStyle w:val="libNormal"/>
        <w:rPr>
          <w:rtl/>
        </w:rPr>
      </w:pPr>
      <w:bookmarkStart w:id="732" w:name="_Toc275762046"/>
      <w:bookmarkStart w:id="733" w:name="_Toc451777081"/>
      <w:r w:rsidRPr="00641AE4">
        <w:rPr>
          <w:rStyle w:val="Heading2Char"/>
          <w:rtl/>
        </w:rPr>
        <w:t>366 / 191 ـ أحمد بن يعقوب الستائي</w:t>
      </w:r>
      <w:bookmarkEnd w:id="732"/>
      <w:bookmarkEnd w:id="733"/>
      <w:r>
        <w:rPr>
          <w:rtl/>
        </w:rPr>
        <w:t xml:space="preserve"> </w:t>
      </w:r>
      <w:r w:rsidRPr="00A941CA">
        <w:rPr>
          <w:rStyle w:val="libFootnotenumChar"/>
          <w:rtl/>
        </w:rPr>
        <w:t>(8)</w:t>
      </w:r>
      <w:r>
        <w:rPr>
          <w:rtl/>
        </w:rPr>
        <w:t xml:space="preserve"> : </w:t>
      </w:r>
    </w:p>
    <w:p w:rsidR="0074595C" w:rsidRDefault="0074595C" w:rsidP="004D3AB9">
      <w:pPr>
        <w:pStyle w:val="libNormal"/>
        <w:rPr>
          <w:rtl/>
        </w:rPr>
      </w:pPr>
      <w:r>
        <w:rPr>
          <w:rtl/>
        </w:rPr>
        <w:t xml:space="preserve">يكنى ابا نصر ، له تصانيف ، من غلمان العياشي في من لم يرو عن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451 / 3. </w:t>
      </w:r>
    </w:p>
    <w:p w:rsidR="0074595C" w:rsidRDefault="0074595C" w:rsidP="00A941CA">
      <w:pPr>
        <w:pStyle w:val="libFootnote0"/>
        <w:rPr>
          <w:rtl/>
        </w:rPr>
      </w:pPr>
      <w:r>
        <w:rPr>
          <w:rtl/>
        </w:rPr>
        <w:t xml:space="preserve">2 ـ في نسختي ( م ) و ( ت ) : رواه. </w:t>
      </w:r>
    </w:p>
    <w:p w:rsidR="0074595C" w:rsidRDefault="0074595C" w:rsidP="00A941CA">
      <w:pPr>
        <w:pStyle w:val="libFootnote0"/>
        <w:rPr>
          <w:rtl/>
        </w:rPr>
      </w:pPr>
      <w:r>
        <w:rPr>
          <w:rtl/>
        </w:rPr>
        <w:t xml:space="preserve">3 ـ رجال النجاشي : 81 / 195. </w:t>
      </w:r>
    </w:p>
    <w:p w:rsidR="0074595C" w:rsidRDefault="0074595C" w:rsidP="00A941CA">
      <w:pPr>
        <w:pStyle w:val="libFootnote0"/>
        <w:rPr>
          <w:rtl/>
        </w:rPr>
      </w:pPr>
      <w:r>
        <w:rPr>
          <w:rtl/>
        </w:rPr>
        <w:t xml:space="preserve">4 ـ الصحاح 2 : 442. </w:t>
      </w:r>
    </w:p>
    <w:p w:rsidR="0074595C" w:rsidRDefault="0074595C" w:rsidP="00A941CA">
      <w:pPr>
        <w:pStyle w:val="libFootnote0"/>
        <w:rPr>
          <w:rtl/>
        </w:rPr>
      </w:pPr>
      <w:r>
        <w:rPr>
          <w:rtl/>
        </w:rPr>
        <w:t xml:space="preserve">5 ـ رجال الشيخ : 332 / 18. </w:t>
      </w:r>
    </w:p>
    <w:p w:rsidR="0074595C" w:rsidRDefault="0074595C" w:rsidP="00A941CA">
      <w:pPr>
        <w:pStyle w:val="libFootnote0"/>
        <w:rPr>
          <w:rtl/>
        </w:rPr>
      </w:pPr>
      <w:r>
        <w:rPr>
          <w:rtl/>
        </w:rPr>
        <w:t xml:space="preserve">6 ـ رجال الشيخ : 397 / 12. </w:t>
      </w:r>
    </w:p>
    <w:p w:rsidR="0074595C" w:rsidRDefault="0074595C" w:rsidP="00A941CA">
      <w:pPr>
        <w:pStyle w:val="libFootnote0"/>
        <w:rPr>
          <w:rtl/>
        </w:rPr>
      </w:pPr>
      <w:r>
        <w:rPr>
          <w:rtl/>
        </w:rPr>
        <w:t xml:space="preserve">7 ـ أحمد بن اليسع الذي ذكره ( د ) تقدم بعنوان : أحمد بن حمزة بن اليسع ، ( م ت ). مضى برقم : 225 / 50. </w:t>
      </w:r>
    </w:p>
    <w:p w:rsidR="0074595C" w:rsidRDefault="0074595C" w:rsidP="00A941CA">
      <w:pPr>
        <w:pStyle w:val="libFootnote0"/>
        <w:rPr>
          <w:rtl/>
        </w:rPr>
      </w:pPr>
      <w:r>
        <w:rPr>
          <w:rtl/>
        </w:rPr>
        <w:t xml:space="preserve">8 ـ في المصدر : السنائي ، وفي مجمع الرجال 1 : 174 نقلا عن رجال الشيخ كما في المتن. </w:t>
      </w:r>
    </w:p>
    <w:p w:rsidR="0074595C" w:rsidRDefault="0074595C" w:rsidP="004D3AB9">
      <w:pPr>
        <w:pStyle w:val="libNormal0"/>
        <w:rPr>
          <w:rtl/>
        </w:rPr>
      </w:pPr>
      <w:r>
        <w:rPr>
          <w:rtl/>
        </w:rPr>
        <w:br w:type="page"/>
      </w:r>
      <w:r>
        <w:rPr>
          <w:rtl/>
        </w:rPr>
        <w:lastRenderedPageBreak/>
        <w:t>ال</w:t>
      </w:r>
      <w:r>
        <w:rPr>
          <w:rFonts w:hint="cs"/>
          <w:rtl/>
        </w:rPr>
        <w:t>أ</w:t>
      </w:r>
      <w:r>
        <w:rPr>
          <w:rtl/>
        </w:rPr>
        <w:t xml:space="preserve">ئمة </w:t>
      </w:r>
      <w:r w:rsidR="000B3845" w:rsidRPr="000B3845">
        <w:rPr>
          <w:rStyle w:val="libAlaemChar"/>
          <w:rFonts w:hint="cs"/>
          <w:rtl/>
        </w:rPr>
        <w:t>عليهم‌السلام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734" w:name="_Toc275762047"/>
      <w:bookmarkStart w:id="735" w:name="_Toc451777082"/>
      <w:r w:rsidRPr="00641AE4">
        <w:rPr>
          <w:rStyle w:val="Heading2Char"/>
          <w:rtl/>
        </w:rPr>
        <w:t>367 / 192 ـ أحمد بن يوسف</w:t>
      </w:r>
      <w:bookmarkEnd w:id="734"/>
      <w:bookmarkEnd w:id="735"/>
      <w:r>
        <w:rPr>
          <w:rtl/>
        </w:rPr>
        <w:t xml:space="preserve"> </w:t>
      </w:r>
      <w:r w:rsidRPr="00A941CA">
        <w:rPr>
          <w:rStyle w:val="libFootnotenumChar"/>
          <w:rtl/>
        </w:rPr>
        <w:t>(2)</w:t>
      </w:r>
      <w:r>
        <w:rPr>
          <w:rtl/>
        </w:rPr>
        <w:t xml:space="preserve"> : </w:t>
      </w:r>
    </w:p>
    <w:p w:rsidR="0074595C" w:rsidRDefault="0074595C" w:rsidP="004D3AB9">
      <w:pPr>
        <w:pStyle w:val="libNormal"/>
        <w:rPr>
          <w:rtl/>
        </w:rPr>
      </w:pPr>
      <w:r>
        <w:rPr>
          <w:rtl/>
        </w:rPr>
        <w:t xml:space="preserve">مولى بني تيم الله ، كوفي ، كان منزله بالبصرة ومات ببغداد ، ثقة ، من أصحاب الرضا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736" w:name="_Toc275762048"/>
      <w:bookmarkStart w:id="737" w:name="_Toc451777083"/>
      <w:r w:rsidRPr="00641AE4">
        <w:rPr>
          <w:rStyle w:val="Heading2Char"/>
          <w:rtl/>
        </w:rPr>
        <w:t>368 /</w:t>
      </w:r>
      <w:r w:rsidRPr="006D453F">
        <w:rPr>
          <w:rStyle w:val="Heading2Char"/>
          <w:rtl/>
        </w:rPr>
        <w:t xml:space="preserve"> 193 ـ أحمد بن يوسف بن أحمد</w:t>
      </w:r>
      <w:bookmarkEnd w:id="736"/>
      <w:bookmarkEnd w:id="737"/>
      <w:r>
        <w:rPr>
          <w:rtl/>
        </w:rPr>
        <w:t xml:space="preserve"> : </w:t>
      </w:r>
    </w:p>
    <w:p w:rsidR="0074595C" w:rsidRDefault="0074595C" w:rsidP="004D3AB9">
      <w:pPr>
        <w:pStyle w:val="libNormal"/>
        <w:rPr>
          <w:rtl/>
        </w:rPr>
      </w:pPr>
      <w:r>
        <w:rPr>
          <w:rtl/>
        </w:rPr>
        <w:t xml:space="preserve">العريضي العلوي الحسيني ، مذكور في طريق العلامة </w:t>
      </w:r>
      <w:r w:rsidR="000B3845" w:rsidRPr="000B3845">
        <w:rPr>
          <w:rStyle w:val="libAlaemChar"/>
          <w:rFonts w:hint="cs"/>
          <w:rtl/>
        </w:rPr>
        <w:t>قدس‌سره</w:t>
      </w:r>
      <w:r>
        <w:rPr>
          <w:rtl/>
        </w:rPr>
        <w:t xml:space="preserve">إلى الشيخ </w:t>
      </w:r>
      <w:r w:rsidR="000B3845" w:rsidRPr="000B3845">
        <w:rPr>
          <w:rStyle w:val="libAlaemChar"/>
          <w:rFonts w:hint="cs"/>
          <w:rtl/>
        </w:rPr>
        <w:t>رحمه‌الله</w:t>
      </w:r>
      <w:r>
        <w:rPr>
          <w:rtl/>
        </w:rPr>
        <w:t xml:space="preserve"> وغيره ، وقد حكم بصحته في اخر الخلاصة ، روى عنه : يوسف بن مطهر الحلي </w:t>
      </w:r>
      <w:r w:rsidR="000B3845" w:rsidRPr="000B3845">
        <w:rPr>
          <w:rStyle w:val="libAlaemChar"/>
          <w:rFonts w:hint="cs"/>
          <w:rtl/>
        </w:rPr>
        <w:t>رحمه‌الله</w:t>
      </w:r>
      <w:r>
        <w:rPr>
          <w:rtl/>
        </w:rPr>
        <w:t xml:space="preserve"> </w:t>
      </w:r>
      <w:r w:rsidRPr="00A941CA">
        <w:rPr>
          <w:rStyle w:val="libFootnotenumChar"/>
          <w:rtl/>
        </w:rPr>
        <w:t>(4)</w:t>
      </w:r>
      <w:r>
        <w:rPr>
          <w:rtl/>
        </w:rPr>
        <w:t>.</w:t>
      </w:r>
    </w:p>
    <w:p w:rsidR="0074595C" w:rsidRDefault="0074595C" w:rsidP="004D3AB9">
      <w:pPr>
        <w:pStyle w:val="libNormal"/>
        <w:rPr>
          <w:rtl/>
        </w:rPr>
      </w:pPr>
      <w:bookmarkStart w:id="738" w:name="_Toc275762049"/>
      <w:bookmarkStart w:id="739" w:name="_Toc451777084"/>
      <w:r w:rsidRPr="00641AE4">
        <w:rPr>
          <w:rStyle w:val="Heading2Char"/>
          <w:rtl/>
        </w:rPr>
        <w:t>369 / 1 ـ أحمر بن جري (5) السدوسي</w:t>
      </w:r>
      <w:bookmarkEnd w:id="738"/>
      <w:bookmarkEnd w:id="739"/>
      <w:r>
        <w:rPr>
          <w:rtl/>
        </w:rPr>
        <w:t xml:space="preserve"> : </w:t>
      </w:r>
    </w:p>
    <w:p w:rsidR="0074595C" w:rsidRDefault="0074595C" w:rsidP="004D3AB9">
      <w:pPr>
        <w:pStyle w:val="libNormal"/>
        <w:rPr>
          <w:rtl/>
        </w:rPr>
      </w:pPr>
      <w:r>
        <w:rPr>
          <w:rtl/>
        </w:rPr>
        <w:t xml:space="preserve">كنيته أبو سعيد ، سكن البصرة ، سمع منه الحسن البصري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740" w:name="_Toc275762050"/>
      <w:bookmarkStart w:id="741" w:name="_Toc451777085"/>
      <w:r w:rsidRPr="00641AE4">
        <w:rPr>
          <w:rStyle w:val="Heading2Char"/>
          <w:rtl/>
        </w:rPr>
        <w:t>370 / 2 ـ أحمر (7) بن معاوية</w:t>
      </w:r>
      <w:bookmarkEnd w:id="740"/>
      <w:bookmarkEnd w:id="741"/>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407 / 9. </w:t>
      </w:r>
    </w:p>
    <w:p w:rsidR="0074595C" w:rsidRDefault="0074595C" w:rsidP="00A941CA">
      <w:pPr>
        <w:pStyle w:val="libFootnote0"/>
        <w:rPr>
          <w:rtl/>
        </w:rPr>
      </w:pPr>
      <w:r>
        <w:rPr>
          <w:rtl/>
        </w:rPr>
        <w:t xml:space="preserve">2 ـ أحمد بن يوسف : له روايات ، أخبرنا به : أحمد بن عبدون ، عن أبي طالب الأنباري ، عن حميد ، عن أحمد بن ميثم ، عنه ، ست ، ( م ت ). الفهرست : 37 / 115. </w:t>
      </w:r>
    </w:p>
    <w:p w:rsidR="0074595C" w:rsidRDefault="0074595C" w:rsidP="00A941CA">
      <w:pPr>
        <w:pStyle w:val="libFootnote0"/>
        <w:rPr>
          <w:rtl/>
        </w:rPr>
      </w:pPr>
      <w:r>
        <w:rPr>
          <w:rtl/>
        </w:rPr>
        <w:t xml:space="preserve">3 ـ رجال الشيخ : 351 / 11. </w:t>
      </w:r>
    </w:p>
    <w:p w:rsidR="0074595C" w:rsidRDefault="0074595C" w:rsidP="00A941CA">
      <w:pPr>
        <w:pStyle w:val="libFootnote0"/>
        <w:rPr>
          <w:rtl/>
        </w:rPr>
      </w:pPr>
      <w:r>
        <w:rPr>
          <w:rtl/>
        </w:rPr>
        <w:t xml:space="preserve">4 ـ الخلاصة : 282 / الفائدة العاشرة. </w:t>
      </w:r>
    </w:p>
    <w:p w:rsidR="0074595C" w:rsidRDefault="0074595C" w:rsidP="00A941CA">
      <w:pPr>
        <w:pStyle w:val="libFootnote0"/>
        <w:rPr>
          <w:rtl/>
        </w:rPr>
      </w:pPr>
      <w:r>
        <w:rPr>
          <w:rtl/>
        </w:rPr>
        <w:t xml:space="preserve">5 ـ في هامش نسخة ( ت ) : جزئ ( خ ل ). </w:t>
      </w:r>
    </w:p>
    <w:p w:rsidR="0074595C" w:rsidRDefault="0074595C" w:rsidP="00A941CA">
      <w:pPr>
        <w:pStyle w:val="libFootnote0"/>
        <w:rPr>
          <w:rtl/>
        </w:rPr>
      </w:pPr>
      <w:r>
        <w:rPr>
          <w:rtl/>
        </w:rPr>
        <w:t xml:space="preserve">6 ـ رجال الشيخ : 25 / 45. وفي بعض نسخه : جزئ. </w:t>
      </w:r>
    </w:p>
    <w:p w:rsidR="0074595C" w:rsidRDefault="0074595C" w:rsidP="00A941CA">
      <w:pPr>
        <w:pStyle w:val="libFootnote0"/>
        <w:rPr>
          <w:rtl/>
        </w:rPr>
      </w:pPr>
      <w:r>
        <w:rPr>
          <w:rtl/>
        </w:rPr>
        <w:t xml:space="preserve">7 ـ أحمد ( خ ل ) ، ( م ت ). </w:t>
      </w:r>
    </w:p>
    <w:p w:rsidR="0074595C" w:rsidRDefault="0074595C" w:rsidP="00A941CA">
      <w:pPr>
        <w:pStyle w:val="libFootnote0"/>
        <w:rPr>
          <w:rtl/>
        </w:rPr>
      </w:pPr>
      <w:r>
        <w:rPr>
          <w:rtl/>
        </w:rPr>
        <w:t xml:space="preserve">8 ـ رجال الشيخ : 25 / 46. </w:t>
      </w:r>
    </w:p>
    <w:p w:rsidR="0074595C" w:rsidRDefault="0074595C" w:rsidP="004D3AB9">
      <w:pPr>
        <w:pStyle w:val="libNormal"/>
        <w:rPr>
          <w:rtl/>
        </w:rPr>
      </w:pPr>
      <w:r>
        <w:rPr>
          <w:rtl/>
        </w:rPr>
        <w:br w:type="page"/>
      </w:r>
      <w:bookmarkStart w:id="742" w:name="_Toc275762051"/>
      <w:bookmarkStart w:id="743" w:name="_Toc451777086"/>
      <w:r w:rsidRPr="00641AE4">
        <w:rPr>
          <w:rStyle w:val="Heading2Char"/>
          <w:rtl/>
        </w:rPr>
        <w:lastRenderedPageBreak/>
        <w:t>3</w:t>
      </w:r>
      <w:r w:rsidRPr="006D453F">
        <w:rPr>
          <w:rStyle w:val="Heading2Char"/>
          <w:rtl/>
        </w:rPr>
        <w:t>71 / 1 ـ احنف بن قيس التميمي</w:t>
      </w:r>
      <w:bookmarkEnd w:id="742"/>
      <w:bookmarkEnd w:id="743"/>
      <w:r>
        <w:rPr>
          <w:rtl/>
        </w:rPr>
        <w:t xml:space="preserve"> : </w:t>
      </w:r>
    </w:p>
    <w:p w:rsidR="0074595C" w:rsidRDefault="0074595C" w:rsidP="004D3AB9">
      <w:pPr>
        <w:pStyle w:val="libNormal"/>
        <w:rPr>
          <w:rtl/>
        </w:rPr>
      </w:pPr>
      <w:r>
        <w:rPr>
          <w:rtl/>
        </w:rPr>
        <w:t xml:space="preserve">أبو بحر ، سكن البصرة ، اسمه الضحاك ، من أصحاب الرسول </w:t>
      </w:r>
      <w:r w:rsidR="000B3845" w:rsidRPr="000B3845">
        <w:rPr>
          <w:rStyle w:val="libAlaemChar"/>
          <w:rFonts w:hint="cs"/>
          <w:rtl/>
        </w:rPr>
        <w:t>صلى‌الله‌عليه‌وآله‌وسلم</w:t>
      </w:r>
      <w:r>
        <w:rPr>
          <w:rtl/>
        </w:rPr>
        <w:t xml:space="preserve"> </w:t>
      </w:r>
      <w:r w:rsidRPr="00A941CA">
        <w:rPr>
          <w:rStyle w:val="libFootnotenumChar"/>
          <w:rtl/>
        </w:rPr>
        <w:t>(1)</w:t>
      </w:r>
      <w:r>
        <w:rPr>
          <w:rtl/>
        </w:rPr>
        <w:t xml:space="preserve"> وعلي </w:t>
      </w:r>
      <w:r w:rsidRPr="00A941CA">
        <w:rPr>
          <w:rStyle w:val="libFootnotenumChar"/>
          <w:rtl/>
        </w:rPr>
        <w:t>(2)</w:t>
      </w:r>
      <w:r>
        <w:rPr>
          <w:rtl/>
        </w:rPr>
        <w:t xml:space="preserve"> والحسن </w:t>
      </w:r>
      <w:r w:rsidRPr="00A941CA">
        <w:rPr>
          <w:rStyle w:val="libFootnotenumChar"/>
          <w:rtl/>
        </w:rPr>
        <w:t>(3)</w:t>
      </w:r>
      <w:r>
        <w:rPr>
          <w:rtl/>
        </w:rPr>
        <w:t xml:space="preserve"> </w:t>
      </w:r>
      <w:r w:rsidR="000B3845" w:rsidRPr="000B3845">
        <w:rPr>
          <w:rStyle w:val="libAlaemChar"/>
          <w:rFonts w:hint="cs"/>
          <w:rtl/>
        </w:rPr>
        <w:t>عليهما‌السلام</w:t>
      </w:r>
      <w:r>
        <w:rPr>
          <w:rtl/>
        </w:rPr>
        <w:t xml:space="preserve"> ، رجال الشيخ. </w:t>
      </w:r>
    </w:p>
    <w:p w:rsidR="0074595C" w:rsidRDefault="0074595C" w:rsidP="004D3AB9">
      <w:pPr>
        <w:pStyle w:val="libNormal"/>
        <w:rPr>
          <w:rtl/>
        </w:rPr>
      </w:pPr>
      <w:r>
        <w:rPr>
          <w:rtl/>
        </w:rPr>
        <w:t xml:space="preserve">وقال الكشي : قيل : إنه كان يرى رأي العلوية </w:t>
      </w:r>
      <w:r w:rsidRPr="00A941CA">
        <w:rPr>
          <w:rStyle w:val="libFootnotenumChar"/>
          <w:rtl/>
        </w:rPr>
        <w:t>(4)</w:t>
      </w:r>
      <w:r>
        <w:rPr>
          <w:rtl/>
        </w:rPr>
        <w:t>.</w:t>
      </w:r>
    </w:p>
    <w:p w:rsidR="0074595C" w:rsidRDefault="0074595C" w:rsidP="004D3AB9">
      <w:pPr>
        <w:pStyle w:val="libNormal"/>
        <w:rPr>
          <w:rtl/>
        </w:rPr>
      </w:pPr>
      <w:bookmarkStart w:id="744" w:name="_Toc275762052"/>
      <w:bookmarkStart w:id="745" w:name="_Toc451777087"/>
      <w:r w:rsidRPr="00641AE4">
        <w:rPr>
          <w:rStyle w:val="Heading2Char"/>
          <w:rtl/>
        </w:rPr>
        <w:t>372 / 1 ـ أدرع</w:t>
      </w:r>
      <w:bookmarkEnd w:id="744"/>
      <w:bookmarkEnd w:id="745"/>
      <w:r>
        <w:rPr>
          <w:rtl/>
        </w:rPr>
        <w:t xml:space="preserve"> </w:t>
      </w:r>
      <w:r w:rsidRPr="00A941CA">
        <w:rPr>
          <w:rStyle w:val="libFootnotenumChar"/>
          <w:rtl/>
        </w:rPr>
        <w:t>(5)</w:t>
      </w:r>
      <w:r>
        <w:rPr>
          <w:rtl/>
        </w:rPr>
        <w:t xml:space="preserve"> </w:t>
      </w:r>
      <w:r w:rsidRPr="00641AE4">
        <w:rPr>
          <w:rStyle w:val="Heading2Char"/>
          <w:rtl/>
        </w:rPr>
        <w:t>الأسلمي</w:t>
      </w:r>
      <w:r>
        <w:rPr>
          <w:rtl/>
        </w:rPr>
        <w:t xml:space="preserve"> : </w:t>
      </w:r>
    </w:p>
    <w:p w:rsidR="0074595C" w:rsidRDefault="0074595C" w:rsidP="004D3AB9">
      <w:pPr>
        <w:pStyle w:val="libNormal"/>
        <w:rPr>
          <w:rtl/>
        </w:rPr>
      </w:pPr>
      <w:r>
        <w:rPr>
          <w:rtl/>
        </w:rPr>
        <w:t xml:space="preserve">المدني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(6)</w:t>
      </w:r>
      <w:r>
        <w:rPr>
          <w:rtl/>
        </w:rPr>
        <w:t xml:space="preserve"> </w:t>
      </w:r>
      <w:r w:rsidRPr="00A941CA">
        <w:rPr>
          <w:rStyle w:val="libFootnotenumChar"/>
          <w:rtl/>
        </w:rPr>
        <w:t>(7)</w:t>
      </w:r>
      <w:r>
        <w:rPr>
          <w:rtl/>
        </w:rPr>
        <w:t>.</w:t>
      </w:r>
    </w:p>
    <w:p w:rsidR="0074595C" w:rsidRDefault="0074595C" w:rsidP="004D3AB9">
      <w:pPr>
        <w:pStyle w:val="libNormal"/>
        <w:rPr>
          <w:rtl/>
        </w:rPr>
      </w:pPr>
      <w:bookmarkStart w:id="746" w:name="_Toc275762053"/>
      <w:bookmarkStart w:id="747" w:name="_Toc451777088"/>
      <w:r w:rsidRPr="00641AE4">
        <w:rPr>
          <w:rStyle w:val="Heading2Char"/>
          <w:rtl/>
        </w:rPr>
        <w:t>3</w:t>
      </w:r>
      <w:r w:rsidRPr="006D453F">
        <w:rPr>
          <w:rStyle w:val="Heading2Char"/>
          <w:rtl/>
        </w:rPr>
        <w:t>73 / 1 ـ إدريس بن زياد الكفرثوثي</w:t>
      </w:r>
      <w:bookmarkEnd w:id="746"/>
      <w:bookmarkEnd w:id="747"/>
      <w:r>
        <w:rPr>
          <w:rtl/>
        </w:rPr>
        <w:t xml:space="preserve"> </w:t>
      </w:r>
      <w:r w:rsidRPr="00A941CA">
        <w:rPr>
          <w:rStyle w:val="libFootnotenumChar"/>
          <w:rtl/>
        </w:rPr>
        <w:t>(8)</w:t>
      </w:r>
      <w:r>
        <w:rPr>
          <w:rtl/>
        </w:rPr>
        <w:t xml:space="preserve"> : </w:t>
      </w:r>
    </w:p>
    <w:p w:rsidR="0074595C" w:rsidRDefault="0074595C" w:rsidP="004D3AB9">
      <w:pPr>
        <w:pStyle w:val="libNormal"/>
        <w:rPr>
          <w:rtl/>
        </w:rPr>
      </w:pPr>
      <w:r>
        <w:rPr>
          <w:rtl/>
        </w:rPr>
        <w:t xml:space="preserve">أبو الفضل ، ثقة ، أدرك أصحاب أبي عبد الله </w:t>
      </w:r>
      <w:r w:rsidR="000B3845" w:rsidRPr="000B3845">
        <w:rPr>
          <w:rStyle w:val="libAlaemChar"/>
          <w:rFonts w:hint="cs"/>
          <w:rtl/>
        </w:rPr>
        <w:t>عليه‌السلام</w:t>
      </w:r>
      <w:r>
        <w:rPr>
          <w:rtl/>
        </w:rPr>
        <w:t xml:space="preserve"> وروى عنهم ، وله كتاب نوادر ، روى عنه : عمران بن طاووس وجعفر الحسني ، رجال النجاشي </w:t>
      </w:r>
      <w:r w:rsidRPr="00A941CA">
        <w:rPr>
          <w:rStyle w:val="libFootnotenumChar"/>
          <w:rtl/>
        </w:rPr>
        <w:t>(9)</w:t>
      </w:r>
      <w:r>
        <w:rPr>
          <w:rtl/>
        </w:rPr>
        <w:t xml:space="preserve">. </w:t>
      </w:r>
    </w:p>
    <w:p w:rsidR="0074595C" w:rsidRDefault="0074595C" w:rsidP="004D3AB9">
      <w:pPr>
        <w:pStyle w:val="libNormal"/>
        <w:rPr>
          <w:rtl/>
        </w:rPr>
      </w:pPr>
      <w:r>
        <w:rPr>
          <w:rtl/>
        </w:rPr>
        <w:t xml:space="preserve">له روايات </w:t>
      </w:r>
      <w:r w:rsidRPr="00A941CA">
        <w:rPr>
          <w:rStyle w:val="libFootnotenumChar"/>
          <w:rtl/>
        </w:rPr>
        <w:t>(10)</w:t>
      </w:r>
      <w:r>
        <w:rPr>
          <w:rtl/>
        </w:rPr>
        <w:t xml:space="preserve"> ، روى عنه : أحمد بن ميثم ، الفهرست </w:t>
      </w:r>
      <w:r w:rsidRPr="00A941CA">
        <w:rPr>
          <w:rStyle w:val="libFootnotenumChar"/>
          <w:rtl/>
        </w:rPr>
        <w:t>(11)</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26 / 61. </w:t>
      </w:r>
    </w:p>
    <w:p w:rsidR="0074595C" w:rsidRDefault="0074595C" w:rsidP="00A941CA">
      <w:pPr>
        <w:pStyle w:val="libFootnote0"/>
        <w:rPr>
          <w:rtl/>
        </w:rPr>
      </w:pPr>
      <w:r>
        <w:rPr>
          <w:rtl/>
        </w:rPr>
        <w:t xml:space="preserve">2 ـ رجال الشيخ : 57 / 6. </w:t>
      </w:r>
    </w:p>
    <w:p w:rsidR="0074595C" w:rsidRDefault="0074595C" w:rsidP="00A941CA">
      <w:pPr>
        <w:pStyle w:val="libFootnote0"/>
        <w:rPr>
          <w:rtl/>
        </w:rPr>
      </w:pPr>
      <w:r>
        <w:rPr>
          <w:rtl/>
        </w:rPr>
        <w:t xml:space="preserve">3 ـ رجال الشيخ : 93 / 1. </w:t>
      </w:r>
    </w:p>
    <w:p w:rsidR="0074595C" w:rsidRDefault="0074595C" w:rsidP="00A941CA">
      <w:pPr>
        <w:pStyle w:val="libFootnote0"/>
        <w:rPr>
          <w:rtl/>
        </w:rPr>
      </w:pPr>
      <w:r>
        <w:rPr>
          <w:rtl/>
        </w:rPr>
        <w:t xml:space="preserve">4 ـ رجال الكشي : 90 / 145. </w:t>
      </w:r>
    </w:p>
    <w:p w:rsidR="0074595C" w:rsidRDefault="0074595C" w:rsidP="00A941CA">
      <w:pPr>
        <w:pStyle w:val="libFootnote0"/>
        <w:rPr>
          <w:rtl/>
        </w:rPr>
      </w:pPr>
      <w:r>
        <w:rPr>
          <w:rtl/>
        </w:rPr>
        <w:t xml:space="preserve">5 ـ أقرع ( خ ل ) ، أذرع ( خ ل ) ، ( م ت ). </w:t>
      </w:r>
    </w:p>
    <w:p w:rsidR="0074595C" w:rsidRDefault="0074595C" w:rsidP="00A941CA">
      <w:pPr>
        <w:pStyle w:val="libFootnote0"/>
        <w:rPr>
          <w:rtl/>
        </w:rPr>
      </w:pPr>
      <w:r>
        <w:rPr>
          <w:rtl/>
        </w:rPr>
        <w:t xml:space="preserve">6 ـ رجال الشيخ : 26 / 58. </w:t>
      </w:r>
    </w:p>
    <w:p w:rsidR="0074595C" w:rsidRDefault="0074595C" w:rsidP="00A941CA">
      <w:pPr>
        <w:pStyle w:val="libFootnote0"/>
        <w:rPr>
          <w:rtl/>
        </w:rPr>
      </w:pPr>
      <w:r>
        <w:rPr>
          <w:rtl/>
        </w:rPr>
        <w:t xml:space="preserve">7 ـ إدريس : لم ينسب ، ق جخ ، ( م ت ). رجال الشيخ : 163 / 158. </w:t>
      </w:r>
    </w:p>
    <w:p w:rsidR="0074595C" w:rsidRDefault="0074595C" w:rsidP="00A941CA">
      <w:pPr>
        <w:pStyle w:val="libFootnote0"/>
        <w:rPr>
          <w:rtl/>
        </w:rPr>
      </w:pPr>
      <w:r>
        <w:rPr>
          <w:rtl/>
        </w:rPr>
        <w:t xml:space="preserve">8 ـ كذا في ح ، وفي د : بالتاء المنقطة فوقها نقطتين أولا ونسب ما هنا الى الوهم م ، منسوب الى كفرتوثا ، ( م ت ) إيضاح الاشتباه : 82 / 5 ، رجال ابن داود : 47 / 148. </w:t>
      </w:r>
    </w:p>
    <w:p w:rsidR="0074595C" w:rsidRDefault="0074595C" w:rsidP="00A941CA">
      <w:pPr>
        <w:pStyle w:val="libFootnote0"/>
        <w:rPr>
          <w:rtl/>
        </w:rPr>
      </w:pPr>
      <w:r>
        <w:rPr>
          <w:rtl/>
        </w:rPr>
        <w:t xml:space="preserve">الكفرثوثاني ، صه ، قرية بخراسان ، ( م ت ). الخلاصة : 12 / 2. </w:t>
      </w:r>
    </w:p>
    <w:p w:rsidR="0074595C" w:rsidRDefault="0074595C" w:rsidP="00A941CA">
      <w:pPr>
        <w:pStyle w:val="libFootnote0"/>
        <w:rPr>
          <w:rtl/>
        </w:rPr>
      </w:pPr>
      <w:r>
        <w:rPr>
          <w:rtl/>
        </w:rPr>
        <w:t xml:space="preserve">9 ـ رجال النجاشي : 103 / 257. </w:t>
      </w:r>
    </w:p>
    <w:p w:rsidR="0074595C" w:rsidRDefault="0074595C" w:rsidP="00A941CA">
      <w:pPr>
        <w:pStyle w:val="libFootnote0"/>
        <w:rPr>
          <w:rtl/>
        </w:rPr>
      </w:pPr>
      <w:r>
        <w:rPr>
          <w:rtl/>
        </w:rPr>
        <w:t xml:space="preserve">10 ـ أخبرنا بها : ابن عبدون ، عن أبي طالب الأنباري ، عن حميد ، عن أحمد بن ميثم ، عنه ، ست ، ( م ت ). </w:t>
      </w:r>
    </w:p>
    <w:p w:rsidR="0074595C" w:rsidRDefault="0074595C" w:rsidP="00A941CA">
      <w:pPr>
        <w:pStyle w:val="libFootnote0"/>
        <w:rPr>
          <w:rtl/>
        </w:rPr>
      </w:pPr>
      <w:r>
        <w:rPr>
          <w:rtl/>
        </w:rPr>
        <w:t xml:space="preserve">11 ـ الفهرست : 39 / 124. </w:t>
      </w:r>
    </w:p>
    <w:p w:rsidR="0074595C" w:rsidRDefault="0074595C" w:rsidP="004D3AB9">
      <w:pPr>
        <w:pStyle w:val="libNormal"/>
        <w:rPr>
          <w:rtl/>
        </w:rPr>
      </w:pPr>
      <w:r>
        <w:rPr>
          <w:rtl/>
        </w:rPr>
        <w:br w:type="page"/>
      </w:r>
      <w:r>
        <w:rPr>
          <w:rtl/>
        </w:rPr>
        <w:lastRenderedPageBreak/>
        <w:t xml:space="preserve">خوزي </w:t>
      </w:r>
      <w:r w:rsidRPr="00A941CA">
        <w:rPr>
          <w:rStyle w:val="libFootnotenumChar"/>
          <w:rtl/>
        </w:rPr>
        <w:t>(1)</w:t>
      </w:r>
      <w:r>
        <w:rPr>
          <w:rtl/>
        </w:rPr>
        <w:t xml:space="preserve"> الام ، يروي عن الضعفاء </w:t>
      </w:r>
      <w:r w:rsidRPr="00A941CA">
        <w:rPr>
          <w:rStyle w:val="libFootnotenumChar"/>
          <w:rtl/>
        </w:rPr>
        <w:t>(2)</w:t>
      </w:r>
      <w:r>
        <w:rPr>
          <w:rtl/>
        </w:rPr>
        <w:t xml:space="preserve"> رجال ابن الغضائري </w:t>
      </w:r>
      <w:r w:rsidRPr="00A941CA">
        <w:rPr>
          <w:rStyle w:val="libFootnotenumChar"/>
          <w:rtl/>
        </w:rPr>
        <w:t>(3)</w:t>
      </w:r>
      <w:r>
        <w:rPr>
          <w:rtl/>
        </w:rPr>
        <w:t xml:space="preserve"> </w:t>
      </w:r>
      <w:r w:rsidRPr="00A941CA">
        <w:rPr>
          <w:rStyle w:val="libFootnotenumChar"/>
          <w:rtl/>
        </w:rPr>
        <w:t>(4)</w:t>
      </w:r>
      <w:r>
        <w:rPr>
          <w:rtl/>
        </w:rPr>
        <w:t>.</w:t>
      </w:r>
    </w:p>
    <w:p w:rsidR="0074595C" w:rsidRDefault="0074595C" w:rsidP="004D3AB9">
      <w:pPr>
        <w:pStyle w:val="libNormal"/>
        <w:rPr>
          <w:rtl/>
        </w:rPr>
      </w:pPr>
      <w:bookmarkStart w:id="748" w:name="_Toc275762054"/>
      <w:bookmarkStart w:id="749" w:name="_Toc451777089"/>
      <w:r w:rsidRPr="00641AE4">
        <w:rPr>
          <w:rStyle w:val="Heading2Char"/>
          <w:rtl/>
        </w:rPr>
        <w:t>374 / 2 ـ إدريس بن عبد الله الأزدي</w:t>
      </w:r>
      <w:bookmarkEnd w:id="748"/>
      <w:bookmarkEnd w:id="749"/>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750" w:name="_Toc275762055"/>
      <w:bookmarkStart w:id="751" w:name="_Toc451777090"/>
      <w:r w:rsidRPr="00641AE4">
        <w:rPr>
          <w:rStyle w:val="Heading2Char"/>
          <w:rtl/>
        </w:rPr>
        <w:t xml:space="preserve">375 </w:t>
      </w:r>
      <w:r w:rsidRPr="006D453F">
        <w:rPr>
          <w:rStyle w:val="Heading2Char"/>
          <w:rtl/>
        </w:rPr>
        <w:t>/ 3 ـ إدريس بن عبد الله الأصبهاني</w:t>
      </w:r>
      <w:bookmarkEnd w:id="750"/>
      <w:bookmarkEnd w:id="751"/>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752" w:name="_Toc275762056"/>
      <w:bookmarkStart w:id="753" w:name="_Toc451777091"/>
      <w:r w:rsidRPr="00641AE4">
        <w:rPr>
          <w:rStyle w:val="Heading2Char"/>
          <w:rtl/>
        </w:rPr>
        <w:t>376 / 4 ـ إدريس بن عبد الله البكري</w:t>
      </w:r>
      <w:bookmarkEnd w:id="752"/>
      <w:bookmarkEnd w:id="753"/>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754" w:name="_Toc275762057"/>
      <w:bookmarkStart w:id="755" w:name="_Toc451777092"/>
      <w:r w:rsidRPr="00641AE4">
        <w:rPr>
          <w:rStyle w:val="Heading2Char"/>
          <w:rtl/>
        </w:rPr>
        <w:t>377 / 5 ـ إدريس بن عبد الله بن الحسن</w:t>
      </w:r>
      <w:bookmarkEnd w:id="754"/>
      <w:bookmarkEnd w:id="755"/>
      <w:r>
        <w:rPr>
          <w:rtl/>
        </w:rPr>
        <w:t xml:space="preserve"> : </w:t>
      </w:r>
    </w:p>
    <w:p w:rsidR="0074595C" w:rsidRDefault="0074595C" w:rsidP="004D3AB9">
      <w:pPr>
        <w:pStyle w:val="libNormal"/>
        <w:rPr>
          <w:rtl/>
        </w:rPr>
      </w:pPr>
      <w:r>
        <w:rPr>
          <w:rtl/>
        </w:rPr>
        <w:t xml:space="preserve">ابن الحسن بن علي بن أبي طالب </w:t>
      </w:r>
      <w:r w:rsidR="000B3845" w:rsidRPr="000B3845">
        <w:rPr>
          <w:rStyle w:val="libAlaemChar"/>
          <w:rFonts w:hint="cs"/>
          <w:rtl/>
        </w:rPr>
        <w:t>عليهم‌السلام</w:t>
      </w:r>
      <w:r>
        <w:rPr>
          <w:rtl/>
        </w:rPr>
        <w:t xml:space="preserve"> ، الهاشمي المدني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756" w:name="_Toc275762058"/>
      <w:bookmarkStart w:id="757" w:name="_Toc451777093"/>
      <w:r w:rsidRPr="00641AE4">
        <w:rPr>
          <w:rStyle w:val="Heading2Char"/>
          <w:rtl/>
        </w:rPr>
        <w:t>378 / 6 ـ إدريس بن عبد الله بن سعد</w:t>
      </w:r>
      <w:bookmarkEnd w:id="756"/>
      <w:bookmarkEnd w:id="757"/>
      <w:r>
        <w:rPr>
          <w:rtl/>
        </w:rPr>
        <w:t xml:space="preserve"> : </w:t>
      </w:r>
    </w:p>
    <w:p w:rsidR="0074595C" w:rsidRDefault="0074595C" w:rsidP="004D3AB9">
      <w:pPr>
        <w:pStyle w:val="libNormal"/>
        <w:rPr>
          <w:rtl/>
        </w:rPr>
      </w:pPr>
      <w:r>
        <w:rPr>
          <w:rtl/>
        </w:rPr>
        <w:t xml:space="preserve">الأشعري </w:t>
      </w:r>
      <w:r w:rsidRPr="00A941CA">
        <w:rPr>
          <w:rStyle w:val="libFootnotenumChar"/>
          <w:rtl/>
        </w:rPr>
        <w:t>(9)</w:t>
      </w:r>
      <w:r>
        <w:rPr>
          <w:rtl/>
        </w:rPr>
        <w:t xml:space="preserve"> ، ثقة ، له كتاب ، وأبو جرير القمي هو زكريا بن إدريس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كأنه منسوب إلى خوزستان ، ( م ت ). </w:t>
      </w:r>
    </w:p>
    <w:p w:rsidR="0074595C" w:rsidRDefault="0074595C" w:rsidP="00A941CA">
      <w:pPr>
        <w:pStyle w:val="libFootnote0"/>
        <w:rPr>
          <w:rtl/>
        </w:rPr>
      </w:pPr>
      <w:r>
        <w:rPr>
          <w:rtl/>
        </w:rPr>
        <w:t xml:space="preserve">2 ـ والأقرب عندي قبول روايته لتعديل النجاشي له ، وقول ابن الغضائري لا يعارضه ، لأنه لم يجرحه في نفسه ، ولا طعن في عدالته ، صه ، ( م ت ). الخلاصة : 12 / 2. </w:t>
      </w:r>
    </w:p>
    <w:p w:rsidR="0074595C" w:rsidRDefault="0074595C" w:rsidP="00A941CA">
      <w:pPr>
        <w:pStyle w:val="libFootnote0"/>
        <w:rPr>
          <w:rtl/>
        </w:rPr>
      </w:pPr>
      <w:r>
        <w:rPr>
          <w:rtl/>
        </w:rPr>
        <w:t xml:space="preserve">3 ـ مجمع الرجال 1 : 177. </w:t>
      </w:r>
    </w:p>
    <w:p w:rsidR="0074595C" w:rsidRDefault="0074595C" w:rsidP="00A941CA">
      <w:pPr>
        <w:pStyle w:val="libFootnote0"/>
        <w:rPr>
          <w:rtl/>
        </w:rPr>
      </w:pPr>
      <w:r>
        <w:rPr>
          <w:rtl/>
        </w:rPr>
        <w:t xml:space="preserve">4 ـ إدريس بن زيد القمي : له كتاب ، رواه عنه الصدوق باسناده إلى إبراهيم بن هاشم ، عنه ، ( م ت ). انظر مشيخة الفقيه 4 : 89. </w:t>
      </w:r>
    </w:p>
    <w:p w:rsidR="0074595C" w:rsidRDefault="0074595C" w:rsidP="00A941CA">
      <w:pPr>
        <w:pStyle w:val="libFootnote0"/>
        <w:rPr>
          <w:rtl/>
        </w:rPr>
      </w:pPr>
      <w:r>
        <w:rPr>
          <w:rtl/>
        </w:rPr>
        <w:t xml:space="preserve">5 ـ رجال الشيخ : 163 / 156. </w:t>
      </w:r>
    </w:p>
    <w:p w:rsidR="0074595C" w:rsidRDefault="0074595C" w:rsidP="00A941CA">
      <w:pPr>
        <w:pStyle w:val="libFootnote0"/>
        <w:rPr>
          <w:rtl/>
        </w:rPr>
      </w:pPr>
      <w:r>
        <w:rPr>
          <w:rtl/>
        </w:rPr>
        <w:t xml:space="preserve">6 ـ رجال الشيخ : 163 / 153. </w:t>
      </w:r>
    </w:p>
    <w:p w:rsidR="0074595C" w:rsidRDefault="0074595C" w:rsidP="00A941CA">
      <w:pPr>
        <w:pStyle w:val="libFootnote0"/>
        <w:rPr>
          <w:rtl/>
        </w:rPr>
      </w:pPr>
      <w:r>
        <w:rPr>
          <w:rtl/>
        </w:rPr>
        <w:t xml:space="preserve">7 ـ رجال الشيخ : 163 / 154. </w:t>
      </w:r>
    </w:p>
    <w:p w:rsidR="0074595C" w:rsidRDefault="0074595C" w:rsidP="00A941CA">
      <w:pPr>
        <w:pStyle w:val="libFootnote0"/>
        <w:rPr>
          <w:rtl/>
        </w:rPr>
      </w:pPr>
      <w:r>
        <w:rPr>
          <w:rtl/>
        </w:rPr>
        <w:t xml:space="preserve">8 ـ رجال الشيخ : 162 / 151. </w:t>
      </w:r>
    </w:p>
    <w:p w:rsidR="0074595C" w:rsidRDefault="0074595C" w:rsidP="00A941CA">
      <w:pPr>
        <w:pStyle w:val="libFootnote0"/>
        <w:rPr>
          <w:rtl/>
        </w:rPr>
      </w:pPr>
      <w:r>
        <w:rPr>
          <w:rtl/>
        </w:rPr>
        <w:t xml:space="preserve">9 ـ إدريس بن عبد الله بن سعد الأشعري : له مسائل ، أخبرنا بها : ابن أبي جيد ، عن محمد بن الحسن ، عن سعد والحميري ، عن أحمد بن أبي عبد الله ، عن محمد بن الحسن شنبولة ، عن إدريس ، ست ، ( م ت ). الفهرست : 38 / 120. </w:t>
      </w:r>
    </w:p>
    <w:p w:rsidR="0074595C" w:rsidRDefault="0074595C" w:rsidP="004D3AB9">
      <w:pPr>
        <w:pStyle w:val="libNormal0"/>
        <w:rPr>
          <w:rtl/>
        </w:rPr>
      </w:pPr>
      <w:r>
        <w:rPr>
          <w:rtl/>
        </w:rPr>
        <w:br w:type="page"/>
      </w:r>
      <w:r>
        <w:rPr>
          <w:rtl/>
        </w:rPr>
        <w:lastRenderedPageBreak/>
        <w:t xml:space="preserve">هذا ، وكان وجها يروي عن الرضا </w:t>
      </w:r>
      <w:r w:rsidR="000B3845" w:rsidRPr="000B3845">
        <w:rPr>
          <w:rStyle w:val="libAlaemChar"/>
          <w:rFonts w:hint="cs"/>
          <w:rtl/>
        </w:rPr>
        <w:t>عليه‌السلام</w:t>
      </w:r>
      <w:r>
        <w:rPr>
          <w:rtl/>
        </w:rPr>
        <w:t xml:space="preserve"> </w:t>
      </w:r>
      <w:r w:rsidRPr="00A941CA">
        <w:rPr>
          <w:rStyle w:val="libFootnotenumChar"/>
          <w:rtl/>
        </w:rPr>
        <w:t>(1)</w:t>
      </w:r>
      <w:r>
        <w:rPr>
          <w:rtl/>
        </w:rPr>
        <w:t xml:space="preserve">. </w:t>
      </w:r>
    </w:p>
    <w:p w:rsidR="0074595C" w:rsidRDefault="0074595C" w:rsidP="004D3AB9">
      <w:pPr>
        <w:pStyle w:val="libNormal"/>
        <w:rPr>
          <w:rtl/>
        </w:rPr>
      </w:pPr>
      <w:r>
        <w:rPr>
          <w:rtl/>
        </w:rPr>
        <w:t xml:space="preserve">له كتاب ، روى عنه : محمد بن الحسن بن أبي خالد المعروف بشنبولة ، رجال النجاشي </w:t>
      </w:r>
      <w:r w:rsidRPr="00A941CA">
        <w:rPr>
          <w:rStyle w:val="libFootnotenumChar"/>
          <w:rtl/>
        </w:rPr>
        <w:t>(2)</w:t>
      </w:r>
      <w:r>
        <w:rPr>
          <w:rtl/>
        </w:rPr>
        <w:t xml:space="preserve"> </w:t>
      </w:r>
      <w:r w:rsidRPr="00A941CA">
        <w:rPr>
          <w:rStyle w:val="libFootnotenumChar"/>
          <w:rtl/>
        </w:rPr>
        <w:t>(3)</w:t>
      </w:r>
      <w:r>
        <w:rPr>
          <w:rtl/>
        </w:rPr>
        <w:t>.</w:t>
      </w:r>
    </w:p>
    <w:p w:rsidR="0074595C" w:rsidRDefault="0074595C" w:rsidP="004D3AB9">
      <w:pPr>
        <w:pStyle w:val="libNormal"/>
        <w:rPr>
          <w:rtl/>
        </w:rPr>
      </w:pPr>
      <w:bookmarkStart w:id="758" w:name="_Toc275762059"/>
      <w:bookmarkStart w:id="759" w:name="_Toc451777094"/>
      <w:r w:rsidRPr="00641AE4">
        <w:rPr>
          <w:rStyle w:val="Heading2Char"/>
          <w:rtl/>
        </w:rPr>
        <w:t>379 / 7 ـ إدريس بن عبد الله الهمداني</w:t>
      </w:r>
      <w:bookmarkEnd w:id="758"/>
      <w:bookmarkEnd w:id="759"/>
      <w:r>
        <w:rPr>
          <w:rtl/>
        </w:rPr>
        <w:t xml:space="preserve"> : </w:t>
      </w:r>
    </w:p>
    <w:p w:rsidR="0074595C" w:rsidRDefault="0074595C" w:rsidP="004D3AB9">
      <w:pPr>
        <w:pStyle w:val="libNormal"/>
        <w:rPr>
          <w:rtl/>
        </w:rPr>
      </w:pPr>
      <w:r>
        <w:rPr>
          <w:rtl/>
        </w:rPr>
        <w:t xml:space="preserve">المرهبي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760" w:name="_Toc275762060"/>
      <w:bookmarkStart w:id="761" w:name="_Toc451777095"/>
      <w:r w:rsidRPr="00641AE4">
        <w:rPr>
          <w:rStyle w:val="Heading2Char"/>
          <w:rtl/>
        </w:rPr>
        <w:t>38</w:t>
      </w:r>
      <w:r w:rsidRPr="006D453F">
        <w:rPr>
          <w:rStyle w:val="Heading2Char"/>
          <w:rtl/>
        </w:rPr>
        <w:t>0 / 8 ـ إدريس بن عيسى الأشعري</w:t>
      </w:r>
      <w:bookmarkEnd w:id="760"/>
      <w:bookmarkEnd w:id="761"/>
      <w:r>
        <w:rPr>
          <w:rtl/>
        </w:rPr>
        <w:t xml:space="preserve"> : </w:t>
      </w:r>
    </w:p>
    <w:p w:rsidR="0074595C" w:rsidRDefault="0074595C" w:rsidP="004D3AB9">
      <w:pPr>
        <w:pStyle w:val="libNormal"/>
        <w:rPr>
          <w:rtl/>
        </w:rPr>
      </w:pPr>
      <w:r>
        <w:rPr>
          <w:rtl/>
        </w:rPr>
        <w:t xml:space="preserve">القمي ، روى عن الرضا </w:t>
      </w:r>
      <w:r w:rsidR="000B3845" w:rsidRPr="000B3845">
        <w:rPr>
          <w:rStyle w:val="libAlaemChar"/>
          <w:rFonts w:hint="cs"/>
          <w:rtl/>
        </w:rPr>
        <w:t>عليه‌السلام</w:t>
      </w:r>
      <w:r>
        <w:rPr>
          <w:rtl/>
        </w:rPr>
        <w:t xml:space="preserve"> حديثا واحدا ، ثقة ، رجال الشيخ </w:t>
      </w:r>
      <w:r w:rsidRPr="00A941CA">
        <w:rPr>
          <w:rStyle w:val="libFootnotenumChar"/>
          <w:rtl/>
        </w:rPr>
        <w:t>(5)</w:t>
      </w:r>
      <w:r>
        <w:rPr>
          <w:rtl/>
        </w:rPr>
        <w:t>.</w:t>
      </w:r>
    </w:p>
    <w:p w:rsidR="0074595C" w:rsidRDefault="0074595C" w:rsidP="004D3AB9">
      <w:pPr>
        <w:pStyle w:val="libNormal"/>
        <w:rPr>
          <w:rtl/>
        </w:rPr>
      </w:pPr>
      <w:bookmarkStart w:id="762" w:name="_Toc275762061"/>
      <w:bookmarkStart w:id="763" w:name="_Toc451777096"/>
      <w:r w:rsidRPr="00641AE4">
        <w:rPr>
          <w:rStyle w:val="Heading2Char"/>
          <w:rtl/>
        </w:rPr>
        <w:t>381 / 9 ـ إدريس بن الفضل بن سليمان</w:t>
      </w:r>
      <w:bookmarkEnd w:id="762"/>
      <w:bookmarkEnd w:id="763"/>
      <w:r>
        <w:rPr>
          <w:rtl/>
        </w:rPr>
        <w:t xml:space="preserve"> : </w:t>
      </w:r>
    </w:p>
    <w:p w:rsidR="0074595C" w:rsidRDefault="0074595C" w:rsidP="004D3AB9">
      <w:pPr>
        <w:pStyle w:val="libNormal"/>
        <w:rPr>
          <w:rtl/>
        </w:rPr>
      </w:pPr>
      <w:r>
        <w:rPr>
          <w:rtl/>
        </w:rPr>
        <w:t xml:space="preserve">الخولاني ، أبو الفضل ، كوفي ، واقف ، ثقة ، له كتب ، رجال النجاشي </w:t>
      </w:r>
      <w:r w:rsidRPr="00A941CA">
        <w:rPr>
          <w:rStyle w:val="libFootnotenumChar"/>
          <w:rtl/>
        </w:rPr>
        <w:t>(6)</w:t>
      </w:r>
      <w:r>
        <w:rPr>
          <w:rtl/>
        </w:rPr>
        <w:t xml:space="preserve"> </w:t>
      </w:r>
      <w:r w:rsidRPr="00A941CA">
        <w:rPr>
          <w:rStyle w:val="libFootnotenumChar"/>
          <w:rtl/>
        </w:rPr>
        <w:t>(7)</w:t>
      </w:r>
      <w:r>
        <w:rPr>
          <w:rtl/>
        </w:rPr>
        <w:t>.</w:t>
      </w:r>
    </w:p>
    <w:p w:rsidR="0074595C" w:rsidRDefault="0074595C" w:rsidP="004D3AB9">
      <w:pPr>
        <w:pStyle w:val="libNormal"/>
        <w:rPr>
          <w:rtl/>
        </w:rPr>
      </w:pPr>
      <w:bookmarkStart w:id="764" w:name="_Toc275762062"/>
      <w:bookmarkStart w:id="765" w:name="_Toc451777097"/>
      <w:r w:rsidRPr="00641AE4">
        <w:rPr>
          <w:rStyle w:val="Heading2Char"/>
          <w:rtl/>
        </w:rPr>
        <w:t>382 / 10 ـ إدريس بن يزيد بن عبد الرحمن</w:t>
      </w:r>
      <w:bookmarkEnd w:id="764"/>
      <w:bookmarkEnd w:id="765"/>
      <w:r>
        <w:rPr>
          <w:rtl/>
        </w:rPr>
        <w:t xml:space="preserve"> : </w:t>
      </w:r>
    </w:p>
    <w:p w:rsidR="0074595C" w:rsidRDefault="0074595C" w:rsidP="004D3AB9">
      <w:pPr>
        <w:pStyle w:val="libNormal"/>
        <w:rPr>
          <w:rtl/>
        </w:rPr>
      </w:pPr>
      <w:r>
        <w:rPr>
          <w:rtl/>
        </w:rPr>
        <w:t xml:space="preserve">أبو عبد الله </w:t>
      </w:r>
      <w:r w:rsidRPr="00A941CA">
        <w:rPr>
          <w:rStyle w:val="libFootnotenumChar"/>
          <w:rtl/>
        </w:rPr>
        <w:t>(8)</w:t>
      </w:r>
      <w:r>
        <w:rPr>
          <w:rtl/>
        </w:rPr>
        <w:t xml:space="preserve">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ففي قول د : إنه ( لم ) ما لا يخفى ، لأن الظاهر أنه صفة له لا لأبيه كما فهم ، ( م ت ). انظر رجال ابن داود : 47 / 149. </w:t>
      </w:r>
    </w:p>
    <w:p w:rsidR="0074595C" w:rsidRDefault="0074595C" w:rsidP="00A941CA">
      <w:pPr>
        <w:pStyle w:val="libFootnote0"/>
        <w:rPr>
          <w:rtl/>
        </w:rPr>
      </w:pPr>
      <w:r>
        <w:rPr>
          <w:rtl/>
        </w:rPr>
        <w:t xml:space="preserve">الى هنا صه ، ( م ت ). الخلاصة : 13 / 3. </w:t>
      </w:r>
    </w:p>
    <w:p w:rsidR="0074595C" w:rsidRDefault="0074595C" w:rsidP="00A941CA">
      <w:pPr>
        <w:pStyle w:val="libFootnote0"/>
        <w:rPr>
          <w:rtl/>
        </w:rPr>
      </w:pPr>
      <w:r>
        <w:rPr>
          <w:rtl/>
        </w:rPr>
        <w:t xml:space="preserve">2 ـ رجال النجاشي : 104 / 259 ، وفيه : المعروف بشينولة. </w:t>
      </w:r>
    </w:p>
    <w:p w:rsidR="0074595C" w:rsidRDefault="0074595C" w:rsidP="00A941CA">
      <w:pPr>
        <w:pStyle w:val="libFootnote0"/>
        <w:rPr>
          <w:rtl/>
        </w:rPr>
      </w:pPr>
      <w:r>
        <w:rPr>
          <w:rtl/>
        </w:rPr>
        <w:t xml:space="preserve">3 ـ إدريس بن عبد الله القمي ، ق جخ ، ( م ت ). رجال الشيخ : 163 / 155. </w:t>
      </w:r>
    </w:p>
    <w:p w:rsidR="0074595C" w:rsidRDefault="0074595C" w:rsidP="00A941CA">
      <w:pPr>
        <w:pStyle w:val="libFootnote0"/>
        <w:rPr>
          <w:rtl/>
        </w:rPr>
      </w:pPr>
      <w:r>
        <w:rPr>
          <w:rtl/>
        </w:rPr>
        <w:t xml:space="preserve">4 ـ رجال الشيخ : 163 / 157. </w:t>
      </w:r>
    </w:p>
    <w:p w:rsidR="0074595C" w:rsidRDefault="0074595C" w:rsidP="00A941CA">
      <w:pPr>
        <w:pStyle w:val="libFootnote0"/>
        <w:rPr>
          <w:rtl/>
        </w:rPr>
      </w:pPr>
      <w:r>
        <w:rPr>
          <w:rtl/>
        </w:rPr>
        <w:t xml:space="preserve">5 ـ رجال الشيخ : 351 / 9. </w:t>
      </w:r>
    </w:p>
    <w:p w:rsidR="0074595C" w:rsidRDefault="0074595C" w:rsidP="00A941CA">
      <w:pPr>
        <w:pStyle w:val="libFootnote0"/>
        <w:rPr>
          <w:rtl/>
        </w:rPr>
      </w:pPr>
      <w:r>
        <w:rPr>
          <w:rtl/>
        </w:rPr>
        <w:t xml:space="preserve">6 ـ رجال النجاشي : 103 / 258. </w:t>
      </w:r>
    </w:p>
    <w:p w:rsidR="0074595C" w:rsidRDefault="0074595C" w:rsidP="00A941CA">
      <w:pPr>
        <w:pStyle w:val="libFootnote0"/>
        <w:rPr>
          <w:rtl/>
        </w:rPr>
      </w:pPr>
      <w:r>
        <w:rPr>
          <w:rtl/>
        </w:rPr>
        <w:t xml:space="preserve">7 ـ إدريس القمي ، يكنى أبا القاسم ، د جخ ، ( م ت ) رجال الشيخ : 373 / 10. </w:t>
      </w:r>
    </w:p>
    <w:p w:rsidR="0074595C" w:rsidRDefault="0074595C" w:rsidP="00A941CA">
      <w:pPr>
        <w:pStyle w:val="libFootnote0"/>
        <w:rPr>
          <w:rtl/>
        </w:rPr>
      </w:pPr>
      <w:r>
        <w:rPr>
          <w:rtl/>
        </w:rPr>
        <w:t xml:space="preserve">إدريس بن هلال ، له كتاب ، يرويه الصدوق باسناده عن محمد بن سنان ، عنه ، ( م ت ). انظر مشيخة الفقيه 4 : 85. </w:t>
      </w:r>
    </w:p>
    <w:p w:rsidR="0074595C" w:rsidRDefault="0074595C" w:rsidP="00A941CA">
      <w:pPr>
        <w:pStyle w:val="libFootnote0"/>
        <w:rPr>
          <w:rtl/>
        </w:rPr>
      </w:pPr>
      <w:r>
        <w:rPr>
          <w:rtl/>
        </w:rPr>
        <w:t xml:space="preserve">8 ـ الأزدي ، جخ. </w:t>
      </w:r>
    </w:p>
    <w:p w:rsidR="0074595C" w:rsidRDefault="0074595C" w:rsidP="00A941CA">
      <w:pPr>
        <w:pStyle w:val="libFootnote0"/>
        <w:rPr>
          <w:rtl/>
        </w:rPr>
      </w:pPr>
      <w:r>
        <w:rPr>
          <w:rtl/>
        </w:rPr>
        <w:t xml:space="preserve">9 ـ رجال الشيخ : 162 / 152 ، وفيه : أبو عبد الله الأودي الكوفي. </w:t>
      </w:r>
    </w:p>
    <w:p w:rsidR="0074595C" w:rsidRDefault="0074595C" w:rsidP="004D3AB9">
      <w:pPr>
        <w:pStyle w:val="libNormal"/>
        <w:rPr>
          <w:rtl/>
        </w:rPr>
      </w:pPr>
      <w:r>
        <w:rPr>
          <w:rtl/>
        </w:rPr>
        <w:br w:type="page"/>
      </w:r>
      <w:bookmarkStart w:id="766" w:name="_Toc275762063"/>
      <w:bookmarkStart w:id="767" w:name="_Toc451777098"/>
      <w:r w:rsidRPr="00641AE4">
        <w:rPr>
          <w:rStyle w:val="Heading2Char"/>
          <w:rtl/>
        </w:rPr>
        <w:lastRenderedPageBreak/>
        <w:t xml:space="preserve">383 / 11 ـ </w:t>
      </w:r>
      <w:r w:rsidRPr="00641AE4">
        <w:rPr>
          <w:rStyle w:val="Heading2Char"/>
          <w:rFonts w:hint="cs"/>
          <w:rtl/>
        </w:rPr>
        <w:t>إ</w:t>
      </w:r>
      <w:r w:rsidRPr="00641AE4">
        <w:rPr>
          <w:rStyle w:val="Heading2Char"/>
          <w:rtl/>
        </w:rPr>
        <w:t>دريس بن يقطين</w:t>
      </w:r>
      <w:bookmarkEnd w:id="766"/>
      <w:bookmarkEnd w:id="767"/>
      <w:r>
        <w:rPr>
          <w:rtl/>
        </w:rPr>
        <w:t xml:space="preserve"> : </w:t>
      </w:r>
    </w:p>
    <w:p w:rsidR="0074595C" w:rsidRDefault="0074595C" w:rsidP="004D3AB9">
      <w:pPr>
        <w:pStyle w:val="libNormal"/>
        <w:rPr>
          <w:rtl/>
        </w:rPr>
      </w:pPr>
      <w:r>
        <w:rPr>
          <w:rtl/>
        </w:rPr>
        <w:t xml:space="preserve">من أصحاب الرضا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768" w:name="_Toc275762064"/>
      <w:bookmarkStart w:id="769" w:name="_Toc451777099"/>
      <w:r w:rsidRPr="00641AE4">
        <w:rPr>
          <w:rStyle w:val="Heading2Char"/>
          <w:rtl/>
        </w:rPr>
        <w:t>384 / 1 ـ أدهم بن محرز الباهلي</w:t>
      </w:r>
      <w:bookmarkEnd w:id="768"/>
      <w:bookmarkEnd w:id="769"/>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770" w:name="_Toc275762065"/>
      <w:bookmarkStart w:id="771" w:name="_Toc451777100"/>
      <w:r w:rsidRPr="00641AE4">
        <w:rPr>
          <w:rStyle w:val="Heading2Char"/>
          <w:rtl/>
        </w:rPr>
        <w:t>385 / 1 ـ أديم بن الحر الجعفي</w:t>
      </w:r>
      <w:bookmarkEnd w:id="770"/>
      <w:bookmarkEnd w:id="771"/>
      <w:r>
        <w:rPr>
          <w:rtl/>
        </w:rPr>
        <w:t xml:space="preserve"> : </w:t>
      </w:r>
    </w:p>
    <w:p w:rsidR="0074595C" w:rsidRDefault="0074595C" w:rsidP="004D3AB9">
      <w:pPr>
        <w:pStyle w:val="libNormal"/>
        <w:rPr>
          <w:rtl/>
        </w:rPr>
      </w:pPr>
      <w:r>
        <w:rPr>
          <w:rtl/>
        </w:rPr>
        <w:t xml:space="preserve">مولاهم ، كوفي ، ثقة ، له أصل ، رجال النجاشي </w:t>
      </w:r>
      <w:r w:rsidRPr="00A941CA">
        <w:rPr>
          <w:rStyle w:val="libFootnotenumChar"/>
          <w:rtl/>
        </w:rPr>
        <w:t>(3)</w:t>
      </w:r>
      <w:r>
        <w:rPr>
          <w:rtl/>
        </w:rPr>
        <w:t xml:space="preserve">. </w:t>
      </w:r>
    </w:p>
    <w:p w:rsidR="0074595C" w:rsidRDefault="0074595C" w:rsidP="004D3AB9">
      <w:pPr>
        <w:pStyle w:val="libNormal"/>
        <w:rPr>
          <w:rtl/>
        </w:rPr>
      </w:pPr>
      <w:r>
        <w:rPr>
          <w:rtl/>
        </w:rPr>
        <w:t xml:space="preserve">الكوفي الخثعمي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 xml:space="preserve">. </w:t>
      </w:r>
    </w:p>
    <w:p w:rsidR="0074595C" w:rsidRDefault="0074595C" w:rsidP="004D3AB9">
      <w:pPr>
        <w:pStyle w:val="libNormal"/>
        <w:rPr>
          <w:rtl/>
        </w:rPr>
      </w:pPr>
      <w:r>
        <w:rPr>
          <w:rtl/>
        </w:rPr>
        <w:t xml:space="preserve">قال نصر بن الصباح : أبو الحر ، اسمه : أديم بن الحر ، وهو حذاء ، صاحب أبي عبد الله </w:t>
      </w:r>
      <w:r w:rsidR="000B3845" w:rsidRPr="000B3845">
        <w:rPr>
          <w:rStyle w:val="libAlaemChar"/>
          <w:rFonts w:hint="cs"/>
          <w:rtl/>
        </w:rPr>
        <w:t>عليه‌السلام</w:t>
      </w:r>
      <w:r>
        <w:rPr>
          <w:rtl/>
        </w:rPr>
        <w:t xml:space="preserve"> ، روى نيفا وأربعين حديثا عن أبي عبد الله </w:t>
      </w:r>
      <w:r w:rsidR="000B3845" w:rsidRPr="000B3845">
        <w:rPr>
          <w:rStyle w:val="libAlaemChar"/>
          <w:rFonts w:hint="cs"/>
          <w:rtl/>
        </w:rPr>
        <w:t>عليه‌السلام</w:t>
      </w:r>
      <w:r>
        <w:rPr>
          <w:rtl/>
        </w:rPr>
        <w:t xml:space="preserve"> ، رجال الكشي </w:t>
      </w:r>
      <w:r w:rsidRPr="00A941CA">
        <w:rPr>
          <w:rStyle w:val="libFootnotenumChar"/>
          <w:rtl/>
        </w:rPr>
        <w:t>(5)</w:t>
      </w:r>
      <w:r>
        <w:rPr>
          <w:rtl/>
        </w:rPr>
        <w:t>.</w:t>
      </w:r>
    </w:p>
    <w:p w:rsidR="0074595C" w:rsidRDefault="0074595C" w:rsidP="004D3AB9">
      <w:pPr>
        <w:pStyle w:val="libNormal"/>
        <w:rPr>
          <w:rtl/>
        </w:rPr>
      </w:pPr>
      <w:bookmarkStart w:id="772" w:name="_Toc275762066"/>
      <w:bookmarkStart w:id="773" w:name="_Toc451777101"/>
      <w:r w:rsidRPr="00641AE4">
        <w:rPr>
          <w:rStyle w:val="Heading2Char"/>
          <w:rtl/>
        </w:rPr>
        <w:t>386 / 1 ـ اذينه بن مسلمة</w:t>
      </w:r>
      <w:bookmarkEnd w:id="772"/>
      <w:bookmarkEnd w:id="773"/>
      <w:r>
        <w:rPr>
          <w:rtl/>
        </w:rPr>
        <w:t xml:space="preserve"> </w:t>
      </w:r>
      <w:r w:rsidRPr="00A941CA">
        <w:rPr>
          <w:rStyle w:val="libFootnotenumChar"/>
          <w:rtl/>
        </w:rPr>
        <w:t>(6)</w:t>
      </w:r>
      <w:r>
        <w:rPr>
          <w:rtl/>
        </w:rPr>
        <w:t xml:space="preserve"> </w:t>
      </w:r>
      <w:r w:rsidRPr="00641AE4">
        <w:rPr>
          <w:rStyle w:val="Heading2Char"/>
          <w:rtl/>
        </w:rPr>
        <w:t>العبدي</w:t>
      </w:r>
      <w:r>
        <w:rPr>
          <w:rtl/>
        </w:rPr>
        <w:t xml:space="preserve"> </w:t>
      </w:r>
      <w:r w:rsidRPr="00A941CA">
        <w:rPr>
          <w:rStyle w:val="libFootnotenumChar"/>
          <w:rtl/>
        </w:rPr>
        <w:t>(7)</w:t>
      </w:r>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(8)</w:t>
      </w:r>
      <w:r>
        <w:rPr>
          <w:rtl/>
        </w:rPr>
        <w:t xml:space="preserve"> </w:t>
      </w:r>
      <w:r w:rsidRPr="00A941CA">
        <w:rPr>
          <w:rStyle w:val="libFootnotenumChar"/>
          <w:rtl/>
        </w:rPr>
        <w:t>(9)</w:t>
      </w:r>
      <w:r>
        <w:rPr>
          <w:rtl/>
        </w:rPr>
        <w:t>.</w:t>
      </w:r>
    </w:p>
    <w:p w:rsidR="0074595C" w:rsidRDefault="0074595C" w:rsidP="004D3AB9">
      <w:pPr>
        <w:pStyle w:val="libNormal"/>
        <w:rPr>
          <w:rtl/>
        </w:rPr>
      </w:pPr>
      <w:bookmarkStart w:id="774" w:name="_Toc275762067"/>
      <w:bookmarkStart w:id="775" w:name="_Toc451777102"/>
      <w:r w:rsidRPr="00641AE4">
        <w:rPr>
          <w:rStyle w:val="Heading2Char"/>
          <w:rtl/>
        </w:rPr>
        <w:t>387 / 1 ـ أرطاة بن الأشعث البصري</w:t>
      </w:r>
      <w:bookmarkEnd w:id="774"/>
      <w:bookmarkEnd w:id="775"/>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352 / 22. </w:t>
      </w:r>
    </w:p>
    <w:p w:rsidR="0074595C" w:rsidRDefault="0074595C" w:rsidP="00A941CA">
      <w:pPr>
        <w:pStyle w:val="libFootnote0"/>
        <w:rPr>
          <w:rtl/>
        </w:rPr>
      </w:pPr>
      <w:r>
        <w:rPr>
          <w:rtl/>
        </w:rPr>
        <w:t xml:space="preserve">2 ـ رجال الشيخ : 57 / 14. </w:t>
      </w:r>
    </w:p>
    <w:p w:rsidR="0074595C" w:rsidRDefault="0074595C" w:rsidP="00A941CA">
      <w:pPr>
        <w:pStyle w:val="libFootnote0"/>
        <w:rPr>
          <w:rtl/>
        </w:rPr>
      </w:pPr>
      <w:r>
        <w:rPr>
          <w:rtl/>
        </w:rPr>
        <w:t xml:space="preserve">3 ـ رجال النجاشي : 106 / 267. </w:t>
      </w:r>
    </w:p>
    <w:p w:rsidR="0074595C" w:rsidRDefault="0074595C" w:rsidP="00A941CA">
      <w:pPr>
        <w:pStyle w:val="libFootnote0"/>
        <w:rPr>
          <w:rtl/>
        </w:rPr>
      </w:pPr>
      <w:r>
        <w:rPr>
          <w:rtl/>
        </w:rPr>
        <w:t xml:space="preserve">4 ـ رجال الشيخ : 156 / 20. </w:t>
      </w:r>
    </w:p>
    <w:p w:rsidR="0074595C" w:rsidRDefault="0074595C" w:rsidP="00A941CA">
      <w:pPr>
        <w:pStyle w:val="libFootnote0"/>
        <w:rPr>
          <w:rtl/>
        </w:rPr>
      </w:pPr>
      <w:r>
        <w:rPr>
          <w:rtl/>
        </w:rPr>
        <w:t xml:space="preserve">5 ـ رجال الكشي : 347 / 645. </w:t>
      </w:r>
    </w:p>
    <w:p w:rsidR="0074595C" w:rsidRDefault="0074595C" w:rsidP="00A941CA">
      <w:pPr>
        <w:pStyle w:val="libFootnote0"/>
        <w:rPr>
          <w:rtl/>
        </w:rPr>
      </w:pPr>
      <w:r>
        <w:rPr>
          <w:rtl/>
        </w:rPr>
        <w:t xml:space="preserve">6 ـ سلمة ( خ ل ) ، ( م ت ). </w:t>
      </w:r>
    </w:p>
    <w:p w:rsidR="0074595C" w:rsidRDefault="0074595C" w:rsidP="00A941CA">
      <w:pPr>
        <w:pStyle w:val="libFootnote0"/>
        <w:rPr>
          <w:rtl/>
        </w:rPr>
      </w:pPr>
      <w:r>
        <w:rPr>
          <w:rtl/>
        </w:rPr>
        <w:t xml:space="preserve">7 ـ أبو عبد الرحمن ، جخ ، ( م ت ). </w:t>
      </w:r>
    </w:p>
    <w:p w:rsidR="0074595C" w:rsidRDefault="0074595C" w:rsidP="00A941CA">
      <w:pPr>
        <w:pStyle w:val="libFootnote0"/>
        <w:rPr>
          <w:rtl/>
        </w:rPr>
      </w:pPr>
      <w:r>
        <w:rPr>
          <w:rtl/>
        </w:rPr>
        <w:t xml:space="preserve">8 ـ رجال الشيخ : 26 / 60. </w:t>
      </w:r>
    </w:p>
    <w:p w:rsidR="0074595C" w:rsidRDefault="0074595C" w:rsidP="00A941CA">
      <w:pPr>
        <w:pStyle w:val="libFootnote0"/>
        <w:rPr>
          <w:rtl/>
        </w:rPr>
      </w:pPr>
      <w:r>
        <w:rPr>
          <w:rtl/>
        </w:rPr>
        <w:t xml:space="preserve">9 ـ الشيخ أردشير بن أبي الماجد بن أبي المفاخر الكابلي ، فقيه ، ثقة ، قرأ على الشيخ أبي علي الحسن بن أبي جعفر الطوسي ، ب ، ( م ت ). فهرست منتجب الدين : 13 / 11. </w:t>
      </w:r>
    </w:p>
    <w:p w:rsidR="0074595C" w:rsidRDefault="0074595C" w:rsidP="00A941CA">
      <w:pPr>
        <w:pStyle w:val="libFootnote0"/>
        <w:rPr>
          <w:rtl/>
        </w:rPr>
      </w:pPr>
      <w:r>
        <w:rPr>
          <w:rtl/>
        </w:rPr>
        <w:t xml:space="preserve">10 ـ رجال الشيخ : 166 / 221. </w:t>
      </w:r>
    </w:p>
    <w:p w:rsidR="0074595C" w:rsidRDefault="0074595C" w:rsidP="004D3AB9">
      <w:pPr>
        <w:pStyle w:val="libNormal"/>
        <w:rPr>
          <w:rtl/>
        </w:rPr>
      </w:pPr>
      <w:r>
        <w:rPr>
          <w:rtl/>
        </w:rPr>
        <w:br w:type="page"/>
      </w:r>
      <w:bookmarkStart w:id="776" w:name="_Toc275762068"/>
      <w:bookmarkStart w:id="777" w:name="_Toc451777103"/>
      <w:r w:rsidRPr="00641AE4">
        <w:rPr>
          <w:rStyle w:val="Heading2Char"/>
          <w:rtl/>
        </w:rPr>
        <w:lastRenderedPageBreak/>
        <w:t xml:space="preserve">388 / 2 ـ </w:t>
      </w:r>
      <w:r w:rsidRPr="00641AE4">
        <w:rPr>
          <w:rStyle w:val="Heading2Char"/>
          <w:rFonts w:hint="cs"/>
          <w:rtl/>
        </w:rPr>
        <w:t>أ</w:t>
      </w:r>
      <w:r w:rsidRPr="00641AE4">
        <w:rPr>
          <w:rStyle w:val="Heading2Char"/>
          <w:rtl/>
        </w:rPr>
        <w:t>رطاة بن حبيب ال</w:t>
      </w:r>
      <w:r w:rsidRPr="00641AE4">
        <w:rPr>
          <w:rStyle w:val="Heading2Char"/>
          <w:rFonts w:hint="cs"/>
          <w:rtl/>
        </w:rPr>
        <w:t>أ</w:t>
      </w:r>
      <w:r w:rsidRPr="00641AE4">
        <w:rPr>
          <w:rStyle w:val="Heading2Char"/>
          <w:rtl/>
        </w:rPr>
        <w:t>سدي</w:t>
      </w:r>
      <w:bookmarkEnd w:id="776"/>
      <w:bookmarkEnd w:id="777"/>
      <w:r>
        <w:rPr>
          <w:rtl/>
        </w:rPr>
        <w:t xml:space="preserve"> : </w:t>
      </w:r>
    </w:p>
    <w:p w:rsidR="0074595C" w:rsidRDefault="0074595C" w:rsidP="004D3AB9">
      <w:pPr>
        <w:pStyle w:val="libNormal"/>
        <w:rPr>
          <w:rtl/>
        </w:rPr>
      </w:pPr>
      <w:r>
        <w:rPr>
          <w:rtl/>
        </w:rPr>
        <w:t xml:space="preserve">كوفي ثقة ، روى عن أبي عبد الله </w:t>
      </w:r>
      <w:r w:rsidR="000B3845" w:rsidRPr="000B3845">
        <w:rPr>
          <w:rStyle w:val="libAlaemChar"/>
          <w:rFonts w:hint="cs"/>
          <w:rtl/>
        </w:rPr>
        <w:t>عليه‌السلام</w:t>
      </w:r>
      <w:r>
        <w:rPr>
          <w:rtl/>
        </w:rPr>
        <w:t xml:space="preserve"> ، ذكره أبو العباس ، له كتاب ، روى عنه : محمد بن الحسين بن أبي الخطاب الزيات ، رجال النجاشي </w:t>
      </w:r>
      <w:r w:rsidRPr="00A941CA">
        <w:rPr>
          <w:rStyle w:val="libFootnotenumChar"/>
          <w:rtl/>
        </w:rPr>
        <w:t>(1)</w:t>
      </w:r>
      <w:r>
        <w:rPr>
          <w:rtl/>
        </w:rPr>
        <w:t>.</w:t>
      </w:r>
    </w:p>
    <w:p w:rsidR="0074595C" w:rsidRDefault="0074595C" w:rsidP="004D3AB9">
      <w:pPr>
        <w:pStyle w:val="libNormal"/>
        <w:rPr>
          <w:rtl/>
        </w:rPr>
      </w:pPr>
      <w:bookmarkStart w:id="778" w:name="_Toc275762069"/>
      <w:bookmarkStart w:id="779" w:name="_Toc451777104"/>
      <w:r w:rsidRPr="00641AE4">
        <w:rPr>
          <w:rStyle w:val="Heading2Char"/>
          <w:rtl/>
        </w:rPr>
        <w:t>389 / 1 ـ أرقم بن أبي الأرقم المخزومي</w:t>
      </w:r>
      <w:bookmarkEnd w:id="778"/>
      <w:bookmarkEnd w:id="779"/>
      <w:r>
        <w:rPr>
          <w:rtl/>
        </w:rPr>
        <w:t xml:space="preserve"> : </w:t>
      </w:r>
    </w:p>
    <w:p w:rsidR="0074595C" w:rsidRDefault="0074595C" w:rsidP="004D3AB9">
      <w:pPr>
        <w:pStyle w:val="libNormal"/>
        <w:rPr>
          <w:rtl/>
        </w:rPr>
      </w:pPr>
      <w:r>
        <w:rPr>
          <w:rtl/>
        </w:rPr>
        <w:t xml:space="preserve">شهد بدرا ، كنيته أبو عبد الله ، واسم أبيه : عبد مناف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780" w:name="_Toc275762070"/>
      <w:bookmarkStart w:id="781" w:name="_Toc451777105"/>
      <w:r w:rsidRPr="00641AE4">
        <w:rPr>
          <w:rStyle w:val="Heading2Char"/>
          <w:rtl/>
        </w:rPr>
        <w:t>390 / 2 ـ أرقم بن شرحب</w:t>
      </w:r>
      <w:r w:rsidRPr="006D453F">
        <w:rPr>
          <w:rStyle w:val="Heading2Char"/>
          <w:rtl/>
        </w:rPr>
        <w:t>يل</w:t>
      </w:r>
      <w:bookmarkEnd w:id="780"/>
      <w:bookmarkEnd w:id="781"/>
      <w:r>
        <w:rPr>
          <w:rtl/>
        </w:rPr>
        <w:t xml:space="preserve"> : </w:t>
      </w:r>
    </w:p>
    <w:p w:rsidR="0074595C" w:rsidRDefault="0074595C" w:rsidP="004D3AB9">
      <w:pPr>
        <w:pStyle w:val="libNormal"/>
        <w:rPr>
          <w:rtl/>
        </w:rPr>
      </w:pPr>
      <w:r>
        <w:rPr>
          <w:rtl/>
        </w:rPr>
        <w:t xml:space="preserve">تابعي ، فاضل ، ذكره الشهيد الثاني في درايته </w:t>
      </w:r>
      <w:r w:rsidRPr="00A941CA">
        <w:rPr>
          <w:rStyle w:val="libFootnotenumChar"/>
          <w:rtl/>
        </w:rPr>
        <w:t>(3)</w:t>
      </w:r>
      <w:r>
        <w:rPr>
          <w:rtl/>
        </w:rPr>
        <w:t>.</w:t>
      </w:r>
    </w:p>
    <w:p w:rsidR="0074595C" w:rsidRDefault="0074595C" w:rsidP="004D3AB9">
      <w:pPr>
        <w:pStyle w:val="libNormal"/>
        <w:rPr>
          <w:rtl/>
        </w:rPr>
      </w:pPr>
      <w:bookmarkStart w:id="782" w:name="_Toc275762071"/>
      <w:bookmarkStart w:id="783" w:name="_Toc451777106"/>
      <w:r w:rsidRPr="00641AE4">
        <w:rPr>
          <w:rStyle w:val="Heading2Char"/>
          <w:rtl/>
        </w:rPr>
        <w:t>391 / 1 ـ أزبد بن حميرة</w:t>
      </w:r>
      <w:bookmarkEnd w:id="782"/>
      <w:bookmarkEnd w:id="783"/>
      <w:r>
        <w:rPr>
          <w:rtl/>
        </w:rPr>
        <w:t xml:space="preserve"> </w:t>
      </w:r>
      <w:r w:rsidRPr="00A941CA">
        <w:rPr>
          <w:rStyle w:val="libFootnotenumChar"/>
          <w:rtl/>
        </w:rPr>
        <w:t>(4)</w:t>
      </w:r>
      <w:r>
        <w:rPr>
          <w:rtl/>
        </w:rPr>
        <w:t xml:space="preserve"> : </w:t>
      </w:r>
    </w:p>
    <w:p w:rsidR="0074595C" w:rsidRDefault="0074595C" w:rsidP="004D3AB9">
      <w:pPr>
        <w:pStyle w:val="libNormal"/>
        <w:rPr>
          <w:rtl/>
        </w:rPr>
      </w:pPr>
      <w:r>
        <w:rPr>
          <w:rtl/>
        </w:rPr>
        <w:t xml:space="preserve">أبو محشى ، وقيل : أبو محسن ، وقيل : اسمه سويد ، وقال اخرون هما اثنان : أزبد بن حميرة شهد بدرا لا شك فيه ، وسويد بن محشى شهد احدا ولم يشهد بدرا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784" w:name="_Toc275762072"/>
      <w:bookmarkStart w:id="785" w:name="_Toc451777107"/>
      <w:r w:rsidRPr="00641AE4">
        <w:rPr>
          <w:rStyle w:val="Heading2Char"/>
          <w:rtl/>
        </w:rPr>
        <w:t>392 / 1 ـ أزداد مولى النبي</w:t>
      </w:r>
      <w:bookmarkEnd w:id="784"/>
      <w:bookmarkEnd w:id="785"/>
      <w:r w:rsidRPr="00641AE4">
        <w:rPr>
          <w:rStyle w:val="Heading2Char"/>
          <w:rtl/>
        </w:rPr>
        <w:t xml:space="preserve"> </w:t>
      </w:r>
      <w:r w:rsidR="000B3845" w:rsidRPr="000B3845">
        <w:rPr>
          <w:rStyle w:val="libAlaemChar"/>
          <w:rFonts w:hint="cs"/>
          <w:rtl/>
        </w:rPr>
        <w:t>صلى‌الله‌عليه‌وآله‌وسلم</w:t>
      </w:r>
      <w:r>
        <w:rPr>
          <w:rtl/>
        </w:rPr>
        <w:t xml:space="preserve"> : </w:t>
      </w:r>
    </w:p>
    <w:p w:rsidR="0074595C" w:rsidRDefault="0074595C" w:rsidP="004D3AB9">
      <w:pPr>
        <w:pStyle w:val="libNormal"/>
        <w:rPr>
          <w:rtl/>
        </w:rPr>
      </w:pPr>
      <w:r>
        <w:rPr>
          <w:rtl/>
        </w:rPr>
        <w:t xml:space="preserve">أبو عيسى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786" w:name="_Toc275762073"/>
      <w:bookmarkStart w:id="787" w:name="_Toc451777108"/>
      <w:r w:rsidRPr="00641AE4">
        <w:rPr>
          <w:rStyle w:val="Heading2Char"/>
          <w:rtl/>
        </w:rPr>
        <w:t>393 / 1 ـ أزهر بن عبد عوف</w:t>
      </w:r>
      <w:bookmarkEnd w:id="786"/>
      <w:bookmarkEnd w:id="787"/>
      <w:r w:rsidRPr="00641AE4">
        <w:rPr>
          <w:rStyle w:val="Heading2Char"/>
          <w:rtl/>
        </w:rPr>
        <w:t xml:space="preserve"> </w:t>
      </w:r>
      <w:r>
        <w:rPr>
          <w:rtl/>
        </w:rPr>
        <w:t xml:space="preserve">: </w:t>
      </w:r>
    </w:p>
    <w:p w:rsidR="0074595C" w:rsidRDefault="0074595C" w:rsidP="004D3AB9">
      <w:pPr>
        <w:pStyle w:val="libNormal"/>
        <w:rPr>
          <w:rtl/>
        </w:rPr>
      </w:pPr>
      <w:r>
        <w:rPr>
          <w:rtl/>
        </w:rPr>
        <w:t xml:space="preserve">أبو عبد الرحمن بن ازهر من اصحاب الرسول </w:t>
      </w:r>
      <w:r w:rsidR="000B3845" w:rsidRPr="000B3845">
        <w:rPr>
          <w:rStyle w:val="libAlaemChar"/>
          <w:rFonts w:hint="cs"/>
          <w:rtl/>
        </w:rPr>
        <w:t>صلى‌الله‌عليه‌وآله‌وسلم</w:t>
      </w:r>
      <w:r>
        <w:rPr>
          <w:rtl/>
        </w:rPr>
        <w:t xml:space="preserve"> ، رجال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107 / 270. </w:t>
      </w:r>
    </w:p>
    <w:p w:rsidR="0074595C" w:rsidRDefault="0074595C" w:rsidP="00A941CA">
      <w:pPr>
        <w:pStyle w:val="libFootnote0"/>
        <w:rPr>
          <w:rtl/>
        </w:rPr>
      </w:pPr>
      <w:r>
        <w:rPr>
          <w:rtl/>
        </w:rPr>
        <w:t xml:space="preserve">2 ـ رجال الشيخ : 24 / 42. </w:t>
      </w:r>
    </w:p>
    <w:p w:rsidR="0074595C" w:rsidRDefault="0074595C" w:rsidP="00A941CA">
      <w:pPr>
        <w:pStyle w:val="libFootnote0"/>
        <w:rPr>
          <w:rtl/>
        </w:rPr>
      </w:pPr>
      <w:r>
        <w:rPr>
          <w:rtl/>
        </w:rPr>
        <w:t xml:space="preserve">3 ـ الرعاية في علم الدراية : 395 / 2. </w:t>
      </w:r>
    </w:p>
    <w:p w:rsidR="0074595C" w:rsidRDefault="0074595C" w:rsidP="00A941CA">
      <w:pPr>
        <w:pStyle w:val="libFootnote0"/>
        <w:rPr>
          <w:rtl/>
        </w:rPr>
      </w:pPr>
      <w:r>
        <w:rPr>
          <w:rtl/>
        </w:rPr>
        <w:t xml:space="preserve">4 ـ مجمرة ( خ ل ) ، ( م ت ). </w:t>
      </w:r>
    </w:p>
    <w:p w:rsidR="0074595C" w:rsidRDefault="0074595C" w:rsidP="00A941CA">
      <w:pPr>
        <w:pStyle w:val="libFootnote0"/>
        <w:rPr>
          <w:rtl/>
        </w:rPr>
      </w:pPr>
      <w:r>
        <w:rPr>
          <w:rtl/>
        </w:rPr>
        <w:t xml:space="preserve">5 ـ رجال الشيخ : 27 / 73 ، وفيه في الموضعين : أربد بن حمير ، ( أزيد بن مجمرة خ ل ). </w:t>
      </w:r>
    </w:p>
    <w:p w:rsidR="0074595C" w:rsidRDefault="0074595C" w:rsidP="00A941CA">
      <w:pPr>
        <w:pStyle w:val="libFootnote0"/>
        <w:rPr>
          <w:rtl/>
        </w:rPr>
      </w:pPr>
      <w:r>
        <w:rPr>
          <w:rtl/>
        </w:rPr>
        <w:t xml:space="preserve">6 ـ رجال الشيخ : 26 / 72. </w:t>
      </w:r>
    </w:p>
    <w:p w:rsidR="0074595C" w:rsidRDefault="0074595C" w:rsidP="004D3AB9">
      <w:pPr>
        <w:pStyle w:val="libNormal0"/>
        <w:rPr>
          <w:rtl/>
        </w:rPr>
      </w:pPr>
      <w:r>
        <w:rPr>
          <w:rtl/>
        </w:rPr>
        <w:br w:type="page"/>
      </w:r>
      <w:r>
        <w:rPr>
          <w:rtl/>
        </w:rPr>
        <w:lastRenderedPageBreak/>
        <w:t xml:space="preserve">الشيخ </w:t>
      </w:r>
      <w:r w:rsidRPr="00A941CA">
        <w:rPr>
          <w:rStyle w:val="libFootnotenumChar"/>
          <w:rtl/>
        </w:rPr>
        <w:t>(1)</w:t>
      </w:r>
      <w:r>
        <w:rPr>
          <w:rtl/>
        </w:rPr>
        <w:t>.</w:t>
      </w:r>
    </w:p>
    <w:p w:rsidR="0074595C" w:rsidRDefault="0074595C" w:rsidP="004D3AB9">
      <w:pPr>
        <w:pStyle w:val="libNormal"/>
        <w:rPr>
          <w:rtl/>
        </w:rPr>
      </w:pPr>
      <w:bookmarkStart w:id="788" w:name="_Toc275762074"/>
      <w:bookmarkStart w:id="789" w:name="_Toc451777109"/>
      <w:r w:rsidRPr="00641AE4">
        <w:rPr>
          <w:rStyle w:val="Heading2Char"/>
          <w:rtl/>
        </w:rPr>
        <w:t>394 / 2 ـ أزهر بن قيس</w:t>
      </w:r>
      <w:bookmarkEnd w:id="788"/>
      <w:bookmarkEnd w:id="789"/>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790" w:name="_Toc275762075"/>
      <w:bookmarkStart w:id="791" w:name="_Toc451777110"/>
      <w:r w:rsidRPr="00641AE4">
        <w:rPr>
          <w:rStyle w:val="Heading2Char"/>
          <w:rtl/>
        </w:rPr>
        <w:t>395 / 1 ـ اسا</w:t>
      </w:r>
      <w:r w:rsidRPr="006D453F">
        <w:rPr>
          <w:rStyle w:val="Heading2Char"/>
          <w:rtl/>
        </w:rPr>
        <w:t>مة بن أجدري</w:t>
      </w:r>
      <w:bookmarkEnd w:id="790"/>
      <w:bookmarkEnd w:id="791"/>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792" w:name="_Toc275762076"/>
      <w:bookmarkStart w:id="793" w:name="_Toc451777111"/>
      <w:r w:rsidRPr="00641AE4">
        <w:rPr>
          <w:rStyle w:val="Heading2Char"/>
          <w:rtl/>
        </w:rPr>
        <w:t>396 / 2 ـ اسامة بن حفص</w:t>
      </w:r>
      <w:bookmarkEnd w:id="792"/>
      <w:bookmarkEnd w:id="793"/>
      <w:r>
        <w:rPr>
          <w:rtl/>
        </w:rPr>
        <w:t xml:space="preserve"> : </w:t>
      </w:r>
    </w:p>
    <w:p w:rsidR="0074595C" w:rsidRDefault="0074595C" w:rsidP="004D3AB9">
      <w:pPr>
        <w:pStyle w:val="libNormal"/>
        <w:rPr>
          <w:rtl/>
        </w:rPr>
      </w:pPr>
      <w:r>
        <w:rPr>
          <w:rtl/>
        </w:rPr>
        <w:t xml:space="preserve">كان قيما للكاظم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 xml:space="preserve"> ، رجال الكشي </w:t>
      </w:r>
      <w:r w:rsidRPr="00A941CA">
        <w:rPr>
          <w:rStyle w:val="libFootnotenumChar"/>
          <w:rtl/>
        </w:rPr>
        <w:t>(5)</w:t>
      </w:r>
      <w:r>
        <w:rPr>
          <w:rtl/>
        </w:rPr>
        <w:t>.</w:t>
      </w:r>
    </w:p>
    <w:p w:rsidR="0074595C" w:rsidRDefault="0074595C" w:rsidP="004D3AB9">
      <w:pPr>
        <w:pStyle w:val="libNormal"/>
        <w:rPr>
          <w:rtl/>
        </w:rPr>
      </w:pPr>
      <w:bookmarkStart w:id="794" w:name="_Toc275762077"/>
      <w:bookmarkStart w:id="795" w:name="_Toc451777112"/>
      <w:r w:rsidRPr="00641AE4">
        <w:rPr>
          <w:rStyle w:val="Heading2Char"/>
          <w:rtl/>
        </w:rPr>
        <w:t>397 / 3 ـ اسامة بن زيد بن شراحيل</w:t>
      </w:r>
      <w:bookmarkEnd w:id="794"/>
      <w:bookmarkEnd w:id="795"/>
      <w:r>
        <w:rPr>
          <w:rtl/>
        </w:rPr>
        <w:t xml:space="preserve"> : </w:t>
      </w:r>
    </w:p>
    <w:p w:rsidR="0074595C" w:rsidRDefault="0074595C" w:rsidP="004D3AB9">
      <w:pPr>
        <w:pStyle w:val="libNormal"/>
        <w:rPr>
          <w:rtl/>
        </w:rPr>
      </w:pPr>
      <w:r>
        <w:rPr>
          <w:rtl/>
        </w:rPr>
        <w:t xml:space="preserve">الكلبي ، مولى رسول الله </w:t>
      </w:r>
      <w:r w:rsidR="000B3845" w:rsidRPr="000B3845">
        <w:rPr>
          <w:rStyle w:val="libAlaemChar"/>
          <w:rFonts w:hint="cs"/>
          <w:rtl/>
        </w:rPr>
        <w:t>صلى‌الله‌عليه‌وآله</w:t>
      </w:r>
      <w:r>
        <w:rPr>
          <w:rtl/>
        </w:rPr>
        <w:t xml:space="preserve"> ، امه ام أيمن ، اسمها : بركة ، مولاة رسول الله </w:t>
      </w:r>
      <w:r w:rsidR="000B3845" w:rsidRPr="000B3845">
        <w:rPr>
          <w:rStyle w:val="libAlaemChar"/>
          <w:rFonts w:hint="cs"/>
          <w:rtl/>
        </w:rPr>
        <w:t>صلى‌الله‌عليه‌وآله‌وسلم</w:t>
      </w:r>
      <w:r>
        <w:rPr>
          <w:rtl/>
        </w:rPr>
        <w:t xml:space="preserve"> ، كنيته أبو محمد ، ويقال : أبو زيد ، من أصحاب الرسول </w:t>
      </w:r>
      <w:r w:rsidR="000B3845" w:rsidRPr="000B3845">
        <w:rPr>
          <w:rStyle w:val="libAlaemChar"/>
          <w:rFonts w:hint="cs"/>
          <w:rtl/>
        </w:rPr>
        <w:t>صلى‌الله‌عليه‌وآله‌وسلم</w:t>
      </w:r>
      <w:r>
        <w:rPr>
          <w:rtl/>
        </w:rPr>
        <w:t xml:space="preserve"> </w:t>
      </w:r>
      <w:r w:rsidRPr="00A941CA">
        <w:rPr>
          <w:rStyle w:val="libFootnotenumChar"/>
          <w:rtl/>
        </w:rPr>
        <w:t>(6)</w:t>
      </w:r>
      <w:r>
        <w:rPr>
          <w:rtl/>
        </w:rPr>
        <w:t xml:space="preserve"> وعلي </w:t>
      </w:r>
      <w:r w:rsidR="000B3845" w:rsidRPr="000B3845">
        <w:rPr>
          <w:rStyle w:val="libAlaemChar"/>
          <w:rFonts w:hint="cs"/>
          <w:rtl/>
        </w:rPr>
        <w:t>عليه‌السلام</w:t>
      </w:r>
      <w:r>
        <w:rPr>
          <w:rtl/>
        </w:rPr>
        <w:t xml:space="preserve"> </w:t>
      </w:r>
      <w:r w:rsidRPr="00A941CA">
        <w:rPr>
          <w:rStyle w:val="libFootnotenumChar"/>
          <w:rtl/>
        </w:rPr>
        <w:t>(7)</w:t>
      </w:r>
      <w:r>
        <w:rPr>
          <w:rtl/>
        </w:rPr>
        <w:t xml:space="preserve"> ، رجال الشيخ. </w:t>
      </w:r>
    </w:p>
    <w:p w:rsidR="0074595C" w:rsidRDefault="0074595C" w:rsidP="004D3AB9">
      <w:pPr>
        <w:pStyle w:val="libNormal"/>
        <w:rPr>
          <w:rtl/>
        </w:rPr>
      </w:pPr>
      <w:r>
        <w:rPr>
          <w:rtl/>
        </w:rPr>
        <w:t xml:space="preserve">وروى الكشي بطريق ضعيف عن أبي جعفر </w:t>
      </w:r>
      <w:r w:rsidR="000B3845" w:rsidRPr="000B3845">
        <w:rPr>
          <w:rStyle w:val="libAlaemChar"/>
          <w:rFonts w:hint="cs"/>
          <w:rtl/>
        </w:rPr>
        <w:t>عليه‌السلام</w:t>
      </w:r>
      <w:r>
        <w:rPr>
          <w:rtl/>
        </w:rPr>
        <w:t xml:space="preserve"> ، قال : إن الحسن </w:t>
      </w:r>
      <w:r w:rsidR="000B3845" w:rsidRPr="000B3845">
        <w:rPr>
          <w:rStyle w:val="libAlaemChar"/>
          <w:rFonts w:hint="cs"/>
          <w:rtl/>
        </w:rPr>
        <w:t>عليه‌السلام</w:t>
      </w:r>
      <w:r>
        <w:rPr>
          <w:rtl/>
        </w:rPr>
        <w:t xml:space="preserve"> كفن اسامة بن زيد في برد أحمر حبرة </w:t>
      </w:r>
      <w:r w:rsidRPr="00A941CA">
        <w:rPr>
          <w:rStyle w:val="libFootnotenumChar"/>
          <w:rtl/>
        </w:rPr>
        <w:t>(8)</w:t>
      </w:r>
      <w:r>
        <w:rPr>
          <w:rtl/>
        </w:rPr>
        <w:t xml:space="preserve">. </w:t>
      </w:r>
    </w:p>
    <w:p w:rsidR="0074595C" w:rsidRDefault="0074595C" w:rsidP="004D3AB9">
      <w:pPr>
        <w:pStyle w:val="libNormal"/>
        <w:rPr>
          <w:rtl/>
        </w:rPr>
      </w:pPr>
      <w:r>
        <w:rPr>
          <w:rtl/>
        </w:rPr>
        <w:t xml:space="preserve">ثم روى بطريق ضعيف أيضا عن أبي جعفر </w:t>
      </w:r>
      <w:r w:rsidR="000B3845" w:rsidRPr="000B3845">
        <w:rPr>
          <w:rStyle w:val="libAlaemChar"/>
          <w:rFonts w:hint="cs"/>
          <w:rtl/>
        </w:rPr>
        <w:t>عليه‌السلام</w:t>
      </w:r>
      <w:r>
        <w:rPr>
          <w:rtl/>
        </w:rPr>
        <w:t xml:space="preserve"> قال : ألا اخبركم باهل الوقوف؟ قالوا : بلى ، قال : اسامة بن زيد وقد رجع فلا تقولوا الا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26 / 67. </w:t>
      </w:r>
    </w:p>
    <w:p w:rsidR="0074595C" w:rsidRDefault="0074595C" w:rsidP="00A941CA">
      <w:pPr>
        <w:pStyle w:val="libFootnote0"/>
        <w:rPr>
          <w:rtl/>
        </w:rPr>
      </w:pPr>
      <w:r>
        <w:rPr>
          <w:rtl/>
        </w:rPr>
        <w:t xml:space="preserve">2 ـ رجال الشيخ : 25 / 57. </w:t>
      </w:r>
    </w:p>
    <w:p w:rsidR="0074595C" w:rsidRDefault="0074595C" w:rsidP="00A941CA">
      <w:pPr>
        <w:pStyle w:val="libFootnote0"/>
        <w:rPr>
          <w:rtl/>
        </w:rPr>
      </w:pPr>
      <w:r>
        <w:rPr>
          <w:rtl/>
        </w:rPr>
        <w:t xml:space="preserve">3 ـ رجال الشيخ : 21 / 4 ، وفيه : أخدري ، ( أجيري خ ل ). </w:t>
      </w:r>
    </w:p>
    <w:p w:rsidR="0074595C" w:rsidRDefault="0074595C" w:rsidP="00A941CA">
      <w:pPr>
        <w:pStyle w:val="libFootnote0"/>
        <w:rPr>
          <w:rtl/>
        </w:rPr>
      </w:pPr>
      <w:r>
        <w:rPr>
          <w:rtl/>
        </w:rPr>
        <w:t xml:space="preserve">4 ـ رجال الشيخ : 332 / 30. </w:t>
      </w:r>
    </w:p>
    <w:p w:rsidR="0074595C" w:rsidRDefault="0074595C" w:rsidP="00A941CA">
      <w:pPr>
        <w:pStyle w:val="libFootnote0"/>
        <w:rPr>
          <w:rtl/>
        </w:rPr>
      </w:pPr>
      <w:r>
        <w:rPr>
          <w:rtl/>
        </w:rPr>
        <w:t xml:space="preserve">5 ـ رجال الكشي : 453 / 857. </w:t>
      </w:r>
    </w:p>
    <w:p w:rsidR="0074595C" w:rsidRDefault="0074595C" w:rsidP="00A941CA">
      <w:pPr>
        <w:pStyle w:val="libFootnote0"/>
        <w:rPr>
          <w:rtl/>
        </w:rPr>
      </w:pPr>
      <w:r>
        <w:rPr>
          <w:rtl/>
        </w:rPr>
        <w:t xml:space="preserve">6 ـ رجال الشيخ : 21 / 1 ، وفي بعض نسخه : اسامة بن زيد بن حارثة بن شراحيل. </w:t>
      </w:r>
    </w:p>
    <w:p w:rsidR="0074595C" w:rsidRDefault="0074595C" w:rsidP="00A941CA">
      <w:pPr>
        <w:pStyle w:val="libFootnote0"/>
        <w:rPr>
          <w:rtl/>
        </w:rPr>
      </w:pPr>
      <w:r>
        <w:rPr>
          <w:rtl/>
        </w:rPr>
        <w:t xml:space="preserve">7 ـ رجال الشيخ : 57 / 1 ، وفيه : ابن زيد بن حارثة مولى رسول الله </w:t>
      </w:r>
      <w:r w:rsidR="000B3845" w:rsidRPr="000B3845">
        <w:rPr>
          <w:rStyle w:val="libAlaemChar"/>
          <w:rFonts w:hint="cs"/>
          <w:rtl/>
        </w:rPr>
        <w:t>صلى‌الله‌عليه‌وآله‌وسلم</w:t>
      </w:r>
      <w:r>
        <w:rPr>
          <w:rtl/>
        </w:rPr>
        <w:t xml:space="preserve"> ، والأصل من كلب ونسبه معروف. </w:t>
      </w:r>
    </w:p>
    <w:p w:rsidR="0074595C" w:rsidRDefault="0074595C" w:rsidP="00A941CA">
      <w:pPr>
        <w:pStyle w:val="libFootnote0"/>
        <w:rPr>
          <w:rtl/>
        </w:rPr>
      </w:pPr>
      <w:r>
        <w:rPr>
          <w:rtl/>
        </w:rPr>
        <w:t xml:space="preserve">8 ـ رجال الكشي : 39 / 80. </w:t>
      </w:r>
    </w:p>
    <w:p w:rsidR="0074595C" w:rsidRDefault="0074595C" w:rsidP="004D3AB9">
      <w:pPr>
        <w:pStyle w:val="libNormal0"/>
        <w:rPr>
          <w:rtl/>
        </w:rPr>
      </w:pPr>
      <w:r>
        <w:rPr>
          <w:rtl/>
        </w:rPr>
        <w:br w:type="page"/>
      </w:r>
      <w:r>
        <w:rPr>
          <w:rtl/>
        </w:rPr>
        <w:lastRenderedPageBreak/>
        <w:t>خيرا</w:t>
      </w:r>
      <w:r>
        <w:rPr>
          <w:rFonts w:hint="cs"/>
          <w:rtl/>
        </w:rPr>
        <w:t>ً</w:t>
      </w:r>
      <w:r>
        <w:rPr>
          <w:rtl/>
        </w:rPr>
        <w:t xml:space="preserve"> ، ومحمد بن مسلمة ، وابن عمر مات منكوبا </w:t>
      </w:r>
      <w:r w:rsidRPr="00A941CA">
        <w:rPr>
          <w:rStyle w:val="libFootnotenumChar"/>
          <w:rtl/>
        </w:rPr>
        <w:t>(1)</w:t>
      </w:r>
      <w:r>
        <w:rPr>
          <w:rtl/>
        </w:rPr>
        <w:t xml:space="preserve">. </w:t>
      </w:r>
    </w:p>
    <w:p w:rsidR="0074595C" w:rsidRDefault="0074595C" w:rsidP="004D3AB9">
      <w:pPr>
        <w:pStyle w:val="libNormal"/>
        <w:rPr>
          <w:rtl/>
        </w:rPr>
      </w:pPr>
      <w:r>
        <w:rPr>
          <w:rtl/>
        </w:rPr>
        <w:t xml:space="preserve">وسيجيء بعض أحواله عند ترجمة سعد بن أبي وقاص </w:t>
      </w:r>
      <w:r w:rsidRPr="00A941CA">
        <w:rPr>
          <w:rStyle w:val="libFootnotenumChar"/>
          <w:rtl/>
        </w:rPr>
        <w:t>(2)</w:t>
      </w:r>
      <w:r>
        <w:rPr>
          <w:rtl/>
        </w:rPr>
        <w:t xml:space="preserve">. </w:t>
      </w:r>
    </w:p>
    <w:p w:rsidR="0074595C" w:rsidRDefault="0074595C" w:rsidP="004D3AB9">
      <w:pPr>
        <w:pStyle w:val="libNormal"/>
        <w:rPr>
          <w:rtl/>
        </w:rPr>
      </w:pPr>
      <w:r>
        <w:rPr>
          <w:rtl/>
        </w:rPr>
        <w:t xml:space="preserve">وقال العلامة في الخلاصة : الأولى عندي الوقف في روايته </w:t>
      </w:r>
      <w:r w:rsidRPr="00A941CA">
        <w:rPr>
          <w:rStyle w:val="libFootnotenumChar"/>
          <w:rtl/>
        </w:rPr>
        <w:t>(3)</w:t>
      </w:r>
      <w:r>
        <w:rPr>
          <w:rtl/>
        </w:rPr>
        <w:t>.</w:t>
      </w:r>
    </w:p>
    <w:p w:rsidR="0074595C" w:rsidRDefault="0074595C" w:rsidP="004D3AB9">
      <w:pPr>
        <w:pStyle w:val="libNormal"/>
        <w:rPr>
          <w:rtl/>
        </w:rPr>
      </w:pPr>
      <w:bookmarkStart w:id="796" w:name="_Toc275762078"/>
      <w:bookmarkStart w:id="797" w:name="_Toc451777113"/>
      <w:r w:rsidRPr="00641AE4">
        <w:rPr>
          <w:rStyle w:val="Heading2Char"/>
          <w:rtl/>
        </w:rPr>
        <w:t>398 / 4 ـ اسامة بن شريك التغلبي</w:t>
      </w:r>
      <w:bookmarkEnd w:id="796"/>
      <w:bookmarkEnd w:id="797"/>
      <w:r>
        <w:rPr>
          <w:rtl/>
        </w:rPr>
        <w:t xml:space="preserve"> </w:t>
      </w:r>
      <w:r w:rsidRPr="00A941CA">
        <w:rPr>
          <w:rStyle w:val="libFootnotenumChar"/>
          <w:rtl/>
        </w:rPr>
        <w:t>(4)</w:t>
      </w:r>
      <w:r>
        <w:rPr>
          <w:rtl/>
        </w:rPr>
        <w:t xml:space="preserve"> : </w:t>
      </w:r>
    </w:p>
    <w:p w:rsidR="0074595C" w:rsidRDefault="0074595C" w:rsidP="004D3AB9">
      <w:pPr>
        <w:pStyle w:val="libNormal"/>
        <w:rPr>
          <w:rtl/>
        </w:rPr>
      </w:pPr>
      <w:r>
        <w:rPr>
          <w:rtl/>
        </w:rPr>
        <w:t xml:space="preserve">نزل الكوفة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798" w:name="_Toc275762079"/>
      <w:bookmarkStart w:id="799" w:name="_Toc451777114"/>
      <w:r w:rsidRPr="00641AE4">
        <w:rPr>
          <w:rStyle w:val="Heading2Char"/>
          <w:rtl/>
        </w:rPr>
        <w:t>399 / 5 ـ اسامة بن عمير الهلالي</w:t>
      </w:r>
      <w:bookmarkEnd w:id="798"/>
      <w:bookmarkEnd w:id="799"/>
      <w:r>
        <w:rPr>
          <w:rtl/>
        </w:rPr>
        <w:t xml:space="preserve"> </w:t>
      </w:r>
      <w:r w:rsidRPr="00A941CA">
        <w:rPr>
          <w:rStyle w:val="libFootnotenumChar"/>
          <w:rtl/>
        </w:rPr>
        <w:t>(6)</w:t>
      </w:r>
      <w:r>
        <w:rPr>
          <w:rtl/>
        </w:rPr>
        <w:t xml:space="preserve"> : </w:t>
      </w:r>
    </w:p>
    <w:p w:rsidR="0074595C" w:rsidRDefault="0074595C" w:rsidP="004D3AB9">
      <w:pPr>
        <w:pStyle w:val="libNormal"/>
        <w:rPr>
          <w:rtl/>
        </w:rPr>
      </w:pPr>
      <w:r>
        <w:rPr>
          <w:rtl/>
        </w:rPr>
        <w:t xml:space="preserve">أبو أبي المليح ، واسم أبي المليح : زيد بن اسامة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800" w:name="_Toc275762080"/>
      <w:bookmarkStart w:id="801" w:name="_Toc451777115"/>
      <w:r w:rsidRPr="00641AE4">
        <w:rPr>
          <w:rStyle w:val="Heading2Char"/>
          <w:rtl/>
        </w:rPr>
        <w:t>400 / 1 ـ أسباط بن سالم</w:t>
      </w:r>
      <w:bookmarkEnd w:id="800"/>
      <w:bookmarkEnd w:id="801"/>
      <w:r>
        <w:rPr>
          <w:rtl/>
        </w:rPr>
        <w:t xml:space="preserve"> : </w:t>
      </w:r>
    </w:p>
    <w:p w:rsidR="0074595C" w:rsidRDefault="0074595C" w:rsidP="004D3AB9">
      <w:pPr>
        <w:pStyle w:val="libNormal"/>
        <w:rPr>
          <w:rtl/>
        </w:rPr>
      </w:pPr>
      <w:r>
        <w:rPr>
          <w:rtl/>
        </w:rPr>
        <w:t xml:space="preserve">بياع الزطي </w:t>
      </w:r>
      <w:r w:rsidRPr="00A941CA">
        <w:rPr>
          <w:rStyle w:val="libFootnotenumChar"/>
          <w:rtl/>
        </w:rPr>
        <w:t>(8)</w:t>
      </w:r>
      <w:r>
        <w:rPr>
          <w:rtl/>
        </w:rPr>
        <w:t xml:space="preserve"> ، أبو علي ، مولى بني عدي من كندة </w:t>
      </w:r>
      <w:r w:rsidRPr="00A941CA">
        <w:rPr>
          <w:rStyle w:val="libFootnotenumChar"/>
          <w:rtl/>
        </w:rPr>
        <w:t>(9)</w:t>
      </w:r>
      <w:r>
        <w:rPr>
          <w:rtl/>
        </w:rPr>
        <w:t xml:space="preserve"> ، روى عن أبي عبد الله وأبي الحسن </w:t>
      </w:r>
      <w:r w:rsidR="000B3845" w:rsidRPr="000B3845">
        <w:rPr>
          <w:rStyle w:val="libAlaemChar"/>
          <w:rFonts w:hint="cs"/>
          <w:rtl/>
        </w:rPr>
        <w:t>عليهما‌السلام</w:t>
      </w:r>
      <w:r>
        <w:rPr>
          <w:rtl/>
        </w:rPr>
        <w:t xml:space="preserve"> ، له كتاب ، ( روى عنه : ذبيان بن حكيم أبو عمرو الأزدي ، رجال النجاشي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الكشي : 39 / 81. </w:t>
      </w:r>
    </w:p>
    <w:p w:rsidR="0074595C" w:rsidRDefault="0074595C" w:rsidP="00A941CA">
      <w:pPr>
        <w:pStyle w:val="libFootnote0"/>
        <w:rPr>
          <w:rtl/>
        </w:rPr>
      </w:pPr>
      <w:r>
        <w:rPr>
          <w:rtl/>
        </w:rPr>
        <w:t xml:space="preserve">2 ـ سيأتي برقم : 2193 / 6. </w:t>
      </w:r>
    </w:p>
    <w:p w:rsidR="0074595C" w:rsidRDefault="0074595C" w:rsidP="00A941CA">
      <w:pPr>
        <w:pStyle w:val="libFootnote0"/>
        <w:rPr>
          <w:rtl/>
        </w:rPr>
      </w:pPr>
      <w:r>
        <w:rPr>
          <w:rtl/>
        </w:rPr>
        <w:t xml:space="preserve">3 ـ الخلاصة : 23 / 1. </w:t>
      </w:r>
    </w:p>
    <w:p w:rsidR="0074595C" w:rsidRDefault="0074595C" w:rsidP="00A941CA">
      <w:pPr>
        <w:pStyle w:val="libFootnote0"/>
        <w:rPr>
          <w:rtl/>
        </w:rPr>
      </w:pPr>
      <w:r>
        <w:rPr>
          <w:rtl/>
        </w:rPr>
        <w:t xml:space="preserve">4 ـ في نسخة ( ت ) : الثعلبي ، وفي هامش نسخة ( م ) : الثعلبي ( خ ل ). </w:t>
      </w:r>
    </w:p>
    <w:p w:rsidR="0074595C" w:rsidRDefault="0074595C" w:rsidP="00A941CA">
      <w:pPr>
        <w:pStyle w:val="libFootnote0"/>
        <w:rPr>
          <w:rtl/>
        </w:rPr>
      </w:pPr>
      <w:r>
        <w:rPr>
          <w:rtl/>
        </w:rPr>
        <w:t xml:space="preserve">5 ـ رجال الشيخ : 21 / 2 ، وفيه : الثعلبي. </w:t>
      </w:r>
    </w:p>
    <w:p w:rsidR="0074595C" w:rsidRDefault="0074595C" w:rsidP="00A941CA">
      <w:pPr>
        <w:pStyle w:val="libFootnote0"/>
        <w:rPr>
          <w:rtl/>
        </w:rPr>
      </w:pPr>
      <w:r>
        <w:rPr>
          <w:rtl/>
        </w:rPr>
        <w:t xml:space="preserve">6 ـ في هامش النسخ : الهذلي ( خ ل ). </w:t>
      </w:r>
    </w:p>
    <w:p w:rsidR="0074595C" w:rsidRDefault="0074595C" w:rsidP="00A941CA">
      <w:pPr>
        <w:pStyle w:val="libFootnote0"/>
        <w:rPr>
          <w:rtl/>
        </w:rPr>
      </w:pPr>
      <w:r>
        <w:rPr>
          <w:rtl/>
        </w:rPr>
        <w:t xml:space="preserve">7 ـ رجال الشيخ : 21 / 3 ، وفي بعض نسخه : الهذلي. </w:t>
      </w:r>
    </w:p>
    <w:p w:rsidR="0074595C" w:rsidRDefault="0074595C" w:rsidP="00A941CA">
      <w:pPr>
        <w:pStyle w:val="libFootnote0"/>
        <w:rPr>
          <w:rtl/>
        </w:rPr>
      </w:pPr>
      <w:r>
        <w:rPr>
          <w:rtl/>
        </w:rPr>
        <w:t xml:space="preserve">8 ـ ق جخ [ 166 / 219 ]. بتشديد الياء وتخفيف الطاء ، ح ( م ت ) ايضاح الاشتباه 84 / 12. </w:t>
      </w:r>
    </w:p>
    <w:p w:rsidR="0074595C" w:rsidRDefault="0074595C" w:rsidP="00A941CA">
      <w:pPr>
        <w:pStyle w:val="libFootnote0"/>
        <w:rPr>
          <w:rtl/>
        </w:rPr>
      </w:pPr>
      <w:r>
        <w:rPr>
          <w:rtl/>
        </w:rPr>
        <w:t xml:space="preserve">9 ـ ذكره أبو العباس وغيره في الرجال ، جش ، ( م ت ). </w:t>
      </w:r>
    </w:p>
    <w:p w:rsidR="0074595C" w:rsidRDefault="0074595C" w:rsidP="00A941CA">
      <w:pPr>
        <w:pStyle w:val="libFootnote0"/>
        <w:rPr>
          <w:rtl/>
        </w:rPr>
      </w:pPr>
      <w:r>
        <w:rPr>
          <w:rtl/>
        </w:rPr>
        <w:t xml:space="preserve">10 ـ رجال النجاشي : 106 / 268. </w:t>
      </w:r>
    </w:p>
    <w:p w:rsidR="0074595C" w:rsidRDefault="0074595C" w:rsidP="004D3AB9">
      <w:pPr>
        <w:pStyle w:val="libNormal"/>
        <w:rPr>
          <w:rtl/>
        </w:rPr>
      </w:pPr>
      <w:r>
        <w:rPr>
          <w:rtl/>
        </w:rPr>
        <w:br w:type="page"/>
      </w:r>
      <w:r>
        <w:rPr>
          <w:rtl/>
        </w:rPr>
        <w:lastRenderedPageBreak/>
        <w:t xml:space="preserve">له </w:t>
      </w:r>
      <w:r w:rsidRPr="00A941CA">
        <w:rPr>
          <w:rStyle w:val="libFootnotenumChar"/>
          <w:rtl/>
        </w:rPr>
        <w:t>(1)</w:t>
      </w:r>
      <w:r>
        <w:rPr>
          <w:rtl/>
        </w:rPr>
        <w:t xml:space="preserve"> كتاب ) </w:t>
      </w:r>
      <w:r w:rsidRPr="00A941CA">
        <w:rPr>
          <w:rStyle w:val="libFootnotenumChar"/>
          <w:rtl/>
        </w:rPr>
        <w:t>(2)</w:t>
      </w:r>
      <w:r>
        <w:rPr>
          <w:rtl/>
        </w:rPr>
        <w:t xml:space="preserve"> ، روى عنه : ابن أبي عمير والقاسم بن إسماعيل القرشي ، الفهرست </w:t>
      </w:r>
      <w:r w:rsidRPr="00A941CA">
        <w:rPr>
          <w:rStyle w:val="libFootnotenumChar"/>
          <w:rtl/>
        </w:rPr>
        <w:t>(3)</w:t>
      </w:r>
      <w:r>
        <w:rPr>
          <w:rtl/>
        </w:rPr>
        <w:t>.</w:t>
      </w:r>
    </w:p>
    <w:p w:rsidR="0074595C" w:rsidRDefault="0074595C" w:rsidP="004D3AB9">
      <w:pPr>
        <w:pStyle w:val="libNormal"/>
        <w:rPr>
          <w:rtl/>
        </w:rPr>
      </w:pPr>
      <w:bookmarkStart w:id="802" w:name="_Toc275762081"/>
      <w:bookmarkStart w:id="803" w:name="_Toc451777116"/>
      <w:r w:rsidRPr="00641AE4">
        <w:rPr>
          <w:rStyle w:val="Heading2Char"/>
          <w:rtl/>
        </w:rPr>
        <w:t>401 / 2 ـ أسباط بن عروة البصري</w:t>
      </w:r>
      <w:bookmarkEnd w:id="802"/>
      <w:bookmarkEnd w:id="803"/>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804" w:name="_Toc275762082"/>
      <w:bookmarkStart w:id="805" w:name="_Toc451777117"/>
      <w:r w:rsidRPr="00641AE4">
        <w:rPr>
          <w:rStyle w:val="Heading2Char"/>
          <w:rtl/>
        </w:rPr>
        <w:t>402 / 3 ـ أسباط بن محمد بن عمرو</w:t>
      </w:r>
      <w:bookmarkEnd w:id="804"/>
      <w:bookmarkEnd w:id="805"/>
      <w:r>
        <w:rPr>
          <w:rtl/>
        </w:rPr>
        <w:t xml:space="preserve"> : </w:t>
      </w:r>
    </w:p>
    <w:p w:rsidR="0074595C" w:rsidRDefault="0074595C" w:rsidP="004D3AB9">
      <w:pPr>
        <w:pStyle w:val="libNormal"/>
        <w:rPr>
          <w:rtl/>
        </w:rPr>
      </w:pPr>
      <w:r>
        <w:rPr>
          <w:rtl/>
        </w:rPr>
        <w:t xml:space="preserve">القرشي ، مولاهم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806" w:name="_Toc275762083"/>
      <w:bookmarkStart w:id="807" w:name="_Toc451777118"/>
      <w:r w:rsidRPr="00641AE4">
        <w:rPr>
          <w:rStyle w:val="Heading2Char"/>
          <w:rtl/>
        </w:rPr>
        <w:t>403 / 1 ـ إسحاق بن ادم بن عبد الله</w:t>
      </w:r>
      <w:bookmarkEnd w:id="806"/>
      <w:bookmarkEnd w:id="807"/>
      <w:r>
        <w:rPr>
          <w:rtl/>
        </w:rPr>
        <w:t xml:space="preserve"> : </w:t>
      </w:r>
    </w:p>
    <w:p w:rsidR="0074595C" w:rsidRDefault="0074595C" w:rsidP="004D3AB9">
      <w:pPr>
        <w:pStyle w:val="libNormal"/>
        <w:rPr>
          <w:rtl/>
        </w:rPr>
      </w:pPr>
      <w:r>
        <w:rPr>
          <w:rtl/>
        </w:rPr>
        <w:t xml:space="preserve">ابن سعد الأشعري القمي </w:t>
      </w:r>
      <w:r w:rsidRPr="00A941CA">
        <w:rPr>
          <w:rStyle w:val="libFootnotenumChar"/>
          <w:rtl/>
        </w:rPr>
        <w:t>(6)</w:t>
      </w:r>
      <w:r>
        <w:rPr>
          <w:rtl/>
        </w:rPr>
        <w:t xml:space="preserve"> ، عن </w:t>
      </w:r>
      <w:r w:rsidRPr="00A941CA">
        <w:rPr>
          <w:rStyle w:val="libFootnotenumChar"/>
          <w:rtl/>
        </w:rPr>
        <w:t>(7)</w:t>
      </w:r>
      <w:r>
        <w:rPr>
          <w:rtl/>
        </w:rPr>
        <w:t xml:space="preserve"> الرضا </w:t>
      </w:r>
      <w:r w:rsidR="000B3845" w:rsidRPr="000B3845">
        <w:rPr>
          <w:rStyle w:val="libAlaemChar"/>
          <w:rFonts w:hint="cs"/>
          <w:rtl/>
        </w:rPr>
        <w:t>عليه‌السلام</w:t>
      </w:r>
      <w:r>
        <w:rPr>
          <w:rtl/>
        </w:rPr>
        <w:t xml:space="preserve"> ، له كتاب </w:t>
      </w:r>
      <w:r w:rsidRPr="00A941CA">
        <w:rPr>
          <w:rStyle w:val="libFootnotenumChar"/>
          <w:rtl/>
        </w:rPr>
        <w:t>(8)</w:t>
      </w:r>
      <w:r>
        <w:rPr>
          <w:rtl/>
        </w:rPr>
        <w:t xml:space="preserve"> ، روى عنه : محمد بن ابي الصهبان ، رجال النجاشي </w:t>
      </w:r>
      <w:r w:rsidRPr="00A941CA">
        <w:rPr>
          <w:rStyle w:val="libFootnotenumChar"/>
          <w:rtl/>
        </w:rPr>
        <w:t>(9)</w:t>
      </w:r>
      <w:r>
        <w:rPr>
          <w:rFonts w:hint="cs"/>
          <w:rtl/>
        </w:rPr>
        <w:t>.</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أصل ، أخبرنا به : ابن أبي جيد ، عن ابن الوليد ، عن الصفار ، عن أحمد بن عيسى ، عن ابن أبي عمير ، عنه. </w:t>
      </w:r>
    </w:p>
    <w:p w:rsidR="0074595C" w:rsidRDefault="0074595C" w:rsidP="00A941CA">
      <w:pPr>
        <w:pStyle w:val="libFootnote0"/>
        <w:rPr>
          <w:rtl/>
        </w:rPr>
      </w:pPr>
      <w:r>
        <w:rPr>
          <w:rtl/>
        </w:rPr>
        <w:t xml:space="preserve">وأخبرنا به : أحمد بن عبدون ، عن ابن الأنباري ، عن حميد بن زياد ، عن القاسم بن إسماعيل القرشي ، عن أسباط ، ست ، ( م ت ). </w:t>
      </w:r>
    </w:p>
    <w:p w:rsidR="0074595C" w:rsidRDefault="0074595C" w:rsidP="00A941CA">
      <w:pPr>
        <w:pStyle w:val="libFootnote0"/>
        <w:rPr>
          <w:rtl/>
        </w:rPr>
      </w:pPr>
      <w:r>
        <w:rPr>
          <w:rtl/>
        </w:rPr>
        <w:t xml:space="preserve">2 ـ ما بين القوسين لم يرد في نسخة ( م ). </w:t>
      </w:r>
    </w:p>
    <w:p w:rsidR="0074595C" w:rsidRDefault="0074595C" w:rsidP="00A941CA">
      <w:pPr>
        <w:pStyle w:val="libFootnote0"/>
        <w:rPr>
          <w:rtl/>
        </w:rPr>
      </w:pPr>
      <w:r>
        <w:rPr>
          <w:rtl/>
        </w:rPr>
        <w:t xml:space="preserve">3 ـ الفهرست : 38 / 123. </w:t>
      </w:r>
    </w:p>
    <w:p w:rsidR="0074595C" w:rsidRDefault="0074595C" w:rsidP="00A941CA">
      <w:pPr>
        <w:pStyle w:val="libFootnote0"/>
        <w:rPr>
          <w:rtl/>
        </w:rPr>
      </w:pPr>
      <w:r>
        <w:rPr>
          <w:rtl/>
        </w:rPr>
        <w:t xml:space="preserve">4 ـ رجال الشيخ : 166 / 218 ، وفيه : ابن عزرة ، وفي طبعة النجف : 153 / 219 كما في المتن ، وكذا مجمع الرجال 1 : 183. </w:t>
      </w:r>
    </w:p>
    <w:p w:rsidR="0074595C" w:rsidRDefault="0074595C" w:rsidP="00A941CA">
      <w:pPr>
        <w:pStyle w:val="libFootnote0"/>
        <w:rPr>
          <w:rtl/>
        </w:rPr>
      </w:pPr>
      <w:r>
        <w:rPr>
          <w:rtl/>
        </w:rPr>
        <w:t xml:space="preserve">5 ـ رجال الشيخ : 166 / 220. </w:t>
      </w:r>
    </w:p>
    <w:p w:rsidR="0074595C" w:rsidRDefault="0074595C" w:rsidP="00A941CA">
      <w:pPr>
        <w:pStyle w:val="libFootnote0"/>
        <w:rPr>
          <w:rtl/>
        </w:rPr>
      </w:pPr>
      <w:r>
        <w:rPr>
          <w:rtl/>
        </w:rPr>
        <w:t xml:space="preserve">6 ـ إسحاق بن ادم : له كتاب ، أخبرنا به : ابن أبي جيد ، عن ابن الوليد ، عن الصفار ، عن محمد بن أبي الصهبان ، عن إسحاق بن ادم ، ست [ 15 / 54 ] ، ( م ت ). </w:t>
      </w:r>
    </w:p>
    <w:p w:rsidR="0074595C" w:rsidRDefault="0074595C" w:rsidP="00A941CA">
      <w:pPr>
        <w:pStyle w:val="libFootnote0"/>
        <w:rPr>
          <w:rtl/>
        </w:rPr>
      </w:pPr>
      <w:r>
        <w:rPr>
          <w:rtl/>
        </w:rPr>
        <w:t xml:space="preserve">إسحاق القمي : له كتاب ، أخبرنا به : أحمد بن عبدون ، عن أبي طالب الأنباري ، عن حميد بن زياد ، عن أحمد بن زيد الخزاعي ، عنه ، ست [ 16 / 55 ] ، ( م ت ). </w:t>
      </w:r>
    </w:p>
    <w:p w:rsidR="0074595C" w:rsidRDefault="0074595C" w:rsidP="00A941CA">
      <w:pPr>
        <w:pStyle w:val="libFootnote0"/>
        <w:rPr>
          <w:rtl/>
        </w:rPr>
      </w:pPr>
      <w:r>
        <w:rPr>
          <w:rtl/>
        </w:rPr>
        <w:t xml:space="preserve">7 ـ جاء في هامش نسخة ( ش ) فوق عن : كذا. </w:t>
      </w:r>
    </w:p>
    <w:p w:rsidR="0074595C" w:rsidRDefault="0074595C" w:rsidP="00A941CA">
      <w:pPr>
        <w:pStyle w:val="libFootnote0"/>
        <w:rPr>
          <w:rtl/>
        </w:rPr>
      </w:pPr>
      <w:r>
        <w:rPr>
          <w:rtl/>
        </w:rPr>
        <w:t xml:space="preserve">8 ـ ترويه جماعة منهم : محمد ... ، جش ، ( م ت ). </w:t>
      </w:r>
    </w:p>
    <w:p w:rsidR="0074595C" w:rsidRDefault="0074595C" w:rsidP="00A941CA">
      <w:pPr>
        <w:pStyle w:val="libFootnote0"/>
        <w:rPr>
          <w:rtl/>
        </w:rPr>
      </w:pPr>
      <w:r>
        <w:rPr>
          <w:rtl/>
        </w:rPr>
        <w:t xml:space="preserve">9 ـ رجال النجاشي : 73 / 176. </w:t>
      </w:r>
    </w:p>
    <w:p w:rsidR="0074595C" w:rsidRDefault="0074595C" w:rsidP="004D3AB9">
      <w:pPr>
        <w:pStyle w:val="libNormal"/>
        <w:rPr>
          <w:rtl/>
        </w:rPr>
      </w:pPr>
      <w:r>
        <w:rPr>
          <w:rtl/>
        </w:rPr>
        <w:br w:type="page"/>
      </w:r>
      <w:r>
        <w:rPr>
          <w:rtl/>
        </w:rPr>
        <w:lastRenderedPageBreak/>
        <w:t xml:space="preserve">وفي رجال ابن داود في موضع عبد الله : عبد ربه </w:t>
      </w:r>
      <w:r w:rsidRPr="00A941CA">
        <w:rPr>
          <w:rStyle w:val="libFootnotenumChar"/>
          <w:rtl/>
        </w:rPr>
        <w:t>(1)</w:t>
      </w:r>
      <w:r>
        <w:rPr>
          <w:rtl/>
        </w:rPr>
        <w:t xml:space="preserve"> وكانه اشتباه </w:t>
      </w:r>
      <w:r w:rsidRPr="00A941CA">
        <w:rPr>
          <w:rStyle w:val="libFootnotenumChar"/>
          <w:rtl/>
        </w:rPr>
        <w:t>(2)</w:t>
      </w:r>
      <w:r>
        <w:rPr>
          <w:rtl/>
        </w:rPr>
        <w:t>.</w:t>
      </w:r>
    </w:p>
    <w:p w:rsidR="0074595C" w:rsidRDefault="0074595C" w:rsidP="004D3AB9">
      <w:pPr>
        <w:pStyle w:val="libNormal"/>
        <w:rPr>
          <w:rtl/>
        </w:rPr>
      </w:pPr>
      <w:bookmarkStart w:id="808" w:name="_Toc275762084"/>
      <w:bookmarkStart w:id="809" w:name="_Toc451777119"/>
      <w:r w:rsidRPr="00641AE4">
        <w:rPr>
          <w:rStyle w:val="Heading2Char"/>
          <w:rtl/>
        </w:rPr>
        <w:t>404 / 2 ـ إسحا</w:t>
      </w:r>
      <w:r w:rsidRPr="006D453F">
        <w:rPr>
          <w:rStyle w:val="Heading2Char"/>
          <w:rtl/>
        </w:rPr>
        <w:t>ق بن إبراهيم الأزدي</w:t>
      </w:r>
      <w:bookmarkEnd w:id="808"/>
      <w:bookmarkEnd w:id="809"/>
      <w:r>
        <w:rPr>
          <w:rtl/>
        </w:rPr>
        <w:t xml:space="preserve"> : </w:t>
      </w:r>
    </w:p>
    <w:p w:rsidR="0074595C" w:rsidRDefault="0074595C" w:rsidP="004D3AB9">
      <w:pPr>
        <w:pStyle w:val="libNormal"/>
        <w:rPr>
          <w:rtl/>
        </w:rPr>
      </w:pPr>
      <w:r>
        <w:rPr>
          <w:rtl/>
        </w:rPr>
        <w:t xml:space="preserve">الكوفي العطار </w:t>
      </w:r>
      <w:r w:rsidRPr="00A941CA">
        <w:rPr>
          <w:rStyle w:val="libFootnotenumChar"/>
          <w:rtl/>
        </w:rPr>
        <w:t>(3)</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 xml:space="preserve"> </w:t>
      </w:r>
      <w:r w:rsidRPr="00A941CA">
        <w:rPr>
          <w:rStyle w:val="libFootnotenumChar"/>
          <w:rtl/>
        </w:rPr>
        <w:t>(5)</w:t>
      </w:r>
      <w:r>
        <w:rPr>
          <w:rtl/>
        </w:rPr>
        <w:t>.</w:t>
      </w:r>
    </w:p>
    <w:p w:rsidR="0074595C" w:rsidRDefault="0074595C" w:rsidP="004D3AB9">
      <w:pPr>
        <w:pStyle w:val="libNormal"/>
        <w:rPr>
          <w:rtl/>
        </w:rPr>
      </w:pPr>
      <w:bookmarkStart w:id="810" w:name="_Toc275762085"/>
      <w:bookmarkStart w:id="811" w:name="_Toc451777120"/>
      <w:r w:rsidRPr="00641AE4">
        <w:rPr>
          <w:rStyle w:val="Heading2Char"/>
          <w:rtl/>
        </w:rPr>
        <w:t>405 / 3 ـ إسحاق بن إبراهيم الحضيني</w:t>
      </w:r>
      <w:bookmarkEnd w:id="810"/>
      <w:bookmarkEnd w:id="811"/>
      <w:r w:rsidRPr="00641AE4">
        <w:rPr>
          <w:rStyle w:val="Heading2Char"/>
          <w:rtl/>
        </w:rPr>
        <w:t xml:space="preserve"> </w:t>
      </w:r>
      <w:r>
        <w:rPr>
          <w:rtl/>
        </w:rPr>
        <w:t xml:space="preserve">: </w:t>
      </w:r>
    </w:p>
    <w:p w:rsidR="0074595C" w:rsidRDefault="0074595C" w:rsidP="004D3AB9">
      <w:pPr>
        <w:pStyle w:val="libNormal"/>
        <w:rPr>
          <w:rtl/>
        </w:rPr>
      </w:pPr>
      <w:r>
        <w:rPr>
          <w:rtl/>
        </w:rPr>
        <w:t xml:space="preserve">من أصحاب الرضا </w:t>
      </w:r>
      <w:r w:rsidRPr="00A941CA">
        <w:rPr>
          <w:rStyle w:val="libFootnotenumChar"/>
          <w:rtl/>
        </w:rPr>
        <w:t>(6)</w:t>
      </w:r>
      <w:r>
        <w:rPr>
          <w:rtl/>
        </w:rPr>
        <w:t xml:space="preserve"> والجواد </w:t>
      </w:r>
      <w:r w:rsidRPr="00A941CA">
        <w:rPr>
          <w:rStyle w:val="libFootnotenumChar"/>
          <w:rtl/>
        </w:rPr>
        <w:t>(7)</w:t>
      </w:r>
      <w:r>
        <w:rPr>
          <w:rtl/>
        </w:rPr>
        <w:t xml:space="preserve"> </w:t>
      </w:r>
      <w:r w:rsidR="000B3845" w:rsidRPr="000B3845">
        <w:rPr>
          <w:rStyle w:val="libAlaemChar"/>
          <w:rFonts w:hint="cs"/>
          <w:rtl/>
        </w:rPr>
        <w:t>عليهما‌السلام</w:t>
      </w:r>
      <w:r>
        <w:rPr>
          <w:rtl/>
        </w:rPr>
        <w:t xml:space="preserve"> ، رجال الشيخ. </w:t>
      </w:r>
    </w:p>
    <w:p w:rsidR="0074595C" w:rsidRDefault="0074595C" w:rsidP="004D3AB9">
      <w:pPr>
        <w:pStyle w:val="libNormal"/>
        <w:rPr>
          <w:rtl/>
        </w:rPr>
      </w:pPr>
      <w:r>
        <w:rPr>
          <w:rtl/>
        </w:rPr>
        <w:t xml:space="preserve">وقال العلامة في الخلاصة : جرت الخدمة على يده للرضا </w:t>
      </w:r>
      <w:r w:rsidR="000B3845" w:rsidRPr="000B3845">
        <w:rPr>
          <w:rStyle w:val="libAlaemChar"/>
          <w:rFonts w:hint="cs"/>
          <w:rtl/>
        </w:rPr>
        <w:t>عليه‌السلام</w:t>
      </w:r>
      <w:r>
        <w:rPr>
          <w:rtl/>
        </w:rPr>
        <w:t xml:space="preserve"> ، وكان الحسين </w:t>
      </w:r>
      <w:r w:rsidRPr="00A941CA">
        <w:rPr>
          <w:rStyle w:val="libFootnotenumChar"/>
          <w:rtl/>
        </w:rPr>
        <w:t>(8)</w:t>
      </w:r>
      <w:r>
        <w:rPr>
          <w:rtl/>
        </w:rPr>
        <w:t xml:space="preserve"> بن سعيد الذي أوصل إسحاق بن إبراهيم إلى الرضا </w:t>
      </w:r>
      <w:r w:rsidR="000B3845" w:rsidRPr="000B3845">
        <w:rPr>
          <w:rStyle w:val="libAlaemChar"/>
          <w:rFonts w:hint="cs"/>
          <w:rtl/>
        </w:rPr>
        <w:t>عليه‌السلام</w:t>
      </w:r>
      <w:r>
        <w:rPr>
          <w:rtl/>
        </w:rPr>
        <w:t xml:space="preserve"> حتى جرت الخدمة على يده ، وعلي بن مهزيار بعد إسحاق بن إبراهيم ، وكان سبب معرفتهم لهذا الأمر ، فمنه سمعوا الحديث ، وبه يعرفون ، وكذلك فعل بعبدالله بن محمد الحضيني. </w:t>
      </w:r>
    </w:p>
    <w:p w:rsidR="0074595C" w:rsidRDefault="0074595C" w:rsidP="004D3AB9">
      <w:pPr>
        <w:pStyle w:val="libNormal"/>
        <w:rPr>
          <w:rtl/>
        </w:rPr>
      </w:pPr>
      <w:r>
        <w:rPr>
          <w:rtl/>
        </w:rPr>
        <w:t xml:space="preserve">هذا جملة ما وصل إلينا في معنى هذا الرجل ، والأقرب قبول روايته </w:t>
      </w:r>
      <w:r w:rsidRPr="00A941CA">
        <w:rPr>
          <w:rStyle w:val="libFootnotenumChar"/>
          <w:rtl/>
        </w:rPr>
        <w:t>(9)</w:t>
      </w:r>
      <w:r>
        <w:rPr>
          <w:rtl/>
        </w:rPr>
        <w:t xml:space="preserve"> ، انتهى. </w:t>
      </w:r>
    </w:p>
    <w:p w:rsidR="0074595C" w:rsidRDefault="0074595C" w:rsidP="004D3AB9">
      <w:pPr>
        <w:pStyle w:val="libNormal"/>
        <w:rPr>
          <w:rtl/>
        </w:rPr>
      </w:pPr>
      <w:r>
        <w:rPr>
          <w:rtl/>
        </w:rPr>
        <w:t xml:space="preserve">وذكر عند ترجمة الحسن بن سعيد : ان الحسن بن سعيد الذي اوصل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ابن داود : 48 / 158. </w:t>
      </w:r>
    </w:p>
    <w:p w:rsidR="0074595C" w:rsidRDefault="0074595C" w:rsidP="00A941CA">
      <w:pPr>
        <w:pStyle w:val="libFootnote0"/>
        <w:rPr>
          <w:rtl/>
        </w:rPr>
      </w:pPr>
      <w:r>
        <w:rPr>
          <w:rtl/>
        </w:rPr>
        <w:t xml:space="preserve">2 ـ إسحاق بن إبراهيم الأزدي الكوفي ، أبو إبراهيم ، ق جخ ، ( م ت ). رجال الشيخ : 162 / 148. </w:t>
      </w:r>
    </w:p>
    <w:p w:rsidR="0074595C" w:rsidRDefault="0074595C" w:rsidP="00A941CA">
      <w:pPr>
        <w:pStyle w:val="libFootnote0"/>
        <w:rPr>
          <w:rtl/>
        </w:rPr>
      </w:pPr>
      <w:r>
        <w:rPr>
          <w:rtl/>
        </w:rPr>
        <w:t xml:space="preserve">3 ـ أبو يعقوب الكوفي ، أسند عنه ، جخ ، ( م ت ). </w:t>
      </w:r>
    </w:p>
    <w:p w:rsidR="0074595C" w:rsidRDefault="0074595C" w:rsidP="00A941CA">
      <w:pPr>
        <w:pStyle w:val="libFootnote0"/>
        <w:rPr>
          <w:rtl/>
        </w:rPr>
      </w:pPr>
      <w:r>
        <w:rPr>
          <w:rtl/>
        </w:rPr>
        <w:t xml:space="preserve">4 ـ رجال الشيخ : 162 / 150 ، وذكر أيضا : إسحاق بن إبراهيم الأسدي ( الأزدي خ ل ) الكوفي العطار : 162 / 136. </w:t>
      </w:r>
    </w:p>
    <w:p w:rsidR="0074595C" w:rsidRDefault="0074595C" w:rsidP="00A941CA">
      <w:pPr>
        <w:pStyle w:val="libFootnote0"/>
        <w:rPr>
          <w:rtl/>
        </w:rPr>
      </w:pPr>
      <w:r>
        <w:rPr>
          <w:rtl/>
        </w:rPr>
        <w:t xml:space="preserve">5 ـ إسحاق بن إبراهيم الجعفي ، ق جخ ، ( م ت ). رجال الشيخ : 168 / 252. </w:t>
      </w:r>
    </w:p>
    <w:p w:rsidR="0074595C" w:rsidRDefault="0074595C" w:rsidP="00A941CA">
      <w:pPr>
        <w:pStyle w:val="libFootnote0"/>
        <w:rPr>
          <w:rtl/>
        </w:rPr>
      </w:pPr>
      <w:r>
        <w:rPr>
          <w:rtl/>
        </w:rPr>
        <w:t xml:space="preserve">6 ـ رجال الشيخ : 352 / 26 ، وفيه : إسحاق بن محمد الحصيني. </w:t>
      </w:r>
    </w:p>
    <w:p w:rsidR="0074595C" w:rsidRDefault="0074595C" w:rsidP="00A941CA">
      <w:pPr>
        <w:pStyle w:val="libFootnote0"/>
        <w:rPr>
          <w:rtl/>
        </w:rPr>
      </w:pPr>
      <w:r>
        <w:rPr>
          <w:rtl/>
        </w:rPr>
        <w:t xml:space="preserve">7 ـ رجال الشيخ : 373 / 1 ، وفيه زيادة : لقى الرضا </w:t>
      </w:r>
      <w:r w:rsidR="000B3845" w:rsidRPr="000B3845">
        <w:rPr>
          <w:rStyle w:val="libAlaemChar"/>
          <w:rFonts w:hint="cs"/>
          <w:rtl/>
        </w:rPr>
        <w:t>عليه‌السلام</w:t>
      </w:r>
      <w:r>
        <w:rPr>
          <w:rtl/>
        </w:rPr>
        <w:t xml:space="preserve">. </w:t>
      </w:r>
    </w:p>
    <w:p w:rsidR="0074595C" w:rsidRDefault="0074595C" w:rsidP="00A941CA">
      <w:pPr>
        <w:pStyle w:val="libFootnote0"/>
        <w:rPr>
          <w:rtl/>
        </w:rPr>
      </w:pPr>
      <w:r>
        <w:rPr>
          <w:rtl/>
        </w:rPr>
        <w:t xml:space="preserve">8 ـ الحسن ( خ م ) ، و ( م ت ) ، وفي المصدر : الحسن بن سعيد ، إلا أن في النسخة الخطية منها كما في المتن ، فلاحظ. </w:t>
      </w:r>
    </w:p>
    <w:p w:rsidR="0074595C" w:rsidRDefault="0074595C" w:rsidP="00A941CA">
      <w:pPr>
        <w:pStyle w:val="libFootnote0"/>
        <w:rPr>
          <w:rtl/>
        </w:rPr>
      </w:pPr>
      <w:r>
        <w:rPr>
          <w:rtl/>
        </w:rPr>
        <w:t xml:space="preserve">9 ـ الخلاصة : 11 / 2. </w:t>
      </w:r>
    </w:p>
    <w:p w:rsidR="0074595C" w:rsidRDefault="0074595C" w:rsidP="004D3AB9">
      <w:pPr>
        <w:pStyle w:val="libNormal0"/>
        <w:rPr>
          <w:rtl/>
        </w:rPr>
      </w:pPr>
      <w:r>
        <w:rPr>
          <w:rtl/>
        </w:rPr>
        <w:br w:type="page"/>
      </w:r>
      <w:r>
        <w:rPr>
          <w:rtl/>
        </w:rPr>
        <w:lastRenderedPageBreak/>
        <w:t xml:space="preserve">علي بن مهزيار واسحاق بن ابراهيم الى الرضا </w:t>
      </w:r>
      <w:r w:rsidR="000B3845" w:rsidRPr="000B3845">
        <w:rPr>
          <w:rStyle w:val="libAlaemChar"/>
          <w:rFonts w:hint="cs"/>
          <w:rtl/>
        </w:rPr>
        <w:t>عليه‌السلام</w:t>
      </w:r>
      <w:r>
        <w:rPr>
          <w:rtl/>
        </w:rPr>
        <w:t xml:space="preserve"> </w:t>
      </w:r>
      <w:r w:rsidRPr="00A941CA">
        <w:rPr>
          <w:rStyle w:val="libFootnotenumChar"/>
          <w:rtl/>
        </w:rPr>
        <w:t>(1)</w:t>
      </w:r>
      <w:r>
        <w:rPr>
          <w:rtl/>
        </w:rPr>
        <w:t xml:space="preserve"> وكأن</w:t>
      </w:r>
      <w:r>
        <w:rPr>
          <w:rFonts w:hint="cs"/>
          <w:rtl/>
        </w:rPr>
        <w:t>ّ</w:t>
      </w:r>
      <w:r>
        <w:rPr>
          <w:rtl/>
        </w:rPr>
        <w:t xml:space="preserve"> ما وقع في هذا المقام سهو ، لأنه لا يوافق الكشي والرجال </w:t>
      </w:r>
      <w:r w:rsidRPr="00A941CA">
        <w:rPr>
          <w:rStyle w:val="libFootnotenumChar"/>
          <w:rtl/>
        </w:rPr>
        <w:t>(2)</w:t>
      </w:r>
      <w:r>
        <w:rPr>
          <w:rtl/>
        </w:rPr>
        <w:t xml:space="preserve"> </w:t>
      </w:r>
      <w:r w:rsidRPr="00A941CA">
        <w:rPr>
          <w:rStyle w:val="libFootnotenumChar"/>
          <w:rtl/>
        </w:rPr>
        <w:t>(3)</w:t>
      </w:r>
      <w:r>
        <w:rPr>
          <w:rtl/>
        </w:rPr>
        <w:t>.</w:t>
      </w:r>
    </w:p>
    <w:p w:rsidR="0074595C" w:rsidRDefault="0074595C" w:rsidP="004D3AB9">
      <w:pPr>
        <w:pStyle w:val="libNormal"/>
        <w:rPr>
          <w:rtl/>
        </w:rPr>
      </w:pPr>
      <w:bookmarkStart w:id="812" w:name="_Toc275762086"/>
      <w:bookmarkStart w:id="813" w:name="_Toc451777121"/>
      <w:r w:rsidRPr="00641AE4">
        <w:rPr>
          <w:rStyle w:val="Heading2Char"/>
          <w:rtl/>
        </w:rPr>
        <w:t>406 / 4 ـ إسحاق بن أبي جعفر الفر</w:t>
      </w:r>
      <w:r w:rsidRPr="00641AE4">
        <w:rPr>
          <w:rStyle w:val="Heading2Char"/>
          <w:rFonts w:hint="cs"/>
          <w:rtl/>
        </w:rPr>
        <w:t>ّ</w:t>
      </w:r>
      <w:r w:rsidRPr="00641AE4">
        <w:rPr>
          <w:rStyle w:val="Heading2Char"/>
          <w:rtl/>
        </w:rPr>
        <w:t>اء</w:t>
      </w:r>
      <w:bookmarkEnd w:id="812"/>
      <w:bookmarkEnd w:id="813"/>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814" w:name="_Toc275762087"/>
      <w:bookmarkStart w:id="815" w:name="_Toc451777122"/>
      <w:r w:rsidRPr="00641AE4">
        <w:rPr>
          <w:rStyle w:val="Heading2Char"/>
          <w:rtl/>
        </w:rPr>
        <w:t>407 / 5 ـ إسحاق بن إسماعيل بن نوبخت</w:t>
      </w:r>
      <w:bookmarkEnd w:id="814"/>
      <w:bookmarkEnd w:id="815"/>
      <w:r>
        <w:rPr>
          <w:rtl/>
        </w:rPr>
        <w:t xml:space="preserve"> : </w:t>
      </w:r>
    </w:p>
    <w:p w:rsidR="0074595C" w:rsidRDefault="0074595C" w:rsidP="004D3AB9">
      <w:pPr>
        <w:pStyle w:val="libNormal"/>
        <w:rPr>
          <w:rtl/>
        </w:rPr>
      </w:pPr>
      <w:r>
        <w:rPr>
          <w:rtl/>
        </w:rPr>
        <w:t xml:space="preserve">من أصحاب الهادي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816" w:name="_Toc275762088"/>
      <w:bookmarkStart w:id="817" w:name="_Toc451777123"/>
      <w:r w:rsidRPr="00641AE4">
        <w:rPr>
          <w:rStyle w:val="Heading2Char"/>
          <w:rtl/>
        </w:rPr>
        <w:t>408 / 6 ـ إسحاق بن إسماعيل النيسابوري</w:t>
      </w:r>
      <w:bookmarkEnd w:id="816"/>
      <w:bookmarkEnd w:id="817"/>
      <w:r>
        <w:rPr>
          <w:rtl/>
        </w:rPr>
        <w:t xml:space="preserve"> : </w:t>
      </w:r>
    </w:p>
    <w:p w:rsidR="0074595C" w:rsidRDefault="0074595C" w:rsidP="004D3AB9">
      <w:pPr>
        <w:pStyle w:val="libNormal"/>
        <w:rPr>
          <w:rtl/>
        </w:rPr>
      </w:pPr>
      <w:r>
        <w:rPr>
          <w:rtl/>
        </w:rPr>
        <w:t xml:space="preserve">ثقة ، من أصحاب العسكري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 xml:space="preserve">. </w:t>
      </w:r>
    </w:p>
    <w:p w:rsidR="0074595C" w:rsidRDefault="0074595C" w:rsidP="004D3AB9">
      <w:pPr>
        <w:pStyle w:val="libNormal"/>
        <w:rPr>
          <w:rtl/>
        </w:rPr>
      </w:pPr>
      <w:r>
        <w:rPr>
          <w:rtl/>
        </w:rPr>
        <w:t xml:space="preserve">وقال الكشي : حكى بعض الثقات بنيشابور أنه خرج لإسحاق بن إسماعيل من أبي محمد </w:t>
      </w:r>
      <w:r w:rsidR="000B3845" w:rsidRPr="000B3845">
        <w:rPr>
          <w:rStyle w:val="libAlaemChar"/>
          <w:rFonts w:hint="cs"/>
          <w:rtl/>
        </w:rPr>
        <w:t>عليه‌السلام</w:t>
      </w:r>
      <w:r>
        <w:rPr>
          <w:rtl/>
        </w:rPr>
        <w:t xml:space="preserve"> توقيع ، وذكر توقيعا في طول يتضمن العتب عليه وذم سيرته ، وإن كان يشتمل على مدحه والدعاء له مرة بعد مرة </w:t>
      </w:r>
      <w:r w:rsidRPr="00A941CA">
        <w:rPr>
          <w:rStyle w:val="libFootnotenumChar"/>
          <w:rtl/>
        </w:rPr>
        <w:t>(7)</w:t>
      </w:r>
      <w:r>
        <w:rPr>
          <w:rtl/>
        </w:rPr>
        <w:t xml:space="preserve">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الخلاصة : 39 / 3. </w:t>
      </w:r>
    </w:p>
    <w:p w:rsidR="0074595C" w:rsidRDefault="0074595C" w:rsidP="00A941CA">
      <w:pPr>
        <w:pStyle w:val="libFootnote0"/>
        <w:rPr>
          <w:rtl/>
        </w:rPr>
      </w:pPr>
      <w:r>
        <w:rPr>
          <w:rtl/>
        </w:rPr>
        <w:t xml:space="preserve">2 ـ رجال الكشي : 551 / 1041 ، رجال الشيخ : 354 / 4 ، وفيهما أن الموصل هو الحسن لا الحسين. </w:t>
      </w:r>
    </w:p>
    <w:p w:rsidR="0074595C" w:rsidRDefault="0074595C" w:rsidP="00A941CA">
      <w:pPr>
        <w:pStyle w:val="libFootnote0"/>
        <w:rPr>
          <w:rtl/>
        </w:rPr>
      </w:pPr>
      <w:r>
        <w:rPr>
          <w:rtl/>
        </w:rPr>
        <w:t xml:space="preserve">3 ـ إسحاق ، أبو هارون الجرجاني ، أسند عنه ، ق جخ ، ( م ت ). رجال الشيخ : 162 / 149. </w:t>
      </w:r>
    </w:p>
    <w:p w:rsidR="0074595C" w:rsidRDefault="0074595C" w:rsidP="00A941CA">
      <w:pPr>
        <w:pStyle w:val="libFootnote0"/>
        <w:rPr>
          <w:rtl/>
        </w:rPr>
      </w:pPr>
      <w:r>
        <w:rPr>
          <w:rtl/>
        </w:rPr>
        <w:t xml:space="preserve">إسحاق بن إبراهيم بن هاشم ، روى عنه : علي بن إبراهيم بن هاشم ، ( م ت ). انظر الكافي 3 : 28 / 6 والتهذيب 1 : 76 / 193. </w:t>
      </w:r>
    </w:p>
    <w:p w:rsidR="0074595C" w:rsidRDefault="0074595C" w:rsidP="00A941CA">
      <w:pPr>
        <w:pStyle w:val="libFootnote0"/>
        <w:rPr>
          <w:rtl/>
        </w:rPr>
      </w:pPr>
      <w:r>
        <w:rPr>
          <w:rtl/>
        </w:rPr>
        <w:t xml:space="preserve">4 ـ رجال الشيخ : 161 / 132. </w:t>
      </w:r>
    </w:p>
    <w:p w:rsidR="0074595C" w:rsidRDefault="0074595C" w:rsidP="00A941CA">
      <w:pPr>
        <w:pStyle w:val="libFootnote0"/>
        <w:rPr>
          <w:rtl/>
        </w:rPr>
      </w:pPr>
      <w:r>
        <w:rPr>
          <w:rtl/>
        </w:rPr>
        <w:t xml:space="preserve">5 ـ رجال الشيخ : 384 / 22. </w:t>
      </w:r>
    </w:p>
    <w:p w:rsidR="0074595C" w:rsidRDefault="0074595C" w:rsidP="00A941CA">
      <w:pPr>
        <w:pStyle w:val="libFootnote0"/>
        <w:rPr>
          <w:rtl/>
        </w:rPr>
      </w:pPr>
      <w:r>
        <w:rPr>
          <w:rtl/>
        </w:rPr>
        <w:t xml:space="preserve">6 ـ رجال الشيخ : 397 / 6. </w:t>
      </w:r>
    </w:p>
    <w:p w:rsidR="0074595C" w:rsidRDefault="0074595C" w:rsidP="00A941CA">
      <w:pPr>
        <w:pStyle w:val="libFootnote0"/>
        <w:rPr>
          <w:rtl/>
        </w:rPr>
      </w:pPr>
      <w:r>
        <w:rPr>
          <w:rtl/>
        </w:rPr>
        <w:t xml:space="preserve">7 ـ رجال الكشي : 575 / 1088. </w:t>
      </w:r>
    </w:p>
    <w:p w:rsidR="0074595C" w:rsidRDefault="0074595C" w:rsidP="00A941CA">
      <w:pPr>
        <w:pStyle w:val="libFootnote0"/>
        <w:rPr>
          <w:rtl/>
        </w:rPr>
      </w:pPr>
      <w:r>
        <w:rPr>
          <w:rtl/>
        </w:rPr>
        <w:t xml:space="preserve">8 ـ السيد شرف الدين أبو هاشم إسحاق بن اميركا بن كرامي الجعفري ، عالم ، </w:t>
      </w:r>
    </w:p>
    <w:p w:rsidR="0074595C" w:rsidRDefault="0074595C" w:rsidP="004D3AB9">
      <w:pPr>
        <w:pStyle w:val="libNormal"/>
        <w:rPr>
          <w:rtl/>
        </w:rPr>
      </w:pPr>
      <w:r>
        <w:rPr>
          <w:rtl/>
        </w:rPr>
        <w:br w:type="page"/>
      </w:r>
      <w:bookmarkStart w:id="818" w:name="_Toc275762089"/>
      <w:bookmarkStart w:id="819" w:name="_Toc451777124"/>
      <w:r w:rsidRPr="00641AE4">
        <w:rPr>
          <w:rStyle w:val="Heading2Char"/>
          <w:rtl/>
        </w:rPr>
        <w:lastRenderedPageBreak/>
        <w:t>409 / 7 ـ اسحاق بن ب</w:t>
      </w:r>
      <w:r w:rsidRPr="00641AE4">
        <w:rPr>
          <w:rStyle w:val="Heading2Char"/>
          <w:rFonts w:hint="cs"/>
          <w:rtl/>
        </w:rPr>
        <w:t>ُ</w:t>
      </w:r>
      <w:r w:rsidRPr="00641AE4">
        <w:rPr>
          <w:rStyle w:val="Heading2Char"/>
          <w:rtl/>
        </w:rPr>
        <w:t xml:space="preserve">ريد </w:t>
      </w:r>
      <w:r w:rsidRPr="006D453F">
        <w:rPr>
          <w:rStyle w:val="Heading2Char"/>
          <w:rtl/>
        </w:rPr>
        <w:t xml:space="preserve">بن </w:t>
      </w:r>
      <w:r w:rsidRPr="00641AE4">
        <w:rPr>
          <w:rStyle w:val="Heading2Char"/>
          <w:rFonts w:hint="cs"/>
          <w:rtl/>
        </w:rPr>
        <w:t>إ</w:t>
      </w:r>
      <w:r w:rsidRPr="00641AE4">
        <w:rPr>
          <w:rStyle w:val="Heading2Char"/>
          <w:rtl/>
        </w:rPr>
        <w:t>سماعيل</w:t>
      </w:r>
      <w:bookmarkEnd w:id="818"/>
      <w:bookmarkEnd w:id="819"/>
      <w:r>
        <w:rPr>
          <w:rtl/>
        </w:rPr>
        <w:t xml:space="preserve"> : </w:t>
      </w:r>
    </w:p>
    <w:p w:rsidR="0074595C" w:rsidRDefault="0074595C" w:rsidP="004D3AB9">
      <w:pPr>
        <w:pStyle w:val="libNormal"/>
        <w:rPr>
          <w:rtl/>
        </w:rPr>
      </w:pPr>
      <w:r>
        <w:rPr>
          <w:rtl/>
        </w:rPr>
        <w:t xml:space="preserve">الطائي ، أبو يعقوب ، مولى ، كوفي ، ثقة ، روى عن أبي عبد الله </w:t>
      </w:r>
      <w:r w:rsidR="000B3845" w:rsidRPr="000B3845">
        <w:rPr>
          <w:rStyle w:val="libAlaemChar"/>
          <w:rFonts w:hint="cs"/>
          <w:rtl/>
        </w:rPr>
        <w:t>عليه‌السلام</w:t>
      </w:r>
      <w:r>
        <w:rPr>
          <w:rtl/>
        </w:rPr>
        <w:t xml:space="preserve"> ، له كتاب </w:t>
      </w:r>
      <w:r w:rsidRPr="00A941CA">
        <w:rPr>
          <w:rStyle w:val="libFootnotenumChar"/>
          <w:rtl/>
        </w:rPr>
        <w:t>(1)</w:t>
      </w:r>
      <w:r>
        <w:rPr>
          <w:rtl/>
        </w:rPr>
        <w:t xml:space="preserve"> ، روى عنه : محمد بن علي أبو سمينة الصيرفي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من أصحاب الباقر </w:t>
      </w:r>
      <w:r w:rsidRPr="00A941CA">
        <w:rPr>
          <w:rStyle w:val="libFootnotenumChar"/>
          <w:rtl/>
        </w:rPr>
        <w:t>(3)</w:t>
      </w:r>
      <w:r>
        <w:rPr>
          <w:rtl/>
        </w:rPr>
        <w:t xml:space="preserve"> والصادق </w:t>
      </w:r>
      <w:r w:rsidRPr="00A941CA">
        <w:rPr>
          <w:rStyle w:val="libFootnotenumChar"/>
          <w:rtl/>
        </w:rPr>
        <w:t>(4)</w:t>
      </w:r>
      <w:r>
        <w:rPr>
          <w:rtl/>
        </w:rPr>
        <w:t xml:space="preserve"> </w:t>
      </w:r>
      <w:r w:rsidR="000B3845" w:rsidRPr="000B3845">
        <w:rPr>
          <w:rStyle w:val="libAlaemChar"/>
          <w:rFonts w:hint="cs"/>
          <w:rtl/>
        </w:rPr>
        <w:t>عليهما‌السلام</w:t>
      </w:r>
      <w:r>
        <w:rPr>
          <w:rtl/>
        </w:rPr>
        <w:t xml:space="preserve"> ، رجال الشيخ </w:t>
      </w:r>
      <w:r w:rsidRPr="00A941CA">
        <w:rPr>
          <w:rStyle w:val="libFootnotenumChar"/>
          <w:rtl/>
        </w:rPr>
        <w:t>(5)</w:t>
      </w:r>
      <w:r>
        <w:rPr>
          <w:rtl/>
        </w:rPr>
        <w:t xml:space="preserve">. </w:t>
      </w:r>
    </w:p>
    <w:p w:rsidR="0074595C" w:rsidRDefault="0074595C" w:rsidP="004D3AB9">
      <w:pPr>
        <w:pStyle w:val="libNormal"/>
        <w:rPr>
          <w:rtl/>
        </w:rPr>
      </w:pPr>
      <w:r>
        <w:rPr>
          <w:rtl/>
        </w:rPr>
        <w:t xml:space="preserve">وبريد : بالباء المفردة ، كما في رجال ابن داود </w:t>
      </w:r>
      <w:r w:rsidRPr="00A941CA">
        <w:rPr>
          <w:rStyle w:val="libFootnotenumChar"/>
          <w:rtl/>
        </w:rPr>
        <w:t>(6)</w:t>
      </w:r>
      <w:r>
        <w:rPr>
          <w:rtl/>
        </w:rPr>
        <w:t xml:space="preserve"> ، لأن الشيخ في الرجال ذكره في باب الباء المفردة </w:t>
      </w:r>
      <w:r w:rsidRPr="00A941CA">
        <w:rPr>
          <w:rStyle w:val="libFootnotenumChar"/>
          <w:rtl/>
        </w:rPr>
        <w:t>(7)</w:t>
      </w:r>
      <w:r>
        <w:rPr>
          <w:rtl/>
        </w:rPr>
        <w:t xml:space="preserve"> ، وفي الخلاصة </w:t>
      </w:r>
      <w:r w:rsidRPr="00A941CA">
        <w:rPr>
          <w:rStyle w:val="libFootnotenumChar"/>
          <w:rtl/>
        </w:rPr>
        <w:t>(8)</w:t>
      </w:r>
      <w:r>
        <w:rPr>
          <w:rtl/>
        </w:rPr>
        <w:t xml:space="preserve"> بالياء المثناة تحت والزاي </w:t>
      </w:r>
      <w:r w:rsidRPr="00A941CA">
        <w:rPr>
          <w:rStyle w:val="libFootnotenumChar"/>
          <w:rtl/>
        </w:rPr>
        <w:t>(9)</w:t>
      </w:r>
      <w:r>
        <w:rPr>
          <w:rtl/>
        </w:rPr>
        <w:t>.</w:t>
      </w:r>
    </w:p>
    <w:p w:rsidR="0074595C" w:rsidRDefault="0074595C" w:rsidP="004D3AB9">
      <w:pPr>
        <w:pStyle w:val="libNormal"/>
        <w:rPr>
          <w:rtl/>
        </w:rPr>
      </w:pPr>
      <w:bookmarkStart w:id="820" w:name="_Toc275762090"/>
      <w:bookmarkStart w:id="821" w:name="_Toc451777125"/>
      <w:r w:rsidRPr="00641AE4">
        <w:rPr>
          <w:rStyle w:val="Heading2Char"/>
          <w:rtl/>
        </w:rPr>
        <w:t>410 / 8 ـ إسحاق بن بشر</w:t>
      </w:r>
      <w:bookmarkEnd w:id="820"/>
      <w:bookmarkEnd w:id="821"/>
      <w:r>
        <w:rPr>
          <w:rtl/>
        </w:rPr>
        <w:t xml:space="preserve"> </w:t>
      </w:r>
      <w:r w:rsidRPr="00A941CA">
        <w:rPr>
          <w:rStyle w:val="libFootnotenumChar"/>
          <w:rtl/>
        </w:rPr>
        <w:t>(10)</w:t>
      </w:r>
      <w:r>
        <w:rPr>
          <w:rtl/>
        </w:rPr>
        <w:t xml:space="preserve"> : </w:t>
      </w:r>
    </w:p>
    <w:p w:rsidR="0074595C" w:rsidRDefault="0074595C" w:rsidP="004D3AB9">
      <w:pPr>
        <w:pStyle w:val="libNormal"/>
        <w:rPr>
          <w:rtl/>
        </w:rPr>
      </w:pPr>
      <w:r>
        <w:rPr>
          <w:rtl/>
        </w:rPr>
        <w:t xml:space="preserve">أبو حذيفة الكاهلي الخراساني ، ثقة ، روى عن أبي عبد الله </w:t>
      </w:r>
      <w:r w:rsidR="000B3845" w:rsidRPr="000B3845">
        <w:rPr>
          <w:rStyle w:val="libAlaemChar"/>
          <w:rFonts w:hint="cs"/>
          <w:rtl/>
        </w:rPr>
        <w:t>عليه‌السلام</w:t>
      </w:r>
      <w:r>
        <w:rPr>
          <w:rtl/>
        </w:rPr>
        <w:t xml:space="preserve"> ، من العامة ، ذكروه في رجال الصادق </w:t>
      </w:r>
      <w:r w:rsidR="000B3845" w:rsidRPr="000B3845">
        <w:rPr>
          <w:rStyle w:val="libAlaemChar"/>
          <w:rFonts w:hint="cs"/>
          <w:rtl/>
        </w:rPr>
        <w:t>عليه‌السلام</w:t>
      </w:r>
      <w:r>
        <w:rPr>
          <w:rtl/>
        </w:rPr>
        <w:t xml:space="preserve"> </w:t>
      </w:r>
      <w:r w:rsidRPr="00A941CA">
        <w:rPr>
          <w:rStyle w:val="libFootnotenumChar"/>
          <w:rtl/>
        </w:rPr>
        <w:t>(11)</w:t>
      </w:r>
      <w:r>
        <w:rPr>
          <w:rtl/>
        </w:rPr>
        <w:t xml:space="preserve"> ، له كتاب ، روى عنه : أحمد بن سعيد ، رجال النجاشي </w:t>
      </w:r>
      <w:r w:rsidRPr="00A941CA">
        <w:rPr>
          <w:rStyle w:val="libFootnotenumChar"/>
          <w:rtl/>
        </w:rPr>
        <w:t>(12)</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صالح ، ب ، ( م ت ). فهرست منتجب الدين : 19 / 27. </w:t>
      </w:r>
    </w:p>
    <w:p w:rsidR="0074595C" w:rsidRDefault="0074595C" w:rsidP="00A941CA">
      <w:pPr>
        <w:pStyle w:val="libFootnote0"/>
        <w:rPr>
          <w:rtl/>
        </w:rPr>
      </w:pPr>
      <w:r>
        <w:rPr>
          <w:rtl/>
        </w:rPr>
        <w:t xml:space="preserve">1 ـ يرويه عنه جماعة ، منهم : ... ، جش ، ( م ت ). </w:t>
      </w:r>
    </w:p>
    <w:p w:rsidR="0074595C" w:rsidRDefault="0074595C" w:rsidP="00A941CA">
      <w:pPr>
        <w:pStyle w:val="libFootnote0"/>
        <w:rPr>
          <w:rtl/>
        </w:rPr>
      </w:pPr>
      <w:r>
        <w:rPr>
          <w:rtl/>
        </w:rPr>
        <w:t xml:space="preserve">2 ـ رجال النجاشي : 72 / 172 ، وفيه : يزيد. </w:t>
      </w:r>
    </w:p>
    <w:p w:rsidR="0074595C" w:rsidRDefault="0074595C" w:rsidP="00A941CA">
      <w:pPr>
        <w:pStyle w:val="libFootnote0"/>
        <w:rPr>
          <w:rtl/>
        </w:rPr>
      </w:pPr>
      <w:r>
        <w:rPr>
          <w:rtl/>
        </w:rPr>
        <w:t xml:space="preserve">3 ـ رجال الشيخ : 125 / 26. </w:t>
      </w:r>
    </w:p>
    <w:p w:rsidR="0074595C" w:rsidRDefault="0074595C" w:rsidP="00A941CA">
      <w:pPr>
        <w:pStyle w:val="libFootnote0"/>
        <w:rPr>
          <w:rtl/>
        </w:rPr>
      </w:pPr>
      <w:r>
        <w:rPr>
          <w:rtl/>
        </w:rPr>
        <w:t xml:space="preserve">4 ـ رجال الشيخ : 162 / 145. </w:t>
      </w:r>
    </w:p>
    <w:p w:rsidR="0074595C" w:rsidRDefault="0074595C" w:rsidP="00A941CA">
      <w:pPr>
        <w:pStyle w:val="libFootnote0"/>
        <w:rPr>
          <w:rtl/>
        </w:rPr>
      </w:pPr>
      <w:r>
        <w:rPr>
          <w:rtl/>
        </w:rPr>
        <w:t xml:space="preserve">5 ـ ذكره الشيخ في رجاله في الموضعين : يزيد ، وفي مجمع الرجال 1 : 185 نقلا عنه كما في المتن. </w:t>
      </w:r>
    </w:p>
    <w:p w:rsidR="0074595C" w:rsidRDefault="0074595C" w:rsidP="00A941CA">
      <w:pPr>
        <w:pStyle w:val="libFootnote0"/>
        <w:rPr>
          <w:rtl/>
        </w:rPr>
      </w:pPr>
      <w:r>
        <w:rPr>
          <w:rtl/>
        </w:rPr>
        <w:t xml:space="preserve">6 ـ رجال ابن داود : 48 / 161. </w:t>
      </w:r>
    </w:p>
    <w:p w:rsidR="0074595C" w:rsidRDefault="0074595C" w:rsidP="00A941CA">
      <w:pPr>
        <w:pStyle w:val="libFootnote0"/>
        <w:rPr>
          <w:rtl/>
        </w:rPr>
      </w:pPr>
      <w:r>
        <w:rPr>
          <w:rtl/>
        </w:rPr>
        <w:t xml:space="preserve">7 ـ رجال الشيخ : 171 / 62. </w:t>
      </w:r>
    </w:p>
    <w:p w:rsidR="0074595C" w:rsidRDefault="0074595C" w:rsidP="00A941CA">
      <w:pPr>
        <w:pStyle w:val="libFootnote0"/>
        <w:rPr>
          <w:rtl/>
        </w:rPr>
      </w:pPr>
      <w:r>
        <w:rPr>
          <w:rtl/>
        </w:rPr>
        <w:t xml:space="preserve">8 ـ وكذا في نسخة صحيحة من جش ، ( م ت ). </w:t>
      </w:r>
    </w:p>
    <w:p w:rsidR="0074595C" w:rsidRDefault="0074595C" w:rsidP="00A941CA">
      <w:pPr>
        <w:pStyle w:val="libFootnote0"/>
        <w:rPr>
          <w:rtl/>
        </w:rPr>
      </w:pPr>
      <w:r>
        <w:rPr>
          <w:rtl/>
        </w:rPr>
        <w:t xml:space="preserve">9 ـ الخلاصة : 11 / 4. </w:t>
      </w:r>
    </w:p>
    <w:p w:rsidR="0074595C" w:rsidRDefault="0074595C" w:rsidP="00A941CA">
      <w:pPr>
        <w:pStyle w:val="libFootnote0"/>
        <w:rPr>
          <w:rtl/>
        </w:rPr>
      </w:pPr>
      <w:r>
        <w:rPr>
          <w:rtl/>
        </w:rPr>
        <w:t xml:space="preserve">10 ـ في نسختي ( م ) و ( ت ) : إسحاق بن بشير. </w:t>
      </w:r>
    </w:p>
    <w:p w:rsidR="0074595C" w:rsidRDefault="0074595C" w:rsidP="00A941CA">
      <w:pPr>
        <w:pStyle w:val="libFootnote0"/>
        <w:rPr>
          <w:rtl/>
        </w:rPr>
      </w:pPr>
      <w:r>
        <w:rPr>
          <w:rtl/>
        </w:rPr>
        <w:t xml:space="preserve">11 ـ إسحاق بن بشر ، أبو حذيفة الخراساني ، أسند عنه ، ق جخ ، ( م ت ). رجال الشيخ : 162 / 137. </w:t>
      </w:r>
    </w:p>
    <w:p w:rsidR="0074595C" w:rsidRDefault="0074595C" w:rsidP="00A941CA">
      <w:pPr>
        <w:pStyle w:val="libFootnote0"/>
        <w:rPr>
          <w:rtl/>
        </w:rPr>
      </w:pPr>
      <w:r>
        <w:rPr>
          <w:rtl/>
        </w:rPr>
        <w:t xml:space="preserve">12 ـ رجال النجاشي : 72 / 171. </w:t>
      </w:r>
    </w:p>
    <w:p w:rsidR="0074595C" w:rsidRDefault="0074595C" w:rsidP="004D3AB9">
      <w:pPr>
        <w:pStyle w:val="libNormal"/>
        <w:rPr>
          <w:rtl/>
        </w:rPr>
      </w:pPr>
      <w:r>
        <w:rPr>
          <w:rtl/>
        </w:rPr>
        <w:br w:type="page"/>
      </w:r>
      <w:bookmarkStart w:id="822" w:name="_Toc275762091"/>
      <w:bookmarkStart w:id="823" w:name="_Toc451777126"/>
      <w:r w:rsidRPr="00641AE4">
        <w:rPr>
          <w:rStyle w:val="Heading2Char"/>
          <w:rtl/>
        </w:rPr>
        <w:lastRenderedPageBreak/>
        <w:t>411 / 9 ـ اسحاق بن بشير الن</w:t>
      </w:r>
      <w:r w:rsidRPr="00641AE4">
        <w:rPr>
          <w:rStyle w:val="Heading2Char"/>
          <w:rFonts w:hint="cs"/>
          <w:rtl/>
        </w:rPr>
        <w:t>ّ</w:t>
      </w:r>
      <w:r w:rsidRPr="00641AE4">
        <w:rPr>
          <w:rStyle w:val="Heading2Char"/>
          <w:rtl/>
        </w:rPr>
        <w:t>بال</w:t>
      </w:r>
      <w:bookmarkEnd w:id="822"/>
      <w:bookmarkEnd w:id="823"/>
      <w:r>
        <w:rPr>
          <w:rtl/>
        </w:rPr>
        <w:t xml:space="preserve"> </w:t>
      </w:r>
      <w:r w:rsidRPr="00A941CA">
        <w:rPr>
          <w:rStyle w:val="libFootnotenumChar"/>
          <w:rtl/>
        </w:rPr>
        <w:t>(1)</w:t>
      </w:r>
      <w:r>
        <w:rPr>
          <w:rtl/>
        </w:rPr>
        <w:t xml:space="preserve"> : </w:t>
      </w:r>
    </w:p>
    <w:p w:rsidR="0074595C" w:rsidRDefault="0074595C" w:rsidP="004D3AB9">
      <w:pPr>
        <w:pStyle w:val="libNormal"/>
        <w:rPr>
          <w:rtl/>
        </w:rPr>
      </w:pPr>
      <w:r>
        <w:rPr>
          <w:rtl/>
        </w:rPr>
        <w:t xml:space="preserve">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 xml:space="preserve"> </w:t>
      </w:r>
      <w:r w:rsidRPr="00A941CA">
        <w:rPr>
          <w:rStyle w:val="libFootnotenumChar"/>
          <w:rtl/>
        </w:rPr>
        <w:t>(3)</w:t>
      </w:r>
      <w:r>
        <w:rPr>
          <w:rtl/>
        </w:rPr>
        <w:t>.</w:t>
      </w:r>
    </w:p>
    <w:p w:rsidR="0074595C" w:rsidRDefault="0074595C" w:rsidP="004D3AB9">
      <w:pPr>
        <w:pStyle w:val="libNormal"/>
        <w:rPr>
          <w:rtl/>
        </w:rPr>
      </w:pPr>
      <w:bookmarkStart w:id="824" w:name="_Toc275762092"/>
      <w:bookmarkStart w:id="825" w:name="_Toc451777127"/>
      <w:r w:rsidRPr="00641AE4">
        <w:rPr>
          <w:rStyle w:val="Heading2Char"/>
          <w:rtl/>
        </w:rPr>
        <w:t>412 / 10 ـ إسحاق بن جرير</w:t>
      </w:r>
      <w:bookmarkEnd w:id="824"/>
      <w:bookmarkEnd w:id="825"/>
      <w:r>
        <w:rPr>
          <w:rtl/>
        </w:rPr>
        <w:t xml:space="preserve"> </w:t>
      </w:r>
      <w:r w:rsidRPr="00A941CA">
        <w:rPr>
          <w:rStyle w:val="libFootnotenumChar"/>
          <w:rtl/>
        </w:rPr>
        <w:t>(4)</w:t>
      </w:r>
      <w:r>
        <w:rPr>
          <w:rtl/>
        </w:rPr>
        <w:t xml:space="preserve"> </w:t>
      </w:r>
      <w:r w:rsidRPr="00641AE4">
        <w:rPr>
          <w:rStyle w:val="Heading2Char"/>
          <w:rtl/>
        </w:rPr>
        <w:t>بن يزيد</w:t>
      </w:r>
      <w:r>
        <w:rPr>
          <w:rtl/>
        </w:rPr>
        <w:t xml:space="preserve"> : </w:t>
      </w:r>
    </w:p>
    <w:p w:rsidR="0074595C" w:rsidRDefault="0074595C" w:rsidP="004D3AB9">
      <w:pPr>
        <w:pStyle w:val="libNormal"/>
        <w:rPr>
          <w:rtl/>
        </w:rPr>
      </w:pPr>
      <w:r>
        <w:rPr>
          <w:rtl/>
        </w:rPr>
        <w:t xml:space="preserve">( ابن جرير بن عبد الله البجلي ) </w:t>
      </w:r>
      <w:r w:rsidRPr="00A941CA">
        <w:rPr>
          <w:rStyle w:val="libFootnotenumChar"/>
          <w:rtl/>
        </w:rPr>
        <w:t>(5)</w:t>
      </w:r>
      <w:r>
        <w:rPr>
          <w:rtl/>
        </w:rPr>
        <w:t xml:space="preserve"> ، أبو يعقوب ، ثقة ، روى عن أبي عبد الله </w:t>
      </w:r>
      <w:r w:rsidR="000B3845" w:rsidRPr="000B3845">
        <w:rPr>
          <w:rStyle w:val="libAlaemChar"/>
          <w:rFonts w:hint="cs"/>
          <w:rtl/>
        </w:rPr>
        <w:t>عليه‌السلام</w:t>
      </w:r>
      <w:r>
        <w:rPr>
          <w:rtl/>
        </w:rPr>
        <w:t xml:space="preserve"> ، ذكر ذلك أبو العباس ، له كتاب </w:t>
      </w:r>
      <w:r w:rsidRPr="00A941CA">
        <w:rPr>
          <w:rStyle w:val="libFootnotenumChar"/>
          <w:rtl/>
        </w:rPr>
        <w:t>(6)</w:t>
      </w:r>
      <w:r>
        <w:rPr>
          <w:rtl/>
        </w:rPr>
        <w:t xml:space="preserve"> ، روى عنه : محمد بن أبي عمير ، رجال النجاشي </w:t>
      </w:r>
      <w:r w:rsidRPr="00A941CA">
        <w:rPr>
          <w:rStyle w:val="libFootnotenumChar"/>
          <w:rtl/>
        </w:rPr>
        <w:t>(7)</w:t>
      </w:r>
      <w:r>
        <w:rPr>
          <w:rtl/>
        </w:rPr>
        <w:t xml:space="preserve">. </w:t>
      </w:r>
    </w:p>
    <w:p w:rsidR="0074595C" w:rsidRDefault="0074595C" w:rsidP="004D3AB9">
      <w:pPr>
        <w:pStyle w:val="libNormal"/>
        <w:rPr>
          <w:rtl/>
        </w:rPr>
      </w:pPr>
      <w:r>
        <w:rPr>
          <w:rtl/>
        </w:rPr>
        <w:t xml:space="preserve">من أصحاب الصادق </w:t>
      </w:r>
      <w:r w:rsidRPr="00A941CA">
        <w:rPr>
          <w:rStyle w:val="libFootnotenumChar"/>
          <w:rtl/>
        </w:rPr>
        <w:t>(8)</w:t>
      </w:r>
      <w:r>
        <w:rPr>
          <w:rtl/>
        </w:rPr>
        <w:t xml:space="preserve"> والكاظم </w:t>
      </w:r>
      <w:r w:rsidRPr="00A941CA">
        <w:rPr>
          <w:rStyle w:val="libFootnotenumChar"/>
          <w:rtl/>
        </w:rPr>
        <w:t>(9)</w:t>
      </w:r>
      <w:r>
        <w:rPr>
          <w:rtl/>
        </w:rPr>
        <w:t xml:space="preserve"> </w:t>
      </w:r>
      <w:r w:rsidR="000B3845" w:rsidRPr="000B3845">
        <w:rPr>
          <w:rStyle w:val="libAlaemChar"/>
          <w:rFonts w:hint="cs"/>
          <w:rtl/>
        </w:rPr>
        <w:t>عليهما‌السلام</w:t>
      </w:r>
      <w:r>
        <w:rPr>
          <w:rtl/>
        </w:rPr>
        <w:t xml:space="preserve"> ، واقفي ، رجال الشيخ. الأقوى عندي التوقف في رواية ينفرد بها ، الخلاصة </w:t>
      </w:r>
      <w:r w:rsidRPr="00A941CA">
        <w:rPr>
          <w:rStyle w:val="libFootnotenumChar"/>
          <w:rtl/>
        </w:rPr>
        <w:t>(10)</w:t>
      </w:r>
      <w:r>
        <w:rPr>
          <w:rtl/>
        </w:rPr>
        <w:t>.</w:t>
      </w:r>
    </w:p>
    <w:p w:rsidR="0074595C" w:rsidRDefault="0074595C" w:rsidP="004D3AB9">
      <w:pPr>
        <w:pStyle w:val="libNormal"/>
        <w:rPr>
          <w:rtl/>
        </w:rPr>
      </w:pPr>
      <w:bookmarkStart w:id="826" w:name="_Toc275762093"/>
      <w:bookmarkStart w:id="827" w:name="_Toc451777128"/>
      <w:r w:rsidRPr="00641AE4">
        <w:rPr>
          <w:rStyle w:val="Heading2Char"/>
          <w:rtl/>
        </w:rPr>
        <w:t>413 / 11 ـ إسحاق بن جعفر بن علي</w:t>
      </w:r>
      <w:bookmarkEnd w:id="826"/>
      <w:bookmarkEnd w:id="827"/>
      <w:r>
        <w:rPr>
          <w:rtl/>
        </w:rPr>
        <w:t xml:space="preserve"> : </w:t>
      </w:r>
    </w:p>
    <w:p w:rsidR="0074595C" w:rsidRDefault="0074595C" w:rsidP="004D3AB9">
      <w:pPr>
        <w:pStyle w:val="libNormal"/>
        <w:rPr>
          <w:rtl/>
        </w:rPr>
      </w:pPr>
      <w:r>
        <w:rPr>
          <w:rtl/>
        </w:rPr>
        <w:t xml:space="preserve">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(11)</w:t>
      </w:r>
      <w:r>
        <w:rPr>
          <w:rtl/>
        </w:rPr>
        <w:t>.</w:t>
      </w:r>
    </w:p>
    <w:p w:rsidR="0074595C" w:rsidRDefault="0074595C" w:rsidP="004D3AB9">
      <w:pPr>
        <w:pStyle w:val="libNormal"/>
        <w:rPr>
          <w:rtl/>
        </w:rPr>
      </w:pPr>
      <w:bookmarkStart w:id="828" w:name="_Toc275762094"/>
      <w:bookmarkStart w:id="829" w:name="_Toc451777129"/>
      <w:r w:rsidRPr="00641AE4">
        <w:rPr>
          <w:rStyle w:val="Heading2Char"/>
          <w:rtl/>
        </w:rPr>
        <w:t>414 / 12 ـ إسحاق بن جعفر بن محمد</w:t>
      </w:r>
      <w:bookmarkEnd w:id="828"/>
      <w:bookmarkEnd w:id="829"/>
      <w:r>
        <w:rPr>
          <w:rtl/>
        </w:rPr>
        <w:t xml:space="preserve"> : </w:t>
      </w:r>
    </w:p>
    <w:p w:rsidR="0074595C" w:rsidRDefault="0074595C" w:rsidP="004D3AB9">
      <w:pPr>
        <w:pStyle w:val="libNormal"/>
        <w:rPr>
          <w:rtl/>
        </w:rPr>
      </w:pPr>
      <w:r>
        <w:rPr>
          <w:rtl/>
        </w:rPr>
        <w:t xml:space="preserve">ابن علي بن الحسين بن علي بن ابي طالب </w:t>
      </w:r>
      <w:r w:rsidR="000B3845" w:rsidRPr="000B3845">
        <w:rPr>
          <w:rStyle w:val="libAlaemChar"/>
          <w:rFonts w:hint="cs"/>
          <w:rtl/>
        </w:rPr>
        <w:t>عليه‌السلام</w:t>
      </w:r>
      <w:r>
        <w:rPr>
          <w:rtl/>
        </w:rPr>
        <w:t xml:space="preserve"> المدني من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التبان ( خ ل ) ، ( م ت ). </w:t>
      </w:r>
    </w:p>
    <w:p w:rsidR="0074595C" w:rsidRDefault="0074595C" w:rsidP="00A941CA">
      <w:pPr>
        <w:pStyle w:val="libFootnote0"/>
        <w:rPr>
          <w:rtl/>
        </w:rPr>
      </w:pPr>
      <w:r>
        <w:rPr>
          <w:rtl/>
        </w:rPr>
        <w:t xml:space="preserve">2 ـ رجال الشيخ : 125 / 30. </w:t>
      </w:r>
    </w:p>
    <w:p w:rsidR="0074595C" w:rsidRDefault="0074595C" w:rsidP="00A941CA">
      <w:pPr>
        <w:pStyle w:val="libFootnote0"/>
        <w:rPr>
          <w:rtl/>
        </w:rPr>
      </w:pPr>
      <w:r>
        <w:rPr>
          <w:rtl/>
        </w:rPr>
        <w:t xml:space="preserve">3 ـ إسحاق بياع اللؤلؤ ، الكوفي ، ق جخ ، ( م ت ). رجال الشيخ : 162 / 146. </w:t>
      </w:r>
    </w:p>
    <w:p w:rsidR="0074595C" w:rsidRDefault="0074595C" w:rsidP="00A941CA">
      <w:pPr>
        <w:pStyle w:val="libFootnote0"/>
        <w:rPr>
          <w:rtl/>
        </w:rPr>
      </w:pPr>
      <w:r>
        <w:rPr>
          <w:rtl/>
        </w:rPr>
        <w:t xml:space="preserve">4 ـ إسحاق بن جرير : له أصل ، أخبرنا به : ابن أبي جيد ، عن ابن الوليد ، عن الصفار ، عن أحمد بن محمد بن عيسى ، عن الحسن بن محبوب ، عن إسحاق بن جرير ، ورواه حميد بن زياد ، عن أحمد بن ميثم ، عنه ، ست ، ( م ت ). الفهرست : 15 / 53. </w:t>
      </w:r>
    </w:p>
    <w:p w:rsidR="0074595C" w:rsidRDefault="0074595C" w:rsidP="00A941CA">
      <w:pPr>
        <w:pStyle w:val="libFootnote0"/>
        <w:rPr>
          <w:rtl/>
        </w:rPr>
      </w:pPr>
      <w:r>
        <w:rPr>
          <w:rtl/>
        </w:rPr>
        <w:t xml:space="preserve">5 ـ ما بين القوسين ، لم يرد في نسختي ( م ) و ( ت ). </w:t>
      </w:r>
    </w:p>
    <w:p w:rsidR="0074595C" w:rsidRDefault="0074595C" w:rsidP="00A941CA">
      <w:pPr>
        <w:pStyle w:val="libFootnote0"/>
        <w:rPr>
          <w:rtl/>
        </w:rPr>
      </w:pPr>
      <w:r>
        <w:rPr>
          <w:rtl/>
        </w:rPr>
        <w:t xml:space="preserve">6 ـ يرويه عنه جماعة ، منهم : ... جش ، ( م ت ). </w:t>
      </w:r>
    </w:p>
    <w:p w:rsidR="0074595C" w:rsidRDefault="0074595C" w:rsidP="00A941CA">
      <w:pPr>
        <w:pStyle w:val="libFootnote0"/>
        <w:rPr>
          <w:rtl/>
        </w:rPr>
      </w:pPr>
      <w:r>
        <w:rPr>
          <w:rtl/>
        </w:rPr>
        <w:t xml:space="preserve">7 ـ رجال النجاشي : 71 / 170. </w:t>
      </w:r>
    </w:p>
    <w:p w:rsidR="0074595C" w:rsidRDefault="0074595C" w:rsidP="00A941CA">
      <w:pPr>
        <w:pStyle w:val="libFootnote0"/>
        <w:rPr>
          <w:rtl/>
        </w:rPr>
      </w:pPr>
      <w:r>
        <w:rPr>
          <w:rtl/>
        </w:rPr>
        <w:t xml:space="preserve">8 ـ رجال الشيخ : 161 / 130. </w:t>
      </w:r>
    </w:p>
    <w:p w:rsidR="0074595C" w:rsidRDefault="0074595C" w:rsidP="00A941CA">
      <w:pPr>
        <w:pStyle w:val="libFootnote0"/>
        <w:rPr>
          <w:rtl/>
        </w:rPr>
      </w:pPr>
      <w:r>
        <w:rPr>
          <w:rtl/>
        </w:rPr>
        <w:t xml:space="preserve">9 ـ رجال الشيخ : 332 / 24. </w:t>
      </w:r>
    </w:p>
    <w:p w:rsidR="0074595C" w:rsidRDefault="0074595C" w:rsidP="00A941CA">
      <w:pPr>
        <w:pStyle w:val="libFootnote0"/>
        <w:rPr>
          <w:rtl/>
        </w:rPr>
      </w:pPr>
      <w:r>
        <w:rPr>
          <w:rtl/>
        </w:rPr>
        <w:t xml:space="preserve">10 ـ الخلاصة : 200 / 2. </w:t>
      </w:r>
    </w:p>
    <w:p w:rsidR="0074595C" w:rsidRDefault="0074595C" w:rsidP="00A941CA">
      <w:pPr>
        <w:pStyle w:val="libFootnote0"/>
        <w:rPr>
          <w:rtl/>
        </w:rPr>
      </w:pPr>
      <w:r>
        <w:rPr>
          <w:rtl/>
        </w:rPr>
        <w:t xml:space="preserve">11 ـ رجال الشيخ : 125 / 31. </w:t>
      </w:r>
    </w:p>
    <w:p w:rsidR="0074595C" w:rsidRDefault="0074595C" w:rsidP="004D3AB9">
      <w:pPr>
        <w:pStyle w:val="libNormal0"/>
        <w:rPr>
          <w:rtl/>
        </w:rPr>
      </w:pPr>
      <w:r>
        <w:rPr>
          <w:rtl/>
        </w:rPr>
        <w:br w:type="page"/>
      </w:r>
      <w:r>
        <w:rPr>
          <w:rFonts w:hint="cs"/>
          <w:rtl/>
        </w:rPr>
        <w:lastRenderedPageBreak/>
        <w:t>أ</w:t>
      </w:r>
      <w:r>
        <w:rPr>
          <w:rtl/>
        </w:rPr>
        <w:t xml:space="preserve">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 xml:space="preserve">. </w:t>
      </w:r>
    </w:p>
    <w:p w:rsidR="0074595C" w:rsidRDefault="0074595C" w:rsidP="004D3AB9">
      <w:pPr>
        <w:pStyle w:val="libNormal"/>
        <w:rPr>
          <w:rtl/>
        </w:rPr>
      </w:pPr>
      <w:r>
        <w:rPr>
          <w:rtl/>
        </w:rPr>
        <w:t xml:space="preserve">وكان إسحاق بن جعفر من أهل الفضل والصلاح والورع والاجتهاد ، روى عنه الناس الحديث والاثار ، وكان ابن كاسب إذا حدث عنه يقول : حدثني الثقة الرضي إسحاق بن جعفر ، وكان إسحاق رضي الله عنه </w:t>
      </w:r>
      <w:r w:rsidRPr="00A941CA">
        <w:rPr>
          <w:rStyle w:val="libFootnotenumChar"/>
          <w:rtl/>
        </w:rPr>
        <w:t>(2)</w:t>
      </w:r>
      <w:r>
        <w:rPr>
          <w:rtl/>
        </w:rPr>
        <w:t xml:space="preserve"> يقول بإمامة أخيه موسى </w:t>
      </w:r>
      <w:r w:rsidR="000B3845" w:rsidRPr="000B3845">
        <w:rPr>
          <w:rStyle w:val="libAlaemChar"/>
          <w:rFonts w:hint="cs"/>
          <w:rtl/>
        </w:rPr>
        <w:t>عليه‌السلام</w:t>
      </w:r>
      <w:r>
        <w:rPr>
          <w:rtl/>
        </w:rPr>
        <w:t xml:space="preserve"> ، وروى عن أبيه النص بالأمامة على أخيه موسى </w:t>
      </w:r>
      <w:r w:rsidR="000B3845" w:rsidRPr="000B3845">
        <w:rPr>
          <w:rStyle w:val="libAlaemChar"/>
          <w:rFonts w:hint="cs"/>
          <w:rtl/>
        </w:rPr>
        <w:t>عليه‌السلام</w:t>
      </w:r>
      <w:r>
        <w:rPr>
          <w:rtl/>
        </w:rPr>
        <w:t xml:space="preserve"> قاله المفيد </w:t>
      </w:r>
      <w:r w:rsidR="000B3845" w:rsidRPr="000B3845">
        <w:rPr>
          <w:rStyle w:val="libAlaemChar"/>
          <w:rFonts w:hint="cs"/>
          <w:rtl/>
        </w:rPr>
        <w:t>رحمه‌الله</w:t>
      </w:r>
      <w:r>
        <w:rPr>
          <w:rtl/>
        </w:rPr>
        <w:t xml:space="preserve"> في إرشاده </w:t>
      </w:r>
      <w:r w:rsidRPr="00A941CA">
        <w:rPr>
          <w:rStyle w:val="libFootnotenumChar"/>
          <w:rtl/>
        </w:rPr>
        <w:t>(3)</w:t>
      </w:r>
      <w:r>
        <w:rPr>
          <w:rtl/>
        </w:rPr>
        <w:t>.</w:t>
      </w:r>
    </w:p>
    <w:p w:rsidR="0074595C" w:rsidRDefault="0074595C" w:rsidP="004D3AB9">
      <w:pPr>
        <w:pStyle w:val="libNormal"/>
        <w:rPr>
          <w:rtl/>
        </w:rPr>
      </w:pPr>
      <w:bookmarkStart w:id="830" w:name="_Toc275762095"/>
      <w:bookmarkStart w:id="831" w:name="_Toc451777130"/>
      <w:r w:rsidRPr="00641AE4">
        <w:rPr>
          <w:rStyle w:val="Heading2Char"/>
          <w:rtl/>
        </w:rPr>
        <w:t>415 / 13 ـ إسحاق بن جندب</w:t>
      </w:r>
      <w:bookmarkEnd w:id="830"/>
      <w:bookmarkEnd w:id="831"/>
      <w:r>
        <w:rPr>
          <w:rtl/>
        </w:rPr>
        <w:t xml:space="preserve"> : </w:t>
      </w:r>
    </w:p>
    <w:p w:rsidR="0074595C" w:rsidRDefault="0074595C" w:rsidP="004D3AB9">
      <w:pPr>
        <w:pStyle w:val="libNormal"/>
        <w:rPr>
          <w:rtl/>
        </w:rPr>
      </w:pPr>
      <w:r>
        <w:rPr>
          <w:rtl/>
        </w:rPr>
        <w:t xml:space="preserve">أبو إسماعيل الفرائضي ، ثقة ثقة ، روى عن أبي عبد الله </w:t>
      </w:r>
      <w:r w:rsidR="000B3845" w:rsidRPr="000B3845">
        <w:rPr>
          <w:rStyle w:val="libAlaemChar"/>
          <w:rFonts w:hint="cs"/>
          <w:rtl/>
        </w:rPr>
        <w:t>عليه‌السلام</w:t>
      </w:r>
      <w:r>
        <w:rPr>
          <w:rtl/>
        </w:rPr>
        <w:t xml:space="preserve"> ، ذكره أصحابنا في الرجال ، له كتاب ، رواه عنه : عبيس ، رجال النجاشي </w:t>
      </w:r>
      <w:r w:rsidRPr="00A941CA">
        <w:rPr>
          <w:rStyle w:val="libFootnotenumChar"/>
          <w:rtl/>
        </w:rPr>
        <w:t>(4)</w:t>
      </w:r>
      <w:r>
        <w:rPr>
          <w:rtl/>
        </w:rPr>
        <w:t xml:space="preserve">. </w:t>
      </w:r>
    </w:p>
    <w:p w:rsidR="0074595C" w:rsidRDefault="0074595C" w:rsidP="004D3AB9">
      <w:pPr>
        <w:pStyle w:val="libNormal"/>
        <w:rPr>
          <w:rtl/>
        </w:rPr>
      </w:pPr>
      <w:r>
        <w:rPr>
          <w:rtl/>
        </w:rPr>
        <w:t xml:space="preserve">وفي الإيضاح : الفرائضي ، بالفاء والضاد المعجمة </w:t>
      </w:r>
      <w:r w:rsidRPr="00A941CA">
        <w:rPr>
          <w:rStyle w:val="libFootnotenumChar"/>
          <w:rtl/>
        </w:rPr>
        <w:t>(5)</w:t>
      </w:r>
      <w:r>
        <w:rPr>
          <w:rtl/>
        </w:rPr>
        <w:t>.</w:t>
      </w:r>
    </w:p>
    <w:p w:rsidR="0074595C" w:rsidRDefault="0074595C" w:rsidP="004D3AB9">
      <w:pPr>
        <w:pStyle w:val="libNormal"/>
        <w:rPr>
          <w:rtl/>
        </w:rPr>
      </w:pPr>
      <w:bookmarkStart w:id="832" w:name="_Toc275762096"/>
      <w:bookmarkStart w:id="833" w:name="_Toc451777131"/>
      <w:r w:rsidRPr="00641AE4">
        <w:rPr>
          <w:rStyle w:val="Heading2Char"/>
          <w:rtl/>
        </w:rPr>
        <w:t>416 / 14 ـ إسحاق بن الحسن بن بكران</w:t>
      </w:r>
      <w:bookmarkEnd w:id="832"/>
      <w:bookmarkEnd w:id="833"/>
      <w:r>
        <w:rPr>
          <w:rtl/>
        </w:rPr>
        <w:t xml:space="preserve"> : </w:t>
      </w:r>
    </w:p>
    <w:p w:rsidR="0074595C" w:rsidRDefault="0074595C" w:rsidP="004D3AB9">
      <w:pPr>
        <w:pStyle w:val="libNormal"/>
        <w:rPr>
          <w:rtl/>
        </w:rPr>
      </w:pPr>
      <w:r>
        <w:rPr>
          <w:rtl/>
        </w:rPr>
        <w:t xml:space="preserve">أبو الحسين العقرائي </w:t>
      </w:r>
      <w:r w:rsidRPr="00A941CA">
        <w:rPr>
          <w:rStyle w:val="libFootnotenumChar"/>
          <w:rtl/>
        </w:rPr>
        <w:t>(6)</w:t>
      </w:r>
      <w:r>
        <w:rPr>
          <w:rtl/>
        </w:rPr>
        <w:t xml:space="preserve"> التمار ، كثير السماع ، ضعيف في مذهبه ، رأيته بالكوفة وهو مجاور ، وكان يروي كتاب الكليني عنه ، وكان في هذا الوقت علوا فلم أسمع منه شيئا ، له كتاب الرد على الغلاة ، وكتاب نفي السهو عن النبي </w:t>
      </w:r>
      <w:r w:rsidR="000B3845" w:rsidRPr="000B3845">
        <w:rPr>
          <w:rStyle w:val="libAlaemChar"/>
          <w:rFonts w:hint="cs"/>
          <w:rtl/>
        </w:rPr>
        <w:t>صلى‌الله‌عليه‌وآله‌وسلم</w:t>
      </w:r>
      <w:r>
        <w:rPr>
          <w:rtl/>
        </w:rPr>
        <w:t xml:space="preserve"> ، وكتاب عدد الأئمة </w:t>
      </w:r>
      <w:r w:rsidR="000B3845" w:rsidRPr="000B3845">
        <w:rPr>
          <w:rStyle w:val="libAlaemChar"/>
          <w:rFonts w:hint="cs"/>
          <w:rtl/>
        </w:rPr>
        <w:t>عليهم‌السلام</w:t>
      </w:r>
      <w:r>
        <w:rPr>
          <w:rtl/>
        </w:rPr>
        <w:t xml:space="preserve"> ، رجال النجاشي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161 / 127. </w:t>
      </w:r>
    </w:p>
    <w:p w:rsidR="0074595C" w:rsidRDefault="0074595C" w:rsidP="00A941CA">
      <w:pPr>
        <w:pStyle w:val="libFootnote0"/>
        <w:rPr>
          <w:rtl/>
        </w:rPr>
      </w:pPr>
      <w:r>
        <w:rPr>
          <w:rtl/>
        </w:rPr>
        <w:t xml:space="preserve">2 ـ الترضي ، لم يرد في المصدر. </w:t>
      </w:r>
    </w:p>
    <w:p w:rsidR="0074595C" w:rsidRDefault="0074595C" w:rsidP="00A941CA">
      <w:pPr>
        <w:pStyle w:val="libFootnote0"/>
        <w:rPr>
          <w:rtl/>
        </w:rPr>
      </w:pPr>
      <w:r>
        <w:rPr>
          <w:rtl/>
        </w:rPr>
        <w:t xml:space="preserve">3 ـ الإرشاد 2 : 211. </w:t>
      </w:r>
    </w:p>
    <w:p w:rsidR="0074595C" w:rsidRDefault="0074595C" w:rsidP="00A941CA">
      <w:pPr>
        <w:pStyle w:val="libFootnote0"/>
        <w:rPr>
          <w:rtl/>
        </w:rPr>
      </w:pPr>
      <w:r>
        <w:rPr>
          <w:rtl/>
        </w:rPr>
        <w:t xml:space="preserve">4 ـ رجال النجاشي : 73 / 175. </w:t>
      </w:r>
    </w:p>
    <w:p w:rsidR="0074595C" w:rsidRDefault="0074595C" w:rsidP="00A941CA">
      <w:pPr>
        <w:pStyle w:val="libFootnote0"/>
        <w:rPr>
          <w:rtl/>
        </w:rPr>
      </w:pPr>
      <w:r>
        <w:rPr>
          <w:rtl/>
        </w:rPr>
        <w:t xml:space="preserve">5 ـ إيضاح الاشتباه : 94 / 41. </w:t>
      </w:r>
    </w:p>
    <w:p w:rsidR="0074595C" w:rsidRDefault="0074595C" w:rsidP="00A941CA">
      <w:pPr>
        <w:pStyle w:val="libFootnote0"/>
        <w:rPr>
          <w:rtl/>
        </w:rPr>
      </w:pPr>
      <w:r>
        <w:rPr>
          <w:rtl/>
        </w:rPr>
        <w:t xml:space="preserve">6 ـ العقراني ، صه ، في نسخة صحيحة بالفاء ( م ت ). الخلاصة : 201 / 6. </w:t>
      </w:r>
    </w:p>
    <w:p w:rsidR="0074595C" w:rsidRDefault="0074595C" w:rsidP="00A941CA">
      <w:pPr>
        <w:pStyle w:val="libFootnote0"/>
        <w:rPr>
          <w:rtl/>
        </w:rPr>
      </w:pPr>
      <w:r>
        <w:rPr>
          <w:rtl/>
        </w:rPr>
        <w:t xml:space="preserve">7 ـ رجال النجاشي : 74 / 178. </w:t>
      </w:r>
    </w:p>
    <w:p w:rsidR="0074595C" w:rsidRDefault="0074595C" w:rsidP="004D3AB9">
      <w:pPr>
        <w:pStyle w:val="libNormal"/>
        <w:rPr>
          <w:rtl/>
        </w:rPr>
      </w:pPr>
      <w:r>
        <w:rPr>
          <w:rtl/>
        </w:rPr>
        <w:br w:type="page"/>
      </w:r>
      <w:bookmarkStart w:id="834" w:name="_Toc275762097"/>
      <w:bookmarkStart w:id="835" w:name="_Toc451777132"/>
      <w:r w:rsidRPr="00641AE4">
        <w:rPr>
          <w:rStyle w:val="Heading2Char"/>
          <w:rtl/>
        </w:rPr>
        <w:lastRenderedPageBreak/>
        <w:t>417 / 15 ـ اسحاق بن خليد البكري</w:t>
      </w:r>
      <w:bookmarkEnd w:id="834"/>
      <w:bookmarkEnd w:id="835"/>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836" w:name="_Toc275762098"/>
      <w:bookmarkStart w:id="837" w:name="_Toc451777133"/>
      <w:r w:rsidRPr="00641AE4">
        <w:rPr>
          <w:rStyle w:val="Heading2Char"/>
          <w:rtl/>
        </w:rPr>
        <w:t>418 / 16 ـ إسحاق بن شعيب بن ميثم</w:t>
      </w:r>
      <w:bookmarkEnd w:id="836"/>
      <w:bookmarkEnd w:id="837"/>
      <w:r>
        <w:rPr>
          <w:rtl/>
        </w:rPr>
        <w:t xml:space="preserve"> : </w:t>
      </w:r>
    </w:p>
    <w:p w:rsidR="0074595C" w:rsidRDefault="0074595C" w:rsidP="004D3AB9">
      <w:pPr>
        <w:pStyle w:val="libNormal"/>
        <w:rPr>
          <w:rtl/>
        </w:rPr>
      </w:pPr>
      <w:r>
        <w:rPr>
          <w:rtl/>
        </w:rPr>
        <w:t xml:space="preserve">الأسدي ، مولاهم ، الكوفي ، التمار، من أصحاب الصادق </w:t>
      </w:r>
      <w:r w:rsidR="000B3845" w:rsidRPr="000B3845">
        <w:rPr>
          <w:rStyle w:val="libAlaemChar"/>
          <w:rFonts w:hint="cs"/>
          <w:rtl/>
        </w:rPr>
        <w:t>عليه‌السلام</w:t>
      </w:r>
      <w:r>
        <w:rPr>
          <w:rtl/>
        </w:rPr>
        <w:t>، رجال الشيخ</w:t>
      </w:r>
      <w:r w:rsidRPr="00A941CA">
        <w:rPr>
          <w:rStyle w:val="libFootnotenumChar"/>
          <w:rtl/>
        </w:rPr>
        <w:t>(2)</w:t>
      </w:r>
      <w:r>
        <w:rPr>
          <w:rtl/>
        </w:rPr>
        <w:t>.</w:t>
      </w:r>
    </w:p>
    <w:p w:rsidR="0074595C" w:rsidRDefault="0074595C" w:rsidP="004D3AB9">
      <w:pPr>
        <w:pStyle w:val="libNormal"/>
        <w:rPr>
          <w:rtl/>
        </w:rPr>
      </w:pPr>
      <w:bookmarkStart w:id="838" w:name="_Toc275762099"/>
      <w:bookmarkStart w:id="839" w:name="_Toc451777134"/>
      <w:r w:rsidRPr="00641AE4">
        <w:rPr>
          <w:rStyle w:val="Heading2Char"/>
          <w:rtl/>
        </w:rPr>
        <w:t>419 / 17 ـ إسحاق بن عبد الله</w:t>
      </w:r>
      <w:bookmarkEnd w:id="838"/>
      <w:bookmarkEnd w:id="839"/>
      <w:r>
        <w:rPr>
          <w:rtl/>
        </w:rPr>
        <w:t xml:space="preserve"> : </w:t>
      </w:r>
    </w:p>
    <w:p w:rsidR="0074595C" w:rsidRDefault="0074595C" w:rsidP="004D3AB9">
      <w:pPr>
        <w:pStyle w:val="libNormal"/>
        <w:rPr>
          <w:rtl/>
        </w:rPr>
      </w:pPr>
      <w:r>
        <w:rPr>
          <w:rtl/>
        </w:rPr>
        <w:t xml:space="preserve">أبو السفاتج ،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840" w:name="_Toc275762100"/>
      <w:bookmarkStart w:id="841" w:name="_Toc451777135"/>
      <w:r w:rsidRPr="00641AE4">
        <w:rPr>
          <w:rStyle w:val="Heading2Char"/>
          <w:rtl/>
        </w:rPr>
        <w:t>420 / 18 ـ إسحاق بن عبد الله بن أبي طلحة</w:t>
      </w:r>
      <w:bookmarkEnd w:id="840"/>
      <w:bookmarkEnd w:id="841"/>
      <w:r>
        <w:rPr>
          <w:rtl/>
        </w:rPr>
        <w:t xml:space="preserve"> : </w:t>
      </w:r>
    </w:p>
    <w:p w:rsidR="0074595C" w:rsidRDefault="0074595C" w:rsidP="004D3AB9">
      <w:pPr>
        <w:pStyle w:val="libNormal"/>
        <w:rPr>
          <w:rtl/>
        </w:rPr>
      </w:pPr>
      <w:r>
        <w:rPr>
          <w:rtl/>
        </w:rPr>
        <w:t xml:space="preserve">المدني ، من أصحاب علي بن الحسين </w:t>
      </w:r>
      <w:r w:rsidRPr="00A941CA">
        <w:rPr>
          <w:rStyle w:val="libFootnotenumChar"/>
          <w:rtl/>
        </w:rPr>
        <w:t>(4)</w:t>
      </w:r>
      <w:r>
        <w:rPr>
          <w:rtl/>
        </w:rPr>
        <w:t xml:space="preserve"> والباقر </w:t>
      </w:r>
      <w:r w:rsidRPr="00A941CA">
        <w:rPr>
          <w:rStyle w:val="libFootnotenumChar"/>
          <w:rtl/>
        </w:rPr>
        <w:t>(5)</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842" w:name="_Toc275762101"/>
      <w:bookmarkStart w:id="843" w:name="_Toc451777136"/>
      <w:r w:rsidRPr="00641AE4">
        <w:rPr>
          <w:rStyle w:val="Heading2Char"/>
          <w:rtl/>
        </w:rPr>
        <w:t>421 / 19 ـ إسحاق بن عبد الله بن الحارث</w:t>
      </w:r>
      <w:bookmarkEnd w:id="842"/>
      <w:bookmarkEnd w:id="843"/>
      <w:r>
        <w:rPr>
          <w:rtl/>
        </w:rPr>
        <w:t xml:space="preserve"> : </w:t>
      </w:r>
    </w:p>
    <w:p w:rsidR="0074595C" w:rsidRDefault="0074595C" w:rsidP="004D3AB9">
      <w:pPr>
        <w:pStyle w:val="libNormal"/>
        <w:rPr>
          <w:rtl/>
        </w:rPr>
      </w:pPr>
      <w:r>
        <w:rPr>
          <w:rtl/>
        </w:rPr>
        <w:t xml:space="preserve">ابن نوفل بن الحارث بن عبد المطلب المدني ، من أصحاب علي بن الحسين </w:t>
      </w:r>
      <w:r w:rsidR="000B3845" w:rsidRPr="000B3845">
        <w:rPr>
          <w:rStyle w:val="libAlaemChar"/>
          <w:rFonts w:hint="cs"/>
          <w:rtl/>
        </w:rPr>
        <w:t>عليهما‌السلام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844" w:name="_Toc275762102"/>
      <w:bookmarkStart w:id="845" w:name="_Toc451777137"/>
      <w:r w:rsidRPr="00641AE4">
        <w:rPr>
          <w:rStyle w:val="Heading2Char"/>
          <w:rtl/>
        </w:rPr>
        <w:t>422 / 20 ـ إسحاق بن عبد الله بن سعد</w:t>
      </w:r>
      <w:bookmarkEnd w:id="844"/>
      <w:bookmarkEnd w:id="845"/>
      <w:r>
        <w:rPr>
          <w:rtl/>
        </w:rPr>
        <w:t xml:space="preserve"> : </w:t>
      </w:r>
    </w:p>
    <w:p w:rsidR="0074595C" w:rsidRDefault="0074595C" w:rsidP="004D3AB9">
      <w:pPr>
        <w:pStyle w:val="libNormal"/>
        <w:rPr>
          <w:rtl/>
        </w:rPr>
      </w:pPr>
      <w:r>
        <w:rPr>
          <w:rtl/>
        </w:rPr>
        <w:t xml:space="preserve">ابن مالك الأشعري ، قمي </w:t>
      </w:r>
      <w:r w:rsidRPr="00A941CA">
        <w:rPr>
          <w:rStyle w:val="libFootnotenumChar"/>
          <w:rtl/>
        </w:rPr>
        <w:t>(7)</w:t>
      </w:r>
      <w:r>
        <w:rPr>
          <w:rtl/>
        </w:rPr>
        <w:t xml:space="preserve"> ، ثقة ، روى عن أبي عبد الله وأبي الحسن </w:t>
      </w:r>
      <w:r w:rsidR="000B3845" w:rsidRPr="000B3845">
        <w:rPr>
          <w:rStyle w:val="libAlaemChar"/>
          <w:rFonts w:hint="cs"/>
          <w:rtl/>
        </w:rPr>
        <w:t>عليهما‌السلام</w:t>
      </w:r>
      <w:r>
        <w:rPr>
          <w:rtl/>
        </w:rPr>
        <w:t xml:space="preserve"> ، وابنه احمد بن اسحاق مشهور ، روى عنه : علي بن بزرج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161 / 131. </w:t>
      </w:r>
    </w:p>
    <w:p w:rsidR="0074595C" w:rsidRDefault="0074595C" w:rsidP="00A941CA">
      <w:pPr>
        <w:pStyle w:val="libFootnote0"/>
        <w:rPr>
          <w:rtl/>
        </w:rPr>
      </w:pPr>
      <w:r>
        <w:rPr>
          <w:rtl/>
        </w:rPr>
        <w:t xml:space="preserve">2 ـ رجال الشيخ : 162 / 139 ، وزاد فيه : أسند عنه. </w:t>
      </w:r>
    </w:p>
    <w:p w:rsidR="0074595C" w:rsidRDefault="0074595C" w:rsidP="00A941CA">
      <w:pPr>
        <w:pStyle w:val="libFootnote0"/>
        <w:rPr>
          <w:rtl/>
        </w:rPr>
      </w:pPr>
      <w:r>
        <w:rPr>
          <w:rtl/>
        </w:rPr>
        <w:t xml:space="preserve">3 ـ رجال الشيخ : 161 / 128. </w:t>
      </w:r>
    </w:p>
    <w:p w:rsidR="0074595C" w:rsidRDefault="0074595C" w:rsidP="00A941CA">
      <w:pPr>
        <w:pStyle w:val="libFootnote0"/>
        <w:rPr>
          <w:rtl/>
        </w:rPr>
      </w:pPr>
      <w:r>
        <w:rPr>
          <w:rtl/>
        </w:rPr>
        <w:t xml:space="preserve">4 ـ رجال الشيخ : 109 / 12. </w:t>
      </w:r>
    </w:p>
    <w:p w:rsidR="0074595C" w:rsidRDefault="0074595C" w:rsidP="00A941CA">
      <w:pPr>
        <w:pStyle w:val="libFootnote0"/>
        <w:rPr>
          <w:rtl/>
        </w:rPr>
      </w:pPr>
      <w:r>
        <w:rPr>
          <w:rtl/>
        </w:rPr>
        <w:t xml:space="preserve">5 ـ رجال الشيخ : 126 / 43. </w:t>
      </w:r>
    </w:p>
    <w:p w:rsidR="0074595C" w:rsidRDefault="0074595C" w:rsidP="00A941CA">
      <w:pPr>
        <w:pStyle w:val="libFootnote0"/>
        <w:rPr>
          <w:rtl/>
        </w:rPr>
      </w:pPr>
      <w:r>
        <w:rPr>
          <w:rtl/>
        </w:rPr>
        <w:t xml:space="preserve">6 ـ رجال الشيخ : 109 / 7. </w:t>
      </w:r>
    </w:p>
    <w:p w:rsidR="0074595C" w:rsidRDefault="0074595C" w:rsidP="00A941CA">
      <w:pPr>
        <w:pStyle w:val="libFootnote0"/>
        <w:rPr>
          <w:rtl/>
        </w:rPr>
      </w:pPr>
      <w:r>
        <w:rPr>
          <w:rtl/>
        </w:rPr>
        <w:t xml:space="preserve">7 ـ إسحاق بن عبد الله الأشعري القمي ، ق جخ ، ( م ت ). رجال الشيخ : 162 / 141. </w:t>
      </w:r>
    </w:p>
    <w:p w:rsidR="0074595C" w:rsidRDefault="0074595C" w:rsidP="004D3AB9">
      <w:pPr>
        <w:pStyle w:val="libNormal0"/>
        <w:rPr>
          <w:rtl/>
        </w:rPr>
      </w:pPr>
      <w:r>
        <w:rPr>
          <w:rtl/>
        </w:rPr>
        <w:br w:type="page"/>
      </w:r>
      <w:r>
        <w:rPr>
          <w:rtl/>
        </w:rPr>
        <w:lastRenderedPageBreak/>
        <w:t xml:space="preserve">رجال النجاشي </w:t>
      </w:r>
      <w:r w:rsidRPr="00A941CA">
        <w:rPr>
          <w:rStyle w:val="libFootnotenumChar"/>
          <w:rtl/>
        </w:rPr>
        <w:t>(1)</w:t>
      </w:r>
      <w:r>
        <w:rPr>
          <w:rtl/>
        </w:rPr>
        <w:t>.</w:t>
      </w:r>
    </w:p>
    <w:p w:rsidR="0074595C" w:rsidRDefault="0074595C" w:rsidP="004D3AB9">
      <w:pPr>
        <w:pStyle w:val="libNormal"/>
        <w:rPr>
          <w:rtl/>
        </w:rPr>
      </w:pPr>
      <w:bookmarkStart w:id="846" w:name="_Toc275762103"/>
      <w:bookmarkStart w:id="847" w:name="_Toc451777138"/>
      <w:r w:rsidRPr="00641AE4">
        <w:rPr>
          <w:rStyle w:val="Heading2Char"/>
          <w:rtl/>
        </w:rPr>
        <w:t>423 / 21 ـ إسحاق بن عبد الله بن علي</w:t>
      </w:r>
      <w:bookmarkEnd w:id="846"/>
      <w:bookmarkEnd w:id="847"/>
      <w:r>
        <w:rPr>
          <w:rtl/>
        </w:rPr>
        <w:t xml:space="preserve"> : </w:t>
      </w:r>
    </w:p>
    <w:p w:rsidR="0074595C" w:rsidRDefault="0074595C" w:rsidP="004D3AB9">
      <w:pPr>
        <w:pStyle w:val="libNormal"/>
        <w:rPr>
          <w:rtl/>
        </w:rPr>
      </w:pPr>
      <w:r>
        <w:rPr>
          <w:rtl/>
        </w:rPr>
        <w:t xml:space="preserve">ابن الحسين المدني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848" w:name="_Toc275762104"/>
      <w:bookmarkStart w:id="849" w:name="_Toc451777139"/>
      <w:r w:rsidRPr="00641AE4">
        <w:rPr>
          <w:rStyle w:val="Heading2Char"/>
          <w:rtl/>
        </w:rPr>
        <w:t>424 / 22 ـ إسحاق بن عبد العزيز</w:t>
      </w:r>
      <w:bookmarkEnd w:id="848"/>
      <w:bookmarkEnd w:id="849"/>
      <w:r>
        <w:rPr>
          <w:rtl/>
        </w:rPr>
        <w:t xml:space="preserve"> </w:t>
      </w:r>
      <w:r w:rsidRPr="00A941CA">
        <w:rPr>
          <w:rStyle w:val="libFootnotenumChar"/>
          <w:rtl/>
        </w:rPr>
        <w:t>(3)</w:t>
      </w:r>
      <w:r>
        <w:rPr>
          <w:rtl/>
        </w:rPr>
        <w:t xml:space="preserve"> </w:t>
      </w:r>
      <w:r w:rsidRPr="00641AE4">
        <w:rPr>
          <w:rStyle w:val="Heading2Char"/>
          <w:rtl/>
        </w:rPr>
        <w:t>البز</w:t>
      </w:r>
      <w:r w:rsidRPr="00641AE4">
        <w:rPr>
          <w:rStyle w:val="Heading2Char"/>
          <w:rFonts w:hint="cs"/>
          <w:rtl/>
        </w:rPr>
        <w:t>ّ</w:t>
      </w:r>
      <w:r w:rsidRPr="00641AE4">
        <w:rPr>
          <w:rStyle w:val="Heading2Char"/>
          <w:rtl/>
        </w:rPr>
        <w:t>از</w:t>
      </w:r>
      <w:r>
        <w:rPr>
          <w:rtl/>
        </w:rPr>
        <w:t xml:space="preserve"> : </w:t>
      </w:r>
    </w:p>
    <w:p w:rsidR="0074595C" w:rsidRDefault="0074595C" w:rsidP="004D3AB9">
      <w:pPr>
        <w:pStyle w:val="libNormal"/>
        <w:rPr>
          <w:rtl/>
        </w:rPr>
      </w:pPr>
      <w:r>
        <w:rPr>
          <w:rtl/>
        </w:rPr>
        <w:t xml:space="preserve">كوفي ، يكنى أبا يعقوب ، ويلقب أبا السفاتج ، روى عن أبي عبد الله </w:t>
      </w:r>
      <w:r w:rsidR="000B3845" w:rsidRPr="000B3845">
        <w:rPr>
          <w:rStyle w:val="libAlaemChar"/>
          <w:rFonts w:hint="cs"/>
          <w:rtl/>
        </w:rPr>
        <w:t>عليه‌السلام</w:t>
      </w:r>
      <w:r>
        <w:rPr>
          <w:rtl/>
        </w:rPr>
        <w:t xml:space="preserve"> ، يعرف حديثه تارة وينكر اخرى ، ويجوز أن يخرج شاهدا ، رجال ابن الغضائري </w:t>
      </w:r>
      <w:r w:rsidRPr="00A941CA">
        <w:rPr>
          <w:rStyle w:val="libFootnotenumChar"/>
          <w:rtl/>
        </w:rPr>
        <w:t>(4)</w:t>
      </w:r>
      <w:r>
        <w:rPr>
          <w:rtl/>
        </w:rPr>
        <w:t xml:space="preserve">. </w:t>
      </w:r>
    </w:p>
    <w:p w:rsidR="0074595C" w:rsidRDefault="0074595C" w:rsidP="004D3AB9">
      <w:pPr>
        <w:pStyle w:val="libNormal"/>
        <w:rPr>
          <w:rtl/>
        </w:rPr>
      </w:pPr>
      <w:r>
        <w:rPr>
          <w:rtl/>
        </w:rPr>
        <w:t xml:space="preserve">وقد تقدم أنه إبراهيم </w:t>
      </w:r>
      <w:r w:rsidRPr="00A941CA">
        <w:rPr>
          <w:rStyle w:val="libFootnotenumChar"/>
          <w:rtl/>
        </w:rPr>
        <w:t>(5)</w:t>
      </w:r>
      <w:r>
        <w:rPr>
          <w:rtl/>
        </w:rPr>
        <w:t xml:space="preserve"> </w:t>
      </w:r>
      <w:r w:rsidRPr="00A941CA">
        <w:rPr>
          <w:rStyle w:val="libFootnotenumChar"/>
          <w:rtl/>
        </w:rPr>
        <w:t>(6)</w:t>
      </w:r>
      <w:r>
        <w:rPr>
          <w:rtl/>
        </w:rPr>
        <w:t>.</w:t>
      </w:r>
    </w:p>
    <w:p w:rsidR="0074595C" w:rsidRDefault="0074595C" w:rsidP="004D3AB9">
      <w:pPr>
        <w:pStyle w:val="libNormal"/>
        <w:rPr>
          <w:rtl/>
        </w:rPr>
      </w:pPr>
      <w:bookmarkStart w:id="850" w:name="_Toc275762105"/>
      <w:bookmarkStart w:id="851" w:name="_Toc451777140"/>
      <w:r w:rsidRPr="00641AE4">
        <w:rPr>
          <w:rStyle w:val="Heading2Char"/>
          <w:rtl/>
        </w:rPr>
        <w:t>425 / 23 ـ إسحاق العقرقوفي</w:t>
      </w:r>
      <w:bookmarkEnd w:id="850"/>
      <w:bookmarkEnd w:id="851"/>
      <w:r w:rsidRPr="00641AE4">
        <w:rPr>
          <w:rStyle w:val="Heading2Char"/>
          <w:rtl/>
        </w:rPr>
        <w:t xml:space="preserve"> </w:t>
      </w:r>
      <w:r>
        <w:rPr>
          <w:rtl/>
        </w:rPr>
        <w:t xml:space="preserve">: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852" w:name="_Toc275762106"/>
      <w:bookmarkStart w:id="853" w:name="_Toc451777141"/>
      <w:r w:rsidRPr="00641AE4">
        <w:rPr>
          <w:rStyle w:val="Heading2Char"/>
          <w:rtl/>
        </w:rPr>
        <w:t>426 / 24 ـ إسحاق بن عمار بن حيان</w:t>
      </w:r>
      <w:bookmarkEnd w:id="852"/>
      <w:bookmarkEnd w:id="853"/>
      <w:r>
        <w:rPr>
          <w:rtl/>
        </w:rPr>
        <w:t xml:space="preserve"> : </w:t>
      </w:r>
    </w:p>
    <w:p w:rsidR="0074595C" w:rsidRDefault="0074595C" w:rsidP="004D3AB9">
      <w:pPr>
        <w:pStyle w:val="libNormal"/>
        <w:rPr>
          <w:rtl/>
        </w:rPr>
      </w:pPr>
      <w:r>
        <w:rPr>
          <w:rtl/>
        </w:rPr>
        <w:t xml:space="preserve">مولى بني تغلب ، أبو يعقوب الصيرفي ، شيخ من أصحابنا ، ثقة ، وإخوته : يونس ويوسف وقيس وإسماعيل ، وهو في بيت كبير من الشيعة ، وابنا أخيه علي بن إسماعيل وبشير بن إسماعيل ، كانا من وجوه من روى الحديث.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73 / 174. </w:t>
      </w:r>
    </w:p>
    <w:p w:rsidR="0074595C" w:rsidRDefault="0074595C" w:rsidP="00A941CA">
      <w:pPr>
        <w:pStyle w:val="libFootnote0"/>
        <w:rPr>
          <w:rtl/>
        </w:rPr>
      </w:pPr>
      <w:r>
        <w:rPr>
          <w:rtl/>
        </w:rPr>
        <w:t xml:space="preserve">2 ـ رجال الشيخ : 162 / 133. </w:t>
      </w:r>
    </w:p>
    <w:p w:rsidR="0074595C" w:rsidRDefault="0074595C" w:rsidP="00A941CA">
      <w:pPr>
        <w:pStyle w:val="libFootnote0"/>
        <w:rPr>
          <w:rtl/>
        </w:rPr>
      </w:pPr>
      <w:r>
        <w:rPr>
          <w:rtl/>
        </w:rPr>
        <w:t xml:space="preserve">3 ـ الكوفي ، ق جخ ، ( م ت ). رجال الشيخ : 161 / 129. الظاهر انه ابن عبد الله ( م ت ). </w:t>
      </w:r>
    </w:p>
    <w:p w:rsidR="0074595C" w:rsidRDefault="0074595C" w:rsidP="00A941CA">
      <w:pPr>
        <w:pStyle w:val="libFootnote0"/>
        <w:rPr>
          <w:rtl/>
        </w:rPr>
      </w:pPr>
      <w:r>
        <w:rPr>
          <w:rtl/>
        </w:rPr>
        <w:t xml:space="preserve">4 ـ مجمع الرجال 1 : 187. </w:t>
      </w:r>
    </w:p>
    <w:p w:rsidR="0074595C" w:rsidRDefault="0074595C" w:rsidP="00A941CA">
      <w:pPr>
        <w:pStyle w:val="libFootnote0"/>
        <w:rPr>
          <w:rtl/>
        </w:rPr>
      </w:pPr>
      <w:r>
        <w:rPr>
          <w:rtl/>
        </w:rPr>
        <w:t xml:space="preserve">5 ـ تقدم بعنوان : إبراهيم أبو السفاتج ، برقم : 30 / 2. </w:t>
      </w:r>
    </w:p>
    <w:p w:rsidR="0074595C" w:rsidRDefault="0074595C" w:rsidP="00A941CA">
      <w:pPr>
        <w:pStyle w:val="libFootnote0"/>
        <w:rPr>
          <w:rtl/>
        </w:rPr>
      </w:pPr>
      <w:r>
        <w:rPr>
          <w:rtl/>
        </w:rPr>
        <w:t xml:space="preserve">6 ـ إسحاق العطار الطويل الكوفي ، ق جخ ، ( م ت ). رجال الشيخ : 162 / 147. </w:t>
      </w:r>
    </w:p>
    <w:p w:rsidR="0074595C" w:rsidRDefault="0074595C" w:rsidP="00A941CA">
      <w:pPr>
        <w:pStyle w:val="libFootnote0"/>
        <w:rPr>
          <w:rtl/>
        </w:rPr>
      </w:pPr>
      <w:r>
        <w:rPr>
          <w:rtl/>
        </w:rPr>
        <w:t xml:space="preserve">7 ـ رجال الشيخ : 162 / 140. </w:t>
      </w:r>
    </w:p>
    <w:p w:rsidR="0074595C" w:rsidRDefault="0074595C" w:rsidP="004D3AB9">
      <w:pPr>
        <w:pStyle w:val="libNormal"/>
        <w:rPr>
          <w:rtl/>
        </w:rPr>
      </w:pPr>
      <w:r>
        <w:rPr>
          <w:rtl/>
        </w:rPr>
        <w:br w:type="page"/>
      </w:r>
      <w:r>
        <w:rPr>
          <w:rtl/>
        </w:rPr>
        <w:lastRenderedPageBreak/>
        <w:t xml:space="preserve">روى </w:t>
      </w:r>
      <w:r>
        <w:rPr>
          <w:rFonts w:hint="cs"/>
          <w:rtl/>
        </w:rPr>
        <w:t>إ</w:t>
      </w:r>
      <w:r>
        <w:rPr>
          <w:rtl/>
        </w:rPr>
        <w:t xml:space="preserve">سحاق عن الصادق والكاظم </w:t>
      </w:r>
      <w:r w:rsidR="000B3845" w:rsidRPr="000B3845">
        <w:rPr>
          <w:rStyle w:val="libAlaemChar"/>
          <w:rFonts w:hint="cs"/>
          <w:rtl/>
        </w:rPr>
        <w:t>عليهما‌السلام</w:t>
      </w:r>
      <w:r>
        <w:rPr>
          <w:rtl/>
        </w:rPr>
        <w:t xml:space="preserve"> ، ذكر ذلك احمد بن محمد ابن سعيد في رجاله ، له كتاب نوادر </w:t>
      </w:r>
      <w:r w:rsidRPr="00A941CA">
        <w:rPr>
          <w:rStyle w:val="libFootnotenumChar"/>
          <w:rtl/>
        </w:rPr>
        <w:t>(1)</w:t>
      </w:r>
      <w:r>
        <w:rPr>
          <w:rtl/>
        </w:rPr>
        <w:t>، روى عنه : غياث بن كلوب البجلي ، رجال النجاشي</w:t>
      </w:r>
      <w:r w:rsidRPr="00A941CA">
        <w:rPr>
          <w:rStyle w:val="libFootnotenumChar"/>
          <w:rtl/>
        </w:rPr>
        <w:t>(2)</w:t>
      </w:r>
      <w:r>
        <w:rPr>
          <w:rtl/>
        </w:rPr>
        <w:t xml:space="preserve">. </w:t>
      </w:r>
    </w:p>
    <w:p w:rsidR="0074595C" w:rsidRDefault="0074595C" w:rsidP="004D3AB9">
      <w:pPr>
        <w:pStyle w:val="libNormal"/>
        <w:rPr>
          <w:rtl/>
        </w:rPr>
      </w:pPr>
      <w:r>
        <w:rPr>
          <w:rtl/>
        </w:rPr>
        <w:t xml:space="preserve">إسحاق بن عمار الساباطي </w:t>
      </w:r>
      <w:r w:rsidRPr="00A941CA">
        <w:rPr>
          <w:rStyle w:val="libFootnotenumChar"/>
          <w:rtl/>
        </w:rPr>
        <w:t>(3)</w:t>
      </w:r>
      <w:r>
        <w:rPr>
          <w:rtl/>
        </w:rPr>
        <w:t xml:space="preserve"> ، له أصل </w:t>
      </w:r>
      <w:r w:rsidRPr="00A941CA">
        <w:rPr>
          <w:rStyle w:val="libFootnotenumChar"/>
          <w:rtl/>
        </w:rPr>
        <w:t>(4)</w:t>
      </w:r>
      <w:r>
        <w:rPr>
          <w:rtl/>
        </w:rPr>
        <w:t xml:space="preserve"> ، وكان فطحيا ، إلا أنه ثقة ، وأصله معتمد عليه </w:t>
      </w:r>
      <w:r w:rsidRPr="00A941CA">
        <w:rPr>
          <w:rStyle w:val="libFootnotenumChar"/>
          <w:rtl/>
        </w:rPr>
        <w:t>(5)</w:t>
      </w:r>
      <w:r>
        <w:rPr>
          <w:rtl/>
        </w:rPr>
        <w:t xml:space="preserve"> ، روى عنه : ابن أبي عمير ، الفهرست </w:t>
      </w:r>
      <w:r w:rsidRPr="00A941CA">
        <w:rPr>
          <w:rStyle w:val="libFootnotenumChar"/>
          <w:rtl/>
        </w:rPr>
        <w:t>(6)</w:t>
      </w:r>
      <w:r>
        <w:rPr>
          <w:rtl/>
        </w:rPr>
        <w:t xml:space="preserve">. </w:t>
      </w:r>
    </w:p>
    <w:p w:rsidR="0074595C" w:rsidRDefault="0074595C" w:rsidP="004D3AB9">
      <w:pPr>
        <w:pStyle w:val="libNormal"/>
        <w:rPr>
          <w:rtl/>
        </w:rPr>
      </w:pPr>
      <w:r>
        <w:rPr>
          <w:rtl/>
        </w:rPr>
        <w:t xml:space="preserve">ثقة ، له كتاب ، من أصحاب الصادق </w:t>
      </w:r>
      <w:r w:rsidRPr="00A941CA">
        <w:rPr>
          <w:rStyle w:val="libFootnotenumChar"/>
          <w:rtl/>
        </w:rPr>
        <w:t>(7)</w:t>
      </w:r>
      <w:r>
        <w:rPr>
          <w:rtl/>
        </w:rPr>
        <w:t xml:space="preserve"> والكاظم </w:t>
      </w:r>
      <w:r w:rsidRPr="00A941CA">
        <w:rPr>
          <w:rStyle w:val="libFootnotenumChar"/>
          <w:rtl/>
        </w:rPr>
        <w:t>(8)</w:t>
      </w:r>
      <w:r>
        <w:rPr>
          <w:rtl/>
        </w:rPr>
        <w:t xml:space="preserve"> </w:t>
      </w:r>
      <w:r w:rsidR="000B3845" w:rsidRPr="000B3845">
        <w:rPr>
          <w:rStyle w:val="libAlaemChar"/>
          <w:rFonts w:hint="cs"/>
          <w:rtl/>
        </w:rPr>
        <w:t>عليهما‌السلام</w:t>
      </w:r>
      <w:r>
        <w:rPr>
          <w:rtl/>
        </w:rPr>
        <w:t xml:space="preserve"> ، رجال الشيخ. </w:t>
      </w:r>
    </w:p>
    <w:p w:rsidR="0074595C" w:rsidRDefault="0074595C" w:rsidP="004D3AB9">
      <w:pPr>
        <w:pStyle w:val="libNormal"/>
        <w:rPr>
          <w:rtl/>
        </w:rPr>
      </w:pPr>
      <w:r>
        <w:rPr>
          <w:rtl/>
        </w:rPr>
        <w:t xml:space="preserve">وسيجيء بعض أحواله عند ترجمة أخيه إسماعيل بن عمار </w:t>
      </w:r>
      <w:r w:rsidRPr="00A941CA">
        <w:rPr>
          <w:rStyle w:val="libFootnotenumChar"/>
          <w:rtl/>
        </w:rPr>
        <w:t>(9)</w:t>
      </w:r>
      <w:r>
        <w:rPr>
          <w:rtl/>
        </w:rPr>
        <w:t xml:space="preserve">. </w:t>
      </w:r>
    </w:p>
    <w:p w:rsidR="0074595C" w:rsidRDefault="0074595C" w:rsidP="004D3AB9">
      <w:pPr>
        <w:pStyle w:val="libNormal"/>
        <w:rPr>
          <w:rtl/>
        </w:rPr>
      </w:pPr>
      <w:r>
        <w:rPr>
          <w:rtl/>
        </w:rPr>
        <w:t xml:space="preserve">وذكره ابن داود في البابين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يرويه عنه عدة من أصحابنا ، منهم : ... ، جش ، ( م ت ). </w:t>
      </w:r>
    </w:p>
    <w:p w:rsidR="0074595C" w:rsidRDefault="0074595C" w:rsidP="00A941CA">
      <w:pPr>
        <w:pStyle w:val="libFootnote0"/>
        <w:rPr>
          <w:rtl/>
        </w:rPr>
      </w:pPr>
      <w:r>
        <w:rPr>
          <w:rtl/>
        </w:rPr>
        <w:t xml:space="preserve">2 ـ رجال النجاشي : 71 / 169. </w:t>
      </w:r>
    </w:p>
    <w:p w:rsidR="0074595C" w:rsidRDefault="0074595C" w:rsidP="00A941CA">
      <w:pPr>
        <w:pStyle w:val="libFootnote0"/>
        <w:rPr>
          <w:rtl/>
        </w:rPr>
      </w:pPr>
      <w:r>
        <w:rPr>
          <w:rtl/>
        </w:rPr>
        <w:t xml:space="preserve">3 ـ كأنه غير إسحاق الصيرفي ، لأن جد ذاك حنان وجد هذا موسى ، وذاك كوفي وهذا ساباطي ، وساباط : قرية من قرى مدائن ، وذاك ملقب بالصيرفي وهذا بالساباطي ، فتأمل ، ( م ت ). </w:t>
      </w:r>
    </w:p>
    <w:p w:rsidR="0074595C" w:rsidRDefault="0074595C" w:rsidP="00A941CA">
      <w:pPr>
        <w:pStyle w:val="libFootnote0"/>
        <w:rPr>
          <w:rtl/>
        </w:rPr>
      </w:pPr>
      <w:r>
        <w:rPr>
          <w:rtl/>
        </w:rPr>
        <w:t xml:space="preserve">4 ـ أخبرنا به : الشيخ أبي عبد الله المفيد والحسين بن عبد الله ، عن أبي جعفر محمد ابن علي بن الحسين بن بابويه ، عن محمد بن الحسن بن الوليد ، عن محمد بن الحسن الصفار ، عن محمد بن الحسين بن أبي الخطاب ، عن أبي عمير ، عن إسحاق هذا ، ست ، ( م ت ). </w:t>
      </w:r>
    </w:p>
    <w:p w:rsidR="0074595C" w:rsidRDefault="0074595C" w:rsidP="00A941CA">
      <w:pPr>
        <w:pStyle w:val="libFootnote0"/>
        <w:rPr>
          <w:rtl/>
        </w:rPr>
      </w:pPr>
      <w:r>
        <w:rPr>
          <w:rtl/>
        </w:rPr>
        <w:t xml:space="preserve">5 ـ والأولى عندي التوقف فيما ينفرد به ، صه ، ( م ت ). الخلاصة : 200 / 1. </w:t>
      </w:r>
    </w:p>
    <w:p w:rsidR="0074595C" w:rsidRDefault="0074595C" w:rsidP="00A941CA">
      <w:pPr>
        <w:pStyle w:val="libFootnote0"/>
        <w:rPr>
          <w:rtl/>
        </w:rPr>
      </w:pPr>
      <w:r>
        <w:rPr>
          <w:rtl/>
        </w:rPr>
        <w:t xml:space="preserve">6 ـ الفهرست : 15 / 52. </w:t>
      </w:r>
    </w:p>
    <w:p w:rsidR="0074595C" w:rsidRDefault="0074595C" w:rsidP="00A941CA">
      <w:pPr>
        <w:pStyle w:val="libFootnote0"/>
        <w:rPr>
          <w:rtl/>
        </w:rPr>
      </w:pPr>
      <w:r>
        <w:rPr>
          <w:rtl/>
        </w:rPr>
        <w:t xml:space="preserve">7 ـ إسحاق بن عمار الكوفي الصيرفي ، ق جخ ، ( م ت ). رجال الشيخ : 162 / 135. </w:t>
      </w:r>
    </w:p>
    <w:p w:rsidR="0074595C" w:rsidRDefault="0074595C" w:rsidP="00A941CA">
      <w:pPr>
        <w:pStyle w:val="libFootnote0"/>
        <w:rPr>
          <w:rtl/>
        </w:rPr>
      </w:pPr>
      <w:r>
        <w:rPr>
          <w:rtl/>
        </w:rPr>
        <w:t xml:space="preserve">8 ـ رجال الشيخ : 331 / 3. </w:t>
      </w:r>
    </w:p>
    <w:p w:rsidR="0074595C" w:rsidRDefault="0074595C" w:rsidP="00A941CA">
      <w:pPr>
        <w:pStyle w:val="libFootnote0"/>
        <w:rPr>
          <w:rtl/>
        </w:rPr>
      </w:pPr>
      <w:r>
        <w:rPr>
          <w:rtl/>
        </w:rPr>
        <w:t xml:space="preserve">9 ـ سيأتي برقم : 525 / 59. </w:t>
      </w:r>
    </w:p>
    <w:p w:rsidR="0074595C" w:rsidRDefault="0074595C" w:rsidP="00A941CA">
      <w:pPr>
        <w:pStyle w:val="libFootnote0"/>
        <w:rPr>
          <w:rtl/>
        </w:rPr>
      </w:pPr>
      <w:r>
        <w:rPr>
          <w:rtl/>
        </w:rPr>
        <w:t xml:space="preserve">10 ـ رجال ابن داود : 48 / 164 ، 231 / 50. </w:t>
      </w:r>
    </w:p>
    <w:p w:rsidR="0074595C" w:rsidRDefault="0074595C" w:rsidP="004D3AB9">
      <w:pPr>
        <w:pStyle w:val="libNormal"/>
        <w:rPr>
          <w:rtl/>
        </w:rPr>
      </w:pPr>
      <w:r>
        <w:rPr>
          <w:rtl/>
        </w:rPr>
        <w:br w:type="page"/>
      </w:r>
      <w:bookmarkStart w:id="854" w:name="_Toc275762107"/>
      <w:bookmarkStart w:id="855" w:name="_Toc451777142"/>
      <w:r w:rsidRPr="00641AE4">
        <w:rPr>
          <w:rStyle w:val="Heading2Char"/>
          <w:rtl/>
        </w:rPr>
        <w:lastRenderedPageBreak/>
        <w:t>427 / 25 ـ اسحاق بن غالب ال</w:t>
      </w:r>
      <w:r w:rsidRPr="00641AE4">
        <w:rPr>
          <w:rStyle w:val="Heading2Char"/>
          <w:rFonts w:hint="cs"/>
          <w:rtl/>
        </w:rPr>
        <w:t>أ</w:t>
      </w:r>
      <w:r w:rsidRPr="00641AE4">
        <w:rPr>
          <w:rStyle w:val="Heading2Char"/>
          <w:rtl/>
        </w:rPr>
        <w:t>سدي</w:t>
      </w:r>
      <w:bookmarkEnd w:id="854"/>
      <w:bookmarkEnd w:id="855"/>
      <w:r>
        <w:rPr>
          <w:rtl/>
        </w:rPr>
        <w:t xml:space="preserve"> </w:t>
      </w:r>
      <w:r w:rsidRPr="00A941CA">
        <w:rPr>
          <w:rStyle w:val="libFootnotenumChar"/>
          <w:rtl/>
        </w:rPr>
        <w:t>(1)</w:t>
      </w:r>
      <w:r>
        <w:rPr>
          <w:rtl/>
        </w:rPr>
        <w:t xml:space="preserve"> : </w:t>
      </w:r>
    </w:p>
    <w:p w:rsidR="0074595C" w:rsidRDefault="0074595C" w:rsidP="004D3AB9">
      <w:pPr>
        <w:pStyle w:val="libNormal"/>
        <w:rPr>
          <w:rtl/>
        </w:rPr>
      </w:pPr>
      <w:r>
        <w:rPr>
          <w:rtl/>
        </w:rPr>
        <w:t xml:space="preserve">والبي عربي صليب </w:t>
      </w:r>
      <w:r w:rsidRPr="00A941CA">
        <w:rPr>
          <w:rStyle w:val="libFootnotenumChar"/>
          <w:rtl/>
        </w:rPr>
        <w:t>(2)</w:t>
      </w:r>
      <w:r>
        <w:rPr>
          <w:rtl/>
        </w:rPr>
        <w:t xml:space="preserve"> ، ثقة ، وأخوه عبد الله كذلك ، وكانا شاعرين ، رويا عن الصادق </w:t>
      </w:r>
      <w:r w:rsidR="000B3845" w:rsidRPr="000B3845">
        <w:rPr>
          <w:rStyle w:val="libAlaemChar"/>
          <w:rFonts w:hint="cs"/>
          <w:rtl/>
        </w:rPr>
        <w:t>عليه‌السلام</w:t>
      </w:r>
      <w:r>
        <w:rPr>
          <w:rtl/>
        </w:rPr>
        <w:t xml:space="preserve"> </w:t>
      </w:r>
      <w:r w:rsidRPr="00A941CA">
        <w:rPr>
          <w:rStyle w:val="libFootnotenumChar"/>
          <w:rtl/>
        </w:rPr>
        <w:t>(3)</w:t>
      </w:r>
      <w:r>
        <w:rPr>
          <w:rtl/>
        </w:rPr>
        <w:t xml:space="preserve"> ، له كتاب </w:t>
      </w:r>
      <w:r w:rsidRPr="00A941CA">
        <w:rPr>
          <w:rStyle w:val="libFootnotenumChar"/>
          <w:rtl/>
        </w:rPr>
        <w:t>(4)</w:t>
      </w:r>
      <w:r>
        <w:rPr>
          <w:rtl/>
        </w:rPr>
        <w:t xml:space="preserve"> ، روى عنه : صفوان ، رجال النجاشي </w:t>
      </w:r>
      <w:r w:rsidRPr="00A941CA">
        <w:rPr>
          <w:rStyle w:val="libFootnotenumChar"/>
          <w:rtl/>
        </w:rPr>
        <w:t>(5)</w:t>
      </w:r>
      <w:r>
        <w:rPr>
          <w:rtl/>
        </w:rPr>
        <w:t>.</w:t>
      </w:r>
    </w:p>
    <w:p w:rsidR="0074595C" w:rsidRDefault="0074595C" w:rsidP="004D3AB9">
      <w:pPr>
        <w:pStyle w:val="libNormal"/>
        <w:rPr>
          <w:rtl/>
        </w:rPr>
      </w:pPr>
      <w:bookmarkStart w:id="856" w:name="_Toc275762108"/>
      <w:bookmarkStart w:id="857" w:name="_Toc451777143"/>
      <w:r w:rsidRPr="00641AE4">
        <w:rPr>
          <w:rStyle w:val="Heading2Char"/>
          <w:rtl/>
        </w:rPr>
        <w:t>428 / 26 ـ إسحاق بن فر</w:t>
      </w:r>
      <w:r w:rsidRPr="00641AE4">
        <w:rPr>
          <w:rStyle w:val="Heading2Char"/>
          <w:rFonts w:hint="cs"/>
          <w:rtl/>
        </w:rPr>
        <w:t>ّ</w:t>
      </w:r>
      <w:r w:rsidRPr="00641AE4">
        <w:rPr>
          <w:rStyle w:val="Heading2Char"/>
          <w:rtl/>
        </w:rPr>
        <w:t>وخ</w:t>
      </w:r>
      <w:bookmarkEnd w:id="856"/>
      <w:bookmarkEnd w:id="857"/>
      <w:r>
        <w:rPr>
          <w:rtl/>
        </w:rPr>
        <w:t xml:space="preserve"> : </w:t>
      </w:r>
    </w:p>
    <w:p w:rsidR="0074595C" w:rsidRDefault="0074595C" w:rsidP="004D3AB9">
      <w:pPr>
        <w:pStyle w:val="libNormal"/>
        <w:rPr>
          <w:rtl/>
        </w:rPr>
      </w:pPr>
      <w:r>
        <w:rPr>
          <w:rtl/>
        </w:rPr>
        <w:t xml:space="preserve">مولى ال طلحة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858" w:name="_Toc275762109"/>
      <w:bookmarkStart w:id="859" w:name="_Toc451777144"/>
      <w:r w:rsidRPr="00641AE4">
        <w:rPr>
          <w:rStyle w:val="Heading2Char"/>
          <w:rtl/>
        </w:rPr>
        <w:t>429 / 27 ـ إسحاق بن الفضل بن عبد الرحمن</w:t>
      </w:r>
      <w:bookmarkEnd w:id="858"/>
      <w:bookmarkEnd w:id="859"/>
      <w:r>
        <w:rPr>
          <w:rtl/>
        </w:rPr>
        <w:t xml:space="preserve"> : </w:t>
      </w:r>
    </w:p>
    <w:p w:rsidR="0074595C" w:rsidRDefault="0074595C" w:rsidP="004D3AB9">
      <w:pPr>
        <w:pStyle w:val="libNormal"/>
        <w:rPr>
          <w:rtl/>
        </w:rPr>
      </w:pPr>
      <w:r>
        <w:rPr>
          <w:rtl/>
        </w:rPr>
        <w:t xml:space="preserve">الهاشمي المدني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860" w:name="_Toc275762110"/>
      <w:bookmarkStart w:id="861" w:name="_Toc451777145"/>
      <w:r w:rsidRPr="00641AE4">
        <w:rPr>
          <w:rStyle w:val="Heading2Char"/>
          <w:rtl/>
        </w:rPr>
        <w:t>430 / 28 ـ إسحاق بن الفضل بن يعقوب</w:t>
      </w:r>
      <w:bookmarkEnd w:id="860"/>
      <w:bookmarkEnd w:id="861"/>
      <w:r>
        <w:rPr>
          <w:rtl/>
        </w:rPr>
        <w:t xml:space="preserve"> : </w:t>
      </w:r>
    </w:p>
    <w:p w:rsidR="0074595C" w:rsidRDefault="0074595C" w:rsidP="004D3AB9">
      <w:pPr>
        <w:pStyle w:val="libNormal"/>
        <w:rPr>
          <w:rtl/>
        </w:rPr>
      </w:pPr>
      <w:r>
        <w:rPr>
          <w:rtl/>
        </w:rPr>
        <w:t xml:space="preserve">ابن الفضل بن عبد الله بن الحارث بن عبد المطلب ، من أصحاب الباقر والصادق </w:t>
      </w:r>
      <w:r w:rsidR="000B3845" w:rsidRPr="000B3845">
        <w:rPr>
          <w:rStyle w:val="libAlaemChar"/>
          <w:rFonts w:hint="cs"/>
          <w:rtl/>
        </w:rPr>
        <w:t>عليهما‌السلام</w:t>
      </w:r>
      <w:r>
        <w:rPr>
          <w:rtl/>
        </w:rPr>
        <w:t xml:space="preserve"> ، رجال الشيخ </w:t>
      </w:r>
      <w:r w:rsidRPr="00A941CA">
        <w:rPr>
          <w:rStyle w:val="libFootnotenumChar"/>
          <w:rtl/>
        </w:rPr>
        <w:t>(8)</w:t>
      </w:r>
      <w:r>
        <w:rPr>
          <w:rtl/>
        </w:rPr>
        <w:t xml:space="preserve"> </w:t>
      </w:r>
      <w:r w:rsidRPr="00A941CA">
        <w:rPr>
          <w:rStyle w:val="libFootnotenumChar"/>
          <w:rtl/>
        </w:rPr>
        <w:t>(9)</w:t>
      </w:r>
      <w:r>
        <w:rPr>
          <w:rtl/>
        </w:rPr>
        <w:t>.</w:t>
      </w:r>
    </w:p>
    <w:p w:rsidR="0074595C" w:rsidRDefault="0074595C" w:rsidP="004D3AB9">
      <w:pPr>
        <w:pStyle w:val="libNormal"/>
        <w:rPr>
          <w:rtl/>
        </w:rPr>
      </w:pPr>
      <w:bookmarkStart w:id="862" w:name="_Toc275762111"/>
      <w:bookmarkStart w:id="863" w:name="_Toc451777146"/>
      <w:r w:rsidRPr="00641AE4">
        <w:rPr>
          <w:rStyle w:val="Heading2Char"/>
          <w:rtl/>
        </w:rPr>
        <w:t>431 / 29 ـ إسحاق بن محمد بن أحمد</w:t>
      </w:r>
      <w:bookmarkEnd w:id="862"/>
      <w:bookmarkEnd w:id="863"/>
      <w:r>
        <w:rPr>
          <w:rtl/>
        </w:rPr>
        <w:t xml:space="preserve"> : </w:t>
      </w:r>
    </w:p>
    <w:p w:rsidR="0074595C" w:rsidRDefault="0074595C" w:rsidP="004D3AB9">
      <w:pPr>
        <w:pStyle w:val="libNormal"/>
        <w:rPr>
          <w:rtl/>
        </w:rPr>
      </w:pPr>
      <w:r>
        <w:rPr>
          <w:rtl/>
        </w:rPr>
        <w:t xml:space="preserve">ابن أبان بن مرار بن عبد الله ـ يعرف عبد الله عقبة وعقاب ـ بن الحارث النخعي ، أخو الأشتر ، وهو معدن التخليط ، له كتب في التخليط ، وله كتاب اخبار السيد وكتاب مجالس هشام ، روى عنه : الجرمي ، رجال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الكوفي ، ق جخ ، ( م ب ). رجال الشيخ : 163 / 143. </w:t>
      </w:r>
    </w:p>
    <w:p w:rsidR="0074595C" w:rsidRDefault="0074595C" w:rsidP="00A941CA">
      <w:pPr>
        <w:pStyle w:val="libFootnote0"/>
        <w:rPr>
          <w:rtl/>
        </w:rPr>
      </w:pPr>
      <w:r>
        <w:rPr>
          <w:rtl/>
        </w:rPr>
        <w:t xml:space="preserve">2 ـ أي : أصيل ، ( م ت ). </w:t>
      </w:r>
    </w:p>
    <w:p w:rsidR="0074595C" w:rsidRDefault="0074595C" w:rsidP="00A941CA">
      <w:pPr>
        <w:pStyle w:val="libFootnote0"/>
        <w:rPr>
          <w:rtl/>
        </w:rPr>
      </w:pPr>
      <w:r>
        <w:rPr>
          <w:rtl/>
        </w:rPr>
        <w:t xml:space="preserve">3 ـ إلى هنا صه ، ( م ت ). الخلاصة : 11 / 5. </w:t>
      </w:r>
    </w:p>
    <w:p w:rsidR="0074595C" w:rsidRDefault="0074595C" w:rsidP="00A941CA">
      <w:pPr>
        <w:pStyle w:val="libFootnote0"/>
        <w:rPr>
          <w:rtl/>
        </w:rPr>
      </w:pPr>
      <w:r>
        <w:rPr>
          <w:rtl/>
        </w:rPr>
        <w:t xml:space="preserve">4 ـ يرويه عدة من أصحابنا ، منهم : صفوان ... ، جش ، ( م ت ). </w:t>
      </w:r>
    </w:p>
    <w:p w:rsidR="0074595C" w:rsidRDefault="0074595C" w:rsidP="00A941CA">
      <w:pPr>
        <w:pStyle w:val="libFootnote0"/>
        <w:rPr>
          <w:rtl/>
        </w:rPr>
      </w:pPr>
      <w:r>
        <w:rPr>
          <w:rtl/>
        </w:rPr>
        <w:t xml:space="preserve">5 ـ رجال النجاشي : 72 / 173. </w:t>
      </w:r>
    </w:p>
    <w:p w:rsidR="0074595C" w:rsidRDefault="0074595C" w:rsidP="00A941CA">
      <w:pPr>
        <w:pStyle w:val="libFootnote0"/>
        <w:rPr>
          <w:rtl/>
        </w:rPr>
      </w:pPr>
      <w:r>
        <w:rPr>
          <w:rtl/>
        </w:rPr>
        <w:t xml:space="preserve">6 ـ رجال الشيخ : 167 / 246. </w:t>
      </w:r>
    </w:p>
    <w:p w:rsidR="0074595C" w:rsidRDefault="0074595C" w:rsidP="00A941CA">
      <w:pPr>
        <w:pStyle w:val="libFootnote0"/>
        <w:rPr>
          <w:rtl/>
        </w:rPr>
      </w:pPr>
      <w:r>
        <w:rPr>
          <w:rtl/>
        </w:rPr>
        <w:t xml:space="preserve">7 ـ رجال الشيخ : 162 / 134. </w:t>
      </w:r>
    </w:p>
    <w:p w:rsidR="0074595C" w:rsidRDefault="0074595C" w:rsidP="00A941CA">
      <w:pPr>
        <w:pStyle w:val="libFootnote0"/>
        <w:rPr>
          <w:rtl/>
        </w:rPr>
      </w:pPr>
      <w:r>
        <w:rPr>
          <w:rtl/>
        </w:rPr>
        <w:t xml:space="preserve">8 ـ رجال الشيخ : 125 / 28 ، وفيه : روى عن أبي جعفر وأبي عبد الله </w:t>
      </w:r>
      <w:r w:rsidR="000B3845" w:rsidRPr="000B3845">
        <w:rPr>
          <w:rStyle w:val="libAlaemChar"/>
          <w:rFonts w:hint="cs"/>
          <w:rtl/>
        </w:rPr>
        <w:t>عليهما‌السلام</w:t>
      </w:r>
      <w:r>
        <w:rPr>
          <w:rtl/>
        </w:rPr>
        <w:t xml:space="preserve">. </w:t>
      </w:r>
    </w:p>
    <w:p w:rsidR="0074595C" w:rsidRDefault="0074595C" w:rsidP="00A941CA">
      <w:pPr>
        <w:pStyle w:val="libFootnote0"/>
        <w:rPr>
          <w:rtl/>
        </w:rPr>
      </w:pPr>
      <w:r>
        <w:rPr>
          <w:rtl/>
        </w:rPr>
        <w:t xml:space="preserve">9 ـ إسحاق القمي ، قر جخ ، ( م ت ). رجال الشيخ : 126 / 47. </w:t>
      </w:r>
    </w:p>
    <w:p w:rsidR="0074595C" w:rsidRDefault="0074595C" w:rsidP="004D3AB9">
      <w:pPr>
        <w:pStyle w:val="libNormal0"/>
        <w:rPr>
          <w:rtl/>
        </w:rPr>
      </w:pPr>
      <w:r>
        <w:rPr>
          <w:rtl/>
        </w:rPr>
        <w:br w:type="page"/>
      </w:r>
      <w:r>
        <w:rPr>
          <w:rtl/>
        </w:rPr>
        <w:lastRenderedPageBreak/>
        <w:t xml:space="preserve">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يكنى أبا يعقوب الأحمر ، كان </w:t>
      </w:r>
      <w:r w:rsidRPr="00A941CA">
        <w:rPr>
          <w:rStyle w:val="libFootnotenumChar"/>
          <w:rtl/>
        </w:rPr>
        <w:t>(2)</w:t>
      </w:r>
      <w:r>
        <w:rPr>
          <w:rtl/>
        </w:rPr>
        <w:t xml:space="preserve"> فاسد المذهب ، كذابا في الرواية ، وضاعا للحديث </w:t>
      </w:r>
      <w:r w:rsidRPr="00A941CA">
        <w:rPr>
          <w:rStyle w:val="libFootnotenumChar"/>
          <w:rtl/>
        </w:rPr>
        <w:t>(3)</w:t>
      </w:r>
      <w:r>
        <w:rPr>
          <w:rtl/>
        </w:rPr>
        <w:t xml:space="preserve"> ، لا يلتفت إلى ما رواه ، ولا يرتفع بحديثه ، رجال ابن الغضائري </w:t>
      </w:r>
      <w:r w:rsidRPr="00A941CA">
        <w:rPr>
          <w:rStyle w:val="libFootnotenumChar"/>
          <w:rtl/>
        </w:rPr>
        <w:t>(4)</w:t>
      </w:r>
      <w:r>
        <w:rPr>
          <w:rtl/>
        </w:rPr>
        <w:t>.</w:t>
      </w:r>
    </w:p>
    <w:p w:rsidR="0074595C" w:rsidRDefault="0074595C" w:rsidP="004D3AB9">
      <w:pPr>
        <w:pStyle w:val="libNormal"/>
        <w:rPr>
          <w:rtl/>
        </w:rPr>
      </w:pPr>
      <w:bookmarkStart w:id="864" w:name="_Toc275762112"/>
      <w:bookmarkStart w:id="865" w:name="_Toc451777147"/>
      <w:r w:rsidRPr="00641AE4">
        <w:rPr>
          <w:rStyle w:val="Heading2Char"/>
          <w:rtl/>
        </w:rPr>
        <w:t>432 / 30 ـ إسحاق بن محم</w:t>
      </w:r>
      <w:r w:rsidRPr="00641AE4">
        <w:rPr>
          <w:rStyle w:val="Heading2Char"/>
          <w:rFonts w:hint="cs"/>
          <w:rtl/>
        </w:rPr>
        <w:t>ّ</w:t>
      </w:r>
      <w:r w:rsidRPr="00641AE4">
        <w:rPr>
          <w:rStyle w:val="Heading2Char"/>
          <w:rtl/>
        </w:rPr>
        <w:t>د البصري</w:t>
      </w:r>
      <w:bookmarkEnd w:id="864"/>
      <w:bookmarkEnd w:id="865"/>
      <w:r>
        <w:rPr>
          <w:rtl/>
        </w:rPr>
        <w:t xml:space="preserve"> : </w:t>
      </w:r>
    </w:p>
    <w:p w:rsidR="0074595C" w:rsidRDefault="0074595C" w:rsidP="004D3AB9">
      <w:pPr>
        <w:pStyle w:val="libNormal"/>
        <w:rPr>
          <w:rtl/>
        </w:rPr>
      </w:pPr>
      <w:r>
        <w:rPr>
          <w:rtl/>
        </w:rPr>
        <w:t xml:space="preserve">يكنى أبا يعقوب ، يرمى بالغلو </w:t>
      </w:r>
      <w:r w:rsidRPr="00A941CA">
        <w:rPr>
          <w:rStyle w:val="libFootnotenumChar"/>
          <w:rtl/>
        </w:rPr>
        <w:t>(5)</w:t>
      </w:r>
      <w:r>
        <w:rPr>
          <w:rtl/>
        </w:rPr>
        <w:t xml:space="preserve"> ، من أصحاب الهادي </w:t>
      </w:r>
      <w:r w:rsidRPr="00A941CA">
        <w:rPr>
          <w:rStyle w:val="libFootnotenumChar"/>
          <w:rtl/>
        </w:rPr>
        <w:t>(6)</w:t>
      </w:r>
      <w:r>
        <w:rPr>
          <w:rtl/>
        </w:rPr>
        <w:t xml:space="preserve"> والعسكري </w:t>
      </w:r>
      <w:r w:rsidRPr="00A941CA">
        <w:rPr>
          <w:rStyle w:val="libFootnotenumChar"/>
          <w:rtl/>
        </w:rPr>
        <w:t>(7)</w:t>
      </w:r>
      <w:r>
        <w:rPr>
          <w:rtl/>
        </w:rPr>
        <w:t xml:space="preserve"> </w:t>
      </w:r>
      <w:r w:rsidR="000B3845" w:rsidRPr="000B3845">
        <w:rPr>
          <w:rStyle w:val="libAlaemChar"/>
          <w:rFonts w:hint="cs"/>
          <w:rtl/>
        </w:rPr>
        <w:t>عليهما‌السلام</w:t>
      </w:r>
      <w:r>
        <w:rPr>
          <w:rtl/>
        </w:rPr>
        <w:t xml:space="preserve"> ، رجال الشيخ. </w:t>
      </w:r>
    </w:p>
    <w:p w:rsidR="0074595C" w:rsidRDefault="0074595C" w:rsidP="004D3AB9">
      <w:pPr>
        <w:pStyle w:val="libNormal"/>
        <w:rPr>
          <w:rtl/>
        </w:rPr>
      </w:pPr>
      <w:r>
        <w:rPr>
          <w:rtl/>
        </w:rPr>
        <w:t xml:space="preserve">وفي الكشي أنه من أهل الارتفاع </w:t>
      </w:r>
      <w:r w:rsidRPr="00A941CA">
        <w:rPr>
          <w:rStyle w:val="libFootnotenumChar"/>
          <w:rtl/>
        </w:rPr>
        <w:t>(8)</w:t>
      </w:r>
      <w:r>
        <w:rPr>
          <w:rtl/>
        </w:rPr>
        <w:t xml:space="preserve">. </w:t>
      </w:r>
    </w:p>
    <w:p w:rsidR="0074595C" w:rsidRDefault="0074595C" w:rsidP="004D3AB9">
      <w:pPr>
        <w:pStyle w:val="libNormal"/>
        <w:rPr>
          <w:rtl/>
        </w:rPr>
      </w:pPr>
      <w:r>
        <w:rPr>
          <w:rtl/>
        </w:rPr>
        <w:t>ويحتمل أن يكون هذا هو المذكور قبيل هذا.</w:t>
      </w:r>
    </w:p>
    <w:p w:rsidR="0074595C" w:rsidRDefault="0074595C" w:rsidP="004D3AB9">
      <w:pPr>
        <w:pStyle w:val="libNormal"/>
        <w:rPr>
          <w:rtl/>
        </w:rPr>
      </w:pPr>
      <w:bookmarkStart w:id="866" w:name="_Toc275762113"/>
      <w:bookmarkStart w:id="867" w:name="_Toc451777148"/>
      <w:r w:rsidRPr="00641AE4">
        <w:rPr>
          <w:rStyle w:val="Heading2Char"/>
          <w:rtl/>
        </w:rPr>
        <w:t>433 / 31 ـ إسحاق بن محم</w:t>
      </w:r>
      <w:r w:rsidRPr="00641AE4">
        <w:rPr>
          <w:rStyle w:val="Heading2Char"/>
          <w:rFonts w:hint="cs"/>
          <w:rtl/>
        </w:rPr>
        <w:t>ّ</w:t>
      </w:r>
      <w:r w:rsidRPr="00641AE4">
        <w:rPr>
          <w:rStyle w:val="Heading2Char"/>
          <w:rtl/>
        </w:rPr>
        <w:t>د</w:t>
      </w:r>
      <w:bookmarkEnd w:id="866"/>
      <w:bookmarkEnd w:id="867"/>
      <w:r>
        <w:rPr>
          <w:rtl/>
        </w:rPr>
        <w:t xml:space="preserve"> : </w:t>
      </w:r>
    </w:p>
    <w:p w:rsidR="0074595C" w:rsidRDefault="0074595C" w:rsidP="004D3AB9">
      <w:pPr>
        <w:pStyle w:val="libNormal"/>
        <w:rPr>
          <w:rtl/>
        </w:rPr>
      </w:pPr>
      <w:r>
        <w:rPr>
          <w:rtl/>
        </w:rPr>
        <w:t xml:space="preserve">ثقة ، من أصحاب الكاظم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 xml:space="preserve"> </w:t>
      </w:r>
      <w:r w:rsidRPr="00A941CA">
        <w:rPr>
          <w:rStyle w:val="libFootnotenumChar"/>
          <w:rtl/>
        </w:rPr>
        <w:t>(10)</w:t>
      </w:r>
      <w:r>
        <w:rPr>
          <w:rtl/>
        </w:rPr>
        <w:t>.</w:t>
      </w:r>
    </w:p>
    <w:p w:rsidR="0074595C" w:rsidRDefault="0074595C" w:rsidP="004D3AB9">
      <w:pPr>
        <w:pStyle w:val="libNormal"/>
        <w:rPr>
          <w:rtl/>
        </w:rPr>
      </w:pPr>
      <w:bookmarkStart w:id="868" w:name="_Toc275762114"/>
      <w:bookmarkStart w:id="869" w:name="_Toc451777149"/>
      <w:r w:rsidRPr="00641AE4">
        <w:rPr>
          <w:rStyle w:val="Heading2Char"/>
          <w:rtl/>
        </w:rPr>
        <w:t>434 / 32 ـ إسحاق بن محم</w:t>
      </w:r>
      <w:r w:rsidRPr="00641AE4">
        <w:rPr>
          <w:rStyle w:val="Heading2Char"/>
          <w:rFonts w:hint="cs"/>
          <w:rtl/>
        </w:rPr>
        <w:t>ّ</w:t>
      </w:r>
      <w:r w:rsidRPr="00641AE4">
        <w:rPr>
          <w:rStyle w:val="Heading2Char"/>
          <w:rtl/>
        </w:rPr>
        <w:t>د بن علي</w:t>
      </w:r>
      <w:bookmarkEnd w:id="868"/>
      <w:bookmarkEnd w:id="869"/>
      <w:r>
        <w:rPr>
          <w:rtl/>
        </w:rPr>
        <w:t xml:space="preserve"> : </w:t>
      </w:r>
    </w:p>
    <w:p w:rsidR="0074595C" w:rsidRDefault="0074595C" w:rsidP="004D3AB9">
      <w:pPr>
        <w:pStyle w:val="libNormal"/>
        <w:rPr>
          <w:rtl/>
        </w:rPr>
      </w:pPr>
      <w:r>
        <w:rPr>
          <w:rtl/>
        </w:rPr>
        <w:t xml:space="preserve">ابن خالد المقرئ </w:t>
      </w:r>
      <w:r w:rsidRPr="00A941CA">
        <w:rPr>
          <w:rStyle w:val="libFootnotenumChar"/>
          <w:rtl/>
        </w:rPr>
        <w:t>(11)</w:t>
      </w:r>
      <w:r>
        <w:rPr>
          <w:rtl/>
        </w:rPr>
        <w:t xml:space="preserve"> ، في من لم يرو عن الأئمة </w:t>
      </w:r>
      <w:r w:rsidR="000B3845" w:rsidRPr="000B3845">
        <w:rPr>
          <w:rStyle w:val="libAlaemChar"/>
          <w:rFonts w:hint="cs"/>
          <w:rtl/>
        </w:rPr>
        <w:t>عليهم‌السلام</w:t>
      </w:r>
      <w:r>
        <w:rPr>
          <w:rtl/>
        </w:rPr>
        <w:t xml:space="preserve"> ، رجال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73 / 177. </w:t>
      </w:r>
    </w:p>
    <w:p w:rsidR="0074595C" w:rsidRDefault="0074595C" w:rsidP="00A941CA">
      <w:pPr>
        <w:pStyle w:val="libFootnote0"/>
        <w:rPr>
          <w:rtl/>
        </w:rPr>
      </w:pPr>
      <w:r>
        <w:rPr>
          <w:rtl/>
        </w:rPr>
        <w:t xml:space="preserve">2 ـ كان ، لم ترد في نسختي ( م ) و ( ت ). </w:t>
      </w:r>
    </w:p>
    <w:p w:rsidR="0074595C" w:rsidRDefault="0074595C" w:rsidP="00A941CA">
      <w:pPr>
        <w:pStyle w:val="libFootnote0"/>
        <w:rPr>
          <w:rtl/>
        </w:rPr>
      </w:pPr>
      <w:r>
        <w:rPr>
          <w:rtl/>
        </w:rPr>
        <w:t xml:space="preserve">3 ـ في نسختي ( م ) و ( ت ) : كذاب ... وضاع ... </w:t>
      </w:r>
    </w:p>
    <w:p w:rsidR="0074595C" w:rsidRDefault="0074595C" w:rsidP="00A941CA">
      <w:pPr>
        <w:pStyle w:val="libFootnote0"/>
        <w:rPr>
          <w:rtl/>
        </w:rPr>
      </w:pPr>
      <w:r>
        <w:rPr>
          <w:rtl/>
        </w:rPr>
        <w:t xml:space="preserve">4 ـ مجمع الرجال 1 : 197. </w:t>
      </w:r>
    </w:p>
    <w:p w:rsidR="0074595C" w:rsidRDefault="0074595C" w:rsidP="00A941CA">
      <w:pPr>
        <w:pStyle w:val="libFootnote0"/>
        <w:rPr>
          <w:rtl/>
        </w:rPr>
      </w:pPr>
      <w:r>
        <w:rPr>
          <w:rtl/>
        </w:rPr>
        <w:t xml:space="preserve">5 ـ من أصحاب الجواد </w:t>
      </w:r>
      <w:r w:rsidR="000B3845" w:rsidRPr="000B3845">
        <w:rPr>
          <w:rStyle w:val="libAlaemChar"/>
          <w:rFonts w:hint="cs"/>
          <w:rtl/>
        </w:rPr>
        <w:t>عليه‌السلام</w:t>
      </w:r>
      <w:r>
        <w:rPr>
          <w:rtl/>
        </w:rPr>
        <w:t xml:space="preserve"> ، صه ، تأمل ، ( م ت ). الخلاصة : 200 / 3. </w:t>
      </w:r>
    </w:p>
    <w:p w:rsidR="0074595C" w:rsidRDefault="0074595C" w:rsidP="00A941CA">
      <w:pPr>
        <w:pStyle w:val="libFootnote0"/>
        <w:rPr>
          <w:rtl/>
        </w:rPr>
      </w:pPr>
      <w:r>
        <w:rPr>
          <w:rtl/>
        </w:rPr>
        <w:t xml:space="preserve">6 ـ رجال الشيخ : 384 / 24. </w:t>
      </w:r>
    </w:p>
    <w:p w:rsidR="0074595C" w:rsidRDefault="0074595C" w:rsidP="00A941CA">
      <w:pPr>
        <w:pStyle w:val="libFootnote0"/>
        <w:rPr>
          <w:rtl/>
        </w:rPr>
      </w:pPr>
      <w:r>
        <w:rPr>
          <w:rtl/>
        </w:rPr>
        <w:t xml:space="preserve">7 ـ رجال الشيخ : 397 / 11. </w:t>
      </w:r>
    </w:p>
    <w:p w:rsidR="0074595C" w:rsidRDefault="0074595C" w:rsidP="00A941CA">
      <w:pPr>
        <w:pStyle w:val="libFootnote0"/>
        <w:rPr>
          <w:rtl/>
        </w:rPr>
      </w:pPr>
      <w:r>
        <w:rPr>
          <w:rtl/>
        </w:rPr>
        <w:t xml:space="preserve">8 ـ رجال الكشي : 326 / 591. </w:t>
      </w:r>
    </w:p>
    <w:p w:rsidR="0074595C" w:rsidRDefault="0074595C" w:rsidP="00A941CA">
      <w:pPr>
        <w:pStyle w:val="libFootnote0"/>
        <w:rPr>
          <w:rtl/>
        </w:rPr>
      </w:pPr>
      <w:r>
        <w:rPr>
          <w:rtl/>
        </w:rPr>
        <w:t xml:space="preserve">9 ـ رجال الشيخ : 331 / 2. </w:t>
      </w:r>
    </w:p>
    <w:p w:rsidR="0074595C" w:rsidRDefault="0074595C" w:rsidP="00A941CA">
      <w:pPr>
        <w:pStyle w:val="libFootnote0"/>
        <w:rPr>
          <w:rtl/>
        </w:rPr>
      </w:pPr>
      <w:r>
        <w:rPr>
          <w:rtl/>
        </w:rPr>
        <w:t xml:space="preserve">10 ـ إسحاق بن محمد الحصيني ، ضا جخ ، ( م ت ). رجال الشيخ : 352 / 26. </w:t>
      </w:r>
    </w:p>
    <w:p w:rsidR="0074595C" w:rsidRDefault="0074595C" w:rsidP="00A941CA">
      <w:pPr>
        <w:pStyle w:val="libFootnote0"/>
        <w:rPr>
          <w:rtl/>
        </w:rPr>
      </w:pPr>
      <w:r>
        <w:rPr>
          <w:rtl/>
        </w:rPr>
        <w:t xml:space="preserve">11 ـ عن أحمد بن حازم الغفاري ، روى عنه : ابن نوح ، ( م ت ). </w:t>
      </w:r>
    </w:p>
    <w:p w:rsidR="0074595C" w:rsidRDefault="0074595C" w:rsidP="004D3AB9">
      <w:pPr>
        <w:pStyle w:val="libNormal0"/>
        <w:rPr>
          <w:rtl/>
        </w:rPr>
      </w:pPr>
      <w:r>
        <w:rPr>
          <w:rtl/>
        </w:rPr>
        <w:br w:type="page"/>
      </w:r>
      <w:r>
        <w:rPr>
          <w:rtl/>
        </w:rPr>
        <w:lastRenderedPageBreak/>
        <w:t xml:space="preserve">الشيخ </w:t>
      </w:r>
      <w:r w:rsidRPr="00A941CA">
        <w:rPr>
          <w:rStyle w:val="libFootnotenumChar"/>
          <w:rtl/>
        </w:rPr>
        <w:t>(1)</w:t>
      </w:r>
      <w:r>
        <w:rPr>
          <w:rtl/>
        </w:rPr>
        <w:t>.</w:t>
      </w:r>
    </w:p>
    <w:p w:rsidR="0074595C" w:rsidRDefault="0074595C" w:rsidP="004D3AB9">
      <w:pPr>
        <w:pStyle w:val="libNormal"/>
        <w:rPr>
          <w:rtl/>
        </w:rPr>
      </w:pPr>
      <w:bookmarkStart w:id="870" w:name="_Toc275762115"/>
      <w:bookmarkStart w:id="871" w:name="_Toc451777150"/>
      <w:r w:rsidRPr="00641AE4">
        <w:rPr>
          <w:rStyle w:val="Heading2Char"/>
          <w:rtl/>
        </w:rPr>
        <w:t>435 / 33 ـ إسحاق المرادي</w:t>
      </w:r>
      <w:bookmarkEnd w:id="870"/>
      <w:bookmarkEnd w:id="871"/>
      <w:r>
        <w:rPr>
          <w:rtl/>
        </w:rPr>
        <w:t xml:space="preserve"> : </w:t>
      </w:r>
    </w:p>
    <w:p w:rsidR="0074595C" w:rsidRDefault="0074595C" w:rsidP="004D3AB9">
      <w:pPr>
        <w:pStyle w:val="libNormal"/>
        <w:rPr>
          <w:rtl/>
        </w:rPr>
      </w:pPr>
      <w:r>
        <w:rPr>
          <w:rtl/>
        </w:rPr>
        <w:t xml:space="preserve">روى عنه : ابن مسكان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 xml:space="preserve"> </w:t>
      </w:r>
      <w:r w:rsidRPr="00A941CA">
        <w:rPr>
          <w:rStyle w:val="libFootnotenumChar"/>
          <w:rtl/>
        </w:rPr>
        <w:t>(3)</w:t>
      </w:r>
      <w:r>
        <w:rPr>
          <w:rtl/>
        </w:rPr>
        <w:t>.</w:t>
      </w:r>
    </w:p>
    <w:p w:rsidR="0074595C" w:rsidRDefault="0074595C" w:rsidP="004D3AB9">
      <w:pPr>
        <w:pStyle w:val="libNormal"/>
        <w:rPr>
          <w:rtl/>
        </w:rPr>
      </w:pPr>
      <w:bookmarkStart w:id="872" w:name="_Toc275762116"/>
      <w:bookmarkStart w:id="873" w:name="_Toc451777151"/>
      <w:r w:rsidRPr="00641AE4">
        <w:rPr>
          <w:rStyle w:val="Heading2Char"/>
          <w:rtl/>
        </w:rPr>
        <w:t>436 / 34 ـ إسحاق بن منصور العرزمي</w:t>
      </w:r>
      <w:bookmarkEnd w:id="872"/>
      <w:bookmarkEnd w:id="873"/>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874" w:name="_Toc275762117"/>
      <w:bookmarkStart w:id="875" w:name="_Toc451777152"/>
      <w:r w:rsidRPr="00641AE4">
        <w:rPr>
          <w:rStyle w:val="Heading2Char"/>
          <w:rtl/>
        </w:rPr>
        <w:t>437 / 35 ـ إسحاق بن موسى بن جعفر</w:t>
      </w:r>
      <w:bookmarkEnd w:id="874"/>
      <w:bookmarkEnd w:id="875"/>
      <w:r>
        <w:rPr>
          <w:rtl/>
        </w:rPr>
        <w:t xml:space="preserve"> : </w:t>
      </w:r>
    </w:p>
    <w:p w:rsidR="0074595C" w:rsidRDefault="0074595C" w:rsidP="004D3AB9">
      <w:pPr>
        <w:pStyle w:val="libNormal"/>
        <w:rPr>
          <w:rtl/>
        </w:rPr>
      </w:pPr>
      <w:r>
        <w:rPr>
          <w:rtl/>
        </w:rPr>
        <w:t xml:space="preserve">من أصحاب الرضا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876" w:name="_Toc275762118"/>
      <w:bookmarkStart w:id="877" w:name="_Toc451777153"/>
      <w:r w:rsidRPr="00641AE4">
        <w:rPr>
          <w:rStyle w:val="Heading2Char"/>
          <w:rtl/>
        </w:rPr>
        <w:t>438 / 36 ـ إسحاق بن نوح الشامي</w:t>
      </w:r>
      <w:bookmarkEnd w:id="876"/>
      <w:bookmarkEnd w:id="877"/>
      <w:r>
        <w:rPr>
          <w:rtl/>
        </w:rPr>
        <w:t xml:space="preserve"> : </w:t>
      </w:r>
    </w:p>
    <w:p w:rsidR="0074595C" w:rsidRDefault="0074595C" w:rsidP="004D3AB9">
      <w:pPr>
        <w:pStyle w:val="libNormal"/>
        <w:rPr>
          <w:rtl/>
        </w:rPr>
      </w:pPr>
      <w:r>
        <w:rPr>
          <w:rtl/>
        </w:rPr>
        <w:t xml:space="preserve">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878" w:name="_Toc275762119"/>
      <w:bookmarkStart w:id="879" w:name="_Toc451777154"/>
      <w:r w:rsidRPr="00641AE4">
        <w:rPr>
          <w:rStyle w:val="Heading2Char"/>
          <w:rtl/>
        </w:rPr>
        <w:t>439 / 37 ـ إسحاق بن واصل الضبي</w:t>
      </w:r>
      <w:bookmarkEnd w:id="878"/>
      <w:bookmarkEnd w:id="879"/>
      <w:r>
        <w:rPr>
          <w:rtl/>
        </w:rPr>
        <w:t xml:space="preserve"> : </w:t>
      </w:r>
    </w:p>
    <w:p w:rsidR="0074595C" w:rsidRDefault="0074595C" w:rsidP="004D3AB9">
      <w:pPr>
        <w:pStyle w:val="libNormal"/>
        <w:rPr>
          <w:rtl/>
        </w:rPr>
      </w:pPr>
      <w:r>
        <w:rPr>
          <w:rtl/>
        </w:rPr>
        <w:t xml:space="preserve">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880" w:name="_Toc275762120"/>
      <w:bookmarkStart w:id="881" w:name="_Toc451777155"/>
      <w:r w:rsidRPr="00641AE4">
        <w:rPr>
          <w:rStyle w:val="Heading2Char"/>
          <w:rtl/>
        </w:rPr>
        <w:t>440 / 38 ـ إسحاق بن الهيثم</w:t>
      </w:r>
      <w:bookmarkEnd w:id="880"/>
      <w:bookmarkEnd w:id="881"/>
      <w:r>
        <w:rPr>
          <w:rtl/>
        </w:rPr>
        <w:t xml:space="preserve"> : </w:t>
      </w:r>
    </w:p>
    <w:p w:rsidR="0074595C" w:rsidRDefault="0074595C" w:rsidP="004D3AB9">
      <w:pPr>
        <w:pStyle w:val="libNormal"/>
        <w:rPr>
          <w:rtl/>
        </w:rPr>
      </w:pPr>
      <w:r>
        <w:rPr>
          <w:rtl/>
        </w:rPr>
        <w:t xml:space="preserve">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413 / 67. </w:t>
      </w:r>
    </w:p>
    <w:p w:rsidR="0074595C" w:rsidRDefault="0074595C" w:rsidP="00A941CA">
      <w:pPr>
        <w:pStyle w:val="libFootnote0"/>
        <w:rPr>
          <w:rtl/>
        </w:rPr>
      </w:pPr>
      <w:r>
        <w:rPr>
          <w:rtl/>
        </w:rPr>
        <w:t xml:space="preserve">2 ـ رجال الشيخ : 168 / 253. </w:t>
      </w:r>
    </w:p>
    <w:p w:rsidR="0074595C" w:rsidRDefault="0074595C" w:rsidP="00A941CA">
      <w:pPr>
        <w:pStyle w:val="libFootnote0"/>
        <w:rPr>
          <w:rtl/>
        </w:rPr>
      </w:pPr>
      <w:r>
        <w:rPr>
          <w:rtl/>
        </w:rPr>
        <w:t xml:space="preserve">3 ـ إسحاق المرادي الكوفي ، ق جخ ، ( م ت ). رجال الشيخ : 162 / 144. </w:t>
      </w:r>
    </w:p>
    <w:p w:rsidR="0074595C" w:rsidRDefault="0074595C" w:rsidP="00A941CA">
      <w:pPr>
        <w:pStyle w:val="libFootnote0"/>
        <w:rPr>
          <w:rtl/>
        </w:rPr>
      </w:pPr>
      <w:r>
        <w:rPr>
          <w:rtl/>
        </w:rPr>
        <w:t xml:space="preserve">4 ـ رجال الشيخ : 162 / 138. </w:t>
      </w:r>
    </w:p>
    <w:p w:rsidR="0074595C" w:rsidRDefault="0074595C" w:rsidP="00A941CA">
      <w:pPr>
        <w:pStyle w:val="libFootnote0"/>
        <w:rPr>
          <w:rtl/>
        </w:rPr>
      </w:pPr>
      <w:r>
        <w:rPr>
          <w:rtl/>
        </w:rPr>
        <w:t xml:space="preserve">5 ـ رجال الشيخ : 352 / 25. </w:t>
      </w:r>
    </w:p>
    <w:p w:rsidR="0074595C" w:rsidRDefault="0074595C" w:rsidP="00A941CA">
      <w:pPr>
        <w:pStyle w:val="libFootnote0"/>
        <w:rPr>
          <w:rtl/>
        </w:rPr>
      </w:pPr>
      <w:r>
        <w:rPr>
          <w:rtl/>
        </w:rPr>
        <w:t xml:space="preserve">6 ـ رجال الشيخ : 125 / 27. </w:t>
      </w:r>
    </w:p>
    <w:p w:rsidR="0074595C" w:rsidRDefault="0074595C" w:rsidP="00A941CA">
      <w:pPr>
        <w:pStyle w:val="libFootnote0"/>
        <w:rPr>
          <w:rtl/>
        </w:rPr>
      </w:pPr>
      <w:r>
        <w:rPr>
          <w:rtl/>
        </w:rPr>
        <w:t xml:space="preserve">7 ـ رجال الشيخ : 126 / 42. </w:t>
      </w:r>
    </w:p>
    <w:p w:rsidR="0074595C" w:rsidRDefault="0074595C" w:rsidP="00A941CA">
      <w:pPr>
        <w:pStyle w:val="libFootnote0"/>
        <w:rPr>
          <w:rtl/>
        </w:rPr>
      </w:pPr>
      <w:r>
        <w:rPr>
          <w:rtl/>
        </w:rPr>
        <w:t xml:space="preserve">8 ـ رجال الشيخ : 167 / 245. </w:t>
      </w:r>
    </w:p>
    <w:p w:rsidR="0074595C" w:rsidRDefault="0074595C" w:rsidP="004D3AB9">
      <w:pPr>
        <w:pStyle w:val="libNormal"/>
        <w:rPr>
          <w:rtl/>
        </w:rPr>
      </w:pPr>
      <w:r>
        <w:rPr>
          <w:rtl/>
        </w:rPr>
        <w:br w:type="page"/>
      </w:r>
      <w:bookmarkStart w:id="882" w:name="_Toc275762121"/>
      <w:bookmarkStart w:id="883" w:name="_Toc451777156"/>
      <w:r w:rsidRPr="00641AE4">
        <w:rPr>
          <w:rStyle w:val="Heading2Char"/>
          <w:rtl/>
        </w:rPr>
        <w:lastRenderedPageBreak/>
        <w:t xml:space="preserve">441 </w:t>
      </w:r>
      <w:r w:rsidRPr="006D453F">
        <w:rPr>
          <w:rStyle w:val="Heading2Char"/>
          <w:rtl/>
        </w:rPr>
        <w:t>/ 39 ـ اسحاق بن يحيى الكاهلي</w:t>
      </w:r>
      <w:bookmarkEnd w:id="882"/>
      <w:bookmarkEnd w:id="883"/>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 xml:space="preserve"> </w:t>
      </w:r>
      <w:r w:rsidRPr="00A941CA">
        <w:rPr>
          <w:rStyle w:val="libFootnotenumChar"/>
          <w:rtl/>
        </w:rPr>
        <w:t>(2)</w:t>
      </w:r>
      <w:r>
        <w:rPr>
          <w:rtl/>
        </w:rPr>
        <w:t>.</w:t>
      </w:r>
    </w:p>
    <w:p w:rsidR="0074595C" w:rsidRDefault="0074595C" w:rsidP="004D3AB9">
      <w:pPr>
        <w:pStyle w:val="libNormal"/>
        <w:rPr>
          <w:rtl/>
        </w:rPr>
      </w:pPr>
      <w:bookmarkStart w:id="884" w:name="_Toc275762122"/>
      <w:bookmarkStart w:id="885" w:name="_Toc451777157"/>
      <w:r w:rsidRPr="00641AE4">
        <w:rPr>
          <w:rStyle w:val="Heading2Char"/>
          <w:rtl/>
        </w:rPr>
        <w:t>442 / 40 ـ إسحاق بن يسار</w:t>
      </w:r>
      <w:bookmarkEnd w:id="884"/>
      <w:bookmarkEnd w:id="885"/>
      <w:r>
        <w:rPr>
          <w:rtl/>
        </w:rPr>
        <w:t xml:space="preserve"> : </w:t>
      </w:r>
    </w:p>
    <w:p w:rsidR="0074595C" w:rsidRDefault="0074595C" w:rsidP="004D3AB9">
      <w:pPr>
        <w:pStyle w:val="libNormal"/>
        <w:rPr>
          <w:rtl/>
        </w:rPr>
      </w:pPr>
      <w:r>
        <w:rPr>
          <w:rtl/>
        </w:rPr>
        <w:t xml:space="preserve">مولى قيس بن مخزمة </w:t>
      </w:r>
      <w:r w:rsidRPr="00A941CA">
        <w:rPr>
          <w:rStyle w:val="libFootnotenumChar"/>
          <w:rtl/>
        </w:rPr>
        <w:t>(3)</w:t>
      </w:r>
      <w:r>
        <w:rPr>
          <w:rtl/>
        </w:rPr>
        <w:t xml:space="preserve"> ، من أصحاب علي بن الحسين </w:t>
      </w:r>
      <w:r w:rsidRPr="00A941CA">
        <w:rPr>
          <w:rStyle w:val="libFootnotenumChar"/>
          <w:rtl/>
        </w:rPr>
        <w:t>(4)</w:t>
      </w:r>
      <w:r>
        <w:rPr>
          <w:rtl/>
        </w:rPr>
        <w:t xml:space="preserve"> والباقر </w:t>
      </w:r>
      <w:r w:rsidRPr="00A941CA">
        <w:rPr>
          <w:rStyle w:val="libFootnotenumChar"/>
          <w:rtl/>
        </w:rPr>
        <w:t>(5)</w:t>
      </w:r>
      <w:r>
        <w:rPr>
          <w:rtl/>
        </w:rPr>
        <w:t xml:space="preserve"> </w:t>
      </w:r>
      <w:r w:rsidR="000B3845" w:rsidRPr="000B3845">
        <w:rPr>
          <w:rStyle w:val="libAlaemChar"/>
          <w:rFonts w:hint="cs"/>
          <w:rtl/>
        </w:rPr>
        <w:t>عليهما‌السلام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886" w:name="_Toc275762123"/>
      <w:bookmarkStart w:id="887" w:name="_Toc451777158"/>
      <w:r w:rsidRPr="00641AE4">
        <w:rPr>
          <w:rStyle w:val="Heading2Char"/>
          <w:rtl/>
        </w:rPr>
        <w:t>443 / 1 ـ أسد بن أبي العلاء</w:t>
      </w:r>
      <w:bookmarkEnd w:id="886"/>
      <w:bookmarkEnd w:id="887"/>
      <w:r>
        <w:rPr>
          <w:rtl/>
        </w:rPr>
        <w:t xml:space="preserve"> : </w:t>
      </w:r>
    </w:p>
    <w:p w:rsidR="0074595C" w:rsidRDefault="0074595C" w:rsidP="004D3AB9">
      <w:pPr>
        <w:pStyle w:val="libNormal"/>
        <w:rPr>
          <w:rtl/>
        </w:rPr>
      </w:pPr>
      <w:r>
        <w:rPr>
          <w:rtl/>
        </w:rPr>
        <w:t xml:space="preserve">يروي المناكير ، رجال الكشي </w:t>
      </w:r>
      <w:r w:rsidRPr="00A941CA">
        <w:rPr>
          <w:rStyle w:val="libFootnotenumChar"/>
          <w:rtl/>
        </w:rPr>
        <w:t>(7)</w:t>
      </w:r>
      <w:r>
        <w:rPr>
          <w:rtl/>
        </w:rPr>
        <w:t xml:space="preserve">. </w:t>
      </w:r>
    </w:p>
    <w:p w:rsidR="0074595C" w:rsidRDefault="0074595C" w:rsidP="004D3AB9">
      <w:pPr>
        <w:pStyle w:val="libNormal"/>
        <w:rPr>
          <w:rtl/>
        </w:rPr>
      </w:pPr>
      <w:r>
        <w:rPr>
          <w:rtl/>
        </w:rPr>
        <w:t xml:space="preserve">وفي رجال الشيخ : أسيد بن أبي العلاء ، من أصحاب الكاظم </w:t>
      </w:r>
      <w:r w:rsidR="000B3845" w:rsidRPr="000B3845">
        <w:rPr>
          <w:rStyle w:val="libAlaemChar"/>
          <w:rFonts w:hint="cs"/>
          <w:rtl/>
        </w:rPr>
        <w:t>عليه‌السلام</w:t>
      </w:r>
      <w:r>
        <w:rPr>
          <w:rtl/>
        </w:rPr>
        <w:t xml:space="preserve"> </w:t>
      </w:r>
      <w:r w:rsidRPr="00A941CA">
        <w:rPr>
          <w:rStyle w:val="libFootnotenumChar"/>
          <w:rtl/>
        </w:rPr>
        <w:t>(8)</w:t>
      </w:r>
      <w:r>
        <w:rPr>
          <w:rtl/>
        </w:rPr>
        <w:t>.</w:t>
      </w:r>
    </w:p>
    <w:p w:rsidR="0074595C" w:rsidRDefault="0074595C" w:rsidP="004D3AB9">
      <w:pPr>
        <w:pStyle w:val="libNormal"/>
        <w:rPr>
          <w:rtl/>
        </w:rPr>
      </w:pPr>
      <w:bookmarkStart w:id="888" w:name="_Toc275762124"/>
      <w:bookmarkStart w:id="889" w:name="_Toc451777159"/>
      <w:r w:rsidRPr="00641AE4">
        <w:rPr>
          <w:rStyle w:val="Heading2Char"/>
          <w:rtl/>
        </w:rPr>
        <w:t>444 / 2 ـ أسد بن إسماعيل</w:t>
      </w:r>
      <w:bookmarkEnd w:id="888"/>
      <w:bookmarkEnd w:id="889"/>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162 / 142. </w:t>
      </w:r>
    </w:p>
    <w:p w:rsidR="0074595C" w:rsidRDefault="0074595C" w:rsidP="00A941CA">
      <w:pPr>
        <w:pStyle w:val="libFootnote0"/>
        <w:rPr>
          <w:rtl/>
        </w:rPr>
      </w:pPr>
      <w:r>
        <w:rPr>
          <w:rtl/>
        </w:rPr>
        <w:t xml:space="preserve">2 ـ إسحاق بن يزيد ( بريد خ ل ) بن إسماعيل الطائي ، أبو يعقوب الكوفي ، قر جخ ، ( م ت ). رجال الشيخ : 125 / 26. </w:t>
      </w:r>
    </w:p>
    <w:p w:rsidR="0074595C" w:rsidRDefault="0074595C" w:rsidP="00A941CA">
      <w:pPr>
        <w:pStyle w:val="libFootnote0"/>
        <w:rPr>
          <w:rtl/>
        </w:rPr>
      </w:pPr>
      <w:r>
        <w:rPr>
          <w:rtl/>
        </w:rPr>
        <w:t xml:space="preserve">إسحاق بن يزيد ، له كتاب ، يرويه الصدوق ، باسناده إلى المثنى بن الوليد ، عنه ، ( م ت ). مشيخة الفقيه 4 : 95. </w:t>
      </w:r>
    </w:p>
    <w:p w:rsidR="0074595C" w:rsidRDefault="0074595C" w:rsidP="00A941CA">
      <w:pPr>
        <w:pStyle w:val="libFootnote0"/>
        <w:rPr>
          <w:rtl/>
        </w:rPr>
      </w:pPr>
      <w:r>
        <w:rPr>
          <w:rtl/>
        </w:rPr>
        <w:t xml:space="preserve">3 ـ والد محمد بن إسحاق صاحب الواقدي ، جخ ، ( م ت ). </w:t>
      </w:r>
    </w:p>
    <w:p w:rsidR="0074595C" w:rsidRDefault="0074595C" w:rsidP="00A941CA">
      <w:pPr>
        <w:pStyle w:val="libFootnote0"/>
        <w:rPr>
          <w:rtl/>
        </w:rPr>
      </w:pPr>
      <w:r>
        <w:rPr>
          <w:rtl/>
        </w:rPr>
        <w:t xml:space="preserve">4 ـ رجال الشيخ : 109 / 8. </w:t>
      </w:r>
    </w:p>
    <w:p w:rsidR="0074595C" w:rsidRDefault="0074595C" w:rsidP="00A941CA">
      <w:pPr>
        <w:pStyle w:val="libFootnote0"/>
        <w:rPr>
          <w:rtl/>
        </w:rPr>
      </w:pPr>
      <w:r>
        <w:rPr>
          <w:rtl/>
        </w:rPr>
        <w:t xml:space="preserve">5 ـ رجال الشيخ : 125 / 29. </w:t>
      </w:r>
    </w:p>
    <w:p w:rsidR="0074595C" w:rsidRDefault="0074595C" w:rsidP="00A941CA">
      <w:pPr>
        <w:pStyle w:val="libFootnote0"/>
        <w:rPr>
          <w:rtl/>
        </w:rPr>
      </w:pPr>
      <w:r>
        <w:rPr>
          <w:rtl/>
        </w:rPr>
        <w:t xml:space="preserve">6 ـ إسحاق بن يعقوب : روى عنه الكليني ، وللصاحب </w:t>
      </w:r>
      <w:r w:rsidR="000B3845" w:rsidRPr="000B3845">
        <w:rPr>
          <w:rStyle w:val="libAlaemChar"/>
          <w:rFonts w:hint="cs"/>
          <w:rtl/>
        </w:rPr>
        <w:t>عليه‌السلام</w:t>
      </w:r>
      <w:r>
        <w:rPr>
          <w:rtl/>
        </w:rPr>
        <w:t xml:space="preserve"> إليه مكاتبة كثيرة ، وفي اخره : والسلام عليك يا إسحاق بن يعقوب ، ( م ت ). انظر كمال الدين 2 : 483 / 4. </w:t>
      </w:r>
    </w:p>
    <w:p w:rsidR="0074595C" w:rsidRDefault="0074595C" w:rsidP="00A941CA">
      <w:pPr>
        <w:pStyle w:val="libFootnote0"/>
        <w:rPr>
          <w:rtl/>
        </w:rPr>
      </w:pPr>
      <w:r>
        <w:rPr>
          <w:rtl/>
        </w:rPr>
        <w:t xml:space="preserve">7 ـ رجال الكشي : 322 / ذيل الحديث 585. </w:t>
      </w:r>
    </w:p>
    <w:p w:rsidR="0074595C" w:rsidRDefault="0074595C" w:rsidP="00A941CA">
      <w:pPr>
        <w:pStyle w:val="libFootnote0"/>
        <w:rPr>
          <w:rtl/>
        </w:rPr>
      </w:pPr>
      <w:r>
        <w:rPr>
          <w:rtl/>
        </w:rPr>
        <w:t xml:space="preserve">8 ـ رجال الشيخ : 332 / 16 ، وفي بعض نسخه : أسد. </w:t>
      </w:r>
    </w:p>
    <w:p w:rsidR="0074595C" w:rsidRDefault="0074595C" w:rsidP="00A941CA">
      <w:pPr>
        <w:pStyle w:val="libFootnote0"/>
        <w:rPr>
          <w:rtl/>
        </w:rPr>
      </w:pPr>
      <w:r>
        <w:rPr>
          <w:rtl/>
        </w:rPr>
        <w:t xml:space="preserve">9 ـ رجال الشيخ : 168 / 250. </w:t>
      </w:r>
    </w:p>
    <w:p w:rsidR="0074595C" w:rsidRDefault="0074595C" w:rsidP="004D3AB9">
      <w:pPr>
        <w:pStyle w:val="libNormal"/>
        <w:rPr>
          <w:rtl/>
        </w:rPr>
      </w:pPr>
      <w:r>
        <w:rPr>
          <w:rtl/>
        </w:rPr>
        <w:br w:type="page"/>
      </w:r>
      <w:bookmarkStart w:id="890" w:name="_Toc275762125"/>
      <w:bookmarkStart w:id="891" w:name="_Toc451777160"/>
      <w:r w:rsidRPr="00641AE4">
        <w:rPr>
          <w:rStyle w:val="Heading2Char"/>
          <w:rtl/>
        </w:rPr>
        <w:lastRenderedPageBreak/>
        <w:t xml:space="preserve">445 / 3 ـ </w:t>
      </w:r>
      <w:r w:rsidRPr="00641AE4">
        <w:rPr>
          <w:rStyle w:val="Heading2Char"/>
          <w:rFonts w:hint="cs"/>
          <w:rtl/>
        </w:rPr>
        <w:t>أ</w:t>
      </w:r>
      <w:r w:rsidRPr="00641AE4">
        <w:rPr>
          <w:rStyle w:val="Heading2Char"/>
          <w:rtl/>
        </w:rPr>
        <w:t>سد</w:t>
      </w:r>
      <w:bookmarkEnd w:id="890"/>
      <w:bookmarkEnd w:id="891"/>
      <w:r>
        <w:rPr>
          <w:rtl/>
        </w:rPr>
        <w:t xml:space="preserve"> </w:t>
      </w:r>
      <w:r w:rsidRPr="00A941CA">
        <w:rPr>
          <w:rStyle w:val="libFootnotenumChar"/>
          <w:rtl/>
        </w:rPr>
        <w:t>(1)</w:t>
      </w:r>
      <w:r>
        <w:rPr>
          <w:rtl/>
        </w:rPr>
        <w:t xml:space="preserve"> </w:t>
      </w:r>
      <w:r w:rsidRPr="00641AE4">
        <w:rPr>
          <w:rStyle w:val="Heading2Char"/>
          <w:rtl/>
        </w:rPr>
        <w:t>بن سعيد الخثعمي</w:t>
      </w:r>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892" w:name="_Toc275762126"/>
      <w:bookmarkStart w:id="893" w:name="_Toc451777161"/>
      <w:r w:rsidRPr="00641AE4">
        <w:rPr>
          <w:rStyle w:val="Heading2Char"/>
          <w:rtl/>
        </w:rPr>
        <w:t>446 / 4 ـ أسد بن عطاء الكوفي</w:t>
      </w:r>
      <w:bookmarkEnd w:id="892"/>
      <w:bookmarkEnd w:id="893"/>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894" w:name="_Toc275762127"/>
      <w:bookmarkStart w:id="895" w:name="_Toc451777162"/>
      <w:r w:rsidRPr="00641AE4">
        <w:rPr>
          <w:rStyle w:val="Heading2Char"/>
          <w:rtl/>
        </w:rPr>
        <w:t>447 / 5 ـ أسد بن عفر</w:t>
      </w:r>
      <w:bookmarkEnd w:id="894"/>
      <w:bookmarkEnd w:id="895"/>
      <w:r>
        <w:rPr>
          <w:rtl/>
        </w:rPr>
        <w:t xml:space="preserve"> </w:t>
      </w:r>
      <w:r w:rsidRPr="00A941CA">
        <w:rPr>
          <w:rStyle w:val="libFootnotenumChar"/>
          <w:rtl/>
        </w:rPr>
        <w:t>(4)</w:t>
      </w:r>
      <w:r>
        <w:rPr>
          <w:rtl/>
        </w:rPr>
        <w:t xml:space="preserve"> : </w:t>
      </w:r>
    </w:p>
    <w:p w:rsidR="0074595C" w:rsidRDefault="0074595C" w:rsidP="004D3AB9">
      <w:pPr>
        <w:pStyle w:val="libNormal"/>
        <w:rPr>
          <w:rtl/>
        </w:rPr>
      </w:pPr>
      <w:r>
        <w:rPr>
          <w:rtl/>
        </w:rPr>
        <w:t xml:space="preserve">من شيوخ أصحاب الحديث الثقات ، الخلاصة </w:t>
      </w:r>
      <w:r w:rsidRPr="00A941CA">
        <w:rPr>
          <w:rStyle w:val="libFootnotenumChar"/>
          <w:rtl/>
        </w:rPr>
        <w:t>(5)</w:t>
      </w:r>
      <w:r>
        <w:rPr>
          <w:rtl/>
        </w:rPr>
        <w:t xml:space="preserve"> ، رجال ابن داود </w:t>
      </w:r>
      <w:r w:rsidRPr="00A941CA">
        <w:rPr>
          <w:rStyle w:val="libFootnotenumChar"/>
          <w:rtl/>
        </w:rPr>
        <w:t>(6)</w:t>
      </w:r>
      <w:r>
        <w:rPr>
          <w:rtl/>
        </w:rPr>
        <w:t xml:space="preserve"> ، وفي رجال النجاشي عند ترجمة ابنه داود </w:t>
      </w:r>
      <w:r w:rsidRPr="00A941CA">
        <w:rPr>
          <w:rStyle w:val="libFootnotenumChar"/>
          <w:rtl/>
        </w:rPr>
        <w:t>(7)</w:t>
      </w:r>
      <w:r>
        <w:rPr>
          <w:rtl/>
        </w:rPr>
        <w:t xml:space="preserve">. </w:t>
      </w:r>
    </w:p>
    <w:p w:rsidR="0074595C" w:rsidRDefault="0074595C" w:rsidP="004D3AB9">
      <w:pPr>
        <w:pStyle w:val="libNormal"/>
        <w:rPr>
          <w:rtl/>
        </w:rPr>
      </w:pPr>
      <w:r>
        <w:rPr>
          <w:rtl/>
        </w:rPr>
        <w:t>وفي بعض النسخ : أسد بن أعفر.</w:t>
      </w:r>
    </w:p>
    <w:p w:rsidR="0074595C" w:rsidRDefault="0074595C" w:rsidP="004D3AB9">
      <w:pPr>
        <w:pStyle w:val="libNormal"/>
        <w:rPr>
          <w:rtl/>
        </w:rPr>
      </w:pPr>
      <w:bookmarkStart w:id="896" w:name="_Toc275762128"/>
      <w:bookmarkStart w:id="897" w:name="_Toc451777163"/>
      <w:r w:rsidRPr="00641AE4">
        <w:rPr>
          <w:rStyle w:val="Heading2Char"/>
          <w:rtl/>
        </w:rPr>
        <w:t>448 / 6 ـ أسد بن كرز القسري</w:t>
      </w:r>
      <w:bookmarkEnd w:id="896"/>
      <w:bookmarkEnd w:id="897"/>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رجال الشيخ </w:t>
      </w:r>
      <w:r w:rsidRPr="00A941CA">
        <w:rPr>
          <w:rStyle w:val="libFootnotenumChar"/>
          <w:rtl/>
        </w:rPr>
        <w:t>(8)</w:t>
      </w:r>
      <w:r>
        <w:rPr>
          <w:rtl/>
        </w:rPr>
        <w:t xml:space="preserve">. </w:t>
      </w:r>
    </w:p>
    <w:p w:rsidR="0074595C" w:rsidRDefault="0074595C" w:rsidP="004D3AB9">
      <w:pPr>
        <w:pStyle w:val="libNormal"/>
        <w:rPr>
          <w:rtl/>
        </w:rPr>
      </w:pPr>
      <w:r>
        <w:rPr>
          <w:rtl/>
        </w:rPr>
        <w:t xml:space="preserve">ولما ذكر بعد هذا الرجل الأغر المزني </w:t>
      </w:r>
      <w:r w:rsidRPr="00A941CA">
        <w:rPr>
          <w:rStyle w:val="libFootnotenumChar"/>
          <w:rtl/>
        </w:rPr>
        <w:t>(9)</w:t>
      </w:r>
      <w:r>
        <w:rPr>
          <w:rtl/>
        </w:rPr>
        <w:t xml:space="preserve"> ويقال : الجهني </w:t>
      </w:r>
      <w:r w:rsidRPr="00A941CA">
        <w:rPr>
          <w:rStyle w:val="libFootnotenumChar"/>
          <w:rtl/>
        </w:rPr>
        <w:t>(10)</w:t>
      </w:r>
      <w:r>
        <w:rPr>
          <w:rtl/>
        </w:rPr>
        <w:t xml:space="preserve"> ، ثم الأغر الغفاري </w:t>
      </w:r>
      <w:r w:rsidRPr="00A941CA">
        <w:rPr>
          <w:rStyle w:val="libFootnotenumChar"/>
          <w:rtl/>
        </w:rPr>
        <w:t>(11)</w:t>
      </w:r>
      <w:r>
        <w:rPr>
          <w:rtl/>
        </w:rPr>
        <w:t xml:space="preserve"> ، توهم ابن داود أنهما من صفات الأسد فقال : أسد بن كرز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أسعد ( خ ل ) ، ( م ت ). </w:t>
      </w:r>
    </w:p>
    <w:p w:rsidR="0074595C" w:rsidRDefault="0074595C" w:rsidP="00A941CA">
      <w:pPr>
        <w:pStyle w:val="libFootnote0"/>
        <w:rPr>
          <w:rtl/>
        </w:rPr>
      </w:pPr>
      <w:r>
        <w:rPr>
          <w:rtl/>
        </w:rPr>
        <w:t xml:space="preserve">2 ـ رجال الشيخ : 165 / 205 ، وفيه : النخعي. </w:t>
      </w:r>
    </w:p>
    <w:p w:rsidR="0074595C" w:rsidRDefault="0074595C" w:rsidP="00A941CA">
      <w:pPr>
        <w:pStyle w:val="libFootnote0"/>
        <w:rPr>
          <w:rtl/>
        </w:rPr>
      </w:pPr>
      <w:r>
        <w:rPr>
          <w:rtl/>
        </w:rPr>
        <w:t xml:space="preserve">3 ـ رجال الشيخ : 165 / 204. </w:t>
      </w:r>
    </w:p>
    <w:p w:rsidR="0074595C" w:rsidRDefault="0074595C" w:rsidP="00A941CA">
      <w:pPr>
        <w:pStyle w:val="libFootnote0"/>
        <w:rPr>
          <w:rtl/>
        </w:rPr>
      </w:pPr>
      <w:r>
        <w:rPr>
          <w:rtl/>
        </w:rPr>
        <w:t xml:space="preserve">4 ـ ضبطه العلامة في الايضاح عند ابنه داود : عفير بالياء ، ( م ت ). ايضاح الاشتباه : 176 / 262. </w:t>
      </w:r>
    </w:p>
    <w:p w:rsidR="0074595C" w:rsidRDefault="0074595C" w:rsidP="00A941CA">
      <w:pPr>
        <w:pStyle w:val="libFootnote0"/>
        <w:rPr>
          <w:rtl/>
        </w:rPr>
      </w:pPr>
      <w:r>
        <w:rPr>
          <w:rtl/>
        </w:rPr>
        <w:t xml:space="preserve">5 ـ الخلاصة : 24 / 12. </w:t>
      </w:r>
    </w:p>
    <w:p w:rsidR="0074595C" w:rsidRDefault="0074595C" w:rsidP="00A941CA">
      <w:pPr>
        <w:pStyle w:val="libFootnote0"/>
        <w:rPr>
          <w:rtl/>
        </w:rPr>
      </w:pPr>
      <w:r>
        <w:rPr>
          <w:rtl/>
        </w:rPr>
        <w:t xml:space="preserve">6 ـ رجال ابن داود : 49 / 167 ، وفيه : عفير. </w:t>
      </w:r>
    </w:p>
    <w:p w:rsidR="0074595C" w:rsidRDefault="0074595C" w:rsidP="00A941CA">
      <w:pPr>
        <w:pStyle w:val="libFootnote0"/>
        <w:rPr>
          <w:rtl/>
        </w:rPr>
      </w:pPr>
      <w:r>
        <w:rPr>
          <w:rtl/>
        </w:rPr>
        <w:t xml:space="preserve">7 ـ رجال النجاشي : 157 / 414 ، وفيه : أعفر. </w:t>
      </w:r>
    </w:p>
    <w:p w:rsidR="0074595C" w:rsidRDefault="0074595C" w:rsidP="00A941CA">
      <w:pPr>
        <w:pStyle w:val="libFootnote0"/>
        <w:rPr>
          <w:rtl/>
        </w:rPr>
      </w:pPr>
      <w:r>
        <w:rPr>
          <w:rtl/>
        </w:rPr>
        <w:t xml:space="preserve">8 ـ رجال الشيخ : 23 / 24. </w:t>
      </w:r>
    </w:p>
    <w:p w:rsidR="0074595C" w:rsidRDefault="0074595C" w:rsidP="00A941CA">
      <w:pPr>
        <w:pStyle w:val="libFootnote0"/>
        <w:rPr>
          <w:rtl/>
        </w:rPr>
      </w:pPr>
      <w:r>
        <w:rPr>
          <w:rtl/>
        </w:rPr>
        <w:t xml:space="preserve">9 ـ في نسختي ( م ) و ( ت ) : المدني ، وكذا في بعض نسخ المصدر. </w:t>
      </w:r>
    </w:p>
    <w:p w:rsidR="0074595C" w:rsidRDefault="0074595C" w:rsidP="00A941CA">
      <w:pPr>
        <w:pStyle w:val="libFootnote0"/>
        <w:rPr>
          <w:rtl/>
        </w:rPr>
      </w:pPr>
      <w:r>
        <w:rPr>
          <w:rtl/>
        </w:rPr>
        <w:t xml:space="preserve">10 ـ رجال الشيخ : 23 / 25. </w:t>
      </w:r>
    </w:p>
    <w:p w:rsidR="0074595C" w:rsidRDefault="0074595C" w:rsidP="00A941CA">
      <w:pPr>
        <w:pStyle w:val="libFootnote0"/>
        <w:rPr>
          <w:rtl/>
        </w:rPr>
      </w:pPr>
      <w:r>
        <w:rPr>
          <w:rtl/>
        </w:rPr>
        <w:t xml:space="preserve">11 ـ رجال الشيخ : 23 / 26. </w:t>
      </w:r>
    </w:p>
    <w:p w:rsidR="0074595C" w:rsidRDefault="0074595C" w:rsidP="004D3AB9">
      <w:pPr>
        <w:pStyle w:val="libNormal0"/>
        <w:rPr>
          <w:rtl/>
        </w:rPr>
      </w:pPr>
      <w:r>
        <w:rPr>
          <w:rtl/>
        </w:rPr>
        <w:br w:type="page"/>
      </w:r>
      <w:r>
        <w:rPr>
          <w:rtl/>
        </w:rPr>
        <w:lastRenderedPageBreak/>
        <w:t xml:space="preserve">القسري ، ويقال الجهني الغفاري </w:t>
      </w:r>
      <w:r w:rsidRPr="00A941CA">
        <w:rPr>
          <w:rStyle w:val="libFootnotenumChar"/>
          <w:rtl/>
        </w:rPr>
        <w:t>(1)</w:t>
      </w:r>
      <w:r>
        <w:rPr>
          <w:rtl/>
        </w:rPr>
        <w:t>.</w:t>
      </w:r>
    </w:p>
    <w:p w:rsidR="0074595C" w:rsidRDefault="0074595C" w:rsidP="004D3AB9">
      <w:pPr>
        <w:pStyle w:val="libNormal"/>
        <w:rPr>
          <w:rtl/>
        </w:rPr>
      </w:pPr>
      <w:bookmarkStart w:id="898" w:name="_Toc275762129"/>
      <w:bookmarkStart w:id="899" w:name="_Toc451777164"/>
      <w:r w:rsidRPr="00641AE4">
        <w:rPr>
          <w:rStyle w:val="Heading2Char"/>
          <w:rtl/>
        </w:rPr>
        <w:t>449 / 7 ـ أسد بن معل</w:t>
      </w:r>
      <w:r w:rsidRPr="00641AE4">
        <w:rPr>
          <w:rStyle w:val="Heading2Char"/>
          <w:rFonts w:hint="cs"/>
          <w:rtl/>
        </w:rPr>
        <w:t>ّ</w:t>
      </w:r>
      <w:r w:rsidRPr="00641AE4">
        <w:rPr>
          <w:rStyle w:val="Heading2Char"/>
          <w:rtl/>
        </w:rPr>
        <w:t>ى بن أسد</w:t>
      </w:r>
      <w:bookmarkEnd w:id="898"/>
      <w:bookmarkEnd w:id="899"/>
      <w:r>
        <w:rPr>
          <w:rtl/>
        </w:rPr>
        <w:t xml:space="preserve"> : </w:t>
      </w:r>
    </w:p>
    <w:p w:rsidR="0074595C" w:rsidRDefault="0074595C" w:rsidP="004D3AB9">
      <w:pPr>
        <w:pStyle w:val="libNormal"/>
        <w:rPr>
          <w:rtl/>
        </w:rPr>
      </w:pPr>
      <w:r>
        <w:rPr>
          <w:rtl/>
        </w:rPr>
        <w:t xml:space="preserve">العمي البصري ، رجل من أصحابنا ، أخباري ، له كتاب أخبار صاحب الزنج ، رجال النجاشي </w:t>
      </w:r>
      <w:r w:rsidRPr="00A941CA">
        <w:rPr>
          <w:rStyle w:val="libFootnotenumChar"/>
          <w:rtl/>
        </w:rPr>
        <w:t>(2)</w:t>
      </w:r>
      <w:r>
        <w:rPr>
          <w:rtl/>
        </w:rPr>
        <w:t>.</w:t>
      </w:r>
    </w:p>
    <w:p w:rsidR="0074595C" w:rsidRDefault="0074595C" w:rsidP="004D3AB9">
      <w:pPr>
        <w:pStyle w:val="libNormal"/>
        <w:rPr>
          <w:rtl/>
        </w:rPr>
      </w:pPr>
      <w:bookmarkStart w:id="900" w:name="_Toc275762130"/>
      <w:bookmarkStart w:id="901" w:name="_Toc451777165"/>
      <w:r w:rsidRPr="00641AE4">
        <w:rPr>
          <w:rStyle w:val="Heading2Char"/>
          <w:rtl/>
        </w:rPr>
        <w:t>450 / 8 ـ أسد بن يحيى البصري</w:t>
      </w:r>
      <w:bookmarkEnd w:id="900"/>
      <w:bookmarkEnd w:id="901"/>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902" w:name="_Toc275762131"/>
      <w:bookmarkStart w:id="903" w:name="_Toc451777166"/>
      <w:r w:rsidRPr="00641AE4">
        <w:rPr>
          <w:rStyle w:val="Heading2Char"/>
          <w:rtl/>
        </w:rPr>
        <w:t>451 / 1 ـ إسرائيل بن ا</w:t>
      </w:r>
      <w:r w:rsidRPr="00641AE4">
        <w:rPr>
          <w:rStyle w:val="Heading2Char"/>
          <w:rFonts w:hint="cs"/>
          <w:rtl/>
        </w:rPr>
        <w:t>ُ</w:t>
      </w:r>
      <w:r w:rsidRPr="00641AE4">
        <w:rPr>
          <w:rStyle w:val="Heading2Char"/>
          <w:rtl/>
        </w:rPr>
        <w:t>سامة</w:t>
      </w:r>
      <w:bookmarkEnd w:id="902"/>
      <w:bookmarkEnd w:id="903"/>
      <w:r>
        <w:rPr>
          <w:rtl/>
        </w:rPr>
        <w:t xml:space="preserve"> : </w:t>
      </w:r>
    </w:p>
    <w:p w:rsidR="0074595C" w:rsidRDefault="0074595C" w:rsidP="004D3AB9">
      <w:pPr>
        <w:pStyle w:val="libNormal"/>
        <w:rPr>
          <w:rtl/>
        </w:rPr>
      </w:pPr>
      <w:r>
        <w:rPr>
          <w:rtl/>
        </w:rPr>
        <w:t xml:space="preserve">بياع الزطي ،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904" w:name="_Toc275762132"/>
      <w:bookmarkStart w:id="905" w:name="_Toc451777167"/>
      <w:r w:rsidRPr="00641AE4">
        <w:rPr>
          <w:rStyle w:val="Heading2Char"/>
          <w:rtl/>
        </w:rPr>
        <w:t>452 / 2 ـ إسرائيل بن عائذ المدني</w:t>
      </w:r>
      <w:bookmarkEnd w:id="904"/>
      <w:bookmarkEnd w:id="905"/>
      <w:r>
        <w:rPr>
          <w:rtl/>
        </w:rPr>
        <w:t xml:space="preserve"> : </w:t>
      </w:r>
    </w:p>
    <w:p w:rsidR="0074595C" w:rsidRDefault="0074595C" w:rsidP="004D3AB9">
      <w:pPr>
        <w:pStyle w:val="libNormal"/>
        <w:rPr>
          <w:rtl/>
        </w:rPr>
      </w:pPr>
      <w:r>
        <w:rPr>
          <w:rtl/>
        </w:rPr>
        <w:t xml:space="preserve">المخزومي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906" w:name="_Toc275762133"/>
      <w:bookmarkStart w:id="907" w:name="_Toc451777168"/>
      <w:r w:rsidRPr="00641AE4">
        <w:rPr>
          <w:rStyle w:val="Heading2Char"/>
          <w:rtl/>
        </w:rPr>
        <w:t>453 / 3 ـ إسرائيل بن عباد المكي</w:t>
      </w:r>
      <w:bookmarkEnd w:id="906"/>
      <w:bookmarkEnd w:id="907"/>
      <w:r>
        <w:rPr>
          <w:rtl/>
        </w:rPr>
        <w:t xml:space="preserve"> : </w:t>
      </w:r>
    </w:p>
    <w:p w:rsidR="0074595C" w:rsidRDefault="0074595C" w:rsidP="004D3AB9">
      <w:pPr>
        <w:pStyle w:val="libNormal"/>
        <w:rPr>
          <w:rtl/>
        </w:rPr>
      </w:pPr>
      <w:r>
        <w:rPr>
          <w:rtl/>
        </w:rPr>
        <w:t xml:space="preserve">أبو معاذ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908" w:name="_Toc275762134"/>
      <w:bookmarkStart w:id="909" w:name="_Toc451777169"/>
      <w:r w:rsidRPr="00641AE4">
        <w:rPr>
          <w:rStyle w:val="Heading2Char"/>
          <w:rtl/>
        </w:rPr>
        <w:t>454 / 4 ـ إسرائيل بن غياث المك</w:t>
      </w:r>
      <w:r w:rsidRPr="00641AE4">
        <w:rPr>
          <w:rStyle w:val="Heading2Char"/>
          <w:rFonts w:hint="cs"/>
          <w:rtl/>
        </w:rPr>
        <w:t>ّ</w:t>
      </w:r>
      <w:r w:rsidRPr="00641AE4">
        <w:rPr>
          <w:rStyle w:val="Heading2Char"/>
          <w:rtl/>
        </w:rPr>
        <w:t>ي</w:t>
      </w:r>
      <w:bookmarkEnd w:id="908"/>
      <w:bookmarkEnd w:id="909"/>
      <w:r>
        <w:rPr>
          <w:rtl/>
        </w:rPr>
        <w:t xml:space="preserve"> : </w:t>
      </w:r>
    </w:p>
    <w:p w:rsidR="0074595C" w:rsidRDefault="0074595C" w:rsidP="004D3AB9">
      <w:pPr>
        <w:pStyle w:val="libNormal"/>
        <w:rPr>
          <w:rtl/>
        </w:rPr>
      </w:pPr>
      <w:r>
        <w:rPr>
          <w:rtl/>
        </w:rPr>
        <w:t xml:space="preserve">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ابن داود : 49 / 168 ، وزاد بعد القسري : المزني. </w:t>
      </w:r>
    </w:p>
    <w:p w:rsidR="0074595C" w:rsidRDefault="0074595C" w:rsidP="00A941CA">
      <w:pPr>
        <w:pStyle w:val="libFootnote0"/>
        <w:rPr>
          <w:rtl/>
        </w:rPr>
      </w:pPr>
      <w:r>
        <w:rPr>
          <w:rtl/>
        </w:rPr>
        <w:t xml:space="preserve">2 ـ رجال النجاشي : 106 / 266. </w:t>
      </w:r>
    </w:p>
    <w:p w:rsidR="0074595C" w:rsidRDefault="0074595C" w:rsidP="00A941CA">
      <w:pPr>
        <w:pStyle w:val="libFootnote0"/>
        <w:rPr>
          <w:rtl/>
        </w:rPr>
      </w:pPr>
      <w:r>
        <w:rPr>
          <w:rtl/>
        </w:rPr>
        <w:t xml:space="preserve">3 ـ رجال الشيخ : 168 / 251. </w:t>
      </w:r>
    </w:p>
    <w:p w:rsidR="0074595C" w:rsidRDefault="0074595C" w:rsidP="00A941CA">
      <w:pPr>
        <w:pStyle w:val="libFootnote0"/>
        <w:rPr>
          <w:rtl/>
        </w:rPr>
      </w:pPr>
      <w:r>
        <w:rPr>
          <w:rtl/>
        </w:rPr>
        <w:t xml:space="preserve">4 ـ رجال الشيخ : 165 / 201. </w:t>
      </w:r>
    </w:p>
    <w:p w:rsidR="0074595C" w:rsidRDefault="0074595C" w:rsidP="00A941CA">
      <w:pPr>
        <w:pStyle w:val="libFootnote0"/>
        <w:rPr>
          <w:rtl/>
        </w:rPr>
      </w:pPr>
      <w:r>
        <w:rPr>
          <w:rtl/>
        </w:rPr>
        <w:t xml:space="preserve">5 ـ رجال الشيخ : 165 / 202. </w:t>
      </w:r>
    </w:p>
    <w:p w:rsidR="0074595C" w:rsidRDefault="0074595C" w:rsidP="00A941CA">
      <w:pPr>
        <w:pStyle w:val="libFootnote0"/>
        <w:rPr>
          <w:rtl/>
        </w:rPr>
      </w:pPr>
      <w:r>
        <w:rPr>
          <w:rtl/>
        </w:rPr>
        <w:t xml:space="preserve">6 ـ رجال الشيخ : 165 / 200. </w:t>
      </w:r>
    </w:p>
    <w:p w:rsidR="0074595C" w:rsidRDefault="0074595C" w:rsidP="00A941CA">
      <w:pPr>
        <w:pStyle w:val="libFootnote0"/>
        <w:rPr>
          <w:rtl/>
        </w:rPr>
      </w:pPr>
      <w:r>
        <w:rPr>
          <w:rtl/>
        </w:rPr>
        <w:t xml:space="preserve">7 ـ رجال الشيخ : 126 / 40 ، وفي بعض نسخه : ابن عباد. </w:t>
      </w:r>
    </w:p>
    <w:p w:rsidR="0074595C" w:rsidRDefault="0074595C" w:rsidP="004D3AB9">
      <w:pPr>
        <w:pStyle w:val="libNormal"/>
        <w:rPr>
          <w:rtl/>
        </w:rPr>
      </w:pPr>
      <w:r>
        <w:rPr>
          <w:rtl/>
        </w:rPr>
        <w:br w:type="page"/>
      </w:r>
      <w:bookmarkStart w:id="910" w:name="_Toc275762135"/>
      <w:bookmarkStart w:id="911" w:name="_Toc451777170"/>
      <w:r w:rsidRPr="00641AE4">
        <w:rPr>
          <w:rStyle w:val="Heading2Char"/>
          <w:rtl/>
        </w:rPr>
        <w:lastRenderedPageBreak/>
        <w:t xml:space="preserve">455 / 5 ـ </w:t>
      </w:r>
      <w:r w:rsidRPr="00641AE4">
        <w:rPr>
          <w:rStyle w:val="Heading2Char"/>
          <w:rFonts w:hint="cs"/>
          <w:rtl/>
        </w:rPr>
        <w:t>إ</w:t>
      </w:r>
      <w:r w:rsidRPr="00641AE4">
        <w:rPr>
          <w:rStyle w:val="Heading2Char"/>
          <w:rtl/>
        </w:rPr>
        <w:t xml:space="preserve">سرائيل بن يونس بن ابي </w:t>
      </w:r>
      <w:r w:rsidRPr="00641AE4">
        <w:rPr>
          <w:rStyle w:val="Heading2Char"/>
          <w:rFonts w:hint="cs"/>
          <w:rtl/>
        </w:rPr>
        <w:t>إ</w:t>
      </w:r>
      <w:r w:rsidRPr="00641AE4">
        <w:rPr>
          <w:rStyle w:val="Heading2Char"/>
          <w:rtl/>
        </w:rPr>
        <w:t>سحاق</w:t>
      </w:r>
      <w:bookmarkEnd w:id="910"/>
      <w:bookmarkEnd w:id="911"/>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 xml:space="preserve"> </w:t>
      </w:r>
      <w:r w:rsidRPr="00A941CA">
        <w:rPr>
          <w:rStyle w:val="libFootnotenumChar"/>
          <w:rtl/>
        </w:rPr>
        <w:t>(2)</w:t>
      </w:r>
      <w:r>
        <w:rPr>
          <w:rtl/>
        </w:rPr>
        <w:t>.</w:t>
      </w:r>
    </w:p>
    <w:p w:rsidR="0074595C" w:rsidRDefault="0074595C" w:rsidP="004D3AB9">
      <w:pPr>
        <w:pStyle w:val="libNormal"/>
        <w:rPr>
          <w:rtl/>
        </w:rPr>
      </w:pPr>
      <w:bookmarkStart w:id="912" w:name="_Toc275762136"/>
      <w:bookmarkStart w:id="913" w:name="_Toc451777171"/>
      <w:r w:rsidRPr="00641AE4">
        <w:rPr>
          <w:rStyle w:val="Heading2Char"/>
          <w:rtl/>
        </w:rPr>
        <w:t>456 / 1 ـ أسعد بن حنظلة الشامي</w:t>
      </w:r>
      <w:bookmarkEnd w:id="912"/>
      <w:bookmarkEnd w:id="913"/>
      <w:r>
        <w:rPr>
          <w:rtl/>
        </w:rPr>
        <w:t xml:space="preserve"> : </w:t>
      </w:r>
    </w:p>
    <w:p w:rsidR="0074595C" w:rsidRDefault="0074595C" w:rsidP="004D3AB9">
      <w:pPr>
        <w:pStyle w:val="libNormal"/>
        <w:rPr>
          <w:rtl/>
        </w:rPr>
      </w:pPr>
      <w:r>
        <w:rPr>
          <w:rtl/>
        </w:rPr>
        <w:t xml:space="preserve">من أصحاب الحسين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914" w:name="_Toc275762137"/>
      <w:bookmarkStart w:id="915" w:name="_Toc451777172"/>
      <w:r w:rsidRPr="00641AE4">
        <w:rPr>
          <w:rStyle w:val="Heading2Char"/>
          <w:rtl/>
        </w:rPr>
        <w:t>457 / 2 ـ أسعد بن زرارة</w:t>
      </w:r>
      <w:bookmarkEnd w:id="914"/>
      <w:bookmarkEnd w:id="915"/>
      <w:r>
        <w:rPr>
          <w:rtl/>
        </w:rPr>
        <w:t xml:space="preserve"> : </w:t>
      </w:r>
    </w:p>
    <w:p w:rsidR="0074595C" w:rsidRDefault="0074595C" w:rsidP="004D3AB9">
      <w:pPr>
        <w:pStyle w:val="libNormal"/>
        <w:rPr>
          <w:rtl/>
        </w:rPr>
      </w:pPr>
      <w:r>
        <w:rPr>
          <w:rtl/>
        </w:rPr>
        <w:t xml:space="preserve">أبو امامة الخزرجي ، وهو من نقباء </w:t>
      </w:r>
      <w:r w:rsidRPr="00A941CA">
        <w:rPr>
          <w:rStyle w:val="libFootnotenumChar"/>
          <w:rtl/>
        </w:rPr>
        <w:t>(5)</w:t>
      </w:r>
      <w:r>
        <w:rPr>
          <w:rtl/>
        </w:rPr>
        <w:t xml:space="preserve"> الثلاثة ليلة العقبة </w:t>
      </w:r>
      <w:r w:rsidRPr="00A941CA">
        <w:rPr>
          <w:rStyle w:val="libFootnotenumChar"/>
          <w:rtl/>
        </w:rPr>
        <w:t>(6)</w:t>
      </w:r>
      <w:r>
        <w:rPr>
          <w:rtl/>
        </w:rPr>
        <w:t xml:space="preserve"> ، وله اخوان عثمان وسعد ابنا زرارة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(6)</w:t>
      </w:r>
      <w:r>
        <w:rPr>
          <w:rtl/>
        </w:rPr>
        <w:t xml:space="preserve"> </w:t>
      </w:r>
      <w:r w:rsidRPr="00A941CA">
        <w:rPr>
          <w:rStyle w:val="libFootnotenumChar"/>
          <w:rtl/>
        </w:rPr>
        <w:t>(7)</w:t>
      </w:r>
      <w:r>
        <w:rPr>
          <w:rtl/>
        </w:rPr>
        <w:t>.</w:t>
      </w:r>
    </w:p>
    <w:p w:rsidR="0074595C" w:rsidRDefault="0074595C" w:rsidP="004D3AB9">
      <w:pPr>
        <w:pStyle w:val="libNormal"/>
        <w:rPr>
          <w:rtl/>
        </w:rPr>
      </w:pPr>
      <w:bookmarkStart w:id="916" w:name="_Toc275762138"/>
      <w:bookmarkStart w:id="917" w:name="_Toc451777173"/>
      <w:r w:rsidRPr="00641AE4">
        <w:rPr>
          <w:rStyle w:val="Heading2Char"/>
          <w:rtl/>
        </w:rPr>
        <w:t>458 / 3 ـ أسعد بن</w:t>
      </w:r>
      <w:bookmarkEnd w:id="916"/>
      <w:bookmarkEnd w:id="917"/>
      <w:r>
        <w:rPr>
          <w:rtl/>
        </w:rPr>
        <w:t xml:space="preserve"> </w:t>
      </w:r>
      <w:r w:rsidRPr="00A941CA">
        <w:rPr>
          <w:rStyle w:val="libFootnotenumChar"/>
          <w:rtl/>
        </w:rPr>
        <w:t>(8)</w:t>
      </w:r>
      <w:r>
        <w:rPr>
          <w:rtl/>
        </w:rPr>
        <w:t xml:space="preserve"> </w:t>
      </w:r>
      <w:r w:rsidRPr="00641AE4">
        <w:rPr>
          <w:rStyle w:val="Heading2Char"/>
          <w:rtl/>
        </w:rPr>
        <w:t>سهل بن حنيف</w:t>
      </w:r>
      <w:r>
        <w:rPr>
          <w:rtl/>
        </w:rPr>
        <w:t xml:space="preserve"> : </w:t>
      </w:r>
    </w:p>
    <w:p w:rsidR="0074595C" w:rsidRDefault="0074595C" w:rsidP="004D3AB9">
      <w:pPr>
        <w:pStyle w:val="libNormal"/>
        <w:rPr>
          <w:rtl/>
        </w:rPr>
      </w:pPr>
      <w:r>
        <w:rPr>
          <w:rtl/>
        </w:rPr>
        <w:t xml:space="preserve">أبو امامة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(10)</w:t>
      </w:r>
      <w:r>
        <w:rPr>
          <w:rtl/>
        </w:rPr>
        <w:t>.</w:t>
      </w:r>
    </w:p>
    <w:p w:rsidR="0074595C" w:rsidRDefault="0074595C" w:rsidP="004D3AB9">
      <w:pPr>
        <w:pStyle w:val="libNormal"/>
        <w:rPr>
          <w:rtl/>
        </w:rPr>
      </w:pPr>
      <w:bookmarkStart w:id="918" w:name="_Toc275762139"/>
      <w:bookmarkStart w:id="919" w:name="_Toc451777174"/>
      <w:r w:rsidRPr="00641AE4">
        <w:rPr>
          <w:rStyle w:val="Heading2Char"/>
          <w:rtl/>
        </w:rPr>
        <w:t>459 / 4 ـ أسعد بن عمرو الأسلمي</w:t>
      </w:r>
      <w:bookmarkEnd w:id="918"/>
      <w:bookmarkEnd w:id="919"/>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165 / 203. </w:t>
      </w:r>
    </w:p>
    <w:p w:rsidR="0074595C" w:rsidRDefault="0074595C" w:rsidP="00A941CA">
      <w:pPr>
        <w:pStyle w:val="libFootnote0"/>
        <w:rPr>
          <w:rtl/>
        </w:rPr>
      </w:pPr>
      <w:r>
        <w:rPr>
          <w:rtl/>
        </w:rPr>
        <w:t xml:space="preserve">2 ـ الشيخ الأجل خطير الدين أبو علي أسعد بن حميد بن أحمد القاساني ، قمي ، فاضل ، وجيه ، ب ، ( م ت ). فهرست منتجب الدين : 22 / 35. </w:t>
      </w:r>
    </w:p>
    <w:p w:rsidR="0074595C" w:rsidRDefault="0074595C" w:rsidP="00A941CA">
      <w:pPr>
        <w:pStyle w:val="libFootnote0"/>
        <w:rPr>
          <w:rtl/>
        </w:rPr>
      </w:pPr>
      <w:r>
        <w:rPr>
          <w:rtl/>
        </w:rPr>
        <w:t xml:space="preserve">3 ـ رجال الشيخ : 99 / 2 ، وفيه : أسعد الشبامي ، وفي طبعة النجف : 71 / 2 : أسعد بن حنظلة الشبامي ، قبيلة في اليمن من همدان ، وكذا في مجمع الرجال 1 : 201 نقلا عنه. </w:t>
      </w:r>
    </w:p>
    <w:p w:rsidR="0074595C" w:rsidRDefault="0074595C" w:rsidP="00A941CA">
      <w:pPr>
        <w:pStyle w:val="libFootnote0"/>
        <w:rPr>
          <w:rtl/>
        </w:rPr>
      </w:pPr>
      <w:r>
        <w:rPr>
          <w:rtl/>
        </w:rPr>
        <w:t xml:space="preserve">4 ـ كذا في نسختي ( ش ) و ( ت ) ، وفي نسخة ( م ) : النقباء. </w:t>
      </w:r>
    </w:p>
    <w:p w:rsidR="0074595C" w:rsidRDefault="0074595C" w:rsidP="00A941CA">
      <w:pPr>
        <w:pStyle w:val="libFootnote0"/>
        <w:rPr>
          <w:rtl/>
        </w:rPr>
      </w:pPr>
      <w:r>
        <w:rPr>
          <w:rtl/>
        </w:rPr>
        <w:t xml:space="preserve">5 ـ وهو نقيب بني ساعدة ، ويقال : إنه أول من بايع النبي </w:t>
      </w:r>
      <w:r w:rsidR="000B3845" w:rsidRPr="000B3845">
        <w:rPr>
          <w:rStyle w:val="libAlaemChar"/>
          <w:rFonts w:hint="cs"/>
          <w:rtl/>
        </w:rPr>
        <w:t>صلى‌الله‌عليه‌وآله‌وسلم</w:t>
      </w:r>
      <w:r>
        <w:rPr>
          <w:rtl/>
        </w:rPr>
        <w:t xml:space="preserve"> ليلة العقبة ، وأول من جمع الأنصار بالمدينة قبل مقدم النبي </w:t>
      </w:r>
      <w:r w:rsidR="000B3845" w:rsidRPr="000B3845">
        <w:rPr>
          <w:rStyle w:val="libAlaemChar"/>
          <w:rFonts w:hint="cs"/>
          <w:rtl/>
        </w:rPr>
        <w:t>صلى‌الله‌عليه‌وآله‌وسلم</w:t>
      </w:r>
      <w:r>
        <w:rPr>
          <w:rtl/>
        </w:rPr>
        <w:t xml:space="preserve"> ، جامع الاصول [ 13 : 18 ] ، ( م ت ). </w:t>
      </w:r>
    </w:p>
    <w:p w:rsidR="0074595C" w:rsidRDefault="0074595C" w:rsidP="00A941CA">
      <w:pPr>
        <w:pStyle w:val="libFootnote0"/>
        <w:rPr>
          <w:rtl/>
        </w:rPr>
      </w:pPr>
      <w:r>
        <w:rPr>
          <w:rtl/>
        </w:rPr>
        <w:t xml:space="preserve">6 ـ رجال الشيخ : 23 / 32. </w:t>
      </w:r>
    </w:p>
    <w:p w:rsidR="0074595C" w:rsidRDefault="0074595C" w:rsidP="00A941CA">
      <w:pPr>
        <w:pStyle w:val="libFootnote0"/>
        <w:rPr>
          <w:rtl/>
        </w:rPr>
      </w:pPr>
      <w:r>
        <w:rPr>
          <w:rtl/>
        </w:rPr>
        <w:t xml:space="preserve">7 ـ أسعد بن سعد بن محمد الحمامي الرازي ، فقيه ، صالح ، قرأ على الشيخ الإمام الأجل الجد شمس الاسلام الحسن بن الحسين بن بابويه ، ب ، ( م ت ). فهرست منتجب الدين : 14 / 13. </w:t>
      </w:r>
    </w:p>
    <w:p w:rsidR="0074595C" w:rsidRDefault="0074595C" w:rsidP="00A941CA">
      <w:pPr>
        <w:pStyle w:val="libFootnote0"/>
        <w:rPr>
          <w:rtl/>
        </w:rPr>
      </w:pPr>
      <w:r>
        <w:rPr>
          <w:rtl/>
        </w:rPr>
        <w:t xml:space="preserve">8 ـ أبو امامة بن سهل ( خ ل ) ، ( م ت ). </w:t>
      </w:r>
    </w:p>
    <w:p w:rsidR="0074595C" w:rsidRDefault="0074595C" w:rsidP="00A941CA">
      <w:pPr>
        <w:pStyle w:val="libFootnote0"/>
        <w:rPr>
          <w:rtl/>
        </w:rPr>
      </w:pPr>
      <w:r>
        <w:rPr>
          <w:rtl/>
        </w:rPr>
        <w:t xml:space="preserve">9 ـ رجال الشيخ : 25 / 56. </w:t>
      </w:r>
    </w:p>
    <w:p w:rsidR="0074595C" w:rsidRDefault="0074595C" w:rsidP="00A941CA">
      <w:pPr>
        <w:pStyle w:val="libFootnote0"/>
        <w:rPr>
          <w:rtl/>
        </w:rPr>
      </w:pPr>
      <w:r>
        <w:rPr>
          <w:rtl/>
        </w:rPr>
        <w:t xml:space="preserve">10 ـ رجال الشيخ : 166 / 227. </w:t>
      </w:r>
    </w:p>
    <w:p w:rsidR="0074595C" w:rsidRDefault="0074595C" w:rsidP="004D3AB9">
      <w:pPr>
        <w:pStyle w:val="libNormal"/>
        <w:rPr>
          <w:rtl/>
        </w:rPr>
      </w:pPr>
      <w:r>
        <w:rPr>
          <w:rtl/>
        </w:rPr>
        <w:br w:type="page"/>
      </w:r>
      <w:bookmarkStart w:id="920" w:name="_Toc275762140"/>
      <w:bookmarkStart w:id="921" w:name="_Toc451777175"/>
      <w:r w:rsidRPr="00641AE4">
        <w:rPr>
          <w:rStyle w:val="Heading2Char"/>
          <w:rtl/>
        </w:rPr>
        <w:lastRenderedPageBreak/>
        <w:t xml:space="preserve">460 / 5 ـ </w:t>
      </w:r>
      <w:r w:rsidRPr="00641AE4">
        <w:rPr>
          <w:rStyle w:val="Heading2Char"/>
          <w:rFonts w:hint="cs"/>
          <w:rtl/>
        </w:rPr>
        <w:t>أ</w:t>
      </w:r>
      <w:r w:rsidRPr="00641AE4">
        <w:rPr>
          <w:rStyle w:val="Heading2Char"/>
          <w:rtl/>
        </w:rPr>
        <w:t>سعد بن يزيد الفاكه</w:t>
      </w:r>
      <w:bookmarkEnd w:id="920"/>
      <w:bookmarkEnd w:id="921"/>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 xml:space="preserve"> </w:t>
      </w:r>
      <w:r w:rsidRPr="00A941CA">
        <w:rPr>
          <w:rStyle w:val="libFootnotenumChar"/>
          <w:rtl/>
        </w:rPr>
        <w:t>(2)</w:t>
      </w:r>
      <w:r>
        <w:rPr>
          <w:rtl/>
        </w:rPr>
        <w:t>.</w:t>
      </w:r>
    </w:p>
    <w:p w:rsidR="0074595C" w:rsidRDefault="0074595C" w:rsidP="004D3AB9">
      <w:pPr>
        <w:pStyle w:val="libNormal"/>
        <w:rPr>
          <w:rtl/>
        </w:rPr>
      </w:pPr>
      <w:bookmarkStart w:id="922" w:name="_Toc275762141"/>
      <w:bookmarkStart w:id="923" w:name="_Toc451777176"/>
      <w:r w:rsidRPr="00641AE4">
        <w:rPr>
          <w:rStyle w:val="Heading2Char"/>
          <w:rtl/>
        </w:rPr>
        <w:t>461 / 1 ـ الأسقع الكندي</w:t>
      </w:r>
      <w:bookmarkEnd w:id="922"/>
      <w:bookmarkEnd w:id="923"/>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 xml:space="preserve"> </w:t>
      </w:r>
      <w:r w:rsidRPr="00A941CA">
        <w:rPr>
          <w:rStyle w:val="libFootnotenumChar"/>
          <w:rtl/>
        </w:rPr>
        <w:t>(4)</w:t>
      </w:r>
      <w:r>
        <w:rPr>
          <w:rtl/>
        </w:rPr>
        <w:t>.</w:t>
      </w:r>
    </w:p>
    <w:p w:rsidR="0074595C" w:rsidRDefault="0074595C" w:rsidP="004D3AB9">
      <w:pPr>
        <w:pStyle w:val="libNormal"/>
        <w:rPr>
          <w:rtl/>
        </w:rPr>
      </w:pPr>
      <w:bookmarkStart w:id="924" w:name="_Toc275762142"/>
      <w:bookmarkStart w:id="925" w:name="_Toc451777177"/>
      <w:r w:rsidRPr="00641AE4">
        <w:rPr>
          <w:rStyle w:val="Heading2Char"/>
          <w:rtl/>
        </w:rPr>
        <w:t>462 / 1 ـ أسل</w:t>
      </w:r>
      <w:r w:rsidRPr="006D453F">
        <w:rPr>
          <w:rStyle w:val="Heading2Char"/>
          <w:rtl/>
        </w:rPr>
        <w:t>م أبو رافع</w:t>
      </w:r>
      <w:bookmarkEnd w:id="924"/>
      <w:bookmarkEnd w:id="925"/>
      <w:r>
        <w:rPr>
          <w:rtl/>
        </w:rPr>
        <w:t xml:space="preserve"> : </w:t>
      </w:r>
    </w:p>
    <w:p w:rsidR="0074595C" w:rsidRDefault="0074595C" w:rsidP="004D3AB9">
      <w:pPr>
        <w:pStyle w:val="libNormal"/>
        <w:rPr>
          <w:rtl/>
        </w:rPr>
      </w:pPr>
      <w:r>
        <w:rPr>
          <w:rtl/>
        </w:rPr>
        <w:t xml:space="preserve">ذكرناه بعنوان : إبراهيم </w:t>
      </w:r>
      <w:r w:rsidRPr="00A941CA">
        <w:rPr>
          <w:rStyle w:val="libFootnotenumChar"/>
          <w:rtl/>
        </w:rPr>
        <w:t>(5)</w:t>
      </w:r>
      <w:r>
        <w:rPr>
          <w:rtl/>
        </w:rPr>
        <w:t>.</w:t>
      </w:r>
    </w:p>
    <w:p w:rsidR="0074595C" w:rsidRDefault="0074595C" w:rsidP="004D3AB9">
      <w:pPr>
        <w:pStyle w:val="libNormal"/>
        <w:rPr>
          <w:rtl/>
        </w:rPr>
      </w:pPr>
      <w:bookmarkStart w:id="926" w:name="_Toc275762143"/>
      <w:bookmarkStart w:id="927" w:name="_Toc451777178"/>
      <w:r w:rsidRPr="00641AE4">
        <w:rPr>
          <w:rStyle w:val="Heading2Char"/>
          <w:rtl/>
        </w:rPr>
        <w:t>463 / 2 ـ أسلم بن أيمن التميمي</w:t>
      </w:r>
      <w:bookmarkEnd w:id="926"/>
      <w:bookmarkEnd w:id="927"/>
      <w:r>
        <w:rPr>
          <w:rtl/>
        </w:rPr>
        <w:t xml:space="preserve"> : </w:t>
      </w:r>
    </w:p>
    <w:p w:rsidR="0074595C" w:rsidRDefault="0074595C" w:rsidP="004D3AB9">
      <w:pPr>
        <w:pStyle w:val="libNormal"/>
        <w:rPr>
          <w:rtl/>
        </w:rPr>
      </w:pPr>
      <w:r>
        <w:rPr>
          <w:rtl/>
        </w:rPr>
        <w:t xml:space="preserve">المنقري ، الكوفي ، 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 xml:space="preserve"> </w:t>
      </w:r>
      <w:r w:rsidRPr="00A941CA">
        <w:rPr>
          <w:rStyle w:val="libFootnotenumChar"/>
          <w:rtl/>
        </w:rPr>
        <w:t>(7)</w:t>
      </w:r>
      <w:r>
        <w:rPr>
          <w:rtl/>
        </w:rPr>
        <w:t>.</w:t>
      </w:r>
    </w:p>
    <w:p w:rsidR="0074595C" w:rsidRDefault="0074595C" w:rsidP="004D3AB9">
      <w:pPr>
        <w:pStyle w:val="libNormal"/>
        <w:rPr>
          <w:rtl/>
        </w:rPr>
      </w:pPr>
      <w:bookmarkStart w:id="928" w:name="_Toc275762144"/>
      <w:bookmarkStart w:id="929" w:name="_Toc451777179"/>
      <w:r w:rsidRPr="00641AE4">
        <w:rPr>
          <w:rStyle w:val="Heading2Char"/>
          <w:rtl/>
        </w:rPr>
        <w:t>464 / 3 ـ أسلم بن عائذ المدني</w:t>
      </w:r>
      <w:bookmarkEnd w:id="928"/>
      <w:bookmarkEnd w:id="929"/>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 xml:space="preserve">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24 / 33. </w:t>
      </w:r>
    </w:p>
    <w:p w:rsidR="0074595C" w:rsidRDefault="0074595C" w:rsidP="00A941CA">
      <w:pPr>
        <w:pStyle w:val="libFootnote0"/>
        <w:rPr>
          <w:rtl/>
        </w:rPr>
      </w:pPr>
      <w:r>
        <w:rPr>
          <w:rtl/>
        </w:rPr>
        <w:t xml:space="preserve">2 ـ الشيخ الصائن اسفنديار بن أبي الخير ، فقيه ، دين ، ب ، ( م ت ). فهرست منتجب الدين : 25 / 44. </w:t>
      </w:r>
    </w:p>
    <w:p w:rsidR="0074595C" w:rsidRDefault="0074595C" w:rsidP="00A941CA">
      <w:pPr>
        <w:pStyle w:val="libFootnote0"/>
        <w:rPr>
          <w:rtl/>
        </w:rPr>
      </w:pPr>
      <w:r>
        <w:rPr>
          <w:rtl/>
        </w:rPr>
        <w:t xml:space="preserve">3 ـ رجال الشيخ : 166 / 223. </w:t>
      </w:r>
    </w:p>
    <w:p w:rsidR="0074595C" w:rsidRDefault="0074595C" w:rsidP="00A941CA">
      <w:pPr>
        <w:pStyle w:val="libFootnote0"/>
        <w:rPr>
          <w:rtl/>
        </w:rPr>
      </w:pPr>
      <w:r>
        <w:rPr>
          <w:rtl/>
        </w:rPr>
        <w:t xml:space="preserve">4 ـ الأمير الزاهد صارم الدين اسكندر بن عكبر الورشيدي الخرقاني ، من أولاد مالك بن الحارث الأشتر النخعي ، صالح ، ورع ، ثقة ، ب ، ( م ت ). فهرست منتجب الدين : 16 / 16. أسلم أبو تراب ، مولى ، روى عنه : معاوية بن وهب ، ق جخ ، ( م ت ). رجال الشيخ : 165 / 199. </w:t>
      </w:r>
    </w:p>
    <w:p w:rsidR="0074595C" w:rsidRDefault="0074595C" w:rsidP="00A941CA">
      <w:pPr>
        <w:pStyle w:val="libFootnote0"/>
        <w:rPr>
          <w:rtl/>
        </w:rPr>
      </w:pPr>
      <w:r>
        <w:rPr>
          <w:rtl/>
        </w:rPr>
        <w:t xml:space="preserve">5 ـ تقدم برقم : 29 / 1. </w:t>
      </w:r>
    </w:p>
    <w:p w:rsidR="0074595C" w:rsidRDefault="0074595C" w:rsidP="00A941CA">
      <w:pPr>
        <w:pStyle w:val="libFootnote0"/>
        <w:rPr>
          <w:rtl/>
        </w:rPr>
      </w:pPr>
      <w:r>
        <w:rPr>
          <w:rtl/>
        </w:rPr>
        <w:t xml:space="preserve">6 ـ رجال الشيخ : 126 / 44. </w:t>
      </w:r>
    </w:p>
    <w:p w:rsidR="0074595C" w:rsidRDefault="0074595C" w:rsidP="00A941CA">
      <w:pPr>
        <w:pStyle w:val="libFootnote0"/>
        <w:rPr>
          <w:rtl/>
        </w:rPr>
      </w:pPr>
      <w:r>
        <w:rPr>
          <w:rtl/>
        </w:rPr>
        <w:t xml:space="preserve">7 ـ أسلم الضرير الكوفي ، ق جخ ، ( م ت ). رجال الشيخ : 165 / 196. </w:t>
      </w:r>
    </w:p>
    <w:p w:rsidR="0074595C" w:rsidRDefault="0074595C" w:rsidP="00A941CA">
      <w:pPr>
        <w:pStyle w:val="libFootnote0"/>
        <w:rPr>
          <w:rtl/>
        </w:rPr>
      </w:pPr>
      <w:r>
        <w:rPr>
          <w:rtl/>
        </w:rPr>
        <w:t xml:space="preserve">8 ـ رجال الشيخ : 165 / 198. </w:t>
      </w:r>
    </w:p>
    <w:p w:rsidR="0074595C" w:rsidRDefault="0074595C" w:rsidP="00A941CA">
      <w:pPr>
        <w:pStyle w:val="libFootnote0"/>
        <w:rPr>
          <w:rtl/>
        </w:rPr>
      </w:pPr>
      <w:r>
        <w:rPr>
          <w:rtl/>
        </w:rPr>
        <w:t xml:space="preserve">9 ـ أسلم ، مولى ابن المدينة ، سين جخ ، ( م ت ). رجال الشيخ : 99 / 3. استظهر القهبائي في مجمعه 1 : 203 أنه مولى ابن الحنفية. </w:t>
      </w:r>
    </w:p>
    <w:p w:rsidR="0074595C" w:rsidRDefault="0074595C" w:rsidP="004D3AB9">
      <w:pPr>
        <w:pStyle w:val="libNormal"/>
        <w:rPr>
          <w:rtl/>
        </w:rPr>
      </w:pPr>
      <w:r>
        <w:rPr>
          <w:rtl/>
        </w:rPr>
        <w:br w:type="page"/>
      </w:r>
      <w:bookmarkStart w:id="930" w:name="_Toc275762145"/>
      <w:bookmarkStart w:id="931" w:name="_Toc451777180"/>
      <w:r w:rsidRPr="00641AE4">
        <w:rPr>
          <w:rStyle w:val="Heading2Char"/>
          <w:rtl/>
        </w:rPr>
        <w:lastRenderedPageBreak/>
        <w:t>465 / 4 ـ اسلم المك</w:t>
      </w:r>
      <w:r w:rsidRPr="00641AE4">
        <w:rPr>
          <w:rStyle w:val="Heading2Char"/>
          <w:rFonts w:hint="cs"/>
          <w:rtl/>
        </w:rPr>
        <w:t>ّ</w:t>
      </w:r>
      <w:r w:rsidRPr="00641AE4">
        <w:rPr>
          <w:rStyle w:val="Heading2Char"/>
          <w:rtl/>
        </w:rPr>
        <w:t>ي</w:t>
      </w:r>
      <w:bookmarkEnd w:id="930"/>
      <w:bookmarkEnd w:id="931"/>
      <w:r>
        <w:rPr>
          <w:rtl/>
        </w:rPr>
        <w:t xml:space="preserve"> : </w:t>
      </w:r>
    </w:p>
    <w:p w:rsidR="0074595C" w:rsidRDefault="0074595C" w:rsidP="004D3AB9">
      <w:pPr>
        <w:pStyle w:val="libNormal"/>
        <w:rPr>
          <w:rtl/>
        </w:rPr>
      </w:pPr>
      <w:r>
        <w:rPr>
          <w:rtl/>
        </w:rPr>
        <w:t xml:space="preserve">مولى محمد بن الحنفية ، حدثني حمدويه ، قال : حدثني أيوب بن نوح ، قال : حدثنا صفوان بن يحيى ، عن عاصم بن حميد ، عن سلام بن سعيد الجمحي قال : [ حدثنا ] </w:t>
      </w:r>
      <w:r w:rsidRPr="00A941CA">
        <w:rPr>
          <w:rStyle w:val="libFootnotenumChar"/>
          <w:rtl/>
        </w:rPr>
        <w:t>(1)</w:t>
      </w:r>
      <w:r>
        <w:rPr>
          <w:rtl/>
        </w:rPr>
        <w:t xml:space="preserve"> أسلم مولى محمد بن الحنفية </w:t>
      </w:r>
      <w:r w:rsidR="000B3845" w:rsidRPr="000B3845">
        <w:rPr>
          <w:rStyle w:val="libAlaemChar"/>
          <w:rFonts w:hint="cs"/>
          <w:rtl/>
        </w:rPr>
        <w:t>عليه‌السلام</w:t>
      </w:r>
      <w:r>
        <w:rPr>
          <w:rtl/>
        </w:rPr>
        <w:t xml:space="preserve"> قال : كنت مع أبي جعفر </w:t>
      </w:r>
      <w:r w:rsidR="000B3845" w:rsidRPr="000B3845">
        <w:rPr>
          <w:rStyle w:val="libAlaemChar"/>
          <w:rFonts w:hint="cs"/>
          <w:rtl/>
        </w:rPr>
        <w:t>عليه‌السلام</w:t>
      </w:r>
      <w:r>
        <w:rPr>
          <w:rtl/>
        </w:rPr>
        <w:t xml:space="preserve"> مستند ظهري إلى زمزم ، فمر علينا محمد بن عبد الله بن الحسن يطوف بالبيت ، فقال أبو جعفر </w:t>
      </w:r>
      <w:r w:rsidR="000B3845" w:rsidRPr="000B3845">
        <w:rPr>
          <w:rStyle w:val="libAlaemChar"/>
          <w:rFonts w:hint="cs"/>
          <w:rtl/>
        </w:rPr>
        <w:t>عليه‌السلام</w:t>
      </w:r>
      <w:r>
        <w:rPr>
          <w:rtl/>
        </w:rPr>
        <w:t xml:space="preserve"> : يا أسلم أتعرف هذا الشاب؟ قلت : نعم ، هذا محمد بن عبد الله بن الحسن ، قال : أما إنه سيظهر ويقتل في حال مضيعة ، ثم قال : يا أسلم لا تحدث بهذا الحديث أحدا فانه عندك أمانة. </w:t>
      </w:r>
    </w:p>
    <w:p w:rsidR="0074595C" w:rsidRDefault="0074595C" w:rsidP="004D3AB9">
      <w:pPr>
        <w:pStyle w:val="libNormal"/>
        <w:rPr>
          <w:rtl/>
        </w:rPr>
      </w:pPr>
      <w:r>
        <w:rPr>
          <w:rtl/>
        </w:rPr>
        <w:t xml:space="preserve">قال : فحدثت به معروف بن خربوذ ، وأخذت مثل ما أخذ علي ، وكنا عند أبي جعفر </w:t>
      </w:r>
      <w:r w:rsidR="000B3845" w:rsidRPr="000B3845">
        <w:rPr>
          <w:rStyle w:val="libAlaemChar"/>
          <w:rFonts w:hint="cs"/>
          <w:rtl/>
        </w:rPr>
        <w:t>عليه‌السلام</w:t>
      </w:r>
      <w:r>
        <w:rPr>
          <w:rtl/>
        </w:rPr>
        <w:t xml:space="preserve"> غدوة وعشية أربعة من أهل مكة فسأله معروف عن هذا الحديث </w:t>
      </w:r>
      <w:r w:rsidRPr="00A941CA">
        <w:rPr>
          <w:rStyle w:val="libFootnotenumChar"/>
          <w:rtl/>
        </w:rPr>
        <w:t>(2)</w:t>
      </w:r>
      <w:r>
        <w:rPr>
          <w:rtl/>
        </w:rPr>
        <w:t xml:space="preserve"> الذي حدثنيه ، قال : فاني احب أن أسمعه منك ، قال : فالتفت إلى أسلم ، فقال له [ أسلم ] </w:t>
      </w:r>
      <w:r w:rsidRPr="00A941CA">
        <w:rPr>
          <w:rStyle w:val="libFootnotenumChar"/>
          <w:rtl/>
        </w:rPr>
        <w:t>(3)</w:t>
      </w:r>
      <w:r>
        <w:rPr>
          <w:rtl/>
        </w:rPr>
        <w:t xml:space="preserve"> : جعلت فداك إني أخذت عليه مثل الذي أخذته علي ، قال : فقال أبو جعفر </w:t>
      </w:r>
      <w:r w:rsidR="000B3845" w:rsidRPr="000B3845">
        <w:rPr>
          <w:rStyle w:val="libAlaemChar"/>
          <w:rFonts w:hint="cs"/>
          <w:rtl/>
        </w:rPr>
        <w:t>عليه‌السلام</w:t>
      </w:r>
      <w:r>
        <w:rPr>
          <w:rtl/>
        </w:rPr>
        <w:t xml:space="preserve"> : لو كان الناس لنا شيعة لكان ثلاثة أرباعهم شكاكا والربع الاخر أحمق ، رجال الكشي </w:t>
      </w:r>
      <w:r w:rsidRPr="00A941CA">
        <w:rPr>
          <w:rStyle w:val="libFootnotenumChar"/>
          <w:rtl/>
        </w:rPr>
        <w:t>(4)</w:t>
      </w:r>
      <w:r>
        <w:rPr>
          <w:rtl/>
        </w:rPr>
        <w:t xml:space="preserve">. </w:t>
      </w:r>
    </w:p>
    <w:p w:rsidR="0074595C" w:rsidRDefault="0074595C" w:rsidP="004D3AB9">
      <w:pPr>
        <w:pStyle w:val="libNormal"/>
        <w:rPr>
          <w:rtl/>
        </w:rPr>
      </w:pPr>
      <w:r>
        <w:rPr>
          <w:rtl/>
        </w:rPr>
        <w:t xml:space="preserve">وذكر العلامة </w:t>
      </w:r>
      <w:r w:rsidR="000B3845" w:rsidRPr="000B3845">
        <w:rPr>
          <w:rStyle w:val="libAlaemChar"/>
          <w:rFonts w:hint="cs"/>
          <w:rtl/>
        </w:rPr>
        <w:t>قدس‌سره</w:t>
      </w:r>
      <w:r>
        <w:rPr>
          <w:rtl/>
        </w:rPr>
        <w:t xml:space="preserve">في الخلاصة هذه الرواية عن الكشي ، وذكر في موضع سلام بن سعيد : سلار بن سعيد </w:t>
      </w:r>
      <w:r w:rsidRPr="00A941CA">
        <w:rPr>
          <w:rStyle w:val="libFootnotenumChar"/>
          <w:rtl/>
        </w:rPr>
        <w:t>(5)</w:t>
      </w:r>
      <w:r>
        <w:rPr>
          <w:rtl/>
        </w:rPr>
        <w:t xml:space="preserve"> ، والظاهر أن هذا سلام لا سلار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ما بين المعقوفتين أثبتناه من المصدر. </w:t>
      </w:r>
    </w:p>
    <w:p w:rsidR="0074595C" w:rsidRDefault="0074595C" w:rsidP="00A941CA">
      <w:pPr>
        <w:pStyle w:val="libFootnote0"/>
        <w:rPr>
          <w:rtl/>
        </w:rPr>
      </w:pPr>
      <w:r>
        <w:rPr>
          <w:rtl/>
        </w:rPr>
        <w:t xml:space="preserve">2 ـ في المصدر زيادة : فقال : أخبرني عن هذا الحديث ... </w:t>
      </w:r>
    </w:p>
    <w:p w:rsidR="0074595C" w:rsidRDefault="0074595C" w:rsidP="00A941CA">
      <w:pPr>
        <w:pStyle w:val="libFootnote0"/>
        <w:rPr>
          <w:rtl/>
        </w:rPr>
      </w:pPr>
      <w:r>
        <w:rPr>
          <w:rtl/>
        </w:rPr>
        <w:t xml:space="preserve">3 ـ ما بين المعقوفتين أثبتناه من المصدر. </w:t>
      </w:r>
    </w:p>
    <w:p w:rsidR="0074595C" w:rsidRDefault="0074595C" w:rsidP="00A941CA">
      <w:pPr>
        <w:pStyle w:val="libFootnote0"/>
        <w:rPr>
          <w:rtl/>
        </w:rPr>
      </w:pPr>
      <w:r>
        <w:rPr>
          <w:rtl/>
        </w:rPr>
        <w:t xml:space="preserve">4 ـ رجال الكشي : 204 / 359. </w:t>
      </w:r>
    </w:p>
    <w:p w:rsidR="0074595C" w:rsidRDefault="0074595C" w:rsidP="00A941CA">
      <w:pPr>
        <w:pStyle w:val="libFootnote0"/>
        <w:rPr>
          <w:rtl/>
        </w:rPr>
      </w:pPr>
      <w:r>
        <w:rPr>
          <w:rtl/>
        </w:rPr>
        <w:t xml:space="preserve">5 ـ الخلاصة : 207 / 7. </w:t>
      </w:r>
    </w:p>
    <w:p w:rsidR="0074595C" w:rsidRDefault="0074595C" w:rsidP="004D3AB9">
      <w:pPr>
        <w:pStyle w:val="libNormal0"/>
        <w:rPr>
          <w:rtl/>
        </w:rPr>
      </w:pPr>
      <w:r>
        <w:rPr>
          <w:rtl/>
        </w:rPr>
        <w:br w:type="page"/>
      </w:r>
      <w:r>
        <w:rPr>
          <w:rtl/>
        </w:rPr>
        <w:lastRenderedPageBreak/>
        <w:t xml:space="preserve">كما يظهر من الكشي في هذا المقام وغيره </w:t>
      </w:r>
      <w:r w:rsidRPr="00A941CA">
        <w:rPr>
          <w:rStyle w:val="libFootnotenumChar"/>
          <w:rtl/>
        </w:rPr>
        <w:t>(1)</w:t>
      </w:r>
      <w:r>
        <w:rPr>
          <w:rtl/>
        </w:rPr>
        <w:t xml:space="preserve">. </w:t>
      </w:r>
    </w:p>
    <w:p w:rsidR="0074595C" w:rsidRDefault="0074595C" w:rsidP="004D3AB9">
      <w:pPr>
        <w:pStyle w:val="libNormal"/>
        <w:rPr>
          <w:rtl/>
        </w:rPr>
      </w:pPr>
      <w:r>
        <w:rPr>
          <w:rtl/>
        </w:rPr>
        <w:t xml:space="preserve">وسلام بن سعيد في رجال الباقر </w:t>
      </w:r>
      <w:r w:rsidR="000B3845" w:rsidRPr="000B3845">
        <w:rPr>
          <w:rStyle w:val="libAlaemChar"/>
          <w:rFonts w:hint="cs"/>
          <w:rtl/>
        </w:rPr>
        <w:t>عليه‌السلام</w:t>
      </w:r>
      <w:r>
        <w:rPr>
          <w:rtl/>
        </w:rPr>
        <w:t xml:space="preserve"> موجود </w:t>
      </w:r>
      <w:r w:rsidRPr="00A941CA">
        <w:rPr>
          <w:rStyle w:val="libFootnotenumChar"/>
          <w:rtl/>
        </w:rPr>
        <w:t>(2)</w:t>
      </w:r>
      <w:r>
        <w:rPr>
          <w:rtl/>
        </w:rPr>
        <w:t xml:space="preserve"> ، وليس فيهم سلار ابن سعيد ، بل ليس في كتب الرجال أصلا ، وذكر في موضع ثلاثة أرباعهم شكاكا والربع الاخر أحمق : ثلثهم شكاكا والربع الاخر أحمق </w:t>
      </w:r>
      <w:r w:rsidRPr="00A941CA">
        <w:rPr>
          <w:rStyle w:val="libFootnotenumChar"/>
          <w:rtl/>
        </w:rPr>
        <w:t>(3)</w:t>
      </w:r>
      <w:r>
        <w:rPr>
          <w:rtl/>
        </w:rPr>
        <w:t xml:space="preserve">. </w:t>
      </w:r>
    </w:p>
    <w:p w:rsidR="0074595C" w:rsidRDefault="0074595C" w:rsidP="004D3AB9">
      <w:pPr>
        <w:pStyle w:val="libNormal"/>
        <w:rPr>
          <w:rtl/>
        </w:rPr>
      </w:pPr>
      <w:r>
        <w:rPr>
          <w:rtl/>
        </w:rPr>
        <w:t xml:space="preserve">وقال الشيخ في الرجال : أسلم المكي القواس ، من أصحاب الباقر </w:t>
      </w:r>
      <w:r w:rsidRPr="00A941CA">
        <w:rPr>
          <w:rStyle w:val="libFootnotenumChar"/>
          <w:rtl/>
        </w:rPr>
        <w:t>(4)</w:t>
      </w:r>
      <w:r>
        <w:rPr>
          <w:rtl/>
        </w:rPr>
        <w:t xml:space="preserve"> والصادق </w:t>
      </w:r>
      <w:r w:rsidRPr="00A941CA">
        <w:rPr>
          <w:rStyle w:val="libFootnotenumChar"/>
          <w:rtl/>
        </w:rPr>
        <w:t>(5)</w:t>
      </w:r>
      <w:r>
        <w:rPr>
          <w:rtl/>
        </w:rPr>
        <w:t xml:space="preserve"> </w:t>
      </w:r>
      <w:r w:rsidR="000B3845" w:rsidRPr="000B3845">
        <w:rPr>
          <w:rStyle w:val="libAlaemChar"/>
          <w:rFonts w:hint="cs"/>
          <w:rtl/>
        </w:rPr>
        <w:t>عليهما‌السلام</w:t>
      </w:r>
      <w:r>
        <w:rPr>
          <w:rtl/>
        </w:rPr>
        <w:t>.</w:t>
      </w:r>
    </w:p>
    <w:p w:rsidR="0074595C" w:rsidRDefault="0074595C" w:rsidP="004D3AB9">
      <w:pPr>
        <w:pStyle w:val="libNormal"/>
        <w:rPr>
          <w:rtl/>
        </w:rPr>
      </w:pPr>
      <w:bookmarkStart w:id="932" w:name="_Toc275762146"/>
      <w:bookmarkStart w:id="933" w:name="_Toc451777181"/>
      <w:r w:rsidRPr="00641AE4">
        <w:rPr>
          <w:rStyle w:val="Heading2Char"/>
          <w:rtl/>
        </w:rPr>
        <w:t>466 / 1 ـ أسماء بن حارثة الأسلمي</w:t>
      </w:r>
      <w:bookmarkEnd w:id="932"/>
      <w:bookmarkEnd w:id="933"/>
      <w:r>
        <w:rPr>
          <w:rtl/>
        </w:rPr>
        <w:t xml:space="preserve"> : </w:t>
      </w:r>
    </w:p>
    <w:p w:rsidR="0074595C" w:rsidRDefault="0074595C" w:rsidP="004D3AB9">
      <w:pPr>
        <w:pStyle w:val="libNormal"/>
        <w:rPr>
          <w:rtl/>
        </w:rPr>
      </w:pPr>
      <w:r>
        <w:rPr>
          <w:rtl/>
        </w:rPr>
        <w:t xml:space="preserve">سكن المدينة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934" w:name="_Toc275762147"/>
      <w:bookmarkStart w:id="935" w:name="_Toc451777182"/>
      <w:r w:rsidRPr="00641AE4">
        <w:rPr>
          <w:rStyle w:val="Heading2Char"/>
          <w:rtl/>
        </w:rPr>
        <w:t>467 / 1 ـ إسماعيل بن ادم بن عبد الله</w:t>
      </w:r>
      <w:bookmarkEnd w:id="934"/>
      <w:bookmarkEnd w:id="935"/>
      <w:r>
        <w:rPr>
          <w:rtl/>
        </w:rPr>
        <w:t xml:space="preserve"> : </w:t>
      </w:r>
    </w:p>
    <w:p w:rsidR="0074595C" w:rsidRDefault="0074595C" w:rsidP="004D3AB9">
      <w:pPr>
        <w:pStyle w:val="libNormal"/>
        <w:rPr>
          <w:rtl/>
        </w:rPr>
      </w:pPr>
      <w:r>
        <w:rPr>
          <w:rtl/>
        </w:rPr>
        <w:t xml:space="preserve">ابن سعد الأشعري ، وجه من القميين ، ثقة ، له كتاب ، روى عنه : محمد بن أبي الصهبان ، رجال النجاشي </w:t>
      </w:r>
      <w:r w:rsidRPr="00A941CA">
        <w:rPr>
          <w:rStyle w:val="libFootnotenumChar"/>
          <w:rtl/>
        </w:rPr>
        <w:t>(7)</w:t>
      </w:r>
      <w:r>
        <w:rPr>
          <w:rtl/>
        </w:rPr>
        <w:t>.</w:t>
      </w:r>
    </w:p>
    <w:p w:rsidR="0074595C" w:rsidRDefault="0074595C" w:rsidP="004D3AB9">
      <w:pPr>
        <w:pStyle w:val="libNormal"/>
        <w:rPr>
          <w:rtl/>
        </w:rPr>
      </w:pPr>
      <w:bookmarkStart w:id="936" w:name="_Toc275762148"/>
      <w:bookmarkStart w:id="937" w:name="_Toc451777183"/>
      <w:r w:rsidRPr="00641AE4">
        <w:rPr>
          <w:rStyle w:val="Heading2Char"/>
          <w:rtl/>
        </w:rPr>
        <w:t>468 / 2 ـ إسماعيل بن أبان</w:t>
      </w:r>
      <w:bookmarkEnd w:id="936"/>
      <w:bookmarkEnd w:id="937"/>
      <w:r>
        <w:rPr>
          <w:rtl/>
        </w:rPr>
        <w:t xml:space="preserve"> : </w:t>
      </w:r>
    </w:p>
    <w:p w:rsidR="0074595C" w:rsidRDefault="0074595C" w:rsidP="004D3AB9">
      <w:pPr>
        <w:pStyle w:val="libNormal"/>
        <w:rPr>
          <w:rtl/>
        </w:rPr>
      </w:pPr>
      <w:r>
        <w:rPr>
          <w:rtl/>
        </w:rPr>
        <w:t xml:space="preserve">له كتاب ، روى عنه : أحمد بن محمد البرقي ، رجال النجاشي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الكشي : 56 / 106. </w:t>
      </w:r>
    </w:p>
    <w:p w:rsidR="0074595C" w:rsidRDefault="0074595C" w:rsidP="00A941CA">
      <w:pPr>
        <w:pStyle w:val="libFootnote0"/>
        <w:rPr>
          <w:rtl/>
        </w:rPr>
      </w:pPr>
      <w:r>
        <w:rPr>
          <w:rtl/>
        </w:rPr>
        <w:t xml:space="preserve">2 ـ رجال الشيخ : 137 / 20. </w:t>
      </w:r>
    </w:p>
    <w:p w:rsidR="0074595C" w:rsidRDefault="0074595C" w:rsidP="00A941CA">
      <w:pPr>
        <w:pStyle w:val="libFootnote0"/>
        <w:rPr>
          <w:rtl/>
        </w:rPr>
      </w:pPr>
      <w:r>
        <w:rPr>
          <w:rtl/>
        </w:rPr>
        <w:t xml:space="preserve">3 ـ الخلاصة : 207 / 7 ، وفيها : ثلاثة أرباعهم شكاكا والربع الاخر أحمق ، وفي النسخة الخطية منها كما في المتن. </w:t>
      </w:r>
    </w:p>
    <w:p w:rsidR="0074595C" w:rsidRDefault="0074595C" w:rsidP="00A941CA">
      <w:pPr>
        <w:pStyle w:val="libFootnote0"/>
        <w:rPr>
          <w:rtl/>
        </w:rPr>
      </w:pPr>
      <w:r>
        <w:rPr>
          <w:rtl/>
        </w:rPr>
        <w:t xml:space="preserve">والتوقف في روايته متعين ، صه ، ( م ت ). </w:t>
      </w:r>
    </w:p>
    <w:p w:rsidR="0074595C" w:rsidRDefault="0074595C" w:rsidP="00A941CA">
      <w:pPr>
        <w:pStyle w:val="libFootnote0"/>
        <w:rPr>
          <w:rtl/>
        </w:rPr>
      </w:pPr>
      <w:r>
        <w:rPr>
          <w:rtl/>
        </w:rPr>
        <w:t xml:space="preserve">4 ـ رجال الشيخ : 126 / 39. </w:t>
      </w:r>
    </w:p>
    <w:p w:rsidR="0074595C" w:rsidRDefault="0074595C" w:rsidP="00A941CA">
      <w:pPr>
        <w:pStyle w:val="libFootnote0"/>
        <w:rPr>
          <w:rtl/>
        </w:rPr>
      </w:pPr>
      <w:r>
        <w:rPr>
          <w:rtl/>
        </w:rPr>
        <w:t xml:space="preserve">5 ـ رجال الشيخ : 165 / 197. </w:t>
      </w:r>
    </w:p>
    <w:p w:rsidR="0074595C" w:rsidRDefault="0074595C" w:rsidP="00A941CA">
      <w:pPr>
        <w:pStyle w:val="libFootnote0"/>
        <w:rPr>
          <w:rtl/>
        </w:rPr>
      </w:pPr>
      <w:r>
        <w:rPr>
          <w:rtl/>
        </w:rPr>
        <w:t xml:space="preserve">6 ـ رجال الشيخ : 26 / 66. </w:t>
      </w:r>
    </w:p>
    <w:p w:rsidR="0074595C" w:rsidRDefault="0074595C" w:rsidP="00A941CA">
      <w:pPr>
        <w:pStyle w:val="libFootnote0"/>
        <w:rPr>
          <w:rtl/>
        </w:rPr>
      </w:pPr>
      <w:r>
        <w:rPr>
          <w:rtl/>
        </w:rPr>
        <w:t xml:space="preserve">7 ـ رجال النجاشي : 27 / 52. </w:t>
      </w:r>
    </w:p>
    <w:p w:rsidR="0074595C" w:rsidRDefault="0074595C" w:rsidP="00A941CA">
      <w:pPr>
        <w:pStyle w:val="libFootnote0"/>
        <w:rPr>
          <w:rtl/>
        </w:rPr>
      </w:pPr>
      <w:r>
        <w:rPr>
          <w:rtl/>
        </w:rPr>
        <w:t xml:space="preserve">8 ـ رجال النجاشي : 32 / 70. </w:t>
      </w:r>
    </w:p>
    <w:p w:rsidR="0074595C" w:rsidRDefault="0074595C" w:rsidP="004D3AB9">
      <w:pPr>
        <w:pStyle w:val="libNormal"/>
        <w:rPr>
          <w:rtl/>
        </w:rPr>
      </w:pPr>
      <w:r>
        <w:rPr>
          <w:rtl/>
        </w:rPr>
        <w:br w:type="page"/>
      </w:r>
      <w:r>
        <w:rPr>
          <w:rtl/>
        </w:rPr>
        <w:lastRenderedPageBreak/>
        <w:t xml:space="preserve">له كتاب </w:t>
      </w:r>
      <w:r w:rsidRPr="00A941CA">
        <w:rPr>
          <w:rStyle w:val="libFootnotenumChar"/>
          <w:rtl/>
        </w:rPr>
        <w:t>(1)</w:t>
      </w:r>
      <w:r>
        <w:rPr>
          <w:rtl/>
        </w:rPr>
        <w:t xml:space="preserve"> ، روى عنه : اسماعيل </w:t>
      </w:r>
      <w:r w:rsidRPr="00A941CA">
        <w:rPr>
          <w:rStyle w:val="libFootnotenumChar"/>
          <w:rtl/>
        </w:rPr>
        <w:t>(2)</w:t>
      </w:r>
      <w:r>
        <w:rPr>
          <w:rtl/>
        </w:rPr>
        <w:t xml:space="preserve"> بن سليمان ، الفهرست </w:t>
      </w:r>
      <w:r w:rsidRPr="00A941CA">
        <w:rPr>
          <w:rStyle w:val="libFootnotenumChar"/>
          <w:rtl/>
        </w:rPr>
        <w:t>(3)</w:t>
      </w:r>
      <w:r>
        <w:rPr>
          <w:rtl/>
        </w:rPr>
        <w:t xml:space="preserve">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 xml:space="preserve"> </w:t>
      </w:r>
      <w:r w:rsidRPr="00A941CA">
        <w:rPr>
          <w:rStyle w:val="libFootnotenumChar"/>
          <w:rtl/>
        </w:rPr>
        <w:t>(5)</w:t>
      </w:r>
      <w:r>
        <w:rPr>
          <w:rtl/>
        </w:rPr>
        <w:t>.</w:t>
      </w:r>
    </w:p>
    <w:p w:rsidR="0074595C" w:rsidRDefault="0074595C" w:rsidP="004D3AB9">
      <w:pPr>
        <w:pStyle w:val="libNormal"/>
        <w:rPr>
          <w:rtl/>
        </w:rPr>
      </w:pPr>
      <w:bookmarkStart w:id="938" w:name="_Toc275762149"/>
      <w:bookmarkStart w:id="939" w:name="_Toc451777184"/>
      <w:r w:rsidRPr="00641AE4">
        <w:rPr>
          <w:rStyle w:val="Heading2Char"/>
          <w:rtl/>
        </w:rPr>
        <w:t>469 / 3 ـ إسماعيل القصير</w:t>
      </w:r>
      <w:bookmarkEnd w:id="938"/>
      <w:bookmarkEnd w:id="939"/>
      <w:r>
        <w:rPr>
          <w:rtl/>
        </w:rPr>
        <w:t xml:space="preserve"> : </w:t>
      </w:r>
    </w:p>
    <w:p w:rsidR="0074595C" w:rsidRDefault="0074595C" w:rsidP="004D3AB9">
      <w:pPr>
        <w:pStyle w:val="libNormal"/>
        <w:rPr>
          <w:rtl/>
        </w:rPr>
      </w:pPr>
      <w:r>
        <w:rPr>
          <w:rtl/>
        </w:rPr>
        <w:t xml:space="preserve">ابن إبراهيم بن بز ، كوفي ثقة ، روى عنه : علي بن الحسن ، رجال النجاشي </w:t>
      </w:r>
      <w:r w:rsidRPr="00A941CA">
        <w:rPr>
          <w:rStyle w:val="libFootnotenumChar"/>
          <w:rtl/>
        </w:rPr>
        <w:t>(6)</w:t>
      </w:r>
      <w:r>
        <w:rPr>
          <w:rtl/>
        </w:rPr>
        <w:t xml:space="preserve">. </w:t>
      </w:r>
    </w:p>
    <w:p w:rsidR="0074595C" w:rsidRDefault="0074595C" w:rsidP="004D3AB9">
      <w:pPr>
        <w:pStyle w:val="libNormal"/>
        <w:rPr>
          <w:rtl/>
        </w:rPr>
      </w:pPr>
      <w:r>
        <w:rPr>
          <w:rtl/>
        </w:rPr>
        <w:t xml:space="preserve">له كتاب </w:t>
      </w:r>
      <w:r w:rsidRPr="00A941CA">
        <w:rPr>
          <w:rStyle w:val="libFootnotenumChar"/>
          <w:rtl/>
        </w:rPr>
        <w:t>(7)</w:t>
      </w:r>
      <w:r>
        <w:rPr>
          <w:rtl/>
        </w:rPr>
        <w:t xml:space="preserve"> ، روى عنه : محمد بن زياد ، الفهرست </w:t>
      </w:r>
      <w:r w:rsidRPr="00A941CA">
        <w:rPr>
          <w:rStyle w:val="libFootnotenumChar"/>
          <w:rtl/>
        </w:rPr>
        <w:t>(8)</w:t>
      </w:r>
      <w:r>
        <w:rPr>
          <w:rtl/>
        </w:rPr>
        <w:t xml:space="preserve">. </w:t>
      </w:r>
    </w:p>
    <w:p w:rsidR="0074595C" w:rsidRDefault="0074595C" w:rsidP="004D3AB9">
      <w:pPr>
        <w:pStyle w:val="libNormal"/>
        <w:rPr>
          <w:rtl/>
        </w:rPr>
      </w:pPr>
      <w:r>
        <w:rPr>
          <w:rtl/>
        </w:rPr>
        <w:t xml:space="preserve">إسماعيل بن إبراهيم بزة </w:t>
      </w:r>
      <w:r w:rsidRPr="00A941CA">
        <w:rPr>
          <w:rStyle w:val="libFootnotenumChar"/>
          <w:rtl/>
        </w:rPr>
        <w:t>(9)</w:t>
      </w:r>
      <w:r>
        <w:rPr>
          <w:rtl/>
        </w:rPr>
        <w:t xml:space="preserve"> القصير ، 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(10)</w:t>
      </w:r>
      <w:r>
        <w:rPr>
          <w:rtl/>
        </w:rPr>
        <w:t xml:space="preserve">. </w:t>
      </w:r>
    </w:p>
    <w:p w:rsidR="0074595C" w:rsidRDefault="0074595C" w:rsidP="004D3AB9">
      <w:pPr>
        <w:pStyle w:val="libNormal"/>
        <w:rPr>
          <w:rtl/>
        </w:rPr>
      </w:pPr>
      <w:r>
        <w:rPr>
          <w:rtl/>
        </w:rPr>
        <w:t xml:space="preserve">وفي الإيضاح أيضا : بزه بالهاء والزاي المخففة </w:t>
      </w:r>
      <w:r w:rsidRPr="00A941CA">
        <w:rPr>
          <w:rStyle w:val="libFootnotenumChar"/>
          <w:rtl/>
        </w:rPr>
        <w:t>(11)</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أخبرنا به : ابن أبي جيد ، عن محمد بن الحسن ، عن محمد بن أبي القاسم ، عن محمد بن علي الصيرفي ، عنه ، ست ، ( م ت ). الفهرست : 14 / 40. </w:t>
      </w:r>
    </w:p>
    <w:p w:rsidR="0074595C" w:rsidRDefault="0074595C" w:rsidP="00A941CA">
      <w:pPr>
        <w:pStyle w:val="libFootnote0"/>
        <w:rPr>
          <w:rtl/>
        </w:rPr>
      </w:pPr>
      <w:r>
        <w:rPr>
          <w:rtl/>
        </w:rPr>
        <w:t xml:space="preserve">2 ـ كذا في النسخ ، وفي المصدر : إبراهيم. </w:t>
      </w:r>
    </w:p>
    <w:p w:rsidR="0074595C" w:rsidRDefault="0074595C" w:rsidP="00A941CA">
      <w:pPr>
        <w:pStyle w:val="libFootnote0"/>
        <w:rPr>
          <w:rtl/>
        </w:rPr>
      </w:pPr>
      <w:r>
        <w:rPr>
          <w:rtl/>
        </w:rPr>
        <w:t xml:space="preserve">3 ـ إسماعيل بن أبان : له كتاب ، أخبرنا به : أحمد بن عبدون ، عن أبي طالب الأنباري ، عن حميد بن زياد ، عن إبراهيم بن سليمان ، عنه ، ست ، ( م ت ). الفهرست : 14 / 44. </w:t>
      </w:r>
    </w:p>
    <w:p w:rsidR="0074595C" w:rsidRDefault="0074595C" w:rsidP="00A941CA">
      <w:pPr>
        <w:pStyle w:val="libFootnote0"/>
        <w:rPr>
          <w:rtl/>
        </w:rPr>
      </w:pPr>
      <w:r>
        <w:rPr>
          <w:rtl/>
        </w:rPr>
        <w:t xml:space="preserve">4 ـ الحناط ، جخ ، ( م ت ). رجال الشيخ : 167 / 242. </w:t>
      </w:r>
    </w:p>
    <w:p w:rsidR="0074595C" w:rsidRDefault="0074595C" w:rsidP="00A941CA">
      <w:pPr>
        <w:pStyle w:val="libFootnote0"/>
        <w:rPr>
          <w:rtl/>
        </w:rPr>
      </w:pPr>
      <w:r>
        <w:rPr>
          <w:rtl/>
        </w:rPr>
        <w:t xml:space="preserve">5 ـ إسماعيل بن أبي بكر : ثقة ، تقدم في إبراهيم ، ( م ت ). تقدم ذكره ضمن ترجمة أخيه إبراهيم بن أبي بكر ، برقم : 32 / 4 ، فراجع هناك. </w:t>
      </w:r>
    </w:p>
    <w:p w:rsidR="0074595C" w:rsidRDefault="0074595C" w:rsidP="00A941CA">
      <w:pPr>
        <w:pStyle w:val="libFootnote0"/>
        <w:rPr>
          <w:rtl/>
        </w:rPr>
      </w:pPr>
      <w:r>
        <w:rPr>
          <w:rtl/>
        </w:rPr>
        <w:t xml:space="preserve">6 ـ رجال النجاشي : 30 / 61. </w:t>
      </w:r>
    </w:p>
    <w:p w:rsidR="0074595C" w:rsidRDefault="0074595C" w:rsidP="00A941CA">
      <w:pPr>
        <w:pStyle w:val="libFootnote0"/>
        <w:rPr>
          <w:rtl/>
        </w:rPr>
      </w:pPr>
      <w:r>
        <w:rPr>
          <w:rtl/>
        </w:rPr>
        <w:t xml:space="preserve">7 ـ إسماعيل القصير : له كتاب ، أخبرنا به : عدة من أصحابنا ، عن هارون بن موسى التلعكبري ، عن ابن عقدة ، عن أحمد بن عمر بن كيسبه ، عن الطاطري ، عن محمد ابن زياد ، عنه ، ست ، ( م ت ). </w:t>
      </w:r>
    </w:p>
    <w:p w:rsidR="0074595C" w:rsidRDefault="0074595C" w:rsidP="00A941CA">
      <w:pPr>
        <w:pStyle w:val="libFootnote0"/>
        <w:rPr>
          <w:rtl/>
        </w:rPr>
      </w:pPr>
      <w:r>
        <w:rPr>
          <w:rtl/>
        </w:rPr>
        <w:t xml:space="preserve">8 ـ الفهرست : 14 / 45. </w:t>
      </w:r>
    </w:p>
    <w:p w:rsidR="0074595C" w:rsidRDefault="0074595C" w:rsidP="00A941CA">
      <w:pPr>
        <w:pStyle w:val="libFootnote0"/>
        <w:rPr>
          <w:rtl/>
        </w:rPr>
      </w:pPr>
      <w:r>
        <w:rPr>
          <w:rtl/>
        </w:rPr>
        <w:t xml:space="preserve">9 ـ في نسخة ( ت ) : ابن بزة ، وكذا في المصدر. </w:t>
      </w:r>
    </w:p>
    <w:p w:rsidR="0074595C" w:rsidRDefault="0074595C" w:rsidP="00A941CA">
      <w:pPr>
        <w:pStyle w:val="libFootnote0"/>
        <w:rPr>
          <w:rtl/>
        </w:rPr>
      </w:pPr>
      <w:r>
        <w:rPr>
          <w:rtl/>
        </w:rPr>
        <w:t xml:space="preserve">10 ـ رجال الشيخ : 160 / 96. </w:t>
      </w:r>
    </w:p>
    <w:p w:rsidR="0074595C" w:rsidRDefault="0074595C" w:rsidP="00A941CA">
      <w:pPr>
        <w:pStyle w:val="libFootnote0"/>
        <w:rPr>
          <w:rtl/>
        </w:rPr>
      </w:pPr>
      <w:r>
        <w:rPr>
          <w:rtl/>
        </w:rPr>
        <w:t xml:space="preserve">11 ـ إيضاح الاشتباه : 91 / 31. </w:t>
      </w:r>
    </w:p>
    <w:p w:rsidR="0074595C" w:rsidRDefault="0074595C" w:rsidP="004D3AB9">
      <w:pPr>
        <w:pStyle w:val="libNormal"/>
        <w:rPr>
          <w:rtl/>
        </w:rPr>
      </w:pPr>
      <w:r>
        <w:rPr>
          <w:rtl/>
        </w:rPr>
        <w:br w:type="page"/>
      </w:r>
      <w:r>
        <w:rPr>
          <w:rtl/>
        </w:rPr>
        <w:lastRenderedPageBreak/>
        <w:t xml:space="preserve">وفي رجال ابن داود : بالراء المهملة ، وذكره في البابين </w:t>
      </w:r>
      <w:r w:rsidRPr="00A941CA">
        <w:rPr>
          <w:rStyle w:val="libFootnotenumChar"/>
          <w:rtl/>
        </w:rPr>
        <w:t>(1)</w:t>
      </w:r>
      <w:r>
        <w:rPr>
          <w:rtl/>
        </w:rPr>
        <w:t xml:space="preserve"> ولم اجد وجها وصالحا لذكره في باب الضعفاء </w:t>
      </w:r>
      <w:r w:rsidRPr="00A941CA">
        <w:rPr>
          <w:rStyle w:val="libFootnotenumChar"/>
          <w:rtl/>
        </w:rPr>
        <w:t>(2)</w:t>
      </w:r>
      <w:r>
        <w:rPr>
          <w:rtl/>
        </w:rPr>
        <w:t>.</w:t>
      </w:r>
    </w:p>
    <w:p w:rsidR="0074595C" w:rsidRDefault="0074595C" w:rsidP="004D3AB9">
      <w:pPr>
        <w:pStyle w:val="libNormal"/>
        <w:rPr>
          <w:rtl/>
        </w:rPr>
      </w:pPr>
      <w:bookmarkStart w:id="940" w:name="_Toc275762150"/>
      <w:bookmarkStart w:id="941" w:name="_Toc451777185"/>
      <w:r w:rsidRPr="00641AE4">
        <w:rPr>
          <w:rStyle w:val="Heading2Char"/>
          <w:rtl/>
        </w:rPr>
        <w:t>470 / 4 ـ إسماعيل بن أبي خالد</w:t>
      </w:r>
      <w:bookmarkEnd w:id="940"/>
      <w:bookmarkEnd w:id="941"/>
      <w:r>
        <w:rPr>
          <w:rtl/>
        </w:rPr>
        <w:t xml:space="preserve"> </w:t>
      </w:r>
      <w:r w:rsidRPr="00A941CA">
        <w:rPr>
          <w:rStyle w:val="libFootnotenumChar"/>
          <w:rtl/>
        </w:rPr>
        <w:t>(3)</w:t>
      </w:r>
      <w:r>
        <w:rPr>
          <w:rtl/>
        </w:rPr>
        <w:t xml:space="preserve"> : </w:t>
      </w:r>
    </w:p>
    <w:p w:rsidR="0074595C" w:rsidRDefault="0074595C" w:rsidP="004D3AB9">
      <w:pPr>
        <w:pStyle w:val="libNormal"/>
        <w:rPr>
          <w:rtl/>
        </w:rPr>
      </w:pPr>
      <w:r>
        <w:rPr>
          <w:rtl/>
        </w:rPr>
        <w:t xml:space="preserve">محمد بن مهاجر بن عبيد الأزدي </w:t>
      </w:r>
      <w:r w:rsidRPr="00A941CA">
        <w:rPr>
          <w:rStyle w:val="libFootnotenumChar"/>
          <w:rtl/>
        </w:rPr>
        <w:t>(4)</w:t>
      </w:r>
      <w:r>
        <w:rPr>
          <w:rtl/>
        </w:rPr>
        <w:t xml:space="preserve"> ، روى أبوه عن الباقر </w:t>
      </w:r>
      <w:r w:rsidR="000B3845" w:rsidRPr="000B3845">
        <w:rPr>
          <w:rStyle w:val="libAlaemChar"/>
          <w:rFonts w:hint="cs"/>
          <w:rtl/>
        </w:rPr>
        <w:t>عليه‌السلام</w:t>
      </w:r>
      <w:r>
        <w:rPr>
          <w:rtl/>
        </w:rPr>
        <w:t xml:space="preserve"> ، وروى هو عن الصادق </w:t>
      </w:r>
      <w:r w:rsidR="000B3845" w:rsidRPr="000B3845">
        <w:rPr>
          <w:rStyle w:val="libAlaemChar"/>
          <w:rFonts w:hint="cs"/>
          <w:rtl/>
        </w:rPr>
        <w:t>عليه‌السلام</w:t>
      </w:r>
      <w:r>
        <w:rPr>
          <w:rtl/>
        </w:rPr>
        <w:t xml:space="preserve"> ، وهما ثقتان من أصحابنا الكوفيين ، ذكر بعض أصحابنا أنه وقع إليه كتاب القضايا لإسماعيل مبوب ، رجال النجاشي </w:t>
      </w:r>
      <w:r w:rsidRPr="00A941CA">
        <w:rPr>
          <w:rStyle w:val="libFootnotenumChar"/>
          <w:rtl/>
        </w:rPr>
        <w:t>(5)</w:t>
      </w:r>
      <w:r>
        <w:rPr>
          <w:rtl/>
        </w:rPr>
        <w:t xml:space="preserve">. </w:t>
      </w:r>
    </w:p>
    <w:p w:rsidR="0074595C" w:rsidRDefault="0074595C" w:rsidP="004D3AB9">
      <w:pPr>
        <w:pStyle w:val="libNormal"/>
        <w:rPr>
          <w:rtl/>
        </w:rPr>
      </w:pPr>
      <w:r>
        <w:rPr>
          <w:rtl/>
        </w:rPr>
        <w:t xml:space="preserve">روى أبوه عن الباقر </w:t>
      </w:r>
      <w:r w:rsidR="000B3845" w:rsidRPr="000B3845">
        <w:rPr>
          <w:rStyle w:val="libAlaemChar"/>
          <w:rFonts w:hint="cs"/>
          <w:rtl/>
        </w:rPr>
        <w:t>عليه‌السلام</w:t>
      </w:r>
      <w:r>
        <w:rPr>
          <w:rtl/>
        </w:rPr>
        <w:t xml:space="preserve"> ، وروى هو عن الصادق </w:t>
      </w:r>
      <w:r w:rsidR="000B3845" w:rsidRPr="000B3845">
        <w:rPr>
          <w:rStyle w:val="libAlaemChar"/>
          <w:rFonts w:hint="cs"/>
          <w:rtl/>
        </w:rPr>
        <w:t>عليه‌السلام</w:t>
      </w:r>
      <w:r>
        <w:rPr>
          <w:rtl/>
        </w:rPr>
        <w:t xml:space="preserve"> ، وهما ثقتان ، من أهل الكوفة ، من أصحابنا ، له كتاب القضايا مبوب </w:t>
      </w:r>
      <w:r w:rsidRPr="00A941CA">
        <w:rPr>
          <w:rStyle w:val="libFootnotenumChar"/>
          <w:rtl/>
        </w:rPr>
        <w:t>(6)</w:t>
      </w:r>
      <w:r>
        <w:rPr>
          <w:rtl/>
        </w:rPr>
        <w:t xml:space="preserve"> ، روى عنه : محمد ابن علي الأزدي ، الفهرست </w:t>
      </w:r>
      <w:r w:rsidRPr="00A941CA">
        <w:rPr>
          <w:rStyle w:val="libFootnotenumChar"/>
          <w:rtl/>
        </w:rPr>
        <w:t>(7)</w:t>
      </w:r>
      <w:r>
        <w:rPr>
          <w:rtl/>
        </w:rPr>
        <w:t>.</w:t>
      </w:r>
    </w:p>
    <w:p w:rsidR="0074595C" w:rsidRDefault="0074595C" w:rsidP="004D3AB9">
      <w:pPr>
        <w:pStyle w:val="libNormal"/>
        <w:rPr>
          <w:rtl/>
        </w:rPr>
      </w:pPr>
      <w:bookmarkStart w:id="942" w:name="_Toc275762151"/>
      <w:bookmarkStart w:id="943" w:name="_Toc451777186"/>
      <w:r w:rsidRPr="00641AE4">
        <w:rPr>
          <w:rStyle w:val="Heading2Char"/>
          <w:rtl/>
        </w:rPr>
        <w:t>471 / 5 ـ إسماعيل بن أبي زياد</w:t>
      </w:r>
      <w:bookmarkEnd w:id="942"/>
      <w:bookmarkEnd w:id="943"/>
      <w:r>
        <w:rPr>
          <w:rtl/>
        </w:rPr>
        <w:t xml:space="preserve"> </w:t>
      </w:r>
      <w:r w:rsidRPr="00A941CA">
        <w:rPr>
          <w:rStyle w:val="libFootnotenumChar"/>
          <w:rtl/>
        </w:rPr>
        <w:t>(8)</w:t>
      </w:r>
      <w:r>
        <w:rPr>
          <w:rtl/>
        </w:rPr>
        <w:t xml:space="preserve"> : </w:t>
      </w:r>
    </w:p>
    <w:p w:rsidR="0074595C" w:rsidRDefault="0074595C" w:rsidP="004D3AB9">
      <w:pPr>
        <w:pStyle w:val="libNormal"/>
        <w:rPr>
          <w:rtl/>
        </w:rPr>
      </w:pPr>
      <w:r>
        <w:rPr>
          <w:rtl/>
        </w:rPr>
        <w:t xml:space="preserve">يعرف بالسكوني الشعيري ، له كتاب ، روى عنه : النوفلي رجال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ابن داود : 49 / 173 ، 232 / 60. </w:t>
      </w:r>
    </w:p>
    <w:p w:rsidR="0074595C" w:rsidRDefault="0074595C" w:rsidP="00A941CA">
      <w:pPr>
        <w:pStyle w:val="libFootnote0"/>
        <w:rPr>
          <w:rtl/>
        </w:rPr>
      </w:pPr>
      <w:r>
        <w:rPr>
          <w:rtl/>
        </w:rPr>
        <w:t xml:space="preserve">2 ـ إسماعيل : أبو أحمد الكاتب الكوفي ، قر جخ ، ( م ت ). رجال الشيخ : 125 / 21. </w:t>
      </w:r>
    </w:p>
    <w:p w:rsidR="0074595C" w:rsidRDefault="0074595C" w:rsidP="00A941CA">
      <w:pPr>
        <w:pStyle w:val="libFootnote0"/>
        <w:rPr>
          <w:rtl/>
        </w:rPr>
      </w:pPr>
      <w:r>
        <w:rPr>
          <w:rtl/>
        </w:rPr>
        <w:t xml:space="preserve">اسماعيل بن أبي بريك ( فريك ، فديك خ ل ) ، له كتاب ، روى عنه الصدوق باسناده إلى المفضل بن عمر عنه ، ( م ت ). مشيخة الفقيه 4 : 132 ، وفيها : فديك. </w:t>
      </w:r>
    </w:p>
    <w:p w:rsidR="0074595C" w:rsidRDefault="0074595C" w:rsidP="00A941CA">
      <w:pPr>
        <w:pStyle w:val="libFootnote0"/>
        <w:rPr>
          <w:rtl/>
        </w:rPr>
      </w:pPr>
      <w:r>
        <w:rPr>
          <w:rtl/>
        </w:rPr>
        <w:t xml:space="preserve">3 ـ قر جخ ، ( م ت ). رجال الشيخ : 125 / 25. </w:t>
      </w:r>
    </w:p>
    <w:p w:rsidR="0074595C" w:rsidRDefault="0074595C" w:rsidP="00A941CA">
      <w:pPr>
        <w:pStyle w:val="libFootnote0"/>
        <w:rPr>
          <w:rtl/>
        </w:rPr>
      </w:pPr>
      <w:r>
        <w:rPr>
          <w:rtl/>
        </w:rPr>
        <w:t xml:space="preserve">4 ـ إسماعيل بن أبي خالد : واسمه محمد بن مهاجر الأزدي الكوفي ، أسند عنه ، ق جخ ، ( م ت ). رجال الشيخ : 161 / 124. </w:t>
      </w:r>
    </w:p>
    <w:p w:rsidR="0074595C" w:rsidRDefault="0074595C" w:rsidP="00A941CA">
      <w:pPr>
        <w:pStyle w:val="libFootnote0"/>
        <w:rPr>
          <w:rtl/>
        </w:rPr>
      </w:pPr>
      <w:r>
        <w:rPr>
          <w:rtl/>
        </w:rPr>
        <w:t xml:space="preserve">إسماعيل بن أبو مخلد ، الظاهر أنه ابن خالد ، ( م ت ). </w:t>
      </w:r>
    </w:p>
    <w:p w:rsidR="0074595C" w:rsidRDefault="0074595C" w:rsidP="00A941CA">
      <w:pPr>
        <w:pStyle w:val="libFootnote0"/>
        <w:rPr>
          <w:rtl/>
        </w:rPr>
      </w:pPr>
      <w:r>
        <w:rPr>
          <w:rtl/>
        </w:rPr>
        <w:t xml:space="preserve">5 ـ رجال النجاشي : 25 / 46. </w:t>
      </w:r>
    </w:p>
    <w:p w:rsidR="0074595C" w:rsidRDefault="0074595C" w:rsidP="00A941CA">
      <w:pPr>
        <w:pStyle w:val="libFootnote0"/>
        <w:rPr>
          <w:rtl/>
        </w:rPr>
      </w:pPr>
      <w:r>
        <w:rPr>
          <w:rtl/>
        </w:rPr>
        <w:t xml:space="preserve">6 ـ أخبرنا به : حميد بن محمد بن موسى ، قال : أخبرنا أحمد بن محمد بن سعيد ، قال : حدثنا محمد بن سالم بن عبد الله ، عن الحسين ( الحسن خ ل ) بن محمد بن علي الأزدي ، عن أبيه ، عنه ، ست ، ( م ت ). </w:t>
      </w:r>
    </w:p>
    <w:p w:rsidR="0074595C" w:rsidRDefault="0074595C" w:rsidP="00A941CA">
      <w:pPr>
        <w:pStyle w:val="libFootnote0"/>
        <w:rPr>
          <w:rtl/>
        </w:rPr>
      </w:pPr>
      <w:r>
        <w:rPr>
          <w:rtl/>
        </w:rPr>
        <w:t xml:space="preserve">7 ـ الفهرست : 10 / 30. </w:t>
      </w:r>
    </w:p>
    <w:p w:rsidR="0074595C" w:rsidRDefault="0074595C" w:rsidP="00A941CA">
      <w:pPr>
        <w:pStyle w:val="libFootnote0"/>
        <w:rPr>
          <w:rtl/>
        </w:rPr>
      </w:pPr>
      <w:r>
        <w:rPr>
          <w:rtl/>
        </w:rPr>
        <w:t xml:space="preserve">8 ـ وثقه المحقق </w:t>
      </w:r>
      <w:r w:rsidR="000B3845" w:rsidRPr="000B3845">
        <w:rPr>
          <w:rStyle w:val="libAlaemChar"/>
          <w:rFonts w:hint="cs"/>
          <w:rtl/>
        </w:rPr>
        <w:t>رحمه‌الله</w:t>
      </w:r>
      <w:r>
        <w:rPr>
          <w:rtl/>
        </w:rPr>
        <w:t xml:space="preserve"> في المعتبر ، ولعله لنقل إجماع شيخ الطائفة </w:t>
      </w:r>
      <w:r w:rsidR="000B3845" w:rsidRPr="000B3845">
        <w:rPr>
          <w:rStyle w:val="libAlaemChar"/>
          <w:rFonts w:hint="cs"/>
          <w:rtl/>
        </w:rPr>
        <w:t>رحمه‌الله</w:t>
      </w:r>
      <w:r>
        <w:rPr>
          <w:rtl/>
        </w:rPr>
        <w:t xml:space="preserve"> ( م ت ). المعتبر 1 : 252. </w:t>
      </w:r>
    </w:p>
    <w:p w:rsidR="0074595C" w:rsidRDefault="0074595C" w:rsidP="004D3AB9">
      <w:pPr>
        <w:pStyle w:val="libNormal0"/>
        <w:rPr>
          <w:rtl/>
        </w:rPr>
      </w:pPr>
      <w:r>
        <w:rPr>
          <w:rtl/>
        </w:rPr>
        <w:br w:type="page"/>
      </w:r>
      <w:r>
        <w:rPr>
          <w:rtl/>
        </w:rPr>
        <w:lastRenderedPageBreak/>
        <w:t xml:space="preserve">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إسماعيل بن أبي زياد مسلم ، له كتاب كبير ، وله كتاب نوادر </w:t>
      </w:r>
      <w:r w:rsidRPr="00A941CA">
        <w:rPr>
          <w:rStyle w:val="libFootnotenumChar"/>
          <w:rtl/>
        </w:rPr>
        <w:t>(2)</w:t>
      </w:r>
      <w:r>
        <w:rPr>
          <w:rtl/>
        </w:rPr>
        <w:t xml:space="preserve"> ، روى عنه : الحسين بن يزيد النوفلي ، الفهرست </w:t>
      </w:r>
      <w:r w:rsidRPr="00A941CA">
        <w:rPr>
          <w:rStyle w:val="libFootnotenumChar"/>
          <w:rtl/>
        </w:rPr>
        <w:t>(3)</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 xml:space="preserve">. </w:t>
      </w:r>
    </w:p>
    <w:p w:rsidR="0074595C" w:rsidRDefault="0074595C" w:rsidP="004D3AB9">
      <w:pPr>
        <w:pStyle w:val="libNormal"/>
        <w:rPr>
          <w:rtl/>
        </w:rPr>
      </w:pPr>
      <w:r>
        <w:rPr>
          <w:rtl/>
        </w:rPr>
        <w:t xml:space="preserve">كان عاميا ، الخلاصة </w:t>
      </w:r>
      <w:r w:rsidRPr="00A941CA">
        <w:rPr>
          <w:rStyle w:val="libFootnotenumChar"/>
          <w:rtl/>
        </w:rPr>
        <w:t>(5)</w:t>
      </w:r>
      <w:r>
        <w:rPr>
          <w:rtl/>
        </w:rPr>
        <w:t xml:space="preserve">. وذكره ابن داود في البابين </w:t>
      </w:r>
      <w:r w:rsidRPr="00A941CA">
        <w:rPr>
          <w:rStyle w:val="libFootnotenumChar"/>
          <w:rtl/>
        </w:rPr>
        <w:t>(6)</w:t>
      </w:r>
      <w:r>
        <w:rPr>
          <w:rtl/>
        </w:rPr>
        <w:t>.</w:t>
      </w:r>
    </w:p>
    <w:p w:rsidR="0074595C" w:rsidRDefault="0074595C" w:rsidP="004D3AB9">
      <w:pPr>
        <w:pStyle w:val="libNormal"/>
        <w:rPr>
          <w:rtl/>
        </w:rPr>
      </w:pPr>
      <w:bookmarkStart w:id="944" w:name="_Toc275762152"/>
      <w:bookmarkStart w:id="945" w:name="_Toc451777187"/>
      <w:r w:rsidRPr="00641AE4">
        <w:rPr>
          <w:rStyle w:val="Heading2Char"/>
          <w:rtl/>
        </w:rPr>
        <w:t>472 / 6 ـ إسماعيل بن أبي زياد السلمي</w:t>
      </w:r>
      <w:bookmarkEnd w:id="944"/>
      <w:bookmarkEnd w:id="945"/>
      <w:r>
        <w:rPr>
          <w:rtl/>
        </w:rPr>
        <w:t xml:space="preserve"> </w:t>
      </w:r>
      <w:r w:rsidRPr="00A941CA">
        <w:rPr>
          <w:rStyle w:val="libFootnotenumChar"/>
          <w:rtl/>
        </w:rPr>
        <w:t>(7)</w:t>
      </w:r>
      <w:r>
        <w:rPr>
          <w:rtl/>
        </w:rPr>
        <w:t xml:space="preserve"> : </w:t>
      </w:r>
    </w:p>
    <w:p w:rsidR="0074595C" w:rsidRDefault="0074595C" w:rsidP="004D3AB9">
      <w:pPr>
        <w:pStyle w:val="libNormal"/>
        <w:rPr>
          <w:rtl/>
        </w:rPr>
      </w:pPr>
      <w:r>
        <w:rPr>
          <w:rtl/>
        </w:rPr>
        <w:t xml:space="preserve">كوفي ثقة ، ( روى عن أبي عبد الله </w:t>
      </w:r>
      <w:r w:rsidR="000B3845" w:rsidRPr="000B3845">
        <w:rPr>
          <w:rStyle w:val="libAlaemChar"/>
          <w:rFonts w:hint="cs"/>
          <w:rtl/>
        </w:rPr>
        <w:t>عليه‌السلام</w:t>
      </w:r>
      <w:r>
        <w:rPr>
          <w:rtl/>
        </w:rPr>
        <w:t xml:space="preserve"> ) </w:t>
      </w:r>
      <w:r w:rsidRPr="00A941CA">
        <w:rPr>
          <w:rStyle w:val="libFootnotenumChar"/>
          <w:rtl/>
        </w:rPr>
        <w:t>(8)</w:t>
      </w:r>
      <w:r>
        <w:rPr>
          <w:rtl/>
        </w:rPr>
        <w:t xml:space="preserve"> ، ذكره أصحاب الرجال ، رجال النجاشي </w:t>
      </w:r>
      <w:r w:rsidRPr="00A941CA">
        <w:rPr>
          <w:rStyle w:val="libFootnotenumChar"/>
          <w:rtl/>
        </w:rPr>
        <w:t>(9)</w:t>
      </w:r>
      <w:r>
        <w:rPr>
          <w:rtl/>
        </w:rPr>
        <w:t xml:space="preserve">. </w:t>
      </w:r>
    </w:p>
    <w:p w:rsidR="0074595C" w:rsidRDefault="0074595C" w:rsidP="004D3AB9">
      <w:pPr>
        <w:pStyle w:val="libNormal"/>
        <w:rPr>
          <w:rtl/>
        </w:rPr>
      </w:pPr>
      <w:r>
        <w:rPr>
          <w:rtl/>
        </w:rPr>
        <w:t xml:space="preserve">وفي رجال الشيخ : إسماعيل بن زياد السلمي ، من أصحاب الصادق </w:t>
      </w:r>
      <w:r w:rsidR="000B3845" w:rsidRPr="000B3845">
        <w:rPr>
          <w:rStyle w:val="libAlaemChar"/>
          <w:rFonts w:hint="cs"/>
          <w:rtl/>
        </w:rPr>
        <w:t>عليه‌السلام</w:t>
      </w:r>
      <w:r>
        <w:rPr>
          <w:rtl/>
        </w:rPr>
        <w:t xml:space="preserve"> </w:t>
      </w:r>
      <w:r w:rsidRPr="00A941CA">
        <w:rPr>
          <w:rStyle w:val="libFootnotenumChar"/>
          <w:rtl/>
        </w:rPr>
        <w:t>(10)</w:t>
      </w:r>
      <w:r>
        <w:rPr>
          <w:rtl/>
        </w:rPr>
        <w:t xml:space="preserve"> ، كما يأتي.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26 / 47. </w:t>
      </w:r>
    </w:p>
    <w:p w:rsidR="0074595C" w:rsidRDefault="0074595C" w:rsidP="00A941CA">
      <w:pPr>
        <w:pStyle w:val="libFootnote0"/>
        <w:rPr>
          <w:rtl/>
        </w:rPr>
      </w:pPr>
      <w:r>
        <w:rPr>
          <w:rtl/>
        </w:rPr>
        <w:t xml:space="preserve">2 ـ أخبرنا بروايته : ابن أبي جيد ، عن محمد بن الحسن بن الوليد ، عن محمد بن الحسن الصفار ، عن إبراهيم بن هاشم ، عن الحسين بن يزيد النوفلي ، عن السكوني. </w:t>
      </w:r>
    </w:p>
    <w:p w:rsidR="0074595C" w:rsidRDefault="0074595C" w:rsidP="00A941CA">
      <w:pPr>
        <w:pStyle w:val="libFootnote0"/>
        <w:rPr>
          <w:rtl/>
        </w:rPr>
      </w:pPr>
      <w:r>
        <w:rPr>
          <w:rtl/>
        </w:rPr>
        <w:t xml:space="preserve">وأخبرنا بها : الحسين بن عبيد الله ، عن الحسن بن حمزة العلوي ، عن علي بن إبراهيم ، عن أبيه ، عن النوفلي ، عنه ، ست ، ( م ت ). </w:t>
      </w:r>
    </w:p>
    <w:p w:rsidR="0074595C" w:rsidRDefault="0074595C" w:rsidP="00A941CA">
      <w:pPr>
        <w:pStyle w:val="libFootnote0"/>
        <w:rPr>
          <w:rtl/>
        </w:rPr>
      </w:pPr>
      <w:r>
        <w:rPr>
          <w:rtl/>
        </w:rPr>
        <w:t xml:space="preserve">3 ـ الفهرست : 13 / 38. </w:t>
      </w:r>
    </w:p>
    <w:p w:rsidR="0074595C" w:rsidRDefault="0074595C" w:rsidP="00A941CA">
      <w:pPr>
        <w:pStyle w:val="libFootnote0"/>
        <w:rPr>
          <w:rtl/>
        </w:rPr>
      </w:pPr>
      <w:r>
        <w:rPr>
          <w:rtl/>
        </w:rPr>
        <w:t xml:space="preserve">4 ـ رجال الشيخ : 160 / 92. </w:t>
      </w:r>
    </w:p>
    <w:p w:rsidR="0074595C" w:rsidRDefault="0074595C" w:rsidP="00A941CA">
      <w:pPr>
        <w:pStyle w:val="libFootnote0"/>
        <w:rPr>
          <w:rtl/>
        </w:rPr>
      </w:pPr>
      <w:r>
        <w:rPr>
          <w:rtl/>
        </w:rPr>
        <w:t xml:space="preserve">5 ـ الخلاصة : 199 / 3. </w:t>
      </w:r>
    </w:p>
    <w:p w:rsidR="0074595C" w:rsidRDefault="0074595C" w:rsidP="00A941CA">
      <w:pPr>
        <w:pStyle w:val="libFootnote0"/>
        <w:rPr>
          <w:rtl/>
        </w:rPr>
      </w:pPr>
      <w:r>
        <w:rPr>
          <w:rtl/>
        </w:rPr>
        <w:t xml:space="preserve">6 ـ رجال ابن داود : 49 / 175 ، 231 / 54. </w:t>
      </w:r>
    </w:p>
    <w:p w:rsidR="0074595C" w:rsidRDefault="0074595C" w:rsidP="00A941CA">
      <w:pPr>
        <w:pStyle w:val="libFootnote0"/>
        <w:rPr>
          <w:rtl/>
        </w:rPr>
      </w:pPr>
      <w:r>
        <w:rPr>
          <w:rtl/>
        </w:rPr>
        <w:t xml:space="preserve">7 ـ وثقه المحقق </w:t>
      </w:r>
      <w:r w:rsidR="000B3845" w:rsidRPr="000B3845">
        <w:rPr>
          <w:rStyle w:val="libAlaemChar"/>
          <w:rFonts w:hint="cs"/>
          <w:rtl/>
        </w:rPr>
        <w:t>رحمه‌الله</w:t>
      </w:r>
      <w:r>
        <w:rPr>
          <w:rtl/>
        </w:rPr>
        <w:t xml:space="preserve"> في المعتبر ، ولعله لنقل إجماع شيخ الطائفة </w:t>
      </w:r>
      <w:r w:rsidR="000B3845" w:rsidRPr="000B3845">
        <w:rPr>
          <w:rStyle w:val="libAlaemChar"/>
          <w:rFonts w:hint="cs"/>
          <w:rtl/>
        </w:rPr>
        <w:t>رحمه‌الله</w:t>
      </w:r>
      <w:r>
        <w:rPr>
          <w:rtl/>
        </w:rPr>
        <w:t xml:space="preserve"> ويحتمل أن يكون السابق باللاحق ، ( م ت ). </w:t>
      </w:r>
    </w:p>
    <w:p w:rsidR="0074595C" w:rsidRDefault="0074595C" w:rsidP="00A941CA">
      <w:pPr>
        <w:pStyle w:val="libFootnote0"/>
        <w:rPr>
          <w:rtl/>
        </w:rPr>
      </w:pPr>
      <w:r>
        <w:rPr>
          <w:rtl/>
        </w:rPr>
        <w:t xml:space="preserve">8 ـ ما بين القوسين لم يرد في نسخة ( ش ). </w:t>
      </w:r>
    </w:p>
    <w:p w:rsidR="0074595C" w:rsidRDefault="0074595C" w:rsidP="00A941CA">
      <w:pPr>
        <w:pStyle w:val="libFootnote0"/>
        <w:rPr>
          <w:rtl/>
        </w:rPr>
      </w:pPr>
      <w:r>
        <w:rPr>
          <w:rtl/>
        </w:rPr>
        <w:t xml:space="preserve">9 ـ رجال النجاشي : 27 / 51. </w:t>
      </w:r>
    </w:p>
    <w:p w:rsidR="0074595C" w:rsidRDefault="0074595C" w:rsidP="00A941CA">
      <w:pPr>
        <w:pStyle w:val="libFootnote0"/>
        <w:rPr>
          <w:rtl/>
        </w:rPr>
      </w:pPr>
      <w:r>
        <w:rPr>
          <w:rtl/>
        </w:rPr>
        <w:t xml:space="preserve">10 ـ رجال الشيخ : 159 / 87. </w:t>
      </w:r>
    </w:p>
    <w:p w:rsidR="0074595C" w:rsidRDefault="0074595C" w:rsidP="004D3AB9">
      <w:pPr>
        <w:pStyle w:val="libNormal"/>
        <w:rPr>
          <w:rtl/>
        </w:rPr>
      </w:pPr>
      <w:r>
        <w:rPr>
          <w:rtl/>
        </w:rPr>
        <w:br w:type="page"/>
      </w:r>
      <w:bookmarkStart w:id="946" w:name="_Toc275762153"/>
      <w:bookmarkStart w:id="947" w:name="_Toc451777188"/>
      <w:r w:rsidRPr="00641AE4">
        <w:rPr>
          <w:rStyle w:val="Heading2Char"/>
          <w:rtl/>
        </w:rPr>
        <w:lastRenderedPageBreak/>
        <w:t>473 / 7 ـ اسماعيل بن ابي السم</w:t>
      </w:r>
      <w:r w:rsidRPr="00641AE4">
        <w:rPr>
          <w:rStyle w:val="Heading2Char"/>
          <w:rFonts w:hint="cs"/>
          <w:rtl/>
        </w:rPr>
        <w:t>ّ</w:t>
      </w:r>
      <w:r w:rsidRPr="00641AE4">
        <w:rPr>
          <w:rStyle w:val="Heading2Char"/>
          <w:rtl/>
        </w:rPr>
        <w:t>ال</w:t>
      </w:r>
      <w:bookmarkEnd w:id="946"/>
      <w:bookmarkEnd w:id="947"/>
      <w:r>
        <w:rPr>
          <w:rtl/>
        </w:rPr>
        <w:t xml:space="preserve"> : </w:t>
      </w:r>
    </w:p>
    <w:p w:rsidR="0074595C" w:rsidRDefault="0074595C" w:rsidP="004D3AB9">
      <w:pPr>
        <w:pStyle w:val="libNormal"/>
        <w:rPr>
          <w:rtl/>
        </w:rPr>
      </w:pPr>
      <w:r>
        <w:rPr>
          <w:rtl/>
        </w:rPr>
        <w:t xml:space="preserve">قال النجاشي : إبراهيم بن أبي بكر ، ثقة هو وأخوه إسماعيل بن أبي السمال ، رويا عن الكاظم </w:t>
      </w:r>
      <w:r w:rsidR="000B3845" w:rsidRPr="000B3845">
        <w:rPr>
          <w:rStyle w:val="libAlaemChar"/>
          <w:rFonts w:hint="cs"/>
          <w:rtl/>
        </w:rPr>
        <w:t>عليه‌السلام</w:t>
      </w:r>
      <w:r>
        <w:rPr>
          <w:rtl/>
        </w:rPr>
        <w:t xml:space="preserve"> ، وكانا من الواقفة. وذكر الكشي عنهما في كتاب الرجال حديثا شكا ووقفا عن القول بالوقف </w:t>
      </w:r>
      <w:r w:rsidRPr="00A941CA">
        <w:rPr>
          <w:rStyle w:val="libFootnotenumChar"/>
          <w:rtl/>
        </w:rPr>
        <w:t>(1)</w:t>
      </w:r>
      <w:r>
        <w:rPr>
          <w:rtl/>
        </w:rPr>
        <w:t xml:space="preserve">. </w:t>
      </w:r>
    </w:p>
    <w:p w:rsidR="0074595C" w:rsidRDefault="0074595C" w:rsidP="004D3AB9">
      <w:pPr>
        <w:pStyle w:val="libNormal"/>
        <w:rPr>
          <w:rtl/>
        </w:rPr>
      </w:pPr>
      <w:r>
        <w:rPr>
          <w:rtl/>
        </w:rPr>
        <w:t xml:space="preserve">وقال الشيخ في الرجال : واقفيان ، رويا عن الكاظم </w:t>
      </w:r>
      <w:r w:rsidR="000B3845" w:rsidRPr="000B3845">
        <w:rPr>
          <w:rStyle w:val="libAlaemChar"/>
          <w:rFonts w:hint="cs"/>
          <w:rtl/>
        </w:rPr>
        <w:t>عليه‌السلام</w:t>
      </w:r>
      <w:r>
        <w:rPr>
          <w:rtl/>
        </w:rPr>
        <w:t xml:space="preserve"> </w:t>
      </w:r>
      <w:r w:rsidRPr="00A941CA">
        <w:rPr>
          <w:rStyle w:val="libFootnotenumChar"/>
          <w:rtl/>
        </w:rPr>
        <w:t>(2)</w:t>
      </w:r>
      <w:r>
        <w:rPr>
          <w:rtl/>
        </w:rPr>
        <w:t xml:space="preserve">. </w:t>
      </w:r>
    </w:p>
    <w:p w:rsidR="0074595C" w:rsidRDefault="0074595C" w:rsidP="004D3AB9">
      <w:pPr>
        <w:pStyle w:val="libNormal"/>
        <w:rPr>
          <w:rtl/>
        </w:rPr>
      </w:pPr>
      <w:r>
        <w:rPr>
          <w:rtl/>
        </w:rPr>
        <w:t xml:space="preserve">وروى العلامة في الخلاصة عن النجاشي : أنه ثقة ، واقفي </w:t>
      </w:r>
      <w:r w:rsidRPr="00A941CA">
        <w:rPr>
          <w:rStyle w:val="libFootnotenumChar"/>
          <w:rtl/>
        </w:rPr>
        <w:t>(3)</w:t>
      </w:r>
      <w:r>
        <w:rPr>
          <w:rtl/>
        </w:rPr>
        <w:t xml:space="preserve"> </w:t>
      </w:r>
      <w:r w:rsidRPr="00A941CA">
        <w:rPr>
          <w:rStyle w:val="libFootnotenumChar"/>
          <w:rtl/>
        </w:rPr>
        <w:t>(4)</w:t>
      </w:r>
      <w:r>
        <w:rPr>
          <w:rtl/>
        </w:rPr>
        <w:t xml:space="preserve">. </w:t>
      </w:r>
    </w:p>
    <w:p w:rsidR="0074595C" w:rsidRDefault="0074595C" w:rsidP="004D3AB9">
      <w:pPr>
        <w:pStyle w:val="libNormal"/>
        <w:rPr>
          <w:rtl/>
        </w:rPr>
      </w:pPr>
      <w:r>
        <w:rPr>
          <w:rtl/>
        </w:rPr>
        <w:t xml:space="preserve">وفي أخذ التوثيق من كلام النجاشي نظر ، ومن ثم ذكره ابن داود ولم يوثقه </w:t>
      </w:r>
      <w:r w:rsidRPr="00A941CA">
        <w:rPr>
          <w:rStyle w:val="libFootnotenumChar"/>
          <w:rtl/>
        </w:rPr>
        <w:t>(5)</w:t>
      </w:r>
      <w:r>
        <w:rPr>
          <w:rtl/>
        </w:rPr>
        <w:t xml:space="preserve">. </w:t>
      </w:r>
    </w:p>
    <w:p w:rsidR="0074595C" w:rsidRDefault="0074595C" w:rsidP="004D3AB9">
      <w:pPr>
        <w:pStyle w:val="libNormal"/>
        <w:rPr>
          <w:rtl/>
        </w:rPr>
      </w:pPr>
      <w:r>
        <w:rPr>
          <w:rtl/>
        </w:rPr>
        <w:t xml:space="preserve">وفي الخلاصة : إسماعيل بن سماك ، بالكاف ، وقيل : باللام ، وقيل : ابن أبي سمال ، وهو أخو إبراهيم </w:t>
      </w:r>
      <w:r w:rsidRPr="00A941CA">
        <w:rPr>
          <w:rStyle w:val="libFootnotenumChar"/>
          <w:rtl/>
        </w:rPr>
        <w:t>(6)</w:t>
      </w:r>
      <w:r>
        <w:rPr>
          <w:rtl/>
        </w:rPr>
        <w:t xml:space="preserve"> </w:t>
      </w:r>
      <w:r w:rsidRPr="00A941CA">
        <w:rPr>
          <w:rStyle w:val="libFootnotenumChar"/>
          <w:rtl/>
        </w:rPr>
        <w:t>(7)</w:t>
      </w:r>
      <w:r>
        <w:rPr>
          <w:rtl/>
        </w:rPr>
        <w:t>.</w:t>
      </w:r>
    </w:p>
    <w:p w:rsidR="0074595C" w:rsidRDefault="0074595C" w:rsidP="004D3AB9">
      <w:pPr>
        <w:pStyle w:val="libNormal"/>
        <w:rPr>
          <w:rtl/>
        </w:rPr>
      </w:pPr>
      <w:bookmarkStart w:id="948" w:name="_Toc275762154"/>
      <w:bookmarkStart w:id="949" w:name="_Toc451777189"/>
      <w:r w:rsidRPr="00641AE4">
        <w:rPr>
          <w:rStyle w:val="Heading2Char"/>
          <w:rtl/>
        </w:rPr>
        <w:t>474 / 8 ـ إسماعيل بن أبي عبد</w:t>
      </w:r>
      <w:r w:rsidRPr="006D453F">
        <w:rPr>
          <w:rStyle w:val="Heading2Char"/>
          <w:rtl/>
        </w:rPr>
        <w:t xml:space="preserve"> الله</w:t>
      </w:r>
      <w:bookmarkEnd w:id="948"/>
      <w:bookmarkEnd w:id="949"/>
      <w:r>
        <w:rPr>
          <w:rtl/>
        </w:rPr>
        <w:t xml:space="preserve"> : </w:t>
      </w:r>
    </w:p>
    <w:p w:rsidR="0074595C" w:rsidRDefault="0074595C" w:rsidP="004D3AB9">
      <w:pPr>
        <w:pStyle w:val="libNormal"/>
        <w:rPr>
          <w:rtl/>
        </w:rPr>
      </w:pPr>
      <w:r>
        <w:rPr>
          <w:rtl/>
        </w:rPr>
        <w:t xml:space="preserve">سيجيء عند ترجمة إسماعيل بن علي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21 / 30. </w:t>
      </w:r>
    </w:p>
    <w:p w:rsidR="0074595C" w:rsidRDefault="0074595C" w:rsidP="00A941CA">
      <w:pPr>
        <w:pStyle w:val="libFootnote0"/>
        <w:rPr>
          <w:rtl/>
        </w:rPr>
      </w:pPr>
      <w:r>
        <w:rPr>
          <w:rtl/>
        </w:rPr>
        <w:t xml:space="preserve">2 ـ رجال الشيخ : 332 / 32. </w:t>
      </w:r>
    </w:p>
    <w:p w:rsidR="0074595C" w:rsidRDefault="0074595C" w:rsidP="00A941CA">
      <w:pPr>
        <w:pStyle w:val="libFootnote0"/>
        <w:rPr>
          <w:rtl/>
        </w:rPr>
      </w:pPr>
      <w:r>
        <w:rPr>
          <w:rtl/>
        </w:rPr>
        <w:t xml:space="preserve">3 ـ فلا أعتمد على روايته ، صه ، ( م ت ). </w:t>
      </w:r>
    </w:p>
    <w:p w:rsidR="0074595C" w:rsidRDefault="0074595C" w:rsidP="00A941CA">
      <w:pPr>
        <w:pStyle w:val="libFootnote0"/>
        <w:rPr>
          <w:rtl/>
        </w:rPr>
      </w:pPr>
      <w:r>
        <w:rPr>
          <w:rtl/>
        </w:rPr>
        <w:t xml:space="preserve">4 ـ الخلاصة : 199 / 1. </w:t>
      </w:r>
    </w:p>
    <w:p w:rsidR="0074595C" w:rsidRDefault="0074595C" w:rsidP="00A941CA">
      <w:pPr>
        <w:pStyle w:val="libFootnote0"/>
        <w:rPr>
          <w:rtl/>
        </w:rPr>
      </w:pPr>
      <w:r>
        <w:rPr>
          <w:rtl/>
        </w:rPr>
        <w:t xml:space="preserve">5 ـ رجال ابن داود : 231 / 55. </w:t>
      </w:r>
    </w:p>
    <w:p w:rsidR="0074595C" w:rsidRDefault="0074595C" w:rsidP="00A941CA">
      <w:pPr>
        <w:pStyle w:val="libFootnote0"/>
        <w:rPr>
          <w:rtl/>
        </w:rPr>
      </w:pPr>
      <w:r>
        <w:rPr>
          <w:rtl/>
        </w:rPr>
        <w:t xml:space="preserve">6 ـ الخلاصة : 199 / 1 ، وفيها : وقيل ابن أبي سماك ، وهو أخو إبراهيم ، كان واقفيا. </w:t>
      </w:r>
    </w:p>
    <w:p w:rsidR="0074595C" w:rsidRDefault="0074595C" w:rsidP="00A941CA">
      <w:pPr>
        <w:pStyle w:val="libFootnote0"/>
        <w:rPr>
          <w:rtl/>
        </w:rPr>
      </w:pPr>
      <w:r>
        <w:rPr>
          <w:rtl/>
        </w:rPr>
        <w:t xml:space="preserve">7 ـ اسماعيل : يكنى أبا العلاء ، من بني قيس بن ثعلبة ، قر جخ ، ( م ت ). رجال الشيخ : 125 / 23. </w:t>
      </w:r>
    </w:p>
    <w:p w:rsidR="0074595C" w:rsidRDefault="0074595C" w:rsidP="00A941CA">
      <w:pPr>
        <w:pStyle w:val="libFootnote0"/>
        <w:rPr>
          <w:rtl/>
        </w:rPr>
      </w:pPr>
      <w:r>
        <w:rPr>
          <w:rtl/>
        </w:rPr>
        <w:t xml:space="preserve">8 ـ سيأتي برقم : 519 / 53. </w:t>
      </w:r>
    </w:p>
    <w:p w:rsidR="0074595C" w:rsidRDefault="0074595C" w:rsidP="004D3AB9">
      <w:pPr>
        <w:pStyle w:val="libNormal"/>
        <w:rPr>
          <w:rtl/>
        </w:rPr>
      </w:pPr>
      <w:r>
        <w:rPr>
          <w:rtl/>
        </w:rPr>
        <w:br w:type="page"/>
      </w:r>
      <w:bookmarkStart w:id="950" w:name="_Toc275762155"/>
      <w:bookmarkStart w:id="951" w:name="_Toc451777190"/>
      <w:r w:rsidRPr="00641AE4">
        <w:rPr>
          <w:rStyle w:val="Heading2Char"/>
          <w:rtl/>
        </w:rPr>
        <w:lastRenderedPageBreak/>
        <w:t>475 / 9 ـ إسماعيل بن أبي يحيى الهاشمي</w:t>
      </w:r>
      <w:bookmarkEnd w:id="950"/>
      <w:bookmarkEnd w:id="951"/>
      <w:r>
        <w:rPr>
          <w:rtl/>
        </w:rPr>
        <w:t xml:space="preserve"> : </w:t>
      </w:r>
    </w:p>
    <w:p w:rsidR="0074595C" w:rsidRDefault="0074595C" w:rsidP="004D3AB9">
      <w:pPr>
        <w:pStyle w:val="libNormal"/>
        <w:rPr>
          <w:rtl/>
        </w:rPr>
      </w:pPr>
      <w:r>
        <w:rPr>
          <w:rtl/>
        </w:rPr>
        <w:t xml:space="preserve">مولاهم الكوفي </w:t>
      </w:r>
      <w:r w:rsidRPr="00A941CA">
        <w:rPr>
          <w:rStyle w:val="libFootnotenumChar"/>
          <w:rtl/>
        </w:rPr>
        <w:t>(1)</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 xml:space="preserve"> </w:t>
      </w:r>
      <w:r w:rsidRPr="00A941CA">
        <w:rPr>
          <w:rStyle w:val="libFootnotenumChar"/>
          <w:rtl/>
        </w:rPr>
        <w:t>(3)</w:t>
      </w:r>
      <w:r>
        <w:rPr>
          <w:rtl/>
        </w:rPr>
        <w:t>.</w:t>
      </w:r>
    </w:p>
    <w:p w:rsidR="0074595C" w:rsidRDefault="0074595C" w:rsidP="004D3AB9">
      <w:pPr>
        <w:pStyle w:val="libNormal"/>
        <w:rPr>
          <w:rtl/>
        </w:rPr>
      </w:pPr>
      <w:bookmarkStart w:id="952" w:name="_Toc275762156"/>
      <w:bookmarkStart w:id="953" w:name="_Toc451777191"/>
      <w:r w:rsidRPr="00641AE4">
        <w:rPr>
          <w:rStyle w:val="Heading2Char"/>
          <w:rtl/>
        </w:rPr>
        <w:t>476 / 10 ـ إسماعيل بن امية</w:t>
      </w:r>
      <w:bookmarkEnd w:id="952"/>
      <w:bookmarkEnd w:id="953"/>
      <w:r>
        <w:rPr>
          <w:rtl/>
        </w:rPr>
        <w:t xml:space="preserve"> : </w:t>
      </w:r>
    </w:p>
    <w:p w:rsidR="0074595C" w:rsidRDefault="0074595C" w:rsidP="004D3AB9">
      <w:pPr>
        <w:pStyle w:val="libNormal"/>
        <w:rPr>
          <w:rtl/>
        </w:rPr>
      </w:pPr>
      <w:r>
        <w:rPr>
          <w:rtl/>
        </w:rPr>
        <w:t xml:space="preserve">من أصحاب علي بن الحسين </w:t>
      </w:r>
      <w:r w:rsidR="000B3845" w:rsidRPr="000B3845">
        <w:rPr>
          <w:rStyle w:val="libAlaemChar"/>
          <w:rFonts w:hint="cs"/>
          <w:rtl/>
        </w:rPr>
        <w:t>عليهما‌السلام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954" w:name="_Toc275762157"/>
      <w:bookmarkStart w:id="955" w:name="_Toc451777192"/>
      <w:r w:rsidRPr="00641AE4">
        <w:rPr>
          <w:rStyle w:val="Heading2Char"/>
          <w:rtl/>
        </w:rPr>
        <w:t>477 / 11 ـ إسماعيل بن بزيع</w:t>
      </w:r>
      <w:bookmarkEnd w:id="954"/>
      <w:bookmarkEnd w:id="955"/>
      <w:r>
        <w:rPr>
          <w:rtl/>
        </w:rPr>
        <w:t xml:space="preserve"> : </w:t>
      </w:r>
    </w:p>
    <w:p w:rsidR="0074595C" w:rsidRDefault="0074595C" w:rsidP="004D3AB9">
      <w:pPr>
        <w:pStyle w:val="libNormal"/>
        <w:rPr>
          <w:rtl/>
        </w:rPr>
      </w:pPr>
      <w:r>
        <w:rPr>
          <w:rtl/>
        </w:rPr>
        <w:t xml:space="preserve">الذي ذكره ابن داود ـ حيث قال : إسماعيل بن بزيع ، ضا ، د ، كش ، ثقة </w:t>
      </w:r>
      <w:r w:rsidRPr="00A941CA">
        <w:rPr>
          <w:rStyle w:val="libFootnotenumChar"/>
          <w:rtl/>
        </w:rPr>
        <w:t>(5)</w:t>
      </w:r>
      <w:r>
        <w:rPr>
          <w:rtl/>
        </w:rPr>
        <w:t xml:space="preserve"> ـ لم أجد توثيقه في كتب الرجال.</w:t>
      </w:r>
    </w:p>
    <w:p w:rsidR="0074595C" w:rsidRDefault="0074595C" w:rsidP="004D3AB9">
      <w:pPr>
        <w:pStyle w:val="libNormal"/>
        <w:rPr>
          <w:rtl/>
        </w:rPr>
      </w:pPr>
      <w:bookmarkStart w:id="956" w:name="_Toc275762158"/>
      <w:bookmarkStart w:id="957" w:name="_Toc451777193"/>
      <w:r w:rsidRPr="00641AE4">
        <w:rPr>
          <w:rStyle w:val="Heading2Char"/>
          <w:rtl/>
        </w:rPr>
        <w:t>478 / 12 ـ إسماعيل بن بش</w:t>
      </w:r>
      <w:r w:rsidRPr="00641AE4">
        <w:rPr>
          <w:rStyle w:val="Heading2Char"/>
          <w:rFonts w:hint="cs"/>
          <w:rtl/>
        </w:rPr>
        <w:t>ّ</w:t>
      </w:r>
      <w:r w:rsidRPr="00641AE4">
        <w:rPr>
          <w:rStyle w:val="Heading2Char"/>
          <w:rtl/>
        </w:rPr>
        <w:t>ار البصري</w:t>
      </w:r>
      <w:bookmarkEnd w:id="956"/>
      <w:bookmarkEnd w:id="957"/>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958" w:name="_Toc275762159"/>
      <w:bookmarkStart w:id="959" w:name="_Toc451777194"/>
      <w:r w:rsidRPr="00641AE4">
        <w:rPr>
          <w:rStyle w:val="Heading2Char"/>
          <w:rtl/>
        </w:rPr>
        <w:t>479 / 13 ـ إسماعيل بن بكر</w:t>
      </w:r>
      <w:bookmarkEnd w:id="958"/>
      <w:bookmarkEnd w:id="959"/>
      <w:r>
        <w:rPr>
          <w:rtl/>
        </w:rPr>
        <w:t xml:space="preserve"> : </w:t>
      </w:r>
    </w:p>
    <w:p w:rsidR="0074595C" w:rsidRDefault="0074595C" w:rsidP="004D3AB9">
      <w:pPr>
        <w:pStyle w:val="libNormal"/>
        <w:rPr>
          <w:rtl/>
        </w:rPr>
      </w:pPr>
      <w:r>
        <w:rPr>
          <w:rtl/>
        </w:rPr>
        <w:t xml:space="preserve">كوفي ثقة ، له كتاب ، روى عنه : إبراهيم بن سليمان ، رجال النجاشي </w:t>
      </w:r>
      <w:r w:rsidRPr="00A941CA">
        <w:rPr>
          <w:rStyle w:val="libFootnotenumChar"/>
          <w:rtl/>
        </w:rPr>
        <w:t>(7)</w:t>
      </w:r>
      <w:r>
        <w:rPr>
          <w:rtl/>
        </w:rPr>
        <w:t xml:space="preserve">. وفي الفهرست ورجال ابن داود : إسماعيل بن بكير </w:t>
      </w:r>
      <w:r w:rsidRPr="00A941CA">
        <w:rPr>
          <w:rStyle w:val="libFootnotenumChar"/>
          <w:rtl/>
        </w:rPr>
        <w:t>(8)</w:t>
      </w:r>
      <w:r>
        <w:rPr>
          <w:rtl/>
        </w:rPr>
        <w:t xml:space="preserve">. وفي الخلاصة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الصيرفي ، جخ ، ( م ت ). </w:t>
      </w:r>
    </w:p>
    <w:p w:rsidR="0074595C" w:rsidRDefault="0074595C" w:rsidP="00A941CA">
      <w:pPr>
        <w:pStyle w:val="libFootnote0"/>
        <w:rPr>
          <w:rtl/>
        </w:rPr>
      </w:pPr>
      <w:r>
        <w:rPr>
          <w:rtl/>
        </w:rPr>
        <w:t xml:space="preserve">2 ـ رجال الشيخ : 161 / 118 ، وفيه : إسماعيل بن يحيى الهاشمي الكوفي الصيرفي ، وفي طبعة النجف : 148 / 118 هكذا : إسماعيل بن عبد الله بن يحيى الهاشمي ، مولاهم الكوفي الصيرفي ، هذا ولم يذكره القهبائي في مجمعه بأي من العناوين الثلاثة ، نعم ذكره الميرزا في المنهج : 55 كما ورد في المتن. وهناك تعليقا للسيد الخوئي </w:t>
      </w:r>
      <w:r w:rsidR="000B3845" w:rsidRPr="000B3845">
        <w:rPr>
          <w:rStyle w:val="libAlaemChar"/>
          <w:rFonts w:hint="cs"/>
          <w:rtl/>
        </w:rPr>
        <w:t>رحمه‌الله</w:t>
      </w:r>
      <w:r>
        <w:rPr>
          <w:rtl/>
        </w:rPr>
        <w:t xml:space="preserve"> في هذا المقام فراجع معجم رجال الحديث 3 : 112 / 1293 و 153 / 1377. </w:t>
      </w:r>
    </w:p>
    <w:p w:rsidR="0074595C" w:rsidRDefault="0074595C" w:rsidP="00A941CA">
      <w:pPr>
        <w:pStyle w:val="libFootnote0"/>
        <w:rPr>
          <w:rtl/>
        </w:rPr>
      </w:pPr>
      <w:r>
        <w:rPr>
          <w:rtl/>
        </w:rPr>
        <w:t xml:space="preserve">3 ـ إسماعيل الأزرق هو ابن حميد أو ابن سلمان وهما مجهولان ، ( م ت ). </w:t>
      </w:r>
    </w:p>
    <w:p w:rsidR="0074595C" w:rsidRDefault="0074595C" w:rsidP="00A941CA">
      <w:pPr>
        <w:pStyle w:val="libFootnote0"/>
        <w:rPr>
          <w:rtl/>
        </w:rPr>
      </w:pPr>
      <w:r>
        <w:rPr>
          <w:rtl/>
        </w:rPr>
        <w:t xml:space="preserve">4 ـ رجال الشيخ : 109 / 6. </w:t>
      </w:r>
    </w:p>
    <w:p w:rsidR="0074595C" w:rsidRDefault="0074595C" w:rsidP="00A941CA">
      <w:pPr>
        <w:pStyle w:val="libFootnote0"/>
        <w:rPr>
          <w:rtl/>
        </w:rPr>
      </w:pPr>
      <w:r>
        <w:rPr>
          <w:rtl/>
        </w:rPr>
        <w:t xml:space="preserve">5 ـ رجال ابن داود : 50 / 177. </w:t>
      </w:r>
    </w:p>
    <w:p w:rsidR="0074595C" w:rsidRDefault="0074595C" w:rsidP="00A941CA">
      <w:pPr>
        <w:pStyle w:val="libFootnote0"/>
        <w:rPr>
          <w:rtl/>
        </w:rPr>
      </w:pPr>
      <w:r>
        <w:rPr>
          <w:rtl/>
        </w:rPr>
        <w:t xml:space="preserve">6 ـ رجال الشيخ : 167 / 231 ، وفي بعض نسخه : إسماعيل بن يسار ... </w:t>
      </w:r>
    </w:p>
    <w:p w:rsidR="0074595C" w:rsidRDefault="0074595C" w:rsidP="00A941CA">
      <w:pPr>
        <w:pStyle w:val="libFootnote0"/>
        <w:rPr>
          <w:rtl/>
        </w:rPr>
      </w:pPr>
      <w:r>
        <w:rPr>
          <w:rtl/>
        </w:rPr>
        <w:t xml:space="preserve">7 ـ رجال النجاشي : 29 / 57. </w:t>
      </w:r>
    </w:p>
    <w:p w:rsidR="0074595C" w:rsidRDefault="0074595C" w:rsidP="00A941CA">
      <w:pPr>
        <w:pStyle w:val="libFootnote0"/>
        <w:rPr>
          <w:rtl/>
        </w:rPr>
      </w:pPr>
      <w:r>
        <w:rPr>
          <w:rtl/>
        </w:rPr>
        <w:t xml:space="preserve">8 ـ الفهرست : 14 / 43 ، وفيه : بكر ، وفي مجمع الرجال 1 : 207 نقلا عنه : بكير ، </w:t>
      </w:r>
    </w:p>
    <w:p w:rsidR="0074595C" w:rsidRDefault="0074595C" w:rsidP="004D3AB9">
      <w:pPr>
        <w:pStyle w:val="libNormal0"/>
        <w:rPr>
          <w:rtl/>
        </w:rPr>
      </w:pPr>
      <w:r>
        <w:rPr>
          <w:rtl/>
        </w:rPr>
        <w:br w:type="page"/>
      </w:r>
      <w:r>
        <w:rPr>
          <w:rtl/>
        </w:rPr>
        <w:lastRenderedPageBreak/>
        <w:t xml:space="preserve">كما في النجاشي </w:t>
      </w:r>
      <w:r w:rsidRPr="00A941CA">
        <w:rPr>
          <w:rStyle w:val="libFootnotenumChar"/>
          <w:rtl/>
        </w:rPr>
        <w:t>(1)</w:t>
      </w:r>
      <w:r>
        <w:rPr>
          <w:rtl/>
        </w:rPr>
        <w:t>.</w:t>
      </w:r>
    </w:p>
    <w:p w:rsidR="0074595C" w:rsidRDefault="0074595C" w:rsidP="004D3AB9">
      <w:pPr>
        <w:pStyle w:val="libNormal"/>
        <w:rPr>
          <w:rtl/>
        </w:rPr>
      </w:pPr>
      <w:bookmarkStart w:id="960" w:name="_Toc275762160"/>
      <w:bookmarkStart w:id="961" w:name="_Toc451777195"/>
      <w:r w:rsidRPr="00641AE4">
        <w:rPr>
          <w:rStyle w:val="Heading2Char"/>
          <w:rtl/>
        </w:rPr>
        <w:t>480 / 14 ـ إسماعيل بن جابر الجعفي</w:t>
      </w:r>
      <w:bookmarkEnd w:id="960"/>
      <w:bookmarkEnd w:id="961"/>
      <w:r>
        <w:rPr>
          <w:rtl/>
        </w:rPr>
        <w:t xml:space="preserve"> : </w:t>
      </w:r>
    </w:p>
    <w:p w:rsidR="0074595C" w:rsidRDefault="0074595C" w:rsidP="004D3AB9">
      <w:pPr>
        <w:pStyle w:val="libNormal"/>
        <w:rPr>
          <w:rtl/>
        </w:rPr>
      </w:pPr>
      <w:r>
        <w:rPr>
          <w:rtl/>
        </w:rPr>
        <w:t xml:space="preserve">روى عن أبي جعفر وأبي عبد الله </w:t>
      </w:r>
      <w:r w:rsidR="000B3845" w:rsidRPr="000B3845">
        <w:rPr>
          <w:rStyle w:val="libAlaemChar"/>
          <w:rFonts w:hint="cs"/>
          <w:rtl/>
        </w:rPr>
        <w:t>عليهما‌السلام</w:t>
      </w:r>
      <w:r>
        <w:rPr>
          <w:rtl/>
        </w:rPr>
        <w:t xml:space="preserve"> ، وهو الذي روى حديث الأذان ، له كتاب ذكره </w:t>
      </w:r>
      <w:r w:rsidRPr="00A941CA">
        <w:rPr>
          <w:rStyle w:val="libFootnotenumChar"/>
          <w:rtl/>
        </w:rPr>
        <w:t>(2)</w:t>
      </w:r>
      <w:r>
        <w:rPr>
          <w:rtl/>
        </w:rPr>
        <w:t xml:space="preserve"> محمد بن الحسن بن الوليد في فهرسته ، روى عنه : صفوان بن يحيى ، رجال النجاشي </w:t>
      </w:r>
      <w:r w:rsidRPr="00A941CA">
        <w:rPr>
          <w:rStyle w:val="libFootnotenumChar"/>
          <w:rtl/>
        </w:rPr>
        <w:t>(3)</w:t>
      </w:r>
      <w:r>
        <w:rPr>
          <w:rtl/>
        </w:rPr>
        <w:t xml:space="preserve">. </w:t>
      </w:r>
    </w:p>
    <w:p w:rsidR="0074595C" w:rsidRDefault="0074595C" w:rsidP="004D3AB9">
      <w:pPr>
        <w:pStyle w:val="libNormal"/>
        <w:rPr>
          <w:rtl/>
        </w:rPr>
      </w:pPr>
      <w:r>
        <w:rPr>
          <w:rtl/>
        </w:rPr>
        <w:t xml:space="preserve">له كتاب </w:t>
      </w:r>
      <w:r w:rsidRPr="00A941CA">
        <w:rPr>
          <w:rStyle w:val="libFootnotenumChar"/>
          <w:rtl/>
        </w:rPr>
        <w:t>(4)</w:t>
      </w:r>
      <w:r>
        <w:rPr>
          <w:rtl/>
        </w:rPr>
        <w:t xml:space="preserve"> ، روى عنه : القاسم بن إسماعيل القرشي ، الفهرست </w:t>
      </w:r>
      <w:r w:rsidRPr="00A941CA">
        <w:rPr>
          <w:rStyle w:val="libFootnotenumChar"/>
          <w:rtl/>
        </w:rPr>
        <w:t>(5)</w:t>
      </w:r>
      <w:r>
        <w:rPr>
          <w:rtl/>
        </w:rPr>
        <w:t xml:space="preserve">. </w:t>
      </w:r>
    </w:p>
    <w:p w:rsidR="0074595C" w:rsidRDefault="0074595C" w:rsidP="004D3AB9">
      <w:pPr>
        <w:pStyle w:val="libNormal"/>
        <w:rPr>
          <w:rtl/>
        </w:rPr>
      </w:pPr>
      <w:r>
        <w:rPr>
          <w:rtl/>
        </w:rPr>
        <w:t xml:space="preserve">ثقة ، ممدوح </w:t>
      </w:r>
      <w:r w:rsidRPr="00A941CA">
        <w:rPr>
          <w:rStyle w:val="libFootnotenumChar"/>
          <w:rtl/>
        </w:rPr>
        <w:t>(6)</w:t>
      </w:r>
      <w:r>
        <w:rPr>
          <w:rtl/>
        </w:rPr>
        <w:t xml:space="preserve"> ، له اصول </w:t>
      </w:r>
      <w:r w:rsidRPr="00A941CA">
        <w:rPr>
          <w:rStyle w:val="libFootnotenumChar"/>
          <w:rtl/>
        </w:rPr>
        <w:t>(7)</w:t>
      </w:r>
      <w:r>
        <w:rPr>
          <w:rtl/>
        </w:rPr>
        <w:t xml:space="preserve"> ، من أصحاب الباقر </w:t>
      </w:r>
      <w:r w:rsidRPr="00A941CA">
        <w:rPr>
          <w:rStyle w:val="libFootnotenumChar"/>
          <w:rtl/>
        </w:rPr>
        <w:t>(8)</w:t>
      </w:r>
      <w:r>
        <w:rPr>
          <w:rtl/>
        </w:rPr>
        <w:t xml:space="preserve"> والصادق </w:t>
      </w:r>
      <w:r w:rsidRPr="00A941CA">
        <w:rPr>
          <w:rStyle w:val="libFootnotenumChar"/>
          <w:rtl/>
        </w:rPr>
        <w:t>(9)</w:t>
      </w:r>
      <w:r>
        <w:rPr>
          <w:rtl/>
        </w:rPr>
        <w:t xml:space="preserve"> </w:t>
      </w:r>
      <w:r w:rsidRPr="00A941CA">
        <w:rPr>
          <w:rStyle w:val="libFootnotenumChar"/>
          <w:rtl/>
        </w:rPr>
        <w:t>(10)</w:t>
      </w:r>
      <w:r>
        <w:rPr>
          <w:rtl/>
        </w:rPr>
        <w:t xml:space="preserve"> </w:t>
      </w:r>
      <w:r w:rsidR="000B3845" w:rsidRPr="000B3845">
        <w:rPr>
          <w:rStyle w:val="libAlaemChar"/>
          <w:rFonts w:hint="cs"/>
          <w:rtl/>
        </w:rPr>
        <w:t>عليهما‌السلام</w:t>
      </w:r>
      <w:r>
        <w:rPr>
          <w:rtl/>
        </w:rPr>
        <w:t xml:space="preserve"> ، رجال الشيخ. </w:t>
      </w:r>
    </w:p>
    <w:p w:rsidR="0074595C" w:rsidRDefault="0074595C" w:rsidP="004D3AB9">
      <w:pPr>
        <w:pStyle w:val="libNormal"/>
        <w:rPr>
          <w:rtl/>
        </w:rPr>
      </w:pPr>
      <w:r>
        <w:rPr>
          <w:rtl/>
        </w:rPr>
        <w:t xml:space="preserve">محمد بن مسعود ، عن جبرئيل بن أحمد ، عن محمد بن عيسى ، عن يونس ، عن ابي الصباح قال : سمعت ابا عبد الله </w:t>
      </w:r>
      <w:r w:rsidR="000B3845" w:rsidRPr="000B3845">
        <w:rPr>
          <w:rStyle w:val="libAlaemChar"/>
          <w:rFonts w:hint="cs"/>
          <w:rtl/>
        </w:rPr>
        <w:t>عليه‌السلام</w:t>
      </w:r>
      <w:r>
        <w:rPr>
          <w:rtl/>
        </w:rPr>
        <w:t xml:space="preserve"> يقول : هلك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ورجال ابن داود : 50 / 178. </w:t>
      </w:r>
    </w:p>
    <w:p w:rsidR="0074595C" w:rsidRDefault="0074595C" w:rsidP="00A941CA">
      <w:pPr>
        <w:pStyle w:val="libFootnote0"/>
        <w:rPr>
          <w:rtl/>
        </w:rPr>
      </w:pPr>
      <w:r>
        <w:rPr>
          <w:rtl/>
        </w:rPr>
        <w:t xml:space="preserve">1 ـ الخلاصة : 10 / 15. </w:t>
      </w:r>
    </w:p>
    <w:p w:rsidR="0074595C" w:rsidRDefault="0074595C" w:rsidP="00A941CA">
      <w:pPr>
        <w:pStyle w:val="libFootnote0"/>
        <w:rPr>
          <w:rtl/>
        </w:rPr>
      </w:pPr>
      <w:r>
        <w:rPr>
          <w:rtl/>
        </w:rPr>
        <w:t xml:space="preserve">2 ـ في نسختي ( م ) و ( ت ) زيادة : عنه. </w:t>
      </w:r>
    </w:p>
    <w:p w:rsidR="0074595C" w:rsidRDefault="0074595C" w:rsidP="00A941CA">
      <w:pPr>
        <w:pStyle w:val="libFootnote0"/>
        <w:rPr>
          <w:rtl/>
        </w:rPr>
      </w:pPr>
      <w:r>
        <w:rPr>
          <w:rtl/>
        </w:rPr>
        <w:t xml:space="preserve">3 ـ رجال النجاشي : 32 / 71. </w:t>
      </w:r>
    </w:p>
    <w:p w:rsidR="0074595C" w:rsidRDefault="0074595C" w:rsidP="00A941CA">
      <w:pPr>
        <w:pStyle w:val="libFootnote0"/>
        <w:rPr>
          <w:rtl/>
        </w:rPr>
      </w:pPr>
      <w:r>
        <w:rPr>
          <w:rtl/>
        </w:rPr>
        <w:t xml:space="preserve">4 ـ أخبرنا به : ابن أبي جيد ، عن ابن الوليد ، عن الصفار ، عن محمد بن عيسى بن عبيد ، عن صفوان ، عن إسماعيل بن جابر ، ورواه : حميد بن زياد ، عن القاسم بن إسماعيل القرشي ، عن إسماعيل هذا ، ست ، ( م ت ). </w:t>
      </w:r>
    </w:p>
    <w:p w:rsidR="0074595C" w:rsidRDefault="0074595C" w:rsidP="00A941CA">
      <w:pPr>
        <w:pStyle w:val="libFootnote0"/>
        <w:rPr>
          <w:rtl/>
        </w:rPr>
      </w:pPr>
      <w:r>
        <w:rPr>
          <w:rtl/>
        </w:rPr>
        <w:t xml:space="preserve">5 ـ الفهرست : 15 / 49. </w:t>
      </w:r>
    </w:p>
    <w:p w:rsidR="0074595C" w:rsidRDefault="0074595C" w:rsidP="00A941CA">
      <w:pPr>
        <w:pStyle w:val="libFootnote0"/>
        <w:rPr>
          <w:rtl/>
        </w:rPr>
      </w:pPr>
      <w:r>
        <w:rPr>
          <w:rtl/>
        </w:rPr>
        <w:t xml:space="preserve">6 ـ ثقة ممدوح ، وما ورد فيه من الذم فقد بين ضعفه في كتابنا الكبير ، وكان من أصحاب الباقر </w:t>
      </w:r>
      <w:r w:rsidR="000B3845" w:rsidRPr="000B3845">
        <w:rPr>
          <w:rStyle w:val="libAlaemChar"/>
          <w:rFonts w:hint="cs"/>
          <w:rtl/>
        </w:rPr>
        <w:t>عليه‌السلام</w:t>
      </w:r>
      <w:r>
        <w:rPr>
          <w:rtl/>
        </w:rPr>
        <w:t xml:space="preserve"> ، وحديثه أعتمد عليه ، صه ، ( م ت ). الخلاصة : 8 / 2. </w:t>
      </w:r>
    </w:p>
    <w:p w:rsidR="0074595C" w:rsidRDefault="0074595C" w:rsidP="00A941CA">
      <w:pPr>
        <w:pStyle w:val="libFootnote0"/>
        <w:rPr>
          <w:rtl/>
        </w:rPr>
      </w:pPr>
      <w:r>
        <w:rPr>
          <w:rtl/>
        </w:rPr>
        <w:t xml:space="preserve">7 ـ رواها عنه : صفوان بن يحيى ، جخ ، ( م ت ). </w:t>
      </w:r>
    </w:p>
    <w:p w:rsidR="0074595C" w:rsidRDefault="0074595C" w:rsidP="00A941CA">
      <w:pPr>
        <w:pStyle w:val="libFootnote0"/>
        <w:rPr>
          <w:rtl/>
        </w:rPr>
      </w:pPr>
      <w:r>
        <w:rPr>
          <w:rtl/>
        </w:rPr>
        <w:t xml:space="preserve">8 ـ رجال الشيخ : 124 / 18. </w:t>
      </w:r>
    </w:p>
    <w:p w:rsidR="0074595C" w:rsidRDefault="0074595C" w:rsidP="00A941CA">
      <w:pPr>
        <w:pStyle w:val="libFootnote0"/>
        <w:rPr>
          <w:rtl/>
        </w:rPr>
      </w:pPr>
      <w:r>
        <w:rPr>
          <w:rtl/>
        </w:rPr>
        <w:t xml:space="preserve">9 ـ إسماعيل بن جابر الخثعمي الكوفي ، ق جخ ، ( م ت ). رجال الشيخ : 160 / 93 ، وفي بعض نسخه : الجعفي. </w:t>
      </w:r>
    </w:p>
    <w:p w:rsidR="0074595C" w:rsidRDefault="0074595C" w:rsidP="00A941CA">
      <w:pPr>
        <w:pStyle w:val="libFootnote0"/>
        <w:rPr>
          <w:rtl/>
        </w:rPr>
      </w:pPr>
      <w:r>
        <w:rPr>
          <w:rtl/>
        </w:rPr>
        <w:t xml:space="preserve">10 ـ رجال الشيخ : 160 / 93. </w:t>
      </w:r>
    </w:p>
    <w:p w:rsidR="0074595C" w:rsidRDefault="0074595C" w:rsidP="004D3AB9">
      <w:pPr>
        <w:pStyle w:val="libNormal0"/>
        <w:rPr>
          <w:rtl/>
        </w:rPr>
      </w:pPr>
      <w:r>
        <w:rPr>
          <w:rtl/>
        </w:rPr>
        <w:br w:type="page"/>
      </w:r>
      <w:r>
        <w:rPr>
          <w:rtl/>
        </w:rPr>
        <w:lastRenderedPageBreak/>
        <w:t xml:space="preserve">المترئسون في اديانهم ، منهم : زرارة وبريد ومحمد بن مسلم واسماعيل الجعفي ، وذكر اخر لم أحفظه ، رجال الكشي </w:t>
      </w:r>
      <w:r w:rsidRPr="00A941CA">
        <w:rPr>
          <w:rStyle w:val="libFootnotenumChar"/>
          <w:rtl/>
        </w:rPr>
        <w:t>(1)</w:t>
      </w:r>
      <w:r>
        <w:rPr>
          <w:rtl/>
        </w:rPr>
        <w:t xml:space="preserve">. </w:t>
      </w:r>
    </w:p>
    <w:p w:rsidR="0074595C" w:rsidRDefault="0074595C" w:rsidP="004D3AB9">
      <w:pPr>
        <w:pStyle w:val="libNormal"/>
        <w:rPr>
          <w:rtl/>
        </w:rPr>
      </w:pPr>
      <w:r>
        <w:rPr>
          <w:rtl/>
        </w:rPr>
        <w:t xml:space="preserve">وروى عنه : محمد بن سنان كما يظهر من أول كتاب الروضة من الكافي </w:t>
      </w:r>
      <w:r w:rsidRPr="00A941CA">
        <w:rPr>
          <w:rStyle w:val="libFootnotenumChar"/>
          <w:rtl/>
        </w:rPr>
        <w:t>(2)</w:t>
      </w:r>
      <w:r>
        <w:rPr>
          <w:rtl/>
        </w:rPr>
        <w:t xml:space="preserve"> ، </w:t>
      </w:r>
      <w:r>
        <w:rPr>
          <w:rFonts w:hint="cs"/>
          <w:rtl/>
        </w:rPr>
        <w:br/>
      </w:r>
      <w:r>
        <w:rPr>
          <w:rtl/>
        </w:rPr>
        <w:t xml:space="preserve">( وروى عنه : عبد الله بن سنان ، كما يظهر من باب ما يجب به التعزير والحد من </w:t>
      </w:r>
      <w:r>
        <w:rPr>
          <w:rFonts w:hint="cs"/>
          <w:rtl/>
        </w:rPr>
        <w:br/>
      </w:r>
      <w:r>
        <w:rPr>
          <w:rtl/>
        </w:rPr>
        <w:t xml:space="preserve">الفقيه </w:t>
      </w:r>
      <w:r w:rsidRPr="00A941CA">
        <w:rPr>
          <w:rStyle w:val="libFootnotenumChar"/>
          <w:rtl/>
        </w:rPr>
        <w:t>(3)</w:t>
      </w:r>
      <w:r>
        <w:rPr>
          <w:rFonts w:hint="cs"/>
          <w:rtl/>
        </w:rPr>
        <w:t xml:space="preserve"> )</w:t>
      </w:r>
      <w:r>
        <w:rPr>
          <w:rtl/>
        </w:rPr>
        <w:t xml:space="preserve"> </w:t>
      </w:r>
      <w:r w:rsidRPr="00A941CA">
        <w:rPr>
          <w:rStyle w:val="libFootnotenumChar"/>
          <w:rtl/>
        </w:rPr>
        <w:t>(4)</w:t>
      </w:r>
      <w:r>
        <w:rPr>
          <w:rtl/>
        </w:rPr>
        <w:t xml:space="preserve">. </w:t>
      </w:r>
    </w:p>
    <w:p w:rsidR="0074595C" w:rsidRDefault="0074595C" w:rsidP="004D3AB9">
      <w:pPr>
        <w:pStyle w:val="libNormal"/>
        <w:rPr>
          <w:rtl/>
        </w:rPr>
      </w:pPr>
      <w:r>
        <w:rPr>
          <w:rtl/>
        </w:rPr>
        <w:t xml:space="preserve">وما ذكره الكشي ـ مع أنه ضعيف السند ـ محمول على التقية ، كما صرح به الصادق </w:t>
      </w:r>
      <w:r w:rsidR="000B3845" w:rsidRPr="000B3845">
        <w:rPr>
          <w:rStyle w:val="libAlaemChar"/>
          <w:rFonts w:hint="cs"/>
          <w:rtl/>
        </w:rPr>
        <w:t>عليه‌السلام</w:t>
      </w:r>
      <w:r>
        <w:rPr>
          <w:rtl/>
        </w:rPr>
        <w:t xml:space="preserve"> في حق زرارة بن أعين </w:t>
      </w:r>
      <w:r w:rsidRPr="00A941CA">
        <w:rPr>
          <w:rStyle w:val="libFootnotenumChar"/>
          <w:rtl/>
        </w:rPr>
        <w:t>(5)</w:t>
      </w:r>
      <w:r>
        <w:rPr>
          <w:rtl/>
        </w:rPr>
        <w:t xml:space="preserve">. </w:t>
      </w:r>
    </w:p>
    <w:p w:rsidR="0074595C" w:rsidRDefault="0074595C" w:rsidP="004D3AB9">
      <w:pPr>
        <w:pStyle w:val="libNormal"/>
        <w:rPr>
          <w:rtl/>
        </w:rPr>
      </w:pPr>
      <w:r>
        <w:rPr>
          <w:rtl/>
        </w:rPr>
        <w:t>وإن شئت التفصيل فلاحظ حاشيتي عند ذكر زرارة بن أعين.</w:t>
      </w:r>
    </w:p>
    <w:p w:rsidR="0074595C" w:rsidRDefault="0074595C" w:rsidP="004D3AB9">
      <w:pPr>
        <w:pStyle w:val="libNormal"/>
        <w:rPr>
          <w:rtl/>
        </w:rPr>
      </w:pPr>
      <w:bookmarkStart w:id="962" w:name="_Toc275762161"/>
      <w:bookmarkStart w:id="963" w:name="_Toc451777196"/>
      <w:r w:rsidRPr="00641AE4">
        <w:rPr>
          <w:rStyle w:val="Heading2Char"/>
          <w:rtl/>
        </w:rPr>
        <w:t xml:space="preserve">481 / </w:t>
      </w:r>
      <w:r w:rsidRPr="006D453F">
        <w:rPr>
          <w:rStyle w:val="Heading2Char"/>
          <w:rtl/>
        </w:rPr>
        <w:t>15 ـ إسماعيل بن جعفر بن أبي كثير</w:t>
      </w:r>
      <w:bookmarkEnd w:id="962"/>
      <w:bookmarkEnd w:id="963"/>
      <w:r>
        <w:rPr>
          <w:rtl/>
        </w:rPr>
        <w:t xml:space="preserve"> : </w:t>
      </w:r>
    </w:p>
    <w:p w:rsidR="0074595C" w:rsidRDefault="0074595C" w:rsidP="004D3AB9">
      <w:pPr>
        <w:pStyle w:val="libNormal"/>
        <w:rPr>
          <w:rtl/>
        </w:rPr>
      </w:pPr>
      <w:r>
        <w:rPr>
          <w:rtl/>
        </w:rPr>
        <w:t xml:space="preserve">المدني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964" w:name="_Toc275762162"/>
      <w:bookmarkStart w:id="965" w:name="_Toc451777197"/>
      <w:r w:rsidRPr="00641AE4">
        <w:rPr>
          <w:rStyle w:val="Heading2Char"/>
          <w:rtl/>
        </w:rPr>
        <w:t>482 / 16 ـ إسماعيل بن جعفر بن محمد</w:t>
      </w:r>
      <w:bookmarkEnd w:id="964"/>
      <w:bookmarkEnd w:id="965"/>
      <w:r>
        <w:rPr>
          <w:rtl/>
        </w:rPr>
        <w:t xml:space="preserve"> : </w:t>
      </w:r>
    </w:p>
    <w:p w:rsidR="0074595C" w:rsidRDefault="0074595C" w:rsidP="004D3AB9">
      <w:pPr>
        <w:pStyle w:val="libNormal"/>
        <w:rPr>
          <w:rtl/>
        </w:rPr>
      </w:pPr>
      <w:r>
        <w:rPr>
          <w:rtl/>
        </w:rPr>
        <w:t xml:space="preserve">ابن علي بن الحسين بن علي بن أبي طالب </w:t>
      </w:r>
      <w:r w:rsidR="000B3845" w:rsidRPr="000B3845">
        <w:rPr>
          <w:rStyle w:val="libAlaemChar"/>
          <w:rFonts w:hint="cs"/>
          <w:rtl/>
        </w:rPr>
        <w:t>عليهم‌السلام</w:t>
      </w:r>
      <w:r>
        <w:rPr>
          <w:rtl/>
        </w:rPr>
        <w:t xml:space="preserve"> ، الهاشمي ، المدني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 xml:space="preserve"> </w:t>
      </w:r>
      <w:r w:rsidRPr="00A941CA">
        <w:rPr>
          <w:rStyle w:val="libFootnotenumChar"/>
          <w:rtl/>
        </w:rPr>
        <w:t>(8)</w:t>
      </w:r>
      <w:r>
        <w:rPr>
          <w:rtl/>
        </w:rPr>
        <w:t>.</w:t>
      </w:r>
    </w:p>
    <w:p w:rsidR="0074595C" w:rsidRDefault="0074595C" w:rsidP="004D3AB9">
      <w:pPr>
        <w:pStyle w:val="libNormal"/>
        <w:rPr>
          <w:rtl/>
        </w:rPr>
      </w:pPr>
      <w:bookmarkStart w:id="966" w:name="_Toc275762163"/>
      <w:bookmarkStart w:id="967" w:name="_Toc451777198"/>
      <w:r w:rsidRPr="00641AE4">
        <w:rPr>
          <w:rStyle w:val="Heading2Char"/>
          <w:rtl/>
        </w:rPr>
        <w:t>483 / 17 ـ إسماعيل جفينة</w:t>
      </w:r>
      <w:bookmarkEnd w:id="966"/>
      <w:bookmarkEnd w:id="967"/>
      <w:r>
        <w:rPr>
          <w:rtl/>
        </w:rPr>
        <w:t xml:space="preserve"> : </w:t>
      </w:r>
    </w:p>
    <w:p w:rsidR="0074595C" w:rsidRDefault="0074595C" w:rsidP="004D3AB9">
      <w:pPr>
        <w:pStyle w:val="libNormal"/>
        <w:rPr>
          <w:rtl/>
        </w:rPr>
      </w:pPr>
      <w:r>
        <w:rPr>
          <w:rtl/>
        </w:rPr>
        <w:t xml:space="preserve">سيجيء بعنوان : إسماعيل بن عبد الرحمن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الكشي : 169 / 283. </w:t>
      </w:r>
    </w:p>
    <w:p w:rsidR="0074595C" w:rsidRDefault="0074595C" w:rsidP="00A941CA">
      <w:pPr>
        <w:pStyle w:val="libFootnote0"/>
        <w:rPr>
          <w:rtl/>
        </w:rPr>
      </w:pPr>
      <w:r>
        <w:rPr>
          <w:rtl/>
        </w:rPr>
        <w:t xml:space="preserve">2 ـ الكافي 8 : 2 / 1. </w:t>
      </w:r>
    </w:p>
    <w:p w:rsidR="0074595C" w:rsidRDefault="0074595C" w:rsidP="00A941CA">
      <w:pPr>
        <w:pStyle w:val="libFootnote0"/>
        <w:rPr>
          <w:rtl/>
        </w:rPr>
      </w:pPr>
      <w:r>
        <w:rPr>
          <w:rtl/>
        </w:rPr>
        <w:t xml:space="preserve">3 ـ الفقيه 4 : 25 / 57. </w:t>
      </w:r>
    </w:p>
    <w:p w:rsidR="0074595C" w:rsidRDefault="0074595C" w:rsidP="00A941CA">
      <w:pPr>
        <w:pStyle w:val="libFootnote0"/>
        <w:rPr>
          <w:rtl/>
        </w:rPr>
      </w:pPr>
      <w:r>
        <w:rPr>
          <w:rtl/>
        </w:rPr>
        <w:t xml:space="preserve">4 ـ ما بين القوسين ، لم يرد في نسختي ( م ) و ( ت ). </w:t>
      </w:r>
    </w:p>
    <w:p w:rsidR="0074595C" w:rsidRDefault="0074595C" w:rsidP="00A941CA">
      <w:pPr>
        <w:pStyle w:val="libFootnote0"/>
        <w:rPr>
          <w:rtl/>
        </w:rPr>
      </w:pPr>
      <w:r>
        <w:rPr>
          <w:rtl/>
        </w:rPr>
        <w:t xml:space="preserve">5 ـ راجع رجال الكشي : 138 / 221. </w:t>
      </w:r>
    </w:p>
    <w:p w:rsidR="0074595C" w:rsidRDefault="0074595C" w:rsidP="00A941CA">
      <w:pPr>
        <w:pStyle w:val="libFootnote0"/>
        <w:rPr>
          <w:rtl/>
        </w:rPr>
      </w:pPr>
      <w:r>
        <w:rPr>
          <w:rtl/>
        </w:rPr>
        <w:t xml:space="preserve">6 ـ رجال الشيخ : 160 / 109. </w:t>
      </w:r>
    </w:p>
    <w:p w:rsidR="0074595C" w:rsidRDefault="0074595C" w:rsidP="00A941CA">
      <w:pPr>
        <w:pStyle w:val="libFootnote0"/>
        <w:rPr>
          <w:rtl/>
        </w:rPr>
      </w:pPr>
      <w:r>
        <w:rPr>
          <w:rtl/>
        </w:rPr>
        <w:t xml:space="preserve">7 ـ رجال الشيخ : 159 / 81. </w:t>
      </w:r>
    </w:p>
    <w:p w:rsidR="0074595C" w:rsidRDefault="0074595C" w:rsidP="00A941CA">
      <w:pPr>
        <w:pStyle w:val="libFootnote0"/>
        <w:rPr>
          <w:rtl/>
        </w:rPr>
      </w:pPr>
      <w:r>
        <w:rPr>
          <w:rtl/>
        </w:rPr>
        <w:t xml:space="preserve">8 ـ إسماعيل بن جعفر ، ق جخ ، ( م ت ). رجال الشيخ : 161 / 120. </w:t>
      </w:r>
    </w:p>
    <w:p w:rsidR="0074595C" w:rsidRDefault="0074595C" w:rsidP="00A941CA">
      <w:pPr>
        <w:pStyle w:val="libFootnote0"/>
        <w:rPr>
          <w:rtl/>
        </w:rPr>
      </w:pPr>
      <w:r>
        <w:rPr>
          <w:rtl/>
        </w:rPr>
        <w:t xml:space="preserve">9 ـ سيأتي برقم : 508 / 42. </w:t>
      </w:r>
    </w:p>
    <w:p w:rsidR="0074595C" w:rsidRDefault="0074595C" w:rsidP="004D3AB9">
      <w:pPr>
        <w:pStyle w:val="libNormal"/>
        <w:rPr>
          <w:rtl/>
        </w:rPr>
      </w:pPr>
      <w:r>
        <w:rPr>
          <w:rtl/>
        </w:rPr>
        <w:br w:type="page"/>
      </w:r>
      <w:bookmarkStart w:id="968" w:name="_Toc275762164"/>
      <w:bookmarkStart w:id="969" w:name="_Toc451777199"/>
      <w:r w:rsidRPr="00641AE4">
        <w:rPr>
          <w:rStyle w:val="Heading2Char"/>
          <w:rtl/>
        </w:rPr>
        <w:lastRenderedPageBreak/>
        <w:t>484 / 18 ـ اسماعيل بن حازم الجعفي</w:t>
      </w:r>
      <w:bookmarkEnd w:id="968"/>
      <w:bookmarkEnd w:id="969"/>
      <w:r>
        <w:rPr>
          <w:rtl/>
        </w:rPr>
        <w:t xml:space="preserve"> : </w:t>
      </w:r>
    </w:p>
    <w:p w:rsidR="0074595C" w:rsidRDefault="0074595C" w:rsidP="004D3AB9">
      <w:pPr>
        <w:pStyle w:val="libNormal"/>
        <w:rPr>
          <w:rtl/>
        </w:rPr>
      </w:pPr>
      <w:r>
        <w:rPr>
          <w:rtl/>
        </w:rPr>
        <w:t xml:space="preserve">الكوفي ، مولى لهم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970" w:name="_Toc275762165"/>
      <w:bookmarkStart w:id="971" w:name="_Toc451777200"/>
      <w:r w:rsidRPr="00641AE4">
        <w:rPr>
          <w:rStyle w:val="Heading2Char"/>
          <w:rtl/>
        </w:rPr>
        <w:t>485 / 19 ـ إسماعيل بن حازم السلمي</w:t>
      </w:r>
      <w:bookmarkEnd w:id="970"/>
      <w:bookmarkEnd w:id="971"/>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972" w:name="_Toc275762166"/>
      <w:bookmarkStart w:id="973" w:name="_Toc451777201"/>
      <w:r w:rsidRPr="00641AE4">
        <w:rPr>
          <w:rStyle w:val="Heading2Char"/>
          <w:rtl/>
        </w:rPr>
        <w:t>486 / 20 ـ إسماعيل بن الحسن</w:t>
      </w:r>
      <w:bookmarkEnd w:id="972"/>
      <w:bookmarkEnd w:id="973"/>
      <w:r>
        <w:rPr>
          <w:rtl/>
        </w:rPr>
        <w:t xml:space="preserve"> : </w:t>
      </w:r>
    </w:p>
    <w:p w:rsidR="0074595C" w:rsidRDefault="0074595C" w:rsidP="004D3AB9">
      <w:pPr>
        <w:pStyle w:val="libNormal"/>
        <w:rPr>
          <w:rtl/>
        </w:rPr>
      </w:pPr>
      <w:r>
        <w:rPr>
          <w:rtl/>
        </w:rPr>
        <w:t xml:space="preserve">من أصحاب الكاظم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 xml:space="preserve"> </w:t>
      </w:r>
      <w:r w:rsidRPr="00A941CA">
        <w:rPr>
          <w:rStyle w:val="libFootnotenumChar"/>
          <w:rtl/>
        </w:rPr>
        <w:t>(4)</w:t>
      </w:r>
      <w:r>
        <w:rPr>
          <w:rtl/>
        </w:rPr>
        <w:t>.</w:t>
      </w:r>
    </w:p>
    <w:p w:rsidR="0074595C" w:rsidRDefault="0074595C" w:rsidP="004D3AB9">
      <w:pPr>
        <w:pStyle w:val="libNormal"/>
        <w:rPr>
          <w:rtl/>
        </w:rPr>
      </w:pPr>
      <w:bookmarkStart w:id="974" w:name="_Toc275762167"/>
      <w:bookmarkStart w:id="975" w:name="_Toc451777202"/>
      <w:r w:rsidRPr="00641AE4">
        <w:rPr>
          <w:rStyle w:val="Heading2Char"/>
          <w:rtl/>
        </w:rPr>
        <w:t>487 / 21 ـ إسماعيل حقيبة</w:t>
      </w:r>
      <w:bookmarkEnd w:id="974"/>
      <w:bookmarkEnd w:id="975"/>
      <w:r>
        <w:rPr>
          <w:rtl/>
        </w:rPr>
        <w:t xml:space="preserve"> : </w:t>
      </w:r>
    </w:p>
    <w:p w:rsidR="0074595C" w:rsidRDefault="0074595C" w:rsidP="004D3AB9">
      <w:pPr>
        <w:pStyle w:val="libNormal"/>
        <w:rPr>
          <w:rtl/>
        </w:rPr>
      </w:pPr>
      <w:r>
        <w:rPr>
          <w:rtl/>
        </w:rPr>
        <w:t xml:space="preserve">سجيء بعنوان : إسماعيل بن عبد الرحمن </w:t>
      </w:r>
      <w:r w:rsidRPr="00A941CA">
        <w:rPr>
          <w:rStyle w:val="libFootnotenumChar"/>
          <w:rtl/>
        </w:rPr>
        <w:t>(5)</w:t>
      </w:r>
      <w:r>
        <w:rPr>
          <w:rtl/>
        </w:rPr>
        <w:t>.</w:t>
      </w:r>
    </w:p>
    <w:p w:rsidR="0074595C" w:rsidRDefault="0074595C" w:rsidP="004D3AB9">
      <w:pPr>
        <w:pStyle w:val="libNormal"/>
        <w:rPr>
          <w:rtl/>
        </w:rPr>
      </w:pPr>
      <w:bookmarkStart w:id="976" w:name="_Toc275762168"/>
      <w:bookmarkStart w:id="977" w:name="_Toc451777203"/>
      <w:r w:rsidRPr="00641AE4">
        <w:rPr>
          <w:rStyle w:val="Heading2Char"/>
          <w:rtl/>
        </w:rPr>
        <w:t>488 / 22 ـ إسماعيل بن الحكم</w:t>
      </w:r>
      <w:bookmarkEnd w:id="976"/>
      <w:bookmarkEnd w:id="977"/>
      <w:r>
        <w:rPr>
          <w:rtl/>
        </w:rPr>
        <w:t xml:space="preserve"> </w:t>
      </w:r>
      <w:r w:rsidRPr="00A941CA">
        <w:rPr>
          <w:rStyle w:val="libFootnotenumChar"/>
          <w:rtl/>
        </w:rPr>
        <w:t>(6)</w:t>
      </w:r>
      <w:r>
        <w:rPr>
          <w:rtl/>
        </w:rPr>
        <w:t xml:space="preserve"> </w:t>
      </w:r>
      <w:r w:rsidRPr="00641AE4">
        <w:rPr>
          <w:rStyle w:val="Heading2Char"/>
          <w:rtl/>
        </w:rPr>
        <w:t>الرافعي</w:t>
      </w:r>
      <w:r>
        <w:rPr>
          <w:rtl/>
        </w:rPr>
        <w:t xml:space="preserve"> : </w:t>
      </w:r>
    </w:p>
    <w:p w:rsidR="0074595C" w:rsidRDefault="0074595C" w:rsidP="004D3AB9">
      <w:pPr>
        <w:pStyle w:val="libNormal"/>
        <w:rPr>
          <w:rtl/>
        </w:rPr>
      </w:pPr>
      <w:r>
        <w:rPr>
          <w:rtl/>
        </w:rPr>
        <w:t xml:space="preserve">من ولد أبي رافع مولى رسول الله </w:t>
      </w:r>
      <w:r w:rsidR="000B3845" w:rsidRPr="000B3845">
        <w:rPr>
          <w:rStyle w:val="libAlaemChar"/>
          <w:rFonts w:hint="cs"/>
          <w:rtl/>
        </w:rPr>
        <w:t>صلى‌الله‌عليه‌وآله‌وسلم</w:t>
      </w:r>
      <w:r>
        <w:rPr>
          <w:rtl/>
        </w:rPr>
        <w:t xml:space="preserve"> ، له كتاب ، روى عنه : إسماعيل بن محمد بن عبيدالله </w:t>
      </w:r>
      <w:r w:rsidRPr="00A941CA">
        <w:rPr>
          <w:rStyle w:val="libFootnotenumChar"/>
          <w:rtl/>
        </w:rPr>
        <w:t>(7)</w:t>
      </w:r>
      <w:r>
        <w:rPr>
          <w:rtl/>
        </w:rPr>
        <w:t xml:space="preserve"> ، رجال النجاشي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160 / 97. </w:t>
      </w:r>
    </w:p>
    <w:p w:rsidR="0074595C" w:rsidRDefault="0074595C" w:rsidP="00A941CA">
      <w:pPr>
        <w:pStyle w:val="libFootnote0"/>
        <w:rPr>
          <w:rtl/>
        </w:rPr>
      </w:pPr>
      <w:r>
        <w:rPr>
          <w:rtl/>
        </w:rPr>
        <w:t xml:space="preserve">2 ـ رجال الشيخ : 160 / 98. </w:t>
      </w:r>
    </w:p>
    <w:p w:rsidR="0074595C" w:rsidRDefault="0074595C" w:rsidP="00A941CA">
      <w:pPr>
        <w:pStyle w:val="libFootnote0"/>
        <w:rPr>
          <w:rtl/>
        </w:rPr>
      </w:pPr>
      <w:r>
        <w:rPr>
          <w:rtl/>
        </w:rPr>
        <w:t xml:space="preserve">3 ـ رجال الشيخ : 331 / 7. </w:t>
      </w:r>
    </w:p>
    <w:p w:rsidR="0074595C" w:rsidRDefault="0074595C" w:rsidP="00A941CA">
      <w:pPr>
        <w:pStyle w:val="libFootnote0"/>
        <w:rPr>
          <w:rtl/>
        </w:rPr>
      </w:pPr>
      <w:r>
        <w:rPr>
          <w:rtl/>
        </w:rPr>
        <w:t xml:space="preserve">4 ـ السيد أبو المعالي إسماعيل بن الحسن بن محمد الحسني ، النقيب بنيشابور ، فاضل ، ثقة ، له كتاب أنساب الطالبية ، أخبرنا بها : الشيخ أبو الفتوح ، عن والده ، عن جده ، عنه ، ب ، ( م ت ). فهرست منتجب الدين : 10 / 5. </w:t>
      </w:r>
    </w:p>
    <w:p w:rsidR="0074595C" w:rsidRDefault="0074595C" w:rsidP="00A941CA">
      <w:pPr>
        <w:pStyle w:val="libFootnote0"/>
        <w:rPr>
          <w:rtl/>
        </w:rPr>
      </w:pPr>
      <w:r>
        <w:rPr>
          <w:rtl/>
        </w:rPr>
        <w:t xml:space="preserve">5 ـ سيأتي برقم : 508 / 42. </w:t>
      </w:r>
    </w:p>
    <w:p w:rsidR="0074595C" w:rsidRDefault="0074595C" w:rsidP="00A941CA">
      <w:pPr>
        <w:pStyle w:val="libFootnote0"/>
        <w:rPr>
          <w:rtl/>
        </w:rPr>
      </w:pPr>
      <w:r>
        <w:rPr>
          <w:rtl/>
        </w:rPr>
        <w:t xml:space="preserve">6 ـ إسماعيل بن الحكم ، له كتاب ، رواه إسماعيل بن محمد عنه ، ست ، ( م ت ). الفهرست : 15 / 50. </w:t>
      </w:r>
    </w:p>
    <w:p w:rsidR="0074595C" w:rsidRDefault="0074595C" w:rsidP="00A941CA">
      <w:pPr>
        <w:pStyle w:val="libFootnote0"/>
        <w:rPr>
          <w:rtl/>
        </w:rPr>
      </w:pPr>
      <w:r>
        <w:rPr>
          <w:rtl/>
        </w:rPr>
        <w:t xml:space="preserve">7 ـ في نسختي ( م ) و ( ت ) : عبد الله. </w:t>
      </w:r>
    </w:p>
    <w:p w:rsidR="0074595C" w:rsidRDefault="0074595C" w:rsidP="00A941CA">
      <w:pPr>
        <w:pStyle w:val="libFootnote0"/>
        <w:rPr>
          <w:rtl/>
        </w:rPr>
      </w:pPr>
      <w:r>
        <w:rPr>
          <w:rtl/>
        </w:rPr>
        <w:t xml:space="preserve">ابن علي بن الحسين ، جش ، ( م ت ). </w:t>
      </w:r>
    </w:p>
    <w:p w:rsidR="0074595C" w:rsidRDefault="0074595C" w:rsidP="00A941CA">
      <w:pPr>
        <w:pStyle w:val="libFootnote0"/>
        <w:rPr>
          <w:rtl/>
        </w:rPr>
      </w:pPr>
      <w:r>
        <w:rPr>
          <w:rtl/>
        </w:rPr>
        <w:t xml:space="preserve">8 ـ رجال النجاشي : 28 / 53 ، وفيه بدل عبيد الله : عبد الله. </w:t>
      </w:r>
    </w:p>
    <w:p w:rsidR="0074595C" w:rsidRDefault="0074595C" w:rsidP="004D3AB9">
      <w:pPr>
        <w:pStyle w:val="libNormal"/>
        <w:rPr>
          <w:rtl/>
        </w:rPr>
      </w:pPr>
      <w:r>
        <w:rPr>
          <w:rtl/>
        </w:rPr>
        <w:br w:type="page"/>
      </w:r>
      <w:bookmarkStart w:id="978" w:name="_Toc275762169"/>
      <w:bookmarkStart w:id="979" w:name="_Toc451777204"/>
      <w:r w:rsidRPr="00641AE4">
        <w:rPr>
          <w:rStyle w:val="Heading2Char"/>
          <w:rtl/>
        </w:rPr>
        <w:lastRenderedPageBreak/>
        <w:t>489 / 23 ـ اسماعيل بن حميد ال</w:t>
      </w:r>
      <w:r w:rsidRPr="00641AE4">
        <w:rPr>
          <w:rStyle w:val="Heading2Char"/>
          <w:rFonts w:hint="cs"/>
          <w:rtl/>
        </w:rPr>
        <w:t>أ</w:t>
      </w:r>
      <w:r w:rsidRPr="00641AE4">
        <w:rPr>
          <w:rStyle w:val="Heading2Char"/>
          <w:rtl/>
        </w:rPr>
        <w:t>زرق</w:t>
      </w:r>
      <w:bookmarkEnd w:id="978"/>
      <w:bookmarkEnd w:id="979"/>
      <w:r>
        <w:rPr>
          <w:rtl/>
        </w:rPr>
        <w:t xml:space="preserve"> : </w:t>
      </w:r>
    </w:p>
    <w:p w:rsidR="0074595C" w:rsidRDefault="0074595C" w:rsidP="004D3AB9">
      <w:pPr>
        <w:pStyle w:val="libNormal"/>
        <w:rPr>
          <w:rtl/>
        </w:rPr>
      </w:pPr>
      <w:r>
        <w:rPr>
          <w:rtl/>
        </w:rPr>
        <w:t xml:space="preserve">من أصحاب الكاظم </w:t>
      </w:r>
      <w:r w:rsidR="000B3845" w:rsidRPr="000B3845">
        <w:rPr>
          <w:rStyle w:val="libAlaemChar"/>
          <w:rFonts w:hint="cs"/>
          <w:rtl/>
        </w:rPr>
        <w:t>عليه‌السلام</w:t>
      </w:r>
      <w:r>
        <w:rPr>
          <w:rtl/>
        </w:rPr>
        <w:t xml:space="preserve"> ، مذكور في كتب الأخبار </w:t>
      </w:r>
      <w:r w:rsidRPr="00A941CA">
        <w:rPr>
          <w:rStyle w:val="libFootnotenumChar"/>
          <w:rtl/>
        </w:rPr>
        <w:t>(1)</w:t>
      </w:r>
      <w:r>
        <w:rPr>
          <w:rtl/>
        </w:rPr>
        <w:t xml:space="preserve"> </w:t>
      </w:r>
      <w:r w:rsidRPr="00A941CA">
        <w:rPr>
          <w:rStyle w:val="libFootnotenumChar"/>
          <w:rtl/>
        </w:rPr>
        <w:t>(2)</w:t>
      </w:r>
      <w:r>
        <w:rPr>
          <w:rtl/>
        </w:rPr>
        <w:t>.</w:t>
      </w:r>
    </w:p>
    <w:p w:rsidR="0074595C" w:rsidRDefault="0074595C" w:rsidP="004D3AB9">
      <w:pPr>
        <w:pStyle w:val="libNormal"/>
        <w:rPr>
          <w:rtl/>
        </w:rPr>
      </w:pPr>
      <w:bookmarkStart w:id="980" w:name="_Toc275762170"/>
      <w:bookmarkStart w:id="981" w:name="_Toc451777205"/>
      <w:r w:rsidRPr="00641AE4">
        <w:rPr>
          <w:rStyle w:val="Heading2Char"/>
          <w:rtl/>
        </w:rPr>
        <w:t>490 / 24 ـ إسماعيل بن الخط</w:t>
      </w:r>
      <w:r w:rsidRPr="00641AE4">
        <w:rPr>
          <w:rStyle w:val="Heading2Char"/>
          <w:rFonts w:hint="cs"/>
          <w:rtl/>
        </w:rPr>
        <w:t>ّ</w:t>
      </w:r>
      <w:r w:rsidRPr="00641AE4">
        <w:rPr>
          <w:rStyle w:val="Heading2Char"/>
          <w:rtl/>
        </w:rPr>
        <w:t>اب</w:t>
      </w:r>
      <w:bookmarkEnd w:id="980"/>
      <w:bookmarkEnd w:id="981"/>
      <w:r>
        <w:rPr>
          <w:rtl/>
        </w:rPr>
        <w:t xml:space="preserve"> : </w:t>
      </w:r>
    </w:p>
    <w:p w:rsidR="0074595C" w:rsidRDefault="0074595C" w:rsidP="004D3AB9">
      <w:pPr>
        <w:pStyle w:val="libNormal"/>
        <w:rPr>
          <w:rtl/>
        </w:rPr>
      </w:pPr>
      <w:r>
        <w:rPr>
          <w:rtl/>
        </w:rPr>
        <w:t>حد</w:t>
      </w:r>
      <w:r>
        <w:rPr>
          <w:rFonts w:hint="cs"/>
          <w:rtl/>
        </w:rPr>
        <w:t>ّ</w:t>
      </w:r>
      <w:r>
        <w:rPr>
          <w:rtl/>
        </w:rPr>
        <w:t xml:space="preserve">ثني محمد بن قولويه ، عن سعد ، عن أيوب بن نوح ، عن جعفر ابن محمد بن إسماعيل ، قال : أخبرني معمر بن خلاد ، قال : رفعت ما خرج من غلة إسماعيل بن الخطاب ـ ما أوصى به إلى صفوان بن يحيى ـ فقال : رحم الله إسماعيل بن الخطاب </w:t>
      </w:r>
      <w:r w:rsidRPr="00A941CA">
        <w:rPr>
          <w:rStyle w:val="libFootnotenumChar"/>
          <w:rtl/>
        </w:rPr>
        <w:t>(3)</w:t>
      </w:r>
      <w:r>
        <w:rPr>
          <w:rtl/>
        </w:rPr>
        <w:t xml:space="preserve"> ورحم الله صفوان فانهما من حزب ابائي </w:t>
      </w:r>
      <w:r w:rsidR="000B3845" w:rsidRPr="000B3845">
        <w:rPr>
          <w:rStyle w:val="libAlaemChar"/>
          <w:rFonts w:hint="cs"/>
          <w:rtl/>
        </w:rPr>
        <w:t>عليهم‌السلام</w:t>
      </w:r>
      <w:r>
        <w:rPr>
          <w:rtl/>
        </w:rPr>
        <w:t xml:space="preserve"> ، ومن كان من حزب ابائي أدخله الله الجنة </w:t>
      </w:r>
      <w:r w:rsidRPr="00A941CA">
        <w:rPr>
          <w:rStyle w:val="libFootnotenumChar"/>
          <w:rtl/>
        </w:rPr>
        <w:t>(4)</w:t>
      </w:r>
      <w:r>
        <w:rPr>
          <w:rtl/>
        </w:rPr>
        <w:t xml:space="preserve"> ، رجال الكشي </w:t>
      </w:r>
      <w:r w:rsidRPr="00A941CA">
        <w:rPr>
          <w:rStyle w:val="libFootnotenumChar"/>
          <w:rtl/>
        </w:rPr>
        <w:t>(5)</w:t>
      </w:r>
      <w:r>
        <w:rPr>
          <w:rtl/>
        </w:rPr>
        <w:t xml:space="preserve">. </w:t>
      </w:r>
    </w:p>
    <w:p w:rsidR="0074595C" w:rsidRDefault="0074595C" w:rsidP="004D3AB9">
      <w:pPr>
        <w:pStyle w:val="libNormal"/>
        <w:rPr>
          <w:rtl/>
        </w:rPr>
      </w:pPr>
      <w:r>
        <w:rPr>
          <w:rtl/>
        </w:rPr>
        <w:t xml:space="preserve">ونقل ابن داود عن الكشي أنه : ثقة ، ( لم ) </w:t>
      </w:r>
      <w:r w:rsidRPr="00A941CA">
        <w:rPr>
          <w:rStyle w:val="libFootnotenumChar"/>
          <w:rtl/>
        </w:rPr>
        <w:t>(6)</w:t>
      </w:r>
      <w:r>
        <w:rPr>
          <w:rtl/>
        </w:rPr>
        <w:t xml:space="preserve"> ، ولم أجد في الكشي إلا هذه الرواية ، وفي طريقها جعفر بن محمد بن إسماعيل وهو مجهول ، وفي قوله : ( لم ) أيضا نظر ، لأنه من أصحاب الصادق </w:t>
      </w:r>
      <w:r w:rsidR="000B3845" w:rsidRPr="000B3845">
        <w:rPr>
          <w:rStyle w:val="libAlaemChar"/>
          <w:rFonts w:hint="cs"/>
          <w:rtl/>
        </w:rPr>
        <w:t>عليه‌السلام</w:t>
      </w:r>
      <w:r>
        <w:rPr>
          <w:rtl/>
        </w:rPr>
        <w:t xml:space="preserve"> كما في رجال الشيخ </w:t>
      </w:r>
      <w:r w:rsidRPr="00A941CA">
        <w:rPr>
          <w:rStyle w:val="libFootnotenumChar"/>
          <w:rtl/>
        </w:rPr>
        <w:t>(7)</w:t>
      </w:r>
      <w:r>
        <w:rPr>
          <w:rtl/>
        </w:rPr>
        <w:t>.</w:t>
      </w:r>
    </w:p>
    <w:p w:rsidR="0074595C" w:rsidRDefault="0074595C" w:rsidP="004D3AB9">
      <w:pPr>
        <w:pStyle w:val="libNormal"/>
        <w:rPr>
          <w:rtl/>
        </w:rPr>
      </w:pPr>
      <w:bookmarkStart w:id="982" w:name="_Toc275762171"/>
      <w:bookmarkStart w:id="983" w:name="_Toc451777206"/>
      <w:r w:rsidRPr="00641AE4">
        <w:rPr>
          <w:rStyle w:val="Heading2Char"/>
          <w:rtl/>
        </w:rPr>
        <w:t>491 / 25 ـ إسماعيل بن دينار</w:t>
      </w:r>
      <w:bookmarkEnd w:id="982"/>
      <w:bookmarkEnd w:id="983"/>
      <w:r>
        <w:rPr>
          <w:rtl/>
        </w:rPr>
        <w:t xml:space="preserve"> : </w:t>
      </w:r>
    </w:p>
    <w:p w:rsidR="0074595C" w:rsidRDefault="0074595C" w:rsidP="004D3AB9">
      <w:pPr>
        <w:pStyle w:val="libNormal"/>
        <w:rPr>
          <w:rtl/>
        </w:rPr>
      </w:pPr>
      <w:r>
        <w:rPr>
          <w:rtl/>
        </w:rPr>
        <w:t xml:space="preserve">كوفي ، ثقة ، له كتاب </w:t>
      </w:r>
      <w:r w:rsidRPr="00A941CA">
        <w:rPr>
          <w:rStyle w:val="libFootnotenumChar"/>
          <w:rtl/>
        </w:rPr>
        <w:t>(8)</w:t>
      </w:r>
      <w:r>
        <w:rPr>
          <w:rtl/>
        </w:rPr>
        <w:t xml:space="preserve"> ، روى عنه : إبراهيم بن سليمان ، رجال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التهذيب 5 : 439 / 1524. </w:t>
      </w:r>
    </w:p>
    <w:p w:rsidR="0074595C" w:rsidRDefault="0074595C" w:rsidP="00A941CA">
      <w:pPr>
        <w:pStyle w:val="libFootnote0"/>
        <w:rPr>
          <w:rtl/>
        </w:rPr>
      </w:pPr>
      <w:r>
        <w:rPr>
          <w:rtl/>
        </w:rPr>
        <w:t xml:space="preserve">2 ـ إسماعيل بن حيدر بن حمزة العلوي العباسي صالح ، محدث ، روى عنه : المفيد عبد الرحمن النيشابوري ، ب ، ( م ت ). فهرست منتجب الدين : 12 / 8. </w:t>
      </w:r>
    </w:p>
    <w:p w:rsidR="0074595C" w:rsidRDefault="0074595C" w:rsidP="00A941CA">
      <w:pPr>
        <w:pStyle w:val="libFootnote0"/>
        <w:rPr>
          <w:rtl/>
        </w:rPr>
      </w:pPr>
      <w:r>
        <w:rPr>
          <w:rtl/>
        </w:rPr>
        <w:t xml:space="preserve">3 ـ في المصدر زيادة : بما أوصى به إلى صفوان بن يحيى. </w:t>
      </w:r>
    </w:p>
    <w:p w:rsidR="0074595C" w:rsidRDefault="0074595C" w:rsidP="00A941CA">
      <w:pPr>
        <w:pStyle w:val="libFootnote0"/>
        <w:rPr>
          <w:rtl/>
        </w:rPr>
      </w:pPr>
      <w:r>
        <w:rPr>
          <w:rtl/>
        </w:rPr>
        <w:t xml:space="preserve">4 ـ ولم يثبت عندي صحة هذا الخبر ولا بطلانه ، فالأقوى الوقوف في روايته ، صه ، ( م ت ). الخلاصة : 10 / 21. </w:t>
      </w:r>
    </w:p>
    <w:p w:rsidR="0074595C" w:rsidRDefault="0074595C" w:rsidP="00A941CA">
      <w:pPr>
        <w:pStyle w:val="libFootnote0"/>
        <w:rPr>
          <w:rtl/>
        </w:rPr>
      </w:pPr>
      <w:r>
        <w:rPr>
          <w:rtl/>
        </w:rPr>
        <w:t xml:space="preserve">5 ـ رجال الكشي : 502 / 962. </w:t>
      </w:r>
    </w:p>
    <w:p w:rsidR="0074595C" w:rsidRDefault="0074595C" w:rsidP="00A941CA">
      <w:pPr>
        <w:pStyle w:val="libFootnote0"/>
        <w:rPr>
          <w:rtl/>
        </w:rPr>
      </w:pPr>
      <w:r>
        <w:rPr>
          <w:rtl/>
        </w:rPr>
        <w:t xml:space="preserve">6 ـ رجال ابن داود : 50 / 181. </w:t>
      </w:r>
    </w:p>
    <w:p w:rsidR="0074595C" w:rsidRDefault="0074595C" w:rsidP="00A941CA">
      <w:pPr>
        <w:pStyle w:val="libFootnote0"/>
        <w:rPr>
          <w:rtl/>
        </w:rPr>
      </w:pPr>
      <w:r>
        <w:rPr>
          <w:rtl/>
        </w:rPr>
        <w:t xml:space="preserve">7 ـ رجال الشيخ : 160 / 107. </w:t>
      </w:r>
    </w:p>
    <w:p w:rsidR="0074595C" w:rsidRDefault="0074595C" w:rsidP="00A941CA">
      <w:pPr>
        <w:pStyle w:val="libFootnote0"/>
        <w:rPr>
          <w:rtl/>
        </w:rPr>
      </w:pPr>
      <w:r>
        <w:rPr>
          <w:rtl/>
        </w:rPr>
        <w:t xml:space="preserve">8 ـ إسماعيل بن دينار : ـ له كتاب ـ وإسماعيل بن بكير : لهما أصلان ، أخبرنا بهما. </w:t>
      </w:r>
    </w:p>
    <w:p w:rsidR="0074595C" w:rsidRDefault="0074595C" w:rsidP="004D3AB9">
      <w:pPr>
        <w:pStyle w:val="libNormal0"/>
        <w:rPr>
          <w:rtl/>
        </w:rPr>
      </w:pPr>
      <w:r>
        <w:rPr>
          <w:rtl/>
        </w:rPr>
        <w:br w:type="page"/>
      </w:r>
      <w:r>
        <w:rPr>
          <w:rtl/>
        </w:rPr>
        <w:lastRenderedPageBreak/>
        <w:t xml:space="preserve">النجاشي </w:t>
      </w:r>
      <w:r w:rsidRPr="00A941CA">
        <w:rPr>
          <w:rStyle w:val="libFootnotenumChar"/>
          <w:rtl/>
        </w:rPr>
        <w:t>(1)</w:t>
      </w:r>
      <w:r>
        <w:rPr>
          <w:rtl/>
        </w:rPr>
        <w:t>.</w:t>
      </w:r>
    </w:p>
    <w:p w:rsidR="0074595C" w:rsidRDefault="0074595C" w:rsidP="004D3AB9">
      <w:pPr>
        <w:pStyle w:val="libNormal"/>
        <w:rPr>
          <w:rtl/>
        </w:rPr>
      </w:pPr>
      <w:bookmarkStart w:id="984" w:name="_Toc275762172"/>
      <w:bookmarkStart w:id="985" w:name="_Toc451777207"/>
      <w:r w:rsidRPr="00641AE4">
        <w:rPr>
          <w:rStyle w:val="Heading2Char"/>
          <w:rtl/>
        </w:rPr>
        <w:t>492 / 26 ـ إسماعيل بن رافع المدني</w:t>
      </w:r>
      <w:bookmarkEnd w:id="984"/>
      <w:bookmarkEnd w:id="985"/>
      <w:r>
        <w:rPr>
          <w:rtl/>
        </w:rPr>
        <w:t xml:space="preserve"> : </w:t>
      </w:r>
    </w:p>
    <w:p w:rsidR="0074595C" w:rsidRDefault="0074595C" w:rsidP="004D3AB9">
      <w:pPr>
        <w:pStyle w:val="libNormal"/>
        <w:rPr>
          <w:rtl/>
        </w:rPr>
      </w:pPr>
      <w:r>
        <w:rPr>
          <w:rtl/>
        </w:rPr>
        <w:t xml:space="preserve">من أصحاب علي بن الحسين </w:t>
      </w:r>
      <w:r w:rsidR="000B3845" w:rsidRPr="000B3845">
        <w:rPr>
          <w:rStyle w:val="libAlaemChar"/>
          <w:rFonts w:hint="cs"/>
          <w:rtl/>
        </w:rPr>
        <w:t>عليهما‌السلام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986" w:name="_Toc275762173"/>
      <w:bookmarkStart w:id="987" w:name="_Toc451777208"/>
      <w:r w:rsidRPr="00641AE4">
        <w:rPr>
          <w:rStyle w:val="Heading2Char"/>
          <w:rtl/>
        </w:rPr>
        <w:t>493 / 27 ـ إسماعيل بن رياح الكوفي</w:t>
      </w:r>
      <w:bookmarkEnd w:id="986"/>
      <w:bookmarkEnd w:id="987"/>
      <w:r>
        <w:rPr>
          <w:rtl/>
        </w:rPr>
        <w:t xml:space="preserve"> </w:t>
      </w:r>
      <w:r w:rsidRPr="00A941CA">
        <w:rPr>
          <w:rStyle w:val="libFootnotenumChar"/>
          <w:rtl/>
        </w:rPr>
        <w:t>(3)</w:t>
      </w:r>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988" w:name="_Toc275762174"/>
      <w:bookmarkStart w:id="989" w:name="_Toc451777209"/>
      <w:r w:rsidRPr="00641AE4">
        <w:rPr>
          <w:rStyle w:val="Heading2Char"/>
          <w:rtl/>
        </w:rPr>
        <w:t>494 / 28 ـ إسماعيل بن زياد البزاز</w:t>
      </w:r>
      <w:bookmarkEnd w:id="988"/>
      <w:bookmarkEnd w:id="989"/>
      <w:r>
        <w:rPr>
          <w:rtl/>
        </w:rPr>
        <w:t xml:space="preserve"> : </w:t>
      </w:r>
    </w:p>
    <w:p w:rsidR="0074595C" w:rsidRDefault="0074595C" w:rsidP="004D3AB9">
      <w:pPr>
        <w:pStyle w:val="libNormal"/>
        <w:rPr>
          <w:rtl/>
        </w:rPr>
      </w:pPr>
      <w:r>
        <w:rPr>
          <w:rtl/>
        </w:rPr>
        <w:t xml:space="preserve">الكوفي الأسدي ، تابعي ، من أصحاب الباقر </w:t>
      </w:r>
      <w:r w:rsidRPr="00A941CA">
        <w:rPr>
          <w:rStyle w:val="libFootnotenumChar"/>
          <w:rtl/>
        </w:rPr>
        <w:t>(5)</w:t>
      </w:r>
      <w:r>
        <w:rPr>
          <w:rtl/>
        </w:rPr>
        <w:t xml:space="preserve"> والصادق </w:t>
      </w:r>
      <w:r w:rsidRPr="00A941CA">
        <w:rPr>
          <w:rStyle w:val="libFootnotenumChar"/>
          <w:rtl/>
        </w:rPr>
        <w:t>(6)</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990" w:name="_Toc275762175"/>
      <w:bookmarkStart w:id="991" w:name="_Toc451777210"/>
      <w:r w:rsidRPr="00641AE4">
        <w:rPr>
          <w:rStyle w:val="Heading2Char"/>
          <w:rtl/>
        </w:rPr>
        <w:t>495 / 29 ـ إسماعيل بن زياد السلمي</w:t>
      </w:r>
      <w:bookmarkEnd w:id="990"/>
      <w:bookmarkEnd w:id="991"/>
      <w:r>
        <w:rPr>
          <w:rtl/>
        </w:rPr>
        <w:t xml:space="preserve"> : </w:t>
      </w:r>
    </w:p>
    <w:p w:rsidR="0074595C" w:rsidRDefault="0074595C" w:rsidP="004D3AB9">
      <w:pPr>
        <w:pStyle w:val="libNormal"/>
        <w:rPr>
          <w:rtl/>
        </w:rPr>
      </w:pPr>
      <w:r>
        <w:rPr>
          <w:rtl/>
        </w:rPr>
        <w:t xml:space="preserve">ذكرناه بعنوان : إسماعيل بن أبي زياد السلمي </w:t>
      </w:r>
      <w:r w:rsidRPr="00A941CA">
        <w:rPr>
          <w:rStyle w:val="libFootnotenumChar"/>
          <w:rtl/>
        </w:rPr>
        <w:t>(7)</w:t>
      </w:r>
      <w:r>
        <w:rPr>
          <w:rtl/>
        </w:rPr>
        <w:t>.</w:t>
      </w:r>
    </w:p>
    <w:p w:rsidR="0074595C" w:rsidRDefault="0074595C" w:rsidP="004D3AB9">
      <w:pPr>
        <w:pStyle w:val="libNormal"/>
        <w:rPr>
          <w:rtl/>
        </w:rPr>
      </w:pPr>
      <w:bookmarkStart w:id="992" w:name="_Toc275762176"/>
      <w:bookmarkStart w:id="993" w:name="_Toc451777211"/>
      <w:r w:rsidRPr="00641AE4">
        <w:rPr>
          <w:rStyle w:val="Heading2Char"/>
          <w:rtl/>
        </w:rPr>
        <w:t>496 / 30 ـ إسماعيل بن زيد الطح</w:t>
      </w:r>
      <w:r w:rsidRPr="00641AE4">
        <w:rPr>
          <w:rStyle w:val="Heading2Char"/>
          <w:rFonts w:hint="cs"/>
          <w:rtl/>
        </w:rPr>
        <w:t>ّ</w:t>
      </w:r>
      <w:r w:rsidRPr="00641AE4">
        <w:rPr>
          <w:rStyle w:val="Heading2Char"/>
          <w:rtl/>
        </w:rPr>
        <w:t>ان</w:t>
      </w:r>
      <w:bookmarkEnd w:id="992"/>
      <w:bookmarkEnd w:id="993"/>
      <w:r>
        <w:rPr>
          <w:rtl/>
        </w:rPr>
        <w:t xml:space="preserve"> : </w:t>
      </w:r>
    </w:p>
    <w:p w:rsidR="0074595C" w:rsidRDefault="0074595C" w:rsidP="004D3AB9">
      <w:pPr>
        <w:pStyle w:val="libNormal"/>
        <w:rPr>
          <w:rtl/>
        </w:rPr>
      </w:pPr>
      <w:r>
        <w:rPr>
          <w:rtl/>
        </w:rPr>
        <w:t xml:space="preserve">كوفي ثقة ، روى عن : محمد بن مروان ومعاوية بن عمار ويعقوب ابن شعيب عن الصادق </w:t>
      </w:r>
      <w:r w:rsidR="000B3845" w:rsidRPr="000B3845">
        <w:rPr>
          <w:rStyle w:val="libAlaemChar"/>
          <w:rFonts w:hint="cs"/>
          <w:rtl/>
        </w:rPr>
        <w:t>عليه‌السلام</w:t>
      </w:r>
      <w:r>
        <w:rPr>
          <w:rtl/>
        </w:rPr>
        <w:t xml:space="preserve"> </w:t>
      </w:r>
      <w:r w:rsidRPr="00A941CA">
        <w:rPr>
          <w:rStyle w:val="libFootnotenumChar"/>
          <w:rtl/>
        </w:rPr>
        <w:t>(8)</w:t>
      </w:r>
      <w:r>
        <w:rPr>
          <w:rtl/>
        </w:rPr>
        <w:t xml:space="preserve"> ، روى عنه : عبيس بن هشام ، رجال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أحمد بن عبدون ، عن أبي طالب الأنباري ، عن حميد بن زياد ، عن إبراهيم بن سليمان بن حيان ، عنهما ، ست ، ( م ت ). الفهرست : 14 / 42 ـ 43. </w:t>
      </w:r>
    </w:p>
    <w:p w:rsidR="0074595C" w:rsidRDefault="0074595C" w:rsidP="00A941CA">
      <w:pPr>
        <w:pStyle w:val="libFootnote0"/>
        <w:rPr>
          <w:rtl/>
        </w:rPr>
      </w:pPr>
      <w:r>
        <w:rPr>
          <w:rtl/>
        </w:rPr>
        <w:t xml:space="preserve">1 ـ رجال النجاشي : 29 / 59. </w:t>
      </w:r>
    </w:p>
    <w:p w:rsidR="0074595C" w:rsidRDefault="0074595C" w:rsidP="00A941CA">
      <w:pPr>
        <w:pStyle w:val="libFootnote0"/>
        <w:rPr>
          <w:rtl/>
        </w:rPr>
      </w:pPr>
      <w:r>
        <w:rPr>
          <w:rtl/>
        </w:rPr>
        <w:t xml:space="preserve">2 ـ رجال الشيخ : 110 / 14. </w:t>
      </w:r>
    </w:p>
    <w:p w:rsidR="0074595C" w:rsidRDefault="0074595C" w:rsidP="00A941CA">
      <w:pPr>
        <w:pStyle w:val="libFootnote0"/>
        <w:rPr>
          <w:rtl/>
        </w:rPr>
      </w:pPr>
      <w:r>
        <w:rPr>
          <w:rtl/>
        </w:rPr>
        <w:t xml:space="preserve">3 ـ إسماعيل بن رباح الكوفي ، له كتاب ، رواه عنه الصدوق باسناده إلى محمد بن أبي عمير ، ( م ت ). مشيخة الفقيه 4 : 34. </w:t>
      </w:r>
    </w:p>
    <w:p w:rsidR="0074595C" w:rsidRDefault="0074595C" w:rsidP="00A941CA">
      <w:pPr>
        <w:pStyle w:val="libFootnote0"/>
        <w:rPr>
          <w:rtl/>
        </w:rPr>
      </w:pPr>
      <w:r>
        <w:rPr>
          <w:rtl/>
        </w:rPr>
        <w:t xml:space="preserve">4 ـ رجال الشيخ : 167 / 244. </w:t>
      </w:r>
    </w:p>
    <w:p w:rsidR="0074595C" w:rsidRDefault="0074595C" w:rsidP="00A941CA">
      <w:pPr>
        <w:pStyle w:val="libFootnote0"/>
        <w:rPr>
          <w:rtl/>
        </w:rPr>
      </w:pPr>
      <w:r>
        <w:rPr>
          <w:rtl/>
        </w:rPr>
        <w:t xml:space="preserve">5 ـ رجال الشيخ : 124 / 16. </w:t>
      </w:r>
    </w:p>
    <w:p w:rsidR="0074595C" w:rsidRDefault="0074595C" w:rsidP="00A941CA">
      <w:pPr>
        <w:pStyle w:val="libFootnote0"/>
        <w:rPr>
          <w:rtl/>
        </w:rPr>
      </w:pPr>
      <w:r>
        <w:rPr>
          <w:rtl/>
        </w:rPr>
        <w:t xml:space="preserve">6 ـ رجال الشيخ : 159 / 86. </w:t>
      </w:r>
    </w:p>
    <w:p w:rsidR="0074595C" w:rsidRDefault="0074595C" w:rsidP="00A941CA">
      <w:pPr>
        <w:pStyle w:val="libFootnote0"/>
        <w:rPr>
          <w:rtl/>
        </w:rPr>
      </w:pPr>
      <w:r>
        <w:rPr>
          <w:rtl/>
        </w:rPr>
        <w:t xml:space="preserve">7 ـ تقدم برقم : 472 / 6. </w:t>
      </w:r>
    </w:p>
    <w:p w:rsidR="0074595C" w:rsidRDefault="0074595C" w:rsidP="00A941CA">
      <w:pPr>
        <w:pStyle w:val="libFootnote0"/>
        <w:rPr>
          <w:rtl/>
        </w:rPr>
      </w:pPr>
      <w:r>
        <w:rPr>
          <w:rtl/>
        </w:rPr>
        <w:t xml:space="preserve">8 ـ إلى هنا صه ، ( م ت ). الخلاصة : 9 / 14. </w:t>
      </w:r>
    </w:p>
    <w:p w:rsidR="0074595C" w:rsidRDefault="0074595C" w:rsidP="004D3AB9">
      <w:pPr>
        <w:pStyle w:val="libNormal0"/>
        <w:rPr>
          <w:rtl/>
        </w:rPr>
      </w:pPr>
      <w:r>
        <w:rPr>
          <w:rtl/>
        </w:rPr>
        <w:br w:type="page"/>
      </w:r>
      <w:r>
        <w:rPr>
          <w:rtl/>
        </w:rPr>
        <w:lastRenderedPageBreak/>
        <w:t xml:space="preserve">النجاشي </w:t>
      </w:r>
      <w:r w:rsidRPr="00A941CA">
        <w:rPr>
          <w:rStyle w:val="libFootnotenumChar"/>
          <w:rtl/>
        </w:rPr>
        <w:t>(1)</w:t>
      </w:r>
      <w:r>
        <w:rPr>
          <w:rtl/>
        </w:rPr>
        <w:t>.</w:t>
      </w:r>
    </w:p>
    <w:p w:rsidR="0074595C" w:rsidRDefault="0074595C" w:rsidP="004D3AB9">
      <w:pPr>
        <w:pStyle w:val="libNormal"/>
        <w:rPr>
          <w:rtl/>
        </w:rPr>
      </w:pPr>
      <w:bookmarkStart w:id="994" w:name="_Toc275762177"/>
      <w:bookmarkStart w:id="995" w:name="_Toc451777212"/>
      <w:r w:rsidRPr="00641AE4">
        <w:rPr>
          <w:rStyle w:val="Heading2Char"/>
          <w:rtl/>
        </w:rPr>
        <w:t>497 / 31 ـ إسماعيل بن سعد الأحوص</w:t>
      </w:r>
      <w:bookmarkEnd w:id="994"/>
      <w:bookmarkEnd w:id="995"/>
      <w:r>
        <w:rPr>
          <w:rtl/>
        </w:rPr>
        <w:t xml:space="preserve"> : </w:t>
      </w:r>
    </w:p>
    <w:p w:rsidR="0074595C" w:rsidRDefault="0074595C" w:rsidP="004D3AB9">
      <w:pPr>
        <w:pStyle w:val="libNormal"/>
        <w:rPr>
          <w:rtl/>
        </w:rPr>
      </w:pPr>
      <w:r>
        <w:rPr>
          <w:rtl/>
        </w:rPr>
        <w:t xml:space="preserve">الأشعري القمي ، ثقة ، من أصحاب الرضا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996" w:name="_Toc275762178"/>
      <w:bookmarkStart w:id="997" w:name="_Toc451777213"/>
      <w:r w:rsidRPr="00641AE4">
        <w:rPr>
          <w:rStyle w:val="Heading2Char"/>
          <w:rtl/>
        </w:rPr>
        <w:t>498 / 32 ـ إسماعيل بن سلمان الأزرق</w:t>
      </w:r>
      <w:bookmarkEnd w:id="996"/>
      <w:bookmarkEnd w:id="997"/>
      <w:r>
        <w:rPr>
          <w:rtl/>
        </w:rPr>
        <w:t xml:space="preserve"> : </w:t>
      </w:r>
    </w:p>
    <w:p w:rsidR="0074595C" w:rsidRDefault="0074595C" w:rsidP="004D3AB9">
      <w:pPr>
        <w:pStyle w:val="libNormal"/>
        <w:rPr>
          <w:rtl/>
        </w:rPr>
      </w:pPr>
      <w:r>
        <w:rPr>
          <w:rtl/>
        </w:rPr>
        <w:t xml:space="preserve">يكنى أبا خالد ، 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998" w:name="_Toc275762179"/>
      <w:bookmarkStart w:id="999" w:name="_Toc451777214"/>
      <w:r w:rsidRPr="00641AE4">
        <w:rPr>
          <w:rStyle w:val="Heading2Char"/>
          <w:rtl/>
        </w:rPr>
        <w:t>499 / 33 ـ إسماعيل بن سهل الدهقان</w:t>
      </w:r>
      <w:bookmarkEnd w:id="998"/>
      <w:bookmarkEnd w:id="999"/>
      <w:r>
        <w:rPr>
          <w:rtl/>
        </w:rPr>
        <w:t xml:space="preserve"> : </w:t>
      </w:r>
    </w:p>
    <w:p w:rsidR="0074595C" w:rsidRDefault="0074595C" w:rsidP="004D3AB9">
      <w:pPr>
        <w:pStyle w:val="libNormal"/>
        <w:rPr>
          <w:rtl/>
        </w:rPr>
      </w:pPr>
      <w:r>
        <w:rPr>
          <w:rtl/>
        </w:rPr>
        <w:t xml:space="preserve">ضعفه أصحابنا ، له كتاب </w:t>
      </w:r>
      <w:r w:rsidRPr="00A941CA">
        <w:rPr>
          <w:rStyle w:val="libFootnotenumChar"/>
          <w:rtl/>
        </w:rPr>
        <w:t>(4)</w:t>
      </w:r>
      <w:r>
        <w:rPr>
          <w:rtl/>
        </w:rPr>
        <w:t xml:space="preserve"> ، روى عنه : محمد بن خالد ، رجال النجاشي </w:t>
      </w:r>
      <w:r w:rsidRPr="00A941CA">
        <w:rPr>
          <w:rStyle w:val="libFootnotenumChar"/>
          <w:rtl/>
        </w:rPr>
        <w:t>(5)</w:t>
      </w:r>
      <w:r>
        <w:rPr>
          <w:rtl/>
        </w:rPr>
        <w:t xml:space="preserve">. </w:t>
      </w:r>
    </w:p>
    <w:p w:rsidR="0074595C" w:rsidRDefault="0074595C" w:rsidP="004D3AB9">
      <w:pPr>
        <w:pStyle w:val="libNormal"/>
        <w:rPr>
          <w:rtl/>
        </w:rPr>
      </w:pPr>
      <w:r>
        <w:rPr>
          <w:rtl/>
        </w:rPr>
        <w:t xml:space="preserve">وذكره ابن داود في البابين </w:t>
      </w:r>
      <w:r w:rsidRPr="00A941CA">
        <w:rPr>
          <w:rStyle w:val="libFootnotenumChar"/>
          <w:rtl/>
        </w:rPr>
        <w:t>(6)</w:t>
      </w:r>
      <w:r>
        <w:rPr>
          <w:rtl/>
        </w:rPr>
        <w:t xml:space="preserve"> </w:t>
      </w:r>
      <w:r w:rsidRPr="00A941CA">
        <w:rPr>
          <w:rStyle w:val="libFootnotenumChar"/>
          <w:rtl/>
        </w:rPr>
        <w:t>(7)</w:t>
      </w:r>
      <w:r>
        <w:rPr>
          <w:rtl/>
        </w:rPr>
        <w:t>.</w:t>
      </w:r>
    </w:p>
    <w:p w:rsidR="0074595C" w:rsidRDefault="0074595C" w:rsidP="004D3AB9">
      <w:pPr>
        <w:pStyle w:val="libNormal"/>
        <w:rPr>
          <w:rtl/>
        </w:rPr>
      </w:pPr>
      <w:bookmarkStart w:id="1000" w:name="_Toc275762180"/>
      <w:bookmarkStart w:id="1001" w:name="_Toc451777215"/>
      <w:r w:rsidRPr="00641AE4">
        <w:rPr>
          <w:rStyle w:val="Heading2Char"/>
          <w:rtl/>
        </w:rPr>
        <w:t>500 / 34 ـ إسماعيل بن شعيب العريشي</w:t>
      </w:r>
      <w:bookmarkEnd w:id="1000"/>
      <w:bookmarkEnd w:id="1001"/>
      <w:r>
        <w:rPr>
          <w:rtl/>
        </w:rPr>
        <w:t xml:space="preserve"> </w:t>
      </w:r>
      <w:r w:rsidRPr="00A941CA">
        <w:rPr>
          <w:rStyle w:val="libFootnotenumChar"/>
          <w:rtl/>
        </w:rPr>
        <w:t>(8)</w:t>
      </w:r>
      <w:r>
        <w:rPr>
          <w:rtl/>
        </w:rPr>
        <w:t xml:space="preserve"> : </w:t>
      </w:r>
    </w:p>
    <w:p w:rsidR="0074595C" w:rsidRDefault="0074595C" w:rsidP="004D3AB9">
      <w:pPr>
        <w:pStyle w:val="libNormal"/>
        <w:rPr>
          <w:rtl/>
        </w:rPr>
      </w:pPr>
      <w:r>
        <w:rPr>
          <w:rtl/>
        </w:rPr>
        <w:t xml:space="preserve">له كتاب في الطب ، روى عنه : عبد الله بن جعفر ، رجال النجاشي </w:t>
      </w:r>
      <w:r w:rsidRPr="00A941CA">
        <w:rPr>
          <w:rStyle w:val="libFootnotenumChar"/>
          <w:rtl/>
        </w:rPr>
        <w:t>(9)</w:t>
      </w:r>
      <w:r>
        <w:rPr>
          <w:rtl/>
        </w:rPr>
        <w:t xml:space="preserve">. قليل الحديث ، إلا أنه ثقة ، سالم فيما يرويه </w:t>
      </w:r>
      <w:r w:rsidRPr="00A941CA">
        <w:rPr>
          <w:rStyle w:val="libFootnotenumChar"/>
          <w:rtl/>
        </w:rPr>
        <w:t>(10)</w:t>
      </w:r>
      <w:r>
        <w:rPr>
          <w:rtl/>
        </w:rPr>
        <w:t xml:space="preserve"> ، له كتب ، منها كتاب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28 / 54. </w:t>
      </w:r>
    </w:p>
    <w:p w:rsidR="0074595C" w:rsidRDefault="0074595C" w:rsidP="00A941CA">
      <w:pPr>
        <w:pStyle w:val="libFootnote0"/>
        <w:rPr>
          <w:rtl/>
        </w:rPr>
      </w:pPr>
      <w:r>
        <w:rPr>
          <w:rtl/>
        </w:rPr>
        <w:t xml:space="preserve">2 ـ رجال الشيخ : 352 / 12. </w:t>
      </w:r>
    </w:p>
    <w:p w:rsidR="0074595C" w:rsidRDefault="0074595C" w:rsidP="00A941CA">
      <w:pPr>
        <w:pStyle w:val="libFootnote0"/>
        <w:rPr>
          <w:rtl/>
        </w:rPr>
      </w:pPr>
      <w:r>
        <w:rPr>
          <w:rtl/>
        </w:rPr>
        <w:t xml:space="preserve">3 ـ رجال الشيخ : 125 / 20. </w:t>
      </w:r>
    </w:p>
    <w:p w:rsidR="0074595C" w:rsidRDefault="0074595C" w:rsidP="00A941CA">
      <w:pPr>
        <w:pStyle w:val="libFootnote0"/>
        <w:rPr>
          <w:rtl/>
        </w:rPr>
      </w:pPr>
      <w:r>
        <w:rPr>
          <w:rtl/>
        </w:rPr>
        <w:t xml:space="preserve">4 ـ إسماعيل بن سهل : له كتاب ، أخبرنا به عدة من أصحابنا ، عن أبي المفضل ، عن ابن بطة ، عن أحمد بن أبي عبد الله ، عن أبيه ، عنه ، ست ، ( م ت ). الفهرست : 14 / 46. </w:t>
      </w:r>
    </w:p>
    <w:p w:rsidR="0074595C" w:rsidRDefault="0074595C" w:rsidP="00A941CA">
      <w:pPr>
        <w:pStyle w:val="libFootnote0"/>
        <w:rPr>
          <w:rtl/>
        </w:rPr>
      </w:pPr>
      <w:r>
        <w:rPr>
          <w:rtl/>
        </w:rPr>
        <w:t xml:space="preserve">5 ـ رجال النجاشي : 28 / 56. </w:t>
      </w:r>
    </w:p>
    <w:p w:rsidR="0074595C" w:rsidRDefault="0074595C" w:rsidP="00A941CA">
      <w:pPr>
        <w:pStyle w:val="libFootnote0"/>
        <w:rPr>
          <w:rtl/>
        </w:rPr>
      </w:pPr>
      <w:r>
        <w:rPr>
          <w:rtl/>
        </w:rPr>
        <w:t xml:space="preserve">6 ـ رجال ابن داود : 50 / 185 ، 231 / 56. </w:t>
      </w:r>
    </w:p>
    <w:p w:rsidR="0074595C" w:rsidRDefault="0074595C" w:rsidP="00A941CA">
      <w:pPr>
        <w:pStyle w:val="libFootnote0"/>
        <w:rPr>
          <w:rtl/>
        </w:rPr>
      </w:pPr>
      <w:r>
        <w:rPr>
          <w:rtl/>
        </w:rPr>
        <w:t xml:space="preserve">7 ـ إسماعيل بن سماك : بالسين غير المعجمة والكاف بعد الألف ، وقيل : بلام بعد الألف ، وقيل : ابن أبي سماك ، صه ، ( م ت ). الخلاصة : 199 / 1. </w:t>
      </w:r>
    </w:p>
    <w:p w:rsidR="0074595C" w:rsidRDefault="0074595C" w:rsidP="00A941CA">
      <w:pPr>
        <w:pStyle w:val="libFootnote0"/>
        <w:rPr>
          <w:rtl/>
        </w:rPr>
      </w:pPr>
      <w:r>
        <w:rPr>
          <w:rtl/>
        </w:rPr>
        <w:t xml:space="preserve">8 ـ في نسخة مصححة من النجاشي بالسين المهمة ، ( م ت ). </w:t>
      </w:r>
    </w:p>
    <w:p w:rsidR="0074595C" w:rsidRDefault="0074595C" w:rsidP="00A941CA">
      <w:pPr>
        <w:pStyle w:val="libFootnote0"/>
        <w:rPr>
          <w:rtl/>
        </w:rPr>
      </w:pPr>
      <w:r>
        <w:rPr>
          <w:rtl/>
        </w:rPr>
        <w:t xml:space="preserve">9 ـ رجال النجاشي : 31 / 66. </w:t>
      </w:r>
    </w:p>
    <w:p w:rsidR="0074595C" w:rsidRDefault="0074595C" w:rsidP="00A941CA">
      <w:pPr>
        <w:pStyle w:val="libFootnote0"/>
        <w:rPr>
          <w:rtl/>
        </w:rPr>
      </w:pPr>
      <w:r>
        <w:rPr>
          <w:rtl/>
        </w:rPr>
        <w:t xml:space="preserve">10 ـ إلى هنا صه ، ( م ت ). الخلاصة : 9 / 7. </w:t>
      </w:r>
    </w:p>
    <w:p w:rsidR="0074595C" w:rsidRDefault="0074595C" w:rsidP="004D3AB9">
      <w:pPr>
        <w:pStyle w:val="libNormal0"/>
        <w:rPr>
          <w:rtl/>
        </w:rPr>
      </w:pPr>
      <w:r>
        <w:rPr>
          <w:rtl/>
        </w:rPr>
        <w:br w:type="page"/>
      </w:r>
      <w:r>
        <w:rPr>
          <w:rtl/>
        </w:rPr>
        <w:lastRenderedPageBreak/>
        <w:t xml:space="preserve">الطب </w:t>
      </w:r>
      <w:r w:rsidRPr="00A941CA">
        <w:rPr>
          <w:rStyle w:val="libFootnotenumChar"/>
          <w:rtl/>
        </w:rPr>
        <w:t>(1)</w:t>
      </w:r>
      <w:r>
        <w:rPr>
          <w:rtl/>
        </w:rPr>
        <w:t xml:space="preserve"> ، الفهرست </w:t>
      </w:r>
      <w:r w:rsidRPr="00A941CA">
        <w:rPr>
          <w:rStyle w:val="libFootnotenumChar"/>
          <w:rtl/>
        </w:rPr>
        <w:t>(2)</w:t>
      </w:r>
      <w:r>
        <w:rPr>
          <w:rtl/>
        </w:rPr>
        <w:t xml:space="preserve">. </w:t>
      </w:r>
    </w:p>
    <w:p w:rsidR="0074595C" w:rsidRDefault="0074595C" w:rsidP="004D3AB9">
      <w:pPr>
        <w:pStyle w:val="libNormal"/>
        <w:rPr>
          <w:rtl/>
        </w:rPr>
      </w:pPr>
      <w:r>
        <w:rPr>
          <w:rtl/>
        </w:rPr>
        <w:t xml:space="preserve">قليل الحديث ، ثقة </w:t>
      </w:r>
      <w:r w:rsidRPr="00A941CA">
        <w:rPr>
          <w:rStyle w:val="libFootnotenumChar"/>
          <w:rtl/>
        </w:rPr>
        <w:t>(3)</w:t>
      </w:r>
      <w:r>
        <w:rPr>
          <w:rtl/>
        </w:rPr>
        <w:t xml:space="preserve">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002" w:name="_Toc275762181"/>
      <w:bookmarkStart w:id="1003" w:name="_Toc451777216"/>
      <w:r w:rsidRPr="00641AE4">
        <w:rPr>
          <w:rStyle w:val="Heading2Char"/>
          <w:rtl/>
        </w:rPr>
        <w:t>501 / 35 ـ إسماعيل بن شعيب بن ميثم</w:t>
      </w:r>
      <w:bookmarkEnd w:id="1002"/>
      <w:bookmarkEnd w:id="1003"/>
      <w:r>
        <w:rPr>
          <w:rtl/>
        </w:rPr>
        <w:t xml:space="preserve"> : </w:t>
      </w:r>
    </w:p>
    <w:p w:rsidR="0074595C" w:rsidRDefault="0074595C" w:rsidP="004D3AB9">
      <w:pPr>
        <w:pStyle w:val="libNormal"/>
        <w:rPr>
          <w:rtl/>
        </w:rPr>
      </w:pPr>
      <w:r>
        <w:rPr>
          <w:rtl/>
        </w:rPr>
        <w:t xml:space="preserve">الأسدي ،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 xml:space="preserve"> </w:t>
      </w:r>
      <w:r w:rsidRPr="00A941CA">
        <w:rPr>
          <w:rStyle w:val="libFootnotenumChar"/>
          <w:rtl/>
        </w:rPr>
        <w:t>(6)</w:t>
      </w:r>
      <w:r>
        <w:rPr>
          <w:rtl/>
        </w:rPr>
        <w:t>.</w:t>
      </w:r>
    </w:p>
    <w:p w:rsidR="0074595C" w:rsidRDefault="0074595C" w:rsidP="004D3AB9">
      <w:pPr>
        <w:pStyle w:val="libNormal"/>
        <w:rPr>
          <w:rtl/>
        </w:rPr>
      </w:pPr>
      <w:bookmarkStart w:id="1004" w:name="_Toc275762182"/>
      <w:bookmarkStart w:id="1005" w:name="_Toc451777217"/>
      <w:r w:rsidRPr="00641AE4">
        <w:rPr>
          <w:rStyle w:val="Heading2Char"/>
          <w:rtl/>
        </w:rPr>
        <w:t>502 / 36 ـ إسماعيل بن صدقة الكوفي</w:t>
      </w:r>
      <w:bookmarkEnd w:id="1004"/>
      <w:bookmarkEnd w:id="1005"/>
      <w:r>
        <w:rPr>
          <w:rtl/>
        </w:rPr>
        <w:t xml:space="preserve"> </w:t>
      </w:r>
      <w:r w:rsidRPr="00A941CA">
        <w:rPr>
          <w:rStyle w:val="libFootnotenumChar"/>
          <w:rtl/>
        </w:rPr>
        <w:t>(7)</w:t>
      </w:r>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1006" w:name="_Toc275762183"/>
      <w:bookmarkStart w:id="1007" w:name="_Toc451777218"/>
      <w:r w:rsidRPr="00641AE4">
        <w:rPr>
          <w:rStyle w:val="Heading2Char"/>
          <w:rtl/>
        </w:rPr>
        <w:t>503 / 37 ـ إسماعيل بن عب</w:t>
      </w:r>
      <w:r w:rsidRPr="00641AE4">
        <w:rPr>
          <w:rStyle w:val="Heading2Char"/>
          <w:rFonts w:hint="cs"/>
          <w:rtl/>
        </w:rPr>
        <w:t>ّ</w:t>
      </w:r>
      <w:r w:rsidRPr="00641AE4">
        <w:rPr>
          <w:rStyle w:val="Heading2Char"/>
          <w:rtl/>
        </w:rPr>
        <w:t>اد القصري</w:t>
      </w:r>
      <w:bookmarkEnd w:id="1006"/>
      <w:bookmarkEnd w:id="1007"/>
      <w:r>
        <w:rPr>
          <w:rtl/>
        </w:rPr>
        <w:t xml:space="preserve"> : </w:t>
      </w:r>
    </w:p>
    <w:p w:rsidR="0074595C" w:rsidRDefault="0074595C" w:rsidP="004D3AB9">
      <w:pPr>
        <w:pStyle w:val="libNormal"/>
        <w:rPr>
          <w:rtl/>
        </w:rPr>
      </w:pPr>
      <w:r>
        <w:rPr>
          <w:rtl/>
        </w:rPr>
        <w:t xml:space="preserve">من قصر ابن هبيرة ، من أصحاب الرضا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 xml:space="preserve">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أخبرنا به : الحسين بن عبيدالله ، عن أحمد بن محمد بن يحيى ، عن عبد الله بن جعفر ، عن إسماعيل </w:t>
      </w:r>
      <w:r w:rsidR="000B3845" w:rsidRPr="000B3845">
        <w:rPr>
          <w:rStyle w:val="libAlaemChar"/>
          <w:rFonts w:hint="cs"/>
          <w:rtl/>
        </w:rPr>
        <w:t>رحمه‌الله</w:t>
      </w:r>
      <w:r>
        <w:rPr>
          <w:rtl/>
        </w:rPr>
        <w:t xml:space="preserve"> ، ست ، ( م ت ). ولم يرد في الفهرست المطبوع الترحم عليه. </w:t>
      </w:r>
    </w:p>
    <w:p w:rsidR="0074595C" w:rsidRDefault="0074595C" w:rsidP="00A941CA">
      <w:pPr>
        <w:pStyle w:val="libFootnote0"/>
        <w:rPr>
          <w:rtl/>
        </w:rPr>
      </w:pPr>
      <w:r>
        <w:rPr>
          <w:rtl/>
        </w:rPr>
        <w:t xml:space="preserve">2 ـ الفهرست : 11 / 33. </w:t>
      </w:r>
    </w:p>
    <w:p w:rsidR="0074595C" w:rsidRDefault="0074595C" w:rsidP="00A941CA">
      <w:pPr>
        <w:pStyle w:val="libFootnote0"/>
        <w:rPr>
          <w:rtl/>
        </w:rPr>
      </w:pPr>
      <w:r>
        <w:rPr>
          <w:rtl/>
        </w:rPr>
        <w:t xml:space="preserve">3 ـ روى عنه : عبد الله بن جعفر ، جخ ، ( م ت ). </w:t>
      </w:r>
    </w:p>
    <w:p w:rsidR="0074595C" w:rsidRDefault="0074595C" w:rsidP="00A941CA">
      <w:pPr>
        <w:pStyle w:val="libFootnote0"/>
        <w:rPr>
          <w:rtl/>
        </w:rPr>
      </w:pPr>
      <w:r>
        <w:rPr>
          <w:rtl/>
        </w:rPr>
        <w:t xml:space="preserve">4 ـ رجال الشيخ : 415 / 81. </w:t>
      </w:r>
    </w:p>
    <w:p w:rsidR="0074595C" w:rsidRDefault="0074595C" w:rsidP="00A941CA">
      <w:pPr>
        <w:pStyle w:val="libFootnote0"/>
        <w:rPr>
          <w:rtl/>
        </w:rPr>
      </w:pPr>
      <w:r>
        <w:rPr>
          <w:rtl/>
        </w:rPr>
        <w:t xml:space="preserve">5 ـ رجال الشيخ : 160 / 94. </w:t>
      </w:r>
    </w:p>
    <w:p w:rsidR="0074595C" w:rsidRDefault="0074595C" w:rsidP="00A941CA">
      <w:pPr>
        <w:pStyle w:val="libFootnote0"/>
        <w:rPr>
          <w:rtl/>
        </w:rPr>
      </w:pPr>
      <w:r>
        <w:rPr>
          <w:rtl/>
        </w:rPr>
        <w:t xml:space="preserve">6 ـ إسماعيل بن شعيب بن السمان الأسدي الكوفي ، ق جخ ، ( م ت ). رجال الشيخ : 160 / 95. </w:t>
      </w:r>
    </w:p>
    <w:p w:rsidR="0074595C" w:rsidRDefault="0074595C" w:rsidP="00A941CA">
      <w:pPr>
        <w:pStyle w:val="libFootnote0"/>
        <w:rPr>
          <w:rtl/>
        </w:rPr>
      </w:pPr>
      <w:r>
        <w:rPr>
          <w:rtl/>
        </w:rPr>
        <w:t xml:space="preserve">7 ـ القراطيسي ، أسند عنه ، جخ ، ( م ت ). </w:t>
      </w:r>
    </w:p>
    <w:p w:rsidR="0074595C" w:rsidRDefault="0074595C" w:rsidP="00A941CA">
      <w:pPr>
        <w:pStyle w:val="libFootnote0"/>
        <w:rPr>
          <w:rtl/>
        </w:rPr>
      </w:pPr>
      <w:r>
        <w:rPr>
          <w:rtl/>
        </w:rPr>
        <w:t xml:space="preserve">8 ـ رجال الشيخ : 161 / 126. </w:t>
      </w:r>
    </w:p>
    <w:p w:rsidR="0074595C" w:rsidRDefault="0074595C" w:rsidP="00A941CA">
      <w:pPr>
        <w:pStyle w:val="libFootnote0"/>
        <w:rPr>
          <w:rtl/>
        </w:rPr>
      </w:pPr>
      <w:r>
        <w:rPr>
          <w:rtl/>
        </w:rPr>
        <w:t xml:space="preserve">9 ـ رجال الشيخ : 352 / 13. </w:t>
      </w:r>
    </w:p>
    <w:p w:rsidR="0074595C" w:rsidRDefault="0074595C" w:rsidP="00A941CA">
      <w:pPr>
        <w:pStyle w:val="libFootnote0"/>
        <w:rPr>
          <w:rtl/>
        </w:rPr>
      </w:pPr>
      <w:r>
        <w:rPr>
          <w:rtl/>
        </w:rPr>
        <w:t xml:space="preserve">10 ـ إسماعيل بن عباد الوزير لال بويه ، كان رئيس المحدثين والمتكلمين ، علامة وقته. وذكر الشهيد الثاني </w:t>
      </w:r>
      <w:r w:rsidR="000B3845" w:rsidRPr="000B3845">
        <w:rPr>
          <w:rStyle w:val="libAlaemChar"/>
          <w:rFonts w:hint="cs"/>
          <w:rtl/>
        </w:rPr>
        <w:t>رحمه‌الله</w:t>
      </w:r>
      <w:r>
        <w:rPr>
          <w:rtl/>
        </w:rPr>
        <w:t xml:space="preserve"> أنه حدث مرة وكان تلامذته مائة ألف وعشرين ألفا من المحدثين وكان كلما يقوله ينقل عنه ستة بصوت رفيع إلى ان يصل آخرهم ، وكان مولده بطالقان ومدفنه في اصفهان ، يزار قبره قرب ( الباب الطوقجي ) في </w:t>
      </w:r>
    </w:p>
    <w:p w:rsidR="0074595C" w:rsidRDefault="0074595C" w:rsidP="004D3AB9">
      <w:pPr>
        <w:pStyle w:val="libNormal"/>
        <w:rPr>
          <w:rtl/>
        </w:rPr>
      </w:pPr>
      <w:r>
        <w:rPr>
          <w:rtl/>
        </w:rPr>
        <w:br w:type="page"/>
      </w:r>
      <w:bookmarkStart w:id="1008" w:name="_Toc275762184"/>
      <w:bookmarkStart w:id="1009" w:name="_Toc451777219"/>
      <w:r w:rsidRPr="00641AE4">
        <w:rPr>
          <w:rStyle w:val="Heading2Char"/>
          <w:rtl/>
        </w:rPr>
        <w:lastRenderedPageBreak/>
        <w:t>504 / 38 ـ اسماعيل بن عبد الحميد الكوفي</w:t>
      </w:r>
      <w:bookmarkEnd w:id="1008"/>
      <w:bookmarkEnd w:id="1009"/>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 xml:space="preserve"> </w:t>
      </w:r>
      <w:r w:rsidRPr="00A941CA">
        <w:rPr>
          <w:rStyle w:val="libFootnotenumChar"/>
          <w:rtl/>
        </w:rPr>
        <w:t>(2)</w:t>
      </w:r>
      <w:r>
        <w:rPr>
          <w:rtl/>
        </w:rPr>
        <w:t>.</w:t>
      </w:r>
    </w:p>
    <w:p w:rsidR="0074595C" w:rsidRDefault="0074595C" w:rsidP="004D3AB9">
      <w:pPr>
        <w:pStyle w:val="libNormal"/>
        <w:rPr>
          <w:rtl/>
        </w:rPr>
      </w:pPr>
      <w:bookmarkStart w:id="1010" w:name="_Toc275762185"/>
      <w:bookmarkStart w:id="1011" w:name="_Toc451777220"/>
      <w:r w:rsidRPr="00641AE4">
        <w:rPr>
          <w:rStyle w:val="Heading2Char"/>
          <w:rtl/>
        </w:rPr>
        <w:t>505 / 39 ـ إسماعيل بن عبد الخالق</w:t>
      </w:r>
      <w:bookmarkEnd w:id="1010"/>
      <w:bookmarkEnd w:id="1011"/>
      <w:r>
        <w:rPr>
          <w:rtl/>
        </w:rPr>
        <w:t xml:space="preserve"> </w:t>
      </w:r>
      <w:r w:rsidRPr="00A941CA">
        <w:rPr>
          <w:rStyle w:val="libFootnotenumChar"/>
          <w:rtl/>
        </w:rPr>
        <w:t>(3)</w:t>
      </w:r>
      <w:r>
        <w:rPr>
          <w:rtl/>
        </w:rPr>
        <w:t xml:space="preserve"> </w:t>
      </w:r>
      <w:r w:rsidRPr="00641AE4">
        <w:rPr>
          <w:rStyle w:val="Heading2Char"/>
          <w:rtl/>
        </w:rPr>
        <w:t>بن عبد ربه</w:t>
      </w:r>
      <w:r>
        <w:rPr>
          <w:rtl/>
        </w:rPr>
        <w:t xml:space="preserve"> : </w:t>
      </w:r>
    </w:p>
    <w:p w:rsidR="0074595C" w:rsidRDefault="0074595C" w:rsidP="004D3AB9">
      <w:pPr>
        <w:pStyle w:val="libNormal"/>
        <w:rPr>
          <w:rtl/>
        </w:rPr>
      </w:pPr>
      <w:r>
        <w:rPr>
          <w:rtl/>
        </w:rPr>
        <w:t xml:space="preserve">وجه من وجوه أصحابنا ، وفقيه من فقهائنا ، وهو من بيت الشيعة ، عمومته : شهاب وعبد الرحيم ووهب ، وأبوه : عبد الخالق ، كلهم ثقات رووا عن أبي جعفر وأبي عبد الله </w:t>
      </w:r>
      <w:r w:rsidR="000B3845" w:rsidRPr="000B3845">
        <w:rPr>
          <w:rStyle w:val="libAlaemChar"/>
          <w:rFonts w:hint="cs"/>
          <w:rtl/>
        </w:rPr>
        <w:t>عليهما‌السلام</w:t>
      </w:r>
      <w:r>
        <w:rPr>
          <w:rtl/>
        </w:rPr>
        <w:t xml:space="preserve"> ، وإسماعيل نفسه روى عن أبي عبد الله وأبي الحسن </w:t>
      </w:r>
      <w:r w:rsidR="000B3845" w:rsidRPr="000B3845">
        <w:rPr>
          <w:rStyle w:val="libAlaemChar"/>
          <w:rFonts w:hint="cs"/>
          <w:rtl/>
        </w:rPr>
        <w:t>عليهما‌السلام</w:t>
      </w:r>
      <w:r>
        <w:rPr>
          <w:rtl/>
        </w:rPr>
        <w:t xml:space="preserve"> </w:t>
      </w:r>
      <w:r w:rsidRPr="00A941CA">
        <w:rPr>
          <w:rStyle w:val="libFootnotenumChar"/>
          <w:rtl/>
        </w:rPr>
        <w:t>(4)</w:t>
      </w:r>
      <w:r>
        <w:rPr>
          <w:rtl/>
        </w:rPr>
        <w:t xml:space="preserve"> ، له كتاب </w:t>
      </w:r>
      <w:r w:rsidRPr="00A941CA">
        <w:rPr>
          <w:rStyle w:val="libFootnotenumChar"/>
          <w:rtl/>
        </w:rPr>
        <w:t>(5)</w:t>
      </w:r>
      <w:r>
        <w:rPr>
          <w:rtl/>
        </w:rPr>
        <w:t xml:space="preserve"> ، روى عنه : محمد بن خالد ، رجال النجاشي </w:t>
      </w:r>
      <w:r w:rsidRPr="00A941CA">
        <w:rPr>
          <w:rStyle w:val="libFootnotenumChar"/>
          <w:rtl/>
        </w:rPr>
        <w:t>(6)</w:t>
      </w:r>
      <w:r>
        <w:rPr>
          <w:rtl/>
        </w:rPr>
        <w:t xml:space="preserve">. </w:t>
      </w:r>
    </w:p>
    <w:p w:rsidR="0074595C" w:rsidRDefault="0074595C" w:rsidP="004D3AB9">
      <w:pPr>
        <w:pStyle w:val="libNormal"/>
        <w:rPr>
          <w:rtl/>
        </w:rPr>
      </w:pPr>
      <w:r>
        <w:rPr>
          <w:rtl/>
        </w:rPr>
        <w:t xml:space="preserve">له كتاب </w:t>
      </w:r>
      <w:r w:rsidRPr="00A941CA">
        <w:rPr>
          <w:rStyle w:val="libFootnotenumChar"/>
          <w:rtl/>
        </w:rPr>
        <w:t>(7)</w:t>
      </w:r>
      <w:r>
        <w:rPr>
          <w:rFonts w:hint="cs"/>
          <w:rtl/>
        </w:rPr>
        <w:t xml:space="preserve"> </w:t>
      </w:r>
      <w:r>
        <w:rPr>
          <w:rtl/>
        </w:rPr>
        <w:t>،</w:t>
      </w:r>
      <w:r>
        <w:rPr>
          <w:rFonts w:hint="cs"/>
          <w:rtl/>
        </w:rPr>
        <w:t xml:space="preserve"> </w:t>
      </w:r>
      <w:r>
        <w:rPr>
          <w:rtl/>
        </w:rPr>
        <w:t>روى عنه</w:t>
      </w:r>
      <w:r>
        <w:rPr>
          <w:rFonts w:hint="cs"/>
          <w:rtl/>
        </w:rPr>
        <w:t xml:space="preserve"> </w:t>
      </w:r>
      <w:r>
        <w:rPr>
          <w:rtl/>
        </w:rPr>
        <w:t>: محمد بن الوليد والقاسم بن إسماعيل القرشي</w:t>
      </w:r>
      <w:r>
        <w:rPr>
          <w:rFonts w:hint="cs"/>
          <w:rtl/>
        </w:rPr>
        <w:t xml:space="preserve"> </w:t>
      </w:r>
      <w:r>
        <w:rPr>
          <w:rtl/>
        </w:rPr>
        <w:t>، الفهرست</w:t>
      </w:r>
      <w:r w:rsidRPr="00A941CA">
        <w:rPr>
          <w:rStyle w:val="libFootnotenumChar"/>
          <w:rFonts w:hint="cs"/>
          <w:rtl/>
        </w:rPr>
        <w:t xml:space="preserve">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مقابلة مسجد ( بايرك بيك ) ، وكلما يذكر من الفضل والعلم فهو فوقه. </w:t>
      </w:r>
    </w:p>
    <w:p w:rsidR="0074595C" w:rsidRDefault="0074595C" w:rsidP="00A941CA">
      <w:pPr>
        <w:pStyle w:val="libFootnote0"/>
        <w:rPr>
          <w:rtl/>
        </w:rPr>
      </w:pPr>
      <w:r>
        <w:rPr>
          <w:rtl/>
        </w:rPr>
        <w:t xml:space="preserve">وسهى المؤلف ذكره مع أنه من فضلاء أصحابنا المتقدمين والمتأخرين ، وذكر الشيخ منتجب الدين ابن بابويه في فهرسته جماعة كثيرة من الأعلام إلى زمانه الشريف لسنة خمسمائة من الهجرة تقريبا ، والحمد لله وحده والصلاة على نبيه واله الأمجاد ، ( م ح ق ي ). </w:t>
      </w:r>
    </w:p>
    <w:p w:rsidR="0074595C" w:rsidRDefault="0074595C" w:rsidP="00A941CA">
      <w:pPr>
        <w:pStyle w:val="libFootnote0"/>
        <w:rPr>
          <w:rtl/>
        </w:rPr>
      </w:pPr>
      <w:r>
        <w:rPr>
          <w:rtl/>
        </w:rPr>
        <w:t xml:space="preserve">1 ـ رجال الشيخ : 160 / 99. </w:t>
      </w:r>
    </w:p>
    <w:p w:rsidR="0074595C" w:rsidRDefault="0074595C" w:rsidP="00A941CA">
      <w:pPr>
        <w:pStyle w:val="libFootnote0"/>
        <w:rPr>
          <w:rtl/>
        </w:rPr>
      </w:pPr>
      <w:r>
        <w:rPr>
          <w:rtl/>
        </w:rPr>
        <w:t xml:space="preserve">2 ـ إسماعيل بن عبد الخالق الأسدي الكوفي ، ق جخ ، ( م ت ). رجال الشيخ : 159 / 89. </w:t>
      </w:r>
    </w:p>
    <w:p w:rsidR="0074595C" w:rsidRDefault="0074595C" w:rsidP="00A941CA">
      <w:pPr>
        <w:pStyle w:val="libFootnote0"/>
        <w:rPr>
          <w:rtl/>
        </w:rPr>
      </w:pPr>
      <w:r>
        <w:rPr>
          <w:rtl/>
        </w:rPr>
        <w:t xml:space="preserve">3 ـ الجعفي ، قر جخ ، ( م ت ). رجال الشيخ : 125 / 22. </w:t>
      </w:r>
    </w:p>
    <w:p w:rsidR="0074595C" w:rsidRDefault="0074595C" w:rsidP="00A941CA">
      <w:pPr>
        <w:pStyle w:val="libFootnote0"/>
        <w:rPr>
          <w:rtl/>
        </w:rPr>
      </w:pPr>
      <w:r>
        <w:rPr>
          <w:rtl/>
        </w:rPr>
        <w:t xml:space="preserve">4 ـ إلى هنا صه ، ( م ت ). الخلاصة : 9 / 11. </w:t>
      </w:r>
    </w:p>
    <w:p w:rsidR="0074595C" w:rsidRDefault="0074595C" w:rsidP="00A941CA">
      <w:pPr>
        <w:pStyle w:val="libFootnote0"/>
        <w:rPr>
          <w:rtl/>
        </w:rPr>
      </w:pPr>
      <w:r>
        <w:rPr>
          <w:rtl/>
        </w:rPr>
        <w:t xml:space="preserve">5 ـ جماعة منهم محمد ، جش ، ( م ت ). </w:t>
      </w:r>
    </w:p>
    <w:p w:rsidR="0074595C" w:rsidRDefault="0074595C" w:rsidP="00A941CA">
      <w:pPr>
        <w:pStyle w:val="libFootnote0"/>
        <w:rPr>
          <w:rtl/>
        </w:rPr>
      </w:pPr>
      <w:r>
        <w:rPr>
          <w:rtl/>
        </w:rPr>
        <w:t xml:space="preserve">6 ـ رجال النجاشي : 27 / 50. </w:t>
      </w:r>
    </w:p>
    <w:p w:rsidR="0074595C" w:rsidRDefault="0074595C" w:rsidP="00A941CA">
      <w:pPr>
        <w:pStyle w:val="libFootnote0"/>
        <w:rPr>
          <w:rtl/>
        </w:rPr>
      </w:pPr>
      <w:r>
        <w:rPr>
          <w:rtl/>
        </w:rPr>
        <w:t xml:space="preserve">7 ـ أخبرنا به : ابن أبي جيد ، عن محمد بن الحسن الصفار ، عن محمد بن الوليد ، عنه. </w:t>
      </w:r>
    </w:p>
    <w:p w:rsidR="0074595C" w:rsidRDefault="0074595C" w:rsidP="00A941CA">
      <w:pPr>
        <w:pStyle w:val="libFootnote0"/>
        <w:rPr>
          <w:rtl/>
        </w:rPr>
      </w:pPr>
      <w:r>
        <w:rPr>
          <w:rtl/>
        </w:rPr>
        <w:t xml:space="preserve">وأخبرنا أحمد بن عبدون ، عن أبي طالب الأنباري ، عن حميد بن زياد ، عن أبي محمد القاسم بن إسماعيل القرشي ، عنه ، ست ، ( م ت ). </w:t>
      </w:r>
    </w:p>
    <w:p w:rsidR="0074595C" w:rsidRDefault="0074595C" w:rsidP="00A941CA">
      <w:pPr>
        <w:pStyle w:val="libFootnote0"/>
        <w:rPr>
          <w:rtl/>
        </w:rPr>
      </w:pPr>
      <w:r>
        <w:rPr>
          <w:rtl/>
        </w:rPr>
        <w:t xml:space="preserve">8 ـ الفهرست : 14 / 39. </w:t>
      </w:r>
    </w:p>
    <w:p w:rsidR="0074595C" w:rsidRDefault="0074595C" w:rsidP="004D3AB9">
      <w:pPr>
        <w:pStyle w:val="libNormal"/>
        <w:rPr>
          <w:rtl/>
        </w:rPr>
      </w:pPr>
      <w:r>
        <w:rPr>
          <w:rtl/>
        </w:rPr>
        <w:br w:type="page"/>
      </w:r>
      <w:bookmarkStart w:id="1012" w:name="_Toc275762186"/>
      <w:bookmarkStart w:id="1013" w:name="_Toc451777221"/>
      <w:r w:rsidRPr="00641AE4">
        <w:rPr>
          <w:rStyle w:val="Heading2Char"/>
          <w:rtl/>
        </w:rPr>
        <w:lastRenderedPageBreak/>
        <w:t>506 / 40 ـ إسماعيل بن عبد الرحمن الجرمي</w:t>
      </w:r>
      <w:bookmarkEnd w:id="1012"/>
      <w:bookmarkEnd w:id="1013"/>
      <w:r>
        <w:rPr>
          <w:rtl/>
        </w:rPr>
        <w:t xml:space="preserve"> : </w:t>
      </w:r>
    </w:p>
    <w:p w:rsidR="0074595C" w:rsidRDefault="0074595C" w:rsidP="004D3AB9">
      <w:pPr>
        <w:pStyle w:val="libNormal"/>
        <w:rPr>
          <w:rtl/>
        </w:rPr>
      </w:pPr>
      <w:r>
        <w:rPr>
          <w:rtl/>
        </w:rPr>
        <w:t xml:space="preserve">الكوفي ، من اصحاب الصادق </w:t>
      </w:r>
      <w:r w:rsidR="000B3845" w:rsidRPr="000B3845">
        <w:rPr>
          <w:rStyle w:val="libAlaemChar"/>
          <w:rFonts w:hint="cs"/>
          <w:rtl/>
        </w:rPr>
        <w:t>عليه‌السلام</w:t>
      </w:r>
      <w:r>
        <w:rPr>
          <w:rtl/>
        </w:rPr>
        <w:t xml:space="preserve"> رجال الشيخ </w:t>
      </w:r>
      <w:r w:rsidRPr="00A941CA">
        <w:rPr>
          <w:rStyle w:val="libFootnotenumChar"/>
          <w:rtl/>
        </w:rPr>
        <w:t>(1)</w:t>
      </w:r>
      <w:r>
        <w:rPr>
          <w:rtl/>
        </w:rPr>
        <w:t>.</w:t>
      </w:r>
    </w:p>
    <w:p w:rsidR="0074595C" w:rsidRDefault="0074595C" w:rsidP="004D3AB9">
      <w:pPr>
        <w:pStyle w:val="libNormal"/>
        <w:rPr>
          <w:rtl/>
        </w:rPr>
      </w:pPr>
      <w:bookmarkStart w:id="1014" w:name="_Toc275762187"/>
      <w:bookmarkStart w:id="1015" w:name="_Toc451777222"/>
      <w:r w:rsidRPr="00641AE4">
        <w:rPr>
          <w:rStyle w:val="Heading2Char"/>
          <w:rtl/>
        </w:rPr>
        <w:t>507 / 41 ـ إسماعيل بن عبد الرحمن الجعفي</w:t>
      </w:r>
      <w:bookmarkEnd w:id="1014"/>
      <w:bookmarkEnd w:id="1015"/>
      <w:r>
        <w:rPr>
          <w:rtl/>
        </w:rPr>
        <w:t xml:space="preserve"> : </w:t>
      </w:r>
    </w:p>
    <w:p w:rsidR="0074595C" w:rsidRDefault="0074595C" w:rsidP="004D3AB9">
      <w:pPr>
        <w:pStyle w:val="libNormal"/>
        <w:rPr>
          <w:rtl/>
        </w:rPr>
      </w:pPr>
      <w:r>
        <w:rPr>
          <w:rtl/>
        </w:rPr>
        <w:t xml:space="preserve">الكوفي ، تابعي ، سمع أبا الطفيل عامر بن واثلة ، من أصحاب الباقر </w:t>
      </w:r>
      <w:r w:rsidRPr="00A941CA">
        <w:rPr>
          <w:rStyle w:val="libFootnotenumChar"/>
          <w:rtl/>
        </w:rPr>
        <w:t>(2)</w:t>
      </w:r>
      <w:r>
        <w:rPr>
          <w:rtl/>
        </w:rPr>
        <w:t xml:space="preserve"> والصادق </w:t>
      </w:r>
      <w:r w:rsidRPr="00A941CA">
        <w:rPr>
          <w:rStyle w:val="libFootnotenumChar"/>
          <w:rtl/>
        </w:rPr>
        <w:t>(3)</w:t>
      </w:r>
      <w:r>
        <w:rPr>
          <w:rtl/>
        </w:rPr>
        <w:t xml:space="preserve"> </w:t>
      </w:r>
      <w:r w:rsidR="000B3845" w:rsidRPr="000B3845">
        <w:rPr>
          <w:rStyle w:val="libAlaemChar"/>
          <w:rFonts w:hint="cs"/>
          <w:rtl/>
        </w:rPr>
        <w:t>عليهما‌السلام</w:t>
      </w:r>
      <w:r>
        <w:rPr>
          <w:rtl/>
        </w:rPr>
        <w:t xml:space="preserve"> ، رجال الشيخ </w:t>
      </w:r>
      <w:r w:rsidRPr="00A941CA">
        <w:rPr>
          <w:rStyle w:val="libFootnotenumChar"/>
          <w:rtl/>
        </w:rPr>
        <w:t>(4)</w:t>
      </w:r>
      <w:r>
        <w:rPr>
          <w:rtl/>
        </w:rPr>
        <w:t xml:space="preserve">. </w:t>
      </w:r>
    </w:p>
    <w:p w:rsidR="0074595C" w:rsidRDefault="0074595C" w:rsidP="004D3AB9">
      <w:pPr>
        <w:pStyle w:val="libNormal"/>
        <w:rPr>
          <w:rtl/>
        </w:rPr>
      </w:pPr>
      <w:r>
        <w:rPr>
          <w:rtl/>
        </w:rPr>
        <w:t xml:space="preserve">نقل ابن عقدة : أن الصادق </w:t>
      </w:r>
      <w:r w:rsidR="000B3845" w:rsidRPr="000B3845">
        <w:rPr>
          <w:rStyle w:val="libAlaemChar"/>
          <w:rFonts w:hint="cs"/>
          <w:rtl/>
        </w:rPr>
        <w:t>عليه‌السلام</w:t>
      </w:r>
      <w:r>
        <w:rPr>
          <w:rtl/>
        </w:rPr>
        <w:t xml:space="preserve"> ترحم عليه ، وحكى عن ابن نمير أنه قال : ثقة ، وبالجملة فحديثه اعتمد عليه ، الخلاصة </w:t>
      </w:r>
      <w:r w:rsidRPr="00A941CA">
        <w:rPr>
          <w:rStyle w:val="libFootnotenumChar"/>
          <w:rtl/>
        </w:rPr>
        <w:t>(5)</w:t>
      </w:r>
      <w:r>
        <w:rPr>
          <w:rtl/>
        </w:rPr>
        <w:t xml:space="preserve">. </w:t>
      </w:r>
    </w:p>
    <w:p w:rsidR="0074595C" w:rsidRDefault="0074595C" w:rsidP="004D3AB9">
      <w:pPr>
        <w:pStyle w:val="libNormal"/>
        <w:rPr>
          <w:rtl/>
        </w:rPr>
      </w:pPr>
      <w:r>
        <w:rPr>
          <w:rtl/>
        </w:rPr>
        <w:t xml:space="preserve">وروى عنه : جميل بن دراج كثيرا </w:t>
      </w:r>
      <w:r w:rsidRPr="00A941CA">
        <w:rPr>
          <w:rStyle w:val="libFootnotenumChar"/>
          <w:rtl/>
        </w:rPr>
        <w:t>(6)</w:t>
      </w:r>
      <w:r>
        <w:rPr>
          <w:rtl/>
        </w:rPr>
        <w:t xml:space="preserve">. وسيجيء بعض أحواله عند ترجمة : بسطام بن الحصين </w:t>
      </w:r>
      <w:r w:rsidRPr="00A941CA">
        <w:rPr>
          <w:rStyle w:val="libFootnotenumChar"/>
          <w:rtl/>
        </w:rPr>
        <w:t>(7)</w:t>
      </w:r>
      <w:r>
        <w:rPr>
          <w:rtl/>
        </w:rPr>
        <w:t>.</w:t>
      </w:r>
    </w:p>
    <w:p w:rsidR="0074595C" w:rsidRDefault="0074595C" w:rsidP="004D3AB9">
      <w:pPr>
        <w:pStyle w:val="libNormal"/>
        <w:rPr>
          <w:rtl/>
        </w:rPr>
      </w:pPr>
      <w:bookmarkStart w:id="1016" w:name="_Toc275762188"/>
      <w:bookmarkStart w:id="1017" w:name="_Toc451777223"/>
      <w:r w:rsidRPr="00641AE4">
        <w:rPr>
          <w:rStyle w:val="Heading2Char"/>
          <w:rtl/>
        </w:rPr>
        <w:t>508 / 42 ـ إسماعيل بن عبد الرحمن</w:t>
      </w:r>
      <w:bookmarkEnd w:id="1016"/>
      <w:bookmarkEnd w:id="1017"/>
      <w:r>
        <w:rPr>
          <w:rtl/>
        </w:rPr>
        <w:t xml:space="preserve"> : </w:t>
      </w:r>
    </w:p>
    <w:p w:rsidR="0074595C" w:rsidRDefault="0074595C" w:rsidP="004D3AB9">
      <w:pPr>
        <w:pStyle w:val="libNormal"/>
        <w:rPr>
          <w:rtl/>
        </w:rPr>
      </w:pPr>
      <w:r>
        <w:rPr>
          <w:rtl/>
        </w:rPr>
        <w:t xml:space="preserve">حقيبة ،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 xml:space="preserve">. ثم فيه : إسماعيل بن عبد الله ، حقيبة </w:t>
      </w:r>
      <w:r w:rsidRPr="00A941CA">
        <w:rPr>
          <w:rStyle w:val="libFootnotenumChar"/>
          <w:rtl/>
        </w:rPr>
        <w:t>(9)</w:t>
      </w:r>
      <w:r>
        <w:rPr>
          <w:rtl/>
        </w:rPr>
        <w:t xml:space="preserve">. </w:t>
      </w:r>
    </w:p>
    <w:p w:rsidR="0074595C" w:rsidRDefault="0074595C" w:rsidP="004D3AB9">
      <w:pPr>
        <w:pStyle w:val="libNormal"/>
        <w:rPr>
          <w:rtl/>
        </w:rPr>
      </w:pPr>
      <w:r>
        <w:rPr>
          <w:rtl/>
        </w:rPr>
        <w:t xml:space="preserve">وقال الكشي : إسماعيل حقيبة ، وقيل : جفينة ، قال محمد بن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160 / 102. </w:t>
      </w:r>
    </w:p>
    <w:p w:rsidR="0074595C" w:rsidRDefault="0074595C" w:rsidP="00A941CA">
      <w:pPr>
        <w:pStyle w:val="libFootnote0"/>
        <w:rPr>
          <w:rtl/>
        </w:rPr>
      </w:pPr>
      <w:r>
        <w:rPr>
          <w:rtl/>
        </w:rPr>
        <w:t xml:space="preserve">2 ـ رجال الشيخ : 124 / 15. </w:t>
      </w:r>
    </w:p>
    <w:p w:rsidR="0074595C" w:rsidRDefault="0074595C" w:rsidP="00A941CA">
      <w:pPr>
        <w:pStyle w:val="libFootnote0"/>
        <w:rPr>
          <w:rtl/>
        </w:rPr>
      </w:pPr>
      <w:r>
        <w:rPr>
          <w:rtl/>
        </w:rPr>
        <w:t xml:space="preserve">3 ـ رجال الشيخ : 159 / 84. </w:t>
      </w:r>
    </w:p>
    <w:p w:rsidR="0074595C" w:rsidRDefault="0074595C" w:rsidP="00A941CA">
      <w:pPr>
        <w:pStyle w:val="libFootnote0"/>
        <w:rPr>
          <w:rtl/>
        </w:rPr>
      </w:pPr>
      <w:r>
        <w:rPr>
          <w:rtl/>
        </w:rPr>
        <w:t xml:space="preserve">4 ـ وكان فقيها ، صه ، ( م ت ). </w:t>
      </w:r>
    </w:p>
    <w:p w:rsidR="0074595C" w:rsidRDefault="0074595C" w:rsidP="00A941CA">
      <w:pPr>
        <w:pStyle w:val="libFootnote0"/>
        <w:rPr>
          <w:rtl/>
        </w:rPr>
      </w:pPr>
      <w:r>
        <w:rPr>
          <w:rtl/>
        </w:rPr>
        <w:t xml:space="preserve">5 ـ الخلاصه : 8 / 3. </w:t>
      </w:r>
    </w:p>
    <w:p w:rsidR="0074595C" w:rsidRDefault="0074595C" w:rsidP="00A941CA">
      <w:pPr>
        <w:pStyle w:val="libFootnote0"/>
        <w:rPr>
          <w:rtl/>
        </w:rPr>
      </w:pPr>
      <w:r>
        <w:rPr>
          <w:rtl/>
        </w:rPr>
        <w:t xml:space="preserve">6 ـ الكافي 7 : 98 / 2 والتهذيب 9 : 284 / 1029 والاستبصار 4 : 142 / 530. </w:t>
      </w:r>
    </w:p>
    <w:p w:rsidR="0074595C" w:rsidRDefault="0074595C" w:rsidP="00A941CA">
      <w:pPr>
        <w:pStyle w:val="libFootnote0"/>
        <w:rPr>
          <w:rtl/>
        </w:rPr>
      </w:pPr>
      <w:r>
        <w:rPr>
          <w:rtl/>
        </w:rPr>
        <w:t xml:space="preserve">7 ـ سيأتي برقم : 695 / 4. </w:t>
      </w:r>
    </w:p>
    <w:p w:rsidR="0074595C" w:rsidRDefault="0074595C" w:rsidP="00A941CA">
      <w:pPr>
        <w:pStyle w:val="libFootnote0"/>
        <w:rPr>
          <w:rtl/>
        </w:rPr>
      </w:pPr>
      <w:r>
        <w:rPr>
          <w:rtl/>
        </w:rPr>
        <w:t xml:space="preserve">8 ـ رجال الشيخ : 160 / 106. </w:t>
      </w:r>
    </w:p>
    <w:p w:rsidR="0074595C" w:rsidRDefault="0074595C" w:rsidP="00A941CA">
      <w:pPr>
        <w:pStyle w:val="libFootnote0"/>
        <w:rPr>
          <w:rtl/>
        </w:rPr>
      </w:pPr>
      <w:r>
        <w:rPr>
          <w:rtl/>
        </w:rPr>
        <w:t xml:space="preserve">9 ـ رجال الشيخ : 161 / 117. </w:t>
      </w:r>
    </w:p>
    <w:p w:rsidR="0074595C" w:rsidRDefault="0074595C" w:rsidP="004D3AB9">
      <w:pPr>
        <w:pStyle w:val="libNormal0"/>
        <w:rPr>
          <w:rtl/>
        </w:rPr>
      </w:pPr>
      <w:r>
        <w:rPr>
          <w:rtl/>
        </w:rPr>
        <w:br w:type="page"/>
      </w:r>
      <w:r>
        <w:rPr>
          <w:rtl/>
        </w:rPr>
        <w:lastRenderedPageBreak/>
        <w:t xml:space="preserve">مسعود : سألت علي بن الحسن بن علي بن فضال عن إسماعيل حقيبة قال : صالح ، وهو قليل الرواية </w:t>
      </w:r>
      <w:r w:rsidRPr="00A941CA">
        <w:rPr>
          <w:rStyle w:val="libFootnotenumChar"/>
          <w:rtl/>
        </w:rPr>
        <w:t>(1)</w:t>
      </w:r>
      <w:r>
        <w:rPr>
          <w:rtl/>
        </w:rPr>
        <w:t xml:space="preserve"> </w:t>
      </w:r>
      <w:r w:rsidRPr="00A941CA">
        <w:rPr>
          <w:rStyle w:val="libFootnotenumChar"/>
          <w:rtl/>
        </w:rPr>
        <w:t>(2)</w:t>
      </w:r>
      <w:r>
        <w:rPr>
          <w:rtl/>
        </w:rPr>
        <w:t>.</w:t>
      </w:r>
    </w:p>
    <w:p w:rsidR="0074595C" w:rsidRDefault="0074595C" w:rsidP="004D3AB9">
      <w:pPr>
        <w:pStyle w:val="libNormal"/>
        <w:rPr>
          <w:rtl/>
        </w:rPr>
      </w:pPr>
      <w:bookmarkStart w:id="1018" w:name="_Toc275762189"/>
      <w:bookmarkStart w:id="1019" w:name="_Toc451777224"/>
      <w:r w:rsidRPr="00641AE4">
        <w:rPr>
          <w:rStyle w:val="Heading2Char"/>
          <w:rtl/>
        </w:rPr>
        <w:t>509 / 43 ـ إسماعيل بن عبد الرحمن السدي</w:t>
      </w:r>
      <w:bookmarkEnd w:id="1018"/>
      <w:bookmarkEnd w:id="1019"/>
      <w:r>
        <w:rPr>
          <w:rtl/>
        </w:rPr>
        <w:t xml:space="preserve"> : </w:t>
      </w:r>
    </w:p>
    <w:p w:rsidR="0074595C" w:rsidRDefault="0074595C" w:rsidP="004D3AB9">
      <w:pPr>
        <w:pStyle w:val="libNormal"/>
        <w:rPr>
          <w:rtl/>
        </w:rPr>
      </w:pPr>
      <w:r>
        <w:rPr>
          <w:rtl/>
        </w:rPr>
        <w:t xml:space="preserve">أبو محمد القرشي ، المفسر الكوفي ، من أصحاب علي بن الحسين </w:t>
      </w:r>
      <w:r w:rsidRPr="00A941CA">
        <w:rPr>
          <w:rStyle w:val="libFootnotenumChar"/>
          <w:rtl/>
        </w:rPr>
        <w:t>(3)</w:t>
      </w:r>
      <w:r>
        <w:rPr>
          <w:rtl/>
        </w:rPr>
        <w:t xml:space="preserve"> والباقر </w:t>
      </w:r>
      <w:r w:rsidRPr="00A941CA">
        <w:rPr>
          <w:rStyle w:val="libFootnotenumChar"/>
          <w:rtl/>
        </w:rPr>
        <w:t>(4)</w:t>
      </w:r>
      <w:r>
        <w:rPr>
          <w:rtl/>
        </w:rPr>
        <w:t xml:space="preserve"> والصادق </w:t>
      </w:r>
      <w:r w:rsidRPr="00A941CA">
        <w:rPr>
          <w:rStyle w:val="libFootnotenumChar"/>
          <w:rtl/>
        </w:rPr>
        <w:t>(5)</w:t>
      </w:r>
      <w:r>
        <w:rPr>
          <w:rtl/>
        </w:rPr>
        <w:t xml:space="preserve"> </w:t>
      </w:r>
      <w:r w:rsidR="000B3845" w:rsidRPr="000B3845">
        <w:rPr>
          <w:rStyle w:val="libAlaemChar"/>
          <w:rFonts w:hint="cs"/>
          <w:rtl/>
        </w:rPr>
        <w:t>عليهم‌السلام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020" w:name="_Toc275762190"/>
      <w:bookmarkStart w:id="1021" w:name="_Toc451777225"/>
      <w:r w:rsidRPr="00641AE4">
        <w:rPr>
          <w:rStyle w:val="Heading2Char"/>
          <w:rtl/>
        </w:rPr>
        <w:t>510 / 44 ـ إسم</w:t>
      </w:r>
      <w:r w:rsidRPr="006D453F">
        <w:rPr>
          <w:rStyle w:val="Heading2Char"/>
          <w:rtl/>
        </w:rPr>
        <w:t>اعيل بن عبد العزيز</w:t>
      </w:r>
      <w:bookmarkEnd w:id="1020"/>
      <w:bookmarkEnd w:id="1021"/>
      <w:r>
        <w:rPr>
          <w:rtl/>
        </w:rPr>
        <w:t xml:space="preserve"> : </w:t>
      </w:r>
    </w:p>
    <w:p w:rsidR="0074595C" w:rsidRDefault="0074595C" w:rsidP="004D3AB9">
      <w:pPr>
        <w:pStyle w:val="libNormal"/>
        <w:rPr>
          <w:rtl/>
        </w:rPr>
      </w:pPr>
      <w:r>
        <w:rPr>
          <w:rtl/>
        </w:rPr>
        <w:t xml:space="preserve">أبو إسرائيل ، الملائي ،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1022" w:name="_Toc275762191"/>
      <w:bookmarkStart w:id="1023" w:name="_Toc451777226"/>
      <w:r w:rsidRPr="00641AE4">
        <w:rPr>
          <w:rStyle w:val="Heading2Char"/>
          <w:rtl/>
        </w:rPr>
        <w:t>511 / 45 ـ إسماعيل بن عبد العزيز الاموي</w:t>
      </w:r>
      <w:bookmarkEnd w:id="1022"/>
      <w:bookmarkEnd w:id="1023"/>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1024" w:name="_Toc275762192"/>
      <w:bookmarkStart w:id="1025" w:name="_Toc451777227"/>
      <w:r w:rsidRPr="00641AE4">
        <w:rPr>
          <w:rStyle w:val="Heading2Char"/>
          <w:rtl/>
        </w:rPr>
        <w:t>512 / 46 ـ إسماعيل بن عبد الله الأعمش</w:t>
      </w:r>
      <w:bookmarkEnd w:id="1024"/>
      <w:bookmarkEnd w:id="1025"/>
      <w:r>
        <w:rPr>
          <w:rtl/>
        </w:rPr>
        <w:t xml:space="preserve"> : </w:t>
      </w:r>
    </w:p>
    <w:p w:rsidR="0074595C" w:rsidRDefault="0074595C" w:rsidP="004D3AB9">
      <w:pPr>
        <w:pStyle w:val="libNormal"/>
        <w:rPr>
          <w:rtl/>
        </w:rPr>
      </w:pPr>
      <w:r>
        <w:rPr>
          <w:rtl/>
        </w:rPr>
        <w:t xml:space="preserve">الكوفي ، روى عنه : ابن أبي عمير ، من أصحاب الصادق </w:t>
      </w:r>
      <w:r w:rsidR="000B3845" w:rsidRPr="000B3845">
        <w:rPr>
          <w:rStyle w:val="libAlaemChar"/>
          <w:rFonts w:hint="cs"/>
          <w:rtl/>
        </w:rPr>
        <w:t>عليه‌السلام</w:t>
      </w:r>
      <w:r>
        <w:rPr>
          <w:rtl/>
        </w:rPr>
        <w:t xml:space="preserve"> ، رجال الشيخ</w:t>
      </w:r>
      <w:r>
        <w:rPr>
          <w:rFonts w:hint="cs"/>
          <w:rtl/>
        </w:rPr>
        <w:t xml:space="preserve">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الكشي : 344 / 637 ، وفيه في الموردين : ابن حقيبة. </w:t>
      </w:r>
    </w:p>
    <w:p w:rsidR="0074595C" w:rsidRDefault="0074595C" w:rsidP="00A941CA">
      <w:pPr>
        <w:pStyle w:val="libFootnote0"/>
        <w:rPr>
          <w:rtl/>
        </w:rPr>
      </w:pPr>
      <w:r>
        <w:rPr>
          <w:rtl/>
        </w:rPr>
        <w:t xml:space="preserve">2 ـ ونقل ( د ) عن ( كش ) ثقته ، وهو ما ترى ، ( م ت ). رجال ابن داود : 51 / 189. </w:t>
      </w:r>
    </w:p>
    <w:p w:rsidR="0074595C" w:rsidRDefault="0074595C" w:rsidP="00A941CA">
      <w:pPr>
        <w:pStyle w:val="libFootnote0"/>
        <w:rPr>
          <w:rtl/>
        </w:rPr>
      </w:pPr>
      <w:r>
        <w:rPr>
          <w:rtl/>
        </w:rPr>
        <w:t xml:space="preserve">3 ـ رجال الشيخ : 109 / 5. </w:t>
      </w:r>
    </w:p>
    <w:p w:rsidR="0074595C" w:rsidRDefault="0074595C" w:rsidP="00A941CA">
      <w:pPr>
        <w:pStyle w:val="libFootnote0"/>
        <w:rPr>
          <w:rtl/>
        </w:rPr>
      </w:pPr>
      <w:r>
        <w:rPr>
          <w:rtl/>
        </w:rPr>
        <w:t xml:space="preserve">4 ـ رجال الشيخ : 124 / 19. </w:t>
      </w:r>
    </w:p>
    <w:p w:rsidR="0074595C" w:rsidRDefault="0074595C" w:rsidP="00A941CA">
      <w:pPr>
        <w:pStyle w:val="libFootnote0"/>
        <w:rPr>
          <w:rtl/>
        </w:rPr>
      </w:pPr>
      <w:r>
        <w:rPr>
          <w:rtl/>
        </w:rPr>
        <w:t xml:space="preserve">5 ـ رجال الشيخ : 160 / 105. </w:t>
      </w:r>
    </w:p>
    <w:p w:rsidR="0074595C" w:rsidRDefault="0074595C" w:rsidP="00A941CA">
      <w:pPr>
        <w:pStyle w:val="libFootnote0"/>
        <w:rPr>
          <w:rtl/>
        </w:rPr>
      </w:pPr>
      <w:r>
        <w:rPr>
          <w:rtl/>
        </w:rPr>
        <w:t xml:space="preserve">6 ـ إسماعيل بن عبد العزيز ، قر جخ ، ( م ت ). رجال الشيخ : 125 / 24. </w:t>
      </w:r>
    </w:p>
    <w:p w:rsidR="0074595C" w:rsidRDefault="0074595C" w:rsidP="00A941CA">
      <w:pPr>
        <w:pStyle w:val="libFootnote0"/>
        <w:rPr>
          <w:rtl/>
        </w:rPr>
      </w:pPr>
      <w:r>
        <w:rPr>
          <w:rtl/>
        </w:rPr>
        <w:t xml:space="preserve">7 ـ رجال الشيخ : 160 / 103. </w:t>
      </w:r>
    </w:p>
    <w:p w:rsidR="0074595C" w:rsidRDefault="0074595C" w:rsidP="00A941CA">
      <w:pPr>
        <w:pStyle w:val="libFootnote0"/>
        <w:rPr>
          <w:rtl/>
        </w:rPr>
      </w:pPr>
      <w:r>
        <w:rPr>
          <w:rtl/>
        </w:rPr>
        <w:t xml:space="preserve">8 ـ رجال الشيخ : 160 / 104. </w:t>
      </w:r>
    </w:p>
    <w:p w:rsidR="0074595C" w:rsidRDefault="0074595C" w:rsidP="00A941CA">
      <w:pPr>
        <w:pStyle w:val="libFootnote0"/>
        <w:rPr>
          <w:rtl/>
        </w:rPr>
      </w:pPr>
      <w:r>
        <w:rPr>
          <w:rtl/>
        </w:rPr>
        <w:t xml:space="preserve">9 ـ رجال الشيخ : 160 / 101. </w:t>
      </w:r>
    </w:p>
    <w:p w:rsidR="0074595C" w:rsidRDefault="0074595C" w:rsidP="004D3AB9">
      <w:pPr>
        <w:pStyle w:val="libNormal"/>
        <w:rPr>
          <w:rtl/>
        </w:rPr>
      </w:pPr>
      <w:r>
        <w:rPr>
          <w:rtl/>
        </w:rPr>
        <w:br w:type="page"/>
      </w:r>
      <w:bookmarkStart w:id="1026" w:name="_Toc275762193"/>
      <w:bookmarkStart w:id="1027" w:name="_Toc451777228"/>
      <w:r w:rsidRPr="00641AE4">
        <w:rPr>
          <w:rStyle w:val="Heading2Char"/>
          <w:rtl/>
        </w:rPr>
        <w:lastRenderedPageBreak/>
        <w:t>513 / 47 ـ إسماعيل بن عبد الله بن جعفر</w:t>
      </w:r>
      <w:bookmarkEnd w:id="1026"/>
      <w:bookmarkEnd w:id="1027"/>
      <w:r>
        <w:rPr>
          <w:rtl/>
        </w:rPr>
        <w:t xml:space="preserve"> : </w:t>
      </w:r>
    </w:p>
    <w:p w:rsidR="0074595C" w:rsidRDefault="0074595C" w:rsidP="004D3AB9">
      <w:pPr>
        <w:pStyle w:val="libNormal"/>
        <w:rPr>
          <w:rtl/>
        </w:rPr>
      </w:pPr>
      <w:r>
        <w:rPr>
          <w:rtl/>
        </w:rPr>
        <w:t xml:space="preserve">ابن ابي طالب </w:t>
      </w:r>
      <w:r w:rsidR="000B3845" w:rsidRPr="000B3845">
        <w:rPr>
          <w:rStyle w:val="libAlaemChar"/>
          <w:rFonts w:hint="cs"/>
          <w:rtl/>
        </w:rPr>
        <w:t>عليه‌السلام</w:t>
      </w:r>
      <w:r>
        <w:rPr>
          <w:rtl/>
        </w:rPr>
        <w:t xml:space="preserve"> ، تابعي </w:t>
      </w:r>
      <w:r w:rsidRPr="00A941CA">
        <w:rPr>
          <w:rStyle w:val="libFootnotenumChar"/>
          <w:rtl/>
        </w:rPr>
        <w:t>(1)</w:t>
      </w:r>
      <w:r>
        <w:rPr>
          <w:rtl/>
        </w:rPr>
        <w:t xml:space="preserve"> ، من اصحاب علي بن الحسين </w:t>
      </w:r>
      <w:r w:rsidRPr="00A941CA">
        <w:rPr>
          <w:rStyle w:val="libFootnotenumChar"/>
          <w:rtl/>
        </w:rPr>
        <w:t>(2)</w:t>
      </w:r>
      <w:r>
        <w:rPr>
          <w:rtl/>
        </w:rPr>
        <w:t xml:space="preserve"> والباقر </w:t>
      </w:r>
      <w:r w:rsidRPr="00A941CA">
        <w:rPr>
          <w:rStyle w:val="libFootnotenumChar"/>
          <w:rtl/>
        </w:rPr>
        <w:t>(3)</w:t>
      </w:r>
      <w:r>
        <w:rPr>
          <w:rtl/>
        </w:rPr>
        <w:t xml:space="preserve"> والصادق </w:t>
      </w:r>
      <w:r w:rsidRPr="00A941CA">
        <w:rPr>
          <w:rStyle w:val="libFootnotenumChar"/>
          <w:rtl/>
        </w:rPr>
        <w:t>(4)</w:t>
      </w:r>
      <w:r>
        <w:rPr>
          <w:rtl/>
        </w:rPr>
        <w:t xml:space="preserve"> </w:t>
      </w:r>
      <w:r w:rsidR="000B3845" w:rsidRPr="000B3845">
        <w:rPr>
          <w:rStyle w:val="libAlaemChar"/>
          <w:rFonts w:hint="cs"/>
          <w:rtl/>
        </w:rPr>
        <w:t>عليهم‌السلام</w:t>
      </w:r>
      <w:r>
        <w:rPr>
          <w:rtl/>
        </w:rPr>
        <w:t xml:space="preserve"> ، رجال الشيخ.</w:t>
      </w:r>
    </w:p>
    <w:p w:rsidR="0074595C" w:rsidRDefault="0074595C" w:rsidP="004D3AB9">
      <w:pPr>
        <w:pStyle w:val="libNormal"/>
        <w:rPr>
          <w:rtl/>
        </w:rPr>
      </w:pPr>
      <w:bookmarkStart w:id="1028" w:name="_Toc275762194"/>
      <w:bookmarkStart w:id="1029" w:name="_Toc451777229"/>
      <w:r w:rsidRPr="00641AE4">
        <w:rPr>
          <w:rStyle w:val="Heading2Char"/>
          <w:rtl/>
        </w:rPr>
        <w:t>514 / 48 ـ إسماعيل بن عبد الله الحارثي</w:t>
      </w:r>
      <w:bookmarkEnd w:id="1028"/>
      <w:bookmarkEnd w:id="1029"/>
      <w:r>
        <w:rPr>
          <w:rtl/>
        </w:rPr>
        <w:t xml:space="preserve"> : </w:t>
      </w:r>
    </w:p>
    <w:p w:rsidR="0074595C" w:rsidRDefault="0074595C" w:rsidP="004D3AB9">
      <w:pPr>
        <w:pStyle w:val="libNormal"/>
        <w:rPr>
          <w:rtl/>
        </w:rPr>
      </w:pPr>
      <w:r>
        <w:rPr>
          <w:rtl/>
        </w:rPr>
        <w:t xml:space="preserve">الكوفي </w:t>
      </w:r>
      <w:r w:rsidRPr="00A941CA">
        <w:rPr>
          <w:rStyle w:val="libFootnotenumChar"/>
          <w:rtl/>
        </w:rPr>
        <w:t>(5)</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030" w:name="_Toc275762195"/>
      <w:bookmarkStart w:id="1031" w:name="_Toc451777230"/>
      <w:r w:rsidRPr="00641AE4">
        <w:rPr>
          <w:rStyle w:val="Heading2Char"/>
          <w:rtl/>
        </w:rPr>
        <w:t>515 / 49 ـ إسماعيل بن عبد الله</w:t>
      </w:r>
      <w:bookmarkEnd w:id="1030"/>
      <w:bookmarkEnd w:id="1031"/>
      <w:r>
        <w:rPr>
          <w:rtl/>
        </w:rPr>
        <w:t xml:space="preserve"> : </w:t>
      </w:r>
    </w:p>
    <w:p w:rsidR="0074595C" w:rsidRDefault="0074595C" w:rsidP="004D3AB9">
      <w:pPr>
        <w:pStyle w:val="libNormal"/>
        <w:rPr>
          <w:rtl/>
        </w:rPr>
      </w:pPr>
      <w:r>
        <w:rPr>
          <w:rtl/>
        </w:rPr>
        <w:t xml:space="preserve">حقيبة ، قد ذكرنا </w:t>
      </w:r>
      <w:r w:rsidRPr="00A941CA">
        <w:rPr>
          <w:rStyle w:val="libFootnotenumChar"/>
          <w:rtl/>
        </w:rPr>
        <w:t>(7)</w:t>
      </w:r>
      <w:r>
        <w:rPr>
          <w:rtl/>
        </w:rPr>
        <w:t xml:space="preserve"> بعنوان : إسماعيل بن عبد الرحمن حقيبة </w:t>
      </w:r>
      <w:r w:rsidRPr="00A941CA">
        <w:rPr>
          <w:rStyle w:val="libFootnotenumChar"/>
          <w:rtl/>
        </w:rPr>
        <w:t>(8)</w:t>
      </w:r>
      <w:r>
        <w:rPr>
          <w:rtl/>
        </w:rPr>
        <w:t>.</w:t>
      </w:r>
    </w:p>
    <w:p w:rsidR="0074595C" w:rsidRDefault="0074595C" w:rsidP="004D3AB9">
      <w:pPr>
        <w:pStyle w:val="libNormal"/>
        <w:rPr>
          <w:rtl/>
        </w:rPr>
      </w:pPr>
      <w:bookmarkStart w:id="1032" w:name="_Toc275762196"/>
      <w:bookmarkStart w:id="1033" w:name="_Toc451777231"/>
      <w:r w:rsidRPr="00641AE4">
        <w:rPr>
          <w:rStyle w:val="Heading2Char"/>
          <w:rtl/>
        </w:rPr>
        <w:t>516 / 5</w:t>
      </w:r>
      <w:r w:rsidRPr="006D453F">
        <w:rPr>
          <w:rStyle w:val="Heading2Char"/>
          <w:rtl/>
        </w:rPr>
        <w:t>0 ـ إسماعيل بن عبد الله الرم</w:t>
      </w:r>
      <w:r w:rsidRPr="00641AE4">
        <w:rPr>
          <w:rStyle w:val="Heading2Char"/>
          <w:rFonts w:hint="cs"/>
          <w:rtl/>
        </w:rPr>
        <w:t>ّ</w:t>
      </w:r>
      <w:r w:rsidRPr="00641AE4">
        <w:rPr>
          <w:rStyle w:val="Heading2Char"/>
          <w:rtl/>
        </w:rPr>
        <w:t>اح</w:t>
      </w:r>
      <w:bookmarkEnd w:id="1032"/>
      <w:bookmarkEnd w:id="1033"/>
      <w:r>
        <w:rPr>
          <w:rtl/>
        </w:rPr>
        <w:t xml:space="preserve"> : </w:t>
      </w:r>
    </w:p>
    <w:p w:rsidR="0074595C" w:rsidRDefault="0074595C" w:rsidP="004D3AB9">
      <w:pPr>
        <w:pStyle w:val="libNormal"/>
        <w:rPr>
          <w:rtl/>
        </w:rPr>
      </w:pPr>
      <w:r>
        <w:rPr>
          <w:rtl/>
        </w:rPr>
        <w:t xml:space="preserve">الكوفي ، روى عنه : أبان بن عثمان، من أصحاب الصادق </w:t>
      </w:r>
      <w:r w:rsidR="000B3845" w:rsidRPr="000B3845">
        <w:rPr>
          <w:rStyle w:val="libAlaemChar"/>
          <w:rFonts w:hint="cs"/>
          <w:rtl/>
        </w:rPr>
        <w:t>عليه‌السلام</w:t>
      </w:r>
      <w:r>
        <w:rPr>
          <w:rtl/>
        </w:rPr>
        <w:t>، رجال الشيخ</w:t>
      </w:r>
      <w:r w:rsidRPr="00A941CA">
        <w:rPr>
          <w:rStyle w:val="libFootnotenumChar"/>
          <w:rtl/>
        </w:rPr>
        <w:t>(9)</w:t>
      </w:r>
      <w:r>
        <w:rPr>
          <w:rtl/>
        </w:rPr>
        <w:t>.</w:t>
      </w:r>
    </w:p>
    <w:p w:rsidR="0074595C" w:rsidRDefault="0074595C" w:rsidP="004D3AB9">
      <w:pPr>
        <w:pStyle w:val="libNormal"/>
        <w:rPr>
          <w:rtl/>
        </w:rPr>
      </w:pPr>
      <w:bookmarkStart w:id="1034" w:name="_Toc275762197"/>
      <w:bookmarkStart w:id="1035" w:name="_Toc451777232"/>
      <w:r w:rsidRPr="00641AE4">
        <w:rPr>
          <w:rStyle w:val="Heading2Char"/>
          <w:rtl/>
        </w:rPr>
        <w:t>517 / 51 ـ إسماعيل بن عبد الله بن محمد</w:t>
      </w:r>
      <w:bookmarkEnd w:id="1034"/>
      <w:bookmarkEnd w:id="1035"/>
      <w:r>
        <w:rPr>
          <w:rtl/>
        </w:rPr>
        <w:t xml:space="preserve"> : </w:t>
      </w:r>
    </w:p>
    <w:p w:rsidR="0074595C" w:rsidRDefault="0074595C" w:rsidP="004D3AB9">
      <w:pPr>
        <w:pStyle w:val="libNormal"/>
        <w:rPr>
          <w:rtl/>
        </w:rPr>
      </w:pPr>
      <w:r>
        <w:rPr>
          <w:rtl/>
        </w:rPr>
        <w:t xml:space="preserve">ابن علي بن الحسين بن علي بن أبي طالب </w:t>
      </w:r>
      <w:r w:rsidR="000B3845" w:rsidRPr="000B3845">
        <w:rPr>
          <w:rStyle w:val="libAlaemChar"/>
          <w:rFonts w:hint="cs"/>
          <w:rtl/>
        </w:rPr>
        <w:t>عليهم‌السلام</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سمع أباه ، جخ ، ( م ت ). </w:t>
      </w:r>
    </w:p>
    <w:p w:rsidR="0074595C" w:rsidRDefault="0074595C" w:rsidP="00A941CA">
      <w:pPr>
        <w:pStyle w:val="libFootnote0"/>
        <w:rPr>
          <w:rtl/>
        </w:rPr>
      </w:pPr>
      <w:r>
        <w:rPr>
          <w:rtl/>
        </w:rPr>
        <w:t xml:space="preserve">إسماعيل بن عبد الخالق ، لحقه ، وعاش إلى أيام أبي عبد الله </w:t>
      </w:r>
      <w:r w:rsidR="000B3845" w:rsidRPr="000B3845">
        <w:rPr>
          <w:rStyle w:val="libAlaemChar"/>
          <w:rFonts w:hint="cs"/>
          <w:rtl/>
        </w:rPr>
        <w:t>عليه‌السلام</w:t>
      </w:r>
      <w:r>
        <w:rPr>
          <w:rtl/>
        </w:rPr>
        <w:t xml:space="preserve"> ، جخ ، ( م ت ). رجال الشيخ : 110 / 18. </w:t>
      </w:r>
    </w:p>
    <w:p w:rsidR="0074595C" w:rsidRDefault="0074595C" w:rsidP="00A941CA">
      <w:pPr>
        <w:pStyle w:val="libFootnote0"/>
        <w:rPr>
          <w:rtl/>
        </w:rPr>
      </w:pPr>
      <w:r>
        <w:rPr>
          <w:rtl/>
        </w:rPr>
        <w:t xml:space="preserve">2 ـ رجال الشيخ : 110 / 17. </w:t>
      </w:r>
    </w:p>
    <w:p w:rsidR="0074595C" w:rsidRDefault="0074595C" w:rsidP="00A941CA">
      <w:pPr>
        <w:pStyle w:val="libFootnote0"/>
        <w:rPr>
          <w:rtl/>
        </w:rPr>
      </w:pPr>
      <w:r>
        <w:rPr>
          <w:rtl/>
        </w:rPr>
        <w:t xml:space="preserve">3 ـ رجال الشيخ : 124 / 14. </w:t>
      </w:r>
    </w:p>
    <w:p w:rsidR="0074595C" w:rsidRDefault="0074595C" w:rsidP="00A941CA">
      <w:pPr>
        <w:pStyle w:val="libFootnote0"/>
        <w:rPr>
          <w:rtl/>
        </w:rPr>
      </w:pPr>
      <w:r>
        <w:rPr>
          <w:rtl/>
        </w:rPr>
        <w:t xml:space="preserve">4 ـ رجال الشيخ : 159 / 83. </w:t>
      </w:r>
    </w:p>
    <w:p w:rsidR="0074595C" w:rsidRDefault="0074595C" w:rsidP="00A941CA">
      <w:pPr>
        <w:pStyle w:val="libFootnote0"/>
        <w:rPr>
          <w:rtl/>
        </w:rPr>
      </w:pPr>
      <w:r>
        <w:rPr>
          <w:rtl/>
        </w:rPr>
        <w:t xml:space="preserve">5 ـ أسند عنه ، جخ ، ( م ت ). </w:t>
      </w:r>
    </w:p>
    <w:p w:rsidR="0074595C" w:rsidRDefault="0074595C" w:rsidP="00A941CA">
      <w:pPr>
        <w:pStyle w:val="libFootnote0"/>
        <w:rPr>
          <w:rtl/>
        </w:rPr>
      </w:pPr>
      <w:r>
        <w:rPr>
          <w:rtl/>
        </w:rPr>
        <w:t xml:space="preserve">6 ـ رجال الشيخ : 160 / 110. </w:t>
      </w:r>
    </w:p>
    <w:p w:rsidR="0074595C" w:rsidRDefault="0074595C" w:rsidP="00A941CA">
      <w:pPr>
        <w:pStyle w:val="libFootnote0"/>
        <w:rPr>
          <w:rtl/>
        </w:rPr>
      </w:pPr>
      <w:r>
        <w:rPr>
          <w:rtl/>
        </w:rPr>
        <w:t xml:space="preserve">7 ـ في نسخة ( ت ) : ذكرناه. </w:t>
      </w:r>
    </w:p>
    <w:p w:rsidR="0074595C" w:rsidRDefault="0074595C" w:rsidP="00A941CA">
      <w:pPr>
        <w:pStyle w:val="libFootnote0"/>
        <w:rPr>
          <w:rtl/>
        </w:rPr>
      </w:pPr>
      <w:r>
        <w:rPr>
          <w:rtl/>
        </w:rPr>
        <w:t xml:space="preserve">8 ـ تقدم برقم : 508 / 42. </w:t>
      </w:r>
    </w:p>
    <w:p w:rsidR="0074595C" w:rsidRDefault="0074595C" w:rsidP="00A941CA">
      <w:pPr>
        <w:pStyle w:val="libFootnote0"/>
        <w:rPr>
          <w:rtl/>
        </w:rPr>
      </w:pPr>
      <w:r>
        <w:rPr>
          <w:rtl/>
        </w:rPr>
        <w:t xml:space="preserve">9 ـ رجال الشيخ : 160 / 100. </w:t>
      </w:r>
    </w:p>
    <w:p w:rsidR="0074595C" w:rsidRDefault="0074595C" w:rsidP="00A941CA">
      <w:pPr>
        <w:pStyle w:val="libFootnote0"/>
        <w:rPr>
          <w:rtl/>
        </w:rPr>
      </w:pPr>
      <w:r>
        <w:rPr>
          <w:rtl/>
        </w:rPr>
        <w:t xml:space="preserve">10 ـ رجال الشيخ : 159 / 82. </w:t>
      </w:r>
    </w:p>
    <w:p w:rsidR="0074595C" w:rsidRDefault="0074595C" w:rsidP="004D3AB9">
      <w:pPr>
        <w:pStyle w:val="libNormal"/>
        <w:rPr>
          <w:rtl/>
        </w:rPr>
      </w:pPr>
      <w:r>
        <w:rPr>
          <w:rtl/>
        </w:rPr>
        <w:br w:type="page"/>
      </w:r>
      <w:bookmarkStart w:id="1036" w:name="_Toc275762198"/>
      <w:bookmarkStart w:id="1037" w:name="_Toc451777233"/>
      <w:r w:rsidRPr="00641AE4">
        <w:rPr>
          <w:rStyle w:val="Heading2Char"/>
          <w:rtl/>
        </w:rPr>
        <w:lastRenderedPageBreak/>
        <w:t>518 / 52 ـ إسماعيل بن عثمان بن أبان</w:t>
      </w:r>
      <w:bookmarkEnd w:id="1036"/>
      <w:bookmarkEnd w:id="1037"/>
      <w:r>
        <w:rPr>
          <w:rtl/>
        </w:rPr>
        <w:t xml:space="preserve"> : </w:t>
      </w:r>
    </w:p>
    <w:p w:rsidR="0074595C" w:rsidRDefault="0074595C" w:rsidP="004D3AB9">
      <w:pPr>
        <w:pStyle w:val="libNormal"/>
        <w:rPr>
          <w:rtl/>
        </w:rPr>
      </w:pPr>
      <w:r>
        <w:rPr>
          <w:rtl/>
        </w:rPr>
        <w:t xml:space="preserve">له اصل </w:t>
      </w:r>
      <w:r w:rsidRPr="00A941CA">
        <w:rPr>
          <w:rStyle w:val="libFootnotenumChar"/>
          <w:rtl/>
        </w:rPr>
        <w:t>(1)</w:t>
      </w:r>
      <w:r>
        <w:rPr>
          <w:rtl/>
        </w:rPr>
        <w:t xml:space="preserve"> ، روى عنه : احمد بن ميثم ، الفهرست </w:t>
      </w:r>
      <w:r w:rsidRPr="00A941CA">
        <w:rPr>
          <w:rStyle w:val="libFootnotenumChar"/>
          <w:rtl/>
        </w:rPr>
        <w:t>(2)</w:t>
      </w:r>
      <w:r>
        <w:rPr>
          <w:rtl/>
        </w:rPr>
        <w:t xml:space="preserve"> ، وفي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038" w:name="_Toc275762199"/>
      <w:bookmarkStart w:id="1039" w:name="_Toc451777234"/>
      <w:r w:rsidRPr="00641AE4">
        <w:rPr>
          <w:rStyle w:val="Heading2Char"/>
          <w:rtl/>
        </w:rPr>
        <w:t>51</w:t>
      </w:r>
      <w:r w:rsidRPr="006D453F">
        <w:rPr>
          <w:rStyle w:val="Heading2Char"/>
          <w:rtl/>
        </w:rPr>
        <w:t>9 / 53 ـ إسماعيل بن علي</w:t>
      </w:r>
      <w:bookmarkEnd w:id="1038"/>
      <w:bookmarkEnd w:id="1039"/>
      <w:r>
        <w:rPr>
          <w:rtl/>
        </w:rPr>
        <w:t xml:space="preserve"> :</w:t>
      </w:r>
    </w:p>
    <w:p w:rsidR="0074595C" w:rsidRDefault="0074595C" w:rsidP="004D3AB9">
      <w:pPr>
        <w:pStyle w:val="libNormal"/>
        <w:rPr>
          <w:rtl/>
        </w:rPr>
      </w:pPr>
      <w:bookmarkStart w:id="1040" w:name="_Toc275762200"/>
      <w:bookmarkStart w:id="1041" w:name="_Toc451777235"/>
      <w:r w:rsidRPr="00641AE4">
        <w:rPr>
          <w:rStyle w:val="Heading2Char"/>
          <w:rtl/>
        </w:rPr>
        <w:t>520 / 54 ـ وإسماعيل بن أبي عبد الله</w:t>
      </w:r>
      <w:bookmarkEnd w:id="1040"/>
      <w:bookmarkEnd w:id="1041"/>
      <w:r>
        <w:rPr>
          <w:rtl/>
        </w:rPr>
        <w:t xml:space="preserve"> : </w:t>
      </w:r>
    </w:p>
    <w:p w:rsidR="0074595C" w:rsidRDefault="0074595C" w:rsidP="004D3AB9">
      <w:pPr>
        <w:pStyle w:val="libNormal"/>
        <w:rPr>
          <w:rtl/>
        </w:rPr>
      </w:pPr>
      <w:r>
        <w:rPr>
          <w:rtl/>
        </w:rPr>
        <w:t xml:space="preserve">ذكر أصحابنا : أن لهما كتاب خطب ، روى عنهما : محمد بن عيسى ، رجال النجاشي </w:t>
      </w:r>
      <w:r w:rsidRPr="00A941CA">
        <w:rPr>
          <w:rStyle w:val="libFootnotenumChar"/>
          <w:rtl/>
        </w:rPr>
        <w:t>(4)</w:t>
      </w:r>
      <w:r>
        <w:rPr>
          <w:rtl/>
        </w:rPr>
        <w:t>.</w:t>
      </w:r>
    </w:p>
    <w:p w:rsidR="0074595C" w:rsidRDefault="0074595C" w:rsidP="004D3AB9">
      <w:pPr>
        <w:pStyle w:val="libNormal"/>
        <w:rPr>
          <w:rtl/>
        </w:rPr>
      </w:pPr>
      <w:bookmarkStart w:id="1042" w:name="_Toc275762201"/>
      <w:bookmarkStart w:id="1043" w:name="_Toc451777236"/>
      <w:r w:rsidRPr="00641AE4">
        <w:rPr>
          <w:rStyle w:val="Heading2Char"/>
          <w:rtl/>
        </w:rPr>
        <w:t>521 / 55 ـ إسماعيل بن علي بن إسحاق</w:t>
      </w:r>
      <w:bookmarkEnd w:id="1042"/>
      <w:bookmarkEnd w:id="1043"/>
      <w:r>
        <w:rPr>
          <w:rtl/>
        </w:rPr>
        <w:t xml:space="preserve"> : </w:t>
      </w:r>
    </w:p>
    <w:p w:rsidR="0074595C" w:rsidRDefault="0074595C" w:rsidP="004D3AB9">
      <w:pPr>
        <w:pStyle w:val="libNormal"/>
        <w:rPr>
          <w:rtl/>
        </w:rPr>
      </w:pPr>
      <w:r>
        <w:rPr>
          <w:rtl/>
        </w:rPr>
        <w:t xml:space="preserve">ابن أبي سهل بن نوبخت </w:t>
      </w:r>
      <w:r w:rsidRPr="00A941CA">
        <w:rPr>
          <w:rStyle w:val="libFootnotenumChar"/>
          <w:rtl/>
        </w:rPr>
        <w:t>(5)</w:t>
      </w:r>
      <w:r>
        <w:rPr>
          <w:rtl/>
        </w:rPr>
        <w:t xml:space="preserve"> ، كان شيخ المتكلمين من أصحابنا وغيرهم ، له جلالة في الدنيا والدين ، يجري مجرى الوزراء في جلالة الكتاب ، صنف كتبا كثيرة ، رجال النجاشي </w:t>
      </w:r>
      <w:r w:rsidRPr="00A941CA">
        <w:rPr>
          <w:rStyle w:val="libFootnotenumChar"/>
          <w:rtl/>
        </w:rPr>
        <w:t>(6)</w:t>
      </w:r>
      <w:r>
        <w:rPr>
          <w:rtl/>
        </w:rPr>
        <w:t xml:space="preserve"> </w:t>
      </w:r>
      <w:r w:rsidRPr="00A941CA">
        <w:rPr>
          <w:rStyle w:val="libFootnotenumChar"/>
          <w:rtl/>
        </w:rPr>
        <w:t>(7)</w:t>
      </w:r>
      <w:r>
        <w:rPr>
          <w:rtl/>
        </w:rPr>
        <w:t xml:space="preserve">. </w:t>
      </w:r>
    </w:p>
    <w:p w:rsidR="0074595C" w:rsidRDefault="0074595C" w:rsidP="004D3AB9">
      <w:pPr>
        <w:pStyle w:val="libNormal"/>
        <w:rPr>
          <w:rtl/>
        </w:rPr>
      </w:pPr>
      <w:r>
        <w:rPr>
          <w:rtl/>
        </w:rPr>
        <w:t xml:space="preserve">كان شيخ المتكلمين من أصحابنا ببغداد ووجههم ، ومتقدم النوبختيين في زمانه ، وصنف كتبا كثيرة ، الفهرست </w:t>
      </w:r>
      <w:r w:rsidRPr="00A941CA">
        <w:rPr>
          <w:rStyle w:val="libFootnotenumChar"/>
          <w:rtl/>
        </w:rPr>
        <w:t>(8)</w:t>
      </w:r>
      <w:r>
        <w:rPr>
          <w:rtl/>
        </w:rPr>
        <w:t xml:space="preserve">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رواه لنا : أحمد بن عبدون ، عن أبي طالب الأنباري ، عن حميد بن زياد ، عن أحمد بن ميثم ، عنه ، ست ، ( م ت ). </w:t>
      </w:r>
    </w:p>
    <w:p w:rsidR="0074595C" w:rsidRDefault="0074595C" w:rsidP="00A941CA">
      <w:pPr>
        <w:pStyle w:val="libFootnote0"/>
        <w:rPr>
          <w:rtl/>
        </w:rPr>
      </w:pPr>
      <w:r>
        <w:rPr>
          <w:rtl/>
        </w:rPr>
        <w:t xml:space="preserve">2 ـ الفهرست : 15 / 51. </w:t>
      </w:r>
    </w:p>
    <w:p w:rsidR="0074595C" w:rsidRDefault="0074595C" w:rsidP="00A941CA">
      <w:pPr>
        <w:pStyle w:val="libFootnote0"/>
        <w:rPr>
          <w:rtl/>
        </w:rPr>
      </w:pPr>
      <w:r>
        <w:rPr>
          <w:rtl/>
        </w:rPr>
        <w:t xml:space="preserve">3 ـ رجال الشيخ : 415 / 86. </w:t>
      </w:r>
    </w:p>
    <w:p w:rsidR="0074595C" w:rsidRDefault="0074595C" w:rsidP="00A941CA">
      <w:pPr>
        <w:pStyle w:val="libFootnote0"/>
        <w:rPr>
          <w:rtl/>
        </w:rPr>
      </w:pPr>
      <w:r>
        <w:rPr>
          <w:rtl/>
        </w:rPr>
        <w:t xml:space="preserve">4 ـ رجال النجاشي : 30 / 64 ـ 65. </w:t>
      </w:r>
    </w:p>
    <w:p w:rsidR="0074595C" w:rsidRDefault="0074595C" w:rsidP="00A941CA">
      <w:pPr>
        <w:pStyle w:val="libFootnote0"/>
        <w:rPr>
          <w:rtl/>
        </w:rPr>
      </w:pPr>
      <w:r>
        <w:rPr>
          <w:rtl/>
        </w:rPr>
        <w:t xml:space="preserve">5 ـ أبو سهل ، صه ، ( م ت ). الخلاصة : 9 / 10. </w:t>
      </w:r>
    </w:p>
    <w:p w:rsidR="0074595C" w:rsidRDefault="0074595C" w:rsidP="00A941CA">
      <w:pPr>
        <w:pStyle w:val="libFootnote0"/>
        <w:rPr>
          <w:rtl/>
        </w:rPr>
      </w:pPr>
      <w:r>
        <w:rPr>
          <w:rtl/>
        </w:rPr>
        <w:t xml:space="preserve">6 ـ رجال النجاشي : 31 / 68. </w:t>
      </w:r>
    </w:p>
    <w:p w:rsidR="0074595C" w:rsidRDefault="0074595C" w:rsidP="00A941CA">
      <w:pPr>
        <w:pStyle w:val="libFootnote0"/>
        <w:rPr>
          <w:rtl/>
        </w:rPr>
      </w:pPr>
      <w:r>
        <w:rPr>
          <w:rtl/>
        </w:rPr>
        <w:t xml:space="preserve">7 ـ يكنى أبو إسماعيل ، ست ، ( م ت ) في الفهرست : أبو سهل. </w:t>
      </w:r>
    </w:p>
    <w:p w:rsidR="0074595C" w:rsidRDefault="0074595C" w:rsidP="00A941CA">
      <w:pPr>
        <w:pStyle w:val="libFootnote0"/>
        <w:rPr>
          <w:rtl/>
        </w:rPr>
      </w:pPr>
      <w:r>
        <w:rPr>
          <w:rtl/>
        </w:rPr>
        <w:t xml:space="preserve">8 ـ الفهرست : 12 / 36. </w:t>
      </w:r>
    </w:p>
    <w:p w:rsidR="0074595C" w:rsidRDefault="0074595C" w:rsidP="00A941CA">
      <w:pPr>
        <w:pStyle w:val="libFootnote0"/>
        <w:rPr>
          <w:rtl/>
        </w:rPr>
      </w:pPr>
      <w:r>
        <w:rPr>
          <w:rtl/>
        </w:rPr>
        <w:t xml:space="preserve">9 ـ إسماعيل بن علي بن الحسين السمان ، ثقة وأي ثقة ، حافظ ، له البستان في تفسير القرآن عشر مجلدات ، وكتاب الرشاد في الفقه ، والمدخل في النحو ، </w:t>
      </w:r>
    </w:p>
    <w:p w:rsidR="0074595C" w:rsidRDefault="0074595C" w:rsidP="004D3AB9">
      <w:pPr>
        <w:pStyle w:val="libNormal"/>
        <w:rPr>
          <w:rtl/>
        </w:rPr>
      </w:pPr>
      <w:r>
        <w:rPr>
          <w:rtl/>
        </w:rPr>
        <w:br w:type="page"/>
      </w:r>
      <w:bookmarkStart w:id="1044" w:name="_Toc275762202"/>
      <w:bookmarkStart w:id="1045" w:name="_Toc451777237"/>
      <w:r w:rsidRPr="00641AE4">
        <w:rPr>
          <w:rStyle w:val="Heading2Char"/>
          <w:rtl/>
        </w:rPr>
        <w:lastRenderedPageBreak/>
        <w:t>522 / 56 ـ اسماعيل بن علي بن علي</w:t>
      </w:r>
      <w:bookmarkEnd w:id="1044"/>
      <w:bookmarkEnd w:id="1045"/>
      <w:r>
        <w:rPr>
          <w:rtl/>
        </w:rPr>
        <w:t xml:space="preserve"> : </w:t>
      </w:r>
    </w:p>
    <w:p w:rsidR="0074595C" w:rsidRDefault="0074595C" w:rsidP="004D3AB9">
      <w:pPr>
        <w:pStyle w:val="libNormal"/>
        <w:rPr>
          <w:rtl/>
        </w:rPr>
      </w:pPr>
      <w:r>
        <w:rPr>
          <w:rtl/>
        </w:rPr>
        <w:t xml:space="preserve">ابن رزين الخزاعي ، أبو القاسم </w:t>
      </w:r>
      <w:r w:rsidRPr="00A941CA">
        <w:rPr>
          <w:rStyle w:val="libFootnotenumChar"/>
          <w:rtl/>
        </w:rPr>
        <w:t>(1)</w:t>
      </w:r>
      <w:r>
        <w:rPr>
          <w:rtl/>
        </w:rPr>
        <w:t xml:space="preserve"> ، ابن أخي دعبل ، كان مخلطا </w:t>
      </w:r>
      <w:r w:rsidRPr="00A941CA">
        <w:rPr>
          <w:rStyle w:val="libFootnotenumChar"/>
          <w:rtl/>
        </w:rPr>
        <w:t>(2)</w:t>
      </w:r>
      <w:r>
        <w:rPr>
          <w:rtl/>
        </w:rPr>
        <w:t xml:space="preserve"> ، يعرف منه وينكر ، له كتاب تأريخ الأئمة وكتاب النكاح ، رجال النجاشي </w:t>
      </w:r>
      <w:r w:rsidRPr="00A941CA">
        <w:rPr>
          <w:rStyle w:val="libFootnotenumChar"/>
          <w:rtl/>
        </w:rPr>
        <w:t>(3)</w:t>
      </w:r>
      <w:r>
        <w:rPr>
          <w:rtl/>
        </w:rPr>
        <w:t xml:space="preserve">. </w:t>
      </w:r>
    </w:p>
    <w:p w:rsidR="0074595C" w:rsidRDefault="0074595C" w:rsidP="004D3AB9">
      <w:pPr>
        <w:pStyle w:val="libNormal"/>
        <w:rPr>
          <w:rtl/>
        </w:rPr>
      </w:pPr>
      <w:r>
        <w:rPr>
          <w:rtl/>
        </w:rPr>
        <w:t xml:space="preserve">كان مختلط الأمر في الحديث ، يعرف منه وينكر ، وله كتاب تأريخ الأئمة ، روى عنه : أبو محمد المحمدي وهلال الحفار </w:t>
      </w:r>
      <w:r w:rsidRPr="00A941CA">
        <w:rPr>
          <w:rStyle w:val="libFootnotenumChar"/>
          <w:rtl/>
        </w:rPr>
        <w:t>(4)</w:t>
      </w:r>
      <w:r>
        <w:rPr>
          <w:rtl/>
        </w:rPr>
        <w:t xml:space="preserve"> ، الفهرست </w:t>
      </w:r>
      <w:r w:rsidRPr="00A941CA">
        <w:rPr>
          <w:rStyle w:val="libFootnotenumChar"/>
          <w:rtl/>
        </w:rPr>
        <w:t>(5)</w:t>
      </w:r>
      <w:r>
        <w:rPr>
          <w:rtl/>
        </w:rPr>
        <w:t xml:space="preserve">. </w:t>
      </w:r>
    </w:p>
    <w:p w:rsidR="0074595C" w:rsidRDefault="0074595C" w:rsidP="004D3AB9">
      <w:pPr>
        <w:pStyle w:val="libNormal"/>
        <w:rPr>
          <w:rtl/>
        </w:rPr>
      </w:pPr>
      <w:r>
        <w:rPr>
          <w:rtl/>
        </w:rPr>
        <w:t xml:space="preserve">كان كذابا وضاعا للحديث ، لا يلتفت إلى ما رواه </w:t>
      </w:r>
      <w:r w:rsidRPr="00A941CA">
        <w:rPr>
          <w:rStyle w:val="libFootnotenumChar"/>
          <w:rtl/>
        </w:rPr>
        <w:t>(6)</w:t>
      </w:r>
      <w:r>
        <w:rPr>
          <w:rtl/>
        </w:rPr>
        <w:t xml:space="preserve"> ، رجال ابن الغضائري </w:t>
      </w:r>
      <w:r w:rsidRPr="00A941CA">
        <w:rPr>
          <w:rStyle w:val="libFootnotenumChar"/>
          <w:rtl/>
        </w:rPr>
        <w:t>(7)</w:t>
      </w:r>
      <w:r>
        <w:rPr>
          <w:rtl/>
        </w:rPr>
        <w:t>.</w:t>
      </w:r>
    </w:p>
    <w:p w:rsidR="0074595C" w:rsidRDefault="0074595C" w:rsidP="004D3AB9">
      <w:pPr>
        <w:pStyle w:val="libNormal"/>
        <w:rPr>
          <w:rtl/>
        </w:rPr>
      </w:pPr>
      <w:bookmarkStart w:id="1046" w:name="_Toc275762203"/>
      <w:bookmarkStart w:id="1047" w:name="_Toc451777238"/>
      <w:r w:rsidRPr="00641AE4">
        <w:rPr>
          <w:rStyle w:val="Heading2Char"/>
          <w:rtl/>
        </w:rPr>
        <w:t>523 / 57 ـ إسماعيل بن علي العمي</w:t>
      </w:r>
      <w:bookmarkEnd w:id="1046"/>
      <w:bookmarkEnd w:id="1047"/>
      <w:r>
        <w:rPr>
          <w:rtl/>
        </w:rPr>
        <w:t xml:space="preserve"> </w:t>
      </w:r>
      <w:r w:rsidRPr="00A941CA">
        <w:rPr>
          <w:rStyle w:val="libFootnotenumChar"/>
          <w:rtl/>
        </w:rPr>
        <w:t>(8)</w:t>
      </w:r>
      <w:r>
        <w:rPr>
          <w:rtl/>
        </w:rPr>
        <w:t xml:space="preserve"> : </w:t>
      </w:r>
    </w:p>
    <w:p w:rsidR="0074595C" w:rsidRDefault="0074595C" w:rsidP="004D3AB9">
      <w:pPr>
        <w:pStyle w:val="libNormal"/>
        <w:rPr>
          <w:rtl/>
        </w:rPr>
      </w:pPr>
      <w:r>
        <w:rPr>
          <w:rtl/>
        </w:rPr>
        <w:t xml:space="preserve">أبو علي </w:t>
      </w:r>
      <w:r w:rsidRPr="00A941CA">
        <w:rPr>
          <w:rStyle w:val="libFootnotenumChar"/>
          <w:rtl/>
        </w:rPr>
        <w:t>(9)</w:t>
      </w:r>
      <w:r>
        <w:rPr>
          <w:rtl/>
        </w:rPr>
        <w:t xml:space="preserve"> البصري ، أحد أصحابنا البصريين ، ثقة ، له كتب ، رجال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والرياض في الأحاديث ، وغيره من الكتب. أخبرنا بها السيدان المرتضى والمجتبى ابنا الداعي الحسني الرازي ، عن الشيخ الحافظ المفيد أبي محمد عبد الرحمن بن أحمد النيسابوري ، عنه ، ب ، ( م ت ). فهرست منتجب الدين : 8 / 2. </w:t>
      </w:r>
    </w:p>
    <w:p w:rsidR="0074595C" w:rsidRDefault="0074595C" w:rsidP="00A941CA">
      <w:pPr>
        <w:pStyle w:val="libFootnote0"/>
        <w:rPr>
          <w:rtl/>
        </w:rPr>
      </w:pPr>
      <w:r>
        <w:rPr>
          <w:rtl/>
        </w:rPr>
        <w:t xml:space="preserve">1 ـ الكنية غير موجودة في النجاشي المصححة عندنا ، ( م ت ). أبو القاسم ، أخبرنا عنه : هلال الحفار ، جخ ، ( م ت ). رجال الشيخ : 415 / 84. </w:t>
      </w:r>
    </w:p>
    <w:p w:rsidR="0074595C" w:rsidRDefault="0074595C" w:rsidP="00A941CA">
      <w:pPr>
        <w:pStyle w:val="libFootnote0"/>
        <w:rPr>
          <w:rtl/>
        </w:rPr>
      </w:pPr>
      <w:r>
        <w:rPr>
          <w:rtl/>
        </w:rPr>
        <w:t xml:space="preserve">2 ـ في نسخة ( ت ) والمصدر : مختلطا ، وفي هامش نسخة ( م ) : مختلطا ( خ ل ). </w:t>
      </w:r>
    </w:p>
    <w:p w:rsidR="0074595C" w:rsidRDefault="0074595C" w:rsidP="00A941CA">
      <w:pPr>
        <w:pStyle w:val="libFootnote0"/>
        <w:rPr>
          <w:rtl/>
        </w:rPr>
      </w:pPr>
      <w:r>
        <w:rPr>
          <w:rtl/>
        </w:rPr>
        <w:t xml:space="preserve">3 ـ رجال النجاشي : 32 / 69 ، ولم يرد فيه : أبو القاسم. </w:t>
      </w:r>
    </w:p>
    <w:p w:rsidR="0074595C" w:rsidRDefault="0074595C" w:rsidP="00A941CA">
      <w:pPr>
        <w:pStyle w:val="libFootnote0"/>
        <w:rPr>
          <w:rtl/>
        </w:rPr>
      </w:pPr>
      <w:r>
        <w:rPr>
          <w:rtl/>
        </w:rPr>
        <w:t xml:space="preserve">4 ـ وسمعنا هلال الحفار يروي عنه مسند الرضا </w:t>
      </w:r>
      <w:r w:rsidR="000B3845" w:rsidRPr="000B3845">
        <w:rPr>
          <w:rStyle w:val="libAlaemChar"/>
          <w:rFonts w:hint="cs"/>
          <w:rtl/>
        </w:rPr>
        <w:t>عليه‌السلام</w:t>
      </w:r>
      <w:r>
        <w:rPr>
          <w:rtl/>
        </w:rPr>
        <w:t xml:space="preserve"> وغيره ، فسمعناه منه وأجاز لنا باقي رواياته ، ست ، ( م ت ). </w:t>
      </w:r>
    </w:p>
    <w:p w:rsidR="0074595C" w:rsidRDefault="0074595C" w:rsidP="00A941CA">
      <w:pPr>
        <w:pStyle w:val="libFootnote0"/>
        <w:rPr>
          <w:rtl/>
        </w:rPr>
      </w:pPr>
      <w:r>
        <w:rPr>
          <w:rtl/>
        </w:rPr>
        <w:t xml:space="preserve">5 ـ الفهرست : 13 / 37. </w:t>
      </w:r>
    </w:p>
    <w:p w:rsidR="0074595C" w:rsidRDefault="0074595C" w:rsidP="00A941CA">
      <w:pPr>
        <w:pStyle w:val="libFootnote0"/>
        <w:rPr>
          <w:rtl/>
        </w:rPr>
      </w:pPr>
      <w:r>
        <w:rPr>
          <w:rtl/>
        </w:rPr>
        <w:t xml:space="preserve">6 ـ وهذا لا أعتمد على روايته لشهادة المشايخ عليه بالضعف والاختلال في الرواية ، صه ، ( م ت ). الخلاصة : 199 / 4. </w:t>
      </w:r>
    </w:p>
    <w:p w:rsidR="0074595C" w:rsidRDefault="0074595C" w:rsidP="00A941CA">
      <w:pPr>
        <w:pStyle w:val="libFootnote0"/>
        <w:rPr>
          <w:rtl/>
        </w:rPr>
      </w:pPr>
      <w:r>
        <w:rPr>
          <w:rtl/>
        </w:rPr>
        <w:t xml:space="preserve">7 ـ مجمع الرجال 1 : 219. </w:t>
      </w:r>
    </w:p>
    <w:p w:rsidR="0074595C" w:rsidRDefault="0074595C" w:rsidP="00A941CA">
      <w:pPr>
        <w:pStyle w:val="libFootnote0"/>
        <w:rPr>
          <w:rtl/>
        </w:rPr>
      </w:pPr>
      <w:r>
        <w:rPr>
          <w:rtl/>
        </w:rPr>
        <w:t xml:space="preserve">8 ـ بالميم المخففة ، صه ، وبالمشددة ، د ، ( م ت ). الخلاصة : 9 / 8 ورجال ابن داود : 51 / 192. </w:t>
      </w:r>
    </w:p>
    <w:p w:rsidR="0074595C" w:rsidRDefault="0074595C" w:rsidP="00A941CA">
      <w:pPr>
        <w:pStyle w:val="libFootnote0"/>
        <w:rPr>
          <w:rtl/>
        </w:rPr>
      </w:pPr>
      <w:r>
        <w:rPr>
          <w:rtl/>
        </w:rPr>
        <w:t xml:space="preserve">9 ـ أبو عبد الله ، ست ، ( م ت ) ، إلا أن في النسخة المطبوعة من الفهرست. </w:t>
      </w:r>
    </w:p>
    <w:p w:rsidR="0074595C" w:rsidRDefault="0074595C" w:rsidP="004D3AB9">
      <w:pPr>
        <w:pStyle w:val="libNormal0"/>
        <w:rPr>
          <w:rtl/>
        </w:rPr>
      </w:pPr>
      <w:r>
        <w:rPr>
          <w:rtl/>
        </w:rPr>
        <w:br w:type="page"/>
      </w:r>
      <w:r>
        <w:rPr>
          <w:rtl/>
        </w:rPr>
        <w:lastRenderedPageBreak/>
        <w:t xml:space="preserve">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أحد شيوخنا البصريين ، ثقة ، له كتب </w:t>
      </w:r>
      <w:r w:rsidRPr="00A941CA">
        <w:rPr>
          <w:rStyle w:val="libFootnotenumChar"/>
          <w:rtl/>
        </w:rPr>
        <w:t>(2)</w:t>
      </w:r>
      <w:r>
        <w:rPr>
          <w:rtl/>
        </w:rPr>
        <w:t xml:space="preserve"> ، روى عنه : عبد العزيز بن يحيى بن أحمد ، الفهرست </w:t>
      </w:r>
      <w:r w:rsidRPr="00A941CA">
        <w:rPr>
          <w:rStyle w:val="libFootnotenumChar"/>
          <w:rtl/>
        </w:rPr>
        <w:t>(3)</w:t>
      </w:r>
      <w:r>
        <w:rPr>
          <w:rtl/>
        </w:rPr>
        <w:t xml:space="preserve"> ، وفي من لم يرو عن الأئمة </w:t>
      </w:r>
      <w:r w:rsidR="000B3845" w:rsidRPr="000B3845">
        <w:rPr>
          <w:rStyle w:val="libAlaemChar"/>
          <w:rFonts w:hint="cs"/>
          <w:rtl/>
        </w:rPr>
        <w:t>عليهم‌السلام</w:t>
      </w:r>
      <w:r>
        <w:rPr>
          <w:rtl/>
        </w:rPr>
        <w:t xml:space="preserve"> رجال الشيخ </w:t>
      </w:r>
      <w:r w:rsidRPr="00A941CA">
        <w:rPr>
          <w:rStyle w:val="libFootnotenumChar"/>
          <w:rtl/>
        </w:rPr>
        <w:t>(4)</w:t>
      </w:r>
      <w:r>
        <w:rPr>
          <w:rtl/>
        </w:rPr>
        <w:t>.</w:t>
      </w:r>
    </w:p>
    <w:p w:rsidR="0074595C" w:rsidRDefault="0074595C" w:rsidP="004D3AB9">
      <w:pPr>
        <w:pStyle w:val="libNormal"/>
        <w:rPr>
          <w:rtl/>
        </w:rPr>
      </w:pPr>
      <w:bookmarkStart w:id="1048" w:name="_Toc275762204"/>
      <w:bookmarkStart w:id="1049" w:name="_Toc451777239"/>
      <w:r w:rsidRPr="00641AE4">
        <w:rPr>
          <w:rStyle w:val="Heading2Char"/>
          <w:rtl/>
        </w:rPr>
        <w:t xml:space="preserve">524 / 58 ـ </w:t>
      </w:r>
      <w:r w:rsidRPr="006D453F">
        <w:rPr>
          <w:rStyle w:val="Heading2Char"/>
          <w:rtl/>
        </w:rPr>
        <w:t>إسماعيل بن علي المسلي</w:t>
      </w:r>
      <w:bookmarkEnd w:id="1048"/>
      <w:bookmarkEnd w:id="1049"/>
      <w:r>
        <w:rPr>
          <w:rtl/>
        </w:rPr>
        <w:t xml:space="preserve"> : </w:t>
      </w:r>
    </w:p>
    <w:p w:rsidR="0074595C" w:rsidRDefault="0074595C" w:rsidP="004D3AB9">
      <w:pPr>
        <w:pStyle w:val="libNormal"/>
        <w:rPr>
          <w:rtl/>
        </w:rPr>
      </w:pPr>
      <w:r>
        <w:rPr>
          <w:rtl/>
        </w:rPr>
        <w:t xml:space="preserve">أبو عبد الرحمن ، أسند عنه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050" w:name="_Toc275762205"/>
      <w:bookmarkStart w:id="1051" w:name="_Toc451777240"/>
      <w:r w:rsidRPr="00641AE4">
        <w:rPr>
          <w:rStyle w:val="Heading2Char"/>
          <w:rtl/>
        </w:rPr>
        <w:t>525 / 59 ـ إسماعيل بن علي الهمداني</w:t>
      </w:r>
      <w:bookmarkEnd w:id="1050"/>
      <w:bookmarkEnd w:id="1051"/>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052" w:name="_Toc275762206"/>
      <w:bookmarkStart w:id="1053" w:name="_Toc451777241"/>
      <w:r w:rsidRPr="00641AE4">
        <w:rPr>
          <w:rStyle w:val="Heading2Char"/>
          <w:rtl/>
        </w:rPr>
        <w:t>526 / 60 ـ إسماعيل بن عمار</w:t>
      </w:r>
      <w:bookmarkEnd w:id="1052"/>
      <w:bookmarkEnd w:id="1053"/>
      <w:r>
        <w:rPr>
          <w:rtl/>
        </w:rPr>
        <w:t xml:space="preserve"> : </w:t>
      </w:r>
    </w:p>
    <w:p w:rsidR="0074595C" w:rsidRDefault="0074595C" w:rsidP="004D3AB9">
      <w:pPr>
        <w:pStyle w:val="libNormal"/>
        <w:rPr>
          <w:rtl/>
        </w:rPr>
      </w:pPr>
      <w:r>
        <w:rPr>
          <w:rtl/>
        </w:rPr>
        <w:t xml:space="preserve">أخو إسحاق ، روى الكشي بطريق ضعيف أن الصادق </w:t>
      </w:r>
      <w:r w:rsidR="000B3845" w:rsidRPr="000B3845">
        <w:rPr>
          <w:rStyle w:val="libAlaemChar"/>
          <w:rFonts w:hint="cs"/>
          <w:rtl/>
        </w:rPr>
        <w:t>عليه‌السلام</w:t>
      </w:r>
      <w:r>
        <w:rPr>
          <w:rtl/>
        </w:rPr>
        <w:t xml:space="preserve"> إذا رآهما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أبو علي ، وفي مجمع الرجال 1 : 220 نقلا عن الفهرست : أبو عبد الله. </w:t>
      </w:r>
    </w:p>
    <w:p w:rsidR="0074595C" w:rsidRDefault="0074595C" w:rsidP="00A941CA">
      <w:pPr>
        <w:pStyle w:val="libFootnote0"/>
        <w:rPr>
          <w:rtl/>
        </w:rPr>
      </w:pPr>
      <w:r>
        <w:rPr>
          <w:rtl/>
        </w:rPr>
        <w:t xml:space="preserve">1 ـ رجال النجاشي 30 / 63. </w:t>
      </w:r>
    </w:p>
    <w:p w:rsidR="0074595C" w:rsidRDefault="0074595C" w:rsidP="00A941CA">
      <w:pPr>
        <w:pStyle w:val="libFootnote0"/>
        <w:rPr>
          <w:rtl/>
        </w:rPr>
      </w:pPr>
      <w:r>
        <w:rPr>
          <w:rtl/>
        </w:rPr>
        <w:t xml:space="preserve">2 ـ منها : كتاب ما اتفقت عليه العامة للشيعة من اصول الفرائض ، أخبرنا به : أحمد ابن عبدون ، قال : أخبرنا أبو طالب الأنباري ، قال : أخبرنا أبو بشر أحمد بن إبراهيم ، قال : حدثنا عبد العزيز بن يحيى بن أحمد ، قال : سمعت إسماعيل بن علي يقرأ هذا الكتاب ، ست ، ( م ت ). </w:t>
      </w:r>
    </w:p>
    <w:p w:rsidR="0074595C" w:rsidRDefault="0074595C" w:rsidP="00A941CA">
      <w:pPr>
        <w:pStyle w:val="libFootnote0"/>
        <w:rPr>
          <w:rtl/>
        </w:rPr>
      </w:pPr>
      <w:r>
        <w:rPr>
          <w:rtl/>
        </w:rPr>
        <w:t xml:space="preserve">إلا أن اسم الكتاب ورد في النجاشي هكذا : كتاب ما اتفقت عليه العامة بخلاف الشيعة من اصول الفرائض. </w:t>
      </w:r>
    </w:p>
    <w:p w:rsidR="0074595C" w:rsidRDefault="0074595C" w:rsidP="00A941CA">
      <w:pPr>
        <w:pStyle w:val="libFootnote0"/>
        <w:rPr>
          <w:rtl/>
        </w:rPr>
      </w:pPr>
      <w:r>
        <w:rPr>
          <w:rtl/>
        </w:rPr>
        <w:t xml:space="preserve">3 ـ الفهرست : 12 / 34. </w:t>
      </w:r>
    </w:p>
    <w:p w:rsidR="0074595C" w:rsidRDefault="0074595C" w:rsidP="00A941CA">
      <w:pPr>
        <w:pStyle w:val="libFootnote0"/>
        <w:rPr>
          <w:rtl/>
        </w:rPr>
      </w:pPr>
      <w:r>
        <w:rPr>
          <w:rtl/>
        </w:rPr>
        <w:t xml:space="preserve">4 ـ رجال الشيخ : 415 / 82. </w:t>
      </w:r>
    </w:p>
    <w:p w:rsidR="0074595C" w:rsidRDefault="0074595C" w:rsidP="00A941CA">
      <w:pPr>
        <w:pStyle w:val="libFootnote0"/>
        <w:rPr>
          <w:rtl/>
        </w:rPr>
      </w:pPr>
      <w:r>
        <w:rPr>
          <w:rtl/>
        </w:rPr>
        <w:t xml:space="preserve">5 ـ رجال الشيخ : 160 / 112. </w:t>
      </w:r>
    </w:p>
    <w:p w:rsidR="0074595C" w:rsidRDefault="0074595C" w:rsidP="00A941CA">
      <w:pPr>
        <w:pStyle w:val="libFootnote0"/>
        <w:rPr>
          <w:rtl/>
        </w:rPr>
      </w:pPr>
      <w:r>
        <w:rPr>
          <w:rtl/>
        </w:rPr>
        <w:t xml:space="preserve">6 ـ رجال الشيخ : 161 / 116. </w:t>
      </w:r>
    </w:p>
    <w:p w:rsidR="0074595C" w:rsidRDefault="0074595C" w:rsidP="004D3AB9">
      <w:pPr>
        <w:pStyle w:val="libNormal0"/>
        <w:rPr>
          <w:rtl/>
        </w:rPr>
      </w:pPr>
      <w:r>
        <w:rPr>
          <w:rtl/>
        </w:rPr>
        <w:br w:type="page"/>
      </w:r>
      <w:r>
        <w:rPr>
          <w:rtl/>
        </w:rPr>
        <w:lastRenderedPageBreak/>
        <w:t xml:space="preserve">قال : وقد يجمعهما لاقوام ـ يعني الدنيا والاخرة ـ </w:t>
      </w:r>
      <w:r w:rsidRPr="00A941CA">
        <w:rPr>
          <w:rStyle w:val="libFootnotenumChar"/>
          <w:rtl/>
        </w:rPr>
        <w:t>(1)</w:t>
      </w:r>
      <w:r>
        <w:rPr>
          <w:rtl/>
        </w:rPr>
        <w:t xml:space="preserve"> </w:t>
      </w:r>
      <w:r w:rsidRPr="00A941CA">
        <w:rPr>
          <w:rStyle w:val="libFootnotenumChar"/>
          <w:rtl/>
        </w:rPr>
        <w:t>(2)</w:t>
      </w:r>
      <w:r>
        <w:rPr>
          <w:rtl/>
        </w:rPr>
        <w:t xml:space="preserve">. </w:t>
      </w:r>
    </w:p>
    <w:p w:rsidR="0074595C" w:rsidRDefault="0074595C" w:rsidP="004D3AB9">
      <w:pPr>
        <w:pStyle w:val="libNormal"/>
        <w:rPr>
          <w:rtl/>
        </w:rPr>
      </w:pPr>
      <w:r>
        <w:rPr>
          <w:rtl/>
        </w:rPr>
        <w:t xml:space="preserve">وفي الكافي في باب البر بالوالدين في الصحيح عن عمار بن حيان قال : خبرت أبا عبد الله </w:t>
      </w:r>
      <w:r w:rsidR="000B3845" w:rsidRPr="000B3845">
        <w:rPr>
          <w:rStyle w:val="libAlaemChar"/>
          <w:rFonts w:hint="cs"/>
          <w:rtl/>
        </w:rPr>
        <w:t>عليه‌السلام</w:t>
      </w:r>
      <w:r>
        <w:rPr>
          <w:rtl/>
        </w:rPr>
        <w:t xml:space="preserve"> ببر إسماعيل ابني بي ، فقال : لقد كنت احبه وقد ازددت له حبا </w:t>
      </w:r>
      <w:r w:rsidRPr="00A941CA">
        <w:rPr>
          <w:rStyle w:val="libFootnotenumChar"/>
          <w:rtl/>
        </w:rPr>
        <w:t>(3)</w:t>
      </w:r>
      <w:r>
        <w:rPr>
          <w:rtl/>
        </w:rPr>
        <w:t xml:space="preserve"> </w:t>
      </w:r>
      <w:r w:rsidRPr="00A941CA">
        <w:rPr>
          <w:rStyle w:val="libFootnotenumChar"/>
          <w:rtl/>
        </w:rPr>
        <w:t>(4)</w:t>
      </w:r>
      <w:r>
        <w:rPr>
          <w:rtl/>
        </w:rPr>
        <w:t>.</w:t>
      </w:r>
    </w:p>
    <w:p w:rsidR="0074595C" w:rsidRDefault="0074595C" w:rsidP="004D3AB9">
      <w:pPr>
        <w:pStyle w:val="libNormal"/>
        <w:rPr>
          <w:rtl/>
        </w:rPr>
      </w:pPr>
      <w:bookmarkStart w:id="1054" w:name="_Toc275762207"/>
      <w:bookmarkStart w:id="1055" w:name="_Toc451777242"/>
      <w:r w:rsidRPr="00641AE4">
        <w:rPr>
          <w:rStyle w:val="Heading2Char"/>
          <w:rtl/>
        </w:rPr>
        <w:t>527 / 61 ـ إسماعيل بن عمر بن أبان</w:t>
      </w:r>
      <w:bookmarkEnd w:id="1054"/>
      <w:bookmarkEnd w:id="1055"/>
      <w:r>
        <w:rPr>
          <w:rtl/>
        </w:rPr>
        <w:t xml:space="preserve"> : </w:t>
      </w:r>
    </w:p>
    <w:p w:rsidR="0074595C" w:rsidRDefault="0074595C" w:rsidP="004D3AB9">
      <w:pPr>
        <w:pStyle w:val="libNormal"/>
        <w:rPr>
          <w:rtl/>
        </w:rPr>
      </w:pPr>
      <w:r>
        <w:rPr>
          <w:rtl/>
        </w:rPr>
        <w:t xml:space="preserve">الكلبي ، واقف ، روى أبوه عن أبي عبد الله وأبي الحسن </w:t>
      </w:r>
      <w:r w:rsidR="000B3845" w:rsidRPr="000B3845">
        <w:rPr>
          <w:rStyle w:val="libAlaemChar"/>
          <w:rFonts w:hint="cs"/>
          <w:rtl/>
        </w:rPr>
        <w:t>عليهما‌السلام</w:t>
      </w:r>
      <w:r>
        <w:rPr>
          <w:rtl/>
        </w:rPr>
        <w:t xml:space="preserve"> ، وروى هو عن أبيه وعن خالد بن نجيح وعبد الرحمن بن الحجاج ، وروى عنه : أحمد بن ميثم بن أبي نعيم ، رجال النجاشي </w:t>
      </w:r>
      <w:r w:rsidRPr="00A941CA">
        <w:rPr>
          <w:rStyle w:val="libFootnotenumChar"/>
          <w:rtl/>
        </w:rPr>
        <w:t>(5)</w:t>
      </w:r>
      <w:r>
        <w:rPr>
          <w:rtl/>
        </w:rPr>
        <w:t xml:space="preserve"> </w:t>
      </w:r>
      <w:r w:rsidRPr="00A941CA">
        <w:rPr>
          <w:rStyle w:val="libFootnotenumChar"/>
          <w:rtl/>
        </w:rPr>
        <w:t>(6)</w:t>
      </w:r>
      <w:r>
        <w:rPr>
          <w:rtl/>
        </w:rPr>
        <w:t>.</w:t>
      </w:r>
    </w:p>
    <w:p w:rsidR="0074595C" w:rsidRDefault="0074595C" w:rsidP="004D3AB9">
      <w:pPr>
        <w:pStyle w:val="libNormal"/>
        <w:rPr>
          <w:rtl/>
        </w:rPr>
      </w:pPr>
      <w:bookmarkStart w:id="1056" w:name="_Toc275762208"/>
      <w:bookmarkStart w:id="1057" w:name="_Toc451777243"/>
      <w:r w:rsidRPr="00641AE4">
        <w:rPr>
          <w:rStyle w:val="Heading2Char"/>
          <w:rtl/>
        </w:rPr>
        <w:t>528 / 62 ـ إسماعيل بن الف</w:t>
      </w:r>
      <w:r w:rsidRPr="006D453F">
        <w:rPr>
          <w:rStyle w:val="Heading2Char"/>
          <w:rtl/>
        </w:rPr>
        <w:t>ضل بن يعقوب</w:t>
      </w:r>
      <w:bookmarkEnd w:id="1056"/>
      <w:bookmarkEnd w:id="1057"/>
      <w:r>
        <w:rPr>
          <w:rtl/>
        </w:rPr>
        <w:t xml:space="preserve"> : </w:t>
      </w:r>
    </w:p>
    <w:p w:rsidR="0074595C" w:rsidRDefault="0074595C" w:rsidP="004D3AB9">
      <w:pPr>
        <w:pStyle w:val="libNormal"/>
        <w:rPr>
          <w:rtl/>
        </w:rPr>
      </w:pPr>
      <w:r>
        <w:rPr>
          <w:rtl/>
        </w:rPr>
        <w:t xml:space="preserve">ابن الفضل بن عبد الله بن الحارث بن نوفل بن الحارث بن عبد المطلب ، ثقة ، من أهل البصرة </w:t>
      </w:r>
      <w:r w:rsidRPr="00A941CA">
        <w:rPr>
          <w:rStyle w:val="libFootnotenumChar"/>
          <w:rtl/>
        </w:rPr>
        <w:t>(7)</w:t>
      </w:r>
      <w:r>
        <w:rPr>
          <w:rtl/>
        </w:rPr>
        <w:t xml:space="preserve"> ، من أصحاب الباقر </w:t>
      </w:r>
      <w:r w:rsidRPr="00A941CA">
        <w:rPr>
          <w:rStyle w:val="libFootnotenumChar"/>
          <w:rtl/>
        </w:rPr>
        <w:t>(8)</w:t>
      </w:r>
      <w:r>
        <w:rPr>
          <w:rtl/>
        </w:rPr>
        <w:t xml:space="preserve"> والصادق </w:t>
      </w:r>
      <w:r w:rsidRPr="00A941CA">
        <w:rPr>
          <w:rStyle w:val="libFootnotenumChar"/>
          <w:rtl/>
        </w:rPr>
        <w:t>(9)</w:t>
      </w:r>
      <w:r>
        <w:rPr>
          <w:rtl/>
        </w:rPr>
        <w:t xml:space="preserve"> </w:t>
      </w:r>
      <w:r w:rsidR="000B3845" w:rsidRPr="000B3845">
        <w:rPr>
          <w:rStyle w:val="libAlaemChar"/>
          <w:rFonts w:hint="cs"/>
          <w:rtl/>
        </w:rPr>
        <w:t>عليهما‌السلام</w:t>
      </w:r>
      <w:r>
        <w:rPr>
          <w:rtl/>
        </w:rPr>
        <w:t xml:space="preserve"> ، رجال الشيخ. </w:t>
      </w:r>
    </w:p>
    <w:p w:rsidR="0074595C" w:rsidRDefault="0074595C" w:rsidP="004D3AB9">
      <w:pPr>
        <w:pStyle w:val="libNormal"/>
        <w:rPr>
          <w:rtl/>
        </w:rPr>
      </w:pPr>
      <w:r>
        <w:rPr>
          <w:rtl/>
        </w:rPr>
        <w:t xml:space="preserve">حدثني محمد بن مسعود قال : حدثني علي بن الحسن بن علي بن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والاقوى عندي التوقف في روايته حتى تثبت عدالته ، صه ( م ت ) الخلاصة 200 / 8. </w:t>
      </w:r>
    </w:p>
    <w:p w:rsidR="0074595C" w:rsidRDefault="0074595C" w:rsidP="00A941CA">
      <w:pPr>
        <w:pStyle w:val="libFootnote0"/>
        <w:rPr>
          <w:rtl/>
        </w:rPr>
      </w:pPr>
      <w:r>
        <w:rPr>
          <w:rtl/>
        </w:rPr>
        <w:t xml:space="preserve">2 ـ رجال الكشي 402 / 752 وفيه : الاقوام ( لاقوام خ ل ). </w:t>
      </w:r>
    </w:p>
    <w:p w:rsidR="0074595C" w:rsidRDefault="0074595C" w:rsidP="00A941CA">
      <w:pPr>
        <w:pStyle w:val="libFootnote0"/>
        <w:rPr>
          <w:rtl/>
        </w:rPr>
      </w:pPr>
      <w:r>
        <w:rPr>
          <w:rtl/>
        </w:rPr>
        <w:t xml:space="preserve">3 ـ الكافي 2 : 129 / 12. </w:t>
      </w:r>
    </w:p>
    <w:p w:rsidR="0074595C" w:rsidRDefault="0074595C" w:rsidP="00A941CA">
      <w:pPr>
        <w:pStyle w:val="libFootnote0"/>
        <w:rPr>
          <w:rtl/>
        </w:rPr>
      </w:pPr>
      <w:r>
        <w:rPr>
          <w:rtl/>
        </w:rPr>
        <w:t xml:space="preserve">4 ـ إسماعيل بن عمار الصيرفي الكوفي ، ق جخ ، ( م ت ). رجال الشيخ : 161 / 125. </w:t>
      </w:r>
    </w:p>
    <w:p w:rsidR="0074595C" w:rsidRDefault="0074595C" w:rsidP="00A941CA">
      <w:pPr>
        <w:pStyle w:val="libFootnote0"/>
        <w:rPr>
          <w:rtl/>
        </w:rPr>
      </w:pPr>
      <w:r>
        <w:rPr>
          <w:rtl/>
        </w:rPr>
        <w:t xml:space="preserve">5 ـ رجال النجاشي : 28 / 55. </w:t>
      </w:r>
    </w:p>
    <w:p w:rsidR="0074595C" w:rsidRDefault="0074595C" w:rsidP="00A941CA">
      <w:pPr>
        <w:pStyle w:val="libFootnote0"/>
        <w:rPr>
          <w:rtl/>
        </w:rPr>
      </w:pPr>
      <w:r>
        <w:rPr>
          <w:rtl/>
        </w:rPr>
        <w:t xml:space="preserve">6 ـ إسماعيل بن عيسى : له كتاب ، رواه عنه الصدوق باسناده إلى إبراهيم بن هاشم ، عنه ، ( م ت ). انظر مشيخة الفقيه 4 : 42. </w:t>
      </w:r>
    </w:p>
    <w:p w:rsidR="0074595C" w:rsidRDefault="0074595C" w:rsidP="00A941CA">
      <w:pPr>
        <w:pStyle w:val="libFootnote0"/>
        <w:rPr>
          <w:rtl/>
        </w:rPr>
      </w:pPr>
      <w:r>
        <w:rPr>
          <w:rtl/>
        </w:rPr>
        <w:t xml:space="preserve">7 ـ روي أن الصادق </w:t>
      </w:r>
      <w:r w:rsidR="000B3845" w:rsidRPr="000B3845">
        <w:rPr>
          <w:rStyle w:val="libAlaemChar"/>
          <w:rFonts w:hint="cs"/>
          <w:rtl/>
        </w:rPr>
        <w:t>عليه‌السلام</w:t>
      </w:r>
      <w:r>
        <w:rPr>
          <w:rtl/>
        </w:rPr>
        <w:t xml:space="preserve"> قال : ( هو كهل من كهولنا ، وسيد من ساداتنا ) وكفاه بهذا شرفا مع صحة الرواية ، صه ، ( م ت ). الخلاصة : 7 / 1. </w:t>
      </w:r>
    </w:p>
    <w:p w:rsidR="0074595C" w:rsidRDefault="0074595C" w:rsidP="00A941CA">
      <w:pPr>
        <w:pStyle w:val="libFootnote0"/>
        <w:rPr>
          <w:rtl/>
        </w:rPr>
      </w:pPr>
      <w:r>
        <w:rPr>
          <w:rtl/>
        </w:rPr>
        <w:t xml:space="preserve">8 ـ رجال الشيخ : 124 / 17. </w:t>
      </w:r>
    </w:p>
    <w:p w:rsidR="0074595C" w:rsidRDefault="0074595C" w:rsidP="00A941CA">
      <w:pPr>
        <w:pStyle w:val="libFootnote0"/>
        <w:rPr>
          <w:rtl/>
        </w:rPr>
      </w:pPr>
      <w:r>
        <w:rPr>
          <w:rtl/>
        </w:rPr>
        <w:t xml:space="preserve">9 ـ رجال الشيخ : 159 / 88 ، وفيه : إسماعيل بن الفضل الهاشمي المدني. </w:t>
      </w:r>
    </w:p>
    <w:p w:rsidR="0074595C" w:rsidRDefault="0074595C" w:rsidP="004D3AB9">
      <w:pPr>
        <w:pStyle w:val="libNormal0"/>
        <w:rPr>
          <w:rtl/>
        </w:rPr>
      </w:pPr>
      <w:r>
        <w:rPr>
          <w:rtl/>
        </w:rPr>
        <w:br w:type="page"/>
      </w:r>
      <w:r>
        <w:rPr>
          <w:rtl/>
        </w:rPr>
        <w:lastRenderedPageBreak/>
        <w:t>فض</w:t>
      </w:r>
      <w:r>
        <w:rPr>
          <w:rFonts w:hint="cs"/>
          <w:rtl/>
        </w:rPr>
        <w:t>ّ</w:t>
      </w:r>
      <w:r>
        <w:rPr>
          <w:rtl/>
        </w:rPr>
        <w:t xml:space="preserve">ال : ان اسماعيل بن الفضل الهاشمي كان من ولد نوفل بن الحارث بن عبد المطلب ، كان ثقة ، وكان من البصرة ، رجال الكشي </w:t>
      </w:r>
      <w:r w:rsidRPr="00A941CA">
        <w:rPr>
          <w:rStyle w:val="libFootnotenumChar"/>
          <w:rtl/>
        </w:rPr>
        <w:t>(1)</w:t>
      </w:r>
      <w:r>
        <w:rPr>
          <w:rtl/>
        </w:rPr>
        <w:t>.</w:t>
      </w:r>
    </w:p>
    <w:p w:rsidR="0074595C" w:rsidRDefault="0074595C" w:rsidP="004D3AB9">
      <w:pPr>
        <w:pStyle w:val="libNormal"/>
        <w:rPr>
          <w:rtl/>
        </w:rPr>
      </w:pPr>
      <w:bookmarkStart w:id="1058" w:name="_Toc275762209"/>
      <w:bookmarkStart w:id="1059" w:name="_Toc451777244"/>
      <w:r w:rsidRPr="00641AE4">
        <w:rPr>
          <w:rStyle w:val="Heading2Char"/>
          <w:rtl/>
        </w:rPr>
        <w:t>529 / 63 ـ إسماعيل بن قتيبة</w:t>
      </w:r>
      <w:bookmarkEnd w:id="1058"/>
      <w:bookmarkEnd w:id="1059"/>
      <w:r>
        <w:rPr>
          <w:rtl/>
        </w:rPr>
        <w:t xml:space="preserve"> : </w:t>
      </w:r>
    </w:p>
    <w:p w:rsidR="0074595C" w:rsidRDefault="0074595C" w:rsidP="004D3AB9">
      <w:pPr>
        <w:pStyle w:val="libNormal"/>
        <w:rPr>
          <w:rtl/>
        </w:rPr>
      </w:pPr>
      <w:r>
        <w:rPr>
          <w:rtl/>
        </w:rPr>
        <w:t xml:space="preserve">مجهول ، أصحاب الرضا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 xml:space="preserve">. وليس في أصحاب الجواد </w:t>
      </w:r>
      <w:r w:rsidR="000B3845" w:rsidRPr="000B3845">
        <w:rPr>
          <w:rStyle w:val="libAlaemChar"/>
          <w:rFonts w:hint="cs"/>
          <w:rtl/>
        </w:rPr>
        <w:t>عليه‌السلام</w:t>
      </w:r>
      <w:r>
        <w:rPr>
          <w:rtl/>
        </w:rPr>
        <w:t xml:space="preserve">. </w:t>
      </w:r>
    </w:p>
    <w:p w:rsidR="0074595C" w:rsidRDefault="0074595C" w:rsidP="004D3AB9">
      <w:pPr>
        <w:pStyle w:val="libNormal"/>
        <w:rPr>
          <w:rtl/>
        </w:rPr>
      </w:pPr>
      <w:r>
        <w:rPr>
          <w:rtl/>
        </w:rPr>
        <w:t xml:space="preserve">وقال ابن داود : إسماعيل بن قتيبة مجهول ، </w:t>
      </w:r>
      <w:r w:rsidRPr="004D3AB9">
        <w:rPr>
          <w:rStyle w:val="libBold2Char"/>
          <w:rtl/>
        </w:rPr>
        <w:t>د جخ</w:t>
      </w:r>
      <w:r>
        <w:rPr>
          <w:rtl/>
        </w:rPr>
        <w:t xml:space="preserve"> ، ولم يذكره الشيخ في رجال الرضا </w:t>
      </w:r>
      <w:r w:rsidR="000B3845" w:rsidRPr="000B3845">
        <w:rPr>
          <w:rStyle w:val="libAlaemChar"/>
          <w:rFonts w:hint="cs"/>
          <w:rtl/>
        </w:rPr>
        <w:t>عليه‌السلام</w:t>
      </w:r>
      <w:r>
        <w:rPr>
          <w:rtl/>
        </w:rPr>
        <w:t xml:space="preserve"> </w:t>
      </w:r>
      <w:r w:rsidRPr="00A941CA">
        <w:rPr>
          <w:rStyle w:val="libFootnotenumChar"/>
          <w:rtl/>
        </w:rPr>
        <w:t>(3)</w:t>
      </w:r>
      <w:r>
        <w:rPr>
          <w:rtl/>
        </w:rPr>
        <w:t xml:space="preserve"> ، انتهى. </w:t>
      </w:r>
    </w:p>
    <w:p w:rsidR="0074595C" w:rsidRDefault="0074595C" w:rsidP="004D3AB9">
      <w:pPr>
        <w:pStyle w:val="libNormal"/>
        <w:rPr>
          <w:rtl/>
        </w:rPr>
      </w:pPr>
      <w:r>
        <w:rPr>
          <w:rtl/>
        </w:rPr>
        <w:t xml:space="preserve">وكأنه أراد من هذه العبارة الطعن على العلامة </w:t>
      </w:r>
      <w:r w:rsidR="000B3845" w:rsidRPr="000B3845">
        <w:rPr>
          <w:rStyle w:val="libAlaemChar"/>
          <w:rFonts w:hint="cs"/>
          <w:rtl/>
        </w:rPr>
        <w:t>قدس‌سره</w:t>
      </w:r>
      <w:r>
        <w:rPr>
          <w:rtl/>
        </w:rPr>
        <w:t xml:space="preserve">، فإنه قال : من أصحاب الرضا </w:t>
      </w:r>
      <w:r w:rsidR="000B3845" w:rsidRPr="000B3845">
        <w:rPr>
          <w:rStyle w:val="libAlaemChar"/>
          <w:rFonts w:hint="cs"/>
          <w:rtl/>
        </w:rPr>
        <w:t>عليه‌السلام</w:t>
      </w:r>
      <w:r>
        <w:rPr>
          <w:rtl/>
        </w:rPr>
        <w:t xml:space="preserve"> </w:t>
      </w:r>
      <w:r w:rsidRPr="00A941CA">
        <w:rPr>
          <w:rStyle w:val="libFootnotenumChar"/>
          <w:rtl/>
        </w:rPr>
        <w:t>(4)</w:t>
      </w:r>
      <w:r>
        <w:rPr>
          <w:rtl/>
        </w:rPr>
        <w:t>. وعلى ما نقلنا انعكس الطعن.</w:t>
      </w:r>
    </w:p>
    <w:p w:rsidR="0074595C" w:rsidRDefault="0074595C" w:rsidP="004D3AB9">
      <w:pPr>
        <w:pStyle w:val="libNormal"/>
        <w:rPr>
          <w:rtl/>
        </w:rPr>
      </w:pPr>
      <w:bookmarkStart w:id="1060" w:name="_Toc275762210"/>
      <w:bookmarkStart w:id="1061" w:name="_Toc451777245"/>
      <w:r w:rsidRPr="00641AE4">
        <w:rPr>
          <w:rStyle w:val="Heading2Char"/>
          <w:rtl/>
        </w:rPr>
        <w:t>530 / 64 ـ إ</w:t>
      </w:r>
      <w:r w:rsidRPr="006D453F">
        <w:rPr>
          <w:rStyle w:val="Heading2Char"/>
          <w:rtl/>
        </w:rPr>
        <w:t>سماعيل بن قدامة بن حماطة</w:t>
      </w:r>
      <w:bookmarkEnd w:id="1060"/>
      <w:bookmarkEnd w:id="1061"/>
      <w:r>
        <w:rPr>
          <w:rtl/>
        </w:rPr>
        <w:t xml:space="preserve"> : </w:t>
      </w:r>
    </w:p>
    <w:p w:rsidR="0074595C" w:rsidRDefault="0074595C" w:rsidP="004D3AB9">
      <w:pPr>
        <w:pStyle w:val="libNormal"/>
        <w:rPr>
          <w:rtl/>
        </w:rPr>
      </w:pPr>
      <w:r>
        <w:rPr>
          <w:rtl/>
        </w:rPr>
        <w:t xml:space="preserve">الضبي ، الكوفي </w:t>
      </w:r>
      <w:r w:rsidRPr="00A941CA">
        <w:rPr>
          <w:rStyle w:val="libFootnotenumChar"/>
          <w:rtl/>
        </w:rPr>
        <w:t>(5)</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062" w:name="_Toc275762211"/>
      <w:bookmarkStart w:id="1063" w:name="_Toc451777246"/>
      <w:r w:rsidRPr="00641AE4">
        <w:rPr>
          <w:rStyle w:val="Heading2Char"/>
          <w:rtl/>
        </w:rPr>
        <w:t>531 / 65 ـ إسماعيل القصير</w:t>
      </w:r>
      <w:bookmarkEnd w:id="1062"/>
      <w:bookmarkEnd w:id="1063"/>
      <w:r>
        <w:rPr>
          <w:rtl/>
        </w:rPr>
        <w:t xml:space="preserve"> : </w:t>
      </w:r>
    </w:p>
    <w:p w:rsidR="0074595C" w:rsidRDefault="0074595C" w:rsidP="004D3AB9">
      <w:pPr>
        <w:pStyle w:val="libNormal"/>
        <w:rPr>
          <w:rtl/>
        </w:rPr>
      </w:pPr>
      <w:r>
        <w:rPr>
          <w:rtl/>
        </w:rPr>
        <w:t xml:space="preserve">قد ذكرنا أنه : ابن إبراهيم </w:t>
      </w:r>
      <w:r w:rsidRPr="00A941CA">
        <w:rPr>
          <w:rStyle w:val="libFootnotenumChar"/>
          <w:rtl/>
        </w:rPr>
        <w:t>(7)</w:t>
      </w:r>
      <w:r>
        <w:rPr>
          <w:rtl/>
        </w:rPr>
        <w:t xml:space="preserve">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الكشي : 218 / 393. </w:t>
      </w:r>
    </w:p>
    <w:p w:rsidR="0074595C" w:rsidRDefault="0074595C" w:rsidP="00A941CA">
      <w:pPr>
        <w:pStyle w:val="libFootnote0"/>
        <w:rPr>
          <w:rtl/>
        </w:rPr>
      </w:pPr>
      <w:r>
        <w:rPr>
          <w:rtl/>
        </w:rPr>
        <w:t xml:space="preserve">2 ـ رجال الشيخ : 353 / 36. </w:t>
      </w:r>
    </w:p>
    <w:p w:rsidR="0074595C" w:rsidRDefault="0074595C" w:rsidP="00A941CA">
      <w:pPr>
        <w:pStyle w:val="libFootnote0"/>
        <w:rPr>
          <w:rtl/>
        </w:rPr>
      </w:pPr>
      <w:r>
        <w:rPr>
          <w:rtl/>
        </w:rPr>
        <w:t xml:space="preserve">3 ـ رجال ابن داود : 232 / 59. </w:t>
      </w:r>
    </w:p>
    <w:p w:rsidR="0074595C" w:rsidRDefault="0074595C" w:rsidP="00A941CA">
      <w:pPr>
        <w:pStyle w:val="libFootnote0"/>
        <w:rPr>
          <w:rtl/>
        </w:rPr>
      </w:pPr>
      <w:r>
        <w:rPr>
          <w:rtl/>
        </w:rPr>
        <w:t xml:space="preserve">4 ـ الخلاصة : 199 / 2. </w:t>
      </w:r>
    </w:p>
    <w:p w:rsidR="0074595C" w:rsidRDefault="0074595C" w:rsidP="00A941CA">
      <w:pPr>
        <w:pStyle w:val="libFootnote0"/>
        <w:rPr>
          <w:rtl/>
        </w:rPr>
      </w:pPr>
      <w:r>
        <w:rPr>
          <w:rtl/>
        </w:rPr>
        <w:t xml:space="preserve">5 ـ أسند عنه ، جخ ، ( م ت ). </w:t>
      </w:r>
    </w:p>
    <w:p w:rsidR="0074595C" w:rsidRDefault="0074595C" w:rsidP="00A941CA">
      <w:pPr>
        <w:pStyle w:val="libFootnote0"/>
        <w:rPr>
          <w:rtl/>
        </w:rPr>
      </w:pPr>
      <w:r>
        <w:rPr>
          <w:rtl/>
        </w:rPr>
        <w:t xml:space="preserve">6 ـ رجال الشيخ : 159 / 85. </w:t>
      </w:r>
    </w:p>
    <w:p w:rsidR="0074595C" w:rsidRDefault="0074595C" w:rsidP="00A941CA">
      <w:pPr>
        <w:pStyle w:val="libFootnote0"/>
        <w:rPr>
          <w:rtl/>
        </w:rPr>
      </w:pPr>
      <w:r>
        <w:rPr>
          <w:rtl/>
        </w:rPr>
        <w:t xml:space="preserve">7 ـ تقدم برقم : 469 / 3. </w:t>
      </w:r>
    </w:p>
    <w:p w:rsidR="0074595C" w:rsidRDefault="0074595C" w:rsidP="00A941CA">
      <w:pPr>
        <w:pStyle w:val="libFootnote0"/>
        <w:rPr>
          <w:rtl/>
        </w:rPr>
      </w:pPr>
      <w:r>
        <w:rPr>
          <w:rtl/>
        </w:rPr>
        <w:t xml:space="preserve">8 ـ إسماعيل بن كثير البكري : القيسي ، الكوفي أبو الوليد ، أسند عنه ، ق جخ ، ( م ت ). رجال الشيخ : 161 / 123. </w:t>
      </w:r>
    </w:p>
    <w:p w:rsidR="0074595C" w:rsidRDefault="0074595C" w:rsidP="004D3AB9">
      <w:pPr>
        <w:pStyle w:val="libNormal"/>
        <w:rPr>
          <w:rtl/>
        </w:rPr>
      </w:pPr>
      <w:r>
        <w:rPr>
          <w:rtl/>
        </w:rPr>
        <w:br w:type="page"/>
      </w:r>
      <w:bookmarkStart w:id="1064" w:name="_Toc275762212"/>
      <w:bookmarkStart w:id="1065" w:name="_Toc451777247"/>
      <w:r w:rsidRPr="00641AE4">
        <w:rPr>
          <w:rStyle w:val="Heading2Char"/>
          <w:rtl/>
        </w:rPr>
        <w:lastRenderedPageBreak/>
        <w:t>532 / 66 ـ اسماعيل بن كثير السلمي</w:t>
      </w:r>
      <w:bookmarkEnd w:id="1064"/>
      <w:bookmarkEnd w:id="1065"/>
      <w:r>
        <w:rPr>
          <w:rtl/>
        </w:rPr>
        <w:t xml:space="preserve"> : </w:t>
      </w:r>
    </w:p>
    <w:p w:rsidR="0074595C" w:rsidRDefault="0074595C" w:rsidP="004D3AB9">
      <w:pPr>
        <w:pStyle w:val="libNormal"/>
        <w:rPr>
          <w:rtl/>
        </w:rPr>
      </w:pPr>
      <w:r>
        <w:rPr>
          <w:rtl/>
        </w:rPr>
        <w:t xml:space="preserve">الكوفي ، أبو الوليد </w:t>
      </w:r>
      <w:r w:rsidRPr="00A941CA">
        <w:rPr>
          <w:rStyle w:val="libFootnotenumChar"/>
          <w:rtl/>
        </w:rPr>
        <w:t>(1)</w:t>
      </w:r>
      <w:r>
        <w:rPr>
          <w:rtl/>
        </w:rPr>
        <w:t xml:space="preserve">، أسند عنه </w:t>
      </w:r>
      <w:r w:rsidRPr="00A941CA">
        <w:rPr>
          <w:rStyle w:val="libFootnotenumChar"/>
          <w:rtl/>
        </w:rPr>
        <w:t>(2)</w:t>
      </w:r>
      <w:r>
        <w:rPr>
          <w:rtl/>
        </w:rPr>
        <w:t xml:space="preserve">، من أصحاب الصادق </w:t>
      </w:r>
      <w:r w:rsidR="000B3845" w:rsidRPr="000B3845">
        <w:rPr>
          <w:rStyle w:val="libAlaemChar"/>
          <w:rFonts w:hint="cs"/>
          <w:rtl/>
        </w:rPr>
        <w:t>عليه‌السلام</w:t>
      </w:r>
      <w:r>
        <w:rPr>
          <w:rtl/>
        </w:rPr>
        <w:t>، رجال الشيخ</w:t>
      </w:r>
      <w:r w:rsidRPr="00A941CA">
        <w:rPr>
          <w:rStyle w:val="libFootnotenumChar"/>
          <w:rtl/>
        </w:rPr>
        <w:t>(3)</w:t>
      </w:r>
      <w:r>
        <w:rPr>
          <w:rtl/>
        </w:rPr>
        <w:t>.</w:t>
      </w:r>
    </w:p>
    <w:p w:rsidR="0074595C" w:rsidRDefault="0074595C" w:rsidP="004D3AB9">
      <w:pPr>
        <w:pStyle w:val="libNormal"/>
        <w:rPr>
          <w:rtl/>
        </w:rPr>
      </w:pPr>
      <w:bookmarkStart w:id="1066" w:name="_Toc275762213"/>
      <w:bookmarkStart w:id="1067" w:name="_Toc451777248"/>
      <w:r w:rsidRPr="00641AE4">
        <w:rPr>
          <w:rStyle w:val="Heading2Char"/>
          <w:rtl/>
        </w:rPr>
        <w:t>533 / 67 ـ إسماعيل بن كثير العجلي</w:t>
      </w:r>
      <w:bookmarkEnd w:id="1066"/>
      <w:bookmarkEnd w:id="1067"/>
      <w:r>
        <w:rPr>
          <w:rtl/>
        </w:rPr>
        <w:t xml:space="preserve"> : </w:t>
      </w:r>
    </w:p>
    <w:p w:rsidR="0074595C" w:rsidRDefault="0074595C" w:rsidP="004D3AB9">
      <w:pPr>
        <w:pStyle w:val="libNormal"/>
        <w:rPr>
          <w:rtl/>
        </w:rPr>
      </w:pPr>
      <w:r>
        <w:rPr>
          <w:rtl/>
        </w:rPr>
        <w:t xml:space="preserve">الكوفي ، أبو معمر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068" w:name="_Toc275762214"/>
      <w:bookmarkStart w:id="1069" w:name="_Toc451777249"/>
      <w:r w:rsidRPr="00641AE4">
        <w:rPr>
          <w:rStyle w:val="Heading2Char"/>
          <w:rtl/>
        </w:rPr>
        <w:t>534 / 68 ـ إسماعيل بن محمد بن إسحاق</w:t>
      </w:r>
      <w:bookmarkEnd w:id="1068"/>
      <w:bookmarkEnd w:id="1069"/>
      <w:r>
        <w:rPr>
          <w:rtl/>
        </w:rPr>
        <w:t xml:space="preserve"> : </w:t>
      </w:r>
    </w:p>
    <w:p w:rsidR="0074595C" w:rsidRDefault="0074595C" w:rsidP="004D3AB9">
      <w:pPr>
        <w:pStyle w:val="libNormal"/>
        <w:rPr>
          <w:rtl/>
        </w:rPr>
      </w:pPr>
      <w:r>
        <w:rPr>
          <w:rtl/>
        </w:rPr>
        <w:t xml:space="preserve">ابن جعفر بن محمد بن علي بن الحسين </w:t>
      </w:r>
      <w:r w:rsidR="000B3845" w:rsidRPr="000B3845">
        <w:rPr>
          <w:rStyle w:val="libAlaemChar"/>
          <w:rFonts w:hint="cs"/>
          <w:rtl/>
        </w:rPr>
        <w:t>عليهم‌السلام</w:t>
      </w:r>
      <w:r>
        <w:rPr>
          <w:rtl/>
        </w:rPr>
        <w:t xml:space="preserve"> ، ثقة ، روى عن جده ، وعن عم أبيه علي بن جعفر صاحب المسائل ، له كتاب ، روى إسحاق بن العباس عن أبيه عنه ، رجال النجاشي </w:t>
      </w:r>
      <w:r w:rsidRPr="00A941CA">
        <w:rPr>
          <w:rStyle w:val="libFootnotenumChar"/>
          <w:rtl/>
        </w:rPr>
        <w:t>(5)</w:t>
      </w:r>
      <w:r>
        <w:rPr>
          <w:rtl/>
        </w:rPr>
        <w:t>.</w:t>
      </w:r>
    </w:p>
    <w:p w:rsidR="0074595C" w:rsidRDefault="0074595C" w:rsidP="004D3AB9">
      <w:pPr>
        <w:pStyle w:val="libNormal"/>
        <w:rPr>
          <w:rtl/>
        </w:rPr>
      </w:pPr>
      <w:bookmarkStart w:id="1070" w:name="_Toc275762215"/>
      <w:bookmarkStart w:id="1071" w:name="_Toc451777250"/>
      <w:r w:rsidRPr="00641AE4">
        <w:rPr>
          <w:rStyle w:val="Heading2Char"/>
          <w:rtl/>
        </w:rPr>
        <w:t>535 / 69 ـ إسماعيل بن محمد الأسكاف</w:t>
      </w:r>
      <w:bookmarkEnd w:id="1070"/>
      <w:bookmarkEnd w:id="1071"/>
      <w:r>
        <w:rPr>
          <w:rtl/>
        </w:rPr>
        <w:t xml:space="preserve"> : </w:t>
      </w:r>
    </w:p>
    <w:p w:rsidR="0074595C" w:rsidRDefault="0074595C" w:rsidP="004D3AB9">
      <w:pPr>
        <w:pStyle w:val="libNormal"/>
        <w:rPr>
          <w:rtl/>
        </w:rPr>
      </w:pPr>
      <w:r>
        <w:rPr>
          <w:rtl/>
        </w:rPr>
        <w:t xml:space="preserve">تلميذ العياشي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072" w:name="_Toc275762216"/>
      <w:bookmarkStart w:id="1073" w:name="_Toc451777251"/>
      <w:r w:rsidRPr="00641AE4">
        <w:rPr>
          <w:rStyle w:val="Heading2Char"/>
          <w:rtl/>
        </w:rPr>
        <w:t>536 / 70 ـ إسماعيل بن محمد أبي خالد</w:t>
      </w:r>
      <w:bookmarkEnd w:id="1072"/>
      <w:bookmarkEnd w:id="1073"/>
      <w:r>
        <w:rPr>
          <w:rtl/>
        </w:rPr>
        <w:t xml:space="preserve"> : </w:t>
      </w:r>
    </w:p>
    <w:p w:rsidR="0074595C" w:rsidRDefault="0074595C" w:rsidP="004D3AB9">
      <w:pPr>
        <w:pStyle w:val="libNormal"/>
        <w:rPr>
          <w:rtl/>
        </w:rPr>
      </w:pPr>
      <w:r>
        <w:rPr>
          <w:rtl/>
        </w:rPr>
        <w:t xml:space="preserve">ذكرناه بعنوان : إسماعيل بن أبي خالد </w:t>
      </w:r>
      <w:r w:rsidRPr="00A941CA">
        <w:rPr>
          <w:rStyle w:val="libFootnotenumChar"/>
          <w:rtl/>
        </w:rPr>
        <w:t>(7)</w:t>
      </w:r>
      <w:r>
        <w:rPr>
          <w:rtl/>
        </w:rPr>
        <w:t xml:space="preserve">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أبو الوليد : لم ترد في المصدر. </w:t>
      </w:r>
    </w:p>
    <w:p w:rsidR="0074595C" w:rsidRDefault="0074595C" w:rsidP="00A941CA">
      <w:pPr>
        <w:pStyle w:val="libFootnote0"/>
        <w:rPr>
          <w:rtl/>
        </w:rPr>
      </w:pPr>
      <w:r>
        <w:rPr>
          <w:rtl/>
        </w:rPr>
        <w:t xml:space="preserve">2 ـ إسماعيل بن كثير السلمي الكوفي ، أسند عنه ، ق جخ ، ( م ت ). </w:t>
      </w:r>
    </w:p>
    <w:p w:rsidR="0074595C" w:rsidRDefault="0074595C" w:rsidP="00A941CA">
      <w:pPr>
        <w:pStyle w:val="libFootnote0"/>
        <w:rPr>
          <w:rtl/>
        </w:rPr>
      </w:pPr>
      <w:r>
        <w:rPr>
          <w:rtl/>
        </w:rPr>
        <w:t xml:space="preserve">3 ـ رجال الشيخ : 161 / 121. </w:t>
      </w:r>
    </w:p>
    <w:p w:rsidR="0074595C" w:rsidRDefault="0074595C" w:rsidP="00A941CA">
      <w:pPr>
        <w:pStyle w:val="libFootnote0"/>
        <w:rPr>
          <w:rtl/>
        </w:rPr>
      </w:pPr>
      <w:r>
        <w:rPr>
          <w:rtl/>
        </w:rPr>
        <w:t xml:space="preserve">4 ـ رجال الشيخ : 161 / 122. </w:t>
      </w:r>
    </w:p>
    <w:p w:rsidR="0074595C" w:rsidRDefault="0074595C" w:rsidP="00A941CA">
      <w:pPr>
        <w:pStyle w:val="libFootnote0"/>
        <w:rPr>
          <w:rtl/>
        </w:rPr>
      </w:pPr>
      <w:r>
        <w:rPr>
          <w:rtl/>
        </w:rPr>
        <w:t xml:space="preserve">5 ـ رجال النجاشي : 29 / 60. </w:t>
      </w:r>
    </w:p>
    <w:p w:rsidR="0074595C" w:rsidRDefault="0074595C" w:rsidP="00A941CA">
      <w:pPr>
        <w:pStyle w:val="libFootnote0"/>
        <w:rPr>
          <w:rtl/>
        </w:rPr>
      </w:pPr>
      <w:r>
        <w:rPr>
          <w:rtl/>
        </w:rPr>
        <w:t xml:space="preserve">6 ـ رجال الشيخ : 407 / 15. </w:t>
      </w:r>
    </w:p>
    <w:p w:rsidR="0074595C" w:rsidRDefault="0074595C" w:rsidP="00A941CA">
      <w:pPr>
        <w:pStyle w:val="libFootnote0"/>
        <w:rPr>
          <w:rtl/>
        </w:rPr>
      </w:pPr>
      <w:r>
        <w:rPr>
          <w:rtl/>
        </w:rPr>
        <w:t xml:space="preserve">7 ـ تقدم برقم : 470 / 4. </w:t>
      </w:r>
    </w:p>
    <w:p w:rsidR="0074595C" w:rsidRDefault="0074595C" w:rsidP="00A941CA">
      <w:pPr>
        <w:pStyle w:val="libFootnote0"/>
        <w:rPr>
          <w:rtl/>
        </w:rPr>
      </w:pPr>
      <w:r>
        <w:rPr>
          <w:rtl/>
        </w:rPr>
        <w:t xml:space="preserve">8 ـ إسماعيل بن محمد : له أصل ، أخبرنا به : عدة من أصحابنا ، عن أبي المفضل ، عن ابن بطة ، عن أحمد بن أبي عبد الله ، عن ابن أبي عمير ، عنه ، ست ، ( م ت ). الفهرست : 15 / 47. </w:t>
      </w:r>
    </w:p>
    <w:p w:rsidR="0074595C" w:rsidRDefault="0074595C" w:rsidP="004D3AB9">
      <w:pPr>
        <w:pStyle w:val="libNormal"/>
        <w:rPr>
          <w:rtl/>
        </w:rPr>
      </w:pPr>
      <w:r>
        <w:rPr>
          <w:rtl/>
        </w:rPr>
        <w:br w:type="page"/>
      </w:r>
      <w:bookmarkStart w:id="1074" w:name="_Toc275762217"/>
      <w:bookmarkStart w:id="1075" w:name="_Toc451777252"/>
      <w:r w:rsidRPr="00641AE4">
        <w:rPr>
          <w:rStyle w:val="Heading2Char"/>
          <w:rtl/>
        </w:rPr>
        <w:lastRenderedPageBreak/>
        <w:t>537 / 71 ـ اسماعيل بن محم</w:t>
      </w:r>
      <w:r w:rsidRPr="00641AE4">
        <w:rPr>
          <w:rStyle w:val="Heading2Char"/>
          <w:rFonts w:hint="cs"/>
          <w:rtl/>
        </w:rPr>
        <w:t>ّ</w:t>
      </w:r>
      <w:r w:rsidRPr="00641AE4">
        <w:rPr>
          <w:rStyle w:val="Heading2Char"/>
          <w:rtl/>
        </w:rPr>
        <w:t xml:space="preserve">د بن </w:t>
      </w:r>
      <w:r w:rsidRPr="00641AE4">
        <w:rPr>
          <w:rStyle w:val="Heading2Char"/>
          <w:rFonts w:hint="cs"/>
          <w:rtl/>
        </w:rPr>
        <w:t>إ</w:t>
      </w:r>
      <w:r w:rsidRPr="00641AE4">
        <w:rPr>
          <w:rStyle w:val="Heading2Char"/>
          <w:rtl/>
        </w:rPr>
        <w:t>سماعيل</w:t>
      </w:r>
      <w:bookmarkEnd w:id="1074"/>
      <w:bookmarkEnd w:id="1075"/>
      <w:r>
        <w:rPr>
          <w:rtl/>
        </w:rPr>
        <w:t xml:space="preserve"> : </w:t>
      </w:r>
    </w:p>
    <w:p w:rsidR="0074595C" w:rsidRDefault="0074595C" w:rsidP="004D3AB9">
      <w:pPr>
        <w:pStyle w:val="libNormal"/>
        <w:rPr>
          <w:rtl/>
        </w:rPr>
      </w:pPr>
      <w:r>
        <w:rPr>
          <w:rtl/>
        </w:rPr>
        <w:t xml:space="preserve">بن هلال المخزومي ، أبو محمد ، أحد أصحابنا ، ثقة فيما يرويه ، قدم العراق وسمع أصحابنا منه ، مثل : أيوب بن نوح والحسن بن معاوية ومحمد بن الحسين وعلي بن الحسن بن فضال ، له كتب </w:t>
      </w:r>
      <w:r w:rsidRPr="00A941CA">
        <w:rPr>
          <w:rStyle w:val="libFootnotenumChar"/>
          <w:rtl/>
        </w:rPr>
        <w:t>(1)</w:t>
      </w:r>
      <w:r>
        <w:rPr>
          <w:rtl/>
        </w:rPr>
        <w:t xml:space="preserve"> ، روى عنه : علي بن أحمد العقيقي. </w:t>
      </w:r>
    </w:p>
    <w:p w:rsidR="0074595C" w:rsidRDefault="0074595C" w:rsidP="004D3AB9">
      <w:pPr>
        <w:pStyle w:val="libNormal"/>
        <w:rPr>
          <w:rtl/>
        </w:rPr>
      </w:pPr>
      <w:r>
        <w:rPr>
          <w:rtl/>
        </w:rPr>
        <w:t xml:space="preserve">قال ابن نوح : كان إسماعيل بن محمد يلقب ( قنبرة )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أبو محمد ، وجه أصحابنا المكيين ، كان ثقة فيما يرويه ، وقدم العراق وسمع أصحابنا منه ، منها </w:t>
      </w:r>
      <w:r w:rsidRPr="00A941CA">
        <w:rPr>
          <w:rStyle w:val="libFootnotenumChar"/>
          <w:rtl/>
        </w:rPr>
        <w:t>(3)</w:t>
      </w:r>
      <w:r>
        <w:rPr>
          <w:rtl/>
        </w:rPr>
        <w:t xml:space="preserve"> : أيوب بن نوح والحسن بن معاوية ومحمد بن الحسين وعلي بن الحسن بن فضال وأحمد أخوه ، وعاد إلى مكة وأقام بها ، وقلت الرواية عنه بسبب ذلك ، وله كتب </w:t>
      </w:r>
      <w:r w:rsidRPr="00A941CA">
        <w:rPr>
          <w:rStyle w:val="libFootnotenumChar"/>
          <w:rtl/>
        </w:rPr>
        <w:t>(4)</w:t>
      </w:r>
      <w:r>
        <w:rPr>
          <w:rtl/>
        </w:rPr>
        <w:t xml:space="preserve"> ، الفهرست </w:t>
      </w:r>
      <w:r w:rsidRPr="00A941CA">
        <w:rPr>
          <w:rStyle w:val="libFootnotenumChar"/>
          <w:rtl/>
        </w:rPr>
        <w:t>(5)</w:t>
      </w:r>
      <w:r>
        <w:rPr>
          <w:rtl/>
        </w:rPr>
        <w:t xml:space="preserve">. </w:t>
      </w:r>
    </w:p>
    <w:p w:rsidR="0074595C" w:rsidRDefault="0074595C" w:rsidP="004D3AB9">
      <w:pPr>
        <w:pStyle w:val="libNormal"/>
        <w:rPr>
          <w:rtl/>
        </w:rPr>
      </w:pPr>
      <w:r>
        <w:rPr>
          <w:rtl/>
        </w:rPr>
        <w:t xml:space="preserve">روى عن أيوب بن نوح ونظرائه، في من لم يرو عن الائمة </w:t>
      </w:r>
      <w:r w:rsidR="000B3845" w:rsidRPr="000B3845">
        <w:rPr>
          <w:rStyle w:val="libAlaemChar"/>
          <w:rFonts w:hint="cs"/>
          <w:rtl/>
        </w:rPr>
        <w:t>عليهم‌السلام</w:t>
      </w:r>
      <w:r>
        <w:rPr>
          <w:rtl/>
        </w:rPr>
        <w:t>، رجال الشيخ</w:t>
      </w:r>
      <w:r w:rsidRPr="00A941CA">
        <w:rPr>
          <w:rStyle w:val="libFootnotenumChar"/>
          <w:rtl/>
        </w:rPr>
        <w:t>(6)</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روى عنه : محمد بن إسماعيل بن محمد ابنه ، وروى ... إلى آخره جش ، ( م ت ). </w:t>
      </w:r>
    </w:p>
    <w:p w:rsidR="0074595C" w:rsidRDefault="0074595C" w:rsidP="00A941CA">
      <w:pPr>
        <w:pStyle w:val="libFootnote0"/>
        <w:rPr>
          <w:rtl/>
        </w:rPr>
      </w:pPr>
      <w:r>
        <w:rPr>
          <w:rtl/>
        </w:rPr>
        <w:t xml:space="preserve">2 ـ رجال النجاشي : 31 / 67. </w:t>
      </w:r>
    </w:p>
    <w:p w:rsidR="0074595C" w:rsidRDefault="0074595C" w:rsidP="00A941CA">
      <w:pPr>
        <w:pStyle w:val="libFootnote0"/>
        <w:rPr>
          <w:rtl/>
        </w:rPr>
      </w:pPr>
      <w:r>
        <w:rPr>
          <w:rtl/>
        </w:rPr>
        <w:t xml:space="preserve">3 ـ كذا في النسخ ، وفي المصدر : بها منه ، والظاهر أن الأصح : منهم ... </w:t>
      </w:r>
    </w:p>
    <w:p w:rsidR="0074595C" w:rsidRDefault="0074595C" w:rsidP="00A941CA">
      <w:pPr>
        <w:pStyle w:val="libFootnote0"/>
        <w:rPr>
          <w:rtl/>
        </w:rPr>
      </w:pPr>
      <w:r>
        <w:rPr>
          <w:rtl/>
        </w:rPr>
        <w:t xml:space="preserve">4 ـ أخبرنا بكتبه : أحمد بن عبدون ، قال : حدثنا أبو علي محمد بن أحمد بن الجنيد ، قال : حدثنا أحمد بن محمد العاصمي ، قال : حدثنا محمد بن إسماعيل ابن محمد ، عن أبيه. </w:t>
      </w:r>
    </w:p>
    <w:p w:rsidR="0074595C" w:rsidRDefault="0074595C" w:rsidP="00A941CA">
      <w:pPr>
        <w:pStyle w:val="libFootnote0"/>
        <w:rPr>
          <w:rtl/>
        </w:rPr>
      </w:pPr>
      <w:r>
        <w:rPr>
          <w:rtl/>
        </w:rPr>
        <w:t xml:space="preserve">وأخبرنا الحسين بن عبيدالله وأحمد بن عبدون جميعا ، عن الحسن بن محمد بن يحيى العلوي ، قال : حدثنا علي بن أحمد العقيقي العلوي ، عنه بالكتب ، ست ، ( م ت ). </w:t>
      </w:r>
    </w:p>
    <w:p w:rsidR="0074595C" w:rsidRDefault="0074595C" w:rsidP="00A941CA">
      <w:pPr>
        <w:pStyle w:val="libFootnote0"/>
        <w:rPr>
          <w:rtl/>
        </w:rPr>
      </w:pPr>
      <w:r>
        <w:rPr>
          <w:rtl/>
        </w:rPr>
        <w:t xml:space="preserve">5 ـ الفهرست : 12 / 35. </w:t>
      </w:r>
    </w:p>
    <w:p w:rsidR="0074595C" w:rsidRDefault="0074595C" w:rsidP="00A941CA">
      <w:pPr>
        <w:pStyle w:val="libFootnote0"/>
        <w:rPr>
          <w:rtl/>
        </w:rPr>
      </w:pPr>
      <w:r>
        <w:rPr>
          <w:rtl/>
        </w:rPr>
        <w:t xml:space="preserve">6 ـ رجال الشيخ : 415 / 83. </w:t>
      </w:r>
    </w:p>
    <w:p w:rsidR="0074595C" w:rsidRDefault="0074595C" w:rsidP="004D3AB9">
      <w:pPr>
        <w:pStyle w:val="libNormal"/>
        <w:rPr>
          <w:rtl/>
        </w:rPr>
      </w:pPr>
      <w:r>
        <w:rPr>
          <w:rtl/>
        </w:rPr>
        <w:br w:type="page"/>
      </w:r>
      <w:r>
        <w:rPr>
          <w:rtl/>
        </w:rPr>
        <w:lastRenderedPageBreak/>
        <w:t>ولعل</w:t>
      </w:r>
      <w:r>
        <w:rPr>
          <w:rFonts w:hint="cs"/>
          <w:rtl/>
        </w:rPr>
        <w:t>ّ</w:t>
      </w:r>
      <w:r>
        <w:rPr>
          <w:rtl/>
        </w:rPr>
        <w:t xml:space="preserve"> ما ذكره في الرجال انسب مما في النجاشي والفهرست من روايتهم عنه كما لا يخفى </w:t>
      </w:r>
      <w:r w:rsidRPr="00A941CA">
        <w:rPr>
          <w:rStyle w:val="libFootnotenumChar"/>
          <w:rtl/>
        </w:rPr>
        <w:t>(1)</w:t>
      </w:r>
      <w:r>
        <w:rPr>
          <w:rtl/>
        </w:rPr>
        <w:t>.</w:t>
      </w:r>
    </w:p>
    <w:p w:rsidR="0074595C" w:rsidRDefault="0074595C" w:rsidP="004D3AB9">
      <w:pPr>
        <w:pStyle w:val="libNormal"/>
        <w:rPr>
          <w:rtl/>
        </w:rPr>
      </w:pPr>
      <w:bookmarkStart w:id="1076" w:name="_Toc275762218"/>
      <w:bookmarkStart w:id="1077" w:name="_Toc451777253"/>
      <w:r w:rsidRPr="00641AE4">
        <w:rPr>
          <w:rStyle w:val="Heading2Char"/>
          <w:rtl/>
        </w:rPr>
        <w:t>538 / 72 ـ إسماعيل بن</w:t>
      </w:r>
      <w:r w:rsidRPr="006D453F">
        <w:rPr>
          <w:rStyle w:val="Heading2Char"/>
          <w:rtl/>
        </w:rPr>
        <w:t xml:space="preserve"> محم</w:t>
      </w:r>
      <w:r w:rsidRPr="00641AE4">
        <w:rPr>
          <w:rStyle w:val="Heading2Char"/>
          <w:rFonts w:hint="cs"/>
          <w:rtl/>
        </w:rPr>
        <w:t>ّ</w:t>
      </w:r>
      <w:r w:rsidRPr="00641AE4">
        <w:rPr>
          <w:rStyle w:val="Heading2Char"/>
          <w:rtl/>
        </w:rPr>
        <w:t>د</w:t>
      </w:r>
      <w:bookmarkEnd w:id="1076"/>
      <w:bookmarkEnd w:id="1077"/>
      <w:r>
        <w:rPr>
          <w:rtl/>
        </w:rPr>
        <w:t xml:space="preserve"> : </w:t>
      </w:r>
    </w:p>
    <w:p w:rsidR="0074595C" w:rsidRDefault="0074595C" w:rsidP="004D3AB9">
      <w:pPr>
        <w:pStyle w:val="libNormal"/>
        <w:rPr>
          <w:rtl/>
        </w:rPr>
      </w:pPr>
      <w:r>
        <w:rPr>
          <w:rtl/>
        </w:rPr>
        <w:t xml:space="preserve">من أهل قم </w:t>
      </w:r>
      <w:r w:rsidRPr="00A941CA">
        <w:rPr>
          <w:rStyle w:val="libFootnotenumChar"/>
          <w:rtl/>
        </w:rPr>
        <w:t>(2)</w:t>
      </w:r>
      <w:r>
        <w:rPr>
          <w:rtl/>
        </w:rPr>
        <w:t xml:space="preserve"> ، يقال له : قنبرة ، له كتب ، منها كتاب المعرفة ، الفهرست </w:t>
      </w:r>
      <w:r w:rsidRPr="00A941CA">
        <w:rPr>
          <w:rStyle w:val="libFootnotenumChar"/>
          <w:rtl/>
        </w:rPr>
        <w:t>(3)</w:t>
      </w:r>
      <w:r>
        <w:rPr>
          <w:rtl/>
        </w:rPr>
        <w:t xml:space="preserve">. </w:t>
      </w:r>
    </w:p>
    <w:p w:rsidR="0074595C" w:rsidRDefault="0074595C" w:rsidP="004D3AB9">
      <w:pPr>
        <w:pStyle w:val="libNormal"/>
        <w:rPr>
          <w:rtl/>
        </w:rPr>
      </w:pPr>
      <w:r>
        <w:rPr>
          <w:rtl/>
        </w:rPr>
        <w:t xml:space="preserve">يظهر من كلامه أن قنبرة هو : إسماعيل بن محمد ، هذا ويظهر من كلام النجاشي ـ الذي نقلناه قبيل هذا ـ أن قنبرة هو : إسماعيل بن محمد بن إسماعيل بن هلال الثقة </w:t>
      </w:r>
      <w:r w:rsidRPr="00A941CA">
        <w:rPr>
          <w:rStyle w:val="libFootnotenumChar"/>
          <w:rtl/>
        </w:rPr>
        <w:t>(4)</w:t>
      </w:r>
      <w:r>
        <w:rPr>
          <w:rtl/>
        </w:rPr>
        <w:t xml:space="preserve"> ، اللهم إلا أن يقال : إن قنبرة رجلان ، وهو بعيد ، أو وقع في كلام الفهرست تكرار ، فعلى هذا لا يضر ذكره مهملا لتوثيق النجاشي والشيخ إياه </w:t>
      </w:r>
      <w:r w:rsidRPr="00A941CA">
        <w:rPr>
          <w:rStyle w:val="libFootnotenumChar"/>
          <w:rtl/>
        </w:rPr>
        <w:t>(5)</w:t>
      </w:r>
      <w:r>
        <w:rPr>
          <w:rtl/>
        </w:rPr>
        <w:t>.</w:t>
      </w:r>
    </w:p>
    <w:p w:rsidR="0074595C" w:rsidRDefault="0074595C" w:rsidP="004D3AB9">
      <w:pPr>
        <w:pStyle w:val="libNormal"/>
        <w:rPr>
          <w:rtl/>
        </w:rPr>
      </w:pPr>
      <w:bookmarkStart w:id="1078" w:name="_Toc275762219"/>
      <w:bookmarkStart w:id="1079" w:name="_Toc451777254"/>
      <w:r w:rsidRPr="00641AE4">
        <w:rPr>
          <w:rStyle w:val="Heading2Char"/>
          <w:rtl/>
        </w:rPr>
        <w:t>539 / 73 ـ إسماعيل بن محمد الحميري</w:t>
      </w:r>
      <w:bookmarkEnd w:id="1078"/>
      <w:bookmarkEnd w:id="1079"/>
      <w:r>
        <w:rPr>
          <w:rtl/>
        </w:rPr>
        <w:t xml:space="preserve"> : </w:t>
      </w:r>
    </w:p>
    <w:p w:rsidR="0074595C" w:rsidRDefault="0074595C" w:rsidP="004D3AB9">
      <w:pPr>
        <w:pStyle w:val="libNormal"/>
        <w:rPr>
          <w:rtl/>
        </w:rPr>
      </w:pPr>
      <w:r>
        <w:rPr>
          <w:rtl/>
        </w:rPr>
        <w:t xml:space="preserve">السيد الشاعر ، يكنى أبا عامر ، من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 xml:space="preserve">. </w:t>
      </w:r>
    </w:p>
    <w:p w:rsidR="0074595C" w:rsidRDefault="0074595C" w:rsidP="004D3AB9">
      <w:pPr>
        <w:pStyle w:val="libNormal"/>
        <w:rPr>
          <w:rtl/>
        </w:rPr>
      </w:pPr>
      <w:r>
        <w:rPr>
          <w:rtl/>
        </w:rPr>
        <w:t xml:space="preserve">وقال الكشي : السيد بن محمد الحميري الشاعر ، مادح أهل البيت </w:t>
      </w:r>
      <w:r w:rsidR="000B3845" w:rsidRPr="000B3845">
        <w:rPr>
          <w:rStyle w:val="libAlaemChar"/>
          <w:rFonts w:hint="cs"/>
          <w:rtl/>
        </w:rPr>
        <w:t>عليهم‌السلام</w:t>
      </w:r>
      <w:r>
        <w:rPr>
          <w:rtl/>
        </w:rPr>
        <w:t xml:space="preserve"> ، وروي انه اسود وجهه عند الموت فقال : اهكذا يفعل باوليائكم يا امير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الشيخان الثقتان أبو إبراهيم إسماعيل وأبو طالب إسحاق ابنا محمد بن الحسن بن الحسين بن بابويه ، قرءا على الشيخ الطوسي </w:t>
      </w:r>
      <w:r w:rsidR="000B3845" w:rsidRPr="000B3845">
        <w:rPr>
          <w:rStyle w:val="libAlaemChar"/>
          <w:rFonts w:hint="cs"/>
          <w:rtl/>
        </w:rPr>
        <w:t>رحمه‌الله</w:t>
      </w:r>
      <w:r>
        <w:rPr>
          <w:rtl/>
        </w:rPr>
        <w:t xml:space="preserve"> ، لهما كتب ، أخبرنا بها : الشيخ الوالد موفق الدين عبيدالله بن الحسن بن الحسين بن بابويه ، عنهما ، ب ، ( م ت ). فهرست منتجب الدين : 9 / 3 و 4. </w:t>
      </w:r>
    </w:p>
    <w:p w:rsidR="0074595C" w:rsidRDefault="0074595C" w:rsidP="00A941CA">
      <w:pPr>
        <w:pStyle w:val="libFootnote0"/>
        <w:rPr>
          <w:rtl/>
        </w:rPr>
      </w:pPr>
      <w:r>
        <w:rPr>
          <w:rtl/>
        </w:rPr>
        <w:t xml:space="preserve">2 ـ قمي ، يعرف بقنبرة ، لم جخ ، ( م ت ). رجال الشيخ : 415 / 85. </w:t>
      </w:r>
    </w:p>
    <w:p w:rsidR="0074595C" w:rsidRDefault="0074595C" w:rsidP="00A941CA">
      <w:pPr>
        <w:pStyle w:val="libFootnote0"/>
        <w:rPr>
          <w:rtl/>
        </w:rPr>
      </w:pPr>
      <w:r>
        <w:rPr>
          <w:rtl/>
        </w:rPr>
        <w:t xml:space="preserve">3 ـ الفهرست : 15 / 48. </w:t>
      </w:r>
    </w:p>
    <w:p w:rsidR="0074595C" w:rsidRDefault="0074595C" w:rsidP="00A941CA">
      <w:pPr>
        <w:pStyle w:val="libFootnote0"/>
        <w:rPr>
          <w:rtl/>
        </w:rPr>
      </w:pPr>
      <w:r>
        <w:rPr>
          <w:rtl/>
        </w:rPr>
        <w:t xml:space="preserve">4 ـ رجال النجاشي : 31 / 67. </w:t>
      </w:r>
    </w:p>
    <w:p w:rsidR="0074595C" w:rsidRDefault="0074595C" w:rsidP="00A941CA">
      <w:pPr>
        <w:pStyle w:val="libFootnote0"/>
        <w:rPr>
          <w:rtl/>
        </w:rPr>
      </w:pPr>
      <w:r>
        <w:rPr>
          <w:rtl/>
        </w:rPr>
        <w:t xml:space="preserve">5 ـ الفهرست : 12 / 35. </w:t>
      </w:r>
    </w:p>
    <w:p w:rsidR="0074595C" w:rsidRDefault="0074595C" w:rsidP="00A941CA">
      <w:pPr>
        <w:pStyle w:val="libFootnote0"/>
        <w:rPr>
          <w:rtl/>
        </w:rPr>
      </w:pPr>
      <w:r>
        <w:rPr>
          <w:rtl/>
        </w:rPr>
        <w:t xml:space="preserve">6 ـ رجال الشيخ : 160 / 108. </w:t>
      </w:r>
    </w:p>
    <w:p w:rsidR="0074595C" w:rsidRDefault="0074595C" w:rsidP="004D3AB9">
      <w:pPr>
        <w:pStyle w:val="libNormal0"/>
        <w:rPr>
          <w:rtl/>
        </w:rPr>
      </w:pPr>
      <w:r>
        <w:rPr>
          <w:rtl/>
        </w:rPr>
        <w:br w:type="page"/>
      </w:r>
      <w:r>
        <w:rPr>
          <w:rtl/>
        </w:rPr>
        <w:lastRenderedPageBreak/>
        <w:t xml:space="preserve">المؤمنين! فابيض وجهه كانه القمر ليلة البدر </w:t>
      </w:r>
      <w:r w:rsidRPr="00A941CA">
        <w:rPr>
          <w:rStyle w:val="libFootnotenumChar"/>
          <w:rtl/>
        </w:rPr>
        <w:t>(1)</w:t>
      </w:r>
      <w:r>
        <w:rPr>
          <w:rtl/>
        </w:rPr>
        <w:t xml:space="preserve">. </w:t>
      </w:r>
    </w:p>
    <w:p w:rsidR="0074595C" w:rsidRDefault="0074595C" w:rsidP="004D3AB9">
      <w:pPr>
        <w:pStyle w:val="libNormal"/>
        <w:rPr>
          <w:rtl/>
        </w:rPr>
      </w:pPr>
      <w:r>
        <w:rPr>
          <w:rtl/>
        </w:rPr>
        <w:t xml:space="preserve">وكان كيسانيا فرجع وقال بأبي جعفر </w:t>
      </w:r>
      <w:r w:rsidR="000B3845" w:rsidRPr="000B3845">
        <w:rPr>
          <w:rStyle w:val="libAlaemChar"/>
          <w:rFonts w:hint="cs"/>
          <w:rtl/>
        </w:rPr>
        <w:t>عليه‌السلام</w:t>
      </w:r>
      <w:r>
        <w:rPr>
          <w:rtl/>
        </w:rPr>
        <w:t xml:space="preserve"> </w:t>
      </w:r>
      <w:r w:rsidRPr="00A941CA">
        <w:rPr>
          <w:rStyle w:val="libFootnotenumChar"/>
          <w:rtl/>
        </w:rPr>
        <w:t>(2)</w:t>
      </w:r>
      <w:r>
        <w:rPr>
          <w:rtl/>
        </w:rPr>
        <w:t xml:space="preserve">. </w:t>
      </w:r>
    </w:p>
    <w:p w:rsidR="0074595C" w:rsidRDefault="0074595C" w:rsidP="004D3AB9">
      <w:pPr>
        <w:pStyle w:val="libNormal"/>
        <w:rPr>
          <w:rtl/>
        </w:rPr>
      </w:pPr>
      <w:r>
        <w:rPr>
          <w:rtl/>
        </w:rPr>
        <w:t xml:space="preserve">وقال العلامة في الخلاصة : إسماعيل بن محمد الحميري ، ثقة ، جليل القدر ، عظيم الشأن والمنزلة </w:t>
      </w:r>
      <w:r w:rsidR="000B3845" w:rsidRPr="000B3845">
        <w:rPr>
          <w:rStyle w:val="libAlaemChar"/>
          <w:rFonts w:hint="cs"/>
          <w:rtl/>
        </w:rPr>
        <w:t>رحمه‌الله</w:t>
      </w:r>
      <w:r>
        <w:rPr>
          <w:rtl/>
        </w:rPr>
        <w:t xml:space="preserve"> </w:t>
      </w:r>
      <w:r w:rsidRPr="00A941CA">
        <w:rPr>
          <w:rStyle w:val="libFootnotenumChar"/>
          <w:rtl/>
        </w:rPr>
        <w:t>(3)</w:t>
      </w:r>
      <w:r>
        <w:rPr>
          <w:rtl/>
        </w:rPr>
        <w:t xml:space="preserve">. </w:t>
      </w:r>
    </w:p>
    <w:p w:rsidR="0074595C" w:rsidRDefault="0074595C" w:rsidP="004D3AB9">
      <w:pPr>
        <w:pStyle w:val="libNormal"/>
        <w:rPr>
          <w:rtl/>
        </w:rPr>
      </w:pPr>
      <w:r>
        <w:rPr>
          <w:rtl/>
        </w:rPr>
        <w:t xml:space="preserve">وقال الشيخ في الفهرست : السيد بن محمد ، أخباره تأليف الصولي </w:t>
      </w:r>
      <w:r w:rsidRPr="00A941CA">
        <w:rPr>
          <w:rStyle w:val="libFootnotenumChar"/>
          <w:rtl/>
        </w:rPr>
        <w:t>(4)</w:t>
      </w:r>
      <w:r>
        <w:rPr>
          <w:rtl/>
        </w:rPr>
        <w:t xml:space="preserve">. </w:t>
      </w:r>
    </w:p>
    <w:p w:rsidR="0074595C" w:rsidRDefault="0074595C" w:rsidP="004D3AB9">
      <w:pPr>
        <w:pStyle w:val="libNormal"/>
        <w:rPr>
          <w:rtl/>
        </w:rPr>
      </w:pPr>
      <w:r>
        <w:rPr>
          <w:rtl/>
        </w:rPr>
        <w:t xml:space="preserve">وذكره ابن داود مرة بعنوان : إسماعيل بن محمد </w:t>
      </w:r>
      <w:r w:rsidRPr="00A941CA">
        <w:rPr>
          <w:rStyle w:val="libFootnotenumChar"/>
          <w:rtl/>
        </w:rPr>
        <w:t>(5)</w:t>
      </w:r>
      <w:r>
        <w:rPr>
          <w:rtl/>
        </w:rPr>
        <w:t xml:space="preserve"> ، ومرة بعنوان : السيد بن محمد</w:t>
      </w:r>
      <w:r w:rsidRPr="00A941CA">
        <w:rPr>
          <w:rStyle w:val="libFootnotenumChar"/>
          <w:rtl/>
        </w:rPr>
        <w:t>(6)</w:t>
      </w:r>
      <w:r>
        <w:rPr>
          <w:rtl/>
        </w:rPr>
        <w:t xml:space="preserve"> </w:t>
      </w:r>
      <w:r w:rsidRPr="00A941CA">
        <w:rPr>
          <w:rStyle w:val="libFootnotenumChar"/>
          <w:rtl/>
        </w:rPr>
        <w:t>(7)</w:t>
      </w:r>
      <w:r>
        <w:rPr>
          <w:rtl/>
        </w:rPr>
        <w:t>.</w:t>
      </w:r>
    </w:p>
    <w:p w:rsidR="0074595C" w:rsidRDefault="0074595C" w:rsidP="004D3AB9">
      <w:pPr>
        <w:pStyle w:val="libNormal"/>
        <w:rPr>
          <w:rtl/>
        </w:rPr>
      </w:pPr>
      <w:bookmarkStart w:id="1080" w:name="_Toc275762220"/>
      <w:bookmarkStart w:id="1081" w:name="_Toc451777255"/>
      <w:r w:rsidRPr="00641AE4">
        <w:rPr>
          <w:rStyle w:val="Heading2Char"/>
          <w:rtl/>
        </w:rPr>
        <w:t>540 / 74 ـ إسماعيل بن محم</w:t>
      </w:r>
      <w:r w:rsidRPr="00641AE4">
        <w:rPr>
          <w:rStyle w:val="Heading2Char"/>
          <w:rFonts w:hint="cs"/>
          <w:rtl/>
        </w:rPr>
        <w:t>ّ</w:t>
      </w:r>
      <w:r w:rsidRPr="00641AE4">
        <w:rPr>
          <w:rStyle w:val="Heading2Char"/>
          <w:rtl/>
        </w:rPr>
        <w:t>د المنقري</w:t>
      </w:r>
      <w:bookmarkEnd w:id="1080"/>
      <w:bookmarkEnd w:id="1081"/>
      <w:r>
        <w:rPr>
          <w:rtl/>
        </w:rPr>
        <w:t xml:space="preserve"> : </w:t>
      </w:r>
    </w:p>
    <w:p w:rsidR="0074595C" w:rsidRDefault="0074595C" w:rsidP="004D3AB9">
      <w:pPr>
        <w:pStyle w:val="libNormal"/>
        <w:rPr>
          <w:rtl/>
        </w:rPr>
      </w:pPr>
      <w:r>
        <w:rPr>
          <w:rtl/>
        </w:rPr>
        <w:t xml:space="preserve">من أصحاب الكاظم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1082" w:name="_Toc275762221"/>
      <w:bookmarkStart w:id="1083" w:name="_Toc451777256"/>
      <w:r w:rsidRPr="00641AE4">
        <w:rPr>
          <w:rStyle w:val="Heading2Char"/>
          <w:rtl/>
        </w:rPr>
        <w:t>541 / 75 ـ إسماعيل بن محمد المهري</w:t>
      </w:r>
      <w:bookmarkEnd w:id="1082"/>
      <w:bookmarkEnd w:id="1083"/>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 xml:space="preserve">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الكشي : 286 / 506. </w:t>
      </w:r>
    </w:p>
    <w:p w:rsidR="0074595C" w:rsidRDefault="0074595C" w:rsidP="00A941CA">
      <w:pPr>
        <w:pStyle w:val="libFootnote0"/>
        <w:rPr>
          <w:rtl/>
        </w:rPr>
      </w:pPr>
      <w:r>
        <w:rPr>
          <w:rtl/>
        </w:rPr>
        <w:t xml:space="preserve">2 ـ رجال الكشي : 287 / 507 ، ولم يرد فيه : كيسانيا ، وفيه : وهو يومئذ يقول بمحمد بن الحنفية وهو من حشمه ، إلى أن قال بالحق على يد الأمام أبي عبد الله </w:t>
      </w:r>
      <w:r w:rsidR="000B3845" w:rsidRPr="000B3845">
        <w:rPr>
          <w:rStyle w:val="libAlaemChar"/>
          <w:rFonts w:hint="cs"/>
          <w:rtl/>
        </w:rPr>
        <w:t>عليه‌السلام</w:t>
      </w:r>
      <w:r>
        <w:rPr>
          <w:rtl/>
        </w:rPr>
        <w:t xml:space="preserve"> ، وأنشأ : تجعفرت بسم الله والله أكبر. </w:t>
      </w:r>
    </w:p>
    <w:p w:rsidR="0074595C" w:rsidRDefault="0074595C" w:rsidP="00A941CA">
      <w:pPr>
        <w:pStyle w:val="libFootnote0"/>
        <w:rPr>
          <w:rtl/>
        </w:rPr>
      </w:pPr>
      <w:r>
        <w:rPr>
          <w:rtl/>
        </w:rPr>
        <w:t xml:space="preserve">3 ـ الخلاصة : 10 / 22. </w:t>
      </w:r>
    </w:p>
    <w:p w:rsidR="0074595C" w:rsidRDefault="0074595C" w:rsidP="00A941CA">
      <w:pPr>
        <w:pStyle w:val="libFootnote0"/>
        <w:rPr>
          <w:rtl/>
        </w:rPr>
      </w:pPr>
      <w:r>
        <w:rPr>
          <w:rtl/>
        </w:rPr>
        <w:t xml:space="preserve">4 ـ أخبرنا بها : أحمد بن عبدون ، عن أبي بكر الدوري ، عن الصولي ، ست ، ( م ت ). الفهرست : 82 / 351. </w:t>
      </w:r>
    </w:p>
    <w:p w:rsidR="0074595C" w:rsidRDefault="0074595C" w:rsidP="00A941CA">
      <w:pPr>
        <w:pStyle w:val="libFootnote0"/>
        <w:rPr>
          <w:rtl/>
        </w:rPr>
      </w:pPr>
      <w:r>
        <w:rPr>
          <w:rtl/>
        </w:rPr>
        <w:t xml:space="preserve">5 ـ رجال ابن داود : 51 / 196. </w:t>
      </w:r>
    </w:p>
    <w:p w:rsidR="0074595C" w:rsidRDefault="0074595C" w:rsidP="00A941CA">
      <w:pPr>
        <w:pStyle w:val="libFootnote0"/>
        <w:rPr>
          <w:rtl/>
        </w:rPr>
      </w:pPr>
      <w:r>
        <w:rPr>
          <w:rtl/>
        </w:rPr>
        <w:t xml:space="preserve">6 ـ رجال ابن داود : 108 / 753. </w:t>
      </w:r>
    </w:p>
    <w:p w:rsidR="0074595C" w:rsidRDefault="0074595C" w:rsidP="00A941CA">
      <w:pPr>
        <w:pStyle w:val="libFootnote0"/>
        <w:rPr>
          <w:rtl/>
        </w:rPr>
      </w:pPr>
      <w:r>
        <w:rPr>
          <w:rtl/>
        </w:rPr>
        <w:t xml:space="preserve">7 ـ إسماعيل بن محمد بن علي بن إسماعيل : هاشمي ، عباسي ، كر جخ ، ( م ت ). رجال الشيخ : 398 / 16. </w:t>
      </w:r>
    </w:p>
    <w:p w:rsidR="0074595C" w:rsidRDefault="0074595C" w:rsidP="00A941CA">
      <w:pPr>
        <w:pStyle w:val="libFootnote0"/>
        <w:rPr>
          <w:rtl/>
        </w:rPr>
      </w:pPr>
      <w:r>
        <w:rPr>
          <w:rtl/>
        </w:rPr>
        <w:t xml:space="preserve">8 ـ رجال الشيخ : 331 / 8. </w:t>
      </w:r>
    </w:p>
    <w:p w:rsidR="0074595C" w:rsidRDefault="0074595C" w:rsidP="00A941CA">
      <w:pPr>
        <w:pStyle w:val="libFootnote0"/>
        <w:rPr>
          <w:rtl/>
        </w:rPr>
      </w:pPr>
      <w:r>
        <w:rPr>
          <w:rtl/>
        </w:rPr>
        <w:t xml:space="preserve">9 ـ رجال الشيخ : 160 / 111. </w:t>
      </w:r>
    </w:p>
    <w:p w:rsidR="0074595C" w:rsidRDefault="0074595C" w:rsidP="00A941CA">
      <w:pPr>
        <w:pStyle w:val="libFootnote0"/>
        <w:rPr>
          <w:rtl/>
        </w:rPr>
      </w:pPr>
      <w:r>
        <w:rPr>
          <w:rtl/>
        </w:rPr>
        <w:t xml:space="preserve">10 ـ إسماعيل بن محمد بن مهاجر : ثقة ، تقدم في : إسماعيل بن أبي خالد [ مضى </w:t>
      </w:r>
    </w:p>
    <w:p w:rsidR="0074595C" w:rsidRDefault="0074595C" w:rsidP="004D3AB9">
      <w:pPr>
        <w:pStyle w:val="libNormal"/>
        <w:rPr>
          <w:rtl/>
        </w:rPr>
      </w:pPr>
      <w:r>
        <w:rPr>
          <w:rtl/>
        </w:rPr>
        <w:br w:type="page"/>
      </w:r>
      <w:bookmarkStart w:id="1084" w:name="_Toc275762222"/>
      <w:bookmarkStart w:id="1085" w:name="_Toc451777257"/>
      <w:r w:rsidRPr="00641AE4">
        <w:rPr>
          <w:rStyle w:val="Heading2Char"/>
          <w:rtl/>
        </w:rPr>
        <w:lastRenderedPageBreak/>
        <w:t>542 / 76 ـ اسماعيل بن مرار</w:t>
      </w:r>
      <w:bookmarkEnd w:id="1084"/>
      <w:bookmarkEnd w:id="1085"/>
      <w:r>
        <w:rPr>
          <w:rtl/>
        </w:rPr>
        <w:t xml:space="preserve"> : </w:t>
      </w:r>
    </w:p>
    <w:p w:rsidR="0074595C" w:rsidRDefault="0074595C" w:rsidP="004D3AB9">
      <w:pPr>
        <w:pStyle w:val="libNormal"/>
        <w:rPr>
          <w:rtl/>
        </w:rPr>
      </w:pPr>
      <w:r>
        <w:rPr>
          <w:rtl/>
        </w:rPr>
        <w:t xml:space="preserve">روى عن يونس بن عبد الرحمن ، روى عنه : إبراهيم بن هاشم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086" w:name="_Toc275762223"/>
      <w:bookmarkStart w:id="1087" w:name="_Toc451777258"/>
      <w:r w:rsidRPr="00641AE4">
        <w:rPr>
          <w:rStyle w:val="Heading2Char"/>
          <w:rtl/>
        </w:rPr>
        <w:t>543 / 77 ـ إسماعيل بن مسلم السكوني</w:t>
      </w:r>
      <w:bookmarkEnd w:id="1086"/>
      <w:bookmarkEnd w:id="1087"/>
      <w:r>
        <w:rPr>
          <w:rtl/>
        </w:rPr>
        <w:t xml:space="preserve"> : </w:t>
      </w:r>
    </w:p>
    <w:p w:rsidR="0074595C" w:rsidRDefault="0074595C" w:rsidP="004D3AB9">
      <w:pPr>
        <w:pStyle w:val="libNormal"/>
        <w:rPr>
          <w:rtl/>
        </w:rPr>
      </w:pPr>
      <w:r>
        <w:rPr>
          <w:rtl/>
        </w:rPr>
        <w:t xml:space="preserve">ذكرناه بعنوان : إسماعيل بن أبي زياد السكوني </w:t>
      </w:r>
      <w:r w:rsidRPr="00A941CA">
        <w:rPr>
          <w:rStyle w:val="libFootnotenumChar"/>
          <w:rtl/>
        </w:rPr>
        <w:t>(2)</w:t>
      </w:r>
      <w:r>
        <w:rPr>
          <w:rtl/>
        </w:rPr>
        <w:t>.</w:t>
      </w:r>
    </w:p>
    <w:p w:rsidR="0074595C" w:rsidRDefault="0074595C" w:rsidP="004D3AB9">
      <w:pPr>
        <w:pStyle w:val="libNormal"/>
        <w:rPr>
          <w:rtl/>
        </w:rPr>
      </w:pPr>
      <w:bookmarkStart w:id="1088" w:name="_Toc275762224"/>
      <w:bookmarkStart w:id="1089" w:name="_Toc451777259"/>
      <w:r w:rsidRPr="00641AE4">
        <w:rPr>
          <w:rStyle w:val="Heading2Char"/>
          <w:rtl/>
        </w:rPr>
        <w:t>544 / 78 ـ إسماعيل بن مسلم المكي</w:t>
      </w:r>
      <w:bookmarkEnd w:id="1088"/>
      <w:bookmarkEnd w:id="1089"/>
      <w:r>
        <w:rPr>
          <w:rtl/>
        </w:rPr>
        <w:t xml:space="preserve"> </w:t>
      </w:r>
      <w:r w:rsidRPr="00A941CA">
        <w:rPr>
          <w:rStyle w:val="libFootnotenumChar"/>
          <w:rtl/>
        </w:rPr>
        <w:t>(3)</w:t>
      </w:r>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090" w:name="_Toc275762225"/>
      <w:bookmarkStart w:id="1091" w:name="_Toc451777260"/>
      <w:r w:rsidRPr="00641AE4">
        <w:rPr>
          <w:rStyle w:val="Heading2Char"/>
          <w:rtl/>
        </w:rPr>
        <w:t>545 / 79 ـ إسماعيل بن موسى بن جعفر</w:t>
      </w:r>
      <w:bookmarkEnd w:id="1090"/>
      <w:bookmarkEnd w:id="1091"/>
      <w:r>
        <w:rPr>
          <w:rtl/>
        </w:rPr>
        <w:t xml:space="preserve"> : </w:t>
      </w:r>
    </w:p>
    <w:p w:rsidR="0074595C" w:rsidRDefault="0074595C" w:rsidP="004D3AB9">
      <w:pPr>
        <w:pStyle w:val="libNormal"/>
        <w:rPr>
          <w:rtl/>
        </w:rPr>
      </w:pPr>
      <w:r>
        <w:rPr>
          <w:rtl/>
        </w:rPr>
        <w:t xml:space="preserve">ابن محمد بن علي بن الحسين </w:t>
      </w:r>
      <w:r w:rsidR="000B3845" w:rsidRPr="000B3845">
        <w:rPr>
          <w:rStyle w:val="libAlaemChar"/>
          <w:rFonts w:hint="cs"/>
          <w:rtl/>
        </w:rPr>
        <w:t>عليهم‌السلام</w:t>
      </w:r>
      <w:r>
        <w:rPr>
          <w:rtl/>
        </w:rPr>
        <w:t xml:space="preserve"> ، سكن مصر وولده بها ، وله كتب يرويها عن أبيه عن ابائه </w:t>
      </w:r>
      <w:r w:rsidRPr="00A941CA">
        <w:rPr>
          <w:rStyle w:val="libFootnotenumChar"/>
          <w:rtl/>
        </w:rPr>
        <w:t>(5)</w:t>
      </w:r>
      <w:r>
        <w:rPr>
          <w:rtl/>
        </w:rPr>
        <w:t xml:space="preserve"> ، روى عنه : موسى بن إسماعيل بن موسى ابن جعفر ، رجال النجاشي </w:t>
      </w:r>
      <w:r w:rsidRPr="00A941CA">
        <w:rPr>
          <w:rStyle w:val="libFootnotenumChar"/>
          <w:rtl/>
        </w:rPr>
        <w:t>(6)</w:t>
      </w:r>
      <w:r>
        <w:rPr>
          <w:rtl/>
        </w:rPr>
        <w:t xml:space="preserve"> ، الفهرست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برقم : 470 / 4 ] ، ( م ت ). </w:t>
      </w:r>
    </w:p>
    <w:p w:rsidR="0074595C" w:rsidRDefault="0074595C" w:rsidP="00A941CA">
      <w:pPr>
        <w:pStyle w:val="libFootnote0"/>
        <w:rPr>
          <w:rtl/>
        </w:rPr>
      </w:pPr>
      <w:r>
        <w:rPr>
          <w:rtl/>
        </w:rPr>
        <w:t xml:space="preserve">إسماعيل بن محمود بن إسماعيل الختلي ( الحلبي خ ل ) : فقيه ، أديب ، قرأ على الشيخ أبي علي الطوسي ، ب ، ( م ت ). فهرست منتجب الدين : 13 / 12. </w:t>
      </w:r>
    </w:p>
    <w:p w:rsidR="0074595C" w:rsidRDefault="0074595C" w:rsidP="00A941CA">
      <w:pPr>
        <w:pStyle w:val="libFootnote0"/>
        <w:rPr>
          <w:rtl/>
        </w:rPr>
      </w:pPr>
      <w:r>
        <w:rPr>
          <w:rtl/>
        </w:rPr>
        <w:t xml:space="preserve">1 ـ رجال الشيخ : 412 / 53. </w:t>
      </w:r>
    </w:p>
    <w:p w:rsidR="0074595C" w:rsidRDefault="0074595C" w:rsidP="00A941CA">
      <w:pPr>
        <w:pStyle w:val="libFootnote0"/>
        <w:rPr>
          <w:rtl/>
        </w:rPr>
      </w:pPr>
      <w:r>
        <w:rPr>
          <w:rtl/>
        </w:rPr>
        <w:t xml:space="preserve">2 ـ مضى برقم : 471 / 5. </w:t>
      </w:r>
    </w:p>
    <w:p w:rsidR="0074595C" w:rsidRDefault="0074595C" w:rsidP="00A941CA">
      <w:pPr>
        <w:pStyle w:val="libFootnote0"/>
        <w:rPr>
          <w:rtl/>
        </w:rPr>
      </w:pPr>
      <w:r>
        <w:rPr>
          <w:rtl/>
        </w:rPr>
        <w:t xml:space="preserve">3 ـ في نسخة ( م ) : الكوفي ( المكي خ ل ). </w:t>
      </w:r>
    </w:p>
    <w:p w:rsidR="0074595C" w:rsidRDefault="0074595C" w:rsidP="00A941CA">
      <w:pPr>
        <w:pStyle w:val="libFootnote0"/>
        <w:rPr>
          <w:rtl/>
        </w:rPr>
      </w:pPr>
      <w:r>
        <w:rPr>
          <w:rtl/>
        </w:rPr>
        <w:t xml:space="preserve">4 ـ رجال الشيخ : 159 / 90. </w:t>
      </w:r>
    </w:p>
    <w:p w:rsidR="0074595C" w:rsidRDefault="0074595C" w:rsidP="00A941CA">
      <w:pPr>
        <w:pStyle w:val="libFootnote0"/>
        <w:rPr>
          <w:rtl/>
        </w:rPr>
      </w:pPr>
      <w:r>
        <w:rPr>
          <w:rtl/>
        </w:rPr>
        <w:t xml:space="preserve">5 ـ أخبرنا بها : الحسين بن عبيدالله ، قال : أخبرنا أبو محمد سهل بن أحمد بن سهل الديباجي ، قال : حدثنا أبو علي محمد بن محمد بن الأشعث بن محمد الكوفي ( بمصر ) قراءة عليه من كتابه ، قال : حدثنا موسى بن إسماعيل بن موسى بن جعفر </w:t>
      </w:r>
      <w:r w:rsidR="000B3845" w:rsidRPr="000B3845">
        <w:rPr>
          <w:rStyle w:val="libAlaemChar"/>
          <w:rFonts w:hint="cs"/>
          <w:rtl/>
        </w:rPr>
        <w:t>عليه‌السلام</w:t>
      </w:r>
      <w:r>
        <w:rPr>
          <w:rtl/>
        </w:rPr>
        <w:t xml:space="preserve"> ، قال : حدثنا أبي إسماعيل ، ست ، ( م ت ). </w:t>
      </w:r>
    </w:p>
    <w:p w:rsidR="0074595C" w:rsidRDefault="0074595C" w:rsidP="00A941CA">
      <w:pPr>
        <w:pStyle w:val="libFootnote0"/>
        <w:rPr>
          <w:rtl/>
        </w:rPr>
      </w:pPr>
      <w:r>
        <w:rPr>
          <w:rtl/>
        </w:rPr>
        <w:t xml:space="preserve">6 ـ رجال النجاشي : 26 / 48. </w:t>
      </w:r>
    </w:p>
    <w:p w:rsidR="0074595C" w:rsidRDefault="0074595C" w:rsidP="00A941CA">
      <w:pPr>
        <w:pStyle w:val="libFootnote0"/>
        <w:rPr>
          <w:rtl/>
        </w:rPr>
      </w:pPr>
      <w:r>
        <w:rPr>
          <w:rtl/>
        </w:rPr>
        <w:t xml:space="preserve">7 ـ الفهرست : 10 / 31. </w:t>
      </w:r>
    </w:p>
    <w:p w:rsidR="0074595C" w:rsidRDefault="0074595C" w:rsidP="004D3AB9">
      <w:pPr>
        <w:pStyle w:val="libNormal"/>
        <w:rPr>
          <w:rtl/>
        </w:rPr>
      </w:pPr>
      <w:r>
        <w:rPr>
          <w:rtl/>
        </w:rPr>
        <w:br w:type="page"/>
      </w:r>
      <w:bookmarkStart w:id="1092" w:name="_Toc275762226"/>
      <w:bookmarkStart w:id="1093" w:name="_Toc451777261"/>
      <w:r w:rsidRPr="00641AE4">
        <w:rPr>
          <w:rStyle w:val="Heading2Char"/>
          <w:rtl/>
        </w:rPr>
        <w:lastRenderedPageBreak/>
        <w:t>546 / 80 ـ اسماعيل بن مهران (1) بن ابي نصر</w:t>
      </w:r>
      <w:bookmarkEnd w:id="1092"/>
      <w:bookmarkEnd w:id="1093"/>
      <w:r>
        <w:rPr>
          <w:rtl/>
        </w:rPr>
        <w:t xml:space="preserve"> : </w:t>
      </w:r>
    </w:p>
    <w:p w:rsidR="0074595C" w:rsidRDefault="0074595C" w:rsidP="004D3AB9">
      <w:pPr>
        <w:pStyle w:val="libNormal"/>
        <w:rPr>
          <w:rtl/>
        </w:rPr>
      </w:pPr>
      <w:r>
        <w:rPr>
          <w:rtl/>
        </w:rPr>
        <w:t xml:space="preserve">السكوني ، واسم أبي نصر : زيد ، مولى ، كوفي ، يكنى أبا يعقوب ، ثقة ، معتمد عليه ، روى عن جماعة من أصحابنا عن الصادق </w:t>
      </w:r>
      <w:r w:rsidR="000B3845" w:rsidRPr="000B3845">
        <w:rPr>
          <w:rStyle w:val="libAlaemChar"/>
          <w:rFonts w:hint="cs"/>
          <w:rtl/>
        </w:rPr>
        <w:t>عليه‌السلام</w:t>
      </w:r>
      <w:r>
        <w:rPr>
          <w:rtl/>
        </w:rPr>
        <w:t xml:space="preserve"> ، ذكره أبو عمرو في أصحاب الرضا </w:t>
      </w:r>
      <w:r w:rsidR="000B3845" w:rsidRPr="000B3845">
        <w:rPr>
          <w:rStyle w:val="libAlaemChar"/>
          <w:rFonts w:hint="cs"/>
          <w:rtl/>
        </w:rPr>
        <w:t>عليه‌السلام</w:t>
      </w:r>
      <w:r>
        <w:rPr>
          <w:rtl/>
        </w:rPr>
        <w:t xml:space="preserve"> ، صنف كتبا ، روى عنه : أبو جعفر أحمد ابن الحسن وسلمة بن الخطاب وأبو سمينة وعلي بن الحسن بن فضال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إسماعيل بن مهران بن محمد بن أبي نصر السكوني ، ثقة ، معتمد عليه </w:t>
      </w:r>
      <w:r w:rsidRPr="00A941CA">
        <w:rPr>
          <w:rStyle w:val="libFootnotenumChar"/>
          <w:rtl/>
        </w:rPr>
        <w:t>(3)</w:t>
      </w:r>
      <w:r>
        <w:rPr>
          <w:rtl/>
        </w:rPr>
        <w:t xml:space="preserve"> ، روى عنه : محمد بن الحسين ، الفهرست </w:t>
      </w:r>
      <w:r w:rsidRPr="00A941CA">
        <w:rPr>
          <w:rStyle w:val="libFootnotenumChar"/>
          <w:rtl/>
        </w:rPr>
        <w:t>(4)</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ضا جخ ، ( م ت ). رجال الشيخ : 352 / 14. </w:t>
      </w:r>
    </w:p>
    <w:p w:rsidR="0074595C" w:rsidRDefault="0074595C" w:rsidP="00A941CA">
      <w:pPr>
        <w:pStyle w:val="libFootnote0"/>
        <w:rPr>
          <w:rtl/>
        </w:rPr>
      </w:pPr>
      <w:r>
        <w:rPr>
          <w:rtl/>
        </w:rPr>
        <w:t xml:space="preserve">إسماعيل بن مهران : له كتاب الملاحم ، وله أصل ، أخبرنا به ( بهما خ ل ) : عدة من أصحابنا ، عن أبي المفضل ، عن أبي جعفر محمد بن جعفر بن بطة ، عن أحمد ابن أبي عبد الله ، عن إسماعيل بن مهران ، ست ، ( م ت ). الفهرست : 14 / 41. </w:t>
      </w:r>
    </w:p>
    <w:p w:rsidR="0074595C" w:rsidRDefault="0074595C" w:rsidP="00A941CA">
      <w:pPr>
        <w:pStyle w:val="libFootnote0"/>
        <w:rPr>
          <w:rtl/>
        </w:rPr>
      </w:pPr>
      <w:r>
        <w:rPr>
          <w:rtl/>
        </w:rPr>
        <w:t xml:space="preserve">2 ـ رجال النجاشي : 26 / 49. </w:t>
      </w:r>
    </w:p>
    <w:p w:rsidR="0074595C" w:rsidRDefault="0074595C" w:rsidP="00A941CA">
      <w:pPr>
        <w:pStyle w:val="libFootnote0"/>
        <w:rPr>
          <w:rtl/>
        </w:rPr>
      </w:pPr>
      <w:r>
        <w:rPr>
          <w:rtl/>
        </w:rPr>
        <w:t xml:space="preserve">3 ـ صنف مصنفات كثيرة ، منها : كتاب الملاحم ، أخبرنا به : الحسين بن عبيدالله ، عن أبي غالب أحمد بن محمد الرازي ـ قراءة عليه ـ قال : حدثني عم أبي علي بن سليمان ، عن جد أبي ( أبي خ ل ) محمد بن سليمان ، عن أبي جعفر أحمد بن الحسن ( الحسين خ ل ) ، عن إسماعيل بن مهران. </w:t>
      </w:r>
    </w:p>
    <w:p w:rsidR="0074595C" w:rsidRDefault="0074595C" w:rsidP="00A941CA">
      <w:pPr>
        <w:pStyle w:val="libFootnote0"/>
        <w:rPr>
          <w:rtl/>
        </w:rPr>
      </w:pPr>
      <w:r>
        <w:rPr>
          <w:rtl/>
        </w:rPr>
        <w:t xml:space="preserve">وكتاب ثواب القران ، أخبرنا به : الحسين بن عبيدالله ، قال : حدثنا أحمد بن جعفر بن سفيان ، قال : حدثنا أحمد بن إدريس ، عن سلمة بن الخطاب ، عنه. وكتاب خطب أمير المؤمنين </w:t>
      </w:r>
      <w:r w:rsidR="000B3845" w:rsidRPr="000B3845">
        <w:rPr>
          <w:rStyle w:val="libAlaemChar"/>
          <w:rFonts w:hint="cs"/>
          <w:rtl/>
        </w:rPr>
        <w:t>عليه‌السلام</w:t>
      </w:r>
      <w:r>
        <w:rPr>
          <w:rtl/>
        </w:rPr>
        <w:t xml:space="preserve"> وكتاب النوادر ، أخبرنا بهما : أحمد بن عبدون ، قال : حدثنا علي بن محمد بن الزبير ، قال : حدثنا ( حدثني خ ل ) علي ابن الحسن بن فضال ، عنه. </w:t>
      </w:r>
    </w:p>
    <w:p w:rsidR="0074595C" w:rsidRDefault="0074595C" w:rsidP="00A941CA">
      <w:pPr>
        <w:pStyle w:val="libFootnote0"/>
        <w:rPr>
          <w:rtl/>
        </w:rPr>
      </w:pPr>
      <w:r>
        <w:rPr>
          <w:rtl/>
        </w:rPr>
        <w:t xml:space="preserve">وكتاب العلل ، أخبرنا به : عدة من أصحابنا ، عن أبي محمد هارون بن موسى ، قال : حدثنا علي بن يعقوب الكناني ، قال : حدثنا الحسن بن علي بن فضال ، عنه. </w:t>
      </w:r>
    </w:p>
    <w:p w:rsidR="0074595C" w:rsidRDefault="0074595C" w:rsidP="00A941CA">
      <w:pPr>
        <w:pStyle w:val="libFootnote0"/>
        <w:rPr>
          <w:rtl/>
        </w:rPr>
      </w:pPr>
      <w:r>
        <w:rPr>
          <w:rtl/>
        </w:rPr>
        <w:t xml:space="preserve">وله ( أصل ) ، أخبرنا به : عدة من أصحابنا ، عن محمد بن علي بن الحسين ، عن محمد بن الحسن الصفار ، عن محمد بن الحسين ، عنه ، ست ، ( م ت ). </w:t>
      </w:r>
    </w:p>
    <w:p w:rsidR="0074595C" w:rsidRDefault="0074595C" w:rsidP="00A941CA">
      <w:pPr>
        <w:pStyle w:val="libFootnote0"/>
        <w:rPr>
          <w:rtl/>
        </w:rPr>
      </w:pPr>
      <w:r>
        <w:rPr>
          <w:rtl/>
        </w:rPr>
        <w:t xml:space="preserve">4 ـ الفهرست : 11 / 32. </w:t>
      </w:r>
    </w:p>
    <w:p w:rsidR="0074595C" w:rsidRDefault="0074595C" w:rsidP="004D3AB9">
      <w:pPr>
        <w:pStyle w:val="libNormal"/>
        <w:rPr>
          <w:rtl/>
        </w:rPr>
      </w:pPr>
      <w:r>
        <w:rPr>
          <w:rtl/>
        </w:rPr>
        <w:br w:type="page"/>
      </w:r>
      <w:r>
        <w:rPr>
          <w:rtl/>
        </w:rPr>
        <w:lastRenderedPageBreak/>
        <w:t>حد</w:t>
      </w:r>
      <w:r>
        <w:rPr>
          <w:rFonts w:hint="cs"/>
          <w:rtl/>
        </w:rPr>
        <w:t>ّ</w:t>
      </w:r>
      <w:r>
        <w:rPr>
          <w:rtl/>
        </w:rPr>
        <w:t xml:space="preserve">ثني محمد بن مسعود قال : سألت علي بن الحسن عن إسماعيل بن مهران ، قال : رمي بالغلو. قال محمد بن مسعود : يكذبون عليه ، كان تقيا </w:t>
      </w:r>
      <w:r w:rsidRPr="00A941CA">
        <w:rPr>
          <w:rStyle w:val="libFootnotenumChar"/>
          <w:rtl/>
        </w:rPr>
        <w:t>(1)</w:t>
      </w:r>
      <w:r>
        <w:rPr>
          <w:rtl/>
        </w:rPr>
        <w:t xml:space="preserve"> ، ثقة ، خيرا ، فاضلا ، رجال الكشي </w:t>
      </w:r>
      <w:r w:rsidRPr="00A941CA">
        <w:rPr>
          <w:rStyle w:val="libFootnotenumChar"/>
          <w:rtl/>
        </w:rPr>
        <w:t>(2)</w:t>
      </w:r>
      <w:r>
        <w:rPr>
          <w:rtl/>
        </w:rPr>
        <w:t xml:space="preserve">. </w:t>
      </w:r>
    </w:p>
    <w:p w:rsidR="0074595C" w:rsidRDefault="0074595C" w:rsidP="004D3AB9">
      <w:pPr>
        <w:pStyle w:val="libNormal"/>
        <w:rPr>
          <w:rtl/>
        </w:rPr>
      </w:pPr>
      <w:r>
        <w:rPr>
          <w:rtl/>
        </w:rPr>
        <w:t xml:space="preserve">يكنى أبا محمد ، ليس </w:t>
      </w:r>
      <w:r w:rsidRPr="00A941CA">
        <w:rPr>
          <w:rStyle w:val="libFootnotenumChar"/>
          <w:rtl/>
        </w:rPr>
        <w:t>(3)</w:t>
      </w:r>
      <w:r>
        <w:rPr>
          <w:rtl/>
        </w:rPr>
        <w:t xml:space="preserve"> حديثه بالنقي ، يضطرب تارة ويصلح اخرى ، ويروي عن الضعفاء كثيرا ، ويجوز أن يخرج شاهدا ، رجال ابن الغضائري </w:t>
      </w:r>
      <w:r w:rsidRPr="00A941CA">
        <w:rPr>
          <w:rStyle w:val="libFootnotenumChar"/>
          <w:rtl/>
        </w:rPr>
        <w:t>(4)</w:t>
      </w:r>
      <w:r>
        <w:rPr>
          <w:rtl/>
        </w:rPr>
        <w:t xml:space="preserve">. </w:t>
      </w:r>
    </w:p>
    <w:p w:rsidR="0074595C" w:rsidRDefault="0074595C" w:rsidP="004D3AB9">
      <w:pPr>
        <w:pStyle w:val="libNormal"/>
        <w:rPr>
          <w:rtl/>
        </w:rPr>
      </w:pPr>
      <w:r>
        <w:rPr>
          <w:rtl/>
        </w:rPr>
        <w:t xml:space="preserve">والأقوى عندي الاعتماد على روايته </w:t>
      </w:r>
      <w:r w:rsidRPr="00A941CA">
        <w:rPr>
          <w:rStyle w:val="libFootnotenumChar"/>
          <w:rtl/>
        </w:rPr>
        <w:t>(5)</w:t>
      </w:r>
      <w:r>
        <w:rPr>
          <w:rtl/>
        </w:rPr>
        <w:t xml:space="preserve"> لشهادة الشيخ أبي جعفر والنجاشي له بالثقة ، الخلاصة </w:t>
      </w:r>
      <w:r w:rsidRPr="00A941CA">
        <w:rPr>
          <w:rStyle w:val="libFootnotenumChar"/>
          <w:rtl/>
        </w:rPr>
        <w:t>(6)</w:t>
      </w:r>
      <w:r>
        <w:rPr>
          <w:rtl/>
        </w:rPr>
        <w:t xml:space="preserve">. </w:t>
      </w:r>
    </w:p>
    <w:p w:rsidR="0074595C" w:rsidRDefault="0074595C" w:rsidP="004D3AB9">
      <w:pPr>
        <w:pStyle w:val="libNormal"/>
        <w:rPr>
          <w:rtl/>
        </w:rPr>
      </w:pPr>
      <w:r>
        <w:rPr>
          <w:rtl/>
        </w:rPr>
        <w:t xml:space="preserve">وذكره ابن داود في البابين </w:t>
      </w:r>
      <w:r w:rsidRPr="00A941CA">
        <w:rPr>
          <w:rStyle w:val="libFootnotenumChar"/>
          <w:rtl/>
        </w:rPr>
        <w:t>(7)</w:t>
      </w:r>
      <w:r>
        <w:rPr>
          <w:rtl/>
        </w:rPr>
        <w:t>.</w:t>
      </w:r>
    </w:p>
    <w:p w:rsidR="0074595C" w:rsidRDefault="0074595C" w:rsidP="004D3AB9">
      <w:pPr>
        <w:pStyle w:val="libNormal"/>
        <w:rPr>
          <w:rtl/>
        </w:rPr>
      </w:pPr>
      <w:bookmarkStart w:id="1094" w:name="_Toc275762227"/>
      <w:bookmarkStart w:id="1095" w:name="_Toc451777262"/>
      <w:r w:rsidRPr="00641AE4">
        <w:rPr>
          <w:rStyle w:val="Heading2Char"/>
          <w:rtl/>
        </w:rPr>
        <w:t>547 / 81 ـ إسماعيل بن همام بن عبد الرحمن</w:t>
      </w:r>
      <w:bookmarkEnd w:id="1094"/>
      <w:bookmarkEnd w:id="1095"/>
      <w:r>
        <w:rPr>
          <w:rtl/>
        </w:rPr>
        <w:t xml:space="preserve"> : </w:t>
      </w:r>
    </w:p>
    <w:p w:rsidR="0074595C" w:rsidRDefault="0074595C" w:rsidP="004D3AB9">
      <w:pPr>
        <w:pStyle w:val="libNormal"/>
        <w:rPr>
          <w:rtl/>
        </w:rPr>
      </w:pPr>
      <w:r>
        <w:rPr>
          <w:rtl/>
        </w:rPr>
        <w:t xml:space="preserve">ابن أبي عبد الله ميمون البصري ، مولى كندة ، وإسماعيل يكنى أبا همام </w:t>
      </w:r>
      <w:r w:rsidRPr="00A941CA">
        <w:rPr>
          <w:rStyle w:val="libFootnotenumChar"/>
          <w:rtl/>
        </w:rPr>
        <w:t>(8)</w:t>
      </w:r>
      <w:r>
        <w:rPr>
          <w:rtl/>
        </w:rPr>
        <w:t xml:space="preserve"> ، روى إسماعيل عن الرضا </w:t>
      </w:r>
      <w:r w:rsidR="000B3845" w:rsidRPr="000B3845">
        <w:rPr>
          <w:rStyle w:val="libAlaemChar"/>
          <w:rFonts w:hint="cs"/>
          <w:rtl/>
        </w:rPr>
        <w:t>عليه‌السلام</w:t>
      </w:r>
      <w:r>
        <w:rPr>
          <w:rtl/>
        </w:rPr>
        <w:t xml:space="preserve"> ، ثقة هو وأبوه وجده ، له كتاب ، روى عنه </w:t>
      </w:r>
      <w:r w:rsidRPr="00A941CA">
        <w:rPr>
          <w:rStyle w:val="libFootnotenumChar"/>
          <w:rtl/>
        </w:rPr>
        <w:t>(9)</w:t>
      </w:r>
      <w:r>
        <w:rPr>
          <w:rtl/>
        </w:rPr>
        <w:t xml:space="preserve"> : أحمد بن محمد بن عيسى ، رجال النجاشي </w:t>
      </w:r>
      <w:r w:rsidRPr="00A941CA">
        <w:rPr>
          <w:rStyle w:val="libFootnotenumChar"/>
          <w:rtl/>
        </w:rPr>
        <w:t>(10)</w:t>
      </w:r>
      <w:r>
        <w:rPr>
          <w:rtl/>
        </w:rPr>
        <w:t xml:space="preserve"> ، من أصحاب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نسخة ( م ) : نقيا. </w:t>
      </w:r>
    </w:p>
    <w:p w:rsidR="0074595C" w:rsidRDefault="0074595C" w:rsidP="00A941CA">
      <w:pPr>
        <w:pStyle w:val="libFootnote0"/>
        <w:rPr>
          <w:rtl/>
        </w:rPr>
      </w:pPr>
      <w:r>
        <w:rPr>
          <w:rtl/>
        </w:rPr>
        <w:t xml:space="preserve">2 ـ رجال الكشي : 589 / 1102. </w:t>
      </w:r>
    </w:p>
    <w:p w:rsidR="0074595C" w:rsidRDefault="0074595C" w:rsidP="00A941CA">
      <w:pPr>
        <w:pStyle w:val="libFootnote0"/>
        <w:rPr>
          <w:rtl/>
        </w:rPr>
      </w:pPr>
      <w:r>
        <w:rPr>
          <w:rtl/>
        </w:rPr>
        <w:t xml:space="preserve">3 ـ في نسخة ( ش ) : وليس. </w:t>
      </w:r>
    </w:p>
    <w:p w:rsidR="0074595C" w:rsidRDefault="0074595C" w:rsidP="00A941CA">
      <w:pPr>
        <w:pStyle w:val="libFootnote0"/>
        <w:rPr>
          <w:rtl/>
        </w:rPr>
      </w:pPr>
      <w:r>
        <w:rPr>
          <w:rtl/>
        </w:rPr>
        <w:t xml:space="preserve">4 ـ مجمع الرجال 1 : 225. </w:t>
      </w:r>
    </w:p>
    <w:p w:rsidR="0074595C" w:rsidRDefault="0074595C" w:rsidP="00A941CA">
      <w:pPr>
        <w:pStyle w:val="libFootnote0"/>
        <w:rPr>
          <w:rtl/>
        </w:rPr>
      </w:pPr>
      <w:r>
        <w:rPr>
          <w:rtl/>
        </w:rPr>
        <w:t xml:space="preserve">5 ـ في المصدر : قبول روايته. </w:t>
      </w:r>
    </w:p>
    <w:p w:rsidR="0074595C" w:rsidRDefault="0074595C" w:rsidP="00A941CA">
      <w:pPr>
        <w:pStyle w:val="libFootnote0"/>
        <w:rPr>
          <w:rtl/>
        </w:rPr>
      </w:pPr>
      <w:r>
        <w:rPr>
          <w:rtl/>
        </w:rPr>
        <w:t xml:space="preserve">6 ـ الخلاصة : 8 / 6. </w:t>
      </w:r>
    </w:p>
    <w:p w:rsidR="0074595C" w:rsidRDefault="0074595C" w:rsidP="00A941CA">
      <w:pPr>
        <w:pStyle w:val="libFootnote0"/>
        <w:rPr>
          <w:rtl/>
        </w:rPr>
      </w:pPr>
      <w:r>
        <w:rPr>
          <w:rtl/>
        </w:rPr>
        <w:t xml:space="preserve">7 ـ رجال ابن داود : 51 / 198 ، 232 / 62. </w:t>
      </w:r>
    </w:p>
    <w:p w:rsidR="0074595C" w:rsidRDefault="0074595C" w:rsidP="00A941CA">
      <w:pPr>
        <w:pStyle w:val="libFootnote0"/>
        <w:rPr>
          <w:rtl/>
        </w:rPr>
      </w:pPr>
      <w:r>
        <w:rPr>
          <w:rtl/>
        </w:rPr>
        <w:t xml:space="preserve">8 ـ أبو همام ، له مسائل ، أخبرنا [ بها ] : جماعة ، عن أبي المفضل ، عن ابن بطة ، عن أحمد بن محمد بن عيسى ، عنه ، ست ، ( م ت ). الفهرست : 187 / 853. </w:t>
      </w:r>
    </w:p>
    <w:p w:rsidR="0074595C" w:rsidRDefault="0074595C" w:rsidP="00A941CA">
      <w:pPr>
        <w:pStyle w:val="libFootnote0"/>
        <w:rPr>
          <w:rtl/>
        </w:rPr>
      </w:pPr>
      <w:r>
        <w:rPr>
          <w:rtl/>
        </w:rPr>
        <w:t xml:space="preserve">9 ـ جماعة ، منهم : ... ، جش ، ( م ت ). </w:t>
      </w:r>
    </w:p>
    <w:p w:rsidR="0074595C" w:rsidRDefault="0074595C" w:rsidP="00A941CA">
      <w:pPr>
        <w:pStyle w:val="libFootnote0"/>
        <w:rPr>
          <w:rtl/>
        </w:rPr>
      </w:pPr>
      <w:r>
        <w:rPr>
          <w:rtl/>
        </w:rPr>
        <w:t xml:space="preserve">10 ـ رجال النجاشي : 30 / 62. </w:t>
      </w:r>
    </w:p>
    <w:p w:rsidR="0074595C" w:rsidRDefault="0074595C" w:rsidP="004D3AB9">
      <w:pPr>
        <w:pStyle w:val="libNormal0"/>
        <w:rPr>
          <w:rtl/>
        </w:rPr>
      </w:pPr>
      <w:r>
        <w:rPr>
          <w:rtl/>
        </w:rPr>
        <w:br w:type="page"/>
      </w:r>
      <w:r>
        <w:rPr>
          <w:rtl/>
        </w:rPr>
        <w:lastRenderedPageBreak/>
        <w:t xml:space="preserve">الرضا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096" w:name="_Toc275762228"/>
      <w:bookmarkStart w:id="1097" w:name="_Toc451777263"/>
      <w:r w:rsidRPr="00641AE4">
        <w:rPr>
          <w:rStyle w:val="Heading2Char"/>
          <w:rtl/>
        </w:rPr>
        <w:t>548 / 82 ـ اسماعيل بن يحيى بن عم</w:t>
      </w:r>
      <w:r w:rsidRPr="006D453F">
        <w:rPr>
          <w:rStyle w:val="Heading2Char"/>
          <w:rtl/>
        </w:rPr>
        <w:t>ارة</w:t>
      </w:r>
      <w:bookmarkEnd w:id="1096"/>
      <w:bookmarkEnd w:id="1097"/>
      <w:r>
        <w:rPr>
          <w:rtl/>
        </w:rPr>
        <w:t xml:space="preserve"> : </w:t>
      </w:r>
    </w:p>
    <w:p w:rsidR="0074595C" w:rsidRDefault="0074595C" w:rsidP="004D3AB9">
      <w:pPr>
        <w:pStyle w:val="libNormal"/>
        <w:rPr>
          <w:rtl/>
        </w:rPr>
      </w:pPr>
      <w:r>
        <w:rPr>
          <w:rtl/>
        </w:rPr>
        <w:t xml:space="preserve">البكري ،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098" w:name="_Toc275762229"/>
      <w:bookmarkStart w:id="1099" w:name="_Toc451777264"/>
      <w:r w:rsidRPr="00641AE4">
        <w:rPr>
          <w:rStyle w:val="Heading2Char"/>
          <w:rtl/>
        </w:rPr>
        <w:t>549 / 83 ـ إسماعيل بن يسار</w:t>
      </w:r>
      <w:bookmarkEnd w:id="1098"/>
      <w:bookmarkEnd w:id="1099"/>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100" w:name="_Toc275762230"/>
      <w:bookmarkStart w:id="1101" w:name="_Toc451777265"/>
      <w:r w:rsidRPr="00641AE4">
        <w:rPr>
          <w:rStyle w:val="Heading2Char"/>
          <w:rtl/>
        </w:rPr>
        <w:t>550 / 84 ـ إسماعيل بن يسار الهاشمي</w:t>
      </w:r>
      <w:bookmarkEnd w:id="1100"/>
      <w:bookmarkEnd w:id="1101"/>
      <w:r>
        <w:rPr>
          <w:rtl/>
        </w:rPr>
        <w:t xml:space="preserve"> : </w:t>
      </w:r>
    </w:p>
    <w:p w:rsidR="0074595C" w:rsidRDefault="0074595C" w:rsidP="004D3AB9">
      <w:pPr>
        <w:pStyle w:val="libNormal"/>
        <w:rPr>
          <w:rtl/>
        </w:rPr>
      </w:pPr>
      <w:r>
        <w:rPr>
          <w:rtl/>
        </w:rPr>
        <w:t xml:space="preserve">مولى إسماعيل بن علي بن عبد الله بن العباس ، ذكره أصحابنا بالضعف ، له كتاب ، روى عنه : محمد بن الحسين بن أبي الخطاب ، رجال النجاشي </w:t>
      </w:r>
      <w:r w:rsidRPr="00A941CA">
        <w:rPr>
          <w:rStyle w:val="libFootnotenumChar"/>
          <w:rtl/>
        </w:rPr>
        <w:t>(4)</w:t>
      </w:r>
      <w:r>
        <w:rPr>
          <w:rtl/>
        </w:rPr>
        <w:t>.</w:t>
      </w:r>
    </w:p>
    <w:p w:rsidR="0074595C" w:rsidRDefault="0074595C" w:rsidP="004D3AB9">
      <w:pPr>
        <w:pStyle w:val="libNormal"/>
        <w:rPr>
          <w:rtl/>
        </w:rPr>
      </w:pPr>
      <w:bookmarkStart w:id="1102" w:name="_Toc275762231"/>
      <w:bookmarkStart w:id="1103" w:name="_Toc451777266"/>
      <w:r w:rsidRPr="00641AE4">
        <w:rPr>
          <w:rStyle w:val="Heading2Char"/>
          <w:rtl/>
        </w:rPr>
        <w:t>551 / 1 ـ أسمر بن م</w:t>
      </w:r>
      <w:r w:rsidRPr="00641AE4">
        <w:rPr>
          <w:rStyle w:val="Heading2Char"/>
          <w:rFonts w:hint="cs"/>
          <w:rtl/>
        </w:rPr>
        <w:t>ُ</w:t>
      </w:r>
      <w:r w:rsidRPr="00641AE4">
        <w:rPr>
          <w:rStyle w:val="Heading2Char"/>
          <w:rtl/>
        </w:rPr>
        <w:t>ض</w:t>
      </w:r>
      <w:r w:rsidRPr="00641AE4">
        <w:rPr>
          <w:rStyle w:val="Heading2Char"/>
          <w:rFonts w:hint="cs"/>
          <w:rtl/>
        </w:rPr>
        <w:t>ّ</w:t>
      </w:r>
      <w:r w:rsidRPr="00641AE4">
        <w:rPr>
          <w:rStyle w:val="Heading2Char"/>
          <w:rtl/>
        </w:rPr>
        <w:t>رس</w:t>
      </w:r>
      <w:bookmarkEnd w:id="1102"/>
      <w:bookmarkEnd w:id="1103"/>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104" w:name="_Toc275762232"/>
      <w:bookmarkStart w:id="1105" w:name="_Toc451777267"/>
      <w:r w:rsidRPr="00641AE4">
        <w:rPr>
          <w:rStyle w:val="Heading2Char"/>
          <w:rtl/>
        </w:rPr>
        <w:t>552 / 1 ـ أسود بن أبي الأسود الليثي</w:t>
      </w:r>
      <w:bookmarkEnd w:id="1104"/>
      <w:bookmarkEnd w:id="1105"/>
      <w:r>
        <w:rPr>
          <w:rtl/>
        </w:rPr>
        <w:t xml:space="preserve"> : </w:t>
      </w:r>
    </w:p>
    <w:p w:rsidR="0074595C" w:rsidRDefault="0074595C" w:rsidP="004D3AB9">
      <w:pPr>
        <w:pStyle w:val="libNormal"/>
        <w:rPr>
          <w:rtl/>
        </w:rPr>
      </w:pPr>
      <w:r>
        <w:rPr>
          <w:rtl/>
        </w:rPr>
        <w:t xml:space="preserve">مولاهم ، الكوفي ، الحناط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106" w:name="_Toc275762233"/>
      <w:bookmarkStart w:id="1107" w:name="_Toc451777268"/>
      <w:r w:rsidRPr="00641AE4">
        <w:rPr>
          <w:rStyle w:val="Heading2Char"/>
          <w:rtl/>
        </w:rPr>
        <w:t>553 / 2 ـ أسود بن أصرم</w:t>
      </w:r>
      <w:bookmarkEnd w:id="1106"/>
      <w:bookmarkEnd w:id="1107"/>
      <w:r>
        <w:rPr>
          <w:rtl/>
        </w:rPr>
        <w:t xml:space="preserve"> : </w:t>
      </w:r>
    </w:p>
    <w:p w:rsidR="0074595C" w:rsidRDefault="0074595C" w:rsidP="004D3AB9">
      <w:pPr>
        <w:pStyle w:val="libNormal"/>
        <w:rPr>
          <w:rtl/>
        </w:rPr>
      </w:pPr>
      <w:r>
        <w:rPr>
          <w:rtl/>
        </w:rPr>
        <w:t xml:space="preserve">قال البخاري : المحاربي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(7)</w:t>
      </w:r>
      <w:r>
        <w:rPr>
          <w:rtl/>
        </w:rPr>
        <w:t xml:space="preserve">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352 / 15. </w:t>
      </w:r>
    </w:p>
    <w:p w:rsidR="0074595C" w:rsidRDefault="0074595C" w:rsidP="00A941CA">
      <w:pPr>
        <w:pStyle w:val="libFootnote0"/>
        <w:rPr>
          <w:rtl/>
        </w:rPr>
      </w:pPr>
      <w:r>
        <w:rPr>
          <w:rtl/>
        </w:rPr>
        <w:t xml:space="preserve">2 ـ رجال الشيخ : 161 / 119. </w:t>
      </w:r>
    </w:p>
    <w:p w:rsidR="0074595C" w:rsidRDefault="0074595C" w:rsidP="00A941CA">
      <w:pPr>
        <w:pStyle w:val="libFootnote0"/>
        <w:rPr>
          <w:rtl/>
        </w:rPr>
      </w:pPr>
      <w:r>
        <w:rPr>
          <w:rtl/>
        </w:rPr>
        <w:t xml:space="preserve">3 ـ رجال الشيخ : 167 / 243. </w:t>
      </w:r>
    </w:p>
    <w:p w:rsidR="0074595C" w:rsidRDefault="0074595C" w:rsidP="00A941CA">
      <w:pPr>
        <w:pStyle w:val="libFootnote0"/>
        <w:rPr>
          <w:rtl/>
        </w:rPr>
      </w:pPr>
      <w:r>
        <w:rPr>
          <w:rtl/>
        </w:rPr>
        <w:t xml:space="preserve">4 ـ رجال النجاشي : 29 / 58. </w:t>
      </w:r>
    </w:p>
    <w:p w:rsidR="0074595C" w:rsidRDefault="0074595C" w:rsidP="00A941CA">
      <w:pPr>
        <w:pStyle w:val="libFootnote0"/>
        <w:rPr>
          <w:rtl/>
        </w:rPr>
      </w:pPr>
      <w:r>
        <w:rPr>
          <w:rtl/>
        </w:rPr>
        <w:t xml:space="preserve">5 ـ رجال الشيخ : 25 / 55. </w:t>
      </w:r>
    </w:p>
    <w:p w:rsidR="0074595C" w:rsidRDefault="0074595C" w:rsidP="00A941CA">
      <w:pPr>
        <w:pStyle w:val="libFootnote0"/>
        <w:rPr>
          <w:rtl/>
        </w:rPr>
      </w:pPr>
      <w:r>
        <w:rPr>
          <w:rtl/>
        </w:rPr>
        <w:t xml:space="preserve">6 ـ رجال الشيخ : 165 / 212. </w:t>
      </w:r>
    </w:p>
    <w:p w:rsidR="0074595C" w:rsidRDefault="0074595C" w:rsidP="00A941CA">
      <w:pPr>
        <w:pStyle w:val="libFootnote0"/>
        <w:rPr>
          <w:rtl/>
        </w:rPr>
      </w:pPr>
      <w:r>
        <w:rPr>
          <w:rtl/>
        </w:rPr>
        <w:t xml:space="preserve">7 ـ رجال الشيخ : 25 / 54. </w:t>
      </w:r>
    </w:p>
    <w:p w:rsidR="0074595C" w:rsidRDefault="0074595C" w:rsidP="00A941CA">
      <w:pPr>
        <w:pStyle w:val="libFootnote0"/>
        <w:rPr>
          <w:rtl/>
        </w:rPr>
      </w:pPr>
      <w:r>
        <w:rPr>
          <w:rtl/>
        </w:rPr>
        <w:t xml:space="preserve">8 ـ أسود بن برير ( يزيد خ ل ) : ي جخ ، ( م ت ). رجال الشيخ : 57 / 11. </w:t>
      </w:r>
    </w:p>
    <w:p w:rsidR="0074595C" w:rsidRDefault="0074595C" w:rsidP="004D3AB9">
      <w:pPr>
        <w:pStyle w:val="libNormal"/>
        <w:rPr>
          <w:rtl/>
        </w:rPr>
      </w:pPr>
      <w:r>
        <w:rPr>
          <w:rtl/>
        </w:rPr>
        <w:br w:type="page"/>
      </w:r>
      <w:bookmarkStart w:id="1108" w:name="_Toc275762234"/>
      <w:bookmarkStart w:id="1109" w:name="_Toc451777269"/>
      <w:r w:rsidRPr="00641AE4">
        <w:rPr>
          <w:rStyle w:val="Heading2Char"/>
          <w:rtl/>
        </w:rPr>
        <w:lastRenderedPageBreak/>
        <w:t>554 / 3 ـ اسود بن رزين</w:t>
      </w:r>
      <w:bookmarkEnd w:id="1108"/>
      <w:bookmarkEnd w:id="1109"/>
      <w:r>
        <w:rPr>
          <w:rtl/>
        </w:rPr>
        <w:t xml:space="preserve"> : </w:t>
      </w:r>
    </w:p>
    <w:p w:rsidR="0074595C" w:rsidRDefault="0074595C" w:rsidP="004D3AB9">
      <w:pPr>
        <w:pStyle w:val="libNormal"/>
        <w:rPr>
          <w:rtl/>
        </w:rPr>
      </w:pPr>
      <w:r>
        <w:rPr>
          <w:rtl/>
        </w:rPr>
        <w:t xml:space="preserve">أبو عبد الله المزني ، روى عن جعفر بن محمد </w:t>
      </w:r>
      <w:r w:rsidR="000B3845" w:rsidRPr="000B3845">
        <w:rPr>
          <w:rStyle w:val="libAlaemChar"/>
          <w:rFonts w:hint="cs"/>
          <w:rtl/>
        </w:rPr>
        <w:t>عليه‌السلام</w:t>
      </w:r>
      <w:r>
        <w:rPr>
          <w:rtl/>
        </w:rPr>
        <w:t xml:space="preserve"> ، ذكره أصحاب الرجال له كتاب العتق ، رجال النجاشي </w:t>
      </w:r>
      <w:r w:rsidRPr="00A941CA">
        <w:rPr>
          <w:rStyle w:val="libFootnotenumChar"/>
          <w:rtl/>
        </w:rPr>
        <w:t>(1)</w:t>
      </w:r>
      <w:r>
        <w:rPr>
          <w:rtl/>
        </w:rPr>
        <w:t>.</w:t>
      </w:r>
    </w:p>
    <w:p w:rsidR="0074595C" w:rsidRDefault="0074595C" w:rsidP="004D3AB9">
      <w:pPr>
        <w:pStyle w:val="libNormal"/>
        <w:rPr>
          <w:rtl/>
        </w:rPr>
      </w:pPr>
      <w:bookmarkStart w:id="1110" w:name="_Toc275762235"/>
      <w:bookmarkStart w:id="1111" w:name="_Toc451777270"/>
      <w:r w:rsidRPr="00641AE4">
        <w:rPr>
          <w:rStyle w:val="Heading2Char"/>
          <w:rtl/>
        </w:rPr>
        <w:t>555 / 4 ـ أسود بن سريع السعدي</w:t>
      </w:r>
      <w:bookmarkEnd w:id="1110"/>
      <w:bookmarkEnd w:id="1111"/>
      <w:r>
        <w:rPr>
          <w:rtl/>
        </w:rPr>
        <w:t xml:space="preserve"> : </w:t>
      </w:r>
    </w:p>
    <w:p w:rsidR="0074595C" w:rsidRDefault="0074595C" w:rsidP="004D3AB9">
      <w:pPr>
        <w:pStyle w:val="libNormal"/>
        <w:rPr>
          <w:rtl/>
        </w:rPr>
      </w:pPr>
      <w:r>
        <w:rPr>
          <w:rtl/>
        </w:rPr>
        <w:t xml:space="preserve">أبو عبد الله ، كان في الجاهلية شاعرا ، وفي الأسلام قاصا ، وهو أول من قص في المسجد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112" w:name="_Toc275762236"/>
      <w:bookmarkStart w:id="1113" w:name="_Toc451777271"/>
      <w:r w:rsidRPr="00641AE4">
        <w:rPr>
          <w:rStyle w:val="Heading2Char"/>
          <w:rtl/>
        </w:rPr>
        <w:t>556 / 5 ـ أسود بن عاصم الهمداني</w:t>
      </w:r>
      <w:bookmarkEnd w:id="1112"/>
      <w:bookmarkEnd w:id="1113"/>
      <w:r>
        <w:rPr>
          <w:rtl/>
        </w:rPr>
        <w:t xml:space="preserve"> </w:t>
      </w:r>
      <w:r w:rsidRPr="00A941CA">
        <w:rPr>
          <w:rStyle w:val="libFootnotenumChar"/>
          <w:rtl/>
        </w:rPr>
        <w:t>(3)</w:t>
      </w:r>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114" w:name="_Toc275762237"/>
      <w:bookmarkStart w:id="1115" w:name="_Toc451777272"/>
      <w:r w:rsidRPr="00641AE4">
        <w:rPr>
          <w:rStyle w:val="Heading2Char"/>
          <w:rtl/>
        </w:rPr>
        <w:t>557 / 6 ـ أسود بن عبد يغوث الزهري</w:t>
      </w:r>
      <w:bookmarkEnd w:id="1114"/>
      <w:bookmarkEnd w:id="1115"/>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116" w:name="_Toc275762238"/>
      <w:bookmarkStart w:id="1117" w:name="_Toc451777273"/>
      <w:r w:rsidRPr="00641AE4">
        <w:rPr>
          <w:rStyle w:val="Heading2Char"/>
          <w:rtl/>
        </w:rPr>
        <w:t xml:space="preserve">558 / 7 </w:t>
      </w:r>
      <w:r w:rsidRPr="006D453F">
        <w:rPr>
          <w:rStyle w:val="Heading2Char"/>
          <w:rtl/>
        </w:rPr>
        <w:t>ـ أسود بن عرفجة السكسكي</w:t>
      </w:r>
      <w:bookmarkEnd w:id="1116"/>
      <w:bookmarkEnd w:id="1117"/>
      <w:r>
        <w:rPr>
          <w:rtl/>
        </w:rPr>
        <w:t xml:space="preserve"> : </w:t>
      </w:r>
    </w:p>
    <w:p w:rsidR="0074595C" w:rsidRDefault="0074595C" w:rsidP="004D3AB9">
      <w:pPr>
        <w:pStyle w:val="libNormal"/>
        <w:rPr>
          <w:rtl/>
        </w:rPr>
      </w:pPr>
      <w:r>
        <w:rPr>
          <w:rtl/>
        </w:rPr>
        <w:t xml:space="preserve">شامي ، هرب من معاوية ولجأ إلى أمير المؤمنين </w:t>
      </w:r>
      <w:r w:rsidR="000B3845" w:rsidRPr="000B3845">
        <w:rPr>
          <w:rStyle w:val="libAlaemChar"/>
          <w:rFonts w:hint="cs"/>
          <w:rtl/>
        </w:rPr>
        <w:t>عليه‌السلام</w:t>
      </w:r>
      <w:r>
        <w:rPr>
          <w:rtl/>
        </w:rPr>
        <w:t xml:space="preserve"> ، 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118" w:name="_Toc275762239"/>
      <w:bookmarkStart w:id="1119" w:name="_Toc451777274"/>
      <w:r w:rsidRPr="00641AE4">
        <w:rPr>
          <w:rStyle w:val="Heading2Char"/>
          <w:rtl/>
        </w:rPr>
        <w:t>559 / 8 ـ أسود بن يزيد النخعي</w:t>
      </w:r>
      <w:bookmarkEnd w:id="1118"/>
      <w:bookmarkEnd w:id="1119"/>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105 / 265. </w:t>
      </w:r>
    </w:p>
    <w:p w:rsidR="0074595C" w:rsidRDefault="0074595C" w:rsidP="00A941CA">
      <w:pPr>
        <w:pStyle w:val="libFootnote0"/>
        <w:rPr>
          <w:rtl/>
        </w:rPr>
      </w:pPr>
      <w:r>
        <w:rPr>
          <w:rtl/>
        </w:rPr>
        <w:t xml:space="preserve">2 ـ رجال الشيخ : 25 / 52. </w:t>
      </w:r>
    </w:p>
    <w:p w:rsidR="0074595C" w:rsidRDefault="0074595C" w:rsidP="00A941CA">
      <w:pPr>
        <w:pStyle w:val="libFootnote0"/>
        <w:rPr>
          <w:rtl/>
        </w:rPr>
      </w:pPr>
      <w:r>
        <w:rPr>
          <w:rtl/>
        </w:rPr>
        <w:t xml:space="preserve">3 ـ كوفي ، أسند عنه ، جخ ، ( م ت ). </w:t>
      </w:r>
    </w:p>
    <w:p w:rsidR="0074595C" w:rsidRDefault="0074595C" w:rsidP="00A941CA">
      <w:pPr>
        <w:pStyle w:val="libFootnote0"/>
        <w:rPr>
          <w:rtl/>
        </w:rPr>
      </w:pPr>
      <w:r>
        <w:rPr>
          <w:rtl/>
        </w:rPr>
        <w:t xml:space="preserve">4 ـ رجال الشيخ : 166 / 213. </w:t>
      </w:r>
    </w:p>
    <w:p w:rsidR="0074595C" w:rsidRDefault="0074595C" w:rsidP="00A941CA">
      <w:pPr>
        <w:pStyle w:val="libFootnote0"/>
        <w:rPr>
          <w:rtl/>
        </w:rPr>
      </w:pPr>
      <w:r>
        <w:rPr>
          <w:rtl/>
        </w:rPr>
        <w:t xml:space="preserve">5 ـ رجال الشيخ : 25 / 53. </w:t>
      </w:r>
    </w:p>
    <w:p w:rsidR="0074595C" w:rsidRDefault="0074595C" w:rsidP="00A941CA">
      <w:pPr>
        <w:pStyle w:val="libFootnote0"/>
        <w:rPr>
          <w:rtl/>
        </w:rPr>
      </w:pPr>
      <w:r>
        <w:rPr>
          <w:rtl/>
        </w:rPr>
        <w:t xml:space="preserve">6 ـ رجال الشيخ : 57 / 13. </w:t>
      </w:r>
    </w:p>
    <w:p w:rsidR="0074595C" w:rsidRDefault="0074595C" w:rsidP="00A941CA">
      <w:pPr>
        <w:pStyle w:val="libFootnote0"/>
        <w:rPr>
          <w:rtl/>
        </w:rPr>
      </w:pPr>
      <w:r>
        <w:rPr>
          <w:rtl/>
        </w:rPr>
        <w:t xml:space="preserve">7 ـ رجال الشيخ : 57 / 11 ، ولم يرد فيه : النخعي ، ووردت في مجمع الرجال 1 : 229 نقلا عنه. </w:t>
      </w:r>
    </w:p>
    <w:p w:rsidR="0074595C" w:rsidRDefault="0074595C" w:rsidP="004D3AB9">
      <w:pPr>
        <w:pStyle w:val="libNormal"/>
        <w:rPr>
          <w:rtl/>
        </w:rPr>
      </w:pPr>
      <w:r>
        <w:rPr>
          <w:rtl/>
        </w:rPr>
        <w:br w:type="page"/>
      </w:r>
      <w:bookmarkStart w:id="1120" w:name="_Toc275762240"/>
      <w:bookmarkStart w:id="1121" w:name="_Toc451777275"/>
      <w:r w:rsidRPr="00641AE4">
        <w:rPr>
          <w:rStyle w:val="Heading2Char"/>
          <w:rtl/>
        </w:rPr>
        <w:lastRenderedPageBreak/>
        <w:t>560 / 1 ـ أسيد بن أبي العلاء</w:t>
      </w:r>
      <w:bookmarkEnd w:id="1120"/>
      <w:bookmarkEnd w:id="1121"/>
      <w:r>
        <w:rPr>
          <w:rtl/>
        </w:rPr>
        <w:t xml:space="preserve"> </w:t>
      </w:r>
      <w:r w:rsidRPr="00A941CA">
        <w:rPr>
          <w:rStyle w:val="libFootnotenumChar"/>
          <w:rtl/>
        </w:rPr>
        <w:t>(1)</w:t>
      </w:r>
      <w:r>
        <w:rPr>
          <w:rtl/>
        </w:rPr>
        <w:t xml:space="preserve"> : </w:t>
      </w:r>
    </w:p>
    <w:p w:rsidR="0074595C" w:rsidRDefault="0074595C" w:rsidP="004D3AB9">
      <w:pPr>
        <w:pStyle w:val="libNormal"/>
        <w:rPr>
          <w:rtl/>
        </w:rPr>
      </w:pPr>
      <w:r>
        <w:rPr>
          <w:rtl/>
        </w:rPr>
        <w:t xml:space="preserve">تقدم بعنوان : أسد بن أبي العلاء </w:t>
      </w:r>
      <w:r w:rsidRPr="00A941CA">
        <w:rPr>
          <w:rStyle w:val="libFootnotenumChar"/>
          <w:rtl/>
        </w:rPr>
        <w:t>(2)</w:t>
      </w:r>
      <w:r>
        <w:rPr>
          <w:rtl/>
        </w:rPr>
        <w:t>.</w:t>
      </w:r>
    </w:p>
    <w:p w:rsidR="0074595C" w:rsidRDefault="0074595C" w:rsidP="004D3AB9">
      <w:pPr>
        <w:pStyle w:val="libNormal"/>
        <w:rPr>
          <w:rtl/>
        </w:rPr>
      </w:pPr>
      <w:bookmarkStart w:id="1122" w:name="_Toc275762241"/>
      <w:bookmarkStart w:id="1123" w:name="_Toc451777276"/>
      <w:r w:rsidRPr="00641AE4">
        <w:rPr>
          <w:rStyle w:val="Heading2Char"/>
          <w:rtl/>
        </w:rPr>
        <w:t>561 / 2 ـ أسيد بن حبيب الجهني</w:t>
      </w:r>
      <w:bookmarkEnd w:id="1122"/>
      <w:bookmarkEnd w:id="1123"/>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124" w:name="_Toc275762242"/>
      <w:bookmarkStart w:id="1125" w:name="_Toc451777277"/>
      <w:r w:rsidRPr="00641AE4">
        <w:rPr>
          <w:rStyle w:val="Heading2Char"/>
          <w:rtl/>
        </w:rPr>
        <w:t>562 / 3 ـ أسيد بن حضير</w:t>
      </w:r>
      <w:bookmarkEnd w:id="1124"/>
      <w:bookmarkEnd w:id="1125"/>
      <w:r w:rsidRPr="00641AE4">
        <w:rPr>
          <w:rStyle w:val="Heading2Char"/>
          <w:rtl/>
        </w:rPr>
        <w:t xml:space="preserve"> </w:t>
      </w:r>
      <w:r w:rsidRPr="00A941CA">
        <w:rPr>
          <w:rStyle w:val="libFootnotenumChar"/>
          <w:rtl/>
        </w:rPr>
        <w:t>(4)</w:t>
      </w:r>
      <w:r w:rsidRPr="00641AE4">
        <w:rPr>
          <w:rStyle w:val="Heading2Char"/>
          <w:rtl/>
        </w:rPr>
        <w:t xml:space="preserve"> بن سمّاك</w:t>
      </w:r>
      <w:r>
        <w:rPr>
          <w:rtl/>
        </w:rPr>
        <w:t xml:space="preserve"> : </w:t>
      </w:r>
    </w:p>
    <w:p w:rsidR="0074595C" w:rsidRDefault="0074595C" w:rsidP="004D3AB9">
      <w:pPr>
        <w:pStyle w:val="libNormal"/>
        <w:rPr>
          <w:rtl/>
        </w:rPr>
      </w:pPr>
      <w:r>
        <w:rPr>
          <w:rtl/>
        </w:rPr>
        <w:t xml:space="preserve">سكن المدينة ، ويقال له : حضير الكاتب </w:t>
      </w:r>
      <w:r w:rsidRPr="00A941CA">
        <w:rPr>
          <w:rStyle w:val="libFootnotenumChar"/>
          <w:rtl/>
        </w:rPr>
        <w:t>(5)</w:t>
      </w:r>
      <w:r>
        <w:rPr>
          <w:rtl/>
        </w:rPr>
        <w:t xml:space="preserve"> ، قتل يوم بغاث ، اخى رسول الله </w:t>
      </w:r>
      <w:r w:rsidR="000B3845" w:rsidRPr="000B3845">
        <w:rPr>
          <w:rStyle w:val="libAlaemChar"/>
          <w:rFonts w:hint="cs"/>
          <w:rtl/>
        </w:rPr>
        <w:t>صلى‌الله‌عليه‌وآله‌وسلم</w:t>
      </w:r>
      <w:r>
        <w:rPr>
          <w:rtl/>
        </w:rPr>
        <w:t xml:space="preserve"> بينه وبين زيد بن حارثة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(6)</w:t>
      </w:r>
      <w:r>
        <w:rPr>
          <w:rtl/>
        </w:rPr>
        <w:t xml:space="preserve">. </w:t>
      </w:r>
    </w:p>
    <w:p w:rsidR="0074595C" w:rsidRDefault="0074595C" w:rsidP="004D3AB9">
      <w:pPr>
        <w:pStyle w:val="libNormal"/>
        <w:rPr>
          <w:rtl/>
        </w:rPr>
      </w:pPr>
      <w:r>
        <w:rPr>
          <w:rtl/>
        </w:rPr>
        <w:t xml:space="preserve">ويوم بغاث وقعة بين الأوس والخزرج ، كذا في التاج </w:t>
      </w:r>
      <w:r w:rsidRPr="00A941CA">
        <w:rPr>
          <w:rStyle w:val="libFootnotenumChar"/>
          <w:rtl/>
        </w:rPr>
        <w:t>(7)</w:t>
      </w:r>
      <w:r>
        <w:rPr>
          <w:rtl/>
        </w:rPr>
        <w:t>.</w:t>
      </w:r>
    </w:p>
    <w:p w:rsidR="0074595C" w:rsidRDefault="0074595C" w:rsidP="004D3AB9">
      <w:pPr>
        <w:pStyle w:val="libNormal"/>
        <w:rPr>
          <w:rtl/>
        </w:rPr>
      </w:pPr>
      <w:bookmarkStart w:id="1126" w:name="_Toc275762243"/>
      <w:bookmarkStart w:id="1127" w:name="_Toc451777278"/>
      <w:r w:rsidRPr="00641AE4">
        <w:rPr>
          <w:rStyle w:val="Heading2Char"/>
          <w:rtl/>
        </w:rPr>
        <w:t>563 / 4 ـ أسيد بن شبرمة</w:t>
      </w:r>
      <w:bookmarkEnd w:id="1126"/>
      <w:bookmarkEnd w:id="1127"/>
      <w:r w:rsidRPr="00641AE4">
        <w:rPr>
          <w:rStyle w:val="Heading2Char"/>
          <w:rtl/>
        </w:rPr>
        <w:t xml:space="preserve"> </w:t>
      </w:r>
      <w:r w:rsidRPr="00A941CA">
        <w:rPr>
          <w:rStyle w:val="libFootnotenumChar"/>
          <w:rtl/>
        </w:rPr>
        <w:t>(8)</w:t>
      </w:r>
      <w:r w:rsidRPr="00641AE4">
        <w:rPr>
          <w:rStyle w:val="Heading2Char"/>
          <w:rtl/>
        </w:rPr>
        <w:t xml:space="preserve"> الكوفي</w:t>
      </w:r>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 xml:space="preserve"> </w:t>
      </w:r>
      <w:r w:rsidRPr="00A941CA">
        <w:rPr>
          <w:rStyle w:val="libFootnotenumChar"/>
          <w:rtl/>
        </w:rPr>
        <w:t>(10)</w:t>
      </w:r>
      <w:r>
        <w:rPr>
          <w:rtl/>
        </w:rPr>
        <w:t>.</w:t>
      </w:r>
    </w:p>
    <w:p w:rsidR="0074595C" w:rsidRDefault="0074595C" w:rsidP="004D3AB9">
      <w:pPr>
        <w:pStyle w:val="libNormal"/>
        <w:rPr>
          <w:rtl/>
        </w:rPr>
      </w:pPr>
      <w:bookmarkStart w:id="1128" w:name="_Toc275762244"/>
      <w:bookmarkStart w:id="1129" w:name="_Toc451777279"/>
      <w:r w:rsidRPr="00641AE4">
        <w:rPr>
          <w:rStyle w:val="Heading2Char"/>
          <w:rtl/>
        </w:rPr>
        <w:t>564 / 5 ـ اسيد بن عبد الرحمن</w:t>
      </w:r>
      <w:bookmarkEnd w:id="1128"/>
      <w:bookmarkEnd w:id="1129"/>
      <w:r>
        <w:rPr>
          <w:rtl/>
        </w:rPr>
        <w:t xml:space="preserve"> : </w:t>
      </w:r>
    </w:p>
    <w:p w:rsidR="0074595C" w:rsidRDefault="0074595C" w:rsidP="004D3AB9">
      <w:pPr>
        <w:pStyle w:val="libNormal"/>
        <w:rPr>
          <w:rtl/>
        </w:rPr>
      </w:pPr>
      <w:r>
        <w:rPr>
          <w:rtl/>
        </w:rPr>
        <w:t xml:space="preserve">أبو احمد ، الكوفي ، القلالي ، من اصحاب الصادق </w:t>
      </w:r>
      <w:r w:rsidR="000B3845" w:rsidRPr="000B3845">
        <w:rPr>
          <w:rStyle w:val="libAlaemChar"/>
          <w:rFonts w:hint="cs"/>
          <w:rtl/>
        </w:rPr>
        <w:t>عليه‌السلام</w:t>
      </w:r>
      <w:r>
        <w:rPr>
          <w:rtl/>
        </w:rPr>
        <w:t xml:space="preserve"> ، رجال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م جخ ، ( م ت ). رجال الشيخ : 332 / 16 ، وفيه : أسد ( أسيد خ ل ). </w:t>
      </w:r>
    </w:p>
    <w:p w:rsidR="0074595C" w:rsidRDefault="0074595C" w:rsidP="00A941CA">
      <w:pPr>
        <w:pStyle w:val="libFootnote0"/>
        <w:rPr>
          <w:rtl/>
        </w:rPr>
      </w:pPr>
      <w:r>
        <w:rPr>
          <w:rtl/>
        </w:rPr>
        <w:t xml:space="preserve">2 ـ مضى برقم : 443 / 1. </w:t>
      </w:r>
    </w:p>
    <w:p w:rsidR="0074595C" w:rsidRDefault="0074595C" w:rsidP="00A941CA">
      <w:pPr>
        <w:pStyle w:val="libFootnote0"/>
        <w:rPr>
          <w:rtl/>
        </w:rPr>
      </w:pPr>
      <w:r>
        <w:rPr>
          <w:rtl/>
        </w:rPr>
        <w:t xml:space="preserve">3 ـ رجال الشيخ : 165 / 208. </w:t>
      </w:r>
    </w:p>
    <w:p w:rsidR="0074595C" w:rsidRDefault="0074595C" w:rsidP="00A941CA">
      <w:pPr>
        <w:pStyle w:val="libFootnote0"/>
        <w:rPr>
          <w:rtl/>
        </w:rPr>
      </w:pPr>
      <w:r>
        <w:rPr>
          <w:rtl/>
        </w:rPr>
        <w:t xml:space="preserve">4 ـ حصين ( خ ل ) ، ( م ت ). </w:t>
      </w:r>
    </w:p>
    <w:p w:rsidR="0074595C" w:rsidRDefault="0074595C" w:rsidP="00A941CA">
      <w:pPr>
        <w:pStyle w:val="libFootnote0"/>
        <w:rPr>
          <w:rtl/>
        </w:rPr>
      </w:pPr>
      <w:r>
        <w:rPr>
          <w:rtl/>
        </w:rPr>
        <w:t xml:space="preserve">5 ـ الكتائب ( خ ل ) ، ( م ت ). وفي المصدر أيضا : الكتائب. </w:t>
      </w:r>
    </w:p>
    <w:p w:rsidR="0074595C" w:rsidRDefault="0074595C" w:rsidP="00A941CA">
      <w:pPr>
        <w:pStyle w:val="libFootnote0"/>
        <w:rPr>
          <w:rtl/>
        </w:rPr>
      </w:pPr>
      <w:r>
        <w:rPr>
          <w:rtl/>
        </w:rPr>
        <w:t xml:space="preserve">6 ـ رجال الشيخ : 23 / 23 ، وفيه بعد سماك زيادة : أبو يحيى ، ويقال : أبو عتيك ... </w:t>
      </w:r>
    </w:p>
    <w:p w:rsidR="0074595C" w:rsidRDefault="0074595C" w:rsidP="00A941CA">
      <w:pPr>
        <w:pStyle w:val="libFootnote0"/>
        <w:rPr>
          <w:rtl/>
        </w:rPr>
      </w:pPr>
      <w:r>
        <w:rPr>
          <w:rtl/>
        </w:rPr>
        <w:t xml:space="preserve">7 ـ تاج العروس 1 : 604. </w:t>
      </w:r>
    </w:p>
    <w:p w:rsidR="0074595C" w:rsidRDefault="0074595C" w:rsidP="00A941CA">
      <w:pPr>
        <w:pStyle w:val="libFootnote0"/>
        <w:rPr>
          <w:rtl/>
        </w:rPr>
      </w:pPr>
      <w:r>
        <w:rPr>
          <w:rtl/>
        </w:rPr>
        <w:t xml:space="preserve">8 ـ الحارثي ، جخ ، ( م ت ). </w:t>
      </w:r>
    </w:p>
    <w:p w:rsidR="0074595C" w:rsidRDefault="0074595C" w:rsidP="00A941CA">
      <w:pPr>
        <w:pStyle w:val="libFootnote0"/>
        <w:rPr>
          <w:rtl/>
        </w:rPr>
      </w:pPr>
      <w:r>
        <w:rPr>
          <w:rtl/>
        </w:rPr>
        <w:t xml:space="preserve">9 ـ رجال الشيخ : 165 / 209. </w:t>
      </w:r>
    </w:p>
    <w:p w:rsidR="0074595C" w:rsidRDefault="0074595C" w:rsidP="00A941CA">
      <w:pPr>
        <w:pStyle w:val="libFootnote0"/>
        <w:rPr>
          <w:rtl/>
        </w:rPr>
      </w:pPr>
      <w:r>
        <w:rPr>
          <w:rtl/>
        </w:rPr>
        <w:t xml:space="preserve">10 ـ أسيد بن عامر ( أسد بن عمار خ ل ) الكوفي ، ق جخ ، ( م ت ). رجال الشيخ : 165 / 206 ، وفيه : أسد بن عمار القيسي ، وفي مجمع الرجال 1 : 230 نقلا عنه كما ذكره التقي المجلسي </w:t>
      </w:r>
      <w:r w:rsidR="000B3845" w:rsidRPr="000B3845">
        <w:rPr>
          <w:rStyle w:val="libAlaemChar"/>
          <w:rFonts w:hint="cs"/>
          <w:rtl/>
        </w:rPr>
        <w:t>قدس‌سره</w:t>
      </w:r>
      <w:r>
        <w:rPr>
          <w:rtl/>
        </w:rPr>
        <w:t xml:space="preserve">. </w:t>
      </w:r>
    </w:p>
    <w:p w:rsidR="0074595C" w:rsidRDefault="0074595C" w:rsidP="004D3AB9">
      <w:pPr>
        <w:pStyle w:val="libNormal0"/>
        <w:rPr>
          <w:rtl/>
        </w:rPr>
      </w:pPr>
      <w:r>
        <w:rPr>
          <w:rtl/>
        </w:rPr>
        <w:br w:type="page"/>
      </w:r>
      <w:r>
        <w:rPr>
          <w:rtl/>
        </w:rPr>
        <w:lastRenderedPageBreak/>
        <w:t xml:space="preserve">الشيخ </w:t>
      </w:r>
      <w:r w:rsidRPr="00A941CA">
        <w:rPr>
          <w:rStyle w:val="libFootnotenumChar"/>
          <w:rtl/>
        </w:rPr>
        <w:t>(1)</w:t>
      </w:r>
      <w:r>
        <w:rPr>
          <w:rtl/>
        </w:rPr>
        <w:t>.</w:t>
      </w:r>
    </w:p>
    <w:p w:rsidR="0074595C" w:rsidRDefault="0074595C" w:rsidP="004D3AB9">
      <w:pPr>
        <w:pStyle w:val="libNormal"/>
        <w:rPr>
          <w:rtl/>
        </w:rPr>
      </w:pPr>
      <w:bookmarkStart w:id="1130" w:name="_Toc275762245"/>
      <w:bookmarkStart w:id="1131" w:name="_Toc451777280"/>
      <w:r w:rsidRPr="00641AE4">
        <w:rPr>
          <w:rStyle w:val="Heading2Char"/>
          <w:rtl/>
        </w:rPr>
        <w:t>565 / 6 ـ أسيد بن عياض الكوفي</w:t>
      </w:r>
      <w:bookmarkEnd w:id="1130"/>
      <w:bookmarkEnd w:id="1131"/>
      <w:r>
        <w:rPr>
          <w:rtl/>
        </w:rPr>
        <w:t xml:space="preserve"> </w:t>
      </w:r>
      <w:r w:rsidRPr="00A941CA">
        <w:rPr>
          <w:rStyle w:val="libFootnotenumChar"/>
          <w:rtl/>
        </w:rPr>
        <w:t>(2)</w:t>
      </w:r>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132" w:name="_Toc275762246"/>
      <w:bookmarkStart w:id="1133" w:name="_Toc451777281"/>
      <w:r w:rsidRPr="00641AE4">
        <w:rPr>
          <w:rStyle w:val="Heading2Char"/>
          <w:rtl/>
        </w:rPr>
        <w:t>566 / 7 ـ أسيد بن القاسم الكناني</w:t>
      </w:r>
      <w:bookmarkEnd w:id="1132"/>
      <w:bookmarkEnd w:id="1133"/>
      <w:r>
        <w:rPr>
          <w:rtl/>
        </w:rPr>
        <w:t xml:space="preserve"> : </w:t>
      </w:r>
    </w:p>
    <w:p w:rsidR="0074595C" w:rsidRDefault="0074595C" w:rsidP="004D3AB9">
      <w:pPr>
        <w:pStyle w:val="libNormal"/>
        <w:rPr>
          <w:rtl/>
        </w:rPr>
      </w:pPr>
      <w:r>
        <w:rPr>
          <w:rtl/>
        </w:rPr>
        <w:t xml:space="preserve">الكوفي ، من أصحاب الباقر </w:t>
      </w:r>
      <w:r w:rsidRPr="00A941CA">
        <w:rPr>
          <w:rStyle w:val="libFootnotenumChar"/>
          <w:rtl/>
        </w:rPr>
        <w:t>(4)</w:t>
      </w:r>
      <w:r>
        <w:rPr>
          <w:rtl/>
        </w:rPr>
        <w:t xml:space="preserve"> والصادق </w:t>
      </w:r>
      <w:r w:rsidRPr="00A941CA">
        <w:rPr>
          <w:rStyle w:val="libFootnotenumChar"/>
          <w:rtl/>
        </w:rPr>
        <w:t>(5)</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1134" w:name="_Toc275762247"/>
      <w:bookmarkStart w:id="1135" w:name="_Toc451777282"/>
      <w:r w:rsidRPr="00641AE4">
        <w:rPr>
          <w:rStyle w:val="Heading2Char"/>
          <w:rtl/>
        </w:rPr>
        <w:t>567 / 1 ـ أسير بن عمرو</w:t>
      </w:r>
      <w:bookmarkEnd w:id="1134"/>
      <w:bookmarkEnd w:id="1135"/>
      <w:r>
        <w:rPr>
          <w:rtl/>
        </w:rPr>
        <w:t xml:space="preserve"> : </w:t>
      </w:r>
    </w:p>
    <w:p w:rsidR="0074595C" w:rsidRDefault="0074595C" w:rsidP="004D3AB9">
      <w:pPr>
        <w:pStyle w:val="libNormal"/>
        <w:rPr>
          <w:rtl/>
        </w:rPr>
      </w:pPr>
      <w:r>
        <w:rPr>
          <w:rtl/>
        </w:rPr>
        <w:t xml:space="preserve">أبو سليط </w:t>
      </w:r>
      <w:r w:rsidRPr="00A941CA">
        <w:rPr>
          <w:rStyle w:val="libFootnotenumChar"/>
          <w:rtl/>
        </w:rPr>
        <w:t>(6)</w:t>
      </w:r>
      <w:r>
        <w:rPr>
          <w:rtl/>
        </w:rPr>
        <w:t xml:space="preserve"> البكري </w:t>
      </w:r>
      <w:r w:rsidRPr="00A941CA">
        <w:rPr>
          <w:rStyle w:val="libFootnotenumChar"/>
          <w:rtl/>
        </w:rPr>
        <w:t>(7)</w:t>
      </w:r>
      <w:r>
        <w:rPr>
          <w:rtl/>
        </w:rPr>
        <w:t xml:space="preserve">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(8)</w:t>
      </w:r>
      <w:r>
        <w:rPr>
          <w:rtl/>
        </w:rPr>
        <w:t xml:space="preserve">. وفي نسخة : أسيد </w:t>
      </w:r>
      <w:r w:rsidRPr="00A941CA">
        <w:rPr>
          <w:rStyle w:val="libFootnotenumChar"/>
          <w:rtl/>
        </w:rPr>
        <w:t>(9)</w:t>
      </w:r>
      <w:r>
        <w:rPr>
          <w:rtl/>
        </w:rPr>
        <w:t>.</w:t>
      </w:r>
    </w:p>
    <w:p w:rsidR="0074595C" w:rsidRDefault="0074595C" w:rsidP="004D3AB9">
      <w:pPr>
        <w:pStyle w:val="libNormal"/>
        <w:rPr>
          <w:rtl/>
        </w:rPr>
      </w:pPr>
      <w:bookmarkStart w:id="1136" w:name="_Toc275762248"/>
      <w:bookmarkStart w:id="1137" w:name="_Toc451777283"/>
      <w:r w:rsidRPr="00641AE4">
        <w:rPr>
          <w:rStyle w:val="Heading2Char"/>
          <w:rtl/>
        </w:rPr>
        <w:t>568 / 1 ـ الأشجع السلمي</w:t>
      </w:r>
      <w:bookmarkEnd w:id="1136"/>
      <w:bookmarkEnd w:id="1137"/>
      <w:r>
        <w:rPr>
          <w:rtl/>
        </w:rPr>
        <w:t xml:space="preserve"> : </w:t>
      </w:r>
    </w:p>
    <w:p w:rsidR="0074595C" w:rsidRDefault="0074595C" w:rsidP="004D3AB9">
      <w:pPr>
        <w:pStyle w:val="libNormal"/>
        <w:rPr>
          <w:rtl/>
        </w:rPr>
      </w:pPr>
      <w:r>
        <w:rPr>
          <w:rtl/>
        </w:rPr>
        <w:t xml:space="preserve">من شعراء أهل البيت </w:t>
      </w:r>
      <w:r w:rsidR="000B3845" w:rsidRPr="000B3845">
        <w:rPr>
          <w:rStyle w:val="libAlaemChar"/>
          <w:rFonts w:hint="cs"/>
          <w:rtl/>
        </w:rPr>
        <w:t>عليهم‌السلام</w:t>
      </w:r>
      <w:r>
        <w:rPr>
          <w:rtl/>
        </w:rPr>
        <w:t xml:space="preserve"> ، ذكره ابن شهرآشوب في آخر كتابه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165 / 211. </w:t>
      </w:r>
    </w:p>
    <w:p w:rsidR="0074595C" w:rsidRDefault="0074595C" w:rsidP="00A941CA">
      <w:pPr>
        <w:pStyle w:val="libFootnote0"/>
        <w:rPr>
          <w:rtl/>
        </w:rPr>
      </w:pPr>
      <w:r>
        <w:rPr>
          <w:rtl/>
        </w:rPr>
        <w:t xml:space="preserve">2 ـ الخزاعي الكوفي ، جخ ، ( م ت ). </w:t>
      </w:r>
    </w:p>
    <w:p w:rsidR="0074595C" w:rsidRDefault="0074595C" w:rsidP="00A941CA">
      <w:pPr>
        <w:pStyle w:val="libFootnote0"/>
        <w:rPr>
          <w:rtl/>
        </w:rPr>
      </w:pPr>
      <w:r>
        <w:rPr>
          <w:rtl/>
        </w:rPr>
        <w:t xml:space="preserve">3 ـ رجال الشيخ : 165 / 210. </w:t>
      </w:r>
    </w:p>
    <w:p w:rsidR="0074595C" w:rsidRDefault="0074595C" w:rsidP="00A941CA">
      <w:pPr>
        <w:pStyle w:val="libFootnote0"/>
        <w:rPr>
          <w:rtl/>
        </w:rPr>
      </w:pPr>
      <w:r>
        <w:rPr>
          <w:rtl/>
        </w:rPr>
        <w:t xml:space="preserve">4 ـ رجال الشيخ : 126 / 48. </w:t>
      </w:r>
    </w:p>
    <w:p w:rsidR="0074595C" w:rsidRDefault="0074595C" w:rsidP="00A941CA">
      <w:pPr>
        <w:pStyle w:val="libFootnote0"/>
        <w:rPr>
          <w:rtl/>
        </w:rPr>
      </w:pPr>
      <w:r>
        <w:rPr>
          <w:rtl/>
        </w:rPr>
        <w:t xml:space="preserve">5 ـ رجال الشيخ : 165 / 207. </w:t>
      </w:r>
    </w:p>
    <w:p w:rsidR="0074595C" w:rsidRDefault="0074595C" w:rsidP="00A941CA">
      <w:pPr>
        <w:pStyle w:val="libFootnote0"/>
        <w:rPr>
          <w:rtl/>
        </w:rPr>
      </w:pPr>
      <w:r>
        <w:rPr>
          <w:rtl/>
        </w:rPr>
        <w:t xml:space="preserve">6 ـ يحتمل ان يكون اسما برأسه ، ويكون من رجال ( ل ) ، ( م ت ). </w:t>
      </w:r>
    </w:p>
    <w:p w:rsidR="0074595C" w:rsidRDefault="0074595C" w:rsidP="00A941CA">
      <w:pPr>
        <w:pStyle w:val="libFootnote0"/>
        <w:rPr>
          <w:rtl/>
        </w:rPr>
      </w:pPr>
      <w:r>
        <w:rPr>
          <w:rtl/>
        </w:rPr>
        <w:t xml:space="preserve">نقول : في نسخ رجال الشيخ المطبوع ورد هذا العنوان واحدا ، وكذا مجمع الرجال ، وفي نسخة خطية معتبرة من رجال الشيخ ـ لدينا ـ ورد بعنوانين هما : ( أسير بن عمرو ) ويليه : ( أبو سليط البدري ) ، في باب أصحاب رسول الله </w:t>
      </w:r>
      <w:r w:rsidR="000B3845" w:rsidRPr="000B3845">
        <w:rPr>
          <w:rStyle w:val="libAlaemChar"/>
          <w:rFonts w:hint="cs"/>
          <w:rtl/>
        </w:rPr>
        <w:t>صلى‌الله‌عليه‌وآله‌وسلم</w:t>
      </w:r>
      <w:r>
        <w:rPr>
          <w:rtl/>
        </w:rPr>
        <w:t xml:space="preserve">. </w:t>
      </w:r>
    </w:p>
    <w:p w:rsidR="0074595C" w:rsidRDefault="0074595C" w:rsidP="00A941CA">
      <w:pPr>
        <w:pStyle w:val="libFootnote0"/>
        <w:rPr>
          <w:rtl/>
        </w:rPr>
      </w:pPr>
      <w:r>
        <w:rPr>
          <w:rtl/>
        </w:rPr>
        <w:t xml:space="preserve">7 ـ البدري ( خ ل ) ، ( م ت ). </w:t>
      </w:r>
    </w:p>
    <w:p w:rsidR="0074595C" w:rsidRDefault="0074595C" w:rsidP="00A941CA">
      <w:pPr>
        <w:pStyle w:val="libFootnote0"/>
        <w:rPr>
          <w:rtl/>
        </w:rPr>
      </w:pPr>
      <w:r>
        <w:rPr>
          <w:rtl/>
        </w:rPr>
        <w:t xml:space="preserve">8 ـ رجال الشيخ : 25 / 49. وفي بعض نسخه : البدري. </w:t>
      </w:r>
    </w:p>
    <w:p w:rsidR="0074595C" w:rsidRDefault="0074595C" w:rsidP="00A941CA">
      <w:pPr>
        <w:pStyle w:val="libFootnote0"/>
        <w:rPr>
          <w:rtl/>
        </w:rPr>
      </w:pPr>
      <w:r>
        <w:rPr>
          <w:rtl/>
        </w:rPr>
        <w:t xml:space="preserve">9 ـ كما ذكره بذلك القهبائي في مجمع الرجال 1 : 230 نقلا عن رجال الشيخ. </w:t>
      </w:r>
    </w:p>
    <w:p w:rsidR="0074595C" w:rsidRDefault="0074595C" w:rsidP="00A941CA">
      <w:pPr>
        <w:pStyle w:val="libFootnote0"/>
        <w:rPr>
          <w:rtl/>
        </w:rPr>
      </w:pPr>
      <w:r>
        <w:rPr>
          <w:rtl/>
        </w:rPr>
        <w:t xml:space="preserve">10 ـ معالم العلماء : 153. </w:t>
      </w:r>
    </w:p>
    <w:p w:rsidR="0074595C" w:rsidRDefault="0074595C" w:rsidP="004D3AB9">
      <w:pPr>
        <w:pStyle w:val="libNormal"/>
        <w:rPr>
          <w:rtl/>
        </w:rPr>
      </w:pPr>
      <w:r>
        <w:rPr>
          <w:rtl/>
        </w:rPr>
        <w:br w:type="page"/>
      </w:r>
      <w:bookmarkStart w:id="1138" w:name="_Toc275762249"/>
      <w:bookmarkStart w:id="1139" w:name="_Toc451777284"/>
      <w:r w:rsidRPr="00641AE4">
        <w:rPr>
          <w:rStyle w:val="Heading2Char"/>
          <w:rtl/>
        </w:rPr>
        <w:lastRenderedPageBreak/>
        <w:t>569 / 1 ـ الاشرف بن جبلة</w:t>
      </w:r>
      <w:bookmarkEnd w:id="1138"/>
      <w:bookmarkEnd w:id="1139"/>
      <w:r>
        <w:rPr>
          <w:rtl/>
        </w:rPr>
        <w:t xml:space="preserve"> : </w:t>
      </w:r>
    </w:p>
    <w:p w:rsidR="0074595C" w:rsidRDefault="0074595C" w:rsidP="004D3AB9">
      <w:pPr>
        <w:pStyle w:val="libNormal"/>
        <w:rPr>
          <w:rtl/>
        </w:rPr>
      </w:pPr>
      <w:r>
        <w:rPr>
          <w:rtl/>
        </w:rPr>
        <w:t xml:space="preserve">أخو حكيم بن جبلة ، 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 xml:space="preserve"> </w:t>
      </w:r>
      <w:r w:rsidRPr="00A941CA">
        <w:rPr>
          <w:rStyle w:val="libFootnotenumChar"/>
          <w:rtl/>
        </w:rPr>
        <w:t>(2)</w:t>
      </w:r>
      <w:r>
        <w:rPr>
          <w:rtl/>
        </w:rPr>
        <w:t>.</w:t>
      </w:r>
    </w:p>
    <w:p w:rsidR="0074595C" w:rsidRDefault="0074595C" w:rsidP="004D3AB9">
      <w:pPr>
        <w:pStyle w:val="libNormal"/>
        <w:rPr>
          <w:rtl/>
        </w:rPr>
      </w:pPr>
      <w:bookmarkStart w:id="1140" w:name="_Toc275762250"/>
      <w:bookmarkStart w:id="1141" w:name="_Toc451777285"/>
      <w:r w:rsidRPr="00641AE4">
        <w:rPr>
          <w:rStyle w:val="Heading2Char"/>
          <w:rtl/>
        </w:rPr>
        <w:t>570 / 1 ـ أشعث بن سعيد</w:t>
      </w:r>
      <w:bookmarkEnd w:id="1140"/>
      <w:bookmarkEnd w:id="1141"/>
      <w:r>
        <w:rPr>
          <w:rtl/>
        </w:rPr>
        <w:t xml:space="preserve"> : </w:t>
      </w:r>
    </w:p>
    <w:p w:rsidR="0074595C" w:rsidRDefault="0074595C" w:rsidP="004D3AB9">
      <w:pPr>
        <w:pStyle w:val="libNormal"/>
        <w:rPr>
          <w:rtl/>
        </w:rPr>
      </w:pPr>
      <w:r>
        <w:rPr>
          <w:rtl/>
        </w:rPr>
        <w:t xml:space="preserve">أبو الربيع ، البصري ، السمان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142" w:name="_Toc275762251"/>
      <w:bookmarkStart w:id="1143" w:name="_Toc451777286"/>
      <w:r w:rsidRPr="00641AE4">
        <w:rPr>
          <w:rStyle w:val="Heading2Char"/>
          <w:rtl/>
        </w:rPr>
        <w:t>571 / 2 ـ أشعث بن سوار</w:t>
      </w:r>
      <w:bookmarkEnd w:id="1142"/>
      <w:bookmarkEnd w:id="1143"/>
      <w:r>
        <w:rPr>
          <w:rtl/>
        </w:rPr>
        <w:t xml:space="preserve"> : </w:t>
      </w:r>
    </w:p>
    <w:p w:rsidR="0074595C" w:rsidRDefault="0074595C" w:rsidP="004D3AB9">
      <w:pPr>
        <w:pStyle w:val="libNormal"/>
        <w:rPr>
          <w:rtl/>
        </w:rPr>
      </w:pPr>
      <w:r>
        <w:rPr>
          <w:rtl/>
        </w:rPr>
        <w:t xml:space="preserve">من أصحاب الحسن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 xml:space="preserve">. ثم قال : الأشعث بن سوار الثقفي الكوفي ، من أصحاب الصادق </w:t>
      </w:r>
      <w:r w:rsidR="000B3845" w:rsidRPr="000B3845">
        <w:rPr>
          <w:rStyle w:val="libAlaemChar"/>
          <w:rFonts w:hint="cs"/>
          <w:rtl/>
        </w:rPr>
        <w:t>عليه‌السلام</w:t>
      </w:r>
      <w:r>
        <w:rPr>
          <w:rtl/>
        </w:rPr>
        <w:t xml:space="preserve"> </w:t>
      </w:r>
      <w:r w:rsidRPr="00A941CA">
        <w:rPr>
          <w:rStyle w:val="libFootnotenumChar"/>
          <w:rtl/>
        </w:rPr>
        <w:t>(5)</w:t>
      </w:r>
      <w:r>
        <w:rPr>
          <w:rtl/>
        </w:rPr>
        <w:t>.</w:t>
      </w:r>
    </w:p>
    <w:p w:rsidR="0074595C" w:rsidRDefault="0074595C" w:rsidP="004D3AB9">
      <w:pPr>
        <w:pStyle w:val="libNormal"/>
        <w:rPr>
          <w:rtl/>
        </w:rPr>
      </w:pPr>
      <w:bookmarkStart w:id="1144" w:name="_Toc275762252"/>
      <w:bookmarkStart w:id="1145" w:name="_Toc451777287"/>
      <w:r w:rsidRPr="00641AE4">
        <w:rPr>
          <w:rStyle w:val="Heading2Char"/>
          <w:rtl/>
        </w:rPr>
        <w:t>572 / 3 ـ أشعث بن سويد النهدي</w:t>
      </w:r>
      <w:bookmarkEnd w:id="1144"/>
      <w:bookmarkEnd w:id="1145"/>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146" w:name="_Toc275762253"/>
      <w:bookmarkStart w:id="1147" w:name="_Toc451777288"/>
      <w:r w:rsidRPr="00641AE4">
        <w:rPr>
          <w:rStyle w:val="Heading2Char"/>
          <w:rtl/>
        </w:rPr>
        <w:t>573 / 4 ـ أشعث بن قيس الكندي</w:t>
      </w:r>
      <w:bookmarkEnd w:id="1146"/>
      <w:bookmarkEnd w:id="1147"/>
      <w:r>
        <w:rPr>
          <w:rtl/>
        </w:rPr>
        <w:t xml:space="preserve"> : </w:t>
      </w:r>
    </w:p>
    <w:p w:rsidR="0074595C" w:rsidRDefault="0074595C" w:rsidP="004D3AB9">
      <w:pPr>
        <w:pStyle w:val="libNormal"/>
        <w:rPr>
          <w:rtl/>
        </w:rPr>
      </w:pPr>
      <w:r>
        <w:rPr>
          <w:rtl/>
        </w:rPr>
        <w:t xml:space="preserve">أبو محمد ، سكن الكوفة ، ارتد </w:t>
      </w:r>
      <w:r w:rsidRPr="00A941CA">
        <w:rPr>
          <w:rStyle w:val="libFootnotenumChar"/>
          <w:rtl/>
        </w:rPr>
        <w:t>(7)</w:t>
      </w:r>
      <w:r>
        <w:rPr>
          <w:rtl/>
        </w:rPr>
        <w:t xml:space="preserve"> بعد النبي </w:t>
      </w:r>
      <w:r w:rsidR="000B3845" w:rsidRPr="000B3845">
        <w:rPr>
          <w:rStyle w:val="libAlaemChar"/>
          <w:rFonts w:hint="cs"/>
          <w:rtl/>
        </w:rPr>
        <w:t>صلى‌الله‌عليه‌وآله‌وسلم</w:t>
      </w:r>
      <w:r>
        <w:rPr>
          <w:rtl/>
        </w:rPr>
        <w:t xml:space="preserve"> في ردة أهل ياسر وزوجه أبو بكر اخته ام فروة وكانت عوراء ، فولدت له محمدا ثم صار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57 / 8. </w:t>
      </w:r>
    </w:p>
    <w:p w:rsidR="0074595C" w:rsidRDefault="0074595C" w:rsidP="00A941CA">
      <w:pPr>
        <w:pStyle w:val="libFootnote0"/>
        <w:rPr>
          <w:rtl/>
        </w:rPr>
      </w:pPr>
      <w:r>
        <w:rPr>
          <w:rtl/>
        </w:rPr>
        <w:t xml:space="preserve">2 ـ السيد الأشرف بن الحسين بن محمد الجعفري : ثقة ، فاضل ، ب ، ( م ت ). فهرست منتجب الدين : 17 / 18. </w:t>
      </w:r>
    </w:p>
    <w:p w:rsidR="0074595C" w:rsidRDefault="0074595C" w:rsidP="00A941CA">
      <w:pPr>
        <w:pStyle w:val="libFootnote0"/>
        <w:rPr>
          <w:rtl/>
        </w:rPr>
      </w:pPr>
      <w:r>
        <w:rPr>
          <w:rtl/>
        </w:rPr>
        <w:t xml:space="preserve">أشعث البارقي الكوفي ، ق جخ ، ( م ت ). رجال الشيخ : 166 / 215. </w:t>
      </w:r>
    </w:p>
    <w:p w:rsidR="0074595C" w:rsidRDefault="0074595C" w:rsidP="00A941CA">
      <w:pPr>
        <w:pStyle w:val="libFootnote0"/>
        <w:rPr>
          <w:rtl/>
        </w:rPr>
      </w:pPr>
      <w:r>
        <w:rPr>
          <w:rtl/>
        </w:rPr>
        <w:t xml:space="preserve">3 ـ رجال الشيخ : 166 / 214. </w:t>
      </w:r>
    </w:p>
    <w:p w:rsidR="0074595C" w:rsidRDefault="0074595C" w:rsidP="00A941CA">
      <w:pPr>
        <w:pStyle w:val="libFootnote0"/>
        <w:rPr>
          <w:rtl/>
        </w:rPr>
      </w:pPr>
      <w:r>
        <w:rPr>
          <w:rtl/>
        </w:rPr>
        <w:t xml:space="preserve">4 ـ رجال الشيخ : 93 / 3. </w:t>
      </w:r>
    </w:p>
    <w:p w:rsidR="0074595C" w:rsidRDefault="0074595C" w:rsidP="00A941CA">
      <w:pPr>
        <w:pStyle w:val="libFootnote0"/>
        <w:rPr>
          <w:rtl/>
        </w:rPr>
      </w:pPr>
      <w:r>
        <w:rPr>
          <w:rtl/>
        </w:rPr>
        <w:t xml:space="preserve">5 ـ رجال الشيخ : 166 / 217. </w:t>
      </w:r>
    </w:p>
    <w:p w:rsidR="0074595C" w:rsidRDefault="0074595C" w:rsidP="00A941CA">
      <w:pPr>
        <w:pStyle w:val="libFootnote0"/>
        <w:rPr>
          <w:rtl/>
        </w:rPr>
      </w:pPr>
      <w:r>
        <w:rPr>
          <w:rtl/>
        </w:rPr>
        <w:t xml:space="preserve">6 ـ رجال الشيخ : 166 / 216. </w:t>
      </w:r>
    </w:p>
    <w:p w:rsidR="0074595C" w:rsidRDefault="0074595C" w:rsidP="00A941CA">
      <w:pPr>
        <w:pStyle w:val="libFootnote0"/>
        <w:rPr>
          <w:rtl/>
        </w:rPr>
      </w:pPr>
      <w:r>
        <w:rPr>
          <w:rtl/>
        </w:rPr>
        <w:t xml:space="preserve">7 ـ أسر ( خ ل ) ، ( م ت ). </w:t>
      </w:r>
    </w:p>
    <w:p w:rsidR="0074595C" w:rsidRDefault="0074595C" w:rsidP="004D3AB9">
      <w:pPr>
        <w:pStyle w:val="libNormal0"/>
        <w:rPr>
          <w:rtl/>
        </w:rPr>
      </w:pPr>
      <w:r>
        <w:rPr>
          <w:rtl/>
        </w:rPr>
        <w:br w:type="page"/>
      </w:r>
      <w:r>
        <w:rPr>
          <w:rtl/>
        </w:rPr>
        <w:lastRenderedPageBreak/>
        <w:t>خارجي</w:t>
      </w:r>
      <w:r>
        <w:rPr>
          <w:rFonts w:hint="cs"/>
          <w:rtl/>
        </w:rPr>
        <w:t>ّ</w:t>
      </w:r>
      <w:r>
        <w:rPr>
          <w:rtl/>
        </w:rPr>
        <w:t>ا</w:t>
      </w:r>
      <w:r>
        <w:rPr>
          <w:rFonts w:hint="cs"/>
          <w:rtl/>
        </w:rPr>
        <w:t>ً</w:t>
      </w:r>
      <w:r>
        <w:rPr>
          <w:rtl/>
        </w:rPr>
        <w:t xml:space="preserve"> من اصحاب الرسول </w:t>
      </w:r>
      <w:r w:rsidR="000B3845" w:rsidRPr="000B3845">
        <w:rPr>
          <w:rStyle w:val="libAlaemChar"/>
          <w:rFonts w:hint="cs"/>
          <w:rtl/>
        </w:rPr>
        <w:t>صلى‌الله‌عليه‌وآله‌وسلم</w:t>
      </w:r>
      <w:r>
        <w:rPr>
          <w:rtl/>
        </w:rPr>
        <w:t xml:space="preserve"> </w:t>
      </w:r>
      <w:r w:rsidRPr="00A941CA">
        <w:rPr>
          <w:rStyle w:val="libFootnotenumChar"/>
          <w:rtl/>
        </w:rPr>
        <w:t>(1)</w:t>
      </w:r>
      <w:r>
        <w:rPr>
          <w:rtl/>
        </w:rPr>
        <w:t xml:space="preserve"> وعلي </w:t>
      </w:r>
      <w:r w:rsidR="000B3845" w:rsidRPr="000B3845">
        <w:rPr>
          <w:rStyle w:val="libAlaemChar"/>
          <w:rFonts w:hint="cs"/>
          <w:rtl/>
        </w:rPr>
        <w:t>عليه‌السلام</w:t>
      </w:r>
      <w:r>
        <w:rPr>
          <w:rtl/>
        </w:rPr>
        <w:t xml:space="preserve"> </w:t>
      </w:r>
      <w:r w:rsidRPr="00A941CA">
        <w:rPr>
          <w:rStyle w:val="libFootnotenumChar"/>
          <w:rtl/>
        </w:rPr>
        <w:t>(2)</w:t>
      </w:r>
      <w:r>
        <w:rPr>
          <w:rtl/>
        </w:rPr>
        <w:t xml:space="preserve"> ، رجال الشيخ.</w:t>
      </w:r>
    </w:p>
    <w:p w:rsidR="0074595C" w:rsidRDefault="0074595C" w:rsidP="004D3AB9">
      <w:pPr>
        <w:pStyle w:val="libNormal"/>
        <w:rPr>
          <w:rtl/>
        </w:rPr>
      </w:pPr>
      <w:bookmarkStart w:id="1148" w:name="_Toc275762254"/>
      <w:bookmarkStart w:id="1149" w:name="_Toc451777289"/>
      <w:r w:rsidRPr="00641AE4">
        <w:rPr>
          <w:rStyle w:val="Heading2Char"/>
          <w:rtl/>
        </w:rPr>
        <w:t>574 / 1 ـ الأشاعثة</w:t>
      </w:r>
      <w:bookmarkEnd w:id="1148"/>
      <w:bookmarkEnd w:id="1149"/>
      <w:r>
        <w:rPr>
          <w:rtl/>
        </w:rPr>
        <w:t xml:space="preserve"> : </w:t>
      </w:r>
    </w:p>
    <w:p w:rsidR="0074595C" w:rsidRDefault="0074595C" w:rsidP="004D3AB9">
      <w:pPr>
        <w:pStyle w:val="libNormal"/>
        <w:rPr>
          <w:rtl/>
        </w:rPr>
      </w:pPr>
      <w:r>
        <w:rPr>
          <w:rtl/>
        </w:rPr>
        <w:t xml:space="preserve">روى الكشي بطريق مرسل : أن رجلين من ولد الأشعث استأذنا على أبي عبد الله </w:t>
      </w:r>
      <w:r w:rsidR="000B3845" w:rsidRPr="000B3845">
        <w:rPr>
          <w:rStyle w:val="libAlaemChar"/>
          <w:rFonts w:hint="cs"/>
          <w:rtl/>
        </w:rPr>
        <w:t>عليه‌السلام</w:t>
      </w:r>
      <w:r>
        <w:rPr>
          <w:rtl/>
        </w:rPr>
        <w:t xml:space="preserve"> فلم يأذن لهما ، فقيل : إن لهما ميلا ومودة لكم ، فقال : إن النبي </w:t>
      </w:r>
      <w:r w:rsidR="000B3845" w:rsidRPr="000B3845">
        <w:rPr>
          <w:rStyle w:val="libAlaemChar"/>
          <w:rFonts w:hint="cs"/>
          <w:rtl/>
        </w:rPr>
        <w:t>صلى‌الله‌عليه‌وآله‌وسلم</w:t>
      </w:r>
      <w:r>
        <w:rPr>
          <w:rtl/>
        </w:rPr>
        <w:t xml:space="preserve"> لعن أقواما فجرى اللعن فيهم وفي أعقابهم </w:t>
      </w:r>
      <w:r w:rsidRPr="00A941CA">
        <w:rPr>
          <w:rStyle w:val="libFootnotenumChar"/>
          <w:rtl/>
        </w:rPr>
        <w:t>(3)</w:t>
      </w:r>
      <w:r>
        <w:rPr>
          <w:rtl/>
        </w:rPr>
        <w:t>.</w:t>
      </w:r>
    </w:p>
    <w:p w:rsidR="0074595C" w:rsidRDefault="0074595C" w:rsidP="004D3AB9">
      <w:pPr>
        <w:pStyle w:val="libNormal"/>
        <w:rPr>
          <w:rtl/>
        </w:rPr>
      </w:pPr>
      <w:bookmarkStart w:id="1150" w:name="_Toc275762255"/>
      <w:bookmarkStart w:id="1151" w:name="_Toc451777290"/>
      <w:r w:rsidRPr="00641AE4">
        <w:rPr>
          <w:rStyle w:val="Heading2Char"/>
          <w:rtl/>
        </w:rPr>
        <w:t>575 / 1 ـ أشعر بن الحسن الجعفي</w:t>
      </w:r>
      <w:bookmarkEnd w:id="1150"/>
      <w:bookmarkEnd w:id="1151"/>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152" w:name="_Toc275762256"/>
      <w:bookmarkStart w:id="1153" w:name="_Toc451777291"/>
      <w:r w:rsidRPr="00641AE4">
        <w:rPr>
          <w:rStyle w:val="Heading2Char"/>
          <w:rtl/>
        </w:rPr>
        <w:t>576 / 1 ـ أشيم بن عبد الله</w:t>
      </w:r>
      <w:bookmarkEnd w:id="1152"/>
      <w:bookmarkEnd w:id="1153"/>
      <w:r>
        <w:rPr>
          <w:rtl/>
        </w:rPr>
        <w:t xml:space="preserve"> : </w:t>
      </w:r>
    </w:p>
    <w:p w:rsidR="0074595C" w:rsidRDefault="0074595C" w:rsidP="004D3AB9">
      <w:pPr>
        <w:pStyle w:val="libNormal"/>
        <w:rPr>
          <w:rtl/>
        </w:rPr>
      </w:pPr>
      <w:r>
        <w:rPr>
          <w:rtl/>
        </w:rPr>
        <w:t xml:space="preserve">أبو صالح الخراساني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154" w:name="_Toc275762257"/>
      <w:bookmarkStart w:id="1155" w:name="_Toc451777292"/>
      <w:r w:rsidRPr="00641AE4">
        <w:rPr>
          <w:rStyle w:val="Heading2Char"/>
          <w:rtl/>
        </w:rPr>
        <w:t>577 / 1 ـ أصبغ بن ن</w:t>
      </w:r>
      <w:r w:rsidRPr="00641AE4">
        <w:rPr>
          <w:rStyle w:val="Heading2Char"/>
          <w:rFonts w:hint="cs"/>
          <w:rtl/>
        </w:rPr>
        <w:t>ُ</w:t>
      </w:r>
      <w:r w:rsidRPr="00641AE4">
        <w:rPr>
          <w:rStyle w:val="Heading2Char"/>
          <w:rtl/>
        </w:rPr>
        <w:t>باتة</w:t>
      </w:r>
      <w:bookmarkEnd w:id="1154"/>
      <w:bookmarkEnd w:id="1155"/>
      <w:r>
        <w:rPr>
          <w:rtl/>
        </w:rPr>
        <w:t xml:space="preserve"> </w:t>
      </w:r>
      <w:r w:rsidRPr="00A941CA">
        <w:rPr>
          <w:rStyle w:val="libFootnotenumChar"/>
          <w:rtl/>
        </w:rPr>
        <w:t>(6)</w:t>
      </w:r>
      <w:r>
        <w:rPr>
          <w:rtl/>
        </w:rPr>
        <w:t xml:space="preserve"> </w:t>
      </w:r>
      <w:r w:rsidRPr="00641AE4">
        <w:rPr>
          <w:rStyle w:val="Heading2Char"/>
          <w:rtl/>
        </w:rPr>
        <w:t>الم</w:t>
      </w:r>
      <w:r w:rsidRPr="00641AE4">
        <w:rPr>
          <w:rStyle w:val="Heading2Char"/>
          <w:rFonts w:hint="cs"/>
          <w:rtl/>
        </w:rPr>
        <w:t>ُ</w:t>
      </w:r>
      <w:r w:rsidRPr="00641AE4">
        <w:rPr>
          <w:rStyle w:val="Heading2Char"/>
          <w:rtl/>
        </w:rPr>
        <w:t>جاشعي</w:t>
      </w:r>
      <w:r>
        <w:rPr>
          <w:rtl/>
        </w:rPr>
        <w:t xml:space="preserve"> </w:t>
      </w:r>
      <w:r w:rsidRPr="00A941CA">
        <w:rPr>
          <w:rStyle w:val="libFootnotenumChar"/>
          <w:rtl/>
        </w:rPr>
        <w:t>(7)</w:t>
      </w:r>
      <w:r>
        <w:rPr>
          <w:rtl/>
        </w:rPr>
        <w:t xml:space="preserve"> : </w:t>
      </w:r>
    </w:p>
    <w:p w:rsidR="0074595C" w:rsidRDefault="0074595C" w:rsidP="004D3AB9">
      <w:pPr>
        <w:pStyle w:val="libNormal"/>
        <w:rPr>
          <w:rtl/>
        </w:rPr>
      </w:pPr>
      <w:r>
        <w:rPr>
          <w:rtl/>
        </w:rPr>
        <w:t xml:space="preserve">كان من خاصة أمير المؤمنين </w:t>
      </w:r>
      <w:r w:rsidR="000B3845" w:rsidRPr="000B3845">
        <w:rPr>
          <w:rStyle w:val="libAlaemChar"/>
          <w:rFonts w:hint="cs"/>
          <w:rtl/>
        </w:rPr>
        <w:t>عليه‌السلام</w:t>
      </w:r>
      <w:r>
        <w:rPr>
          <w:rtl/>
        </w:rPr>
        <w:t xml:space="preserve"> </w:t>
      </w:r>
      <w:r w:rsidRPr="00A941CA">
        <w:rPr>
          <w:rStyle w:val="libFootnotenumChar"/>
          <w:rtl/>
        </w:rPr>
        <w:t>(8)</w:t>
      </w:r>
      <w:r>
        <w:rPr>
          <w:rtl/>
        </w:rPr>
        <w:t xml:space="preserve"> ، روى </w:t>
      </w:r>
      <w:r w:rsidRPr="00A941CA">
        <w:rPr>
          <w:rStyle w:val="libFootnotenumChar"/>
          <w:rtl/>
        </w:rPr>
        <w:t>(9)</w:t>
      </w:r>
      <w:r>
        <w:rPr>
          <w:rtl/>
        </w:rPr>
        <w:t xml:space="preserve"> عنه : سعد بن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23 / 22. </w:t>
      </w:r>
    </w:p>
    <w:p w:rsidR="0074595C" w:rsidRDefault="0074595C" w:rsidP="00A941CA">
      <w:pPr>
        <w:pStyle w:val="libFootnote0"/>
        <w:rPr>
          <w:rtl/>
        </w:rPr>
      </w:pPr>
      <w:r>
        <w:rPr>
          <w:rtl/>
        </w:rPr>
        <w:t xml:space="preserve">2 ـ رجال الشيخ : 57 / 5 ، وزاد فيه : ملعونا. </w:t>
      </w:r>
    </w:p>
    <w:p w:rsidR="0074595C" w:rsidRDefault="0074595C" w:rsidP="00A941CA">
      <w:pPr>
        <w:pStyle w:val="libFootnote0"/>
        <w:rPr>
          <w:rtl/>
        </w:rPr>
      </w:pPr>
      <w:r>
        <w:rPr>
          <w:rtl/>
        </w:rPr>
        <w:t xml:space="preserve">3 ـ رجال الكشي : 412 / 777. </w:t>
      </w:r>
    </w:p>
    <w:p w:rsidR="0074595C" w:rsidRDefault="0074595C" w:rsidP="00A941CA">
      <w:pPr>
        <w:pStyle w:val="libFootnote0"/>
        <w:rPr>
          <w:rtl/>
        </w:rPr>
      </w:pPr>
      <w:r>
        <w:rPr>
          <w:rtl/>
        </w:rPr>
        <w:t xml:space="preserve">4 ـ رجال الشيخ : 166 / 226 ، وفي بعض نسخه : ابن الحسين. </w:t>
      </w:r>
    </w:p>
    <w:p w:rsidR="0074595C" w:rsidRDefault="0074595C" w:rsidP="00A941CA">
      <w:pPr>
        <w:pStyle w:val="libFootnote0"/>
        <w:rPr>
          <w:rtl/>
        </w:rPr>
      </w:pPr>
      <w:r>
        <w:rPr>
          <w:rtl/>
        </w:rPr>
        <w:t xml:space="preserve">5 ـ رجال الشيخ : 166 / 222. </w:t>
      </w:r>
    </w:p>
    <w:p w:rsidR="0074595C" w:rsidRDefault="0074595C" w:rsidP="00A941CA">
      <w:pPr>
        <w:pStyle w:val="libFootnote0"/>
        <w:rPr>
          <w:rtl/>
        </w:rPr>
      </w:pPr>
      <w:r>
        <w:rPr>
          <w:rtl/>
        </w:rPr>
        <w:t xml:space="preserve">6 ـ التميمي الحنظلي ، ي جخ ، ( م ت ). </w:t>
      </w:r>
    </w:p>
    <w:p w:rsidR="0074595C" w:rsidRDefault="0074595C" w:rsidP="00A941CA">
      <w:pPr>
        <w:pStyle w:val="libFootnote0"/>
        <w:rPr>
          <w:rtl/>
        </w:rPr>
      </w:pPr>
      <w:r>
        <w:rPr>
          <w:rtl/>
        </w:rPr>
        <w:t xml:space="preserve">7 ـ [ نباتة ] بضم النون ، [ المجاشعي ] بضم الميم ، ح ، ( م ت ). إيضاح الاشتباه : 80 / 2. </w:t>
      </w:r>
    </w:p>
    <w:p w:rsidR="0074595C" w:rsidRDefault="0074595C" w:rsidP="00A941CA">
      <w:pPr>
        <w:pStyle w:val="libFootnote0"/>
        <w:rPr>
          <w:rtl/>
        </w:rPr>
      </w:pPr>
      <w:r>
        <w:rPr>
          <w:rtl/>
        </w:rPr>
        <w:t xml:space="preserve">8 ـ وعمر بعده ، وهو مشكور ، صه ، ( م ت ). الخلاصة : 24 / 9. </w:t>
      </w:r>
    </w:p>
    <w:p w:rsidR="0074595C" w:rsidRDefault="0074595C" w:rsidP="00A941CA">
      <w:pPr>
        <w:pStyle w:val="libFootnote0"/>
        <w:rPr>
          <w:rtl/>
        </w:rPr>
      </w:pPr>
      <w:r>
        <w:rPr>
          <w:rtl/>
        </w:rPr>
        <w:t xml:space="preserve">9 ـ روى عهد مالك الأشتر </w:t>
      </w:r>
      <w:r w:rsidR="000B3845" w:rsidRPr="000B3845">
        <w:rPr>
          <w:rStyle w:val="libAlaemChar"/>
          <w:rFonts w:hint="cs"/>
          <w:rtl/>
        </w:rPr>
        <w:t>رحمه‌الله</w:t>
      </w:r>
      <w:r>
        <w:rPr>
          <w:rtl/>
        </w:rPr>
        <w:t xml:space="preserve"> الذي عهده إليه أمير المؤمنين </w:t>
      </w:r>
      <w:r w:rsidR="000B3845" w:rsidRPr="000B3845">
        <w:rPr>
          <w:rStyle w:val="libAlaemChar"/>
          <w:rFonts w:hint="cs"/>
          <w:rtl/>
        </w:rPr>
        <w:t>عليه‌السلام</w:t>
      </w:r>
      <w:r>
        <w:rPr>
          <w:rtl/>
        </w:rPr>
        <w:t xml:space="preserve"> لما ولاه مصر ، وروى وصية أمير المؤمنين </w:t>
      </w:r>
      <w:r w:rsidR="000B3845" w:rsidRPr="000B3845">
        <w:rPr>
          <w:rStyle w:val="libAlaemChar"/>
          <w:rFonts w:hint="cs"/>
          <w:rtl/>
        </w:rPr>
        <w:t>عليه‌السلام</w:t>
      </w:r>
      <w:r>
        <w:rPr>
          <w:rtl/>
        </w:rPr>
        <w:t xml:space="preserve"> إلى ابنه محمد بن الحنفية. </w:t>
      </w:r>
    </w:p>
    <w:p w:rsidR="0074595C" w:rsidRDefault="0074595C" w:rsidP="00A941CA">
      <w:pPr>
        <w:pStyle w:val="libFootnote0"/>
        <w:rPr>
          <w:rtl/>
        </w:rPr>
      </w:pPr>
      <w:r>
        <w:rPr>
          <w:rtl/>
        </w:rPr>
        <w:t xml:space="preserve">أخبرنا بالعهد : ابن أبي جيد ، عن محمد بن الحسن ، عن الحميري ، عن هارون ابن مسلم والحسن بن طريف جميعا ، عن الحسين بن علوان الكلبي ، عن سعد بن طريف ، عن الأصبغ بن نباتة ، عن أمير المؤمنين </w:t>
      </w:r>
      <w:r w:rsidR="000B3845" w:rsidRPr="000B3845">
        <w:rPr>
          <w:rStyle w:val="libAlaemChar"/>
          <w:rFonts w:hint="cs"/>
          <w:rtl/>
        </w:rPr>
        <w:t>عليه‌السلام</w:t>
      </w:r>
      <w:r>
        <w:rPr>
          <w:rtl/>
        </w:rPr>
        <w:t xml:space="preserve">. </w:t>
      </w:r>
    </w:p>
    <w:p w:rsidR="0074595C" w:rsidRDefault="0074595C" w:rsidP="004D3AB9">
      <w:pPr>
        <w:pStyle w:val="libNormal0"/>
        <w:rPr>
          <w:rtl/>
        </w:rPr>
      </w:pPr>
      <w:r>
        <w:rPr>
          <w:rtl/>
        </w:rPr>
        <w:br w:type="page"/>
      </w:r>
      <w:r>
        <w:rPr>
          <w:rtl/>
        </w:rPr>
        <w:lastRenderedPageBreak/>
        <w:t xml:space="preserve">ظريف </w:t>
      </w:r>
      <w:r w:rsidRPr="00A941CA">
        <w:rPr>
          <w:rStyle w:val="libFootnotenumChar"/>
          <w:rtl/>
        </w:rPr>
        <w:t>(1)</w:t>
      </w:r>
      <w:r>
        <w:rPr>
          <w:rtl/>
        </w:rPr>
        <w:t xml:space="preserve"> وابو الجارود </w:t>
      </w:r>
      <w:r w:rsidRPr="00A941CA">
        <w:rPr>
          <w:rStyle w:val="libFootnotenumChar"/>
          <w:rtl/>
        </w:rPr>
        <w:t>(2)</w:t>
      </w:r>
      <w:r>
        <w:rPr>
          <w:rtl/>
        </w:rPr>
        <w:t xml:space="preserve"> رجال النجاشي </w:t>
      </w:r>
      <w:r w:rsidRPr="00A941CA">
        <w:rPr>
          <w:rStyle w:val="libFootnotenumChar"/>
          <w:rtl/>
        </w:rPr>
        <w:t>(3)</w:t>
      </w:r>
      <w:r>
        <w:rPr>
          <w:rtl/>
        </w:rPr>
        <w:t xml:space="preserve"> الفهرست </w:t>
      </w:r>
      <w:r w:rsidRPr="00A941CA">
        <w:rPr>
          <w:rStyle w:val="libFootnotenumChar"/>
          <w:rtl/>
        </w:rPr>
        <w:t>(4)</w:t>
      </w:r>
      <w:r>
        <w:rPr>
          <w:rtl/>
        </w:rPr>
        <w:t xml:space="preserve">. </w:t>
      </w:r>
    </w:p>
    <w:p w:rsidR="0074595C" w:rsidRDefault="0074595C" w:rsidP="004D3AB9">
      <w:pPr>
        <w:pStyle w:val="libNormal"/>
        <w:rPr>
          <w:rtl/>
        </w:rPr>
      </w:pPr>
      <w:r>
        <w:rPr>
          <w:rtl/>
        </w:rPr>
        <w:t xml:space="preserve">من أصحاب علي </w:t>
      </w:r>
      <w:r w:rsidRPr="00A941CA">
        <w:rPr>
          <w:rStyle w:val="libFootnotenumChar"/>
          <w:rtl/>
        </w:rPr>
        <w:t>(5)</w:t>
      </w:r>
      <w:r>
        <w:rPr>
          <w:rtl/>
        </w:rPr>
        <w:t xml:space="preserve"> والحسن </w:t>
      </w:r>
      <w:r w:rsidR="000B3845" w:rsidRPr="000B3845">
        <w:rPr>
          <w:rStyle w:val="libAlaemChar"/>
          <w:rFonts w:hint="cs"/>
          <w:rtl/>
        </w:rPr>
        <w:t>عليهما‌السلام</w:t>
      </w:r>
      <w:r>
        <w:rPr>
          <w:rtl/>
        </w:rPr>
        <w:t xml:space="preserve"> </w:t>
      </w:r>
      <w:r w:rsidRPr="00A941CA">
        <w:rPr>
          <w:rStyle w:val="libFootnotenumChar"/>
          <w:rtl/>
        </w:rPr>
        <w:t>(6)</w:t>
      </w:r>
      <w:r>
        <w:rPr>
          <w:rtl/>
        </w:rPr>
        <w:t xml:space="preserve"> ، رجال الشيخ.</w:t>
      </w:r>
    </w:p>
    <w:p w:rsidR="0074595C" w:rsidRDefault="0074595C" w:rsidP="004D3AB9">
      <w:pPr>
        <w:pStyle w:val="libNormal"/>
        <w:rPr>
          <w:rtl/>
        </w:rPr>
      </w:pPr>
      <w:bookmarkStart w:id="1156" w:name="_Toc275762258"/>
      <w:bookmarkStart w:id="1157" w:name="_Toc451777293"/>
      <w:r w:rsidRPr="00641AE4">
        <w:rPr>
          <w:rStyle w:val="Heading2Char"/>
          <w:rtl/>
        </w:rPr>
        <w:t>578 / 1 ـ أصرم بن حوشب البجلي</w:t>
      </w:r>
      <w:bookmarkEnd w:id="1156"/>
      <w:bookmarkEnd w:id="1157"/>
      <w:r>
        <w:rPr>
          <w:rtl/>
        </w:rPr>
        <w:t xml:space="preserve"> : </w:t>
      </w:r>
    </w:p>
    <w:p w:rsidR="0074595C" w:rsidRDefault="0074595C" w:rsidP="004D3AB9">
      <w:pPr>
        <w:pStyle w:val="libNormal"/>
        <w:rPr>
          <w:rtl/>
        </w:rPr>
      </w:pPr>
      <w:r>
        <w:rPr>
          <w:rtl/>
        </w:rPr>
        <w:t xml:space="preserve">عامي ، ثقة ، روى عن الصادق </w:t>
      </w:r>
      <w:r w:rsidR="000B3845" w:rsidRPr="000B3845">
        <w:rPr>
          <w:rStyle w:val="libAlaemChar"/>
          <w:rFonts w:hint="cs"/>
          <w:rtl/>
        </w:rPr>
        <w:t>عليه‌السلام</w:t>
      </w:r>
      <w:r>
        <w:rPr>
          <w:rtl/>
        </w:rPr>
        <w:t xml:space="preserve"> نسخة ، رواها عنه : محمد بن خالد البرقي ، رجال النجاشي </w:t>
      </w:r>
      <w:r w:rsidRPr="00A941CA">
        <w:rPr>
          <w:rStyle w:val="libFootnotenumChar"/>
          <w:rtl/>
        </w:rPr>
        <w:t>(7)</w:t>
      </w:r>
      <w:r>
        <w:rPr>
          <w:rtl/>
        </w:rPr>
        <w:t xml:space="preserve">. </w:t>
      </w:r>
    </w:p>
    <w:p w:rsidR="0074595C" w:rsidRDefault="0074595C" w:rsidP="004D3AB9">
      <w:pPr>
        <w:pStyle w:val="libNormal"/>
        <w:rPr>
          <w:rtl/>
        </w:rPr>
      </w:pPr>
      <w:r>
        <w:rPr>
          <w:rtl/>
        </w:rPr>
        <w:t xml:space="preserve">وذكره ابن داود في البابين </w:t>
      </w:r>
      <w:r w:rsidRPr="00A941CA">
        <w:rPr>
          <w:rStyle w:val="libFootnotenumChar"/>
          <w:rtl/>
        </w:rPr>
        <w:t>(8)</w:t>
      </w:r>
      <w:r>
        <w:rPr>
          <w:rtl/>
        </w:rPr>
        <w:t xml:space="preserve">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وأما الوصية ، فأخبرنا به : الحسين بن عبيدالله ، عن الدوري ، عن محمد بن أحمد بن أبي الثلج ، عن جعفر بن محمد الحسيني ، عن علي بن عبدك الصوفي ، عن الحسن بن طريف ، عن الحسين بن علوان ، عن سعد بن طريف ، عن الأصبغ ابن نباتة المجاشعي ، قال : كتب أمير المؤمنين </w:t>
      </w:r>
      <w:r w:rsidR="000B3845" w:rsidRPr="000B3845">
        <w:rPr>
          <w:rStyle w:val="libAlaemChar"/>
          <w:rFonts w:hint="cs"/>
          <w:rtl/>
        </w:rPr>
        <w:t>عليه‌السلام</w:t>
      </w:r>
      <w:r>
        <w:rPr>
          <w:rtl/>
        </w:rPr>
        <w:t xml:space="preserve"> إلى محمد بن الحنفية. </w:t>
      </w:r>
    </w:p>
    <w:p w:rsidR="0074595C" w:rsidRDefault="0074595C" w:rsidP="00A941CA">
      <w:pPr>
        <w:pStyle w:val="libFootnote0"/>
        <w:rPr>
          <w:rtl/>
        </w:rPr>
      </w:pPr>
      <w:r>
        <w:rPr>
          <w:rtl/>
        </w:rPr>
        <w:t xml:space="preserve">وروى الدوري عنه أيضا : مقتل الحسين بن علي </w:t>
      </w:r>
      <w:r w:rsidR="000B3845" w:rsidRPr="000B3845">
        <w:rPr>
          <w:rStyle w:val="libAlaemChar"/>
          <w:rFonts w:hint="cs"/>
          <w:rtl/>
        </w:rPr>
        <w:t>عليه‌السلام</w:t>
      </w:r>
      <w:r>
        <w:rPr>
          <w:rtl/>
        </w:rPr>
        <w:t xml:space="preserve"> ، عن أحمد بن محمد ابن سعيد ، عن أحمد بن يوسف الجعفي ، عن محمد بن يزيد النخعي ، عن أحمد ابن الحسين ، عن أبي الجارود ، عن الأصبغ ، وذكر الحديث بطوله ، ست ، ( م ت ). </w:t>
      </w:r>
    </w:p>
    <w:p w:rsidR="0074595C" w:rsidRDefault="0074595C" w:rsidP="00A941CA">
      <w:pPr>
        <w:pStyle w:val="libFootnote0"/>
        <w:rPr>
          <w:rtl/>
        </w:rPr>
      </w:pPr>
      <w:r>
        <w:rPr>
          <w:rtl/>
        </w:rPr>
        <w:t xml:space="preserve">1 ـ في رجال النجاشي والفهرست : سعد بن طريف ، وضبطه العلامة أيضا في إيضاح الأشتباه ( 191 / 298 ) : بالطاء المهملة. </w:t>
      </w:r>
    </w:p>
    <w:p w:rsidR="0074595C" w:rsidRDefault="0074595C" w:rsidP="00A941CA">
      <w:pPr>
        <w:pStyle w:val="libFootnote0"/>
        <w:rPr>
          <w:rtl/>
        </w:rPr>
      </w:pPr>
      <w:r>
        <w:rPr>
          <w:rtl/>
        </w:rPr>
        <w:t xml:space="preserve">2 ـ روى النجاشي طريقين إلى الأصبغ ، وكل منهما يروي : سعد عن الأصبغ ، وليس فيه رواية أبي الجارود عنه ، ( م ت ). </w:t>
      </w:r>
    </w:p>
    <w:p w:rsidR="0074595C" w:rsidRDefault="0074595C" w:rsidP="00A941CA">
      <w:pPr>
        <w:pStyle w:val="libFootnote0"/>
        <w:rPr>
          <w:rtl/>
        </w:rPr>
      </w:pPr>
      <w:r>
        <w:rPr>
          <w:rtl/>
        </w:rPr>
        <w:t xml:space="preserve">3 ـ رجال النجاشي : 8 / 5. </w:t>
      </w:r>
    </w:p>
    <w:p w:rsidR="0074595C" w:rsidRDefault="0074595C" w:rsidP="00A941CA">
      <w:pPr>
        <w:pStyle w:val="libFootnote0"/>
        <w:rPr>
          <w:rtl/>
        </w:rPr>
      </w:pPr>
      <w:r>
        <w:rPr>
          <w:rtl/>
        </w:rPr>
        <w:t xml:space="preserve">4 ـ الفهرست : 37 / 119. </w:t>
      </w:r>
    </w:p>
    <w:p w:rsidR="0074595C" w:rsidRDefault="0074595C" w:rsidP="00A941CA">
      <w:pPr>
        <w:pStyle w:val="libFootnote0"/>
        <w:rPr>
          <w:rtl/>
        </w:rPr>
      </w:pPr>
      <w:r>
        <w:rPr>
          <w:rtl/>
        </w:rPr>
        <w:t xml:space="preserve">5 ـ رجال الشيخ : 57 / 2. </w:t>
      </w:r>
    </w:p>
    <w:p w:rsidR="0074595C" w:rsidRDefault="0074595C" w:rsidP="00A941CA">
      <w:pPr>
        <w:pStyle w:val="libFootnote0"/>
        <w:rPr>
          <w:rtl/>
        </w:rPr>
      </w:pPr>
      <w:r>
        <w:rPr>
          <w:rtl/>
        </w:rPr>
        <w:t xml:space="preserve">6 ـ رجال الشيخ : 93 / 2. </w:t>
      </w:r>
    </w:p>
    <w:p w:rsidR="0074595C" w:rsidRDefault="0074595C" w:rsidP="00A941CA">
      <w:pPr>
        <w:pStyle w:val="libFootnote0"/>
        <w:rPr>
          <w:rtl/>
        </w:rPr>
      </w:pPr>
      <w:r>
        <w:rPr>
          <w:rtl/>
        </w:rPr>
        <w:t xml:space="preserve">7 ـ رجال النجاشي : 107 / 271. </w:t>
      </w:r>
    </w:p>
    <w:p w:rsidR="0074595C" w:rsidRDefault="0074595C" w:rsidP="00A941CA">
      <w:pPr>
        <w:pStyle w:val="libFootnote0"/>
        <w:rPr>
          <w:rtl/>
        </w:rPr>
      </w:pPr>
      <w:r>
        <w:rPr>
          <w:rtl/>
        </w:rPr>
        <w:t xml:space="preserve">8 ـ رجال ابن داود : 52 / 205 ، 232 / 66. </w:t>
      </w:r>
    </w:p>
    <w:p w:rsidR="0074595C" w:rsidRDefault="0074595C" w:rsidP="00A941CA">
      <w:pPr>
        <w:pStyle w:val="libFootnote0"/>
        <w:rPr>
          <w:rtl/>
        </w:rPr>
      </w:pPr>
      <w:r>
        <w:rPr>
          <w:rtl/>
        </w:rPr>
        <w:t xml:space="preserve">9 ـ أصرم بن حوشب : له كتاب ، أخبرنا به : عدة من أصحابنا ، عن أبي المفضل ، عن ابن بطة ، عن أحمد بن أبي عبد الله ، عن أبيه ، عن أصرم ، ست ، ( م ت ). الفهرست : 38 / 121. </w:t>
      </w:r>
    </w:p>
    <w:p w:rsidR="0074595C" w:rsidRDefault="0074595C" w:rsidP="004D3AB9">
      <w:pPr>
        <w:pStyle w:val="libNormal"/>
        <w:rPr>
          <w:rtl/>
        </w:rPr>
      </w:pPr>
      <w:r>
        <w:rPr>
          <w:rtl/>
        </w:rPr>
        <w:br w:type="page"/>
      </w:r>
      <w:bookmarkStart w:id="1158" w:name="_Toc275762259"/>
      <w:bookmarkStart w:id="1159" w:name="_Toc451777294"/>
      <w:r w:rsidRPr="00641AE4">
        <w:rPr>
          <w:rStyle w:val="Heading2Char"/>
          <w:rtl/>
        </w:rPr>
        <w:lastRenderedPageBreak/>
        <w:t xml:space="preserve">579 / 2 ـ </w:t>
      </w:r>
      <w:r w:rsidRPr="00641AE4">
        <w:rPr>
          <w:rStyle w:val="Heading2Char"/>
          <w:rFonts w:hint="cs"/>
          <w:rtl/>
        </w:rPr>
        <w:t>أ</w:t>
      </w:r>
      <w:r w:rsidRPr="00641AE4">
        <w:rPr>
          <w:rStyle w:val="Heading2Char"/>
          <w:rtl/>
        </w:rPr>
        <w:t>صرم بن مطر</w:t>
      </w:r>
      <w:bookmarkEnd w:id="1158"/>
      <w:bookmarkEnd w:id="1159"/>
      <w:r>
        <w:rPr>
          <w:rtl/>
        </w:rPr>
        <w:t xml:space="preserve"> : </w:t>
      </w:r>
    </w:p>
    <w:p w:rsidR="0074595C" w:rsidRDefault="0074595C" w:rsidP="004D3AB9">
      <w:pPr>
        <w:pStyle w:val="libNormal"/>
        <w:rPr>
          <w:rtl/>
        </w:rPr>
      </w:pPr>
      <w:r>
        <w:rPr>
          <w:rtl/>
        </w:rPr>
        <w:t xml:space="preserve">من أصحاب الرضا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160" w:name="_Toc275762260"/>
      <w:bookmarkStart w:id="1161" w:name="_Toc451777295"/>
      <w:r w:rsidRPr="00641AE4">
        <w:rPr>
          <w:rStyle w:val="Heading2Char"/>
          <w:rtl/>
        </w:rPr>
        <w:t>580 / 1 ـ أعشى بن</w:t>
      </w:r>
      <w:bookmarkEnd w:id="1160"/>
      <w:bookmarkEnd w:id="1161"/>
      <w:r>
        <w:rPr>
          <w:rtl/>
        </w:rPr>
        <w:t xml:space="preserve"> </w:t>
      </w:r>
      <w:r w:rsidRPr="00A941CA">
        <w:rPr>
          <w:rStyle w:val="libFootnotenumChar"/>
          <w:rtl/>
        </w:rPr>
        <w:t>(2)</w:t>
      </w:r>
      <w:r>
        <w:rPr>
          <w:rtl/>
        </w:rPr>
        <w:t xml:space="preserve"> </w:t>
      </w:r>
      <w:r w:rsidRPr="00641AE4">
        <w:rPr>
          <w:rStyle w:val="Heading2Char"/>
          <w:rtl/>
        </w:rPr>
        <w:t>مازن</w:t>
      </w:r>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162" w:name="_Toc275762261"/>
      <w:bookmarkStart w:id="1163" w:name="_Toc451777296"/>
      <w:r w:rsidRPr="00641AE4">
        <w:rPr>
          <w:rStyle w:val="Heading2Char"/>
          <w:rtl/>
        </w:rPr>
        <w:t>581 / 1 ـ أعلم الأزدي</w:t>
      </w:r>
      <w:bookmarkEnd w:id="1162"/>
      <w:bookmarkEnd w:id="1163"/>
      <w:r>
        <w:rPr>
          <w:rtl/>
        </w:rPr>
        <w:t xml:space="preserve"> : </w:t>
      </w:r>
    </w:p>
    <w:p w:rsidR="0074595C" w:rsidRDefault="0074595C" w:rsidP="004D3AB9">
      <w:pPr>
        <w:pStyle w:val="libNormal"/>
        <w:rPr>
          <w:rtl/>
        </w:rPr>
      </w:pPr>
      <w:r w:rsidRPr="004D3AB9">
        <w:rPr>
          <w:rStyle w:val="libBold2Char"/>
          <w:rtl/>
        </w:rPr>
        <w:t>ي</w:t>
      </w:r>
      <w:r>
        <w:rPr>
          <w:rtl/>
        </w:rPr>
        <w:t xml:space="preserve"> ، ثقة ، رجال ابن داود </w:t>
      </w:r>
      <w:r w:rsidRPr="00A941CA">
        <w:rPr>
          <w:rStyle w:val="libFootnotenumChar"/>
          <w:rtl/>
        </w:rPr>
        <w:t>(4)</w:t>
      </w:r>
      <w:r>
        <w:rPr>
          <w:rtl/>
        </w:rPr>
        <w:t xml:space="preserve">. </w:t>
      </w:r>
    </w:p>
    <w:p w:rsidR="0074595C" w:rsidRDefault="0074595C" w:rsidP="004D3AB9">
      <w:pPr>
        <w:pStyle w:val="libNormal"/>
        <w:rPr>
          <w:rtl/>
        </w:rPr>
      </w:pPr>
      <w:r>
        <w:rPr>
          <w:rtl/>
        </w:rPr>
        <w:t xml:space="preserve">ولم أجد في غيره </w:t>
      </w:r>
      <w:r w:rsidRPr="00A941CA">
        <w:rPr>
          <w:rStyle w:val="libFootnotenumChar"/>
          <w:rtl/>
        </w:rPr>
        <w:t>(5)</w:t>
      </w:r>
      <w:r>
        <w:rPr>
          <w:rtl/>
        </w:rPr>
        <w:t xml:space="preserve"> ، وقدمه على الأسود وغيره ، مع أنه ليس من دأبه.</w:t>
      </w:r>
    </w:p>
    <w:p w:rsidR="0074595C" w:rsidRDefault="0074595C" w:rsidP="004D3AB9">
      <w:pPr>
        <w:pStyle w:val="libNormal"/>
        <w:rPr>
          <w:rtl/>
        </w:rPr>
      </w:pPr>
      <w:bookmarkStart w:id="1164" w:name="_Toc275762262"/>
      <w:bookmarkStart w:id="1165" w:name="_Toc451777297"/>
      <w:r w:rsidRPr="00641AE4">
        <w:rPr>
          <w:rStyle w:val="Heading2Char"/>
          <w:rtl/>
        </w:rPr>
        <w:t>582 / 1 ـ أعين الرازي</w:t>
      </w:r>
      <w:bookmarkEnd w:id="1164"/>
      <w:bookmarkEnd w:id="1165"/>
      <w:r>
        <w:rPr>
          <w:rtl/>
        </w:rPr>
        <w:t xml:space="preserve"> : </w:t>
      </w:r>
    </w:p>
    <w:p w:rsidR="0074595C" w:rsidRDefault="0074595C" w:rsidP="004D3AB9">
      <w:pPr>
        <w:pStyle w:val="libNormal"/>
        <w:rPr>
          <w:rtl/>
        </w:rPr>
      </w:pPr>
      <w:r>
        <w:rPr>
          <w:rtl/>
        </w:rPr>
        <w:t xml:space="preserve">يكنى أبا معاد ، 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166" w:name="_Toc275762263"/>
      <w:bookmarkStart w:id="1167" w:name="_Toc451777298"/>
      <w:r w:rsidRPr="00641AE4">
        <w:rPr>
          <w:rStyle w:val="Heading2Char"/>
          <w:rtl/>
        </w:rPr>
        <w:t>583 / 2 ـ أعين بن ضبيعة</w:t>
      </w:r>
      <w:bookmarkEnd w:id="1166"/>
      <w:bookmarkEnd w:id="1167"/>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1168" w:name="_Toc275762264"/>
      <w:bookmarkStart w:id="1169" w:name="_Toc451777299"/>
      <w:r w:rsidRPr="00641AE4">
        <w:rPr>
          <w:rStyle w:val="Heading2Char"/>
          <w:rtl/>
        </w:rPr>
        <w:t>584 / 1 ـ الأغر الغفاري</w:t>
      </w:r>
      <w:bookmarkEnd w:id="1168"/>
      <w:bookmarkEnd w:id="1169"/>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353 / 31. </w:t>
      </w:r>
    </w:p>
    <w:p w:rsidR="0074595C" w:rsidRDefault="0074595C" w:rsidP="00A941CA">
      <w:pPr>
        <w:pStyle w:val="libFootnote0"/>
        <w:rPr>
          <w:rtl/>
        </w:rPr>
      </w:pPr>
      <w:r>
        <w:rPr>
          <w:rtl/>
        </w:rPr>
        <w:t xml:space="preserve">2 ـ في هامش نسخة ( ش ) : بني ( خ ل ) ، وفي هامش نسختي ( م ) و ( ت ) : أعشجة بني ( خ ل ). </w:t>
      </w:r>
    </w:p>
    <w:p w:rsidR="0074595C" w:rsidRDefault="0074595C" w:rsidP="00A941CA">
      <w:pPr>
        <w:pStyle w:val="libFootnote0"/>
        <w:rPr>
          <w:rtl/>
        </w:rPr>
      </w:pPr>
      <w:r>
        <w:rPr>
          <w:rtl/>
        </w:rPr>
        <w:t xml:space="preserve">3 ـ رجال الشيخ : 26 / 63. </w:t>
      </w:r>
    </w:p>
    <w:p w:rsidR="0074595C" w:rsidRDefault="0074595C" w:rsidP="00A941CA">
      <w:pPr>
        <w:pStyle w:val="libFootnote0"/>
        <w:rPr>
          <w:rtl/>
        </w:rPr>
      </w:pPr>
      <w:r>
        <w:rPr>
          <w:rtl/>
        </w:rPr>
        <w:t xml:space="preserve">4 ـ رجال ابن داود : 52 / 199. </w:t>
      </w:r>
    </w:p>
    <w:p w:rsidR="0074595C" w:rsidRDefault="0074595C" w:rsidP="00A941CA">
      <w:pPr>
        <w:pStyle w:val="libFootnote0"/>
        <w:rPr>
          <w:rtl/>
        </w:rPr>
      </w:pPr>
      <w:r>
        <w:rPr>
          <w:rtl/>
        </w:rPr>
        <w:t xml:space="preserve">5 ـ ذكره البرقي في رجاله : 4 ، من أولياء أمير المؤمنين </w:t>
      </w:r>
      <w:r w:rsidR="000B3845" w:rsidRPr="000B3845">
        <w:rPr>
          <w:rStyle w:val="libAlaemChar"/>
          <w:rFonts w:hint="cs"/>
          <w:rtl/>
        </w:rPr>
        <w:t>عليه‌السلام</w:t>
      </w:r>
      <w:r>
        <w:rPr>
          <w:rtl/>
        </w:rPr>
        <w:t xml:space="preserve"> ، وذكره العلامة أيضا في الخلاصة : 192 نقلا عن البرقي. </w:t>
      </w:r>
    </w:p>
    <w:p w:rsidR="0074595C" w:rsidRDefault="0074595C" w:rsidP="00A941CA">
      <w:pPr>
        <w:pStyle w:val="libFootnote0"/>
        <w:rPr>
          <w:rtl/>
        </w:rPr>
      </w:pPr>
      <w:r>
        <w:rPr>
          <w:rtl/>
        </w:rPr>
        <w:t xml:space="preserve">6 ـ رجال الشيخ : 126 / 41 ، وفيه : يكنى أبا معاذ. </w:t>
      </w:r>
    </w:p>
    <w:p w:rsidR="0074595C" w:rsidRDefault="0074595C" w:rsidP="00A941CA">
      <w:pPr>
        <w:pStyle w:val="libFootnote0"/>
        <w:rPr>
          <w:rtl/>
        </w:rPr>
      </w:pPr>
      <w:r>
        <w:rPr>
          <w:rtl/>
        </w:rPr>
        <w:t xml:space="preserve">7 ـ رجال الشيخ : 57 / 12. </w:t>
      </w:r>
    </w:p>
    <w:p w:rsidR="0074595C" w:rsidRDefault="0074595C" w:rsidP="00A941CA">
      <w:pPr>
        <w:pStyle w:val="libFootnote0"/>
        <w:rPr>
          <w:rtl/>
        </w:rPr>
      </w:pPr>
      <w:r>
        <w:rPr>
          <w:rtl/>
        </w:rPr>
        <w:t xml:space="preserve">8 ـ رجال الشيخ : 23 / 26. </w:t>
      </w:r>
    </w:p>
    <w:p w:rsidR="0074595C" w:rsidRDefault="0074595C" w:rsidP="004D3AB9">
      <w:pPr>
        <w:pStyle w:val="libNormal"/>
        <w:rPr>
          <w:rtl/>
        </w:rPr>
      </w:pPr>
      <w:r>
        <w:rPr>
          <w:rtl/>
        </w:rPr>
        <w:br w:type="page"/>
      </w:r>
      <w:bookmarkStart w:id="1170" w:name="_Toc275762265"/>
      <w:bookmarkStart w:id="1171" w:name="_Toc451777300"/>
      <w:r w:rsidRPr="00641AE4">
        <w:rPr>
          <w:rStyle w:val="Heading2Char"/>
          <w:rtl/>
        </w:rPr>
        <w:lastRenderedPageBreak/>
        <w:t xml:space="preserve">585 / 2 </w:t>
      </w:r>
      <w:r w:rsidRPr="006D453F">
        <w:rPr>
          <w:rStyle w:val="Heading2Char"/>
          <w:rtl/>
        </w:rPr>
        <w:t>ـ الاغر المزني</w:t>
      </w:r>
      <w:bookmarkEnd w:id="1170"/>
      <w:bookmarkEnd w:id="1171"/>
      <w:r>
        <w:rPr>
          <w:rtl/>
        </w:rPr>
        <w:t xml:space="preserve"> : </w:t>
      </w:r>
    </w:p>
    <w:p w:rsidR="0074595C" w:rsidRDefault="0074595C" w:rsidP="004D3AB9">
      <w:pPr>
        <w:pStyle w:val="libNormal"/>
        <w:rPr>
          <w:rtl/>
        </w:rPr>
      </w:pPr>
      <w:r>
        <w:rPr>
          <w:rtl/>
        </w:rPr>
        <w:t xml:space="preserve">ويقال : الجهني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172" w:name="_Toc275762266"/>
      <w:bookmarkStart w:id="1173" w:name="_Toc451777301"/>
      <w:r w:rsidRPr="00641AE4">
        <w:rPr>
          <w:rStyle w:val="Heading2Char"/>
          <w:rtl/>
        </w:rPr>
        <w:t>586 / 1 ـ أفلح بن أبي قعيس</w:t>
      </w:r>
      <w:bookmarkEnd w:id="1172"/>
      <w:bookmarkEnd w:id="1173"/>
      <w:r>
        <w:rPr>
          <w:rtl/>
        </w:rPr>
        <w:t xml:space="preserve"> </w:t>
      </w:r>
      <w:r w:rsidRPr="00A941CA">
        <w:rPr>
          <w:rStyle w:val="libFootnotenumChar"/>
          <w:rtl/>
        </w:rPr>
        <w:t>(2)</w:t>
      </w:r>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174" w:name="_Toc275762267"/>
      <w:bookmarkStart w:id="1175" w:name="_Toc451777302"/>
      <w:r w:rsidRPr="00641AE4">
        <w:rPr>
          <w:rStyle w:val="Heading2Char"/>
          <w:rtl/>
        </w:rPr>
        <w:t>587 / 2 ـ أفلح بن حميد الرواسي</w:t>
      </w:r>
      <w:bookmarkEnd w:id="1174"/>
      <w:bookmarkEnd w:id="1175"/>
      <w:r>
        <w:rPr>
          <w:rtl/>
        </w:rPr>
        <w:t xml:space="preserve"> : </w:t>
      </w:r>
    </w:p>
    <w:p w:rsidR="0074595C" w:rsidRDefault="0074595C" w:rsidP="004D3AB9">
      <w:pPr>
        <w:pStyle w:val="libNormal"/>
        <w:rPr>
          <w:rtl/>
        </w:rPr>
      </w:pPr>
      <w:r>
        <w:rPr>
          <w:rtl/>
        </w:rPr>
        <w:t xml:space="preserve">الكلابي ، الكوفي ، من أصحاب علي بن الحسين </w:t>
      </w:r>
      <w:r w:rsidR="000B3845" w:rsidRPr="000B3845">
        <w:rPr>
          <w:rStyle w:val="libAlaemChar"/>
          <w:rFonts w:hint="cs"/>
          <w:rtl/>
        </w:rPr>
        <w:t>عليهما‌السلام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176" w:name="_Toc275762268"/>
      <w:bookmarkStart w:id="1177" w:name="_Toc451777303"/>
      <w:r w:rsidRPr="00641AE4">
        <w:rPr>
          <w:rStyle w:val="Heading2Char"/>
          <w:rtl/>
        </w:rPr>
        <w:t>588 / 3 ـ أفلح مولى</w:t>
      </w:r>
      <w:r w:rsidRPr="006D453F">
        <w:rPr>
          <w:rStyle w:val="Heading2Char"/>
          <w:rtl/>
        </w:rPr>
        <w:t xml:space="preserve"> رسول الله</w:t>
      </w:r>
      <w:bookmarkEnd w:id="1176"/>
      <w:bookmarkEnd w:id="1177"/>
      <w:r w:rsidRPr="006D453F">
        <w:rPr>
          <w:rStyle w:val="Heading2Char"/>
          <w:rtl/>
        </w:rPr>
        <w:t xml:space="preserve"> </w:t>
      </w:r>
      <w:r w:rsidR="000B3845" w:rsidRPr="000B3845">
        <w:rPr>
          <w:rStyle w:val="libAlaemChar"/>
          <w:rFonts w:hint="cs"/>
          <w:rtl/>
        </w:rPr>
        <w:t>صلى‌الله‌عليه‌وآله‌وسلم</w:t>
      </w:r>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(5)</w:t>
      </w:r>
      <w:r>
        <w:rPr>
          <w:rtl/>
        </w:rPr>
        <w:t xml:space="preserve"> </w:t>
      </w:r>
      <w:r w:rsidRPr="00A941CA">
        <w:rPr>
          <w:rStyle w:val="libFootnotenumChar"/>
          <w:rtl/>
        </w:rPr>
        <w:t>(6)</w:t>
      </w:r>
      <w:r>
        <w:rPr>
          <w:rtl/>
        </w:rPr>
        <w:t>.</w:t>
      </w:r>
    </w:p>
    <w:p w:rsidR="0074595C" w:rsidRDefault="0074595C" w:rsidP="004D3AB9">
      <w:pPr>
        <w:pStyle w:val="libNormal"/>
        <w:rPr>
          <w:rtl/>
        </w:rPr>
      </w:pPr>
      <w:bookmarkStart w:id="1178" w:name="_Toc275762269"/>
      <w:bookmarkStart w:id="1179" w:name="_Toc451777304"/>
      <w:r w:rsidRPr="00641AE4">
        <w:rPr>
          <w:rStyle w:val="Heading2Char"/>
          <w:rtl/>
        </w:rPr>
        <w:t>589 / 4 ـ أفلح بن يزيد</w:t>
      </w:r>
      <w:bookmarkEnd w:id="1178"/>
      <w:bookmarkEnd w:id="1179"/>
      <w:r>
        <w:rPr>
          <w:rtl/>
        </w:rPr>
        <w:t xml:space="preserve"> : </w:t>
      </w:r>
    </w:p>
    <w:p w:rsidR="0074595C" w:rsidRDefault="0074595C" w:rsidP="004D3AB9">
      <w:pPr>
        <w:pStyle w:val="libNormal"/>
        <w:rPr>
          <w:rtl/>
        </w:rPr>
      </w:pPr>
      <w:r>
        <w:rPr>
          <w:rtl/>
        </w:rPr>
        <w:t xml:space="preserve">مجهول ، من أصحاب الرضا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1180" w:name="_Toc275762270"/>
      <w:bookmarkStart w:id="1181" w:name="_Toc451777305"/>
      <w:r w:rsidRPr="00641AE4">
        <w:rPr>
          <w:rStyle w:val="Heading2Char"/>
          <w:rtl/>
        </w:rPr>
        <w:t>590 / 1 ـ الأقرع بن حابس التميمي</w:t>
      </w:r>
      <w:bookmarkEnd w:id="1180"/>
      <w:bookmarkEnd w:id="1181"/>
      <w:r>
        <w:rPr>
          <w:rtl/>
        </w:rPr>
        <w:t xml:space="preserve"> : </w:t>
      </w:r>
    </w:p>
    <w:p w:rsidR="0074595C" w:rsidRDefault="0074595C" w:rsidP="004D3AB9">
      <w:pPr>
        <w:pStyle w:val="libNormal"/>
        <w:rPr>
          <w:rtl/>
        </w:rPr>
      </w:pPr>
      <w:r>
        <w:rPr>
          <w:rtl/>
        </w:rPr>
        <w:t xml:space="preserve">أبو بحر ، وهو المنادي من وراء الحجرات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(8)</w:t>
      </w:r>
      <w:r>
        <w:rPr>
          <w:rtl/>
        </w:rPr>
        <w:t xml:space="preserve">. </w:t>
      </w:r>
    </w:p>
    <w:p w:rsidR="0074595C" w:rsidRPr="004D3AB9" w:rsidRDefault="0074595C" w:rsidP="00A941CA">
      <w:pPr>
        <w:pStyle w:val="libFootnote0"/>
        <w:rPr>
          <w:rStyle w:val="libBold2Char"/>
          <w:rtl/>
        </w:rPr>
      </w:pPr>
      <w:r>
        <w:rPr>
          <w:rtl/>
        </w:rPr>
        <w:t>__________________</w:t>
      </w:r>
    </w:p>
    <w:p w:rsidR="0074595C" w:rsidRDefault="0074595C" w:rsidP="00A941CA">
      <w:pPr>
        <w:pStyle w:val="libFootnote0"/>
        <w:rPr>
          <w:rtl/>
        </w:rPr>
      </w:pPr>
      <w:r>
        <w:rPr>
          <w:rtl/>
        </w:rPr>
        <w:t xml:space="preserve">1 ـ رجال الشيخ : 23 / 25. </w:t>
      </w:r>
    </w:p>
    <w:p w:rsidR="0074595C" w:rsidRDefault="0074595C" w:rsidP="00A941CA">
      <w:pPr>
        <w:pStyle w:val="libFootnote0"/>
        <w:rPr>
          <w:rtl/>
        </w:rPr>
      </w:pPr>
      <w:r>
        <w:rPr>
          <w:rtl/>
        </w:rPr>
        <w:t xml:space="preserve">2 ـ في هامش جميع النسخ وبعض نسخ المصدر : أبي نعيس ( خ ل ). </w:t>
      </w:r>
    </w:p>
    <w:p w:rsidR="0074595C" w:rsidRDefault="0074595C" w:rsidP="00A941CA">
      <w:pPr>
        <w:pStyle w:val="libFootnote0"/>
        <w:rPr>
          <w:rtl/>
        </w:rPr>
      </w:pPr>
      <w:r>
        <w:rPr>
          <w:rtl/>
        </w:rPr>
        <w:t xml:space="preserve">3 ـ رجال الشيخ : 26 / 64. </w:t>
      </w:r>
    </w:p>
    <w:p w:rsidR="0074595C" w:rsidRDefault="0074595C" w:rsidP="00A941CA">
      <w:pPr>
        <w:pStyle w:val="libFootnote0"/>
        <w:rPr>
          <w:rtl/>
        </w:rPr>
      </w:pPr>
      <w:r>
        <w:rPr>
          <w:rtl/>
        </w:rPr>
        <w:t xml:space="preserve">4 ـ رجال الشيخ : 110 / 13. </w:t>
      </w:r>
    </w:p>
    <w:p w:rsidR="0074595C" w:rsidRDefault="0074595C" w:rsidP="00A941CA">
      <w:pPr>
        <w:pStyle w:val="libFootnote0"/>
        <w:rPr>
          <w:rtl/>
        </w:rPr>
      </w:pPr>
      <w:r>
        <w:rPr>
          <w:rtl/>
        </w:rPr>
        <w:t xml:space="preserve">5 ـ رجال الشيخ : 26 / 69. </w:t>
      </w:r>
    </w:p>
    <w:p w:rsidR="0074595C" w:rsidRDefault="0074595C" w:rsidP="00A941CA">
      <w:pPr>
        <w:pStyle w:val="libFootnote0"/>
        <w:rPr>
          <w:rtl/>
        </w:rPr>
      </w:pPr>
      <w:r>
        <w:rPr>
          <w:rtl/>
        </w:rPr>
        <w:t xml:space="preserve">6 ـ أفلح بن يزيد : ضا جخ ، ( م ت ). رجال الشيخ : 352 / 21. </w:t>
      </w:r>
    </w:p>
    <w:p w:rsidR="0074595C" w:rsidRDefault="0074595C" w:rsidP="00A941CA">
      <w:pPr>
        <w:pStyle w:val="libFootnote0"/>
        <w:rPr>
          <w:rtl/>
        </w:rPr>
      </w:pPr>
      <w:r>
        <w:rPr>
          <w:rtl/>
        </w:rPr>
        <w:t xml:space="preserve">7 ـ رجال الشيخ : 353 / 35. </w:t>
      </w:r>
    </w:p>
    <w:p w:rsidR="0074595C" w:rsidRDefault="0074595C" w:rsidP="00A941CA">
      <w:pPr>
        <w:pStyle w:val="libFootnote0"/>
        <w:rPr>
          <w:rtl/>
        </w:rPr>
      </w:pPr>
      <w:r>
        <w:rPr>
          <w:rtl/>
        </w:rPr>
        <w:t xml:space="preserve">8 ـ رجال الشيخ : 26 / 59 ، وليس فيه : أبو بحر ، ووردت في طبعة النجف : 7 / 61 ، وأيضا في مجمع الرجال 1 : 235 نقلا عن رجال الشيخ. </w:t>
      </w:r>
    </w:p>
    <w:p w:rsidR="0074595C" w:rsidRDefault="0074595C" w:rsidP="004D3AB9">
      <w:pPr>
        <w:pStyle w:val="libNormal"/>
        <w:rPr>
          <w:rtl/>
        </w:rPr>
      </w:pPr>
      <w:r>
        <w:rPr>
          <w:rtl/>
        </w:rPr>
        <w:br w:type="page"/>
      </w:r>
      <w:bookmarkStart w:id="1182" w:name="_Toc275762271"/>
      <w:bookmarkStart w:id="1183" w:name="_Toc451777306"/>
      <w:r w:rsidRPr="00641AE4">
        <w:rPr>
          <w:rStyle w:val="Heading2Char"/>
          <w:rtl/>
        </w:rPr>
        <w:lastRenderedPageBreak/>
        <w:t>591 / 1 ـ اقرم الخزاعي</w:t>
      </w:r>
      <w:bookmarkEnd w:id="1182"/>
      <w:bookmarkEnd w:id="1183"/>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184" w:name="_Toc275762272"/>
      <w:bookmarkStart w:id="1185" w:name="_Toc451777307"/>
      <w:r w:rsidRPr="00641AE4">
        <w:rPr>
          <w:rStyle w:val="Heading2Char"/>
          <w:rtl/>
        </w:rPr>
        <w:t>592 / 1 ـ أكثم بن أبي الجون</w:t>
      </w:r>
      <w:bookmarkEnd w:id="1184"/>
      <w:bookmarkEnd w:id="1185"/>
      <w:r>
        <w:rPr>
          <w:rtl/>
        </w:rPr>
        <w:t xml:space="preserve"> :</w:t>
      </w:r>
    </w:p>
    <w:p w:rsidR="0074595C" w:rsidRDefault="0074595C" w:rsidP="004D3AB9">
      <w:pPr>
        <w:pStyle w:val="libNormal"/>
        <w:rPr>
          <w:rtl/>
        </w:rPr>
      </w:pPr>
      <w:r>
        <w:rPr>
          <w:rtl/>
        </w:rPr>
        <w:t xml:space="preserve">واسمه : عبد العزيز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186" w:name="_Toc275762273"/>
      <w:bookmarkStart w:id="1187" w:name="_Toc451777308"/>
      <w:r w:rsidRPr="00641AE4">
        <w:rPr>
          <w:rStyle w:val="Heading2Char"/>
          <w:rtl/>
        </w:rPr>
        <w:t>593 / 1 ـ إلياس بن عمرو البجلي</w:t>
      </w:r>
      <w:bookmarkEnd w:id="1186"/>
      <w:bookmarkEnd w:id="1187"/>
      <w:r>
        <w:rPr>
          <w:rtl/>
        </w:rPr>
        <w:t xml:space="preserve"> : </w:t>
      </w:r>
    </w:p>
    <w:p w:rsidR="0074595C" w:rsidRDefault="0074595C" w:rsidP="004D3AB9">
      <w:pPr>
        <w:pStyle w:val="libNormal"/>
        <w:rPr>
          <w:rtl/>
        </w:rPr>
      </w:pPr>
      <w:r>
        <w:rPr>
          <w:rtl/>
        </w:rPr>
        <w:t xml:space="preserve">شيخ من أصحاب الصادق </w:t>
      </w:r>
      <w:r w:rsidR="000B3845" w:rsidRPr="000B3845">
        <w:rPr>
          <w:rStyle w:val="libAlaemChar"/>
          <w:rFonts w:hint="cs"/>
          <w:rtl/>
        </w:rPr>
        <w:t>عليه‌السلام</w:t>
      </w:r>
      <w:r>
        <w:rPr>
          <w:rtl/>
        </w:rPr>
        <w:t xml:space="preserve"> </w:t>
      </w:r>
      <w:r w:rsidRPr="00A941CA">
        <w:rPr>
          <w:rStyle w:val="libFootnotenumChar"/>
          <w:rtl/>
        </w:rPr>
        <w:t>(3)</w:t>
      </w:r>
      <w:r>
        <w:rPr>
          <w:rtl/>
        </w:rPr>
        <w:t xml:space="preserve"> ، متحقق بهذا الأمر ، وهو جد الحسن بن علي بن بنت إلياس </w:t>
      </w:r>
      <w:r w:rsidRPr="00A941CA">
        <w:rPr>
          <w:rStyle w:val="libFootnotenumChar"/>
          <w:rtl/>
        </w:rPr>
        <w:t>(4)</w:t>
      </w:r>
      <w:r>
        <w:rPr>
          <w:rtl/>
        </w:rPr>
        <w:t xml:space="preserve"> ، له كتاب </w:t>
      </w:r>
      <w:r w:rsidRPr="00A941CA">
        <w:rPr>
          <w:rStyle w:val="libFootnotenumChar"/>
          <w:rtl/>
        </w:rPr>
        <w:t>(5)</w:t>
      </w:r>
      <w:r>
        <w:rPr>
          <w:rtl/>
        </w:rPr>
        <w:t xml:space="preserve"> ، روى عنه : الحسن بن علي الأشعري ، رجال النجاشي</w:t>
      </w:r>
      <w:r w:rsidRPr="00A941CA">
        <w:rPr>
          <w:rStyle w:val="libFootnotenumChar"/>
          <w:rtl/>
        </w:rPr>
        <w:t>(6)</w:t>
      </w:r>
      <w:r>
        <w:rPr>
          <w:rtl/>
        </w:rPr>
        <w:t xml:space="preserve">. </w:t>
      </w:r>
    </w:p>
    <w:p w:rsidR="0074595C" w:rsidRDefault="0074595C" w:rsidP="004D3AB9">
      <w:pPr>
        <w:pStyle w:val="libNormal"/>
        <w:rPr>
          <w:rtl/>
        </w:rPr>
      </w:pPr>
      <w:r>
        <w:rPr>
          <w:rtl/>
        </w:rPr>
        <w:t xml:space="preserve">وقال العلامة </w:t>
      </w:r>
      <w:r w:rsidR="000B3845" w:rsidRPr="000B3845">
        <w:rPr>
          <w:rStyle w:val="libAlaemChar"/>
          <w:rFonts w:hint="cs"/>
          <w:rtl/>
        </w:rPr>
        <w:t>قدس‌سره</w:t>
      </w:r>
      <w:r>
        <w:rPr>
          <w:rtl/>
        </w:rPr>
        <w:t xml:space="preserve">في الخلاصة : إن إلياس بن عمرو البجلي جد الحسن بن علي بن بنت إلياس </w:t>
      </w:r>
      <w:r w:rsidRPr="00A941CA">
        <w:rPr>
          <w:rStyle w:val="libFootnotenumChar"/>
          <w:rtl/>
        </w:rPr>
        <w:t>(7)</w:t>
      </w:r>
      <w:r>
        <w:rPr>
          <w:rtl/>
        </w:rPr>
        <w:t xml:space="preserve">. ثم ذكر بعده : إن إلياس الصيرفي خير من أصحاب الرضا </w:t>
      </w:r>
      <w:r w:rsidR="000B3845" w:rsidRPr="000B3845">
        <w:rPr>
          <w:rStyle w:val="libAlaemChar"/>
          <w:rFonts w:hint="cs"/>
          <w:rtl/>
        </w:rPr>
        <w:t>عليه‌السلام</w:t>
      </w:r>
      <w:r>
        <w:rPr>
          <w:rtl/>
        </w:rPr>
        <w:t xml:space="preserve"> </w:t>
      </w:r>
      <w:r w:rsidRPr="00A941CA">
        <w:rPr>
          <w:rStyle w:val="libFootnotenumChar"/>
          <w:rtl/>
        </w:rPr>
        <w:t>(8)</w:t>
      </w:r>
      <w:r>
        <w:rPr>
          <w:rtl/>
        </w:rPr>
        <w:t xml:space="preserve">. </w:t>
      </w:r>
    </w:p>
    <w:p w:rsidR="0074595C" w:rsidRDefault="0074595C" w:rsidP="004D3AB9">
      <w:pPr>
        <w:pStyle w:val="libNormal"/>
        <w:rPr>
          <w:rtl/>
        </w:rPr>
      </w:pPr>
      <w:r>
        <w:rPr>
          <w:rtl/>
        </w:rPr>
        <w:t xml:space="preserve">والذي يفهم من كلامه </w:t>
      </w:r>
      <w:r w:rsidR="000B3845" w:rsidRPr="000B3845">
        <w:rPr>
          <w:rStyle w:val="libAlaemChar"/>
          <w:rFonts w:hint="cs"/>
          <w:rtl/>
        </w:rPr>
        <w:t>قدس‌سره</w:t>
      </w:r>
      <w:r>
        <w:rPr>
          <w:rtl/>
        </w:rPr>
        <w:t xml:space="preserve">عند ترجمة الحسن بن علي الوشاء إن جده إلياس الصيرفي </w:t>
      </w:r>
      <w:r w:rsidRPr="00A941CA">
        <w:rPr>
          <w:rStyle w:val="libFootnotenumChar"/>
          <w:rtl/>
        </w:rPr>
        <w:t>(9)</w:t>
      </w:r>
      <w:r>
        <w:rPr>
          <w:rtl/>
        </w:rPr>
        <w:t xml:space="preserve"> ، وكذا ذكره النجاشي </w:t>
      </w:r>
      <w:r w:rsidRPr="00A941CA">
        <w:rPr>
          <w:rStyle w:val="libFootnotenumChar"/>
          <w:rtl/>
        </w:rPr>
        <w:t>(10)</w:t>
      </w:r>
      <w:r>
        <w:rPr>
          <w:rtl/>
        </w:rPr>
        <w:t xml:space="preserve"> ، إلا أنه لا منافاة بين كلامي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24 / 43. </w:t>
      </w:r>
    </w:p>
    <w:p w:rsidR="0074595C" w:rsidRDefault="0074595C" w:rsidP="00A941CA">
      <w:pPr>
        <w:pStyle w:val="libFootnote0"/>
        <w:rPr>
          <w:rtl/>
        </w:rPr>
      </w:pPr>
      <w:r>
        <w:rPr>
          <w:rtl/>
        </w:rPr>
        <w:t xml:space="preserve">2 ـ رجال الشيخ : 26 / 62. </w:t>
      </w:r>
    </w:p>
    <w:p w:rsidR="0074595C" w:rsidRDefault="0074595C" w:rsidP="00A941CA">
      <w:pPr>
        <w:pStyle w:val="libFootnote0"/>
        <w:rPr>
          <w:rtl/>
        </w:rPr>
      </w:pPr>
      <w:r>
        <w:rPr>
          <w:rtl/>
        </w:rPr>
        <w:t xml:space="preserve">3 ـ إلياس بن عمرو الكوفي ، ق جخ ، ( م ت ). رجال الشيخ : 166 / 225. </w:t>
      </w:r>
    </w:p>
    <w:p w:rsidR="0074595C" w:rsidRDefault="0074595C" w:rsidP="00A941CA">
      <w:pPr>
        <w:pStyle w:val="libFootnote0"/>
        <w:rPr>
          <w:rtl/>
        </w:rPr>
      </w:pPr>
      <w:r>
        <w:rPr>
          <w:rtl/>
        </w:rPr>
        <w:t xml:space="preserve">4 ـ قوله : ( ابن بنت إلياس ) صفة للحسن لا صفة لعلي ، كما سيجيء في الحاشية عند ترجمة : رقيم بن إلياس ، ( منه قده ). </w:t>
      </w:r>
    </w:p>
    <w:p w:rsidR="0074595C" w:rsidRDefault="0074595C" w:rsidP="00A941CA">
      <w:pPr>
        <w:pStyle w:val="libFootnote0"/>
        <w:rPr>
          <w:rtl/>
        </w:rPr>
      </w:pPr>
      <w:r>
        <w:rPr>
          <w:rtl/>
        </w:rPr>
        <w:t xml:space="preserve">5 ـ يرويه جماعة منهم الحسن ، جش ، ( م ت ). </w:t>
      </w:r>
    </w:p>
    <w:p w:rsidR="0074595C" w:rsidRDefault="0074595C" w:rsidP="00A941CA">
      <w:pPr>
        <w:pStyle w:val="libFootnote0"/>
        <w:rPr>
          <w:rtl/>
        </w:rPr>
      </w:pPr>
      <w:r>
        <w:rPr>
          <w:rtl/>
        </w:rPr>
        <w:t xml:space="preserve">6 ـ رجال النجاشي : 107 / 272. </w:t>
      </w:r>
    </w:p>
    <w:p w:rsidR="0074595C" w:rsidRDefault="0074595C" w:rsidP="00A941CA">
      <w:pPr>
        <w:pStyle w:val="libFootnote0"/>
        <w:rPr>
          <w:rtl/>
        </w:rPr>
      </w:pPr>
      <w:r>
        <w:rPr>
          <w:rtl/>
        </w:rPr>
        <w:t xml:space="preserve">7 ـ الخلاصة : 22 / 1. </w:t>
      </w:r>
    </w:p>
    <w:p w:rsidR="0074595C" w:rsidRDefault="0074595C" w:rsidP="00A941CA">
      <w:pPr>
        <w:pStyle w:val="libFootnote0"/>
        <w:rPr>
          <w:rtl/>
        </w:rPr>
      </w:pPr>
      <w:r>
        <w:rPr>
          <w:rtl/>
        </w:rPr>
        <w:t xml:space="preserve">8 ـ الخلاصة : 23 / 2. </w:t>
      </w:r>
    </w:p>
    <w:p w:rsidR="0074595C" w:rsidRDefault="0074595C" w:rsidP="00A941CA">
      <w:pPr>
        <w:pStyle w:val="libFootnote0"/>
        <w:rPr>
          <w:rtl/>
        </w:rPr>
      </w:pPr>
      <w:r>
        <w:rPr>
          <w:rtl/>
        </w:rPr>
        <w:t xml:space="preserve">9 ـ الخلاصة : 41 / 16. </w:t>
      </w:r>
    </w:p>
    <w:p w:rsidR="0074595C" w:rsidRDefault="0074595C" w:rsidP="00A941CA">
      <w:pPr>
        <w:pStyle w:val="libFootnote0"/>
        <w:rPr>
          <w:rtl/>
        </w:rPr>
      </w:pPr>
      <w:r>
        <w:rPr>
          <w:rtl/>
        </w:rPr>
        <w:t xml:space="preserve">10 ـ رجال النجاشي : 39 / 80. </w:t>
      </w:r>
    </w:p>
    <w:p w:rsidR="0074595C" w:rsidRDefault="0074595C" w:rsidP="004D3AB9">
      <w:pPr>
        <w:pStyle w:val="libNormal0"/>
        <w:rPr>
          <w:rtl/>
        </w:rPr>
      </w:pPr>
      <w:r>
        <w:rPr>
          <w:rtl/>
        </w:rPr>
        <w:br w:type="page"/>
      </w:r>
      <w:r>
        <w:rPr>
          <w:rtl/>
        </w:rPr>
        <w:lastRenderedPageBreak/>
        <w:t xml:space="preserve">النجاشي ، لانه لم يفهم من كلامه ان الياس الصيرفي ليس جد الحسن بن علي بخلاف كلامه </w:t>
      </w:r>
      <w:r w:rsidR="000B3845" w:rsidRPr="000B3845">
        <w:rPr>
          <w:rStyle w:val="libAlaemChar"/>
          <w:rFonts w:hint="cs"/>
          <w:rtl/>
        </w:rPr>
        <w:t>قدس‌سره</w:t>
      </w:r>
      <w:r>
        <w:rPr>
          <w:rtl/>
        </w:rPr>
        <w:t xml:space="preserve">، لأنه يفهم منه هذا ، لذكره بعد إلياس بن عمرو البجلي الذي هو جد الحسن بن علي بن بنت إلياس. </w:t>
      </w:r>
    </w:p>
    <w:p w:rsidR="0074595C" w:rsidRDefault="0074595C" w:rsidP="004D3AB9">
      <w:pPr>
        <w:pStyle w:val="libNormal"/>
        <w:rPr>
          <w:rtl/>
        </w:rPr>
      </w:pPr>
      <w:r>
        <w:rPr>
          <w:rtl/>
        </w:rPr>
        <w:t xml:space="preserve">والذي يخطر ببالي أن إلياس الصيرفي ليس إلا إلياس بن عمرو البجلي الذي ذكر أنه من أصحاب الصادق </w:t>
      </w:r>
      <w:r w:rsidR="000B3845" w:rsidRPr="000B3845">
        <w:rPr>
          <w:rStyle w:val="libAlaemChar"/>
          <w:rFonts w:hint="cs"/>
          <w:rtl/>
        </w:rPr>
        <w:t>عليه‌السلام</w:t>
      </w:r>
      <w:r>
        <w:rPr>
          <w:rtl/>
        </w:rPr>
        <w:t xml:space="preserve"> ، وما ذكره العلامة من أن إلياس الصيرفي خير من أصحاب الرضا </w:t>
      </w:r>
      <w:r w:rsidR="000B3845" w:rsidRPr="000B3845">
        <w:rPr>
          <w:rStyle w:val="libAlaemChar"/>
          <w:rFonts w:hint="cs"/>
          <w:rtl/>
        </w:rPr>
        <w:t>عليه‌السلام</w:t>
      </w:r>
      <w:r>
        <w:rPr>
          <w:rtl/>
        </w:rPr>
        <w:t xml:space="preserve"> ليس في كتب الرجال أصلا ، وكان منشأه أن النجاشي لما قال في ذكر الحسن بن علي الوشاء : إن الحسن ابن علي الوشاء بجلي ، كوفي ، قال أبو عمرو : يكنى بأبي محمد الوشاء ، وهو ابن بنت إلياس الصيرفي ، خزاز ، من أصحاب الرضا </w:t>
      </w:r>
      <w:r w:rsidR="000B3845" w:rsidRPr="000B3845">
        <w:rPr>
          <w:rStyle w:val="libAlaemChar"/>
          <w:rFonts w:hint="cs"/>
          <w:rtl/>
        </w:rPr>
        <w:t>عليه‌السلام</w:t>
      </w:r>
      <w:r>
        <w:rPr>
          <w:rtl/>
        </w:rPr>
        <w:t xml:space="preserve"> ، وفي النسخة التي كانت عند العلامة من النجاشي في موضع الخزاز : خيران </w:t>
      </w:r>
      <w:r w:rsidRPr="00A941CA">
        <w:rPr>
          <w:rStyle w:val="libFootnotenumChar"/>
          <w:rtl/>
        </w:rPr>
        <w:t>(1)</w:t>
      </w:r>
      <w:r>
        <w:rPr>
          <w:rtl/>
        </w:rPr>
        <w:t xml:space="preserve"> كما ذكره ، فاستخرج منه أن إلياس الصيرفي خير من أصحاب الرضا </w:t>
      </w:r>
      <w:r w:rsidR="000B3845" w:rsidRPr="000B3845">
        <w:rPr>
          <w:rStyle w:val="libAlaemChar"/>
          <w:rFonts w:hint="cs"/>
          <w:rtl/>
        </w:rPr>
        <w:t>عليه‌السلام</w:t>
      </w:r>
      <w:r>
        <w:rPr>
          <w:rtl/>
        </w:rPr>
        <w:t xml:space="preserve"> ، والله أعلم بحقيقة الأمر. </w:t>
      </w:r>
    </w:p>
    <w:p w:rsidR="0074595C" w:rsidRDefault="0074595C" w:rsidP="004D3AB9">
      <w:pPr>
        <w:pStyle w:val="libNormal"/>
        <w:rPr>
          <w:rtl/>
        </w:rPr>
      </w:pPr>
      <w:r>
        <w:rPr>
          <w:rtl/>
        </w:rPr>
        <w:t xml:space="preserve">وذكر ابن داود إلياس بعد امية وأنس وغيرهما </w:t>
      </w:r>
      <w:r w:rsidRPr="00A941CA">
        <w:rPr>
          <w:rStyle w:val="libFootnotenumChar"/>
          <w:rtl/>
        </w:rPr>
        <w:t>(2)</w:t>
      </w:r>
      <w:r>
        <w:rPr>
          <w:rtl/>
        </w:rPr>
        <w:t xml:space="preserve"> ، وينبغي أن يذكره مقدما كما هو من دأبه </w:t>
      </w:r>
      <w:r w:rsidRPr="00A941CA">
        <w:rPr>
          <w:rStyle w:val="libFootnotenumChar"/>
          <w:rtl/>
        </w:rPr>
        <w:t>(3)</w:t>
      </w:r>
      <w:r>
        <w:rPr>
          <w:rtl/>
        </w:rPr>
        <w:t>.</w:t>
      </w:r>
    </w:p>
    <w:p w:rsidR="0074595C" w:rsidRDefault="0074595C" w:rsidP="004D3AB9">
      <w:pPr>
        <w:pStyle w:val="libNormal"/>
        <w:rPr>
          <w:rtl/>
        </w:rPr>
      </w:pPr>
      <w:bookmarkStart w:id="1188" w:name="_Toc275762274"/>
      <w:bookmarkStart w:id="1189" w:name="_Toc451777309"/>
      <w:r w:rsidRPr="00641AE4">
        <w:rPr>
          <w:rStyle w:val="Heading2Char"/>
          <w:rtl/>
        </w:rPr>
        <w:t>594 / 1 ـ امرؤ القيس بن عائس</w:t>
      </w:r>
      <w:bookmarkEnd w:id="1188"/>
      <w:bookmarkEnd w:id="1189"/>
      <w:r>
        <w:rPr>
          <w:rtl/>
        </w:rPr>
        <w:t xml:space="preserve"> </w:t>
      </w:r>
      <w:r w:rsidRPr="00A941CA">
        <w:rPr>
          <w:rStyle w:val="libFootnotenumChar"/>
          <w:rtl/>
        </w:rPr>
        <w:t>(4)</w:t>
      </w:r>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(5)</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أي : أن الحسن وإلياس كلاهما خير. </w:t>
      </w:r>
    </w:p>
    <w:p w:rsidR="0074595C" w:rsidRDefault="0074595C" w:rsidP="00A941CA">
      <w:pPr>
        <w:pStyle w:val="libFootnote0"/>
        <w:rPr>
          <w:rtl/>
        </w:rPr>
      </w:pPr>
      <w:r>
        <w:rPr>
          <w:rtl/>
        </w:rPr>
        <w:t xml:space="preserve">2 ـ رجال ابن داود : 53 / 220. </w:t>
      </w:r>
    </w:p>
    <w:p w:rsidR="0074595C" w:rsidRDefault="0074595C" w:rsidP="00A941CA">
      <w:pPr>
        <w:pStyle w:val="libFootnote0"/>
        <w:rPr>
          <w:rtl/>
        </w:rPr>
      </w:pPr>
      <w:r>
        <w:rPr>
          <w:rtl/>
        </w:rPr>
        <w:t xml:space="preserve">3 ـ الشيخ أبو محمد إلياس بن محمد بن هشام : ثقة ، عين ، ب ، ( م ت ). فهرست منتجب الدين : 12 / 10. </w:t>
      </w:r>
    </w:p>
    <w:p w:rsidR="0074595C" w:rsidRDefault="0074595C" w:rsidP="00A941CA">
      <w:pPr>
        <w:pStyle w:val="libFootnote0"/>
        <w:rPr>
          <w:rtl/>
        </w:rPr>
      </w:pPr>
      <w:r>
        <w:rPr>
          <w:rtl/>
        </w:rPr>
        <w:t xml:space="preserve">4 ـ في نسخة ( ت ) : عابس ، وكذا في المصدر. </w:t>
      </w:r>
    </w:p>
    <w:p w:rsidR="0074595C" w:rsidRDefault="0074595C" w:rsidP="00A941CA">
      <w:pPr>
        <w:pStyle w:val="libFootnote0"/>
        <w:rPr>
          <w:rtl/>
        </w:rPr>
      </w:pPr>
      <w:r>
        <w:rPr>
          <w:rtl/>
        </w:rPr>
        <w:t xml:space="preserve">5 ـ رجال الشيخ : 26 / 71. </w:t>
      </w:r>
    </w:p>
    <w:p w:rsidR="0074595C" w:rsidRDefault="0074595C" w:rsidP="004D3AB9">
      <w:pPr>
        <w:pStyle w:val="libNormal"/>
        <w:rPr>
          <w:rtl/>
        </w:rPr>
      </w:pPr>
      <w:r>
        <w:rPr>
          <w:rtl/>
        </w:rPr>
        <w:br w:type="page"/>
      </w:r>
      <w:bookmarkStart w:id="1190" w:name="_Toc275762275"/>
      <w:bookmarkStart w:id="1191" w:name="_Toc451777310"/>
      <w:r w:rsidRPr="00641AE4">
        <w:rPr>
          <w:rStyle w:val="Heading2Char"/>
          <w:rtl/>
        </w:rPr>
        <w:lastRenderedPageBreak/>
        <w:t xml:space="preserve">595 / </w:t>
      </w:r>
      <w:r w:rsidRPr="006D453F">
        <w:rPr>
          <w:rStyle w:val="Heading2Char"/>
          <w:rtl/>
        </w:rPr>
        <w:t>1 ـ ا</w:t>
      </w:r>
      <w:r w:rsidRPr="00641AE4">
        <w:rPr>
          <w:rStyle w:val="Heading2Char"/>
          <w:rFonts w:hint="cs"/>
          <w:rtl/>
        </w:rPr>
        <w:t>ُ</w:t>
      </w:r>
      <w:r w:rsidRPr="00641AE4">
        <w:rPr>
          <w:rStyle w:val="Heading2Char"/>
          <w:rtl/>
        </w:rPr>
        <w:t>مي</w:t>
      </w:r>
      <w:r w:rsidRPr="00641AE4">
        <w:rPr>
          <w:rStyle w:val="Heading2Char"/>
          <w:rFonts w:hint="cs"/>
          <w:rtl/>
        </w:rPr>
        <w:t>ّ</w:t>
      </w:r>
      <w:r w:rsidRPr="00641AE4">
        <w:rPr>
          <w:rStyle w:val="Heading2Char"/>
          <w:rtl/>
        </w:rPr>
        <w:t>ة بن خالد</w:t>
      </w:r>
      <w:bookmarkEnd w:id="1190"/>
      <w:bookmarkEnd w:id="1191"/>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192" w:name="_Toc275762276"/>
      <w:bookmarkStart w:id="1193" w:name="_Toc451777311"/>
      <w:r w:rsidRPr="00641AE4">
        <w:rPr>
          <w:rStyle w:val="Heading2Char"/>
          <w:rtl/>
        </w:rPr>
        <w:t>596 / 2 ـ امية بن علي القيسي</w:t>
      </w:r>
      <w:bookmarkEnd w:id="1192"/>
      <w:bookmarkEnd w:id="1193"/>
      <w:r>
        <w:rPr>
          <w:rtl/>
        </w:rPr>
        <w:t xml:space="preserve"> : </w:t>
      </w:r>
    </w:p>
    <w:p w:rsidR="0074595C" w:rsidRDefault="0074595C" w:rsidP="004D3AB9">
      <w:pPr>
        <w:pStyle w:val="libNormal"/>
        <w:rPr>
          <w:rtl/>
        </w:rPr>
      </w:pPr>
      <w:r>
        <w:rPr>
          <w:rtl/>
        </w:rPr>
        <w:t xml:space="preserve">الشامي ، ضعفه أصحابنا وقالوا : روى عن أبي جعفر الثاني </w:t>
      </w:r>
      <w:r w:rsidR="000B3845" w:rsidRPr="000B3845">
        <w:rPr>
          <w:rStyle w:val="libAlaemChar"/>
          <w:rFonts w:hint="cs"/>
          <w:rtl/>
        </w:rPr>
        <w:t>عليه‌السلام</w:t>
      </w:r>
      <w:r>
        <w:rPr>
          <w:rtl/>
        </w:rPr>
        <w:t xml:space="preserve"> ، له كتاب ، روى عنه : أحمد بن هلال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يكنى أبا محمد ، في عداد القميين ، ضعيف الرواية ، في مذهبه ارتفاع ، رجال ابن الغضائري </w:t>
      </w:r>
      <w:r w:rsidRPr="00A941CA">
        <w:rPr>
          <w:rStyle w:val="libFootnotenumChar"/>
          <w:rtl/>
        </w:rPr>
        <w:t>(3)</w:t>
      </w:r>
      <w:r>
        <w:rPr>
          <w:rtl/>
        </w:rPr>
        <w:t>.</w:t>
      </w:r>
    </w:p>
    <w:p w:rsidR="0074595C" w:rsidRDefault="0074595C" w:rsidP="004D3AB9">
      <w:pPr>
        <w:pStyle w:val="libNormal"/>
        <w:rPr>
          <w:rtl/>
        </w:rPr>
      </w:pPr>
      <w:bookmarkStart w:id="1194" w:name="_Toc275762277"/>
      <w:bookmarkStart w:id="1195" w:name="_Toc451777312"/>
      <w:r w:rsidRPr="00641AE4">
        <w:rPr>
          <w:rStyle w:val="Heading2Char"/>
          <w:rtl/>
        </w:rPr>
        <w:t>597 / 3 ـ امية بن عمرو الشعيري</w:t>
      </w:r>
      <w:bookmarkEnd w:id="1194"/>
      <w:bookmarkEnd w:id="1195"/>
      <w:r>
        <w:rPr>
          <w:rtl/>
        </w:rPr>
        <w:t xml:space="preserve"> : </w:t>
      </w:r>
    </w:p>
    <w:p w:rsidR="0074595C" w:rsidRDefault="0074595C" w:rsidP="004D3AB9">
      <w:pPr>
        <w:pStyle w:val="libNormal"/>
        <w:rPr>
          <w:rtl/>
        </w:rPr>
      </w:pPr>
      <w:r>
        <w:rPr>
          <w:rtl/>
        </w:rPr>
        <w:t xml:space="preserve">كوفي </w:t>
      </w:r>
      <w:r w:rsidRPr="00A941CA">
        <w:rPr>
          <w:rStyle w:val="libFootnotenumChar"/>
          <w:rtl/>
        </w:rPr>
        <w:t>(4)</w:t>
      </w:r>
      <w:r>
        <w:rPr>
          <w:rtl/>
        </w:rPr>
        <w:t xml:space="preserve"> ، أكثر كتابه عن إسماعيل السكوني ، روى أحمد بن محمد ابن خالد عن أبيه عنه ، رجال النجاشي </w:t>
      </w:r>
      <w:r w:rsidRPr="00A941CA">
        <w:rPr>
          <w:rStyle w:val="libFootnotenumChar"/>
          <w:rtl/>
        </w:rPr>
        <w:t>(5)</w:t>
      </w:r>
      <w:r>
        <w:rPr>
          <w:rtl/>
        </w:rPr>
        <w:t xml:space="preserve">. </w:t>
      </w:r>
    </w:p>
    <w:p w:rsidR="0074595C" w:rsidRDefault="0074595C" w:rsidP="004D3AB9">
      <w:pPr>
        <w:pStyle w:val="libNormal"/>
        <w:rPr>
          <w:rtl/>
        </w:rPr>
      </w:pPr>
      <w:r>
        <w:rPr>
          <w:rtl/>
        </w:rPr>
        <w:t xml:space="preserve">واقفي ، من أصحاب الكاظم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196" w:name="_Toc275762278"/>
      <w:bookmarkStart w:id="1197" w:name="_Toc451777313"/>
      <w:r w:rsidRPr="00641AE4">
        <w:rPr>
          <w:rStyle w:val="Heading2Char"/>
          <w:rtl/>
        </w:rPr>
        <w:t>598 / 4 ـ امية بن مخشي الخزاعي</w:t>
      </w:r>
      <w:bookmarkEnd w:id="1196"/>
      <w:bookmarkEnd w:id="1197"/>
      <w:r>
        <w:rPr>
          <w:rtl/>
        </w:rPr>
        <w:t xml:space="preserve"> : </w:t>
      </w:r>
    </w:p>
    <w:p w:rsidR="0074595C" w:rsidRDefault="0074595C" w:rsidP="004D3AB9">
      <w:pPr>
        <w:pStyle w:val="libNormal"/>
        <w:rPr>
          <w:rtl/>
        </w:rPr>
      </w:pPr>
      <w:r>
        <w:rPr>
          <w:rtl/>
        </w:rPr>
        <w:t xml:space="preserve">أبو عبد الله ، سكن البصرة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(7)</w:t>
      </w:r>
      <w:r>
        <w:rPr>
          <w:rtl/>
        </w:rPr>
        <w:t xml:space="preserve">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25 / 48. </w:t>
      </w:r>
    </w:p>
    <w:p w:rsidR="0074595C" w:rsidRDefault="0074595C" w:rsidP="00A941CA">
      <w:pPr>
        <w:pStyle w:val="libFootnote0"/>
        <w:rPr>
          <w:rtl/>
        </w:rPr>
      </w:pPr>
      <w:r>
        <w:rPr>
          <w:rtl/>
        </w:rPr>
        <w:t xml:space="preserve">2 ـ رجال النجاشي : 105 / 264. </w:t>
      </w:r>
    </w:p>
    <w:p w:rsidR="0074595C" w:rsidRDefault="0074595C" w:rsidP="00A941CA">
      <w:pPr>
        <w:pStyle w:val="libFootnote0"/>
        <w:rPr>
          <w:rtl/>
        </w:rPr>
      </w:pPr>
      <w:r>
        <w:rPr>
          <w:rtl/>
        </w:rPr>
        <w:t xml:space="preserve">3 ـ مجمع الرجال 1 : 237. </w:t>
      </w:r>
    </w:p>
    <w:p w:rsidR="0074595C" w:rsidRDefault="0074595C" w:rsidP="00A941CA">
      <w:pPr>
        <w:pStyle w:val="libFootnote0"/>
        <w:rPr>
          <w:rtl/>
        </w:rPr>
      </w:pPr>
      <w:r>
        <w:rPr>
          <w:rtl/>
        </w:rPr>
        <w:t xml:space="preserve">4 ـ امية بن عمرو : كوفي ، يعرف بالشعيري ، له كتاب ، أخبرنا به : عدة من أصحابنا ، عن أبي المفضل ، عن ابن بطة ، عن أحمد بن أبي عبد الله ، عن أبيه ، عنه ، ست ، ( م ت ). الفهرست : 38 / 122 ، وليس فيه : كوفي ، يعرف بالشعيري ، نعم ذكره القهبائي بهذا الوصف في مجمع الرجال 1 : 238 نقلا عن الفهرست. </w:t>
      </w:r>
    </w:p>
    <w:p w:rsidR="0074595C" w:rsidRDefault="0074595C" w:rsidP="00A941CA">
      <w:pPr>
        <w:pStyle w:val="libFootnote0"/>
        <w:rPr>
          <w:rtl/>
        </w:rPr>
      </w:pPr>
      <w:r>
        <w:rPr>
          <w:rtl/>
        </w:rPr>
        <w:t xml:space="preserve">5 ـ رجال النجاشي : 105 / 263. </w:t>
      </w:r>
    </w:p>
    <w:p w:rsidR="0074595C" w:rsidRDefault="0074595C" w:rsidP="00A941CA">
      <w:pPr>
        <w:pStyle w:val="libFootnote0"/>
        <w:rPr>
          <w:rtl/>
        </w:rPr>
      </w:pPr>
      <w:r>
        <w:rPr>
          <w:rtl/>
        </w:rPr>
        <w:t xml:space="preserve">6 ـ رجال الشيخ : 331 / 11. </w:t>
      </w:r>
    </w:p>
    <w:p w:rsidR="0074595C" w:rsidRDefault="0074595C" w:rsidP="00A941CA">
      <w:pPr>
        <w:pStyle w:val="libFootnote0"/>
        <w:rPr>
          <w:rtl/>
        </w:rPr>
      </w:pPr>
      <w:r>
        <w:rPr>
          <w:rtl/>
        </w:rPr>
        <w:t xml:space="preserve">7 ـ رجال الشيخ : 25 / 47. </w:t>
      </w:r>
    </w:p>
    <w:p w:rsidR="0074595C" w:rsidRDefault="0074595C" w:rsidP="00A941CA">
      <w:pPr>
        <w:pStyle w:val="libFootnote0"/>
        <w:rPr>
          <w:rtl/>
        </w:rPr>
      </w:pPr>
      <w:r>
        <w:rPr>
          <w:rtl/>
        </w:rPr>
        <w:t xml:space="preserve">8 ـ الفقيه الثقة معين الدين أميركا بن أبي اللجيم بن أميرة ، مناظر حاذق ، وجه ، </w:t>
      </w:r>
    </w:p>
    <w:p w:rsidR="0074595C" w:rsidRDefault="0074595C" w:rsidP="004D3AB9">
      <w:pPr>
        <w:pStyle w:val="libNormal"/>
        <w:rPr>
          <w:rtl/>
        </w:rPr>
      </w:pPr>
      <w:r>
        <w:rPr>
          <w:rtl/>
        </w:rPr>
        <w:br w:type="page"/>
      </w:r>
      <w:bookmarkStart w:id="1198" w:name="_Toc275762279"/>
      <w:bookmarkStart w:id="1199" w:name="_Toc451777314"/>
      <w:r w:rsidRPr="00641AE4">
        <w:rPr>
          <w:rStyle w:val="Heading2Char"/>
          <w:rtl/>
        </w:rPr>
        <w:lastRenderedPageBreak/>
        <w:t xml:space="preserve">599 / 1 ـ انس بن </w:t>
      </w:r>
      <w:r w:rsidRPr="00641AE4">
        <w:rPr>
          <w:rStyle w:val="Heading2Char"/>
          <w:rFonts w:hint="cs"/>
          <w:rtl/>
        </w:rPr>
        <w:t>أ</w:t>
      </w:r>
      <w:r w:rsidRPr="00641AE4">
        <w:rPr>
          <w:rStyle w:val="Heading2Char"/>
          <w:rtl/>
        </w:rPr>
        <w:t>بي القاسم الحضرمي</w:t>
      </w:r>
      <w:bookmarkEnd w:id="1198"/>
      <w:bookmarkEnd w:id="1199"/>
      <w:r>
        <w:rPr>
          <w:rtl/>
        </w:rPr>
        <w:t xml:space="preserve"> : </w:t>
      </w:r>
    </w:p>
    <w:p w:rsidR="0074595C" w:rsidRDefault="0074595C" w:rsidP="004D3AB9">
      <w:pPr>
        <w:pStyle w:val="libNormal"/>
        <w:rPr>
          <w:rtl/>
        </w:rPr>
      </w:pPr>
      <w:r>
        <w:rPr>
          <w:rtl/>
        </w:rPr>
        <w:t xml:space="preserve">الكوفي ، أسند عنه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200" w:name="_Toc275762280"/>
      <w:bookmarkStart w:id="1201" w:name="_Toc451777315"/>
      <w:r w:rsidRPr="00641AE4">
        <w:rPr>
          <w:rStyle w:val="Heading2Char"/>
          <w:rtl/>
        </w:rPr>
        <w:t>600 / 2 ـ أنس بن أبي مرثد</w:t>
      </w:r>
      <w:bookmarkEnd w:id="1200"/>
      <w:bookmarkEnd w:id="1201"/>
      <w:r>
        <w:rPr>
          <w:rtl/>
        </w:rPr>
        <w:t xml:space="preserve"> : </w:t>
      </w:r>
    </w:p>
    <w:p w:rsidR="0074595C" w:rsidRDefault="0074595C" w:rsidP="004D3AB9">
      <w:pPr>
        <w:pStyle w:val="libNormal"/>
        <w:rPr>
          <w:rtl/>
        </w:rPr>
      </w:pPr>
      <w:r>
        <w:rPr>
          <w:rtl/>
        </w:rPr>
        <w:t xml:space="preserve">كلنان </w:t>
      </w:r>
      <w:r w:rsidRPr="00A941CA">
        <w:rPr>
          <w:rStyle w:val="libFootnotenumChar"/>
          <w:rtl/>
        </w:rPr>
        <w:t>(2)</w:t>
      </w:r>
      <w:r>
        <w:rPr>
          <w:rtl/>
        </w:rPr>
        <w:t xml:space="preserve"> بن حصين الغنوي ، حليف حمزة بن عبد المطلب ، وقيل : أنيس ، وهو أصح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202" w:name="_Toc275762281"/>
      <w:bookmarkStart w:id="1203" w:name="_Toc451777316"/>
      <w:r w:rsidRPr="00641AE4">
        <w:rPr>
          <w:rStyle w:val="Heading2Char"/>
          <w:rtl/>
        </w:rPr>
        <w:t>601 / 3 ـ أنس بن الأسود الكلبي</w:t>
      </w:r>
      <w:bookmarkEnd w:id="1202"/>
      <w:bookmarkEnd w:id="1203"/>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204" w:name="_Toc275762282"/>
      <w:bookmarkStart w:id="1205" w:name="_Toc451777317"/>
      <w:r w:rsidRPr="00641AE4">
        <w:rPr>
          <w:rStyle w:val="Heading2Char"/>
          <w:rtl/>
        </w:rPr>
        <w:t>602 / 4 ـ أنس بن الحارث</w:t>
      </w:r>
      <w:bookmarkEnd w:id="1204"/>
      <w:bookmarkEnd w:id="1205"/>
      <w:r>
        <w:rPr>
          <w:rtl/>
        </w:rPr>
        <w:t xml:space="preserve"> : </w:t>
      </w:r>
    </w:p>
    <w:p w:rsidR="0074595C" w:rsidRDefault="0074595C" w:rsidP="004D3AB9">
      <w:pPr>
        <w:pStyle w:val="libNormal"/>
        <w:rPr>
          <w:rtl/>
        </w:rPr>
      </w:pPr>
      <w:r>
        <w:rPr>
          <w:rtl/>
        </w:rPr>
        <w:t xml:space="preserve">قتل مع الحسين </w:t>
      </w:r>
      <w:r w:rsidR="000B3845" w:rsidRPr="000B3845">
        <w:rPr>
          <w:rStyle w:val="libAlaemChar"/>
          <w:rFonts w:hint="cs"/>
          <w:rtl/>
        </w:rPr>
        <w:t>عليه‌السلام</w:t>
      </w:r>
      <w:r>
        <w:rPr>
          <w:rtl/>
        </w:rPr>
        <w:t xml:space="preserve"> بكربلاء </w:t>
      </w:r>
      <w:r w:rsidRPr="00A941CA">
        <w:rPr>
          <w:rStyle w:val="libFootnotenumChar"/>
          <w:rtl/>
        </w:rPr>
        <w:t>(5)</w:t>
      </w:r>
      <w:r>
        <w:rPr>
          <w:rtl/>
        </w:rPr>
        <w:t xml:space="preserve"> ، من أصحاب الرسول </w:t>
      </w:r>
      <w:r w:rsidR="000B3845" w:rsidRPr="000B3845">
        <w:rPr>
          <w:rStyle w:val="libAlaemChar"/>
          <w:rFonts w:hint="cs"/>
          <w:rtl/>
        </w:rPr>
        <w:t>صلى‌الله‌عليه‌وآله‌وسلم</w:t>
      </w:r>
      <w:r>
        <w:rPr>
          <w:rtl/>
        </w:rPr>
        <w:t xml:space="preserve"> </w:t>
      </w:r>
      <w:r w:rsidRPr="00A941CA">
        <w:rPr>
          <w:rStyle w:val="libFootnotenumChar"/>
          <w:rtl/>
        </w:rPr>
        <w:t>(6)</w:t>
      </w:r>
      <w:r>
        <w:rPr>
          <w:rtl/>
        </w:rPr>
        <w:t xml:space="preserve"> ، والحسين </w:t>
      </w:r>
      <w:r w:rsidR="000B3845" w:rsidRPr="000B3845">
        <w:rPr>
          <w:rStyle w:val="libAlaemChar"/>
          <w:rFonts w:hint="cs"/>
          <w:rtl/>
        </w:rPr>
        <w:t>عليه‌السلام</w:t>
      </w:r>
      <w:r>
        <w:rPr>
          <w:rtl/>
        </w:rPr>
        <w:t xml:space="preserve"> </w:t>
      </w:r>
      <w:r w:rsidRPr="00A941CA">
        <w:rPr>
          <w:rStyle w:val="libFootnotenumChar"/>
          <w:rtl/>
        </w:rPr>
        <w:t>(7)</w:t>
      </w:r>
      <w:r>
        <w:rPr>
          <w:rtl/>
        </w:rPr>
        <w:t xml:space="preserve"> ، رجال الشيخ.</w:t>
      </w:r>
    </w:p>
    <w:p w:rsidR="0074595C" w:rsidRDefault="0074595C" w:rsidP="004D3AB9">
      <w:pPr>
        <w:pStyle w:val="libNormal"/>
        <w:rPr>
          <w:rtl/>
        </w:rPr>
      </w:pPr>
      <w:bookmarkStart w:id="1206" w:name="_Toc275762283"/>
      <w:bookmarkStart w:id="1207" w:name="_Toc451777318"/>
      <w:r w:rsidRPr="00641AE4">
        <w:rPr>
          <w:rStyle w:val="Heading2Char"/>
          <w:rtl/>
        </w:rPr>
        <w:t>603 / 5 ـ أنس بن خالد</w:t>
      </w:r>
      <w:bookmarkEnd w:id="1206"/>
      <w:bookmarkEnd w:id="1207"/>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استاذ الشيخ الإمام رشيد الدين عبد الجليل الرازي المحقق ، له كتب ، أخبرنا بها : الإمام رشيد الدين ، عنه ، ب ، ( م ت ). فهرست منتجب الدين : 15 / 15. </w:t>
      </w:r>
    </w:p>
    <w:p w:rsidR="0074595C" w:rsidRDefault="0074595C" w:rsidP="00A941CA">
      <w:pPr>
        <w:pStyle w:val="libFootnote0"/>
        <w:rPr>
          <w:rtl/>
        </w:rPr>
      </w:pPr>
      <w:r>
        <w:rPr>
          <w:rtl/>
        </w:rPr>
        <w:t xml:space="preserve">أميرة بن شرف شاه الحسيني : قاضي قم ، ب ، ( م ت ). فهرست منتجب الدين : 16 / 17 ، وصفه بالسيد زين الدين ، وزاد أيضا : ثقة. </w:t>
      </w:r>
    </w:p>
    <w:p w:rsidR="0074595C" w:rsidRDefault="0074595C" w:rsidP="00A941CA">
      <w:pPr>
        <w:pStyle w:val="libFootnote0"/>
        <w:rPr>
          <w:rtl/>
        </w:rPr>
      </w:pPr>
      <w:r>
        <w:rPr>
          <w:rtl/>
        </w:rPr>
        <w:t xml:space="preserve">1 ـ رجال الشيخ : 164 / 191. </w:t>
      </w:r>
    </w:p>
    <w:p w:rsidR="0074595C" w:rsidRDefault="0074595C" w:rsidP="00A941CA">
      <w:pPr>
        <w:pStyle w:val="libFootnote0"/>
        <w:rPr>
          <w:rtl/>
        </w:rPr>
      </w:pPr>
      <w:r>
        <w:rPr>
          <w:rtl/>
        </w:rPr>
        <w:t xml:space="preserve">2 ـ كلبان ( خ ل ) ، ( م ت ). </w:t>
      </w:r>
    </w:p>
    <w:p w:rsidR="0074595C" w:rsidRDefault="0074595C" w:rsidP="00A941CA">
      <w:pPr>
        <w:pStyle w:val="libFootnote0"/>
        <w:rPr>
          <w:rtl/>
        </w:rPr>
      </w:pPr>
      <w:r>
        <w:rPr>
          <w:rtl/>
        </w:rPr>
        <w:t xml:space="preserve">3 ـ رجال الشيخ : 21 / 10. </w:t>
      </w:r>
    </w:p>
    <w:p w:rsidR="0074595C" w:rsidRDefault="0074595C" w:rsidP="00A941CA">
      <w:pPr>
        <w:pStyle w:val="libFootnote0"/>
        <w:rPr>
          <w:rtl/>
        </w:rPr>
      </w:pPr>
      <w:r>
        <w:rPr>
          <w:rtl/>
        </w:rPr>
        <w:t xml:space="preserve">4 ـ رجال الشيخ : 165 / 194. </w:t>
      </w:r>
    </w:p>
    <w:p w:rsidR="0074595C" w:rsidRDefault="0074595C" w:rsidP="00A941CA">
      <w:pPr>
        <w:pStyle w:val="libFootnote0"/>
        <w:rPr>
          <w:rtl/>
        </w:rPr>
      </w:pPr>
      <w:r>
        <w:rPr>
          <w:rtl/>
        </w:rPr>
        <w:t xml:space="preserve">5 ـ لفظ : ( بكربلاء ) لم يرد في المصدر. </w:t>
      </w:r>
    </w:p>
    <w:p w:rsidR="0074595C" w:rsidRDefault="0074595C" w:rsidP="00A941CA">
      <w:pPr>
        <w:pStyle w:val="libFootnote0"/>
        <w:rPr>
          <w:rtl/>
        </w:rPr>
      </w:pPr>
      <w:r>
        <w:rPr>
          <w:rtl/>
        </w:rPr>
        <w:t xml:space="preserve">6 ـ رجال الشيخ : 21 / 9. </w:t>
      </w:r>
    </w:p>
    <w:p w:rsidR="0074595C" w:rsidRDefault="0074595C" w:rsidP="00A941CA">
      <w:pPr>
        <w:pStyle w:val="libFootnote0"/>
        <w:rPr>
          <w:rtl/>
        </w:rPr>
      </w:pPr>
      <w:r>
        <w:rPr>
          <w:rtl/>
        </w:rPr>
        <w:t xml:space="preserve">7 ـ رجال الشيخ : 99 / 1. </w:t>
      </w:r>
    </w:p>
    <w:p w:rsidR="0074595C" w:rsidRDefault="0074595C" w:rsidP="00A941CA">
      <w:pPr>
        <w:pStyle w:val="libFootnote0"/>
        <w:rPr>
          <w:rtl/>
        </w:rPr>
      </w:pPr>
      <w:r>
        <w:rPr>
          <w:rtl/>
        </w:rPr>
        <w:t xml:space="preserve">8 ـ رجال الشيخ : 21 / 7. </w:t>
      </w:r>
    </w:p>
    <w:p w:rsidR="0074595C" w:rsidRDefault="0074595C" w:rsidP="004D3AB9">
      <w:pPr>
        <w:pStyle w:val="libNormal"/>
        <w:rPr>
          <w:rtl/>
        </w:rPr>
      </w:pPr>
      <w:r>
        <w:rPr>
          <w:rtl/>
        </w:rPr>
        <w:br w:type="page"/>
      </w:r>
      <w:bookmarkStart w:id="1208" w:name="_Toc275762284"/>
      <w:bookmarkStart w:id="1209" w:name="_Toc451777319"/>
      <w:r w:rsidRPr="00641AE4">
        <w:rPr>
          <w:rStyle w:val="Heading2Char"/>
          <w:rtl/>
        </w:rPr>
        <w:lastRenderedPageBreak/>
        <w:t>604 / 6 ـ انس بن رافع</w:t>
      </w:r>
      <w:bookmarkEnd w:id="1208"/>
      <w:bookmarkEnd w:id="1209"/>
      <w:r>
        <w:rPr>
          <w:rtl/>
        </w:rPr>
        <w:t xml:space="preserve"> : </w:t>
      </w:r>
    </w:p>
    <w:p w:rsidR="0074595C" w:rsidRDefault="0074595C" w:rsidP="004D3AB9">
      <w:pPr>
        <w:pStyle w:val="libNormal"/>
        <w:rPr>
          <w:rtl/>
        </w:rPr>
      </w:pPr>
      <w:r>
        <w:rPr>
          <w:rtl/>
        </w:rPr>
        <w:t xml:space="preserve">أبو الجيش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210" w:name="_Toc275762285"/>
      <w:bookmarkStart w:id="1211" w:name="_Toc451777320"/>
      <w:r w:rsidRPr="00641AE4">
        <w:rPr>
          <w:rStyle w:val="Heading2Char"/>
          <w:rtl/>
        </w:rPr>
        <w:t>605 / 7 ـ أنس بن ظهير الأنصاري</w:t>
      </w:r>
      <w:bookmarkEnd w:id="1210"/>
      <w:bookmarkEnd w:id="1211"/>
      <w:r w:rsidRPr="00641AE4">
        <w:rPr>
          <w:rStyle w:val="Heading2Char"/>
          <w:rtl/>
        </w:rPr>
        <w:t xml:space="preserve"> </w:t>
      </w:r>
      <w:r>
        <w:rPr>
          <w:rtl/>
        </w:rPr>
        <w:t xml:space="preserve">: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(2)</w:t>
      </w:r>
      <w:r>
        <w:rPr>
          <w:rtl/>
        </w:rPr>
        <w:t xml:space="preserve"> </w:t>
      </w:r>
      <w:r w:rsidRPr="00A941CA">
        <w:rPr>
          <w:rStyle w:val="libFootnotenumChar"/>
          <w:rtl/>
        </w:rPr>
        <w:t>(3)</w:t>
      </w:r>
      <w:r>
        <w:rPr>
          <w:rtl/>
        </w:rPr>
        <w:t>.</w:t>
      </w:r>
    </w:p>
    <w:p w:rsidR="0074595C" w:rsidRDefault="0074595C" w:rsidP="004D3AB9">
      <w:pPr>
        <w:pStyle w:val="libNormal"/>
        <w:rPr>
          <w:rtl/>
        </w:rPr>
      </w:pPr>
      <w:bookmarkStart w:id="1212" w:name="_Toc275762286"/>
      <w:bookmarkStart w:id="1213" w:name="_Toc451777321"/>
      <w:r w:rsidRPr="00641AE4">
        <w:rPr>
          <w:rStyle w:val="Heading2Char"/>
          <w:rtl/>
        </w:rPr>
        <w:t xml:space="preserve">606 / 8 ـ </w:t>
      </w:r>
      <w:r w:rsidRPr="006D453F">
        <w:rPr>
          <w:rStyle w:val="Heading2Char"/>
          <w:rtl/>
        </w:rPr>
        <w:t>أنس بن عمرو الأزدي</w:t>
      </w:r>
      <w:bookmarkEnd w:id="1212"/>
      <w:bookmarkEnd w:id="1213"/>
      <w:r>
        <w:rPr>
          <w:rtl/>
        </w:rPr>
        <w:t xml:space="preserve"> : </w:t>
      </w:r>
    </w:p>
    <w:p w:rsidR="0074595C" w:rsidRDefault="0074595C" w:rsidP="004D3AB9">
      <w:pPr>
        <w:pStyle w:val="libNormal"/>
        <w:rPr>
          <w:rtl/>
        </w:rPr>
      </w:pPr>
      <w:r>
        <w:rPr>
          <w:rtl/>
        </w:rPr>
        <w:t xml:space="preserve">الكوفي ، من أصحاب الباقر </w:t>
      </w:r>
      <w:r w:rsidRPr="00A941CA">
        <w:rPr>
          <w:rStyle w:val="libFootnotenumChar"/>
          <w:rtl/>
        </w:rPr>
        <w:t>(4)</w:t>
      </w:r>
      <w:r>
        <w:rPr>
          <w:rtl/>
        </w:rPr>
        <w:t xml:space="preserve"> والصادق </w:t>
      </w:r>
      <w:r w:rsidRPr="00A941CA">
        <w:rPr>
          <w:rStyle w:val="libFootnotenumChar"/>
          <w:rtl/>
        </w:rPr>
        <w:t>(5)</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1214" w:name="_Toc275762287"/>
      <w:bookmarkStart w:id="1215" w:name="_Toc451777322"/>
      <w:r w:rsidRPr="00641AE4">
        <w:rPr>
          <w:rStyle w:val="Heading2Char"/>
          <w:rtl/>
        </w:rPr>
        <w:t>607 / 9 ـ أنس بن عياض</w:t>
      </w:r>
      <w:bookmarkEnd w:id="1214"/>
      <w:bookmarkEnd w:id="1215"/>
      <w:r>
        <w:rPr>
          <w:rtl/>
        </w:rPr>
        <w:t xml:space="preserve"> : </w:t>
      </w:r>
    </w:p>
    <w:p w:rsidR="0074595C" w:rsidRDefault="0074595C" w:rsidP="004D3AB9">
      <w:pPr>
        <w:pStyle w:val="libNormal"/>
        <w:rPr>
          <w:rtl/>
        </w:rPr>
      </w:pPr>
      <w:r>
        <w:rPr>
          <w:rtl/>
        </w:rPr>
        <w:t xml:space="preserve">أبو ضمرة الليثي ، عربي ، من بني ليث بن بكر ، مدني ، ثقة ، صحيح الحديث ، له كتاب </w:t>
      </w:r>
      <w:r w:rsidRPr="00A941CA">
        <w:rPr>
          <w:rStyle w:val="libFootnotenumChar"/>
          <w:rtl/>
        </w:rPr>
        <w:t>(6)</w:t>
      </w:r>
      <w:r>
        <w:rPr>
          <w:rtl/>
        </w:rPr>
        <w:t xml:space="preserve"> ، روى عنه : يونس بن عبد الأعلى ، رجال النجاشي </w:t>
      </w:r>
      <w:r w:rsidRPr="00A941CA">
        <w:rPr>
          <w:rStyle w:val="libFootnotenumChar"/>
          <w:rtl/>
        </w:rPr>
        <w:t>(7)</w:t>
      </w:r>
      <w:r>
        <w:rPr>
          <w:rtl/>
        </w:rPr>
        <w:t xml:space="preserve">. ثقة ، صحيح الحديث ، له كتاب </w:t>
      </w:r>
      <w:r w:rsidRPr="00A941CA">
        <w:rPr>
          <w:rStyle w:val="libFootnotenumChar"/>
          <w:rtl/>
        </w:rPr>
        <w:t>(8)</w:t>
      </w:r>
      <w:r>
        <w:rPr>
          <w:rtl/>
        </w:rPr>
        <w:t xml:space="preserve"> ، روى عنه : إبراهيم بن هاشم ، الفهرست </w:t>
      </w:r>
      <w:r w:rsidRPr="00A941CA">
        <w:rPr>
          <w:rStyle w:val="libFootnotenumChar"/>
          <w:rtl/>
        </w:rPr>
        <w:t>(9)</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(10)</w:t>
      </w:r>
      <w:r>
        <w:rPr>
          <w:rtl/>
        </w:rPr>
        <w:t>.</w:t>
      </w:r>
    </w:p>
    <w:p w:rsidR="0074595C" w:rsidRDefault="0074595C" w:rsidP="004D3AB9">
      <w:pPr>
        <w:pStyle w:val="libNormal"/>
        <w:rPr>
          <w:rtl/>
        </w:rPr>
      </w:pPr>
      <w:bookmarkStart w:id="1216" w:name="_Toc275762288"/>
      <w:bookmarkStart w:id="1217" w:name="_Toc451777323"/>
      <w:r w:rsidRPr="00641AE4">
        <w:rPr>
          <w:rStyle w:val="Heading2Char"/>
          <w:rtl/>
        </w:rPr>
        <w:t>608 / 10 ـ أنس بن مالك</w:t>
      </w:r>
      <w:bookmarkEnd w:id="1216"/>
      <w:bookmarkEnd w:id="1217"/>
      <w:r>
        <w:rPr>
          <w:rtl/>
        </w:rPr>
        <w:t xml:space="preserve"> : </w:t>
      </w:r>
    </w:p>
    <w:p w:rsidR="0074595C" w:rsidRDefault="0074595C" w:rsidP="004D3AB9">
      <w:pPr>
        <w:pStyle w:val="libNormal"/>
        <w:rPr>
          <w:rtl/>
        </w:rPr>
      </w:pPr>
      <w:r>
        <w:rPr>
          <w:rtl/>
        </w:rPr>
        <w:t xml:space="preserve">أبو حمزه ، خادم رسول الله </w:t>
      </w:r>
      <w:r w:rsidR="000B3845" w:rsidRPr="000B3845">
        <w:rPr>
          <w:rStyle w:val="libAlaemChar"/>
          <w:rFonts w:hint="cs"/>
          <w:rtl/>
        </w:rPr>
        <w:t>صلى‌الله‌عليه‌وآله‌وسلم</w:t>
      </w:r>
      <w:r>
        <w:rPr>
          <w:rtl/>
        </w:rPr>
        <w:t xml:space="preserve"> ، الانصاري من اصحاب </w:t>
      </w:r>
    </w:p>
    <w:p w:rsidR="0074595C" w:rsidRDefault="0074595C" w:rsidP="00C524C0">
      <w:pPr>
        <w:pStyle w:val="libLine"/>
        <w:rPr>
          <w:rtl/>
        </w:rPr>
      </w:pPr>
      <w:r>
        <w:rPr>
          <w:rtl/>
        </w:rPr>
        <w:t>__________________</w:t>
      </w:r>
    </w:p>
    <w:p w:rsidR="0074595C" w:rsidRDefault="0074595C" w:rsidP="00A941CA">
      <w:pPr>
        <w:pStyle w:val="libFootnote0"/>
        <w:rPr>
          <w:rtl/>
        </w:rPr>
      </w:pPr>
      <w:r>
        <w:rPr>
          <w:rtl/>
        </w:rPr>
        <w:t xml:space="preserve">1 ـ رجال الشيخ : 22 / 11. </w:t>
      </w:r>
    </w:p>
    <w:p w:rsidR="0074595C" w:rsidRDefault="0074595C" w:rsidP="00A941CA">
      <w:pPr>
        <w:pStyle w:val="libFootnote0"/>
        <w:rPr>
          <w:rtl/>
        </w:rPr>
      </w:pPr>
      <w:r>
        <w:rPr>
          <w:rtl/>
        </w:rPr>
        <w:t xml:space="preserve">2 ـ رجال الشيخ : 21 / 8. </w:t>
      </w:r>
    </w:p>
    <w:p w:rsidR="0074595C" w:rsidRDefault="0074595C" w:rsidP="00A941CA">
      <w:pPr>
        <w:pStyle w:val="libFootnote0"/>
        <w:rPr>
          <w:rtl/>
        </w:rPr>
      </w:pPr>
      <w:r>
        <w:rPr>
          <w:rtl/>
        </w:rPr>
        <w:t xml:space="preserve">3 ـ أنس بن ظهير ـ بضم الظاء المعجمة ـ الأنصاري : ل جخ ، مهمل ، د ، ( م ت ). رجال ابن داود : 52 / 210. </w:t>
      </w:r>
    </w:p>
    <w:p w:rsidR="0074595C" w:rsidRDefault="0074595C" w:rsidP="00A941CA">
      <w:pPr>
        <w:pStyle w:val="libFootnote0"/>
        <w:rPr>
          <w:rtl/>
        </w:rPr>
      </w:pPr>
      <w:r>
        <w:rPr>
          <w:rtl/>
        </w:rPr>
        <w:t xml:space="preserve">4 ـ رجال الشيخ : 126 / 38. </w:t>
      </w:r>
    </w:p>
    <w:p w:rsidR="0074595C" w:rsidRDefault="0074595C" w:rsidP="00A941CA">
      <w:pPr>
        <w:pStyle w:val="libFootnote0"/>
        <w:rPr>
          <w:rtl/>
        </w:rPr>
      </w:pPr>
      <w:r>
        <w:rPr>
          <w:rtl/>
        </w:rPr>
        <w:t xml:space="preserve">5 ـ رجال الشيخ : 165 / 193. </w:t>
      </w:r>
    </w:p>
    <w:p w:rsidR="0074595C" w:rsidRDefault="0074595C" w:rsidP="00A941CA">
      <w:pPr>
        <w:pStyle w:val="libFootnote0"/>
        <w:rPr>
          <w:rtl/>
        </w:rPr>
      </w:pPr>
      <w:r>
        <w:rPr>
          <w:rtl/>
        </w:rPr>
        <w:t xml:space="preserve">6 ـ يروي عنه جماعة ، منهم : ... ، جش ، ( م ت ). </w:t>
      </w:r>
    </w:p>
    <w:p w:rsidR="0074595C" w:rsidRDefault="0074595C" w:rsidP="00A941CA">
      <w:pPr>
        <w:pStyle w:val="libFootnote0"/>
        <w:rPr>
          <w:rtl/>
        </w:rPr>
      </w:pPr>
      <w:r>
        <w:rPr>
          <w:rtl/>
        </w:rPr>
        <w:t xml:space="preserve">7 ـ رجال النجاشي : 106 / 269. </w:t>
      </w:r>
    </w:p>
    <w:p w:rsidR="0074595C" w:rsidRDefault="0074595C" w:rsidP="00A941CA">
      <w:pPr>
        <w:pStyle w:val="libFootnote0"/>
        <w:rPr>
          <w:rtl/>
        </w:rPr>
      </w:pPr>
      <w:r>
        <w:rPr>
          <w:rtl/>
        </w:rPr>
        <w:t xml:space="preserve">8 ـ أخبرنا به : الحسين بن عبيدالله ، عن الحسن بن حمزة ، عن علي بن إبراهيم ، عن أبيه ، عنه ، ست ، ( م ت ). </w:t>
      </w:r>
    </w:p>
    <w:p w:rsidR="0074595C" w:rsidRDefault="0074595C" w:rsidP="00A941CA">
      <w:pPr>
        <w:pStyle w:val="libFootnote0"/>
        <w:rPr>
          <w:rtl/>
        </w:rPr>
      </w:pPr>
      <w:r>
        <w:rPr>
          <w:rtl/>
        </w:rPr>
        <w:t xml:space="preserve">9 ـ الفهرست : 39 / 124 ، وفيه : يكنى أبا حمزة. </w:t>
      </w:r>
    </w:p>
    <w:p w:rsidR="0074595C" w:rsidRDefault="0074595C" w:rsidP="00A941CA">
      <w:pPr>
        <w:pStyle w:val="libFootnote0"/>
        <w:rPr>
          <w:rtl/>
        </w:rPr>
      </w:pPr>
      <w:r>
        <w:rPr>
          <w:rtl/>
        </w:rPr>
        <w:t xml:space="preserve">10 ـ رجال الشيخ : 165 / 192. </w:t>
      </w:r>
    </w:p>
    <w:p w:rsidR="0074595C" w:rsidRDefault="0074595C" w:rsidP="004D3AB9">
      <w:pPr>
        <w:pStyle w:val="libNormal0"/>
        <w:rPr>
          <w:rtl/>
        </w:rPr>
      </w:pPr>
      <w:r>
        <w:rPr>
          <w:rtl/>
        </w:rPr>
        <w:br w:type="page"/>
      </w:r>
      <w:r>
        <w:rPr>
          <w:rtl/>
        </w:rPr>
        <w:lastRenderedPageBreak/>
        <w:t xml:space="preserve">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 xml:space="preserve">. </w:t>
      </w:r>
    </w:p>
    <w:p w:rsidR="0074595C" w:rsidRDefault="0074595C" w:rsidP="004D3AB9">
      <w:pPr>
        <w:pStyle w:val="libNormal"/>
        <w:rPr>
          <w:rtl/>
        </w:rPr>
      </w:pPr>
      <w:r>
        <w:rPr>
          <w:rtl/>
        </w:rPr>
        <w:t xml:space="preserve">وذكر الكشي أن أمير المؤمنين </w:t>
      </w:r>
      <w:r w:rsidR="000B3845" w:rsidRPr="000B3845">
        <w:rPr>
          <w:rStyle w:val="libAlaemChar"/>
          <w:rFonts w:hint="cs"/>
          <w:rtl/>
        </w:rPr>
        <w:t>عليه‌السلام</w:t>
      </w:r>
      <w:r>
        <w:rPr>
          <w:rtl/>
        </w:rPr>
        <w:t xml:space="preserve"> دعا عليه وبرص قدماه لكتمان حديث غدير خم ، فحلف أنس بن مالك أن لا يكتم منقبة لعلي </w:t>
      </w:r>
      <w:r w:rsidR="000B3845" w:rsidRPr="000B3845">
        <w:rPr>
          <w:rStyle w:val="libAlaemChar"/>
          <w:rFonts w:hint="cs"/>
          <w:rtl/>
        </w:rPr>
        <w:t>عليه‌السلام</w:t>
      </w:r>
      <w:r>
        <w:rPr>
          <w:rtl/>
        </w:rPr>
        <w:t xml:space="preserve"> ولا فضلا أبدا </w:t>
      </w:r>
      <w:r w:rsidRPr="00A941CA">
        <w:rPr>
          <w:rStyle w:val="libFootnotenumChar"/>
          <w:rtl/>
        </w:rPr>
        <w:t>(2)</w:t>
      </w:r>
      <w:r>
        <w:rPr>
          <w:rtl/>
        </w:rPr>
        <w:t>.</w:t>
      </w:r>
    </w:p>
    <w:p w:rsidR="0074595C" w:rsidRDefault="0074595C" w:rsidP="004D3AB9">
      <w:pPr>
        <w:pStyle w:val="libNormal"/>
        <w:rPr>
          <w:rtl/>
        </w:rPr>
      </w:pPr>
      <w:bookmarkStart w:id="1218" w:name="_Toc275762289"/>
      <w:bookmarkStart w:id="1219" w:name="_Toc451777324"/>
      <w:r w:rsidRPr="00641AE4">
        <w:rPr>
          <w:rStyle w:val="Heading2Char"/>
          <w:rtl/>
        </w:rPr>
        <w:t>609 / 11 ـ أنس بن مالك القشيري</w:t>
      </w:r>
      <w:bookmarkEnd w:id="1218"/>
      <w:bookmarkEnd w:id="1219"/>
      <w:r>
        <w:rPr>
          <w:rtl/>
        </w:rPr>
        <w:t xml:space="preserve"> : </w:t>
      </w:r>
    </w:p>
    <w:p w:rsidR="0074595C" w:rsidRDefault="0074595C" w:rsidP="004D3AB9">
      <w:pPr>
        <w:pStyle w:val="libNormal"/>
        <w:rPr>
          <w:rtl/>
        </w:rPr>
      </w:pPr>
      <w:r>
        <w:rPr>
          <w:rtl/>
        </w:rPr>
        <w:t xml:space="preserve">وقيل : العجلاني ، وهو الكعبي ، أبو امية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220" w:name="_Toc275762290"/>
      <w:bookmarkStart w:id="1221" w:name="_Toc451777325"/>
      <w:r w:rsidRPr="00641AE4">
        <w:rPr>
          <w:rStyle w:val="Heading2Char"/>
          <w:rtl/>
        </w:rPr>
        <w:t>610 / 12 ـ أنس بن معاذ بن أنس</w:t>
      </w:r>
      <w:bookmarkEnd w:id="1220"/>
      <w:bookmarkEnd w:id="1221"/>
      <w:r>
        <w:rPr>
          <w:rtl/>
        </w:rPr>
        <w:t xml:space="preserve"> : </w:t>
      </w:r>
    </w:p>
    <w:p w:rsidR="0074595C" w:rsidRDefault="0074595C" w:rsidP="004D3AB9">
      <w:pPr>
        <w:pStyle w:val="libNormal"/>
        <w:rPr>
          <w:rtl/>
        </w:rPr>
      </w:pPr>
      <w:r>
        <w:rPr>
          <w:rtl/>
        </w:rPr>
        <w:t xml:space="preserve">ابن قيس الأنصاري ، شهد بدرا واحدا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(4)</w:t>
      </w:r>
      <w:r>
        <w:rPr>
          <w:rtl/>
        </w:rPr>
        <w:t xml:space="preserve">. </w:t>
      </w:r>
    </w:p>
    <w:p w:rsidR="0074595C" w:rsidRDefault="0074595C" w:rsidP="004D3AB9">
      <w:pPr>
        <w:pStyle w:val="libNormal"/>
        <w:rPr>
          <w:rtl/>
        </w:rPr>
      </w:pPr>
      <w:r>
        <w:rPr>
          <w:rtl/>
        </w:rPr>
        <w:t xml:space="preserve">وذكر ابن داود بعد ذكر هذا الرجل راويا عن رجال الشيخ أيضا أن : أنس بن معاذ بن قيس سين قتل معه </w:t>
      </w:r>
      <w:r w:rsidRPr="00A941CA">
        <w:rPr>
          <w:rStyle w:val="libFootnotenumChar"/>
          <w:rtl/>
        </w:rPr>
        <w:t>(5)</w:t>
      </w:r>
      <w:r>
        <w:rPr>
          <w:rtl/>
        </w:rPr>
        <w:t xml:space="preserve"> ، ولم أجده في رجال الشيخ </w:t>
      </w:r>
      <w:r w:rsidRPr="00A941CA">
        <w:rPr>
          <w:rStyle w:val="libFootnotenumChar"/>
          <w:rtl/>
        </w:rPr>
        <w:t>(5)</w:t>
      </w:r>
      <w:r>
        <w:rPr>
          <w:rtl/>
        </w:rPr>
        <w:t>.</w:t>
      </w:r>
    </w:p>
    <w:p w:rsidR="0074595C" w:rsidRDefault="0074595C" w:rsidP="004D3AB9">
      <w:pPr>
        <w:pStyle w:val="libNormal"/>
        <w:rPr>
          <w:rtl/>
        </w:rPr>
      </w:pPr>
      <w:bookmarkStart w:id="1222" w:name="_Toc275762291"/>
      <w:bookmarkStart w:id="1223" w:name="_Toc451777326"/>
      <w:r w:rsidRPr="00641AE4">
        <w:rPr>
          <w:rStyle w:val="Heading2Char"/>
          <w:rtl/>
        </w:rPr>
        <w:t>611 / 1 ـ أنسة</w:t>
      </w:r>
      <w:bookmarkEnd w:id="1222"/>
      <w:bookmarkEnd w:id="1223"/>
      <w:r>
        <w:rPr>
          <w:rtl/>
        </w:rPr>
        <w:t xml:space="preserve"> </w:t>
      </w:r>
      <w:r w:rsidRPr="00A941CA">
        <w:rPr>
          <w:rStyle w:val="libFootnotenumChar"/>
          <w:rtl/>
        </w:rPr>
        <w:t>(7)</w:t>
      </w:r>
      <w:r>
        <w:rPr>
          <w:rtl/>
        </w:rPr>
        <w:t xml:space="preserve"> </w:t>
      </w:r>
      <w:r w:rsidRPr="00641AE4">
        <w:rPr>
          <w:rStyle w:val="Heading2Char"/>
          <w:rtl/>
        </w:rPr>
        <w:t xml:space="preserve">مولى النبي </w:t>
      </w:r>
      <w:r w:rsidR="000B3845" w:rsidRPr="000B3845">
        <w:rPr>
          <w:rStyle w:val="libAlaemChar"/>
          <w:rFonts w:hint="cs"/>
          <w:rtl/>
        </w:rPr>
        <w:t>صلى‌الله‌عليه‌وآله‌وسلم</w:t>
      </w:r>
      <w:r>
        <w:rPr>
          <w:rtl/>
        </w:rPr>
        <w:t xml:space="preserve"> : </w:t>
      </w:r>
    </w:p>
    <w:p w:rsidR="0074595C" w:rsidRDefault="0074595C" w:rsidP="004D3AB9">
      <w:pPr>
        <w:pStyle w:val="libNormal"/>
        <w:rPr>
          <w:rtl/>
        </w:rPr>
      </w:pPr>
      <w:r>
        <w:rPr>
          <w:rtl/>
        </w:rPr>
        <w:t xml:space="preserve">شهد بدرا ، وقيل : قتل بها ، وقيل : بقي الى احد من اصحاب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21 / 5 ، وليس فيه : الأنصاري ، ووردت في طبعة النجف : 3 / 5 ، وفي مجمع الرجال 1 : 240 نقلا عنه كما في المتن. </w:t>
      </w:r>
    </w:p>
    <w:p w:rsidR="0074595C" w:rsidRDefault="0074595C" w:rsidP="00A941CA">
      <w:pPr>
        <w:pStyle w:val="libFootnote0"/>
        <w:rPr>
          <w:rtl/>
        </w:rPr>
      </w:pPr>
      <w:r>
        <w:rPr>
          <w:rtl/>
        </w:rPr>
        <w:t xml:space="preserve">2 ـ رجال الكشي : 45 / 95. </w:t>
      </w:r>
    </w:p>
    <w:p w:rsidR="0074595C" w:rsidRDefault="0074595C" w:rsidP="00A941CA">
      <w:pPr>
        <w:pStyle w:val="libFootnote0"/>
        <w:rPr>
          <w:rtl/>
        </w:rPr>
      </w:pPr>
      <w:r>
        <w:rPr>
          <w:rtl/>
        </w:rPr>
        <w:t xml:space="preserve">3 ـ رجال الشيخ : 21 / 6 ، وفي بعض نسخه : أبو ثابت العجلاني ، وقيل : الكعبي ، وقيل : أبو امية. </w:t>
      </w:r>
    </w:p>
    <w:p w:rsidR="0074595C" w:rsidRDefault="0074595C" w:rsidP="00A941CA">
      <w:pPr>
        <w:pStyle w:val="libFootnote0"/>
        <w:rPr>
          <w:rtl/>
        </w:rPr>
      </w:pPr>
      <w:r>
        <w:rPr>
          <w:rtl/>
        </w:rPr>
        <w:t xml:space="preserve">4 ـ رجال الشيخ : 22 / 12. </w:t>
      </w:r>
    </w:p>
    <w:p w:rsidR="0074595C" w:rsidRDefault="0074595C" w:rsidP="00A941CA">
      <w:pPr>
        <w:pStyle w:val="libFootnote0"/>
        <w:rPr>
          <w:rtl/>
        </w:rPr>
      </w:pPr>
      <w:r>
        <w:rPr>
          <w:rtl/>
        </w:rPr>
        <w:t xml:space="preserve">5 ـ رجال ابن داود : 53 / 215 و 216. </w:t>
      </w:r>
    </w:p>
    <w:p w:rsidR="0074595C" w:rsidRDefault="0074595C" w:rsidP="00A941CA">
      <w:pPr>
        <w:pStyle w:val="libFootnote0"/>
        <w:rPr>
          <w:rtl/>
        </w:rPr>
      </w:pPr>
      <w:r>
        <w:rPr>
          <w:rtl/>
        </w:rPr>
        <w:t xml:space="preserve">6 ـ أنس الوادي : من وادي القرى ، ق جخ ، ( م ت ). رجال الشيخ : 165 / 195. </w:t>
      </w:r>
    </w:p>
    <w:p w:rsidR="0074595C" w:rsidRDefault="0074595C" w:rsidP="00A941CA">
      <w:pPr>
        <w:pStyle w:val="libFootnote0"/>
        <w:rPr>
          <w:rtl/>
        </w:rPr>
      </w:pPr>
      <w:r>
        <w:rPr>
          <w:rtl/>
        </w:rPr>
        <w:t xml:space="preserve">7 ـ أنس ( خ ل ) ، ( م ت ). </w:t>
      </w:r>
    </w:p>
    <w:p w:rsidR="0074595C" w:rsidRDefault="0074595C" w:rsidP="004D3AB9">
      <w:pPr>
        <w:pStyle w:val="libNormal0"/>
        <w:rPr>
          <w:rtl/>
        </w:rPr>
      </w:pPr>
      <w:r>
        <w:rPr>
          <w:rtl/>
        </w:rPr>
        <w:br w:type="page"/>
      </w:r>
      <w:r>
        <w:rPr>
          <w:rtl/>
        </w:rPr>
        <w:lastRenderedPageBreak/>
        <w:t xml:space="preserve">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224" w:name="_Toc275762292"/>
      <w:bookmarkStart w:id="1225" w:name="_Toc451777327"/>
      <w:r w:rsidRPr="00641AE4">
        <w:rPr>
          <w:rStyle w:val="Heading2Char"/>
          <w:rtl/>
        </w:rPr>
        <w:t>612 / 1 ـ أنيس بن جنادة</w:t>
      </w:r>
      <w:bookmarkEnd w:id="1224"/>
      <w:bookmarkEnd w:id="1225"/>
      <w:r>
        <w:rPr>
          <w:rtl/>
        </w:rPr>
        <w:t xml:space="preserve"> : </w:t>
      </w:r>
    </w:p>
    <w:p w:rsidR="0074595C" w:rsidRDefault="0074595C" w:rsidP="004D3AB9">
      <w:pPr>
        <w:pStyle w:val="libNormal"/>
        <w:rPr>
          <w:rtl/>
        </w:rPr>
      </w:pPr>
      <w:r>
        <w:rPr>
          <w:rtl/>
        </w:rPr>
        <w:t xml:space="preserve">أخو أبي ذر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226" w:name="_Toc275762293"/>
      <w:bookmarkStart w:id="1227" w:name="_Toc451777328"/>
      <w:r w:rsidRPr="00641AE4">
        <w:rPr>
          <w:rStyle w:val="Heading2Char"/>
          <w:rtl/>
        </w:rPr>
        <w:t>613 / 2 ـ أنيس بن قتادة</w:t>
      </w:r>
      <w:bookmarkEnd w:id="1226"/>
      <w:bookmarkEnd w:id="1227"/>
      <w:r>
        <w:rPr>
          <w:rtl/>
        </w:rPr>
        <w:t xml:space="preserve"> : </w:t>
      </w:r>
    </w:p>
    <w:p w:rsidR="0074595C" w:rsidRDefault="0074595C" w:rsidP="004D3AB9">
      <w:pPr>
        <w:pStyle w:val="libNormal"/>
        <w:rPr>
          <w:rtl/>
        </w:rPr>
      </w:pPr>
      <w:r>
        <w:rPr>
          <w:rtl/>
        </w:rPr>
        <w:t xml:space="preserve">وقيل : إنه قتل يوم احد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228" w:name="_Toc275762294"/>
      <w:bookmarkStart w:id="1229" w:name="_Toc451777329"/>
      <w:r w:rsidRPr="00641AE4">
        <w:rPr>
          <w:rStyle w:val="Heading2Char"/>
          <w:rtl/>
        </w:rPr>
        <w:t>614 / 1 ـ أوس بن أوس الثقفي</w:t>
      </w:r>
      <w:bookmarkEnd w:id="1228"/>
      <w:bookmarkEnd w:id="1229"/>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230" w:name="_Toc275762295"/>
      <w:bookmarkStart w:id="1231" w:name="_Toc451777330"/>
      <w:r w:rsidRPr="00641AE4">
        <w:rPr>
          <w:rStyle w:val="Heading2Char"/>
          <w:rtl/>
        </w:rPr>
        <w:t>615 / 2 ـ أوس بن ثابت</w:t>
      </w:r>
      <w:bookmarkEnd w:id="1230"/>
      <w:bookmarkEnd w:id="1231"/>
      <w:r>
        <w:rPr>
          <w:rtl/>
        </w:rPr>
        <w:t xml:space="preserve"> : </w:t>
      </w:r>
    </w:p>
    <w:p w:rsidR="0074595C" w:rsidRDefault="0074595C" w:rsidP="004D3AB9">
      <w:pPr>
        <w:pStyle w:val="libNormal"/>
        <w:rPr>
          <w:rtl/>
        </w:rPr>
      </w:pPr>
      <w:r>
        <w:rPr>
          <w:rtl/>
        </w:rPr>
        <w:t xml:space="preserve">شهد بدرا والعقبة مع السبعين ، واخى رسول الله </w:t>
      </w:r>
      <w:r w:rsidR="000B3845" w:rsidRPr="000B3845">
        <w:rPr>
          <w:rStyle w:val="libAlaemChar"/>
          <w:rFonts w:hint="cs"/>
          <w:rtl/>
        </w:rPr>
        <w:t>صلى‌الله‌عليه‌وآله‌وسلم</w:t>
      </w:r>
      <w:r>
        <w:rPr>
          <w:rtl/>
        </w:rPr>
        <w:t xml:space="preserve"> بينه وبين عثمان بن عفان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232" w:name="_Toc275762296"/>
      <w:bookmarkStart w:id="1233" w:name="_Toc451777331"/>
      <w:r w:rsidRPr="00641AE4">
        <w:rPr>
          <w:rStyle w:val="Heading2Char"/>
          <w:rtl/>
        </w:rPr>
        <w:t>616 / 3 ـ أوس بن حذيفة</w:t>
      </w:r>
      <w:bookmarkEnd w:id="1232"/>
      <w:bookmarkEnd w:id="1233"/>
      <w:r>
        <w:rPr>
          <w:rtl/>
        </w:rPr>
        <w:t xml:space="preserve"> : </w:t>
      </w:r>
    </w:p>
    <w:p w:rsidR="0074595C" w:rsidRDefault="0074595C" w:rsidP="004D3AB9">
      <w:pPr>
        <w:pStyle w:val="libNormal"/>
        <w:rPr>
          <w:rtl/>
        </w:rPr>
      </w:pPr>
      <w:r>
        <w:rPr>
          <w:rtl/>
        </w:rPr>
        <w:t xml:space="preserve">والد شداد بن أوس الثقفي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234" w:name="_Toc275762297"/>
      <w:bookmarkStart w:id="1235" w:name="_Toc451777332"/>
      <w:r w:rsidRPr="00641AE4">
        <w:rPr>
          <w:rStyle w:val="Heading2Char"/>
          <w:rtl/>
        </w:rPr>
        <w:t>617 / 4 ـ أوس بن الصامت</w:t>
      </w:r>
      <w:bookmarkEnd w:id="1234"/>
      <w:bookmarkEnd w:id="1235"/>
      <w:r>
        <w:rPr>
          <w:rtl/>
        </w:rPr>
        <w:t xml:space="preserve"> : </w:t>
      </w:r>
    </w:p>
    <w:p w:rsidR="0074595C" w:rsidRDefault="0074595C" w:rsidP="004D3AB9">
      <w:pPr>
        <w:pStyle w:val="libNormal"/>
        <w:rPr>
          <w:rtl/>
        </w:rPr>
      </w:pPr>
      <w:r>
        <w:rPr>
          <w:rtl/>
        </w:rPr>
        <w:t xml:space="preserve">أخو عبادة بن الصامت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24 / 39. </w:t>
      </w:r>
    </w:p>
    <w:p w:rsidR="0074595C" w:rsidRDefault="0074595C" w:rsidP="00A941CA">
      <w:pPr>
        <w:pStyle w:val="libFootnote0"/>
        <w:rPr>
          <w:rtl/>
        </w:rPr>
      </w:pPr>
      <w:r>
        <w:rPr>
          <w:rtl/>
        </w:rPr>
        <w:t xml:space="preserve">2 ـ رجال الشيخ : 26 / 65. </w:t>
      </w:r>
    </w:p>
    <w:p w:rsidR="0074595C" w:rsidRDefault="0074595C" w:rsidP="00A941CA">
      <w:pPr>
        <w:pStyle w:val="libFootnote0"/>
        <w:rPr>
          <w:rtl/>
        </w:rPr>
      </w:pPr>
      <w:r>
        <w:rPr>
          <w:rtl/>
        </w:rPr>
        <w:t xml:space="preserve">3 ـ رجال الشيخ : 27 / 75. </w:t>
      </w:r>
    </w:p>
    <w:p w:rsidR="0074595C" w:rsidRDefault="0074595C" w:rsidP="00A941CA">
      <w:pPr>
        <w:pStyle w:val="libFootnote0"/>
        <w:rPr>
          <w:rtl/>
        </w:rPr>
      </w:pPr>
      <w:r>
        <w:rPr>
          <w:rtl/>
        </w:rPr>
        <w:t xml:space="preserve">4 ـ رجال الشيخ : 23 / 29. </w:t>
      </w:r>
    </w:p>
    <w:p w:rsidR="0074595C" w:rsidRDefault="0074595C" w:rsidP="00A941CA">
      <w:pPr>
        <w:pStyle w:val="libFootnote0"/>
        <w:rPr>
          <w:rtl/>
        </w:rPr>
      </w:pPr>
      <w:r>
        <w:rPr>
          <w:rtl/>
        </w:rPr>
        <w:t xml:space="preserve">5 ـ رجال الشيخ : 23 / 28. </w:t>
      </w:r>
    </w:p>
    <w:p w:rsidR="0074595C" w:rsidRDefault="0074595C" w:rsidP="00A941CA">
      <w:pPr>
        <w:pStyle w:val="libFootnote0"/>
        <w:rPr>
          <w:rtl/>
        </w:rPr>
      </w:pPr>
      <w:r>
        <w:rPr>
          <w:rtl/>
        </w:rPr>
        <w:t xml:space="preserve">6 ـ رجال الشيخ : 23 / 30 ، وليس فيه : والد شداد بن أوس ، ووردت في طبعة النجف : 5 / 31. </w:t>
      </w:r>
    </w:p>
    <w:p w:rsidR="0074595C" w:rsidRDefault="0074595C" w:rsidP="00A941CA">
      <w:pPr>
        <w:pStyle w:val="libFootnote0"/>
        <w:rPr>
          <w:rtl/>
        </w:rPr>
      </w:pPr>
      <w:r>
        <w:rPr>
          <w:rtl/>
        </w:rPr>
        <w:t xml:space="preserve">7 ـ رجال الشيخ : 23 / 31. </w:t>
      </w:r>
    </w:p>
    <w:p w:rsidR="0074595C" w:rsidRDefault="0074595C" w:rsidP="004D3AB9">
      <w:pPr>
        <w:pStyle w:val="libNormal"/>
        <w:rPr>
          <w:rtl/>
        </w:rPr>
      </w:pPr>
      <w:r>
        <w:rPr>
          <w:rtl/>
        </w:rPr>
        <w:br w:type="page"/>
      </w:r>
      <w:bookmarkStart w:id="1236" w:name="_Toc275762298"/>
      <w:bookmarkStart w:id="1237" w:name="_Toc451777333"/>
      <w:r w:rsidRPr="00641AE4">
        <w:rPr>
          <w:rStyle w:val="Heading2Char"/>
          <w:rtl/>
        </w:rPr>
        <w:lastRenderedPageBreak/>
        <w:t>618 / 5 ـ اوس بن معمر</w:t>
      </w:r>
      <w:bookmarkEnd w:id="1236"/>
      <w:bookmarkEnd w:id="1237"/>
      <w:r>
        <w:rPr>
          <w:rtl/>
        </w:rPr>
        <w:t xml:space="preserve"> : </w:t>
      </w:r>
    </w:p>
    <w:p w:rsidR="0074595C" w:rsidRDefault="0074595C" w:rsidP="004D3AB9">
      <w:pPr>
        <w:pStyle w:val="libNormal"/>
        <w:rPr>
          <w:rtl/>
        </w:rPr>
      </w:pPr>
      <w:r>
        <w:rPr>
          <w:rtl/>
        </w:rPr>
        <w:t xml:space="preserve">أبو محدورة الجمحي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238" w:name="_Toc275762299"/>
      <w:bookmarkStart w:id="1239" w:name="_Toc451777334"/>
      <w:r w:rsidRPr="00641AE4">
        <w:rPr>
          <w:rStyle w:val="Heading2Char"/>
          <w:rtl/>
        </w:rPr>
        <w:t>619 / 1 ـ أوفى بن موكة</w:t>
      </w:r>
      <w:bookmarkEnd w:id="1238"/>
      <w:bookmarkEnd w:id="1239"/>
      <w:r>
        <w:rPr>
          <w:rtl/>
        </w:rPr>
        <w:t xml:space="preserve"> </w:t>
      </w:r>
      <w:r w:rsidRPr="00A941CA">
        <w:rPr>
          <w:rStyle w:val="libFootnotenumChar"/>
          <w:rtl/>
        </w:rPr>
        <w:t>(2)</w:t>
      </w:r>
      <w:r>
        <w:rPr>
          <w:rtl/>
        </w:rPr>
        <w:t xml:space="preserve"> </w:t>
      </w:r>
      <w:r w:rsidRPr="00641AE4">
        <w:rPr>
          <w:rStyle w:val="Heading2Char"/>
          <w:rtl/>
        </w:rPr>
        <w:t>العنبري</w:t>
      </w:r>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240" w:name="_Toc275762300"/>
      <w:bookmarkStart w:id="1241" w:name="_Toc451777335"/>
      <w:r w:rsidRPr="00641AE4">
        <w:rPr>
          <w:rStyle w:val="Heading2Char"/>
          <w:rtl/>
        </w:rPr>
        <w:t>620 / 1 ـ ا</w:t>
      </w:r>
      <w:r w:rsidRPr="00641AE4">
        <w:rPr>
          <w:rStyle w:val="Heading2Char"/>
          <w:rFonts w:hint="cs"/>
          <w:rtl/>
        </w:rPr>
        <w:t>ُ</w:t>
      </w:r>
      <w:r w:rsidRPr="00641AE4">
        <w:rPr>
          <w:rStyle w:val="Heading2Char"/>
          <w:rtl/>
        </w:rPr>
        <w:t>ويس التميمي</w:t>
      </w:r>
      <w:bookmarkEnd w:id="1240"/>
      <w:bookmarkEnd w:id="1241"/>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242" w:name="_Toc275762301"/>
      <w:bookmarkStart w:id="1243" w:name="_Toc451777336"/>
      <w:r w:rsidRPr="00641AE4">
        <w:rPr>
          <w:rStyle w:val="Heading2Char"/>
          <w:rtl/>
        </w:rPr>
        <w:t>621 / 2 ـ ا</w:t>
      </w:r>
      <w:r w:rsidRPr="00641AE4">
        <w:rPr>
          <w:rStyle w:val="Heading2Char"/>
          <w:rFonts w:hint="cs"/>
          <w:rtl/>
        </w:rPr>
        <w:t>ُ</w:t>
      </w:r>
      <w:r w:rsidRPr="00641AE4">
        <w:rPr>
          <w:rStyle w:val="Heading2Char"/>
          <w:rtl/>
        </w:rPr>
        <w:t>ويس القرني</w:t>
      </w:r>
      <w:bookmarkEnd w:id="1242"/>
      <w:bookmarkEnd w:id="1243"/>
      <w:r>
        <w:rPr>
          <w:rtl/>
        </w:rPr>
        <w:t xml:space="preserve"> </w:t>
      </w:r>
      <w:r w:rsidRPr="00A941CA">
        <w:rPr>
          <w:rStyle w:val="libFootnotenumChar"/>
          <w:rtl/>
        </w:rPr>
        <w:t>(5)</w:t>
      </w:r>
      <w:r>
        <w:rPr>
          <w:rtl/>
        </w:rPr>
        <w:t xml:space="preserve"> : </w:t>
      </w:r>
    </w:p>
    <w:p w:rsidR="0074595C" w:rsidRDefault="0074595C" w:rsidP="004D3AB9">
      <w:pPr>
        <w:pStyle w:val="libNormal"/>
        <w:rPr>
          <w:rtl/>
        </w:rPr>
      </w:pPr>
      <w:r>
        <w:rPr>
          <w:rtl/>
        </w:rPr>
        <w:t xml:space="preserve">روى الكشي : عن علي بن محمد بن قتيبة ، قال : سئل أبو محمد الفضل بن شاذان عن الزهاد الثمانية ، فقال : الربيع بن خثيم وهرم بن حيان واويس القرني وعامر بن عبد قيس ، فكانوا مع أمير المؤمنين </w:t>
      </w:r>
      <w:r w:rsidR="000B3845" w:rsidRPr="000B3845">
        <w:rPr>
          <w:rStyle w:val="libAlaemChar"/>
          <w:rFonts w:hint="cs"/>
          <w:rtl/>
        </w:rPr>
        <w:t>عليه‌السلام</w:t>
      </w:r>
      <w:r>
        <w:rPr>
          <w:rtl/>
        </w:rPr>
        <w:t xml:space="preserve"> ومن أصحابه ، وكانوا زهادا أتقياء. </w:t>
      </w:r>
    </w:p>
    <w:p w:rsidR="0074595C" w:rsidRDefault="0074595C" w:rsidP="004D3AB9">
      <w:pPr>
        <w:pStyle w:val="libNormal"/>
        <w:rPr>
          <w:rtl/>
        </w:rPr>
      </w:pPr>
      <w:r>
        <w:rPr>
          <w:rtl/>
        </w:rPr>
        <w:t xml:space="preserve">وأما أبو مسلم فإنه كان </w:t>
      </w:r>
      <w:r w:rsidRPr="00A941CA">
        <w:rPr>
          <w:rStyle w:val="libFootnotenumChar"/>
          <w:rtl/>
        </w:rPr>
        <w:t>(6)</w:t>
      </w:r>
      <w:r>
        <w:rPr>
          <w:rtl/>
        </w:rPr>
        <w:t xml:space="preserve"> فاجرا مرائيا ، وكان صاحب معاوية ، وهو الذي يحث الناس على قتال أمير المؤمنين </w:t>
      </w:r>
      <w:r w:rsidR="000B3845" w:rsidRPr="000B3845">
        <w:rPr>
          <w:rStyle w:val="libAlaemChar"/>
          <w:rFonts w:hint="cs"/>
          <w:rtl/>
        </w:rPr>
        <w:t>عليه‌السلام</w:t>
      </w:r>
      <w:r>
        <w:rPr>
          <w:rtl/>
        </w:rPr>
        <w:t xml:space="preserve"> ، وقال لعلي </w:t>
      </w:r>
      <w:r w:rsidR="000B3845" w:rsidRPr="000B3845">
        <w:rPr>
          <w:rStyle w:val="libAlaemChar"/>
          <w:rFonts w:hint="cs"/>
          <w:rtl/>
        </w:rPr>
        <w:t>عليه‌السلام</w:t>
      </w:r>
      <w:r>
        <w:rPr>
          <w:rtl/>
        </w:rPr>
        <w:t xml:space="preserve"> : إدفع إلينا الأنصار والمهاجرين حتى نقتلهم </w:t>
      </w:r>
      <w:r w:rsidRPr="00A941CA">
        <w:rPr>
          <w:rStyle w:val="libFootnotenumChar"/>
          <w:rtl/>
        </w:rPr>
        <w:t>(7)</w:t>
      </w:r>
      <w:r>
        <w:rPr>
          <w:rtl/>
        </w:rPr>
        <w:t xml:space="preserve"> بعثمان ، فأبى أمير المؤمنين </w:t>
      </w:r>
      <w:r w:rsidR="000B3845" w:rsidRPr="000B3845">
        <w:rPr>
          <w:rStyle w:val="libAlaemChar"/>
          <w:rFonts w:hint="cs"/>
          <w:rtl/>
        </w:rPr>
        <w:t>عليه‌السلام</w:t>
      </w:r>
      <w:r>
        <w:rPr>
          <w:rtl/>
        </w:rPr>
        <w:t xml:space="preserve"> ذلك ، فقال أبو مسلم : الان طاب الضراب ، انما كان وضع فخا ومصيدة.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23 / 27 ، وفيه : أبو محذورة. </w:t>
      </w:r>
    </w:p>
    <w:p w:rsidR="0074595C" w:rsidRDefault="0074595C" w:rsidP="00A941CA">
      <w:pPr>
        <w:pStyle w:val="libFootnote0"/>
        <w:rPr>
          <w:rtl/>
        </w:rPr>
      </w:pPr>
      <w:r>
        <w:rPr>
          <w:rtl/>
        </w:rPr>
        <w:t xml:space="preserve">2 ـ مولة ( خ ل ) ، ( م ت ). </w:t>
      </w:r>
    </w:p>
    <w:p w:rsidR="0074595C" w:rsidRDefault="0074595C" w:rsidP="00A941CA">
      <w:pPr>
        <w:pStyle w:val="libFootnote0"/>
        <w:rPr>
          <w:rtl/>
        </w:rPr>
      </w:pPr>
      <w:r>
        <w:rPr>
          <w:rtl/>
        </w:rPr>
        <w:t xml:space="preserve">3 ـ رجال الشيخ : 26 / 70 : وفيه : مولة ( مركة خ ل ) ، وفي مجمع الرجال 1 : 241 نقلا عنه كما في المتن. </w:t>
      </w:r>
    </w:p>
    <w:p w:rsidR="0074595C" w:rsidRDefault="0074595C" w:rsidP="00A941CA">
      <w:pPr>
        <w:pStyle w:val="libFootnote0"/>
        <w:rPr>
          <w:rtl/>
        </w:rPr>
      </w:pPr>
      <w:r>
        <w:rPr>
          <w:rtl/>
        </w:rPr>
        <w:t xml:space="preserve">4 ـ رجال الشيخ : 57 / 10. </w:t>
      </w:r>
    </w:p>
    <w:p w:rsidR="0074595C" w:rsidRDefault="0074595C" w:rsidP="00A941CA">
      <w:pPr>
        <w:pStyle w:val="libFootnote0"/>
        <w:rPr>
          <w:rtl/>
        </w:rPr>
      </w:pPr>
      <w:r>
        <w:rPr>
          <w:rtl/>
        </w:rPr>
        <w:t xml:space="preserve">5 ـ اويس القرني ، ي جخ ، ( م ت ). رجال الشيخ : 57 / 15. </w:t>
      </w:r>
    </w:p>
    <w:p w:rsidR="0074595C" w:rsidRDefault="0074595C" w:rsidP="00A941CA">
      <w:pPr>
        <w:pStyle w:val="libFootnote0"/>
        <w:rPr>
          <w:rtl/>
        </w:rPr>
      </w:pPr>
      <w:r>
        <w:rPr>
          <w:rtl/>
        </w:rPr>
        <w:t xml:space="preserve">6 ـ في نسخة ( م ) : فكان. </w:t>
      </w:r>
    </w:p>
    <w:p w:rsidR="0074595C" w:rsidRDefault="0074595C" w:rsidP="00A941CA">
      <w:pPr>
        <w:pStyle w:val="libFootnote0"/>
        <w:rPr>
          <w:rtl/>
        </w:rPr>
      </w:pPr>
      <w:r>
        <w:rPr>
          <w:rtl/>
        </w:rPr>
        <w:t xml:space="preserve">7 ـ في نسختي ( م ) و ( ت ) : يقتلهم. </w:t>
      </w:r>
    </w:p>
    <w:p w:rsidR="0074595C" w:rsidRDefault="0074595C" w:rsidP="004D3AB9">
      <w:pPr>
        <w:pStyle w:val="libNormal"/>
        <w:rPr>
          <w:rtl/>
        </w:rPr>
      </w:pPr>
      <w:r>
        <w:rPr>
          <w:rtl/>
        </w:rPr>
        <w:br w:type="page"/>
      </w:r>
      <w:r>
        <w:rPr>
          <w:rtl/>
        </w:rPr>
        <w:lastRenderedPageBreak/>
        <w:t>و</w:t>
      </w:r>
      <w:r>
        <w:rPr>
          <w:rFonts w:hint="cs"/>
          <w:rtl/>
        </w:rPr>
        <w:t>أ</w:t>
      </w:r>
      <w:r>
        <w:rPr>
          <w:rtl/>
        </w:rPr>
        <w:t>م</w:t>
      </w:r>
      <w:r>
        <w:rPr>
          <w:rFonts w:hint="cs"/>
          <w:rtl/>
        </w:rPr>
        <w:t>ّ</w:t>
      </w:r>
      <w:r>
        <w:rPr>
          <w:rtl/>
        </w:rPr>
        <w:t xml:space="preserve">ا مسروق فانه كان عشارا لمعاوية ، ومات في عمله ذلك بموضع أسفل من واسط على دجلة يقال له : الرصافة ، وقبره هناك. </w:t>
      </w:r>
    </w:p>
    <w:p w:rsidR="0074595C" w:rsidRDefault="0074595C" w:rsidP="004D3AB9">
      <w:pPr>
        <w:pStyle w:val="libNormal"/>
        <w:rPr>
          <w:rtl/>
        </w:rPr>
      </w:pPr>
      <w:r>
        <w:rPr>
          <w:rtl/>
        </w:rPr>
        <w:t xml:space="preserve">والحسن كان يلقى كل أهل فرق </w:t>
      </w:r>
      <w:r w:rsidRPr="00A941CA">
        <w:rPr>
          <w:rStyle w:val="libFootnotenumChar"/>
          <w:rtl/>
        </w:rPr>
        <w:t>(1)</w:t>
      </w:r>
      <w:r>
        <w:rPr>
          <w:rtl/>
        </w:rPr>
        <w:t xml:space="preserve"> بما يهوون ، ويتصنع للرئاسة ، وكان رئيس القدرية. </w:t>
      </w:r>
    </w:p>
    <w:p w:rsidR="0074595C" w:rsidRDefault="0074595C" w:rsidP="004D3AB9">
      <w:pPr>
        <w:pStyle w:val="libNormal"/>
        <w:rPr>
          <w:rtl/>
        </w:rPr>
      </w:pPr>
      <w:r>
        <w:rPr>
          <w:rtl/>
        </w:rPr>
        <w:t xml:space="preserve">واويس القرني مفضلا عليهم كلهم </w:t>
      </w:r>
      <w:r w:rsidRPr="00A941CA">
        <w:rPr>
          <w:rStyle w:val="libFootnotenumChar"/>
          <w:rtl/>
        </w:rPr>
        <w:t>(2)</w:t>
      </w:r>
      <w:r>
        <w:rPr>
          <w:rtl/>
        </w:rPr>
        <w:t xml:space="preserve"> ، انتهى. </w:t>
      </w:r>
    </w:p>
    <w:p w:rsidR="0074595C" w:rsidRDefault="0074595C" w:rsidP="004D3AB9">
      <w:pPr>
        <w:pStyle w:val="libNormal"/>
        <w:rPr>
          <w:rtl/>
        </w:rPr>
      </w:pPr>
      <w:r>
        <w:rPr>
          <w:rtl/>
        </w:rPr>
        <w:t xml:space="preserve">والمذكور من الزهاد الثمانية سبعة وما ذكر الثامن ، وسمعنا من بعض الفضلاء أن الثامن هو : جرير بن عبد الله البجلي ، والله أعلم. </w:t>
      </w:r>
    </w:p>
    <w:p w:rsidR="0074595C" w:rsidRDefault="0074595C" w:rsidP="004D3AB9">
      <w:pPr>
        <w:pStyle w:val="libNormal"/>
        <w:rPr>
          <w:rtl/>
        </w:rPr>
      </w:pPr>
      <w:r>
        <w:rPr>
          <w:rtl/>
        </w:rPr>
        <w:t xml:space="preserve">ثم روى الكشي : واويس من خيار السابقين </w:t>
      </w:r>
      <w:r w:rsidRPr="00A941CA">
        <w:rPr>
          <w:rStyle w:val="libFootnotenumChar"/>
          <w:rtl/>
        </w:rPr>
        <w:t>(3)</w:t>
      </w:r>
      <w:r>
        <w:rPr>
          <w:rtl/>
        </w:rPr>
        <w:t xml:space="preserve"> ، قال رسول الله </w:t>
      </w:r>
      <w:r w:rsidR="000B3845" w:rsidRPr="000B3845">
        <w:rPr>
          <w:rStyle w:val="libAlaemChar"/>
          <w:rFonts w:hint="cs"/>
          <w:rtl/>
        </w:rPr>
        <w:t>صلى‌الله‌عليه‌وآله‌وسلم</w:t>
      </w:r>
      <w:r>
        <w:rPr>
          <w:rtl/>
        </w:rPr>
        <w:t xml:space="preserve"> ذات يوم لأصحابه : أبشروا برجل من امتي يقال له : اويس القرني ، فانه يشفع لمثل ربيعة ومضر</w:t>
      </w:r>
      <w:r w:rsidRPr="00A941CA">
        <w:rPr>
          <w:rStyle w:val="libFootnotenumChar"/>
          <w:rtl/>
        </w:rPr>
        <w:t>(4)</w:t>
      </w:r>
      <w:r>
        <w:rPr>
          <w:rtl/>
        </w:rPr>
        <w:t>.</w:t>
      </w:r>
    </w:p>
    <w:p w:rsidR="0074595C" w:rsidRDefault="0074595C" w:rsidP="004D3AB9">
      <w:pPr>
        <w:pStyle w:val="libNormal"/>
        <w:rPr>
          <w:rtl/>
        </w:rPr>
      </w:pPr>
      <w:bookmarkStart w:id="1244" w:name="_Toc275762302"/>
      <w:bookmarkStart w:id="1245" w:name="_Toc451777337"/>
      <w:r w:rsidRPr="00641AE4">
        <w:rPr>
          <w:rStyle w:val="Heading2Char"/>
          <w:rtl/>
        </w:rPr>
        <w:t>622 / 1 ـ أهبان بن أوس</w:t>
      </w:r>
      <w:bookmarkEnd w:id="1244"/>
      <w:bookmarkEnd w:id="1245"/>
      <w:r>
        <w:rPr>
          <w:rtl/>
        </w:rPr>
        <w:t xml:space="preserve"> : </w:t>
      </w:r>
    </w:p>
    <w:p w:rsidR="0074595C" w:rsidRDefault="0074595C" w:rsidP="004D3AB9">
      <w:pPr>
        <w:pStyle w:val="libNormal"/>
        <w:rPr>
          <w:rtl/>
        </w:rPr>
      </w:pPr>
      <w:r>
        <w:rPr>
          <w:rtl/>
        </w:rPr>
        <w:t xml:space="preserve">أبو عقبة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(5)</w:t>
      </w:r>
      <w:r>
        <w:rPr>
          <w:rtl/>
        </w:rPr>
        <w:t xml:space="preserve">. </w:t>
      </w:r>
    </w:p>
    <w:p w:rsidR="0074595C" w:rsidRDefault="0074595C" w:rsidP="004D3AB9">
      <w:pPr>
        <w:pStyle w:val="libNormal"/>
        <w:rPr>
          <w:rtl/>
        </w:rPr>
      </w:pPr>
      <w:bookmarkStart w:id="1246" w:name="_Toc275762303"/>
      <w:bookmarkStart w:id="1247" w:name="_Toc451777338"/>
      <w:r w:rsidRPr="00641AE4">
        <w:rPr>
          <w:rStyle w:val="Heading2Char"/>
          <w:rtl/>
        </w:rPr>
        <w:t>623 / 2 ـ أهبان بن سيفي</w:t>
      </w:r>
      <w:bookmarkEnd w:id="1246"/>
      <w:bookmarkEnd w:id="1247"/>
      <w:r>
        <w:rPr>
          <w:rtl/>
        </w:rPr>
        <w:t xml:space="preserve"> </w:t>
      </w:r>
      <w:r w:rsidRPr="00A941CA">
        <w:rPr>
          <w:rStyle w:val="libFootnotenumChar"/>
          <w:rtl/>
        </w:rPr>
        <w:t>(6)</w:t>
      </w:r>
      <w:r>
        <w:rPr>
          <w:rtl/>
        </w:rPr>
        <w:t xml:space="preserve"> : </w:t>
      </w:r>
    </w:p>
    <w:p w:rsidR="0074595C" w:rsidRDefault="0074595C" w:rsidP="004D3AB9">
      <w:pPr>
        <w:pStyle w:val="libNormal"/>
        <w:rPr>
          <w:rtl/>
        </w:rPr>
      </w:pPr>
      <w:r>
        <w:rPr>
          <w:rtl/>
        </w:rPr>
        <w:t xml:space="preserve">أبو مسلم، سيء الرأي في علي </w:t>
      </w:r>
      <w:r w:rsidR="000B3845" w:rsidRPr="000B3845">
        <w:rPr>
          <w:rStyle w:val="libAlaemChar"/>
          <w:rFonts w:hint="cs"/>
          <w:rtl/>
        </w:rPr>
        <w:t>عليه‌السلام</w:t>
      </w:r>
      <w:r>
        <w:rPr>
          <w:rtl/>
        </w:rPr>
        <w:t xml:space="preserve">، من أصحاب الرسول </w:t>
      </w:r>
      <w:r w:rsidR="000B3845" w:rsidRPr="000B3845">
        <w:rPr>
          <w:rStyle w:val="libAlaemChar"/>
          <w:rFonts w:hint="cs"/>
          <w:rtl/>
        </w:rPr>
        <w:t>صلى‌الله‌عليه‌وآله‌وسلم</w:t>
      </w:r>
      <w:r>
        <w:rPr>
          <w:rtl/>
        </w:rPr>
        <w:t>، رجال الشيخ</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المصدر : يلقى أهل كل فرقة. </w:t>
      </w:r>
    </w:p>
    <w:p w:rsidR="0074595C" w:rsidRDefault="0074595C" w:rsidP="00A941CA">
      <w:pPr>
        <w:pStyle w:val="libFootnote0"/>
        <w:rPr>
          <w:rtl/>
        </w:rPr>
      </w:pPr>
      <w:r>
        <w:rPr>
          <w:rtl/>
        </w:rPr>
        <w:t xml:space="preserve">2 ـ رجال الكشي : 97 / 154. </w:t>
      </w:r>
    </w:p>
    <w:p w:rsidR="0074595C" w:rsidRDefault="0074595C" w:rsidP="00A941CA">
      <w:pPr>
        <w:pStyle w:val="libFootnote0"/>
        <w:rPr>
          <w:rtl/>
        </w:rPr>
      </w:pPr>
      <w:r>
        <w:rPr>
          <w:rtl/>
        </w:rPr>
        <w:t xml:space="preserve">3 ـ في المصدر : التابعين. </w:t>
      </w:r>
    </w:p>
    <w:p w:rsidR="0074595C" w:rsidRDefault="0074595C" w:rsidP="00A941CA">
      <w:pPr>
        <w:pStyle w:val="libFootnote0"/>
        <w:rPr>
          <w:rtl/>
        </w:rPr>
      </w:pPr>
      <w:r>
        <w:rPr>
          <w:rtl/>
        </w:rPr>
        <w:t xml:space="preserve">4 ـ رجال الكشي : 98 / 156. </w:t>
      </w:r>
    </w:p>
    <w:p w:rsidR="0074595C" w:rsidRDefault="0074595C" w:rsidP="00A941CA">
      <w:pPr>
        <w:pStyle w:val="libFootnote0"/>
        <w:rPr>
          <w:rtl/>
        </w:rPr>
      </w:pPr>
      <w:r>
        <w:rPr>
          <w:rtl/>
        </w:rPr>
        <w:t xml:space="preserve">5 ـ رجال الشيخ : 24 / 35. </w:t>
      </w:r>
    </w:p>
    <w:p w:rsidR="0074595C" w:rsidRDefault="0074595C" w:rsidP="00A941CA">
      <w:pPr>
        <w:pStyle w:val="libFootnote0"/>
        <w:rPr>
          <w:rtl/>
        </w:rPr>
      </w:pPr>
      <w:r>
        <w:rPr>
          <w:rtl/>
        </w:rPr>
        <w:t xml:space="preserve">6 ـ صيفي : كذا في الجامع ، ( م ت ). جامع الأصول 13 : 38. </w:t>
      </w:r>
    </w:p>
    <w:p w:rsidR="0074595C" w:rsidRDefault="0074595C" w:rsidP="00A941CA">
      <w:pPr>
        <w:pStyle w:val="libFootnote0"/>
        <w:rPr>
          <w:rtl/>
        </w:rPr>
      </w:pPr>
      <w:r>
        <w:rPr>
          <w:rtl/>
        </w:rPr>
        <w:t xml:space="preserve">صيفي ( خ ل ) ، ( م ت ) ، وفي نسخ المصدر : صيفي ، وكذا مجمع الرجال 1 : 243 نقلا عنه. </w:t>
      </w:r>
    </w:p>
    <w:p w:rsidR="0074595C" w:rsidRDefault="0074595C" w:rsidP="00A941CA">
      <w:pPr>
        <w:pStyle w:val="libFootnote0"/>
        <w:rPr>
          <w:rtl/>
        </w:rPr>
      </w:pPr>
      <w:r>
        <w:rPr>
          <w:rtl/>
        </w:rPr>
        <w:t xml:space="preserve">7 ـ رجال الشيخ : 24 / 34 .. </w:t>
      </w:r>
    </w:p>
    <w:p w:rsidR="0074595C" w:rsidRDefault="0074595C" w:rsidP="004D3AB9">
      <w:pPr>
        <w:pStyle w:val="libNormal"/>
        <w:rPr>
          <w:rtl/>
        </w:rPr>
      </w:pPr>
      <w:r>
        <w:rPr>
          <w:rtl/>
        </w:rPr>
        <w:br w:type="page"/>
      </w:r>
      <w:r>
        <w:rPr>
          <w:rtl/>
        </w:rPr>
        <w:lastRenderedPageBreak/>
        <w:t xml:space="preserve">والظاهر ان يكون هذا هو المذكور عند ترجمة اويس القرني بعنوان : أبو مسلم </w:t>
      </w:r>
      <w:r w:rsidRPr="00A941CA">
        <w:rPr>
          <w:rStyle w:val="libFootnotenumChar"/>
          <w:rtl/>
        </w:rPr>
        <w:t>(1)</w:t>
      </w:r>
      <w:r>
        <w:rPr>
          <w:rtl/>
        </w:rPr>
        <w:t>.</w:t>
      </w:r>
    </w:p>
    <w:p w:rsidR="0074595C" w:rsidRDefault="0074595C" w:rsidP="004D3AB9">
      <w:pPr>
        <w:pStyle w:val="libNormal"/>
        <w:rPr>
          <w:rtl/>
        </w:rPr>
      </w:pPr>
      <w:bookmarkStart w:id="1248" w:name="_Toc275762304"/>
      <w:bookmarkStart w:id="1249" w:name="_Toc451777339"/>
      <w:r w:rsidRPr="00641AE4">
        <w:rPr>
          <w:rStyle w:val="Heading2Char"/>
          <w:rtl/>
        </w:rPr>
        <w:t>624 / 1 ـ أياس</w:t>
      </w:r>
      <w:bookmarkEnd w:id="1248"/>
      <w:bookmarkEnd w:id="1249"/>
      <w:r>
        <w:rPr>
          <w:rtl/>
        </w:rPr>
        <w:t xml:space="preserve"> </w:t>
      </w:r>
      <w:r w:rsidRPr="00A941CA">
        <w:rPr>
          <w:rStyle w:val="libFootnotenumChar"/>
          <w:rtl/>
        </w:rPr>
        <w:t>(2)</w:t>
      </w:r>
      <w:r>
        <w:rPr>
          <w:rtl/>
        </w:rPr>
        <w:t xml:space="preserve"> : </w:t>
      </w:r>
    </w:p>
    <w:p w:rsidR="0074595C" w:rsidRDefault="0074595C" w:rsidP="004D3AB9">
      <w:pPr>
        <w:pStyle w:val="libNormal"/>
        <w:rPr>
          <w:rtl/>
        </w:rPr>
      </w:pPr>
      <w:r>
        <w:rPr>
          <w:rtl/>
        </w:rPr>
        <w:t xml:space="preserve">شهد بدرا واحدا ، وقتل هو وأنس وابي بن ثابت يوم بئر معونة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(3)</w:t>
      </w:r>
      <w:r>
        <w:rPr>
          <w:rtl/>
        </w:rPr>
        <w:t xml:space="preserve">. </w:t>
      </w:r>
    </w:p>
    <w:p w:rsidR="0074595C" w:rsidRDefault="0074595C" w:rsidP="004D3AB9">
      <w:pPr>
        <w:pStyle w:val="libNormal"/>
        <w:rPr>
          <w:rtl/>
        </w:rPr>
      </w:pPr>
      <w:r>
        <w:rPr>
          <w:rtl/>
        </w:rPr>
        <w:t xml:space="preserve">ومعونة : ـ بالنون ـ قبل نجد نسب إليها غزوة </w:t>
      </w:r>
      <w:r w:rsidRPr="00A941CA">
        <w:rPr>
          <w:rStyle w:val="libFootnotenumChar"/>
          <w:rtl/>
        </w:rPr>
        <w:t>(4)</w:t>
      </w:r>
      <w:r>
        <w:rPr>
          <w:rtl/>
        </w:rPr>
        <w:t>.</w:t>
      </w:r>
    </w:p>
    <w:p w:rsidR="0074595C" w:rsidRDefault="0074595C" w:rsidP="004D3AB9">
      <w:pPr>
        <w:pStyle w:val="libNormal"/>
        <w:rPr>
          <w:rtl/>
        </w:rPr>
      </w:pPr>
      <w:bookmarkStart w:id="1250" w:name="_Toc275762305"/>
      <w:bookmarkStart w:id="1251" w:name="_Toc451777340"/>
      <w:r w:rsidRPr="00641AE4">
        <w:rPr>
          <w:rStyle w:val="Heading2Char"/>
          <w:rtl/>
        </w:rPr>
        <w:t>625 / 2 ـ أياس بن أبي البكير</w:t>
      </w:r>
      <w:bookmarkEnd w:id="1250"/>
      <w:bookmarkEnd w:id="1251"/>
      <w:r>
        <w:rPr>
          <w:rtl/>
        </w:rPr>
        <w:t xml:space="preserve"> </w:t>
      </w:r>
      <w:r w:rsidRPr="00A941CA">
        <w:rPr>
          <w:rStyle w:val="libFootnotenumChar"/>
          <w:rtl/>
        </w:rPr>
        <w:t>(5)</w:t>
      </w:r>
      <w:r>
        <w:rPr>
          <w:rtl/>
        </w:rPr>
        <w:t xml:space="preserve"> : </w:t>
      </w:r>
    </w:p>
    <w:p w:rsidR="0074595C" w:rsidRDefault="0074595C" w:rsidP="004D3AB9">
      <w:pPr>
        <w:pStyle w:val="libNormal"/>
        <w:rPr>
          <w:rtl/>
        </w:rPr>
      </w:pPr>
      <w:r>
        <w:rPr>
          <w:rtl/>
        </w:rPr>
        <w:t xml:space="preserve">اخى رسول الله </w:t>
      </w:r>
      <w:r w:rsidR="000B3845" w:rsidRPr="000B3845">
        <w:rPr>
          <w:rStyle w:val="libAlaemChar"/>
          <w:rFonts w:hint="cs"/>
          <w:rtl/>
        </w:rPr>
        <w:t>صلى‌الله‌عليه‌وآله‌وسلم</w:t>
      </w:r>
      <w:r>
        <w:rPr>
          <w:rtl/>
        </w:rPr>
        <w:t xml:space="preserve"> بينه وبين الحارث بن حزمة ، شهد بدرا واحدا والخندق والمشاهد كلها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252" w:name="_Toc275762306"/>
      <w:bookmarkStart w:id="1253" w:name="_Toc451777341"/>
      <w:r w:rsidRPr="00641AE4">
        <w:rPr>
          <w:rStyle w:val="Heading2Char"/>
          <w:rtl/>
        </w:rPr>
        <w:t>626 / 3 ـ أياس بن عبد الله بن أبي ذباب</w:t>
      </w:r>
      <w:bookmarkEnd w:id="1252"/>
      <w:bookmarkEnd w:id="1253"/>
      <w:r>
        <w:rPr>
          <w:rtl/>
        </w:rPr>
        <w:t xml:space="preserve"> </w:t>
      </w:r>
      <w:r w:rsidRPr="00A941CA">
        <w:rPr>
          <w:rStyle w:val="libFootnotenumChar"/>
          <w:rtl/>
        </w:rPr>
        <w:t>(7)</w:t>
      </w:r>
      <w:r>
        <w:rPr>
          <w:rtl/>
        </w:rPr>
        <w:t xml:space="preserve"> : </w:t>
      </w:r>
    </w:p>
    <w:p w:rsidR="0074595C" w:rsidRDefault="0074595C" w:rsidP="004D3AB9">
      <w:pPr>
        <w:pStyle w:val="libNormal"/>
        <w:rPr>
          <w:rtl/>
        </w:rPr>
      </w:pPr>
      <w:r>
        <w:rPr>
          <w:rtl/>
        </w:rPr>
        <w:t xml:space="preserve">الدوسي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1254" w:name="_Toc275762307"/>
      <w:bookmarkStart w:id="1255" w:name="_Toc451777342"/>
      <w:r w:rsidRPr="00641AE4">
        <w:rPr>
          <w:rStyle w:val="Heading2Char"/>
          <w:rtl/>
        </w:rPr>
        <w:t>627 / 4 ـ أياس بن عبد الله المزني</w:t>
      </w:r>
      <w:bookmarkEnd w:id="1254"/>
      <w:bookmarkEnd w:id="1255"/>
      <w:r>
        <w:rPr>
          <w:rtl/>
        </w:rPr>
        <w:t xml:space="preserve"> : </w:t>
      </w:r>
    </w:p>
    <w:p w:rsidR="0074595C" w:rsidRDefault="0074595C" w:rsidP="004D3AB9">
      <w:pPr>
        <w:pStyle w:val="libNormal"/>
        <w:rPr>
          <w:rtl/>
        </w:rPr>
      </w:pPr>
      <w:r>
        <w:rPr>
          <w:rtl/>
        </w:rPr>
        <w:t xml:space="preserve">نزل الكوفة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عن رجال الكشي : 97 / 154. </w:t>
      </w:r>
    </w:p>
    <w:p w:rsidR="0074595C" w:rsidRDefault="0074595C" w:rsidP="00A941CA">
      <w:pPr>
        <w:pStyle w:val="libFootnote0"/>
        <w:rPr>
          <w:rtl/>
        </w:rPr>
      </w:pPr>
      <w:r>
        <w:rPr>
          <w:rtl/>
        </w:rPr>
        <w:t xml:space="preserve">2 ـ جاء هذا العنوان في طبعة ( جماعة المدرسين ) ملحقا مع ترجمة : ( أبي بن معاذ ابن أنس ) ، وفي مجمع الرجال 1 : 244 ، جعله عنوانا مفردا كما نص عليه في المتن ، ويؤيد ذلك ما في النسخة الخطية المعتبرة المتوفرة لدينا. </w:t>
      </w:r>
    </w:p>
    <w:p w:rsidR="0074595C" w:rsidRDefault="0074595C" w:rsidP="00A941CA">
      <w:pPr>
        <w:pStyle w:val="libFootnote0"/>
        <w:rPr>
          <w:rtl/>
        </w:rPr>
      </w:pPr>
      <w:r>
        <w:rPr>
          <w:rtl/>
        </w:rPr>
        <w:t xml:space="preserve">3 ـ رجال الشيخ : 22 / 14 ، وفيه : أنس ( أناس خ ل ). </w:t>
      </w:r>
    </w:p>
    <w:p w:rsidR="0074595C" w:rsidRDefault="0074595C" w:rsidP="00A941CA">
      <w:pPr>
        <w:pStyle w:val="libFootnote0"/>
        <w:rPr>
          <w:rtl/>
        </w:rPr>
      </w:pPr>
      <w:r>
        <w:rPr>
          <w:rtl/>
        </w:rPr>
        <w:t xml:space="preserve">4 ـ انظر معجم البلدان 5 : 159 ومراصد الاطلاع 3 : 1292. </w:t>
      </w:r>
    </w:p>
    <w:p w:rsidR="0074595C" w:rsidRDefault="0074595C" w:rsidP="00A941CA">
      <w:pPr>
        <w:pStyle w:val="libFootnote0"/>
        <w:rPr>
          <w:rtl/>
        </w:rPr>
      </w:pPr>
      <w:r>
        <w:rPr>
          <w:rtl/>
        </w:rPr>
        <w:t xml:space="preserve">5 ـ البكر ، د ، ( م ت ). رجال ابن داود : 53 / 219 ، وفيه : البكير. </w:t>
      </w:r>
    </w:p>
    <w:p w:rsidR="0074595C" w:rsidRDefault="0074595C" w:rsidP="00A941CA">
      <w:pPr>
        <w:pStyle w:val="libFootnote0"/>
        <w:rPr>
          <w:rtl/>
        </w:rPr>
      </w:pPr>
      <w:r>
        <w:rPr>
          <w:rtl/>
        </w:rPr>
        <w:t xml:space="preserve">6 ـ رجال الشيخ : 27 / 74. </w:t>
      </w:r>
    </w:p>
    <w:p w:rsidR="0074595C" w:rsidRDefault="0074595C" w:rsidP="00A941CA">
      <w:pPr>
        <w:pStyle w:val="libFootnote0"/>
        <w:rPr>
          <w:rtl/>
        </w:rPr>
      </w:pPr>
      <w:r>
        <w:rPr>
          <w:rtl/>
        </w:rPr>
        <w:t xml:space="preserve">7 ـ في نسخة ( ت ) : ذياب. </w:t>
      </w:r>
    </w:p>
    <w:p w:rsidR="0074595C" w:rsidRDefault="0074595C" w:rsidP="00A941CA">
      <w:pPr>
        <w:pStyle w:val="libFootnote0"/>
        <w:rPr>
          <w:rtl/>
        </w:rPr>
      </w:pPr>
      <w:r>
        <w:rPr>
          <w:rtl/>
        </w:rPr>
        <w:t xml:space="preserve">8 ـ رجال الشيخ : 22 / 19. </w:t>
      </w:r>
    </w:p>
    <w:p w:rsidR="0074595C" w:rsidRDefault="0074595C" w:rsidP="00A941CA">
      <w:pPr>
        <w:pStyle w:val="libFootnote0"/>
        <w:rPr>
          <w:rtl/>
        </w:rPr>
      </w:pPr>
      <w:r>
        <w:rPr>
          <w:rtl/>
        </w:rPr>
        <w:t xml:space="preserve">9 ـ رجال الشيخ : 22 / 18. </w:t>
      </w:r>
    </w:p>
    <w:p w:rsidR="0074595C" w:rsidRDefault="0074595C" w:rsidP="004D3AB9">
      <w:pPr>
        <w:pStyle w:val="libNormal"/>
        <w:rPr>
          <w:rtl/>
        </w:rPr>
      </w:pPr>
      <w:r>
        <w:rPr>
          <w:rtl/>
        </w:rPr>
        <w:br w:type="page"/>
      </w:r>
      <w:bookmarkStart w:id="1256" w:name="_Toc275762308"/>
      <w:bookmarkStart w:id="1257" w:name="_Toc451777343"/>
      <w:r w:rsidRPr="00641AE4">
        <w:rPr>
          <w:rStyle w:val="Heading2Char"/>
          <w:rtl/>
        </w:rPr>
        <w:lastRenderedPageBreak/>
        <w:t>628 / 5 ـ اياس بن قتادة العنزي</w:t>
      </w:r>
      <w:bookmarkEnd w:id="1256"/>
      <w:bookmarkEnd w:id="1257"/>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258" w:name="_Toc275762309"/>
      <w:bookmarkStart w:id="1259" w:name="_Toc451777344"/>
      <w:r w:rsidRPr="00641AE4">
        <w:rPr>
          <w:rStyle w:val="Heading2Char"/>
          <w:rtl/>
        </w:rPr>
        <w:t>629 / 6 ـ أياس بن معاذ الأشهلي</w:t>
      </w:r>
      <w:bookmarkEnd w:id="1258"/>
      <w:bookmarkEnd w:id="1259"/>
      <w:r>
        <w:rPr>
          <w:rtl/>
        </w:rPr>
        <w:t xml:space="preserve"> </w:t>
      </w:r>
      <w:r w:rsidRPr="00A941CA">
        <w:rPr>
          <w:rStyle w:val="libFootnotenumChar"/>
          <w:rtl/>
        </w:rPr>
        <w:t>(2)</w:t>
      </w:r>
      <w:r>
        <w:rPr>
          <w:rtl/>
        </w:rPr>
        <w:t xml:space="preserve"> : </w:t>
      </w:r>
    </w:p>
    <w:p w:rsidR="0074595C" w:rsidRDefault="0074595C" w:rsidP="004D3AB9">
      <w:pPr>
        <w:pStyle w:val="libNormal"/>
        <w:rPr>
          <w:rtl/>
        </w:rPr>
      </w:pPr>
      <w:r>
        <w:rPr>
          <w:rtl/>
        </w:rPr>
        <w:t xml:space="preserve">( الأوسي ) </w:t>
      </w:r>
      <w:r w:rsidRPr="00A941CA">
        <w:rPr>
          <w:rStyle w:val="libFootnotenumChar"/>
          <w:rtl/>
        </w:rPr>
        <w:t>(3)</w:t>
      </w:r>
      <w:r>
        <w:rPr>
          <w:rtl/>
        </w:rPr>
        <w:t xml:space="preserve"> ، الأنصاري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260" w:name="_Toc275762310"/>
      <w:bookmarkStart w:id="1261" w:name="_Toc451777345"/>
      <w:r w:rsidRPr="00641AE4">
        <w:rPr>
          <w:rStyle w:val="Heading2Char"/>
          <w:rtl/>
        </w:rPr>
        <w:t>630 / 1 ـ أيمن بن ام أيمن</w:t>
      </w:r>
      <w:bookmarkEnd w:id="1260"/>
      <w:bookmarkEnd w:id="1261"/>
      <w:r>
        <w:rPr>
          <w:rtl/>
        </w:rPr>
        <w:t xml:space="preserve"> : </w:t>
      </w:r>
    </w:p>
    <w:p w:rsidR="0074595C" w:rsidRDefault="0074595C" w:rsidP="004D3AB9">
      <w:pPr>
        <w:pStyle w:val="libNormal"/>
        <w:rPr>
          <w:rtl/>
        </w:rPr>
      </w:pPr>
      <w:r>
        <w:rPr>
          <w:rtl/>
        </w:rPr>
        <w:t xml:space="preserve">قتل يوم احد </w:t>
      </w:r>
      <w:r w:rsidRPr="00A941CA">
        <w:rPr>
          <w:rStyle w:val="libFootnotenumChar"/>
          <w:rtl/>
        </w:rPr>
        <w:t>(5)</w:t>
      </w:r>
      <w:r>
        <w:rPr>
          <w:rtl/>
        </w:rPr>
        <w:t xml:space="preserve"> ، وهو من الثمانية الصابرين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262" w:name="_Toc275762311"/>
      <w:bookmarkStart w:id="1263" w:name="_Toc451777346"/>
      <w:r w:rsidRPr="00641AE4">
        <w:rPr>
          <w:rStyle w:val="Heading2Char"/>
          <w:rtl/>
        </w:rPr>
        <w:t>631 / 2 ـ أيمن بن خزيم بن فاتك</w:t>
      </w:r>
      <w:bookmarkEnd w:id="1262"/>
      <w:bookmarkEnd w:id="1263"/>
      <w:r>
        <w:rPr>
          <w:rtl/>
        </w:rPr>
        <w:t xml:space="preserve"> : </w:t>
      </w:r>
    </w:p>
    <w:p w:rsidR="0074595C" w:rsidRDefault="0074595C" w:rsidP="004D3AB9">
      <w:pPr>
        <w:pStyle w:val="libNormal"/>
        <w:rPr>
          <w:rtl/>
        </w:rPr>
      </w:pPr>
      <w:r>
        <w:rPr>
          <w:rtl/>
        </w:rPr>
        <w:t xml:space="preserve">الأسدي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1264" w:name="_Toc275762312"/>
      <w:bookmarkStart w:id="1265" w:name="_Toc451777347"/>
      <w:r w:rsidRPr="00641AE4">
        <w:rPr>
          <w:rStyle w:val="Heading2Char"/>
          <w:rtl/>
        </w:rPr>
        <w:t>632 / 3 ـ أيمن بن محرز</w:t>
      </w:r>
      <w:bookmarkEnd w:id="1264"/>
      <w:bookmarkEnd w:id="1265"/>
      <w:r>
        <w:rPr>
          <w:rtl/>
        </w:rPr>
        <w:t xml:space="preserve"> : </w:t>
      </w:r>
    </w:p>
    <w:p w:rsidR="0074595C" w:rsidRDefault="0074595C" w:rsidP="004D3AB9">
      <w:pPr>
        <w:pStyle w:val="libNormal"/>
        <w:rPr>
          <w:rtl/>
        </w:rPr>
      </w:pPr>
      <w:r>
        <w:rPr>
          <w:rtl/>
        </w:rPr>
        <w:t xml:space="preserve">من أصحاب الكاظم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1266" w:name="_Toc275762313"/>
      <w:bookmarkStart w:id="1267" w:name="_Toc451777348"/>
      <w:r w:rsidRPr="00641AE4">
        <w:rPr>
          <w:rStyle w:val="Heading2Char"/>
          <w:rtl/>
        </w:rPr>
        <w:t>633 / 4 ـ أيمن بن يعلى الثقفي</w:t>
      </w:r>
      <w:bookmarkEnd w:id="1266"/>
      <w:bookmarkEnd w:id="1267"/>
      <w:r>
        <w:rPr>
          <w:rtl/>
        </w:rPr>
        <w:t xml:space="preserve"> : </w:t>
      </w:r>
    </w:p>
    <w:p w:rsidR="0074595C" w:rsidRDefault="0074595C" w:rsidP="004D3AB9">
      <w:pPr>
        <w:pStyle w:val="libNormal"/>
        <w:rPr>
          <w:rtl/>
        </w:rPr>
      </w:pPr>
      <w:r>
        <w:rPr>
          <w:rtl/>
        </w:rPr>
        <w:t xml:space="preserve">أبو ثابت ، روى أبوه عن النبي </w:t>
      </w:r>
      <w:r w:rsidR="000B3845" w:rsidRPr="000B3845">
        <w:rPr>
          <w:rStyle w:val="libAlaemChar"/>
          <w:rFonts w:hint="cs"/>
          <w:rtl/>
        </w:rPr>
        <w:t>صلى‌الله‌عليه‌وآله‌وسلم</w:t>
      </w:r>
      <w:r>
        <w:rPr>
          <w:rtl/>
        </w:rPr>
        <w:t xml:space="preserve"> ، له رواية وليس له صحبة </w:t>
      </w:r>
      <w:r w:rsidRPr="00A941CA">
        <w:rPr>
          <w:rStyle w:val="libFootnotenumChar"/>
          <w:rtl/>
        </w:rPr>
        <w:t>(9)</w:t>
      </w:r>
      <w:r>
        <w:rPr>
          <w:rtl/>
        </w:rPr>
        <w:t xml:space="preserve">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23 / 21. </w:t>
      </w:r>
    </w:p>
    <w:p w:rsidR="0074595C" w:rsidRDefault="0074595C" w:rsidP="00A941CA">
      <w:pPr>
        <w:pStyle w:val="libFootnote0"/>
        <w:rPr>
          <w:rtl/>
        </w:rPr>
      </w:pPr>
      <w:r>
        <w:rPr>
          <w:rtl/>
        </w:rPr>
        <w:t xml:space="preserve">2 ـ الأشهاني ( خ ل ) ، ( م ت ). </w:t>
      </w:r>
    </w:p>
    <w:p w:rsidR="0074595C" w:rsidRDefault="0074595C" w:rsidP="00A941CA">
      <w:pPr>
        <w:pStyle w:val="libFootnote0"/>
        <w:rPr>
          <w:rtl/>
        </w:rPr>
      </w:pPr>
      <w:r>
        <w:rPr>
          <w:rtl/>
        </w:rPr>
        <w:t xml:space="preserve">3 ـ ما بين القوسين لم يرد في نسخة ( ش ). </w:t>
      </w:r>
    </w:p>
    <w:p w:rsidR="0074595C" w:rsidRDefault="0074595C" w:rsidP="00A941CA">
      <w:pPr>
        <w:pStyle w:val="libFootnote0"/>
        <w:rPr>
          <w:rtl/>
        </w:rPr>
      </w:pPr>
      <w:r>
        <w:rPr>
          <w:rtl/>
        </w:rPr>
        <w:t xml:space="preserve">4 ـ رجال الشيخ : 22 / 20. </w:t>
      </w:r>
    </w:p>
    <w:p w:rsidR="0074595C" w:rsidRDefault="0074595C" w:rsidP="00A941CA">
      <w:pPr>
        <w:pStyle w:val="libFootnote0"/>
        <w:rPr>
          <w:rtl/>
        </w:rPr>
      </w:pPr>
      <w:r>
        <w:rPr>
          <w:rtl/>
        </w:rPr>
        <w:t xml:space="preserve">5 ـ يوم حنين ، جامع ، ( م ت ). انظر جامع الاصول 13 : 42. </w:t>
      </w:r>
    </w:p>
    <w:p w:rsidR="0074595C" w:rsidRDefault="0074595C" w:rsidP="00A941CA">
      <w:pPr>
        <w:pStyle w:val="libFootnote0"/>
        <w:rPr>
          <w:rtl/>
        </w:rPr>
      </w:pPr>
      <w:r>
        <w:rPr>
          <w:rtl/>
        </w:rPr>
        <w:t xml:space="preserve">6 ـ رجال الشيخ : 25 / 51. </w:t>
      </w:r>
    </w:p>
    <w:p w:rsidR="0074595C" w:rsidRDefault="0074595C" w:rsidP="00A941CA">
      <w:pPr>
        <w:pStyle w:val="libFootnote0"/>
        <w:rPr>
          <w:rtl/>
        </w:rPr>
      </w:pPr>
      <w:r>
        <w:rPr>
          <w:rtl/>
        </w:rPr>
        <w:t xml:space="preserve">7 ـ رجال الشيخ : 25 / 50. </w:t>
      </w:r>
    </w:p>
    <w:p w:rsidR="0074595C" w:rsidRDefault="0074595C" w:rsidP="00A941CA">
      <w:pPr>
        <w:pStyle w:val="libFootnote0"/>
        <w:rPr>
          <w:rtl/>
        </w:rPr>
      </w:pPr>
      <w:r>
        <w:rPr>
          <w:rtl/>
        </w:rPr>
        <w:t xml:space="preserve">8 ـ رجال الشيخ : 331 / 9. </w:t>
      </w:r>
    </w:p>
    <w:p w:rsidR="0074595C" w:rsidRDefault="0074595C" w:rsidP="00A941CA">
      <w:pPr>
        <w:pStyle w:val="libFootnote0"/>
        <w:rPr>
          <w:rtl/>
        </w:rPr>
      </w:pPr>
      <w:r>
        <w:rPr>
          <w:rtl/>
        </w:rPr>
        <w:t xml:space="preserve">9 ـ لم ترد في طبعة جماعة المدرسين ووردت في طبعة النجف : 8 / 80 ، وفي. </w:t>
      </w:r>
    </w:p>
    <w:p w:rsidR="0074595C" w:rsidRDefault="0074595C" w:rsidP="004D3AB9">
      <w:pPr>
        <w:pStyle w:val="libNormal0"/>
        <w:rPr>
          <w:rtl/>
        </w:rPr>
      </w:pPr>
      <w:r>
        <w:rPr>
          <w:rtl/>
        </w:rPr>
        <w:br w:type="page"/>
      </w:r>
      <w:r>
        <w:rPr>
          <w:rtl/>
        </w:rPr>
        <w:lastRenderedPageBreak/>
        <w:t xml:space="preserve">من اصحاب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268" w:name="_Toc275762314"/>
      <w:bookmarkStart w:id="1269" w:name="_Toc451777349"/>
      <w:r w:rsidRPr="00641AE4">
        <w:rPr>
          <w:rStyle w:val="Heading2Char"/>
          <w:rtl/>
        </w:rPr>
        <w:t>634 / 1 ـ أيّوب بن أبي تميمة</w:t>
      </w:r>
      <w:bookmarkEnd w:id="1268"/>
      <w:bookmarkEnd w:id="1269"/>
      <w:r>
        <w:rPr>
          <w:rtl/>
        </w:rPr>
        <w:t xml:space="preserve"> </w:t>
      </w:r>
      <w:r w:rsidRPr="00A941CA">
        <w:rPr>
          <w:rStyle w:val="libFootnotenumChar"/>
          <w:rtl/>
        </w:rPr>
        <w:t>(2)</w:t>
      </w:r>
      <w:r>
        <w:rPr>
          <w:rtl/>
        </w:rPr>
        <w:t xml:space="preserve"> : </w:t>
      </w:r>
    </w:p>
    <w:p w:rsidR="0074595C" w:rsidRDefault="0074595C" w:rsidP="004D3AB9">
      <w:pPr>
        <w:pStyle w:val="libNormal"/>
        <w:rPr>
          <w:rtl/>
        </w:rPr>
      </w:pPr>
      <w:r>
        <w:rPr>
          <w:rtl/>
        </w:rPr>
        <w:t xml:space="preserve">مولى عمار بن ياسر ، وكان عمار مولى ، فهو مولى مولى </w:t>
      </w:r>
      <w:r w:rsidRPr="00A941CA">
        <w:rPr>
          <w:rStyle w:val="libFootnotenumChar"/>
          <w:rtl/>
        </w:rPr>
        <w:t>(3)</w:t>
      </w:r>
      <w:r>
        <w:rPr>
          <w:rtl/>
        </w:rPr>
        <w:t xml:space="preserve"> ، 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270" w:name="_Toc275762315"/>
      <w:bookmarkStart w:id="1271" w:name="_Toc451777350"/>
      <w:r w:rsidRPr="00641AE4">
        <w:rPr>
          <w:rStyle w:val="Heading2Char"/>
          <w:rtl/>
        </w:rPr>
        <w:t>635 / 2 ـ أيوب بن أعين</w:t>
      </w:r>
      <w:bookmarkEnd w:id="1270"/>
      <w:bookmarkEnd w:id="1271"/>
      <w:r>
        <w:rPr>
          <w:rtl/>
        </w:rPr>
        <w:t xml:space="preserve"> </w:t>
      </w:r>
      <w:r w:rsidRPr="00A941CA">
        <w:rPr>
          <w:rStyle w:val="libFootnotenumChar"/>
          <w:rtl/>
        </w:rPr>
        <w:t>(5)</w:t>
      </w:r>
      <w:r>
        <w:rPr>
          <w:rtl/>
        </w:rPr>
        <w:t xml:space="preserve"> : </w:t>
      </w:r>
    </w:p>
    <w:p w:rsidR="0074595C" w:rsidRDefault="0074595C" w:rsidP="004D3AB9">
      <w:pPr>
        <w:pStyle w:val="libNormal"/>
        <w:rPr>
          <w:rtl/>
        </w:rPr>
      </w:pPr>
      <w:r>
        <w:rPr>
          <w:rtl/>
        </w:rPr>
        <w:t xml:space="preserve">مولى لبني طريف </w:t>
      </w:r>
      <w:r w:rsidRPr="00A941CA">
        <w:rPr>
          <w:rStyle w:val="libFootnotenumChar"/>
          <w:rtl/>
        </w:rPr>
        <w:t>(6)</w:t>
      </w:r>
      <w:r>
        <w:rPr>
          <w:rtl/>
        </w:rPr>
        <w:t xml:space="preserve"> ، من أصحاب الصادق </w:t>
      </w:r>
      <w:r w:rsidRPr="00A941CA">
        <w:rPr>
          <w:rStyle w:val="libFootnotenumChar"/>
          <w:rtl/>
        </w:rPr>
        <w:t>(7)</w:t>
      </w:r>
      <w:r>
        <w:rPr>
          <w:rtl/>
        </w:rPr>
        <w:t xml:space="preserve"> والكاظم </w:t>
      </w:r>
      <w:r w:rsidRPr="00A941CA">
        <w:rPr>
          <w:rStyle w:val="libFootnotenumChar"/>
          <w:rtl/>
        </w:rPr>
        <w:t>(8)</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1272" w:name="_Toc275762316"/>
      <w:bookmarkStart w:id="1273" w:name="_Toc451777351"/>
      <w:r w:rsidRPr="00641AE4">
        <w:rPr>
          <w:rStyle w:val="Heading2Char"/>
          <w:rtl/>
        </w:rPr>
        <w:t>636 / 3 ـ أي</w:t>
      </w:r>
      <w:r w:rsidRPr="00641AE4">
        <w:rPr>
          <w:rStyle w:val="Heading2Char"/>
          <w:rFonts w:hint="cs"/>
          <w:rtl/>
        </w:rPr>
        <w:t>ّ</w:t>
      </w:r>
      <w:r w:rsidRPr="00641AE4">
        <w:rPr>
          <w:rStyle w:val="Heading2Char"/>
          <w:rtl/>
        </w:rPr>
        <w:t>وب بن بكر بن أبي علاج</w:t>
      </w:r>
      <w:bookmarkEnd w:id="1272"/>
      <w:bookmarkEnd w:id="1273"/>
      <w:r>
        <w:rPr>
          <w:rtl/>
        </w:rPr>
        <w:t xml:space="preserve"> : </w:t>
      </w:r>
    </w:p>
    <w:p w:rsidR="0074595C" w:rsidRDefault="0074595C" w:rsidP="004D3AB9">
      <w:pPr>
        <w:pStyle w:val="libNormal"/>
        <w:rPr>
          <w:rtl/>
        </w:rPr>
      </w:pPr>
      <w:r>
        <w:rPr>
          <w:rtl/>
        </w:rPr>
        <w:t xml:space="preserve">الموصلي ، 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w:t>
      </w:r>
    </w:p>
    <w:p w:rsidR="0074595C" w:rsidRDefault="0074595C" w:rsidP="004D3AB9">
      <w:pPr>
        <w:pStyle w:val="libNormal"/>
        <w:rPr>
          <w:rtl/>
        </w:rPr>
      </w:pPr>
      <w:bookmarkStart w:id="1274" w:name="_Toc275762317"/>
      <w:bookmarkStart w:id="1275" w:name="_Toc451777352"/>
      <w:r w:rsidRPr="00641AE4">
        <w:rPr>
          <w:rStyle w:val="Heading2Char"/>
          <w:rtl/>
        </w:rPr>
        <w:t>637 / 4 ـ أي</w:t>
      </w:r>
      <w:r w:rsidRPr="00641AE4">
        <w:rPr>
          <w:rStyle w:val="Heading2Char"/>
          <w:rFonts w:hint="cs"/>
          <w:rtl/>
        </w:rPr>
        <w:t>ّ</w:t>
      </w:r>
      <w:r w:rsidRPr="00641AE4">
        <w:rPr>
          <w:rStyle w:val="Heading2Char"/>
          <w:rtl/>
        </w:rPr>
        <w:t>وب بن الحر الجعفي</w:t>
      </w:r>
      <w:bookmarkEnd w:id="1274"/>
      <w:bookmarkEnd w:id="1275"/>
      <w:r>
        <w:rPr>
          <w:rtl/>
        </w:rPr>
        <w:t xml:space="preserve"> : </w:t>
      </w:r>
    </w:p>
    <w:p w:rsidR="0074595C" w:rsidRDefault="0074595C" w:rsidP="004D3AB9">
      <w:pPr>
        <w:pStyle w:val="libNormal"/>
        <w:rPr>
          <w:rtl/>
        </w:rPr>
      </w:pPr>
      <w:r>
        <w:rPr>
          <w:rtl/>
        </w:rPr>
        <w:t xml:space="preserve">مولى ، ثقة ، ( روى عن أبي عبد الله </w:t>
      </w:r>
      <w:r w:rsidR="000B3845" w:rsidRPr="000B3845">
        <w:rPr>
          <w:rStyle w:val="libAlaemChar"/>
          <w:rFonts w:hint="cs"/>
          <w:rtl/>
        </w:rPr>
        <w:t>عليه‌السلام</w:t>
      </w:r>
      <w:r>
        <w:rPr>
          <w:rtl/>
        </w:rPr>
        <w:t xml:space="preserve"> ) </w:t>
      </w:r>
      <w:r w:rsidRPr="00A941CA">
        <w:rPr>
          <w:rStyle w:val="libFootnotenumChar"/>
          <w:rtl/>
        </w:rPr>
        <w:t>(10)</w:t>
      </w:r>
      <w:r>
        <w:rPr>
          <w:rtl/>
        </w:rPr>
        <w:t xml:space="preserve"> ، ذكره أصحابنا في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مجمع الرجال 1 : 244 هكذا : رواية وليس له صحبة ، وصرح بمثله في الوسيط : 31 ، وكلاهما نقلا عن رجال الشيخ. </w:t>
      </w:r>
    </w:p>
    <w:p w:rsidR="0074595C" w:rsidRDefault="0074595C" w:rsidP="00A941CA">
      <w:pPr>
        <w:pStyle w:val="libFootnote0"/>
        <w:rPr>
          <w:rtl/>
        </w:rPr>
      </w:pPr>
      <w:r>
        <w:rPr>
          <w:rtl/>
        </w:rPr>
        <w:t xml:space="preserve">1 ـ رجال الشيخ : 27 / 76. </w:t>
      </w:r>
    </w:p>
    <w:p w:rsidR="0074595C" w:rsidRDefault="0074595C" w:rsidP="00A941CA">
      <w:pPr>
        <w:pStyle w:val="libFootnote0"/>
        <w:rPr>
          <w:rtl/>
        </w:rPr>
      </w:pPr>
      <w:r>
        <w:rPr>
          <w:rtl/>
        </w:rPr>
        <w:t xml:space="preserve">2 ـ أيوب بن أبي تميمة كيسان ، السجستاني ، العنزي ، البصري ، تابعي ، ق جخ ، ( م ت ). رجال الشيخ : 163 / 159. </w:t>
      </w:r>
    </w:p>
    <w:p w:rsidR="0074595C" w:rsidRDefault="0074595C" w:rsidP="00A941CA">
      <w:pPr>
        <w:pStyle w:val="libFootnote0"/>
        <w:rPr>
          <w:rtl/>
        </w:rPr>
      </w:pPr>
      <w:r>
        <w:rPr>
          <w:rtl/>
        </w:rPr>
        <w:t xml:space="preserve">3 ـ كنيته أبو بكر ، وكان يحلق شعره في كل سنة مرة ، فإذا طال فرق ، رأى أنس بن مالك ، ومات بالطاعون بالبصرة سنة إحدى وثلاثين ومائة ، جخ ، ( م ت ). </w:t>
      </w:r>
    </w:p>
    <w:p w:rsidR="0074595C" w:rsidRDefault="0074595C" w:rsidP="00A941CA">
      <w:pPr>
        <w:pStyle w:val="libFootnote0"/>
        <w:rPr>
          <w:rtl/>
        </w:rPr>
      </w:pPr>
      <w:r>
        <w:rPr>
          <w:rtl/>
        </w:rPr>
        <w:t xml:space="preserve">4 ـ رجال الشيخ : 125 / 34. </w:t>
      </w:r>
    </w:p>
    <w:p w:rsidR="0074595C" w:rsidRDefault="0074595C" w:rsidP="00A941CA">
      <w:pPr>
        <w:pStyle w:val="libFootnote0"/>
        <w:rPr>
          <w:rtl/>
        </w:rPr>
      </w:pPr>
      <w:r>
        <w:rPr>
          <w:rtl/>
        </w:rPr>
        <w:t xml:space="preserve">5 ـ الكوفي ، ( م ت ). </w:t>
      </w:r>
    </w:p>
    <w:p w:rsidR="0074595C" w:rsidRDefault="0074595C" w:rsidP="00A941CA">
      <w:pPr>
        <w:pStyle w:val="libFootnote0"/>
        <w:rPr>
          <w:rtl/>
        </w:rPr>
      </w:pPr>
      <w:r>
        <w:rPr>
          <w:rtl/>
        </w:rPr>
        <w:t xml:space="preserve">6 ـ ويقال : بني رياح ، جخ ، ( م ت ). </w:t>
      </w:r>
    </w:p>
    <w:p w:rsidR="0074595C" w:rsidRDefault="0074595C" w:rsidP="00A941CA">
      <w:pPr>
        <w:pStyle w:val="libFootnote0"/>
        <w:rPr>
          <w:rtl/>
        </w:rPr>
      </w:pPr>
      <w:r>
        <w:rPr>
          <w:rtl/>
        </w:rPr>
        <w:t xml:space="preserve">7 ـ رجال الشيخ : 164 / 171. </w:t>
      </w:r>
    </w:p>
    <w:p w:rsidR="0074595C" w:rsidRDefault="0074595C" w:rsidP="00A941CA">
      <w:pPr>
        <w:pStyle w:val="libFootnote0"/>
        <w:rPr>
          <w:rtl/>
        </w:rPr>
      </w:pPr>
      <w:r>
        <w:rPr>
          <w:rtl/>
        </w:rPr>
        <w:t xml:space="preserve">8 ـ رجال الشيخ : 331 / 12. </w:t>
      </w:r>
    </w:p>
    <w:p w:rsidR="0074595C" w:rsidRDefault="0074595C" w:rsidP="00A941CA">
      <w:pPr>
        <w:pStyle w:val="libFootnote0"/>
        <w:rPr>
          <w:rtl/>
        </w:rPr>
      </w:pPr>
      <w:r>
        <w:rPr>
          <w:rtl/>
        </w:rPr>
        <w:t xml:space="preserve">9 ـ رجال الشيخ : 125 / 33. </w:t>
      </w:r>
    </w:p>
    <w:p w:rsidR="0074595C" w:rsidRDefault="0074595C" w:rsidP="00A941CA">
      <w:pPr>
        <w:pStyle w:val="libFootnote0"/>
        <w:rPr>
          <w:rtl/>
        </w:rPr>
      </w:pPr>
      <w:r>
        <w:rPr>
          <w:rtl/>
        </w:rPr>
        <w:t xml:space="preserve">10 ـ ما بين القوسين لم يرد في نسخة ( ش ). </w:t>
      </w:r>
    </w:p>
    <w:p w:rsidR="0074595C" w:rsidRDefault="0074595C" w:rsidP="004D3AB9">
      <w:pPr>
        <w:pStyle w:val="libNormal0"/>
        <w:rPr>
          <w:rtl/>
        </w:rPr>
      </w:pPr>
      <w:r>
        <w:rPr>
          <w:rtl/>
        </w:rPr>
        <w:br w:type="page"/>
      </w:r>
      <w:r>
        <w:rPr>
          <w:rtl/>
        </w:rPr>
        <w:lastRenderedPageBreak/>
        <w:t xml:space="preserve">الرجال ، يعرف باخي اديم ، له اصل ، روى احمد بن محمد بن خالد عن أبيه عنه ، رجال 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ثقة ، له كتاب </w:t>
      </w:r>
      <w:r w:rsidRPr="00A941CA">
        <w:rPr>
          <w:rStyle w:val="libFootnotenumChar"/>
          <w:rtl/>
        </w:rPr>
        <w:t>(2)</w:t>
      </w:r>
      <w:r>
        <w:rPr>
          <w:rtl/>
        </w:rPr>
        <w:t xml:space="preserve"> ، روى عنه </w:t>
      </w:r>
      <w:r w:rsidRPr="00A941CA">
        <w:rPr>
          <w:rStyle w:val="libFootnotenumChar"/>
          <w:rtl/>
        </w:rPr>
        <w:t>(3)</w:t>
      </w:r>
      <w:r>
        <w:rPr>
          <w:rtl/>
        </w:rPr>
        <w:t xml:space="preserve"> : عبد الرحمن بن أبي عبد الله ، الفهرست </w:t>
      </w:r>
      <w:r w:rsidRPr="00A941CA">
        <w:rPr>
          <w:rStyle w:val="libFootnotenumChar"/>
          <w:rtl/>
        </w:rPr>
        <w:t>(4)</w:t>
      </w:r>
      <w:r>
        <w:rPr>
          <w:rtl/>
        </w:rPr>
        <w:t xml:space="preserve"> </w:t>
      </w:r>
      <w:r w:rsidRPr="00A941CA">
        <w:rPr>
          <w:rStyle w:val="libFootnotenumChar"/>
          <w:rtl/>
        </w:rPr>
        <w:t>(5)</w:t>
      </w:r>
      <w:r>
        <w:rPr>
          <w:rtl/>
        </w:rPr>
        <w:t xml:space="preserve">. من أصحاب الصادق </w:t>
      </w:r>
      <w:r w:rsidRPr="00A941CA">
        <w:rPr>
          <w:rStyle w:val="libFootnotenumChar"/>
          <w:rtl/>
        </w:rPr>
        <w:t>(6)</w:t>
      </w:r>
      <w:r>
        <w:rPr>
          <w:rtl/>
        </w:rPr>
        <w:t xml:space="preserve"> </w:t>
      </w:r>
      <w:r w:rsidRPr="00A941CA">
        <w:rPr>
          <w:rStyle w:val="libFootnotenumChar"/>
          <w:rtl/>
        </w:rPr>
        <w:t>(7)</w:t>
      </w:r>
      <w:r>
        <w:rPr>
          <w:rtl/>
        </w:rPr>
        <w:t xml:space="preserve"> والكاظم </w:t>
      </w:r>
      <w:r w:rsidRPr="00A941CA">
        <w:rPr>
          <w:rStyle w:val="libFootnotenumChar"/>
          <w:rtl/>
        </w:rPr>
        <w:t>(8)</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1276" w:name="_Toc275762318"/>
      <w:bookmarkStart w:id="1277" w:name="_Toc451777353"/>
      <w:r w:rsidRPr="00641AE4">
        <w:rPr>
          <w:rStyle w:val="Heading2Char"/>
          <w:rtl/>
        </w:rPr>
        <w:t>638 / 5</w:t>
      </w:r>
      <w:r w:rsidRPr="006D453F">
        <w:rPr>
          <w:rStyle w:val="Heading2Char"/>
          <w:rtl/>
        </w:rPr>
        <w:t xml:space="preserve"> ـ أيوب بن الحسن بن علي</w:t>
      </w:r>
      <w:bookmarkEnd w:id="1276"/>
      <w:bookmarkEnd w:id="1277"/>
      <w:r>
        <w:rPr>
          <w:rtl/>
        </w:rPr>
        <w:t xml:space="preserve"> : </w:t>
      </w:r>
    </w:p>
    <w:p w:rsidR="0074595C" w:rsidRDefault="0074595C" w:rsidP="004D3AB9">
      <w:pPr>
        <w:pStyle w:val="libNormal"/>
        <w:rPr>
          <w:rtl/>
        </w:rPr>
      </w:pPr>
      <w:r>
        <w:rPr>
          <w:rtl/>
        </w:rPr>
        <w:t xml:space="preserve">ابن أبي رافع ، مولى رسول الله صلي الله عليه واله ، من أصحاب علي بن الحسين </w:t>
      </w:r>
      <w:r w:rsidR="000B3845" w:rsidRPr="000B3845">
        <w:rPr>
          <w:rStyle w:val="libAlaemChar"/>
          <w:rFonts w:hint="cs"/>
          <w:rtl/>
        </w:rPr>
        <w:t>عليهما‌السلام</w:t>
      </w:r>
      <w:r>
        <w:rPr>
          <w:rtl/>
        </w:rPr>
        <w:t xml:space="preserve"> ، رجال الشيخ </w:t>
      </w:r>
      <w:r w:rsidRPr="00A941CA">
        <w:rPr>
          <w:rStyle w:val="libFootnotenumChar"/>
          <w:rtl/>
        </w:rPr>
        <w:t>(9)</w:t>
      </w:r>
      <w:r>
        <w:rPr>
          <w:rtl/>
        </w:rPr>
        <w:t>.</w:t>
      </w:r>
    </w:p>
    <w:p w:rsidR="0074595C" w:rsidRDefault="0074595C" w:rsidP="004D3AB9">
      <w:pPr>
        <w:pStyle w:val="libNormal"/>
        <w:rPr>
          <w:rtl/>
        </w:rPr>
      </w:pPr>
      <w:bookmarkStart w:id="1278" w:name="_Toc275762319"/>
      <w:bookmarkStart w:id="1279" w:name="_Toc451777354"/>
      <w:r w:rsidRPr="00641AE4">
        <w:rPr>
          <w:rStyle w:val="Heading2Char"/>
          <w:rtl/>
        </w:rPr>
        <w:t>639 / 6 ـ أيوب بن راشد البزاز</w:t>
      </w:r>
      <w:bookmarkEnd w:id="1278"/>
      <w:bookmarkEnd w:id="1279"/>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103 / 256. </w:t>
      </w:r>
    </w:p>
    <w:p w:rsidR="0074595C" w:rsidRDefault="0074595C" w:rsidP="00A941CA">
      <w:pPr>
        <w:pStyle w:val="libFootnote0"/>
        <w:rPr>
          <w:rtl/>
        </w:rPr>
      </w:pPr>
      <w:r>
        <w:rPr>
          <w:rtl/>
        </w:rPr>
        <w:t xml:space="preserve">2 ـ أخبرنا به عدة من أصحابنا ، عن أبي المفضل ، عن ابن بطة ، عن أحمد بن أبي عبد الله ، عن أيوب بن الحر ، ست ، ( م ت ). </w:t>
      </w:r>
    </w:p>
    <w:p w:rsidR="0074595C" w:rsidRDefault="0074595C" w:rsidP="00A941CA">
      <w:pPr>
        <w:pStyle w:val="libFootnote0"/>
        <w:rPr>
          <w:rtl/>
        </w:rPr>
      </w:pPr>
      <w:r>
        <w:rPr>
          <w:rtl/>
        </w:rPr>
        <w:t xml:space="preserve">3 ـ عن ظاهرا ، ( م ت ). </w:t>
      </w:r>
    </w:p>
    <w:p w:rsidR="0074595C" w:rsidRDefault="0074595C" w:rsidP="00A941CA">
      <w:pPr>
        <w:pStyle w:val="libFootnote0"/>
        <w:rPr>
          <w:rtl/>
        </w:rPr>
      </w:pPr>
      <w:r>
        <w:rPr>
          <w:rtl/>
        </w:rPr>
        <w:t xml:space="preserve">4 ـ الفهرست : 16 / 60. </w:t>
      </w:r>
    </w:p>
    <w:p w:rsidR="0074595C" w:rsidRDefault="0074595C" w:rsidP="00A941CA">
      <w:pPr>
        <w:pStyle w:val="libFootnote0"/>
        <w:rPr>
          <w:rtl/>
        </w:rPr>
      </w:pPr>
      <w:r>
        <w:rPr>
          <w:rtl/>
        </w:rPr>
        <w:t xml:space="preserve">5 ـ أسند عنه ، ق جخ ، ( م ت ). مولى طريف ، م جخ ، ( م ت ). </w:t>
      </w:r>
    </w:p>
    <w:p w:rsidR="0074595C" w:rsidRDefault="0074595C" w:rsidP="00A941CA">
      <w:pPr>
        <w:pStyle w:val="libFootnote0"/>
        <w:rPr>
          <w:rtl/>
        </w:rPr>
      </w:pPr>
      <w:r>
        <w:rPr>
          <w:rtl/>
        </w:rPr>
        <w:t xml:space="preserve">6 ـ رجال الشيخ : 163 / 160 ، وفي بعض نسخه : ابن الحسن. </w:t>
      </w:r>
    </w:p>
    <w:p w:rsidR="0074595C" w:rsidRDefault="0074595C" w:rsidP="00A941CA">
      <w:pPr>
        <w:pStyle w:val="libFootnote0"/>
        <w:rPr>
          <w:rtl/>
        </w:rPr>
      </w:pPr>
      <w:r>
        <w:rPr>
          <w:rtl/>
        </w:rPr>
        <w:t xml:space="preserve">7 ـ ثم ذكر مرة اخرى : أيوب بن الحر ، ق جخ ، ( م ت ). رجال الشيخ : 166 / 230. </w:t>
      </w:r>
    </w:p>
    <w:p w:rsidR="0074595C" w:rsidRDefault="0074595C" w:rsidP="00A941CA">
      <w:pPr>
        <w:pStyle w:val="libFootnote0"/>
        <w:rPr>
          <w:rtl/>
        </w:rPr>
      </w:pPr>
      <w:r>
        <w:rPr>
          <w:rtl/>
        </w:rPr>
        <w:t xml:space="preserve">8 ـ رجال الشيخ : 331 / 14. </w:t>
      </w:r>
    </w:p>
    <w:p w:rsidR="0074595C" w:rsidRDefault="0074595C" w:rsidP="00A941CA">
      <w:pPr>
        <w:pStyle w:val="libFootnote0"/>
        <w:rPr>
          <w:rtl/>
        </w:rPr>
      </w:pPr>
      <w:r>
        <w:rPr>
          <w:rtl/>
        </w:rPr>
        <w:t xml:space="preserve">9 ـ رجال الشيخ : 110 / 15 ، وزاد فيه : واسم أبي رافع : أسلم. </w:t>
      </w:r>
    </w:p>
    <w:p w:rsidR="0074595C" w:rsidRDefault="0074595C" w:rsidP="00A941CA">
      <w:pPr>
        <w:pStyle w:val="libFootnote0"/>
        <w:rPr>
          <w:rtl/>
        </w:rPr>
      </w:pPr>
      <w:r>
        <w:rPr>
          <w:rtl/>
        </w:rPr>
        <w:t xml:space="preserve">10 ـ رجال الشيخ : 163 / 164. </w:t>
      </w:r>
    </w:p>
    <w:p w:rsidR="0074595C" w:rsidRDefault="0074595C" w:rsidP="004D3AB9">
      <w:pPr>
        <w:pStyle w:val="libNormal"/>
        <w:rPr>
          <w:rtl/>
        </w:rPr>
      </w:pPr>
      <w:r>
        <w:rPr>
          <w:rtl/>
        </w:rPr>
        <w:br w:type="page"/>
      </w:r>
      <w:bookmarkStart w:id="1280" w:name="_Toc275762320"/>
      <w:bookmarkStart w:id="1281" w:name="_Toc451777355"/>
      <w:r w:rsidRPr="00641AE4">
        <w:rPr>
          <w:rStyle w:val="Heading2Char"/>
          <w:rtl/>
        </w:rPr>
        <w:lastRenderedPageBreak/>
        <w:t xml:space="preserve">640 / 7 ـ </w:t>
      </w:r>
      <w:r w:rsidRPr="00641AE4">
        <w:rPr>
          <w:rStyle w:val="Heading2Char"/>
          <w:rFonts w:hint="cs"/>
          <w:rtl/>
        </w:rPr>
        <w:t>أ</w:t>
      </w:r>
      <w:r w:rsidRPr="00641AE4">
        <w:rPr>
          <w:rStyle w:val="Heading2Char"/>
          <w:rtl/>
        </w:rPr>
        <w:t>ي</w:t>
      </w:r>
      <w:r w:rsidRPr="00641AE4">
        <w:rPr>
          <w:rStyle w:val="Heading2Char"/>
          <w:rFonts w:hint="cs"/>
          <w:rtl/>
        </w:rPr>
        <w:t>ّ</w:t>
      </w:r>
      <w:r w:rsidRPr="00641AE4">
        <w:rPr>
          <w:rStyle w:val="Heading2Char"/>
          <w:rtl/>
        </w:rPr>
        <w:t>وب بن زياد النهدي</w:t>
      </w:r>
      <w:bookmarkEnd w:id="1280"/>
      <w:bookmarkEnd w:id="1281"/>
      <w:r>
        <w:rPr>
          <w:rtl/>
        </w:rPr>
        <w:t xml:space="preserve"> : </w:t>
      </w:r>
    </w:p>
    <w:p w:rsidR="0074595C" w:rsidRDefault="0074595C" w:rsidP="004D3AB9">
      <w:pPr>
        <w:pStyle w:val="libNormal"/>
        <w:rPr>
          <w:rtl/>
        </w:rPr>
      </w:pPr>
      <w:r>
        <w:rPr>
          <w:rtl/>
        </w:rPr>
        <w:t xml:space="preserve">مولاهم ، كوفي </w:t>
      </w:r>
      <w:r w:rsidRPr="00A941CA">
        <w:rPr>
          <w:rStyle w:val="libFootnotenumChar"/>
          <w:rtl/>
        </w:rPr>
        <w:t>(1)</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282" w:name="_Toc275762321"/>
      <w:bookmarkStart w:id="1283" w:name="_Toc451777356"/>
      <w:r w:rsidRPr="00641AE4">
        <w:rPr>
          <w:rStyle w:val="Heading2Char"/>
          <w:rtl/>
        </w:rPr>
        <w:t>641 / 8 ـ أيوب بن سعيد الخط</w:t>
      </w:r>
      <w:r w:rsidRPr="00641AE4">
        <w:rPr>
          <w:rStyle w:val="Heading2Char"/>
          <w:rFonts w:hint="cs"/>
          <w:rtl/>
        </w:rPr>
        <w:t>ّ</w:t>
      </w:r>
      <w:r w:rsidRPr="00641AE4">
        <w:rPr>
          <w:rStyle w:val="Heading2Char"/>
          <w:rtl/>
        </w:rPr>
        <w:t>ابي</w:t>
      </w:r>
      <w:bookmarkEnd w:id="1282"/>
      <w:bookmarkEnd w:id="1283"/>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284" w:name="_Toc275762322"/>
      <w:bookmarkStart w:id="1285" w:name="_Toc451777357"/>
      <w:r w:rsidRPr="00641AE4">
        <w:rPr>
          <w:rStyle w:val="Heading2Char"/>
          <w:rtl/>
        </w:rPr>
        <w:t>642 / 9 ـ أي</w:t>
      </w:r>
      <w:r w:rsidRPr="00641AE4">
        <w:rPr>
          <w:rStyle w:val="Heading2Char"/>
          <w:rFonts w:hint="cs"/>
          <w:rtl/>
        </w:rPr>
        <w:t>ّ</w:t>
      </w:r>
      <w:r w:rsidRPr="00641AE4">
        <w:rPr>
          <w:rStyle w:val="Heading2Char"/>
          <w:rtl/>
        </w:rPr>
        <w:t>وب بن شعيب القز</w:t>
      </w:r>
      <w:r w:rsidRPr="00641AE4">
        <w:rPr>
          <w:rStyle w:val="Heading2Char"/>
          <w:rFonts w:hint="cs"/>
          <w:rtl/>
        </w:rPr>
        <w:t>ّ</w:t>
      </w:r>
      <w:r w:rsidRPr="00641AE4">
        <w:rPr>
          <w:rStyle w:val="Heading2Char"/>
          <w:rtl/>
        </w:rPr>
        <w:t>از</w:t>
      </w:r>
      <w:bookmarkEnd w:id="1284"/>
      <w:bookmarkEnd w:id="1285"/>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286" w:name="_Toc275762323"/>
      <w:bookmarkStart w:id="1287" w:name="_Toc451777358"/>
      <w:r w:rsidRPr="00641AE4">
        <w:rPr>
          <w:rStyle w:val="Heading2Char"/>
          <w:rtl/>
        </w:rPr>
        <w:t>643 / 10 ـ أيوب بن شهاب بن زيد</w:t>
      </w:r>
      <w:bookmarkEnd w:id="1286"/>
      <w:bookmarkEnd w:id="1287"/>
      <w:r>
        <w:rPr>
          <w:rtl/>
        </w:rPr>
        <w:t xml:space="preserve"> : </w:t>
      </w:r>
    </w:p>
    <w:p w:rsidR="0074595C" w:rsidRDefault="0074595C" w:rsidP="004D3AB9">
      <w:pPr>
        <w:pStyle w:val="libNormal"/>
        <w:rPr>
          <w:rtl/>
        </w:rPr>
      </w:pPr>
      <w:r>
        <w:rPr>
          <w:rtl/>
        </w:rPr>
        <w:t xml:space="preserve">البارقي </w:t>
      </w:r>
      <w:r w:rsidRPr="00A941CA">
        <w:rPr>
          <w:rStyle w:val="libFootnotenumChar"/>
          <w:rtl/>
        </w:rPr>
        <w:t>(5)</w:t>
      </w:r>
      <w:r>
        <w:rPr>
          <w:rtl/>
        </w:rPr>
        <w:t xml:space="preserve"> ،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288" w:name="_Toc275762324"/>
      <w:bookmarkStart w:id="1289" w:name="_Toc451777359"/>
      <w:r w:rsidRPr="00641AE4">
        <w:rPr>
          <w:rStyle w:val="Heading2Char"/>
          <w:rtl/>
        </w:rPr>
        <w:t>644 / 11 ـ أيوب بن عائذ الطائي</w:t>
      </w:r>
      <w:bookmarkEnd w:id="1288"/>
      <w:bookmarkEnd w:id="1289"/>
      <w:r>
        <w:rPr>
          <w:rtl/>
        </w:rPr>
        <w:t xml:space="preserve"> : </w:t>
      </w:r>
    </w:p>
    <w:p w:rsidR="0074595C" w:rsidRDefault="0074595C" w:rsidP="004D3AB9">
      <w:pPr>
        <w:pStyle w:val="libNormal"/>
        <w:rPr>
          <w:rtl/>
        </w:rPr>
      </w:pPr>
      <w:r>
        <w:rPr>
          <w:rtl/>
        </w:rPr>
        <w:t xml:space="preserve">البختري ، الكوفي ، من أصحاب علي بن الحسين </w:t>
      </w:r>
      <w:r w:rsidR="000B3845" w:rsidRPr="000B3845">
        <w:rPr>
          <w:rStyle w:val="libAlaemChar"/>
          <w:rFonts w:hint="cs"/>
          <w:rtl/>
        </w:rPr>
        <w:t>عليهما‌السلام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1290" w:name="_Toc275762325"/>
      <w:bookmarkStart w:id="1291" w:name="_Toc451777360"/>
      <w:r w:rsidRPr="00641AE4">
        <w:rPr>
          <w:rStyle w:val="Heading2Char"/>
          <w:rtl/>
        </w:rPr>
        <w:t>645 / 12 ـ أيوب بن عبيد</w:t>
      </w:r>
      <w:bookmarkEnd w:id="1290"/>
      <w:bookmarkEnd w:id="1291"/>
      <w:r>
        <w:rPr>
          <w:rtl/>
        </w:rPr>
        <w:t xml:space="preserve"> : </w:t>
      </w:r>
    </w:p>
    <w:p w:rsidR="0074595C" w:rsidRDefault="0074595C" w:rsidP="004D3AB9">
      <w:pPr>
        <w:pStyle w:val="libNormal"/>
        <w:rPr>
          <w:rtl/>
        </w:rPr>
      </w:pPr>
      <w:r>
        <w:rPr>
          <w:rtl/>
        </w:rPr>
        <w:t xml:space="preserve">بدري ، 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1292" w:name="_Toc275762326"/>
      <w:bookmarkStart w:id="1293" w:name="_Toc451777361"/>
      <w:r w:rsidRPr="00641AE4">
        <w:rPr>
          <w:rStyle w:val="Heading2Char"/>
          <w:rtl/>
        </w:rPr>
        <w:t>646 / 13 ـ أيوب بن عثمان الكوفي</w:t>
      </w:r>
      <w:bookmarkEnd w:id="1292"/>
      <w:bookmarkEnd w:id="1293"/>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أسند عنه ، جخ ، ( م ت ). </w:t>
      </w:r>
    </w:p>
    <w:p w:rsidR="0074595C" w:rsidRDefault="0074595C" w:rsidP="00A941CA">
      <w:pPr>
        <w:pStyle w:val="libFootnote0"/>
        <w:rPr>
          <w:rtl/>
        </w:rPr>
      </w:pPr>
      <w:r>
        <w:rPr>
          <w:rtl/>
        </w:rPr>
        <w:t xml:space="preserve">2 ـ رجال الشيخ : 163 / 161. </w:t>
      </w:r>
    </w:p>
    <w:p w:rsidR="0074595C" w:rsidRDefault="0074595C" w:rsidP="00A941CA">
      <w:pPr>
        <w:pStyle w:val="libFootnote0"/>
        <w:rPr>
          <w:rtl/>
        </w:rPr>
      </w:pPr>
      <w:r>
        <w:rPr>
          <w:rtl/>
        </w:rPr>
        <w:t xml:space="preserve">3 ـ رجال الشيخ : 163 / 165. </w:t>
      </w:r>
    </w:p>
    <w:p w:rsidR="0074595C" w:rsidRDefault="0074595C" w:rsidP="00A941CA">
      <w:pPr>
        <w:pStyle w:val="libFootnote0"/>
        <w:rPr>
          <w:rtl/>
        </w:rPr>
      </w:pPr>
      <w:r>
        <w:rPr>
          <w:rtl/>
        </w:rPr>
        <w:t xml:space="preserve">4 ـ رجال الشيخ : 163 / 162. </w:t>
      </w:r>
    </w:p>
    <w:p w:rsidR="0074595C" w:rsidRDefault="0074595C" w:rsidP="00A941CA">
      <w:pPr>
        <w:pStyle w:val="libFootnote0"/>
        <w:rPr>
          <w:rtl/>
        </w:rPr>
      </w:pPr>
      <w:r>
        <w:rPr>
          <w:rtl/>
        </w:rPr>
        <w:t xml:space="preserve">5 ـ الأزدي ، مولاهم ، كوفي ، قر جخ ، ( م ت ). رجال الشيخ : 125 / 32. </w:t>
      </w:r>
    </w:p>
    <w:p w:rsidR="0074595C" w:rsidRDefault="0074595C" w:rsidP="00A941CA">
      <w:pPr>
        <w:pStyle w:val="libFootnote0"/>
        <w:rPr>
          <w:rtl/>
        </w:rPr>
      </w:pPr>
      <w:r>
        <w:rPr>
          <w:rtl/>
        </w:rPr>
        <w:t xml:space="preserve">6 ـ رجال الشيخ : 163 / 168 ، وفيه : أيوب بن شهاب البارقي ، مولاهم. </w:t>
      </w:r>
    </w:p>
    <w:p w:rsidR="0074595C" w:rsidRDefault="0074595C" w:rsidP="00A941CA">
      <w:pPr>
        <w:pStyle w:val="libFootnote0"/>
        <w:rPr>
          <w:rtl/>
        </w:rPr>
      </w:pPr>
      <w:r>
        <w:rPr>
          <w:rtl/>
        </w:rPr>
        <w:t xml:space="preserve">7 ـ رجال الشيخ : 109 / 11. </w:t>
      </w:r>
    </w:p>
    <w:p w:rsidR="0074595C" w:rsidRDefault="0074595C" w:rsidP="00A941CA">
      <w:pPr>
        <w:pStyle w:val="libFootnote0"/>
        <w:rPr>
          <w:rtl/>
        </w:rPr>
      </w:pPr>
      <w:r>
        <w:rPr>
          <w:rtl/>
        </w:rPr>
        <w:t xml:space="preserve">8 ـ رجال الشيخ : 57 / 4. </w:t>
      </w:r>
    </w:p>
    <w:p w:rsidR="0074595C" w:rsidRDefault="0074595C" w:rsidP="00A941CA">
      <w:pPr>
        <w:pStyle w:val="libFootnote0"/>
        <w:rPr>
          <w:rtl/>
        </w:rPr>
      </w:pPr>
      <w:r>
        <w:rPr>
          <w:rtl/>
        </w:rPr>
        <w:t xml:space="preserve">9 ـ رجال الشيخ : 163 / 170. </w:t>
      </w:r>
    </w:p>
    <w:p w:rsidR="0074595C" w:rsidRDefault="0074595C" w:rsidP="004D3AB9">
      <w:pPr>
        <w:pStyle w:val="libNormal"/>
        <w:rPr>
          <w:rtl/>
        </w:rPr>
      </w:pPr>
      <w:r>
        <w:rPr>
          <w:rtl/>
        </w:rPr>
        <w:br w:type="page"/>
      </w:r>
      <w:bookmarkStart w:id="1294" w:name="_Toc275762327"/>
      <w:bookmarkStart w:id="1295" w:name="_Toc451777362"/>
      <w:r w:rsidRPr="00641AE4">
        <w:rPr>
          <w:rStyle w:val="Heading2Char"/>
          <w:rtl/>
        </w:rPr>
        <w:lastRenderedPageBreak/>
        <w:t>647 / 14 ـ ايوب بن عطية ال</w:t>
      </w:r>
      <w:r w:rsidRPr="00641AE4">
        <w:rPr>
          <w:rStyle w:val="Heading2Char"/>
          <w:rFonts w:hint="cs"/>
          <w:rtl/>
        </w:rPr>
        <w:t>أ</w:t>
      </w:r>
      <w:r w:rsidRPr="00641AE4">
        <w:rPr>
          <w:rStyle w:val="Heading2Char"/>
          <w:rtl/>
        </w:rPr>
        <w:t>عرج</w:t>
      </w:r>
      <w:bookmarkEnd w:id="1294"/>
      <w:bookmarkEnd w:id="1295"/>
      <w:r>
        <w:rPr>
          <w:rtl/>
        </w:rPr>
        <w:t xml:space="preserve"> : </w:t>
      </w:r>
    </w:p>
    <w:p w:rsidR="0074595C" w:rsidRDefault="0074595C" w:rsidP="004D3AB9">
      <w:pPr>
        <w:pStyle w:val="libNormal"/>
        <w:rPr>
          <w:rtl/>
        </w:rPr>
      </w:pPr>
      <w:r>
        <w:rPr>
          <w:rtl/>
        </w:rPr>
        <w:t xml:space="preserve">الكوفي </w:t>
      </w:r>
      <w:r w:rsidRPr="00A941CA">
        <w:rPr>
          <w:rStyle w:val="libFootnotenumChar"/>
          <w:rtl/>
        </w:rPr>
        <w:t>(1)</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 xml:space="preserve"> </w:t>
      </w:r>
      <w:r w:rsidRPr="00A941CA">
        <w:rPr>
          <w:rStyle w:val="libFootnotenumChar"/>
          <w:rtl/>
        </w:rPr>
        <w:t>(3)</w:t>
      </w:r>
      <w:r>
        <w:rPr>
          <w:rtl/>
        </w:rPr>
        <w:t>.</w:t>
      </w:r>
    </w:p>
    <w:p w:rsidR="0074595C" w:rsidRDefault="0074595C" w:rsidP="004D3AB9">
      <w:pPr>
        <w:pStyle w:val="libNormal"/>
        <w:rPr>
          <w:rtl/>
        </w:rPr>
      </w:pPr>
      <w:bookmarkStart w:id="1296" w:name="_Toc275762328"/>
      <w:bookmarkStart w:id="1297" w:name="_Toc451777363"/>
      <w:r w:rsidRPr="00641AE4">
        <w:rPr>
          <w:rStyle w:val="Heading2Char"/>
          <w:rtl/>
        </w:rPr>
        <w:t>648 / 15 ـ أي</w:t>
      </w:r>
      <w:r w:rsidRPr="00641AE4">
        <w:rPr>
          <w:rStyle w:val="Heading2Char"/>
          <w:rFonts w:hint="cs"/>
          <w:rtl/>
        </w:rPr>
        <w:t>ّ</w:t>
      </w:r>
      <w:r w:rsidRPr="00641AE4">
        <w:rPr>
          <w:rStyle w:val="Heading2Char"/>
          <w:rtl/>
        </w:rPr>
        <w:t>وب بن عطية</w:t>
      </w:r>
      <w:bookmarkEnd w:id="1296"/>
      <w:bookmarkEnd w:id="1297"/>
      <w:r>
        <w:rPr>
          <w:rtl/>
        </w:rPr>
        <w:t xml:space="preserve"> : </w:t>
      </w:r>
    </w:p>
    <w:p w:rsidR="0074595C" w:rsidRDefault="0074595C" w:rsidP="004D3AB9">
      <w:pPr>
        <w:pStyle w:val="libNormal"/>
        <w:rPr>
          <w:rtl/>
        </w:rPr>
      </w:pPr>
      <w:r>
        <w:rPr>
          <w:rtl/>
        </w:rPr>
        <w:t xml:space="preserve">أبو عبد الرحمن الحذاء ، ثقة ، روى عن أبي عبد الله </w:t>
      </w:r>
      <w:r w:rsidR="000B3845" w:rsidRPr="000B3845">
        <w:rPr>
          <w:rStyle w:val="libAlaemChar"/>
          <w:rFonts w:hint="cs"/>
          <w:rtl/>
        </w:rPr>
        <w:t>عليه‌السلام</w:t>
      </w:r>
      <w:r>
        <w:rPr>
          <w:rtl/>
        </w:rPr>
        <w:t xml:space="preserve"> ، له كتاب </w:t>
      </w:r>
      <w:r w:rsidRPr="00A941CA">
        <w:rPr>
          <w:rStyle w:val="libFootnotenumChar"/>
          <w:rtl/>
        </w:rPr>
        <w:t>(4)</w:t>
      </w:r>
      <w:r>
        <w:rPr>
          <w:rtl/>
        </w:rPr>
        <w:t xml:space="preserve"> ، روى عنه : صفوان بن يحيى ، رجال النجاشي </w:t>
      </w:r>
      <w:r w:rsidRPr="00A941CA">
        <w:rPr>
          <w:rStyle w:val="libFootnotenumChar"/>
          <w:rtl/>
        </w:rPr>
        <w:t>(5)</w:t>
      </w:r>
      <w:r>
        <w:rPr>
          <w:rtl/>
        </w:rPr>
        <w:t xml:space="preserve"> ، من أصحاب الصادق </w:t>
      </w:r>
      <w:r w:rsidR="000B3845" w:rsidRPr="000B3845">
        <w:rPr>
          <w:rStyle w:val="libAlaemChar"/>
          <w:rFonts w:hint="cs"/>
          <w:rtl/>
        </w:rPr>
        <w:t>عليه‌السلام</w:t>
      </w:r>
      <w:r>
        <w:rPr>
          <w:rtl/>
        </w:rPr>
        <w:t xml:space="preserve"> ، رجال الشيخ</w:t>
      </w:r>
      <w:r w:rsidRPr="00A941CA">
        <w:rPr>
          <w:rStyle w:val="libFootnotenumChar"/>
          <w:rtl/>
        </w:rPr>
        <w:t>(6)</w:t>
      </w:r>
      <w:r>
        <w:rPr>
          <w:rtl/>
        </w:rPr>
        <w:t>.</w:t>
      </w:r>
    </w:p>
    <w:p w:rsidR="0074595C" w:rsidRDefault="0074595C" w:rsidP="004D3AB9">
      <w:pPr>
        <w:pStyle w:val="libNormal"/>
        <w:rPr>
          <w:rtl/>
        </w:rPr>
      </w:pPr>
      <w:bookmarkStart w:id="1298" w:name="_Toc275762329"/>
      <w:bookmarkStart w:id="1299" w:name="_Toc451777364"/>
      <w:r w:rsidRPr="00641AE4">
        <w:rPr>
          <w:rStyle w:val="Heading2Char"/>
          <w:rtl/>
        </w:rPr>
        <w:t>649 / 16 ـ أي</w:t>
      </w:r>
      <w:r w:rsidRPr="00641AE4">
        <w:rPr>
          <w:rStyle w:val="Heading2Char"/>
          <w:rFonts w:hint="cs"/>
          <w:rtl/>
        </w:rPr>
        <w:t>ّ</w:t>
      </w:r>
      <w:r w:rsidRPr="00641AE4">
        <w:rPr>
          <w:rStyle w:val="Heading2Char"/>
          <w:rtl/>
        </w:rPr>
        <w:t>وب بن علاق الطائي</w:t>
      </w:r>
      <w:bookmarkEnd w:id="1298"/>
      <w:bookmarkEnd w:id="1299"/>
      <w:r>
        <w:rPr>
          <w:rtl/>
        </w:rPr>
        <w:t xml:space="preserve"> </w:t>
      </w:r>
      <w:r w:rsidRPr="00A941CA">
        <w:rPr>
          <w:rStyle w:val="libFootnotenumChar"/>
          <w:rtl/>
        </w:rPr>
        <w:t>(7)</w:t>
      </w:r>
      <w:r>
        <w:rPr>
          <w:rtl/>
        </w:rPr>
        <w:t xml:space="preserve"> : </w:t>
      </w:r>
    </w:p>
    <w:p w:rsidR="0074595C" w:rsidRDefault="0074595C" w:rsidP="004D3AB9">
      <w:pPr>
        <w:pStyle w:val="libNormal"/>
        <w:rPr>
          <w:rtl/>
        </w:rPr>
      </w:pPr>
      <w:r>
        <w:rPr>
          <w:rtl/>
        </w:rPr>
        <w:t xml:space="preserve">أبو معاذ ،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1300" w:name="_Toc275762330"/>
      <w:bookmarkStart w:id="1301" w:name="_Toc451777365"/>
      <w:r w:rsidRPr="00641AE4">
        <w:rPr>
          <w:rStyle w:val="Heading2Char"/>
          <w:rtl/>
        </w:rPr>
        <w:t>650 / 17 ـ أي</w:t>
      </w:r>
      <w:r w:rsidRPr="00641AE4">
        <w:rPr>
          <w:rStyle w:val="Heading2Char"/>
          <w:rFonts w:hint="cs"/>
          <w:rtl/>
        </w:rPr>
        <w:t>ّ</w:t>
      </w:r>
      <w:r w:rsidRPr="00641AE4">
        <w:rPr>
          <w:rStyle w:val="Heading2Char"/>
          <w:rtl/>
        </w:rPr>
        <w:t>وب بن مهاجر الج</w:t>
      </w:r>
      <w:r w:rsidRPr="006D453F">
        <w:rPr>
          <w:rStyle w:val="Heading2Char"/>
          <w:rtl/>
        </w:rPr>
        <w:t>عفي</w:t>
      </w:r>
      <w:bookmarkEnd w:id="1300"/>
      <w:bookmarkEnd w:id="1301"/>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w:t>
      </w:r>
    </w:p>
    <w:p w:rsidR="0074595C" w:rsidRDefault="0074595C" w:rsidP="004D3AB9">
      <w:pPr>
        <w:pStyle w:val="libNormal"/>
        <w:rPr>
          <w:rtl/>
        </w:rPr>
      </w:pPr>
      <w:bookmarkStart w:id="1302" w:name="_Toc275762331"/>
      <w:bookmarkStart w:id="1303" w:name="_Toc451777366"/>
      <w:r w:rsidRPr="00641AE4">
        <w:rPr>
          <w:rStyle w:val="Heading2Char"/>
          <w:rtl/>
        </w:rPr>
        <w:t>651 / 18 ـ أي</w:t>
      </w:r>
      <w:r w:rsidRPr="00641AE4">
        <w:rPr>
          <w:rStyle w:val="Heading2Char"/>
          <w:rFonts w:hint="cs"/>
          <w:rtl/>
        </w:rPr>
        <w:t>ّ</w:t>
      </w:r>
      <w:r w:rsidRPr="00641AE4">
        <w:rPr>
          <w:rStyle w:val="Heading2Char"/>
          <w:rtl/>
        </w:rPr>
        <w:t>وب بن المهلب الكوفي</w:t>
      </w:r>
      <w:bookmarkEnd w:id="1302"/>
      <w:bookmarkEnd w:id="1303"/>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(10)</w:t>
      </w:r>
      <w:r>
        <w:rPr>
          <w:rtl/>
        </w:rPr>
        <w:t xml:space="preserve"> </w:t>
      </w:r>
      <w:r w:rsidRPr="00A941CA">
        <w:rPr>
          <w:rStyle w:val="libFootnotenumChar"/>
          <w:rtl/>
        </w:rPr>
        <w:t>(11)</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ذكره د ، ونقل عن جش أنه ثقة ، ولا يبعد أن يكون هذا والذي وقع بعده واحد ، وإن كان ذكرهما الشيخ مرتين ، ( م ت ). انظر رجال ابن داود : 53 / 223. </w:t>
      </w:r>
    </w:p>
    <w:p w:rsidR="0074595C" w:rsidRDefault="0074595C" w:rsidP="00A941CA">
      <w:pPr>
        <w:pStyle w:val="libFootnote0"/>
        <w:rPr>
          <w:rtl/>
        </w:rPr>
      </w:pPr>
      <w:r>
        <w:rPr>
          <w:rtl/>
        </w:rPr>
        <w:t xml:space="preserve">2 ـ رجال الشيخ : 163 / 163. </w:t>
      </w:r>
    </w:p>
    <w:p w:rsidR="0074595C" w:rsidRDefault="0074595C" w:rsidP="00A941CA">
      <w:pPr>
        <w:pStyle w:val="libFootnote0"/>
        <w:rPr>
          <w:rtl/>
        </w:rPr>
      </w:pPr>
      <w:r>
        <w:rPr>
          <w:rtl/>
        </w:rPr>
        <w:t xml:space="preserve">3 ـ ويحتمل ان يكون هذا والذي سيجيء بعيد هذا واحد ، كما يظهر من الفهرست في باب الكنى ، حيث قال : أبو عبد الرحمن الأعرج ، له كتاب ، ... ، ( منه قده ). </w:t>
      </w:r>
    </w:p>
    <w:p w:rsidR="0074595C" w:rsidRDefault="0074595C" w:rsidP="00A941CA">
      <w:pPr>
        <w:pStyle w:val="libFootnote0"/>
        <w:rPr>
          <w:rtl/>
        </w:rPr>
      </w:pPr>
      <w:r>
        <w:rPr>
          <w:rtl/>
        </w:rPr>
        <w:t xml:space="preserve">الفهرست : 191 / 882. </w:t>
      </w:r>
    </w:p>
    <w:p w:rsidR="0074595C" w:rsidRDefault="0074595C" w:rsidP="00A941CA">
      <w:pPr>
        <w:pStyle w:val="libFootnote0"/>
        <w:rPr>
          <w:rtl/>
        </w:rPr>
      </w:pPr>
      <w:r>
        <w:rPr>
          <w:rtl/>
        </w:rPr>
        <w:t xml:space="preserve">4 ـ ترويه عنه جماعة منهم صفوان ، جش ، ( م ت ). </w:t>
      </w:r>
    </w:p>
    <w:p w:rsidR="0074595C" w:rsidRDefault="0074595C" w:rsidP="00A941CA">
      <w:pPr>
        <w:pStyle w:val="libFootnote0"/>
        <w:rPr>
          <w:rtl/>
        </w:rPr>
      </w:pPr>
      <w:r>
        <w:rPr>
          <w:rtl/>
        </w:rPr>
        <w:t xml:space="preserve">5 ـ رجال النجاشي : 103 / 255. </w:t>
      </w:r>
    </w:p>
    <w:p w:rsidR="0074595C" w:rsidRDefault="0074595C" w:rsidP="00A941CA">
      <w:pPr>
        <w:pStyle w:val="libFootnote0"/>
        <w:rPr>
          <w:rtl/>
        </w:rPr>
      </w:pPr>
      <w:r>
        <w:rPr>
          <w:rtl/>
        </w:rPr>
        <w:t xml:space="preserve">6 ـ رجال الشيخ : 167 / 247. </w:t>
      </w:r>
    </w:p>
    <w:p w:rsidR="0074595C" w:rsidRDefault="0074595C" w:rsidP="00A941CA">
      <w:pPr>
        <w:pStyle w:val="libFootnote0"/>
        <w:rPr>
          <w:rtl/>
        </w:rPr>
      </w:pPr>
      <w:r>
        <w:rPr>
          <w:rtl/>
        </w:rPr>
        <w:t xml:space="preserve">7 ـ في نسختي ( م ) و ( ت ) زيادة بعد الطائي : التيهاني ، وفي المصدر : النبهاني. </w:t>
      </w:r>
    </w:p>
    <w:p w:rsidR="0074595C" w:rsidRDefault="0074595C" w:rsidP="00A941CA">
      <w:pPr>
        <w:pStyle w:val="libFootnote0"/>
        <w:rPr>
          <w:rtl/>
        </w:rPr>
      </w:pPr>
      <w:r>
        <w:rPr>
          <w:rtl/>
        </w:rPr>
        <w:t xml:space="preserve">8 ـ رجال الشيخ : 163 / 167. </w:t>
      </w:r>
    </w:p>
    <w:p w:rsidR="0074595C" w:rsidRDefault="0074595C" w:rsidP="00A941CA">
      <w:pPr>
        <w:pStyle w:val="libFootnote0"/>
        <w:rPr>
          <w:rtl/>
        </w:rPr>
      </w:pPr>
      <w:r>
        <w:rPr>
          <w:rtl/>
        </w:rPr>
        <w:t xml:space="preserve">9 ـ رجال الشيخ : 163 / 166. </w:t>
      </w:r>
    </w:p>
    <w:p w:rsidR="0074595C" w:rsidRDefault="0074595C" w:rsidP="00A941CA">
      <w:pPr>
        <w:pStyle w:val="libFootnote0"/>
        <w:rPr>
          <w:rtl/>
        </w:rPr>
      </w:pPr>
      <w:r>
        <w:rPr>
          <w:rtl/>
        </w:rPr>
        <w:t xml:space="preserve">10 ـ رجال الشيخ : 164 / 174. </w:t>
      </w:r>
    </w:p>
    <w:p w:rsidR="0074595C" w:rsidRDefault="0074595C" w:rsidP="00A941CA">
      <w:pPr>
        <w:pStyle w:val="libFootnote0"/>
        <w:rPr>
          <w:rtl/>
        </w:rPr>
      </w:pPr>
      <w:r>
        <w:rPr>
          <w:rtl/>
        </w:rPr>
        <w:t xml:space="preserve">11 ـ أيوب النبال الكوفي : ق جخ ، ( م ت ). رجال الشيخ : 163 / 169. </w:t>
      </w:r>
    </w:p>
    <w:p w:rsidR="0074595C" w:rsidRDefault="0074595C" w:rsidP="004D3AB9">
      <w:pPr>
        <w:pStyle w:val="libNormal"/>
        <w:rPr>
          <w:rtl/>
        </w:rPr>
      </w:pPr>
      <w:r>
        <w:rPr>
          <w:rtl/>
        </w:rPr>
        <w:br w:type="page"/>
      </w:r>
      <w:bookmarkStart w:id="1304" w:name="_Toc275762332"/>
      <w:bookmarkStart w:id="1305" w:name="_Toc451777367"/>
      <w:r w:rsidRPr="00641AE4">
        <w:rPr>
          <w:rStyle w:val="Heading2Char"/>
          <w:rtl/>
        </w:rPr>
        <w:lastRenderedPageBreak/>
        <w:t xml:space="preserve">652 / 19 ـ </w:t>
      </w:r>
      <w:r w:rsidRPr="00641AE4">
        <w:rPr>
          <w:rStyle w:val="Heading2Char"/>
          <w:rFonts w:hint="cs"/>
          <w:rtl/>
        </w:rPr>
        <w:t>أ</w:t>
      </w:r>
      <w:r w:rsidRPr="00641AE4">
        <w:rPr>
          <w:rStyle w:val="Heading2Char"/>
          <w:rtl/>
        </w:rPr>
        <w:t>ي</w:t>
      </w:r>
      <w:r w:rsidRPr="00641AE4">
        <w:rPr>
          <w:rStyle w:val="Heading2Char"/>
          <w:rFonts w:hint="cs"/>
          <w:rtl/>
        </w:rPr>
        <w:t>ّ</w:t>
      </w:r>
      <w:r w:rsidRPr="00641AE4">
        <w:rPr>
          <w:rStyle w:val="Heading2Char"/>
          <w:rtl/>
        </w:rPr>
        <w:t>وب بن نوح بن در</w:t>
      </w:r>
      <w:r w:rsidRPr="00641AE4">
        <w:rPr>
          <w:rStyle w:val="Heading2Char"/>
          <w:rFonts w:hint="cs"/>
          <w:rtl/>
        </w:rPr>
        <w:t>ّ</w:t>
      </w:r>
      <w:r w:rsidRPr="00641AE4">
        <w:rPr>
          <w:rStyle w:val="Heading2Char"/>
          <w:rtl/>
        </w:rPr>
        <w:t>اج</w:t>
      </w:r>
      <w:bookmarkEnd w:id="1304"/>
      <w:bookmarkEnd w:id="1305"/>
      <w:r>
        <w:rPr>
          <w:rtl/>
        </w:rPr>
        <w:t xml:space="preserve"> : </w:t>
      </w:r>
    </w:p>
    <w:p w:rsidR="0074595C" w:rsidRDefault="0074595C" w:rsidP="004D3AB9">
      <w:pPr>
        <w:pStyle w:val="libNormal"/>
        <w:rPr>
          <w:rtl/>
        </w:rPr>
      </w:pPr>
      <w:r>
        <w:rPr>
          <w:rtl/>
        </w:rPr>
        <w:t xml:space="preserve">النخعي ، أبو الحسين ، كان وكيلا لأبي الحسن وأبي محمد </w:t>
      </w:r>
      <w:r w:rsidR="000B3845" w:rsidRPr="000B3845">
        <w:rPr>
          <w:rStyle w:val="libAlaemChar"/>
          <w:rFonts w:hint="cs"/>
          <w:rtl/>
        </w:rPr>
        <w:t>عليهما‌السلام</w:t>
      </w:r>
      <w:r>
        <w:rPr>
          <w:rtl/>
        </w:rPr>
        <w:t xml:space="preserve"> </w:t>
      </w:r>
      <w:r w:rsidRPr="00A941CA">
        <w:rPr>
          <w:rStyle w:val="libFootnotenumChar"/>
          <w:rtl/>
        </w:rPr>
        <w:t>(1)</w:t>
      </w:r>
      <w:r>
        <w:rPr>
          <w:rtl/>
        </w:rPr>
        <w:t xml:space="preserve"> ، عظيم المنزلة عندهما ، مأمونا ، وكان شديد الورع ، كثير العبادة ، ثقة في رواياته ، وأبوه نوح بن دراج كان قاضيا بالكوفة ، وكان صحيح الاعتقاد ، وأخوه جميل بن دراج. </w:t>
      </w:r>
    </w:p>
    <w:p w:rsidR="0074595C" w:rsidRDefault="0074595C" w:rsidP="004D3AB9">
      <w:pPr>
        <w:pStyle w:val="libNormal"/>
        <w:rPr>
          <w:rtl/>
        </w:rPr>
      </w:pPr>
      <w:r>
        <w:rPr>
          <w:rtl/>
        </w:rPr>
        <w:t xml:space="preserve">روى أيوب عن جماعة من أصحاب الصادق </w:t>
      </w:r>
      <w:r w:rsidR="000B3845" w:rsidRPr="000B3845">
        <w:rPr>
          <w:rStyle w:val="libAlaemChar"/>
          <w:rFonts w:hint="cs"/>
          <w:rtl/>
        </w:rPr>
        <w:t>عليه‌السلام</w:t>
      </w:r>
      <w:r>
        <w:rPr>
          <w:rtl/>
        </w:rPr>
        <w:t xml:space="preserve"> ، ولم يرو عن أبيه وعن </w:t>
      </w:r>
      <w:r w:rsidRPr="00A941CA">
        <w:rPr>
          <w:rStyle w:val="libFootnotenumChar"/>
          <w:rtl/>
        </w:rPr>
        <w:t>(2)</w:t>
      </w:r>
      <w:r>
        <w:rPr>
          <w:rtl/>
        </w:rPr>
        <w:t xml:space="preserve"> عمه شيئا </w:t>
      </w:r>
      <w:r w:rsidRPr="00A941CA">
        <w:rPr>
          <w:rStyle w:val="libFootnotenumChar"/>
          <w:rtl/>
        </w:rPr>
        <w:t>(3)</w:t>
      </w:r>
      <w:r>
        <w:rPr>
          <w:rtl/>
        </w:rPr>
        <w:t xml:space="preserve"> ، له كتاب نوادر ، روى عنه </w:t>
      </w:r>
      <w:r w:rsidRPr="00A941CA">
        <w:rPr>
          <w:rStyle w:val="libFootnotenumChar"/>
          <w:rtl/>
        </w:rPr>
        <w:t>(4)</w:t>
      </w:r>
      <w:r>
        <w:rPr>
          <w:rtl/>
        </w:rPr>
        <w:t xml:space="preserve"> : أحمد بن محمد بن خالد ، رجال النجاشي </w:t>
      </w:r>
      <w:r w:rsidRPr="00A941CA">
        <w:rPr>
          <w:rStyle w:val="libFootnotenumChar"/>
          <w:rtl/>
        </w:rPr>
        <w:t>(5)</w:t>
      </w:r>
      <w:r>
        <w:rPr>
          <w:rtl/>
        </w:rPr>
        <w:t xml:space="preserve">. </w:t>
      </w:r>
    </w:p>
    <w:p w:rsidR="0074595C" w:rsidRDefault="0074595C" w:rsidP="004D3AB9">
      <w:pPr>
        <w:pStyle w:val="libNormal"/>
        <w:rPr>
          <w:rtl/>
        </w:rPr>
      </w:pPr>
      <w:r>
        <w:rPr>
          <w:rtl/>
        </w:rPr>
        <w:t xml:space="preserve">ثقة ، له كتاب وروايات ومسائل عن الهادي </w:t>
      </w:r>
      <w:r w:rsidR="000B3845" w:rsidRPr="000B3845">
        <w:rPr>
          <w:rStyle w:val="libAlaemChar"/>
          <w:rFonts w:hint="cs"/>
          <w:rtl/>
        </w:rPr>
        <w:t>عليه‌السلام</w:t>
      </w:r>
      <w:r>
        <w:rPr>
          <w:rtl/>
        </w:rPr>
        <w:t xml:space="preserve"> </w:t>
      </w:r>
      <w:r w:rsidRPr="00A941CA">
        <w:rPr>
          <w:rStyle w:val="libFootnotenumChar"/>
          <w:rtl/>
        </w:rPr>
        <w:t>(6)</w:t>
      </w:r>
      <w:r>
        <w:rPr>
          <w:rtl/>
        </w:rPr>
        <w:t xml:space="preserve"> ، روى عنه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ذكر شيخ الطائفة في جملة السفراء والوكلاء الممدوحين أيوب بن نوح ، قال : ومنهم : أيوب بن نوح بن دراج ، ذكر عمرو بن سعيد المدائني ـ وكان فطحيا ـ قال : كنت عند أبي الحسن العسكري </w:t>
      </w:r>
      <w:r w:rsidR="000B3845" w:rsidRPr="000B3845">
        <w:rPr>
          <w:rStyle w:val="libAlaemChar"/>
          <w:rFonts w:hint="cs"/>
          <w:rtl/>
        </w:rPr>
        <w:t>عليه‌السلام</w:t>
      </w:r>
      <w:r>
        <w:rPr>
          <w:rtl/>
        </w:rPr>
        <w:t xml:space="preserve"> بصريا ، إذ دخل أيوب بن نوح ووقف قدامه ، فأمره بشيء ، ثم انصرف ، والتفت إلي أبو الحسن </w:t>
      </w:r>
      <w:r w:rsidR="000B3845" w:rsidRPr="000B3845">
        <w:rPr>
          <w:rStyle w:val="libAlaemChar"/>
          <w:rFonts w:hint="cs"/>
          <w:rtl/>
        </w:rPr>
        <w:t>عليه‌السلام</w:t>
      </w:r>
      <w:r>
        <w:rPr>
          <w:rtl/>
        </w:rPr>
        <w:t xml:space="preserve"> وقال : عمرو إن أحببت أن تنظر إلى رجل من أهل الجنة فانظر إلى هذا ، ( م ت ). الغيبة : 349 / 307 ، وفيها بعد وقال : يا عمرو. </w:t>
      </w:r>
    </w:p>
    <w:p w:rsidR="0074595C" w:rsidRDefault="0074595C" w:rsidP="00A941CA">
      <w:pPr>
        <w:pStyle w:val="libFootnote0"/>
        <w:rPr>
          <w:rtl/>
        </w:rPr>
      </w:pPr>
      <w:r>
        <w:rPr>
          <w:rtl/>
        </w:rPr>
        <w:t xml:space="preserve">2 ـ في نسختي ( م ) و ( ت ) : ولا عن. </w:t>
      </w:r>
    </w:p>
    <w:p w:rsidR="0074595C" w:rsidRDefault="0074595C" w:rsidP="00A941CA">
      <w:pPr>
        <w:pStyle w:val="libFootnote0"/>
        <w:rPr>
          <w:rtl/>
        </w:rPr>
      </w:pPr>
      <w:r>
        <w:rPr>
          <w:rtl/>
        </w:rPr>
        <w:t xml:space="preserve">3 ـ رأيت بخط أبي العباس بن نوح فيما كان وصى إلي من كتبه ، عن جعفر بن محمد ، عن الكشي ، عن محمد بن مسعود ، عن حمدان النقاش ، قال : كان أيوب من عباد الله الصالحين. </w:t>
      </w:r>
    </w:p>
    <w:p w:rsidR="0074595C" w:rsidRDefault="0074595C" w:rsidP="00A941CA">
      <w:pPr>
        <w:pStyle w:val="libFootnote0"/>
        <w:rPr>
          <w:rtl/>
        </w:rPr>
      </w:pPr>
      <w:r>
        <w:rPr>
          <w:rtl/>
        </w:rPr>
        <w:t xml:space="preserve">قال أبو عمرو الكشي : كان من الصالحين ، مات وما خلف إلا مائة وخمسين دينارا ، وكان عند الناس أن عنده مالا ، جش ، ( م ت ). </w:t>
      </w:r>
    </w:p>
    <w:p w:rsidR="0074595C" w:rsidRDefault="0074595C" w:rsidP="00A941CA">
      <w:pPr>
        <w:pStyle w:val="libFootnote0"/>
        <w:rPr>
          <w:rtl/>
        </w:rPr>
      </w:pPr>
      <w:r>
        <w:rPr>
          <w:rtl/>
        </w:rPr>
        <w:t xml:space="preserve">4 ـ روى عنه : موسى بن القاسم البجلي كثيرا ، كما يظهر من كتاب الحج من التهذيب [ 5 : 138 / 457 و 147 / 483 وفيهما : موسى بن القاسم ، عن البجلي ] وروى عنه : علي بن الحسن بن فضال ، كما يظهر من باب استعمال فضل وضوء الحائض من الاستبصار [ 1 : 16 / 30 ] ، ( منه قده ). </w:t>
      </w:r>
    </w:p>
    <w:p w:rsidR="0074595C" w:rsidRDefault="0074595C" w:rsidP="00A941CA">
      <w:pPr>
        <w:pStyle w:val="libFootnote0"/>
        <w:rPr>
          <w:rtl/>
        </w:rPr>
      </w:pPr>
      <w:r>
        <w:rPr>
          <w:rtl/>
        </w:rPr>
        <w:t xml:space="preserve">5 ـ رجال النجاشي : 102 / 254. </w:t>
      </w:r>
    </w:p>
    <w:p w:rsidR="0074595C" w:rsidRDefault="0074595C" w:rsidP="00A941CA">
      <w:pPr>
        <w:pStyle w:val="libFootnote0"/>
        <w:rPr>
          <w:rtl/>
        </w:rPr>
      </w:pPr>
      <w:r>
        <w:rPr>
          <w:rtl/>
        </w:rPr>
        <w:t xml:space="preserve">6 ـ أخبرنا بها : عدة من أصحابنا ، عن محمد بن علي بن الحسين بن بابويه ، عن أبيه. </w:t>
      </w:r>
    </w:p>
    <w:p w:rsidR="0074595C" w:rsidRDefault="0074595C" w:rsidP="004D3AB9">
      <w:pPr>
        <w:pStyle w:val="libNormal0"/>
        <w:rPr>
          <w:rtl/>
        </w:rPr>
      </w:pPr>
      <w:r>
        <w:rPr>
          <w:rtl/>
        </w:rPr>
        <w:br w:type="page"/>
      </w:r>
      <w:r>
        <w:rPr>
          <w:rtl/>
        </w:rPr>
        <w:lastRenderedPageBreak/>
        <w:t xml:space="preserve">سعد بن عبد الله والحميري ، الفهرست </w:t>
      </w:r>
      <w:r w:rsidRPr="00A941CA">
        <w:rPr>
          <w:rStyle w:val="libFootnotenumChar"/>
          <w:rtl/>
        </w:rPr>
        <w:t>(1)</w:t>
      </w:r>
      <w:r>
        <w:rPr>
          <w:rtl/>
        </w:rPr>
        <w:t xml:space="preserve"> </w:t>
      </w:r>
      <w:r w:rsidRPr="00A941CA">
        <w:rPr>
          <w:rStyle w:val="libFootnotenumChar"/>
          <w:rtl/>
        </w:rPr>
        <w:t>(2)</w:t>
      </w:r>
      <w:r>
        <w:rPr>
          <w:rtl/>
        </w:rPr>
        <w:t xml:space="preserve">. </w:t>
      </w:r>
    </w:p>
    <w:p w:rsidR="0074595C" w:rsidRDefault="0074595C" w:rsidP="004D3AB9">
      <w:pPr>
        <w:pStyle w:val="libNormal"/>
        <w:rPr>
          <w:rtl/>
        </w:rPr>
      </w:pPr>
      <w:r>
        <w:rPr>
          <w:rtl/>
        </w:rPr>
        <w:t xml:space="preserve">وذكر الكشي رواية تدل على توثيقه </w:t>
      </w:r>
      <w:r w:rsidRPr="00A941CA">
        <w:rPr>
          <w:rStyle w:val="libFootnotenumChar"/>
          <w:rtl/>
        </w:rPr>
        <w:t>(3)</w:t>
      </w:r>
      <w:r>
        <w:rPr>
          <w:rtl/>
        </w:rPr>
        <w:t xml:space="preserve"> ، ذكرناها عند ترجمة : إبراهيم ابن محمد الهمذاني </w:t>
      </w:r>
      <w:r w:rsidRPr="00A941CA">
        <w:rPr>
          <w:rStyle w:val="libFootnotenumChar"/>
          <w:rtl/>
        </w:rPr>
        <w:t>(4)</w:t>
      </w:r>
      <w:r>
        <w:rPr>
          <w:rtl/>
        </w:rPr>
        <w:t>.</w:t>
      </w:r>
    </w:p>
    <w:p w:rsidR="0074595C" w:rsidRDefault="0074595C" w:rsidP="004D3AB9">
      <w:pPr>
        <w:pStyle w:val="libNormal"/>
        <w:rPr>
          <w:rtl/>
        </w:rPr>
      </w:pPr>
      <w:bookmarkStart w:id="1306" w:name="_Toc275762333"/>
      <w:bookmarkStart w:id="1307" w:name="_Toc451777368"/>
      <w:r w:rsidRPr="00641AE4">
        <w:rPr>
          <w:rStyle w:val="Heading2Char"/>
          <w:rtl/>
        </w:rPr>
        <w:t xml:space="preserve">653 / 20 ـ </w:t>
      </w:r>
      <w:r w:rsidRPr="006D453F">
        <w:rPr>
          <w:rStyle w:val="Heading2Char"/>
          <w:rtl/>
        </w:rPr>
        <w:t>أي</w:t>
      </w:r>
      <w:r w:rsidRPr="00641AE4">
        <w:rPr>
          <w:rStyle w:val="Heading2Char"/>
          <w:rFonts w:hint="cs"/>
          <w:rtl/>
        </w:rPr>
        <w:t>ّ</w:t>
      </w:r>
      <w:r w:rsidRPr="00641AE4">
        <w:rPr>
          <w:rStyle w:val="Heading2Char"/>
          <w:rtl/>
        </w:rPr>
        <w:t>وب بن واقد البصري</w:t>
      </w:r>
      <w:bookmarkEnd w:id="1306"/>
      <w:bookmarkEnd w:id="1307"/>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308" w:name="_Toc275762334"/>
      <w:bookmarkStart w:id="1309" w:name="_Toc451777369"/>
      <w:r w:rsidRPr="00641AE4">
        <w:rPr>
          <w:rStyle w:val="Heading2Char"/>
          <w:rtl/>
        </w:rPr>
        <w:t>654 / 21 ـ أيوب بن وشيكة</w:t>
      </w:r>
      <w:bookmarkEnd w:id="1308"/>
      <w:bookmarkEnd w:id="1309"/>
      <w:r>
        <w:rPr>
          <w:rtl/>
        </w:rPr>
        <w:t xml:space="preserve"> : </w:t>
      </w:r>
    </w:p>
    <w:p w:rsidR="0074595C" w:rsidRDefault="0074595C" w:rsidP="004D3AB9">
      <w:pPr>
        <w:pStyle w:val="libNormal"/>
        <w:rPr>
          <w:rtl/>
        </w:rPr>
      </w:pPr>
      <w:r>
        <w:rPr>
          <w:rtl/>
        </w:rPr>
        <w:t xml:space="preserve">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310" w:name="_Toc275762335"/>
      <w:bookmarkStart w:id="1311" w:name="_Toc451777370"/>
      <w:r w:rsidRPr="00641AE4">
        <w:rPr>
          <w:rStyle w:val="Heading2Char"/>
          <w:rtl/>
        </w:rPr>
        <w:t>655 / 22 ـ أي</w:t>
      </w:r>
      <w:r w:rsidRPr="00641AE4">
        <w:rPr>
          <w:rStyle w:val="Heading2Char"/>
          <w:rFonts w:hint="cs"/>
          <w:rtl/>
        </w:rPr>
        <w:t>ّ</w:t>
      </w:r>
      <w:r w:rsidRPr="00641AE4">
        <w:rPr>
          <w:rStyle w:val="Heading2Char"/>
          <w:rtl/>
        </w:rPr>
        <w:t>وب بن هلال الشامي</w:t>
      </w:r>
      <w:bookmarkEnd w:id="1310"/>
      <w:bookmarkEnd w:id="1311"/>
      <w:r>
        <w:rPr>
          <w:rtl/>
        </w:rPr>
        <w:t xml:space="preserve"> : </w:t>
      </w:r>
    </w:p>
    <w:p w:rsidR="0074595C" w:rsidRDefault="0074595C" w:rsidP="004D3AB9">
      <w:pPr>
        <w:pStyle w:val="libNormal"/>
        <w:rPr>
          <w:rtl/>
        </w:rPr>
      </w:pPr>
      <w:r>
        <w:rPr>
          <w:rtl/>
        </w:rPr>
        <w:t xml:space="preserve">أسند عنه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ومحمد بن الحسن ، عن سعد بن عبد الله والحميري ، عنه ، ست ، ( م ت ). </w:t>
      </w:r>
    </w:p>
    <w:p w:rsidR="0074595C" w:rsidRDefault="0074595C" w:rsidP="00A941CA">
      <w:pPr>
        <w:pStyle w:val="libFootnote0"/>
        <w:rPr>
          <w:rtl/>
        </w:rPr>
      </w:pPr>
      <w:r>
        <w:rPr>
          <w:rtl/>
        </w:rPr>
        <w:t xml:space="preserve">1 ـ الفهرست : 16 / 59. </w:t>
      </w:r>
    </w:p>
    <w:p w:rsidR="0074595C" w:rsidRDefault="0074595C" w:rsidP="00A941CA">
      <w:pPr>
        <w:pStyle w:val="libFootnote0"/>
        <w:rPr>
          <w:rtl/>
        </w:rPr>
      </w:pPr>
      <w:r>
        <w:rPr>
          <w:rtl/>
        </w:rPr>
        <w:t xml:space="preserve">2 ـ ثقة ، ضا ، د ، دي جخ ، ( م ت ). رجال الشيخ : 352 / 20 و 373 / 11 و 383 / 13. </w:t>
      </w:r>
    </w:p>
    <w:p w:rsidR="0074595C" w:rsidRDefault="0074595C" w:rsidP="00A941CA">
      <w:pPr>
        <w:pStyle w:val="libFootnote0"/>
        <w:rPr>
          <w:rtl/>
        </w:rPr>
      </w:pPr>
      <w:r>
        <w:rPr>
          <w:rtl/>
        </w:rPr>
        <w:t xml:space="preserve">3 ـ رجال الكشي : 557 / 1053. </w:t>
      </w:r>
    </w:p>
    <w:p w:rsidR="0074595C" w:rsidRDefault="0074595C" w:rsidP="00A941CA">
      <w:pPr>
        <w:pStyle w:val="libFootnote0"/>
        <w:rPr>
          <w:rtl/>
        </w:rPr>
      </w:pPr>
      <w:r>
        <w:rPr>
          <w:rtl/>
        </w:rPr>
        <w:t xml:space="preserve">4 ـ تقدم برقم : 134 / 106. </w:t>
      </w:r>
    </w:p>
    <w:p w:rsidR="0074595C" w:rsidRDefault="0074595C" w:rsidP="00A941CA">
      <w:pPr>
        <w:pStyle w:val="libFootnote0"/>
        <w:rPr>
          <w:rtl/>
        </w:rPr>
      </w:pPr>
      <w:r>
        <w:rPr>
          <w:rtl/>
        </w:rPr>
        <w:t xml:space="preserve">5 ـ رجال الشيخ : 164 / 172. </w:t>
      </w:r>
    </w:p>
    <w:p w:rsidR="0074595C" w:rsidRDefault="0074595C" w:rsidP="00A941CA">
      <w:pPr>
        <w:pStyle w:val="libFootnote0"/>
        <w:rPr>
          <w:rtl/>
        </w:rPr>
      </w:pPr>
      <w:r>
        <w:rPr>
          <w:rtl/>
        </w:rPr>
        <w:t xml:space="preserve">6 ـ رجال الشيخ : 126 / 35. </w:t>
      </w:r>
    </w:p>
    <w:p w:rsidR="0074595C" w:rsidRDefault="0074595C" w:rsidP="00A941CA">
      <w:pPr>
        <w:pStyle w:val="libFootnote0"/>
        <w:rPr>
          <w:rtl/>
        </w:rPr>
      </w:pPr>
      <w:r>
        <w:rPr>
          <w:rtl/>
        </w:rPr>
        <w:t xml:space="preserve">7 ـ رجال الشيخ : 164 / 173. </w:t>
      </w:r>
    </w:p>
    <w:p w:rsidR="0074595C" w:rsidRDefault="0074595C" w:rsidP="0074595C">
      <w:pPr>
        <w:pStyle w:val="Heading1Center"/>
        <w:rPr>
          <w:rtl/>
        </w:rPr>
      </w:pPr>
      <w:r>
        <w:rPr>
          <w:rtl/>
        </w:rPr>
        <w:br w:type="page"/>
      </w:r>
      <w:bookmarkStart w:id="1312" w:name="_Toc275762336"/>
      <w:bookmarkStart w:id="1313" w:name="_Toc451777371"/>
      <w:r>
        <w:rPr>
          <w:rtl/>
        </w:rPr>
        <w:lastRenderedPageBreak/>
        <w:t>« باب الباء »</w:t>
      </w:r>
      <w:bookmarkEnd w:id="1312"/>
      <w:bookmarkEnd w:id="1313"/>
    </w:p>
    <w:p w:rsidR="0074595C" w:rsidRDefault="0074595C" w:rsidP="004D3AB9">
      <w:pPr>
        <w:pStyle w:val="libNormal"/>
        <w:rPr>
          <w:rtl/>
        </w:rPr>
      </w:pPr>
      <w:bookmarkStart w:id="1314" w:name="_Toc275762337"/>
      <w:bookmarkStart w:id="1315" w:name="_Toc451777372"/>
      <w:r w:rsidRPr="00641AE4">
        <w:rPr>
          <w:rStyle w:val="Heading2Char"/>
          <w:rtl/>
        </w:rPr>
        <w:t>656 / 1 ـ بائس</w:t>
      </w:r>
      <w:bookmarkEnd w:id="1314"/>
      <w:bookmarkEnd w:id="1315"/>
      <w:r>
        <w:rPr>
          <w:rtl/>
        </w:rPr>
        <w:t xml:space="preserve"> : </w:t>
      </w:r>
    </w:p>
    <w:p w:rsidR="0074595C" w:rsidRDefault="0074595C" w:rsidP="004D3AB9">
      <w:pPr>
        <w:pStyle w:val="libNormal"/>
        <w:rPr>
          <w:rtl/>
        </w:rPr>
      </w:pPr>
      <w:r>
        <w:rPr>
          <w:rtl/>
        </w:rPr>
        <w:t xml:space="preserve">مولى حمزة بن اليسع الأشعري، ثقة، من أصحاب الرضا </w:t>
      </w:r>
      <w:r w:rsidR="000B3845" w:rsidRPr="000B3845">
        <w:rPr>
          <w:rStyle w:val="libAlaemChar"/>
          <w:rFonts w:hint="cs"/>
          <w:rtl/>
        </w:rPr>
        <w:t>عليه‌السلام</w:t>
      </w:r>
      <w:r>
        <w:rPr>
          <w:rtl/>
        </w:rPr>
        <w:t xml:space="preserve">، رجال الشيخ </w:t>
      </w:r>
      <w:r w:rsidRPr="00A941CA">
        <w:rPr>
          <w:rStyle w:val="libFootnotenumChar"/>
          <w:rtl/>
        </w:rPr>
        <w:t>(1)(2)</w:t>
      </w:r>
      <w:r>
        <w:rPr>
          <w:rtl/>
        </w:rPr>
        <w:t>.</w:t>
      </w:r>
    </w:p>
    <w:p w:rsidR="0074595C" w:rsidRDefault="0074595C" w:rsidP="004D3AB9">
      <w:pPr>
        <w:pStyle w:val="libNormal"/>
        <w:rPr>
          <w:rtl/>
        </w:rPr>
      </w:pPr>
      <w:bookmarkStart w:id="1316" w:name="_Toc275762338"/>
      <w:bookmarkStart w:id="1317" w:name="_Toc451777373"/>
      <w:r w:rsidRPr="00641AE4">
        <w:rPr>
          <w:rStyle w:val="Heading2Char"/>
          <w:rtl/>
        </w:rPr>
        <w:t>657 / 1 ـ بحاث بن ثعلبة</w:t>
      </w:r>
      <w:bookmarkEnd w:id="1316"/>
      <w:bookmarkEnd w:id="1317"/>
      <w:r>
        <w:rPr>
          <w:rtl/>
        </w:rPr>
        <w:t xml:space="preserve"> </w:t>
      </w:r>
      <w:r w:rsidRPr="00A941CA">
        <w:rPr>
          <w:rStyle w:val="libFootnotenumChar"/>
          <w:rtl/>
        </w:rPr>
        <w:t>(3)</w:t>
      </w:r>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318" w:name="_Toc275762339"/>
      <w:bookmarkStart w:id="1319" w:name="_Toc451777374"/>
      <w:r w:rsidRPr="00641AE4">
        <w:rPr>
          <w:rStyle w:val="Heading2Char"/>
          <w:rtl/>
        </w:rPr>
        <w:t>658 / 1 ـ بحر بن زياد البصري</w:t>
      </w:r>
      <w:bookmarkEnd w:id="1318"/>
      <w:bookmarkEnd w:id="1319"/>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320" w:name="_Toc275762340"/>
      <w:bookmarkStart w:id="1321" w:name="_Toc451777375"/>
      <w:r w:rsidRPr="00641AE4">
        <w:rPr>
          <w:rStyle w:val="Heading2Char"/>
          <w:rtl/>
        </w:rPr>
        <w:t>659 / 2 ـ بحر بن عدي</w:t>
      </w:r>
      <w:bookmarkEnd w:id="1320"/>
      <w:bookmarkEnd w:id="1321"/>
      <w:r>
        <w:rPr>
          <w:rtl/>
        </w:rPr>
        <w:t xml:space="preserve"> : </w:t>
      </w:r>
    </w:p>
    <w:p w:rsidR="0074595C" w:rsidRDefault="0074595C" w:rsidP="004D3AB9">
      <w:pPr>
        <w:pStyle w:val="libNormal"/>
        <w:rPr>
          <w:rtl/>
        </w:rPr>
      </w:pPr>
      <w:r>
        <w:rPr>
          <w:rtl/>
        </w:rPr>
        <w:t xml:space="preserve">أبو يحيى ، الكوفي ، الوابشي ، من اصحاب الصادق </w:t>
      </w:r>
      <w:r w:rsidR="000B3845" w:rsidRPr="000B3845">
        <w:rPr>
          <w:rStyle w:val="libAlaemChar"/>
          <w:rFonts w:hint="cs"/>
          <w:rtl/>
        </w:rPr>
        <w:t>عليه‌السلام</w:t>
      </w:r>
      <w:r>
        <w:rPr>
          <w:rtl/>
        </w:rPr>
        <w:t xml:space="preserve"> ، رجال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353 / 3. </w:t>
      </w:r>
    </w:p>
    <w:p w:rsidR="0074595C" w:rsidRDefault="0074595C" w:rsidP="00A941CA">
      <w:pPr>
        <w:pStyle w:val="libFootnote0"/>
        <w:rPr>
          <w:rtl/>
        </w:rPr>
      </w:pPr>
      <w:r>
        <w:rPr>
          <w:rtl/>
        </w:rPr>
        <w:t xml:space="preserve">2 ـ السيد فخر الدين بابا بن محمد العلوي الحسني الابي : صالح ، دين ، ب ، ( م ت ). فهرست منتجب الدين : 29 / 59. </w:t>
      </w:r>
    </w:p>
    <w:p w:rsidR="0074595C" w:rsidRDefault="0074595C" w:rsidP="00A941CA">
      <w:pPr>
        <w:pStyle w:val="libFootnote0"/>
        <w:rPr>
          <w:rtl/>
        </w:rPr>
      </w:pPr>
      <w:r>
        <w:rPr>
          <w:rtl/>
        </w:rPr>
        <w:t xml:space="preserve">الشيخ بابويه بن سعد بن محمد بن الحسن بن بابويه : فقيه ، صالح ، مقرئ ، قرأ على شيخنا الجد الحسن بن الحسين بن بابويه ، له كتاب حسن في الاصول والفروع ، سماه الصراط المستقيم ، قرأته عليه ، ب ، ( م ت ). فهرست منتجب الدين : 28 / 55. </w:t>
      </w:r>
    </w:p>
    <w:p w:rsidR="0074595C" w:rsidRDefault="0074595C" w:rsidP="00A941CA">
      <w:pPr>
        <w:pStyle w:val="libFootnote0"/>
        <w:rPr>
          <w:rtl/>
        </w:rPr>
      </w:pPr>
      <w:r>
        <w:rPr>
          <w:rtl/>
        </w:rPr>
        <w:t xml:space="preserve">3 ـ بسباس بن عمرو بن ثعلبة حليف بني ساعدة ، جخ ، ( م ت ). في نسخنا من رجال الشيخ جعلهما ترجمتين. انظر رجال الشيخ : 29 / 26 و 27. </w:t>
      </w:r>
    </w:p>
    <w:p w:rsidR="0074595C" w:rsidRDefault="0074595C" w:rsidP="00A941CA">
      <w:pPr>
        <w:pStyle w:val="libFootnote0"/>
        <w:rPr>
          <w:rtl/>
        </w:rPr>
      </w:pPr>
      <w:r>
        <w:rPr>
          <w:rtl/>
        </w:rPr>
        <w:t xml:space="preserve">4 ـ رجال الشيخ : 29 / 26. </w:t>
      </w:r>
    </w:p>
    <w:p w:rsidR="0074595C" w:rsidRDefault="0074595C" w:rsidP="00A941CA">
      <w:pPr>
        <w:pStyle w:val="libFootnote0"/>
        <w:rPr>
          <w:rtl/>
        </w:rPr>
      </w:pPr>
      <w:r>
        <w:rPr>
          <w:rtl/>
        </w:rPr>
        <w:t xml:space="preserve">5 ـ رجال الشيخ : 172 / 64. </w:t>
      </w:r>
    </w:p>
    <w:p w:rsidR="0074595C" w:rsidRDefault="0074595C" w:rsidP="004D3AB9">
      <w:pPr>
        <w:pStyle w:val="libNormal0"/>
        <w:rPr>
          <w:rtl/>
        </w:rPr>
      </w:pPr>
      <w:r>
        <w:rPr>
          <w:rtl/>
        </w:rPr>
        <w:br w:type="page"/>
      </w:r>
      <w:r>
        <w:rPr>
          <w:rtl/>
        </w:rPr>
        <w:lastRenderedPageBreak/>
        <w:t xml:space="preserve">الشيخ </w:t>
      </w:r>
      <w:r w:rsidRPr="00A941CA">
        <w:rPr>
          <w:rStyle w:val="libFootnotenumChar"/>
          <w:rtl/>
        </w:rPr>
        <w:t>(1)</w:t>
      </w:r>
      <w:r>
        <w:rPr>
          <w:rtl/>
        </w:rPr>
        <w:t xml:space="preserve"> </w:t>
      </w:r>
      <w:r w:rsidRPr="00A941CA">
        <w:rPr>
          <w:rStyle w:val="libFootnotenumChar"/>
          <w:rtl/>
        </w:rPr>
        <w:t>(2)</w:t>
      </w:r>
      <w:r>
        <w:rPr>
          <w:rtl/>
        </w:rPr>
        <w:t>.</w:t>
      </w:r>
    </w:p>
    <w:p w:rsidR="0074595C" w:rsidRDefault="0074595C" w:rsidP="004D3AB9">
      <w:pPr>
        <w:pStyle w:val="libNormal"/>
        <w:rPr>
          <w:rtl/>
        </w:rPr>
      </w:pPr>
      <w:bookmarkStart w:id="1322" w:name="_Toc275762341"/>
      <w:bookmarkStart w:id="1323" w:name="_Toc451777376"/>
      <w:r w:rsidRPr="00641AE4">
        <w:rPr>
          <w:rStyle w:val="Heading2Char"/>
          <w:rtl/>
        </w:rPr>
        <w:t>660 / 3 ـ بحر بن كثير السق</w:t>
      </w:r>
      <w:r w:rsidRPr="00641AE4">
        <w:rPr>
          <w:rStyle w:val="Heading2Char"/>
          <w:rFonts w:hint="cs"/>
          <w:rtl/>
        </w:rPr>
        <w:t>ّ</w:t>
      </w:r>
      <w:r w:rsidRPr="00641AE4">
        <w:rPr>
          <w:rStyle w:val="Heading2Char"/>
          <w:rtl/>
        </w:rPr>
        <w:t>اء</w:t>
      </w:r>
      <w:bookmarkEnd w:id="1322"/>
      <w:bookmarkEnd w:id="1323"/>
      <w:r>
        <w:rPr>
          <w:rtl/>
        </w:rPr>
        <w:t xml:space="preserve"> : </w:t>
      </w:r>
    </w:p>
    <w:p w:rsidR="0074595C" w:rsidRDefault="0074595C" w:rsidP="004D3AB9">
      <w:pPr>
        <w:pStyle w:val="libNormal"/>
        <w:rPr>
          <w:rtl/>
        </w:rPr>
      </w:pPr>
      <w:r>
        <w:rPr>
          <w:rtl/>
        </w:rPr>
        <w:t xml:space="preserve">البصري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 xml:space="preserve"> </w:t>
      </w:r>
      <w:r w:rsidRPr="00A941CA">
        <w:rPr>
          <w:rStyle w:val="libFootnotenumChar"/>
          <w:rtl/>
        </w:rPr>
        <w:t>(4)</w:t>
      </w:r>
      <w:r>
        <w:rPr>
          <w:rtl/>
        </w:rPr>
        <w:t>.</w:t>
      </w:r>
    </w:p>
    <w:p w:rsidR="0074595C" w:rsidRDefault="0074595C" w:rsidP="004D3AB9">
      <w:pPr>
        <w:pStyle w:val="libNormal"/>
        <w:rPr>
          <w:rtl/>
        </w:rPr>
      </w:pPr>
      <w:bookmarkStart w:id="1324" w:name="_Toc275762342"/>
      <w:bookmarkStart w:id="1325" w:name="_Toc451777377"/>
      <w:r w:rsidRPr="00641AE4">
        <w:rPr>
          <w:rStyle w:val="Heading2Char"/>
          <w:rtl/>
        </w:rPr>
        <w:t xml:space="preserve">661 / </w:t>
      </w:r>
      <w:r w:rsidRPr="006D453F">
        <w:rPr>
          <w:rStyle w:val="Heading2Char"/>
          <w:rtl/>
        </w:rPr>
        <w:t>1 ـ بحير بن أبي بحير</w:t>
      </w:r>
      <w:bookmarkEnd w:id="1324"/>
      <w:bookmarkEnd w:id="1325"/>
      <w:r>
        <w:rPr>
          <w:rtl/>
        </w:rPr>
        <w:t xml:space="preserve"> </w:t>
      </w:r>
      <w:r w:rsidRPr="00A941CA">
        <w:rPr>
          <w:rStyle w:val="libFootnotenumChar"/>
          <w:rtl/>
        </w:rPr>
        <w:t>(5)</w:t>
      </w:r>
      <w:r>
        <w:rPr>
          <w:rtl/>
        </w:rPr>
        <w:t xml:space="preserve"> </w:t>
      </w:r>
      <w:r w:rsidRPr="00641AE4">
        <w:rPr>
          <w:rStyle w:val="Heading2Char"/>
          <w:rtl/>
        </w:rPr>
        <w:t>الجهني</w:t>
      </w:r>
      <w:r>
        <w:rPr>
          <w:rtl/>
        </w:rPr>
        <w:t xml:space="preserve"> </w:t>
      </w:r>
      <w:r w:rsidRPr="00A941CA">
        <w:rPr>
          <w:rStyle w:val="libFootnotenumChar"/>
          <w:rtl/>
        </w:rPr>
        <w:t>(6)</w:t>
      </w:r>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1326" w:name="_Toc275762343"/>
      <w:bookmarkStart w:id="1327" w:name="_Toc451777378"/>
      <w:r w:rsidRPr="00641AE4">
        <w:rPr>
          <w:rStyle w:val="Heading2Char"/>
          <w:rtl/>
        </w:rPr>
        <w:t>662 / 1 ـ بدار بن راشد الكندي</w:t>
      </w:r>
      <w:bookmarkEnd w:id="1326"/>
      <w:bookmarkEnd w:id="1327"/>
      <w:r>
        <w:rPr>
          <w:rtl/>
        </w:rPr>
        <w:t xml:space="preserve"> : </w:t>
      </w:r>
    </w:p>
    <w:p w:rsidR="0074595C" w:rsidRDefault="0074595C" w:rsidP="004D3AB9">
      <w:pPr>
        <w:pStyle w:val="libNormal"/>
        <w:rPr>
          <w:rtl/>
        </w:rPr>
      </w:pPr>
      <w:r>
        <w:rPr>
          <w:rtl/>
        </w:rPr>
        <w:t xml:space="preserve">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1328" w:name="_Toc275762344"/>
      <w:bookmarkStart w:id="1329" w:name="_Toc451777379"/>
      <w:r w:rsidRPr="00641AE4">
        <w:rPr>
          <w:rStyle w:val="Heading2Char"/>
          <w:rtl/>
        </w:rPr>
        <w:t>663 / 1 ـ بدر بن الخليل الأسدي</w:t>
      </w:r>
      <w:bookmarkEnd w:id="1328"/>
      <w:bookmarkEnd w:id="1329"/>
      <w:r>
        <w:rPr>
          <w:rtl/>
        </w:rPr>
        <w:t xml:space="preserve"> : </w:t>
      </w:r>
    </w:p>
    <w:p w:rsidR="0074595C" w:rsidRDefault="0074595C" w:rsidP="004D3AB9">
      <w:pPr>
        <w:pStyle w:val="libNormal"/>
        <w:rPr>
          <w:rtl/>
        </w:rPr>
      </w:pPr>
      <w:r>
        <w:rPr>
          <w:rtl/>
        </w:rPr>
        <w:t xml:space="preserve">الكوفي ، أبو الخليل ، من أصحاب الباقر </w:t>
      </w:r>
      <w:r w:rsidRPr="00A941CA">
        <w:rPr>
          <w:rStyle w:val="libFootnotenumChar"/>
          <w:rtl/>
        </w:rPr>
        <w:t>(9)</w:t>
      </w:r>
      <w:r>
        <w:rPr>
          <w:rtl/>
        </w:rPr>
        <w:t xml:space="preserve"> والصادق </w:t>
      </w:r>
      <w:r w:rsidRPr="00A941CA">
        <w:rPr>
          <w:rStyle w:val="libFootnotenumChar"/>
          <w:rtl/>
        </w:rPr>
        <w:t>(10)</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1330" w:name="_Toc275762345"/>
      <w:bookmarkStart w:id="1331" w:name="_Toc451777380"/>
      <w:r w:rsidRPr="00641AE4">
        <w:rPr>
          <w:rStyle w:val="Heading2Char"/>
          <w:rtl/>
        </w:rPr>
        <w:t>664 / 2 ـ بدر بن رشيد البكري</w:t>
      </w:r>
      <w:bookmarkEnd w:id="1330"/>
      <w:bookmarkEnd w:id="1331"/>
      <w:r>
        <w:rPr>
          <w:rtl/>
        </w:rPr>
        <w:t xml:space="preserve"> : </w:t>
      </w:r>
    </w:p>
    <w:p w:rsidR="0074595C" w:rsidRDefault="0074595C" w:rsidP="004D3AB9">
      <w:pPr>
        <w:pStyle w:val="libNormal"/>
        <w:rPr>
          <w:rtl/>
        </w:rPr>
      </w:pPr>
      <w:r>
        <w:rPr>
          <w:rtl/>
        </w:rPr>
        <w:t xml:space="preserve">مولاهم ، 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(11)</w:t>
      </w:r>
      <w:r>
        <w:rPr>
          <w:rtl/>
        </w:rPr>
        <w:t xml:space="preserve"> </w:t>
      </w:r>
      <w:r w:rsidRPr="00A941CA">
        <w:rPr>
          <w:rStyle w:val="libFootnotenumChar"/>
          <w:rtl/>
        </w:rPr>
        <w:t>(12)</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172 / 65. </w:t>
      </w:r>
    </w:p>
    <w:p w:rsidR="0074595C" w:rsidRDefault="0074595C" w:rsidP="00A941CA">
      <w:pPr>
        <w:pStyle w:val="libFootnote0"/>
        <w:rPr>
          <w:rtl/>
        </w:rPr>
      </w:pPr>
      <w:r>
        <w:rPr>
          <w:rtl/>
        </w:rPr>
        <w:t xml:space="preserve">2 ـ بحر الطويل الكوفي : صاحب متاع مصر ، ق جخ ، ( م ت ). رجال الشيخ : 172 / 67. </w:t>
      </w:r>
    </w:p>
    <w:p w:rsidR="0074595C" w:rsidRDefault="0074595C" w:rsidP="00A941CA">
      <w:pPr>
        <w:pStyle w:val="libFootnote0"/>
        <w:rPr>
          <w:rtl/>
        </w:rPr>
      </w:pPr>
      <w:r>
        <w:rPr>
          <w:rtl/>
        </w:rPr>
        <w:t xml:space="preserve">3 ـ رجال الشيخ : 172 / 63. </w:t>
      </w:r>
    </w:p>
    <w:p w:rsidR="0074595C" w:rsidRDefault="0074595C" w:rsidP="00A941CA">
      <w:pPr>
        <w:pStyle w:val="libFootnote0"/>
        <w:rPr>
          <w:rtl/>
        </w:rPr>
      </w:pPr>
      <w:r>
        <w:rPr>
          <w:rtl/>
        </w:rPr>
        <w:t xml:space="preserve">4 ـ بحر المسلي ( المسلمي خ ل ) الكوفي : ق جخ ، ( م ت ). رجال الشيخ : 172 / 66. </w:t>
      </w:r>
    </w:p>
    <w:p w:rsidR="0074595C" w:rsidRDefault="0074595C" w:rsidP="00A941CA">
      <w:pPr>
        <w:pStyle w:val="libFootnote0"/>
        <w:rPr>
          <w:rtl/>
        </w:rPr>
      </w:pPr>
      <w:r>
        <w:rPr>
          <w:rtl/>
        </w:rPr>
        <w:t xml:space="preserve">5 ـ في نسخة ( م ) ونسخنا من المصدر : بجير بن أبي بجير ، وكذا في مجمع الرجال 1 : 250 نقلا عنه. </w:t>
      </w:r>
    </w:p>
    <w:p w:rsidR="0074595C" w:rsidRDefault="0074595C" w:rsidP="00A941CA">
      <w:pPr>
        <w:pStyle w:val="libFootnote0"/>
        <w:rPr>
          <w:rtl/>
        </w:rPr>
      </w:pPr>
      <w:r>
        <w:rPr>
          <w:rtl/>
        </w:rPr>
        <w:t xml:space="preserve">6 ـ وقيل : مولى ، شهد بدرا واحدا ، جخ ، د ، ( م ت ). رجال ابن داود : 54 / 226. </w:t>
      </w:r>
    </w:p>
    <w:p w:rsidR="0074595C" w:rsidRDefault="0074595C" w:rsidP="00A941CA">
      <w:pPr>
        <w:pStyle w:val="libFootnote0"/>
        <w:rPr>
          <w:rtl/>
        </w:rPr>
      </w:pPr>
      <w:r>
        <w:rPr>
          <w:rtl/>
        </w:rPr>
        <w:t xml:space="preserve">7 ـ رجال الشيخ : 29 / 25. </w:t>
      </w:r>
    </w:p>
    <w:p w:rsidR="0074595C" w:rsidRDefault="0074595C" w:rsidP="00A941CA">
      <w:pPr>
        <w:pStyle w:val="libFootnote0"/>
        <w:rPr>
          <w:rtl/>
        </w:rPr>
      </w:pPr>
      <w:r>
        <w:rPr>
          <w:rtl/>
        </w:rPr>
        <w:t xml:space="preserve">8 ـ رجال الشيخ : 172 / 80. </w:t>
      </w:r>
    </w:p>
    <w:p w:rsidR="0074595C" w:rsidRDefault="0074595C" w:rsidP="00A941CA">
      <w:pPr>
        <w:pStyle w:val="libFootnote0"/>
        <w:rPr>
          <w:rtl/>
        </w:rPr>
      </w:pPr>
      <w:r>
        <w:rPr>
          <w:rtl/>
        </w:rPr>
        <w:t xml:space="preserve">9 ـ رجال الشيخ : 128 / 25. </w:t>
      </w:r>
    </w:p>
    <w:p w:rsidR="0074595C" w:rsidRDefault="0074595C" w:rsidP="00A941CA">
      <w:pPr>
        <w:pStyle w:val="libFootnote0"/>
        <w:rPr>
          <w:rtl/>
        </w:rPr>
      </w:pPr>
      <w:r>
        <w:rPr>
          <w:rtl/>
        </w:rPr>
        <w:t xml:space="preserve">10 ـ رجال الشيخ : 172 / 70. </w:t>
      </w:r>
    </w:p>
    <w:p w:rsidR="0074595C" w:rsidRDefault="0074595C" w:rsidP="00A941CA">
      <w:pPr>
        <w:pStyle w:val="libFootnote0"/>
        <w:rPr>
          <w:rtl/>
        </w:rPr>
      </w:pPr>
      <w:r>
        <w:rPr>
          <w:rtl/>
        </w:rPr>
        <w:t xml:space="preserve">11 ـ رجال الشيخ : 172 / 74. </w:t>
      </w:r>
    </w:p>
    <w:p w:rsidR="0074595C" w:rsidRDefault="0074595C" w:rsidP="00A941CA">
      <w:pPr>
        <w:pStyle w:val="libFootnote0"/>
        <w:rPr>
          <w:rtl/>
        </w:rPr>
      </w:pPr>
      <w:r>
        <w:rPr>
          <w:rtl/>
        </w:rPr>
        <w:t xml:space="preserve">12 ـ الشيخ بدر بن سيف بن بدر العرني : فقيه ، صالح ، قرأ على الشيخ أبي علي </w:t>
      </w:r>
    </w:p>
    <w:p w:rsidR="0074595C" w:rsidRDefault="0074595C" w:rsidP="004D3AB9">
      <w:pPr>
        <w:pStyle w:val="libNormal"/>
        <w:rPr>
          <w:rtl/>
        </w:rPr>
      </w:pPr>
      <w:r>
        <w:rPr>
          <w:rtl/>
        </w:rPr>
        <w:br w:type="page"/>
      </w:r>
      <w:bookmarkStart w:id="1332" w:name="_Toc275762346"/>
      <w:bookmarkStart w:id="1333" w:name="_Toc451777381"/>
      <w:r w:rsidRPr="00641AE4">
        <w:rPr>
          <w:rStyle w:val="Heading2Char"/>
          <w:rtl/>
        </w:rPr>
        <w:lastRenderedPageBreak/>
        <w:t>665 / 3 ـ بدر بن عمرو العجلي</w:t>
      </w:r>
      <w:bookmarkEnd w:id="1332"/>
      <w:bookmarkEnd w:id="1333"/>
      <w:r>
        <w:rPr>
          <w:rtl/>
        </w:rPr>
        <w:t xml:space="preserve"> : </w:t>
      </w:r>
    </w:p>
    <w:p w:rsidR="0074595C" w:rsidRDefault="0074595C" w:rsidP="004D3AB9">
      <w:pPr>
        <w:pStyle w:val="libNormal"/>
        <w:rPr>
          <w:rtl/>
        </w:rPr>
      </w:pPr>
      <w:r>
        <w:rPr>
          <w:rtl/>
        </w:rPr>
        <w:t xml:space="preserve">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334" w:name="_Toc275762347"/>
      <w:bookmarkStart w:id="1335" w:name="_Toc451777382"/>
      <w:r w:rsidRPr="00641AE4">
        <w:rPr>
          <w:rStyle w:val="Heading2Char"/>
          <w:rtl/>
        </w:rPr>
        <w:t>666 / 4 ـ بدر بن مصعب الحزامي</w:t>
      </w:r>
      <w:bookmarkEnd w:id="1334"/>
      <w:bookmarkEnd w:id="1335"/>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336" w:name="_Toc275762348"/>
      <w:bookmarkStart w:id="1337" w:name="_Toc451777383"/>
      <w:r w:rsidRPr="00641AE4">
        <w:rPr>
          <w:rStyle w:val="Heading2Char"/>
          <w:rtl/>
        </w:rPr>
        <w:t>667 / 5 ـ بدر بن الوليد الكوفي</w:t>
      </w:r>
      <w:bookmarkEnd w:id="1336"/>
      <w:bookmarkEnd w:id="1337"/>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 xml:space="preserve"> </w:t>
      </w:r>
      <w:r w:rsidRPr="00A941CA">
        <w:rPr>
          <w:rStyle w:val="libFootnotenumChar"/>
          <w:rtl/>
        </w:rPr>
        <w:t>(4)</w:t>
      </w:r>
      <w:r>
        <w:rPr>
          <w:rtl/>
        </w:rPr>
        <w:t>.</w:t>
      </w:r>
    </w:p>
    <w:p w:rsidR="0074595C" w:rsidRDefault="0074595C" w:rsidP="004D3AB9">
      <w:pPr>
        <w:pStyle w:val="libNormal"/>
        <w:rPr>
          <w:rtl/>
        </w:rPr>
      </w:pPr>
      <w:bookmarkStart w:id="1338" w:name="_Toc275762349"/>
      <w:bookmarkStart w:id="1339" w:name="_Toc451777384"/>
      <w:r w:rsidRPr="00641AE4">
        <w:rPr>
          <w:rStyle w:val="Heading2Char"/>
          <w:rtl/>
        </w:rPr>
        <w:t>668 / 1 ـ بدل بن سليمان</w:t>
      </w:r>
      <w:bookmarkEnd w:id="1338"/>
      <w:bookmarkEnd w:id="1339"/>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 xml:space="preserve"> </w:t>
      </w:r>
      <w:r w:rsidRPr="00A941CA">
        <w:rPr>
          <w:rStyle w:val="libFootnotenumChar"/>
          <w:rtl/>
        </w:rPr>
        <w:t>(6)</w:t>
      </w:r>
      <w:r>
        <w:rPr>
          <w:rtl/>
        </w:rPr>
        <w:t>.</w:t>
      </w:r>
    </w:p>
    <w:p w:rsidR="0074595C" w:rsidRDefault="0074595C" w:rsidP="004D3AB9">
      <w:pPr>
        <w:pStyle w:val="libNormal"/>
        <w:rPr>
          <w:rtl/>
        </w:rPr>
      </w:pPr>
      <w:bookmarkStart w:id="1340" w:name="_Toc275762350"/>
      <w:bookmarkStart w:id="1341" w:name="_Toc451777385"/>
      <w:r w:rsidRPr="00641AE4">
        <w:rPr>
          <w:rStyle w:val="Heading2Char"/>
          <w:rtl/>
        </w:rPr>
        <w:t>669 / 1 ـ بد</w:t>
      </w:r>
      <w:r w:rsidRPr="006D453F">
        <w:rPr>
          <w:rStyle w:val="Heading2Char"/>
          <w:rtl/>
        </w:rPr>
        <w:t>يل بن ورقاء الخزاعي</w:t>
      </w:r>
      <w:bookmarkEnd w:id="1340"/>
      <w:bookmarkEnd w:id="1341"/>
      <w:r>
        <w:rPr>
          <w:rtl/>
        </w:rPr>
        <w:t xml:space="preserve"> : </w:t>
      </w:r>
    </w:p>
    <w:p w:rsidR="0074595C" w:rsidRDefault="0074595C" w:rsidP="004D3AB9">
      <w:pPr>
        <w:pStyle w:val="libNormal"/>
        <w:rPr>
          <w:rtl/>
        </w:rPr>
      </w:pPr>
      <w:r>
        <w:rPr>
          <w:rtl/>
        </w:rPr>
        <w:t xml:space="preserve">أبو عبد الله </w:t>
      </w:r>
      <w:r w:rsidRPr="00A941CA">
        <w:rPr>
          <w:rStyle w:val="libFootnotenumChar"/>
          <w:rtl/>
        </w:rPr>
        <w:t>(7)</w:t>
      </w:r>
      <w:r>
        <w:rPr>
          <w:rtl/>
        </w:rPr>
        <w:t xml:space="preserve">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الطوسي ، وقرأت عليه ، ب ، ( م ت ). فهرست منتجب الدين : 29 / 58. </w:t>
      </w:r>
    </w:p>
    <w:p w:rsidR="0074595C" w:rsidRDefault="0074595C" w:rsidP="00A941CA">
      <w:pPr>
        <w:pStyle w:val="libFootnote0"/>
        <w:rPr>
          <w:rtl/>
        </w:rPr>
      </w:pPr>
      <w:r>
        <w:rPr>
          <w:rtl/>
        </w:rPr>
        <w:t xml:space="preserve">1 ـ رجال الشيخ : 172 / 73. </w:t>
      </w:r>
    </w:p>
    <w:p w:rsidR="0074595C" w:rsidRDefault="0074595C" w:rsidP="00A941CA">
      <w:pPr>
        <w:pStyle w:val="libFootnote0"/>
        <w:rPr>
          <w:rtl/>
        </w:rPr>
      </w:pPr>
      <w:r>
        <w:rPr>
          <w:rtl/>
        </w:rPr>
        <w:t xml:space="preserve">2 ـ رجال الشيخ : 172 / 72 ، وفي بعض نسخه : الحرامي ، الخزامي ( الخزاعي خ ل ) ، وفي مجمع الرجال 1 : 250 نقلا عنه كما في المتن. </w:t>
      </w:r>
    </w:p>
    <w:p w:rsidR="0074595C" w:rsidRDefault="0074595C" w:rsidP="00A941CA">
      <w:pPr>
        <w:pStyle w:val="libFootnote0"/>
        <w:rPr>
          <w:rtl/>
        </w:rPr>
      </w:pPr>
      <w:r>
        <w:rPr>
          <w:rtl/>
        </w:rPr>
        <w:t xml:space="preserve">3 ـ رجال الشيخ : 172 / 71. </w:t>
      </w:r>
    </w:p>
    <w:p w:rsidR="0074595C" w:rsidRDefault="0074595C" w:rsidP="00A941CA">
      <w:pPr>
        <w:pStyle w:val="libFootnote0"/>
        <w:rPr>
          <w:rtl/>
        </w:rPr>
      </w:pPr>
      <w:r>
        <w:rPr>
          <w:rtl/>
        </w:rPr>
        <w:t xml:space="preserve">4 ـ السيد نجم الدين بدران بن الشريف بن أبي الفتح العلوي الحسيني الموسوي : النسابة الأصفهاني ، فاضل ، محدث ، حافظ ، له كتاب المطالب في مناقب ال أبي طالب ، أخبرنا به : الأجل تقي الدين أبو المكارم هبة الله بن داود الاصفهاني ، عنه ، ب ، ( م ت ). فهرست منتجب الدين : 28 / 56. </w:t>
      </w:r>
    </w:p>
    <w:p w:rsidR="0074595C" w:rsidRDefault="0074595C" w:rsidP="00A941CA">
      <w:pPr>
        <w:pStyle w:val="libFootnote0"/>
        <w:rPr>
          <w:rtl/>
        </w:rPr>
      </w:pPr>
      <w:r>
        <w:rPr>
          <w:rtl/>
        </w:rPr>
        <w:t xml:space="preserve">5 ـ رجال الشيخ : 173 / 87. </w:t>
      </w:r>
    </w:p>
    <w:p w:rsidR="0074595C" w:rsidRDefault="0074595C" w:rsidP="00A941CA">
      <w:pPr>
        <w:pStyle w:val="libFootnote0"/>
        <w:rPr>
          <w:rtl/>
        </w:rPr>
      </w:pPr>
      <w:r>
        <w:rPr>
          <w:rtl/>
        </w:rPr>
        <w:t xml:space="preserve">6 ـ السيد بدل كيا بن شرفشاه بن محمد الحسيني الرازي : فاضل ، دين ، ب ، ( م ت ). فهرست منتجب الدين : 29 / 57. </w:t>
      </w:r>
    </w:p>
    <w:p w:rsidR="0074595C" w:rsidRDefault="0074595C" w:rsidP="00A941CA">
      <w:pPr>
        <w:pStyle w:val="libFootnote0"/>
        <w:rPr>
          <w:rtl/>
        </w:rPr>
      </w:pPr>
      <w:r>
        <w:rPr>
          <w:rtl/>
        </w:rPr>
        <w:t xml:space="preserve">7 ـ ابن عبد الله أبو هند الداري ، جخ ، ( م ت ). </w:t>
      </w:r>
    </w:p>
    <w:p w:rsidR="0074595C" w:rsidRDefault="0074595C" w:rsidP="00A941CA">
      <w:pPr>
        <w:pStyle w:val="libFootnote0"/>
        <w:rPr>
          <w:rtl/>
        </w:rPr>
      </w:pPr>
      <w:r>
        <w:rPr>
          <w:rtl/>
        </w:rPr>
        <w:t xml:space="preserve">كذا أيضا ذكره القهبائي في مجمعه 1 : 250 ، وفي رجال الشيخ جعلهما ترجمتين ، قال في الاولى : بديل بن ورقاء الخزاعي أبو عبد الله. وفي الثانية : بر بن عبد الله ، أبو هند الداري ، انظر رجال الشيخ : 29 / 20 و 21. </w:t>
      </w:r>
    </w:p>
    <w:p w:rsidR="0074595C" w:rsidRDefault="0074595C" w:rsidP="00A941CA">
      <w:pPr>
        <w:pStyle w:val="libFootnote0"/>
        <w:rPr>
          <w:rtl/>
        </w:rPr>
      </w:pPr>
      <w:r>
        <w:rPr>
          <w:rtl/>
        </w:rPr>
        <w:t xml:space="preserve">8 ـ رجال الشيخ : 29 / 20. </w:t>
      </w:r>
    </w:p>
    <w:p w:rsidR="0074595C" w:rsidRDefault="0074595C" w:rsidP="004D3AB9">
      <w:pPr>
        <w:pStyle w:val="libNormal"/>
        <w:rPr>
          <w:rtl/>
        </w:rPr>
      </w:pPr>
      <w:r>
        <w:rPr>
          <w:rtl/>
        </w:rPr>
        <w:br w:type="page"/>
      </w:r>
      <w:bookmarkStart w:id="1342" w:name="_Toc275762351"/>
      <w:bookmarkStart w:id="1343" w:name="_Toc451777386"/>
      <w:r w:rsidRPr="00641AE4">
        <w:rPr>
          <w:rStyle w:val="Heading2Char"/>
          <w:rtl/>
        </w:rPr>
        <w:lastRenderedPageBreak/>
        <w:t>670 / 1 ـ البراء بن عازب الانصاري</w:t>
      </w:r>
      <w:bookmarkEnd w:id="1342"/>
      <w:bookmarkEnd w:id="1343"/>
      <w:r>
        <w:rPr>
          <w:rtl/>
        </w:rPr>
        <w:t xml:space="preserve"> </w:t>
      </w:r>
      <w:r w:rsidRPr="00A941CA">
        <w:rPr>
          <w:rStyle w:val="libFootnotenumChar"/>
          <w:rtl/>
        </w:rPr>
        <w:t>(1)</w:t>
      </w:r>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w:t>
      </w:r>
      <w:r w:rsidRPr="00A941CA">
        <w:rPr>
          <w:rStyle w:val="libFootnotenumChar"/>
          <w:rtl/>
        </w:rPr>
        <w:t>(2)</w:t>
      </w:r>
      <w:r>
        <w:rPr>
          <w:rtl/>
        </w:rPr>
        <w:t xml:space="preserve"> وعلي </w:t>
      </w:r>
      <w:r w:rsidR="000B3845" w:rsidRPr="000B3845">
        <w:rPr>
          <w:rStyle w:val="libAlaemChar"/>
          <w:rFonts w:hint="cs"/>
          <w:rtl/>
        </w:rPr>
        <w:t>عليه‌السلام</w:t>
      </w:r>
      <w:r>
        <w:rPr>
          <w:rtl/>
        </w:rPr>
        <w:t xml:space="preserve"> </w:t>
      </w:r>
      <w:r w:rsidRPr="00A941CA">
        <w:rPr>
          <w:rStyle w:val="libFootnotenumChar"/>
          <w:rtl/>
        </w:rPr>
        <w:t>(3)</w:t>
      </w:r>
      <w:r>
        <w:rPr>
          <w:rtl/>
        </w:rPr>
        <w:t xml:space="preserve"> ، رجال الشيخ </w:t>
      </w:r>
      <w:r w:rsidRPr="00A941CA">
        <w:rPr>
          <w:rStyle w:val="libFootnotenumChar"/>
          <w:rtl/>
        </w:rPr>
        <w:t>(4)</w:t>
      </w:r>
      <w:r>
        <w:rPr>
          <w:rtl/>
        </w:rPr>
        <w:t xml:space="preserve">. </w:t>
      </w:r>
    </w:p>
    <w:p w:rsidR="0074595C" w:rsidRDefault="0074595C" w:rsidP="004D3AB9">
      <w:pPr>
        <w:pStyle w:val="libNormal"/>
        <w:rPr>
          <w:rtl/>
        </w:rPr>
      </w:pPr>
      <w:r>
        <w:rPr>
          <w:rtl/>
        </w:rPr>
        <w:t xml:space="preserve">وقال الكشي : روى جماعة من أصحابنا منهم : أبو بكر الحضرمي وأبان بن تغلب والحسين بن أبي العلاء وصباح المزني عن أبي جعفر وأبي عبد الله </w:t>
      </w:r>
      <w:r w:rsidR="000B3845" w:rsidRPr="000B3845">
        <w:rPr>
          <w:rStyle w:val="libAlaemChar"/>
          <w:rFonts w:hint="cs"/>
          <w:rtl/>
        </w:rPr>
        <w:t>عليهما‌السلام</w:t>
      </w:r>
      <w:r>
        <w:rPr>
          <w:rtl/>
        </w:rPr>
        <w:t xml:space="preserve"> : أن أمير المؤمنين </w:t>
      </w:r>
      <w:r w:rsidR="000B3845" w:rsidRPr="000B3845">
        <w:rPr>
          <w:rStyle w:val="libAlaemChar"/>
          <w:rFonts w:hint="cs"/>
          <w:rtl/>
        </w:rPr>
        <w:t>عليه‌السلام</w:t>
      </w:r>
      <w:r>
        <w:rPr>
          <w:rtl/>
        </w:rPr>
        <w:t xml:space="preserve"> قال للبراء بن عازب : كيف وجدت هذا الدين؟ قال : كنا بمنزلة اليهود قبل أن نتبعك ، يخف </w:t>
      </w:r>
      <w:r w:rsidRPr="00A941CA">
        <w:rPr>
          <w:rStyle w:val="libFootnotenumChar"/>
          <w:rtl/>
        </w:rPr>
        <w:t>(5)</w:t>
      </w:r>
      <w:r>
        <w:rPr>
          <w:rtl/>
        </w:rPr>
        <w:t xml:space="preserve"> علينا العبادة ، فلما اتبعناك ووقع حقائق الأيمان في قلوبنا وجدنا العبادة قد تثاقلت في أجسادنا ، قال أمير المؤمنين </w:t>
      </w:r>
      <w:r w:rsidR="000B3845" w:rsidRPr="000B3845">
        <w:rPr>
          <w:rStyle w:val="libAlaemChar"/>
          <w:rFonts w:hint="cs"/>
          <w:rtl/>
        </w:rPr>
        <w:t>عليه‌السلام</w:t>
      </w:r>
      <w:r>
        <w:rPr>
          <w:rtl/>
        </w:rPr>
        <w:t xml:space="preserve"> : ثم </w:t>
      </w:r>
      <w:r w:rsidRPr="00A941CA">
        <w:rPr>
          <w:rStyle w:val="libFootnotenumChar"/>
          <w:rtl/>
        </w:rPr>
        <w:t>(6)</w:t>
      </w:r>
      <w:r>
        <w:rPr>
          <w:rtl/>
        </w:rPr>
        <w:t xml:space="preserve"> يحشر الناس يوم القيامة في صور الحمير ، وتحشرون فرادى فرادى يؤخذ بكم إلى الجنة. </w:t>
      </w:r>
    </w:p>
    <w:p w:rsidR="0074595C" w:rsidRDefault="0074595C" w:rsidP="004D3AB9">
      <w:pPr>
        <w:pStyle w:val="libNormal"/>
        <w:rPr>
          <w:rtl/>
        </w:rPr>
      </w:pPr>
      <w:r>
        <w:rPr>
          <w:rtl/>
        </w:rPr>
        <w:t xml:space="preserve">ثم قال أبو عبد الله </w:t>
      </w:r>
      <w:r w:rsidR="000B3845" w:rsidRPr="000B3845">
        <w:rPr>
          <w:rStyle w:val="libAlaemChar"/>
          <w:rFonts w:hint="cs"/>
          <w:rtl/>
        </w:rPr>
        <w:t>عليه‌السلام</w:t>
      </w:r>
      <w:r>
        <w:rPr>
          <w:rtl/>
        </w:rPr>
        <w:t xml:space="preserve"> : ما بدا لكم! ما من أحد يوم القيامة إلا وهو يعوي عوي </w:t>
      </w:r>
      <w:r w:rsidRPr="00A941CA">
        <w:rPr>
          <w:rStyle w:val="libFootnotenumChar"/>
          <w:rtl/>
        </w:rPr>
        <w:t>(7)</w:t>
      </w:r>
      <w:r>
        <w:rPr>
          <w:rtl/>
        </w:rPr>
        <w:t xml:space="preserve"> البهائم : أن اشهدوا لنا واستغفروا لنا ، فتعرض </w:t>
      </w:r>
      <w:r w:rsidRPr="00A941CA">
        <w:rPr>
          <w:rStyle w:val="libFootnotenumChar"/>
          <w:rtl/>
        </w:rPr>
        <w:t>(8)</w:t>
      </w:r>
      <w:r>
        <w:rPr>
          <w:rtl/>
        </w:rPr>
        <w:t xml:space="preserve"> عنهم فما هم بعدها بمفلحين. </w:t>
      </w:r>
    </w:p>
    <w:p w:rsidR="0074595C" w:rsidRDefault="0074595C" w:rsidP="004D3AB9">
      <w:pPr>
        <w:pStyle w:val="libNormal"/>
        <w:rPr>
          <w:rtl/>
        </w:rPr>
      </w:pPr>
      <w:r>
        <w:rPr>
          <w:rtl/>
        </w:rPr>
        <w:t xml:space="preserve">قال أبو عمرو الكشي : هذا بعد أن أصابته دعوة أمير المؤمنين </w:t>
      </w:r>
      <w:r w:rsidR="000B3845" w:rsidRPr="000B3845">
        <w:rPr>
          <w:rStyle w:val="libAlaemChar"/>
          <w:rFonts w:hint="cs"/>
          <w:rtl/>
        </w:rPr>
        <w:t>عليه‌السلام</w:t>
      </w:r>
      <w:r>
        <w:rPr>
          <w:rtl/>
        </w:rPr>
        <w:t xml:space="preserve">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الخزرجي ، كنيته : أبو عامر ، جخ ، ( م ت ). </w:t>
      </w:r>
    </w:p>
    <w:p w:rsidR="0074595C" w:rsidRDefault="0074595C" w:rsidP="00A941CA">
      <w:pPr>
        <w:pStyle w:val="libFootnote0"/>
        <w:rPr>
          <w:rtl/>
        </w:rPr>
      </w:pPr>
      <w:r>
        <w:rPr>
          <w:rtl/>
        </w:rPr>
        <w:t xml:space="preserve">2 ـ رجال الشيخ : 27 / 3. </w:t>
      </w:r>
    </w:p>
    <w:p w:rsidR="0074595C" w:rsidRDefault="0074595C" w:rsidP="00A941CA">
      <w:pPr>
        <w:pStyle w:val="libFootnote0"/>
        <w:rPr>
          <w:rtl/>
        </w:rPr>
      </w:pPr>
      <w:r>
        <w:rPr>
          <w:rtl/>
        </w:rPr>
        <w:t xml:space="preserve">3 ـ رجال الشيخ : 58 / 2. </w:t>
      </w:r>
    </w:p>
    <w:p w:rsidR="0074595C" w:rsidRDefault="0074595C" w:rsidP="00A941CA">
      <w:pPr>
        <w:pStyle w:val="libFootnote0"/>
        <w:rPr>
          <w:rtl/>
        </w:rPr>
      </w:pPr>
      <w:r>
        <w:rPr>
          <w:rtl/>
        </w:rPr>
        <w:t xml:space="preserve">4 ـ مشكور بعد أن أصابته دعوة أمير المؤمنين </w:t>
      </w:r>
      <w:r w:rsidR="000B3845" w:rsidRPr="000B3845">
        <w:rPr>
          <w:rStyle w:val="libAlaemChar"/>
          <w:rFonts w:hint="cs"/>
          <w:rtl/>
        </w:rPr>
        <w:t>عليه‌السلام</w:t>
      </w:r>
      <w:r>
        <w:rPr>
          <w:rtl/>
        </w:rPr>
        <w:t xml:space="preserve"> في كتمان حديث غدير خم ، فعمي ، صه ، ( م ت ). الخلاصة : 24 / 3. </w:t>
      </w:r>
    </w:p>
    <w:p w:rsidR="0074595C" w:rsidRDefault="0074595C" w:rsidP="00A941CA">
      <w:pPr>
        <w:pStyle w:val="libFootnote0"/>
        <w:rPr>
          <w:rtl/>
        </w:rPr>
      </w:pPr>
      <w:r>
        <w:rPr>
          <w:rtl/>
        </w:rPr>
        <w:t xml:space="preserve">5 ـ في المصدر : تخف. </w:t>
      </w:r>
    </w:p>
    <w:p w:rsidR="0074595C" w:rsidRDefault="0074595C" w:rsidP="00A941CA">
      <w:pPr>
        <w:pStyle w:val="libFootnote0"/>
        <w:rPr>
          <w:rtl/>
        </w:rPr>
      </w:pPr>
      <w:r>
        <w:rPr>
          <w:rtl/>
        </w:rPr>
        <w:t xml:space="preserve">6 ـ في المصدر زيادة : فمن ثم ... </w:t>
      </w:r>
    </w:p>
    <w:p w:rsidR="0074595C" w:rsidRDefault="0074595C" w:rsidP="00A941CA">
      <w:pPr>
        <w:pStyle w:val="libFootnote0"/>
        <w:rPr>
          <w:rtl/>
        </w:rPr>
      </w:pPr>
      <w:r>
        <w:rPr>
          <w:rtl/>
        </w:rPr>
        <w:t xml:space="preserve">7 ـ في المصدر : عواء. </w:t>
      </w:r>
    </w:p>
    <w:p w:rsidR="0074595C" w:rsidRDefault="0074595C" w:rsidP="00A941CA">
      <w:pPr>
        <w:pStyle w:val="libFootnote0"/>
        <w:rPr>
          <w:rtl/>
        </w:rPr>
      </w:pPr>
      <w:r>
        <w:rPr>
          <w:rtl/>
        </w:rPr>
        <w:t xml:space="preserve">8 ـ في المصدر وفي نسخة ( ت ) : فنعرض. </w:t>
      </w:r>
    </w:p>
    <w:p w:rsidR="0074595C" w:rsidRDefault="0074595C" w:rsidP="00A941CA">
      <w:pPr>
        <w:pStyle w:val="libFootnote0"/>
        <w:rPr>
          <w:rtl/>
        </w:rPr>
      </w:pPr>
      <w:r>
        <w:rPr>
          <w:rtl/>
        </w:rPr>
        <w:t xml:space="preserve">9 ـ رجال الكشي 44 / 94. </w:t>
      </w:r>
    </w:p>
    <w:p w:rsidR="0074595C" w:rsidRDefault="0074595C" w:rsidP="004D3AB9">
      <w:pPr>
        <w:pStyle w:val="libNormal"/>
        <w:rPr>
          <w:rtl/>
        </w:rPr>
      </w:pPr>
      <w:r>
        <w:rPr>
          <w:rtl/>
        </w:rPr>
        <w:br w:type="page"/>
      </w:r>
      <w:r>
        <w:rPr>
          <w:rtl/>
        </w:rPr>
        <w:lastRenderedPageBreak/>
        <w:t xml:space="preserve">فيما روي من جهة العامة : روى عبد الله بن إبراهيم قال : حدثنا أبو مريم الأنصاري ، عن المنهال بن عمرو ، عن زر بن حبيش قال : خرج علي بن أبي طالب </w:t>
      </w:r>
      <w:r w:rsidR="000B3845" w:rsidRPr="000B3845">
        <w:rPr>
          <w:rStyle w:val="libAlaemChar"/>
          <w:rFonts w:hint="cs"/>
          <w:rtl/>
        </w:rPr>
        <w:t>عليه‌السلام</w:t>
      </w:r>
      <w:r>
        <w:rPr>
          <w:rtl/>
        </w:rPr>
        <w:t xml:space="preserve"> من القصر فاستقبله ركبان متقلدون بالسيوف عليهم العمائم ، فقالوا : السلام عليك يا أمير المؤمنين ورحمة الله وبركاته ، السلام عليك يا مولانا ، فقال علي : من هيهنا من أصحاب رسول الله </w:t>
      </w:r>
      <w:r w:rsidR="000B3845" w:rsidRPr="000B3845">
        <w:rPr>
          <w:rStyle w:val="libAlaemChar"/>
          <w:rFonts w:hint="cs"/>
          <w:rtl/>
        </w:rPr>
        <w:t>صلى‌الله‌عليه‌وآله‌وسلم</w:t>
      </w:r>
      <w:r>
        <w:rPr>
          <w:rtl/>
        </w:rPr>
        <w:t xml:space="preserve">؟ </w:t>
      </w:r>
    </w:p>
    <w:p w:rsidR="0074595C" w:rsidRDefault="0074595C" w:rsidP="004D3AB9">
      <w:pPr>
        <w:pStyle w:val="libNormal"/>
        <w:rPr>
          <w:rtl/>
        </w:rPr>
      </w:pPr>
      <w:r>
        <w:rPr>
          <w:rtl/>
        </w:rPr>
        <w:t xml:space="preserve">فقام خالد بن زيد أبو أيوب وخزيمة بن ثابت ذو الشهادتين وقيس ابن سعد بن عبادة وعبد الله بن بديل بن ورقاء فشهدوا جميعا أنهم سمعوا رسول الله </w:t>
      </w:r>
      <w:r w:rsidR="000B3845" w:rsidRPr="000B3845">
        <w:rPr>
          <w:rStyle w:val="libAlaemChar"/>
          <w:rFonts w:hint="cs"/>
          <w:rtl/>
        </w:rPr>
        <w:t>صلى‌الله‌عليه‌وآله‌وسلم</w:t>
      </w:r>
      <w:r>
        <w:rPr>
          <w:rtl/>
        </w:rPr>
        <w:t xml:space="preserve"> يقول يوم غدير خم : من كنت مولاه فعلي مولاه. </w:t>
      </w:r>
    </w:p>
    <w:p w:rsidR="0074595C" w:rsidRDefault="0074595C" w:rsidP="004D3AB9">
      <w:pPr>
        <w:pStyle w:val="libNormal"/>
        <w:rPr>
          <w:rtl/>
        </w:rPr>
      </w:pPr>
      <w:r>
        <w:rPr>
          <w:rtl/>
        </w:rPr>
        <w:t xml:space="preserve">فقال علي </w:t>
      </w:r>
      <w:r w:rsidR="000B3845" w:rsidRPr="000B3845">
        <w:rPr>
          <w:rStyle w:val="libAlaemChar"/>
          <w:rFonts w:hint="cs"/>
          <w:rtl/>
        </w:rPr>
        <w:t>عليه‌السلام</w:t>
      </w:r>
      <w:r>
        <w:rPr>
          <w:rtl/>
        </w:rPr>
        <w:t xml:space="preserve"> لأنس بن مالك والبراء بن عازب : ما منعكما أن تقوما فتشهدا؟ فقد سمعتما كما سمع القوم! ثم قال : اللهم إن كانا كتماها معاندة فابتلهما ، فعمي البراء بن عازب ، وبرص قدما أنس بن مالك ، فحلف أنس ابن مالك ألا يكتم منقبة لعلي </w:t>
      </w:r>
      <w:r w:rsidR="000B3845" w:rsidRPr="000B3845">
        <w:rPr>
          <w:rStyle w:val="libAlaemChar"/>
          <w:rFonts w:hint="cs"/>
          <w:rtl/>
        </w:rPr>
        <w:t>عليه‌السلام</w:t>
      </w:r>
      <w:r>
        <w:rPr>
          <w:rtl/>
        </w:rPr>
        <w:t xml:space="preserve"> ولا فضلا أبدا ، وأما البراء بن عازب فكان يسأل عن منزله فيقال : هو في موضع كذا وكذا ، فيقول : كيف يرشد من أصابته الدعوة </w:t>
      </w:r>
      <w:r w:rsidRPr="00A941CA">
        <w:rPr>
          <w:rStyle w:val="libFootnotenumChar"/>
          <w:rtl/>
        </w:rPr>
        <w:t>(1)</w:t>
      </w:r>
      <w:r>
        <w:rPr>
          <w:rtl/>
        </w:rPr>
        <w:t>.</w:t>
      </w:r>
    </w:p>
    <w:p w:rsidR="0074595C" w:rsidRDefault="0074595C" w:rsidP="004D3AB9">
      <w:pPr>
        <w:pStyle w:val="libNormal"/>
        <w:rPr>
          <w:rtl/>
        </w:rPr>
      </w:pPr>
      <w:bookmarkStart w:id="1344" w:name="_Toc275762352"/>
      <w:bookmarkStart w:id="1345" w:name="_Toc451777387"/>
      <w:r w:rsidRPr="00641AE4">
        <w:rPr>
          <w:rStyle w:val="Heading2Char"/>
          <w:rtl/>
        </w:rPr>
        <w:t>671 / 2 ـ البراء بن مالك الأنص</w:t>
      </w:r>
      <w:r w:rsidRPr="006D453F">
        <w:rPr>
          <w:rStyle w:val="Heading2Char"/>
          <w:rtl/>
        </w:rPr>
        <w:t>اري</w:t>
      </w:r>
      <w:bookmarkEnd w:id="1344"/>
      <w:bookmarkEnd w:id="1345"/>
      <w:r>
        <w:rPr>
          <w:rtl/>
        </w:rPr>
        <w:t xml:space="preserve"> : </w:t>
      </w:r>
    </w:p>
    <w:p w:rsidR="0074595C" w:rsidRDefault="0074595C" w:rsidP="004D3AB9">
      <w:pPr>
        <w:pStyle w:val="libNormal"/>
        <w:rPr>
          <w:rtl/>
        </w:rPr>
      </w:pPr>
      <w:r>
        <w:rPr>
          <w:rtl/>
        </w:rPr>
        <w:t xml:space="preserve">أخو أنس بن مالك ، شهد احدا والخندق ، وقتل يوم تستر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(2)</w:t>
      </w:r>
      <w:r>
        <w:rPr>
          <w:rtl/>
        </w:rPr>
        <w:t xml:space="preserve">. </w:t>
      </w:r>
    </w:p>
    <w:p w:rsidR="0074595C" w:rsidRDefault="0074595C" w:rsidP="004D3AB9">
      <w:pPr>
        <w:pStyle w:val="libNormal"/>
        <w:rPr>
          <w:rtl/>
        </w:rPr>
      </w:pPr>
      <w:r>
        <w:rPr>
          <w:rtl/>
        </w:rPr>
        <w:t xml:space="preserve">وروى الكشي عن الفضل بن شاذان : أنه من السابقين الذين رجعوا إلى أمير المؤمنين </w:t>
      </w:r>
      <w:r w:rsidR="000B3845" w:rsidRPr="000B3845">
        <w:rPr>
          <w:rStyle w:val="libAlaemChar"/>
          <w:rFonts w:hint="cs"/>
          <w:rtl/>
        </w:rPr>
        <w:t>عليه‌السلام</w:t>
      </w:r>
      <w:r>
        <w:rPr>
          <w:rtl/>
        </w:rPr>
        <w:t xml:space="preserve"> </w:t>
      </w:r>
      <w:r w:rsidRPr="00A941CA">
        <w:rPr>
          <w:rStyle w:val="libFootnotenumChar"/>
          <w:rtl/>
        </w:rPr>
        <w:t>(3)</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الكشي : 45 / 95. </w:t>
      </w:r>
    </w:p>
    <w:p w:rsidR="0074595C" w:rsidRDefault="0074595C" w:rsidP="00A941CA">
      <w:pPr>
        <w:pStyle w:val="libFootnote0"/>
        <w:rPr>
          <w:rtl/>
        </w:rPr>
      </w:pPr>
      <w:r>
        <w:rPr>
          <w:rtl/>
        </w:rPr>
        <w:t xml:space="preserve">2 ـ رجال الشيخ : 27 / 1. </w:t>
      </w:r>
    </w:p>
    <w:p w:rsidR="0074595C" w:rsidRDefault="0074595C" w:rsidP="00A941CA">
      <w:pPr>
        <w:pStyle w:val="libFootnote0"/>
        <w:rPr>
          <w:rtl/>
        </w:rPr>
      </w:pPr>
      <w:r>
        <w:rPr>
          <w:rtl/>
        </w:rPr>
        <w:t xml:space="preserve">3 ـ رجال الكشي : 38 / 78. </w:t>
      </w:r>
    </w:p>
    <w:p w:rsidR="0074595C" w:rsidRDefault="0074595C" w:rsidP="004D3AB9">
      <w:pPr>
        <w:pStyle w:val="libNormal"/>
        <w:rPr>
          <w:rtl/>
        </w:rPr>
      </w:pPr>
      <w:r>
        <w:rPr>
          <w:rtl/>
        </w:rPr>
        <w:br w:type="page"/>
      </w:r>
      <w:bookmarkStart w:id="1346" w:name="_Toc275762353"/>
      <w:bookmarkStart w:id="1347" w:name="_Toc451777388"/>
      <w:r w:rsidRPr="00641AE4">
        <w:rPr>
          <w:rStyle w:val="Heading2Char"/>
          <w:rtl/>
        </w:rPr>
        <w:lastRenderedPageBreak/>
        <w:t>672 / 3 ـ البراء بن محم</w:t>
      </w:r>
      <w:r w:rsidRPr="00641AE4">
        <w:rPr>
          <w:rStyle w:val="Heading2Char"/>
          <w:rFonts w:hint="cs"/>
          <w:rtl/>
        </w:rPr>
        <w:t>ّ</w:t>
      </w:r>
      <w:r w:rsidRPr="00641AE4">
        <w:rPr>
          <w:rStyle w:val="Heading2Char"/>
          <w:rtl/>
        </w:rPr>
        <w:t>د</w:t>
      </w:r>
      <w:bookmarkEnd w:id="1346"/>
      <w:bookmarkEnd w:id="1347"/>
      <w:r>
        <w:rPr>
          <w:rtl/>
        </w:rPr>
        <w:t xml:space="preserve"> : </w:t>
      </w:r>
    </w:p>
    <w:p w:rsidR="0074595C" w:rsidRDefault="0074595C" w:rsidP="004D3AB9">
      <w:pPr>
        <w:pStyle w:val="libNormal"/>
        <w:rPr>
          <w:rtl/>
        </w:rPr>
      </w:pPr>
      <w:r>
        <w:rPr>
          <w:rtl/>
        </w:rPr>
        <w:t xml:space="preserve">كوفي ، ثقة ، له كتاب برواية أيوب بن نوح ، رجال النجاشي </w:t>
      </w:r>
      <w:r w:rsidRPr="00A941CA">
        <w:rPr>
          <w:rStyle w:val="libFootnotenumChar"/>
          <w:rtl/>
        </w:rPr>
        <w:t>(1)</w:t>
      </w:r>
      <w:r>
        <w:rPr>
          <w:rtl/>
        </w:rPr>
        <w:t>.</w:t>
      </w:r>
    </w:p>
    <w:p w:rsidR="0074595C" w:rsidRDefault="0074595C" w:rsidP="004D3AB9">
      <w:pPr>
        <w:pStyle w:val="libNormal"/>
        <w:rPr>
          <w:rtl/>
        </w:rPr>
      </w:pPr>
      <w:bookmarkStart w:id="1348" w:name="_Toc275762354"/>
      <w:bookmarkStart w:id="1349" w:name="_Toc451777389"/>
      <w:r w:rsidRPr="00641AE4">
        <w:rPr>
          <w:rStyle w:val="Heading2Char"/>
          <w:rtl/>
        </w:rPr>
        <w:t>673 / 4 ـ البراء بن معرور الأنصاري</w:t>
      </w:r>
      <w:bookmarkEnd w:id="1348"/>
      <w:bookmarkEnd w:id="1349"/>
      <w:r>
        <w:rPr>
          <w:rtl/>
        </w:rPr>
        <w:t xml:space="preserve"> : </w:t>
      </w:r>
    </w:p>
    <w:p w:rsidR="0074595C" w:rsidRDefault="0074595C" w:rsidP="004D3AB9">
      <w:pPr>
        <w:pStyle w:val="libNormal"/>
        <w:rPr>
          <w:rtl/>
        </w:rPr>
      </w:pPr>
      <w:r>
        <w:rPr>
          <w:rtl/>
        </w:rPr>
        <w:t xml:space="preserve">الخزرجي ، توفي على عهد رسول الله </w:t>
      </w:r>
      <w:r w:rsidR="000B3845" w:rsidRPr="000B3845">
        <w:rPr>
          <w:rStyle w:val="libAlaemChar"/>
          <w:rFonts w:hint="cs"/>
          <w:rtl/>
        </w:rPr>
        <w:t>صلى‌الله‌عليه‌وآله‌وسلم</w:t>
      </w:r>
      <w:r>
        <w:rPr>
          <w:rtl/>
        </w:rPr>
        <w:t xml:space="preserve"> ، وهو من النقباء ليلة العقبة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350" w:name="_Toc275762355"/>
      <w:bookmarkStart w:id="1351" w:name="_Toc451777390"/>
      <w:r w:rsidRPr="00641AE4">
        <w:rPr>
          <w:rStyle w:val="Heading2Char"/>
          <w:rtl/>
        </w:rPr>
        <w:t>6</w:t>
      </w:r>
      <w:r w:rsidRPr="006D453F">
        <w:rPr>
          <w:rStyle w:val="Heading2Char"/>
          <w:rtl/>
        </w:rPr>
        <w:t>74 / 1 ـ برد بن أبي زياد</w:t>
      </w:r>
      <w:bookmarkEnd w:id="1350"/>
      <w:bookmarkEnd w:id="1351"/>
      <w:r>
        <w:rPr>
          <w:rtl/>
        </w:rPr>
        <w:t xml:space="preserve"> : </w:t>
      </w:r>
    </w:p>
    <w:p w:rsidR="0074595C" w:rsidRDefault="0074595C" w:rsidP="004D3AB9">
      <w:pPr>
        <w:pStyle w:val="libNormal"/>
        <w:rPr>
          <w:rtl/>
        </w:rPr>
      </w:pPr>
      <w:r>
        <w:rPr>
          <w:rtl/>
        </w:rPr>
        <w:t xml:space="preserve">أبو عمر ، مولى بني هاشم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352" w:name="_Toc275762356"/>
      <w:bookmarkStart w:id="1353" w:name="_Toc451777391"/>
      <w:r w:rsidRPr="00641AE4">
        <w:rPr>
          <w:rStyle w:val="Heading2Char"/>
          <w:rtl/>
        </w:rPr>
        <w:t>675 / 2 ـ برد الأسكاف</w:t>
      </w:r>
      <w:bookmarkEnd w:id="1352"/>
      <w:bookmarkEnd w:id="1353"/>
      <w:r>
        <w:rPr>
          <w:rtl/>
        </w:rPr>
        <w:t xml:space="preserve"> : </w:t>
      </w:r>
    </w:p>
    <w:p w:rsidR="0074595C" w:rsidRDefault="0074595C" w:rsidP="004D3AB9">
      <w:pPr>
        <w:pStyle w:val="libNormal"/>
        <w:rPr>
          <w:rtl/>
        </w:rPr>
      </w:pPr>
      <w:r>
        <w:rPr>
          <w:rtl/>
        </w:rPr>
        <w:t xml:space="preserve">مولى ، مكاتب ، له كتاب ، روى عنه : ابن أبي عمير ، رجال النجاشي </w:t>
      </w:r>
      <w:r w:rsidRPr="00A941CA">
        <w:rPr>
          <w:rStyle w:val="libFootnotenumChar"/>
          <w:rtl/>
        </w:rPr>
        <w:t>(4)</w:t>
      </w:r>
      <w:r>
        <w:rPr>
          <w:rtl/>
        </w:rPr>
        <w:t xml:space="preserve">. </w:t>
      </w:r>
    </w:p>
    <w:p w:rsidR="0074595C" w:rsidRDefault="0074595C" w:rsidP="004D3AB9">
      <w:pPr>
        <w:pStyle w:val="libNormal"/>
        <w:rPr>
          <w:rtl/>
        </w:rPr>
      </w:pPr>
      <w:r>
        <w:rPr>
          <w:rtl/>
        </w:rPr>
        <w:t xml:space="preserve">من أصحاب علي بن الحسين </w:t>
      </w:r>
      <w:r w:rsidRPr="00A941CA">
        <w:rPr>
          <w:rStyle w:val="libFootnotenumChar"/>
          <w:rtl/>
        </w:rPr>
        <w:t>(5)</w:t>
      </w:r>
      <w:r>
        <w:rPr>
          <w:rtl/>
        </w:rPr>
        <w:t xml:space="preserve"> والباقر </w:t>
      </w:r>
      <w:r w:rsidRPr="00A941CA">
        <w:rPr>
          <w:rStyle w:val="libFootnotenumChar"/>
          <w:rtl/>
        </w:rPr>
        <w:t>(6)</w:t>
      </w:r>
      <w:r>
        <w:rPr>
          <w:rtl/>
        </w:rPr>
        <w:t xml:space="preserve"> والصادق </w:t>
      </w:r>
      <w:r w:rsidRPr="00A941CA">
        <w:rPr>
          <w:rStyle w:val="libFootnotenumChar"/>
          <w:rtl/>
        </w:rPr>
        <w:t>(7)</w:t>
      </w:r>
      <w:r>
        <w:rPr>
          <w:rtl/>
        </w:rPr>
        <w:t xml:space="preserve"> </w:t>
      </w:r>
      <w:r w:rsidR="000B3845" w:rsidRPr="000B3845">
        <w:rPr>
          <w:rStyle w:val="libAlaemChar"/>
          <w:rFonts w:hint="cs"/>
          <w:rtl/>
        </w:rPr>
        <w:t>عليهم‌السلام</w:t>
      </w:r>
      <w:r>
        <w:rPr>
          <w:rtl/>
        </w:rPr>
        <w:t xml:space="preserve"> ، رجال الشيخ. </w:t>
      </w:r>
    </w:p>
    <w:p w:rsidR="0074595C" w:rsidRDefault="0074595C" w:rsidP="004D3AB9">
      <w:pPr>
        <w:pStyle w:val="libNormal"/>
        <w:rPr>
          <w:rtl/>
        </w:rPr>
      </w:pPr>
      <w:r>
        <w:rPr>
          <w:rtl/>
        </w:rPr>
        <w:t>له كتاب</w:t>
      </w:r>
      <w:r w:rsidRPr="00A941CA">
        <w:rPr>
          <w:rStyle w:val="libFootnotenumChar"/>
          <w:rtl/>
        </w:rPr>
        <w:t>(8)</w:t>
      </w:r>
      <w:r>
        <w:rPr>
          <w:rtl/>
        </w:rPr>
        <w:t xml:space="preserve"> ، روى عنه : ابن نهيك والحسن بن محمد بن سماعة ، الفهرست </w:t>
      </w:r>
      <w:r w:rsidRPr="00A941CA">
        <w:rPr>
          <w:rStyle w:val="libFootnotenumChar"/>
          <w:rtl/>
        </w:rPr>
        <w:t>(9)(10)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114 / 293. </w:t>
      </w:r>
    </w:p>
    <w:p w:rsidR="0074595C" w:rsidRDefault="0074595C" w:rsidP="00A941CA">
      <w:pPr>
        <w:pStyle w:val="libFootnote0"/>
        <w:rPr>
          <w:rtl/>
        </w:rPr>
      </w:pPr>
      <w:r>
        <w:rPr>
          <w:rtl/>
        </w:rPr>
        <w:t xml:space="preserve">2 ـ رجال الشيخ : 27 / 2. </w:t>
      </w:r>
    </w:p>
    <w:p w:rsidR="0074595C" w:rsidRDefault="0074595C" w:rsidP="00A941CA">
      <w:pPr>
        <w:pStyle w:val="libFootnote0"/>
        <w:rPr>
          <w:rtl/>
        </w:rPr>
      </w:pPr>
      <w:r>
        <w:rPr>
          <w:rtl/>
        </w:rPr>
        <w:t xml:space="preserve">3 ـ رجال الشيخ : 171 / 56 ، وفي بعض نسخه : أبو عمرو. </w:t>
      </w:r>
    </w:p>
    <w:p w:rsidR="0074595C" w:rsidRDefault="0074595C" w:rsidP="00A941CA">
      <w:pPr>
        <w:pStyle w:val="libFootnote0"/>
        <w:rPr>
          <w:rtl/>
        </w:rPr>
      </w:pPr>
      <w:r>
        <w:rPr>
          <w:rtl/>
        </w:rPr>
        <w:t xml:space="preserve">4 ـ رجال النجاشي : 113 / 291. </w:t>
      </w:r>
    </w:p>
    <w:p w:rsidR="0074595C" w:rsidRDefault="0074595C" w:rsidP="00A941CA">
      <w:pPr>
        <w:pStyle w:val="libFootnote0"/>
        <w:rPr>
          <w:rtl/>
        </w:rPr>
      </w:pPr>
      <w:r>
        <w:rPr>
          <w:rtl/>
        </w:rPr>
        <w:t xml:space="preserve">5 ـ رجال الشيخ : 110 / 4. </w:t>
      </w:r>
    </w:p>
    <w:p w:rsidR="0074595C" w:rsidRDefault="0074595C" w:rsidP="00A941CA">
      <w:pPr>
        <w:pStyle w:val="libFootnote0"/>
        <w:rPr>
          <w:rtl/>
        </w:rPr>
      </w:pPr>
      <w:r>
        <w:rPr>
          <w:rtl/>
        </w:rPr>
        <w:t xml:space="preserve">6 ـ رجال الشيخ : 128 / 21. </w:t>
      </w:r>
    </w:p>
    <w:p w:rsidR="0074595C" w:rsidRDefault="0074595C" w:rsidP="00A941CA">
      <w:pPr>
        <w:pStyle w:val="libFootnote0"/>
        <w:rPr>
          <w:rtl/>
        </w:rPr>
      </w:pPr>
      <w:r>
        <w:rPr>
          <w:rtl/>
        </w:rPr>
        <w:t xml:space="preserve">7 ـ رجال الشيخ : 171 / 57. </w:t>
      </w:r>
    </w:p>
    <w:p w:rsidR="0074595C" w:rsidRDefault="0074595C" w:rsidP="00A941CA">
      <w:pPr>
        <w:pStyle w:val="libFootnote0"/>
        <w:rPr>
          <w:rtl/>
        </w:rPr>
      </w:pPr>
      <w:r>
        <w:rPr>
          <w:rtl/>
        </w:rPr>
        <w:t xml:space="preserve">8 ـ أخبرنا به : أحمد بن عبدون ، عن أبي طالب الأنباري ، عن حميد بن زياد ، عن أحمد بن نهيك والحسن بن محمد بن سماعة ـ جميعا ـ عنه ، ست ، ( م ت ). </w:t>
      </w:r>
    </w:p>
    <w:p w:rsidR="0074595C" w:rsidRDefault="0074595C" w:rsidP="00A941CA">
      <w:pPr>
        <w:pStyle w:val="libFootnote0"/>
        <w:rPr>
          <w:rtl/>
        </w:rPr>
      </w:pPr>
      <w:r>
        <w:rPr>
          <w:rtl/>
        </w:rPr>
        <w:t xml:space="preserve">9 ـ الفهرست : 41 / 137. </w:t>
      </w:r>
    </w:p>
    <w:p w:rsidR="0074595C" w:rsidRDefault="0074595C" w:rsidP="00A941CA">
      <w:pPr>
        <w:pStyle w:val="libFootnote0"/>
        <w:rPr>
          <w:rtl/>
        </w:rPr>
      </w:pPr>
      <w:r>
        <w:rPr>
          <w:rtl/>
        </w:rPr>
        <w:t xml:space="preserve">10 ـ برد الخياط : كوفي ، قر ق جخ ، ( م ت ). رجال الشيخ : 128 / 23 و 173 / 95. </w:t>
      </w:r>
    </w:p>
    <w:p w:rsidR="0074595C" w:rsidRDefault="0074595C" w:rsidP="004D3AB9">
      <w:pPr>
        <w:pStyle w:val="libNormal"/>
        <w:rPr>
          <w:rtl/>
        </w:rPr>
      </w:pPr>
      <w:r>
        <w:rPr>
          <w:rtl/>
        </w:rPr>
        <w:br w:type="page"/>
      </w:r>
      <w:bookmarkStart w:id="1354" w:name="_Toc275762357"/>
      <w:bookmarkStart w:id="1355" w:name="_Toc451777392"/>
      <w:r w:rsidRPr="00641AE4">
        <w:rPr>
          <w:rStyle w:val="Heading2Char"/>
          <w:rtl/>
        </w:rPr>
        <w:lastRenderedPageBreak/>
        <w:t>676 / 3 ـ برد بن زائدة الجعفي</w:t>
      </w:r>
      <w:bookmarkEnd w:id="1354"/>
      <w:bookmarkEnd w:id="1355"/>
      <w:r>
        <w:rPr>
          <w:rtl/>
        </w:rPr>
        <w:t xml:space="preserve"> : </w:t>
      </w:r>
    </w:p>
    <w:p w:rsidR="0074595C" w:rsidRDefault="0074595C" w:rsidP="004D3AB9">
      <w:pPr>
        <w:pStyle w:val="libNormal"/>
        <w:rPr>
          <w:rtl/>
        </w:rPr>
      </w:pPr>
      <w:r>
        <w:rPr>
          <w:rtl/>
        </w:rPr>
        <w:t xml:space="preserve">مولاهم ،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356" w:name="_Toc275762358"/>
      <w:bookmarkStart w:id="1357" w:name="_Toc451777393"/>
      <w:r w:rsidRPr="00641AE4">
        <w:rPr>
          <w:rStyle w:val="Heading2Char"/>
          <w:rtl/>
        </w:rPr>
        <w:t>677 / 1 ـ بردة بن رجاء الكوفي</w:t>
      </w:r>
      <w:bookmarkEnd w:id="1356"/>
      <w:bookmarkEnd w:id="1357"/>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 xml:space="preserve"> </w:t>
      </w:r>
      <w:r w:rsidRPr="00A941CA">
        <w:rPr>
          <w:rStyle w:val="libFootnotenumChar"/>
          <w:rtl/>
        </w:rPr>
        <w:t>(3)</w:t>
      </w:r>
      <w:r>
        <w:rPr>
          <w:rtl/>
        </w:rPr>
        <w:t>.</w:t>
      </w:r>
    </w:p>
    <w:p w:rsidR="0074595C" w:rsidRDefault="0074595C" w:rsidP="004D3AB9">
      <w:pPr>
        <w:pStyle w:val="libNormal"/>
        <w:rPr>
          <w:rtl/>
        </w:rPr>
      </w:pPr>
      <w:bookmarkStart w:id="1358" w:name="_Toc275762359"/>
      <w:bookmarkStart w:id="1359" w:name="_Toc451777394"/>
      <w:r w:rsidRPr="00641AE4">
        <w:rPr>
          <w:rStyle w:val="Heading2Char"/>
          <w:rtl/>
        </w:rPr>
        <w:t>678 / 1 ـ بريد الأسلمي</w:t>
      </w:r>
      <w:bookmarkEnd w:id="1358"/>
      <w:bookmarkEnd w:id="1359"/>
      <w:r>
        <w:rPr>
          <w:rtl/>
        </w:rPr>
        <w:t xml:space="preserve"> : </w:t>
      </w:r>
    </w:p>
    <w:p w:rsidR="0074595C" w:rsidRDefault="0074595C" w:rsidP="004D3AB9">
      <w:pPr>
        <w:pStyle w:val="libNormal"/>
        <w:rPr>
          <w:rtl/>
        </w:rPr>
      </w:pPr>
      <w:r>
        <w:rPr>
          <w:rtl/>
        </w:rPr>
        <w:t xml:space="preserve">سيجيء بعنوان : بريدة </w:t>
      </w:r>
      <w:r w:rsidRPr="00A941CA">
        <w:rPr>
          <w:rStyle w:val="libFootnotenumChar"/>
          <w:rtl/>
        </w:rPr>
        <w:t>(4)</w:t>
      </w:r>
      <w:r>
        <w:rPr>
          <w:rtl/>
        </w:rPr>
        <w:t>.</w:t>
      </w:r>
    </w:p>
    <w:p w:rsidR="0074595C" w:rsidRDefault="0074595C" w:rsidP="004D3AB9">
      <w:pPr>
        <w:pStyle w:val="libNormal"/>
        <w:rPr>
          <w:rtl/>
        </w:rPr>
      </w:pPr>
      <w:bookmarkStart w:id="1360" w:name="_Toc275762360"/>
      <w:bookmarkStart w:id="1361" w:name="_Toc451777395"/>
      <w:r w:rsidRPr="00641AE4">
        <w:rPr>
          <w:rStyle w:val="Heading2Char"/>
          <w:rtl/>
        </w:rPr>
        <w:t>679 / 2 ـ بريد بن إسماعيل الطائي</w:t>
      </w:r>
      <w:bookmarkEnd w:id="1360"/>
      <w:bookmarkEnd w:id="1361"/>
      <w:r>
        <w:rPr>
          <w:rtl/>
        </w:rPr>
        <w:t xml:space="preserve"> : </w:t>
      </w:r>
    </w:p>
    <w:p w:rsidR="0074595C" w:rsidRDefault="0074595C" w:rsidP="004D3AB9">
      <w:pPr>
        <w:pStyle w:val="libNormal"/>
        <w:rPr>
          <w:rtl/>
        </w:rPr>
      </w:pPr>
      <w:r>
        <w:rPr>
          <w:rtl/>
        </w:rPr>
        <w:t xml:space="preserve">أبو عامر ، 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74595C">
      <w:pPr>
        <w:pStyle w:val="Heading2"/>
        <w:rPr>
          <w:rtl/>
        </w:rPr>
      </w:pPr>
      <w:bookmarkStart w:id="1362" w:name="_Toc451777396"/>
      <w:r w:rsidRPr="00B23696">
        <w:rPr>
          <w:rtl/>
        </w:rPr>
        <w:t>680 / 3 ـ بريد بن عامر الأسلمي</w:t>
      </w:r>
      <w:r>
        <w:rPr>
          <w:rtl/>
        </w:rPr>
        <w:t xml:space="preserve"> :</w:t>
      </w:r>
      <w:bookmarkEnd w:id="1362"/>
      <w:r>
        <w:rPr>
          <w:rtl/>
        </w:rPr>
        <w:t xml:space="preserve"> </w:t>
      </w:r>
    </w:p>
    <w:p w:rsidR="0074595C" w:rsidRDefault="0074595C" w:rsidP="004D3AB9">
      <w:pPr>
        <w:pStyle w:val="libNormal"/>
        <w:rPr>
          <w:rtl/>
        </w:rPr>
      </w:pPr>
      <w:r>
        <w:rPr>
          <w:rtl/>
        </w:rPr>
        <w:t xml:space="preserve">مولاهم ، المدني ، أسند عنه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 xml:space="preserve"> </w:t>
      </w:r>
      <w:r w:rsidRPr="00A941CA">
        <w:rPr>
          <w:rStyle w:val="libFootnotenumChar"/>
          <w:rtl/>
        </w:rPr>
        <w:t>(7)</w:t>
      </w:r>
      <w:r>
        <w:rPr>
          <w:rtl/>
        </w:rPr>
        <w:t>.</w:t>
      </w:r>
    </w:p>
    <w:p w:rsidR="0074595C" w:rsidRDefault="0074595C" w:rsidP="004D3AB9">
      <w:pPr>
        <w:pStyle w:val="libNormal"/>
        <w:rPr>
          <w:rtl/>
        </w:rPr>
      </w:pPr>
      <w:bookmarkStart w:id="1363" w:name="_Toc275762361"/>
      <w:bookmarkStart w:id="1364" w:name="_Toc451777397"/>
      <w:r w:rsidRPr="00641AE4">
        <w:rPr>
          <w:rStyle w:val="Heading2Char"/>
          <w:rtl/>
        </w:rPr>
        <w:t>681 / 4 ـ بريد بن معاوية</w:t>
      </w:r>
      <w:bookmarkEnd w:id="1363"/>
      <w:bookmarkEnd w:id="1364"/>
      <w:r>
        <w:rPr>
          <w:rtl/>
        </w:rPr>
        <w:t xml:space="preserve"> : </w:t>
      </w:r>
    </w:p>
    <w:p w:rsidR="0074595C" w:rsidRDefault="0074595C" w:rsidP="004D3AB9">
      <w:pPr>
        <w:pStyle w:val="libNormal"/>
        <w:rPr>
          <w:rtl/>
        </w:rPr>
      </w:pPr>
      <w:r>
        <w:rPr>
          <w:rtl/>
        </w:rPr>
        <w:t xml:space="preserve">أبو القاسم ، العجلي ، عربي </w:t>
      </w:r>
      <w:r w:rsidRPr="00A941CA">
        <w:rPr>
          <w:rStyle w:val="libFootnotenumChar"/>
          <w:rtl/>
        </w:rPr>
        <w:t>(8)</w:t>
      </w:r>
      <w:r>
        <w:rPr>
          <w:rtl/>
        </w:rPr>
        <w:t xml:space="preserve"> ، روى عن أبي جعفر وأبي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171 / 58. </w:t>
      </w:r>
    </w:p>
    <w:p w:rsidR="0074595C" w:rsidRDefault="0074595C" w:rsidP="00A941CA">
      <w:pPr>
        <w:pStyle w:val="libFootnote0"/>
        <w:rPr>
          <w:rtl/>
        </w:rPr>
      </w:pPr>
      <w:r>
        <w:rPr>
          <w:rtl/>
        </w:rPr>
        <w:t xml:space="preserve">2 ـ رجال الشيخ : 172 / 82. </w:t>
      </w:r>
    </w:p>
    <w:p w:rsidR="0074595C" w:rsidRDefault="0074595C" w:rsidP="00A941CA">
      <w:pPr>
        <w:pStyle w:val="libFootnote0"/>
        <w:rPr>
          <w:rtl/>
        </w:rPr>
      </w:pPr>
      <w:r>
        <w:rPr>
          <w:rtl/>
        </w:rPr>
        <w:t xml:space="preserve">3 ـ الشيخ أبو الخير بركة بن محمد بن بركة الأسدي : فقيه ، دين ، قرأ على شيخنا الطوسي ، أخبرنا بكتبه ورواياته : السيد عماد بن الصمصام ، عنه ، ب ، ( م ت ). فهرست منتجب الدين : 27 / 54. </w:t>
      </w:r>
    </w:p>
    <w:p w:rsidR="0074595C" w:rsidRDefault="0074595C" w:rsidP="00A941CA">
      <w:pPr>
        <w:pStyle w:val="libFootnote0"/>
        <w:rPr>
          <w:rtl/>
        </w:rPr>
      </w:pPr>
      <w:r>
        <w:rPr>
          <w:rtl/>
        </w:rPr>
        <w:t xml:space="preserve">4 ـ سيأتي برقم : 682 / 1. </w:t>
      </w:r>
    </w:p>
    <w:p w:rsidR="0074595C" w:rsidRDefault="0074595C" w:rsidP="00A941CA">
      <w:pPr>
        <w:pStyle w:val="libFootnote0"/>
        <w:rPr>
          <w:rtl/>
        </w:rPr>
      </w:pPr>
      <w:r>
        <w:rPr>
          <w:rtl/>
        </w:rPr>
        <w:t xml:space="preserve">5 ـ رجال الشيخ : 171 / 62. </w:t>
      </w:r>
    </w:p>
    <w:p w:rsidR="0074595C" w:rsidRDefault="0074595C" w:rsidP="00A941CA">
      <w:pPr>
        <w:pStyle w:val="libFootnote0"/>
        <w:rPr>
          <w:rtl/>
        </w:rPr>
      </w:pPr>
      <w:r>
        <w:rPr>
          <w:rtl/>
        </w:rPr>
        <w:t xml:space="preserve">6 ـ رجال الشيخ : 173 / 86 ، وفيه : بريدة ، وفي مجمع الرجال 1 : 253 نقلا عنه كما في المتن. </w:t>
      </w:r>
    </w:p>
    <w:p w:rsidR="0074595C" w:rsidRDefault="0074595C" w:rsidP="00A941CA">
      <w:pPr>
        <w:pStyle w:val="libFootnote0"/>
        <w:rPr>
          <w:rtl/>
        </w:rPr>
      </w:pPr>
      <w:r>
        <w:rPr>
          <w:rtl/>
        </w:rPr>
        <w:t xml:space="preserve">7 ـ بريد الكناسي : ق جخ ، ( م ت ). رجال الشيخ : 171 / 60. </w:t>
      </w:r>
    </w:p>
    <w:p w:rsidR="0074595C" w:rsidRDefault="0074595C" w:rsidP="00A941CA">
      <w:pPr>
        <w:pStyle w:val="libFootnote0"/>
        <w:rPr>
          <w:rtl/>
        </w:rPr>
      </w:pPr>
      <w:r>
        <w:rPr>
          <w:rtl/>
        </w:rPr>
        <w:t xml:space="preserve">8 ـ روي أنه من حواري الباقر والصادق </w:t>
      </w:r>
      <w:r w:rsidR="000B3845" w:rsidRPr="000B3845">
        <w:rPr>
          <w:rStyle w:val="libAlaemChar"/>
          <w:rFonts w:hint="cs"/>
          <w:rtl/>
        </w:rPr>
        <w:t>عليهما‌السلام</w:t>
      </w:r>
      <w:r>
        <w:rPr>
          <w:rtl/>
        </w:rPr>
        <w:t xml:space="preserve"> ، صه ، ( م ت ). </w:t>
      </w:r>
    </w:p>
    <w:p w:rsidR="0074595C" w:rsidRDefault="0074595C" w:rsidP="004D3AB9">
      <w:pPr>
        <w:pStyle w:val="libNormal0"/>
        <w:rPr>
          <w:rtl/>
        </w:rPr>
      </w:pPr>
      <w:r>
        <w:rPr>
          <w:rtl/>
        </w:rPr>
        <w:br w:type="page"/>
      </w:r>
      <w:r>
        <w:rPr>
          <w:rtl/>
        </w:rPr>
        <w:lastRenderedPageBreak/>
        <w:t xml:space="preserve">عبد الله </w:t>
      </w:r>
      <w:r w:rsidR="000B3845" w:rsidRPr="000B3845">
        <w:rPr>
          <w:rStyle w:val="libAlaemChar"/>
          <w:rFonts w:hint="cs"/>
          <w:rtl/>
        </w:rPr>
        <w:t>عليهما‌السلام</w:t>
      </w:r>
      <w:r>
        <w:rPr>
          <w:rtl/>
        </w:rPr>
        <w:t xml:space="preserve"> ، ومات في حياة الصادق </w:t>
      </w:r>
      <w:r w:rsidR="000B3845" w:rsidRPr="000B3845">
        <w:rPr>
          <w:rStyle w:val="libAlaemChar"/>
          <w:rFonts w:hint="cs"/>
          <w:rtl/>
        </w:rPr>
        <w:t>عليه‌السلام</w:t>
      </w:r>
      <w:r>
        <w:rPr>
          <w:rtl/>
        </w:rPr>
        <w:t xml:space="preserve"> ، وجه من وجوه أصحابنا </w:t>
      </w:r>
      <w:r w:rsidRPr="00A941CA">
        <w:rPr>
          <w:rStyle w:val="libFootnotenumChar"/>
          <w:rtl/>
        </w:rPr>
        <w:t>(1)</w:t>
      </w:r>
      <w:r>
        <w:rPr>
          <w:rtl/>
        </w:rPr>
        <w:t xml:space="preserve"> وفقيه أيضا ، له محل عند الأئمة </w:t>
      </w:r>
      <w:r w:rsidR="000B3845" w:rsidRPr="000B3845">
        <w:rPr>
          <w:rStyle w:val="libAlaemChar"/>
          <w:rFonts w:hint="cs"/>
          <w:rtl/>
        </w:rPr>
        <w:t>عليهم‌السلام</w:t>
      </w:r>
      <w:r>
        <w:rPr>
          <w:rtl/>
        </w:rPr>
        <w:t xml:space="preserve"> ، قال أحمد بن الحسين : إنه رأى له كتابا يرويه عنه علي بن عقبة بن خالد الأسدي </w:t>
      </w:r>
      <w:r w:rsidRPr="00A941CA">
        <w:rPr>
          <w:rStyle w:val="libFootnotenumChar"/>
          <w:rtl/>
        </w:rPr>
        <w:t>(2)</w:t>
      </w:r>
      <w:r>
        <w:rPr>
          <w:rtl/>
        </w:rPr>
        <w:t xml:space="preserve"> ، رجال النجاشي </w:t>
      </w:r>
      <w:r w:rsidRPr="00A941CA">
        <w:rPr>
          <w:rStyle w:val="libFootnotenumChar"/>
          <w:rtl/>
        </w:rPr>
        <w:t>(3)</w:t>
      </w:r>
      <w:r>
        <w:rPr>
          <w:rtl/>
        </w:rPr>
        <w:t xml:space="preserve">. </w:t>
      </w:r>
    </w:p>
    <w:p w:rsidR="0074595C" w:rsidRDefault="0074595C" w:rsidP="004D3AB9">
      <w:pPr>
        <w:pStyle w:val="libNormal"/>
        <w:rPr>
          <w:rtl/>
        </w:rPr>
      </w:pPr>
      <w:r>
        <w:rPr>
          <w:rtl/>
        </w:rPr>
        <w:t xml:space="preserve">من أصحاب الباقر </w:t>
      </w:r>
      <w:r w:rsidRPr="00A941CA">
        <w:rPr>
          <w:rStyle w:val="libFootnotenumChar"/>
          <w:rtl/>
        </w:rPr>
        <w:t>(4)</w:t>
      </w:r>
      <w:r>
        <w:rPr>
          <w:rtl/>
        </w:rPr>
        <w:t xml:space="preserve"> </w:t>
      </w:r>
      <w:r w:rsidRPr="00A941CA">
        <w:rPr>
          <w:rStyle w:val="libFootnotenumChar"/>
          <w:rtl/>
        </w:rPr>
        <w:t>(5)</w:t>
      </w:r>
      <w:r>
        <w:rPr>
          <w:rtl/>
        </w:rPr>
        <w:t xml:space="preserve"> والصادق </w:t>
      </w:r>
      <w:r w:rsidR="000B3845" w:rsidRPr="000B3845">
        <w:rPr>
          <w:rStyle w:val="libAlaemChar"/>
          <w:rFonts w:hint="cs"/>
          <w:rtl/>
        </w:rPr>
        <w:t>عليهما‌السلام</w:t>
      </w:r>
      <w:r>
        <w:rPr>
          <w:rtl/>
        </w:rPr>
        <w:t xml:space="preserve"> </w:t>
      </w:r>
      <w:r w:rsidRPr="00A941CA">
        <w:rPr>
          <w:rStyle w:val="libFootnotenumChar"/>
          <w:rtl/>
        </w:rPr>
        <w:t>(6)</w:t>
      </w:r>
      <w:r>
        <w:rPr>
          <w:rtl/>
        </w:rPr>
        <w:t xml:space="preserve"> ، رجال الشيخ. </w:t>
      </w:r>
    </w:p>
    <w:p w:rsidR="0074595C" w:rsidRDefault="0074595C" w:rsidP="004D3AB9">
      <w:pPr>
        <w:pStyle w:val="libNormal"/>
        <w:rPr>
          <w:rtl/>
        </w:rPr>
      </w:pPr>
      <w:r>
        <w:rPr>
          <w:rtl/>
        </w:rPr>
        <w:t>حد</w:t>
      </w:r>
      <w:r>
        <w:rPr>
          <w:rFonts w:hint="cs"/>
          <w:rtl/>
        </w:rPr>
        <w:t>ّ</w:t>
      </w:r>
      <w:r>
        <w:rPr>
          <w:rtl/>
        </w:rPr>
        <w:t xml:space="preserve">ثني حمدويه بن نصير قال : حدثنا يعقوب بن يزيد ، عن محمد ابن أبي عمير ، عن جميل بن دراج ، قال : سمعت أبا عبد الله </w:t>
      </w:r>
      <w:r w:rsidR="000B3845" w:rsidRPr="000B3845">
        <w:rPr>
          <w:rStyle w:val="libAlaemChar"/>
          <w:rFonts w:hint="cs"/>
          <w:rtl/>
        </w:rPr>
        <w:t>عليه‌السلام</w:t>
      </w:r>
      <w:r>
        <w:rPr>
          <w:rtl/>
        </w:rPr>
        <w:t xml:space="preserve"> يقول : بشر المخبتين بالجنة : بريد بن معاوية العجلي وأبو بصير ليث المرادي ومحمد بن مسلم وزرارة ، أربعة نجباء ، امناء الله على حلاله وحرامه ، لولا هؤلاء انقطعت آثار النبوة واندرست ، رجال الكشي </w:t>
      </w:r>
      <w:r w:rsidRPr="00A941CA">
        <w:rPr>
          <w:rStyle w:val="libFootnotenumChar"/>
          <w:rtl/>
        </w:rPr>
        <w:t>(7)</w:t>
      </w:r>
      <w:r>
        <w:rPr>
          <w:rtl/>
        </w:rPr>
        <w:t xml:space="preserve">. </w:t>
      </w:r>
    </w:p>
    <w:p w:rsidR="0074595C" w:rsidRDefault="0074595C" w:rsidP="004D3AB9">
      <w:pPr>
        <w:pStyle w:val="libNormal"/>
        <w:rPr>
          <w:rtl/>
        </w:rPr>
      </w:pPr>
      <w:r>
        <w:rPr>
          <w:rtl/>
        </w:rPr>
        <w:t xml:space="preserve">ثم في الكشي : أنه </w:t>
      </w:r>
      <w:r w:rsidRPr="00A941CA">
        <w:rPr>
          <w:rStyle w:val="libFootnotenumChar"/>
          <w:rtl/>
        </w:rPr>
        <w:t>(8)</w:t>
      </w:r>
      <w:r>
        <w:rPr>
          <w:rtl/>
        </w:rPr>
        <w:t xml:space="preserve"> ممن أجمعت العصابة على تصديقهم ، وانقادوا لهم بالفقه </w:t>
      </w:r>
      <w:r w:rsidRPr="00A941CA">
        <w:rPr>
          <w:rStyle w:val="libFootnotenumChar"/>
          <w:rtl/>
        </w:rPr>
        <w:t>(9)</w:t>
      </w:r>
      <w:r>
        <w:rPr>
          <w:rtl/>
        </w:rPr>
        <w:t xml:space="preserve"> </w:t>
      </w:r>
      <w:r w:rsidRPr="00A941CA">
        <w:rPr>
          <w:rStyle w:val="libFootnotenumChar"/>
          <w:rtl/>
        </w:rPr>
        <w:t>(10)</w:t>
      </w:r>
      <w:r>
        <w:rPr>
          <w:rtl/>
        </w:rPr>
        <w:t xml:space="preserve"> ، انتهى. </w:t>
      </w:r>
    </w:p>
    <w:p w:rsidR="0074595C" w:rsidRDefault="0074595C" w:rsidP="004D3AB9">
      <w:pPr>
        <w:pStyle w:val="libNormal"/>
        <w:rPr>
          <w:rtl/>
        </w:rPr>
      </w:pPr>
      <w:r>
        <w:rPr>
          <w:rtl/>
        </w:rPr>
        <w:t xml:space="preserve">وما ورد </w:t>
      </w:r>
      <w:r w:rsidRPr="00A941CA">
        <w:rPr>
          <w:rStyle w:val="libFootnotenumChar"/>
          <w:rtl/>
        </w:rPr>
        <w:t>(11)</w:t>
      </w:r>
      <w:r>
        <w:rPr>
          <w:rtl/>
        </w:rPr>
        <w:t xml:space="preserve"> فيه من الذموم محمول على التقية ، ودفع الضرر عنه ، كما سيجيء في الحاشية عند ترجمة : زرارة بن أعين </w:t>
      </w:r>
      <w:r w:rsidRPr="00A941CA">
        <w:rPr>
          <w:rStyle w:val="libFootnotenumChar"/>
          <w:rtl/>
        </w:rPr>
        <w:t>(12)</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ثقة ... مات سنة مائة وخمسين ، صه ، ( م ت ). الخلاصة : 26 / 1. </w:t>
      </w:r>
    </w:p>
    <w:p w:rsidR="0074595C" w:rsidRDefault="0074595C" w:rsidP="00A941CA">
      <w:pPr>
        <w:pStyle w:val="libFootnote0"/>
        <w:rPr>
          <w:rtl/>
        </w:rPr>
      </w:pPr>
      <w:r>
        <w:rPr>
          <w:rtl/>
        </w:rPr>
        <w:t xml:space="preserve">2 ـ مات سنة مائة وخمسين ، جش ، ( م ت ). </w:t>
      </w:r>
    </w:p>
    <w:p w:rsidR="0074595C" w:rsidRDefault="0074595C" w:rsidP="00A941CA">
      <w:pPr>
        <w:pStyle w:val="libFootnote0"/>
        <w:rPr>
          <w:rtl/>
        </w:rPr>
      </w:pPr>
      <w:r>
        <w:rPr>
          <w:rtl/>
        </w:rPr>
        <w:t xml:space="preserve">3 ـ رجال النجاشي : 112 / 287. </w:t>
      </w:r>
    </w:p>
    <w:p w:rsidR="0074595C" w:rsidRDefault="0074595C" w:rsidP="00A941CA">
      <w:pPr>
        <w:pStyle w:val="libFootnote0"/>
        <w:rPr>
          <w:rtl/>
        </w:rPr>
      </w:pPr>
      <w:r>
        <w:rPr>
          <w:rtl/>
        </w:rPr>
        <w:t xml:space="preserve">4 ـ رجال الشيخ : 128 / 22. </w:t>
      </w:r>
    </w:p>
    <w:p w:rsidR="0074595C" w:rsidRDefault="0074595C" w:rsidP="00A941CA">
      <w:pPr>
        <w:pStyle w:val="libFootnote0"/>
        <w:rPr>
          <w:rtl/>
        </w:rPr>
      </w:pPr>
      <w:r>
        <w:rPr>
          <w:rtl/>
        </w:rPr>
        <w:t xml:space="preserve">5 ـ العجلي الكوفي ، جخ ، ( م ت ). </w:t>
      </w:r>
    </w:p>
    <w:p w:rsidR="0074595C" w:rsidRDefault="0074595C" w:rsidP="00A941CA">
      <w:pPr>
        <w:pStyle w:val="libFootnote0"/>
        <w:rPr>
          <w:rtl/>
        </w:rPr>
      </w:pPr>
      <w:r>
        <w:rPr>
          <w:rtl/>
        </w:rPr>
        <w:t xml:space="preserve">6 ـ رجال الشيخ : 171 / 59. </w:t>
      </w:r>
    </w:p>
    <w:p w:rsidR="0074595C" w:rsidRDefault="0074595C" w:rsidP="00A941CA">
      <w:pPr>
        <w:pStyle w:val="libFootnote0"/>
        <w:rPr>
          <w:rtl/>
        </w:rPr>
      </w:pPr>
      <w:r>
        <w:rPr>
          <w:rtl/>
        </w:rPr>
        <w:t xml:space="preserve">7 ـ رجال الكشي : 170 / 286. </w:t>
      </w:r>
    </w:p>
    <w:p w:rsidR="0074595C" w:rsidRDefault="0074595C" w:rsidP="00A941CA">
      <w:pPr>
        <w:pStyle w:val="libFootnote0"/>
        <w:rPr>
          <w:rtl/>
        </w:rPr>
      </w:pPr>
      <w:r>
        <w:rPr>
          <w:rtl/>
        </w:rPr>
        <w:t xml:space="preserve">8 ـ في نسختي ( م ) و ( ت ) زيادة : أحد. </w:t>
      </w:r>
    </w:p>
    <w:p w:rsidR="0074595C" w:rsidRDefault="0074595C" w:rsidP="00A941CA">
      <w:pPr>
        <w:pStyle w:val="libFootnote0"/>
        <w:rPr>
          <w:rtl/>
        </w:rPr>
      </w:pPr>
      <w:r>
        <w:rPr>
          <w:rtl/>
        </w:rPr>
        <w:t xml:space="preserve">9 ـ منهم : معروف بن خربوذ وزرارة ومحمد بن مسلم وبريد وأبو بصير ، ( م ت ). </w:t>
      </w:r>
    </w:p>
    <w:p w:rsidR="0074595C" w:rsidRDefault="0074595C" w:rsidP="00A941CA">
      <w:pPr>
        <w:pStyle w:val="libFootnote0"/>
        <w:rPr>
          <w:rtl/>
        </w:rPr>
      </w:pPr>
      <w:r>
        <w:rPr>
          <w:rtl/>
        </w:rPr>
        <w:t xml:space="preserve">10 ـ رجال الكشي : 238 / 431. </w:t>
      </w:r>
    </w:p>
    <w:p w:rsidR="0074595C" w:rsidRDefault="0074595C" w:rsidP="00A941CA">
      <w:pPr>
        <w:pStyle w:val="libFootnote0"/>
        <w:rPr>
          <w:rtl/>
        </w:rPr>
      </w:pPr>
      <w:r>
        <w:rPr>
          <w:rtl/>
        </w:rPr>
        <w:t xml:space="preserve">11 ـ في نسخة ( ت ) : وما رووا. </w:t>
      </w:r>
    </w:p>
    <w:p w:rsidR="0074595C" w:rsidRDefault="0074595C" w:rsidP="00A941CA">
      <w:pPr>
        <w:pStyle w:val="libFootnote0"/>
        <w:rPr>
          <w:rtl/>
        </w:rPr>
      </w:pPr>
      <w:r>
        <w:rPr>
          <w:rtl/>
        </w:rPr>
        <w:t xml:space="preserve">12 ـ بريد مولى عبد الرحمن القصير : ق جخ ، ( م ت ). رجال الشيخ : 171 / 61. </w:t>
      </w:r>
    </w:p>
    <w:p w:rsidR="0074595C" w:rsidRDefault="0074595C" w:rsidP="004D3AB9">
      <w:pPr>
        <w:pStyle w:val="libNormal"/>
        <w:rPr>
          <w:rtl/>
        </w:rPr>
      </w:pPr>
      <w:r>
        <w:rPr>
          <w:rtl/>
        </w:rPr>
        <w:br w:type="page"/>
      </w:r>
      <w:bookmarkStart w:id="1365" w:name="_Toc275762362"/>
      <w:bookmarkStart w:id="1366" w:name="_Toc451777398"/>
      <w:r w:rsidRPr="00641AE4">
        <w:rPr>
          <w:rStyle w:val="Heading2Char"/>
          <w:rtl/>
        </w:rPr>
        <w:lastRenderedPageBreak/>
        <w:t>682 / 1 ـ بريدة بن الخضيب</w:t>
      </w:r>
      <w:bookmarkEnd w:id="1365"/>
      <w:bookmarkEnd w:id="1366"/>
      <w:r>
        <w:rPr>
          <w:rtl/>
        </w:rPr>
        <w:t xml:space="preserve"> </w:t>
      </w:r>
      <w:r w:rsidRPr="00A941CA">
        <w:rPr>
          <w:rStyle w:val="libFootnotenumChar"/>
          <w:rtl/>
        </w:rPr>
        <w:t>(1)</w:t>
      </w:r>
      <w:r>
        <w:rPr>
          <w:rtl/>
        </w:rPr>
        <w:t xml:space="preserve"> </w:t>
      </w:r>
      <w:r w:rsidRPr="00641AE4">
        <w:rPr>
          <w:rStyle w:val="Heading2Char"/>
          <w:rtl/>
        </w:rPr>
        <w:t>الأسلمي</w:t>
      </w:r>
      <w:r>
        <w:rPr>
          <w:rtl/>
        </w:rPr>
        <w:t xml:space="preserve"> </w:t>
      </w:r>
      <w:r w:rsidRPr="00A941CA">
        <w:rPr>
          <w:rStyle w:val="libFootnotenumChar"/>
          <w:rtl/>
        </w:rPr>
        <w:t>(2)</w:t>
      </w:r>
      <w:r>
        <w:rPr>
          <w:rtl/>
        </w:rPr>
        <w:t xml:space="preserve"> : </w:t>
      </w:r>
    </w:p>
    <w:p w:rsidR="0074595C" w:rsidRDefault="0074595C" w:rsidP="004D3AB9">
      <w:pPr>
        <w:pStyle w:val="libNormal"/>
        <w:rPr>
          <w:rtl/>
        </w:rPr>
      </w:pPr>
      <w:r>
        <w:rPr>
          <w:rtl/>
        </w:rPr>
        <w:t xml:space="preserve">الخزاعي ، مدني ، عربي ، من أصحاب الرسول </w:t>
      </w:r>
      <w:r w:rsidR="000B3845" w:rsidRPr="000B3845">
        <w:rPr>
          <w:rStyle w:val="libAlaemChar"/>
          <w:rFonts w:hint="cs"/>
          <w:rtl/>
        </w:rPr>
        <w:t>صلى‌الله‌عليه‌وآله‌وسلم</w:t>
      </w:r>
      <w:r>
        <w:rPr>
          <w:rtl/>
        </w:rPr>
        <w:t xml:space="preserve"> </w:t>
      </w:r>
      <w:r w:rsidRPr="00A941CA">
        <w:rPr>
          <w:rStyle w:val="libFootnotenumChar"/>
          <w:rtl/>
        </w:rPr>
        <w:t>(3)</w:t>
      </w:r>
      <w:r>
        <w:rPr>
          <w:rtl/>
        </w:rPr>
        <w:t xml:space="preserve"> وعلي </w:t>
      </w:r>
      <w:r w:rsidR="000B3845" w:rsidRPr="000B3845">
        <w:rPr>
          <w:rStyle w:val="libAlaemChar"/>
          <w:rFonts w:hint="cs"/>
          <w:rtl/>
        </w:rPr>
        <w:t>عليه‌السلام</w:t>
      </w:r>
      <w:r>
        <w:rPr>
          <w:rtl/>
        </w:rPr>
        <w:t xml:space="preserve"> </w:t>
      </w:r>
      <w:r w:rsidRPr="00A941CA">
        <w:rPr>
          <w:rStyle w:val="libFootnotenumChar"/>
          <w:rtl/>
        </w:rPr>
        <w:t>(4)</w:t>
      </w:r>
      <w:r>
        <w:rPr>
          <w:rtl/>
        </w:rPr>
        <w:t xml:space="preserve"> رجال الشيخ. </w:t>
      </w:r>
    </w:p>
    <w:p w:rsidR="0074595C" w:rsidRDefault="0074595C" w:rsidP="004D3AB9">
      <w:pPr>
        <w:pStyle w:val="libNormal"/>
        <w:rPr>
          <w:rtl/>
        </w:rPr>
      </w:pPr>
      <w:r>
        <w:rPr>
          <w:rtl/>
        </w:rPr>
        <w:t xml:space="preserve">وروى الكشي عن الفضل بن شاذان أنه من السابقين الذين رجعوا إلى أمير المؤمنين </w:t>
      </w:r>
      <w:r w:rsidR="000B3845" w:rsidRPr="000B3845">
        <w:rPr>
          <w:rStyle w:val="libAlaemChar"/>
          <w:rFonts w:hint="cs"/>
          <w:rtl/>
        </w:rPr>
        <w:t>عليه‌السلام</w:t>
      </w:r>
      <w:r>
        <w:rPr>
          <w:rtl/>
        </w:rPr>
        <w:t xml:space="preserve"> </w:t>
      </w:r>
      <w:r w:rsidRPr="00A941CA">
        <w:rPr>
          <w:rStyle w:val="libFootnotenumChar"/>
          <w:rtl/>
        </w:rPr>
        <w:t>(5)</w:t>
      </w:r>
      <w:r>
        <w:rPr>
          <w:rtl/>
        </w:rPr>
        <w:t xml:space="preserve">. </w:t>
      </w:r>
    </w:p>
    <w:p w:rsidR="0074595C" w:rsidRDefault="0074595C" w:rsidP="004D3AB9">
      <w:pPr>
        <w:pStyle w:val="libNormal"/>
        <w:rPr>
          <w:rtl/>
        </w:rPr>
      </w:pPr>
      <w:r>
        <w:rPr>
          <w:rtl/>
        </w:rPr>
        <w:t xml:space="preserve">ويفهم من كلام الشهيد الثاني في الدراية توثيقه </w:t>
      </w:r>
      <w:r w:rsidRPr="00A941CA">
        <w:rPr>
          <w:rStyle w:val="libFootnotenumChar"/>
          <w:rtl/>
        </w:rPr>
        <w:t>(6)</w:t>
      </w:r>
      <w:r>
        <w:rPr>
          <w:rtl/>
        </w:rPr>
        <w:t xml:space="preserve">. </w:t>
      </w:r>
    </w:p>
    <w:p w:rsidR="0074595C" w:rsidRDefault="0074595C" w:rsidP="004D3AB9">
      <w:pPr>
        <w:pStyle w:val="libNormal"/>
        <w:rPr>
          <w:rtl/>
        </w:rPr>
      </w:pPr>
      <w:r>
        <w:rPr>
          <w:rtl/>
        </w:rPr>
        <w:t xml:space="preserve">وفي الخلاصة : بريد الأسلمي </w:t>
      </w:r>
      <w:r w:rsidRPr="00A941CA">
        <w:rPr>
          <w:rStyle w:val="libFootnotenumChar"/>
          <w:rtl/>
        </w:rPr>
        <w:t>(7)</w:t>
      </w:r>
      <w:r>
        <w:rPr>
          <w:rtl/>
        </w:rPr>
        <w:t xml:space="preserve">. وفي رجال ابن داود كما في رجال الكشي ورجال الشيخ </w:t>
      </w:r>
      <w:r w:rsidRPr="00A941CA">
        <w:rPr>
          <w:rStyle w:val="libFootnotenumChar"/>
          <w:rtl/>
        </w:rPr>
        <w:t>(8)</w:t>
      </w:r>
      <w:r>
        <w:rPr>
          <w:rtl/>
        </w:rPr>
        <w:t xml:space="preserve"> ، ولعله الصواب.</w:t>
      </w:r>
    </w:p>
    <w:p w:rsidR="0074595C" w:rsidRDefault="0074595C" w:rsidP="004D3AB9">
      <w:pPr>
        <w:pStyle w:val="libNormal"/>
        <w:rPr>
          <w:rtl/>
        </w:rPr>
      </w:pPr>
      <w:bookmarkStart w:id="1367" w:name="_Toc275762363"/>
      <w:bookmarkStart w:id="1368" w:name="_Toc451777399"/>
      <w:r w:rsidRPr="00641AE4">
        <w:rPr>
          <w:rStyle w:val="Heading2Char"/>
          <w:rtl/>
        </w:rPr>
        <w:t>683 / 1 ـ برية العبادي</w:t>
      </w:r>
      <w:bookmarkEnd w:id="1367"/>
      <w:bookmarkEnd w:id="1368"/>
      <w:r>
        <w:rPr>
          <w:rtl/>
        </w:rPr>
        <w:t xml:space="preserve"> : </w:t>
      </w:r>
    </w:p>
    <w:p w:rsidR="0074595C" w:rsidRDefault="0074595C" w:rsidP="004D3AB9">
      <w:pPr>
        <w:pStyle w:val="libNormal"/>
        <w:rPr>
          <w:rtl/>
        </w:rPr>
      </w:pPr>
      <w:r>
        <w:rPr>
          <w:rtl/>
        </w:rPr>
        <w:t xml:space="preserve">روى عنه : عمار بن مروان كتابه ، رجال النجاشي </w:t>
      </w:r>
      <w:r w:rsidRPr="00A941CA">
        <w:rPr>
          <w:rStyle w:val="libFootnotenumChar"/>
          <w:rtl/>
        </w:rPr>
        <w:t>(9)</w:t>
      </w:r>
      <w:r>
        <w:rPr>
          <w:rtl/>
        </w:rPr>
        <w:t xml:space="preserve">. </w:t>
      </w:r>
    </w:p>
    <w:p w:rsidR="0074595C" w:rsidRDefault="0074595C" w:rsidP="004D3AB9">
      <w:pPr>
        <w:pStyle w:val="libNormal"/>
        <w:rPr>
          <w:rtl/>
        </w:rPr>
      </w:pPr>
      <w:r>
        <w:rPr>
          <w:rtl/>
        </w:rPr>
        <w:t xml:space="preserve">له كتاب </w:t>
      </w:r>
      <w:r w:rsidRPr="00A941CA">
        <w:rPr>
          <w:rStyle w:val="libFootnotenumChar"/>
          <w:rtl/>
        </w:rPr>
        <w:t>(10)</w:t>
      </w:r>
      <w:r>
        <w:rPr>
          <w:rtl/>
        </w:rPr>
        <w:t xml:space="preserve"> ، روى عنه : القاسم بن إسماعيل القرشي وعبيدالله بن أحمد النهيكي ، الفهرست </w:t>
      </w:r>
      <w:r w:rsidRPr="00A941CA">
        <w:rPr>
          <w:rStyle w:val="libFootnotenumChar"/>
          <w:rtl/>
        </w:rPr>
        <w:t>(11)</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نسختي ( م ) و ( ت ) : الخصيب ، وفي نسخ المصدر : الحصيب ( الخصيب خ ل ) ، وفي مجمع الرجال 1 : 256 نقلا عنه كما في المتن. </w:t>
      </w:r>
    </w:p>
    <w:p w:rsidR="0074595C" w:rsidRDefault="0074595C" w:rsidP="00A941CA">
      <w:pPr>
        <w:pStyle w:val="libFootnote0"/>
        <w:rPr>
          <w:rtl/>
        </w:rPr>
      </w:pPr>
      <w:r>
        <w:rPr>
          <w:rtl/>
        </w:rPr>
        <w:t xml:space="preserve">2 ـ وقيل : أبو الخصيب ، ل جخ ، ( م ت ). </w:t>
      </w:r>
    </w:p>
    <w:p w:rsidR="0074595C" w:rsidRDefault="0074595C" w:rsidP="00A941CA">
      <w:pPr>
        <w:pStyle w:val="libFootnote0"/>
        <w:rPr>
          <w:rtl/>
        </w:rPr>
      </w:pPr>
      <w:r>
        <w:rPr>
          <w:rtl/>
        </w:rPr>
        <w:t xml:space="preserve">3 ـ رجال الشيخ : 29 / 22. </w:t>
      </w:r>
    </w:p>
    <w:p w:rsidR="0074595C" w:rsidRDefault="0074595C" w:rsidP="00A941CA">
      <w:pPr>
        <w:pStyle w:val="libFootnote0"/>
        <w:rPr>
          <w:rtl/>
        </w:rPr>
      </w:pPr>
      <w:r>
        <w:rPr>
          <w:rtl/>
        </w:rPr>
        <w:t xml:space="preserve">4 ـ رجال الشيخ : 58 / 1. </w:t>
      </w:r>
    </w:p>
    <w:p w:rsidR="0074595C" w:rsidRDefault="0074595C" w:rsidP="00A941CA">
      <w:pPr>
        <w:pStyle w:val="libFootnote0"/>
        <w:rPr>
          <w:rtl/>
        </w:rPr>
      </w:pPr>
      <w:r>
        <w:rPr>
          <w:rtl/>
        </w:rPr>
        <w:t xml:space="preserve">5 ـ رجال الكشي : 38 / 78. </w:t>
      </w:r>
    </w:p>
    <w:p w:rsidR="0074595C" w:rsidRDefault="0074595C" w:rsidP="00A941CA">
      <w:pPr>
        <w:pStyle w:val="libFootnote0"/>
        <w:rPr>
          <w:rtl/>
        </w:rPr>
      </w:pPr>
      <w:r>
        <w:rPr>
          <w:rtl/>
        </w:rPr>
        <w:t xml:space="preserve">6 ـ الرعاية في علم الدراية : 377 / 2 ، وفيها : بريد الأسلمي. </w:t>
      </w:r>
    </w:p>
    <w:p w:rsidR="0074595C" w:rsidRDefault="0074595C" w:rsidP="00A941CA">
      <w:pPr>
        <w:pStyle w:val="libFootnote0"/>
        <w:rPr>
          <w:rtl/>
        </w:rPr>
      </w:pPr>
      <w:r>
        <w:rPr>
          <w:rtl/>
        </w:rPr>
        <w:t xml:space="preserve">7 ـ الخلاصة : 27 / 2. </w:t>
      </w:r>
    </w:p>
    <w:p w:rsidR="0074595C" w:rsidRDefault="0074595C" w:rsidP="00A941CA">
      <w:pPr>
        <w:pStyle w:val="libFootnote0"/>
        <w:rPr>
          <w:rtl/>
        </w:rPr>
      </w:pPr>
      <w:r>
        <w:rPr>
          <w:rtl/>
        </w:rPr>
        <w:t xml:space="preserve">8 ـ رجال ابن داود : 55 / 233 ، وفيه : الخصيب. </w:t>
      </w:r>
    </w:p>
    <w:p w:rsidR="0074595C" w:rsidRDefault="0074595C" w:rsidP="00A941CA">
      <w:pPr>
        <w:pStyle w:val="libFootnote0"/>
        <w:rPr>
          <w:rtl/>
        </w:rPr>
      </w:pPr>
      <w:r>
        <w:rPr>
          <w:rtl/>
        </w:rPr>
        <w:t xml:space="preserve">9 ـ رجال النجاشي : 113 / 292. </w:t>
      </w:r>
    </w:p>
    <w:p w:rsidR="0074595C" w:rsidRDefault="0074595C" w:rsidP="00A941CA">
      <w:pPr>
        <w:pStyle w:val="libFootnote0"/>
        <w:rPr>
          <w:rtl/>
        </w:rPr>
      </w:pPr>
      <w:r>
        <w:rPr>
          <w:rtl/>
        </w:rPr>
        <w:t xml:space="preserve">10 ـ أخبرنا به : أحمد بن عبدون ، عن أبي طالب الأنباري ، عن حميد بن زياد ، عن القاسم بن إسماعيل القرشي وعبيدالله بن أحمد النهيكي جميعا عنه ، ست ، ( م ت ). </w:t>
      </w:r>
    </w:p>
    <w:p w:rsidR="0074595C" w:rsidRDefault="0074595C" w:rsidP="00A941CA">
      <w:pPr>
        <w:pStyle w:val="libFootnote0"/>
        <w:rPr>
          <w:rtl/>
        </w:rPr>
      </w:pPr>
      <w:r>
        <w:rPr>
          <w:rtl/>
        </w:rPr>
        <w:t xml:space="preserve">11 ـ الفهرست : 41 / 135. </w:t>
      </w:r>
    </w:p>
    <w:p w:rsidR="0074595C" w:rsidRDefault="0074595C" w:rsidP="004D3AB9">
      <w:pPr>
        <w:pStyle w:val="libNormal"/>
        <w:rPr>
          <w:rtl/>
        </w:rPr>
      </w:pPr>
      <w:r>
        <w:rPr>
          <w:rtl/>
        </w:rPr>
        <w:br w:type="page"/>
      </w:r>
      <w:r>
        <w:rPr>
          <w:rtl/>
        </w:rPr>
        <w:lastRenderedPageBreak/>
        <w:t xml:space="preserve">برية العبادي الحيري ، أسلم على يد أبي عبد الله </w:t>
      </w:r>
      <w:r w:rsidR="000B3845" w:rsidRPr="000B3845">
        <w:rPr>
          <w:rStyle w:val="libAlaemChar"/>
          <w:rFonts w:hint="cs"/>
          <w:rtl/>
        </w:rPr>
        <w:t>عليه‌السلام</w:t>
      </w:r>
      <w:r>
        <w:rPr>
          <w:rtl/>
        </w:rPr>
        <w:t xml:space="preserve"> ، يقال : روى عنه ابن أبي عمير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 xml:space="preserve">. </w:t>
      </w:r>
    </w:p>
    <w:p w:rsidR="0074595C" w:rsidRDefault="0074595C" w:rsidP="004D3AB9">
      <w:pPr>
        <w:pStyle w:val="libNormal"/>
        <w:rPr>
          <w:rtl/>
        </w:rPr>
      </w:pPr>
      <w:r>
        <w:rPr>
          <w:rtl/>
        </w:rPr>
        <w:t xml:space="preserve">وقال ابن داود : أقول : في قول النجاشي نظر ، لأن الذي أسلم على يده </w:t>
      </w:r>
      <w:r w:rsidR="000B3845" w:rsidRPr="000B3845">
        <w:rPr>
          <w:rStyle w:val="libAlaemChar"/>
          <w:rFonts w:hint="cs"/>
          <w:rtl/>
        </w:rPr>
        <w:t>عليه‌السلام</w:t>
      </w:r>
      <w:r>
        <w:rPr>
          <w:rtl/>
        </w:rPr>
        <w:t xml:space="preserve"> : برية النصراني ، وهو غير العبادي ، وقد ذكرهما الشيخ في الفهرست </w:t>
      </w:r>
      <w:r w:rsidRPr="00A941CA">
        <w:rPr>
          <w:rStyle w:val="libFootnotenumChar"/>
          <w:rtl/>
        </w:rPr>
        <w:t>(2)</w:t>
      </w:r>
      <w:r>
        <w:rPr>
          <w:rtl/>
        </w:rPr>
        <w:t xml:space="preserve"> ، انتهى. </w:t>
      </w:r>
    </w:p>
    <w:p w:rsidR="0074595C" w:rsidRDefault="0074595C" w:rsidP="004D3AB9">
      <w:pPr>
        <w:pStyle w:val="libNormal"/>
        <w:rPr>
          <w:rtl/>
        </w:rPr>
      </w:pPr>
      <w:r>
        <w:rPr>
          <w:rtl/>
        </w:rPr>
        <w:t xml:space="preserve">وفيه نظر ، لأني لم أجد في النجاشي أن برية العبادي أسلم على يد أبي عبد الله </w:t>
      </w:r>
      <w:r w:rsidR="000B3845" w:rsidRPr="000B3845">
        <w:rPr>
          <w:rStyle w:val="libAlaemChar"/>
          <w:rFonts w:hint="cs"/>
          <w:rtl/>
        </w:rPr>
        <w:t>عليه‌السلام</w:t>
      </w:r>
      <w:r>
        <w:rPr>
          <w:rtl/>
        </w:rPr>
        <w:t xml:space="preserve"> ، نعم ذكر الشيخ في الرجال كما نقلناه.</w:t>
      </w:r>
    </w:p>
    <w:p w:rsidR="0074595C" w:rsidRDefault="0074595C" w:rsidP="004D3AB9">
      <w:pPr>
        <w:pStyle w:val="libNormal"/>
        <w:rPr>
          <w:rtl/>
        </w:rPr>
      </w:pPr>
      <w:bookmarkStart w:id="1369" w:name="_Toc275762364"/>
      <w:bookmarkStart w:id="1370" w:name="_Toc451777400"/>
      <w:r w:rsidRPr="00641AE4">
        <w:rPr>
          <w:rStyle w:val="Heading2Char"/>
          <w:rtl/>
        </w:rPr>
        <w:t>684 / 2 ـ برية النصراني</w:t>
      </w:r>
      <w:bookmarkEnd w:id="1369"/>
      <w:bookmarkEnd w:id="1370"/>
      <w:r>
        <w:rPr>
          <w:rtl/>
        </w:rPr>
        <w:t xml:space="preserve"> : </w:t>
      </w:r>
    </w:p>
    <w:p w:rsidR="0074595C" w:rsidRDefault="0074595C" w:rsidP="004D3AB9">
      <w:pPr>
        <w:pStyle w:val="libNormal"/>
        <w:rPr>
          <w:rtl/>
        </w:rPr>
      </w:pPr>
      <w:r>
        <w:rPr>
          <w:rtl/>
        </w:rPr>
        <w:t xml:space="preserve">له كتاب </w:t>
      </w:r>
      <w:r w:rsidRPr="00A941CA">
        <w:rPr>
          <w:rStyle w:val="libFootnotenumChar"/>
          <w:rtl/>
        </w:rPr>
        <w:t>(3)</w:t>
      </w:r>
      <w:r>
        <w:rPr>
          <w:rtl/>
        </w:rPr>
        <w:t xml:space="preserve"> ، روى عنه : عبيس بن هشام ، الفهرست </w:t>
      </w:r>
      <w:r w:rsidRPr="00A941CA">
        <w:rPr>
          <w:rStyle w:val="libFootnotenumChar"/>
          <w:rtl/>
        </w:rPr>
        <w:t>(4)</w:t>
      </w:r>
      <w:r>
        <w:rPr>
          <w:rtl/>
        </w:rPr>
        <w:t xml:space="preserve">. </w:t>
      </w:r>
    </w:p>
    <w:p w:rsidR="0074595C" w:rsidRDefault="0074595C" w:rsidP="004D3AB9">
      <w:pPr>
        <w:pStyle w:val="libNormal"/>
        <w:rPr>
          <w:rtl/>
        </w:rPr>
      </w:pPr>
      <w:r>
        <w:rPr>
          <w:rtl/>
        </w:rPr>
        <w:t>والظاهر أن برية النصراني وبرية العبادي واحد كما لا يخفى وإن كان الشيخ ذكرهما في الفهرست.</w:t>
      </w:r>
    </w:p>
    <w:p w:rsidR="0074595C" w:rsidRDefault="0074595C" w:rsidP="004D3AB9">
      <w:pPr>
        <w:pStyle w:val="libNormal"/>
        <w:rPr>
          <w:rtl/>
        </w:rPr>
      </w:pPr>
      <w:bookmarkStart w:id="1371" w:name="_Toc275762365"/>
      <w:bookmarkStart w:id="1372" w:name="_Toc451777401"/>
      <w:r w:rsidRPr="00641AE4">
        <w:rPr>
          <w:rStyle w:val="Heading2Char"/>
          <w:rtl/>
        </w:rPr>
        <w:t>685 / 1 ـ بزيع</w:t>
      </w:r>
      <w:bookmarkEnd w:id="1371"/>
      <w:bookmarkEnd w:id="1372"/>
      <w:r>
        <w:rPr>
          <w:rtl/>
        </w:rPr>
        <w:t xml:space="preserve"> : </w:t>
      </w:r>
    </w:p>
    <w:p w:rsidR="0074595C" w:rsidRDefault="0074595C" w:rsidP="004D3AB9">
      <w:pPr>
        <w:pStyle w:val="libNormal"/>
        <w:rPr>
          <w:rtl/>
        </w:rPr>
      </w:pPr>
      <w:r>
        <w:rPr>
          <w:rtl/>
        </w:rPr>
        <w:t xml:space="preserve">روى الكشي بطريق صحيح : أن الصادق </w:t>
      </w:r>
      <w:r w:rsidR="000B3845" w:rsidRPr="000B3845">
        <w:rPr>
          <w:rStyle w:val="libAlaemChar"/>
          <w:rFonts w:hint="cs"/>
          <w:rtl/>
        </w:rPr>
        <w:t>عليه‌السلام</w:t>
      </w:r>
      <w:r>
        <w:rPr>
          <w:rtl/>
        </w:rPr>
        <w:t xml:space="preserve"> لعنه </w:t>
      </w:r>
      <w:r w:rsidRPr="00A941CA">
        <w:rPr>
          <w:rStyle w:val="libFootnotenumChar"/>
          <w:rtl/>
        </w:rPr>
        <w:t>(5)</w:t>
      </w:r>
      <w:r>
        <w:rPr>
          <w:rtl/>
        </w:rPr>
        <w:t xml:space="preserve"> </w:t>
      </w:r>
      <w:r w:rsidRPr="00A941CA">
        <w:rPr>
          <w:rStyle w:val="libFootnotenumChar"/>
          <w:rtl/>
        </w:rPr>
        <w:t>(6)</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173 / 85. </w:t>
      </w:r>
    </w:p>
    <w:p w:rsidR="0074595C" w:rsidRDefault="0074595C" w:rsidP="00A941CA">
      <w:pPr>
        <w:pStyle w:val="libFootnote0"/>
        <w:rPr>
          <w:rtl/>
        </w:rPr>
      </w:pPr>
      <w:r>
        <w:rPr>
          <w:rtl/>
        </w:rPr>
        <w:t xml:space="preserve">2 ـ رجال ابن داود : 55 / 234. </w:t>
      </w:r>
    </w:p>
    <w:p w:rsidR="0074595C" w:rsidRDefault="0074595C" w:rsidP="00A941CA">
      <w:pPr>
        <w:pStyle w:val="libFootnote0"/>
        <w:rPr>
          <w:rtl/>
        </w:rPr>
      </w:pPr>
      <w:r>
        <w:rPr>
          <w:rtl/>
        </w:rPr>
        <w:t xml:space="preserve">3 ـ أخبرنا به : ابن أبي جيد ، عن ابن الوليد ، عن أحمد بن إدريس وسعد بن عبد الله والحميري ، عن الحسن بن علي الكوفي ، عن عبيس بن هشام الناشري ، عنه ، ست ، ( م ت ). </w:t>
      </w:r>
    </w:p>
    <w:p w:rsidR="0074595C" w:rsidRDefault="0074595C" w:rsidP="00A941CA">
      <w:pPr>
        <w:pStyle w:val="libFootnote0"/>
        <w:rPr>
          <w:rtl/>
        </w:rPr>
      </w:pPr>
      <w:r>
        <w:rPr>
          <w:rtl/>
        </w:rPr>
        <w:t xml:space="preserve">4 ـ الفهرست : 40 / 134. </w:t>
      </w:r>
    </w:p>
    <w:p w:rsidR="0074595C" w:rsidRDefault="0074595C" w:rsidP="00A941CA">
      <w:pPr>
        <w:pStyle w:val="libFootnote0"/>
        <w:rPr>
          <w:rtl/>
        </w:rPr>
      </w:pPr>
      <w:r>
        <w:rPr>
          <w:rtl/>
        </w:rPr>
        <w:t xml:space="preserve">5 ـ رجال الكشي : 304 / 547. </w:t>
      </w:r>
    </w:p>
    <w:p w:rsidR="0074595C" w:rsidRDefault="0074595C" w:rsidP="00A941CA">
      <w:pPr>
        <w:pStyle w:val="libFootnote0"/>
        <w:rPr>
          <w:rtl/>
        </w:rPr>
      </w:pPr>
      <w:r>
        <w:rPr>
          <w:rtl/>
        </w:rPr>
        <w:t xml:space="preserve">6 ـ بزيع المؤذن : ق جخ ، ( م ت ). رجال الشيخ : 172 / 69. </w:t>
      </w:r>
    </w:p>
    <w:p w:rsidR="0074595C" w:rsidRDefault="0074595C" w:rsidP="00A941CA">
      <w:pPr>
        <w:pStyle w:val="libFootnote0"/>
        <w:rPr>
          <w:rtl/>
        </w:rPr>
      </w:pPr>
      <w:r>
        <w:rPr>
          <w:rtl/>
        </w:rPr>
        <w:t xml:space="preserve">بزيع المؤذن : له كتاب ، رواه عنه الصدوق ، باسناده إلى محمد بن سنان ، عنه ، ( م ت ). انظر مشيخة الفقيه 4 : 59. </w:t>
      </w:r>
    </w:p>
    <w:p w:rsidR="0074595C" w:rsidRDefault="0074595C" w:rsidP="004D3AB9">
      <w:pPr>
        <w:pStyle w:val="libNormal"/>
        <w:rPr>
          <w:rtl/>
        </w:rPr>
      </w:pPr>
      <w:r>
        <w:rPr>
          <w:rtl/>
        </w:rPr>
        <w:br w:type="page"/>
      </w:r>
      <w:bookmarkStart w:id="1373" w:name="_Toc275762366"/>
      <w:bookmarkStart w:id="1374" w:name="_Toc451777402"/>
      <w:r w:rsidRPr="00641AE4">
        <w:rPr>
          <w:rStyle w:val="Heading2Char"/>
          <w:rtl/>
        </w:rPr>
        <w:lastRenderedPageBreak/>
        <w:t>686 / 2 ـ بزيع مولى عمرو بن خ</w:t>
      </w:r>
      <w:r w:rsidRPr="006D453F">
        <w:rPr>
          <w:rStyle w:val="Heading2Char"/>
          <w:rtl/>
        </w:rPr>
        <w:t>الد</w:t>
      </w:r>
      <w:bookmarkEnd w:id="1373"/>
      <w:bookmarkEnd w:id="1374"/>
      <w:r>
        <w:rPr>
          <w:rtl/>
        </w:rPr>
        <w:t xml:space="preserve"> : </w:t>
      </w:r>
    </w:p>
    <w:p w:rsidR="0074595C" w:rsidRDefault="0074595C" w:rsidP="004D3AB9">
      <w:pPr>
        <w:pStyle w:val="libNormal"/>
        <w:rPr>
          <w:rtl/>
        </w:rPr>
      </w:pPr>
      <w:r>
        <w:rPr>
          <w:rtl/>
        </w:rPr>
        <w:t xml:space="preserve">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375" w:name="_Toc275762367"/>
      <w:bookmarkStart w:id="1376" w:name="_Toc451777403"/>
      <w:r w:rsidRPr="00641AE4">
        <w:rPr>
          <w:rStyle w:val="Heading2Char"/>
          <w:rtl/>
        </w:rPr>
        <w:t>687 / 1 ـ بسباس بن عمرو بن ثعلبة</w:t>
      </w:r>
      <w:bookmarkEnd w:id="1375"/>
      <w:bookmarkEnd w:id="1376"/>
      <w:r>
        <w:rPr>
          <w:rtl/>
        </w:rPr>
        <w:t xml:space="preserve"> : </w:t>
      </w:r>
    </w:p>
    <w:p w:rsidR="0074595C" w:rsidRDefault="0074595C" w:rsidP="004D3AB9">
      <w:pPr>
        <w:pStyle w:val="libNormal"/>
        <w:rPr>
          <w:rtl/>
        </w:rPr>
      </w:pPr>
      <w:r>
        <w:rPr>
          <w:rtl/>
        </w:rPr>
        <w:t xml:space="preserve">حليف بني ساعدة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377" w:name="_Toc275762368"/>
      <w:bookmarkStart w:id="1378" w:name="_Toc451777404"/>
      <w:r w:rsidRPr="00641AE4">
        <w:rPr>
          <w:rStyle w:val="Heading2Char"/>
          <w:rtl/>
        </w:rPr>
        <w:t>688 / 1 ـ بسام بن عبد الله الصيرفي</w:t>
      </w:r>
      <w:bookmarkEnd w:id="1377"/>
      <w:bookmarkEnd w:id="1378"/>
      <w:r>
        <w:rPr>
          <w:rtl/>
        </w:rPr>
        <w:t xml:space="preserve"> </w:t>
      </w:r>
      <w:r w:rsidRPr="00A941CA">
        <w:rPr>
          <w:rStyle w:val="libFootnotenumChar"/>
          <w:rtl/>
        </w:rPr>
        <w:t>(3)</w:t>
      </w:r>
      <w:r>
        <w:rPr>
          <w:rtl/>
        </w:rPr>
        <w:t xml:space="preserve"> : </w:t>
      </w:r>
    </w:p>
    <w:p w:rsidR="0074595C" w:rsidRDefault="0074595C" w:rsidP="004D3AB9">
      <w:pPr>
        <w:pStyle w:val="libNormal"/>
        <w:rPr>
          <w:rtl/>
        </w:rPr>
      </w:pPr>
      <w:r>
        <w:rPr>
          <w:rtl/>
        </w:rPr>
        <w:t xml:space="preserve">أبو عبد الله </w:t>
      </w:r>
      <w:r w:rsidRPr="00A941CA">
        <w:rPr>
          <w:rStyle w:val="libFootnotenumChar"/>
          <w:rtl/>
        </w:rPr>
        <w:t>(4)</w:t>
      </w:r>
      <w:r>
        <w:rPr>
          <w:rtl/>
        </w:rPr>
        <w:t xml:space="preserve"> ، الأسدي ، مولاهم </w:t>
      </w:r>
      <w:r w:rsidRPr="00A941CA">
        <w:rPr>
          <w:rStyle w:val="libFootnotenumChar"/>
          <w:rtl/>
        </w:rPr>
        <w:t>(5)</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 xml:space="preserve">. </w:t>
      </w:r>
    </w:p>
    <w:p w:rsidR="0074595C" w:rsidRDefault="0074595C" w:rsidP="004D3AB9">
      <w:pPr>
        <w:pStyle w:val="libNormal"/>
        <w:rPr>
          <w:rtl/>
        </w:rPr>
      </w:pPr>
      <w:r>
        <w:rPr>
          <w:rtl/>
        </w:rPr>
        <w:t xml:space="preserve">وروى الكشي عن محمد بن مسعود ، عن محمد بن نصير ، عن محمد بن عيسى ، عن الحسين </w:t>
      </w:r>
      <w:r w:rsidRPr="00A941CA">
        <w:rPr>
          <w:rStyle w:val="libFootnotenumChar"/>
          <w:rtl/>
        </w:rPr>
        <w:t>(7)</w:t>
      </w:r>
      <w:r>
        <w:rPr>
          <w:rtl/>
        </w:rPr>
        <w:t xml:space="preserve"> بن سعيد ، عن علي بن حديد ، عن عنبسة بن مصعب العائذ </w:t>
      </w:r>
      <w:r w:rsidRPr="00A941CA">
        <w:rPr>
          <w:rStyle w:val="libFootnotenumChar"/>
          <w:rtl/>
        </w:rPr>
        <w:t>(8)</w:t>
      </w:r>
      <w:r>
        <w:rPr>
          <w:rtl/>
        </w:rPr>
        <w:t xml:space="preserve"> قال : كنت مع جعفر بن محمد </w:t>
      </w:r>
      <w:r w:rsidR="000B3845" w:rsidRPr="000B3845">
        <w:rPr>
          <w:rStyle w:val="libAlaemChar"/>
          <w:rFonts w:hint="cs"/>
          <w:rtl/>
        </w:rPr>
        <w:t>عليهما‌السلام</w:t>
      </w:r>
      <w:r>
        <w:rPr>
          <w:rtl/>
        </w:rPr>
        <w:t xml:space="preserve"> بباب الخليفة أبي جعفر بالحيرة حين اتي بسام </w:t>
      </w:r>
      <w:r w:rsidRPr="00A941CA">
        <w:rPr>
          <w:rStyle w:val="libFootnotenumChar"/>
          <w:rtl/>
        </w:rPr>
        <w:t>(9)</w:t>
      </w:r>
      <w:r>
        <w:rPr>
          <w:rtl/>
        </w:rPr>
        <w:t xml:space="preserve"> وإسماعيل بن جعفر بن محمد ، فادخلا على أبي جعفر ، فاخرج بسام مقتولا ، واخرج إسماعيل بن جعفر ابن محمد ، قال : فرفع جعفر </w:t>
      </w:r>
      <w:r w:rsidR="000B3845" w:rsidRPr="000B3845">
        <w:rPr>
          <w:rStyle w:val="libAlaemChar"/>
          <w:rFonts w:hint="cs"/>
          <w:rtl/>
        </w:rPr>
        <w:t>عليه‌السلام</w:t>
      </w:r>
      <w:r>
        <w:rPr>
          <w:rtl/>
        </w:rPr>
        <w:t xml:space="preserve"> رأسه إليه قال : أفعلتها يا فاسق! أبشر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172 / 68. </w:t>
      </w:r>
    </w:p>
    <w:p w:rsidR="0074595C" w:rsidRDefault="0074595C" w:rsidP="00A941CA">
      <w:pPr>
        <w:pStyle w:val="libFootnote0"/>
        <w:rPr>
          <w:rtl/>
        </w:rPr>
      </w:pPr>
      <w:r>
        <w:rPr>
          <w:rtl/>
        </w:rPr>
        <w:t xml:space="preserve">2 ـ رجال الشيخ : 29 / 27. </w:t>
      </w:r>
    </w:p>
    <w:p w:rsidR="0074595C" w:rsidRDefault="0074595C" w:rsidP="00A941CA">
      <w:pPr>
        <w:pStyle w:val="libFootnote0"/>
        <w:rPr>
          <w:rtl/>
        </w:rPr>
      </w:pPr>
      <w:r>
        <w:rPr>
          <w:rtl/>
        </w:rPr>
        <w:t xml:space="preserve">3 ـ بسام بن عبد الله الصيرفي : مولى بني أسد ، أبو عبد الله ، روى عن أبي جعفر وأبي عبد الله </w:t>
      </w:r>
      <w:r w:rsidR="000B3845" w:rsidRPr="000B3845">
        <w:rPr>
          <w:rStyle w:val="libAlaemChar"/>
          <w:rFonts w:hint="cs"/>
          <w:rtl/>
        </w:rPr>
        <w:t>عليهما‌السلام</w:t>
      </w:r>
      <w:r>
        <w:rPr>
          <w:rtl/>
        </w:rPr>
        <w:t xml:space="preserve"> ، ذكره أبو العباس في كتاب الرجال ، له كتاب ، روى عنه : محمد بن فضيل الضبي ، جش ، ( م ت ). رجال النجاشي : 112 / 288. </w:t>
      </w:r>
    </w:p>
    <w:p w:rsidR="0074595C" w:rsidRDefault="0074595C" w:rsidP="00A941CA">
      <w:pPr>
        <w:pStyle w:val="libFootnote0"/>
        <w:rPr>
          <w:rtl/>
        </w:rPr>
      </w:pPr>
      <w:r>
        <w:rPr>
          <w:rtl/>
        </w:rPr>
        <w:t xml:space="preserve">4 ـ مولى بني هاشم ، جخ ، ( م ت ). رجال الشيخ : 128 / 24. </w:t>
      </w:r>
    </w:p>
    <w:p w:rsidR="0074595C" w:rsidRDefault="0074595C" w:rsidP="00A941CA">
      <w:pPr>
        <w:pStyle w:val="libFootnote0"/>
        <w:rPr>
          <w:rtl/>
        </w:rPr>
      </w:pPr>
      <w:r>
        <w:rPr>
          <w:rtl/>
        </w:rPr>
        <w:t xml:space="preserve">5 ـ أسند عنه ، ( م ت ). </w:t>
      </w:r>
    </w:p>
    <w:p w:rsidR="0074595C" w:rsidRDefault="0074595C" w:rsidP="00A941CA">
      <w:pPr>
        <w:pStyle w:val="libFootnote0"/>
        <w:rPr>
          <w:rtl/>
        </w:rPr>
      </w:pPr>
      <w:r>
        <w:rPr>
          <w:rtl/>
        </w:rPr>
        <w:t xml:space="preserve">6 ـ رجال الشيخ : 173 / 84. </w:t>
      </w:r>
    </w:p>
    <w:p w:rsidR="0074595C" w:rsidRDefault="0074595C" w:rsidP="00A941CA">
      <w:pPr>
        <w:pStyle w:val="libFootnote0"/>
        <w:rPr>
          <w:rtl/>
        </w:rPr>
      </w:pPr>
      <w:r>
        <w:rPr>
          <w:rtl/>
        </w:rPr>
        <w:t xml:space="preserve">7 ـ في المصدر : الحسن ( الحسين خ ل ). </w:t>
      </w:r>
    </w:p>
    <w:p w:rsidR="0074595C" w:rsidRDefault="0074595C" w:rsidP="00A941CA">
      <w:pPr>
        <w:pStyle w:val="libFootnote0"/>
        <w:rPr>
          <w:rtl/>
        </w:rPr>
      </w:pPr>
      <w:r>
        <w:rPr>
          <w:rtl/>
        </w:rPr>
        <w:t xml:space="preserve">8 ـ في المصدر : العابد. </w:t>
      </w:r>
    </w:p>
    <w:p w:rsidR="0074595C" w:rsidRDefault="0074595C" w:rsidP="00A941CA">
      <w:pPr>
        <w:pStyle w:val="libFootnote0"/>
        <w:rPr>
          <w:rtl/>
        </w:rPr>
      </w:pPr>
      <w:r>
        <w:rPr>
          <w:rtl/>
        </w:rPr>
        <w:t xml:space="preserve">9 ـ في المصدر : اتي ببسام. </w:t>
      </w:r>
    </w:p>
    <w:p w:rsidR="0074595C" w:rsidRDefault="0074595C" w:rsidP="004D3AB9">
      <w:pPr>
        <w:pStyle w:val="libNormal0"/>
        <w:rPr>
          <w:rtl/>
        </w:rPr>
      </w:pPr>
      <w:r>
        <w:rPr>
          <w:rtl/>
        </w:rPr>
        <w:br w:type="page"/>
      </w:r>
      <w:r>
        <w:rPr>
          <w:rtl/>
        </w:rPr>
        <w:lastRenderedPageBreak/>
        <w:t xml:space="preserve">بالنار </w:t>
      </w:r>
      <w:r w:rsidRPr="00A941CA">
        <w:rPr>
          <w:rStyle w:val="libFootnotenumChar"/>
          <w:rtl/>
        </w:rPr>
        <w:t>(1)</w:t>
      </w:r>
      <w:r>
        <w:rPr>
          <w:rtl/>
        </w:rPr>
        <w:t>.</w:t>
      </w:r>
    </w:p>
    <w:p w:rsidR="0074595C" w:rsidRDefault="0074595C" w:rsidP="004D3AB9">
      <w:pPr>
        <w:pStyle w:val="libNormal"/>
        <w:rPr>
          <w:rtl/>
        </w:rPr>
      </w:pPr>
      <w:bookmarkStart w:id="1379" w:name="_Toc275762369"/>
      <w:bookmarkStart w:id="1380" w:name="_Toc451777405"/>
      <w:r w:rsidRPr="00641AE4">
        <w:rPr>
          <w:rStyle w:val="Heading2Char"/>
          <w:rtl/>
        </w:rPr>
        <w:t>689 / 1 ـ بسر بن أبي غيلان الكوفي</w:t>
      </w:r>
      <w:bookmarkEnd w:id="1379"/>
      <w:bookmarkEnd w:id="1380"/>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381" w:name="_Toc275762370"/>
      <w:bookmarkStart w:id="1382" w:name="_Toc451777406"/>
      <w:r w:rsidRPr="00641AE4">
        <w:rPr>
          <w:rStyle w:val="Heading2Char"/>
          <w:rtl/>
        </w:rPr>
        <w:t>690 / 2 ـ بسر بن أرطاة</w:t>
      </w:r>
      <w:bookmarkEnd w:id="1381"/>
      <w:bookmarkEnd w:id="1382"/>
      <w:r>
        <w:rPr>
          <w:rtl/>
        </w:rPr>
        <w:t xml:space="preserve"> : </w:t>
      </w:r>
    </w:p>
    <w:p w:rsidR="0074595C" w:rsidRDefault="0074595C" w:rsidP="004D3AB9">
      <w:pPr>
        <w:pStyle w:val="libNormal"/>
        <w:rPr>
          <w:rtl/>
        </w:rPr>
      </w:pPr>
      <w:r>
        <w:rPr>
          <w:rtl/>
        </w:rPr>
        <w:t xml:space="preserve">وقيل : إنه ابن أبي ارطاة القرشي لعنه الله ، هو الذي قتل ابني عبيدالله بن العباس </w:t>
      </w:r>
      <w:r w:rsidRPr="00A941CA">
        <w:rPr>
          <w:rStyle w:val="libFootnotenumChar"/>
          <w:rtl/>
        </w:rPr>
        <w:t>(3)</w:t>
      </w:r>
      <w:r>
        <w:rPr>
          <w:rtl/>
        </w:rPr>
        <w:t xml:space="preserve">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(4)</w:t>
      </w:r>
      <w:r>
        <w:rPr>
          <w:rtl/>
        </w:rPr>
        <w:t xml:space="preserve">. </w:t>
      </w:r>
    </w:p>
    <w:p w:rsidR="0074595C" w:rsidRDefault="0074595C" w:rsidP="004D3AB9">
      <w:pPr>
        <w:pStyle w:val="libNormal"/>
        <w:rPr>
          <w:rtl/>
        </w:rPr>
      </w:pPr>
      <w:r>
        <w:rPr>
          <w:rtl/>
        </w:rPr>
        <w:t xml:space="preserve">وفي رجال ابن داود في موضع عبيدالله : عبد الله </w:t>
      </w:r>
      <w:r w:rsidRPr="00A941CA">
        <w:rPr>
          <w:rStyle w:val="libFootnotenumChar"/>
          <w:rtl/>
        </w:rPr>
        <w:t>(5)</w:t>
      </w:r>
      <w:r>
        <w:rPr>
          <w:rtl/>
        </w:rPr>
        <w:t xml:space="preserve">. وفي الخلاصة كما في رجال الشيخ </w:t>
      </w:r>
      <w:r w:rsidRPr="00A941CA">
        <w:rPr>
          <w:rStyle w:val="libFootnotenumChar"/>
          <w:rtl/>
        </w:rPr>
        <w:t>(6)</w:t>
      </w:r>
      <w:r>
        <w:rPr>
          <w:rtl/>
        </w:rPr>
        <w:t xml:space="preserve"> </w:t>
      </w:r>
      <w:r w:rsidRPr="00A941CA">
        <w:rPr>
          <w:rStyle w:val="libFootnotenumChar"/>
          <w:rtl/>
        </w:rPr>
        <w:t>(7)</w:t>
      </w:r>
      <w:r>
        <w:rPr>
          <w:rtl/>
        </w:rPr>
        <w:t xml:space="preserve"> ، ولعله الصواب.</w:t>
      </w:r>
    </w:p>
    <w:p w:rsidR="0074595C" w:rsidRDefault="0074595C" w:rsidP="004D3AB9">
      <w:pPr>
        <w:pStyle w:val="libNormal"/>
        <w:rPr>
          <w:rtl/>
        </w:rPr>
      </w:pPr>
      <w:bookmarkStart w:id="1383" w:name="_Toc275762371"/>
      <w:bookmarkStart w:id="1384" w:name="_Toc451777407"/>
      <w:r w:rsidRPr="00641AE4">
        <w:rPr>
          <w:rStyle w:val="Heading2Char"/>
          <w:rtl/>
        </w:rPr>
        <w:t>691 / 3 ـ بسر السلمي</w:t>
      </w:r>
      <w:bookmarkEnd w:id="1383"/>
      <w:bookmarkEnd w:id="1384"/>
      <w:r>
        <w:rPr>
          <w:rtl/>
        </w:rPr>
        <w:t xml:space="preserve"> : </w:t>
      </w:r>
    </w:p>
    <w:p w:rsidR="0074595C" w:rsidRDefault="0074595C" w:rsidP="004D3AB9">
      <w:pPr>
        <w:pStyle w:val="libNormal"/>
        <w:rPr>
          <w:rtl/>
        </w:rPr>
      </w:pPr>
      <w:r>
        <w:rPr>
          <w:rtl/>
        </w:rPr>
        <w:t xml:space="preserve">أبو رافع بن بشر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1385" w:name="_Toc275762372"/>
      <w:bookmarkStart w:id="1386" w:name="_Toc451777408"/>
      <w:r w:rsidRPr="00641AE4">
        <w:rPr>
          <w:rStyle w:val="Heading2Char"/>
          <w:rtl/>
        </w:rPr>
        <w:t>69</w:t>
      </w:r>
      <w:r w:rsidRPr="006D453F">
        <w:rPr>
          <w:rStyle w:val="Heading2Char"/>
          <w:rtl/>
        </w:rPr>
        <w:t>2 / 1 ـ بسطام بن بريد الجعفي</w:t>
      </w:r>
      <w:bookmarkEnd w:id="1385"/>
      <w:bookmarkEnd w:id="1386"/>
      <w:r>
        <w:rPr>
          <w:rtl/>
        </w:rPr>
        <w:t xml:space="preserve"> : </w:t>
      </w:r>
    </w:p>
    <w:p w:rsidR="0074595C" w:rsidRDefault="0074595C" w:rsidP="004D3AB9">
      <w:pPr>
        <w:pStyle w:val="libNormal"/>
        <w:rPr>
          <w:rtl/>
        </w:rPr>
      </w:pPr>
      <w:r>
        <w:rPr>
          <w:rtl/>
        </w:rPr>
        <w:t xml:space="preserve">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 xml:space="preserve"> وفي بعض النسخ : بسطام بن يزيد بالياء المنقطة تحتها نقطتين كما سيجئ.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الكشي : 244 / 449. </w:t>
      </w:r>
    </w:p>
    <w:p w:rsidR="0074595C" w:rsidRDefault="0074595C" w:rsidP="00A941CA">
      <w:pPr>
        <w:pStyle w:val="libFootnote0"/>
        <w:rPr>
          <w:rtl/>
        </w:rPr>
      </w:pPr>
      <w:r>
        <w:rPr>
          <w:rtl/>
        </w:rPr>
        <w:t xml:space="preserve">2 ـ رجال الشيخ : 173 / 83 ، وفيه : بشر. </w:t>
      </w:r>
    </w:p>
    <w:p w:rsidR="0074595C" w:rsidRDefault="0074595C" w:rsidP="00A941CA">
      <w:pPr>
        <w:pStyle w:val="libFootnote0"/>
        <w:rPr>
          <w:rtl/>
        </w:rPr>
      </w:pPr>
      <w:r>
        <w:rPr>
          <w:rtl/>
        </w:rPr>
        <w:t xml:space="preserve">3 ـ لما ترك علي </w:t>
      </w:r>
      <w:r w:rsidR="000B3845" w:rsidRPr="000B3845">
        <w:rPr>
          <w:rStyle w:val="libAlaemChar"/>
          <w:rFonts w:hint="cs"/>
          <w:rtl/>
        </w:rPr>
        <w:t>عليه‌السلام</w:t>
      </w:r>
      <w:r>
        <w:rPr>
          <w:rtl/>
        </w:rPr>
        <w:t xml:space="preserve"> حرب معاوية ، بعث معاوية بسر بن أرطاة إلى اليمن ليقتل من بها من شيعة علي </w:t>
      </w:r>
      <w:r w:rsidR="000B3845" w:rsidRPr="000B3845">
        <w:rPr>
          <w:rStyle w:val="libAlaemChar"/>
          <w:rFonts w:hint="cs"/>
          <w:rtl/>
        </w:rPr>
        <w:t>عليه‌السلام</w:t>
      </w:r>
      <w:r>
        <w:rPr>
          <w:rtl/>
        </w:rPr>
        <w:t xml:space="preserve"> ، وكان من قبل علي </w:t>
      </w:r>
      <w:r w:rsidR="000B3845" w:rsidRPr="000B3845">
        <w:rPr>
          <w:rStyle w:val="libAlaemChar"/>
          <w:rFonts w:hint="cs"/>
          <w:rtl/>
        </w:rPr>
        <w:t>عليه‌السلام</w:t>
      </w:r>
      <w:r>
        <w:rPr>
          <w:rtl/>
        </w:rPr>
        <w:t xml:space="preserve"> عبيدالله بن العباس فهرب من بسر ، فوجد له ولديه ـ وهما : قثيم وعبد الرحمن ـ فقتلهما ، ( منه قده ). </w:t>
      </w:r>
    </w:p>
    <w:p w:rsidR="0074595C" w:rsidRDefault="0074595C" w:rsidP="00A941CA">
      <w:pPr>
        <w:pStyle w:val="libFootnote0"/>
        <w:rPr>
          <w:rtl/>
        </w:rPr>
      </w:pPr>
      <w:r>
        <w:rPr>
          <w:rtl/>
        </w:rPr>
        <w:t xml:space="preserve">4 ـ رجال الشيخ : 28 / 18 ، وفيه : ابني عبد الله بن العباس. </w:t>
      </w:r>
    </w:p>
    <w:p w:rsidR="0074595C" w:rsidRDefault="0074595C" w:rsidP="00A941CA">
      <w:pPr>
        <w:pStyle w:val="libFootnote0"/>
        <w:rPr>
          <w:rtl/>
        </w:rPr>
      </w:pPr>
      <w:r>
        <w:rPr>
          <w:rtl/>
        </w:rPr>
        <w:t xml:space="preserve">5 ـ رجال ابن داود : 233 / 74. </w:t>
      </w:r>
    </w:p>
    <w:p w:rsidR="0074595C" w:rsidRDefault="0074595C" w:rsidP="00A941CA">
      <w:pPr>
        <w:pStyle w:val="libFootnote0"/>
        <w:rPr>
          <w:rtl/>
        </w:rPr>
      </w:pPr>
      <w:r>
        <w:rPr>
          <w:rtl/>
        </w:rPr>
        <w:t xml:space="preserve">6 ـ وفي بعض النسخ [ أي رجال الشيخ ] كما في د ، ( م ت ). </w:t>
      </w:r>
    </w:p>
    <w:p w:rsidR="0074595C" w:rsidRDefault="0074595C" w:rsidP="00A941CA">
      <w:pPr>
        <w:pStyle w:val="libFootnote0"/>
        <w:rPr>
          <w:rtl/>
        </w:rPr>
      </w:pPr>
      <w:r>
        <w:rPr>
          <w:rtl/>
        </w:rPr>
        <w:t xml:space="preserve">7 ـ الخلاصة : 208 / 1. </w:t>
      </w:r>
    </w:p>
    <w:p w:rsidR="0074595C" w:rsidRDefault="0074595C" w:rsidP="00A941CA">
      <w:pPr>
        <w:pStyle w:val="libFootnote0"/>
        <w:rPr>
          <w:rtl/>
        </w:rPr>
      </w:pPr>
      <w:r>
        <w:rPr>
          <w:rtl/>
        </w:rPr>
        <w:t xml:space="preserve">8 ـ رجال الشيخ : 28 / 19 ، وفيه : أبو رافع بن بسر. </w:t>
      </w:r>
    </w:p>
    <w:p w:rsidR="0074595C" w:rsidRDefault="0074595C" w:rsidP="00A941CA">
      <w:pPr>
        <w:pStyle w:val="libFootnote0"/>
        <w:rPr>
          <w:rtl/>
        </w:rPr>
      </w:pPr>
      <w:r>
        <w:rPr>
          <w:rtl/>
        </w:rPr>
        <w:t xml:space="preserve">9 ـ رجال الشيخ : 172 / 78 ، وفيه : بسطام بن يزيد. </w:t>
      </w:r>
    </w:p>
    <w:p w:rsidR="0074595C" w:rsidRDefault="0074595C" w:rsidP="004D3AB9">
      <w:pPr>
        <w:pStyle w:val="libNormal"/>
        <w:rPr>
          <w:rtl/>
        </w:rPr>
      </w:pPr>
      <w:r>
        <w:rPr>
          <w:rtl/>
        </w:rPr>
        <w:br w:type="page"/>
      </w:r>
      <w:bookmarkStart w:id="1387" w:name="_Toc275762373"/>
      <w:bookmarkStart w:id="1388" w:name="_Toc451777409"/>
      <w:r w:rsidRPr="00641AE4">
        <w:rPr>
          <w:rStyle w:val="Heading2Char"/>
          <w:rtl/>
        </w:rPr>
        <w:lastRenderedPageBreak/>
        <w:t>693 / 2 ـ بسطام بي</w:t>
      </w:r>
      <w:r w:rsidRPr="00641AE4">
        <w:rPr>
          <w:rStyle w:val="Heading2Char"/>
          <w:rFonts w:hint="cs"/>
          <w:rtl/>
        </w:rPr>
        <w:t>ّ</w:t>
      </w:r>
      <w:r w:rsidRPr="00641AE4">
        <w:rPr>
          <w:rStyle w:val="Heading2Char"/>
          <w:rtl/>
        </w:rPr>
        <w:t>اع اللؤلؤ</w:t>
      </w:r>
      <w:bookmarkEnd w:id="1387"/>
      <w:bookmarkEnd w:id="1388"/>
      <w:r>
        <w:rPr>
          <w:rtl/>
        </w:rPr>
        <w:t xml:space="preserve"> : </w:t>
      </w:r>
    </w:p>
    <w:p w:rsidR="0074595C" w:rsidRDefault="0074595C" w:rsidP="004D3AB9">
      <w:pPr>
        <w:pStyle w:val="libNormal"/>
        <w:rPr>
          <w:rtl/>
        </w:rPr>
      </w:pPr>
      <w:r>
        <w:rPr>
          <w:rtl/>
        </w:rPr>
        <w:t xml:space="preserve">كوفي ، روى عنه : علي بن شجرة ، من أصحاب الصادق </w:t>
      </w:r>
      <w:r w:rsidR="000B3845" w:rsidRPr="000B3845">
        <w:rPr>
          <w:rStyle w:val="libAlaemChar"/>
          <w:rFonts w:hint="cs"/>
          <w:rtl/>
        </w:rPr>
        <w:t>عليه‌السلام</w:t>
      </w:r>
      <w:r>
        <w:rPr>
          <w:rtl/>
        </w:rPr>
        <w:t>، رجال الشيخ</w:t>
      </w:r>
      <w:r w:rsidRPr="00A941CA">
        <w:rPr>
          <w:rStyle w:val="libFootnotenumChar"/>
          <w:rtl/>
        </w:rPr>
        <w:t>(1)</w:t>
      </w:r>
      <w:r>
        <w:rPr>
          <w:rtl/>
        </w:rPr>
        <w:t>.</w:t>
      </w:r>
    </w:p>
    <w:p w:rsidR="0074595C" w:rsidRDefault="0074595C" w:rsidP="004D3AB9">
      <w:pPr>
        <w:pStyle w:val="libNormal"/>
        <w:rPr>
          <w:rtl/>
        </w:rPr>
      </w:pPr>
      <w:bookmarkStart w:id="1389" w:name="_Toc275762374"/>
      <w:bookmarkStart w:id="1390" w:name="_Toc451777410"/>
      <w:r w:rsidRPr="00641AE4">
        <w:rPr>
          <w:rStyle w:val="Heading2Char"/>
          <w:rtl/>
        </w:rPr>
        <w:t>694 / 3 ـ بسطام الحذ</w:t>
      </w:r>
      <w:r w:rsidRPr="00641AE4">
        <w:rPr>
          <w:rStyle w:val="Heading2Char"/>
          <w:rFonts w:hint="cs"/>
          <w:rtl/>
        </w:rPr>
        <w:t>ّ</w:t>
      </w:r>
      <w:r w:rsidRPr="00641AE4">
        <w:rPr>
          <w:rStyle w:val="Heading2Char"/>
          <w:rtl/>
        </w:rPr>
        <w:t>اء</w:t>
      </w:r>
      <w:bookmarkEnd w:id="1389"/>
      <w:bookmarkEnd w:id="1390"/>
      <w:r>
        <w:rPr>
          <w:rtl/>
        </w:rPr>
        <w:t xml:space="preserve"> : </w:t>
      </w:r>
    </w:p>
    <w:p w:rsidR="0074595C" w:rsidRDefault="0074595C" w:rsidP="004D3AB9">
      <w:pPr>
        <w:pStyle w:val="libNormal"/>
        <w:rPr>
          <w:rtl/>
        </w:rPr>
      </w:pPr>
      <w:r>
        <w:rPr>
          <w:rtl/>
        </w:rPr>
        <w:t xml:space="preserve">كوفي ، من أصحاب الصادق </w:t>
      </w:r>
      <w:r w:rsidR="000B3845" w:rsidRPr="000B3845">
        <w:rPr>
          <w:rStyle w:val="libAlaemChar"/>
          <w:rFonts w:hint="cs"/>
          <w:rtl/>
        </w:rPr>
        <w:t>عليه‌السلامعليه‌السلام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391" w:name="_Toc275762375"/>
      <w:bookmarkStart w:id="1392" w:name="_Toc451777411"/>
      <w:r w:rsidRPr="00641AE4">
        <w:rPr>
          <w:rStyle w:val="Heading2Char"/>
          <w:rtl/>
        </w:rPr>
        <w:t>695 / 4 ـ بسطام بن الحصين بن عبد الرحمن</w:t>
      </w:r>
      <w:bookmarkEnd w:id="1391"/>
      <w:bookmarkEnd w:id="1392"/>
      <w:r>
        <w:rPr>
          <w:rtl/>
        </w:rPr>
        <w:t xml:space="preserve"> : </w:t>
      </w:r>
    </w:p>
    <w:p w:rsidR="0074595C" w:rsidRDefault="0074595C" w:rsidP="004D3AB9">
      <w:pPr>
        <w:pStyle w:val="libNormal"/>
        <w:rPr>
          <w:rtl/>
        </w:rPr>
      </w:pPr>
      <w:r>
        <w:rPr>
          <w:rtl/>
        </w:rPr>
        <w:t xml:space="preserve">الجعفي ، ابن أخي خيثمة وإسماعيل ، كان وجها في أصحابنا وأبوه وعمومته ، وكان أوجههم إسماعيل ، وهم بيت بالكوفة من جعفي يقال لهم : بنو أبي سبرة ، منهم خيثمة بن عبد الرحمن صاحب عبد الله بن مسعود ، له كتاب ، روى عنه : محمد بن عمرو بن النعمان الجعفي ، رجال النجاشي </w:t>
      </w:r>
      <w:r w:rsidRPr="00A941CA">
        <w:rPr>
          <w:rStyle w:val="libFootnotenumChar"/>
          <w:rtl/>
        </w:rPr>
        <w:t>(3)</w:t>
      </w:r>
      <w:r>
        <w:rPr>
          <w:rtl/>
        </w:rPr>
        <w:t xml:space="preserve">.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393" w:name="_Toc275762376"/>
      <w:bookmarkStart w:id="1394" w:name="_Toc451777412"/>
      <w:r w:rsidRPr="00641AE4">
        <w:rPr>
          <w:rStyle w:val="Heading2Char"/>
          <w:rtl/>
        </w:rPr>
        <w:t>696 / 5 ـ بسطام بن سابور</w:t>
      </w:r>
      <w:bookmarkEnd w:id="1393"/>
      <w:bookmarkEnd w:id="1394"/>
      <w:r>
        <w:rPr>
          <w:rtl/>
        </w:rPr>
        <w:t xml:space="preserve"> : </w:t>
      </w:r>
    </w:p>
    <w:p w:rsidR="0074595C" w:rsidRDefault="0074595C" w:rsidP="004D3AB9">
      <w:pPr>
        <w:pStyle w:val="libNormal"/>
        <w:rPr>
          <w:rtl/>
        </w:rPr>
      </w:pPr>
      <w:r>
        <w:rPr>
          <w:rtl/>
        </w:rPr>
        <w:t xml:space="preserve">له كتاب ، روى عنه : محمد بن أبي حمزة والنهيكي </w:t>
      </w:r>
      <w:r w:rsidRPr="00A941CA">
        <w:rPr>
          <w:rStyle w:val="libFootnotenumChar"/>
          <w:rtl/>
        </w:rPr>
        <w:t>(5)</w:t>
      </w:r>
      <w:r>
        <w:rPr>
          <w:rtl/>
        </w:rPr>
        <w:t xml:space="preserve"> ، رجال النجاشي </w:t>
      </w:r>
      <w:r w:rsidRPr="00A941CA">
        <w:rPr>
          <w:rStyle w:val="libFootnotenumChar"/>
          <w:rtl/>
        </w:rPr>
        <w:t>(6)</w:t>
      </w:r>
      <w:r>
        <w:rPr>
          <w:rtl/>
        </w:rPr>
        <w:t xml:space="preserve"> ، الفهرست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172 / 77. </w:t>
      </w:r>
    </w:p>
    <w:p w:rsidR="0074595C" w:rsidRDefault="0074595C" w:rsidP="00A941CA">
      <w:pPr>
        <w:pStyle w:val="libFootnote0"/>
        <w:rPr>
          <w:rtl/>
        </w:rPr>
      </w:pPr>
      <w:r>
        <w:rPr>
          <w:rtl/>
        </w:rPr>
        <w:t xml:space="preserve">2 ـ رجال الشيخ : 172 / 79. </w:t>
      </w:r>
    </w:p>
    <w:p w:rsidR="0074595C" w:rsidRDefault="0074595C" w:rsidP="00A941CA">
      <w:pPr>
        <w:pStyle w:val="libFootnote0"/>
        <w:rPr>
          <w:rtl/>
        </w:rPr>
      </w:pPr>
      <w:r>
        <w:rPr>
          <w:rtl/>
        </w:rPr>
        <w:t xml:space="preserve">3 ـ رجال النجاشي : 110 / 281. </w:t>
      </w:r>
    </w:p>
    <w:p w:rsidR="0074595C" w:rsidRDefault="0074595C" w:rsidP="00A941CA">
      <w:pPr>
        <w:pStyle w:val="libFootnote0"/>
        <w:rPr>
          <w:rtl/>
        </w:rPr>
      </w:pPr>
      <w:r>
        <w:rPr>
          <w:rtl/>
        </w:rPr>
        <w:t xml:space="preserve">4 ـ رجال الشيخ : 172 / 76. </w:t>
      </w:r>
    </w:p>
    <w:p w:rsidR="0074595C" w:rsidRDefault="0074595C" w:rsidP="00A941CA">
      <w:pPr>
        <w:pStyle w:val="libFootnote0"/>
        <w:rPr>
          <w:rtl/>
        </w:rPr>
      </w:pPr>
      <w:r>
        <w:rPr>
          <w:rtl/>
        </w:rPr>
        <w:t xml:space="preserve">5 ـ غير موجودة في النجاشي ، والشيخ ذكره عنهما ، والنجاشي ذكره عن أبي حمزة فقط ، ( م ت ). </w:t>
      </w:r>
    </w:p>
    <w:p w:rsidR="0074595C" w:rsidRDefault="0074595C" w:rsidP="00A941CA">
      <w:pPr>
        <w:pStyle w:val="libFootnote0"/>
        <w:rPr>
          <w:rtl/>
        </w:rPr>
      </w:pPr>
      <w:r>
        <w:rPr>
          <w:rtl/>
        </w:rPr>
        <w:t xml:space="preserve">6 ـ رجال النجاشي : 111 / 283 ، ولم يرد فيه : والنهيكي. </w:t>
      </w:r>
    </w:p>
    <w:p w:rsidR="0074595C" w:rsidRDefault="0074595C" w:rsidP="00A941CA">
      <w:pPr>
        <w:pStyle w:val="libFootnote0"/>
        <w:rPr>
          <w:rtl/>
        </w:rPr>
      </w:pPr>
      <w:r>
        <w:rPr>
          <w:rtl/>
        </w:rPr>
        <w:t xml:space="preserve">7 ـ بسطام بن سابور : له كتاب ، أخبرنا به : أحمد بن محمد بن موسى ، عن أحمد ابن محمد بن سعيد ، عن أحمد بن عمر بن كيسبة ، عن علي بن الحسين الطاطري ، </w:t>
      </w:r>
    </w:p>
    <w:p w:rsidR="0074595C" w:rsidRDefault="0074595C" w:rsidP="004D3AB9">
      <w:pPr>
        <w:pStyle w:val="libNormal"/>
        <w:rPr>
          <w:rtl/>
        </w:rPr>
      </w:pPr>
      <w:r>
        <w:rPr>
          <w:rtl/>
        </w:rPr>
        <w:br w:type="page"/>
      </w:r>
      <w:bookmarkStart w:id="1395" w:name="_Toc275762377"/>
      <w:bookmarkStart w:id="1396" w:name="_Toc451777413"/>
      <w:r w:rsidRPr="00641AE4">
        <w:rPr>
          <w:rStyle w:val="Heading2Char"/>
          <w:rtl/>
        </w:rPr>
        <w:lastRenderedPageBreak/>
        <w:t>697 / 6 ـ بسطام بن سا</w:t>
      </w:r>
      <w:r w:rsidRPr="006D453F">
        <w:rPr>
          <w:rStyle w:val="Heading2Char"/>
          <w:rtl/>
        </w:rPr>
        <w:t>بور الزي</w:t>
      </w:r>
      <w:r w:rsidRPr="00641AE4">
        <w:rPr>
          <w:rStyle w:val="Heading2Char"/>
          <w:rFonts w:hint="cs"/>
          <w:rtl/>
        </w:rPr>
        <w:t>ّ</w:t>
      </w:r>
      <w:r w:rsidRPr="00641AE4">
        <w:rPr>
          <w:rStyle w:val="Heading2Char"/>
          <w:rtl/>
        </w:rPr>
        <w:t>ات</w:t>
      </w:r>
      <w:bookmarkEnd w:id="1395"/>
      <w:bookmarkEnd w:id="1396"/>
      <w:r>
        <w:rPr>
          <w:rtl/>
        </w:rPr>
        <w:t xml:space="preserve"> : </w:t>
      </w:r>
    </w:p>
    <w:p w:rsidR="0074595C" w:rsidRDefault="0074595C" w:rsidP="004D3AB9">
      <w:pPr>
        <w:pStyle w:val="libNormal"/>
        <w:rPr>
          <w:rtl/>
        </w:rPr>
      </w:pPr>
      <w:r>
        <w:rPr>
          <w:rtl/>
        </w:rPr>
        <w:t xml:space="preserve">أبو الحسين </w:t>
      </w:r>
      <w:r w:rsidRPr="00A941CA">
        <w:rPr>
          <w:rStyle w:val="libFootnotenumChar"/>
          <w:rtl/>
        </w:rPr>
        <w:t>(1)</w:t>
      </w:r>
      <w:r>
        <w:rPr>
          <w:rtl/>
        </w:rPr>
        <w:t xml:space="preserve"> ، الواسطي </w:t>
      </w:r>
      <w:r w:rsidRPr="00A941CA">
        <w:rPr>
          <w:rStyle w:val="libFootnotenumChar"/>
          <w:rtl/>
        </w:rPr>
        <w:t>(2)</w:t>
      </w:r>
      <w:r>
        <w:rPr>
          <w:rtl/>
        </w:rPr>
        <w:t xml:space="preserve"> ، مولى ، ثقة ، وإخوته زكريا وزياد وحفص ثقات كلهم ، رووا عن الصادق والكاظم </w:t>
      </w:r>
      <w:r w:rsidR="000B3845" w:rsidRPr="000B3845">
        <w:rPr>
          <w:rStyle w:val="libAlaemChar"/>
          <w:rFonts w:hint="cs"/>
          <w:rtl/>
        </w:rPr>
        <w:t>عليهما‌السلام</w:t>
      </w:r>
      <w:r>
        <w:rPr>
          <w:rtl/>
        </w:rPr>
        <w:t xml:space="preserve"> ، ذكرهم أبو العباس وغيره في الرجال ، له كتاب </w:t>
      </w:r>
      <w:r w:rsidRPr="00A941CA">
        <w:rPr>
          <w:rStyle w:val="libFootnotenumChar"/>
          <w:rtl/>
        </w:rPr>
        <w:t>(3)</w:t>
      </w:r>
      <w:r>
        <w:rPr>
          <w:rtl/>
        </w:rPr>
        <w:t xml:space="preserve"> ، روى عنه : صفوان ، رجال النجاشي </w:t>
      </w:r>
      <w:r w:rsidRPr="00A941CA">
        <w:rPr>
          <w:rStyle w:val="libFootnotenumChar"/>
          <w:rtl/>
        </w:rPr>
        <w:t>(4)</w:t>
      </w:r>
      <w:r>
        <w:rPr>
          <w:rtl/>
        </w:rPr>
        <w:t xml:space="preserve">. </w:t>
      </w:r>
    </w:p>
    <w:p w:rsidR="0074595C" w:rsidRDefault="0074595C" w:rsidP="004D3AB9">
      <w:pPr>
        <w:pStyle w:val="libNormal"/>
        <w:rPr>
          <w:rtl/>
        </w:rPr>
      </w:pPr>
      <w:r>
        <w:rPr>
          <w:rtl/>
        </w:rPr>
        <w:t xml:space="preserve">بسطام بن الزيات ، أبو الحسين الواسطي ، له كتاب </w:t>
      </w:r>
      <w:r w:rsidRPr="00A941CA">
        <w:rPr>
          <w:rStyle w:val="libFootnotenumChar"/>
          <w:rtl/>
        </w:rPr>
        <w:t>(5)</w:t>
      </w:r>
      <w:r>
        <w:rPr>
          <w:rtl/>
        </w:rPr>
        <w:t xml:space="preserve"> ، روى عنه : صفوان ، الفهرست </w:t>
      </w:r>
      <w:r w:rsidRPr="00A941CA">
        <w:rPr>
          <w:rStyle w:val="libFootnotenumChar"/>
          <w:rtl/>
        </w:rPr>
        <w:t>(6)</w:t>
      </w:r>
      <w:r>
        <w:rPr>
          <w:rtl/>
        </w:rPr>
        <w:t xml:space="preserve">. </w:t>
      </w:r>
    </w:p>
    <w:p w:rsidR="0074595C" w:rsidRDefault="0074595C" w:rsidP="004D3AB9">
      <w:pPr>
        <w:pStyle w:val="libNormal"/>
        <w:rPr>
          <w:rtl/>
        </w:rPr>
      </w:pPr>
      <w:r>
        <w:rPr>
          <w:rtl/>
        </w:rPr>
        <w:t xml:space="preserve">ويمكن أن يكون بسطام بن سابور هذا والذي ذكرناه قبيل هذا واحدا </w:t>
      </w:r>
      <w:r w:rsidRPr="00A941CA">
        <w:rPr>
          <w:rStyle w:val="libFootnotenumChar"/>
          <w:rtl/>
        </w:rPr>
        <w:t>(7)</w:t>
      </w:r>
      <w:r>
        <w:rPr>
          <w:rtl/>
        </w:rPr>
        <w:t>.</w:t>
      </w:r>
    </w:p>
    <w:p w:rsidR="0074595C" w:rsidRDefault="0074595C" w:rsidP="004D3AB9">
      <w:pPr>
        <w:pStyle w:val="libNormal"/>
        <w:rPr>
          <w:rtl/>
        </w:rPr>
      </w:pPr>
      <w:bookmarkStart w:id="1397" w:name="_Toc275762378"/>
      <w:bookmarkStart w:id="1398" w:name="_Toc451777414"/>
      <w:r w:rsidRPr="00641AE4">
        <w:rPr>
          <w:rStyle w:val="Heading2Char"/>
          <w:rtl/>
        </w:rPr>
        <w:t>698 / 7 ـ بسطام بن علي</w:t>
      </w:r>
      <w:bookmarkEnd w:id="1397"/>
      <w:bookmarkEnd w:id="1398"/>
      <w:r>
        <w:rPr>
          <w:rtl/>
        </w:rPr>
        <w:t xml:space="preserve"> : </w:t>
      </w:r>
    </w:p>
    <w:p w:rsidR="0074595C" w:rsidRDefault="0074595C" w:rsidP="004D3AB9">
      <w:pPr>
        <w:pStyle w:val="libNormal"/>
        <w:rPr>
          <w:rtl/>
        </w:rPr>
      </w:pPr>
      <w:r>
        <w:rPr>
          <w:rtl/>
        </w:rPr>
        <w:t xml:space="preserve">أبو علي ، وكيل ، من أهل همذان </w:t>
      </w:r>
      <w:r w:rsidRPr="00A941CA">
        <w:rPr>
          <w:rStyle w:val="libFootnotenumChar"/>
          <w:rtl/>
        </w:rPr>
        <w:t>(8)</w:t>
      </w:r>
      <w:r>
        <w:rPr>
          <w:rtl/>
        </w:rPr>
        <w:t xml:space="preserve"> ، رجال النجاشي عند ذكر محمد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عن محمد بن أبي حمزة ، عنه. </w:t>
      </w:r>
    </w:p>
    <w:p w:rsidR="0074595C" w:rsidRDefault="0074595C" w:rsidP="00A941CA">
      <w:pPr>
        <w:pStyle w:val="libFootnote0"/>
        <w:rPr>
          <w:rtl/>
        </w:rPr>
      </w:pPr>
      <w:r>
        <w:rPr>
          <w:rtl/>
        </w:rPr>
        <w:t xml:space="preserve">وأخبرنا : أحمد بن عبدون ، عن ابن الأنباري ، عن حميد ، عن النهيكي ، عنه ، ست ، ( م ت ). </w:t>
      </w:r>
    </w:p>
    <w:p w:rsidR="0074595C" w:rsidRDefault="0074595C" w:rsidP="00A941CA">
      <w:pPr>
        <w:pStyle w:val="libFootnote0"/>
        <w:rPr>
          <w:rtl/>
        </w:rPr>
      </w:pPr>
      <w:r>
        <w:rPr>
          <w:rtl/>
        </w:rPr>
        <w:t xml:space="preserve">الفهرست : 40 / 133. </w:t>
      </w:r>
    </w:p>
    <w:p w:rsidR="0074595C" w:rsidRDefault="0074595C" w:rsidP="00A941CA">
      <w:pPr>
        <w:pStyle w:val="libFootnote0"/>
        <w:rPr>
          <w:rtl/>
        </w:rPr>
      </w:pPr>
      <w:r>
        <w:rPr>
          <w:rtl/>
        </w:rPr>
        <w:t xml:space="preserve">1 ـ أبو الحسن ، د ، ( م ت ). رجال ابن داود : 56 / 238. </w:t>
      </w:r>
    </w:p>
    <w:p w:rsidR="0074595C" w:rsidRDefault="0074595C" w:rsidP="00A941CA">
      <w:pPr>
        <w:pStyle w:val="libFootnote0"/>
        <w:rPr>
          <w:rtl/>
        </w:rPr>
      </w:pPr>
      <w:r>
        <w:rPr>
          <w:rtl/>
        </w:rPr>
        <w:t xml:space="preserve">2 ـ بسطام بن سابور : أبو الحسن الواسطي الزيات ، ق جخ ، ( م ت ). رجال الشيخ : 172 / 75. </w:t>
      </w:r>
    </w:p>
    <w:p w:rsidR="0074595C" w:rsidRDefault="0074595C" w:rsidP="00A941CA">
      <w:pPr>
        <w:pStyle w:val="libFootnote0"/>
        <w:rPr>
          <w:rtl/>
        </w:rPr>
      </w:pPr>
      <w:r>
        <w:rPr>
          <w:rtl/>
        </w:rPr>
        <w:t xml:space="preserve">بسطام الزيات : أبو الحسن الواسطي ، ق جخ ، ( م ت ). رجال الشيخ : 173 / 94. </w:t>
      </w:r>
    </w:p>
    <w:p w:rsidR="0074595C" w:rsidRDefault="0074595C" w:rsidP="00A941CA">
      <w:pPr>
        <w:pStyle w:val="libFootnote0"/>
        <w:rPr>
          <w:rtl/>
        </w:rPr>
      </w:pPr>
      <w:r>
        <w:rPr>
          <w:rtl/>
        </w:rPr>
        <w:t xml:space="preserve">3 ـ يرويه عنه جماعة ، منهم : صفوان ... ، جش ، ( م ت ). </w:t>
      </w:r>
    </w:p>
    <w:p w:rsidR="0074595C" w:rsidRDefault="0074595C" w:rsidP="00A941CA">
      <w:pPr>
        <w:pStyle w:val="libFootnote0"/>
        <w:rPr>
          <w:rtl/>
        </w:rPr>
      </w:pPr>
      <w:r>
        <w:rPr>
          <w:rtl/>
        </w:rPr>
        <w:t xml:space="preserve">4 ـ رجال النجاشي : 110 / 280. </w:t>
      </w:r>
    </w:p>
    <w:p w:rsidR="0074595C" w:rsidRDefault="0074595C" w:rsidP="00A941CA">
      <w:pPr>
        <w:pStyle w:val="libFootnote0"/>
        <w:rPr>
          <w:rtl/>
        </w:rPr>
      </w:pPr>
      <w:r>
        <w:rPr>
          <w:rtl/>
        </w:rPr>
        <w:t xml:space="preserve">5 ـ أخبرنا به : عدة من أصحابنا ، عن أحمد بن علي بن الحسين ( الحسن خ ل ) ، عن الصفار ، عن علي بن إسماعيل ، عن صفوان ، عنه ، ست ، ( م ت ). </w:t>
      </w:r>
    </w:p>
    <w:p w:rsidR="0074595C" w:rsidRDefault="0074595C" w:rsidP="00A941CA">
      <w:pPr>
        <w:pStyle w:val="libFootnote0"/>
        <w:rPr>
          <w:rtl/>
        </w:rPr>
      </w:pPr>
      <w:r>
        <w:rPr>
          <w:rtl/>
        </w:rPr>
        <w:t xml:space="preserve">6 ـ الفهرست : 40 / 132. </w:t>
      </w:r>
    </w:p>
    <w:p w:rsidR="0074595C" w:rsidRDefault="0074595C" w:rsidP="00A941CA">
      <w:pPr>
        <w:pStyle w:val="libFootnote0"/>
        <w:rPr>
          <w:rtl/>
        </w:rPr>
      </w:pPr>
      <w:r>
        <w:rPr>
          <w:rtl/>
        </w:rPr>
        <w:t xml:space="preserve">7 ـ ذكرهما الشيخ في الفهرست بعنوان رجلين ، ( م ت ). </w:t>
      </w:r>
    </w:p>
    <w:p w:rsidR="0074595C" w:rsidRDefault="0074595C" w:rsidP="00A941CA">
      <w:pPr>
        <w:pStyle w:val="libFootnote0"/>
        <w:rPr>
          <w:rtl/>
        </w:rPr>
      </w:pPr>
      <w:r>
        <w:rPr>
          <w:rtl/>
        </w:rPr>
        <w:t xml:space="preserve">انظر الفهرست : 40 / 132 و 133. </w:t>
      </w:r>
    </w:p>
    <w:p w:rsidR="0074595C" w:rsidRDefault="0074595C" w:rsidP="00A941CA">
      <w:pPr>
        <w:pStyle w:val="libFootnote0"/>
        <w:rPr>
          <w:rtl/>
        </w:rPr>
      </w:pPr>
      <w:r>
        <w:rPr>
          <w:rtl/>
        </w:rPr>
        <w:t xml:space="preserve">8 ـ همذان : بلد بناه همذان بن فلوح بن سام بن نوح ، س ، ( م ت ). انظر القاموس المحيط 1 : 361. </w:t>
      </w:r>
    </w:p>
    <w:p w:rsidR="0074595C" w:rsidRDefault="0074595C" w:rsidP="004D3AB9">
      <w:pPr>
        <w:pStyle w:val="libNormal0"/>
        <w:rPr>
          <w:rtl/>
        </w:rPr>
      </w:pPr>
      <w:r>
        <w:rPr>
          <w:rtl/>
        </w:rPr>
        <w:br w:type="page"/>
      </w:r>
      <w:r>
        <w:rPr>
          <w:rtl/>
        </w:rPr>
        <w:lastRenderedPageBreak/>
        <w:t xml:space="preserve">ابن علي بن إبراهيم </w:t>
      </w:r>
      <w:r w:rsidRPr="00A941CA">
        <w:rPr>
          <w:rStyle w:val="libFootnotenumChar"/>
          <w:rtl/>
        </w:rPr>
        <w:t>(1)</w:t>
      </w:r>
      <w:r>
        <w:rPr>
          <w:rtl/>
        </w:rPr>
        <w:t>.</w:t>
      </w:r>
    </w:p>
    <w:p w:rsidR="0074595C" w:rsidRDefault="0074595C" w:rsidP="004D3AB9">
      <w:pPr>
        <w:pStyle w:val="libNormal"/>
        <w:rPr>
          <w:rtl/>
        </w:rPr>
      </w:pPr>
      <w:bookmarkStart w:id="1399" w:name="_Toc275762379"/>
      <w:bookmarkStart w:id="1400" w:name="_Toc451777415"/>
      <w:r w:rsidRPr="00641AE4">
        <w:rPr>
          <w:rStyle w:val="Heading2Char"/>
          <w:rtl/>
        </w:rPr>
        <w:t>699</w:t>
      </w:r>
      <w:r w:rsidRPr="006D453F">
        <w:rPr>
          <w:rStyle w:val="Heading2Char"/>
          <w:rtl/>
        </w:rPr>
        <w:t xml:space="preserve"> / 8 ـ بسطام بن مر</w:t>
      </w:r>
      <w:r w:rsidRPr="00641AE4">
        <w:rPr>
          <w:rStyle w:val="Heading2Char"/>
          <w:rFonts w:hint="cs"/>
          <w:rtl/>
        </w:rPr>
        <w:t>ّ</w:t>
      </w:r>
      <w:r w:rsidRPr="00641AE4">
        <w:rPr>
          <w:rStyle w:val="Heading2Char"/>
          <w:rtl/>
        </w:rPr>
        <w:t>ة</w:t>
      </w:r>
      <w:bookmarkEnd w:id="1399"/>
      <w:bookmarkEnd w:id="1400"/>
      <w:r>
        <w:rPr>
          <w:rtl/>
        </w:rPr>
        <w:t xml:space="preserve"> : </w:t>
      </w:r>
    </w:p>
    <w:p w:rsidR="0074595C" w:rsidRDefault="0074595C" w:rsidP="004D3AB9">
      <w:pPr>
        <w:pStyle w:val="libNormal"/>
        <w:rPr>
          <w:rtl/>
        </w:rPr>
      </w:pPr>
      <w:r>
        <w:rPr>
          <w:rtl/>
        </w:rPr>
        <w:t xml:space="preserve">له كتاب ، روى عنه : معلى بن محمد البصري ، رجال النجاشي </w:t>
      </w:r>
      <w:r w:rsidRPr="00A941CA">
        <w:rPr>
          <w:rStyle w:val="libFootnotenumChar"/>
          <w:rtl/>
        </w:rPr>
        <w:t>(2)</w:t>
      </w:r>
      <w:r>
        <w:rPr>
          <w:rtl/>
        </w:rPr>
        <w:t>.</w:t>
      </w:r>
    </w:p>
    <w:p w:rsidR="0074595C" w:rsidRDefault="0074595C" w:rsidP="004D3AB9">
      <w:pPr>
        <w:pStyle w:val="libNormal"/>
        <w:rPr>
          <w:rtl/>
        </w:rPr>
      </w:pPr>
      <w:bookmarkStart w:id="1401" w:name="_Toc275762380"/>
      <w:bookmarkStart w:id="1402" w:name="_Toc451777416"/>
      <w:r w:rsidRPr="00641AE4">
        <w:rPr>
          <w:rStyle w:val="Heading2Char"/>
          <w:rtl/>
        </w:rPr>
        <w:t>700 / 9 ـ بسطام بن يزيد الجعفي</w:t>
      </w:r>
      <w:bookmarkEnd w:id="1401"/>
      <w:bookmarkEnd w:id="1402"/>
      <w:r>
        <w:rPr>
          <w:rtl/>
        </w:rPr>
        <w:t xml:space="preserve"> : </w:t>
      </w:r>
    </w:p>
    <w:p w:rsidR="0074595C" w:rsidRDefault="0074595C" w:rsidP="004D3AB9">
      <w:pPr>
        <w:pStyle w:val="libNormal"/>
        <w:rPr>
          <w:rtl/>
        </w:rPr>
      </w:pPr>
      <w:r>
        <w:rPr>
          <w:rtl/>
        </w:rPr>
        <w:t xml:space="preserve">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403" w:name="_Toc275762381"/>
      <w:bookmarkStart w:id="1404" w:name="_Toc451777417"/>
      <w:r w:rsidRPr="00641AE4">
        <w:rPr>
          <w:rStyle w:val="Heading2Char"/>
          <w:rtl/>
        </w:rPr>
        <w:t>701 / 1 ـ بشار بن الأسود الكندي</w:t>
      </w:r>
      <w:bookmarkEnd w:id="1403"/>
      <w:bookmarkEnd w:id="1404"/>
      <w:r>
        <w:rPr>
          <w:rtl/>
        </w:rPr>
        <w:t xml:space="preserve"> : </w:t>
      </w:r>
    </w:p>
    <w:p w:rsidR="0074595C" w:rsidRDefault="0074595C" w:rsidP="004D3AB9">
      <w:pPr>
        <w:pStyle w:val="libNormal"/>
        <w:rPr>
          <w:rtl/>
        </w:rPr>
      </w:pPr>
      <w:r>
        <w:rPr>
          <w:rtl/>
        </w:rPr>
        <w:t xml:space="preserve">مولى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 xml:space="preserve"> </w:t>
      </w:r>
      <w:r w:rsidRPr="00A941CA">
        <w:rPr>
          <w:rStyle w:val="libFootnotenumChar"/>
          <w:rtl/>
        </w:rPr>
        <w:t>(5)</w:t>
      </w:r>
      <w:r>
        <w:rPr>
          <w:rtl/>
        </w:rPr>
        <w:t>.</w:t>
      </w:r>
    </w:p>
    <w:p w:rsidR="0074595C" w:rsidRDefault="0074595C" w:rsidP="004D3AB9">
      <w:pPr>
        <w:pStyle w:val="libNormal"/>
        <w:rPr>
          <w:rtl/>
        </w:rPr>
      </w:pPr>
      <w:bookmarkStart w:id="1405" w:name="_Toc275762382"/>
      <w:bookmarkStart w:id="1406" w:name="_Toc451777418"/>
      <w:r w:rsidRPr="00641AE4">
        <w:rPr>
          <w:rStyle w:val="Heading2Char"/>
          <w:rtl/>
        </w:rPr>
        <w:t>702 / 2 ـ بشا</w:t>
      </w:r>
      <w:r w:rsidRPr="006D453F">
        <w:rPr>
          <w:rStyle w:val="Heading2Char"/>
          <w:rtl/>
        </w:rPr>
        <w:t>ر الأشعري</w:t>
      </w:r>
      <w:bookmarkEnd w:id="1405"/>
      <w:bookmarkEnd w:id="1406"/>
      <w:r>
        <w:rPr>
          <w:rtl/>
        </w:rPr>
        <w:t xml:space="preserve"> : </w:t>
      </w:r>
    </w:p>
    <w:p w:rsidR="0074595C" w:rsidRDefault="0074595C" w:rsidP="004D3AB9">
      <w:pPr>
        <w:pStyle w:val="libNormal"/>
        <w:rPr>
          <w:rtl/>
        </w:rPr>
      </w:pPr>
      <w:r>
        <w:rPr>
          <w:rtl/>
        </w:rPr>
        <w:t xml:space="preserve">روى الكشي بطريق فيه محمد بن خالد الطيالسي أن الصادق </w:t>
      </w:r>
      <w:r w:rsidR="000B3845" w:rsidRPr="000B3845">
        <w:rPr>
          <w:rStyle w:val="libAlaemChar"/>
          <w:rFonts w:hint="cs"/>
          <w:rtl/>
        </w:rPr>
        <w:t>عليه‌السلام</w:t>
      </w:r>
      <w:r>
        <w:rPr>
          <w:rtl/>
        </w:rPr>
        <w:t xml:space="preserve"> لعنه </w:t>
      </w:r>
      <w:r w:rsidRPr="00A941CA">
        <w:rPr>
          <w:rStyle w:val="libFootnotenumChar"/>
          <w:rtl/>
        </w:rPr>
        <w:t>(6)</w:t>
      </w:r>
      <w:r>
        <w:rPr>
          <w:rtl/>
        </w:rPr>
        <w:t xml:space="preserve"> والظاهر أن هذا هو الذي سيجيء بعنوان : بشار الشعيري </w:t>
      </w:r>
      <w:r w:rsidRPr="00A941CA">
        <w:rPr>
          <w:rStyle w:val="libFootnotenumChar"/>
          <w:rtl/>
        </w:rPr>
        <w:t>(7)</w:t>
      </w:r>
      <w:r>
        <w:rPr>
          <w:rtl/>
        </w:rPr>
        <w:t>.</w:t>
      </w:r>
    </w:p>
    <w:p w:rsidR="0074595C" w:rsidRDefault="0074595C" w:rsidP="004D3AB9">
      <w:pPr>
        <w:pStyle w:val="libNormal"/>
        <w:rPr>
          <w:rtl/>
        </w:rPr>
      </w:pPr>
      <w:bookmarkStart w:id="1407" w:name="_Toc275762383"/>
      <w:bookmarkStart w:id="1408" w:name="_Toc451777419"/>
      <w:r w:rsidRPr="00641AE4">
        <w:rPr>
          <w:rStyle w:val="Heading2Char"/>
          <w:rtl/>
        </w:rPr>
        <w:t>703 / 3 ـ بشار بن بشار الضبعي</w:t>
      </w:r>
      <w:bookmarkEnd w:id="1407"/>
      <w:bookmarkEnd w:id="1408"/>
      <w:r>
        <w:rPr>
          <w:rtl/>
        </w:rPr>
        <w:t xml:space="preserve"> : </w:t>
      </w:r>
    </w:p>
    <w:p w:rsidR="0074595C" w:rsidRDefault="0074595C" w:rsidP="004D3AB9">
      <w:pPr>
        <w:pStyle w:val="libNormal"/>
        <w:rPr>
          <w:rtl/>
        </w:rPr>
      </w:pPr>
      <w:r>
        <w:rPr>
          <w:rtl/>
        </w:rPr>
        <w:t xml:space="preserve">سيجيء بعنوان : بشار بن يسار </w:t>
      </w:r>
      <w:r w:rsidRPr="00A941CA">
        <w:rPr>
          <w:rStyle w:val="libFootnotenumChar"/>
          <w:rtl/>
        </w:rPr>
        <w:t>(8)</w:t>
      </w:r>
      <w:r>
        <w:rPr>
          <w:rtl/>
        </w:rPr>
        <w:t>.</w:t>
      </w:r>
    </w:p>
    <w:p w:rsidR="0074595C" w:rsidRDefault="0074595C" w:rsidP="004D3AB9">
      <w:pPr>
        <w:pStyle w:val="libNormal"/>
        <w:rPr>
          <w:rtl/>
        </w:rPr>
      </w:pPr>
      <w:bookmarkStart w:id="1409" w:name="_Toc275762384"/>
      <w:bookmarkStart w:id="1410" w:name="_Toc451777420"/>
      <w:r w:rsidRPr="00641AE4">
        <w:rPr>
          <w:rStyle w:val="Heading2Char"/>
          <w:rtl/>
        </w:rPr>
        <w:t>704 / 4 ـ بشار بن زيد بن النعمان</w:t>
      </w:r>
      <w:bookmarkEnd w:id="1409"/>
      <w:bookmarkEnd w:id="1410"/>
      <w:r>
        <w:rPr>
          <w:rtl/>
        </w:rPr>
        <w:t xml:space="preserve"> : </w:t>
      </w:r>
    </w:p>
    <w:p w:rsidR="0074595C" w:rsidRDefault="0074595C" w:rsidP="004D3AB9">
      <w:pPr>
        <w:pStyle w:val="libNormal"/>
        <w:rPr>
          <w:rtl/>
        </w:rPr>
      </w:pPr>
      <w:r>
        <w:rPr>
          <w:rtl/>
        </w:rPr>
        <w:t xml:space="preserve">مجهول ، 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344 / 928. </w:t>
      </w:r>
    </w:p>
    <w:p w:rsidR="0074595C" w:rsidRDefault="0074595C" w:rsidP="00A941CA">
      <w:pPr>
        <w:pStyle w:val="libFootnote0"/>
        <w:rPr>
          <w:rtl/>
        </w:rPr>
      </w:pPr>
      <w:r>
        <w:rPr>
          <w:rtl/>
        </w:rPr>
        <w:t xml:space="preserve">2 ـ رجال النجاشي : 111 / 282. </w:t>
      </w:r>
    </w:p>
    <w:p w:rsidR="0074595C" w:rsidRDefault="0074595C" w:rsidP="00A941CA">
      <w:pPr>
        <w:pStyle w:val="libFootnote0"/>
        <w:rPr>
          <w:rtl/>
        </w:rPr>
      </w:pPr>
      <w:r>
        <w:rPr>
          <w:rtl/>
        </w:rPr>
        <w:t xml:space="preserve">3 ـ رجال الشيخ : 172 / 78. </w:t>
      </w:r>
    </w:p>
    <w:p w:rsidR="0074595C" w:rsidRDefault="0074595C" w:rsidP="00A941CA">
      <w:pPr>
        <w:pStyle w:val="libFootnote0"/>
        <w:rPr>
          <w:rtl/>
        </w:rPr>
      </w:pPr>
      <w:r>
        <w:rPr>
          <w:rtl/>
        </w:rPr>
        <w:t xml:space="preserve">4 ـ رجال الشيخ : 169 / 25. </w:t>
      </w:r>
    </w:p>
    <w:p w:rsidR="0074595C" w:rsidRDefault="0074595C" w:rsidP="00A941CA">
      <w:pPr>
        <w:pStyle w:val="libFootnote0"/>
        <w:rPr>
          <w:rtl/>
        </w:rPr>
      </w:pPr>
      <w:r>
        <w:rPr>
          <w:rtl/>
        </w:rPr>
        <w:t xml:space="preserve">5 ـ بشار الأسلمي : قر جخ ، ( م ت ). رجال الشيخ : 128 / 26. </w:t>
      </w:r>
    </w:p>
    <w:p w:rsidR="0074595C" w:rsidRDefault="0074595C" w:rsidP="00A941CA">
      <w:pPr>
        <w:pStyle w:val="libFootnote0"/>
        <w:rPr>
          <w:rtl/>
        </w:rPr>
      </w:pPr>
      <w:r>
        <w:rPr>
          <w:rtl/>
        </w:rPr>
        <w:t xml:space="preserve">6 ـ رجال الكشي : 305 / 549. </w:t>
      </w:r>
    </w:p>
    <w:p w:rsidR="0074595C" w:rsidRDefault="0074595C" w:rsidP="00A941CA">
      <w:pPr>
        <w:pStyle w:val="libFootnote0"/>
        <w:rPr>
          <w:rtl/>
        </w:rPr>
      </w:pPr>
      <w:r>
        <w:rPr>
          <w:rtl/>
        </w:rPr>
        <w:t xml:space="preserve">7 ـ سيأتي برقم : 706 / 6. </w:t>
      </w:r>
    </w:p>
    <w:p w:rsidR="0074595C" w:rsidRDefault="0074595C" w:rsidP="00A941CA">
      <w:pPr>
        <w:pStyle w:val="libFootnote0"/>
        <w:rPr>
          <w:rtl/>
        </w:rPr>
      </w:pPr>
      <w:r>
        <w:rPr>
          <w:rtl/>
        </w:rPr>
        <w:t xml:space="preserve">8 ـ سيأتي برقم : 710 / 10. </w:t>
      </w:r>
    </w:p>
    <w:p w:rsidR="0074595C" w:rsidRDefault="0074595C" w:rsidP="00A941CA">
      <w:pPr>
        <w:pStyle w:val="libFootnote0"/>
        <w:rPr>
          <w:rtl/>
        </w:rPr>
      </w:pPr>
      <w:r>
        <w:rPr>
          <w:rtl/>
        </w:rPr>
        <w:t xml:space="preserve">9 ـ رجال الشيخ 127 / 10. </w:t>
      </w:r>
    </w:p>
    <w:p w:rsidR="0074595C" w:rsidRDefault="0074595C" w:rsidP="004D3AB9">
      <w:pPr>
        <w:pStyle w:val="libNormal"/>
        <w:rPr>
          <w:rtl/>
        </w:rPr>
      </w:pPr>
      <w:r>
        <w:rPr>
          <w:rtl/>
        </w:rPr>
        <w:br w:type="page"/>
      </w:r>
      <w:r>
        <w:rPr>
          <w:rtl/>
        </w:rPr>
        <w:lastRenderedPageBreak/>
        <w:t xml:space="preserve">وفي الخلاصة أنه من أصحاب أمير المؤمنين </w:t>
      </w:r>
      <w:r w:rsidR="000B3845" w:rsidRPr="000B3845">
        <w:rPr>
          <w:rStyle w:val="libAlaemChar"/>
          <w:rFonts w:hint="cs"/>
          <w:rtl/>
        </w:rPr>
        <w:t>عليه‌السلام</w:t>
      </w:r>
      <w:r>
        <w:rPr>
          <w:rtl/>
        </w:rPr>
        <w:t xml:space="preserve"> </w:t>
      </w:r>
      <w:r w:rsidRPr="00A941CA">
        <w:rPr>
          <w:rStyle w:val="libFootnotenumChar"/>
          <w:rtl/>
        </w:rPr>
        <w:t>(1)</w:t>
      </w:r>
      <w:r>
        <w:rPr>
          <w:rtl/>
        </w:rPr>
        <w:t>. وكأنه سهو.</w:t>
      </w:r>
    </w:p>
    <w:p w:rsidR="0074595C" w:rsidRDefault="0074595C" w:rsidP="004D3AB9">
      <w:pPr>
        <w:pStyle w:val="libNormal"/>
        <w:rPr>
          <w:rtl/>
        </w:rPr>
      </w:pPr>
      <w:bookmarkStart w:id="1411" w:name="_Toc275762385"/>
      <w:bookmarkStart w:id="1412" w:name="_Toc451777421"/>
      <w:r w:rsidRPr="00641AE4">
        <w:rPr>
          <w:rStyle w:val="Heading2Char"/>
          <w:rtl/>
        </w:rPr>
        <w:t>705 / 5 ـ بشار بن سوار الأحمري</w:t>
      </w:r>
      <w:bookmarkEnd w:id="1411"/>
      <w:bookmarkEnd w:id="1412"/>
      <w:r>
        <w:rPr>
          <w:rtl/>
        </w:rPr>
        <w:t xml:space="preserve"> : </w:t>
      </w:r>
    </w:p>
    <w:p w:rsidR="0074595C" w:rsidRDefault="0074595C" w:rsidP="004D3AB9">
      <w:pPr>
        <w:pStyle w:val="libNormal"/>
        <w:rPr>
          <w:rtl/>
        </w:rPr>
      </w:pPr>
      <w:r>
        <w:rPr>
          <w:rtl/>
        </w:rPr>
        <w:t xml:space="preserve">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413" w:name="_Toc275762386"/>
      <w:bookmarkStart w:id="1414" w:name="_Toc451777422"/>
      <w:r w:rsidRPr="00641AE4">
        <w:rPr>
          <w:rStyle w:val="Heading2Char"/>
          <w:rtl/>
        </w:rPr>
        <w:t>706 / 6 ـ بش</w:t>
      </w:r>
      <w:r w:rsidRPr="00641AE4">
        <w:rPr>
          <w:rStyle w:val="Heading2Char"/>
          <w:rFonts w:hint="cs"/>
          <w:rtl/>
        </w:rPr>
        <w:t>ّ</w:t>
      </w:r>
      <w:r w:rsidRPr="00641AE4">
        <w:rPr>
          <w:rStyle w:val="Heading2Char"/>
          <w:rtl/>
        </w:rPr>
        <w:t>ار الشعيري</w:t>
      </w:r>
      <w:bookmarkEnd w:id="1413"/>
      <w:bookmarkEnd w:id="1414"/>
      <w:r>
        <w:rPr>
          <w:rtl/>
        </w:rPr>
        <w:t xml:space="preserve"> : </w:t>
      </w:r>
    </w:p>
    <w:p w:rsidR="0074595C" w:rsidRDefault="0074595C" w:rsidP="004D3AB9">
      <w:pPr>
        <w:pStyle w:val="libNormal"/>
        <w:rPr>
          <w:rtl/>
        </w:rPr>
      </w:pPr>
      <w:r>
        <w:rPr>
          <w:rtl/>
        </w:rPr>
        <w:t xml:space="preserve">روى الكشي فيه ذموما كثيرة </w:t>
      </w:r>
      <w:r w:rsidRPr="00A941CA">
        <w:rPr>
          <w:rStyle w:val="libFootnotenumChar"/>
          <w:rtl/>
        </w:rPr>
        <w:t>(3)</w:t>
      </w:r>
      <w:r>
        <w:rPr>
          <w:rtl/>
        </w:rPr>
        <w:t>.</w:t>
      </w:r>
    </w:p>
    <w:p w:rsidR="0074595C" w:rsidRDefault="0074595C" w:rsidP="004D3AB9">
      <w:pPr>
        <w:pStyle w:val="libNormal"/>
        <w:rPr>
          <w:rtl/>
        </w:rPr>
      </w:pPr>
      <w:bookmarkStart w:id="1415" w:name="_Toc275762387"/>
      <w:bookmarkStart w:id="1416" w:name="_Toc451777423"/>
      <w:r w:rsidRPr="00641AE4">
        <w:rPr>
          <w:rStyle w:val="Heading2Char"/>
          <w:rtl/>
        </w:rPr>
        <w:t>707 / 7 ـ بش</w:t>
      </w:r>
      <w:r w:rsidRPr="00641AE4">
        <w:rPr>
          <w:rStyle w:val="Heading2Char"/>
          <w:rFonts w:hint="cs"/>
          <w:rtl/>
        </w:rPr>
        <w:t>ّ</w:t>
      </w:r>
      <w:r w:rsidRPr="00641AE4">
        <w:rPr>
          <w:rStyle w:val="Heading2Char"/>
          <w:rtl/>
        </w:rPr>
        <w:t>ار بن عبيد</w:t>
      </w:r>
      <w:bookmarkEnd w:id="1415"/>
      <w:bookmarkEnd w:id="1416"/>
      <w:r>
        <w:rPr>
          <w:rtl/>
        </w:rPr>
        <w:t xml:space="preserve"> : </w:t>
      </w:r>
    </w:p>
    <w:p w:rsidR="0074595C" w:rsidRDefault="0074595C" w:rsidP="004D3AB9">
      <w:pPr>
        <w:pStyle w:val="libNormal"/>
        <w:rPr>
          <w:rtl/>
        </w:rPr>
      </w:pPr>
      <w:r>
        <w:rPr>
          <w:rtl/>
        </w:rPr>
        <w:t xml:space="preserve">مولى عبد الصمد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417" w:name="_Toc275762388"/>
      <w:bookmarkStart w:id="1418" w:name="_Toc451777424"/>
      <w:r w:rsidRPr="00641AE4">
        <w:rPr>
          <w:rStyle w:val="Heading2Char"/>
          <w:rtl/>
        </w:rPr>
        <w:t>708 / 8 ـ بشار بن مزاحم المنقري</w:t>
      </w:r>
      <w:bookmarkEnd w:id="1417"/>
      <w:bookmarkEnd w:id="1418"/>
      <w:r>
        <w:rPr>
          <w:rtl/>
        </w:rPr>
        <w:t xml:space="preserve"> : </w:t>
      </w:r>
    </w:p>
    <w:p w:rsidR="0074595C" w:rsidRDefault="0074595C" w:rsidP="004D3AB9">
      <w:pPr>
        <w:pStyle w:val="libNormal"/>
        <w:rPr>
          <w:rtl/>
        </w:rPr>
      </w:pPr>
      <w:r>
        <w:rPr>
          <w:rtl/>
        </w:rPr>
        <w:t xml:space="preserve">مولاهم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419" w:name="_Toc275762389"/>
      <w:bookmarkStart w:id="1420" w:name="_Toc451777425"/>
      <w:r w:rsidRPr="00641AE4">
        <w:rPr>
          <w:rStyle w:val="Heading2Char"/>
          <w:rtl/>
        </w:rPr>
        <w:t>709 / 9 ـ بشار بن مقترع العجلي</w:t>
      </w:r>
      <w:bookmarkEnd w:id="1419"/>
      <w:bookmarkEnd w:id="1420"/>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421" w:name="_Toc275762390"/>
      <w:bookmarkStart w:id="1422" w:name="_Toc451777426"/>
      <w:r w:rsidRPr="00641AE4">
        <w:rPr>
          <w:rStyle w:val="Heading2Char"/>
          <w:rtl/>
        </w:rPr>
        <w:t>710 / 10 ـ بشار بن يسار الضبعي</w:t>
      </w:r>
      <w:bookmarkEnd w:id="1421"/>
      <w:bookmarkEnd w:id="1422"/>
      <w:r>
        <w:rPr>
          <w:rtl/>
        </w:rPr>
        <w:t xml:space="preserve"> : </w:t>
      </w:r>
    </w:p>
    <w:p w:rsidR="0074595C" w:rsidRDefault="0074595C" w:rsidP="004D3AB9">
      <w:pPr>
        <w:pStyle w:val="libNormal"/>
        <w:rPr>
          <w:rtl/>
        </w:rPr>
      </w:pPr>
      <w:r>
        <w:rPr>
          <w:rtl/>
        </w:rPr>
        <w:t xml:space="preserve">أخو سعيد ، مولى بني ضبيعة ، من عجل ، ثقة ، روى هو وأخوه عن الصادق والكاظم </w:t>
      </w:r>
      <w:r w:rsidR="000B3845" w:rsidRPr="000B3845">
        <w:rPr>
          <w:rStyle w:val="libAlaemChar"/>
          <w:rFonts w:hint="cs"/>
          <w:rtl/>
        </w:rPr>
        <w:t>عليهما‌السلام</w:t>
      </w:r>
      <w:r>
        <w:rPr>
          <w:rtl/>
        </w:rPr>
        <w:t xml:space="preserve"> ، ذكرهما أصحاب الرجال </w:t>
      </w:r>
      <w:r w:rsidRPr="00A941CA">
        <w:rPr>
          <w:rStyle w:val="libFootnotenumChar"/>
          <w:rtl/>
        </w:rPr>
        <w:t>(7)</w:t>
      </w:r>
      <w:r>
        <w:rPr>
          <w:rtl/>
        </w:rPr>
        <w:t xml:space="preserve"> ، له كتاب ، روى عنه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الخلاصة : 208 / 1 ، وفيها : بشار بن يزيد ... ، وفي النسخة الخطية منها كما في المتن. </w:t>
      </w:r>
    </w:p>
    <w:p w:rsidR="0074595C" w:rsidRDefault="0074595C" w:rsidP="00A941CA">
      <w:pPr>
        <w:pStyle w:val="libFootnote0"/>
        <w:rPr>
          <w:rtl/>
        </w:rPr>
      </w:pPr>
      <w:r>
        <w:rPr>
          <w:rtl/>
        </w:rPr>
        <w:t xml:space="preserve">2 ـ رجال الشيخ : 170 / 27 ، وفي بعض نسخه : سواد. </w:t>
      </w:r>
    </w:p>
    <w:p w:rsidR="0074595C" w:rsidRDefault="0074595C" w:rsidP="00A941CA">
      <w:pPr>
        <w:pStyle w:val="libFootnote0"/>
        <w:rPr>
          <w:rtl/>
        </w:rPr>
      </w:pPr>
      <w:r>
        <w:rPr>
          <w:rtl/>
        </w:rPr>
        <w:t xml:space="preserve">3 ـ رجال الكشي : 398 / 743 ـ 746. </w:t>
      </w:r>
    </w:p>
    <w:p w:rsidR="0074595C" w:rsidRDefault="0074595C" w:rsidP="00A941CA">
      <w:pPr>
        <w:pStyle w:val="libFootnote0"/>
        <w:rPr>
          <w:rtl/>
        </w:rPr>
      </w:pPr>
      <w:r>
        <w:rPr>
          <w:rtl/>
        </w:rPr>
        <w:t xml:space="preserve">4 ـ رجال الشيخ : 169 / 24. </w:t>
      </w:r>
    </w:p>
    <w:p w:rsidR="0074595C" w:rsidRDefault="0074595C" w:rsidP="00A941CA">
      <w:pPr>
        <w:pStyle w:val="libFootnote0"/>
        <w:rPr>
          <w:rtl/>
        </w:rPr>
      </w:pPr>
      <w:r>
        <w:rPr>
          <w:rtl/>
        </w:rPr>
        <w:t xml:space="preserve">5 ـ رجال الشيخ : 169 / 26 ، وزاد فيه : كوفي. </w:t>
      </w:r>
    </w:p>
    <w:p w:rsidR="0074595C" w:rsidRDefault="0074595C" w:rsidP="00A941CA">
      <w:pPr>
        <w:pStyle w:val="libFootnote0"/>
        <w:rPr>
          <w:rtl/>
        </w:rPr>
      </w:pPr>
      <w:r>
        <w:rPr>
          <w:rtl/>
        </w:rPr>
        <w:t xml:space="preserve">6 ـ رجال الشيخ : 169 / 23 ، وفي بعض نسخه : مفزع ، مقرع. </w:t>
      </w:r>
    </w:p>
    <w:p w:rsidR="0074595C" w:rsidRDefault="0074595C" w:rsidP="00A941CA">
      <w:pPr>
        <w:pStyle w:val="libFootnote0"/>
        <w:rPr>
          <w:rtl/>
        </w:rPr>
      </w:pPr>
      <w:r>
        <w:rPr>
          <w:rtl/>
        </w:rPr>
        <w:t xml:space="preserve">7 ـ بشار بن يسار : له أصل ، أخبرنا به : الحسين بن عبيدالله ، عن أحمد بن محمد ابن يحيى ، عن أبيه ، عن أحمد بن محمد بن عيسى ، عن ابن أبي عمير ، عنه ، </w:t>
      </w:r>
    </w:p>
    <w:p w:rsidR="0074595C" w:rsidRDefault="0074595C" w:rsidP="004D3AB9">
      <w:pPr>
        <w:pStyle w:val="libNormal0"/>
        <w:rPr>
          <w:rtl/>
        </w:rPr>
      </w:pPr>
      <w:r>
        <w:rPr>
          <w:rtl/>
        </w:rPr>
        <w:br w:type="page"/>
      </w:r>
      <w:r>
        <w:rPr>
          <w:rtl/>
        </w:rPr>
        <w:lastRenderedPageBreak/>
        <w:t>محم</w:t>
      </w:r>
      <w:r>
        <w:rPr>
          <w:rFonts w:hint="cs"/>
          <w:rtl/>
        </w:rPr>
        <w:t>ّ</w:t>
      </w:r>
      <w:r>
        <w:rPr>
          <w:rtl/>
        </w:rPr>
        <w:t xml:space="preserve">د بن أبي عمير ، رجال النجاشي </w:t>
      </w:r>
      <w:r w:rsidRPr="00A941CA">
        <w:rPr>
          <w:rStyle w:val="libFootnotenumChar"/>
          <w:rtl/>
        </w:rPr>
        <w:t>(1)</w:t>
      </w:r>
      <w:r>
        <w:rPr>
          <w:rtl/>
        </w:rPr>
        <w:t xml:space="preserve">. </w:t>
      </w:r>
    </w:p>
    <w:p w:rsidR="0074595C" w:rsidRDefault="0074595C" w:rsidP="004D3AB9">
      <w:pPr>
        <w:pStyle w:val="libNormal"/>
        <w:rPr>
          <w:rtl/>
        </w:rPr>
      </w:pPr>
      <w:r>
        <w:rPr>
          <w:rtl/>
        </w:rPr>
        <w:t>حد</w:t>
      </w:r>
      <w:r>
        <w:rPr>
          <w:rFonts w:hint="cs"/>
          <w:rtl/>
        </w:rPr>
        <w:t>ّ</w:t>
      </w:r>
      <w:r>
        <w:rPr>
          <w:rtl/>
        </w:rPr>
        <w:t>ثني محمد بن مسعود ، قال : سألت علي بن الحسن عن بشار بن يسار ـ الذي يروي عنه: أبان بن عثمان ـ قال : هو خير من أبان ، وليس به بأس ، رجال الكش</w:t>
      </w:r>
      <w:r>
        <w:rPr>
          <w:rFonts w:hint="cs"/>
          <w:rtl/>
        </w:rPr>
        <w:t>ّ</w:t>
      </w:r>
      <w:r>
        <w:rPr>
          <w:rtl/>
        </w:rPr>
        <w:t>ي</w:t>
      </w:r>
      <w:r w:rsidRPr="00A941CA">
        <w:rPr>
          <w:rStyle w:val="libFootnotenumChar"/>
          <w:rtl/>
        </w:rPr>
        <w:t>(2)</w:t>
      </w:r>
      <w:r>
        <w:rPr>
          <w:rtl/>
        </w:rPr>
        <w:t xml:space="preserve">. </w:t>
      </w:r>
    </w:p>
    <w:p w:rsidR="0074595C" w:rsidRDefault="0074595C" w:rsidP="004D3AB9">
      <w:pPr>
        <w:pStyle w:val="libNormal"/>
        <w:rPr>
          <w:rtl/>
        </w:rPr>
      </w:pPr>
      <w:r>
        <w:rPr>
          <w:rtl/>
        </w:rPr>
        <w:t xml:space="preserve">وفي بعض النسخ من النجاشي والكشي : بشار بن بشار </w:t>
      </w:r>
      <w:r w:rsidRPr="00A941CA">
        <w:rPr>
          <w:rStyle w:val="libFootnotenumChar"/>
          <w:rtl/>
        </w:rPr>
        <w:t>(3)</w:t>
      </w:r>
      <w:r>
        <w:rPr>
          <w:rtl/>
        </w:rPr>
        <w:t xml:space="preserve"> : بالباء المنقطة تحتها نقطة والشين المعجمة. </w:t>
      </w:r>
    </w:p>
    <w:p w:rsidR="0074595C" w:rsidRDefault="0074595C" w:rsidP="004D3AB9">
      <w:pPr>
        <w:pStyle w:val="libNormal"/>
        <w:rPr>
          <w:rtl/>
        </w:rPr>
      </w:pPr>
      <w:r>
        <w:rPr>
          <w:rtl/>
        </w:rPr>
        <w:t xml:space="preserve">وفي الخلاصة ورجال ابن داود : بالياء المنقطة تحتها نقطتين والسين المهملة </w:t>
      </w:r>
      <w:r w:rsidRPr="00A941CA">
        <w:rPr>
          <w:rStyle w:val="libFootnotenumChar"/>
          <w:rtl/>
        </w:rPr>
        <w:t>(4)</w:t>
      </w:r>
      <w:r>
        <w:rPr>
          <w:rtl/>
        </w:rPr>
        <w:t xml:space="preserve"> </w:t>
      </w:r>
      <w:r w:rsidRPr="00A941CA">
        <w:rPr>
          <w:rStyle w:val="libFootnotenumChar"/>
          <w:rtl/>
        </w:rPr>
        <w:t>(5)</w:t>
      </w:r>
      <w:r>
        <w:rPr>
          <w:rtl/>
        </w:rPr>
        <w:t>.</w:t>
      </w:r>
    </w:p>
    <w:p w:rsidR="0074595C" w:rsidRDefault="0074595C" w:rsidP="004D3AB9">
      <w:pPr>
        <w:pStyle w:val="libNormal"/>
        <w:rPr>
          <w:rtl/>
        </w:rPr>
      </w:pPr>
      <w:bookmarkStart w:id="1423" w:name="_Toc275762391"/>
      <w:bookmarkStart w:id="1424" w:name="_Toc451777427"/>
      <w:r w:rsidRPr="00641AE4">
        <w:rPr>
          <w:rStyle w:val="Heading2Char"/>
          <w:rtl/>
        </w:rPr>
        <w:t>711 / 1 ـ بشر بن أبي عقب</w:t>
      </w:r>
      <w:r w:rsidRPr="006D453F">
        <w:rPr>
          <w:rStyle w:val="Heading2Char"/>
          <w:rtl/>
        </w:rPr>
        <w:t>ة المدائني</w:t>
      </w:r>
      <w:bookmarkEnd w:id="1423"/>
      <w:bookmarkEnd w:id="1424"/>
      <w:r>
        <w:rPr>
          <w:rtl/>
        </w:rPr>
        <w:t xml:space="preserve"> : </w:t>
      </w:r>
    </w:p>
    <w:p w:rsidR="0074595C" w:rsidRDefault="0074595C" w:rsidP="004D3AB9">
      <w:pPr>
        <w:pStyle w:val="libNormal"/>
        <w:rPr>
          <w:rtl/>
        </w:rPr>
      </w:pPr>
      <w:r>
        <w:rPr>
          <w:rtl/>
        </w:rPr>
        <w:t xml:space="preserve">من أصحاب الباقر </w:t>
      </w:r>
      <w:r w:rsidRPr="00A941CA">
        <w:rPr>
          <w:rStyle w:val="libFootnotenumChar"/>
          <w:rtl/>
        </w:rPr>
        <w:t>(6)</w:t>
      </w:r>
      <w:r>
        <w:rPr>
          <w:rtl/>
        </w:rPr>
        <w:t xml:space="preserve"> والصادق </w:t>
      </w:r>
      <w:r w:rsidRPr="00A941CA">
        <w:rPr>
          <w:rStyle w:val="libFootnotenumChar"/>
          <w:rtl/>
        </w:rPr>
        <w:t>(7)</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1425" w:name="_Toc275762392"/>
      <w:bookmarkStart w:id="1426" w:name="_Toc451777428"/>
      <w:r w:rsidRPr="00641AE4">
        <w:rPr>
          <w:rStyle w:val="Heading2Char"/>
          <w:rtl/>
        </w:rPr>
        <w:t>712 / 2 ـ بشر بن أبي غيلان الكوفي</w:t>
      </w:r>
      <w:bookmarkEnd w:id="1425"/>
      <w:bookmarkEnd w:id="1426"/>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 xml:space="preserve">. وفي نسخة : بسر ، بالسين المهملة </w:t>
      </w:r>
      <w:r w:rsidRPr="00A941CA">
        <w:rPr>
          <w:rStyle w:val="libFootnotenumChar"/>
          <w:rtl/>
        </w:rPr>
        <w:t>(9)</w:t>
      </w:r>
      <w:r>
        <w:rPr>
          <w:rtl/>
        </w:rPr>
        <w:t xml:space="preserve"> ، كما نقلناه من قبل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ست ، ( م ت ). الفهرست : 40 / 131. </w:t>
      </w:r>
    </w:p>
    <w:p w:rsidR="0074595C" w:rsidRDefault="0074595C" w:rsidP="00A941CA">
      <w:pPr>
        <w:pStyle w:val="libFootnote0"/>
        <w:rPr>
          <w:rtl/>
        </w:rPr>
      </w:pPr>
      <w:r>
        <w:rPr>
          <w:rtl/>
        </w:rPr>
        <w:t xml:space="preserve">بشار بن يسار العجلي : الكوفي ، ق جخ ، ( م ت ). رجال الشيخ : 169 / 22. </w:t>
      </w:r>
    </w:p>
    <w:p w:rsidR="0074595C" w:rsidRDefault="0074595C" w:rsidP="00A941CA">
      <w:pPr>
        <w:pStyle w:val="libFootnote0"/>
        <w:rPr>
          <w:rtl/>
        </w:rPr>
      </w:pPr>
      <w:r>
        <w:rPr>
          <w:rtl/>
        </w:rPr>
        <w:t xml:space="preserve">1 ـ رجال النجاشي : 113 / 290 ، وفيه : مولى ضبيعة بن عجل. </w:t>
      </w:r>
    </w:p>
    <w:p w:rsidR="0074595C" w:rsidRDefault="0074595C" w:rsidP="00A941CA">
      <w:pPr>
        <w:pStyle w:val="libFootnote0"/>
        <w:rPr>
          <w:rtl/>
        </w:rPr>
      </w:pPr>
      <w:r>
        <w:rPr>
          <w:rtl/>
        </w:rPr>
        <w:t xml:space="preserve">2 ـ رجال الكشي : 411 / 773 ، وفيه : بشار بن بشار ... </w:t>
      </w:r>
    </w:p>
    <w:p w:rsidR="0074595C" w:rsidRDefault="0074595C" w:rsidP="00A941CA">
      <w:pPr>
        <w:pStyle w:val="libFootnote0"/>
        <w:rPr>
          <w:rtl/>
        </w:rPr>
      </w:pPr>
      <w:r>
        <w:rPr>
          <w:rtl/>
        </w:rPr>
        <w:t xml:space="preserve">3 ـ وفي نسخة مصححة من النجاشي : بشار بن بشار ، ( م ت ). </w:t>
      </w:r>
    </w:p>
    <w:p w:rsidR="0074595C" w:rsidRDefault="0074595C" w:rsidP="00A941CA">
      <w:pPr>
        <w:pStyle w:val="libFootnote0"/>
        <w:rPr>
          <w:rtl/>
        </w:rPr>
      </w:pPr>
      <w:r>
        <w:rPr>
          <w:rtl/>
        </w:rPr>
        <w:t xml:space="preserve">4 ـ الخلاصة : 27 / 3 ورجال ابن داود : 56 / 243. </w:t>
      </w:r>
    </w:p>
    <w:p w:rsidR="0074595C" w:rsidRDefault="0074595C" w:rsidP="00A941CA">
      <w:pPr>
        <w:pStyle w:val="libFootnote0"/>
        <w:rPr>
          <w:rtl/>
        </w:rPr>
      </w:pPr>
      <w:r>
        <w:rPr>
          <w:rtl/>
        </w:rPr>
        <w:t xml:space="preserve">5 ـ بشر : ق جخ ، ( م ت ). رجال الشيخ : 173 / 88 ، وفيه : بسر. </w:t>
      </w:r>
    </w:p>
    <w:p w:rsidR="0074595C" w:rsidRDefault="0074595C" w:rsidP="00A941CA">
      <w:pPr>
        <w:pStyle w:val="libFootnote0"/>
        <w:rPr>
          <w:rtl/>
        </w:rPr>
      </w:pPr>
      <w:r>
        <w:rPr>
          <w:rtl/>
        </w:rPr>
        <w:t xml:space="preserve">6 ـ رجال الشيخ : 126 / 2. </w:t>
      </w:r>
    </w:p>
    <w:p w:rsidR="0074595C" w:rsidRDefault="0074595C" w:rsidP="00A941CA">
      <w:pPr>
        <w:pStyle w:val="libFootnote0"/>
        <w:rPr>
          <w:rtl/>
        </w:rPr>
      </w:pPr>
      <w:r>
        <w:rPr>
          <w:rtl/>
        </w:rPr>
        <w:t xml:space="preserve">7 ـ رجال الشيخ : 169 / 15. </w:t>
      </w:r>
    </w:p>
    <w:p w:rsidR="0074595C" w:rsidRDefault="0074595C" w:rsidP="00A941CA">
      <w:pPr>
        <w:pStyle w:val="libFootnote0"/>
        <w:rPr>
          <w:rtl/>
        </w:rPr>
      </w:pPr>
      <w:r>
        <w:rPr>
          <w:rtl/>
        </w:rPr>
        <w:t xml:space="preserve">8 ـ رجال الشيخ : 173 / 83. </w:t>
      </w:r>
    </w:p>
    <w:p w:rsidR="0074595C" w:rsidRDefault="0074595C" w:rsidP="00A941CA">
      <w:pPr>
        <w:pStyle w:val="libFootnote0"/>
        <w:rPr>
          <w:rtl/>
        </w:rPr>
      </w:pPr>
      <w:r>
        <w:rPr>
          <w:rtl/>
        </w:rPr>
        <w:t xml:space="preserve">9 ـ كذا في نسخة خطية معتبرة لدينا. </w:t>
      </w:r>
    </w:p>
    <w:p w:rsidR="0074595C" w:rsidRDefault="0074595C" w:rsidP="00A941CA">
      <w:pPr>
        <w:pStyle w:val="libFootnote0"/>
        <w:rPr>
          <w:rtl/>
        </w:rPr>
      </w:pPr>
      <w:r>
        <w:rPr>
          <w:rtl/>
        </w:rPr>
        <w:t xml:space="preserve">10 ـ تقدم برقم : 689 / 1. </w:t>
      </w:r>
    </w:p>
    <w:p w:rsidR="0074595C" w:rsidRDefault="0074595C" w:rsidP="004D3AB9">
      <w:pPr>
        <w:pStyle w:val="libNormal"/>
        <w:rPr>
          <w:rtl/>
        </w:rPr>
      </w:pPr>
      <w:r>
        <w:rPr>
          <w:rtl/>
        </w:rPr>
        <w:br w:type="page"/>
      </w:r>
      <w:bookmarkStart w:id="1427" w:name="_Toc275762393"/>
      <w:bookmarkStart w:id="1428" w:name="_Toc451777429"/>
      <w:r w:rsidRPr="00641AE4">
        <w:rPr>
          <w:rStyle w:val="Heading2Char"/>
          <w:rtl/>
        </w:rPr>
        <w:lastRenderedPageBreak/>
        <w:t xml:space="preserve">713 / 3 ـ بشر بن </w:t>
      </w:r>
      <w:r w:rsidRPr="006D453F">
        <w:rPr>
          <w:rStyle w:val="Heading2Char"/>
          <w:rtl/>
        </w:rPr>
        <w:t>إسماعيل الكوفي</w:t>
      </w:r>
      <w:bookmarkEnd w:id="1427"/>
      <w:bookmarkEnd w:id="1428"/>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429" w:name="_Toc275762394"/>
      <w:bookmarkStart w:id="1430" w:name="_Toc451777430"/>
      <w:r w:rsidRPr="00641AE4">
        <w:rPr>
          <w:rStyle w:val="Heading2Char"/>
          <w:rtl/>
        </w:rPr>
        <w:t>714 / 4 ـ بشر</w:t>
      </w:r>
      <w:bookmarkEnd w:id="1429"/>
      <w:bookmarkEnd w:id="1430"/>
      <w:r>
        <w:rPr>
          <w:rtl/>
        </w:rPr>
        <w:t xml:space="preserve"> </w:t>
      </w:r>
      <w:r w:rsidRPr="00A941CA">
        <w:rPr>
          <w:rStyle w:val="libFootnotenumChar"/>
          <w:rtl/>
        </w:rPr>
        <w:t>(2)</w:t>
      </w:r>
      <w:r>
        <w:rPr>
          <w:rtl/>
        </w:rPr>
        <w:t xml:space="preserve"> </w:t>
      </w:r>
      <w:r w:rsidRPr="00641AE4">
        <w:rPr>
          <w:rStyle w:val="Heading2Char"/>
          <w:rtl/>
        </w:rPr>
        <w:t>بن البراء بن معرور</w:t>
      </w:r>
      <w:r>
        <w:rPr>
          <w:rtl/>
        </w:rPr>
        <w:t xml:space="preserve"> </w:t>
      </w:r>
      <w:r w:rsidRPr="00A941CA">
        <w:rPr>
          <w:rStyle w:val="libFootnotenumChar"/>
          <w:rtl/>
        </w:rPr>
        <w:t>(3)</w:t>
      </w:r>
      <w:r>
        <w:rPr>
          <w:rtl/>
        </w:rPr>
        <w:t xml:space="preserve"> : </w:t>
      </w:r>
    </w:p>
    <w:p w:rsidR="0074595C" w:rsidRDefault="0074595C" w:rsidP="004D3AB9">
      <w:pPr>
        <w:pStyle w:val="libNormal"/>
        <w:rPr>
          <w:rtl/>
        </w:rPr>
      </w:pPr>
      <w:r>
        <w:rPr>
          <w:rtl/>
        </w:rPr>
        <w:t xml:space="preserve">شهد بدرا واحدا والخندق والحديبية </w:t>
      </w:r>
      <w:r w:rsidRPr="00A941CA">
        <w:rPr>
          <w:rStyle w:val="libFootnotenumChar"/>
          <w:rtl/>
        </w:rPr>
        <w:t>(4)</w:t>
      </w:r>
      <w:r>
        <w:rPr>
          <w:rtl/>
        </w:rPr>
        <w:t xml:space="preserve"> وخيبر ، وأكل مع النبي </w:t>
      </w:r>
      <w:r w:rsidR="000B3845" w:rsidRPr="000B3845">
        <w:rPr>
          <w:rStyle w:val="libAlaemChar"/>
          <w:rFonts w:hint="cs"/>
          <w:rtl/>
        </w:rPr>
        <w:t>صلى‌الله‌عليه‌وآله‌وسلم</w:t>
      </w:r>
      <w:r>
        <w:rPr>
          <w:rtl/>
        </w:rPr>
        <w:t xml:space="preserve"> يوم خيبر من الشاة المسمومة ، وقيل : إنه مات منه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431" w:name="_Toc275762395"/>
      <w:bookmarkStart w:id="1432" w:name="_Toc451777431"/>
      <w:r w:rsidRPr="00641AE4">
        <w:rPr>
          <w:rStyle w:val="Heading2Char"/>
          <w:rtl/>
        </w:rPr>
        <w:t>715 / 5 ـ ب</w:t>
      </w:r>
      <w:r w:rsidRPr="006D453F">
        <w:rPr>
          <w:rStyle w:val="Heading2Char"/>
          <w:rtl/>
        </w:rPr>
        <w:t>شر بن بشار النيشابوري</w:t>
      </w:r>
      <w:bookmarkEnd w:id="1431"/>
      <w:bookmarkEnd w:id="1432"/>
      <w:r>
        <w:rPr>
          <w:rtl/>
        </w:rPr>
        <w:t xml:space="preserve"> : </w:t>
      </w:r>
    </w:p>
    <w:p w:rsidR="0074595C" w:rsidRDefault="0074595C" w:rsidP="004D3AB9">
      <w:pPr>
        <w:pStyle w:val="libNormal"/>
        <w:rPr>
          <w:rtl/>
        </w:rPr>
      </w:pPr>
      <w:r>
        <w:rPr>
          <w:rtl/>
        </w:rPr>
        <w:t xml:space="preserve">وهو عم أبي عبد الله الشاذاني ، من أصحاب الهادي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 xml:space="preserve"> </w:t>
      </w:r>
      <w:r w:rsidRPr="00A941CA">
        <w:rPr>
          <w:rStyle w:val="libFootnotenumChar"/>
          <w:rtl/>
        </w:rPr>
        <w:t>(7)</w:t>
      </w:r>
      <w:r>
        <w:rPr>
          <w:rtl/>
        </w:rPr>
        <w:t>.</w:t>
      </w:r>
    </w:p>
    <w:p w:rsidR="0074595C" w:rsidRDefault="0074595C" w:rsidP="004D3AB9">
      <w:pPr>
        <w:pStyle w:val="libNormal"/>
        <w:rPr>
          <w:rtl/>
        </w:rPr>
      </w:pPr>
      <w:bookmarkStart w:id="1433" w:name="_Toc275762396"/>
      <w:bookmarkStart w:id="1434" w:name="_Toc451777432"/>
      <w:r w:rsidRPr="00641AE4">
        <w:rPr>
          <w:rStyle w:val="Heading2Char"/>
          <w:rtl/>
        </w:rPr>
        <w:t>716 / 6 ـ بشر بن جعفر الجعفي</w:t>
      </w:r>
      <w:bookmarkEnd w:id="1433"/>
      <w:bookmarkEnd w:id="1434"/>
      <w:r>
        <w:rPr>
          <w:rtl/>
        </w:rPr>
        <w:t xml:space="preserve"> : </w:t>
      </w:r>
    </w:p>
    <w:p w:rsidR="0074595C" w:rsidRDefault="0074595C" w:rsidP="004D3AB9">
      <w:pPr>
        <w:pStyle w:val="libNormal"/>
        <w:rPr>
          <w:rtl/>
        </w:rPr>
      </w:pPr>
      <w:r>
        <w:rPr>
          <w:rtl/>
        </w:rPr>
        <w:t xml:space="preserve">أبو الوليد ، روى عنه : أحمد بن الحارث الأنماطي ، 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 xml:space="preserve"> </w:t>
      </w:r>
      <w:r w:rsidRPr="00A941CA">
        <w:rPr>
          <w:rStyle w:val="libFootnotenumChar"/>
          <w:rtl/>
        </w:rPr>
        <w:t>(9)</w:t>
      </w:r>
      <w:r>
        <w:rPr>
          <w:rtl/>
        </w:rPr>
        <w:t>.</w:t>
      </w:r>
    </w:p>
    <w:p w:rsidR="0074595C" w:rsidRDefault="0074595C" w:rsidP="004D3AB9">
      <w:pPr>
        <w:pStyle w:val="libNormal"/>
        <w:rPr>
          <w:rtl/>
        </w:rPr>
      </w:pPr>
      <w:bookmarkStart w:id="1435" w:name="_Toc275762397"/>
      <w:bookmarkStart w:id="1436" w:name="_Toc451777433"/>
      <w:r w:rsidRPr="00641AE4">
        <w:rPr>
          <w:rStyle w:val="Heading2Char"/>
          <w:rtl/>
        </w:rPr>
        <w:t>717 / 7 ـ بشر بن حسان الذهلي</w:t>
      </w:r>
      <w:bookmarkEnd w:id="1435"/>
      <w:bookmarkEnd w:id="1436"/>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169 / 12. </w:t>
      </w:r>
    </w:p>
    <w:p w:rsidR="0074595C" w:rsidRDefault="0074595C" w:rsidP="00A941CA">
      <w:pPr>
        <w:pStyle w:val="libFootnote0"/>
        <w:rPr>
          <w:rtl/>
        </w:rPr>
      </w:pPr>
      <w:r>
        <w:rPr>
          <w:rtl/>
        </w:rPr>
        <w:t xml:space="preserve">2 ـ بشير ( خ ل ) ، ( م ت ). </w:t>
      </w:r>
    </w:p>
    <w:p w:rsidR="0074595C" w:rsidRDefault="0074595C" w:rsidP="00A941CA">
      <w:pPr>
        <w:pStyle w:val="libFootnote0"/>
        <w:rPr>
          <w:rtl/>
        </w:rPr>
      </w:pPr>
      <w:r>
        <w:rPr>
          <w:rtl/>
        </w:rPr>
        <w:t xml:space="preserve">3 ـ اخى رسول الله </w:t>
      </w:r>
      <w:r w:rsidR="000B3845" w:rsidRPr="000B3845">
        <w:rPr>
          <w:rStyle w:val="libAlaemChar"/>
          <w:rFonts w:hint="cs"/>
          <w:rtl/>
        </w:rPr>
        <w:t>صلى‌الله‌عليه‌وآله‌وسلم</w:t>
      </w:r>
      <w:r>
        <w:rPr>
          <w:rtl/>
        </w:rPr>
        <w:t xml:space="preserve"> بينه وبين واقد بن عبد الله التميمي حليف بني عدي ، جخ ، ( م ت ). </w:t>
      </w:r>
    </w:p>
    <w:p w:rsidR="0074595C" w:rsidRDefault="0074595C" w:rsidP="00A941CA">
      <w:pPr>
        <w:pStyle w:val="libFootnote0"/>
        <w:rPr>
          <w:rtl/>
        </w:rPr>
      </w:pPr>
      <w:r>
        <w:rPr>
          <w:rtl/>
        </w:rPr>
        <w:t xml:space="preserve">4 ـ والحديبية ، لم ترد في نسخة ( م ). </w:t>
      </w:r>
    </w:p>
    <w:p w:rsidR="0074595C" w:rsidRDefault="0074595C" w:rsidP="00A941CA">
      <w:pPr>
        <w:pStyle w:val="libFootnote0"/>
        <w:rPr>
          <w:rtl/>
        </w:rPr>
      </w:pPr>
      <w:r>
        <w:rPr>
          <w:rtl/>
        </w:rPr>
        <w:t xml:space="preserve">5 ـ رجال الشيخ : 28 / 17. </w:t>
      </w:r>
    </w:p>
    <w:p w:rsidR="0074595C" w:rsidRDefault="0074595C" w:rsidP="00A941CA">
      <w:pPr>
        <w:pStyle w:val="libFootnote0"/>
        <w:rPr>
          <w:rtl/>
        </w:rPr>
      </w:pPr>
      <w:r>
        <w:rPr>
          <w:rtl/>
        </w:rPr>
        <w:t xml:space="preserve">6 ـ رجال الشيخ : 384 / 1. </w:t>
      </w:r>
    </w:p>
    <w:p w:rsidR="0074595C" w:rsidRDefault="0074595C" w:rsidP="00A941CA">
      <w:pPr>
        <w:pStyle w:val="libFootnote0"/>
        <w:rPr>
          <w:rtl/>
        </w:rPr>
      </w:pPr>
      <w:r>
        <w:rPr>
          <w:rtl/>
        </w:rPr>
        <w:t xml:space="preserve">7 ـ بشر بياع الزطي : قر جخ ، ( م ت ). رجال الشيخ : 127 / 6. </w:t>
      </w:r>
    </w:p>
    <w:p w:rsidR="0074595C" w:rsidRDefault="0074595C" w:rsidP="00A941CA">
      <w:pPr>
        <w:pStyle w:val="libFootnote0"/>
        <w:rPr>
          <w:rtl/>
        </w:rPr>
      </w:pPr>
      <w:r>
        <w:rPr>
          <w:rtl/>
        </w:rPr>
        <w:t xml:space="preserve">8 ـ رجال الشيخ : 126 / 1. </w:t>
      </w:r>
    </w:p>
    <w:p w:rsidR="0074595C" w:rsidRDefault="0074595C" w:rsidP="00A941CA">
      <w:pPr>
        <w:pStyle w:val="libFootnote0"/>
        <w:rPr>
          <w:rtl/>
        </w:rPr>
      </w:pPr>
      <w:r>
        <w:rPr>
          <w:rtl/>
        </w:rPr>
        <w:t xml:space="preserve">9 ـ بشر بن جعفر الكوفي : ق جخ ، ( م ت ). رجال الشيخ : 168 / 7. </w:t>
      </w:r>
    </w:p>
    <w:p w:rsidR="0074595C" w:rsidRDefault="0074595C" w:rsidP="00A941CA">
      <w:pPr>
        <w:pStyle w:val="libFootnote0"/>
        <w:rPr>
          <w:rtl/>
        </w:rPr>
      </w:pPr>
      <w:r>
        <w:rPr>
          <w:rtl/>
        </w:rPr>
        <w:t xml:space="preserve">10 ـ رجال الشيخ : 168 / 3. </w:t>
      </w:r>
    </w:p>
    <w:p w:rsidR="0074595C" w:rsidRDefault="0074595C" w:rsidP="004D3AB9">
      <w:pPr>
        <w:pStyle w:val="libNormal"/>
        <w:rPr>
          <w:rtl/>
        </w:rPr>
      </w:pPr>
      <w:r>
        <w:rPr>
          <w:rtl/>
        </w:rPr>
        <w:br w:type="page"/>
      </w:r>
      <w:bookmarkStart w:id="1437" w:name="_Toc275762398"/>
      <w:bookmarkStart w:id="1438" w:name="_Toc451777434"/>
      <w:r w:rsidRPr="00641AE4">
        <w:rPr>
          <w:rStyle w:val="Heading2Char"/>
          <w:rtl/>
        </w:rPr>
        <w:lastRenderedPageBreak/>
        <w:t>718 / 8 ـ بشر بن خثعم</w:t>
      </w:r>
      <w:bookmarkEnd w:id="1437"/>
      <w:bookmarkEnd w:id="1438"/>
      <w:r>
        <w:rPr>
          <w:rtl/>
        </w:rPr>
        <w:t xml:space="preserve"> : </w:t>
      </w:r>
    </w:p>
    <w:p w:rsidR="0074595C" w:rsidRDefault="0074595C" w:rsidP="004D3AB9">
      <w:pPr>
        <w:pStyle w:val="libNormal"/>
        <w:rPr>
          <w:rtl/>
        </w:rPr>
      </w:pPr>
      <w:r>
        <w:rPr>
          <w:rtl/>
        </w:rPr>
        <w:t xml:space="preserve">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439" w:name="_Toc275762399"/>
      <w:bookmarkStart w:id="1440" w:name="_Toc451777435"/>
      <w:r w:rsidRPr="00641AE4">
        <w:rPr>
          <w:rStyle w:val="Heading2Char"/>
          <w:rtl/>
        </w:rPr>
        <w:t>719 / 9 ـ بشر بن الربيع</w:t>
      </w:r>
      <w:bookmarkEnd w:id="1439"/>
      <w:bookmarkEnd w:id="1440"/>
      <w:r>
        <w:rPr>
          <w:rtl/>
        </w:rPr>
        <w:t xml:space="preserve"> : </w:t>
      </w:r>
    </w:p>
    <w:p w:rsidR="0074595C" w:rsidRDefault="0074595C" w:rsidP="004D3AB9">
      <w:pPr>
        <w:pStyle w:val="libNormal"/>
        <w:rPr>
          <w:rtl/>
        </w:rPr>
      </w:pPr>
      <w:r>
        <w:rPr>
          <w:rtl/>
        </w:rPr>
        <w:t xml:space="preserve">بتري ، الخلاصة </w:t>
      </w:r>
      <w:r w:rsidRPr="00A941CA">
        <w:rPr>
          <w:rStyle w:val="libFootnotenumChar"/>
          <w:rtl/>
        </w:rPr>
        <w:t>(2)</w:t>
      </w:r>
      <w:r>
        <w:rPr>
          <w:rtl/>
        </w:rPr>
        <w:t xml:space="preserve"> ، رجال ابن داود </w:t>
      </w:r>
      <w:r w:rsidRPr="00A941CA">
        <w:rPr>
          <w:rStyle w:val="libFootnotenumChar"/>
          <w:rtl/>
        </w:rPr>
        <w:t>(3)</w:t>
      </w:r>
      <w:r>
        <w:rPr>
          <w:rtl/>
        </w:rPr>
        <w:t xml:space="preserve">. </w:t>
      </w:r>
    </w:p>
    <w:p w:rsidR="0074595C" w:rsidRDefault="0074595C" w:rsidP="004D3AB9">
      <w:pPr>
        <w:pStyle w:val="libNormal"/>
        <w:rPr>
          <w:rtl/>
        </w:rPr>
      </w:pPr>
      <w:r>
        <w:rPr>
          <w:rtl/>
        </w:rPr>
        <w:t xml:space="preserve">وأما في رجال الكشي ورجال الشيخ : قيس بن الربيع ، بتري </w:t>
      </w:r>
      <w:r w:rsidRPr="00A941CA">
        <w:rPr>
          <w:rStyle w:val="libFootnotenumChar"/>
          <w:rtl/>
        </w:rPr>
        <w:t>(4)</w:t>
      </w:r>
      <w:r>
        <w:rPr>
          <w:rtl/>
        </w:rPr>
        <w:t xml:space="preserve"> ، كما سننقل عنهما ، فكأن في النسخة التي كانت عند العلامة </w:t>
      </w:r>
      <w:r w:rsidR="000B3845" w:rsidRPr="000B3845">
        <w:rPr>
          <w:rStyle w:val="libAlaemChar"/>
          <w:rFonts w:hint="cs"/>
          <w:rtl/>
        </w:rPr>
        <w:t>قدس‌سره</w:t>
      </w:r>
      <w:r>
        <w:rPr>
          <w:rtl/>
        </w:rPr>
        <w:t>من رجال الكشي أو رجال الشيخ كان: بشر بن الربيع فنقل هكذا، وتبعه ابن داود حيث لم يسم المأخذ كما هو من دأبه</w:t>
      </w:r>
      <w:r w:rsidRPr="00A941CA">
        <w:rPr>
          <w:rStyle w:val="libFootnotenumChar"/>
          <w:rtl/>
        </w:rPr>
        <w:t>(5)</w:t>
      </w:r>
      <w:r>
        <w:rPr>
          <w:rtl/>
        </w:rPr>
        <w:t>.</w:t>
      </w:r>
    </w:p>
    <w:p w:rsidR="0074595C" w:rsidRDefault="0074595C" w:rsidP="004D3AB9">
      <w:pPr>
        <w:pStyle w:val="libNormal"/>
        <w:rPr>
          <w:rtl/>
        </w:rPr>
      </w:pPr>
      <w:bookmarkStart w:id="1441" w:name="_Toc275762400"/>
      <w:bookmarkStart w:id="1442" w:name="_Toc451777436"/>
      <w:r w:rsidRPr="00641AE4">
        <w:rPr>
          <w:rStyle w:val="Heading2Char"/>
          <w:rtl/>
        </w:rPr>
        <w:t>720 / 10 ـ بشر بن زاذان الجزري</w:t>
      </w:r>
      <w:bookmarkEnd w:id="1441"/>
      <w:bookmarkEnd w:id="1442"/>
      <w:r>
        <w:rPr>
          <w:rtl/>
        </w:rPr>
        <w:t xml:space="preserve"> : </w:t>
      </w:r>
    </w:p>
    <w:p w:rsidR="0074595C" w:rsidRDefault="0074595C" w:rsidP="004D3AB9">
      <w:pPr>
        <w:pStyle w:val="libNormal"/>
        <w:rPr>
          <w:rtl/>
        </w:rPr>
      </w:pPr>
      <w:r>
        <w:rPr>
          <w:rtl/>
        </w:rPr>
        <w:t xml:space="preserve">أسند عنه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443" w:name="_Toc275762401"/>
      <w:bookmarkStart w:id="1444" w:name="_Toc451777437"/>
      <w:r w:rsidRPr="00641AE4">
        <w:rPr>
          <w:rStyle w:val="Heading2Char"/>
          <w:rtl/>
        </w:rPr>
        <w:t>721 / 11 ـ بشر بن زيد</w:t>
      </w:r>
      <w:bookmarkEnd w:id="1443"/>
      <w:bookmarkEnd w:id="1444"/>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 وفي بعض النسخ بشير كما سيجيء</w:t>
      </w:r>
      <w:r w:rsidRPr="00A941CA">
        <w:rPr>
          <w:rStyle w:val="libFootnotenumChar"/>
          <w:rtl/>
        </w:rPr>
        <w:t>(8)</w:t>
      </w:r>
      <w:r>
        <w:rPr>
          <w:rtl/>
        </w:rPr>
        <w:t>.</w:t>
      </w:r>
    </w:p>
    <w:p w:rsidR="0074595C" w:rsidRDefault="0074595C" w:rsidP="004D3AB9">
      <w:pPr>
        <w:pStyle w:val="libNormal"/>
        <w:rPr>
          <w:rtl/>
        </w:rPr>
      </w:pPr>
      <w:bookmarkStart w:id="1445" w:name="_Toc275762402"/>
      <w:bookmarkStart w:id="1446" w:name="_Toc451777438"/>
      <w:r w:rsidRPr="00641AE4">
        <w:rPr>
          <w:rStyle w:val="Heading2Char"/>
          <w:rtl/>
        </w:rPr>
        <w:t>722 / 12 ـ بشر بن سجيم</w:t>
      </w:r>
      <w:bookmarkEnd w:id="1445"/>
      <w:bookmarkEnd w:id="1446"/>
      <w:r>
        <w:rPr>
          <w:rtl/>
        </w:rPr>
        <w:t xml:space="preserve"> : </w:t>
      </w:r>
    </w:p>
    <w:p w:rsidR="0074595C" w:rsidRDefault="0074595C" w:rsidP="004D3AB9">
      <w:pPr>
        <w:pStyle w:val="libNormal"/>
        <w:rPr>
          <w:rtl/>
        </w:rPr>
      </w:pPr>
      <w:r>
        <w:rPr>
          <w:rtl/>
        </w:rPr>
        <w:t xml:space="preserve">سيجيء بعنوان : بشير بن سجيم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127 / 7. </w:t>
      </w:r>
    </w:p>
    <w:p w:rsidR="0074595C" w:rsidRDefault="0074595C" w:rsidP="00A941CA">
      <w:pPr>
        <w:pStyle w:val="libFootnote0"/>
        <w:rPr>
          <w:rtl/>
        </w:rPr>
      </w:pPr>
      <w:r>
        <w:rPr>
          <w:rtl/>
        </w:rPr>
        <w:t xml:space="preserve">2 ـ الخلاصة : 208 / 3. </w:t>
      </w:r>
    </w:p>
    <w:p w:rsidR="0074595C" w:rsidRDefault="0074595C" w:rsidP="00A941CA">
      <w:pPr>
        <w:pStyle w:val="libFootnote0"/>
        <w:rPr>
          <w:rtl/>
        </w:rPr>
      </w:pPr>
      <w:r>
        <w:rPr>
          <w:rtl/>
        </w:rPr>
        <w:t xml:space="preserve">3 ـ رجال ابن داود : 233 / 77. </w:t>
      </w:r>
    </w:p>
    <w:p w:rsidR="0074595C" w:rsidRDefault="0074595C" w:rsidP="00A941CA">
      <w:pPr>
        <w:pStyle w:val="libFootnote0"/>
        <w:rPr>
          <w:rtl/>
        </w:rPr>
      </w:pPr>
      <w:r>
        <w:rPr>
          <w:rtl/>
        </w:rPr>
        <w:t xml:space="preserve">4 ـ رجال الكشي : 390 / 733 ورجال الشيخ : 143 / 5. </w:t>
      </w:r>
    </w:p>
    <w:p w:rsidR="0074595C" w:rsidRDefault="0074595C" w:rsidP="00A941CA">
      <w:pPr>
        <w:pStyle w:val="libFootnote0"/>
        <w:rPr>
          <w:rtl/>
        </w:rPr>
      </w:pPr>
      <w:r>
        <w:rPr>
          <w:rtl/>
        </w:rPr>
        <w:t xml:space="preserve">5 ـ بشر ( بشير خ ل ) الرحال : قر جخ ، ( م ت ). رجال الشيخ : 127 / 8. </w:t>
      </w:r>
    </w:p>
    <w:p w:rsidR="0074595C" w:rsidRDefault="0074595C" w:rsidP="00A941CA">
      <w:pPr>
        <w:pStyle w:val="libFootnote0"/>
        <w:rPr>
          <w:rtl/>
        </w:rPr>
      </w:pPr>
      <w:r>
        <w:rPr>
          <w:rtl/>
        </w:rPr>
        <w:t xml:space="preserve">6 ـ رجال الشيخ : 169 / 18 ، وفي بعض نسخه : بشير. </w:t>
      </w:r>
    </w:p>
    <w:p w:rsidR="0074595C" w:rsidRDefault="0074595C" w:rsidP="00A941CA">
      <w:pPr>
        <w:pStyle w:val="libFootnote0"/>
        <w:rPr>
          <w:rtl/>
        </w:rPr>
      </w:pPr>
      <w:r>
        <w:rPr>
          <w:rtl/>
        </w:rPr>
        <w:t xml:space="preserve">7 ـ رجال الشيخ : 58 / 3 ، وفي بعض نسخه بشير. </w:t>
      </w:r>
    </w:p>
    <w:p w:rsidR="0074595C" w:rsidRDefault="0074595C" w:rsidP="00A941CA">
      <w:pPr>
        <w:pStyle w:val="libFootnote0"/>
        <w:rPr>
          <w:rtl/>
        </w:rPr>
      </w:pPr>
      <w:r>
        <w:rPr>
          <w:rtl/>
        </w:rPr>
        <w:t xml:space="preserve">8 ـ سيأتي برقم : 749 / 8. </w:t>
      </w:r>
    </w:p>
    <w:p w:rsidR="0074595C" w:rsidRDefault="0074595C" w:rsidP="00A941CA">
      <w:pPr>
        <w:pStyle w:val="libFootnote0"/>
        <w:rPr>
          <w:rtl/>
        </w:rPr>
      </w:pPr>
      <w:r>
        <w:rPr>
          <w:rtl/>
        </w:rPr>
        <w:t xml:space="preserve">9 ـ سيأتي برقم : 750 / 9. </w:t>
      </w:r>
    </w:p>
    <w:p w:rsidR="0074595C" w:rsidRDefault="0074595C" w:rsidP="004D3AB9">
      <w:pPr>
        <w:pStyle w:val="libNormal"/>
        <w:rPr>
          <w:rtl/>
        </w:rPr>
      </w:pPr>
      <w:r>
        <w:rPr>
          <w:rtl/>
        </w:rPr>
        <w:br w:type="page"/>
      </w:r>
      <w:bookmarkStart w:id="1447" w:name="_Toc275762403"/>
      <w:bookmarkStart w:id="1448" w:name="_Toc451777439"/>
      <w:r w:rsidRPr="00641AE4">
        <w:rPr>
          <w:rStyle w:val="Heading2Char"/>
          <w:rtl/>
        </w:rPr>
        <w:lastRenderedPageBreak/>
        <w:t>723 / 13 ـ بشر بن سلام</w:t>
      </w:r>
      <w:bookmarkEnd w:id="1447"/>
      <w:bookmarkEnd w:id="1448"/>
      <w:r>
        <w:rPr>
          <w:rtl/>
        </w:rPr>
        <w:t xml:space="preserve"> : </w:t>
      </w:r>
    </w:p>
    <w:p w:rsidR="0074595C" w:rsidRDefault="0074595C" w:rsidP="004D3AB9">
      <w:pPr>
        <w:pStyle w:val="libNormal"/>
        <w:rPr>
          <w:rtl/>
        </w:rPr>
      </w:pPr>
      <w:r>
        <w:rPr>
          <w:rtl/>
        </w:rPr>
        <w:t xml:space="preserve">رأيت بخط أبي العباس أحمد بن علي بن نوح فيما وصى إلي من كتبه : أخبرنا أحمد بن محمد الزراري ، قال : حدثنا محمد بن جعفر الرزاز ، عن يحيى ابن زكريا أبي محمد اللؤلؤي ، عن بشر ، عن صالح النيلي ، رجال النجاشي </w:t>
      </w:r>
      <w:r w:rsidRPr="00A941CA">
        <w:rPr>
          <w:rStyle w:val="libFootnotenumChar"/>
          <w:rtl/>
        </w:rPr>
        <w:t>(1)</w:t>
      </w:r>
      <w:r>
        <w:rPr>
          <w:rtl/>
        </w:rPr>
        <w:t xml:space="preserve"> </w:t>
      </w:r>
      <w:r w:rsidRPr="00A941CA">
        <w:rPr>
          <w:rStyle w:val="libFootnotenumChar"/>
          <w:rtl/>
        </w:rPr>
        <w:t>(2)</w:t>
      </w:r>
      <w:r>
        <w:rPr>
          <w:rtl/>
        </w:rPr>
        <w:t>.</w:t>
      </w:r>
    </w:p>
    <w:p w:rsidR="0074595C" w:rsidRDefault="0074595C" w:rsidP="004D3AB9">
      <w:pPr>
        <w:pStyle w:val="libNormal"/>
        <w:rPr>
          <w:rtl/>
        </w:rPr>
      </w:pPr>
      <w:bookmarkStart w:id="1449" w:name="_Toc275762404"/>
      <w:bookmarkStart w:id="1450" w:name="_Toc451777440"/>
      <w:r w:rsidRPr="00641AE4">
        <w:rPr>
          <w:rStyle w:val="Heading2Char"/>
          <w:rtl/>
        </w:rPr>
        <w:t>724 / 14 ـ بشر بن سليمان البجلي</w:t>
      </w:r>
      <w:bookmarkEnd w:id="1449"/>
      <w:bookmarkEnd w:id="1450"/>
      <w:r>
        <w:rPr>
          <w:rtl/>
        </w:rPr>
        <w:t xml:space="preserve"> : </w:t>
      </w:r>
    </w:p>
    <w:p w:rsidR="0074595C" w:rsidRDefault="0074595C" w:rsidP="004D3AB9">
      <w:pPr>
        <w:pStyle w:val="libNormal"/>
        <w:rPr>
          <w:rtl/>
        </w:rPr>
      </w:pPr>
      <w:r>
        <w:rPr>
          <w:rtl/>
        </w:rPr>
        <w:t xml:space="preserve">كوفي ، له كتاب ، روى عنه : محمد بن الربيع الأقرع ، رجال النجاشي </w:t>
      </w:r>
      <w:r w:rsidRPr="00A941CA">
        <w:rPr>
          <w:rStyle w:val="libFootnotenumChar"/>
          <w:rtl/>
        </w:rPr>
        <w:t>(3)</w:t>
      </w:r>
      <w:r>
        <w:rPr>
          <w:rtl/>
        </w:rPr>
        <w:t>.</w:t>
      </w:r>
    </w:p>
    <w:p w:rsidR="0074595C" w:rsidRDefault="0074595C" w:rsidP="004D3AB9">
      <w:pPr>
        <w:pStyle w:val="libNormal"/>
        <w:rPr>
          <w:rtl/>
        </w:rPr>
      </w:pPr>
      <w:bookmarkStart w:id="1451" w:name="_Toc275762405"/>
      <w:bookmarkStart w:id="1452" w:name="_Toc451777441"/>
      <w:r w:rsidRPr="00641AE4">
        <w:rPr>
          <w:rStyle w:val="Heading2Char"/>
          <w:rtl/>
        </w:rPr>
        <w:t>725 / 15 ـ بشر ب</w:t>
      </w:r>
      <w:r w:rsidRPr="006D453F">
        <w:rPr>
          <w:rStyle w:val="Heading2Char"/>
          <w:rtl/>
        </w:rPr>
        <w:t>ن الصلت العبدي</w:t>
      </w:r>
      <w:bookmarkEnd w:id="1451"/>
      <w:bookmarkEnd w:id="1452"/>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453" w:name="_Toc275762406"/>
      <w:bookmarkStart w:id="1454" w:name="_Toc451777442"/>
      <w:r w:rsidRPr="00641AE4">
        <w:rPr>
          <w:rStyle w:val="Heading2Char"/>
          <w:rtl/>
        </w:rPr>
        <w:t>726 / 16 ـ بشر بن طرخان النخاس</w:t>
      </w:r>
      <w:bookmarkEnd w:id="1453"/>
      <w:bookmarkEnd w:id="1454"/>
      <w:r>
        <w:rPr>
          <w:rtl/>
        </w:rPr>
        <w:t xml:space="preserve"> : </w:t>
      </w:r>
    </w:p>
    <w:p w:rsidR="0074595C" w:rsidRDefault="0074595C" w:rsidP="004D3AB9">
      <w:pPr>
        <w:pStyle w:val="libNormal"/>
        <w:rPr>
          <w:rtl/>
        </w:rPr>
      </w:pPr>
      <w:r>
        <w:rPr>
          <w:rtl/>
        </w:rPr>
        <w:t xml:space="preserve">روى الكشي بطريق فيه محمد بن عيسى عنه : أن أبا عبد الله </w:t>
      </w:r>
      <w:r w:rsidR="000B3845" w:rsidRPr="000B3845">
        <w:rPr>
          <w:rStyle w:val="libAlaemChar"/>
          <w:rFonts w:hint="cs"/>
          <w:rtl/>
        </w:rPr>
        <w:t>عليه‌السلام</w:t>
      </w:r>
      <w:r>
        <w:rPr>
          <w:rtl/>
        </w:rPr>
        <w:t xml:space="preserve"> دعا له بكثرة المال والولد ، فرزق </w:t>
      </w:r>
      <w:r w:rsidRPr="00A941CA">
        <w:rPr>
          <w:rStyle w:val="libFootnotenumChar"/>
          <w:rtl/>
        </w:rPr>
        <w:t>(5)</w:t>
      </w:r>
      <w:r>
        <w:rPr>
          <w:rtl/>
        </w:rPr>
        <w:t>.</w:t>
      </w:r>
    </w:p>
    <w:p w:rsidR="0074595C" w:rsidRDefault="0074595C" w:rsidP="004D3AB9">
      <w:pPr>
        <w:pStyle w:val="libNormal"/>
        <w:rPr>
          <w:rtl/>
        </w:rPr>
      </w:pPr>
      <w:bookmarkStart w:id="1455" w:name="_Toc275762407"/>
      <w:bookmarkStart w:id="1456" w:name="_Toc451777443"/>
      <w:r w:rsidRPr="00641AE4">
        <w:rPr>
          <w:rStyle w:val="Heading2Char"/>
          <w:rtl/>
        </w:rPr>
        <w:t>727 / 17 ـ بشر بن عاصم</w:t>
      </w:r>
      <w:bookmarkEnd w:id="1455"/>
      <w:bookmarkEnd w:id="1456"/>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(6)</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112 / 286. </w:t>
      </w:r>
    </w:p>
    <w:p w:rsidR="0074595C" w:rsidRDefault="0074595C" w:rsidP="00A941CA">
      <w:pPr>
        <w:pStyle w:val="libFootnote0"/>
        <w:rPr>
          <w:rtl/>
        </w:rPr>
      </w:pPr>
      <w:r>
        <w:rPr>
          <w:rtl/>
        </w:rPr>
        <w:t xml:space="preserve">2 ـ بشر بن سلمة : ثقة ، يكنى أبا صدقة ، م جخ ، ( م ت ). </w:t>
      </w:r>
    </w:p>
    <w:p w:rsidR="0074595C" w:rsidRDefault="0074595C" w:rsidP="00A941CA">
      <w:pPr>
        <w:pStyle w:val="libFootnote0"/>
        <w:rPr>
          <w:rtl/>
        </w:rPr>
      </w:pPr>
      <w:r>
        <w:rPr>
          <w:rtl/>
        </w:rPr>
        <w:t xml:space="preserve">[ في نسخ رجال الشيخ : بشر بن مسلمة ... وسيأتي لاحقا ]. </w:t>
      </w:r>
    </w:p>
    <w:p w:rsidR="0074595C" w:rsidRDefault="0074595C" w:rsidP="00A941CA">
      <w:pPr>
        <w:pStyle w:val="libFootnote0"/>
        <w:rPr>
          <w:rtl/>
        </w:rPr>
      </w:pPr>
      <w:r>
        <w:rPr>
          <w:rtl/>
        </w:rPr>
        <w:t xml:space="preserve">بشر بن سلم : أبو الحسن البجلي الكوفي ، ق جخ ، ( م ت ). رجال الشيخ : 168 / 2 ، وفيه : بشر بن مسلم ... </w:t>
      </w:r>
    </w:p>
    <w:p w:rsidR="0074595C" w:rsidRDefault="0074595C" w:rsidP="00A941CA">
      <w:pPr>
        <w:pStyle w:val="libFootnote0"/>
        <w:rPr>
          <w:rtl/>
        </w:rPr>
      </w:pPr>
      <w:r>
        <w:rPr>
          <w:rtl/>
        </w:rPr>
        <w:t xml:space="preserve">بشر السلمي ( ذكره في بسر ) : أبو رافع بن بشر ، ل جخ ، ( م ت ). رجال الشيخ : 28 / 19 ، وفيه : بسر ... </w:t>
      </w:r>
    </w:p>
    <w:p w:rsidR="0074595C" w:rsidRDefault="0074595C" w:rsidP="00A941CA">
      <w:pPr>
        <w:pStyle w:val="libFootnote0"/>
        <w:rPr>
          <w:rtl/>
        </w:rPr>
      </w:pPr>
      <w:r>
        <w:rPr>
          <w:rtl/>
        </w:rPr>
        <w:t xml:space="preserve">3 ـ رجال النجاشي : 111 / 284. </w:t>
      </w:r>
    </w:p>
    <w:p w:rsidR="0074595C" w:rsidRDefault="0074595C" w:rsidP="00A941CA">
      <w:pPr>
        <w:pStyle w:val="libFootnote0"/>
        <w:rPr>
          <w:rtl/>
        </w:rPr>
      </w:pPr>
      <w:r>
        <w:rPr>
          <w:rtl/>
        </w:rPr>
        <w:t xml:space="preserve">4 ـ رجال الشيخ : 169 / 14. </w:t>
      </w:r>
    </w:p>
    <w:p w:rsidR="0074595C" w:rsidRDefault="0074595C" w:rsidP="00A941CA">
      <w:pPr>
        <w:pStyle w:val="libFootnote0"/>
        <w:rPr>
          <w:rtl/>
        </w:rPr>
      </w:pPr>
      <w:r>
        <w:rPr>
          <w:rtl/>
        </w:rPr>
        <w:t xml:space="preserve">5 ـ رجال الكشي : 311 / 563. </w:t>
      </w:r>
    </w:p>
    <w:p w:rsidR="0074595C" w:rsidRDefault="0074595C" w:rsidP="00A941CA">
      <w:pPr>
        <w:pStyle w:val="libFootnote0"/>
        <w:rPr>
          <w:rtl/>
        </w:rPr>
      </w:pPr>
      <w:r>
        <w:rPr>
          <w:rtl/>
        </w:rPr>
        <w:t xml:space="preserve">6 ـ رجال الشيخ : 28 / 16 ، وفيه زيادة : صاحب النبي </w:t>
      </w:r>
      <w:r w:rsidR="000B3845" w:rsidRPr="000B3845">
        <w:rPr>
          <w:rStyle w:val="libAlaemChar"/>
          <w:rFonts w:hint="cs"/>
          <w:rtl/>
        </w:rPr>
        <w:t>صلى‌الله‌عليه‌وآله‌وسلم</w:t>
      </w:r>
      <w:r>
        <w:rPr>
          <w:rtl/>
        </w:rPr>
        <w:t xml:space="preserve"> ، ذكر الغارات. </w:t>
      </w:r>
    </w:p>
    <w:p w:rsidR="0074595C" w:rsidRDefault="0074595C" w:rsidP="004D3AB9">
      <w:pPr>
        <w:pStyle w:val="libNormal"/>
        <w:rPr>
          <w:rtl/>
        </w:rPr>
      </w:pPr>
      <w:r>
        <w:rPr>
          <w:rtl/>
        </w:rPr>
        <w:br w:type="page"/>
      </w:r>
      <w:bookmarkStart w:id="1457" w:name="_Toc275762408"/>
      <w:bookmarkStart w:id="1458" w:name="_Toc451777444"/>
      <w:r w:rsidRPr="00641AE4">
        <w:rPr>
          <w:rStyle w:val="Heading2Char"/>
          <w:rtl/>
        </w:rPr>
        <w:lastRenderedPageBreak/>
        <w:t>728 / 18 ـ بشر بن عائذ الأسدي</w:t>
      </w:r>
      <w:bookmarkEnd w:id="1457"/>
      <w:bookmarkEnd w:id="1458"/>
      <w:r>
        <w:rPr>
          <w:rtl/>
        </w:rPr>
        <w:t xml:space="preserve"> : </w:t>
      </w:r>
    </w:p>
    <w:p w:rsidR="0074595C" w:rsidRDefault="0074595C" w:rsidP="004D3AB9">
      <w:pPr>
        <w:pStyle w:val="libNormal"/>
        <w:rPr>
          <w:rtl/>
        </w:rPr>
      </w:pPr>
      <w:r>
        <w:rPr>
          <w:rtl/>
        </w:rPr>
        <w:t xml:space="preserve">مولاهم ،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459" w:name="_Toc275762409"/>
      <w:bookmarkStart w:id="1460" w:name="_Toc451777445"/>
      <w:r w:rsidRPr="00641AE4">
        <w:rPr>
          <w:rStyle w:val="Heading2Char"/>
          <w:rtl/>
        </w:rPr>
        <w:t>729 / 19 ـ بشر بن عبد الله الخثعمي</w:t>
      </w:r>
      <w:bookmarkEnd w:id="1459"/>
      <w:bookmarkEnd w:id="1460"/>
      <w:r>
        <w:rPr>
          <w:rtl/>
        </w:rPr>
        <w:t xml:space="preserve"> : </w:t>
      </w:r>
    </w:p>
    <w:p w:rsidR="0074595C" w:rsidRDefault="0074595C" w:rsidP="004D3AB9">
      <w:pPr>
        <w:pStyle w:val="libNormal"/>
        <w:rPr>
          <w:rtl/>
        </w:rPr>
      </w:pPr>
      <w:r>
        <w:rPr>
          <w:rtl/>
        </w:rPr>
        <w:t xml:space="preserve">الكوفي ، 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461" w:name="_Toc275762410"/>
      <w:bookmarkStart w:id="1462" w:name="_Toc451777446"/>
      <w:r w:rsidRPr="00641AE4">
        <w:rPr>
          <w:rStyle w:val="Heading2Char"/>
          <w:rtl/>
        </w:rPr>
        <w:t>730 / 20 ـ بشر بن عبد الله الشيباني</w:t>
      </w:r>
      <w:bookmarkEnd w:id="1461"/>
      <w:bookmarkEnd w:id="1462"/>
      <w:r>
        <w:rPr>
          <w:rtl/>
        </w:rPr>
        <w:t xml:space="preserve"> </w:t>
      </w:r>
      <w:r w:rsidRPr="00A941CA">
        <w:rPr>
          <w:rStyle w:val="libFootnotenumChar"/>
          <w:rtl/>
        </w:rPr>
        <w:t>(3)</w:t>
      </w:r>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 xml:space="preserve"> </w:t>
      </w:r>
      <w:r w:rsidRPr="00A941CA">
        <w:rPr>
          <w:rStyle w:val="libFootnotenumChar"/>
          <w:rtl/>
        </w:rPr>
        <w:t>(5)</w:t>
      </w:r>
      <w:r>
        <w:rPr>
          <w:rtl/>
        </w:rPr>
        <w:t>.</w:t>
      </w:r>
    </w:p>
    <w:p w:rsidR="0074595C" w:rsidRDefault="0074595C" w:rsidP="004D3AB9">
      <w:pPr>
        <w:pStyle w:val="libNormal"/>
        <w:rPr>
          <w:rtl/>
        </w:rPr>
      </w:pPr>
      <w:bookmarkStart w:id="1463" w:name="_Toc275762411"/>
      <w:bookmarkStart w:id="1464" w:name="_Toc451777447"/>
      <w:r w:rsidRPr="00641AE4">
        <w:rPr>
          <w:rStyle w:val="Heading2Char"/>
          <w:rtl/>
        </w:rPr>
        <w:t>731 / 21 ـ بشر بن عقبة</w:t>
      </w:r>
      <w:bookmarkEnd w:id="1463"/>
      <w:bookmarkEnd w:id="1464"/>
      <w:r>
        <w:rPr>
          <w:rtl/>
        </w:rPr>
        <w:t xml:space="preserve"> </w:t>
      </w:r>
      <w:r w:rsidRPr="00A941CA">
        <w:rPr>
          <w:rStyle w:val="libFootnotenumChar"/>
          <w:rtl/>
        </w:rPr>
        <w:t>(6)</w:t>
      </w:r>
      <w:r>
        <w:rPr>
          <w:rtl/>
        </w:rPr>
        <w:t xml:space="preserve"> </w:t>
      </w:r>
      <w:r w:rsidRPr="00641AE4">
        <w:rPr>
          <w:rStyle w:val="Heading2Char"/>
          <w:rtl/>
        </w:rPr>
        <w:t>الأسدي</w:t>
      </w:r>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1465" w:name="_Toc275762412"/>
      <w:bookmarkStart w:id="1466" w:name="_Toc451777448"/>
      <w:r w:rsidRPr="00641AE4">
        <w:rPr>
          <w:rStyle w:val="Heading2Char"/>
          <w:rtl/>
        </w:rPr>
        <w:t>732 / 22 ـ بشر بن عمارة الخثعمي</w:t>
      </w:r>
      <w:bookmarkEnd w:id="1465"/>
      <w:bookmarkEnd w:id="1466"/>
      <w:r>
        <w:rPr>
          <w:rtl/>
        </w:rPr>
        <w:t xml:space="preserve"> : </w:t>
      </w:r>
    </w:p>
    <w:p w:rsidR="0074595C" w:rsidRDefault="0074595C" w:rsidP="004D3AB9">
      <w:pPr>
        <w:pStyle w:val="libNormal"/>
        <w:rPr>
          <w:rtl/>
        </w:rPr>
      </w:pPr>
      <w:r>
        <w:rPr>
          <w:rtl/>
        </w:rPr>
        <w:t xml:space="preserve">الكوفي </w:t>
      </w:r>
      <w:r w:rsidRPr="00A941CA">
        <w:rPr>
          <w:rStyle w:val="libFootnotenumChar"/>
          <w:rtl/>
        </w:rPr>
        <w:t>(8)</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w:t>
      </w:r>
    </w:p>
    <w:p w:rsidR="0074595C" w:rsidRDefault="0074595C" w:rsidP="004D3AB9">
      <w:pPr>
        <w:pStyle w:val="libNormal"/>
        <w:rPr>
          <w:rtl/>
        </w:rPr>
      </w:pPr>
      <w:bookmarkStart w:id="1467" w:name="_Toc275762413"/>
      <w:bookmarkStart w:id="1468" w:name="_Toc451777449"/>
      <w:r w:rsidRPr="00641AE4">
        <w:rPr>
          <w:rStyle w:val="Heading2Char"/>
          <w:rtl/>
        </w:rPr>
        <w:t>733 / 23 ـ بشر بن عمر الهمداني</w:t>
      </w:r>
      <w:bookmarkEnd w:id="1467"/>
      <w:bookmarkEnd w:id="1468"/>
      <w:r>
        <w:rPr>
          <w:rtl/>
        </w:rPr>
        <w:t xml:space="preserve"> : </w:t>
      </w:r>
    </w:p>
    <w:p w:rsidR="0074595C" w:rsidRDefault="0074595C" w:rsidP="004D3AB9">
      <w:pPr>
        <w:pStyle w:val="libNormal"/>
        <w:rPr>
          <w:rtl/>
        </w:rPr>
      </w:pPr>
      <w:r>
        <w:rPr>
          <w:rtl/>
        </w:rPr>
        <w:t xml:space="preserve">روى الكشي بسند غير نقي عن أمير المؤمنين </w:t>
      </w:r>
      <w:r w:rsidR="000B3845" w:rsidRPr="000B3845">
        <w:rPr>
          <w:rStyle w:val="libAlaemChar"/>
          <w:rFonts w:hint="cs"/>
          <w:rtl/>
        </w:rPr>
        <w:t>عليه‌السلام</w:t>
      </w:r>
      <w:r>
        <w:rPr>
          <w:rtl/>
        </w:rPr>
        <w:t xml:space="preserve"> ما يدل على أنه من شرطة الخميس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168 / 1. </w:t>
      </w:r>
    </w:p>
    <w:p w:rsidR="0074595C" w:rsidRDefault="0074595C" w:rsidP="00A941CA">
      <w:pPr>
        <w:pStyle w:val="libFootnote0"/>
        <w:rPr>
          <w:rtl/>
        </w:rPr>
      </w:pPr>
      <w:r>
        <w:rPr>
          <w:rtl/>
        </w:rPr>
        <w:t xml:space="preserve">2 ـ رجال الشيخ : 126 / 3. </w:t>
      </w:r>
    </w:p>
    <w:p w:rsidR="0074595C" w:rsidRDefault="0074595C" w:rsidP="00A941CA">
      <w:pPr>
        <w:pStyle w:val="libFootnote0"/>
        <w:rPr>
          <w:rtl/>
        </w:rPr>
      </w:pPr>
      <w:r>
        <w:rPr>
          <w:rtl/>
        </w:rPr>
        <w:t xml:space="preserve">3 ـ في نسختي ( م ) و ( ت ) زيادة : الكوفي. </w:t>
      </w:r>
    </w:p>
    <w:p w:rsidR="0074595C" w:rsidRDefault="0074595C" w:rsidP="00A941CA">
      <w:pPr>
        <w:pStyle w:val="libFootnote0"/>
        <w:rPr>
          <w:rtl/>
        </w:rPr>
      </w:pPr>
      <w:r>
        <w:rPr>
          <w:rtl/>
        </w:rPr>
        <w:t xml:space="preserve">4 ـ رجال الشيخ : 168 / 9. </w:t>
      </w:r>
    </w:p>
    <w:p w:rsidR="0074595C" w:rsidRDefault="0074595C" w:rsidP="00A941CA">
      <w:pPr>
        <w:pStyle w:val="libFootnote0"/>
        <w:rPr>
          <w:rtl/>
        </w:rPr>
      </w:pPr>
      <w:r>
        <w:rPr>
          <w:rtl/>
        </w:rPr>
        <w:t xml:space="preserve">5 ـ بشر بن عبد الله بن عمرو بن سعيد : الخثعمي ، كوفي ، قر جخ ، ( م ت ). رجال الشيخ : 128 / 28. </w:t>
      </w:r>
    </w:p>
    <w:p w:rsidR="0074595C" w:rsidRDefault="0074595C" w:rsidP="00A941CA">
      <w:pPr>
        <w:pStyle w:val="libFootnote0"/>
        <w:rPr>
          <w:rtl/>
        </w:rPr>
      </w:pPr>
      <w:r>
        <w:rPr>
          <w:rtl/>
        </w:rPr>
        <w:t xml:space="preserve">6 ـ في هامش النسخ : عتبة ( خ ل ). </w:t>
      </w:r>
    </w:p>
    <w:p w:rsidR="0074595C" w:rsidRDefault="0074595C" w:rsidP="00A941CA">
      <w:pPr>
        <w:pStyle w:val="libFootnote0"/>
        <w:rPr>
          <w:rtl/>
        </w:rPr>
      </w:pPr>
      <w:r>
        <w:rPr>
          <w:rtl/>
        </w:rPr>
        <w:t xml:space="preserve">7 ـ رجال الشيخ : 168 / 10. </w:t>
      </w:r>
    </w:p>
    <w:p w:rsidR="0074595C" w:rsidRDefault="0074595C" w:rsidP="00A941CA">
      <w:pPr>
        <w:pStyle w:val="libFootnote0"/>
        <w:rPr>
          <w:rtl/>
        </w:rPr>
      </w:pPr>
      <w:r>
        <w:rPr>
          <w:rtl/>
        </w:rPr>
        <w:t xml:space="preserve">8 ـ المكتب ، جخ ، ( م ت ). </w:t>
      </w:r>
    </w:p>
    <w:p w:rsidR="0074595C" w:rsidRDefault="0074595C" w:rsidP="00A941CA">
      <w:pPr>
        <w:pStyle w:val="libFootnote0"/>
        <w:rPr>
          <w:rtl/>
        </w:rPr>
      </w:pPr>
      <w:r>
        <w:rPr>
          <w:rtl/>
        </w:rPr>
        <w:t xml:space="preserve">9 ـ رجال الشيخ : 168 / 6. </w:t>
      </w:r>
    </w:p>
    <w:p w:rsidR="0074595C" w:rsidRDefault="0074595C" w:rsidP="00A941CA">
      <w:pPr>
        <w:pStyle w:val="libFootnote0"/>
        <w:rPr>
          <w:rtl/>
        </w:rPr>
      </w:pPr>
      <w:r>
        <w:rPr>
          <w:rtl/>
        </w:rPr>
        <w:t xml:space="preserve">10 ـ رجال الكشي : 5 / 9 ، وفي بعض نسخه : عمرو. </w:t>
      </w:r>
    </w:p>
    <w:p w:rsidR="0074595C" w:rsidRDefault="0074595C" w:rsidP="004D3AB9">
      <w:pPr>
        <w:pStyle w:val="libNormal"/>
        <w:rPr>
          <w:rtl/>
        </w:rPr>
      </w:pPr>
      <w:r>
        <w:rPr>
          <w:rtl/>
        </w:rPr>
        <w:br w:type="page"/>
      </w:r>
      <w:bookmarkStart w:id="1469" w:name="_Toc275762414"/>
      <w:bookmarkStart w:id="1470" w:name="_Toc451777450"/>
      <w:r w:rsidRPr="00641AE4">
        <w:rPr>
          <w:rStyle w:val="Heading2Char"/>
          <w:rtl/>
        </w:rPr>
        <w:lastRenderedPageBreak/>
        <w:t>734 / 24 ـ بشر بن عياض الأسدي</w:t>
      </w:r>
      <w:bookmarkEnd w:id="1469"/>
      <w:bookmarkEnd w:id="1470"/>
      <w:r>
        <w:rPr>
          <w:rtl/>
        </w:rPr>
        <w:t xml:space="preserve"> : </w:t>
      </w:r>
    </w:p>
    <w:p w:rsidR="0074595C" w:rsidRDefault="0074595C" w:rsidP="004D3AB9">
      <w:pPr>
        <w:pStyle w:val="libNormal"/>
        <w:rPr>
          <w:rtl/>
        </w:rPr>
      </w:pPr>
      <w:r>
        <w:rPr>
          <w:rtl/>
        </w:rPr>
        <w:t xml:space="preserve">مولاهم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471" w:name="_Toc275762415"/>
      <w:bookmarkStart w:id="1472" w:name="_Toc451777451"/>
      <w:r w:rsidRPr="00641AE4">
        <w:rPr>
          <w:rStyle w:val="Heading2Char"/>
          <w:rtl/>
        </w:rPr>
        <w:t>735 / 25 ـ بشر بن غالب</w:t>
      </w:r>
      <w:bookmarkEnd w:id="1471"/>
      <w:bookmarkEnd w:id="1472"/>
      <w:r>
        <w:rPr>
          <w:rtl/>
        </w:rPr>
        <w:t xml:space="preserve"> </w:t>
      </w:r>
      <w:r w:rsidRPr="00A941CA">
        <w:rPr>
          <w:rStyle w:val="libFootnotenumChar"/>
          <w:rtl/>
        </w:rPr>
        <w:t>(2)</w:t>
      </w:r>
      <w:r>
        <w:rPr>
          <w:rtl/>
        </w:rPr>
        <w:t xml:space="preserve"> : </w:t>
      </w:r>
    </w:p>
    <w:p w:rsidR="0074595C" w:rsidRDefault="0074595C" w:rsidP="004D3AB9">
      <w:pPr>
        <w:pStyle w:val="libNormal"/>
        <w:rPr>
          <w:rtl/>
        </w:rPr>
      </w:pPr>
      <w:r>
        <w:rPr>
          <w:rtl/>
        </w:rPr>
        <w:t xml:space="preserve">من أصحاب الحسين </w:t>
      </w:r>
      <w:r w:rsidRPr="00A941CA">
        <w:rPr>
          <w:rStyle w:val="libFootnotenumChar"/>
          <w:rtl/>
        </w:rPr>
        <w:t>(3)</w:t>
      </w:r>
      <w:r>
        <w:rPr>
          <w:rtl/>
        </w:rPr>
        <w:t xml:space="preserve"> وعلي بن الحسين </w:t>
      </w:r>
      <w:r w:rsidRPr="00A941CA">
        <w:rPr>
          <w:rStyle w:val="libFootnotenumChar"/>
          <w:rtl/>
        </w:rPr>
        <w:t>(4)</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1473" w:name="_Toc275762416"/>
      <w:bookmarkStart w:id="1474" w:name="_Toc451777452"/>
      <w:r w:rsidRPr="00641AE4">
        <w:rPr>
          <w:rStyle w:val="Heading2Char"/>
          <w:rtl/>
        </w:rPr>
        <w:t>736 / 26 ـ بشر بن مروان الكلابي</w:t>
      </w:r>
      <w:bookmarkEnd w:id="1473"/>
      <w:bookmarkEnd w:id="1474"/>
      <w:r>
        <w:rPr>
          <w:rtl/>
        </w:rPr>
        <w:t xml:space="preserve"> : </w:t>
      </w:r>
    </w:p>
    <w:p w:rsidR="0074595C" w:rsidRDefault="0074595C" w:rsidP="004D3AB9">
      <w:pPr>
        <w:pStyle w:val="libNormal"/>
        <w:rPr>
          <w:rtl/>
        </w:rPr>
      </w:pPr>
      <w:r>
        <w:rPr>
          <w:rtl/>
        </w:rPr>
        <w:t xml:space="preserve">الجعفري </w:t>
      </w:r>
      <w:r w:rsidRPr="00A941CA">
        <w:rPr>
          <w:rStyle w:val="libFootnotenumChar"/>
          <w:rtl/>
        </w:rPr>
        <w:t>(5)</w:t>
      </w:r>
      <w:r>
        <w:rPr>
          <w:rtl/>
        </w:rPr>
        <w:t xml:space="preserve"> ،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475" w:name="_Toc275762417"/>
      <w:bookmarkStart w:id="1476" w:name="_Toc451777453"/>
      <w:r w:rsidRPr="00641AE4">
        <w:rPr>
          <w:rStyle w:val="Heading2Char"/>
          <w:rtl/>
        </w:rPr>
        <w:t>737 / 27 ـ بشر بن مسعود</w:t>
      </w:r>
      <w:bookmarkEnd w:id="1475"/>
      <w:bookmarkEnd w:id="1476"/>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1477" w:name="_Toc275762418"/>
      <w:bookmarkStart w:id="1478" w:name="_Toc451777454"/>
      <w:r w:rsidRPr="00641AE4">
        <w:rPr>
          <w:rStyle w:val="Heading2Char"/>
          <w:rtl/>
        </w:rPr>
        <w:t>738 / 28 ـ ب</w:t>
      </w:r>
      <w:r w:rsidRPr="006D453F">
        <w:rPr>
          <w:rStyle w:val="Heading2Char"/>
          <w:rtl/>
        </w:rPr>
        <w:t>شر بن مسلمة</w:t>
      </w:r>
      <w:bookmarkEnd w:id="1477"/>
      <w:bookmarkEnd w:id="1478"/>
      <w:r>
        <w:rPr>
          <w:rtl/>
        </w:rPr>
        <w:t xml:space="preserve"> </w:t>
      </w:r>
      <w:r w:rsidRPr="00A941CA">
        <w:rPr>
          <w:rStyle w:val="libFootnotenumChar"/>
          <w:rtl/>
        </w:rPr>
        <w:t>(8)</w:t>
      </w:r>
      <w:r>
        <w:rPr>
          <w:rtl/>
        </w:rPr>
        <w:t xml:space="preserve"> : </w:t>
      </w:r>
    </w:p>
    <w:p w:rsidR="0074595C" w:rsidRDefault="0074595C" w:rsidP="004D3AB9">
      <w:pPr>
        <w:pStyle w:val="libNormal"/>
        <w:rPr>
          <w:rtl/>
        </w:rPr>
      </w:pPr>
      <w:r>
        <w:rPr>
          <w:rtl/>
        </w:rPr>
        <w:t xml:space="preserve">كوفي ، ثقة ، روى عن أبي عبد الله </w:t>
      </w:r>
      <w:r w:rsidR="000B3845" w:rsidRPr="000B3845">
        <w:rPr>
          <w:rStyle w:val="libAlaemChar"/>
          <w:rFonts w:hint="cs"/>
          <w:rtl/>
        </w:rPr>
        <w:t>عليه‌السلام</w:t>
      </w:r>
      <w:r>
        <w:rPr>
          <w:rtl/>
        </w:rPr>
        <w:t xml:space="preserve"> ، له كتاب رواه ابن أبي عمير ، رجال النجاشي </w:t>
      </w:r>
      <w:r w:rsidRPr="00A941CA">
        <w:rPr>
          <w:rStyle w:val="libFootnotenumChar"/>
          <w:rtl/>
        </w:rPr>
        <w:t>(9)</w:t>
      </w:r>
      <w:r>
        <w:rPr>
          <w:rtl/>
        </w:rPr>
        <w:t xml:space="preserve">. </w:t>
      </w:r>
    </w:p>
    <w:p w:rsidR="0074595C" w:rsidRDefault="0074595C" w:rsidP="004D3AB9">
      <w:pPr>
        <w:pStyle w:val="libNormal"/>
        <w:rPr>
          <w:rtl/>
        </w:rPr>
      </w:pPr>
      <w:r>
        <w:rPr>
          <w:rtl/>
        </w:rPr>
        <w:t xml:space="preserve">ثقة ، يكنى أبا صدقة ، من أصحاب الصادق </w:t>
      </w:r>
      <w:r w:rsidRPr="00A941CA">
        <w:rPr>
          <w:rStyle w:val="libFootnotenumChar"/>
          <w:rtl/>
        </w:rPr>
        <w:t>(10)</w:t>
      </w:r>
      <w:r>
        <w:rPr>
          <w:rtl/>
        </w:rPr>
        <w:t xml:space="preserve"> والكاظم </w:t>
      </w:r>
      <w:r w:rsidRPr="00A941CA">
        <w:rPr>
          <w:rStyle w:val="libFootnotenumChar"/>
          <w:rtl/>
        </w:rPr>
        <w:t>(11)</w:t>
      </w:r>
      <w:r>
        <w:rPr>
          <w:rtl/>
        </w:rPr>
        <w:t xml:space="preserve"> </w:t>
      </w:r>
      <w:r w:rsidR="000B3845" w:rsidRPr="000B3845">
        <w:rPr>
          <w:rStyle w:val="libAlaemChar"/>
          <w:rFonts w:hint="cs"/>
          <w:rtl/>
        </w:rPr>
        <w:t>عليهما‌السلام</w:t>
      </w:r>
      <w:r>
        <w:rPr>
          <w:rtl/>
        </w:rPr>
        <w:t xml:space="preserve">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169 / 13. </w:t>
      </w:r>
    </w:p>
    <w:p w:rsidR="0074595C" w:rsidRDefault="0074595C" w:rsidP="00A941CA">
      <w:pPr>
        <w:pStyle w:val="libFootnote0"/>
        <w:rPr>
          <w:rtl/>
        </w:rPr>
      </w:pPr>
      <w:r>
        <w:rPr>
          <w:rtl/>
        </w:rPr>
        <w:t xml:space="preserve">2 ـ الأسدي الكوفي ، جخ ، ( م ت ). </w:t>
      </w:r>
    </w:p>
    <w:p w:rsidR="0074595C" w:rsidRDefault="0074595C" w:rsidP="00A941CA">
      <w:pPr>
        <w:pStyle w:val="libFootnote0"/>
        <w:rPr>
          <w:rtl/>
        </w:rPr>
      </w:pPr>
      <w:r>
        <w:rPr>
          <w:rtl/>
        </w:rPr>
        <w:t xml:space="preserve">3 ـ رجال الشيخ : 99 / 1. </w:t>
      </w:r>
    </w:p>
    <w:p w:rsidR="0074595C" w:rsidRDefault="0074595C" w:rsidP="00A941CA">
      <w:pPr>
        <w:pStyle w:val="libFootnote0"/>
        <w:rPr>
          <w:rtl/>
        </w:rPr>
      </w:pPr>
      <w:r>
        <w:rPr>
          <w:rtl/>
        </w:rPr>
        <w:t xml:space="preserve">4 ـ رجال الشيخ : 110 / 1. </w:t>
      </w:r>
    </w:p>
    <w:p w:rsidR="0074595C" w:rsidRDefault="0074595C" w:rsidP="00A941CA">
      <w:pPr>
        <w:pStyle w:val="libFootnote0"/>
        <w:rPr>
          <w:rtl/>
        </w:rPr>
      </w:pPr>
      <w:r>
        <w:rPr>
          <w:rtl/>
        </w:rPr>
        <w:t xml:space="preserve">5 ـ أبو عمرو ، أسند عنه ، جخ ، ( م ت ). </w:t>
      </w:r>
    </w:p>
    <w:p w:rsidR="0074595C" w:rsidRDefault="0074595C" w:rsidP="00A941CA">
      <w:pPr>
        <w:pStyle w:val="libFootnote0"/>
        <w:rPr>
          <w:rtl/>
        </w:rPr>
      </w:pPr>
      <w:r>
        <w:rPr>
          <w:rtl/>
        </w:rPr>
        <w:t xml:space="preserve">6 ـ رجال الشيخ : 168 / 5. </w:t>
      </w:r>
    </w:p>
    <w:p w:rsidR="0074595C" w:rsidRDefault="0074595C" w:rsidP="00A941CA">
      <w:pPr>
        <w:pStyle w:val="libFootnote0"/>
        <w:rPr>
          <w:rtl/>
        </w:rPr>
      </w:pPr>
      <w:r>
        <w:rPr>
          <w:rtl/>
        </w:rPr>
        <w:t xml:space="preserve">7 ـ رجال الشيخ : 58 / 7. </w:t>
      </w:r>
    </w:p>
    <w:p w:rsidR="0074595C" w:rsidRDefault="0074595C" w:rsidP="00A941CA">
      <w:pPr>
        <w:pStyle w:val="libFootnote0"/>
        <w:rPr>
          <w:rtl/>
        </w:rPr>
      </w:pPr>
      <w:r>
        <w:rPr>
          <w:rtl/>
        </w:rPr>
        <w:t xml:space="preserve">8 ـ بشر بن مسلمة : له أصل ، أخبرنا به : الحسين بن عبيدالله ، عن أحمد بن محمد ابن يحيى ، عن أبيه ، عن أحمد بن محمد بن عيسى ، عن ابن أبي عمير ، عنه ، ست ، ( م ت ). الفهرست : 40 / 130. </w:t>
      </w:r>
    </w:p>
    <w:p w:rsidR="0074595C" w:rsidRDefault="0074595C" w:rsidP="00A941CA">
      <w:pPr>
        <w:pStyle w:val="libFootnote0"/>
        <w:rPr>
          <w:rtl/>
        </w:rPr>
      </w:pPr>
      <w:r>
        <w:rPr>
          <w:rtl/>
        </w:rPr>
        <w:t xml:space="preserve">9 ـ رجال النجاشي : 111 / 285. </w:t>
      </w:r>
    </w:p>
    <w:p w:rsidR="0074595C" w:rsidRDefault="0074595C" w:rsidP="00A941CA">
      <w:pPr>
        <w:pStyle w:val="libFootnote0"/>
        <w:rPr>
          <w:rtl/>
        </w:rPr>
      </w:pPr>
      <w:r>
        <w:rPr>
          <w:rtl/>
        </w:rPr>
        <w:t xml:space="preserve">10 ـ رجال الشيخ : 168 / 4. </w:t>
      </w:r>
    </w:p>
    <w:p w:rsidR="0074595C" w:rsidRDefault="0074595C" w:rsidP="00A941CA">
      <w:pPr>
        <w:pStyle w:val="libFootnote0"/>
        <w:rPr>
          <w:rtl/>
        </w:rPr>
      </w:pPr>
      <w:r>
        <w:rPr>
          <w:rtl/>
        </w:rPr>
        <w:t xml:space="preserve">11 ـ رجال الشيخ : 333 / 3. </w:t>
      </w:r>
    </w:p>
    <w:p w:rsidR="0074595C" w:rsidRDefault="0074595C" w:rsidP="004D3AB9">
      <w:pPr>
        <w:pStyle w:val="libNormal0"/>
        <w:rPr>
          <w:rtl/>
        </w:rPr>
      </w:pPr>
      <w:r>
        <w:rPr>
          <w:rtl/>
        </w:rPr>
        <w:br w:type="page"/>
      </w:r>
      <w:r>
        <w:rPr>
          <w:rtl/>
        </w:rPr>
        <w:lastRenderedPageBreak/>
        <w:t xml:space="preserve">رجال الشيخ </w:t>
      </w:r>
      <w:r w:rsidRPr="00A941CA">
        <w:rPr>
          <w:rStyle w:val="libFootnotenumChar"/>
          <w:rtl/>
        </w:rPr>
        <w:t>(1)</w:t>
      </w:r>
      <w:r>
        <w:rPr>
          <w:rtl/>
        </w:rPr>
        <w:t xml:space="preserve">. </w:t>
      </w:r>
    </w:p>
    <w:p w:rsidR="0074595C" w:rsidRDefault="0074595C" w:rsidP="004D3AB9">
      <w:pPr>
        <w:pStyle w:val="libNormal"/>
        <w:rPr>
          <w:rtl/>
        </w:rPr>
      </w:pPr>
      <w:r>
        <w:rPr>
          <w:rtl/>
        </w:rPr>
        <w:t xml:space="preserve">ونقل ابن داود عن النجاشي : بشر بن سلمة </w:t>
      </w:r>
      <w:r w:rsidRPr="00A941CA">
        <w:rPr>
          <w:rStyle w:val="libFootnotenumChar"/>
          <w:rtl/>
        </w:rPr>
        <w:t>(2)</w:t>
      </w:r>
      <w:r>
        <w:rPr>
          <w:rtl/>
        </w:rPr>
        <w:t xml:space="preserve"> ، ثم بعده : بشر بن مسلمة </w:t>
      </w:r>
      <w:r w:rsidRPr="00A941CA">
        <w:rPr>
          <w:rStyle w:val="libFootnotenumChar"/>
          <w:rtl/>
        </w:rPr>
        <w:t>(3)</w:t>
      </w:r>
      <w:r>
        <w:rPr>
          <w:rtl/>
        </w:rPr>
        <w:t xml:space="preserve"> ، ولم أجد إلا كما نقلناه.</w:t>
      </w:r>
    </w:p>
    <w:p w:rsidR="0074595C" w:rsidRDefault="0074595C" w:rsidP="004D3AB9">
      <w:pPr>
        <w:pStyle w:val="libNormal"/>
        <w:rPr>
          <w:rtl/>
        </w:rPr>
      </w:pPr>
      <w:bookmarkStart w:id="1479" w:name="_Toc275762419"/>
      <w:bookmarkStart w:id="1480" w:name="_Toc451777455"/>
      <w:r w:rsidRPr="00641AE4">
        <w:rPr>
          <w:rStyle w:val="Heading2Char"/>
          <w:rtl/>
        </w:rPr>
        <w:t>739 / 29 ـ بشر بن ميمون</w:t>
      </w:r>
      <w:bookmarkEnd w:id="1479"/>
      <w:bookmarkEnd w:id="1480"/>
      <w:r>
        <w:rPr>
          <w:rtl/>
        </w:rPr>
        <w:t xml:space="preserve"> : </w:t>
      </w:r>
    </w:p>
    <w:p w:rsidR="0074595C" w:rsidRDefault="0074595C" w:rsidP="004D3AB9">
      <w:pPr>
        <w:pStyle w:val="libNormal"/>
        <w:rPr>
          <w:rtl/>
        </w:rPr>
      </w:pPr>
      <w:r>
        <w:rPr>
          <w:rtl/>
        </w:rPr>
        <w:t xml:space="preserve">سيجيء بعنوان : بشير بن ميمون </w:t>
      </w:r>
      <w:r w:rsidRPr="00A941CA">
        <w:rPr>
          <w:rStyle w:val="libFootnotenumChar"/>
          <w:rtl/>
        </w:rPr>
        <w:t>(4)</w:t>
      </w:r>
      <w:r>
        <w:rPr>
          <w:rtl/>
        </w:rPr>
        <w:t>.</w:t>
      </w:r>
    </w:p>
    <w:p w:rsidR="0074595C" w:rsidRDefault="0074595C" w:rsidP="004D3AB9">
      <w:pPr>
        <w:pStyle w:val="libNormal"/>
        <w:rPr>
          <w:rtl/>
        </w:rPr>
      </w:pPr>
      <w:bookmarkStart w:id="1481" w:name="_Toc275762420"/>
      <w:bookmarkStart w:id="1482" w:name="_Toc451777456"/>
      <w:r w:rsidRPr="00641AE4">
        <w:rPr>
          <w:rStyle w:val="Heading2Char"/>
          <w:rtl/>
        </w:rPr>
        <w:t>740 / 30 ـ بشر بن همام الخثعمي</w:t>
      </w:r>
      <w:bookmarkEnd w:id="1481"/>
      <w:bookmarkEnd w:id="1482"/>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 xml:space="preserve">. </w:t>
      </w:r>
    </w:p>
    <w:p w:rsidR="0074595C" w:rsidRDefault="0074595C" w:rsidP="004D3AB9">
      <w:pPr>
        <w:pStyle w:val="libNormal"/>
        <w:rPr>
          <w:rtl/>
        </w:rPr>
      </w:pPr>
      <w:r>
        <w:rPr>
          <w:rtl/>
        </w:rPr>
        <w:t xml:space="preserve">وفي بعض النسخ بشر بن عمارة كما نقلناه </w:t>
      </w:r>
      <w:r w:rsidRPr="00A941CA">
        <w:rPr>
          <w:rStyle w:val="libFootnotenumChar"/>
          <w:rtl/>
        </w:rPr>
        <w:t>(6)</w:t>
      </w:r>
      <w:r>
        <w:rPr>
          <w:rtl/>
        </w:rPr>
        <w:t>.</w:t>
      </w:r>
    </w:p>
    <w:p w:rsidR="0074595C" w:rsidRDefault="0074595C" w:rsidP="004D3AB9">
      <w:pPr>
        <w:pStyle w:val="libNormal"/>
        <w:rPr>
          <w:rtl/>
        </w:rPr>
      </w:pPr>
      <w:bookmarkStart w:id="1483" w:name="_Toc275762421"/>
      <w:bookmarkStart w:id="1484" w:name="_Toc451777457"/>
      <w:r w:rsidRPr="00641AE4">
        <w:rPr>
          <w:rStyle w:val="Heading2Char"/>
          <w:rtl/>
        </w:rPr>
        <w:t>741 / 31 ـ بشر بن يسار</w:t>
      </w:r>
      <w:bookmarkEnd w:id="1483"/>
      <w:bookmarkEnd w:id="1484"/>
      <w:r>
        <w:rPr>
          <w:rtl/>
        </w:rPr>
        <w:t xml:space="preserve"> </w:t>
      </w:r>
      <w:r w:rsidRPr="00A941CA">
        <w:rPr>
          <w:rStyle w:val="libFootnotenumChar"/>
          <w:rtl/>
        </w:rPr>
        <w:t>(7)</w:t>
      </w:r>
      <w:r>
        <w:rPr>
          <w:rtl/>
        </w:rPr>
        <w:t xml:space="preserve"> : </w:t>
      </w:r>
    </w:p>
    <w:p w:rsidR="0074595C" w:rsidRDefault="0074595C" w:rsidP="004D3AB9">
      <w:pPr>
        <w:pStyle w:val="libNormal"/>
        <w:rPr>
          <w:rtl/>
        </w:rPr>
      </w:pPr>
      <w:r>
        <w:rPr>
          <w:rtl/>
        </w:rPr>
        <w:t xml:space="preserve">من أصحاب الباقر </w:t>
      </w:r>
      <w:r w:rsidRPr="00A941CA">
        <w:rPr>
          <w:rStyle w:val="libFootnotenumChar"/>
          <w:rtl/>
        </w:rPr>
        <w:t>(8)</w:t>
      </w:r>
      <w:r>
        <w:rPr>
          <w:rtl/>
        </w:rPr>
        <w:t xml:space="preserve"> والصادق </w:t>
      </w:r>
      <w:r w:rsidRPr="00A941CA">
        <w:rPr>
          <w:rStyle w:val="libFootnotenumChar"/>
          <w:rtl/>
        </w:rPr>
        <w:t>(9)</w:t>
      </w:r>
      <w:r>
        <w:rPr>
          <w:rtl/>
        </w:rPr>
        <w:t xml:space="preserve"> </w:t>
      </w:r>
      <w:r w:rsidR="000B3845" w:rsidRPr="000B3845">
        <w:rPr>
          <w:rStyle w:val="libAlaemChar"/>
          <w:rFonts w:hint="cs"/>
          <w:rtl/>
        </w:rPr>
        <w:t>عليهما‌السلام</w:t>
      </w:r>
      <w:r>
        <w:rPr>
          <w:rtl/>
        </w:rPr>
        <w:t xml:space="preserve"> ، رجال الشيخ </w:t>
      </w:r>
      <w:r w:rsidRPr="00A941CA">
        <w:rPr>
          <w:rStyle w:val="libFootnotenumChar"/>
          <w:rtl/>
        </w:rPr>
        <w:t>(10)</w:t>
      </w:r>
      <w:r>
        <w:rPr>
          <w:rtl/>
        </w:rPr>
        <w:t>.</w:t>
      </w:r>
    </w:p>
    <w:p w:rsidR="0074595C" w:rsidRDefault="0074595C" w:rsidP="004D3AB9">
      <w:pPr>
        <w:pStyle w:val="libNormal"/>
        <w:rPr>
          <w:rtl/>
        </w:rPr>
      </w:pPr>
      <w:bookmarkStart w:id="1485" w:name="_Toc275762422"/>
      <w:bookmarkStart w:id="1486" w:name="_Toc451777458"/>
      <w:r w:rsidRPr="00641AE4">
        <w:rPr>
          <w:rStyle w:val="Heading2Char"/>
          <w:rtl/>
        </w:rPr>
        <w:t>742 / 1 ـ بشير</w:t>
      </w:r>
      <w:bookmarkEnd w:id="1485"/>
      <w:bookmarkEnd w:id="1486"/>
      <w:r>
        <w:rPr>
          <w:rtl/>
        </w:rPr>
        <w:t xml:space="preserve"> </w:t>
      </w:r>
      <w:r w:rsidRPr="00A941CA">
        <w:rPr>
          <w:rStyle w:val="libFootnotenumChar"/>
          <w:rtl/>
        </w:rPr>
        <w:t>(11)</w:t>
      </w:r>
      <w:r>
        <w:rPr>
          <w:rtl/>
        </w:rPr>
        <w:t xml:space="preserve"> </w:t>
      </w:r>
      <w:r w:rsidRPr="00641AE4">
        <w:rPr>
          <w:rStyle w:val="Heading2Char"/>
          <w:rtl/>
        </w:rPr>
        <w:t>أبو عبد الصمد</w:t>
      </w:r>
      <w:r>
        <w:rPr>
          <w:rtl/>
        </w:rPr>
        <w:t xml:space="preserve"> : </w:t>
      </w:r>
    </w:p>
    <w:p w:rsidR="0074595C" w:rsidRDefault="0074595C" w:rsidP="004D3AB9">
      <w:pPr>
        <w:pStyle w:val="libNormal"/>
        <w:rPr>
          <w:rtl/>
        </w:rPr>
      </w:pPr>
      <w:r>
        <w:rPr>
          <w:rtl/>
        </w:rPr>
        <w:t xml:space="preserve">ابن بشير ، الكوفي ، من أصحاب الباقر </w:t>
      </w:r>
      <w:r w:rsidRPr="00A941CA">
        <w:rPr>
          <w:rStyle w:val="libFootnotenumChar"/>
          <w:rtl/>
        </w:rPr>
        <w:t>(12)</w:t>
      </w:r>
      <w:r>
        <w:rPr>
          <w:rtl/>
        </w:rPr>
        <w:t xml:space="preserve"> والصادق </w:t>
      </w:r>
      <w:r w:rsidRPr="00A941CA">
        <w:rPr>
          <w:rStyle w:val="libFootnotenumChar"/>
          <w:rtl/>
        </w:rPr>
        <w:t>(13)</w:t>
      </w:r>
      <w:r>
        <w:rPr>
          <w:rtl/>
        </w:rPr>
        <w:t xml:space="preserve"> </w:t>
      </w:r>
      <w:r w:rsidR="000B3845" w:rsidRPr="000B3845">
        <w:rPr>
          <w:rStyle w:val="libAlaemChar"/>
          <w:rFonts w:hint="cs"/>
          <w:rtl/>
        </w:rPr>
        <w:t>عليهما‌السلام</w:t>
      </w:r>
      <w:r>
        <w:rPr>
          <w:rtl/>
        </w:rPr>
        <w:t xml:space="preserve"> ، رجال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بشر بن مسلمة الكوفي : ق جخ ، ( م ت ). </w:t>
      </w:r>
    </w:p>
    <w:p w:rsidR="0074595C" w:rsidRDefault="0074595C" w:rsidP="00A941CA">
      <w:pPr>
        <w:pStyle w:val="libFootnote0"/>
        <w:rPr>
          <w:rtl/>
        </w:rPr>
      </w:pPr>
      <w:r>
        <w:rPr>
          <w:rtl/>
        </w:rPr>
        <w:t xml:space="preserve">بشر بن مسلمة : ثقة ، يكنى أبا صدقة ، م جخ ، على ما في نسختنا ، ( م ت ). </w:t>
      </w:r>
    </w:p>
    <w:p w:rsidR="0074595C" w:rsidRDefault="0074595C" w:rsidP="00A941CA">
      <w:pPr>
        <w:pStyle w:val="libFootnote0"/>
        <w:rPr>
          <w:rtl/>
        </w:rPr>
      </w:pPr>
      <w:r>
        <w:rPr>
          <w:rtl/>
        </w:rPr>
        <w:t xml:space="preserve">2 ـ رجال ابن داود : 57 / 250. </w:t>
      </w:r>
    </w:p>
    <w:p w:rsidR="0074595C" w:rsidRDefault="0074595C" w:rsidP="00A941CA">
      <w:pPr>
        <w:pStyle w:val="libFootnote0"/>
        <w:rPr>
          <w:rtl/>
        </w:rPr>
      </w:pPr>
      <w:r>
        <w:rPr>
          <w:rtl/>
        </w:rPr>
        <w:t xml:space="preserve">3 ـ رجال ابن داود : 57 / 255. </w:t>
      </w:r>
    </w:p>
    <w:p w:rsidR="0074595C" w:rsidRDefault="0074595C" w:rsidP="00A941CA">
      <w:pPr>
        <w:pStyle w:val="libFootnote0"/>
        <w:rPr>
          <w:rtl/>
        </w:rPr>
      </w:pPr>
      <w:r>
        <w:rPr>
          <w:rtl/>
        </w:rPr>
        <w:t xml:space="preserve">4 ـ سيأتي برقم : 758 / 17. </w:t>
      </w:r>
    </w:p>
    <w:p w:rsidR="0074595C" w:rsidRDefault="0074595C" w:rsidP="00A941CA">
      <w:pPr>
        <w:pStyle w:val="libFootnote0"/>
        <w:rPr>
          <w:rtl/>
        </w:rPr>
      </w:pPr>
      <w:r>
        <w:rPr>
          <w:rtl/>
        </w:rPr>
        <w:t xml:space="preserve">5 ـ لم يرد بهذا العنوان في النسخ المتوفرة لدينا ، بل ورد فيها بالعنوان الثاني وكما تقدم. </w:t>
      </w:r>
    </w:p>
    <w:p w:rsidR="0074595C" w:rsidRDefault="0074595C" w:rsidP="00A941CA">
      <w:pPr>
        <w:pStyle w:val="libFootnote0"/>
        <w:rPr>
          <w:rtl/>
        </w:rPr>
      </w:pPr>
      <w:r>
        <w:rPr>
          <w:rtl/>
        </w:rPr>
        <w:t xml:space="preserve">6 ـ تقدم برقم : 732 / 22. </w:t>
      </w:r>
    </w:p>
    <w:p w:rsidR="0074595C" w:rsidRDefault="0074595C" w:rsidP="00A941CA">
      <w:pPr>
        <w:pStyle w:val="libFootnote0"/>
        <w:rPr>
          <w:rtl/>
        </w:rPr>
      </w:pPr>
      <w:r>
        <w:rPr>
          <w:rtl/>
        </w:rPr>
        <w:t xml:space="preserve">7 ـ العجلي الكوفي ، جخ ، ( م ت ). </w:t>
      </w:r>
    </w:p>
    <w:p w:rsidR="0074595C" w:rsidRDefault="0074595C" w:rsidP="00A941CA">
      <w:pPr>
        <w:pStyle w:val="libFootnote0"/>
        <w:rPr>
          <w:rtl/>
        </w:rPr>
      </w:pPr>
      <w:r>
        <w:rPr>
          <w:rtl/>
        </w:rPr>
        <w:t xml:space="preserve">8 ـ رجال الشيخ : 127 / 9. </w:t>
      </w:r>
    </w:p>
    <w:p w:rsidR="0074595C" w:rsidRDefault="0074595C" w:rsidP="00A941CA">
      <w:pPr>
        <w:pStyle w:val="libFootnote0"/>
        <w:rPr>
          <w:rtl/>
        </w:rPr>
      </w:pPr>
      <w:r>
        <w:rPr>
          <w:rtl/>
        </w:rPr>
        <w:t xml:space="preserve">9 ـ رجال الشيخ : 168 / 8. </w:t>
      </w:r>
    </w:p>
    <w:p w:rsidR="0074595C" w:rsidRDefault="0074595C" w:rsidP="00A941CA">
      <w:pPr>
        <w:pStyle w:val="libFootnote0"/>
        <w:rPr>
          <w:rtl/>
        </w:rPr>
      </w:pPr>
      <w:r>
        <w:rPr>
          <w:rtl/>
        </w:rPr>
        <w:t xml:space="preserve">10 ـ بشير : أحد بني الحارث بن كعب ، أبو عصام ، ل جخ ، ( م ت ). رجال الشيخ : 28 / 12. </w:t>
      </w:r>
    </w:p>
    <w:p w:rsidR="0074595C" w:rsidRDefault="0074595C" w:rsidP="00A941CA">
      <w:pPr>
        <w:pStyle w:val="libFootnote0"/>
        <w:rPr>
          <w:rtl/>
        </w:rPr>
      </w:pPr>
      <w:r>
        <w:rPr>
          <w:rtl/>
        </w:rPr>
        <w:t xml:space="preserve">11 ـ بشر ( خ ل ) ، ( م ت ). </w:t>
      </w:r>
    </w:p>
    <w:p w:rsidR="0074595C" w:rsidRDefault="0074595C" w:rsidP="00A941CA">
      <w:pPr>
        <w:pStyle w:val="libFootnote0"/>
        <w:rPr>
          <w:rtl/>
        </w:rPr>
      </w:pPr>
      <w:r>
        <w:rPr>
          <w:rtl/>
        </w:rPr>
        <w:t xml:space="preserve">12 ـ رجال الشيخ : 127 / 5. </w:t>
      </w:r>
    </w:p>
    <w:p w:rsidR="0074595C" w:rsidRDefault="0074595C" w:rsidP="00A941CA">
      <w:pPr>
        <w:pStyle w:val="libFootnote0"/>
        <w:rPr>
          <w:rtl/>
        </w:rPr>
      </w:pPr>
      <w:r>
        <w:rPr>
          <w:rtl/>
        </w:rPr>
        <w:t xml:space="preserve">13 ـ رجال الشيخ : 169 / 19 ، وفيه : بشير ، والد عبد الصمد الكوفي. </w:t>
      </w:r>
    </w:p>
    <w:p w:rsidR="0074595C" w:rsidRDefault="0074595C" w:rsidP="004D3AB9">
      <w:pPr>
        <w:pStyle w:val="libNormal0"/>
        <w:rPr>
          <w:rtl/>
        </w:rPr>
      </w:pPr>
      <w:r>
        <w:rPr>
          <w:rtl/>
        </w:rPr>
        <w:br w:type="page"/>
      </w:r>
      <w:r>
        <w:rPr>
          <w:rtl/>
        </w:rPr>
        <w:lastRenderedPageBreak/>
        <w:t xml:space="preserve">الشيخ </w:t>
      </w:r>
      <w:r w:rsidRPr="00A941CA">
        <w:rPr>
          <w:rStyle w:val="libFootnotenumChar"/>
          <w:rtl/>
        </w:rPr>
        <w:t>(1)</w:t>
      </w:r>
      <w:r>
        <w:rPr>
          <w:rtl/>
        </w:rPr>
        <w:t>.</w:t>
      </w:r>
    </w:p>
    <w:p w:rsidR="0074595C" w:rsidRDefault="0074595C" w:rsidP="004D3AB9">
      <w:pPr>
        <w:pStyle w:val="libNormal"/>
        <w:rPr>
          <w:rtl/>
        </w:rPr>
      </w:pPr>
      <w:bookmarkStart w:id="1487" w:name="_Toc275762423"/>
      <w:bookmarkStart w:id="1488" w:name="_Toc451777459"/>
      <w:r w:rsidRPr="00641AE4">
        <w:rPr>
          <w:rStyle w:val="Heading2Char"/>
          <w:rtl/>
        </w:rPr>
        <w:t>743 / 2 ـ بشير يكن</w:t>
      </w:r>
      <w:r w:rsidRPr="00641AE4">
        <w:rPr>
          <w:rStyle w:val="Heading2Char"/>
          <w:rFonts w:hint="cs"/>
          <w:rtl/>
        </w:rPr>
        <w:t>ّ</w:t>
      </w:r>
      <w:r w:rsidRPr="00641AE4">
        <w:rPr>
          <w:rStyle w:val="Heading2Char"/>
          <w:rtl/>
        </w:rPr>
        <w:t>ى أبا محم</w:t>
      </w:r>
      <w:r w:rsidRPr="00641AE4">
        <w:rPr>
          <w:rStyle w:val="Heading2Char"/>
          <w:rFonts w:hint="cs"/>
          <w:rtl/>
        </w:rPr>
        <w:t>ّ</w:t>
      </w:r>
      <w:r w:rsidRPr="00641AE4">
        <w:rPr>
          <w:rStyle w:val="Heading2Char"/>
          <w:rtl/>
        </w:rPr>
        <w:t>د</w:t>
      </w:r>
      <w:bookmarkEnd w:id="1487"/>
      <w:bookmarkEnd w:id="1488"/>
      <w:r>
        <w:rPr>
          <w:rtl/>
        </w:rPr>
        <w:t xml:space="preserve"> : </w:t>
      </w:r>
    </w:p>
    <w:p w:rsidR="0074595C" w:rsidRDefault="0074595C" w:rsidP="004D3AB9">
      <w:pPr>
        <w:pStyle w:val="libNormal"/>
        <w:rPr>
          <w:rtl/>
        </w:rPr>
      </w:pPr>
      <w:r>
        <w:rPr>
          <w:rtl/>
        </w:rPr>
        <w:t xml:space="preserve">المستنير ، الجعفي الأزرق ، بياع الطعام ، مجهول ، 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489" w:name="_Toc275762424"/>
      <w:bookmarkStart w:id="1490" w:name="_Toc451777460"/>
      <w:r w:rsidRPr="00641AE4">
        <w:rPr>
          <w:rStyle w:val="Heading2Char"/>
          <w:rtl/>
        </w:rPr>
        <w:t>744 / 3 ـ بشير بن أبي مسعود</w:t>
      </w:r>
      <w:bookmarkEnd w:id="1489"/>
      <w:bookmarkEnd w:id="1490"/>
      <w:r>
        <w:rPr>
          <w:rtl/>
        </w:rPr>
        <w:t xml:space="preserve"> : </w:t>
      </w:r>
    </w:p>
    <w:p w:rsidR="0074595C" w:rsidRDefault="0074595C" w:rsidP="004D3AB9">
      <w:pPr>
        <w:pStyle w:val="libNormal"/>
        <w:rPr>
          <w:rtl/>
        </w:rPr>
      </w:pPr>
      <w:r>
        <w:rPr>
          <w:rtl/>
        </w:rPr>
        <w:t xml:space="preserve">الأنصاري ، قتل يوم الحرة ، 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 xml:space="preserve">. </w:t>
      </w:r>
    </w:p>
    <w:p w:rsidR="0074595C" w:rsidRDefault="0074595C" w:rsidP="004D3AB9">
      <w:pPr>
        <w:pStyle w:val="libNormal"/>
        <w:rPr>
          <w:rtl/>
        </w:rPr>
      </w:pPr>
      <w:r>
        <w:rPr>
          <w:rtl/>
        </w:rPr>
        <w:t xml:space="preserve">والحرة موضع وقعة بحنين </w:t>
      </w:r>
      <w:r w:rsidRPr="00A941CA">
        <w:rPr>
          <w:rStyle w:val="libFootnotenumChar"/>
          <w:rtl/>
        </w:rPr>
        <w:t>(4)</w:t>
      </w:r>
      <w:r>
        <w:rPr>
          <w:rtl/>
        </w:rPr>
        <w:t>.</w:t>
      </w:r>
    </w:p>
    <w:p w:rsidR="0074595C" w:rsidRDefault="0074595C" w:rsidP="004D3AB9">
      <w:pPr>
        <w:pStyle w:val="libNormal"/>
        <w:rPr>
          <w:rtl/>
        </w:rPr>
      </w:pPr>
      <w:bookmarkStart w:id="1491" w:name="_Toc275762425"/>
      <w:bookmarkStart w:id="1492" w:name="_Toc451777461"/>
      <w:r w:rsidRPr="00641AE4">
        <w:rPr>
          <w:rStyle w:val="Heading2Char"/>
          <w:rtl/>
        </w:rPr>
        <w:t>745 / 4 ـ</w:t>
      </w:r>
      <w:r w:rsidRPr="006D453F">
        <w:rPr>
          <w:rStyle w:val="Heading2Char"/>
          <w:rtl/>
        </w:rPr>
        <w:t xml:space="preserve"> بشير بن إسماعيل بن عمار</w:t>
      </w:r>
      <w:bookmarkEnd w:id="1491"/>
      <w:bookmarkEnd w:id="1492"/>
      <w:r>
        <w:rPr>
          <w:rtl/>
        </w:rPr>
        <w:t xml:space="preserve"> : </w:t>
      </w:r>
    </w:p>
    <w:p w:rsidR="0074595C" w:rsidRDefault="0074595C" w:rsidP="004D3AB9">
      <w:pPr>
        <w:pStyle w:val="libNormal"/>
        <w:rPr>
          <w:rtl/>
        </w:rPr>
      </w:pPr>
      <w:r>
        <w:rPr>
          <w:rtl/>
        </w:rPr>
        <w:t>كان من وجوه من روى الحديث ، رجال النجاشي عند ذكر إسحاق ابن عمار</w:t>
      </w:r>
      <w:r w:rsidRPr="00A941CA">
        <w:rPr>
          <w:rStyle w:val="libFootnotenumChar"/>
          <w:rtl/>
        </w:rPr>
        <w:t>(5)</w:t>
      </w:r>
      <w:r>
        <w:rPr>
          <w:rtl/>
        </w:rPr>
        <w:t>.</w:t>
      </w:r>
    </w:p>
    <w:p w:rsidR="0074595C" w:rsidRDefault="0074595C" w:rsidP="004D3AB9">
      <w:pPr>
        <w:pStyle w:val="libNormal"/>
        <w:rPr>
          <w:rtl/>
        </w:rPr>
      </w:pPr>
      <w:bookmarkStart w:id="1493" w:name="_Toc275762426"/>
      <w:bookmarkStart w:id="1494" w:name="_Toc451777462"/>
      <w:r w:rsidRPr="00641AE4">
        <w:rPr>
          <w:rStyle w:val="Heading2Char"/>
          <w:rtl/>
        </w:rPr>
        <w:t>746 / 5 ـ بشير بن الجصاصة</w:t>
      </w:r>
      <w:bookmarkEnd w:id="1493"/>
      <w:bookmarkEnd w:id="1494"/>
      <w:r>
        <w:rPr>
          <w:rtl/>
        </w:rPr>
        <w:t xml:space="preserve"> : </w:t>
      </w:r>
    </w:p>
    <w:p w:rsidR="0074595C" w:rsidRDefault="0074595C" w:rsidP="004D3AB9">
      <w:pPr>
        <w:pStyle w:val="libNormal"/>
        <w:rPr>
          <w:rtl/>
        </w:rPr>
      </w:pPr>
      <w:r>
        <w:rPr>
          <w:rtl/>
        </w:rPr>
        <w:t xml:space="preserve">سيجيء بعنوان : بشير بن معبد </w:t>
      </w:r>
      <w:r w:rsidRPr="00A941CA">
        <w:rPr>
          <w:rStyle w:val="libFootnotenumChar"/>
          <w:rtl/>
        </w:rPr>
        <w:t>(6)</w:t>
      </w:r>
      <w:r>
        <w:rPr>
          <w:rtl/>
        </w:rPr>
        <w:t>.</w:t>
      </w:r>
    </w:p>
    <w:p w:rsidR="0074595C" w:rsidRDefault="0074595C" w:rsidP="004D3AB9">
      <w:pPr>
        <w:pStyle w:val="libNormal"/>
        <w:rPr>
          <w:rtl/>
        </w:rPr>
      </w:pPr>
      <w:bookmarkStart w:id="1495" w:name="_Toc275762427"/>
      <w:bookmarkStart w:id="1496" w:name="_Toc451777463"/>
      <w:r w:rsidRPr="00641AE4">
        <w:rPr>
          <w:rStyle w:val="Heading2Char"/>
          <w:rtl/>
        </w:rPr>
        <w:t>747 / 6 ـ بشير</w:t>
      </w:r>
      <w:bookmarkEnd w:id="1495"/>
      <w:bookmarkEnd w:id="1496"/>
      <w:r>
        <w:rPr>
          <w:rtl/>
        </w:rPr>
        <w:t xml:space="preserve"> </w:t>
      </w:r>
      <w:r w:rsidRPr="00A941CA">
        <w:rPr>
          <w:rStyle w:val="libFootnotenumChar"/>
          <w:rtl/>
        </w:rPr>
        <w:t>(7)</w:t>
      </w:r>
      <w:r>
        <w:rPr>
          <w:rtl/>
        </w:rPr>
        <w:t xml:space="preserve"> </w:t>
      </w:r>
      <w:r w:rsidRPr="00641AE4">
        <w:rPr>
          <w:rStyle w:val="Heading2Char"/>
          <w:rtl/>
        </w:rPr>
        <w:t>بن خارجة الجهني</w:t>
      </w:r>
      <w:r>
        <w:rPr>
          <w:rtl/>
        </w:rPr>
        <w:t xml:space="preserve"> : </w:t>
      </w:r>
    </w:p>
    <w:p w:rsidR="0074595C" w:rsidRDefault="0074595C" w:rsidP="004D3AB9">
      <w:pPr>
        <w:pStyle w:val="libNormal"/>
        <w:rPr>
          <w:rtl/>
        </w:rPr>
      </w:pPr>
      <w:r>
        <w:rPr>
          <w:rtl/>
        </w:rPr>
        <w:t xml:space="preserve">المدني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بشير الأسلمي : نزل الكوفة ، ل جخ ، ( م ت ). رجال الشيخ : 28 / 9 ، وزاد : المدني. </w:t>
      </w:r>
    </w:p>
    <w:p w:rsidR="0074595C" w:rsidRDefault="0074595C" w:rsidP="00A941CA">
      <w:pPr>
        <w:pStyle w:val="libFootnote0"/>
        <w:rPr>
          <w:rtl/>
        </w:rPr>
      </w:pPr>
      <w:r>
        <w:rPr>
          <w:rtl/>
        </w:rPr>
        <w:t xml:space="preserve">بشير البراء : تقدم بعنوان بشر ، ( م ت ). مضى برقم : 714 / 4 ، وفيه : بشر بن البراء. </w:t>
      </w:r>
    </w:p>
    <w:p w:rsidR="0074595C" w:rsidRDefault="0074595C" w:rsidP="00A941CA">
      <w:pPr>
        <w:pStyle w:val="libFootnote0"/>
        <w:rPr>
          <w:rtl/>
        </w:rPr>
      </w:pPr>
      <w:r>
        <w:rPr>
          <w:rtl/>
        </w:rPr>
        <w:t xml:space="preserve">2 ـ رجال الشيخ : 127 / 11. </w:t>
      </w:r>
    </w:p>
    <w:p w:rsidR="0074595C" w:rsidRDefault="0074595C" w:rsidP="00A941CA">
      <w:pPr>
        <w:pStyle w:val="libFootnote0"/>
        <w:rPr>
          <w:rtl/>
        </w:rPr>
      </w:pPr>
      <w:r>
        <w:rPr>
          <w:rtl/>
        </w:rPr>
        <w:t xml:space="preserve">3 ـ رجال الشيخ : 58 / 6. </w:t>
      </w:r>
    </w:p>
    <w:p w:rsidR="0074595C" w:rsidRDefault="0074595C" w:rsidP="00A941CA">
      <w:pPr>
        <w:pStyle w:val="libFootnote0"/>
        <w:rPr>
          <w:rtl/>
        </w:rPr>
      </w:pPr>
      <w:r>
        <w:rPr>
          <w:rtl/>
        </w:rPr>
        <w:t xml:space="preserve">4 ـ انظر القاموس المحيط 2 : 7. </w:t>
      </w:r>
    </w:p>
    <w:p w:rsidR="0074595C" w:rsidRDefault="0074595C" w:rsidP="00A941CA">
      <w:pPr>
        <w:pStyle w:val="libFootnote0"/>
        <w:rPr>
          <w:rtl/>
        </w:rPr>
      </w:pPr>
      <w:r>
        <w:rPr>
          <w:rtl/>
        </w:rPr>
        <w:t xml:space="preserve">5 ـ رجال النجاشي : 71 / 169 ، وفيه : بشر بن إسماعيل ... </w:t>
      </w:r>
    </w:p>
    <w:p w:rsidR="0074595C" w:rsidRDefault="0074595C" w:rsidP="00A941CA">
      <w:pPr>
        <w:pStyle w:val="libFootnote0"/>
        <w:rPr>
          <w:rtl/>
        </w:rPr>
      </w:pPr>
      <w:r>
        <w:rPr>
          <w:rtl/>
        </w:rPr>
        <w:t xml:space="preserve">6 ـ سيأتي برقم : 756 / 15. </w:t>
      </w:r>
    </w:p>
    <w:p w:rsidR="0074595C" w:rsidRDefault="0074595C" w:rsidP="00A941CA">
      <w:pPr>
        <w:pStyle w:val="libFootnote0"/>
        <w:rPr>
          <w:rtl/>
        </w:rPr>
      </w:pPr>
      <w:r>
        <w:rPr>
          <w:rtl/>
        </w:rPr>
        <w:t xml:space="preserve">7 ـ بشر ( خ ل ) ، ( م ت ). </w:t>
      </w:r>
    </w:p>
    <w:p w:rsidR="0074595C" w:rsidRDefault="0074595C" w:rsidP="00A941CA">
      <w:pPr>
        <w:pStyle w:val="libFootnote0"/>
        <w:rPr>
          <w:rtl/>
        </w:rPr>
      </w:pPr>
      <w:r>
        <w:rPr>
          <w:rtl/>
        </w:rPr>
        <w:t xml:space="preserve">8 ـ رجال الشيخ : 169 / 20. </w:t>
      </w:r>
    </w:p>
    <w:p w:rsidR="0074595C" w:rsidRDefault="0074595C" w:rsidP="004D3AB9">
      <w:pPr>
        <w:pStyle w:val="libNormal"/>
        <w:rPr>
          <w:rtl/>
        </w:rPr>
      </w:pPr>
      <w:r>
        <w:rPr>
          <w:rtl/>
        </w:rPr>
        <w:br w:type="page"/>
      </w:r>
      <w:bookmarkStart w:id="1497" w:name="_Toc275762428"/>
      <w:bookmarkStart w:id="1498" w:name="_Toc451777464"/>
      <w:r w:rsidRPr="00641AE4">
        <w:rPr>
          <w:rStyle w:val="Heading2Char"/>
          <w:rtl/>
        </w:rPr>
        <w:lastRenderedPageBreak/>
        <w:t>748 / 7 ـ بشير الده</w:t>
      </w:r>
      <w:r w:rsidRPr="00641AE4">
        <w:rPr>
          <w:rStyle w:val="Heading2Char"/>
          <w:rFonts w:hint="cs"/>
          <w:rtl/>
        </w:rPr>
        <w:t>ّ</w:t>
      </w:r>
      <w:r w:rsidRPr="00641AE4">
        <w:rPr>
          <w:rStyle w:val="Heading2Char"/>
          <w:rtl/>
        </w:rPr>
        <w:t>ان</w:t>
      </w:r>
      <w:bookmarkEnd w:id="1497"/>
      <w:bookmarkEnd w:id="1498"/>
      <w:r>
        <w:rPr>
          <w:rtl/>
        </w:rPr>
        <w:t xml:space="preserve"> : </w:t>
      </w:r>
    </w:p>
    <w:p w:rsidR="0074595C" w:rsidRDefault="0074595C" w:rsidP="004D3AB9">
      <w:pPr>
        <w:pStyle w:val="libNormal"/>
        <w:rPr>
          <w:rtl/>
        </w:rPr>
      </w:pPr>
      <w:r>
        <w:rPr>
          <w:rtl/>
        </w:rPr>
        <w:t xml:space="preserve">وقيل : يسير بالياء والسين غير المعجمة ، من أصحاب الصادق </w:t>
      </w:r>
      <w:r w:rsidRPr="00A941CA">
        <w:rPr>
          <w:rStyle w:val="libFootnotenumChar"/>
          <w:rtl/>
        </w:rPr>
        <w:t>(1)</w:t>
      </w:r>
      <w:r>
        <w:rPr>
          <w:rtl/>
        </w:rPr>
        <w:t xml:space="preserve"> والكاظم </w:t>
      </w:r>
      <w:r w:rsidRPr="00A941CA">
        <w:rPr>
          <w:rStyle w:val="libFootnotenumChar"/>
          <w:rtl/>
        </w:rPr>
        <w:t>(2)</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1499" w:name="_Toc275762429"/>
      <w:bookmarkStart w:id="1500" w:name="_Toc451777465"/>
      <w:r w:rsidRPr="00641AE4">
        <w:rPr>
          <w:rStyle w:val="Heading2Char"/>
          <w:rtl/>
        </w:rPr>
        <w:t>749 / 8 ـ بشير بن زيد</w:t>
      </w:r>
      <w:bookmarkEnd w:id="1499"/>
      <w:bookmarkEnd w:id="1500"/>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501" w:name="_Toc275762430"/>
      <w:bookmarkStart w:id="1502" w:name="_Toc451777466"/>
      <w:r w:rsidRPr="00641AE4">
        <w:rPr>
          <w:rStyle w:val="Heading2Char"/>
          <w:rtl/>
        </w:rPr>
        <w:t>750 / 9 ـ بشير بن سجيم الغفاري</w:t>
      </w:r>
      <w:bookmarkEnd w:id="1501"/>
      <w:bookmarkEnd w:id="1502"/>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(4)</w:t>
      </w:r>
      <w:r>
        <w:rPr>
          <w:rtl/>
        </w:rPr>
        <w:t xml:space="preserve">. </w:t>
      </w:r>
    </w:p>
    <w:p w:rsidR="0074595C" w:rsidRDefault="0074595C" w:rsidP="004D3AB9">
      <w:pPr>
        <w:pStyle w:val="libNormal"/>
        <w:rPr>
          <w:rtl/>
        </w:rPr>
      </w:pPr>
      <w:r>
        <w:rPr>
          <w:rtl/>
        </w:rPr>
        <w:t xml:space="preserve">وذكره ابن داود بعنوان : بشر راويا عنه </w:t>
      </w:r>
      <w:r w:rsidRPr="00A941CA">
        <w:rPr>
          <w:rStyle w:val="libFootnotenumChar"/>
          <w:rtl/>
        </w:rPr>
        <w:t>(5)</w:t>
      </w:r>
      <w:r>
        <w:rPr>
          <w:rtl/>
        </w:rPr>
        <w:t xml:space="preserve"> ، ولعله اشتباه.</w:t>
      </w:r>
    </w:p>
    <w:p w:rsidR="0074595C" w:rsidRDefault="0074595C" w:rsidP="004D3AB9">
      <w:pPr>
        <w:pStyle w:val="libNormal"/>
        <w:rPr>
          <w:rtl/>
        </w:rPr>
      </w:pPr>
      <w:bookmarkStart w:id="1503" w:name="_Toc275762431"/>
      <w:bookmarkStart w:id="1504" w:name="_Toc451777467"/>
      <w:r w:rsidRPr="00641AE4">
        <w:rPr>
          <w:rStyle w:val="Heading2Char"/>
          <w:rtl/>
        </w:rPr>
        <w:t>751 / 10 ـ بشير بن سعد</w:t>
      </w:r>
      <w:bookmarkEnd w:id="1503"/>
      <w:bookmarkEnd w:id="1504"/>
      <w:r>
        <w:rPr>
          <w:rtl/>
        </w:rPr>
        <w:t xml:space="preserve"> </w:t>
      </w:r>
      <w:r w:rsidRPr="00A941CA">
        <w:rPr>
          <w:rStyle w:val="libFootnotenumChar"/>
          <w:rtl/>
        </w:rPr>
        <w:t>(6)</w:t>
      </w:r>
      <w:r>
        <w:rPr>
          <w:rtl/>
        </w:rPr>
        <w:t xml:space="preserve"> </w:t>
      </w:r>
      <w:r w:rsidRPr="00641AE4">
        <w:rPr>
          <w:rStyle w:val="Heading2Char"/>
          <w:rtl/>
        </w:rPr>
        <w:t>الأنصاري</w:t>
      </w:r>
      <w:r>
        <w:rPr>
          <w:rtl/>
        </w:rPr>
        <w:t xml:space="preserve"> : </w:t>
      </w:r>
    </w:p>
    <w:p w:rsidR="0074595C" w:rsidRDefault="0074595C" w:rsidP="004D3AB9">
      <w:pPr>
        <w:pStyle w:val="libNormal"/>
        <w:rPr>
          <w:rtl/>
        </w:rPr>
      </w:pPr>
      <w:r>
        <w:rPr>
          <w:rtl/>
        </w:rPr>
        <w:t xml:space="preserve">شهد بدرا ، وقتل في خلافة أبي بكر باليمن في إمارة خالد بن الوليد ، من أصحاب الرسول الله </w:t>
      </w:r>
      <w:r w:rsidR="000B3845" w:rsidRPr="000B3845">
        <w:rPr>
          <w:rStyle w:val="libAlaemChar"/>
          <w:rFonts w:hint="cs"/>
          <w:rtl/>
        </w:rPr>
        <w:t>صلى‌الله‌عليه‌وآله‌وسلم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1505" w:name="_Toc275762432"/>
      <w:bookmarkStart w:id="1506" w:name="_Toc451777468"/>
      <w:r w:rsidRPr="00641AE4">
        <w:rPr>
          <w:rStyle w:val="Heading2Char"/>
          <w:rtl/>
        </w:rPr>
        <w:t>752 / 11 ـ بشير بن سلمان</w:t>
      </w:r>
      <w:bookmarkEnd w:id="1505"/>
      <w:bookmarkEnd w:id="1506"/>
      <w:r>
        <w:rPr>
          <w:rtl/>
        </w:rPr>
        <w:t xml:space="preserve"> </w:t>
      </w:r>
      <w:r w:rsidRPr="00A941CA">
        <w:rPr>
          <w:rStyle w:val="libFootnotenumChar"/>
          <w:rtl/>
        </w:rPr>
        <w:t>(8)</w:t>
      </w:r>
      <w:r>
        <w:rPr>
          <w:rtl/>
        </w:rPr>
        <w:t xml:space="preserve"> </w:t>
      </w:r>
      <w:r w:rsidRPr="00641AE4">
        <w:rPr>
          <w:rStyle w:val="Heading2Char"/>
          <w:rtl/>
        </w:rPr>
        <w:t>المدني</w:t>
      </w:r>
      <w:r>
        <w:rPr>
          <w:rtl/>
        </w:rPr>
        <w:t xml:space="preserve"> : </w:t>
      </w:r>
    </w:p>
    <w:p w:rsidR="0074595C" w:rsidRDefault="0074595C" w:rsidP="004D3AB9">
      <w:pPr>
        <w:pStyle w:val="libNormal"/>
        <w:rPr>
          <w:rtl/>
        </w:rPr>
      </w:pPr>
      <w:r>
        <w:rPr>
          <w:rtl/>
        </w:rPr>
        <w:t xml:space="preserve">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w:t>
      </w:r>
    </w:p>
    <w:p w:rsidR="0074595C" w:rsidRDefault="0074595C" w:rsidP="004D3AB9">
      <w:pPr>
        <w:pStyle w:val="libNormal"/>
        <w:rPr>
          <w:rtl/>
        </w:rPr>
      </w:pPr>
      <w:bookmarkStart w:id="1507" w:name="_Toc275762433"/>
      <w:bookmarkStart w:id="1508" w:name="_Toc451777469"/>
      <w:r w:rsidRPr="00641AE4">
        <w:rPr>
          <w:rStyle w:val="Heading2Char"/>
          <w:rtl/>
        </w:rPr>
        <w:t>753 / 12 ـ بشير بن عاصم البجلي</w:t>
      </w:r>
      <w:bookmarkEnd w:id="1507"/>
      <w:bookmarkEnd w:id="1508"/>
      <w:r>
        <w:rPr>
          <w:rtl/>
        </w:rPr>
        <w:t xml:space="preserve"> : </w:t>
      </w:r>
    </w:p>
    <w:p w:rsidR="0074595C" w:rsidRDefault="0074595C" w:rsidP="004D3AB9">
      <w:pPr>
        <w:pStyle w:val="libNormal"/>
        <w:rPr>
          <w:rtl/>
        </w:rPr>
      </w:pPr>
      <w:r>
        <w:rPr>
          <w:rtl/>
        </w:rPr>
        <w:t xml:space="preserve">الكوفي من اصحاب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169 / 16 ، وزاد : الكوفي. </w:t>
      </w:r>
    </w:p>
    <w:p w:rsidR="0074595C" w:rsidRDefault="0074595C" w:rsidP="00A941CA">
      <w:pPr>
        <w:pStyle w:val="libFootnote0"/>
        <w:rPr>
          <w:rtl/>
        </w:rPr>
      </w:pPr>
      <w:r>
        <w:rPr>
          <w:rtl/>
        </w:rPr>
        <w:t xml:space="preserve">2 ـ رجال الشيخ : 333 / 2. </w:t>
      </w:r>
    </w:p>
    <w:p w:rsidR="0074595C" w:rsidRDefault="0074595C" w:rsidP="00A941CA">
      <w:pPr>
        <w:pStyle w:val="libFootnote0"/>
        <w:rPr>
          <w:rtl/>
        </w:rPr>
      </w:pPr>
      <w:r>
        <w:rPr>
          <w:rtl/>
        </w:rPr>
        <w:t xml:space="preserve">3 ـ رجال الشيخ : 58 / 3. </w:t>
      </w:r>
    </w:p>
    <w:p w:rsidR="0074595C" w:rsidRDefault="0074595C" w:rsidP="00A941CA">
      <w:pPr>
        <w:pStyle w:val="libFootnote0"/>
        <w:rPr>
          <w:rtl/>
        </w:rPr>
      </w:pPr>
      <w:r>
        <w:rPr>
          <w:rtl/>
        </w:rPr>
        <w:t xml:space="preserve">4 ـ رجال الشيخ : 28 / 13 ، وفيه : بشر ( بشير خ ل ) بن سحيم الغفاري. </w:t>
      </w:r>
    </w:p>
    <w:p w:rsidR="0074595C" w:rsidRDefault="0074595C" w:rsidP="00A941CA">
      <w:pPr>
        <w:pStyle w:val="libFootnote0"/>
        <w:rPr>
          <w:rtl/>
        </w:rPr>
      </w:pPr>
      <w:r>
        <w:rPr>
          <w:rtl/>
        </w:rPr>
        <w:t xml:space="preserve">5 ـ رجال ابن داود : 56 / 248 ، وفيه : ابن سحيم ... ، ثم أضاف : مهمل. </w:t>
      </w:r>
    </w:p>
    <w:p w:rsidR="0074595C" w:rsidRDefault="0074595C" w:rsidP="00A941CA">
      <w:pPr>
        <w:pStyle w:val="libFootnote0"/>
        <w:rPr>
          <w:rtl/>
        </w:rPr>
      </w:pPr>
      <w:r>
        <w:rPr>
          <w:rtl/>
        </w:rPr>
        <w:t xml:space="preserve">6 ـ سعيد ( خ ل ) ، ( م ت ). </w:t>
      </w:r>
    </w:p>
    <w:p w:rsidR="0074595C" w:rsidRDefault="0074595C" w:rsidP="00A941CA">
      <w:pPr>
        <w:pStyle w:val="libFootnote0"/>
        <w:rPr>
          <w:rtl/>
        </w:rPr>
      </w:pPr>
      <w:r>
        <w:rPr>
          <w:rtl/>
        </w:rPr>
        <w:t xml:space="preserve">7 ـ رجال الشيخ : 27 / 7. </w:t>
      </w:r>
    </w:p>
    <w:p w:rsidR="0074595C" w:rsidRDefault="0074595C" w:rsidP="00A941CA">
      <w:pPr>
        <w:pStyle w:val="libFootnote0"/>
        <w:rPr>
          <w:rtl/>
        </w:rPr>
      </w:pPr>
      <w:r>
        <w:rPr>
          <w:rtl/>
        </w:rPr>
        <w:t xml:space="preserve">8 ـ في هامش النسخ الثلاث وكذا المصدر : سليمان ( خ ل ). </w:t>
      </w:r>
    </w:p>
    <w:p w:rsidR="0074595C" w:rsidRDefault="0074595C" w:rsidP="00A941CA">
      <w:pPr>
        <w:pStyle w:val="libFootnote0"/>
        <w:rPr>
          <w:rtl/>
        </w:rPr>
      </w:pPr>
      <w:r>
        <w:rPr>
          <w:rtl/>
        </w:rPr>
        <w:t xml:space="preserve">9 ـ رجال الشيخ : 128 / 27. </w:t>
      </w:r>
    </w:p>
    <w:p w:rsidR="0074595C" w:rsidRDefault="0074595C" w:rsidP="00A941CA">
      <w:pPr>
        <w:pStyle w:val="libFootnote0"/>
        <w:rPr>
          <w:rtl/>
        </w:rPr>
      </w:pPr>
      <w:r>
        <w:rPr>
          <w:rtl/>
        </w:rPr>
        <w:t xml:space="preserve">10 ـ رجال الشيخ : 169 / 21. </w:t>
      </w:r>
    </w:p>
    <w:p w:rsidR="0074595C" w:rsidRDefault="0074595C" w:rsidP="004D3AB9">
      <w:pPr>
        <w:pStyle w:val="libNormal"/>
        <w:rPr>
          <w:rtl/>
        </w:rPr>
      </w:pPr>
      <w:r>
        <w:rPr>
          <w:rtl/>
        </w:rPr>
        <w:br w:type="page"/>
      </w:r>
      <w:bookmarkStart w:id="1509" w:name="_Toc275762434"/>
      <w:bookmarkStart w:id="1510" w:name="_Toc451777470"/>
      <w:r w:rsidRPr="00641AE4">
        <w:rPr>
          <w:rStyle w:val="Heading2Char"/>
          <w:rtl/>
        </w:rPr>
        <w:lastRenderedPageBreak/>
        <w:t>754 / 13 ـ بشير بن عاصم</w:t>
      </w:r>
      <w:bookmarkEnd w:id="1509"/>
      <w:bookmarkEnd w:id="1510"/>
      <w:r>
        <w:rPr>
          <w:rtl/>
        </w:rPr>
        <w:t xml:space="preserve"> : </w:t>
      </w:r>
    </w:p>
    <w:p w:rsidR="0074595C" w:rsidRDefault="0074595C" w:rsidP="004D3AB9">
      <w:pPr>
        <w:pStyle w:val="libNormal"/>
        <w:rPr>
          <w:rtl/>
        </w:rPr>
      </w:pPr>
      <w:r>
        <w:rPr>
          <w:rtl/>
        </w:rPr>
        <w:t xml:space="preserve">صاحب النبي </w:t>
      </w:r>
      <w:r w:rsidR="000B3845" w:rsidRPr="000B3845">
        <w:rPr>
          <w:rStyle w:val="libAlaemChar"/>
          <w:rFonts w:hint="cs"/>
          <w:rtl/>
        </w:rPr>
        <w:t>صلى‌الله‌عليه‌وآله‌وسلم</w:t>
      </w:r>
      <w:r>
        <w:rPr>
          <w:rtl/>
        </w:rPr>
        <w:t xml:space="preserve">، ذكر الغارات ، من أصحاب الرسول </w:t>
      </w:r>
      <w:r w:rsidR="000B3845" w:rsidRPr="000B3845">
        <w:rPr>
          <w:rStyle w:val="libAlaemChar"/>
          <w:rFonts w:hint="cs"/>
          <w:rtl/>
        </w:rPr>
        <w:t>صلى‌الله‌عليه‌وآله‌وسلم</w:t>
      </w:r>
      <w:r>
        <w:rPr>
          <w:rtl/>
        </w:rPr>
        <w:t xml:space="preserve"> ، رجال الشيخ</w:t>
      </w:r>
      <w:r w:rsidRPr="00A941CA">
        <w:rPr>
          <w:rStyle w:val="libFootnotenumChar"/>
          <w:rtl/>
        </w:rPr>
        <w:t>(1)</w:t>
      </w:r>
      <w:r>
        <w:rPr>
          <w:rtl/>
        </w:rPr>
        <w:t xml:space="preserve">. </w:t>
      </w:r>
    </w:p>
    <w:p w:rsidR="0074595C" w:rsidRDefault="0074595C" w:rsidP="004D3AB9">
      <w:pPr>
        <w:pStyle w:val="libNormal"/>
        <w:rPr>
          <w:rtl/>
        </w:rPr>
      </w:pPr>
      <w:r>
        <w:rPr>
          <w:rtl/>
        </w:rPr>
        <w:t xml:space="preserve">وفي نسخة : بشر ، كما نقلناه </w:t>
      </w:r>
      <w:r w:rsidRPr="00A941CA">
        <w:rPr>
          <w:rStyle w:val="libFootnotenumChar"/>
          <w:rtl/>
        </w:rPr>
        <w:t>(2)</w:t>
      </w:r>
      <w:r>
        <w:rPr>
          <w:rtl/>
        </w:rPr>
        <w:t>.</w:t>
      </w:r>
    </w:p>
    <w:p w:rsidR="0074595C" w:rsidRDefault="0074595C" w:rsidP="004D3AB9">
      <w:pPr>
        <w:pStyle w:val="libNormal"/>
        <w:rPr>
          <w:rtl/>
        </w:rPr>
      </w:pPr>
      <w:bookmarkStart w:id="1511" w:name="_Toc275762435"/>
      <w:bookmarkStart w:id="1512" w:name="_Toc451777471"/>
      <w:r w:rsidRPr="00641AE4">
        <w:rPr>
          <w:rStyle w:val="Heading2Char"/>
          <w:rtl/>
        </w:rPr>
        <w:t>755 / 14 ـ بشير بن عبد المنذر</w:t>
      </w:r>
      <w:bookmarkEnd w:id="1511"/>
      <w:bookmarkEnd w:id="1512"/>
      <w:r>
        <w:rPr>
          <w:rtl/>
        </w:rPr>
        <w:t xml:space="preserve"> : </w:t>
      </w:r>
    </w:p>
    <w:p w:rsidR="0074595C" w:rsidRDefault="0074595C" w:rsidP="004D3AB9">
      <w:pPr>
        <w:pStyle w:val="libNormal"/>
        <w:rPr>
          <w:rtl/>
        </w:rPr>
      </w:pPr>
      <w:r>
        <w:rPr>
          <w:rtl/>
        </w:rPr>
        <w:t xml:space="preserve">أبو لبابة </w:t>
      </w:r>
      <w:r w:rsidRPr="00A941CA">
        <w:rPr>
          <w:rStyle w:val="libFootnotenumChar"/>
          <w:rtl/>
        </w:rPr>
        <w:t>(3)</w:t>
      </w:r>
      <w:r>
        <w:rPr>
          <w:rtl/>
        </w:rPr>
        <w:t xml:space="preserve"> الأنصاري ، شهد بدرا والعقبة الأخيرة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(4)</w:t>
      </w:r>
      <w:r>
        <w:rPr>
          <w:rtl/>
        </w:rPr>
        <w:t xml:space="preserve"> </w:t>
      </w:r>
      <w:r w:rsidRPr="00A941CA">
        <w:rPr>
          <w:rStyle w:val="libFootnotenumChar"/>
          <w:rtl/>
        </w:rPr>
        <w:t>(5)</w:t>
      </w:r>
      <w:r>
        <w:rPr>
          <w:rtl/>
        </w:rPr>
        <w:t>.</w:t>
      </w:r>
    </w:p>
    <w:p w:rsidR="0074595C" w:rsidRDefault="0074595C" w:rsidP="004D3AB9">
      <w:pPr>
        <w:pStyle w:val="libNormal"/>
        <w:rPr>
          <w:rtl/>
        </w:rPr>
      </w:pPr>
      <w:bookmarkStart w:id="1513" w:name="_Toc275762436"/>
      <w:bookmarkStart w:id="1514" w:name="_Toc451777472"/>
      <w:r w:rsidRPr="00641AE4">
        <w:rPr>
          <w:rStyle w:val="Heading2Char"/>
          <w:rtl/>
        </w:rPr>
        <w:t>756 / 15 ـ بشير بن معبد بن الجص</w:t>
      </w:r>
      <w:r w:rsidRPr="00641AE4">
        <w:rPr>
          <w:rStyle w:val="Heading2Char"/>
          <w:rFonts w:hint="cs"/>
          <w:rtl/>
        </w:rPr>
        <w:t>ّ</w:t>
      </w:r>
      <w:r w:rsidRPr="00641AE4">
        <w:rPr>
          <w:rStyle w:val="Heading2Char"/>
          <w:rtl/>
        </w:rPr>
        <w:t>اصة</w:t>
      </w:r>
      <w:bookmarkEnd w:id="1513"/>
      <w:bookmarkEnd w:id="1514"/>
      <w:r>
        <w:rPr>
          <w:rtl/>
        </w:rPr>
        <w:t xml:space="preserve"> : </w:t>
      </w:r>
    </w:p>
    <w:p w:rsidR="0074595C" w:rsidRDefault="0074595C" w:rsidP="004D3AB9">
      <w:pPr>
        <w:pStyle w:val="libNormal"/>
        <w:rPr>
          <w:rtl/>
        </w:rPr>
      </w:pPr>
      <w:r>
        <w:rPr>
          <w:rtl/>
        </w:rPr>
        <w:t xml:space="preserve">السدوسي ، سكن الكوفة ، وكان اسمه : رحما </w:t>
      </w:r>
      <w:r w:rsidRPr="00A941CA">
        <w:rPr>
          <w:rStyle w:val="libFootnotenumChar"/>
          <w:rtl/>
        </w:rPr>
        <w:t>(6)</w:t>
      </w:r>
      <w:r>
        <w:rPr>
          <w:rtl/>
        </w:rPr>
        <w:t xml:space="preserve"> فسماه رسول الله </w:t>
      </w:r>
      <w:r w:rsidR="000B3845" w:rsidRPr="000B3845">
        <w:rPr>
          <w:rStyle w:val="libAlaemChar"/>
          <w:rFonts w:hint="cs"/>
          <w:rtl/>
        </w:rPr>
        <w:t>صلى‌الله‌عليه‌وآله‌وسلم</w:t>
      </w:r>
      <w:r>
        <w:rPr>
          <w:rtl/>
        </w:rPr>
        <w:t xml:space="preserve"> : بشيرا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(7)</w:t>
      </w:r>
      <w:r>
        <w:rPr>
          <w:rtl/>
        </w:rPr>
        <w:t xml:space="preserve">. </w:t>
      </w:r>
    </w:p>
    <w:p w:rsidR="0074595C" w:rsidRDefault="0074595C" w:rsidP="004D3AB9">
      <w:pPr>
        <w:pStyle w:val="libNormal"/>
        <w:rPr>
          <w:rtl/>
        </w:rPr>
      </w:pPr>
      <w:r>
        <w:rPr>
          <w:rtl/>
        </w:rPr>
        <w:t xml:space="preserve">وذكر عند ذكر أصحاب أمير المؤمنين </w:t>
      </w:r>
      <w:r w:rsidR="000B3845" w:rsidRPr="000B3845">
        <w:rPr>
          <w:rStyle w:val="libAlaemChar"/>
          <w:rFonts w:hint="cs"/>
          <w:rtl/>
        </w:rPr>
        <w:t>عليه‌السلام</w:t>
      </w:r>
      <w:r>
        <w:rPr>
          <w:rtl/>
        </w:rPr>
        <w:t xml:space="preserve"> أن بشير بن الجصاصة كان اسمه : برير </w:t>
      </w:r>
      <w:r w:rsidRPr="00A941CA">
        <w:rPr>
          <w:rStyle w:val="libFootnotenumChar"/>
          <w:rtl/>
        </w:rPr>
        <w:t>(8)</w:t>
      </w:r>
      <w:r>
        <w:rPr>
          <w:rtl/>
        </w:rPr>
        <w:t xml:space="preserve"> فسماه رسول الله </w:t>
      </w:r>
      <w:r w:rsidR="000B3845" w:rsidRPr="000B3845">
        <w:rPr>
          <w:rStyle w:val="libAlaemChar"/>
          <w:rFonts w:hint="cs"/>
          <w:rtl/>
        </w:rPr>
        <w:t>صلى‌الله‌عليه‌وآله‌وسلم</w:t>
      </w:r>
      <w:r>
        <w:rPr>
          <w:rtl/>
        </w:rPr>
        <w:t xml:space="preserve"> : بشيرا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28 / 16 ، وفي بعض نسخه : بشر. </w:t>
      </w:r>
    </w:p>
    <w:p w:rsidR="0074595C" w:rsidRDefault="0074595C" w:rsidP="00A941CA">
      <w:pPr>
        <w:pStyle w:val="libFootnote0"/>
        <w:rPr>
          <w:rtl/>
        </w:rPr>
      </w:pPr>
      <w:r>
        <w:rPr>
          <w:rtl/>
        </w:rPr>
        <w:t xml:space="preserve">2 ـ تقدم عن المصنف برقم : 727 / 17. </w:t>
      </w:r>
    </w:p>
    <w:p w:rsidR="0074595C" w:rsidRDefault="0074595C" w:rsidP="00A941CA">
      <w:pPr>
        <w:pStyle w:val="libFootnote0"/>
        <w:rPr>
          <w:rtl/>
        </w:rPr>
      </w:pPr>
      <w:r>
        <w:rPr>
          <w:rtl/>
        </w:rPr>
        <w:t xml:space="preserve">3 ـ كنانة ( خ ل ) ، ( م ت ). </w:t>
      </w:r>
    </w:p>
    <w:p w:rsidR="0074595C" w:rsidRDefault="0074595C" w:rsidP="00A941CA">
      <w:pPr>
        <w:pStyle w:val="libFootnote0"/>
        <w:rPr>
          <w:rtl/>
        </w:rPr>
      </w:pPr>
      <w:r>
        <w:rPr>
          <w:rtl/>
        </w:rPr>
        <w:t xml:space="preserve">4 ـ رجال الشيخ : 27 / 6. </w:t>
      </w:r>
    </w:p>
    <w:p w:rsidR="0074595C" w:rsidRDefault="0074595C" w:rsidP="00A941CA">
      <w:pPr>
        <w:pStyle w:val="libFootnote0"/>
        <w:rPr>
          <w:rtl/>
        </w:rPr>
      </w:pPr>
      <w:r>
        <w:rPr>
          <w:rtl/>
        </w:rPr>
        <w:t xml:space="preserve">5 ـ بشير بن عقربة الجهني : أبو اليمان ، نزل الشام ، روى حديثا واحدا ، ل جخ ، ( م ت ). رجال الشيخ : 28 / 10. </w:t>
      </w:r>
    </w:p>
    <w:p w:rsidR="0074595C" w:rsidRDefault="0074595C" w:rsidP="00A941CA">
      <w:pPr>
        <w:pStyle w:val="libFootnote0"/>
        <w:rPr>
          <w:rtl/>
        </w:rPr>
      </w:pPr>
      <w:r>
        <w:rPr>
          <w:rtl/>
        </w:rPr>
        <w:t xml:space="preserve">بشير الغنوي ، ل جخ ، ( م ت ). رجال الشيخ : 28 / 14. </w:t>
      </w:r>
    </w:p>
    <w:p w:rsidR="0074595C" w:rsidRDefault="0074595C" w:rsidP="00A941CA">
      <w:pPr>
        <w:pStyle w:val="libFootnote0"/>
        <w:rPr>
          <w:rtl/>
        </w:rPr>
      </w:pPr>
      <w:r>
        <w:rPr>
          <w:rtl/>
        </w:rPr>
        <w:t xml:space="preserve">6 ـ في نسختي ( م ) و ( ت ) : زحما ، وكذا في المصدر. </w:t>
      </w:r>
    </w:p>
    <w:p w:rsidR="0074595C" w:rsidRDefault="0074595C" w:rsidP="00A941CA">
      <w:pPr>
        <w:pStyle w:val="libFootnote0"/>
        <w:rPr>
          <w:rtl/>
        </w:rPr>
      </w:pPr>
      <w:r>
        <w:rPr>
          <w:rtl/>
        </w:rPr>
        <w:t xml:space="preserve">7 ـ رجال الشيخ : 28 / 8 ، وفيه : ابن الخصاصية ... </w:t>
      </w:r>
    </w:p>
    <w:p w:rsidR="0074595C" w:rsidRDefault="0074595C" w:rsidP="00A941CA">
      <w:pPr>
        <w:pStyle w:val="libFootnote0"/>
        <w:rPr>
          <w:rtl/>
        </w:rPr>
      </w:pPr>
      <w:r>
        <w:rPr>
          <w:rtl/>
        </w:rPr>
        <w:t xml:space="preserve">8 ـ في نسختي ( م ) و ( ت ) : بريد ، وفي هامشيهما : برير ( خ ل ) ، فرير ( خ ل ) ، وفي هامش نسخة ( ش ) : فرير ( خ ل ). </w:t>
      </w:r>
    </w:p>
    <w:p w:rsidR="0074595C" w:rsidRDefault="0074595C" w:rsidP="00A941CA">
      <w:pPr>
        <w:pStyle w:val="libFootnote0"/>
        <w:rPr>
          <w:rtl/>
        </w:rPr>
      </w:pPr>
      <w:r>
        <w:rPr>
          <w:rtl/>
        </w:rPr>
        <w:t xml:space="preserve">9 ـ رجال الشيخ : 58 / 5 ، وفيه : ابن الخصاصية ، وكان اسمه بربر .... </w:t>
      </w:r>
    </w:p>
    <w:p w:rsidR="0074595C" w:rsidRDefault="0074595C" w:rsidP="004D3AB9">
      <w:pPr>
        <w:pStyle w:val="libNormal"/>
        <w:rPr>
          <w:rtl/>
        </w:rPr>
      </w:pPr>
      <w:r>
        <w:rPr>
          <w:rtl/>
        </w:rPr>
        <w:br w:type="page"/>
      </w:r>
      <w:bookmarkStart w:id="1515" w:name="_Toc275762437"/>
      <w:bookmarkStart w:id="1516" w:name="_Toc451777473"/>
      <w:r w:rsidRPr="00641AE4">
        <w:rPr>
          <w:rStyle w:val="Heading2Char"/>
          <w:rtl/>
        </w:rPr>
        <w:lastRenderedPageBreak/>
        <w:t>757 / 16 ـ بشي</w:t>
      </w:r>
      <w:r w:rsidRPr="006D453F">
        <w:rPr>
          <w:rStyle w:val="Heading2Char"/>
          <w:rtl/>
        </w:rPr>
        <w:t>ر بن معاوية بن ثور</w:t>
      </w:r>
      <w:bookmarkEnd w:id="1515"/>
      <w:bookmarkEnd w:id="1516"/>
      <w:r>
        <w:rPr>
          <w:rtl/>
        </w:rPr>
        <w:t xml:space="preserve"> : </w:t>
      </w:r>
    </w:p>
    <w:p w:rsidR="0074595C" w:rsidRDefault="0074595C" w:rsidP="004D3AB9">
      <w:pPr>
        <w:pStyle w:val="libNormal"/>
        <w:rPr>
          <w:rtl/>
        </w:rPr>
      </w:pPr>
      <w:r>
        <w:rPr>
          <w:rtl/>
        </w:rPr>
        <w:t xml:space="preserve">البكائي ، الحجازي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517" w:name="_Toc275762438"/>
      <w:bookmarkStart w:id="1518" w:name="_Toc451777474"/>
      <w:r w:rsidRPr="00641AE4">
        <w:rPr>
          <w:rStyle w:val="Heading2Char"/>
          <w:rtl/>
        </w:rPr>
        <w:t>758 / 17 ـ بشير بن ميمون الوابشي</w:t>
      </w:r>
      <w:bookmarkEnd w:id="1517"/>
      <w:bookmarkEnd w:id="1518"/>
      <w:r>
        <w:rPr>
          <w:rtl/>
        </w:rPr>
        <w:t xml:space="preserve"> : </w:t>
      </w:r>
    </w:p>
    <w:p w:rsidR="0074595C" w:rsidRDefault="0074595C" w:rsidP="004D3AB9">
      <w:pPr>
        <w:pStyle w:val="libNormal"/>
        <w:rPr>
          <w:rtl/>
        </w:rPr>
      </w:pPr>
      <w:r>
        <w:rPr>
          <w:rtl/>
        </w:rPr>
        <w:t xml:space="preserve">النبال </w:t>
      </w:r>
      <w:r w:rsidRPr="00A941CA">
        <w:rPr>
          <w:rStyle w:val="libFootnotenumChar"/>
          <w:rtl/>
        </w:rPr>
        <w:t>(2)</w:t>
      </w:r>
      <w:r>
        <w:rPr>
          <w:rtl/>
        </w:rPr>
        <w:t xml:space="preserve"> ، كوفي ، من أصحاب الباقر </w:t>
      </w:r>
      <w:r w:rsidRPr="00A941CA">
        <w:rPr>
          <w:rStyle w:val="libFootnotenumChar"/>
          <w:rtl/>
        </w:rPr>
        <w:t>(3)</w:t>
      </w:r>
      <w:r>
        <w:rPr>
          <w:rtl/>
        </w:rPr>
        <w:t xml:space="preserve"> والصادق </w:t>
      </w:r>
      <w:r w:rsidRPr="00A941CA">
        <w:rPr>
          <w:rStyle w:val="libFootnotenumChar"/>
          <w:rtl/>
        </w:rPr>
        <w:t>(4)</w:t>
      </w:r>
      <w:r>
        <w:rPr>
          <w:rtl/>
        </w:rPr>
        <w:t xml:space="preserve"> </w:t>
      </w:r>
      <w:r w:rsidR="000B3845" w:rsidRPr="000B3845">
        <w:rPr>
          <w:rStyle w:val="libAlaemChar"/>
          <w:rFonts w:hint="cs"/>
          <w:rtl/>
        </w:rPr>
        <w:t>عليهما‌السلام</w:t>
      </w:r>
      <w:r>
        <w:rPr>
          <w:rtl/>
        </w:rPr>
        <w:t xml:space="preserve"> ، رجال الشيخ. </w:t>
      </w:r>
    </w:p>
    <w:p w:rsidR="0074595C" w:rsidRDefault="0074595C" w:rsidP="004D3AB9">
      <w:pPr>
        <w:pStyle w:val="libNormal"/>
        <w:rPr>
          <w:rtl/>
        </w:rPr>
      </w:pPr>
      <w:r>
        <w:rPr>
          <w:rtl/>
        </w:rPr>
        <w:t xml:space="preserve">وفي نسخة </w:t>
      </w:r>
      <w:r w:rsidRPr="00A941CA">
        <w:rPr>
          <w:rStyle w:val="libFootnotenumChar"/>
          <w:rtl/>
        </w:rPr>
        <w:t>(5)</w:t>
      </w:r>
      <w:r>
        <w:rPr>
          <w:rtl/>
        </w:rPr>
        <w:t xml:space="preserve"> : بشر بن ميمون. </w:t>
      </w:r>
    </w:p>
    <w:p w:rsidR="0074595C" w:rsidRDefault="0074595C" w:rsidP="004D3AB9">
      <w:pPr>
        <w:pStyle w:val="libNormal"/>
        <w:rPr>
          <w:rtl/>
        </w:rPr>
      </w:pPr>
      <w:r>
        <w:rPr>
          <w:rtl/>
        </w:rPr>
        <w:t xml:space="preserve">وذكر الكشي حديثا يدل على مدحه ، وفي طريقه محمد بن سنان </w:t>
      </w:r>
      <w:r w:rsidRPr="00A941CA">
        <w:rPr>
          <w:rStyle w:val="libFootnotenumChar"/>
          <w:rtl/>
        </w:rPr>
        <w:t>(6)</w:t>
      </w:r>
      <w:r>
        <w:rPr>
          <w:rtl/>
        </w:rPr>
        <w:t xml:space="preserve"> </w:t>
      </w:r>
      <w:r w:rsidRPr="00A941CA">
        <w:rPr>
          <w:rStyle w:val="libFootnotenumChar"/>
          <w:rtl/>
        </w:rPr>
        <w:t>(7)</w:t>
      </w:r>
      <w:r>
        <w:rPr>
          <w:rtl/>
        </w:rPr>
        <w:t>.</w:t>
      </w:r>
    </w:p>
    <w:p w:rsidR="0074595C" w:rsidRDefault="0074595C" w:rsidP="004D3AB9">
      <w:pPr>
        <w:pStyle w:val="libNormal"/>
        <w:rPr>
          <w:rtl/>
        </w:rPr>
      </w:pPr>
      <w:bookmarkStart w:id="1519" w:name="_Toc275762439"/>
      <w:bookmarkStart w:id="1520" w:name="_Toc451777475"/>
      <w:r w:rsidRPr="00641AE4">
        <w:rPr>
          <w:rStyle w:val="Heading2Char"/>
          <w:rtl/>
        </w:rPr>
        <w:t>759 / 18 ـ بشير بن يزيد الضبعي</w:t>
      </w:r>
      <w:bookmarkEnd w:id="1519"/>
      <w:bookmarkEnd w:id="1520"/>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1521" w:name="_Toc275762440"/>
      <w:bookmarkStart w:id="1522" w:name="_Toc451777476"/>
      <w:r w:rsidRPr="00641AE4">
        <w:rPr>
          <w:rStyle w:val="Heading2Char"/>
          <w:rtl/>
        </w:rPr>
        <w:t>760 / 1 ـ بكار بن أبي بكر الحضرمي</w:t>
      </w:r>
      <w:bookmarkEnd w:id="1521"/>
      <w:bookmarkEnd w:id="1522"/>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w:t>
      </w:r>
    </w:p>
    <w:p w:rsidR="0074595C" w:rsidRDefault="0074595C" w:rsidP="004D3AB9">
      <w:pPr>
        <w:pStyle w:val="libNormal"/>
        <w:rPr>
          <w:rtl/>
        </w:rPr>
      </w:pPr>
      <w:bookmarkStart w:id="1523" w:name="_Toc275762441"/>
      <w:bookmarkStart w:id="1524" w:name="_Toc451777477"/>
      <w:r w:rsidRPr="00641AE4">
        <w:rPr>
          <w:rStyle w:val="Heading2Char"/>
          <w:rtl/>
        </w:rPr>
        <w:t>761 / 2 ـ بكار بن أحمد</w:t>
      </w:r>
      <w:bookmarkEnd w:id="1523"/>
      <w:bookmarkEnd w:id="1524"/>
      <w:r>
        <w:rPr>
          <w:rtl/>
        </w:rPr>
        <w:t xml:space="preserve"> : </w:t>
      </w:r>
    </w:p>
    <w:p w:rsidR="0074595C" w:rsidRDefault="0074595C" w:rsidP="004D3AB9">
      <w:pPr>
        <w:pStyle w:val="libNormal"/>
        <w:rPr>
          <w:rtl/>
        </w:rPr>
      </w:pPr>
      <w:r>
        <w:rPr>
          <w:rtl/>
        </w:rPr>
        <w:t xml:space="preserve">له كتب </w:t>
      </w:r>
      <w:r w:rsidRPr="00A941CA">
        <w:rPr>
          <w:rStyle w:val="libFootnotenumChar"/>
          <w:rtl/>
        </w:rPr>
        <w:t>(10)</w:t>
      </w:r>
      <w:r>
        <w:rPr>
          <w:rtl/>
        </w:rPr>
        <w:t xml:space="preserve"> ، روى عنه : علي بن العباس والحسين بن عبد الكريم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28 / 15 ، وفي بعض نسخه : بشر. </w:t>
      </w:r>
    </w:p>
    <w:p w:rsidR="0074595C" w:rsidRDefault="0074595C" w:rsidP="00A941CA">
      <w:pPr>
        <w:pStyle w:val="libFootnote0"/>
        <w:rPr>
          <w:rtl/>
        </w:rPr>
      </w:pPr>
      <w:r>
        <w:rPr>
          <w:rtl/>
        </w:rPr>
        <w:t xml:space="preserve">2 ـ ابن أبي أراكة ، ( م ت ). </w:t>
      </w:r>
    </w:p>
    <w:p w:rsidR="0074595C" w:rsidRDefault="0074595C" w:rsidP="00A941CA">
      <w:pPr>
        <w:pStyle w:val="libFootnote0"/>
        <w:rPr>
          <w:rtl/>
        </w:rPr>
      </w:pPr>
      <w:r>
        <w:rPr>
          <w:rtl/>
        </w:rPr>
        <w:t xml:space="preserve">3 ـ رجال الشيخ : 127 / 4. </w:t>
      </w:r>
    </w:p>
    <w:p w:rsidR="0074595C" w:rsidRDefault="0074595C" w:rsidP="00A941CA">
      <w:pPr>
        <w:pStyle w:val="libFootnote0"/>
        <w:rPr>
          <w:rtl/>
        </w:rPr>
      </w:pPr>
      <w:r>
        <w:rPr>
          <w:rtl/>
        </w:rPr>
        <w:t xml:space="preserve">4 ـ رجال الشيخ : 169 / 17. </w:t>
      </w:r>
    </w:p>
    <w:p w:rsidR="0074595C" w:rsidRDefault="0074595C" w:rsidP="00A941CA">
      <w:pPr>
        <w:pStyle w:val="libFootnote0"/>
        <w:rPr>
          <w:rtl/>
        </w:rPr>
      </w:pPr>
      <w:r>
        <w:rPr>
          <w:rtl/>
        </w:rPr>
        <w:t xml:space="preserve">5 ـ صحيحة عندنا : بشر في الموضعين ، ( م ت ). </w:t>
      </w:r>
    </w:p>
    <w:p w:rsidR="0074595C" w:rsidRDefault="0074595C" w:rsidP="00A941CA">
      <w:pPr>
        <w:pStyle w:val="libFootnote0"/>
        <w:rPr>
          <w:rtl/>
        </w:rPr>
      </w:pPr>
      <w:r>
        <w:rPr>
          <w:rtl/>
        </w:rPr>
        <w:t xml:space="preserve">6 ـ فأنا في روايته متوقف ، صه ، ( م ت ). الخلاصة : 25 / 4. </w:t>
      </w:r>
    </w:p>
    <w:p w:rsidR="0074595C" w:rsidRDefault="0074595C" w:rsidP="00A941CA">
      <w:pPr>
        <w:pStyle w:val="libFootnote0"/>
        <w:rPr>
          <w:rtl/>
        </w:rPr>
      </w:pPr>
      <w:r>
        <w:rPr>
          <w:rtl/>
        </w:rPr>
        <w:t xml:space="preserve">7 ـ رجال الكشي : 369 / 689. </w:t>
      </w:r>
    </w:p>
    <w:p w:rsidR="0074595C" w:rsidRDefault="0074595C" w:rsidP="00A941CA">
      <w:pPr>
        <w:pStyle w:val="libFootnote0"/>
        <w:rPr>
          <w:rtl/>
        </w:rPr>
      </w:pPr>
      <w:r>
        <w:rPr>
          <w:rtl/>
        </w:rPr>
        <w:t xml:space="preserve">8 ـ رجال الشيخ : 28 / 11. </w:t>
      </w:r>
    </w:p>
    <w:p w:rsidR="0074595C" w:rsidRDefault="0074595C" w:rsidP="00A941CA">
      <w:pPr>
        <w:pStyle w:val="libFootnote0"/>
        <w:rPr>
          <w:rtl/>
        </w:rPr>
      </w:pPr>
      <w:r>
        <w:rPr>
          <w:rtl/>
        </w:rPr>
        <w:t xml:space="preserve">9 ـ رجال الشيخ : 171 / 49. </w:t>
      </w:r>
    </w:p>
    <w:p w:rsidR="0074595C" w:rsidRDefault="0074595C" w:rsidP="00A941CA">
      <w:pPr>
        <w:pStyle w:val="libFootnote0"/>
        <w:rPr>
          <w:rtl/>
        </w:rPr>
      </w:pPr>
      <w:r>
        <w:rPr>
          <w:rtl/>
        </w:rPr>
        <w:t xml:space="preserve">10 ـ له كتاب الجنائز ، أخبرنا به : أحمد بن عبدون ، عن علي بن محمد بن الزبير القرشي ، عن علي بن العباس ، عن بكار ، وله كتاب الزكاة وكتاب الطهارة ، رواهما </w:t>
      </w:r>
    </w:p>
    <w:p w:rsidR="0074595C" w:rsidRDefault="0074595C" w:rsidP="004D3AB9">
      <w:pPr>
        <w:pStyle w:val="libNormal0"/>
        <w:rPr>
          <w:rtl/>
        </w:rPr>
      </w:pPr>
      <w:r>
        <w:rPr>
          <w:rtl/>
        </w:rPr>
        <w:br w:type="page"/>
      </w:r>
      <w:r>
        <w:rPr>
          <w:rtl/>
        </w:rPr>
        <w:lastRenderedPageBreak/>
        <w:t xml:space="preserve">الفهرست </w:t>
      </w:r>
      <w:r w:rsidRPr="00A941CA">
        <w:rPr>
          <w:rStyle w:val="libFootnotenumChar"/>
          <w:rtl/>
        </w:rPr>
        <w:t>(1)</w:t>
      </w:r>
      <w:r>
        <w:rPr>
          <w:rtl/>
        </w:rPr>
        <w:t xml:space="preserve">. </w:t>
      </w:r>
    </w:p>
    <w:p w:rsidR="0074595C" w:rsidRDefault="0074595C" w:rsidP="004D3AB9">
      <w:pPr>
        <w:pStyle w:val="libNormal"/>
        <w:rPr>
          <w:rtl/>
        </w:rPr>
      </w:pPr>
      <w:r>
        <w:rPr>
          <w:rtl/>
        </w:rPr>
        <w:t xml:space="preserve">روى عنه </w:t>
      </w:r>
      <w:r w:rsidRPr="00A941CA">
        <w:rPr>
          <w:rStyle w:val="libFootnotenumChar"/>
          <w:rtl/>
        </w:rPr>
        <w:t>(2)</w:t>
      </w:r>
      <w:r>
        <w:rPr>
          <w:rtl/>
        </w:rPr>
        <w:t xml:space="preserve"> : ابن الزبير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525" w:name="_Toc275762442"/>
      <w:bookmarkStart w:id="1526" w:name="_Toc451777478"/>
      <w:r w:rsidRPr="00641AE4">
        <w:rPr>
          <w:rStyle w:val="Heading2Char"/>
          <w:rtl/>
        </w:rPr>
        <w:t>762 / 3 ـ بكار بن رجاء اليشكري</w:t>
      </w:r>
      <w:bookmarkEnd w:id="1525"/>
      <w:bookmarkEnd w:id="1526"/>
      <w:r>
        <w:rPr>
          <w:rtl/>
        </w:rPr>
        <w:t xml:space="preserve"> : </w:t>
      </w:r>
    </w:p>
    <w:p w:rsidR="0074595C" w:rsidRDefault="0074595C" w:rsidP="004D3AB9">
      <w:pPr>
        <w:pStyle w:val="libNormal"/>
        <w:rPr>
          <w:rtl/>
        </w:rPr>
      </w:pPr>
      <w:r>
        <w:rPr>
          <w:rtl/>
        </w:rPr>
        <w:t xml:space="preserve">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527" w:name="_Toc275762443"/>
      <w:bookmarkStart w:id="1528" w:name="_Toc451777479"/>
      <w:r w:rsidRPr="00641AE4">
        <w:rPr>
          <w:rStyle w:val="Heading2Char"/>
          <w:rtl/>
        </w:rPr>
        <w:t>763 / 4 ـ بكار بن زياد الخراز</w:t>
      </w:r>
      <w:bookmarkEnd w:id="1527"/>
      <w:bookmarkEnd w:id="1528"/>
      <w:r>
        <w:rPr>
          <w:rtl/>
        </w:rPr>
        <w:t xml:space="preserve"> </w:t>
      </w:r>
      <w:r w:rsidRPr="00A941CA">
        <w:rPr>
          <w:rStyle w:val="libFootnotenumChar"/>
          <w:rtl/>
        </w:rPr>
        <w:t>(5)</w:t>
      </w:r>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529" w:name="_Toc275762444"/>
      <w:bookmarkStart w:id="1530" w:name="_Toc451777480"/>
      <w:r w:rsidRPr="00641AE4">
        <w:rPr>
          <w:rStyle w:val="Heading2Char"/>
          <w:rtl/>
        </w:rPr>
        <w:t>764 / 5 ـ بكار بن عاصم</w:t>
      </w:r>
      <w:bookmarkEnd w:id="1529"/>
      <w:bookmarkEnd w:id="1530"/>
      <w:r>
        <w:rPr>
          <w:rtl/>
        </w:rPr>
        <w:t xml:space="preserve"> : </w:t>
      </w:r>
    </w:p>
    <w:p w:rsidR="0074595C" w:rsidRDefault="0074595C" w:rsidP="004D3AB9">
      <w:pPr>
        <w:pStyle w:val="libNormal"/>
        <w:rPr>
          <w:rtl/>
        </w:rPr>
      </w:pPr>
      <w:r>
        <w:rPr>
          <w:rtl/>
        </w:rPr>
        <w:t xml:space="preserve">مولى لعبد القيس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1531" w:name="_Toc275762445"/>
      <w:bookmarkStart w:id="1532" w:name="_Toc451777481"/>
      <w:r w:rsidRPr="00641AE4">
        <w:rPr>
          <w:rStyle w:val="Heading2Char"/>
          <w:rtl/>
        </w:rPr>
        <w:t>765 / 6 ـ بكار بن عبد الله بن مصعب</w:t>
      </w:r>
      <w:bookmarkEnd w:id="1531"/>
      <w:bookmarkEnd w:id="1532"/>
      <w:r>
        <w:rPr>
          <w:rtl/>
        </w:rPr>
        <w:t xml:space="preserve"> : </w:t>
      </w:r>
    </w:p>
    <w:p w:rsidR="0074595C" w:rsidRDefault="0074595C" w:rsidP="004D3AB9">
      <w:pPr>
        <w:pStyle w:val="libNormal"/>
        <w:rPr>
          <w:rtl/>
        </w:rPr>
      </w:pPr>
      <w:r>
        <w:rPr>
          <w:rtl/>
        </w:rPr>
        <w:t xml:space="preserve">روى ابن بابويه في عيون الأخبار ، عن أبي علي الحسين بن أحمد البيهقي ، عن محمد بن يحيى الصولي ، عن أحمد بن محمد بن إسحاق الخراساني ، قال : سمعت علي بن محمد النوفلي يقول : استحلف الزبير بن بكار رجل من الطالبيين على شيء بين القبر والمنبر ، فحلف وبرص. </w:t>
      </w:r>
    </w:p>
    <w:p w:rsidR="0074595C" w:rsidRDefault="0074595C" w:rsidP="004D3AB9">
      <w:pPr>
        <w:pStyle w:val="libNormal"/>
        <w:rPr>
          <w:rtl/>
        </w:rPr>
      </w:pPr>
      <w:r>
        <w:rPr>
          <w:rtl/>
        </w:rPr>
        <w:t xml:space="preserve">وكان ابوه بكار قد ظلم الرضا </w:t>
      </w:r>
      <w:r w:rsidR="000B3845" w:rsidRPr="000B3845">
        <w:rPr>
          <w:rStyle w:val="libAlaemChar"/>
          <w:rFonts w:hint="cs"/>
          <w:rtl/>
        </w:rPr>
        <w:t>عليه‌السلام</w:t>
      </w:r>
      <w:r>
        <w:rPr>
          <w:rtl/>
        </w:rPr>
        <w:t xml:space="preserve"> في شيء ، فدعا عليه فسقط في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علي بن العباس المقانعي ، عنه ، وله كتاب الحج وكتاب الجامع ، رواهما الحسين ابن عبد الكريم الزعفراني ، عنه ، ست ، ( م ت ). </w:t>
      </w:r>
    </w:p>
    <w:p w:rsidR="0074595C" w:rsidRDefault="0074595C" w:rsidP="00A941CA">
      <w:pPr>
        <w:pStyle w:val="libFootnote0"/>
        <w:rPr>
          <w:rtl/>
        </w:rPr>
      </w:pPr>
      <w:r>
        <w:rPr>
          <w:rtl/>
        </w:rPr>
        <w:t xml:space="preserve">1 ـ الفهرست : 39 / 129. </w:t>
      </w:r>
    </w:p>
    <w:p w:rsidR="0074595C" w:rsidRDefault="0074595C" w:rsidP="00A941CA">
      <w:pPr>
        <w:pStyle w:val="libFootnote0"/>
        <w:rPr>
          <w:rtl/>
        </w:rPr>
      </w:pPr>
      <w:r>
        <w:rPr>
          <w:rtl/>
        </w:rPr>
        <w:t xml:space="preserve">2 ـ بكار بن أحمد بن زياد ، جخ ، ( م ت ). </w:t>
      </w:r>
    </w:p>
    <w:p w:rsidR="0074595C" w:rsidRDefault="0074595C" w:rsidP="00A941CA">
      <w:pPr>
        <w:pStyle w:val="libFootnote0"/>
        <w:rPr>
          <w:rtl/>
        </w:rPr>
      </w:pPr>
      <w:r>
        <w:rPr>
          <w:rtl/>
        </w:rPr>
        <w:t xml:space="preserve">3 ـ رجال الشيخ : 417 / 2. </w:t>
      </w:r>
    </w:p>
    <w:p w:rsidR="0074595C" w:rsidRDefault="0074595C" w:rsidP="00A941CA">
      <w:pPr>
        <w:pStyle w:val="libFootnote0"/>
        <w:rPr>
          <w:rtl/>
        </w:rPr>
      </w:pPr>
      <w:r>
        <w:rPr>
          <w:rtl/>
        </w:rPr>
        <w:t xml:space="preserve">4 ـ رجال الشيخ : 171 / 53. </w:t>
      </w:r>
    </w:p>
    <w:p w:rsidR="0074595C" w:rsidRDefault="0074595C" w:rsidP="00A941CA">
      <w:pPr>
        <w:pStyle w:val="libFootnote0"/>
        <w:rPr>
          <w:rtl/>
        </w:rPr>
      </w:pPr>
      <w:r>
        <w:rPr>
          <w:rtl/>
        </w:rPr>
        <w:t xml:space="preserve">5 ـ في نسخة ( م ) : الخزاز ، وكذا في المصدر. </w:t>
      </w:r>
    </w:p>
    <w:p w:rsidR="0074595C" w:rsidRDefault="0074595C" w:rsidP="00A941CA">
      <w:pPr>
        <w:pStyle w:val="libFootnote0"/>
        <w:rPr>
          <w:rtl/>
        </w:rPr>
      </w:pPr>
      <w:r>
        <w:rPr>
          <w:rtl/>
        </w:rPr>
        <w:t xml:space="preserve">6 ـ رجال الشيخ : 171 / 50. </w:t>
      </w:r>
    </w:p>
    <w:p w:rsidR="0074595C" w:rsidRDefault="0074595C" w:rsidP="00A941CA">
      <w:pPr>
        <w:pStyle w:val="libFootnote0"/>
        <w:rPr>
          <w:rtl/>
        </w:rPr>
      </w:pPr>
      <w:r>
        <w:rPr>
          <w:rtl/>
        </w:rPr>
        <w:t xml:space="preserve">7 ـ رجال الشيخ : 171 / 51. </w:t>
      </w:r>
    </w:p>
    <w:p w:rsidR="0074595C" w:rsidRDefault="0074595C" w:rsidP="004D3AB9">
      <w:pPr>
        <w:pStyle w:val="libNormal0"/>
        <w:rPr>
          <w:rtl/>
        </w:rPr>
      </w:pPr>
      <w:r>
        <w:rPr>
          <w:rtl/>
        </w:rPr>
        <w:br w:type="page"/>
      </w:r>
      <w:r>
        <w:rPr>
          <w:rtl/>
        </w:rPr>
        <w:lastRenderedPageBreak/>
        <w:t xml:space="preserve">وقت دعائه عليه [ حجر ] </w:t>
      </w:r>
      <w:r w:rsidRPr="00A941CA">
        <w:rPr>
          <w:rStyle w:val="libFootnotenumChar"/>
          <w:rtl/>
        </w:rPr>
        <w:t>(1)</w:t>
      </w:r>
      <w:r>
        <w:rPr>
          <w:rtl/>
        </w:rPr>
        <w:t xml:space="preserve"> من قصر فاندقت عنقه. </w:t>
      </w:r>
    </w:p>
    <w:p w:rsidR="0074595C" w:rsidRDefault="0074595C" w:rsidP="004D3AB9">
      <w:pPr>
        <w:pStyle w:val="libNormal"/>
        <w:rPr>
          <w:rtl/>
        </w:rPr>
      </w:pPr>
      <w:r>
        <w:rPr>
          <w:rtl/>
        </w:rPr>
        <w:t xml:space="preserve">وأما أبوه عبد الله بن مصعب ، فانه مزق عهد يحيى بن عبد الله بن الحسن </w:t>
      </w:r>
      <w:r w:rsidRPr="00A941CA">
        <w:rPr>
          <w:rStyle w:val="libFootnotenumChar"/>
          <w:rtl/>
        </w:rPr>
        <w:t>(2)</w:t>
      </w:r>
      <w:r>
        <w:rPr>
          <w:rtl/>
        </w:rPr>
        <w:t xml:space="preserve"> بين يدي الرشيد ، وقال : اقتله يا أمير المؤمنين فانه لا أمان له </w:t>
      </w:r>
      <w:r w:rsidRPr="00A941CA">
        <w:rPr>
          <w:rStyle w:val="libFootnotenumChar"/>
          <w:rtl/>
        </w:rPr>
        <w:t>(3)</w:t>
      </w:r>
      <w:r>
        <w:rPr>
          <w:rtl/>
        </w:rPr>
        <w:t xml:space="preserve"> ، فقال يحيى للرشيد : إنه خرج مع أخي بالأمس وأنشد أشعارا له ، فأنكره </w:t>
      </w:r>
      <w:r w:rsidRPr="00A941CA">
        <w:rPr>
          <w:rStyle w:val="libFootnotenumChar"/>
          <w:rtl/>
        </w:rPr>
        <w:t>(4)</w:t>
      </w:r>
      <w:r>
        <w:rPr>
          <w:rtl/>
        </w:rPr>
        <w:t xml:space="preserve">! فحلفه يحيى بالبراءة وتعجيل العقوبة ، فحم من وقته ومات بعد ثلاث ، فانخسف </w:t>
      </w:r>
      <w:r w:rsidRPr="00A941CA">
        <w:rPr>
          <w:rStyle w:val="libFootnotenumChar"/>
          <w:rtl/>
        </w:rPr>
        <w:t>(5)</w:t>
      </w:r>
      <w:r>
        <w:rPr>
          <w:rtl/>
        </w:rPr>
        <w:t xml:space="preserve"> قبره مرات كثيرة </w:t>
      </w:r>
      <w:r w:rsidRPr="00A941CA">
        <w:rPr>
          <w:rStyle w:val="libFootnotenumChar"/>
          <w:rtl/>
        </w:rPr>
        <w:t>(6)</w:t>
      </w:r>
      <w:r>
        <w:rPr>
          <w:rtl/>
        </w:rPr>
        <w:t>.</w:t>
      </w:r>
    </w:p>
    <w:p w:rsidR="0074595C" w:rsidRDefault="0074595C" w:rsidP="004D3AB9">
      <w:pPr>
        <w:pStyle w:val="libNormal"/>
        <w:rPr>
          <w:rtl/>
        </w:rPr>
      </w:pPr>
      <w:bookmarkStart w:id="1533" w:name="_Toc275762446"/>
      <w:bookmarkStart w:id="1534" w:name="_Toc451777482"/>
      <w:r w:rsidRPr="00641AE4">
        <w:rPr>
          <w:rStyle w:val="Heading2Char"/>
          <w:rtl/>
        </w:rPr>
        <w:t>766 / 7 ـ بكار بن كردم الكوفي</w:t>
      </w:r>
      <w:bookmarkEnd w:id="1533"/>
      <w:bookmarkEnd w:id="1534"/>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 xml:space="preserve"> </w:t>
      </w:r>
      <w:r w:rsidRPr="00A941CA">
        <w:rPr>
          <w:rStyle w:val="libFootnotenumChar"/>
          <w:rtl/>
        </w:rPr>
        <w:t>(8)</w:t>
      </w:r>
      <w:r>
        <w:rPr>
          <w:rtl/>
        </w:rPr>
        <w:t>.</w:t>
      </w:r>
    </w:p>
    <w:p w:rsidR="0074595C" w:rsidRDefault="0074595C" w:rsidP="004D3AB9">
      <w:pPr>
        <w:pStyle w:val="libNormal"/>
        <w:rPr>
          <w:rtl/>
        </w:rPr>
      </w:pPr>
      <w:bookmarkStart w:id="1535" w:name="_Toc275762447"/>
      <w:bookmarkStart w:id="1536" w:name="_Toc451777483"/>
      <w:r w:rsidRPr="00641AE4">
        <w:rPr>
          <w:rStyle w:val="Heading2Char"/>
          <w:rtl/>
        </w:rPr>
        <w:t>767 / 1 ـ بكر بن أبي بكر عبد الله</w:t>
      </w:r>
      <w:bookmarkEnd w:id="1535"/>
      <w:bookmarkEnd w:id="1536"/>
      <w:r>
        <w:rPr>
          <w:rtl/>
        </w:rPr>
        <w:t xml:space="preserve"> : </w:t>
      </w:r>
    </w:p>
    <w:p w:rsidR="0074595C" w:rsidRDefault="0074595C" w:rsidP="004D3AB9">
      <w:pPr>
        <w:pStyle w:val="libNormal"/>
        <w:rPr>
          <w:rtl/>
        </w:rPr>
      </w:pPr>
      <w:r>
        <w:rPr>
          <w:rtl/>
        </w:rPr>
        <w:t xml:space="preserve">ابن محمد، الحضرمي ،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(9)(10)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ما بين المعقوفين أثبتناه من المصدر. </w:t>
      </w:r>
    </w:p>
    <w:p w:rsidR="0074595C" w:rsidRDefault="0074595C" w:rsidP="00A941CA">
      <w:pPr>
        <w:pStyle w:val="libFootnote0"/>
        <w:rPr>
          <w:rtl/>
        </w:rPr>
      </w:pPr>
      <w:r>
        <w:rPr>
          <w:rtl/>
        </w:rPr>
        <w:t xml:space="preserve">2 ـ في المصدر زيادة : وأهانه. </w:t>
      </w:r>
    </w:p>
    <w:p w:rsidR="0074595C" w:rsidRDefault="0074595C" w:rsidP="00A941CA">
      <w:pPr>
        <w:pStyle w:val="libFootnote0"/>
        <w:rPr>
          <w:rtl/>
        </w:rPr>
      </w:pPr>
      <w:r>
        <w:rPr>
          <w:rtl/>
        </w:rPr>
        <w:t xml:space="preserve">3 ـ له ، لم ترد في نسخة ( م ). </w:t>
      </w:r>
    </w:p>
    <w:p w:rsidR="0074595C" w:rsidRDefault="0074595C" w:rsidP="00A941CA">
      <w:pPr>
        <w:pStyle w:val="libFootnote0"/>
        <w:rPr>
          <w:rtl/>
        </w:rPr>
      </w:pPr>
      <w:r>
        <w:rPr>
          <w:rtl/>
        </w:rPr>
        <w:t xml:space="preserve">4 ـ في المصدر : فأنكرها. </w:t>
      </w:r>
    </w:p>
    <w:p w:rsidR="0074595C" w:rsidRDefault="0074595C" w:rsidP="00A941CA">
      <w:pPr>
        <w:pStyle w:val="libFootnote0"/>
        <w:rPr>
          <w:rtl/>
        </w:rPr>
      </w:pPr>
      <w:r>
        <w:rPr>
          <w:rtl/>
        </w:rPr>
        <w:t xml:space="preserve">5 ـ خسف المكان يخسف خسوفا : ذهب في الأرض ، ص ، ( م ت ). انظر الصحاح 4 : 1349. </w:t>
      </w:r>
    </w:p>
    <w:p w:rsidR="0074595C" w:rsidRDefault="0074595C" w:rsidP="00A941CA">
      <w:pPr>
        <w:pStyle w:val="libFootnote0"/>
        <w:rPr>
          <w:rtl/>
        </w:rPr>
      </w:pPr>
      <w:r>
        <w:rPr>
          <w:rtl/>
        </w:rPr>
        <w:t xml:space="preserve">6 ـ عيون أخبار الرضا </w:t>
      </w:r>
      <w:r w:rsidR="000B3845" w:rsidRPr="000B3845">
        <w:rPr>
          <w:rStyle w:val="libAlaemChar"/>
          <w:rFonts w:hint="cs"/>
          <w:rtl/>
        </w:rPr>
        <w:t>عليه‌السلام</w:t>
      </w:r>
      <w:r>
        <w:rPr>
          <w:rtl/>
        </w:rPr>
        <w:t xml:space="preserve"> 2 : 224 / 1. </w:t>
      </w:r>
    </w:p>
    <w:p w:rsidR="0074595C" w:rsidRDefault="0074595C" w:rsidP="00A941CA">
      <w:pPr>
        <w:pStyle w:val="libFootnote0"/>
        <w:rPr>
          <w:rtl/>
        </w:rPr>
      </w:pPr>
      <w:r>
        <w:rPr>
          <w:rtl/>
        </w:rPr>
        <w:t xml:space="preserve">7 ـ رجال الشيخ : 171 / 52. </w:t>
      </w:r>
    </w:p>
    <w:p w:rsidR="0074595C" w:rsidRDefault="0074595C" w:rsidP="00A941CA">
      <w:pPr>
        <w:pStyle w:val="libFootnote0"/>
        <w:rPr>
          <w:rtl/>
        </w:rPr>
      </w:pPr>
      <w:r>
        <w:rPr>
          <w:rtl/>
        </w:rPr>
        <w:t xml:space="preserve">8 ـ ثم نقل : بكار بن كردم ، كوفي ، ق جخ ، ( م ت ). رجال الشيخ : 173 / 93 ، وفي بعض نسخه : بكر. </w:t>
      </w:r>
    </w:p>
    <w:p w:rsidR="0074595C" w:rsidRDefault="0074595C" w:rsidP="00A941CA">
      <w:pPr>
        <w:pStyle w:val="libFootnote0"/>
        <w:rPr>
          <w:rtl/>
        </w:rPr>
      </w:pPr>
      <w:r>
        <w:rPr>
          <w:rtl/>
        </w:rPr>
        <w:t xml:space="preserve">9 ـ رجال الشيخ : 170 / 39. </w:t>
      </w:r>
    </w:p>
    <w:p w:rsidR="0074595C" w:rsidRDefault="0074595C" w:rsidP="00A941CA">
      <w:pPr>
        <w:pStyle w:val="libFootnote0"/>
        <w:rPr>
          <w:rtl/>
        </w:rPr>
      </w:pPr>
      <w:r>
        <w:rPr>
          <w:rtl/>
        </w:rPr>
        <w:t xml:space="preserve">10 ـ ثم نقل : بكر بن أبي بكر ، كوفي ، ق جخ ، ( م ت ). رجال الشيخ : 173 / 91. </w:t>
      </w:r>
    </w:p>
    <w:p w:rsidR="0074595C" w:rsidRDefault="0074595C" w:rsidP="004D3AB9">
      <w:pPr>
        <w:pStyle w:val="libNormal"/>
        <w:rPr>
          <w:rtl/>
        </w:rPr>
      </w:pPr>
      <w:r>
        <w:rPr>
          <w:rtl/>
        </w:rPr>
        <w:br w:type="page"/>
      </w:r>
      <w:bookmarkStart w:id="1537" w:name="_Toc275762448"/>
      <w:bookmarkStart w:id="1538" w:name="_Toc451777484"/>
      <w:r w:rsidRPr="00641AE4">
        <w:rPr>
          <w:rStyle w:val="Heading2Char"/>
          <w:rtl/>
        </w:rPr>
        <w:lastRenderedPageBreak/>
        <w:t>768 / 2 ـ بكر بن أبي حبيب</w:t>
      </w:r>
      <w:bookmarkEnd w:id="1537"/>
      <w:bookmarkEnd w:id="1538"/>
      <w:r>
        <w:rPr>
          <w:rtl/>
        </w:rPr>
        <w:t xml:space="preserve"> </w:t>
      </w:r>
      <w:r w:rsidRPr="00A941CA">
        <w:rPr>
          <w:rStyle w:val="libFootnotenumChar"/>
          <w:rtl/>
        </w:rPr>
        <w:t>(1)</w:t>
      </w:r>
      <w:r>
        <w:rPr>
          <w:rtl/>
        </w:rPr>
        <w:t xml:space="preserve"> : </w:t>
      </w:r>
    </w:p>
    <w:p w:rsidR="0074595C" w:rsidRDefault="0074595C" w:rsidP="004D3AB9">
      <w:pPr>
        <w:pStyle w:val="libNormal"/>
        <w:rPr>
          <w:rtl/>
        </w:rPr>
      </w:pPr>
      <w:r>
        <w:rPr>
          <w:rtl/>
        </w:rPr>
        <w:t xml:space="preserve">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539" w:name="_Toc275762449"/>
      <w:bookmarkStart w:id="1540" w:name="_Toc451777485"/>
      <w:r w:rsidRPr="00641AE4">
        <w:rPr>
          <w:rStyle w:val="Heading2Char"/>
          <w:rtl/>
        </w:rPr>
        <w:t>769 / 3 ـ بكر بن أبي حبيبة</w:t>
      </w:r>
      <w:bookmarkEnd w:id="1539"/>
      <w:bookmarkEnd w:id="1540"/>
      <w:r>
        <w:rPr>
          <w:rtl/>
        </w:rPr>
        <w:t xml:space="preserve"> </w:t>
      </w:r>
      <w:r w:rsidRPr="00A941CA">
        <w:rPr>
          <w:rStyle w:val="libFootnotenumChar"/>
          <w:rtl/>
        </w:rPr>
        <w:t>(3)</w:t>
      </w:r>
      <w:r>
        <w:rPr>
          <w:rtl/>
        </w:rPr>
        <w:t xml:space="preserve"> : </w:t>
      </w:r>
    </w:p>
    <w:p w:rsidR="0074595C" w:rsidRDefault="0074595C" w:rsidP="004D3AB9">
      <w:pPr>
        <w:pStyle w:val="libNormal"/>
        <w:rPr>
          <w:rtl/>
        </w:rPr>
      </w:pPr>
      <w:r>
        <w:rPr>
          <w:rtl/>
        </w:rPr>
        <w:t xml:space="preserve">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541" w:name="_Toc275762450"/>
      <w:bookmarkStart w:id="1542" w:name="_Toc451777486"/>
      <w:r w:rsidRPr="00641AE4">
        <w:rPr>
          <w:rStyle w:val="Heading2Char"/>
          <w:rtl/>
        </w:rPr>
        <w:t>770 / 4 ـ بكر بن أحمد بن إبراهيم</w:t>
      </w:r>
      <w:bookmarkEnd w:id="1541"/>
      <w:bookmarkEnd w:id="1542"/>
      <w:r>
        <w:rPr>
          <w:rtl/>
        </w:rPr>
        <w:t xml:space="preserve"> : </w:t>
      </w:r>
    </w:p>
    <w:p w:rsidR="0074595C" w:rsidRDefault="0074595C" w:rsidP="004D3AB9">
      <w:pPr>
        <w:pStyle w:val="libNormal"/>
        <w:rPr>
          <w:rtl/>
        </w:rPr>
      </w:pPr>
      <w:r>
        <w:rPr>
          <w:rtl/>
        </w:rPr>
        <w:t xml:space="preserve">ابن زياد </w:t>
      </w:r>
      <w:r w:rsidRPr="00A941CA">
        <w:rPr>
          <w:rStyle w:val="libFootnotenumChar"/>
          <w:rtl/>
        </w:rPr>
        <w:t>(5)</w:t>
      </w:r>
      <w:r>
        <w:rPr>
          <w:rtl/>
        </w:rPr>
        <w:t xml:space="preserve"> الأشج ، يكنى أبا محمد العصري ، روى عن أبي جعفر الثاني </w:t>
      </w:r>
      <w:r w:rsidR="000B3845" w:rsidRPr="000B3845">
        <w:rPr>
          <w:rStyle w:val="libAlaemChar"/>
          <w:rFonts w:hint="cs"/>
          <w:rtl/>
        </w:rPr>
        <w:t>عليه‌السلام</w:t>
      </w:r>
      <w:r>
        <w:rPr>
          <w:rtl/>
        </w:rPr>
        <w:t xml:space="preserve"> ، وهو ضعيف </w:t>
      </w:r>
      <w:r w:rsidRPr="00A941CA">
        <w:rPr>
          <w:rStyle w:val="libFootnotenumChar"/>
          <w:rtl/>
        </w:rPr>
        <w:t>(6)</w:t>
      </w:r>
      <w:r>
        <w:rPr>
          <w:rtl/>
        </w:rPr>
        <w:t xml:space="preserve"> ، له كتب ، روى عنه : أبو الحسن علي بن محمد بن جعفر بن رويدة العسكري الحداد ، رجال النجاشي </w:t>
      </w:r>
      <w:r w:rsidRPr="00A941CA">
        <w:rPr>
          <w:rStyle w:val="libFootnotenumChar"/>
          <w:rtl/>
        </w:rPr>
        <w:t>(7)</w:t>
      </w:r>
      <w:r>
        <w:rPr>
          <w:rtl/>
        </w:rPr>
        <w:t xml:space="preserve">. </w:t>
      </w:r>
    </w:p>
    <w:p w:rsidR="0074595C" w:rsidRDefault="0074595C" w:rsidP="004D3AB9">
      <w:pPr>
        <w:pStyle w:val="libNormal"/>
        <w:rPr>
          <w:rtl/>
        </w:rPr>
      </w:pPr>
      <w:r>
        <w:rPr>
          <w:rtl/>
        </w:rPr>
        <w:t xml:space="preserve">يروي الغرائب ، ويعتمد المجاهيل ، وأمره مظلم ، رجال ابن الغضائري </w:t>
      </w:r>
      <w:r w:rsidRPr="00A941CA">
        <w:rPr>
          <w:rStyle w:val="libFootnotenumChar"/>
          <w:rtl/>
        </w:rPr>
        <w:t>(8)</w:t>
      </w:r>
      <w:r>
        <w:rPr>
          <w:rtl/>
        </w:rPr>
        <w:t>.</w:t>
      </w:r>
    </w:p>
    <w:p w:rsidR="0074595C" w:rsidRDefault="0074595C" w:rsidP="004D3AB9">
      <w:pPr>
        <w:pStyle w:val="libNormal"/>
        <w:rPr>
          <w:rtl/>
        </w:rPr>
      </w:pPr>
      <w:bookmarkStart w:id="1543" w:name="_Toc275762451"/>
      <w:bookmarkStart w:id="1544" w:name="_Toc451777487"/>
      <w:r w:rsidRPr="00641AE4">
        <w:rPr>
          <w:rStyle w:val="Heading2Char"/>
          <w:rtl/>
        </w:rPr>
        <w:t>771 / 5 ـ بكر بن الأشعث</w:t>
      </w:r>
      <w:bookmarkEnd w:id="1543"/>
      <w:bookmarkEnd w:id="1544"/>
      <w:r>
        <w:rPr>
          <w:rtl/>
        </w:rPr>
        <w:t xml:space="preserve"> : </w:t>
      </w:r>
    </w:p>
    <w:p w:rsidR="0074595C" w:rsidRDefault="0074595C" w:rsidP="004D3AB9">
      <w:pPr>
        <w:pStyle w:val="libNormal"/>
        <w:rPr>
          <w:rtl/>
        </w:rPr>
      </w:pPr>
      <w:r>
        <w:rPr>
          <w:rtl/>
        </w:rPr>
        <w:t xml:space="preserve">أبو إسماعيل ، كوفي ، ثقة ، روى عن موسى بن جعفر </w:t>
      </w:r>
      <w:r w:rsidR="000B3845" w:rsidRPr="000B3845">
        <w:rPr>
          <w:rStyle w:val="libAlaemChar"/>
          <w:rFonts w:hint="cs"/>
          <w:rtl/>
        </w:rPr>
        <w:t>عليه‌السلام</w:t>
      </w:r>
      <w:r>
        <w:rPr>
          <w:rtl/>
        </w:rPr>
        <w:t xml:space="preserve"> كتابا رجال النجاشي</w:t>
      </w:r>
      <w:r w:rsidRPr="00A941CA">
        <w:rPr>
          <w:rStyle w:val="libFootnotenumChar"/>
          <w:rtl/>
        </w:rPr>
        <w:t>(9)</w:t>
      </w:r>
      <w:r>
        <w:rPr>
          <w:rtl/>
        </w:rPr>
        <w:t xml:space="preserve">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وفي بعض النسخ من الرجال وقع مكررا ، ( م ت ). </w:t>
      </w:r>
    </w:p>
    <w:p w:rsidR="0074595C" w:rsidRDefault="0074595C" w:rsidP="00A941CA">
      <w:pPr>
        <w:pStyle w:val="libFootnote0"/>
        <w:rPr>
          <w:rtl/>
        </w:rPr>
      </w:pPr>
      <w:r>
        <w:rPr>
          <w:rtl/>
        </w:rPr>
        <w:t xml:space="preserve">2 ـ رجال الشيخ : 170 / 31 ، وفي بعض نسخه : بكر بن حبيب. </w:t>
      </w:r>
    </w:p>
    <w:p w:rsidR="0074595C" w:rsidRDefault="0074595C" w:rsidP="00A941CA">
      <w:pPr>
        <w:pStyle w:val="libFootnote0"/>
        <w:rPr>
          <w:rtl/>
        </w:rPr>
      </w:pPr>
      <w:r>
        <w:rPr>
          <w:rtl/>
        </w:rPr>
        <w:t xml:space="preserve">3 ـ الظاهر أنه وسابقه : بكر بن حبيب الاتي ، وكذا لاحقه بكير ، ( م ت ). </w:t>
      </w:r>
    </w:p>
    <w:p w:rsidR="0074595C" w:rsidRDefault="0074595C" w:rsidP="00A941CA">
      <w:pPr>
        <w:pStyle w:val="libFootnote0"/>
        <w:rPr>
          <w:rtl/>
        </w:rPr>
      </w:pPr>
      <w:r>
        <w:rPr>
          <w:rtl/>
        </w:rPr>
        <w:t xml:space="preserve">4 ـ رجال الشيخ : 127 / 16. </w:t>
      </w:r>
    </w:p>
    <w:p w:rsidR="0074595C" w:rsidRDefault="0074595C" w:rsidP="00A941CA">
      <w:pPr>
        <w:pStyle w:val="libFootnote0"/>
        <w:rPr>
          <w:rtl/>
        </w:rPr>
      </w:pPr>
      <w:r>
        <w:rPr>
          <w:rtl/>
        </w:rPr>
        <w:t xml:space="preserve">5 ـ بكر بن أحمد بن زياد : له كتاب الطهارة والصلاة ، ست ، ( م ت ). الفهرست : 39 / 128. </w:t>
      </w:r>
    </w:p>
    <w:p w:rsidR="0074595C" w:rsidRDefault="0074595C" w:rsidP="00A941CA">
      <w:pPr>
        <w:pStyle w:val="libFootnote0"/>
        <w:rPr>
          <w:rtl/>
        </w:rPr>
      </w:pPr>
      <w:r>
        <w:rPr>
          <w:rtl/>
        </w:rPr>
        <w:t xml:space="preserve">6 ـ عبارة النجاشي هكذا : ابن زياد بن موسى بن مالك بن يزيد الأشج ، أبو محمد ، الذي يقال له : أشج بني أعصر ، الوارد على النبي </w:t>
      </w:r>
      <w:r w:rsidR="000B3845" w:rsidRPr="000B3845">
        <w:rPr>
          <w:rStyle w:val="libAlaemChar"/>
          <w:rFonts w:hint="cs"/>
          <w:rtl/>
        </w:rPr>
        <w:t>صلى‌الله‌عليه‌وآله‌وسلم</w:t>
      </w:r>
      <w:r>
        <w:rPr>
          <w:rtl/>
        </w:rPr>
        <w:t xml:space="preserve"> في وفد عبد القيس ، روى عن أبي جعفر الثاني </w:t>
      </w:r>
      <w:r w:rsidR="000B3845" w:rsidRPr="000B3845">
        <w:rPr>
          <w:rStyle w:val="libAlaemChar"/>
          <w:rFonts w:hint="cs"/>
          <w:rtl/>
        </w:rPr>
        <w:t>عليه‌السلام</w:t>
      </w:r>
      <w:r>
        <w:rPr>
          <w:rtl/>
        </w:rPr>
        <w:t xml:space="preserve"> ، وهو ضعيف ، جش ، ( م ت ). </w:t>
      </w:r>
    </w:p>
    <w:p w:rsidR="0074595C" w:rsidRDefault="0074595C" w:rsidP="00A941CA">
      <w:pPr>
        <w:pStyle w:val="libFootnote0"/>
        <w:rPr>
          <w:rtl/>
        </w:rPr>
      </w:pPr>
      <w:r>
        <w:rPr>
          <w:rtl/>
        </w:rPr>
        <w:t xml:space="preserve">7 ـ رجال النجاشي : 109 / 278. </w:t>
      </w:r>
    </w:p>
    <w:p w:rsidR="0074595C" w:rsidRDefault="0074595C" w:rsidP="00A941CA">
      <w:pPr>
        <w:pStyle w:val="libFootnote0"/>
        <w:rPr>
          <w:rtl/>
        </w:rPr>
      </w:pPr>
      <w:r>
        <w:rPr>
          <w:rtl/>
        </w:rPr>
        <w:t xml:space="preserve">8 ـ مجمع الرجال 1 : 272. </w:t>
      </w:r>
    </w:p>
    <w:p w:rsidR="0074595C" w:rsidRDefault="0074595C" w:rsidP="00A941CA">
      <w:pPr>
        <w:pStyle w:val="libFootnote0"/>
        <w:rPr>
          <w:rtl/>
        </w:rPr>
      </w:pPr>
      <w:r>
        <w:rPr>
          <w:rtl/>
        </w:rPr>
        <w:t xml:space="preserve">9 ـ رجال النجاشي : 109 / 275. </w:t>
      </w:r>
    </w:p>
    <w:p w:rsidR="0074595C" w:rsidRDefault="0074595C" w:rsidP="00A941CA">
      <w:pPr>
        <w:pStyle w:val="libFootnote0"/>
        <w:rPr>
          <w:rtl/>
        </w:rPr>
      </w:pPr>
      <w:r>
        <w:rPr>
          <w:rtl/>
        </w:rPr>
        <w:t xml:space="preserve">10 ـ بكر ( بكير خ ل ) الأرقط : ق جخ ، ( م ت ). رجال الشيخ : 173 / 92. </w:t>
      </w:r>
    </w:p>
    <w:p w:rsidR="0074595C" w:rsidRDefault="0074595C" w:rsidP="004D3AB9">
      <w:pPr>
        <w:pStyle w:val="libNormal"/>
        <w:rPr>
          <w:rtl/>
        </w:rPr>
      </w:pPr>
      <w:r>
        <w:rPr>
          <w:rtl/>
        </w:rPr>
        <w:br w:type="page"/>
      </w:r>
      <w:bookmarkStart w:id="1545" w:name="_Toc275762452"/>
      <w:bookmarkStart w:id="1546" w:name="_Toc451777488"/>
      <w:r w:rsidRPr="00641AE4">
        <w:rPr>
          <w:rStyle w:val="Heading2Char"/>
          <w:rtl/>
        </w:rPr>
        <w:lastRenderedPageBreak/>
        <w:t>772 / 6 ـ بكر بن ا</w:t>
      </w:r>
      <w:r w:rsidRPr="00641AE4">
        <w:rPr>
          <w:rStyle w:val="Heading2Char"/>
          <w:rFonts w:hint="cs"/>
          <w:rtl/>
        </w:rPr>
        <w:t>ُ</w:t>
      </w:r>
      <w:r w:rsidRPr="00641AE4">
        <w:rPr>
          <w:rStyle w:val="Heading2Char"/>
          <w:rtl/>
        </w:rPr>
        <w:t>مي</w:t>
      </w:r>
      <w:r w:rsidRPr="00641AE4">
        <w:rPr>
          <w:rStyle w:val="Heading2Char"/>
          <w:rFonts w:hint="cs"/>
          <w:rtl/>
        </w:rPr>
        <w:t>ّ</w:t>
      </w:r>
      <w:r w:rsidRPr="00641AE4">
        <w:rPr>
          <w:rStyle w:val="Heading2Char"/>
          <w:rtl/>
        </w:rPr>
        <w:t>ة الضمري</w:t>
      </w:r>
      <w:bookmarkEnd w:id="1545"/>
      <w:bookmarkEnd w:id="1546"/>
      <w:r>
        <w:rPr>
          <w:rtl/>
        </w:rPr>
        <w:t xml:space="preserve"> </w:t>
      </w:r>
      <w:r w:rsidRPr="00A941CA">
        <w:rPr>
          <w:rStyle w:val="libFootnotenumChar"/>
          <w:rtl/>
        </w:rPr>
        <w:t>(1)</w:t>
      </w:r>
      <w:r>
        <w:rPr>
          <w:rtl/>
        </w:rPr>
        <w:t xml:space="preserve"> : </w:t>
      </w:r>
    </w:p>
    <w:p w:rsidR="0074595C" w:rsidRDefault="0074595C" w:rsidP="004D3AB9">
      <w:pPr>
        <w:pStyle w:val="libNormal"/>
        <w:rPr>
          <w:rtl/>
        </w:rPr>
      </w:pPr>
      <w:r>
        <w:rPr>
          <w:rtl/>
        </w:rPr>
        <w:t xml:space="preserve">أخو عمرو بن امية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547" w:name="_Toc275762453"/>
      <w:bookmarkStart w:id="1548" w:name="_Toc451777489"/>
      <w:r w:rsidRPr="00641AE4">
        <w:rPr>
          <w:rStyle w:val="Heading2Char"/>
          <w:rtl/>
        </w:rPr>
        <w:t>773 / 7 ـ بكر بن أوس</w:t>
      </w:r>
      <w:bookmarkEnd w:id="1547"/>
      <w:bookmarkEnd w:id="1548"/>
      <w:r>
        <w:rPr>
          <w:rtl/>
        </w:rPr>
        <w:t xml:space="preserve"> : </w:t>
      </w:r>
    </w:p>
    <w:p w:rsidR="0074595C" w:rsidRDefault="0074595C" w:rsidP="004D3AB9">
      <w:pPr>
        <w:pStyle w:val="libNormal"/>
        <w:rPr>
          <w:rtl/>
        </w:rPr>
      </w:pPr>
      <w:r>
        <w:rPr>
          <w:rtl/>
        </w:rPr>
        <w:t xml:space="preserve">أبو المنهال الطائي ، النصري </w:t>
      </w:r>
      <w:r w:rsidRPr="00A941CA">
        <w:rPr>
          <w:rStyle w:val="libFootnotenumChar"/>
          <w:rtl/>
        </w:rPr>
        <w:t>(3)</w:t>
      </w:r>
      <w:r>
        <w:rPr>
          <w:rtl/>
        </w:rPr>
        <w:t xml:space="preserve"> ، من أصحاب علي بن الحسين </w:t>
      </w:r>
      <w:r w:rsidR="000B3845" w:rsidRPr="000B3845">
        <w:rPr>
          <w:rStyle w:val="libAlaemChar"/>
          <w:rFonts w:hint="cs"/>
          <w:rtl/>
        </w:rPr>
        <w:t>عليهما‌السلام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549" w:name="_Toc275762454"/>
      <w:bookmarkStart w:id="1550" w:name="_Toc451777490"/>
      <w:r w:rsidRPr="00641AE4">
        <w:rPr>
          <w:rStyle w:val="Heading2Char"/>
          <w:rtl/>
        </w:rPr>
        <w:t>774 / 8 ـ بكر بن تغلب السدوسي</w:t>
      </w:r>
      <w:bookmarkEnd w:id="1549"/>
      <w:bookmarkEnd w:id="1550"/>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551" w:name="_Toc275762455"/>
      <w:bookmarkStart w:id="1552" w:name="_Toc451777491"/>
      <w:r w:rsidRPr="00641AE4">
        <w:rPr>
          <w:rStyle w:val="Heading2Char"/>
          <w:rtl/>
        </w:rPr>
        <w:t>775 / 9 ـ بكر بن جناح</w:t>
      </w:r>
      <w:bookmarkEnd w:id="1551"/>
      <w:bookmarkEnd w:id="1552"/>
      <w:r>
        <w:rPr>
          <w:rtl/>
        </w:rPr>
        <w:t xml:space="preserve"> : </w:t>
      </w:r>
    </w:p>
    <w:p w:rsidR="0074595C" w:rsidRDefault="0074595C" w:rsidP="004D3AB9">
      <w:pPr>
        <w:pStyle w:val="libNormal"/>
        <w:rPr>
          <w:rtl/>
        </w:rPr>
      </w:pPr>
      <w:r>
        <w:rPr>
          <w:rtl/>
        </w:rPr>
        <w:t xml:space="preserve">أبو محمد </w:t>
      </w:r>
      <w:r w:rsidRPr="00A941CA">
        <w:rPr>
          <w:rStyle w:val="libFootnotenumChar"/>
          <w:rtl/>
        </w:rPr>
        <w:t>(6)</w:t>
      </w:r>
      <w:r>
        <w:rPr>
          <w:rtl/>
        </w:rPr>
        <w:t xml:space="preserve"> ، كوفي ، ثقة ، مولى ، له كتاب </w:t>
      </w:r>
      <w:r w:rsidRPr="00A941CA">
        <w:rPr>
          <w:rStyle w:val="libFootnotenumChar"/>
          <w:rtl/>
        </w:rPr>
        <w:t>(7)</w:t>
      </w:r>
      <w:r>
        <w:rPr>
          <w:rtl/>
        </w:rPr>
        <w:t xml:space="preserve"> ، روى عنه : ابن أبي عمير ، رجال النجاشي </w:t>
      </w:r>
      <w:r w:rsidRPr="00A941CA">
        <w:rPr>
          <w:rStyle w:val="libFootnotenumChar"/>
          <w:rtl/>
        </w:rPr>
        <w:t>(8)</w:t>
      </w:r>
      <w:r>
        <w:rPr>
          <w:rtl/>
        </w:rPr>
        <w:t>.</w:t>
      </w:r>
    </w:p>
    <w:p w:rsidR="0074595C" w:rsidRDefault="0074595C" w:rsidP="004D3AB9">
      <w:pPr>
        <w:pStyle w:val="libNormal"/>
        <w:rPr>
          <w:rtl/>
        </w:rPr>
      </w:pPr>
      <w:bookmarkStart w:id="1553" w:name="_Toc275762456"/>
      <w:bookmarkStart w:id="1554" w:name="_Toc451777492"/>
      <w:r w:rsidRPr="00641AE4">
        <w:rPr>
          <w:rStyle w:val="Heading2Char"/>
          <w:rtl/>
        </w:rPr>
        <w:t>776 / 10 ـ بكر بن حاجب التميمي</w:t>
      </w:r>
      <w:bookmarkEnd w:id="1553"/>
      <w:bookmarkEnd w:id="1554"/>
      <w:r>
        <w:rPr>
          <w:rtl/>
        </w:rPr>
        <w:t xml:space="preserve"> : </w:t>
      </w:r>
    </w:p>
    <w:p w:rsidR="0074595C" w:rsidRDefault="0074595C" w:rsidP="004D3AB9">
      <w:pPr>
        <w:pStyle w:val="libNormal"/>
        <w:rPr>
          <w:rtl/>
        </w:rPr>
      </w:pPr>
      <w:r>
        <w:rPr>
          <w:rtl/>
        </w:rPr>
        <w:t xml:space="preserve">مولاهم ، 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w:t>
      </w:r>
    </w:p>
    <w:p w:rsidR="0074595C" w:rsidRDefault="0074595C" w:rsidP="004D3AB9">
      <w:pPr>
        <w:pStyle w:val="libNormal"/>
        <w:rPr>
          <w:rtl/>
        </w:rPr>
      </w:pPr>
      <w:bookmarkStart w:id="1555" w:name="_Toc275762457"/>
      <w:bookmarkStart w:id="1556" w:name="_Toc451777493"/>
      <w:r w:rsidRPr="00641AE4">
        <w:rPr>
          <w:rStyle w:val="Heading2Char"/>
          <w:rtl/>
        </w:rPr>
        <w:t>777 / 11 ـ بكر بن حبيب الأحمسي</w:t>
      </w:r>
      <w:bookmarkEnd w:id="1555"/>
      <w:bookmarkEnd w:id="1556"/>
      <w:r>
        <w:rPr>
          <w:rtl/>
        </w:rPr>
        <w:t xml:space="preserve"> : </w:t>
      </w:r>
    </w:p>
    <w:p w:rsidR="0074595C" w:rsidRDefault="0074595C" w:rsidP="004D3AB9">
      <w:pPr>
        <w:pStyle w:val="libNormal"/>
        <w:rPr>
          <w:rtl/>
        </w:rPr>
      </w:pPr>
      <w:r>
        <w:rPr>
          <w:rtl/>
        </w:rPr>
        <w:t xml:space="preserve">البجلي ، الكوفي ، كنيته أبو مريم ، ذكره علي بن الحسن بن فضال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نسختي ( م ) و ( ت ) : الضميري ( الضمري خ ل ). </w:t>
      </w:r>
    </w:p>
    <w:p w:rsidR="0074595C" w:rsidRDefault="0074595C" w:rsidP="00A941CA">
      <w:pPr>
        <w:pStyle w:val="libFootnote0"/>
        <w:rPr>
          <w:rtl/>
        </w:rPr>
      </w:pPr>
      <w:r>
        <w:rPr>
          <w:rtl/>
        </w:rPr>
        <w:t xml:space="preserve">2 ـ رجال الشيخ : 29 / 23. </w:t>
      </w:r>
    </w:p>
    <w:p w:rsidR="0074595C" w:rsidRDefault="0074595C" w:rsidP="00A941CA">
      <w:pPr>
        <w:pStyle w:val="libFootnote0"/>
        <w:rPr>
          <w:rtl/>
        </w:rPr>
      </w:pPr>
      <w:r>
        <w:rPr>
          <w:rtl/>
        </w:rPr>
        <w:t xml:space="preserve">3 ـ في نسختي ( م ) و ( ت ) : النضري ، وفي المصدر : البصري. </w:t>
      </w:r>
    </w:p>
    <w:p w:rsidR="0074595C" w:rsidRDefault="0074595C" w:rsidP="00A941CA">
      <w:pPr>
        <w:pStyle w:val="libFootnote0"/>
        <w:rPr>
          <w:rtl/>
        </w:rPr>
      </w:pPr>
      <w:r>
        <w:rPr>
          <w:rtl/>
        </w:rPr>
        <w:t xml:space="preserve">4 ـ رجال الشيخ : 110 / 2. </w:t>
      </w:r>
    </w:p>
    <w:p w:rsidR="0074595C" w:rsidRDefault="0074595C" w:rsidP="00A941CA">
      <w:pPr>
        <w:pStyle w:val="libFootnote0"/>
        <w:rPr>
          <w:rtl/>
        </w:rPr>
      </w:pPr>
      <w:r>
        <w:rPr>
          <w:rtl/>
        </w:rPr>
        <w:t xml:space="preserve">5 ـ رجال الشيخ : 58 / 4. </w:t>
      </w:r>
    </w:p>
    <w:p w:rsidR="0074595C" w:rsidRDefault="0074595C" w:rsidP="00A941CA">
      <w:pPr>
        <w:pStyle w:val="libFootnote0"/>
        <w:rPr>
          <w:rtl/>
        </w:rPr>
      </w:pPr>
      <w:r>
        <w:rPr>
          <w:rtl/>
        </w:rPr>
        <w:t xml:space="preserve">6 ـ ويحتمل أن يكون هذا والذي سيجيء بعنوان : بكر بن محمد بن جناح واحد ، ( منه قده ). </w:t>
      </w:r>
    </w:p>
    <w:p w:rsidR="0074595C" w:rsidRDefault="0074595C" w:rsidP="00A941CA">
      <w:pPr>
        <w:pStyle w:val="libFootnote0"/>
        <w:rPr>
          <w:rtl/>
        </w:rPr>
      </w:pPr>
      <w:r>
        <w:rPr>
          <w:rtl/>
        </w:rPr>
        <w:t xml:space="preserve">7 ـ يرويه عدة ، منهم ، ( م ت ). </w:t>
      </w:r>
    </w:p>
    <w:p w:rsidR="0074595C" w:rsidRDefault="0074595C" w:rsidP="00A941CA">
      <w:pPr>
        <w:pStyle w:val="libFootnote0"/>
        <w:rPr>
          <w:rtl/>
        </w:rPr>
      </w:pPr>
      <w:r>
        <w:rPr>
          <w:rtl/>
        </w:rPr>
        <w:t xml:space="preserve">8 ـ رجال النجاشي : 108 / 274. </w:t>
      </w:r>
    </w:p>
    <w:p w:rsidR="0074595C" w:rsidRDefault="0074595C" w:rsidP="00A941CA">
      <w:pPr>
        <w:pStyle w:val="libFootnote0"/>
        <w:rPr>
          <w:rtl/>
        </w:rPr>
      </w:pPr>
      <w:r>
        <w:rPr>
          <w:rtl/>
        </w:rPr>
        <w:t xml:space="preserve">9 ـ رجال الشيخ : 170 / 41. </w:t>
      </w:r>
    </w:p>
    <w:p w:rsidR="0074595C" w:rsidRDefault="0074595C" w:rsidP="004D3AB9">
      <w:pPr>
        <w:pStyle w:val="libNormal0"/>
        <w:rPr>
          <w:rtl/>
        </w:rPr>
      </w:pPr>
      <w:r>
        <w:rPr>
          <w:rtl/>
        </w:rPr>
        <w:br w:type="page"/>
      </w:r>
      <w:r>
        <w:rPr>
          <w:rtl/>
        </w:rPr>
        <w:lastRenderedPageBreak/>
        <w:t xml:space="preserve">من </w:t>
      </w:r>
      <w:r>
        <w:rPr>
          <w:rFonts w:hint="cs"/>
          <w:rtl/>
        </w:rPr>
        <w:t>أ</w:t>
      </w:r>
      <w:r>
        <w:rPr>
          <w:rtl/>
        </w:rPr>
        <w:t xml:space="preserve">صحاب الباقر </w:t>
      </w:r>
      <w:r w:rsidRPr="00A941CA">
        <w:rPr>
          <w:rStyle w:val="libFootnotenumChar"/>
          <w:rtl/>
        </w:rPr>
        <w:t>(1)</w:t>
      </w:r>
      <w:r>
        <w:rPr>
          <w:rtl/>
        </w:rPr>
        <w:t xml:space="preserve"> والصادق </w:t>
      </w:r>
      <w:r w:rsidRPr="00A941CA">
        <w:rPr>
          <w:rStyle w:val="libFootnotenumChar"/>
          <w:rtl/>
        </w:rPr>
        <w:t>(2)</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1557" w:name="_Toc275762458"/>
      <w:bookmarkStart w:id="1558" w:name="_Toc451777494"/>
      <w:r w:rsidRPr="00641AE4">
        <w:rPr>
          <w:rStyle w:val="Heading2Char"/>
          <w:rtl/>
        </w:rPr>
        <w:t>778 / 12 ـ بكر بن حبيش الأزدي</w:t>
      </w:r>
      <w:bookmarkEnd w:id="1557"/>
      <w:bookmarkEnd w:id="1558"/>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559" w:name="_Toc275762459"/>
      <w:bookmarkStart w:id="1560" w:name="_Toc451777495"/>
      <w:r w:rsidRPr="00641AE4">
        <w:rPr>
          <w:rStyle w:val="Heading2Char"/>
          <w:rtl/>
        </w:rPr>
        <w:t xml:space="preserve">779 / 13 ـ </w:t>
      </w:r>
      <w:r w:rsidRPr="006D453F">
        <w:rPr>
          <w:rStyle w:val="Heading2Char"/>
          <w:rtl/>
        </w:rPr>
        <w:t>بكر بن حرب الشيباني</w:t>
      </w:r>
      <w:bookmarkEnd w:id="1559"/>
      <w:bookmarkEnd w:id="1560"/>
      <w:r>
        <w:rPr>
          <w:rtl/>
        </w:rPr>
        <w:t xml:space="preserve"> : </w:t>
      </w:r>
    </w:p>
    <w:p w:rsidR="0074595C" w:rsidRDefault="0074595C" w:rsidP="004D3AB9">
      <w:pPr>
        <w:pStyle w:val="libNormal"/>
        <w:rPr>
          <w:rtl/>
        </w:rPr>
      </w:pPr>
      <w:r>
        <w:rPr>
          <w:rtl/>
        </w:rPr>
        <w:t xml:space="preserve">مولاهم ، 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561" w:name="_Toc275762460"/>
      <w:bookmarkStart w:id="1562" w:name="_Toc451777496"/>
      <w:r w:rsidRPr="00641AE4">
        <w:rPr>
          <w:rStyle w:val="Heading2Char"/>
          <w:rtl/>
        </w:rPr>
        <w:t>780 / 14 ـ بكر بن خالد الكوفي</w:t>
      </w:r>
      <w:bookmarkEnd w:id="1561"/>
      <w:bookmarkEnd w:id="1562"/>
      <w:r>
        <w:rPr>
          <w:rtl/>
        </w:rPr>
        <w:t xml:space="preserve"> : </w:t>
      </w:r>
    </w:p>
    <w:p w:rsidR="0074595C" w:rsidRDefault="0074595C" w:rsidP="004D3AB9">
      <w:pPr>
        <w:pStyle w:val="libNormal"/>
        <w:rPr>
          <w:rtl/>
        </w:rPr>
      </w:pPr>
      <w:r>
        <w:rPr>
          <w:rtl/>
        </w:rPr>
        <w:t xml:space="preserve">من أصحاب الباقر </w:t>
      </w:r>
      <w:r w:rsidRPr="00A941CA">
        <w:rPr>
          <w:rStyle w:val="libFootnotenumChar"/>
          <w:rtl/>
        </w:rPr>
        <w:t>(5)</w:t>
      </w:r>
      <w:r>
        <w:rPr>
          <w:rtl/>
        </w:rPr>
        <w:t xml:space="preserve"> والصادق </w:t>
      </w:r>
      <w:r w:rsidRPr="00A941CA">
        <w:rPr>
          <w:rStyle w:val="libFootnotenumChar"/>
          <w:rtl/>
        </w:rPr>
        <w:t>(6)</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1563" w:name="_Toc275762461"/>
      <w:bookmarkStart w:id="1564" w:name="_Toc451777497"/>
      <w:r w:rsidRPr="00641AE4">
        <w:rPr>
          <w:rStyle w:val="Heading2Char"/>
          <w:rtl/>
        </w:rPr>
        <w:t>781 / 15 ـ بكر بن زياد الجعفي</w:t>
      </w:r>
      <w:bookmarkEnd w:id="1563"/>
      <w:bookmarkEnd w:id="1564"/>
      <w:r>
        <w:rPr>
          <w:rtl/>
        </w:rPr>
        <w:t xml:space="preserve"> : </w:t>
      </w:r>
    </w:p>
    <w:p w:rsidR="0074595C" w:rsidRDefault="0074595C" w:rsidP="004D3AB9">
      <w:pPr>
        <w:pStyle w:val="libNormal"/>
        <w:rPr>
          <w:rtl/>
        </w:rPr>
      </w:pPr>
      <w:r>
        <w:rPr>
          <w:rtl/>
        </w:rPr>
        <w:t xml:space="preserve">مولاهم ، 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1565" w:name="_Toc275762462"/>
      <w:bookmarkStart w:id="1566" w:name="_Toc451777498"/>
      <w:r w:rsidRPr="00641AE4">
        <w:rPr>
          <w:rStyle w:val="Heading2Char"/>
          <w:rtl/>
        </w:rPr>
        <w:t xml:space="preserve">782 / 16 ـ بكر </w:t>
      </w:r>
      <w:r w:rsidRPr="006D453F">
        <w:rPr>
          <w:rStyle w:val="Heading2Char"/>
          <w:rtl/>
        </w:rPr>
        <w:t>بن صالح</w:t>
      </w:r>
      <w:bookmarkEnd w:id="1565"/>
      <w:bookmarkEnd w:id="1566"/>
      <w:r>
        <w:rPr>
          <w:rtl/>
        </w:rPr>
        <w:t xml:space="preserve"> : </w:t>
      </w:r>
    </w:p>
    <w:p w:rsidR="0074595C" w:rsidRDefault="0074595C" w:rsidP="004D3AB9">
      <w:pPr>
        <w:pStyle w:val="libNormal"/>
        <w:rPr>
          <w:rtl/>
        </w:rPr>
      </w:pPr>
      <w:r>
        <w:rPr>
          <w:rtl/>
        </w:rPr>
        <w:t xml:space="preserve">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1567" w:name="_Toc275762463"/>
      <w:bookmarkStart w:id="1568" w:name="_Toc451777499"/>
      <w:r w:rsidRPr="00641AE4">
        <w:rPr>
          <w:rStyle w:val="Heading2Char"/>
          <w:rtl/>
        </w:rPr>
        <w:t>783 / 17 ـ بكر بن صالح الرازي</w:t>
      </w:r>
      <w:bookmarkEnd w:id="1567"/>
      <w:bookmarkEnd w:id="1568"/>
      <w:r>
        <w:rPr>
          <w:rtl/>
        </w:rPr>
        <w:t xml:space="preserve"> : </w:t>
      </w:r>
    </w:p>
    <w:p w:rsidR="0074595C" w:rsidRDefault="0074595C" w:rsidP="004D3AB9">
      <w:pPr>
        <w:pStyle w:val="libNormal"/>
        <w:rPr>
          <w:rtl/>
        </w:rPr>
      </w:pPr>
      <w:r>
        <w:rPr>
          <w:rtl/>
        </w:rPr>
        <w:t xml:space="preserve">مولى بني ضبة ، روى عن أبي الحسن موسى </w:t>
      </w:r>
      <w:r w:rsidR="000B3845" w:rsidRPr="000B3845">
        <w:rPr>
          <w:rStyle w:val="libAlaemChar"/>
          <w:rFonts w:hint="cs"/>
          <w:rtl/>
        </w:rPr>
        <w:t>عليه‌السلام</w:t>
      </w:r>
      <w:r>
        <w:rPr>
          <w:rtl/>
        </w:rPr>
        <w:t xml:space="preserve"> ، ضعيف ، له كتاب نوادر </w:t>
      </w:r>
      <w:r w:rsidRPr="00A941CA">
        <w:rPr>
          <w:rStyle w:val="libFootnotenumChar"/>
          <w:rtl/>
        </w:rPr>
        <w:t>(9)</w:t>
      </w:r>
      <w:r>
        <w:rPr>
          <w:rtl/>
        </w:rPr>
        <w:t xml:space="preserve"> ، روى عنه : محمد بن خالد البرقي ، رجال النجاشي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127 / 12. </w:t>
      </w:r>
    </w:p>
    <w:p w:rsidR="0074595C" w:rsidRDefault="0074595C" w:rsidP="00A941CA">
      <w:pPr>
        <w:pStyle w:val="libFootnote0"/>
        <w:rPr>
          <w:rtl/>
        </w:rPr>
      </w:pPr>
      <w:r>
        <w:rPr>
          <w:rtl/>
        </w:rPr>
        <w:t xml:space="preserve">2 ـ رجال الشيخ : 170 / 28. </w:t>
      </w:r>
    </w:p>
    <w:p w:rsidR="0074595C" w:rsidRDefault="0074595C" w:rsidP="00A941CA">
      <w:pPr>
        <w:pStyle w:val="libFootnote0"/>
        <w:rPr>
          <w:rtl/>
        </w:rPr>
      </w:pPr>
      <w:r>
        <w:rPr>
          <w:rtl/>
        </w:rPr>
        <w:t xml:space="preserve">3 ـ رجال الشيخ : 170 / 34 ، وفي بعض نسخه : خنيس. </w:t>
      </w:r>
    </w:p>
    <w:p w:rsidR="0074595C" w:rsidRDefault="0074595C" w:rsidP="00A941CA">
      <w:pPr>
        <w:pStyle w:val="libFootnote0"/>
        <w:rPr>
          <w:rtl/>
        </w:rPr>
      </w:pPr>
      <w:r>
        <w:rPr>
          <w:rtl/>
        </w:rPr>
        <w:t xml:space="preserve">4 ـ رجال الشيخ : 170 / 35. </w:t>
      </w:r>
    </w:p>
    <w:p w:rsidR="0074595C" w:rsidRDefault="0074595C" w:rsidP="00A941CA">
      <w:pPr>
        <w:pStyle w:val="libFootnote0"/>
        <w:rPr>
          <w:rtl/>
        </w:rPr>
      </w:pPr>
      <w:r>
        <w:rPr>
          <w:rtl/>
        </w:rPr>
        <w:t xml:space="preserve">5 ـ رجال الشيخ : 127 / 13. </w:t>
      </w:r>
    </w:p>
    <w:p w:rsidR="0074595C" w:rsidRDefault="0074595C" w:rsidP="00A941CA">
      <w:pPr>
        <w:pStyle w:val="libFootnote0"/>
        <w:rPr>
          <w:rtl/>
        </w:rPr>
      </w:pPr>
      <w:r>
        <w:rPr>
          <w:rtl/>
        </w:rPr>
        <w:t xml:space="preserve">6 ـ رجال الشيخ : 170 / 32. </w:t>
      </w:r>
    </w:p>
    <w:p w:rsidR="0074595C" w:rsidRDefault="0074595C" w:rsidP="00A941CA">
      <w:pPr>
        <w:pStyle w:val="libFootnote0"/>
        <w:rPr>
          <w:rtl/>
        </w:rPr>
      </w:pPr>
      <w:r>
        <w:rPr>
          <w:rtl/>
        </w:rPr>
        <w:t xml:space="preserve">7 ـ رجال الشيخ : 170 / 36. </w:t>
      </w:r>
    </w:p>
    <w:p w:rsidR="0074595C" w:rsidRDefault="0074595C" w:rsidP="00A941CA">
      <w:pPr>
        <w:pStyle w:val="libFootnote0"/>
        <w:rPr>
          <w:rtl/>
        </w:rPr>
      </w:pPr>
      <w:r>
        <w:rPr>
          <w:rtl/>
        </w:rPr>
        <w:t xml:space="preserve">8 ـ رجال الشيخ : 127 / 15. </w:t>
      </w:r>
    </w:p>
    <w:p w:rsidR="0074595C" w:rsidRDefault="0074595C" w:rsidP="00A941CA">
      <w:pPr>
        <w:pStyle w:val="libFootnote0"/>
        <w:rPr>
          <w:rtl/>
        </w:rPr>
      </w:pPr>
      <w:r>
        <w:rPr>
          <w:rtl/>
        </w:rPr>
        <w:t xml:space="preserve">9 ـ ترويه عدة من أصحابنا ، منهم : ... جش ، ( م ت ). </w:t>
      </w:r>
    </w:p>
    <w:p w:rsidR="0074595C" w:rsidRDefault="0074595C" w:rsidP="00A941CA">
      <w:pPr>
        <w:pStyle w:val="libFootnote0"/>
        <w:rPr>
          <w:rtl/>
        </w:rPr>
      </w:pPr>
      <w:r>
        <w:rPr>
          <w:rtl/>
        </w:rPr>
        <w:t xml:space="preserve">10 ـ رجال النجاشي : 109 / 276. </w:t>
      </w:r>
    </w:p>
    <w:p w:rsidR="0074595C" w:rsidRDefault="0074595C" w:rsidP="004D3AB9">
      <w:pPr>
        <w:pStyle w:val="libNormal"/>
        <w:rPr>
          <w:rtl/>
        </w:rPr>
      </w:pPr>
      <w:r>
        <w:rPr>
          <w:rtl/>
        </w:rPr>
        <w:br w:type="page"/>
      </w:r>
      <w:r>
        <w:rPr>
          <w:rtl/>
        </w:rPr>
        <w:lastRenderedPageBreak/>
        <w:t xml:space="preserve">له كتاب </w:t>
      </w:r>
      <w:r w:rsidRPr="00A941CA">
        <w:rPr>
          <w:rStyle w:val="libFootnotenumChar"/>
          <w:rtl/>
        </w:rPr>
        <w:t>(1)</w:t>
      </w:r>
      <w:r>
        <w:rPr>
          <w:rtl/>
        </w:rPr>
        <w:t xml:space="preserve"> روى عنه ابراهيم بن هاشم ، الفهرست </w:t>
      </w:r>
      <w:r w:rsidRPr="00A941CA">
        <w:rPr>
          <w:rStyle w:val="libFootnotenumChar"/>
          <w:rtl/>
        </w:rPr>
        <w:t>(2)</w:t>
      </w:r>
      <w:r>
        <w:rPr>
          <w:rtl/>
        </w:rPr>
        <w:t xml:space="preserve">. </w:t>
      </w:r>
    </w:p>
    <w:p w:rsidR="0074595C" w:rsidRDefault="0074595C" w:rsidP="004D3AB9">
      <w:pPr>
        <w:pStyle w:val="libNormal"/>
        <w:rPr>
          <w:rtl/>
        </w:rPr>
      </w:pPr>
      <w:r>
        <w:rPr>
          <w:rtl/>
        </w:rPr>
        <w:t xml:space="preserve">ضعيف جدا ، كثير التفرد بالغرائب ، رجال ابن الغضائري </w:t>
      </w:r>
      <w:r w:rsidRPr="00A941CA">
        <w:rPr>
          <w:rStyle w:val="libFootnotenumChar"/>
          <w:rtl/>
        </w:rPr>
        <w:t>(3)</w:t>
      </w:r>
      <w:r>
        <w:rPr>
          <w:rtl/>
        </w:rPr>
        <w:t xml:space="preserve">. </w:t>
      </w:r>
    </w:p>
    <w:p w:rsidR="0074595C" w:rsidRDefault="0074595C" w:rsidP="004D3AB9">
      <w:pPr>
        <w:pStyle w:val="libNormal"/>
        <w:rPr>
          <w:rtl/>
        </w:rPr>
      </w:pPr>
      <w:r>
        <w:rPr>
          <w:rtl/>
        </w:rPr>
        <w:t xml:space="preserve">ولما ذكر الشيخ عند ذكر أصحاب الرضا </w:t>
      </w:r>
      <w:r w:rsidR="000B3845" w:rsidRPr="000B3845">
        <w:rPr>
          <w:rStyle w:val="libAlaemChar"/>
          <w:rFonts w:hint="cs"/>
          <w:rtl/>
        </w:rPr>
        <w:t>عليه‌السلام</w:t>
      </w:r>
      <w:r>
        <w:rPr>
          <w:rtl/>
        </w:rPr>
        <w:t xml:space="preserve"> : أن بكر بن صالح الضبي ، الرازي ، مولى </w:t>
      </w:r>
      <w:r w:rsidRPr="00A941CA">
        <w:rPr>
          <w:rStyle w:val="libFootnotenumChar"/>
          <w:rtl/>
        </w:rPr>
        <w:t>(4)</w:t>
      </w:r>
      <w:r>
        <w:rPr>
          <w:rtl/>
        </w:rPr>
        <w:t xml:space="preserve">. ثم ذكر في يليه رجلا اسمه : بائس حيث قال : بائس ، مولى حمزة بن اليسع الأشعري ، ثقة </w:t>
      </w:r>
      <w:r w:rsidRPr="00A941CA">
        <w:rPr>
          <w:rStyle w:val="libFootnotenumChar"/>
          <w:rtl/>
        </w:rPr>
        <w:t>(5)</w:t>
      </w:r>
      <w:r>
        <w:rPr>
          <w:rtl/>
        </w:rPr>
        <w:t xml:space="preserve">. توهم ابن داود أن هذا أيضا من صفات بكر بن صالح الرازي ، ومن ثم ذكره في كتابه في الموثقين حيث قال : بكر بن صالح الرازي الضبي ، مولى بائس ، مولى حمزة بن اليسع الأشعري ، ثقة </w:t>
      </w:r>
      <w:r w:rsidRPr="00A941CA">
        <w:rPr>
          <w:rStyle w:val="libFootnotenumChar"/>
          <w:rtl/>
        </w:rPr>
        <w:t>(6)</w:t>
      </w:r>
      <w:r>
        <w:rPr>
          <w:rtl/>
        </w:rPr>
        <w:t xml:space="preserve">. مع أنه نقل عن رجال الشيخ أولا أن بائس مولى حمزة بن اليسع الأشعري ، ضا ، ثقة </w:t>
      </w:r>
      <w:r w:rsidRPr="00A941CA">
        <w:rPr>
          <w:rStyle w:val="libFootnotenumChar"/>
          <w:rtl/>
        </w:rPr>
        <w:t>(7)</w:t>
      </w:r>
      <w:r>
        <w:rPr>
          <w:rtl/>
        </w:rPr>
        <w:t xml:space="preserve">. </w:t>
      </w:r>
    </w:p>
    <w:p w:rsidR="0074595C" w:rsidRDefault="0074595C" w:rsidP="004D3AB9">
      <w:pPr>
        <w:pStyle w:val="libNormal"/>
        <w:rPr>
          <w:rtl/>
        </w:rPr>
      </w:pPr>
      <w:r>
        <w:rPr>
          <w:rtl/>
        </w:rPr>
        <w:t xml:space="preserve">ولما رأى أن الأصحاب مثل النجاشي والشيخ وابن الغضائري والعلامة قدس الله أرواحهم ذكروه ضعيفا ومهملا </w:t>
      </w:r>
      <w:r w:rsidRPr="00A941CA">
        <w:rPr>
          <w:rStyle w:val="libFootnotenumChar"/>
          <w:rtl/>
        </w:rPr>
        <w:t>(8)</w:t>
      </w:r>
      <w:r>
        <w:rPr>
          <w:rtl/>
        </w:rPr>
        <w:t xml:space="preserve"> ذكره مرة اخرى في الضعفاء وضعفه </w:t>
      </w:r>
      <w:r w:rsidRPr="00A941CA">
        <w:rPr>
          <w:rStyle w:val="libFootnotenumChar"/>
          <w:rtl/>
        </w:rPr>
        <w:t>(9)</w:t>
      </w:r>
      <w:r>
        <w:rPr>
          <w:rtl/>
        </w:rPr>
        <w:t xml:space="preserve">. </w:t>
      </w:r>
    </w:p>
    <w:p w:rsidR="0074595C" w:rsidRDefault="0074595C" w:rsidP="004D3AB9">
      <w:pPr>
        <w:pStyle w:val="libNormal"/>
        <w:rPr>
          <w:rtl/>
        </w:rPr>
      </w:pPr>
      <w:r>
        <w:rPr>
          <w:rtl/>
        </w:rPr>
        <w:t xml:space="preserve">وذكر الشيخ </w:t>
      </w:r>
      <w:r w:rsidR="000B3845" w:rsidRPr="000B3845">
        <w:rPr>
          <w:rStyle w:val="libAlaemChar"/>
          <w:rFonts w:hint="cs"/>
          <w:rtl/>
        </w:rPr>
        <w:t>قدس‌سره</w:t>
      </w:r>
      <w:r>
        <w:rPr>
          <w:rtl/>
        </w:rPr>
        <w:t xml:space="preserve">في باب من لم يرو عن الائمة </w:t>
      </w:r>
      <w:r w:rsidR="000B3845" w:rsidRPr="000B3845">
        <w:rPr>
          <w:rStyle w:val="libAlaemChar"/>
          <w:rFonts w:hint="cs"/>
          <w:rtl/>
        </w:rPr>
        <w:t>عليهم‌السلام</w:t>
      </w:r>
      <w:r>
        <w:rPr>
          <w:rtl/>
        </w:rPr>
        <w:t xml:space="preserve"> ايضا ان بكر بن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أخبرنا به : ابن أبي جيد ، عن محمد بن الحسن بن الوليد ، عن الصفار ، عن إبراهيم بن هاشم ، عنه ، ست ، ( م ت ). </w:t>
      </w:r>
    </w:p>
    <w:p w:rsidR="0074595C" w:rsidRDefault="0074595C" w:rsidP="00A941CA">
      <w:pPr>
        <w:pStyle w:val="libFootnote0"/>
        <w:rPr>
          <w:rtl/>
        </w:rPr>
      </w:pPr>
      <w:r>
        <w:rPr>
          <w:rtl/>
        </w:rPr>
        <w:t xml:space="preserve">2 ـ الفهرست : 39 / 127. </w:t>
      </w:r>
    </w:p>
    <w:p w:rsidR="0074595C" w:rsidRDefault="0074595C" w:rsidP="00A941CA">
      <w:pPr>
        <w:pStyle w:val="libFootnote0"/>
        <w:rPr>
          <w:rtl/>
        </w:rPr>
      </w:pPr>
      <w:r>
        <w:rPr>
          <w:rtl/>
        </w:rPr>
        <w:t xml:space="preserve">3 ـ مجمع الرجال 1 : 274. </w:t>
      </w:r>
    </w:p>
    <w:p w:rsidR="0074595C" w:rsidRDefault="0074595C" w:rsidP="00A941CA">
      <w:pPr>
        <w:pStyle w:val="libFootnote0"/>
        <w:rPr>
          <w:rtl/>
        </w:rPr>
      </w:pPr>
      <w:r>
        <w:rPr>
          <w:rtl/>
        </w:rPr>
        <w:t xml:space="preserve">4 ـ رجال الشيخ : 353 / 2. </w:t>
      </w:r>
    </w:p>
    <w:p w:rsidR="0074595C" w:rsidRDefault="0074595C" w:rsidP="00A941CA">
      <w:pPr>
        <w:pStyle w:val="libFootnote0"/>
        <w:rPr>
          <w:rtl/>
        </w:rPr>
      </w:pPr>
      <w:r>
        <w:rPr>
          <w:rtl/>
        </w:rPr>
        <w:t xml:space="preserve">5 ـ رجال الشيخ : 353 / 3. </w:t>
      </w:r>
    </w:p>
    <w:p w:rsidR="0074595C" w:rsidRDefault="0074595C" w:rsidP="00A941CA">
      <w:pPr>
        <w:pStyle w:val="libFootnote0"/>
        <w:rPr>
          <w:rtl/>
        </w:rPr>
      </w:pPr>
      <w:r>
        <w:rPr>
          <w:rtl/>
        </w:rPr>
        <w:t xml:space="preserve">6 ـ رجال ابن داود : 57 / 262. </w:t>
      </w:r>
    </w:p>
    <w:p w:rsidR="0074595C" w:rsidRDefault="0074595C" w:rsidP="00A941CA">
      <w:pPr>
        <w:pStyle w:val="libFootnote0"/>
        <w:rPr>
          <w:rtl/>
        </w:rPr>
      </w:pPr>
      <w:r>
        <w:rPr>
          <w:rtl/>
        </w:rPr>
        <w:t xml:space="preserve">7 ـ رجال ابن داود : 54 / 225. </w:t>
      </w:r>
    </w:p>
    <w:p w:rsidR="0074595C" w:rsidRDefault="0074595C" w:rsidP="00A941CA">
      <w:pPr>
        <w:pStyle w:val="libFootnote0"/>
        <w:rPr>
          <w:rtl/>
        </w:rPr>
      </w:pPr>
      <w:r>
        <w:rPr>
          <w:rtl/>
        </w:rPr>
        <w:t xml:space="preserve">8 ـ رجال النجاشي : 109 / 276 ومجمع الرجال ( نقلا عن ابن الغضائري ) 1 : 274 والخلاصة : 207 / 2. </w:t>
      </w:r>
    </w:p>
    <w:p w:rsidR="0074595C" w:rsidRDefault="0074595C" w:rsidP="00A941CA">
      <w:pPr>
        <w:pStyle w:val="libFootnote0"/>
        <w:rPr>
          <w:rtl/>
        </w:rPr>
      </w:pPr>
      <w:r>
        <w:rPr>
          <w:rtl/>
        </w:rPr>
        <w:t xml:space="preserve">9 ـ رجال ابن داود : 234 / 80. </w:t>
      </w:r>
    </w:p>
    <w:p w:rsidR="0074595C" w:rsidRDefault="0074595C" w:rsidP="004D3AB9">
      <w:pPr>
        <w:pStyle w:val="libNormal0"/>
        <w:rPr>
          <w:rtl/>
        </w:rPr>
      </w:pPr>
      <w:r>
        <w:rPr>
          <w:rtl/>
        </w:rPr>
        <w:br w:type="page"/>
      </w:r>
      <w:r>
        <w:rPr>
          <w:rtl/>
        </w:rPr>
        <w:lastRenderedPageBreak/>
        <w:t xml:space="preserve">صالح الرازي روى عنه : ابراهيم بن هاشم </w:t>
      </w:r>
      <w:r w:rsidRPr="00A941CA">
        <w:rPr>
          <w:rStyle w:val="libFootnotenumChar"/>
          <w:rtl/>
        </w:rPr>
        <w:t>(1)</w:t>
      </w:r>
      <w:r>
        <w:rPr>
          <w:rtl/>
        </w:rPr>
        <w:t xml:space="preserve"> والظاهر انهما واحد كما لا يخفى.</w:t>
      </w:r>
    </w:p>
    <w:p w:rsidR="0074595C" w:rsidRDefault="0074595C" w:rsidP="004D3AB9">
      <w:pPr>
        <w:pStyle w:val="libNormal"/>
        <w:rPr>
          <w:rtl/>
        </w:rPr>
      </w:pPr>
      <w:bookmarkStart w:id="1569" w:name="_Toc275762464"/>
      <w:bookmarkStart w:id="1570" w:name="_Toc451777500"/>
      <w:r w:rsidRPr="00641AE4">
        <w:rPr>
          <w:rStyle w:val="Heading2Char"/>
          <w:rtl/>
        </w:rPr>
        <w:t xml:space="preserve">784 / 18 </w:t>
      </w:r>
      <w:r w:rsidRPr="006D453F">
        <w:rPr>
          <w:rStyle w:val="Heading2Char"/>
          <w:rtl/>
        </w:rPr>
        <w:t>ـ بكر بن عبد الله الجعفي</w:t>
      </w:r>
      <w:bookmarkEnd w:id="1569"/>
      <w:bookmarkEnd w:id="1570"/>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571" w:name="_Toc275762465"/>
      <w:bookmarkStart w:id="1572" w:name="_Toc451777501"/>
      <w:r w:rsidRPr="00641AE4">
        <w:rPr>
          <w:rStyle w:val="Heading2Char"/>
          <w:rtl/>
        </w:rPr>
        <w:t>785 / 19 ـ بكر بن عبد الله بن حبيب</w:t>
      </w:r>
      <w:bookmarkEnd w:id="1571"/>
      <w:bookmarkEnd w:id="1572"/>
      <w:r>
        <w:rPr>
          <w:rtl/>
        </w:rPr>
        <w:t xml:space="preserve"> : </w:t>
      </w:r>
    </w:p>
    <w:p w:rsidR="0074595C" w:rsidRDefault="0074595C" w:rsidP="004D3AB9">
      <w:pPr>
        <w:pStyle w:val="libNormal"/>
        <w:rPr>
          <w:rtl/>
        </w:rPr>
      </w:pPr>
      <w:r>
        <w:rPr>
          <w:rtl/>
        </w:rPr>
        <w:t xml:space="preserve">المزني ، يعرف وينكر ، يسكن الري ، له كتاب نوادر ، روى عنه : حمزة ، رجال النجاشي </w:t>
      </w:r>
      <w:r w:rsidRPr="00A941CA">
        <w:rPr>
          <w:rStyle w:val="libFootnotenumChar"/>
          <w:rtl/>
        </w:rPr>
        <w:t>(3)</w:t>
      </w:r>
      <w:r>
        <w:rPr>
          <w:rtl/>
        </w:rPr>
        <w:t>.</w:t>
      </w:r>
    </w:p>
    <w:p w:rsidR="0074595C" w:rsidRDefault="0074595C" w:rsidP="004D3AB9">
      <w:pPr>
        <w:pStyle w:val="libNormal"/>
        <w:rPr>
          <w:rtl/>
        </w:rPr>
      </w:pPr>
      <w:bookmarkStart w:id="1573" w:name="_Toc275762466"/>
      <w:bookmarkStart w:id="1574" w:name="_Toc451777502"/>
      <w:r w:rsidRPr="00641AE4">
        <w:rPr>
          <w:rStyle w:val="Heading2Char"/>
          <w:rtl/>
        </w:rPr>
        <w:t>786 / 20 ـ بكر بن عمير الهمداني</w:t>
      </w:r>
      <w:bookmarkEnd w:id="1573"/>
      <w:bookmarkEnd w:id="1574"/>
      <w:r>
        <w:rPr>
          <w:rtl/>
        </w:rPr>
        <w:t xml:space="preserve"> : </w:t>
      </w:r>
    </w:p>
    <w:p w:rsidR="0074595C" w:rsidRDefault="0074595C" w:rsidP="004D3AB9">
      <w:pPr>
        <w:pStyle w:val="libNormal"/>
        <w:rPr>
          <w:rtl/>
        </w:rPr>
      </w:pPr>
      <w:r>
        <w:rPr>
          <w:rtl/>
        </w:rPr>
        <w:t xml:space="preserve">الأرحبي </w:t>
      </w:r>
      <w:r w:rsidRPr="00A941CA">
        <w:rPr>
          <w:rStyle w:val="libFootnotenumChar"/>
          <w:rtl/>
        </w:rPr>
        <w:t>(4)</w:t>
      </w:r>
      <w:r>
        <w:rPr>
          <w:rtl/>
        </w:rPr>
        <w:t xml:space="preserve"> ،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575" w:name="_Toc275762467"/>
      <w:bookmarkStart w:id="1576" w:name="_Toc451777503"/>
      <w:r w:rsidRPr="00641AE4">
        <w:rPr>
          <w:rStyle w:val="Heading2Char"/>
          <w:rtl/>
        </w:rPr>
        <w:t>787 / 21 ـ بكر بن عيسى</w:t>
      </w:r>
      <w:bookmarkEnd w:id="1575"/>
      <w:bookmarkEnd w:id="1576"/>
      <w:r>
        <w:rPr>
          <w:rtl/>
        </w:rPr>
        <w:t xml:space="preserve"> : </w:t>
      </w:r>
    </w:p>
    <w:p w:rsidR="0074595C" w:rsidRDefault="0074595C" w:rsidP="004D3AB9">
      <w:pPr>
        <w:pStyle w:val="libNormal"/>
        <w:rPr>
          <w:rtl/>
        </w:rPr>
      </w:pPr>
      <w:r>
        <w:rPr>
          <w:rtl/>
        </w:rPr>
        <w:t xml:space="preserve">أبو زيد البصري الأحول ، أسند عنه ، من أصحاب الصادق </w:t>
      </w:r>
      <w:r w:rsidR="000B3845" w:rsidRPr="000B3845">
        <w:rPr>
          <w:rStyle w:val="libAlaemChar"/>
          <w:rFonts w:hint="cs"/>
          <w:rtl/>
        </w:rPr>
        <w:t>عليه‌السلام</w:t>
      </w:r>
      <w:r>
        <w:rPr>
          <w:rtl/>
        </w:rPr>
        <w:t xml:space="preserve"> ، رجال الشيخ</w:t>
      </w:r>
      <w:r w:rsidRPr="00A941CA">
        <w:rPr>
          <w:rStyle w:val="libFootnotenumChar"/>
          <w:rtl/>
        </w:rPr>
        <w:t>(6)</w:t>
      </w:r>
      <w:r>
        <w:rPr>
          <w:rtl/>
        </w:rPr>
        <w:t xml:space="preserve"> </w:t>
      </w:r>
      <w:r w:rsidRPr="00A941CA">
        <w:rPr>
          <w:rStyle w:val="libFootnotenumChar"/>
          <w:rtl/>
        </w:rPr>
        <w:t>(7)</w:t>
      </w:r>
      <w:r>
        <w:rPr>
          <w:rtl/>
        </w:rPr>
        <w:t>.</w:t>
      </w:r>
    </w:p>
    <w:p w:rsidR="0074595C" w:rsidRDefault="0074595C" w:rsidP="004D3AB9">
      <w:pPr>
        <w:pStyle w:val="libNormal"/>
        <w:rPr>
          <w:rtl/>
        </w:rPr>
      </w:pPr>
      <w:bookmarkStart w:id="1577" w:name="_Toc275762468"/>
      <w:bookmarkStart w:id="1578" w:name="_Toc451777504"/>
      <w:r w:rsidRPr="00641AE4">
        <w:rPr>
          <w:rStyle w:val="Heading2Char"/>
          <w:rtl/>
        </w:rPr>
        <w:t>788 / 22 ـ بكر بن كرب الصيرفي</w:t>
      </w:r>
      <w:bookmarkEnd w:id="1577"/>
      <w:bookmarkEnd w:id="1578"/>
      <w:r>
        <w:rPr>
          <w:rtl/>
        </w:rPr>
        <w:t xml:space="preserve"> : </w:t>
      </w:r>
    </w:p>
    <w:p w:rsidR="0074595C" w:rsidRDefault="0074595C" w:rsidP="004D3AB9">
      <w:pPr>
        <w:pStyle w:val="libNormal"/>
        <w:rPr>
          <w:rtl/>
        </w:rPr>
      </w:pPr>
      <w:r>
        <w:rPr>
          <w:rtl/>
        </w:rPr>
        <w:t xml:space="preserve">كوفي ، أسند عنه ، من أصحاب الباقر </w:t>
      </w:r>
      <w:r w:rsidRPr="00A941CA">
        <w:rPr>
          <w:rStyle w:val="libFootnotenumChar"/>
          <w:rtl/>
        </w:rPr>
        <w:t>(8)</w:t>
      </w:r>
      <w:r>
        <w:rPr>
          <w:rtl/>
        </w:rPr>
        <w:t xml:space="preserve"> والصادق </w:t>
      </w:r>
      <w:r w:rsidRPr="00A941CA">
        <w:rPr>
          <w:rStyle w:val="libFootnotenumChar"/>
          <w:rtl/>
        </w:rPr>
        <w:t>(9)</w:t>
      </w:r>
      <w:r>
        <w:rPr>
          <w:rtl/>
        </w:rPr>
        <w:t xml:space="preserve"> </w:t>
      </w:r>
      <w:r w:rsidR="000B3845" w:rsidRPr="000B3845">
        <w:rPr>
          <w:rStyle w:val="libAlaemChar"/>
          <w:rFonts w:hint="cs"/>
          <w:rtl/>
        </w:rPr>
        <w:t>عليهما‌السلام</w:t>
      </w:r>
      <w:r>
        <w:rPr>
          <w:rtl/>
        </w:rPr>
        <w:t xml:space="preserve"> ، رجال الشيخ.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417 / 3. </w:t>
      </w:r>
    </w:p>
    <w:p w:rsidR="0074595C" w:rsidRDefault="0074595C" w:rsidP="00A941CA">
      <w:pPr>
        <w:pStyle w:val="libFootnote0"/>
        <w:rPr>
          <w:rtl/>
        </w:rPr>
      </w:pPr>
      <w:r>
        <w:rPr>
          <w:rtl/>
        </w:rPr>
        <w:t xml:space="preserve">2 ـ رجال الشيخ : 170 / 33. </w:t>
      </w:r>
    </w:p>
    <w:p w:rsidR="0074595C" w:rsidRDefault="0074595C" w:rsidP="00A941CA">
      <w:pPr>
        <w:pStyle w:val="libFootnote0"/>
        <w:rPr>
          <w:rtl/>
        </w:rPr>
      </w:pPr>
      <w:r>
        <w:rPr>
          <w:rtl/>
        </w:rPr>
        <w:t xml:space="preserve">3 ـ رجال النجاشي : 109 / 277. </w:t>
      </w:r>
    </w:p>
    <w:p w:rsidR="0074595C" w:rsidRDefault="0074595C" w:rsidP="00A941CA">
      <w:pPr>
        <w:pStyle w:val="libFootnote0"/>
        <w:rPr>
          <w:rtl/>
        </w:rPr>
      </w:pPr>
      <w:r>
        <w:rPr>
          <w:rtl/>
        </w:rPr>
        <w:t xml:space="preserve">4 ـ في نسخة ( م ) و ( ت ) : الأرجي ، وفي هامش نسخة ( ت ) : الأرحبي ( خ ل ). </w:t>
      </w:r>
    </w:p>
    <w:p w:rsidR="0074595C" w:rsidRDefault="0074595C" w:rsidP="00A941CA">
      <w:pPr>
        <w:pStyle w:val="libFootnote0"/>
        <w:rPr>
          <w:rtl/>
        </w:rPr>
      </w:pPr>
      <w:r>
        <w:rPr>
          <w:rtl/>
        </w:rPr>
        <w:t xml:space="preserve">5 ـ رجال الشيخ : 170 / 40. </w:t>
      </w:r>
    </w:p>
    <w:p w:rsidR="0074595C" w:rsidRDefault="0074595C" w:rsidP="00A941CA">
      <w:pPr>
        <w:pStyle w:val="libFootnote0"/>
        <w:rPr>
          <w:rtl/>
        </w:rPr>
      </w:pPr>
      <w:r>
        <w:rPr>
          <w:rtl/>
        </w:rPr>
        <w:t xml:space="preserve">6 ـ رجال الشيخ : 170 / 37. </w:t>
      </w:r>
    </w:p>
    <w:p w:rsidR="0074595C" w:rsidRDefault="0074595C" w:rsidP="00A941CA">
      <w:pPr>
        <w:pStyle w:val="libFootnote0"/>
        <w:rPr>
          <w:rtl/>
        </w:rPr>
      </w:pPr>
      <w:r>
        <w:rPr>
          <w:rtl/>
        </w:rPr>
        <w:t xml:space="preserve">7 ـ بكير بن قطر بن خليفة ( خ ل ) ـ وذكره المؤلف ـ بكر بن قطر بن خليفة : أبو عمرو ، مولى عمرو بن الحريث الكوفي ، أسند عنه ، ق جخ ، ( م ت ). رجال الشيخ : 170 / 42 ، وفيه : بكر بن فطر ... ، ( بكير خ ل ). </w:t>
      </w:r>
    </w:p>
    <w:p w:rsidR="0074595C" w:rsidRDefault="0074595C" w:rsidP="00A941CA">
      <w:pPr>
        <w:pStyle w:val="libFootnote0"/>
        <w:rPr>
          <w:rtl/>
        </w:rPr>
      </w:pPr>
      <w:r>
        <w:rPr>
          <w:rtl/>
        </w:rPr>
        <w:t xml:space="preserve">سيأتي عن المصنف برقم : 804 / 8. </w:t>
      </w:r>
    </w:p>
    <w:p w:rsidR="0074595C" w:rsidRDefault="0074595C" w:rsidP="00A941CA">
      <w:pPr>
        <w:pStyle w:val="libFootnote0"/>
        <w:rPr>
          <w:rtl/>
        </w:rPr>
      </w:pPr>
      <w:r>
        <w:rPr>
          <w:rtl/>
        </w:rPr>
        <w:t xml:space="preserve">8 ـ رجال الشيخ : 127 / 14. </w:t>
      </w:r>
    </w:p>
    <w:p w:rsidR="0074595C" w:rsidRDefault="0074595C" w:rsidP="00A941CA">
      <w:pPr>
        <w:pStyle w:val="libFootnote0"/>
        <w:rPr>
          <w:rtl/>
        </w:rPr>
      </w:pPr>
      <w:r>
        <w:rPr>
          <w:rtl/>
        </w:rPr>
        <w:t xml:space="preserve">9 ـ رجال الشيخ : 170 / 29. </w:t>
      </w:r>
    </w:p>
    <w:p w:rsidR="0074595C" w:rsidRDefault="0074595C" w:rsidP="004D3AB9">
      <w:pPr>
        <w:pStyle w:val="libNormal"/>
        <w:rPr>
          <w:rtl/>
        </w:rPr>
      </w:pPr>
      <w:r>
        <w:rPr>
          <w:rtl/>
        </w:rPr>
        <w:br w:type="page"/>
      </w:r>
      <w:bookmarkStart w:id="1579" w:name="_Toc275762469"/>
      <w:bookmarkStart w:id="1580" w:name="_Toc451777505"/>
      <w:r w:rsidRPr="00641AE4">
        <w:rPr>
          <w:rStyle w:val="Heading2Char"/>
          <w:rtl/>
        </w:rPr>
        <w:lastRenderedPageBreak/>
        <w:t xml:space="preserve">789 </w:t>
      </w:r>
      <w:r w:rsidRPr="006D453F">
        <w:rPr>
          <w:rStyle w:val="Heading2Char"/>
          <w:rtl/>
        </w:rPr>
        <w:t>/ 23 ـ بكر الكرماني</w:t>
      </w:r>
      <w:bookmarkEnd w:id="1579"/>
      <w:bookmarkEnd w:id="1580"/>
      <w:r>
        <w:rPr>
          <w:rtl/>
        </w:rPr>
        <w:t xml:space="preserve"> : </w:t>
      </w:r>
    </w:p>
    <w:p w:rsidR="0074595C" w:rsidRDefault="0074595C" w:rsidP="004D3AB9">
      <w:pPr>
        <w:pStyle w:val="libNormal"/>
        <w:rPr>
          <w:rtl/>
        </w:rPr>
      </w:pPr>
      <w:r>
        <w:rPr>
          <w:rtl/>
        </w:rPr>
        <w:t xml:space="preserve">من أصحاب العياشي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581" w:name="_Toc275762470"/>
      <w:bookmarkStart w:id="1582" w:name="_Toc451777506"/>
      <w:r w:rsidRPr="00641AE4">
        <w:rPr>
          <w:rStyle w:val="Heading2Char"/>
          <w:rtl/>
        </w:rPr>
        <w:t>790 / 24 ـ بكر بن مبشر بن حبر</w:t>
      </w:r>
      <w:bookmarkEnd w:id="1581"/>
      <w:bookmarkEnd w:id="1582"/>
      <w:r>
        <w:rPr>
          <w:rtl/>
        </w:rPr>
        <w:t xml:space="preserve"> </w:t>
      </w:r>
      <w:r w:rsidRPr="00A941CA">
        <w:rPr>
          <w:rStyle w:val="libFootnotenumChar"/>
          <w:rtl/>
        </w:rPr>
        <w:t>(2)</w:t>
      </w:r>
      <w:r>
        <w:rPr>
          <w:rtl/>
        </w:rPr>
        <w:t xml:space="preserve"> : </w:t>
      </w:r>
    </w:p>
    <w:p w:rsidR="0074595C" w:rsidRDefault="0074595C" w:rsidP="004D3AB9">
      <w:pPr>
        <w:pStyle w:val="libNormal"/>
        <w:rPr>
          <w:rtl/>
        </w:rPr>
      </w:pPr>
      <w:r>
        <w:rPr>
          <w:rtl/>
        </w:rPr>
        <w:t xml:space="preserve">الأنصاري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583" w:name="_Toc275762471"/>
      <w:bookmarkStart w:id="1584" w:name="_Toc451777507"/>
      <w:r w:rsidRPr="00641AE4">
        <w:rPr>
          <w:rStyle w:val="Heading2Char"/>
          <w:rtl/>
        </w:rPr>
        <w:t>791 / 25 ـ بكر بن محمد بن جناح</w:t>
      </w:r>
      <w:bookmarkEnd w:id="1583"/>
      <w:bookmarkEnd w:id="1584"/>
      <w:r>
        <w:rPr>
          <w:rtl/>
        </w:rPr>
        <w:t xml:space="preserve"> </w:t>
      </w:r>
      <w:r w:rsidRPr="00A941CA">
        <w:rPr>
          <w:rStyle w:val="libFootnotenumChar"/>
          <w:rtl/>
        </w:rPr>
        <w:t>(4)</w:t>
      </w:r>
      <w:r>
        <w:rPr>
          <w:rtl/>
        </w:rPr>
        <w:t xml:space="preserve"> : </w:t>
      </w:r>
    </w:p>
    <w:p w:rsidR="0074595C" w:rsidRDefault="0074595C" w:rsidP="004D3AB9">
      <w:pPr>
        <w:pStyle w:val="libNormal"/>
        <w:rPr>
          <w:rtl/>
        </w:rPr>
      </w:pPr>
      <w:r>
        <w:rPr>
          <w:rtl/>
        </w:rPr>
        <w:t xml:space="preserve">واقفي ، من أصحاب الكاظم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 xml:space="preserve">. وقال الكشي : قال حمدويه عن بعض أشياخه : ان بكر بن محمد بن جناح واقفي </w:t>
      </w:r>
      <w:r w:rsidRPr="00A941CA">
        <w:rPr>
          <w:rStyle w:val="libFootnotenumChar"/>
          <w:rtl/>
        </w:rPr>
        <w:t>(6)</w:t>
      </w:r>
      <w:r>
        <w:rPr>
          <w:rtl/>
        </w:rPr>
        <w:t>.</w:t>
      </w:r>
    </w:p>
    <w:p w:rsidR="0074595C" w:rsidRDefault="0074595C" w:rsidP="004D3AB9">
      <w:pPr>
        <w:pStyle w:val="libNormal"/>
        <w:rPr>
          <w:rtl/>
        </w:rPr>
      </w:pPr>
      <w:bookmarkStart w:id="1585" w:name="_Toc275762472"/>
      <w:bookmarkStart w:id="1586" w:name="_Toc451777508"/>
      <w:r w:rsidRPr="00641AE4">
        <w:rPr>
          <w:rStyle w:val="Heading2Char"/>
          <w:rtl/>
        </w:rPr>
        <w:t>792 / 26 ـ بكر بن محمد بن حبيب</w:t>
      </w:r>
      <w:bookmarkEnd w:id="1585"/>
      <w:bookmarkEnd w:id="1586"/>
      <w:r>
        <w:rPr>
          <w:rtl/>
        </w:rPr>
        <w:t xml:space="preserve"> : </w:t>
      </w:r>
    </w:p>
    <w:p w:rsidR="0074595C" w:rsidRDefault="0074595C" w:rsidP="004D3AB9">
      <w:pPr>
        <w:pStyle w:val="libNormal"/>
        <w:rPr>
          <w:rtl/>
        </w:rPr>
      </w:pPr>
      <w:r>
        <w:rPr>
          <w:rtl/>
        </w:rPr>
        <w:t xml:space="preserve">ابن بقية </w:t>
      </w:r>
      <w:r w:rsidRPr="00A941CA">
        <w:rPr>
          <w:rStyle w:val="libFootnotenumChar"/>
          <w:rtl/>
        </w:rPr>
        <w:t>(7)</w:t>
      </w:r>
      <w:r>
        <w:rPr>
          <w:rtl/>
        </w:rPr>
        <w:t xml:space="preserve"> ، أبو عثمان المازني ، مازن بني شيبان ، كان سيد أهل العلم بالنحو والعربية </w:t>
      </w:r>
      <w:r w:rsidRPr="00A941CA">
        <w:rPr>
          <w:rStyle w:val="libFootnotenumChar"/>
          <w:rtl/>
        </w:rPr>
        <w:t>(8)</w:t>
      </w:r>
      <w:r>
        <w:rPr>
          <w:rtl/>
        </w:rPr>
        <w:t xml:space="preserve"> واللغة بالبصرة ومقدمه </w:t>
      </w:r>
      <w:r w:rsidRPr="00A941CA">
        <w:rPr>
          <w:rStyle w:val="libFootnotenumChar"/>
          <w:rtl/>
        </w:rPr>
        <w:t>(9)</w:t>
      </w:r>
      <w:r>
        <w:rPr>
          <w:rtl/>
        </w:rPr>
        <w:t xml:space="preserve"> ، مشهور بذلك ، أخبرنا بذلك : العباس بن عمر بن العباس الكلوداني </w:t>
      </w:r>
      <w:r w:rsidRPr="00A941CA">
        <w:rPr>
          <w:rStyle w:val="libFootnotenumChar"/>
          <w:rtl/>
        </w:rPr>
        <w:t>(10)</w:t>
      </w:r>
      <w:r>
        <w:rPr>
          <w:rtl/>
        </w:rPr>
        <w:t xml:space="preserve"> ـ المعروف بابن مروان </w:t>
      </w:r>
      <w:r w:rsidR="000B3845" w:rsidRPr="000B3845">
        <w:rPr>
          <w:rStyle w:val="libAlaemChar"/>
          <w:rFonts w:hint="cs"/>
          <w:rtl/>
        </w:rPr>
        <w:t>رحمه‌الله</w:t>
      </w:r>
      <w:r>
        <w:rPr>
          <w:rtl/>
        </w:rPr>
        <w:t xml:space="preserve"> ـ قال : حدثنا محمد بن يحيى الصولي </w:t>
      </w:r>
      <w:r w:rsidRPr="00A941CA">
        <w:rPr>
          <w:rStyle w:val="libFootnotenumChar"/>
          <w:rtl/>
        </w:rPr>
        <w:t>(11)</w:t>
      </w:r>
      <w:r>
        <w:rPr>
          <w:rtl/>
        </w:rPr>
        <w:t xml:space="preserve"> قال : حدثنا أبو العباس محمد بن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417 / 1. </w:t>
      </w:r>
    </w:p>
    <w:p w:rsidR="0074595C" w:rsidRDefault="0074595C" w:rsidP="00A941CA">
      <w:pPr>
        <w:pStyle w:val="libFootnote0"/>
        <w:rPr>
          <w:rtl/>
        </w:rPr>
      </w:pPr>
      <w:r>
        <w:rPr>
          <w:rtl/>
        </w:rPr>
        <w:t xml:space="preserve">2 ـ في نسخة ( ت ) والمصدر : جبر ( حبر خ ل ). </w:t>
      </w:r>
    </w:p>
    <w:p w:rsidR="0074595C" w:rsidRDefault="0074595C" w:rsidP="00A941CA">
      <w:pPr>
        <w:pStyle w:val="libFootnote0"/>
        <w:rPr>
          <w:rtl/>
        </w:rPr>
      </w:pPr>
      <w:r>
        <w:rPr>
          <w:rtl/>
        </w:rPr>
        <w:t xml:space="preserve">3 ـ رجال الشيخ : 29 / 24. </w:t>
      </w:r>
    </w:p>
    <w:p w:rsidR="0074595C" w:rsidRDefault="0074595C" w:rsidP="00A941CA">
      <w:pPr>
        <w:pStyle w:val="libFootnote0"/>
        <w:rPr>
          <w:rtl/>
        </w:rPr>
      </w:pPr>
      <w:r>
        <w:rPr>
          <w:rtl/>
        </w:rPr>
        <w:t xml:space="preserve">4 ـ وكأنه المذكور من قبل بعنوان : بكر بن جناح ، ( منه قده ). </w:t>
      </w:r>
    </w:p>
    <w:p w:rsidR="0074595C" w:rsidRDefault="0074595C" w:rsidP="00A941CA">
      <w:pPr>
        <w:pStyle w:val="libFootnote0"/>
        <w:rPr>
          <w:rtl/>
        </w:rPr>
      </w:pPr>
      <w:r>
        <w:rPr>
          <w:rtl/>
        </w:rPr>
        <w:t xml:space="preserve">وقد تقدم عن المصنف برقم : 775 / 9. </w:t>
      </w:r>
    </w:p>
    <w:p w:rsidR="0074595C" w:rsidRDefault="0074595C" w:rsidP="00A941CA">
      <w:pPr>
        <w:pStyle w:val="libFootnote0"/>
        <w:rPr>
          <w:rtl/>
        </w:rPr>
      </w:pPr>
      <w:r>
        <w:rPr>
          <w:rtl/>
        </w:rPr>
        <w:t xml:space="preserve">5 ـ رجال الشيخ : 333 / 4. </w:t>
      </w:r>
    </w:p>
    <w:p w:rsidR="0074595C" w:rsidRDefault="0074595C" w:rsidP="00A941CA">
      <w:pPr>
        <w:pStyle w:val="libFootnote0"/>
        <w:rPr>
          <w:rtl/>
        </w:rPr>
      </w:pPr>
      <w:r>
        <w:rPr>
          <w:rtl/>
        </w:rPr>
        <w:t xml:space="preserve">6 ـ رجال الكشي : 467 / 889. </w:t>
      </w:r>
    </w:p>
    <w:p w:rsidR="0074595C" w:rsidRDefault="0074595C" w:rsidP="00A941CA">
      <w:pPr>
        <w:pStyle w:val="libFootnote0"/>
        <w:rPr>
          <w:rtl/>
        </w:rPr>
      </w:pPr>
      <w:r>
        <w:rPr>
          <w:rtl/>
        </w:rPr>
        <w:t xml:space="preserve">7 ـ في نسختي ( م ) و ( ت ) : تقية ( بقية خ ل ). </w:t>
      </w:r>
    </w:p>
    <w:p w:rsidR="0074595C" w:rsidRDefault="0074595C" w:rsidP="00A941CA">
      <w:pPr>
        <w:pStyle w:val="libFootnote0"/>
        <w:rPr>
          <w:rtl/>
        </w:rPr>
      </w:pPr>
      <w:r>
        <w:rPr>
          <w:rtl/>
        </w:rPr>
        <w:t xml:space="preserve">8 ـ في المصدر : والغريب ، وكذا في مجمع الرجال 1 : 278 نقلا عنه. </w:t>
      </w:r>
    </w:p>
    <w:p w:rsidR="0074595C" w:rsidRDefault="0074595C" w:rsidP="00A941CA">
      <w:pPr>
        <w:pStyle w:val="libFootnote0"/>
        <w:rPr>
          <w:rtl/>
        </w:rPr>
      </w:pPr>
      <w:r>
        <w:rPr>
          <w:rtl/>
        </w:rPr>
        <w:t xml:space="preserve">9 ـ في نسخة ( ت ) : ومقدمته. </w:t>
      </w:r>
    </w:p>
    <w:p w:rsidR="0074595C" w:rsidRDefault="0074595C" w:rsidP="00A941CA">
      <w:pPr>
        <w:pStyle w:val="libFootnote0"/>
        <w:rPr>
          <w:rtl/>
        </w:rPr>
      </w:pPr>
      <w:r>
        <w:rPr>
          <w:rtl/>
        </w:rPr>
        <w:t xml:space="preserve">10 ـ في المصدر : الكلوذاني ، وكذا مجمع الرجال 1 : 278 نقلا عنه. </w:t>
      </w:r>
    </w:p>
    <w:p w:rsidR="0074595C" w:rsidRDefault="0074595C" w:rsidP="00A941CA">
      <w:pPr>
        <w:pStyle w:val="libFootnote0"/>
        <w:rPr>
          <w:rtl/>
        </w:rPr>
      </w:pPr>
      <w:r>
        <w:rPr>
          <w:rtl/>
        </w:rPr>
        <w:t xml:space="preserve">11 ـ في نسختي ( م ) و ( ت ) : الصوفي ( الصولي خ ل ) ، وفي المصدر : الصوفي. </w:t>
      </w:r>
    </w:p>
    <w:p w:rsidR="0074595C" w:rsidRDefault="0074595C" w:rsidP="004D3AB9">
      <w:pPr>
        <w:pStyle w:val="libNormal0"/>
        <w:rPr>
          <w:rtl/>
        </w:rPr>
      </w:pPr>
      <w:r>
        <w:rPr>
          <w:rtl/>
        </w:rPr>
        <w:br w:type="page"/>
      </w:r>
      <w:r>
        <w:rPr>
          <w:rtl/>
        </w:rPr>
        <w:lastRenderedPageBreak/>
        <w:t xml:space="preserve">يزيد قال : ومن علماء الامامية : أبو عثمان بكر بن محمد ، وكان من غلمان إسماعيل بن ميثم ، له في الأدب : كتاب التصريف ، كتاب ما يلحن </w:t>
      </w:r>
      <w:r w:rsidRPr="00A941CA">
        <w:rPr>
          <w:rStyle w:val="libFootnotenumChar"/>
          <w:rtl/>
        </w:rPr>
        <w:t>(1)</w:t>
      </w:r>
      <w:r>
        <w:rPr>
          <w:rtl/>
        </w:rPr>
        <w:t xml:space="preserve"> فيه العامة ، التعليق. </w:t>
      </w:r>
    </w:p>
    <w:p w:rsidR="0074595C" w:rsidRDefault="0074595C" w:rsidP="004D3AB9">
      <w:pPr>
        <w:pStyle w:val="libNormal"/>
        <w:rPr>
          <w:rtl/>
        </w:rPr>
      </w:pPr>
      <w:r>
        <w:rPr>
          <w:rtl/>
        </w:rPr>
        <w:t xml:space="preserve">قال أبو عبد الله أحمد بن عبدون </w:t>
      </w:r>
      <w:r w:rsidR="000B3845" w:rsidRPr="000B3845">
        <w:rPr>
          <w:rStyle w:val="libAlaemChar"/>
          <w:rFonts w:hint="cs"/>
          <w:rtl/>
        </w:rPr>
        <w:t>رحمه‌الله</w:t>
      </w:r>
      <w:r>
        <w:rPr>
          <w:rtl/>
        </w:rPr>
        <w:t xml:space="preserve"> : وجدت بخط أبي سعيد السكري : مات أبو عثمان بكر بن محمد </w:t>
      </w:r>
      <w:r w:rsidR="000B3845" w:rsidRPr="000B3845">
        <w:rPr>
          <w:rStyle w:val="libAlaemChar"/>
          <w:rFonts w:hint="cs"/>
          <w:rtl/>
        </w:rPr>
        <w:t>رحمه‌الله</w:t>
      </w:r>
      <w:r>
        <w:rPr>
          <w:rtl/>
        </w:rPr>
        <w:t xml:space="preserve"> سنة ثمان وأربعين ومائتين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وفي الخلاصة : ومقدمته مشهورة بذلك ، وهو من غلمان إسماعيل بن ميثم في الأدب </w:t>
      </w:r>
      <w:r w:rsidRPr="00A941CA">
        <w:rPr>
          <w:rStyle w:val="libFootnotenumChar"/>
          <w:rtl/>
        </w:rPr>
        <w:t>(3)</w:t>
      </w:r>
      <w:r>
        <w:rPr>
          <w:rtl/>
        </w:rPr>
        <w:t xml:space="preserve">. ولا يخفى ما فيه من التصحيف والاسقاط. </w:t>
      </w:r>
    </w:p>
    <w:p w:rsidR="0074595C" w:rsidRDefault="0074595C" w:rsidP="004D3AB9">
      <w:pPr>
        <w:pStyle w:val="libNormal"/>
        <w:rPr>
          <w:rtl/>
        </w:rPr>
      </w:pPr>
      <w:r>
        <w:rPr>
          <w:rtl/>
        </w:rPr>
        <w:t xml:space="preserve">ونقل ابن داود عن الكشي : انه ثقة </w:t>
      </w:r>
      <w:r w:rsidRPr="00A941CA">
        <w:rPr>
          <w:rStyle w:val="libFootnotenumChar"/>
          <w:rtl/>
        </w:rPr>
        <w:t>(4)</w:t>
      </w:r>
      <w:r>
        <w:rPr>
          <w:rtl/>
        </w:rPr>
        <w:t>. ولم أجده في الكشي.</w:t>
      </w:r>
    </w:p>
    <w:p w:rsidR="0074595C" w:rsidRDefault="0074595C" w:rsidP="004D3AB9">
      <w:pPr>
        <w:pStyle w:val="libNormal"/>
        <w:rPr>
          <w:rtl/>
        </w:rPr>
      </w:pPr>
      <w:bookmarkStart w:id="1587" w:name="_Toc275762473"/>
      <w:bookmarkStart w:id="1588" w:name="_Toc451777509"/>
      <w:r w:rsidRPr="00641AE4">
        <w:rPr>
          <w:rStyle w:val="Heading2Char"/>
          <w:rtl/>
        </w:rPr>
        <w:t>793 / 27 ـ بكر بن محم</w:t>
      </w:r>
      <w:r w:rsidRPr="00641AE4">
        <w:rPr>
          <w:rStyle w:val="Heading2Char"/>
          <w:rFonts w:hint="cs"/>
          <w:rtl/>
        </w:rPr>
        <w:t>ّ</w:t>
      </w:r>
      <w:r w:rsidRPr="00641AE4">
        <w:rPr>
          <w:rStyle w:val="Heading2Char"/>
          <w:rtl/>
        </w:rPr>
        <w:t>د بن عبد الرحمن</w:t>
      </w:r>
      <w:bookmarkEnd w:id="1587"/>
      <w:bookmarkEnd w:id="1588"/>
      <w:r>
        <w:rPr>
          <w:rtl/>
        </w:rPr>
        <w:t xml:space="preserve"> : </w:t>
      </w:r>
    </w:p>
    <w:p w:rsidR="0074595C" w:rsidRDefault="0074595C" w:rsidP="004D3AB9">
      <w:pPr>
        <w:pStyle w:val="libNormal"/>
        <w:rPr>
          <w:rtl/>
        </w:rPr>
      </w:pPr>
      <w:r>
        <w:rPr>
          <w:rtl/>
        </w:rPr>
        <w:t xml:space="preserve">ابن نعيم ، الأزدي ، الغامدي ، أبو محمد ، وجه في هذه الطائفة ، من بيت جليل بالكوفة </w:t>
      </w:r>
      <w:r w:rsidRPr="00A941CA">
        <w:rPr>
          <w:rStyle w:val="libFootnotenumChar"/>
          <w:rtl/>
        </w:rPr>
        <w:t>(5)</w:t>
      </w:r>
      <w:r>
        <w:rPr>
          <w:rtl/>
        </w:rPr>
        <w:t xml:space="preserve"> من ال نعيم الغامديين ، عمومته شديد وعبد السلام ، وابن عمه موسى بن عبد السلام وهم ( بيت ) </w:t>
      </w:r>
      <w:r w:rsidRPr="00A941CA">
        <w:rPr>
          <w:rStyle w:val="libFootnotenumChar"/>
          <w:rtl/>
        </w:rPr>
        <w:t>(6)</w:t>
      </w:r>
      <w:r>
        <w:rPr>
          <w:rtl/>
        </w:rPr>
        <w:t xml:space="preserve"> كبير ، وعمته غنيمة ، روت أيضا عن الصادق والكاظم </w:t>
      </w:r>
      <w:r w:rsidR="000B3845" w:rsidRPr="000B3845">
        <w:rPr>
          <w:rStyle w:val="libAlaemChar"/>
          <w:rFonts w:hint="cs"/>
          <w:rtl/>
        </w:rPr>
        <w:t>عليهما‌السلام</w:t>
      </w:r>
      <w:r>
        <w:rPr>
          <w:rtl/>
        </w:rPr>
        <w:t xml:space="preserve"> ، ذكر ذلك أصحاب الرجال ، كان </w:t>
      </w:r>
      <w:r w:rsidRPr="00A941CA">
        <w:rPr>
          <w:rStyle w:val="libFootnotenumChar"/>
          <w:rtl/>
        </w:rPr>
        <w:t>(7)</w:t>
      </w:r>
      <w:r>
        <w:rPr>
          <w:rtl/>
        </w:rPr>
        <w:t xml:space="preserve"> ثقة </w:t>
      </w:r>
      <w:r w:rsidRPr="00A941CA">
        <w:rPr>
          <w:rStyle w:val="libFootnotenumChar"/>
          <w:rtl/>
        </w:rPr>
        <w:t>(8)</w:t>
      </w:r>
      <w:r>
        <w:rPr>
          <w:rtl/>
        </w:rPr>
        <w:t xml:space="preserve"> ، له كتاب </w:t>
      </w:r>
      <w:r w:rsidRPr="00A941CA">
        <w:rPr>
          <w:rStyle w:val="libFootnotenumChar"/>
          <w:rtl/>
        </w:rPr>
        <w:t>(9)</w:t>
      </w:r>
      <w:r>
        <w:rPr>
          <w:rtl/>
        </w:rPr>
        <w:t xml:space="preserve"> ، روى عنه : أحمد بن إسحاق وأحمد بن أحمد ، رجال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نسختي ( م ) و ( ت ) : ما تلحق ( ما يلحق خ ل ). </w:t>
      </w:r>
    </w:p>
    <w:p w:rsidR="0074595C" w:rsidRDefault="0074595C" w:rsidP="00A941CA">
      <w:pPr>
        <w:pStyle w:val="libFootnote0"/>
        <w:rPr>
          <w:rtl/>
        </w:rPr>
      </w:pPr>
      <w:r>
        <w:rPr>
          <w:rtl/>
        </w:rPr>
        <w:t xml:space="preserve">2 ـ رجال النجاشي : 110 / 279. </w:t>
      </w:r>
    </w:p>
    <w:p w:rsidR="0074595C" w:rsidRDefault="0074595C" w:rsidP="00A941CA">
      <w:pPr>
        <w:pStyle w:val="libFootnote0"/>
        <w:rPr>
          <w:rtl/>
        </w:rPr>
      </w:pPr>
      <w:r>
        <w:rPr>
          <w:rtl/>
        </w:rPr>
        <w:t xml:space="preserve">3 ـ الخلاصة : 26 / 5. </w:t>
      </w:r>
    </w:p>
    <w:p w:rsidR="0074595C" w:rsidRDefault="0074595C" w:rsidP="00A941CA">
      <w:pPr>
        <w:pStyle w:val="libFootnote0"/>
        <w:rPr>
          <w:rtl/>
        </w:rPr>
      </w:pPr>
      <w:r>
        <w:rPr>
          <w:rtl/>
        </w:rPr>
        <w:t xml:space="preserve">4 ـ رجال ابن داود : 58 / 264 ، وفيه أنه نقل عن جش لا عن كش ، والظاهر انه هو الصواب. </w:t>
      </w:r>
    </w:p>
    <w:p w:rsidR="0074595C" w:rsidRDefault="0074595C" w:rsidP="00A941CA">
      <w:pPr>
        <w:pStyle w:val="libFootnote0"/>
        <w:rPr>
          <w:rtl/>
        </w:rPr>
      </w:pPr>
      <w:r>
        <w:rPr>
          <w:rtl/>
        </w:rPr>
        <w:t xml:space="preserve">5 ـ وكان ثقة ، عمر عمرا طويلا ، صه ، ( م ت ). الخلاصة : 25 / 1. </w:t>
      </w:r>
    </w:p>
    <w:p w:rsidR="0074595C" w:rsidRDefault="0074595C" w:rsidP="00A941CA">
      <w:pPr>
        <w:pStyle w:val="libFootnote0"/>
        <w:rPr>
          <w:rtl/>
        </w:rPr>
      </w:pPr>
      <w:r>
        <w:rPr>
          <w:rtl/>
        </w:rPr>
        <w:t xml:space="preserve">6 ـ ما بين القوسين لم يرد في نسخة ( ش ). وفي المصدر : وهم كثيرون. </w:t>
      </w:r>
    </w:p>
    <w:p w:rsidR="0074595C" w:rsidRDefault="0074595C" w:rsidP="00A941CA">
      <w:pPr>
        <w:pStyle w:val="libFootnote0"/>
        <w:rPr>
          <w:rtl/>
        </w:rPr>
      </w:pPr>
      <w:r>
        <w:rPr>
          <w:rtl/>
        </w:rPr>
        <w:t xml:space="preserve">7 ـ في نسختي ( م ) و ( ت ) : وكان ، وكذا في المصدر. </w:t>
      </w:r>
    </w:p>
    <w:p w:rsidR="0074595C" w:rsidRDefault="0074595C" w:rsidP="00A941CA">
      <w:pPr>
        <w:pStyle w:val="libFootnote0"/>
        <w:rPr>
          <w:rtl/>
        </w:rPr>
      </w:pPr>
      <w:r>
        <w:rPr>
          <w:rtl/>
        </w:rPr>
        <w:t xml:space="preserve">8 ـ وعمر عمرا طويلا ، جش ، ( م ت ). </w:t>
      </w:r>
    </w:p>
    <w:p w:rsidR="0074595C" w:rsidRDefault="0074595C" w:rsidP="00A941CA">
      <w:pPr>
        <w:pStyle w:val="libFootnote0"/>
        <w:rPr>
          <w:rtl/>
        </w:rPr>
      </w:pPr>
      <w:r>
        <w:rPr>
          <w:rtl/>
        </w:rPr>
        <w:t xml:space="preserve">9 ـ ترويه عدة من أصحابنا ، منهم : ... ، جش ، ( م ت ). </w:t>
      </w:r>
    </w:p>
    <w:p w:rsidR="0074595C" w:rsidRDefault="0074595C" w:rsidP="004D3AB9">
      <w:pPr>
        <w:pStyle w:val="libNormal0"/>
        <w:rPr>
          <w:rtl/>
        </w:rPr>
      </w:pPr>
      <w:r>
        <w:rPr>
          <w:rtl/>
        </w:rPr>
        <w:br w:type="page"/>
      </w:r>
      <w:r>
        <w:rPr>
          <w:rtl/>
        </w:rPr>
        <w:lastRenderedPageBreak/>
        <w:t xml:space="preserve">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بكر بن محمد الأزدي ، له أصل </w:t>
      </w:r>
      <w:r w:rsidRPr="00A941CA">
        <w:rPr>
          <w:rStyle w:val="libFootnotenumChar"/>
          <w:rtl/>
        </w:rPr>
        <w:t>(2)</w:t>
      </w:r>
      <w:r>
        <w:rPr>
          <w:rtl/>
        </w:rPr>
        <w:t xml:space="preserve"> ، روى عنه : العباس بن معروف وعبد الله بن الصلت القمي ، الفهرست </w:t>
      </w:r>
      <w:r w:rsidRPr="00A941CA">
        <w:rPr>
          <w:rStyle w:val="libFootnotenumChar"/>
          <w:rtl/>
        </w:rPr>
        <w:t>(3)</w:t>
      </w:r>
      <w:r>
        <w:rPr>
          <w:rtl/>
        </w:rPr>
        <w:t xml:space="preserve">. </w:t>
      </w:r>
    </w:p>
    <w:p w:rsidR="0074595C" w:rsidRDefault="0074595C" w:rsidP="004D3AB9">
      <w:pPr>
        <w:pStyle w:val="libNormal"/>
        <w:rPr>
          <w:rtl/>
        </w:rPr>
      </w:pPr>
      <w:r>
        <w:rPr>
          <w:rtl/>
        </w:rPr>
        <w:t xml:space="preserve">بكر بن محمد ، أبو محمد الأزدي ، له كتاب ، من أصحاب الصادق </w:t>
      </w:r>
      <w:r w:rsidRPr="00A941CA">
        <w:rPr>
          <w:rStyle w:val="libFootnotenumChar"/>
          <w:rtl/>
        </w:rPr>
        <w:t>(4)</w:t>
      </w:r>
      <w:r>
        <w:rPr>
          <w:rtl/>
        </w:rPr>
        <w:t xml:space="preserve"> والكاظم </w:t>
      </w:r>
      <w:r w:rsidRPr="00A941CA">
        <w:rPr>
          <w:rStyle w:val="libFootnotenumChar"/>
          <w:rtl/>
        </w:rPr>
        <w:t>(5)</w:t>
      </w:r>
      <w:r>
        <w:rPr>
          <w:rtl/>
        </w:rPr>
        <w:t xml:space="preserve"> والرضا </w:t>
      </w:r>
      <w:r w:rsidRPr="00A941CA">
        <w:rPr>
          <w:rStyle w:val="libFootnotenumChar"/>
          <w:rtl/>
        </w:rPr>
        <w:t>(6)</w:t>
      </w:r>
      <w:r>
        <w:rPr>
          <w:rtl/>
        </w:rPr>
        <w:t xml:space="preserve"> </w:t>
      </w:r>
      <w:r w:rsidR="000B3845" w:rsidRPr="000B3845">
        <w:rPr>
          <w:rStyle w:val="libAlaemChar"/>
          <w:rFonts w:hint="cs"/>
          <w:rtl/>
        </w:rPr>
        <w:t>عليهم‌السلام</w:t>
      </w:r>
      <w:r>
        <w:rPr>
          <w:rtl/>
        </w:rPr>
        <w:t xml:space="preserve"> ، رجال الشيخ. ثم قال : بكر بن محمد الأزدي ، روى عنه : العباس بن معروف ، في من لم يرو عن الأئمة </w:t>
      </w:r>
      <w:r w:rsidR="000B3845" w:rsidRPr="000B3845">
        <w:rPr>
          <w:rStyle w:val="libAlaemChar"/>
          <w:rFonts w:hint="cs"/>
          <w:rtl/>
        </w:rPr>
        <w:t>عليهم‌السلام</w:t>
      </w:r>
      <w:r>
        <w:rPr>
          <w:rtl/>
        </w:rPr>
        <w:t xml:space="preserve"> </w:t>
      </w:r>
      <w:r w:rsidRPr="00A941CA">
        <w:rPr>
          <w:rStyle w:val="libFootnotenumChar"/>
          <w:rtl/>
        </w:rPr>
        <w:t>(7)</w:t>
      </w:r>
      <w:r>
        <w:rPr>
          <w:rtl/>
        </w:rPr>
        <w:t xml:space="preserve">. </w:t>
      </w:r>
    </w:p>
    <w:p w:rsidR="0074595C" w:rsidRDefault="0074595C" w:rsidP="004D3AB9">
      <w:pPr>
        <w:pStyle w:val="libNormal"/>
        <w:rPr>
          <w:rtl/>
        </w:rPr>
      </w:pPr>
      <w:r>
        <w:rPr>
          <w:rtl/>
        </w:rPr>
        <w:t xml:space="preserve">والظاهر ان ما ذكره النجاشي والشيخ في كتابيه واحد كما يظهر من كلام النجاشي والشيخ ، مع ملاحظة مشيخة الفقيه ، حيث يروي العباس بن معروف وأحمد بن إسحاق عن بكر بن محمد الأزدي </w:t>
      </w:r>
      <w:r w:rsidRPr="00A941CA">
        <w:rPr>
          <w:rStyle w:val="libFootnotenumChar"/>
          <w:rtl/>
        </w:rPr>
        <w:t>(8)</w:t>
      </w:r>
      <w:r>
        <w:rPr>
          <w:rtl/>
        </w:rPr>
        <w:t xml:space="preserve"> والله أعلم.</w:t>
      </w:r>
    </w:p>
    <w:p w:rsidR="0074595C" w:rsidRDefault="0074595C" w:rsidP="004D3AB9">
      <w:pPr>
        <w:pStyle w:val="libNormal"/>
        <w:rPr>
          <w:rtl/>
        </w:rPr>
      </w:pPr>
      <w:bookmarkStart w:id="1589" w:name="_Toc275762474"/>
      <w:bookmarkStart w:id="1590" w:name="_Toc451777510"/>
      <w:r w:rsidRPr="00641AE4">
        <w:rPr>
          <w:rStyle w:val="Heading2Char"/>
          <w:rtl/>
        </w:rPr>
        <w:t>794 / 28 ـ بكر بن محمد الأزدي</w:t>
      </w:r>
      <w:bookmarkEnd w:id="1589"/>
      <w:bookmarkEnd w:id="1590"/>
      <w:r>
        <w:rPr>
          <w:rtl/>
        </w:rPr>
        <w:t xml:space="preserve"> : </w:t>
      </w:r>
    </w:p>
    <w:p w:rsidR="0074595C" w:rsidRDefault="0074595C" w:rsidP="004D3AB9">
      <w:pPr>
        <w:pStyle w:val="libNormal"/>
        <w:rPr>
          <w:rtl/>
        </w:rPr>
      </w:pPr>
      <w:r>
        <w:rPr>
          <w:rtl/>
        </w:rPr>
        <w:t>ابن أخي سدير الصيرفي ، قال حمدويه : ذكر محمد بن عيسى العبيدي : ان بكر بن محمد الأزدي خير فاضل ، وبكر بن محمد كان ابن أخي سدير الصيرفي، رجال الكشي</w:t>
      </w:r>
      <w:r w:rsidRPr="00A941CA">
        <w:rPr>
          <w:rStyle w:val="libFootnotenumChar"/>
          <w:rtl/>
        </w:rPr>
        <w:t>(9)</w:t>
      </w:r>
      <w:r>
        <w:rPr>
          <w:rtl/>
        </w:rPr>
        <w:t xml:space="preserve">. </w:t>
      </w:r>
    </w:p>
    <w:p w:rsidR="0074595C" w:rsidRDefault="0074595C" w:rsidP="00C524C0">
      <w:pPr>
        <w:pStyle w:val="libLine"/>
        <w:rPr>
          <w:rtl/>
        </w:rPr>
      </w:pPr>
      <w:r>
        <w:rPr>
          <w:rtl/>
        </w:rPr>
        <w:t>__________________</w:t>
      </w:r>
    </w:p>
    <w:p w:rsidR="0074595C" w:rsidRDefault="0074595C" w:rsidP="00A941CA">
      <w:pPr>
        <w:pStyle w:val="libFootnote0"/>
        <w:rPr>
          <w:rtl/>
        </w:rPr>
      </w:pPr>
      <w:r>
        <w:rPr>
          <w:rtl/>
        </w:rPr>
        <w:t xml:space="preserve">1 ـ رجال النجاشي : 108 / 273. </w:t>
      </w:r>
    </w:p>
    <w:p w:rsidR="0074595C" w:rsidRDefault="0074595C" w:rsidP="00A941CA">
      <w:pPr>
        <w:pStyle w:val="libFootnote0"/>
        <w:rPr>
          <w:rtl/>
        </w:rPr>
      </w:pPr>
      <w:r>
        <w:rPr>
          <w:rtl/>
        </w:rPr>
        <w:t xml:space="preserve">2 ـ أخبرنا به : ابن أبي جيد ، عن محمد بن الحسن بن الوليد ، عن الصفار ، عن العباس بن معروف وأبي طالب عبد الله بن الصلت القمي ، عنه ، ست ، ( م ت ). </w:t>
      </w:r>
    </w:p>
    <w:p w:rsidR="0074595C" w:rsidRDefault="0074595C" w:rsidP="00A941CA">
      <w:pPr>
        <w:pStyle w:val="libFootnote0"/>
        <w:rPr>
          <w:rtl/>
        </w:rPr>
      </w:pPr>
      <w:r>
        <w:rPr>
          <w:rtl/>
        </w:rPr>
        <w:t xml:space="preserve">3 ـ الفهرست : 39 / 125. </w:t>
      </w:r>
    </w:p>
    <w:p w:rsidR="0074595C" w:rsidRDefault="0074595C" w:rsidP="00A941CA">
      <w:pPr>
        <w:pStyle w:val="libFootnote0"/>
        <w:rPr>
          <w:rtl/>
        </w:rPr>
      </w:pPr>
      <w:r>
        <w:rPr>
          <w:rtl/>
        </w:rPr>
        <w:t xml:space="preserve">4 ـ رجال الشيخ : 170 / 38 ، وفيه زياده : الكوفي ، عربي. </w:t>
      </w:r>
    </w:p>
    <w:p w:rsidR="0074595C" w:rsidRDefault="0074595C" w:rsidP="00A941CA">
      <w:pPr>
        <w:pStyle w:val="libFootnote0"/>
        <w:rPr>
          <w:rtl/>
        </w:rPr>
      </w:pPr>
      <w:r>
        <w:rPr>
          <w:rtl/>
        </w:rPr>
        <w:t xml:space="preserve">5 ـ رجال الشيخ : 333 / 1. </w:t>
      </w:r>
    </w:p>
    <w:p w:rsidR="0074595C" w:rsidRDefault="0074595C" w:rsidP="00A941CA">
      <w:pPr>
        <w:pStyle w:val="libFootnote0"/>
        <w:rPr>
          <w:rtl/>
        </w:rPr>
      </w:pPr>
      <w:r>
        <w:rPr>
          <w:rtl/>
        </w:rPr>
        <w:t xml:space="preserve">6 ـ رجال الشيخ : 353 / 1. </w:t>
      </w:r>
    </w:p>
    <w:p w:rsidR="0074595C" w:rsidRDefault="0074595C" w:rsidP="00A941CA">
      <w:pPr>
        <w:pStyle w:val="libFootnote0"/>
        <w:rPr>
          <w:rtl/>
        </w:rPr>
      </w:pPr>
      <w:r>
        <w:rPr>
          <w:rtl/>
        </w:rPr>
        <w:t xml:space="preserve">7 ـ رجال الشيخ : 417 / 4. </w:t>
      </w:r>
    </w:p>
    <w:p w:rsidR="0074595C" w:rsidRDefault="0074595C" w:rsidP="00A941CA">
      <w:pPr>
        <w:pStyle w:val="libFootnote0"/>
        <w:rPr>
          <w:rtl/>
        </w:rPr>
      </w:pPr>
      <w:r>
        <w:rPr>
          <w:rtl/>
        </w:rPr>
        <w:t xml:space="preserve">8 ـ مشيخة الفقيه : 4 / 33. </w:t>
      </w:r>
    </w:p>
    <w:p w:rsidR="0074595C" w:rsidRDefault="0074595C" w:rsidP="00A941CA">
      <w:pPr>
        <w:pStyle w:val="libFootnote0"/>
        <w:rPr>
          <w:rtl/>
        </w:rPr>
      </w:pPr>
      <w:r>
        <w:rPr>
          <w:rtl/>
        </w:rPr>
        <w:t xml:space="preserve">9 ـ رجال الكشي : 592 / 1107. </w:t>
      </w:r>
    </w:p>
    <w:p w:rsidR="0074595C" w:rsidRDefault="0074595C" w:rsidP="004D3AB9">
      <w:pPr>
        <w:pStyle w:val="libNormal"/>
        <w:rPr>
          <w:rtl/>
        </w:rPr>
      </w:pPr>
      <w:r>
        <w:rPr>
          <w:rtl/>
        </w:rPr>
        <w:br w:type="page"/>
      </w:r>
      <w:r>
        <w:rPr>
          <w:rtl/>
        </w:rPr>
        <w:lastRenderedPageBreak/>
        <w:t xml:space="preserve">قال الكشي : قال حمدويه : ذكر محمد بن عيسى العبيدي </w:t>
      </w:r>
      <w:r w:rsidRPr="00A941CA">
        <w:rPr>
          <w:rStyle w:val="libFootnotenumChar"/>
          <w:rtl/>
        </w:rPr>
        <w:t>(1)</w:t>
      </w:r>
      <w:r>
        <w:rPr>
          <w:rtl/>
        </w:rPr>
        <w:t xml:space="preserve"> ـ بكر بن محمد الأزدي ـ فقال : خير فاضل ، وعندي في محمد بن عيسى توقف </w:t>
      </w:r>
      <w:r w:rsidRPr="00A941CA">
        <w:rPr>
          <w:rStyle w:val="libFootnotenumChar"/>
          <w:rtl/>
        </w:rPr>
        <w:t>(2)</w:t>
      </w:r>
      <w:r>
        <w:rPr>
          <w:rtl/>
        </w:rPr>
        <w:t xml:space="preserve"> ، الخلاصة </w:t>
      </w:r>
      <w:r w:rsidRPr="00A941CA">
        <w:rPr>
          <w:rStyle w:val="libFootnotenumChar"/>
          <w:rtl/>
        </w:rPr>
        <w:t>(3)</w:t>
      </w:r>
      <w:r>
        <w:rPr>
          <w:rtl/>
        </w:rPr>
        <w:t xml:space="preserve">. </w:t>
      </w:r>
    </w:p>
    <w:p w:rsidR="0074595C" w:rsidRDefault="0074595C" w:rsidP="004D3AB9">
      <w:pPr>
        <w:pStyle w:val="libNormal"/>
        <w:rPr>
          <w:rtl/>
        </w:rPr>
      </w:pPr>
      <w:r>
        <w:rPr>
          <w:rtl/>
        </w:rPr>
        <w:t xml:space="preserve">ولبعض الأفاضل هاهنا إيراد على العلامة </w:t>
      </w:r>
      <w:r w:rsidR="000B3845" w:rsidRPr="000B3845">
        <w:rPr>
          <w:rStyle w:val="libAlaemChar"/>
          <w:rFonts w:hint="cs"/>
          <w:rtl/>
        </w:rPr>
        <w:t>قدس‌سره</w:t>
      </w:r>
      <w:r>
        <w:rPr>
          <w:rtl/>
        </w:rPr>
        <w:t xml:space="preserve">، وها هي عبارته : الذي يظهر من كلام النجاشي ان بكر بن محمد الأزدي الغامدي الثقة هو ابن أخي سدير الصيرفي ، وانهما رجل واحد ، وهو الظاهر ، وحكم العلامة بتعددهما </w:t>
      </w:r>
      <w:r w:rsidRPr="00A941CA">
        <w:rPr>
          <w:rStyle w:val="libFootnotenumChar"/>
          <w:rtl/>
        </w:rPr>
        <w:t>(4)</w:t>
      </w:r>
      <w:r>
        <w:rPr>
          <w:rtl/>
        </w:rPr>
        <w:t xml:space="preserve"> وهم ، انتهى. </w:t>
      </w:r>
    </w:p>
    <w:p w:rsidR="0074595C" w:rsidRDefault="0074595C" w:rsidP="004D3AB9">
      <w:pPr>
        <w:pStyle w:val="libNormal"/>
        <w:rPr>
          <w:rtl/>
        </w:rPr>
      </w:pPr>
      <w:r>
        <w:rPr>
          <w:rtl/>
        </w:rPr>
        <w:t xml:space="preserve">وفيه نظر ، لأن الذي يظهر من النجاشي ـ وهو متعدد عندنا ـ ان بكر ابن محمد الأزدي الغامدي الثقة هو ابن أخي </w:t>
      </w:r>
      <w:r w:rsidRPr="00A941CA">
        <w:rPr>
          <w:rStyle w:val="libFootnotenumChar"/>
          <w:rtl/>
        </w:rPr>
        <w:t>(5)</w:t>
      </w:r>
      <w:r>
        <w:rPr>
          <w:rtl/>
        </w:rPr>
        <w:t xml:space="preserve"> شديد بن عبد الرحمن ـ بالشين المعجمة والدال المهملة أخيرا </w:t>
      </w:r>
      <w:r w:rsidRPr="00A941CA">
        <w:rPr>
          <w:rStyle w:val="libFootnotenumChar"/>
          <w:rtl/>
        </w:rPr>
        <w:t>(6)</w:t>
      </w:r>
      <w:r>
        <w:rPr>
          <w:rtl/>
        </w:rPr>
        <w:t xml:space="preserve"> ـ لا ابن أخي سدير ـ بالسين المهملة والراء أخيرا ـ لأن سديرا هذا هو ابن حكيم الصيرفي ، كما ذكر الشيخ في الرجال عند ذكر أصحاب الصادق </w:t>
      </w:r>
      <w:r w:rsidR="000B3845" w:rsidRPr="000B3845">
        <w:rPr>
          <w:rStyle w:val="libAlaemChar"/>
          <w:rFonts w:hint="cs"/>
          <w:rtl/>
        </w:rPr>
        <w:t>عليه‌السلام</w:t>
      </w:r>
      <w:r>
        <w:rPr>
          <w:rtl/>
        </w:rPr>
        <w:t xml:space="preserve"> شديد بن عبد الرحمن في باب الشين المعجمة </w:t>
      </w:r>
      <w:r w:rsidRPr="00A941CA">
        <w:rPr>
          <w:rStyle w:val="libFootnotenumChar"/>
          <w:rtl/>
        </w:rPr>
        <w:t>(7)</w:t>
      </w:r>
      <w:r>
        <w:rPr>
          <w:rtl/>
        </w:rPr>
        <w:t xml:space="preserve"> ، وسدير بن حكيم في باب السين المهملة</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نسخة ( م ) : العبدي. </w:t>
      </w:r>
    </w:p>
    <w:p w:rsidR="0074595C" w:rsidRDefault="0074595C" w:rsidP="00A941CA">
      <w:pPr>
        <w:pStyle w:val="libFootnote0"/>
        <w:rPr>
          <w:rtl/>
        </w:rPr>
      </w:pPr>
      <w:r>
        <w:rPr>
          <w:rtl/>
        </w:rPr>
        <w:t xml:space="preserve">2 ـ هذا مناف لقوله في ترجمة محمد بن عيسى العبيدي : والأقوى عندي قبول روايته ، ( منه قده ). انظر الخلاصة : 141 / 22. </w:t>
      </w:r>
    </w:p>
    <w:p w:rsidR="0074595C" w:rsidRDefault="0074595C" w:rsidP="00A941CA">
      <w:pPr>
        <w:pStyle w:val="libFootnote0"/>
        <w:rPr>
          <w:rtl/>
        </w:rPr>
      </w:pPr>
      <w:r>
        <w:rPr>
          <w:rtl/>
        </w:rPr>
        <w:t xml:space="preserve">3 ـ الخلاصة : 26 / 2. </w:t>
      </w:r>
    </w:p>
    <w:p w:rsidR="0074595C" w:rsidRDefault="0074595C" w:rsidP="00A941CA">
      <w:pPr>
        <w:pStyle w:val="libFootnote0"/>
        <w:rPr>
          <w:rtl/>
        </w:rPr>
      </w:pPr>
      <w:r>
        <w:rPr>
          <w:rtl/>
        </w:rPr>
        <w:t xml:space="preserve">4 ـ الحق مع الفاضل ، ورجع المؤلف عن نظره أخيرا ، ( م ت ). </w:t>
      </w:r>
    </w:p>
    <w:p w:rsidR="0074595C" w:rsidRDefault="0074595C" w:rsidP="00A941CA">
      <w:pPr>
        <w:pStyle w:val="libFootnote0"/>
        <w:rPr>
          <w:rtl/>
        </w:rPr>
      </w:pPr>
      <w:r>
        <w:rPr>
          <w:rtl/>
        </w:rPr>
        <w:t xml:space="preserve">5 ـ أخي ، لم ترد في نسختي ( م ) و ( ت ). </w:t>
      </w:r>
    </w:p>
    <w:p w:rsidR="0074595C" w:rsidRDefault="0074595C" w:rsidP="00A941CA">
      <w:pPr>
        <w:pStyle w:val="libFootnote0"/>
        <w:rPr>
          <w:rtl/>
        </w:rPr>
      </w:pPr>
      <w:r>
        <w:rPr>
          <w:rtl/>
        </w:rPr>
        <w:t xml:space="preserve">6 ـ والظاهر أن صاحب الايراد هو الشيخ حسن ابن الشهيد الثاني في تعليقته على الخلاصة ، وهي غير متوفرة بين أيدينا. </w:t>
      </w:r>
    </w:p>
    <w:p w:rsidR="0074595C" w:rsidRDefault="0074595C" w:rsidP="00A941CA">
      <w:pPr>
        <w:pStyle w:val="libFootnote0"/>
        <w:rPr>
          <w:rtl/>
        </w:rPr>
      </w:pPr>
      <w:r>
        <w:rPr>
          <w:rtl/>
        </w:rPr>
        <w:t xml:space="preserve">كما أن للمامقاني هنا بحث لطيف استوعب فيه مسألة التعدد وعدمها فلا بأس بمراجعته. انظر تنقيح المقال 1 : 179 / 1404. </w:t>
      </w:r>
    </w:p>
    <w:p w:rsidR="0074595C" w:rsidRDefault="0074595C" w:rsidP="00A941CA">
      <w:pPr>
        <w:pStyle w:val="libFootnote0"/>
        <w:rPr>
          <w:rtl/>
        </w:rPr>
      </w:pPr>
      <w:r>
        <w:rPr>
          <w:rtl/>
        </w:rPr>
        <w:t xml:space="preserve">7 ـ رجال الشيخ : 224 / 21. </w:t>
      </w:r>
    </w:p>
    <w:p w:rsidR="0074595C" w:rsidRDefault="0074595C" w:rsidP="00A941CA">
      <w:pPr>
        <w:pStyle w:val="libFootnote0"/>
        <w:rPr>
          <w:rtl/>
        </w:rPr>
      </w:pPr>
      <w:r>
        <w:rPr>
          <w:rtl/>
        </w:rPr>
        <w:t xml:space="preserve">8 ـ رجال الشيخ : 223 / 232. </w:t>
      </w:r>
    </w:p>
    <w:p w:rsidR="0074595C" w:rsidRDefault="0074595C" w:rsidP="004D3AB9">
      <w:pPr>
        <w:pStyle w:val="libNormal"/>
        <w:rPr>
          <w:rtl/>
        </w:rPr>
      </w:pPr>
      <w:r>
        <w:rPr>
          <w:rtl/>
        </w:rPr>
        <w:br w:type="page"/>
      </w:r>
      <w:r>
        <w:rPr>
          <w:rtl/>
        </w:rPr>
        <w:lastRenderedPageBreak/>
        <w:t xml:space="preserve">وقد ذكر الكشي ان بكر بن محمد الازدي كان ابن اخي سدير الصيرفي </w:t>
      </w:r>
      <w:r w:rsidRPr="00A941CA">
        <w:rPr>
          <w:rStyle w:val="libFootnotenumChar"/>
          <w:rtl/>
        </w:rPr>
        <w:t>(1)</w:t>
      </w:r>
      <w:r>
        <w:rPr>
          <w:rtl/>
        </w:rPr>
        <w:t xml:space="preserve"> ، فعلى ما ذكرنا توهم هذا الفاضل توهم العلامة </w:t>
      </w:r>
      <w:r w:rsidR="000B3845" w:rsidRPr="000B3845">
        <w:rPr>
          <w:rStyle w:val="libAlaemChar"/>
          <w:rFonts w:hint="cs"/>
          <w:rtl/>
        </w:rPr>
        <w:t>قدس‌سره</w:t>
      </w:r>
      <w:r>
        <w:rPr>
          <w:rtl/>
        </w:rPr>
        <w:t xml:space="preserve">، وفيه تأمل </w:t>
      </w:r>
      <w:r w:rsidRPr="00A941CA">
        <w:rPr>
          <w:rStyle w:val="libFootnotenumChar"/>
          <w:rtl/>
        </w:rPr>
        <w:t>(2)</w:t>
      </w:r>
      <w:r>
        <w:rPr>
          <w:rtl/>
        </w:rPr>
        <w:t>.</w:t>
      </w:r>
    </w:p>
    <w:p w:rsidR="0074595C" w:rsidRDefault="0074595C" w:rsidP="004D3AB9">
      <w:pPr>
        <w:pStyle w:val="libNormal"/>
        <w:rPr>
          <w:rtl/>
        </w:rPr>
      </w:pPr>
      <w:bookmarkStart w:id="1591" w:name="_Toc275762475"/>
      <w:bookmarkStart w:id="1592" w:name="_Toc451777511"/>
      <w:r w:rsidRPr="00641AE4">
        <w:rPr>
          <w:rStyle w:val="Heading2Char"/>
          <w:rtl/>
        </w:rPr>
        <w:t>795 / 29 ـ بكر بن محم</w:t>
      </w:r>
      <w:r w:rsidRPr="00641AE4">
        <w:rPr>
          <w:rStyle w:val="Heading2Char"/>
          <w:rFonts w:hint="cs"/>
          <w:rtl/>
        </w:rPr>
        <w:t>ّ</w:t>
      </w:r>
      <w:r w:rsidRPr="00641AE4">
        <w:rPr>
          <w:rStyle w:val="Heading2Char"/>
          <w:rtl/>
        </w:rPr>
        <w:t>د العبدي</w:t>
      </w:r>
      <w:bookmarkEnd w:id="1591"/>
      <w:bookmarkEnd w:id="1592"/>
      <w:r>
        <w:rPr>
          <w:rtl/>
        </w:rPr>
        <w:t xml:space="preserve"> : </w:t>
      </w:r>
    </w:p>
    <w:p w:rsidR="0074595C" w:rsidRDefault="0074595C" w:rsidP="004D3AB9">
      <w:pPr>
        <w:pStyle w:val="libNormal"/>
        <w:rPr>
          <w:rtl/>
        </w:rPr>
      </w:pPr>
      <w:r>
        <w:rPr>
          <w:rtl/>
        </w:rPr>
        <w:t xml:space="preserve">العائذ ،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593" w:name="_Toc275762476"/>
      <w:bookmarkStart w:id="1594" w:name="_Toc451777512"/>
      <w:r w:rsidRPr="00641AE4">
        <w:rPr>
          <w:rStyle w:val="Heading2Char"/>
          <w:rtl/>
        </w:rPr>
        <w:t>796 / 1 ـ بكرويه الكندي</w:t>
      </w:r>
      <w:bookmarkEnd w:id="1593"/>
      <w:bookmarkEnd w:id="1594"/>
      <w:r>
        <w:rPr>
          <w:rtl/>
        </w:rPr>
        <w:t xml:space="preserve"> : </w:t>
      </w:r>
    </w:p>
    <w:p w:rsidR="0074595C" w:rsidRDefault="0074595C" w:rsidP="004D3AB9">
      <w:pPr>
        <w:pStyle w:val="libNormal"/>
        <w:rPr>
          <w:rtl/>
        </w:rPr>
      </w:pPr>
      <w:r>
        <w:rPr>
          <w:rtl/>
        </w:rPr>
        <w:t xml:space="preserve">الكوفي ، روى عنه : أبان بن عثمان ، من أصحاب الباقر </w:t>
      </w:r>
      <w:r w:rsidRPr="00A941CA">
        <w:rPr>
          <w:rStyle w:val="libFootnotenumChar"/>
          <w:rtl/>
        </w:rPr>
        <w:t>(4)</w:t>
      </w:r>
      <w:r>
        <w:rPr>
          <w:rtl/>
        </w:rPr>
        <w:t xml:space="preserve"> والصادق </w:t>
      </w:r>
      <w:r w:rsidRPr="00A941CA">
        <w:rPr>
          <w:rStyle w:val="libFootnotenumChar"/>
          <w:rtl/>
        </w:rPr>
        <w:t>(5)</w:t>
      </w:r>
      <w:r>
        <w:rPr>
          <w:rtl/>
        </w:rPr>
        <w:t xml:space="preserve"> </w:t>
      </w:r>
      <w:r w:rsidR="000B3845" w:rsidRPr="000B3845">
        <w:rPr>
          <w:rStyle w:val="libAlaemChar"/>
          <w:rFonts w:hint="cs"/>
          <w:rtl/>
        </w:rPr>
        <w:t>عليهما‌السلام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595" w:name="_Toc275762477"/>
      <w:bookmarkStart w:id="1596" w:name="_Toc451777513"/>
      <w:r w:rsidRPr="00641AE4">
        <w:rPr>
          <w:rStyle w:val="Heading2Char"/>
          <w:rtl/>
        </w:rPr>
        <w:t>797 / 1 ـ بكير بن أحمد النخعي</w:t>
      </w:r>
      <w:bookmarkEnd w:id="1595"/>
      <w:bookmarkEnd w:id="1596"/>
      <w:r>
        <w:rPr>
          <w:rtl/>
        </w:rPr>
        <w:t xml:space="preserve"> : </w:t>
      </w:r>
    </w:p>
    <w:p w:rsidR="0074595C" w:rsidRDefault="0074595C" w:rsidP="004D3AB9">
      <w:pPr>
        <w:pStyle w:val="libNormal"/>
        <w:rPr>
          <w:rtl/>
        </w:rPr>
      </w:pPr>
      <w:r>
        <w:rPr>
          <w:rtl/>
        </w:rPr>
        <w:t xml:space="preserve">الكوفي ، يقال له : الغنوي، نزل غنى، من أصحاب الصادق </w:t>
      </w:r>
      <w:r w:rsidR="000B3845" w:rsidRPr="000B3845">
        <w:rPr>
          <w:rStyle w:val="libAlaemChar"/>
          <w:rFonts w:hint="cs"/>
          <w:rtl/>
        </w:rPr>
        <w:t>عليه‌السلام</w:t>
      </w:r>
      <w:r>
        <w:rPr>
          <w:rtl/>
        </w:rPr>
        <w:t>، رجال الشيخ</w:t>
      </w:r>
      <w:r w:rsidRPr="00A941CA">
        <w:rPr>
          <w:rStyle w:val="libFootnotenumChar"/>
          <w:rtl/>
        </w:rPr>
        <w:t>(7)</w:t>
      </w:r>
      <w:r>
        <w:rPr>
          <w:rtl/>
        </w:rPr>
        <w:t>.</w:t>
      </w:r>
    </w:p>
    <w:p w:rsidR="0074595C" w:rsidRDefault="0074595C" w:rsidP="004D3AB9">
      <w:pPr>
        <w:pStyle w:val="libNormal"/>
        <w:rPr>
          <w:rtl/>
        </w:rPr>
      </w:pPr>
      <w:bookmarkStart w:id="1597" w:name="_Toc275762478"/>
      <w:bookmarkStart w:id="1598" w:name="_Toc451777514"/>
      <w:r w:rsidRPr="00641AE4">
        <w:rPr>
          <w:rStyle w:val="Heading2Char"/>
          <w:rtl/>
        </w:rPr>
        <w:t>798</w:t>
      </w:r>
      <w:r w:rsidRPr="006D453F">
        <w:rPr>
          <w:rStyle w:val="Heading2Char"/>
          <w:rtl/>
        </w:rPr>
        <w:t xml:space="preserve"> / 2 ـ بكير</w:t>
      </w:r>
      <w:bookmarkEnd w:id="1597"/>
      <w:bookmarkEnd w:id="1598"/>
      <w:r>
        <w:rPr>
          <w:rtl/>
        </w:rPr>
        <w:t xml:space="preserve"> </w:t>
      </w:r>
      <w:r w:rsidRPr="00A941CA">
        <w:rPr>
          <w:rStyle w:val="libFootnotenumChar"/>
          <w:rtl/>
        </w:rPr>
        <w:t>(8)</w:t>
      </w:r>
      <w:r>
        <w:rPr>
          <w:rtl/>
        </w:rPr>
        <w:t xml:space="preserve"> </w:t>
      </w:r>
      <w:r w:rsidRPr="00641AE4">
        <w:rPr>
          <w:rStyle w:val="Heading2Char"/>
          <w:rtl/>
        </w:rPr>
        <w:t>بن أعين</w:t>
      </w:r>
      <w:r>
        <w:rPr>
          <w:rtl/>
        </w:rPr>
        <w:t xml:space="preserve"> </w:t>
      </w:r>
      <w:r w:rsidRPr="00A941CA">
        <w:rPr>
          <w:rStyle w:val="libFootnotenumChar"/>
          <w:rtl/>
        </w:rPr>
        <w:t>(9)</w:t>
      </w:r>
      <w:r>
        <w:rPr>
          <w:rtl/>
        </w:rPr>
        <w:t xml:space="preserve"> : </w:t>
      </w:r>
    </w:p>
    <w:p w:rsidR="0074595C" w:rsidRDefault="0074595C" w:rsidP="004D3AB9">
      <w:pPr>
        <w:pStyle w:val="libNormal"/>
        <w:rPr>
          <w:rtl/>
        </w:rPr>
      </w:pPr>
      <w:r>
        <w:rPr>
          <w:rtl/>
        </w:rPr>
        <w:t xml:space="preserve">روى حمدويه : عن يعقوب بن يزيد ، عن ابن أبي عمير والفضل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الكشي : 592 / 1107. </w:t>
      </w:r>
    </w:p>
    <w:p w:rsidR="0074595C" w:rsidRDefault="0074595C" w:rsidP="00A941CA">
      <w:pPr>
        <w:pStyle w:val="libFootnote0"/>
        <w:rPr>
          <w:rtl/>
        </w:rPr>
      </w:pPr>
      <w:r>
        <w:rPr>
          <w:rtl/>
        </w:rPr>
        <w:t xml:space="preserve">2 ـ وجه التأمل أنه يحتمل أن يكون سدير الصيرفي في كلام الكشي غلطا ، ( منه قده ). </w:t>
      </w:r>
    </w:p>
    <w:p w:rsidR="0074595C" w:rsidRDefault="0074595C" w:rsidP="00A941CA">
      <w:pPr>
        <w:pStyle w:val="libFootnote0"/>
        <w:rPr>
          <w:rtl/>
        </w:rPr>
      </w:pPr>
      <w:r>
        <w:rPr>
          <w:rtl/>
        </w:rPr>
        <w:t xml:space="preserve">3 ـ رجال الشيخ : 170 / 30 ، وفيه : العابد. </w:t>
      </w:r>
    </w:p>
    <w:p w:rsidR="0074595C" w:rsidRDefault="0074595C" w:rsidP="00A941CA">
      <w:pPr>
        <w:pStyle w:val="libFootnote0"/>
        <w:rPr>
          <w:rtl/>
        </w:rPr>
      </w:pPr>
      <w:r>
        <w:rPr>
          <w:rtl/>
        </w:rPr>
        <w:t xml:space="preserve">4 ـ رجال الشيخ : 128 / 20. </w:t>
      </w:r>
    </w:p>
    <w:p w:rsidR="0074595C" w:rsidRDefault="0074595C" w:rsidP="00A941CA">
      <w:pPr>
        <w:pStyle w:val="libFootnote0"/>
        <w:rPr>
          <w:rtl/>
        </w:rPr>
      </w:pPr>
      <w:r>
        <w:rPr>
          <w:rtl/>
        </w:rPr>
        <w:t xml:space="preserve">5 ـ رجال الشيخ : 171 / 55. </w:t>
      </w:r>
    </w:p>
    <w:p w:rsidR="0074595C" w:rsidRDefault="0074595C" w:rsidP="00A941CA">
      <w:pPr>
        <w:pStyle w:val="libFootnote0"/>
        <w:rPr>
          <w:rtl/>
        </w:rPr>
      </w:pPr>
      <w:r>
        <w:rPr>
          <w:rtl/>
        </w:rPr>
        <w:t xml:space="preserve">6 ـ بكرويه المحاربي : مولاهم ، صاحب الادم ، كوفي ، ق جخ ، ( م ت ). رجال الشيخ : 171 / 54. </w:t>
      </w:r>
    </w:p>
    <w:p w:rsidR="0074595C" w:rsidRDefault="0074595C" w:rsidP="00A941CA">
      <w:pPr>
        <w:pStyle w:val="libFootnote0"/>
        <w:rPr>
          <w:rtl/>
        </w:rPr>
      </w:pPr>
      <w:r>
        <w:rPr>
          <w:rtl/>
        </w:rPr>
        <w:t xml:space="preserve">7 ـ رجال الشيخ : 171 / 45. </w:t>
      </w:r>
    </w:p>
    <w:p w:rsidR="0074595C" w:rsidRDefault="0074595C" w:rsidP="00A941CA">
      <w:pPr>
        <w:pStyle w:val="libFootnote0"/>
        <w:rPr>
          <w:rtl/>
        </w:rPr>
      </w:pPr>
      <w:r>
        <w:rPr>
          <w:rtl/>
        </w:rPr>
        <w:t xml:space="preserve">8 ـ بكر ( خ ل ) ، ( م ت ). </w:t>
      </w:r>
    </w:p>
    <w:p w:rsidR="0074595C" w:rsidRDefault="0074595C" w:rsidP="00A941CA">
      <w:pPr>
        <w:pStyle w:val="libFootnote0"/>
        <w:rPr>
          <w:rtl/>
        </w:rPr>
      </w:pPr>
      <w:r>
        <w:rPr>
          <w:rtl/>
        </w:rPr>
        <w:t xml:space="preserve">9 ـ بكير بن أعين بن سنسن : الشيباني الكوفي ، قر ق ، يكنى أبا عبد الله ، ويقال : أبو الجهم ، وله ستة أولاد ذكور : عبد الله والجهم وعبد الحميد وعبد الأعلى وعمرو وزيد ، مات في حياة أبي عبد الله </w:t>
      </w:r>
      <w:r w:rsidR="000B3845" w:rsidRPr="000B3845">
        <w:rPr>
          <w:rStyle w:val="libAlaemChar"/>
          <w:rFonts w:hint="cs"/>
          <w:rtl/>
        </w:rPr>
        <w:t>عليه‌السلام</w:t>
      </w:r>
      <w:r>
        <w:rPr>
          <w:rtl/>
        </w:rPr>
        <w:t xml:space="preserve"> ، جخ ، ( م ت ). </w:t>
      </w:r>
    </w:p>
    <w:p w:rsidR="0074595C" w:rsidRDefault="0074595C" w:rsidP="00A941CA">
      <w:pPr>
        <w:pStyle w:val="libFootnote0"/>
        <w:rPr>
          <w:rtl/>
        </w:rPr>
      </w:pPr>
      <w:r>
        <w:rPr>
          <w:rtl/>
        </w:rPr>
        <w:t xml:space="preserve">10 ـ في نسخة ( ت ) والمصدر : عن الفضل ... </w:t>
      </w:r>
    </w:p>
    <w:p w:rsidR="0074595C" w:rsidRDefault="0074595C" w:rsidP="004D3AB9">
      <w:pPr>
        <w:pStyle w:val="libNormal0"/>
        <w:rPr>
          <w:rtl/>
        </w:rPr>
      </w:pPr>
      <w:r>
        <w:rPr>
          <w:rtl/>
        </w:rPr>
        <w:br w:type="page"/>
      </w:r>
      <w:r>
        <w:rPr>
          <w:rtl/>
        </w:rPr>
        <w:lastRenderedPageBreak/>
        <w:t>و</w:t>
      </w:r>
      <w:r>
        <w:rPr>
          <w:rFonts w:hint="cs"/>
          <w:rtl/>
        </w:rPr>
        <w:t>إ</w:t>
      </w:r>
      <w:r>
        <w:rPr>
          <w:rtl/>
        </w:rPr>
        <w:t xml:space="preserve">براهيم بن محمد الاشعري </w:t>
      </w:r>
      <w:r w:rsidRPr="00A941CA">
        <w:rPr>
          <w:rStyle w:val="libFootnotenumChar"/>
          <w:rtl/>
        </w:rPr>
        <w:t>(1)</w:t>
      </w:r>
      <w:r>
        <w:rPr>
          <w:rtl/>
        </w:rPr>
        <w:t xml:space="preserve"> : ان الصادق </w:t>
      </w:r>
      <w:r w:rsidR="000B3845" w:rsidRPr="000B3845">
        <w:rPr>
          <w:rStyle w:val="libAlaemChar"/>
          <w:rFonts w:hint="cs"/>
          <w:rtl/>
        </w:rPr>
        <w:t>عليه‌السلام</w:t>
      </w:r>
      <w:r>
        <w:rPr>
          <w:rtl/>
        </w:rPr>
        <w:t xml:space="preserve"> قال فيه بعد موته : والله لقد أنزله الله بين رسوله وأمير المؤمنين </w:t>
      </w:r>
      <w:r w:rsidR="000B3845" w:rsidRPr="000B3845">
        <w:rPr>
          <w:rStyle w:val="libAlaemChar"/>
          <w:rFonts w:hint="cs"/>
          <w:rtl/>
        </w:rPr>
        <w:t>عليهما‌السلام</w:t>
      </w:r>
      <w:r>
        <w:rPr>
          <w:rtl/>
        </w:rPr>
        <w:t xml:space="preserve"> ، رجال الكشي </w:t>
      </w:r>
      <w:r w:rsidRPr="00A941CA">
        <w:rPr>
          <w:rStyle w:val="libFootnotenumChar"/>
          <w:rtl/>
        </w:rPr>
        <w:t>(2)</w:t>
      </w:r>
      <w:r>
        <w:rPr>
          <w:rtl/>
        </w:rPr>
        <w:t xml:space="preserve">. </w:t>
      </w:r>
    </w:p>
    <w:p w:rsidR="0074595C" w:rsidRDefault="0074595C" w:rsidP="004D3AB9">
      <w:pPr>
        <w:pStyle w:val="libNormal"/>
        <w:rPr>
          <w:rtl/>
        </w:rPr>
      </w:pPr>
      <w:r>
        <w:rPr>
          <w:rtl/>
        </w:rPr>
        <w:t xml:space="preserve">مات </w:t>
      </w:r>
      <w:r w:rsidRPr="00A941CA">
        <w:rPr>
          <w:rStyle w:val="libFootnotenumChar"/>
          <w:rtl/>
        </w:rPr>
        <w:t>(3)</w:t>
      </w:r>
      <w:r>
        <w:rPr>
          <w:rtl/>
        </w:rPr>
        <w:t xml:space="preserve"> في حياة الصادق </w:t>
      </w:r>
      <w:r w:rsidR="000B3845" w:rsidRPr="000B3845">
        <w:rPr>
          <w:rStyle w:val="libAlaemChar"/>
          <w:rFonts w:hint="cs"/>
          <w:rtl/>
        </w:rPr>
        <w:t>عليه‌السلام</w:t>
      </w:r>
      <w:r>
        <w:rPr>
          <w:rtl/>
        </w:rPr>
        <w:t xml:space="preserve"> ، من أصحاب الباقر </w:t>
      </w:r>
      <w:r w:rsidRPr="00A941CA">
        <w:rPr>
          <w:rStyle w:val="libFootnotenumChar"/>
          <w:rtl/>
        </w:rPr>
        <w:t>(4)</w:t>
      </w:r>
      <w:r>
        <w:rPr>
          <w:rtl/>
        </w:rPr>
        <w:t xml:space="preserve"> والصادق </w:t>
      </w:r>
      <w:r w:rsidRPr="00A941CA">
        <w:rPr>
          <w:rStyle w:val="libFootnotenumChar"/>
          <w:rtl/>
        </w:rPr>
        <w:t>(5)</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1599" w:name="_Toc275762479"/>
      <w:bookmarkStart w:id="1600" w:name="_Toc451777515"/>
      <w:r w:rsidRPr="00641AE4">
        <w:rPr>
          <w:rStyle w:val="Heading2Char"/>
          <w:rtl/>
        </w:rPr>
        <w:t>799 / 3 ـ بكير بن جندب الكوفي</w:t>
      </w:r>
      <w:bookmarkEnd w:id="1599"/>
      <w:bookmarkEnd w:id="1600"/>
      <w:r>
        <w:rPr>
          <w:rtl/>
        </w:rPr>
        <w:t xml:space="preserve"> : </w:t>
      </w:r>
    </w:p>
    <w:p w:rsidR="0074595C" w:rsidRDefault="0074595C" w:rsidP="004D3AB9">
      <w:pPr>
        <w:pStyle w:val="libNormal"/>
        <w:rPr>
          <w:rtl/>
        </w:rPr>
      </w:pPr>
      <w:r>
        <w:rPr>
          <w:rtl/>
        </w:rPr>
        <w:t xml:space="preserve">من أصحاب الباقر والصادق </w:t>
      </w:r>
      <w:r w:rsidR="000B3845" w:rsidRPr="000B3845">
        <w:rPr>
          <w:rStyle w:val="libAlaemChar"/>
          <w:rFonts w:hint="cs"/>
          <w:rtl/>
        </w:rPr>
        <w:t>عليهما‌السلام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601" w:name="_Toc275762480"/>
      <w:bookmarkStart w:id="1602" w:name="_Toc451777516"/>
      <w:r w:rsidRPr="00641AE4">
        <w:rPr>
          <w:rStyle w:val="Heading2Char"/>
          <w:rtl/>
        </w:rPr>
        <w:t>800 / 4 ـ بكير</w:t>
      </w:r>
      <w:bookmarkEnd w:id="1601"/>
      <w:bookmarkEnd w:id="1602"/>
      <w:r>
        <w:rPr>
          <w:rtl/>
        </w:rPr>
        <w:t xml:space="preserve"> </w:t>
      </w:r>
      <w:r w:rsidRPr="00A941CA">
        <w:rPr>
          <w:rStyle w:val="libFootnotenumChar"/>
          <w:rtl/>
        </w:rPr>
        <w:t>(7)</w:t>
      </w:r>
      <w:r>
        <w:rPr>
          <w:rtl/>
        </w:rPr>
        <w:t xml:space="preserve"> </w:t>
      </w:r>
      <w:r w:rsidRPr="00641AE4">
        <w:rPr>
          <w:rStyle w:val="Heading2Char"/>
          <w:rtl/>
        </w:rPr>
        <w:t>ب</w:t>
      </w:r>
      <w:r w:rsidRPr="006D453F">
        <w:rPr>
          <w:rStyle w:val="Heading2Char"/>
          <w:rtl/>
        </w:rPr>
        <w:t>ن حبيب الكوفي</w:t>
      </w:r>
      <w:r>
        <w:rPr>
          <w:rtl/>
        </w:rPr>
        <w:t xml:space="preserve"> : </w:t>
      </w:r>
    </w:p>
    <w:p w:rsidR="0074595C" w:rsidRDefault="0074595C" w:rsidP="004D3AB9">
      <w:pPr>
        <w:pStyle w:val="libNormal"/>
        <w:rPr>
          <w:rtl/>
        </w:rPr>
      </w:pPr>
      <w:r>
        <w:rPr>
          <w:rtl/>
        </w:rPr>
        <w:t xml:space="preserve">روى عاصم عن منصور بن حازم عنه ، من أصحاب الباقر </w:t>
      </w:r>
      <w:r w:rsidRPr="00A941CA">
        <w:rPr>
          <w:rStyle w:val="libFootnotenumChar"/>
          <w:rtl/>
        </w:rPr>
        <w:t>(8)</w:t>
      </w:r>
      <w:r>
        <w:rPr>
          <w:rtl/>
        </w:rPr>
        <w:t xml:space="preserve"> والصادق </w:t>
      </w:r>
      <w:r w:rsidRPr="00A941CA">
        <w:rPr>
          <w:rStyle w:val="libFootnotenumChar"/>
          <w:rtl/>
        </w:rPr>
        <w:t>(9)</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1603" w:name="_Toc275762481"/>
      <w:bookmarkStart w:id="1604" w:name="_Toc451777517"/>
      <w:r w:rsidRPr="00641AE4">
        <w:rPr>
          <w:rStyle w:val="Heading2Char"/>
          <w:rtl/>
        </w:rPr>
        <w:t>801 / 5 ـ بكير بن عبد الله الأشج</w:t>
      </w:r>
      <w:bookmarkEnd w:id="1603"/>
      <w:bookmarkEnd w:id="1604"/>
      <w:r>
        <w:rPr>
          <w:rtl/>
        </w:rPr>
        <w:t xml:space="preserve"> </w:t>
      </w:r>
      <w:r w:rsidRPr="00A941CA">
        <w:rPr>
          <w:rStyle w:val="libFootnotenumChar"/>
          <w:rtl/>
        </w:rPr>
        <w:t>(10)</w:t>
      </w:r>
      <w:r>
        <w:rPr>
          <w:rtl/>
        </w:rPr>
        <w:t xml:space="preserve"> : </w:t>
      </w:r>
    </w:p>
    <w:p w:rsidR="0074595C" w:rsidRDefault="0074595C" w:rsidP="004D3AB9">
      <w:pPr>
        <w:pStyle w:val="libNormal"/>
        <w:rPr>
          <w:rtl/>
        </w:rPr>
      </w:pPr>
      <w:r>
        <w:rPr>
          <w:rtl/>
        </w:rPr>
        <w:t xml:space="preserve">من أصحاب علي بن الحسين </w:t>
      </w:r>
      <w:r w:rsidR="000B3845" w:rsidRPr="000B3845">
        <w:rPr>
          <w:rStyle w:val="libAlaemChar"/>
          <w:rFonts w:hint="cs"/>
          <w:rtl/>
        </w:rPr>
        <w:t>عليهما‌السلام</w:t>
      </w:r>
      <w:r>
        <w:rPr>
          <w:rtl/>
        </w:rPr>
        <w:t xml:space="preserve"> ، رجال الشيخ </w:t>
      </w:r>
      <w:r w:rsidRPr="00A941CA">
        <w:rPr>
          <w:rStyle w:val="libFootnotenumChar"/>
          <w:rtl/>
        </w:rPr>
        <w:t>(11)</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المصدر : ابني محمد الأشعريين ... </w:t>
      </w:r>
    </w:p>
    <w:p w:rsidR="0074595C" w:rsidRDefault="0074595C" w:rsidP="00A941CA">
      <w:pPr>
        <w:pStyle w:val="libFootnote0"/>
        <w:rPr>
          <w:rtl/>
        </w:rPr>
      </w:pPr>
      <w:r>
        <w:rPr>
          <w:rtl/>
        </w:rPr>
        <w:t xml:space="preserve">2 ـ رجال الكشي : 171 / 45. </w:t>
      </w:r>
    </w:p>
    <w:p w:rsidR="0074595C" w:rsidRDefault="0074595C" w:rsidP="00A941CA">
      <w:pPr>
        <w:pStyle w:val="libFootnote0"/>
        <w:rPr>
          <w:rtl/>
        </w:rPr>
      </w:pPr>
      <w:r>
        <w:rPr>
          <w:rtl/>
        </w:rPr>
        <w:t xml:space="preserve">3 ـ مشكور ، مات على الاستقامة ، صه ، ( م ت ). الخلاصة : 28 / 5. </w:t>
      </w:r>
    </w:p>
    <w:p w:rsidR="0074595C" w:rsidRDefault="0074595C" w:rsidP="00A941CA">
      <w:pPr>
        <w:pStyle w:val="libFootnote0"/>
        <w:rPr>
          <w:rtl/>
        </w:rPr>
      </w:pPr>
      <w:r>
        <w:rPr>
          <w:rtl/>
        </w:rPr>
        <w:t xml:space="preserve">4 ـ رجال الشيخ : 127 / 17. </w:t>
      </w:r>
    </w:p>
    <w:p w:rsidR="0074595C" w:rsidRDefault="0074595C" w:rsidP="00A941CA">
      <w:pPr>
        <w:pStyle w:val="libFootnote0"/>
        <w:rPr>
          <w:rtl/>
        </w:rPr>
      </w:pPr>
      <w:r>
        <w:rPr>
          <w:rtl/>
        </w:rPr>
        <w:t xml:space="preserve">5 ـ رجال الشيخ : 170 / 43. </w:t>
      </w:r>
    </w:p>
    <w:p w:rsidR="0074595C" w:rsidRDefault="0074595C" w:rsidP="00A941CA">
      <w:pPr>
        <w:pStyle w:val="libFootnote0"/>
        <w:rPr>
          <w:rtl/>
        </w:rPr>
      </w:pPr>
      <w:r>
        <w:rPr>
          <w:rtl/>
        </w:rPr>
        <w:t xml:space="preserve">6 ـ رجال الشيخ : 128 / 19 ، وفيه : روى عنهما </w:t>
      </w:r>
      <w:r w:rsidR="000B3845" w:rsidRPr="000B3845">
        <w:rPr>
          <w:rStyle w:val="libAlaemChar"/>
          <w:rFonts w:hint="cs"/>
          <w:rtl/>
        </w:rPr>
        <w:t>عليهما‌السلام</w:t>
      </w:r>
      <w:r>
        <w:rPr>
          <w:rtl/>
        </w:rPr>
        <w:t xml:space="preserve">. </w:t>
      </w:r>
    </w:p>
    <w:p w:rsidR="0074595C" w:rsidRDefault="0074595C" w:rsidP="00A941CA">
      <w:pPr>
        <w:pStyle w:val="libFootnote0"/>
        <w:rPr>
          <w:rtl/>
        </w:rPr>
      </w:pPr>
      <w:r>
        <w:rPr>
          <w:rtl/>
        </w:rPr>
        <w:t xml:space="preserve">7 ـ بكر ( خ ل ) ، والظاهر أنه الذي تقدم بعنوان : بكر ، ( م ت ). </w:t>
      </w:r>
    </w:p>
    <w:p w:rsidR="0074595C" w:rsidRDefault="0074595C" w:rsidP="00A941CA">
      <w:pPr>
        <w:pStyle w:val="libFootnote0"/>
        <w:rPr>
          <w:rtl/>
        </w:rPr>
      </w:pPr>
      <w:r>
        <w:rPr>
          <w:rtl/>
        </w:rPr>
        <w:t xml:space="preserve">8 ـ رجال الشيخ : 128 / 18. </w:t>
      </w:r>
    </w:p>
    <w:p w:rsidR="0074595C" w:rsidRDefault="0074595C" w:rsidP="00A941CA">
      <w:pPr>
        <w:pStyle w:val="libFootnote0"/>
        <w:rPr>
          <w:rtl/>
        </w:rPr>
      </w:pPr>
      <w:r>
        <w:rPr>
          <w:rtl/>
        </w:rPr>
        <w:t xml:space="preserve">9 ـ رجال الشيخ : 171 / 46. </w:t>
      </w:r>
    </w:p>
    <w:p w:rsidR="0074595C" w:rsidRDefault="0074595C" w:rsidP="00A941CA">
      <w:pPr>
        <w:pStyle w:val="libFootnote0"/>
        <w:rPr>
          <w:rtl/>
        </w:rPr>
      </w:pPr>
      <w:r>
        <w:rPr>
          <w:rtl/>
        </w:rPr>
        <w:t xml:space="preserve">10 ـ في المصدر : ابن الأشج ، وكذا مجمع الرجال 1 : 280 نقلا عنه. </w:t>
      </w:r>
    </w:p>
    <w:p w:rsidR="0074595C" w:rsidRDefault="0074595C" w:rsidP="00A941CA">
      <w:pPr>
        <w:pStyle w:val="libFootnote0"/>
        <w:rPr>
          <w:rtl/>
        </w:rPr>
      </w:pPr>
      <w:r>
        <w:rPr>
          <w:rtl/>
        </w:rPr>
        <w:t xml:space="preserve">11 ـ رجال الشيخ : 110 / 3. </w:t>
      </w:r>
    </w:p>
    <w:p w:rsidR="0074595C" w:rsidRDefault="0074595C" w:rsidP="004D3AB9">
      <w:pPr>
        <w:pStyle w:val="libNormal"/>
        <w:rPr>
          <w:rtl/>
        </w:rPr>
      </w:pPr>
      <w:r>
        <w:rPr>
          <w:rtl/>
        </w:rPr>
        <w:br w:type="page"/>
      </w:r>
      <w:bookmarkStart w:id="1605" w:name="_Toc275762482"/>
      <w:bookmarkStart w:id="1606" w:name="_Toc451777518"/>
      <w:r w:rsidRPr="00641AE4">
        <w:rPr>
          <w:rStyle w:val="Heading2Char"/>
          <w:rtl/>
        </w:rPr>
        <w:lastRenderedPageBreak/>
        <w:t>802 / 6 ـ بكير بن عبد الله</w:t>
      </w:r>
      <w:bookmarkEnd w:id="1605"/>
      <w:bookmarkEnd w:id="1606"/>
      <w:r w:rsidRPr="00641AE4">
        <w:rPr>
          <w:rStyle w:val="Heading2Char"/>
          <w:rtl/>
        </w:rPr>
        <w:t xml:space="preserve"> </w:t>
      </w:r>
      <w:r w:rsidRPr="00A941CA">
        <w:rPr>
          <w:rStyle w:val="libFootnotenumChar"/>
          <w:rtl/>
        </w:rPr>
        <w:t>(1)</w:t>
      </w:r>
      <w:r w:rsidRPr="00641AE4">
        <w:rPr>
          <w:rStyle w:val="Heading2Char"/>
          <w:rtl/>
        </w:rPr>
        <w:t xml:space="preserve"> الكوفي</w:t>
      </w:r>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607" w:name="_Toc275762483"/>
      <w:bookmarkStart w:id="1608" w:name="_Toc451777519"/>
      <w:r w:rsidRPr="00641AE4">
        <w:rPr>
          <w:rStyle w:val="Heading2Char"/>
          <w:rtl/>
        </w:rPr>
        <w:t>803 / 7 ـ بكير بن قابوس بن أبي ظبيا</w:t>
      </w:r>
      <w:r w:rsidRPr="006D453F">
        <w:rPr>
          <w:rStyle w:val="Heading2Char"/>
          <w:rtl/>
        </w:rPr>
        <w:t>ن</w:t>
      </w:r>
      <w:bookmarkEnd w:id="1607"/>
      <w:bookmarkEnd w:id="1608"/>
      <w:r>
        <w:rPr>
          <w:rtl/>
        </w:rPr>
        <w:t xml:space="preserve"> </w:t>
      </w:r>
      <w:r w:rsidRPr="00A941CA">
        <w:rPr>
          <w:rStyle w:val="libFootnotenumChar"/>
          <w:rtl/>
        </w:rPr>
        <w:t>(3)</w:t>
      </w:r>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609" w:name="_Toc275762484"/>
      <w:bookmarkStart w:id="1610" w:name="_Toc451777520"/>
      <w:r w:rsidRPr="00641AE4">
        <w:rPr>
          <w:rStyle w:val="Heading2Char"/>
          <w:rtl/>
        </w:rPr>
        <w:t>804 / 8 ـ بكير بن قطر بن خليفة</w:t>
      </w:r>
      <w:bookmarkEnd w:id="1609"/>
      <w:bookmarkEnd w:id="1610"/>
      <w:r>
        <w:rPr>
          <w:rtl/>
        </w:rPr>
        <w:t xml:space="preserve"> : </w:t>
      </w:r>
    </w:p>
    <w:p w:rsidR="0074595C" w:rsidRDefault="0074595C" w:rsidP="004D3AB9">
      <w:pPr>
        <w:pStyle w:val="libNormal"/>
        <w:rPr>
          <w:rtl/>
        </w:rPr>
      </w:pPr>
      <w:r>
        <w:rPr>
          <w:rtl/>
        </w:rPr>
        <w:t xml:space="preserve">أبو ( عمرو ، مولى ) </w:t>
      </w:r>
      <w:r w:rsidRPr="00A941CA">
        <w:rPr>
          <w:rStyle w:val="libFootnotenumChar"/>
          <w:rtl/>
        </w:rPr>
        <w:t>(5)</w:t>
      </w:r>
      <w:r>
        <w:rPr>
          <w:rtl/>
        </w:rPr>
        <w:t xml:space="preserve"> عمرو بن حريث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611" w:name="_Toc275762485"/>
      <w:bookmarkStart w:id="1612" w:name="_Toc451777521"/>
      <w:r w:rsidRPr="00641AE4">
        <w:rPr>
          <w:rStyle w:val="Heading2Char"/>
          <w:rtl/>
        </w:rPr>
        <w:t>805 / 9 ـ بكير بن واصل البرجمي</w:t>
      </w:r>
      <w:bookmarkEnd w:id="1611"/>
      <w:bookmarkEnd w:id="1612"/>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1613" w:name="_Toc275762486"/>
      <w:bookmarkStart w:id="1614" w:name="_Toc451777522"/>
      <w:r w:rsidRPr="00641AE4">
        <w:rPr>
          <w:rStyle w:val="Heading2Char"/>
          <w:rtl/>
        </w:rPr>
        <w:t>806 / 1</w:t>
      </w:r>
      <w:r w:rsidRPr="006D453F">
        <w:rPr>
          <w:rStyle w:val="Heading2Char"/>
          <w:rtl/>
        </w:rPr>
        <w:t xml:space="preserve"> ـ بكيل بن سعيد</w:t>
      </w:r>
      <w:bookmarkEnd w:id="1613"/>
      <w:bookmarkEnd w:id="1614"/>
      <w:r>
        <w:rPr>
          <w:rtl/>
        </w:rPr>
        <w:t xml:space="preserve"> </w:t>
      </w:r>
      <w:r w:rsidRPr="00A941CA">
        <w:rPr>
          <w:rStyle w:val="libFootnotenumChar"/>
          <w:rtl/>
        </w:rPr>
        <w:t>(8)</w:t>
      </w:r>
      <w:r>
        <w:rPr>
          <w:rtl/>
        </w:rPr>
        <w:t xml:space="preserve"> : </w:t>
      </w:r>
    </w:p>
    <w:p w:rsidR="0074595C" w:rsidRDefault="0074595C" w:rsidP="004D3AB9">
      <w:pPr>
        <w:pStyle w:val="libNormal"/>
        <w:rPr>
          <w:rtl/>
        </w:rPr>
      </w:pPr>
      <w:r>
        <w:rPr>
          <w:rtl/>
        </w:rPr>
        <w:t xml:space="preserve">من أصحاب الحسين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هامش نسختي ( ش ) و ( م ) : عبيد الله ( خ ل ) ، وفي نسخة ( ت ) : عبيد الله ، وفي هامشها : عبد الله ( خ ل ). </w:t>
      </w:r>
    </w:p>
    <w:p w:rsidR="0074595C" w:rsidRDefault="0074595C" w:rsidP="00A941CA">
      <w:pPr>
        <w:pStyle w:val="libFootnote0"/>
        <w:rPr>
          <w:rtl/>
        </w:rPr>
      </w:pPr>
      <w:r>
        <w:rPr>
          <w:rtl/>
        </w:rPr>
        <w:t xml:space="preserve">2 ـ رجال الشيخ : 171 / 48 ، وفيه : عبيد الله. </w:t>
      </w:r>
    </w:p>
    <w:p w:rsidR="0074595C" w:rsidRDefault="0074595C" w:rsidP="00A941CA">
      <w:pPr>
        <w:pStyle w:val="libFootnote0"/>
        <w:rPr>
          <w:rtl/>
        </w:rPr>
      </w:pPr>
      <w:r>
        <w:rPr>
          <w:rtl/>
        </w:rPr>
        <w:t xml:space="preserve">3 ـ الجنبي ، جخ ، ( م ت ). </w:t>
      </w:r>
    </w:p>
    <w:p w:rsidR="0074595C" w:rsidRDefault="0074595C" w:rsidP="00A941CA">
      <w:pPr>
        <w:pStyle w:val="libFootnote0"/>
        <w:rPr>
          <w:rtl/>
        </w:rPr>
      </w:pPr>
      <w:r>
        <w:rPr>
          <w:rtl/>
        </w:rPr>
        <w:t xml:space="preserve">4 ـ رجال الشيخ : 171 / 44. </w:t>
      </w:r>
    </w:p>
    <w:p w:rsidR="0074595C" w:rsidRDefault="0074595C" w:rsidP="00A941CA">
      <w:pPr>
        <w:pStyle w:val="libFootnote0"/>
        <w:rPr>
          <w:rtl/>
        </w:rPr>
      </w:pPr>
      <w:r>
        <w:rPr>
          <w:rtl/>
        </w:rPr>
        <w:t xml:space="preserve">5 ـ ما بين القوسين لم يرد في نسخة ( م ). </w:t>
      </w:r>
    </w:p>
    <w:p w:rsidR="0074595C" w:rsidRDefault="0074595C" w:rsidP="00A941CA">
      <w:pPr>
        <w:pStyle w:val="libFootnote0"/>
        <w:rPr>
          <w:rtl/>
        </w:rPr>
      </w:pPr>
      <w:r>
        <w:rPr>
          <w:rtl/>
        </w:rPr>
        <w:t xml:space="preserve">6 ـ رجال الشيخ : 170 / 42 ، وفيه : بكر ( بكير خ ل ) بن فطر ... ، وفي مجمع الرجال 1 : 275 نقلا عنه : بكر ( بكير خ ل ) بن قطر ( فطر خ ل ) ... </w:t>
      </w:r>
    </w:p>
    <w:p w:rsidR="0074595C" w:rsidRDefault="0074595C" w:rsidP="00A941CA">
      <w:pPr>
        <w:pStyle w:val="libFootnote0"/>
        <w:rPr>
          <w:rtl/>
        </w:rPr>
      </w:pPr>
      <w:r>
        <w:rPr>
          <w:rtl/>
        </w:rPr>
        <w:t xml:space="preserve">7 ـ رجال الشيخ : 171 / 47. </w:t>
      </w:r>
    </w:p>
    <w:p w:rsidR="0074595C" w:rsidRDefault="0074595C" w:rsidP="00A941CA">
      <w:pPr>
        <w:pStyle w:val="libFootnote0"/>
        <w:rPr>
          <w:rtl/>
        </w:rPr>
      </w:pPr>
      <w:r>
        <w:rPr>
          <w:rtl/>
        </w:rPr>
        <w:t xml:space="preserve">8 ـ قبيلة في اليمن من الهمدان ، جخ ، ( م ت ). لم يرد ذلك في النسخ المتوفرة لدينا من رجال الشيخ ، نعم ورد ذلك في مجمع الرجال 1 : 280 نقلا عنه. </w:t>
      </w:r>
    </w:p>
    <w:p w:rsidR="0074595C" w:rsidRDefault="0074595C" w:rsidP="00A941CA">
      <w:pPr>
        <w:pStyle w:val="libFootnote0"/>
        <w:rPr>
          <w:rtl/>
        </w:rPr>
      </w:pPr>
      <w:r>
        <w:rPr>
          <w:rtl/>
        </w:rPr>
        <w:t xml:space="preserve">9 ـ رجال الشيخ : 99 / 2. </w:t>
      </w:r>
    </w:p>
    <w:p w:rsidR="0074595C" w:rsidRDefault="0074595C" w:rsidP="004D3AB9">
      <w:pPr>
        <w:pStyle w:val="libNormal"/>
        <w:rPr>
          <w:rtl/>
        </w:rPr>
      </w:pPr>
      <w:r>
        <w:rPr>
          <w:rtl/>
        </w:rPr>
        <w:br w:type="page"/>
      </w:r>
      <w:bookmarkStart w:id="1615" w:name="_Toc275762487"/>
      <w:bookmarkStart w:id="1616" w:name="_Toc451777523"/>
      <w:r w:rsidRPr="00641AE4">
        <w:rPr>
          <w:rStyle w:val="Heading2Char"/>
          <w:rtl/>
        </w:rPr>
        <w:lastRenderedPageBreak/>
        <w:t>807 / 1 ـ بلال بن الحارث المزني</w:t>
      </w:r>
      <w:bookmarkEnd w:id="1615"/>
      <w:bookmarkEnd w:id="1616"/>
      <w:r>
        <w:rPr>
          <w:rtl/>
        </w:rPr>
        <w:t xml:space="preserve"> : </w:t>
      </w:r>
    </w:p>
    <w:p w:rsidR="0074595C" w:rsidRDefault="0074595C" w:rsidP="004D3AB9">
      <w:pPr>
        <w:pStyle w:val="libNormal"/>
        <w:rPr>
          <w:rtl/>
        </w:rPr>
      </w:pPr>
      <w:r>
        <w:rPr>
          <w:rtl/>
        </w:rPr>
        <w:t xml:space="preserve">أبو عبد الرحمن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617" w:name="_Toc275762488"/>
      <w:bookmarkStart w:id="1618" w:name="_Toc451777524"/>
      <w:r w:rsidRPr="00641AE4">
        <w:rPr>
          <w:rStyle w:val="Heading2Char"/>
          <w:rtl/>
        </w:rPr>
        <w:t>80</w:t>
      </w:r>
      <w:r w:rsidRPr="006D453F">
        <w:rPr>
          <w:rStyle w:val="Heading2Char"/>
          <w:rtl/>
        </w:rPr>
        <w:t>8 / 2 ـ بلال بن رياح</w:t>
      </w:r>
      <w:bookmarkEnd w:id="1617"/>
      <w:bookmarkEnd w:id="1618"/>
      <w:r>
        <w:rPr>
          <w:rtl/>
        </w:rPr>
        <w:t xml:space="preserve"> </w:t>
      </w:r>
      <w:r w:rsidRPr="00A941CA">
        <w:rPr>
          <w:rStyle w:val="libFootnotenumChar"/>
          <w:rtl/>
        </w:rPr>
        <w:t>(2)</w:t>
      </w:r>
      <w:r>
        <w:rPr>
          <w:rtl/>
        </w:rPr>
        <w:t xml:space="preserve"> : </w:t>
      </w:r>
    </w:p>
    <w:p w:rsidR="0074595C" w:rsidRDefault="0074595C" w:rsidP="004D3AB9">
      <w:pPr>
        <w:pStyle w:val="libNormal"/>
        <w:rPr>
          <w:rtl/>
        </w:rPr>
      </w:pPr>
      <w:r>
        <w:rPr>
          <w:rtl/>
        </w:rPr>
        <w:t xml:space="preserve">مولى رسول الله </w:t>
      </w:r>
      <w:r w:rsidR="000B3845" w:rsidRPr="000B3845">
        <w:rPr>
          <w:rStyle w:val="libAlaemChar"/>
          <w:rFonts w:hint="cs"/>
          <w:rtl/>
        </w:rPr>
        <w:t>صلى‌الله‌عليه‌وآله‌وسلم</w:t>
      </w:r>
      <w:r>
        <w:rPr>
          <w:rtl/>
        </w:rPr>
        <w:t xml:space="preserve"> ، شهد بدرا ، وتوفي بدمشق في الطاعون سنة ثماني عشرة ، كنيته أبو عبد الله ، وقيل : أبو عمر </w:t>
      </w:r>
      <w:r w:rsidRPr="00A941CA">
        <w:rPr>
          <w:rStyle w:val="libFootnotenumChar"/>
          <w:rtl/>
        </w:rPr>
        <w:t>(3)</w:t>
      </w:r>
      <w:r>
        <w:rPr>
          <w:rtl/>
        </w:rPr>
        <w:t xml:space="preserve"> ، ويقال : أبو عبد الكريم </w:t>
      </w:r>
      <w:r w:rsidRPr="00A941CA">
        <w:rPr>
          <w:rStyle w:val="libFootnotenumChar"/>
          <w:rtl/>
        </w:rPr>
        <w:t>(4)</w:t>
      </w:r>
      <w:r>
        <w:rPr>
          <w:rtl/>
        </w:rPr>
        <w:t xml:space="preserve"> ، مدفون بباب الصغير بدمشق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(5)</w:t>
      </w:r>
      <w:r>
        <w:rPr>
          <w:rtl/>
        </w:rPr>
        <w:t xml:space="preserve">. </w:t>
      </w:r>
    </w:p>
    <w:p w:rsidR="0074595C" w:rsidRDefault="0074595C" w:rsidP="004D3AB9">
      <w:pPr>
        <w:pStyle w:val="libNormal"/>
        <w:rPr>
          <w:rtl/>
        </w:rPr>
      </w:pPr>
      <w:r>
        <w:rPr>
          <w:rtl/>
        </w:rPr>
        <w:t xml:space="preserve">وقال الكشي : قال أبو عبد الله محمد بن إبراهيم ، قال : حدثنا علي بن محمد بن يزيد القمي ، قال : حدثني عبيدالله </w:t>
      </w:r>
      <w:r w:rsidRPr="00A941CA">
        <w:rPr>
          <w:rStyle w:val="libFootnotenumChar"/>
          <w:rtl/>
        </w:rPr>
        <w:t>(6)</w:t>
      </w:r>
      <w:r>
        <w:rPr>
          <w:rtl/>
        </w:rPr>
        <w:t xml:space="preserve"> بن محمد بن عيسى ، عن ابن أبي عمير ، عن هشام بن سالم ، عن الصادق </w:t>
      </w:r>
      <w:r w:rsidR="000B3845" w:rsidRPr="000B3845">
        <w:rPr>
          <w:rStyle w:val="libAlaemChar"/>
          <w:rFonts w:hint="cs"/>
          <w:rtl/>
        </w:rPr>
        <w:t>عليه‌السلام</w:t>
      </w:r>
      <w:r>
        <w:rPr>
          <w:rtl/>
        </w:rPr>
        <w:t xml:space="preserve"> ، قال : كان بلال عبدا صالحا ، وكان صهيب عبد سوء ، يبكي على عمر </w:t>
      </w:r>
      <w:r w:rsidRPr="00A941CA">
        <w:rPr>
          <w:rStyle w:val="libFootnotenumChar"/>
          <w:rtl/>
        </w:rPr>
        <w:t>(7)</w:t>
      </w:r>
      <w:r>
        <w:rPr>
          <w:rtl/>
        </w:rPr>
        <w:t xml:space="preserve">. </w:t>
      </w:r>
    </w:p>
    <w:p w:rsidR="0074595C" w:rsidRDefault="0074595C" w:rsidP="004D3AB9">
      <w:pPr>
        <w:pStyle w:val="libNormal"/>
        <w:rPr>
          <w:rtl/>
        </w:rPr>
      </w:pPr>
      <w:r>
        <w:rPr>
          <w:rtl/>
        </w:rPr>
        <w:t xml:space="preserve">وروى الشيخ </w:t>
      </w:r>
      <w:r w:rsidR="000B3845" w:rsidRPr="000B3845">
        <w:rPr>
          <w:rStyle w:val="libAlaemChar"/>
          <w:rFonts w:hint="cs"/>
          <w:rtl/>
        </w:rPr>
        <w:t>قدس‌سره</w:t>
      </w:r>
      <w:r>
        <w:rPr>
          <w:rtl/>
        </w:rPr>
        <w:t xml:space="preserve">في التهذيب : عن محمد بن علي بن محبوب ، عن معاوية بن حكيم ، عن سليمان بن جعفر ، عن أبيه ، قال : دخل رجل من أهل الشام على أبي عبد الله </w:t>
      </w:r>
      <w:r w:rsidR="000B3845" w:rsidRPr="000B3845">
        <w:rPr>
          <w:rStyle w:val="libAlaemChar"/>
          <w:rFonts w:hint="cs"/>
          <w:rtl/>
        </w:rPr>
        <w:t>عليه‌السلام</w:t>
      </w:r>
      <w:r>
        <w:rPr>
          <w:rtl/>
        </w:rPr>
        <w:t xml:space="preserve"> فقال له: إن أول من سبق إلى الجنة بلال، قال : ولم؟ قال : لأنه أول من أذن</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27 / 5. </w:t>
      </w:r>
    </w:p>
    <w:p w:rsidR="0074595C" w:rsidRDefault="0074595C" w:rsidP="00A941CA">
      <w:pPr>
        <w:pStyle w:val="libFootnote0"/>
        <w:rPr>
          <w:rtl/>
        </w:rPr>
      </w:pPr>
      <w:r>
        <w:rPr>
          <w:rtl/>
        </w:rPr>
        <w:t xml:space="preserve">2 ـ في نسختي ( م ) و ( ت ) : رباح ، في ، هامشيهما : رياح ( خ ل ). </w:t>
      </w:r>
    </w:p>
    <w:p w:rsidR="0074595C" w:rsidRDefault="0074595C" w:rsidP="00A941CA">
      <w:pPr>
        <w:pStyle w:val="libFootnote0"/>
        <w:rPr>
          <w:rtl/>
        </w:rPr>
      </w:pPr>
      <w:r>
        <w:rPr>
          <w:rtl/>
        </w:rPr>
        <w:t xml:space="preserve">3 ـ هكذا في النسخ الثلاثة ، وفي نسخ المصدر المطبوع : أبو عمرو. </w:t>
      </w:r>
    </w:p>
    <w:p w:rsidR="0074595C" w:rsidRDefault="0074595C" w:rsidP="00A941CA">
      <w:pPr>
        <w:pStyle w:val="libFootnote0"/>
        <w:rPr>
          <w:rtl/>
        </w:rPr>
      </w:pPr>
      <w:r>
        <w:rPr>
          <w:rtl/>
        </w:rPr>
        <w:t xml:space="preserve">4 ـ ويقال : أبو عبد الكريم ، لم ترد في المصدر ، ووردت في مجمع الرجال 1 : 281 نقلا عنه. </w:t>
      </w:r>
    </w:p>
    <w:p w:rsidR="0074595C" w:rsidRDefault="0074595C" w:rsidP="00A941CA">
      <w:pPr>
        <w:pStyle w:val="libFootnote0"/>
        <w:rPr>
          <w:rtl/>
        </w:rPr>
      </w:pPr>
      <w:r>
        <w:rPr>
          <w:rtl/>
        </w:rPr>
        <w:t xml:space="preserve">5 ـ رجال الشيخ : 27 / 4 ، وفيه : رباح. </w:t>
      </w:r>
    </w:p>
    <w:p w:rsidR="0074595C" w:rsidRDefault="0074595C" w:rsidP="00A941CA">
      <w:pPr>
        <w:pStyle w:val="libFootnote0"/>
        <w:rPr>
          <w:rtl/>
        </w:rPr>
      </w:pPr>
      <w:r>
        <w:rPr>
          <w:rtl/>
        </w:rPr>
        <w:t xml:space="preserve">6 ـ في المصدر : عبد الله ، وفي نسخة ( ش ) : عبيدالله ( عبد الله ظاهرا ). </w:t>
      </w:r>
    </w:p>
    <w:p w:rsidR="0074595C" w:rsidRDefault="0074595C" w:rsidP="00A941CA">
      <w:pPr>
        <w:pStyle w:val="libFootnote0"/>
        <w:rPr>
          <w:rtl/>
        </w:rPr>
      </w:pPr>
      <w:r>
        <w:rPr>
          <w:rtl/>
        </w:rPr>
        <w:t xml:space="preserve">7 ـ رجال الكشي : 38 / 79. </w:t>
      </w:r>
    </w:p>
    <w:p w:rsidR="0074595C" w:rsidRDefault="0074595C" w:rsidP="00A941CA">
      <w:pPr>
        <w:pStyle w:val="libFootnote0"/>
        <w:rPr>
          <w:rtl/>
        </w:rPr>
      </w:pPr>
      <w:r>
        <w:rPr>
          <w:rtl/>
        </w:rPr>
        <w:t xml:space="preserve">8 ـ التهذيب 2 : 284 / 1133. </w:t>
      </w:r>
    </w:p>
    <w:p w:rsidR="0074595C" w:rsidRDefault="0074595C" w:rsidP="004D3AB9">
      <w:pPr>
        <w:pStyle w:val="libNormal"/>
        <w:rPr>
          <w:rtl/>
        </w:rPr>
      </w:pPr>
      <w:r>
        <w:rPr>
          <w:rtl/>
        </w:rPr>
        <w:br w:type="page"/>
      </w:r>
      <w:bookmarkStart w:id="1619" w:name="_Toc275762489"/>
      <w:bookmarkStart w:id="1620" w:name="_Toc451777525"/>
      <w:r w:rsidRPr="00641AE4">
        <w:rPr>
          <w:rStyle w:val="Heading2Char"/>
          <w:rtl/>
        </w:rPr>
        <w:lastRenderedPageBreak/>
        <w:t>809 / 1 ـ بنان بن محم</w:t>
      </w:r>
      <w:r w:rsidRPr="00641AE4">
        <w:rPr>
          <w:rStyle w:val="Heading2Char"/>
          <w:rFonts w:hint="cs"/>
          <w:rtl/>
        </w:rPr>
        <w:t>ّ</w:t>
      </w:r>
      <w:r w:rsidRPr="00641AE4">
        <w:rPr>
          <w:rStyle w:val="Heading2Char"/>
          <w:rtl/>
        </w:rPr>
        <w:t>د بن عيسى اسمه</w:t>
      </w:r>
      <w:bookmarkEnd w:id="1619"/>
      <w:bookmarkEnd w:id="1620"/>
      <w:r>
        <w:rPr>
          <w:rtl/>
        </w:rPr>
        <w:t xml:space="preserve"> : </w:t>
      </w:r>
    </w:p>
    <w:p w:rsidR="0074595C" w:rsidRDefault="0074595C" w:rsidP="004D3AB9">
      <w:pPr>
        <w:pStyle w:val="libNormal"/>
        <w:rPr>
          <w:rtl/>
        </w:rPr>
      </w:pPr>
      <w:r>
        <w:rPr>
          <w:rtl/>
        </w:rPr>
        <w:t xml:space="preserve">عبد الله ، وبنان لقبه على ما وجدنا في النجاشي عند ذكر محمد ابن سنان </w:t>
      </w:r>
      <w:r w:rsidRPr="00A941CA">
        <w:rPr>
          <w:rStyle w:val="libFootnotenumChar"/>
          <w:rtl/>
        </w:rPr>
        <w:t>(1)</w:t>
      </w:r>
      <w:r>
        <w:rPr>
          <w:rtl/>
        </w:rPr>
        <w:t xml:space="preserve">. وكذا ذكره الكشي مع أخيه أحمد بن محمد بن عيسى </w:t>
      </w:r>
      <w:r w:rsidRPr="00A941CA">
        <w:rPr>
          <w:rStyle w:val="libFootnotenumChar"/>
          <w:rtl/>
        </w:rPr>
        <w:t>(2)</w:t>
      </w:r>
      <w:r>
        <w:rPr>
          <w:rtl/>
        </w:rPr>
        <w:t xml:space="preserve">. </w:t>
      </w:r>
    </w:p>
    <w:p w:rsidR="0074595C" w:rsidRDefault="0074595C" w:rsidP="004D3AB9">
      <w:pPr>
        <w:pStyle w:val="libNormal"/>
        <w:rPr>
          <w:rtl/>
        </w:rPr>
      </w:pPr>
      <w:r>
        <w:rPr>
          <w:rtl/>
        </w:rPr>
        <w:t>ولم أجد في شأنه شيئا من جرح ولا تعديل.</w:t>
      </w:r>
    </w:p>
    <w:p w:rsidR="0074595C" w:rsidRDefault="0074595C" w:rsidP="004D3AB9">
      <w:pPr>
        <w:pStyle w:val="libNormal"/>
        <w:rPr>
          <w:rtl/>
        </w:rPr>
      </w:pPr>
      <w:bookmarkStart w:id="1621" w:name="_Toc275762490"/>
      <w:bookmarkStart w:id="1622" w:name="_Toc451777526"/>
      <w:r w:rsidRPr="00641AE4">
        <w:rPr>
          <w:rStyle w:val="Heading2Char"/>
          <w:rtl/>
        </w:rPr>
        <w:t>810 / 2 ـ بنان</w:t>
      </w:r>
      <w:bookmarkEnd w:id="1621"/>
      <w:bookmarkEnd w:id="1622"/>
      <w:r>
        <w:rPr>
          <w:rtl/>
        </w:rPr>
        <w:t xml:space="preserve"> : </w:t>
      </w:r>
    </w:p>
    <w:p w:rsidR="0074595C" w:rsidRDefault="0074595C" w:rsidP="004D3AB9">
      <w:pPr>
        <w:pStyle w:val="libNormal"/>
        <w:rPr>
          <w:rtl/>
        </w:rPr>
      </w:pPr>
      <w:r>
        <w:rPr>
          <w:rtl/>
        </w:rPr>
        <w:t xml:space="preserve">روى الكشي ، عن سعد بن عبد الله ، قال : حدثني محمد بن خالد الطيالسي ، عن عبد الرحمن بن أبي نجران ، عن ابن سنان : ان الصادق </w:t>
      </w:r>
      <w:r w:rsidR="000B3845" w:rsidRPr="000B3845">
        <w:rPr>
          <w:rStyle w:val="libAlaemChar"/>
          <w:rFonts w:hint="cs"/>
          <w:rtl/>
        </w:rPr>
        <w:t>عليه‌السلام</w:t>
      </w:r>
      <w:r>
        <w:rPr>
          <w:rtl/>
        </w:rPr>
        <w:t xml:space="preserve"> لعنه </w:t>
      </w:r>
      <w:r w:rsidRPr="00A941CA">
        <w:rPr>
          <w:rStyle w:val="libFootnotenumChar"/>
          <w:rtl/>
        </w:rPr>
        <w:t>(3)</w:t>
      </w:r>
      <w:r>
        <w:rPr>
          <w:rtl/>
        </w:rPr>
        <w:t xml:space="preserve">. </w:t>
      </w:r>
    </w:p>
    <w:p w:rsidR="0074595C" w:rsidRDefault="0074595C" w:rsidP="004D3AB9">
      <w:pPr>
        <w:pStyle w:val="libNormal"/>
        <w:rPr>
          <w:rtl/>
        </w:rPr>
      </w:pPr>
      <w:r>
        <w:rPr>
          <w:rtl/>
        </w:rPr>
        <w:t>والظاهر أنه غير ما ذكرناه قبيل هذا ، لأنه على ما هو الظاهر روى عن علي بن مهزيار كما ذكر الكشي في ذكر محمد بن إسماعيل بن بزيع</w:t>
      </w:r>
      <w:r w:rsidRPr="00A941CA">
        <w:rPr>
          <w:rStyle w:val="libFootnotenumChar"/>
          <w:rtl/>
        </w:rPr>
        <w:t>(4)</w:t>
      </w:r>
      <w:r>
        <w:rPr>
          <w:rtl/>
        </w:rPr>
        <w:t>، وهو لم يرى الصادق</w:t>
      </w:r>
      <w:r w:rsidR="000B3845" w:rsidRPr="000B3845">
        <w:rPr>
          <w:rStyle w:val="libAlaemChar"/>
          <w:rFonts w:hint="cs"/>
          <w:rtl/>
        </w:rPr>
        <w:t>عليه‌السلام</w:t>
      </w:r>
      <w:r>
        <w:rPr>
          <w:rtl/>
        </w:rPr>
        <w:t>.</w:t>
      </w:r>
    </w:p>
    <w:p w:rsidR="0074595C" w:rsidRDefault="0074595C" w:rsidP="004D3AB9">
      <w:pPr>
        <w:pStyle w:val="libNormal"/>
        <w:rPr>
          <w:rtl/>
        </w:rPr>
      </w:pPr>
      <w:bookmarkStart w:id="1623" w:name="_Toc275762491"/>
      <w:bookmarkStart w:id="1624" w:name="_Toc451777527"/>
      <w:r w:rsidRPr="00641AE4">
        <w:rPr>
          <w:rStyle w:val="Heading2Char"/>
          <w:rtl/>
        </w:rPr>
        <w:t>811 / 1 ـ بندار</w:t>
      </w:r>
      <w:bookmarkEnd w:id="1623"/>
      <w:bookmarkEnd w:id="1624"/>
      <w:r>
        <w:rPr>
          <w:rtl/>
        </w:rPr>
        <w:t xml:space="preserve"> </w:t>
      </w:r>
      <w:r w:rsidRPr="00A941CA">
        <w:rPr>
          <w:rStyle w:val="libFootnotenumChar"/>
          <w:rtl/>
        </w:rPr>
        <w:t>(5)</w:t>
      </w:r>
      <w:r>
        <w:rPr>
          <w:rtl/>
        </w:rPr>
        <w:t xml:space="preserve"> </w:t>
      </w:r>
      <w:r w:rsidRPr="00641AE4">
        <w:rPr>
          <w:rStyle w:val="Heading2Char"/>
          <w:rtl/>
        </w:rPr>
        <w:t>بن محمد بن عبد الله</w:t>
      </w:r>
      <w:r>
        <w:rPr>
          <w:rtl/>
        </w:rPr>
        <w:t xml:space="preserve"> : </w:t>
      </w:r>
    </w:p>
    <w:p w:rsidR="0074595C" w:rsidRDefault="0074595C" w:rsidP="004D3AB9">
      <w:pPr>
        <w:pStyle w:val="libNormal"/>
        <w:rPr>
          <w:rtl/>
        </w:rPr>
      </w:pPr>
      <w:r>
        <w:rPr>
          <w:rtl/>
        </w:rPr>
        <w:t xml:space="preserve">إمامي متقدم ، له كتب ، رجال النجاشي </w:t>
      </w:r>
      <w:r w:rsidRPr="00A941CA">
        <w:rPr>
          <w:rStyle w:val="libFootnotenumChar"/>
          <w:rtl/>
        </w:rPr>
        <w:t>(6)</w:t>
      </w:r>
      <w:r>
        <w:rPr>
          <w:rtl/>
        </w:rPr>
        <w:t xml:space="preserve">. الفهرست </w:t>
      </w:r>
      <w:r w:rsidRPr="00A941CA">
        <w:rPr>
          <w:rStyle w:val="libFootnotenumChar"/>
          <w:rtl/>
        </w:rPr>
        <w:t>(7)</w:t>
      </w:r>
      <w:r>
        <w:rPr>
          <w:rtl/>
        </w:rPr>
        <w:t xml:space="preserve"> ، وفي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328 / 888. </w:t>
      </w:r>
    </w:p>
    <w:p w:rsidR="0074595C" w:rsidRDefault="0074595C" w:rsidP="00A941CA">
      <w:pPr>
        <w:pStyle w:val="libFootnote0"/>
        <w:rPr>
          <w:rtl/>
        </w:rPr>
      </w:pPr>
      <w:r>
        <w:rPr>
          <w:rtl/>
        </w:rPr>
        <w:t xml:space="preserve">2 ـ رجال الكشي : 512 / 989. </w:t>
      </w:r>
    </w:p>
    <w:p w:rsidR="0074595C" w:rsidRDefault="0074595C" w:rsidP="00A941CA">
      <w:pPr>
        <w:pStyle w:val="libFootnote0"/>
        <w:rPr>
          <w:rtl/>
        </w:rPr>
      </w:pPr>
      <w:r>
        <w:rPr>
          <w:rtl/>
        </w:rPr>
        <w:t xml:space="preserve">3 ـ رجال الكشي : 305 / 549 ، وفيه : بيان. </w:t>
      </w:r>
    </w:p>
    <w:p w:rsidR="0074595C" w:rsidRDefault="0074595C" w:rsidP="00A941CA">
      <w:pPr>
        <w:pStyle w:val="libFootnote0"/>
        <w:rPr>
          <w:rtl/>
        </w:rPr>
      </w:pPr>
      <w:r>
        <w:rPr>
          <w:rtl/>
        </w:rPr>
        <w:t xml:space="preserve">4 ـ رجال الكشي : 245 / 450 وفيه : بنان بن محمد. </w:t>
      </w:r>
    </w:p>
    <w:p w:rsidR="0074595C" w:rsidRDefault="0074595C" w:rsidP="00A941CA">
      <w:pPr>
        <w:pStyle w:val="libFootnote0"/>
        <w:rPr>
          <w:rtl/>
        </w:rPr>
      </w:pPr>
      <w:r>
        <w:rPr>
          <w:rtl/>
        </w:rPr>
        <w:t xml:space="preserve">5 ـ بضم الباء وإسكان النون وبعده الدال الغير المعجمة والراء أخيرا ، صه ، ( م ت ). الخلاصة : 27 / 2. </w:t>
      </w:r>
    </w:p>
    <w:p w:rsidR="0074595C" w:rsidRDefault="0074595C" w:rsidP="00A941CA">
      <w:pPr>
        <w:pStyle w:val="libFootnote0"/>
        <w:rPr>
          <w:rtl/>
        </w:rPr>
      </w:pPr>
      <w:r>
        <w:rPr>
          <w:rtl/>
        </w:rPr>
        <w:t xml:space="preserve">6 ـ رجال النجاشي : 114 / 294. </w:t>
      </w:r>
    </w:p>
    <w:p w:rsidR="0074595C" w:rsidRDefault="0074595C" w:rsidP="00A941CA">
      <w:pPr>
        <w:pStyle w:val="libFootnote0"/>
        <w:rPr>
          <w:rtl/>
        </w:rPr>
      </w:pPr>
      <w:r>
        <w:rPr>
          <w:rtl/>
        </w:rPr>
        <w:t xml:space="preserve">7 ـ الفهرست : 41 / 136. </w:t>
      </w:r>
    </w:p>
    <w:p w:rsidR="0074595C" w:rsidRDefault="0074595C" w:rsidP="00A941CA">
      <w:pPr>
        <w:pStyle w:val="libFootnote0"/>
        <w:rPr>
          <w:rtl/>
        </w:rPr>
      </w:pPr>
      <w:r>
        <w:rPr>
          <w:rtl/>
        </w:rPr>
        <w:t xml:space="preserve">8 ـ رجال الشيخ : 417 / 5. </w:t>
      </w:r>
    </w:p>
    <w:p w:rsidR="0074595C" w:rsidRDefault="0074595C" w:rsidP="004D3AB9">
      <w:pPr>
        <w:pStyle w:val="libNormal"/>
        <w:rPr>
          <w:rtl/>
        </w:rPr>
      </w:pPr>
      <w:r>
        <w:rPr>
          <w:rtl/>
        </w:rPr>
        <w:br w:type="page"/>
      </w:r>
      <w:bookmarkStart w:id="1625" w:name="_Toc275762492"/>
      <w:bookmarkStart w:id="1626" w:name="_Toc451777528"/>
      <w:r w:rsidRPr="00641AE4">
        <w:rPr>
          <w:rStyle w:val="Heading2Char"/>
          <w:rtl/>
        </w:rPr>
        <w:lastRenderedPageBreak/>
        <w:t>812 / 1 ـ بهرام بن يحيى الكشي</w:t>
      </w:r>
      <w:bookmarkEnd w:id="1625"/>
      <w:bookmarkEnd w:id="1626"/>
      <w:r>
        <w:rPr>
          <w:rtl/>
        </w:rPr>
        <w:t xml:space="preserve"> </w:t>
      </w:r>
      <w:r w:rsidRPr="00A941CA">
        <w:rPr>
          <w:rStyle w:val="libFootnotenumChar"/>
          <w:rtl/>
        </w:rPr>
        <w:t>(1)</w:t>
      </w:r>
      <w:r>
        <w:rPr>
          <w:rtl/>
        </w:rPr>
        <w:t xml:space="preserve"> : </w:t>
      </w:r>
    </w:p>
    <w:p w:rsidR="0074595C" w:rsidRDefault="0074595C" w:rsidP="004D3AB9">
      <w:pPr>
        <w:pStyle w:val="libNormal"/>
        <w:rPr>
          <w:rtl/>
        </w:rPr>
      </w:pPr>
      <w:r>
        <w:rPr>
          <w:rtl/>
        </w:rPr>
        <w:t xml:space="preserve">الخرار </w:t>
      </w:r>
      <w:r w:rsidRPr="00A941CA">
        <w:rPr>
          <w:rStyle w:val="libFootnotenumChar"/>
          <w:rtl/>
        </w:rPr>
        <w:t>(2)</w:t>
      </w:r>
      <w:r>
        <w:rPr>
          <w:rtl/>
        </w:rPr>
        <w:t xml:space="preserve"> ، ( كوفي ) </w:t>
      </w:r>
      <w:r w:rsidRPr="00A941CA">
        <w:rPr>
          <w:rStyle w:val="libFootnotenumChar"/>
          <w:rtl/>
        </w:rPr>
        <w:t>(3)</w:t>
      </w:r>
      <w:r>
        <w:rPr>
          <w:rtl/>
        </w:rPr>
        <w:t xml:space="preserve">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627" w:name="_Toc275762493"/>
      <w:bookmarkStart w:id="1628" w:name="_Toc451777529"/>
      <w:r w:rsidRPr="00641AE4">
        <w:rPr>
          <w:rStyle w:val="Heading2Char"/>
          <w:rtl/>
        </w:rPr>
        <w:t>813 / 1 ـ بهلول بن محمد الكوفي</w:t>
      </w:r>
      <w:bookmarkEnd w:id="1627"/>
      <w:bookmarkEnd w:id="1628"/>
      <w:r>
        <w:rPr>
          <w:rtl/>
        </w:rPr>
        <w:t xml:space="preserve"> </w:t>
      </w:r>
      <w:r w:rsidRPr="00A941CA">
        <w:rPr>
          <w:rStyle w:val="libFootnotenumChar"/>
          <w:rtl/>
        </w:rPr>
        <w:t>(5)</w:t>
      </w:r>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629" w:name="_Toc275762494"/>
      <w:bookmarkStart w:id="1630" w:name="_Toc451777530"/>
      <w:r w:rsidRPr="00641AE4">
        <w:rPr>
          <w:rStyle w:val="Heading2Char"/>
          <w:rtl/>
        </w:rPr>
        <w:t>814 / 1 ـ بيان</w:t>
      </w:r>
      <w:bookmarkEnd w:id="1629"/>
      <w:bookmarkEnd w:id="1630"/>
      <w:r>
        <w:rPr>
          <w:rtl/>
        </w:rPr>
        <w:t xml:space="preserve"> </w:t>
      </w:r>
      <w:r w:rsidRPr="00A941CA">
        <w:rPr>
          <w:rStyle w:val="libFootnotenumChar"/>
          <w:rtl/>
        </w:rPr>
        <w:t>(7)</w:t>
      </w:r>
      <w:r>
        <w:rPr>
          <w:rtl/>
        </w:rPr>
        <w:t xml:space="preserve"> </w:t>
      </w:r>
      <w:r w:rsidRPr="00641AE4">
        <w:rPr>
          <w:rStyle w:val="Heading2Char"/>
          <w:rtl/>
        </w:rPr>
        <w:t>الجزري</w:t>
      </w:r>
      <w:r>
        <w:rPr>
          <w:rtl/>
        </w:rPr>
        <w:t xml:space="preserve"> : </w:t>
      </w:r>
    </w:p>
    <w:p w:rsidR="0074595C" w:rsidRDefault="0074595C" w:rsidP="004D3AB9">
      <w:pPr>
        <w:pStyle w:val="libNormal"/>
        <w:rPr>
          <w:rtl/>
        </w:rPr>
      </w:pPr>
      <w:r>
        <w:rPr>
          <w:rtl/>
        </w:rPr>
        <w:t xml:space="preserve">كوفي ، أبو أحمد ، مولى ، قال محمد بن عبد الحميد : كان خيرا فاضلا ، له كتاب ، روى عنه : يحيى بن محمد العليمي ، رجال النجاشي </w:t>
      </w:r>
      <w:r w:rsidRPr="00A941CA">
        <w:rPr>
          <w:rStyle w:val="libFootnotenumChar"/>
          <w:rtl/>
        </w:rPr>
        <w:t>(8)</w:t>
      </w:r>
      <w:r>
        <w:rPr>
          <w:rtl/>
        </w:rPr>
        <w:t>.</w:t>
      </w:r>
    </w:p>
    <w:p w:rsidR="0074595C" w:rsidRDefault="0074595C" w:rsidP="004D3AB9">
      <w:pPr>
        <w:pStyle w:val="libNormal"/>
        <w:rPr>
          <w:rtl/>
        </w:rPr>
      </w:pPr>
      <w:bookmarkStart w:id="1631" w:name="_Toc275762495"/>
      <w:bookmarkStart w:id="1632" w:name="_Toc451777531"/>
      <w:r w:rsidRPr="00641AE4">
        <w:rPr>
          <w:rStyle w:val="Heading2Char"/>
          <w:rtl/>
        </w:rPr>
        <w:t>815 / 2 ـ بيان بن حمران التفليسي</w:t>
      </w:r>
      <w:bookmarkEnd w:id="1631"/>
      <w:bookmarkEnd w:id="1632"/>
      <w:r>
        <w:rPr>
          <w:rtl/>
        </w:rPr>
        <w:t xml:space="preserve"> : </w:t>
      </w:r>
    </w:p>
    <w:p w:rsidR="0074595C" w:rsidRDefault="0074595C" w:rsidP="004D3AB9">
      <w:pPr>
        <w:pStyle w:val="libNormal"/>
        <w:rPr>
          <w:rtl/>
        </w:rPr>
      </w:pPr>
      <w:r>
        <w:rPr>
          <w:rtl/>
        </w:rPr>
        <w:t xml:space="preserve">نزل المدائن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المصدر : الليثي ، وفي مجمع الرجال 1 : 283 نقلا عنه كما في المتن. </w:t>
      </w:r>
    </w:p>
    <w:p w:rsidR="0074595C" w:rsidRDefault="0074595C" w:rsidP="00A941CA">
      <w:pPr>
        <w:pStyle w:val="libFootnote0"/>
        <w:rPr>
          <w:rtl/>
        </w:rPr>
      </w:pPr>
      <w:r>
        <w:rPr>
          <w:rtl/>
        </w:rPr>
        <w:t xml:space="preserve">2 ـ كذا رسمت في نسخة ( ش ) ، وفي نسخة ( م ) الخراز ، وفي نسخة ( ت ) والمصدر الخزاز. </w:t>
      </w:r>
    </w:p>
    <w:p w:rsidR="0074595C" w:rsidRDefault="0074595C" w:rsidP="00A941CA">
      <w:pPr>
        <w:pStyle w:val="libFootnote0"/>
        <w:rPr>
          <w:rtl/>
        </w:rPr>
      </w:pPr>
      <w:r>
        <w:rPr>
          <w:rtl/>
        </w:rPr>
        <w:t xml:space="preserve">3 ـ ما بين القوسين لم يرد في نسخة ( ش ). </w:t>
      </w:r>
    </w:p>
    <w:p w:rsidR="0074595C" w:rsidRDefault="0074595C" w:rsidP="00A941CA">
      <w:pPr>
        <w:pStyle w:val="libFootnote0"/>
        <w:rPr>
          <w:rtl/>
        </w:rPr>
      </w:pPr>
      <w:r>
        <w:rPr>
          <w:rtl/>
        </w:rPr>
        <w:t xml:space="preserve">4 ـ رجال الشيخ : 172 / 81. </w:t>
      </w:r>
    </w:p>
    <w:p w:rsidR="0074595C" w:rsidRDefault="0074595C" w:rsidP="00A941CA">
      <w:pPr>
        <w:pStyle w:val="libFootnote0"/>
        <w:rPr>
          <w:rtl/>
        </w:rPr>
      </w:pPr>
      <w:r>
        <w:rPr>
          <w:rtl/>
        </w:rPr>
        <w:t xml:space="preserve">5 ـ الصيرفي ، جخ ، ( م ت ) .. </w:t>
      </w:r>
    </w:p>
    <w:p w:rsidR="0074595C" w:rsidRDefault="0074595C" w:rsidP="00A941CA">
      <w:pPr>
        <w:pStyle w:val="libFootnote0"/>
        <w:rPr>
          <w:rtl/>
        </w:rPr>
      </w:pPr>
      <w:r>
        <w:rPr>
          <w:rtl/>
        </w:rPr>
        <w:t xml:space="preserve">6 ـ رجال الشيخ : 173 / 90. </w:t>
      </w:r>
    </w:p>
    <w:p w:rsidR="0074595C" w:rsidRDefault="0074595C" w:rsidP="00A941CA">
      <w:pPr>
        <w:pStyle w:val="libFootnote0"/>
        <w:rPr>
          <w:rtl/>
        </w:rPr>
      </w:pPr>
      <w:r>
        <w:rPr>
          <w:rtl/>
        </w:rPr>
        <w:t xml:space="preserve">7 ـ وفي نسخة صحيحة من جش : بنان ـ بالنونين ـ ، ( م ت ). </w:t>
      </w:r>
    </w:p>
    <w:p w:rsidR="0074595C" w:rsidRDefault="0074595C" w:rsidP="00A941CA">
      <w:pPr>
        <w:pStyle w:val="libFootnote0"/>
        <w:rPr>
          <w:rtl/>
        </w:rPr>
      </w:pPr>
      <w:r>
        <w:rPr>
          <w:rtl/>
        </w:rPr>
        <w:t xml:space="preserve">يؤيد ذلك ما في مجمع الرجال 1 : 282 نقلا عن النجاشي. </w:t>
      </w:r>
    </w:p>
    <w:p w:rsidR="0074595C" w:rsidRDefault="0074595C" w:rsidP="00A941CA">
      <w:pPr>
        <w:pStyle w:val="libFootnote0"/>
        <w:rPr>
          <w:rtl/>
        </w:rPr>
      </w:pPr>
      <w:r>
        <w:rPr>
          <w:rtl/>
        </w:rPr>
        <w:t xml:space="preserve">8 ـ رجال النجاشي : 113 / 289. </w:t>
      </w:r>
    </w:p>
    <w:p w:rsidR="0074595C" w:rsidRDefault="0074595C" w:rsidP="00A941CA">
      <w:pPr>
        <w:pStyle w:val="libFootnote0"/>
        <w:rPr>
          <w:rtl/>
        </w:rPr>
      </w:pPr>
      <w:r>
        <w:rPr>
          <w:rtl/>
        </w:rPr>
        <w:t xml:space="preserve">9 ـ رجال الشيخ : 173 / 89. </w:t>
      </w:r>
    </w:p>
    <w:p w:rsidR="0074595C" w:rsidRDefault="0074595C" w:rsidP="0074595C">
      <w:pPr>
        <w:pStyle w:val="Heading1Center"/>
        <w:rPr>
          <w:rtl/>
        </w:rPr>
      </w:pPr>
      <w:r>
        <w:rPr>
          <w:rtl/>
        </w:rPr>
        <w:br w:type="page"/>
      </w:r>
      <w:bookmarkStart w:id="1633" w:name="_Toc275762496"/>
      <w:bookmarkStart w:id="1634" w:name="_Toc451777532"/>
      <w:r>
        <w:rPr>
          <w:rtl/>
        </w:rPr>
        <w:lastRenderedPageBreak/>
        <w:t xml:space="preserve">« باب التاء » </w:t>
      </w:r>
      <w:r w:rsidRPr="00A941CA">
        <w:rPr>
          <w:rStyle w:val="libFootnotenumChar"/>
          <w:rtl/>
        </w:rPr>
        <w:t>(1)</w:t>
      </w:r>
      <w:bookmarkEnd w:id="1633"/>
      <w:bookmarkEnd w:id="1634"/>
    </w:p>
    <w:p w:rsidR="0074595C" w:rsidRDefault="0074595C" w:rsidP="004D3AB9">
      <w:pPr>
        <w:pStyle w:val="libNormal"/>
        <w:rPr>
          <w:rtl/>
        </w:rPr>
      </w:pPr>
      <w:bookmarkStart w:id="1635" w:name="_Toc275762497"/>
      <w:bookmarkStart w:id="1636" w:name="_Toc451777533"/>
      <w:r w:rsidRPr="00641AE4">
        <w:rPr>
          <w:rStyle w:val="Heading2Char"/>
          <w:rtl/>
        </w:rPr>
        <w:t>816 / 1 ـ تقي بن ن</w:t>
      </w:r>
      <w:r w:rsidRPr="006D453F">
        <w:rPr>
          <w:rStyle w:val="Heading2Char"/>
          <w:rtl/>
        </w:rPr>
        <w:t>جم الحلبي</w:t>
      </w:r>
      <w:bookmarkEnd w:id="1635"/>
      <w:bookmarkEnd w:id="1636"/>
      <w:r>
        <w:rPr>
          <w:rtl/>
        </w:rPr>
        <w:t xml:space="preserve"> : </w:t>
      </w:r>
    </w:p>
    <w:p w:rsidR="0074595C" w:rsidRDefault="0074595C" w:rsidP="004D3AB9">
      <w:pPr>
        <w:pStyle w:val="libNormal"/>
        <w:rPr>
          <w:rtl/>
        </w:rPr>
      </w:pPr>
      <w:r>
        <w:rPr>
          <w:rtl/>
        </w:rPr>
        <w:t xml:space="preserve">ثقة </w:t>
      </w:r>
      <w:r w:rsidRPr="00A941CA">
        <w:rPr>
          <w:rStyle w:val="libFootnotenumChar"/>
          <w:rtl/>
        </w:rPr>
        <w:t>(2)</w:t>
      </w:r>
      <w:r>
        <w:rPr>
          <w:rtl/>
        </w:rPr>
        <w:t xml:space="preserve"> ، له كتب ، قرأ علينا وعلى المرتضى ، يكنى أبا الصلاح ، في من لم يرو عن الائمة </w:t>
      </w:r>
      <w:r w:rsidR="000B3845" w:rsidRPr="000B3845">
        <w:rPr>
          <w:rStyle w:val="libAlaemChar"/>
          <w:rFonts w:hint="cs"/>
          <w:rtl/>
        </w:rPr>
        <w:t>عليهم‌السلام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637" w:name="_Toc275762498"/>
      <w:bookmarkStart w:id="1638" w:name="_Toc451777534"/>
      <w:r w:rsidRPr="00641AE4">
        <w:rPr>
          <w:rStyle w:val="Heading2Char"/>
          <w:rtl/>
        </w:rPr>
        <w:t>817 / 1 ـ تلب بن ثعلبة التميمي</w:t>
      </w:r>
      <w:bookmarkEnd w:id="1637"/>
      <w:bookmarkEnd w:id="1638"/>
      <w:r>
        <w:rPr>
          <w:rtl/>
        </w:rPr>
        <w:t xml:space="preserve"> : </w:t>
      </w:r>
    </w:p>
    <w:p w:rsidR="0074595C" w:rsidRDefault="0074595C" w:rsidP="004D3AB9">
      <w:pPr>
        <w:pStyle w:val="libNormal"/>
        <w:rPr>
          <w:rtl/>
        </w:rPr>
      </w:pPr>
      <w:r>
        <w:rPr>
          <w:rtl/>
        </w:rPr>
        <w:t xml:space="preserve">وقيل : العنبري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639" w:name="_Toc275762499"/>
      <w:bookmarkStart w:id="1640" w:name="_Toc451777535"/>
      <w:r w:rsidRPr="00641AE4">
        <w:rPr>
          <w:rStyle w:val="Heading2Char"/>
          <w:rtl/>
        </w:rPr>
        <w:t>818 / 1 ـ تليد بن سليمان</w:t>
      </w:r>
      <w:bookmarkEnd w:id="1639"/>
      <w:bookmarkEnd w:id="1640"/>
      <w:r>
        <w:rPr>
          <w:rtl/>
        </w:rPr>
        <w:t xml:space="preserve"> : </w:t>
      </w:r>
    </w:p>
    <w:p w:rsidR="0074595C" w:rsidRDefault="0074595C" w:rsidP="004D3AB9">
      <w:pPr>
        <w:pStyle w:val="libNormal"/>
        <w:rPr>
          <w:rtl/>
        </w:rPr>
      </w:pPr>
      <w:r>
        <w:rPr>
          <w:rtl/>
        </w:rPr>
        <w:t xml:space="preserve">أبو إدريس المحاربي </w:t>
      </w:r>
      <w:r w:rsidRPr="00A941CA">
        <w:rPr>
          <w:rStyle w:val="libFootnotenumChar"/>
          <w:rtl/>
        </w:rPr>
        <w:t>(5)</w:t>
      </w:r>
      <w:r>
        <w:rPr>
          <w:rtl/>
        </w:rPr>
        <w:t xml:space="preserve"> ، روى عن أبي عبد الله </w:t>
      </w:r>
      <w:r w:rsidR="000B3845" w:rsidRPr="000B3845">
        <w:rPr>
          <w:rStyle w:val="libAlaemChar"/>
          <w:rFonts w:hint="cs"/>
          <w:rtl/>
        </w:rPr>
        <w:t>عليه‌السلام</w:t>
      </w:r>
      <w:r>
        <w:rPr>
          <w:rtl/>
        </w:rPr>
        <w:t xml:space="preserve"> ، ذكره أبو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السيد سراج الدين ، المسمى تاج الدين بن محمد بن الحسين الحسيني الكيسكي ، صالح ، محدث ، ب ، ( م ت ). فهرست منتجب الدين : 32 / 63. </w:t>
      </w:r>
    </w:p>
    <w:p w:rsidR="0074595C" w:rsidRDefault="0074595C" w:rsidP="00A941CA">
      <w:pPr>
        <w:pStyle w:val="libFootnote0"/>
        <w:rPr>
          <w:rtl/>
        </w:rPr>
      </w:pPr>
      <w:r>
        <w:rPr>
          <w:rtl/>
        </w:rPr>
        <w:t xml:space="preserve">السيد تقي بن أبي طاهر الهادي الحسني : النقيب الرازي ، فاضل ، ورع ، قرأ على الأجل المرتضى ذي الفخرين المطهر ، ب ، ( م ت ). فهرست منتجب الدين : 32 / 62. </w:t>
      </w:r>
    </w:p>
    <w:p w:rsidR="0074595C" w:rsidRDefault="0074595C" w:rsidP="00A941CA">
      <w:pPr>
        <w:pStyle w:val="libFootnote0"/>
        <w:rPr>
          <w:rtl/>
        </w:rPr>
      </w:pPr>
      <w:r>
        <w:rPr>
          <w:rtl/>
        </w:rPr>
        <w:t xml:space="preserve">2 ـ الشيخ التقي بن النجم الحلبي : فقيه ، عين ، قرأ على الأجل المرتضى علم الهدى وعلى الشيخ أبي جعفر الطوسي ، وله تصانيف ، منها : الكافي ، أخبرنا به غير واحد من الثقات ، عن الشيخ المفيد عبد الرحمن بن أحمد النيسابوري الخزاعي ، عنه ، ب ، ( م ت ) فهرست منتجب الدين : 30 / 60. </w:t>
      </w:r>
    </w:p>
    <w:p w:rsidR="0074595C" w:rsidRDefault="0074595C" w:rsidP="00A941CA">
      <w:pPr>
        <w:pStyle w:val="libFootnote0"/>
        <w:rPr>
          <w:rtl/>
        </w:rPr>
      </w:pPr>
      <w:r>
        <w:rPr>
          <w:rtl/>
        </w:rPr>
        <w:t xml:space="preserve">3 ـ رجال الشيخ : 417 / 1 ، ولم يرد فيه : يكنى أبا الصلاح ، ووردت في مجمع الرجال 1 : 287 نقلا عنه. </w:t>
      </w:r>
    </w:p>
    <w:p w:rsidR="0074595C" w:rsidRDefault="0074595C" w:rsidP="00A941CA">
      <w:pPr>
        <w:pStyle w:val="libFootnote0"/>
        <w:rPr>
          <w:rtl/>
        </w:rPr>
      </w:pPr>
      <w:r>
        <w:rPr>
          <w:rtl/>
        </w:rPr>
        <w:t xml:space="preserve">4 ـ رجال الشيخ : 29 / 5. </w:t>
      </w:r>
    </w:p>
    <w:p w:rsidR="0074595C" w:rsidRDefault="0074595C" w:rsidP="00A941CA">
      <w:pPr>
        <w:pStyle w:val="libFootnote0"/>
        <w:rPr>
          <w:rtl/>
        </w:rPr>
      </w:pPr>
      <w:r>
        <w:rPr>
          <w:rtl/>
        </w:rPr>
        <w:t xml:space="preserve">5 ـ تليد بن سليمان : أبو إدريس المحاربي ، الكوفي ، ق جخ ، ( م ت ). رجال الشيخ : 173 / 1. </w:t>
      </w:r>
    </w:p>
    <w:p w:rsidR="0074595C" w:rsidRDefault="0074595C" w:rsidP="004D3AB9">
      <w:pPr>
        <w:pStyle w:val="libNormal0"/>
        <w:rPr>
          <w:rtl/>
        </w:rPr>
      </w:pPr>
      <w:r>
        <w:rPr>
          <w:rtl/>
        </w:rPr>
        <w:br w:type="page"/>
      </w:r>
      <w:r>
        <w:rPr>
          <w:rtl/>
        </w:rPr>
        <w:lastRenderedPageBreak/>
        <w:t>العب</w:t>
      </w:r>
      <w:r>
        <w:rPr>
          <w:rFonts w:hint="cs"/>
          <w:rtl/>
        </w:rPr>
        <w:t>ّ</w:t>
      </w:r>
      <w:r>
        <w:rPr>
          <w:rtl/>
        </w:rPr>
        <w:t xml:space="preserve">اس ، له كتاب ، روى عنه </w:t>
      </w:r>
      <w:r w:rsidRPr="00A941CA">
        <w:rPr>
          <w:rStyle w:val="libFootnotenumChar"/>
          <w:rtl/>
        </w:rPr>
        <w:t>(1)</w:t>
      </w:r>
      <w:r>
        <w:rPr>
          <w:rtl/>
        </w:rPr>
        <w:t xml:space="preserve"> الحسن بن محمد بن علي الازدي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لم نقف لأحد من علمائنا على جرحه ولا تعديله ، لكن قال ابن عقدة : حدثنا أحمد قال : حدثنا محمد بن عبد الله بن سليمان قال : سمعت ابن نمير يقول : أبو الجحاف ثقة ، وليس اعتمد بما روى عنه تليد ، الخلاصة </w:t>
      </w:r>
      <w:r w:rsidRPr="00A941CA">
        <w:rPr>
          <w:rStyle w:val="libFootnotenumChar"/>
          <w:rtl/>
        </w:rPr>
        <w:t>(3)</w:t>
      </w:r>
      <w:r>
        <w:rPr>
          <w:rtl/>
        </w:rPr>
        <w:t>.</w:t>
      </w:r>
    </w:p>
    <w:p w:rsidR="0074595C" w:rsidRDefault="0074595C" w:rsidP="004D3AB9">
      <w:pPr>
        <w:pStyle w:val="libNormal"/>
        <w:rPr>
          <w:rtl/>
        </w:rPr>
      </w:pPr>
      <w:bookmarkStart w:id="1641" w:name="_Toc275762500"/>
      <w:bookmarkStart w:id="1642" w:name="_Toc451777536"/>
      <w:r w:rsidRPr="00641AE4">
        <w:rPr>
          <w:rStyle w:val="Heading2Char"/>
          <w:rtl/>
        </w:rPr>
        <w:t>819 / 1 ـ تميم بن أسيد العدوي</w:t>
      </w:r>
      <w:bookmarkEnd w:id="1641"/>
      <w:bookmarkEnd w:id="1642"/>
      <w:r>
        <w:rPr>
          <w:rtl/>
        </w:rPr>
        <w:t xml:space="preserve"> </w:t>
      </w:r>
      <w:r w:rsidRPr="00A941CA">
        <w:rPr>
          <w:rStyle w:val="libFootnotenumChar"/>
          <w:rtl/>
        </w:rPr>
        <w:t>(4)</w:t>
      </w:r>
      <w:r>
        <w:rPr>
          <w:rtl/>
        </w:rPr>
        <w:t xml:space="preserve"> : </w:t>
      </w:r>
    </w:p>
    <w:p w:rsidR="0074595C" w:rsidRDefault="0074595C" w:rsidP="004D3AB9">
      <w:pPr>
        <w:pStyle w:val="libNormal"/>
        <w:rPr>
          <w:rtl/>
        </w:rPr>
      </w:pPr>
      <w:r>
        <w:rPr>
          <w:rtl/>
        </w:rPr>
        <w:t xml:space="preserve">وقيل : ابن أسد ، أبو رفاعة العدوي ، نزل البصرة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643" w:name="_Toc275762501"/>
      <w:bookmarkStart w:id="1644" w:name="_Toc451777537"/>
      <w:r w:rsidRPr="00641AE4">
        <w:rPr>
          <w:rStyle w:val="Heading2Char"/>
          <w:rtl/>
        </w:rPr>
        <w:t>820 / 2 ـ تميم بن أوس</w:t>
      </w:r>
      <w:bookmarkEnd w:id="1643"/>
      <w:bookmarkEnd w:id="1644"/>
      <w:r w:rsidRPr="00641AE4">
        <w:rPr>
          <w:rStyle w:val="Heading2Char"/>
          <w:rtl/>
        </w:rPr>
        <w:t xml:space="preserve"> </w:t>
      </w:r>
      <w:r>
        <w:rPr>
          <w:rtl/>
        </w:rPr>
        <w:t xml:space="preserve">: </w:t>
      </w:r>
    </w:p>
    <w:p w:rsidR="0074595C" w:rsidRDefault="0074595C" w:rsidP="004D3AB9">
      <w:pPr>
        <w:pStyle w:val="libNormal"/>
        <w:rPr>
          <w:rtl/>
        </w:rPr>
      </w:pPr>
      <w:r>
        <w:rPr>
          <w:rtl/>
        </w:rPr>
        <w:t xml:space="preserve">أبو رقبة </w:t>
      </w:r>
      <w:r w:rsidRPr="00A941CA">
        <w:rPr>
          <w:rStyle w:val="libFootnotenumChar"/>
          <w:rtl/>
        </w:rPr>
        <w:t>(6)</w:t>
      </w:r>
      <w:r>
        <w:rPr>
          <w:rtl/>
        </w:rPr>
        <w:t xml:space="preserve"> الداري ، نزل الشام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1645" w:name="_Toc275762502"/>
      <w:bookmarkStart w:id="1646" w:name="_Toc451777538"/>
      <w:r w:rsidRPr="00641AE4">
        <w:rPr>
          <w:rStyle w:val="Heading2Char"/>
          <w:rtl/>
        </w:rPr>
        <w:t>821 / 3 ـ تميم بن خزيم الناجي</w:t>
      </w:r>
      <w:bookmarkEnd w:id="1645"/>
      <w:bookmarkEnd w:id="1646"/>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وشهد معه ، رجال الشيخ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يرويه عنه جماعة ، منهم : الحسين ... ، جش ، ( م ت ). </w:t>
      </w:r>
    </w:p>
    <w:p w:rsidR="0074595C" w:rsidRDefault="0074595C" w:rsidP="00A941CA">
      <w:pPr>
        <w:pStyle w:val="libFootnote0"/>
        <w:rPr>
          <w:rtl/>
        </w:rPr>
      </w:pPr>
      <w:r>
        <w:rPr>
          <w:rtl/>
        </w:rPr>
        <w:t xml:space="preserve">2 ـ رجال النجاشي : 115 / 295. </w:t>
      </w:r>
    </w:p>
    <w:p w:rsidR="0074595C" w:rsidRDefault="0074595C" w:rsidP="00A941CA">
      <w:pPr>
        <w:pStyle w:val="libFootnote0"/>
        <w:rPr>
          <w:rtl/>
        </w:rPr>
      </w:pPr>
      <w:r>
        <w:rPr>
          <w:rtl/>
        </w:rPr>
        <w:t xml:space="preserve">3 ـ الخلاصة : 209 / 2. </w:t>
      </w:r>
    </w:p>
    <w:p w:rsidR="0074595C" w:rsidRDefault="0074595C" w:rsidP="00A941CA">
      <w:pPr>
        <w:pStyle w:val="libFootnote0"/>
        <w:rPr>
          <w:rtl/>
        </w:rPr>
      </w:pPr>
      <w:r>
        <w:rPr>
          <w:rtl/>
        </w:rPr>
        <w:t xml:space="preserve">4 ـ في نسختي ( م ) و ( ت ) : العلوي. </w:t>
      </w:r>
    </w:p>
    <w:p w:rsidR="0074595C" w:rsidRDefault="0074595C" w:rsidP="00A941CA">
      <w:pPr>
        <w:pStyle w:val="libFootnote0"/>
        <w:rPr>
          <w:rtl/>
        </w:rPr>
      </w:pPr>
      <w:r>
        <w:rPr>
          <w:rtl/>
        </w:rPr>
        <w:t xml:space="preserve">5 ـ رجال الشيخ : 29 / 4. </w:t>
      </w:r>
    </w:p>
    <w:p w:rsidR="0074595C" w:rsidRDefault="0074595C" w:rsidP="00A941CA">
      <w:pPr>
        <w:pStyle w:val="libFootnote0"/>
        <w:rPr>
          <w:rtl/>
        </w:rPr>
      </w:pPr>
      <w:r>
        <w:rPr>
          <w:rtl/>
        </w:rPr>
        <w:t xml:space="preserve">6 ـ في نسخة ( م ) والمصدر : أبو رقية ، وكذا مجمع الرجال 1 : 288 نقلا عن رجال الشيخ. </w:t>
      </w:r>
    </w:p>
    <w:p w:rsidR="0074595C" w:rsidRDefault="0074595C" w:rsidP="00A941CA">
      <w:pPr>
        <w:pStyle w:val="libFootnote0"/>
        <w:rPr>
          <w:rtl/>
        </w:rPr>
      </w:pPr>
      <w:r>
        <w:rPr>
          <w:rtl/>
        </w:rPr>
        <w:t xml:space="preserve">7 ـ رجال الشيخ : 29 / 2. </w:t>
      </w:r>
    </w:p>
    <w:p w:rsidR="0074595C" w:rsidRDefault="0074595C" w:rsidP="00A941CA">
      <w:pPr>
        <w:pStyle w:val="libFootnote0"/>
        <w:rPr>
          <w:rtl/>
        </w:rPr>
      </w:pPr>
      <w:r>
        <w:rPr>
          <w:rtl/>
        </w:rPr>
        <w:t xml:space="preserve">8 ـ رجال الشيخ : 58 / 1 ، وفيه : حذيم ، وفي مجمع الرجال 1 : 288 نقلا عنه كما في المتن. </w:t>
      </w:r>
    </w:p>
    <w:p w:rsidR="0074595C" w:rsidRDefault="0074595C" w:rsidP="004D3AB9">
      <w:pPr>
        <w:pStyle w:val="libNormal"/>
        <w:rPr>
          <w:rtl/>
        </w:rPr>
      </w:pPr>
      <w:r>
        <w:rPr>
          <w:rtl/>
        </w:rPr>
        <w:br w:type="page"/>
      </w:r>
      <w:r>
        <w:rPr>
          <w:rtl/>
        </w:rPr>
        <w:lastRenderedPageBreak/>
        <w:t xml:space="preserve">وفي الخلاصة : تميم بن حذلم ـ بالحاء غير المعجمة والذال المعجمة </w:t>
      </w:r>
      <w:r w:rsidRPr="00A941CA">
        <w:rPr>
          <w:rStyle w:val="libFootnotenumChar"/>
          <w:rtl/>
        </w:rPr>
        <w:t>(1)</w:t>
      </w:r>
      <w:r>
        <w:rPr>
          <w:rtl/>
        </w:rPr>
        <w:t xml:space="preserve"> ـ ، ثم في الخلاصة في اخر القسم الأول : تميم بن خزيم ـ بالخاء المعجمة والزاي ـ وقال : إنه من خواص أمير المؤمنين </w:t>
      </w:r>
      <w:r w:rsidR="000B3845" w:rsidRPr="000B3845">
        <w:rPr>
          <w:rStyle w:val="libAlaemChar"/>
          <w:rFonts w:hint="cs"/>
          <w:rtl/>
        </w:rPr>
        <w:t>عليه‌السلام</w:t>
      </w:r>
      <w:r>
        <w:rPr>
          <w:rtl/>
        </w:rPr>
        <w:t xml:space="preserve"> ، من مضر </w:t>
      </w:r>
      <w:r w:rsidRPr="00A941CA">
        <w:rPr>
          <w:rStyle w:val="libFootnotenumChar"/>
          <w:rtl/>
        </w:rPr>
        <w:t>(2)</w:t>
      </w:r>
      <w:r>
        <w:rPr>
          <w:rtl/>
        </w:rPr>
        <w:t xml:space="preserve">. </w:t>
      </w:r>
    </w:p>
    <w:p w:rsidR="0074595C" w:rsidRDefault="0074595C" w:rsidP="004D3AB9">
      <w:pPr>
        <w:pStyle w:val="libNormal"/>
        <w:rPr>
          <w:rtl/>
        </w:rPr>
      </w:pPr>
      <w:r>
        <w:rPr>
          <w:rtl/>
        </w:rPr>
        <w:t xml:space="preserve">وفي الصحاح : تميم بن حذلم من التابعين </w:t>
      </w:r>
      <w:r w:rsidRPr="00A941CA">
        <w:rPr>
          <w:rStyle w:val="libFootnotenumChar"/>
          <w:rtl/>
        </w:rPr>
        <w:t>(3)</w:t>
      </w:r>
      <w:r>
        <w:rPr>
          <w:rtl/>
        </w:rPr>
        <w:t>. وفي رجال ابن داود : حذيم ـ بكسر الحاء المهملة وسكون الذال المعجمة ـ ، وخزيم ـ بالخاء المعجمة والزاي ـ وهم</w:t>
      </w:r>
      <w:r w:rsidRPr="00A941CA">
        <w:rPr>
          <w:rStyle w:val="libFootnotenumChar"/>
          <w:rtl/>
        </w:rPr>
        <w:t>(4)</w:t>
      </w:r>
      <w:r>
        <w:rPr>
          <w:rtl/>
        </w:rPr>
        <w:t>.</w:t>
      </w:r>
    </w:p>
    <w:p w:rsidR="0074595C" w:rsidRDefault="0074595C" w:rsidP="004D3AB9">
      <w:pPr>
        <w:pStyle w:val="libNormal"/>
        <w:rPr>
          <w:rtl/>
        </w:rPr>
      </w:pPr>
      <w:bookmarkStart w:id="1647" w:name="_Toc275762503"/>
      <w:bookmarkStart w:id="1648" w:name="_Toc451777539"/>
      <w:r w:rsidRPr="00641AE4">
        <w:rPr>
          <w:rStyle w:val="Heading2Char"/>
          <w:rtl/>
        </w:rPr>
        <w:t>822 / 4 ـ تميم بن زياد</w:t>
      </w:r>
      <w:bookmarkEnd w:id="1647"/>
      <w:bookmarkEnd w:id="1648"/>
      <w:r>
        <w:rPr>
          <w:rtl/>
        </w:rPr>
        <w:t xml:space="preserve"> : </w:t>
      </w:r>
    </w:p>
    <w:p w:rsidR="0074595C" w:rsidRDefault="0074595C" w:rsidP="004D3AB9">
      <w:pPr>
        <w:pStyle w:val="libNormal"/>
        <w:rPr>
          <w:rtl/>
        </w:rPr>
      </w:pPr>
      <w:r>
        <w:rPr>
          <w:rtl/>
        </w:rPr>
        <w:t xml:space="preserve">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649" w:name="_Toc275762504"/>
      <w:bookmarkStart w:id="1650" w:name="_Toc451777540"/>
      <w:r w:rsidRPr="00641AE4">
        <w:rPr>
          <w:rStyle w:val="Heading2Char"/>
          <w:rtl/>
        </w:rPr>
        <w:t>823 / 5 ـ تميم بن عبد الله بن تميم</w:t>
      </w:r>
      <w:bookmarkEnd w:id="1649"/>
      <w:bookmarkEnd w:id="1650"/>
      <w:r>
        <w:rPr>
          <w:rtl/>
        </w:rPr>
        <w:t xml:space="preserve"> : </w:t>
      </w:r>
    </w:p>
    <w:p w:rsidR="0074595C" w:rsidRDefault="0074595C" w:rsidP="004D3AB9">
      <w:pPr>
        <w:pStyle w:val="libNormal"/>
        <w:rPr>
          <w:rtl/>
        </w:rPr>
      </w:pPr>
      <w:r>
        <w:rPr>
          <w:rtl/>
        </w:rPr>
        <w:t xml:space="preserve">القرشي ، الذي روى عنه أبو جعفر محمد بن بابويه </w:t>
      </w:r>
      <w:r w:rsidRPr="00A941CA">
        <w:rPr>
          <w:rStyle w:val="libFootnotenumChar"/>
          <w:rtl/>
        </w:rPr>
        <w:t>(6)</w:t>
      </w:r>
      <w:r>
        <w:rPr>
          <w:rtl/>
        </w:rPr>
        <w:t xml:space="preserve"> ، ضعيف </w:t>
      </w:r>
      <w:r w:rsidRPr="00A941CA">
        <w:rPr>
          <w:rStyle w:val="libFootnotenumChar"/>
          <w:rtl/>
        </w:rPr>
        <w:t>(7)</w:t>
      </w:r>
      <w:r>
        <w:rPr>
          <w:rtl/>
        </w:rPr>
        <w:t xml:space="preserve"> ، الخلاصة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الخلاصة : 28 / 2. </w:t>
      </w:r>
    </w:p>
    <w:p w:rsidR="0074595C" w:rsidRDefault="0074595C" w:rsidP="00A941CA">
      <w:pPr>
        <w:pStyle w:val="libFootnote0"/>
        <w:rPr>
          <w:rtl/>
        </w:rPr>
      </w:pPr>
      <w:r>
        <w:rPr>
          <w:rtl/>
        </w:rPr>
        <w:t xml:space="preserve">2 ـ الخلاصة : 192. </w:t>
      </w:r>
    </w:p>
    <w:p w:rsidR="0074595C" w:rsidRDefault="0074595C" w:rsidP="00A941CA">
      <w:pPr>
        <w:pStyle w:val="libFootnote0"/>
        <w:rPr>
          <w:rtl/>
        </w:rPr>
      </w:pPr>
      <w:r>
        <w:rPr>
          <w:rtl/>
        </w:rPr>
        <w:t xml:space="preserve">3 ـ الصحاح 5 : 1895. </w:t>
      </w:r>
    </w:p>
    <w:p w:rsidR="0074595C" w:rsidRDefault="0074595C" w:rsidP="00A941CA">
      <w:pPr>
        <w:pStyle w:val="libFootnote0"/>
        <w:rPr>
          <w:rtl/>
        </w:rPr>
      </w:pPr>
      <w:r>
        <w:rPr>
          <w:rtl/>
        </w:rPr>
        <w:t xml:space="preserve">4 ـ رجال ابن داود : 59 / 273. </w:t>
      </w:r>
    </w:p>
    <w:p w:rsidR="0074595C" w:rsidRDefault="0074595C" w:rsidP="00A941CA">
      <w:pPr>
        <w:pStyle w:val="libFootnote0"/>
        <w:rPr>
          <w:rtl/>
        </w:rPr>
      </w:pPr>
      <w:r>
        <w:rPr>
          <w:rtl/>
        </w:rPr>
        <w:t xml:space="preserve">5 ـ رجال الشيخ : 128 / 1. </w:t>
      </w:r>
    </w:p>
    <w:p w:rsidR="0074595C" w:rsidRDefault="0074595C" w:rsidP="00A941CA">
      <w:pPr>
        <w:pStyle w:val="libFootnote0"/>
        <w:rPr>
          <w:rtl/>
        </w:rPr>
      </w:pPr>
      <w:r>
        <w:rPr>
          <w:rtl/>
        </w:rPr>
        <w:t xml:space="preserve">6 ـ كلما يذكره الصدوق يقول : رضي الله عنه ، وذكر مكررا أنه كلما ينقله فهو صحيح من حيث الرجال ، والصدوق أعرف بالرجال من غض ، وصه تبعه ، فتدبر ، مع أنه من مشايخ الاجازة ، ( م ت ). </w:t>
      </w:r>
    </w:p>
    <w:p w:rsidR="0074595C" w:rsidRDefault="0074595C" w:rsidP="00A941CA">
      <w:pPr>
        <w:pStyle w:val="libFootnote0"/>
        <w:rPr>
          <w:rtl/>
        </w:rPr>
      </w:pPr>
      <w:r>
        <w:rPr>
          <w:rtl/>
        </w:rPr>
        <w:t xml:space="preserve">انظر : عيون أخبار الرضا </w:t>
      </w:r>
      <w:r w:rsidR="000B3845" w:rsidRPr="000B3845">
        <w:rPr>
          <w:rStyle w:val="libAlaemChar"/>
          <w:rFonts w:hint="cs"/>
          <w:rtl/>
        </w:rPr>
        <w:t>عليه‌السلام</w:t>
      </w:r>
      <w:r>
        <w:rPr>
          <w:rtl/>
        </w:rPr>
        <w:t xml:space="preserve"> 1 : 16 الباب 2 الحديث 3 و 20 الباب الثالث الحديث 2. </w:t>
      </w:r>
    </w:p>
    <w:p w:rsidR="0074595C" w:rsidRDefault="0074595C" w:rsidP="00A941CA">
      <w:pPr>
        <w:pStyle w:val="libFootnote0"/>
        <w:rPr>
          <w:rtl/>
        </w:rPr>
      </w:pPr>
      <w:r>
        <w:rPr>
          <w:rtl/>
        </w:rPr>
        <w:t xml:space="preserve">7 ـ وكذا غض بعبارته ، ( م ت ). مجمع الرجال 1 : 288. </w:t>
      </w:r>
    </w:p>
    <w:p w:rsidR="0074595C" w:rsidRDefault="0074595C" w:rsidP="00A941CA">
      <w:pPr>
        <w:pStyle w:val="libFootnote0"/>
        <w:rPr>
          <w:rtl/>
        </w:rPr>
      </w:pPr>
      <w:r>
        <w:rPr>
          <w:rtl/>
        </w:rPr>
        <w:t xml:space="preserve">8 ـ الخلاصة : 209 / 1. </w:t>
      </w:r>
    </w:p>
    <w:p w:rsidR="0074595C" w:rsidRDefault="0074595C" w:rsidP="004D3AB9">
      <w:pPr>
        <w:pStyle w:val="libNormal"/>
        <w:rPr>
          <w:rtl/>
        </w:rPr>
      </w:pPr>
      <w:r>
        <w:rPr>
          <w:rtl/>
        </w:rPr>
        <w:br w:type="page"/>
      </w:r>
      <w:bookmarkStart w:id="1651" w:name="_Toc275762505"/>
      <w:bookmarkStart w:id="1652" w:name="_Toc451777541"/>
      <w:r w:rsidRPr="00641AE4">
        <w:rPr>
          <w:rStyle w:val="Heading2Char"/>
          <w:rtl/>
        </w:rPr>
        <w:lastRenderedPageBreak/>
        <w:t>824 / 6 ـ تمي</w:t>
      </w:r>
      <w:r w:rsidRPr="006D453F">
        <w:rPr>
          <w:rStyle w:val="Heading2Char"/>
          <w:rtl/>
        </w:rPr>
        <w:t>م بن عمرو</w:t>
      </w:r>
      <w:bookmarkEnd w:id="1651"/>
      <w:bookmarkEnd w:id="1652"/>
      <w:r>
        <w:rPr>
          <w:rtl/>
        </w:rPr>
        <w:t xml:space="preserve"> : </w:t>
      </w:r>
    </w:p>
    <w:p w:rsidR="0074595C" w:rsidRDefault="0074595C" w:rsidP="004D3AB9">
      <w:pPr>
        <w:pStyle w:val="libNormal"/>
        <w:rPr>
          <w:rtl/>
        </w:rPr>
      </w:pPr>
      <w:r>
        <w:rPr>
          <w:rtl/>
        </w:rPr>
        <w:t xml:space="preserve">يكنى أبا حبش </w:t>
      </w:r>
      <w:r w:rsidRPr="00A941CA">
        <w:rPr>
          <w:rStyle w:val="libFootnotenumChar"/>
          <w:rtl/>
        </w:rPr>
        <w:t>(1)</w:t>
      </w:r>
      <w:r>
        <w:rPr>
          <w:rtl/>
        </w:rPr>
        <w:t xml:space="preserve"> ، وكان عامل أمير المؤمنين </w:t>
      </w:r>
      <w:r w:rsidR="000B3845" w:rsidRPr="000B3845">
        <w:rPr>
          <w:rStyle w:val="libAlaemChar"/>
          <w:rFonts w:hint="cs"/>
          <w:rtl/>
        </w:rPr>
        <w:t>عليه‌السلام</w:t>
      </w:r>
      <w:r>
        <w:rPr>
          <w:rtl/>
        </w:rPr>
        <w:t xml:space="preserve"> على مدينة الرسول </w:t>
      </w:r>
      <w:r w:rsidR="000B3845" w:rsidRPr="000B3845">
        <w:rPr>
          <w:rStyle w:val="libAlaemChar"/>
          <w:rFonts w:hint="cs"/>
          <w:rtl/>
        </w:rPr>
        <w:t>صلى‌الله‌عليه‌وآله‌وسلم</w:t>
      </w:r>
      <w:r>
        <w:rPr>
          <w:rtl/>
        </w:rPr>
        <w:t xml:space="preserve"> حتى قدم سهل بن حنيف ، 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 xml:space="preserve"> </w:t>
      </w:r>
      <w:r w:rsidRPr="00A941CA">
        <w:rPr>
          <w:rStyle w:val="libFootnotenumChar"/>
          <w:rtl/>
        </w:rPr>
        <w:t>(3)</w:t>
      </w:r>
      <w:r>
        <w:rPr>
          <w:rtl/>
        </w:rPr>
        <w:t>.</w:t>
      </w:r>
    </w:p>
    <w:p w:rsidR="0074595C" w:rsidRDefault="0074595C" w:rsidP="004D3AB9">
      <w:pPr>
        <w:pStyle w:val="libNormal"/>
        <w:rPr>
          <w:rtl/>
        </w:rPr>
      </w:pPr>
      <w:bookmarkStart w:id="1653" w:name="_Toc275762506"/>
      <w:bookmarkStart w:id="1654" w:name="_Toc451777542"/>
      <w:r w:rsidRPr="00641AE4">
        <w:rPr>
          <w:rStyle w:val="Heading2Char"/>
          <w:rtl/>
        </w:rPr>
        <w:t>825 / 7 ـ تميم مولى خراش بن الصمة</w:t>
      </w:r>
      <w:bookmarkEnd w:id="1653"/>
      <w:bookmarkEnd w:id="1654"/>
      <w:r>
        <w:rPr>
          <w:rtl/>
        </w:rPr>
        <w:t xml:space="preserve"> : </w:t>
      </w:r>
    </w:p>
    <w:p w:rsidR="0074595C" w:rsidRDefault="0074595C" w:rsidP="004D3AB9">
      <w:pPr>
        <w:pStyle w:val="libNormal"/>
        <w:rPr>
          <w:rtl/>
        </w:rPr>
      </w:pPr>
      <w:r>
        <w:rPr>
          <w:rtl/>
        </w:rPr>
        <w:t xml:space="preserve">اخى رسول الله </w:t>
      </w:r>
      <w:r w:rsidR="000B3845" w:rsidRPr="000B3845">
        <w:rPr>
          <w:rStyle w:val="libAlaemChar"/>
          <w:rFonts w:hint="cs"/>
          <w:rtl/>
        </w:rPr>
        <w:t>صلى‌الله‌عليه‌وآله‌وسلم</w:t>
      </w:r>
      <w:r>
        <w:rPr>
          <w:rtl/>
        </w:rPr>
        <w:t xml:space="preserve"> بينه وبين جبار </w:t>
      </w:r>
      <w:r w:rsidRPr="00A941CA">
        <w:rPr>
          <w:rStyle w:val="libFootnotenumChar"/>
          <w:rtl/>
        </w:rPr>
        <w:t>(4)</w:t>
      </w:r>
      <w:r>
        <w:rPr>
          <w:rtl/>
        </w:rPr>
        <w:t xml:space="preserve"> مولى عتبة بن غزوان ، شهد بدرا واحدا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(5)</w:t>
      </w:r>
      <w:r>
        <w:rPr>
          <w:rtl/>
        </w:rPr>
        <w:t xml:space="preserve">. </w:t>
      </w:r>
    </w:p>
    <w:p w:rsidR="0074595C" w:rsidRDefault="0074595C" w:rsidP="004D3AB9">
      <w:pPr>
        <w:pStyle w:val="libNormal"/>
        <w:rPr>
          <w:rtl/>
        </w:rPr>
      </w:pPr>
      <w:r>
        <w:rPr>
          <w:rtl/>
        </w:rPr>
        <w:t xml:space="preserve">وفي الخلاصة : خداش بكسر الخاء المعجمة والدال غير المعجمة </w:t>
      </w:r>
      <w:r w:rsidRPr="00A941CA">
        <w:rPr>
          <w:rStyle w:val="libFootnotenumChar"/>
          <w:rtl/>
        </w:rPr>
        <w:t>(6)</w:t>
      </w:r>
      <w:r>
        <w:rPr>
          <w:rtl/>
        </w:rPr>
        <w:t>.</w:t>
      </w:r>
    </w:p>
    <w:p w:rsidR="0074595C" w:rsidRDefault="0074595C" w:rsidP="004D3AB9">
      <w:pPr>
        <w:pStyle w:val="libNormal"/>
        <w:rPr>
          <w:rtl/>
        </w:rPr>
      </w:pPr>
      <w:bookmarkStart w:id="1655" w:name="_Toc275762507"/>
      <w:bookmarkStart w:id="1656" w:name="_Toc451777543"/>
      <w:r w:rsidRPr="00641AE4">
        <w:rPr>
          <w:rStyle w:val="Heading2Char"/>
          <w:rtl/>
        </w:rPr>
        <w:t>826 / 8 ـ تميم بن يسار بن قيس</w:t>
      </w:r>
      <w:bookmarkEnd w:id="1655"/>
      <w:bookmarkEnd w:id="1656"/>
      <w:r>
        <w:rPr>
          <w:rtl/>
        </w:rPr>
        <w:t xml:space="preserve"> : </w:t>
      </w:r>
    </w:p>
    <w:p w:rsidR="0074595C" w:rsidRDefault="0074595C" w:rsidP="004D3AB9">
      <w:pPr>
        <w:pStyle w:val="libNormal"/>
        <w:rPr>
          <w:rtl/>
        </w:rPr>
      </w:pPr>
      <w:r>
        <w:rPr>
          <w:rtl/>
        </w:rPr>
        <w:t xml:space="preserve">الأنصاري ، الخزرجي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(7)</w:t>
      </w:r>
      <w:r>
        <w:rPr>
          <w:rtl/>
        </w:rPr>
        <w:t xml:space="preserve">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حنش ( خ ل ) ، ( م ت ). </w:t>
      </w:r>
    </w:p>
    <w:p w:rsidR="0074595C" w:rsidRDefault="0074595C" w:rsidP="00A941CA">
      <w:pPr>
        <w:pStyle w:val="libFootnote0"/>
        <w:rPr>
          <w:rtl/>
        </w:rPr>
      </w:pPr>
      <w:r>
        <w:rPr>
          <w:rtl/>
        </w:rPr>
        <w:t xml:space="preserve">2 ـ رجال الشيخ : 58 / 2. وفي بعض نسخه : حنش. </w:t>
      </w:r>
    </w:p>
    <w:p w:rsidR="0074595C" w:rsidRDefault="0074595C" w:rsidP="00A941CA">
      <w:pPr>
        <w:pStyle w:val="libFootnote0"/>
        <w:rPr>
          <w:rtl/>
        </w:rPr>
      </w:pPr>
      <w:r>
        <w:rPr>
          <w:rtl/>
        </w:rPr>
        <w:t xml:space="preserve">3 ـ تميم مولى أبي ( بني خ ل ) عثم بن السلام ، ل جخ ، ( م ت ). رجال الشيخ : 29 / 3 ، وفيه : مولى بني غنم ، وفي مجمع الرجال 1 : 288 نقلا عنه : مولى أبي ( بني خ ل ) عثم ... </w:t>
      </w:r>
    </w:p>
    <w:p w:rsidR="0074595C" w:rsidRDefault="0074595C" w:rsidP="00A941CA">
      <w:pPr>
        <w:pStyle w:val="libFootnote0"/>
        <w:rPr>
          <w:rtl/>
        </w:rPr>
      </w:pPr>
      <w:r>
        <w:rPr>
          <w:rtl/>
        </w:rPr>
        <w:t xml:space="preserve">4 ـ في المصدر : خباب ( حيار ، جبار خ ل ). </w:t>
      </w:r>
    </w:p>
    <w:p w:rsidR="0074595C" w:rsidRDefault="0074595C" w:rsidP="00A941CA">
      <w:pPr>
        <w:pStyle w:val="libFootnote0"/>
        <w:rPr>
          <w:rtl/>
        </w:rPr>
      </w:pPr>
      <w:r>
        <w:rPr>
          <w:rtl/>
        </w:rPr>
        <w:t xml:space="preserve">5 ـ رجال الشيخ : 29 / 1. </w:t>
      </w:r>
    </w:p>
    <w:p w:rsidR="0074595C" w:rsidRDefault="0074595C" w:rsidP="00A941CA">
      <w:pPr>
        <w:pStyle w:val="libFootnote0"/>
        <w:rPr>
          <w:rtl/>
        </w:rPr>
      </w:pPr>
      <w:r>
        <w:rPr>
          <w:rtl/>
        </w:rPr>
        <w:t xml:space="preserve">6 ـ الخلاصة : 28 / 1. </w:t>
      </w:r>
    </w:p>
    <w:p w:rsidR="0074595C" w:rsidRDefault="0074595C" w:rsidP="00A941CA">
      <w:pPr>
        <w:pStyle w:val="libFootnote0"/>
        <w:rPr>
          <w:rtl/>
        </w:rPr>
      </w:pPr>
      <w:r>
        <w:rPr>
          <w:rtl/>
        </w:rPr>
        <w:t xml:space="preserve">7 ـ رجال الشيخ : 30 / 6. </w:t>
      </w:r>
    </w:p>
    <w:p w:rsidR="0074595C" w:rsidRDefault="0074595C" w:rsidP="00A941CA">
      <w:pPr>
        <w:pStyle w:val="libFootnote0"/>
        <w:rPr>
          <w:rtl/>
        </w:rPr>
      </w:pPr>
      <w:r>
        <w:rPr>
          <w:rtl/>
        </w:rPr>
        <w:t xml:space="preserve">8 ـ الشيخ التواب بن الحسن بن أبي ربيعة : الخشاب ، البصري ، فقيه مقرئ ، صالح ، قرأ على الشيخ التقي الحلبي وعلى الشيخ أبي علي رضي الله عنهما ، ب ، ( م ت ). فهرست منتجب الدين : 31 / 61. </w:t>
      </w:r>
    </w:p>
    <w:p w:rsidR="0074595C" w:rsidRDefault="0074595C" w:rsidP="0074595C">
      <w:pPr>
        <w:pStyle w:val="Heading1Center"/>
        <w:rPr>
          <w:rtl/>
        </w:rPr>
      </w:pPr>
      <w:r>
        <w:rPr>
          <w:rtl/>
        </w:rPr>
        <w:br w:type="page"/>
      </w:r>
      <w:bookmarkStart w:id="1657" w:name="_Toc275762508"/>
      <w:bookmarkStart w:id="1658" w:name="_Toc451777544"/>
      <w:r>
        <w:rPr>
          <w:rtl/>
        </w:rPr>
        <w:lastRenderedPageBreak/>
        <w:t>« باب</w:t>
      </w:r>
      <w:r>
        <w:rPr>
          <w:rFonts w:hint="cs"/>
          <w:rtl/>
        </w:rPr>
        <w:t>ُ</w:t>
      </w:r>
      <w:r>
        <w:rPr>
          <w:rtl/>
        </w:rPr>
        <w:t xml:space="preserve"> الث</w:t>
      </w:r>
      <w:r>
        <w:rPr>
          <w:rFonts w:hint="cs"/>
          <w:rtl/>
        </w:rPr>
        <w:t>َّ</w:t>
      </w:r>
      <w:r>
        <w:rPr>
          <w:rtl/>
        </w:rPr>
        <w:t>اء</w:t>
      </w:r>
      <w:r>
        <w:rPr>
          <w:rFonts w:hint="cs"/>
          <w:rtl/>
        </w:rPr>
        <w:t>ِ</w:t>
      </w:r>
      <w:r>
        <w:rPr>
          <w:rtl/>
        </w:rPr>
        <w:t xml:space="preserve"> »</w:t>
      </w:r>
      <w:bookmarkEnd w:id="1657"/>
      <w:bookmarkEnd w:id="1658"/>
    </w:p>
    <w:p w:rsidR="0074595C" w:rsidRDefault="0074595C" w:rsidP="004D3AB9">
      <w:pPr>
        <w:pStyle w:val="libNormal"/>
        <w:rPr>
          <w:rtl/>
        </w:rPr>
      </w:pPr>
      <w:bookmarkStart w:id="1659" w:name="_Toc275762509"/>
      <w:bookmarkStart w:id="1660" w:name="_Toc451777545"/>
      <w:r w:rsidRPr="00641AE4">
        <w:rPr>
          <w:rStyle w:val="Heading2Char"/>
          <w:rtl/>
        </w:rPr>
        <w:t>827 / 1 ـ ثابت بن أبي ثابت</w:t>
      </w:r>
      <w:bookmarkEnd w:id="1659"/>
      <w:bookmarkEnd w:id="1660"/>
      <w:r>
        <w:rPr>
          <w:rtl/>
        </w:rPr>
        <w:t xml:space="preserve"> : </w:t>
      </w:r>
    </w:p>
    <w:p w:rsidR="0074595C" w:rsidRDefault="0074595C" w:rsidP="004D3AB9">
      <w:pPr>
        <w:pStyle w:val="libNormal"/>
        <w:rPr>
          <w:rtl/>
        </w:rPr>
      </w:pPr>
      <w:r>
        <w:rPr>
          <w:rtl/>
        </w:rPr>
        <w:t xml:space="preserve">سيجيء بعنوان : ثابت بن عبد الله </w:t>
      </w:r>
      <w:r w:rsidRPr="00A941CA">
        <w:rPr>
          <w:rStyle w:val="libFootnotenumChar"/>
          <w:rtl/>
        </w:rPr>
        <w:t>(1)</w:t>
      </w:r>
      <w:r>
        <w:rPr>
          <w:rtl/>
        </w:rPr>
        <w:t xml:space="preserve"> </w:t>
      </w:r>
      <w:r w:rsidRPr="00A941CA">
        <w:rPr>
          <w:rStyle w:val="libFootnotenumChar"/>
          <w:rtl/>
        </w:rPr>
        <w:t>(2)</w:t>
      </w:r>
      <w:r>
        <w:rPr>
          <w:rtl/>
        </w:rPr>
        <w:t>.</w:t>
      </w:r>
    </w:p>
    <w:p w:rsidR="0074595C" w:rsidRDefault="0074595C" w:rsidP="004D3AB9">
      <w:pPr>
        <w:pStyle w:val="libNormal"/>
        <w:rPr>
          <w:rtl/>
        </w:rPr>
      </w:pPr>
      <w:bookmarkStart w:id="1661" w:name="_Toc275762510"/>
      <w:bookmarkStart w:id="1662" w:name="_Toc451777546"/>
      <w:r w:rsidRPr="00641AE4">
        <w:rPr>
          <w:rStyle w:val="Heading2Char"/>
          <w:rtl/>
        </w:rPr>
        <w:t>828 / 2 ـ ثابت بن أبي صفية</w:t>
      </w:r>
      <w:bookmarkEnd w:id="1661"/>
      <w:bookmarkEnd w:id="1662"/>
      <w:r>
        <w:rPr>
          <w:rtl/>
        </w:rPr>
        <w:t xml:space="preserve"> : </w:t>
      </w:r>
    </w:p>
    <w:p w:rsidR="0074595C" w:rsidRDefault="0074595C" w:rsidP="004D3AB9">
      <w:pPr>
        <w:pStyle w:val="libNormal"/>
        <w:rPr>
          <w:rtl/>
        </w:rPr>
      </w:pPr>
      <w:r>
        <w:rPr>
          <w:rtl/>
        </w:rPr>
        <w:t xml:space="preserve">سيجيء بعنوان : ثابت بن دينار </w:t>
      </w:r>
      <w:r w:rsidRPr="00A941CA">
        <w:rPr>
          <w:rStyle w:val="libFootnotenumChar"/>
          <w:rtl/>
        </w:rPr>
        <w:t>(3)</w:t>
      </w:r>
      <w:r>
        <w:rPr>
          <w:rtl/>
        </w:rPr>
        <w:t xml:space="preserve"> </w:t>
      </w:r>
      <w:r w:rsidRPr="00A941CA">
        <w:rPr>
          <w:rStyle w:val="libFootnotenumChar"/>
          <w:rtl/>
        </w:rPr>
        <w:t>(4)</w:t>
      </w:r>
      <w:r>
        <w:rPr>
          <w:rtl/>
        </w:rPr>
        <w:t>.</w:t>
      </w:r>
    </w:p>
    <w:p w:rsidR="0074595C" w:rsidRDefault="0074595C" w:rsidP="004D3AB9">
      <w:pPr>
        <w:pStyle w:val="libNormal"/>
        <w:rPr>
          <w:rtl/>
        </w:rPr>
      </w:pPr>
      <w:bookmarkStart w:id="1663" w:name="_Toc275762511"/>
      <w:bookmarkStart w:id="1664" w:name="_Toc451777547"/>
      <w:r w:rsidRPr="00641AE4">
        <w:rPr>
          <w:rStyle w:val="Heading2Char"/>
          <w:rtl/>
        </w:rPr>
        <w:t>829 / 3 ـ ثابت بن أقوم</w:t>
      </w:r>
      <w:bookmarkEnd w:id="1663"/>
      <w:bookmarkEnd w:id="1664"/>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665" w:name="_Toc275762512"/>
      <w:bookmarkStart w:id="1666" w:name="_Toc451777548"/>
      <w:r w:rsidRPr="00641AE4">
        <w:rPr>
          <w:rStyle w:val="Heading2Char"/>
          <w:rtl/>
        </w:rPr>
        <w:t>830 / 4 ـ ثابت البناني</w:t>
      </w:r>
      <w:bookmarkEnd w:id="1665"/>
      <w:bookmarkEnd w:id="1666"/>
      <w:r>
        <w:rPr>
          <w:rtl/>
        </w:rPr>
        <w:t xml:space="preserve"> : </w:t>
      </w:r>
    </w:p>
    <w:p w:rsidR="0074595C" w:rsidRDefault="0074595C" w:rsidP="004D3AB9">
      <w:pPr>
        <w:pStyle w:val="libNormal"/>
        <w:rPr>
          <w:rtl/>
        </w:rPr>
      </w:pPr>
      <w:r>
        <w:rPr>
          <w:rtl/>
        </w:rPr>
        <w:t xml:space="preserve">يكنى أبا فضالة ، من أهل بدر ، من أصحاب علي </w:t>
      </w:r>
      <w:r w:rsidR="000B3845" w:rsidRPr="000B3845">
        <w:rPr>
          <w:rStyle w:val="libAlaemChar"/>
          <w:rFonts w:hint="cs"/>
          <w:rtl/>
        </w:rPr>
        <w:t>عليه‌السلام</w:t>
      </w:r>
      <w:r>
        <w:rPr>
          <w:rtl/>
        </w:rPr>
        <w:t xml:space="preserve"> ، قتل معه </w:t>
      </w:r>
      <w:r w:rsidR="000B3845" w:rsidRPr="000B3845">
        <w:rPr>
          <w:rStyle w:val="libAlaemChar"/>
          <w:rFonts w:hint="cs"/>
          <w:rtl/>
        </w:rPr>
        <w:t>عليه‌السلام</w:t>
      </w:r>
      <w:r>
        <w:rPr>
          <w:rtl/>
        </w:rPr>
        <w:t xml:space="preserve"> بصفين ، رجال الشيخ </w:t>
      </w:r>
      <w:r w:rsidRPr="00A941CA">
        <w:rPr>
          <w:rStyle w:val="libFootnotenumChar"/>
          <w:rtl/>
        </w:rPr>
        <w:t>(6)</w:t>
      </w:r>
      <w:r>
        <w:rPr>
          <w:rtl/>
        </w:rPr>
        <w:t xml:space="preserve">. </w:t>
      </w:r>
    </w:p>
    <w:p w:rsidR="0074595C" w:rsidRDefault="0074595C" w:rsidP="004D3AB9">
      <w:pPr>
        <w:pStyle w:val="libNormal"/>
        <w:rPr>
          <w:rtl/>
        </w:rPr>
      </w:pPr>
      <w:r>
        <w:rPr>
          <w:rtl/>
        </w:rPr>
        <w:t xml:space="preserve">وفي بعض النسخ من الخلاصة لفظة : ثقة موجودة </w:t>
      </w:r>
      <w:r w:rsidRPr="00A941CA">
        <w:rPr>
          <w:rStyle w:val="libFootnotenumChar"/>
          <w:rtl/>
        </w:rPr>
        <w:t>(7)</w:t>
      </w:r>
      <w:r>
        <w:rPr>
          <w:rtl/>
        </w:rPr>
        <w:t xml:space="preserve">. ولم أجد في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سيأتي برقم : 849 / 23. </w:t>
      </w:r>
    </w:p>
    <w:p w:rsidR="0074595C" w:rsidRDefault="0074595C" w:rsidP="00A941CA">
      <w:pPr>
        <w:pStyle w:val="libFootnote0"/>
        <w:rPr>
          <w:rtl/>
        </w:rPr>
      </w:pPr>
      <w:r>
        <w:rPr>
          <w:rtl/>
        </w:rPr>
        <w:t xml:space="preserve">2 ـ ثابت : أبو سعيد البجلي ، الكوفي ، ق جخ ، ( م ت ). رجال الشيخ : 174 / 5. </w:t>
      </w:r>
    </w:p>
    <w:p w:rsidR="0074595C" w:rsidRDefault="0074595C" w:rsidP="00A941CA">
      <w:pPr>
        <w:pStyle w:val="libFootnote0"/>
        <w:rPr>
          <w:rtl/>
        </w:rPr>
      </w:pPr>
      <w:r>
        <w:rPr>
          <w:rtl/>
        </w:rPr>
        <w:t xml:space="preserve">3 ـ سيأتي برقم : 840 / 14. </w:t>
      </w:r>
    </w:p>
    <w:p w:rsidR="0074595C" w:rsidRDefault="0074595C" w:rsidP="00A941CA">
      <w:pPr>
        <w:pStyle w:val="libFootnote0"/>
        <w:rPr>
          <w:rtl/>
        </w:rPr>
      </w:pPr>
      <w:r>
        <w:rPr>
          <w:rtl/>
        </w:rPr>
        <w:t xml:space="preserve">4 ـ الشيخ ثابت بن أحمد بن عبد الوهاب : الحلبي ، فقيه ، صالح ، قرأ على الشيخ التقي ، ب ، ( م ت ). فهرست منتجب الدين : 35 / 66. </w:t>
      </w:r>
    </w:p>
    <w:p w:rsidR="0074595C" w:rsidRDefault="0074595C" w:rsidP="00A941CA">
      <w:pPr>
        <w:pStyle w:val="libFootnote0"/>
        <w:rPr>
          <w:rtl/>
        </w:rPr>
      </w:pPr>
      <w:r>
        <w:rPr>
          <w:rtl/>
        </w:rPr>
        <w:t xml:space="preserve">ثابت بن أسلم البناني : القرشي ، تابعي ، سمع أنس ، ين جخ ، ( م ت ). رجال الشيخ : 111 / 4. </w:t>
      </w:r>
    </w:p>
    <w:p w:rsidR="0074595C" w:rsidRDefault="0074595C" w:rsidP="00A941CA">
      <w:pPr>
        <w:pStyle w:val="libFootnote0"/>
        <w:rPr>
          <w:rtl/>
        </w:rPr>
      </w:pPr>
      <w:r>
        <w:rPr>
          <w:rtl/>
        </w:rPr>
        <w:t xml:space="preserve">5 ـ رجال الشيخ : 31 / 16. وفي بعض نسخه : أقرم. </w:t>
      </w:r>
    </w:p>
    <w:p w:rsidR="0074595C" w:rsidRDefault="0074595C" w:rsidP="00A941CA">
      <w:pPr>
        <w:pStyle w:val="libFootnote0"/>
        <w:rPr>
          <w:rtl/>
        </w:rPr>
      </w:pPr>
      <w:r>
        <w:rPr>
          <w:rtl/>
        </w:rPr>
        <w:t xml:space="preserve">6 ـ رجال الشيخ : 59 / 3. </w:t>
      </w:r>
    </w:p>
    <w:p w:rsidR="0074595C" w:rsidRDefault="0074595C" w:rsidP="00A941CA">
      <w:pPr>
        <w:pStyle w:val="libFootnote0"/>
        <w:rPr>
          <w:rtl/>
        </w:rPr>
      </w:pPr>
      <w:r>
        <w:rPr>
          <w:rtl/>
        </w:rPr>
        <w:t xml:space="preserve">7 ـ الخلاصة : 29 / 4 ، ولم يرد فيها : ثقة ، ووردت في النسخة الخطية منها. </w:t>
      </w:r>
    </w:p>
    <w:p w:rsidR="0074595C" w:rsidRDefault="0074595C" w:rsidP="004D3AB9">
      <w:pPr>
        <w:pStyle w:val="libNormal0"/>
        <w:rPr>
          <w:rtl/>
        </w:rPr>
      </w:pPr>
      <w:r>
        <w:rPr>
          <w:rtl/>
        </w:rPr>
        <w:br w:type="page"/>
      </w:r>
      <w:r>
        <w:rPr>
          <w:rtl/>
        </w:rPr>
        <w:lastRenderedPageBreak/>
        <w:t>غيره.</w:t>
      </w:r>
    </w:p>
    <w:p w:rsidR="0074595C" w:rsidRDefault="0074595C" w:rsidP="004D3AB9">
      <w:pPr>
        <w:pStyle w:val="libNormal"/>
        <w:rPr>
          <w:rtl/>
        </w:rPr>
      </w:pPr>
      <w:bookmarkStart w:id="1667" w:name="_Toc275762513"/>
      <w:bookmarkStart w:id="1668" w:name="_Toc451777549"/>
      <w:r w:rsidRPr="00641AE4">
        <w:rPr>
          <w:rStyle w:val="Heading2Char"/>
          <w:rtl/>
        </w:rPr>
        <w:t>831 / 5 ـ ثابت بن ثعلبة ال</w:t>
      </w:r>
      <w:r w:rsidRPr="00641AE4">
        <w:rPr>
          <w:rStyle w:val="Heading2Char"/>
          <w:rFonts w:hint="cs"/>
          <w:rtl/>
        </w:rPr>
        <w:t>أ</w:t>
      </w:r>
      <w:r w:rsidRPr="00641AE4">
        <w:rPr>
          <w:rStyle w:val="Heading2Char"/>
          <w:rtl/>
        </w:rPr>
        <w:t>نصاري</w:t>
      </w:r>
      <w:bookmarkEnd w:id="1667"/>
      <w:bookmarkEnd w:id="1668"/>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669" w:name="_Toc275762514"/>
      <w:bookmarkStart w:id="1670" w:name="_Toc451777550"/>
      <w:r w:rsidRPr="00641AE4">
        <w:rPr>
          <w:rStyle w:val="Heading2Char"/>
          <w:rtl/>
        </w:rPr>
        <w:t>832 / 6 ـ ثابت بن جرير</w:t>
      </w:r>
      <w:bookmarkEnd w:id="1669"/>
      <w:bookmarkEnd w:id="1670"/>
      <w:r>
        <w:rPr>
          <w:rtl/>
        </w:rPr>
        <w:t xml:space="preserve"> : </w:t>
      </w:r>
    </w:p>
    <w:p w:rsidR="0074595C" w:rsidRDefault="0074595C" w:rsidP="004D3AB9">
      <w:pPr>
        <w:pStyle w:val="libNormal"/>
        <w:rPr>
          <w:rtl/>
        </w:rPr>
      </w:pPr>
      <w:r>
        <w:rPr>
          <w:rtl/>
        </w:rPr>
        <w:t xml:space="preserve">روى عبيس بن هشام الناشري كتابه عنه ، رجال النجاشي </w:t>
      </w:r>
      <w:r w:rsidRPr="00A941CA">
        <w:rPr>
          <w:rStyle w:val="libFootnotenumChar"/>
          <w:rtl/>
        </w:rPr>
        <w:t>(2)</w:t>
      </w:r>
      <w:r>
        <w:rPr>
          <w:rtl/>
        </w:rPr>
        <w:t>.</w:t>
      </w:r>
    </w:p>
    <w:p w:rsidR="0074595C" w:rsidRDefault="0074595C" w:rsidP="004D3AB9">
      <w:pPr>
        <w:pStyle w:val="libNormal"/>
        <w:rPr>
          <w:rtl/>
        </w:rPr>
      </w:pPr>
      <w:bookmarkStart w:id="1671" w:name="_Toc275762515"/>
      <w:bookmarkStart w:id="1672" w:name="_Toc451777551"/>
      <w:r w:rsidRPr="00641AE4">
        <w:rPr>
          <w:rStyle w:val="Heading2Char"/>
          <w:rtl/>
        </w:rPr>
        <w:t>833 / 7 ـ ثابت بن الحارث الأنصاري</w:t>
      </w:r>
      <w:bookmarkEnd w:id="1671"/>
      <w:bookmarkEnd w:id="1672"/>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673" w:name="_Toc275762516"/>
      <w:bookmarkStart w:id="1674" w:name="_Toc451777552"/>
      <w:r w:rsidRPr="00641AE4">
        <w:rPr>
          <w:rStyle w:val="Heading2Char"/>
          <w:rtl/>
        </w:rPr>
        <w:t>834 / 8 ـ ثابت بن الحجاج</w:t>
      </w:r>
      <w:bookmarkEnd w:id="1673"/>
      <w:bookmarkEnd w:id="1674"/>
      <w:r>
        <w:rPr>
          <w:rtl/>
        </w:rPr>
        <w:t xml:space="preserve"> : </w:t>
      </w:r>
    </w:p>
    <w:p w:rsidR="0074595C" w:rsidRDefault="0074595C" w:rsidP="004D3AB9">
      <w:pPr>
        <w:pStyle w:val="libNormal"/>
        <w:rPr>
          <w:rtl/>
        </w:rPr>
      </w:pPr>
      <w:r>
        <w:rPr>
          <w:rtl/>
        </w:rPr>
        <w:t xml:space="preserve">وكان يروي عن زيد بن ثابت ، 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675" w:name="_Toc275762517"/>
      <w:bookmarkStart w:id="1676" w:name="_Toc451777553"/>
      <w:r w:rsidRPr="00641AE4">
        <w:rPr>
          <w:rStyle w:val="Heading2Char"/>
          <w:rtl/>
        </w:rPr>
        <w:t>835 / 9 ـ ثابت الحداد</w:t>
      </w:r>
      <w:bookmarkEnd w:id="1675"/>
      <w:bookmarkEnd w:id="1676"/>
      <w:r>
        <w:rPr>
          <w:rtl/>
        </w:rPr>
        <w:t xml:space="preserve"> : </w:t>
      </w:r>
    </w:p>
    <w:p w:rsidR="0074595C" w:rsidRDefault="0074595C" w:rsidP="004D3AB9">
      <w:pPr>
        <w:pStyle w:val="libNormal"/>
        <w:rPr>
          <w:rtl/>
        </w:rPr>
      </w:pPr>
      <w:r>
        <w:rPr>
          <w:rtl/>
        </w:rPr>
        <w:t xml:space="preserve">سيجيء بعنوان : ثابت بن هرمز </w:t>
      </w:r>
      <w:r w:rsidRPr="00A941CA">
        <w:rPr>
          <w:rStyle w:val="libFootnotenumChar"/>
          <w:rtl/>
        </w:rPr>
        <w:t>(5)</w:t>
      </w:r>
      <w:r>
        <w:rPr>
          <w:rtl/>
        </w:rPr>
        <w:t>.</w:t>
      </w:r>
    </w:p>
    <w:p w:rsidR="0074595C" w:rsidRDefault="0074595C" w:rsidP="004D3AB9">
      <w:pPr>
        <w:pStyle w:val="libNormal"/>
        <w:rPr>
          <w:rtl/>
        </w:rPr>
      </w:pPr>
      <w:bookmarkStart w:id="1677" w:name="_Toc275762518"/>
      <w:bookmarkStart w:id="1678" w:name="_Toc451777554"/>
      <w:r w:rsidRPr="00641AE4">
        <w:rPr>
          <w:rStyle w:val="Heading2Char"/>
          <w:rtl/>
        </w:rPr>
        <w:t>836 / 10 ـ ثاب</w:t>
      </w:r>
      <w:r w:rsidRPr="006D453F">
        <w:rPr>
          <w:rStyle w:val="Heading2Char"/>
          <w:rtl/>
        </w:rPr>
        <w:t>ت بن حماد البصري</w:t>
      </w:r>
      <w:bookmarkEnd w:id="1677"/>
      <w:bookmarkEnd w:id="1678"/>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679" w:name="_Toc275762519"/>
      <w:bookmarkStart w:id="1680" w:name="_Toc451777555"/>
      <w:r w:rsidRPr="00641AE4">
        <w:rPr>
          <w:rStyle w:val="Heading2Char"/>
          <w:rtl/>
        </w:rPr>
        <w:t>837 / 11 ـ ثابت بن خالد بن النعمان</w:t>
      </w:r>
      <w:bookmarkEnd w:id="1679"/>
      <w:bookmarkEnd w:id="1680"/>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31 / 21. </w:t>
      </w:r>
    </w:p>
    <w:p w:rsidR="0074595C" w:rsidRDefault="0074595C" w:rsidP="00A941CA">
      <w:pPr>
        <w:pStyle w:val="libFootnote0"/>
        <w:rPr>
          <w:rtl/>
        </w:rPr>
      </w:pPr>
      <w:r>
        <w:rPr>
          <w:rtl/>
        </w:rPr>
        <w:t xml:space="preserve">2 ـ رجال النجاشي : 117 / 299. </w:t>
      </w:r>
    </w:p>
    <w:p w:rsidR="0074595C" w:rsidRDefault="0074595C" w:rsidP="00A941CA">
      <w:pPr>
        <w:pStyle w:val="libFootnote0"/>
        <w:rPr>
          <w:rtl/>
        </w:rPr>
      </w:pPr>
      <w:r>
        <w:rPr>
          <w:rtl/>
        </w:rPr>
        <w:t xml:space="preserve">3 ـ رجال الشيخ : 30 / 4. </w:t>
      </w:r>
    </w:p>
    <w:p w:rsidR="0074595C" w:rsidRDefault="0074595C" w:rsidP="00A941CA">
      <w:pPr>
        <w:pStyle w:val="libFootnote0"/>
        <w:rPr>
          <w:rtl/>
        </w:rPr>
      </w:pPr>
      <w:r>
        <w:rPr>
          <w:rtl/>
        </w:rPr>
        <w:t xml:space="preserve">4 ـ رجال الشيخ : 59 / 2. </w:t>
      </w:r>
    </w:p>
    <w:p w:rsidR="0074595C" w:rsidRDefault="0074595C" w:rsidP="00A941CA">
      <w:pPr>
        <w:pStyle w:val="libFootnote0"/>
        <w:rPr>
          <w:rtl/>
        </w:rPr>
      </w:pPr>
      <w:r>
        <w:rPr>
          <w:rtl/>
        </w:rPr>
        <w:t xml:space="preserve">5 ـ سيأتي برقم : 854 / 28. </w:t>
      </w:r>
    </w:p>
    <w:p w:rsidR="0074595C" w:rsidRDefault="0074595C" w:rsidP="00A941CA">
      <w:pPr>
        <w:pStyle w:val="libFootnote0"/>
        <w:rPr>
          <w:rtl/>
        </w:rPr>
      </w:pPr>
      <w:r>
        <w:rPr>
          <w:rtl/>
        </w:rPr>
        <w:t xml:space="preserve">6 ـ رجال الشيخ : 174 / 8. </w:t>
      </w:r>
    </w:p>
    <w:p w:rsidR="0074595C" w:rsidRDefault="0074595C" w:rsidP="00A941CA">
      <w:pPr>
        <w:pStyle w:val="libFootnote0"/>
        <w:rPr>
          <w:rtl/>
        </w:rPr>
      </w:pPr>
      <w:r>
        <w:rPr>
          <w:rtl/>
        </w:rPr>
        <w:t xml:space="preserve">7 ـ رجال الشيخ : 31 / 17. </w:t>
      </w:r>
    </w:p>
    <w:p w:rsidR="0074595C" w:rsidRDefault="0074595C" w:rsidP="004D3AB9">
      <w:pPr>
        <w:pStyle w:val="libNormal"/>
        <w:rPr>
          <w:rtl/>
        </w:rPr>
      </w:pPr>
      <w:r>
        <w:rPr>
          <w:rtl/>
        </w:rPr>
        <w:br w:type="page"/>
      </w:r>
      <w:bookmarkStart w:id="1681" w:name="_Toc275762520"/>
      <w:bookmarkStart w:id="1682" w:name="_Toc451777556"/>
      <w:r w:rsidRPr="00641AE4">
        <w:rPr>
          <w:rStyle w:val="Heading2Char"/>
          <w:rtl/>
        </w:rPr>
        <w:lastRenderedPageBreak/>
        <w:t>838 / 12 ـ ثابت بن خنساء</w:t>
      </w:r>
      <w:bookmarkEnd w:id="1681"/>
      <w:bookmarkEnd w:id="1682"/>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683" w:name="_Toc275762521"/>
      <w:bookmarkStart w:id="1684" w:name="_Toc451777557"/>
      <w:r w:rsidRPr="00641AE4">
        <w:rPr>
          <w:rStyle w:val="Heading2Char"/>
          <w:rtl/>
        </w:rPr>
        <w:t>839 / 13 ـ ثابت بن درهم الجعفي</w:t>
      </w:r>
      <w:bookmarkEnd w:id="1683"/>
      <w:bookmarkEnd w:id="1684"/>
      <w:r>
        <w:rPr>
          <w:rtl/>
        </w:rPr>
        <w:t xml:space="preserve"> : </w:t>
      </w:r>
    </w:p>
    <w:p w:rsidR="0074595C" w:rsidRDefault="0074595C" w:rsidP="004D3AB9">
      <w:pPr>
        <w:pStyle w:val="libNormal"/>
        <w:rPr>
          <w:rtl/>
        </w:rPr>
      </w:pPr>
      <w:r>
        <w:rPr>
          <w:rtl/>
        </w:rPr>
        <w:t xml:space="preserve">مولاهم ،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685" w:name="_Toc275762522"/>
      <w:bookmarkStart w:id="1686" w:name="_Toc451777558"/>
      <w:r w:rsidRPr="00641AE4">
        <w:rPr>
          <w:rStyle w:val="Heading2Char"/>
          <w:rtl/>
        </w:rPr>
        <w:t>840 / 14 ـ ثابت ب</w:t>
      </w:r>
      <w:r w:rsidRPr="006D453F">
        <w:rPr>
          <w:rStyle w:val="Heading2Char"/>
          <w:rtl/>
        </w:rPr>
        <w:t>ن دينار</w:t>
      </w:r>
      <w:bookmarkEnd w:id="1685"/>
      <w:bookmarkEnd w:id="1686"/>
      <w:r>
        <w:rPr>
          <w:rtl/>
        </w:rPr>
        <w:t xml:space="preserve"> : </w:t>
      </w:r>
    </w:p>
    <w:p w:rsidR="0074595C" w:rsidRDefault="0074595C" w:rsidP="004D3AB9">
      <w:pPr>
        <w:pStyle w:val="libNormal"/>
        <w:rPr>
          <w:rtl/>
        </w:rPr>
      </w:pPr>
      <w:r>
        <w:rPr>
          <w:rtl/>
        </w:rPr>
        <w:t xml:space="preserve">أبو حمزة الثمالي ، ودينار أبوه يكنى بأبي صفية </w:t>
      </w:r>
      <w:r w:rsidRPr="00A941CA">
        <w:rPr>
          <w:rStyle w:val="libFootnotenumChar"/>
          <w:rtl/>
        </w:rPr>
        <w:t>(3)</w:t>
      </w:r>
      <w:r>
        <w:rPr>
          <w:rtl/>
        </w:rPr>
        <w:t xml:space="preserve"> ، كوفي ، ثقة ، لقي علي بن الحسين وأبا جعفر وأبا عبد الله وأبا الحسن </w:t>
      </w:r>
      <w:r w:rsidR="000B3845" w:rsidRPr="000B3845">
        <w:rPr>
          <w:rStyle w:val="libAlaemChar"/>
          <w:rFonts w:hint="cs"/>
          <w:rtl/>
        </w:rPr>
        <w:t>عليهم‌السلام</w:t>
      </w:r>
      <w:r>
        <w:rPr>
          <w:rtl/>
        </w:rPr>
        <w:t xml:space="preserve"> ، وروى عنهم ، وكان من خيار أصحابنا ، وثقاتهم ، ومعتمدهم </w:t>
      </w:r>
      <w:r w:rsidRPr="00A941CA">
        <w:rPr>
          <w:rStyle w:val="libFootnotenumChar"/>
          <w:rtl/>
        </w:rPr>
        <w:t>(4)</w:t>
      </w:r>
      <w:r>
        <w:rPr>
          <w:rtl/>
        </w:rPr>
        <w:t xml:space="preserve"> في الرواية والحديث ، وروي عن الصادق </w:t>
      </w:r>
      <w:r w:rsidR="000B3845" w:rsidRPr="000B3845">
        <w:rPr>
          <w:rStyle w:val="libAlaemChar"/>
          <w:rFonts w:hint="cs"/>
          <w:rtl/>
        </w:rPr>
        <w:t>عليه‌السلام</w:t>
      </w:r>
      <w:r>
        <w:rPr>
          <w:rtl/>
        </w:rPr>
        <w:t xml:space="preserve"> انه قال : أبو حمزة في زمانه مثل سلمان </w:t>
      </w:r>
      <w:r w:rsidRPr="00A941CA">
        <w:rPr>
          <w:rStyle w:val="libFootnotenumChar"/>
          <w:rtl/>
        </w:rPr>
        <w:t>(5)</w:t>
      </w:r>
      <w:r>
        <w:rPr>
          <w:rtl/>
        </w:rPr>
        <w:t xml:space="preserve"> في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31 / 19. 2 ) رجال الشيخ : 174 / 7. 3 ) ثابت بن أبي صفية : أبو حمزة الثمالي ، واسم أبي صفية : دينار ، مولى ، كوفي ، ثقة ، وكان ال المهلب يدعون ولائه ، وليس من قبيلتهم لأنهم من العتيك ، .. إلى أن قال : لقى ين ، جش ، ( م ت ). رجال النجاشي : 115 / 296. </w:t>
      </w:r>
    </w:p>
    <w:p w:rsidR="0074595C" w:rsidRDefault="0074595C" w:rsidP="00A941CA">
      <w:pPr>
        <w:pStyle w:val="libFootnote0"/>
        <w:rPr>
          <w:rtl/>
        </w:rPr>
      </w:pPr>
      <w:r>
        <w:rPr>
          <w:rtl/>
        </w:rPr>
        <w:t xml:space="preserve">قال ابن داود : إن اسم دينار : أبو صفية ، ولعل العكس أولى ، كما في النجاشي وغيره ، ( منه قده ). انظر رجال ابن داود : 59 / 277. </w:t>
      </w:r>
    </w:p>
    <w:p w:rsidR="0074595C" w:rsidRDefault="0074595C" w:rsidP="00A941CA">
      <w:pPr>
        <w:pStyle w:val="libFootnote0"/>
        <w:rPr>
          <w:rtl/>
        </w:rPr>
      </w:pPr>
      <w:r>
        <w:rPr>
          <w:rtl/>
        </w:rPr>
        <w:t xml:space="preserve">ثابت بن أبي صفية دينار : الأزدي ، الثمالي ، الكوفي ، يكنى أبا حمزة ، مات سنة خمسين ومائة ، ق جخ ، ( م ت ). رجال الشيخ : 174 / 2. </w:t>
      </w:r>
    </w:p>
    <w:p w:rsidR="0074595C" w:rsidRDefault="0074595C" w:rsidP="00A941CA">
      <w:pPr>
        <w:pStyle w:val="libFootnote0"/>
        <w:rPr>
          <w:rtl/>
        </w:rPr>
      </w:pPr>
      <w:r>
        <w:rPr>
          <w:rtl/>
        </w:rPr>
        <w:t xml:space="preserve">4 ـ في نسختي ( م ) و ( ت ) : معتمديهم ، وكذا في المصدر. </w:t>
      </w:r>
    </w:p>
    <w:p w:rsidR="0074595C" w:rsidRDefault="0074595C" w:rsidP="00A941CA">
      <w:pPr>
        <w:pStyle w:val="libFootnote0"/>
        <w:rPr>
          <w:rtl/>
        </w:rPr>
      </w:pPr>
      <w:r>
        <w:rPr>
          <w:rtl/>
        </w:rPr>
        <w:t xml:space="preserve">5 ـ كلقمان ، وفي بعض نسخ الكشي : كسلمان. </w:t>
      </w:r>
    </w:p>
    <w:p w:rsidR="0074595C" w:rsidRDefault="0074595C" w:rsidP="00A941CA">
      <w:pPr>
        <w:pStyle w:val="libFootnote0"/>
        <w:rPr>
          <w:rtl/>
        </w:rPr>
      </w:pPr>
      <w:r>
        <w:rPr>
          <w:rtl/>
        </w:rPr>
        <w:t xml:space="preserve">روى الكشي هذه الرواية عن الرضا </w:t>
      </w:r>
      <w:r w:rsidR="000B3845" w:rsidRPr="000B3845">
        <w:rPr>
          <w:rStyle w:val="libAlaemChar"/>
          <w:rFonts w:hint="cs"/>
          <w:rtl/>
        </w:rPr>
        <w:t>عليه‌السلام</w:t>
      </w:r>
      <w:r>
        <w:rPr>
          <w:rtl/>
        </w:rPr>
        <w:t xml:space="preserve"> ، حيث قال </w:t>
      </w:r>
      <w:r w:rsidR="000B3845" w:rsidRPr="000B3845">
        <w:rPr>
          <w:rStyle w:val="libAlaemChar"/>
          <w:rFonts w:hint="cs"/>
          <w:rtl/>
        </w:rPr>
        <w:t>عليه‌السلام</w:t>
      </w:r>
      <w:r>
        <w:rPr>
          <w:rtl/>
        </w:rPr>
        <w:t xml:space="preserve"> : أبو حمزة الثمالي في زمانه كلقمان في زمانه ، وذلك أنه خدم أربعة منا : علي بن الحسين ومحمد بن علي وجعفر بن محمد ، وبرهة من عصر موسى بن جعفر </w:t>
      </w:r>
      <w:r w:rsidR="000B3845" w:rsidRPr="000B3845">
        <w:rPr>
          <w:rStyle w:val="libAlaemChar"/>
          <w:rFonts w:hint="cs"/>
          <w:rtl/>
        </w:rPr>
        <w:t>عليهم‌السلام</w:t>
      </w:r>
      <w:r>
        <w:rPr>
          <w:rtl/>
        </w:rPr>
        <w:t xml:space="preserve"> ، ويونس بن عبد الرحمن ـ كذلك ـ هو سلمان في زمانه ، [ رجال الكشي : 203 / 357 ]. </w:t>
      </w:r>
    </w:p>
    <w:p w:rsidR="0074595C" w:rsidRDefault="0074595C" w:rsidP="00A941CA">
      <w:pPr>
        <w:pStyle w:val="libFootnote0"/>
        <w:rPr>
          <w:rtl/>
        </w:rPr>
      </w:pPr>
      <w:r>
        <w:rPr>
          <w:rtl/>
        </w:rPr>
        <w:t xml:space="preserve">ثم روى عن الرضا </w:t>
      </w:r>
      <w:r w:rsidR="000B3845" w:rsidRPr="000B3845">
        <w:rPr>
          <w:rStyle w:val="libAlaemChar"/>
          <w:rFonts w:hint="cs"/>
          <w:rtl/>
        </w:rPr>
        <w:t>عليه‌السلام</w:t>
      </w:r>
      <w:r>
        <w:rPr>
          <w:rtl/>
        </w:rPr>
        <w:t xml:space="preserve"> أيضا أن أبا حمزة الثمالي كسلمان الفارسي في زمانه ، وذلك أنه خدم أربعة منا ... إلى اخره ، [ رجال الكشي : 485 / 919 ] ، ( منه قده ). </w:t>
      </w:r>
    </w:p>
    <w:p w:rsidR="0074595C" w:rsidRDefault="0074595C" w:rsidP="004D3AB9">
      <w:pPr>
        <w:pStyle w:val="libNormal0"/>
        <w:rPr>
          <w:rtl/>
        </w:rPr>
      </w:pPr>
      <w:r>
        <w:rPr>
          <w:rtl/>
        </w:rPr>
        <w:br w:type="page"/>
      </w:r>
      <w:r>
        <w:rPr>
          <w:rtl/>
        </w:rPr>
        <w:lastRenderedPageBreak/>
        <w:t xml:space="preserve">زمانه </w:t>
      </w:r>
      <w:r w:rsidRPr="00A941CA">
        <w:rPr>
          <w:rStyle w:val="libFootnotenumChar"/>
          <w:rtl/>
        </w:rPr>
        <w:t>(1)</w:t>
      </w:r>
      <w:r>
        <w:rPr>
          <w:rtl/>
        </w:rPr>
        <w:t xml:space="preserve">. </w:t>
      </w:r>
    </w:p>
    <w:p w:rsidR="0074595C" w:rsidRDefault="0074595C" w:rsidP="004D3AB9">
      <w:pPr>
        <w:pStyle w:val="libNormal"/>
        <w:rPr>
          <w:rtl/>
        </w:rPr>
      </w:pPr>
      <w:r>
        <w:rPr>
          <w:rtl/>
        </w:rPr>
        <w:t xml:space="preserve">وروى عنه العامة ، ومات في سنة خمسين ومائة ، وله كتب ، روى عنه : عبد ربه والحسن بن محبوب ومحمد بن الفضيل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ثقة ، له كتب </w:t>
      </w:r>
      <w:r w:rsidRPr="00A941CA">
        <w:rPr>
          <w:rStyle w:val="libFootnotenumChar"/>
          <w:rtl/>
        </w:rPr>
        <w:t>(3)</w:t>
      </w:r>
      <w:r>
        <w:rPr>
          <w:rtl/>
        </w:rPr>
        <w:t xml:space="preserve"> ، روى عنه : الحسن بن محبوب ويونس بن علي العطار ومحمد بن عياش بن عيسى أبي جعفر ، الفهرست </w:t>
      </w:r>
      <w:r w:rsidRPr="00A941CA">
        <w:rPr>
          <w:rStyle w:val="libFootnotenumChar"/>
          <w:rtl/>
        </w:rPr>
        <w:t>(4)</w:t>
      </w:r>
      <w:r>
        <w:rPr>
          <w:rtl/>
        </w:rPr>
        <w:t xml:space="preserve"> ، من أصحاب علي بن الحسين </w:t>
      </w:r>
      <w:r w:rsidRPr="00A941CA">
        <w:rPr>
          <w:rStyle w:val="libFootnotenumChar"/>
          <w:rtl/>
        </w:rPr>
        <w:t>(5)</w:t>
      </w:r>
      <w:r>
        <w:rPr>
          <w:rtl/>
        </w:rPr>
        <w:t xml:space="preserve"> والباقر </w:t>
      </w:r>
      <w:r w:rsidRPr="00A941CA">
        <w:rPr>
          <w:rStyle w:val="libFootnotenumChar"/>
          <w:rtl/>
        </w:rPr>
        <w:t>(6)</w:t>
      </w:r>
      <w:r>
        <w:rPr>
          <w:rtl/>
        </w:rPr>
        <w:t xml:space="preserve"> والصادق </w:t>
      </w:r>
      <w:r w:rsidRPr="00A941CA">
        <w:rPr>
          <w:rStyle w:val="libFootnotenumChar"/>
          <w:rtl/>
        </w:rPr>
        <w:t>(7)</w:t>
      </w:r>
      <w:r>
        <w:rPr>
          <w:rtl/>
        </w:rPr>
        <w:t xml:space="preserve"> والكاظم </w:t>
      </w:r>
      <w:r w:rsidRPr="00A941CA">
        <w:rPr>
          <w:rStyle w:val="libFootnotenumChar"/>
          <w:rtl/>
        </w:rPr>
        <w:t>(8)</w:t>
      </w:r>
      <w:r>
        <w:rPr>
          <w:rtl/>
        </w:rPr>
        <w:t xml:space="preserve"> </w:t>
      </w:r>
      <w:r w:rsidR="000B3845" w:rsidRPr="000B3845">
        <w:rPr>
          <w:rStyle w:val="libAlaemChar"/>
          <w:rFonts w:hint="cs"/>
          <w:rtl/>
        </w:rPr>
        <w:t>عليهم‌السلام</w:t>
      </w:r>
      <w:r>
        <w:rPr>
          <w:rtl/>
        </w:rPr>
        <w:t xml:space="preserve"> ، واختلف في بقائه إلى وقت الكاظم </w:t>
      </w:r>
      <w:r w:rsidR="000B3845" w:rsidRPr="000B3845">
        <w:rPr>
          <w:rStyle w:val="libAlaemChar"/>
          <w:rFonts w:hint="cs"/>
          <w:rtl/>
        </w:rPr>
        <w:t>عليه‌السلام</w:t>
      </w:r>
      <w:r>
        <w:rPr>
          <w:rtl/>
        </w:rPr>
        <w:t xml:space="preserve"> ، رجال الشيخ. </w:t>
      </w:r>
    </w:p>
    <w:p w:rsidR="0074595C" w:rsidRDefault="0074595C" w:rsidP="004D3AB9">
      <w:pPr>
        <w:pStyle w:val="libNormal"/>
        <w:rPr>
          <w:rtl/>
        </w:rPr>
      </w:pPr>
      <w:r>
        <w:rPr>
          <w:rtl/>
        </w:rPr>
        <w:t xml:space="preserve">وسيجيء توثيقه عن الكشي عند ترجمة ابنه علي بن أبي حمزة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انه خدم اربعة من الاوصياء ، كما ان سلمان خدم النبي والوصي والسبطين [ صلوات الله عليهم ] ( م ت ). </w:t>
      </w:r>
    </w:p>
    <w:p w:rsidR="0074595C" w:rsidRDefault="0074595C" w:rsidP="00A941CA">
      <w:pPr>
        <w:pStyle w:val="libFootnote0"/>
        <w:rPr>
          <w:rtl/>
        </w:rPr>
      </w:pPr>
      <w:r>
        <w:rPr>
          <w:rtl/>
        </w:rPr>
        <w:t xml:space="preserve">2 ـ رجال النجاشي : 115 / 296. </w:t>
      </w:r>
    </w:p>
    <w:p w:rsidR="0074595C" w:rsidRDefault="0074595C" w:rsidP="00A941CA">
      <w:pPr>
        <w:pStyle w:val="libFootnote0"/>
        <w:rPr>
          <w:rtl/>
        </w:rPr>
      </w:pPr>
      <w:r>
        <w:rPr>
          <w:rtl/>
        </w:rPr>
        <w:t xml:space="preserve">3 ـ له كتاب ، أخبرنا به : عدة من أصحابنا ، عن محمد بن علي بن الحسين ، عن أبيه ومحمد بن الحسن وموسى بن المتوكل ، عن سعد بن عبد الله والحميري ، عن أحمد ابن محمد ، عن الحسن بن محبوب ، عنه. </w:t>
      </w:r>
    </w:p>
    <w:p w:rsidR="0074595C" w:rsidRDefault="0074595C" w:rsidP="00A941CA">
      <w:pPr>
        <w:pStyle w:val="libFootnote0"/>
        <w:rPr>
          <w:rtl/>
        </w:rPr>
      </w:pPr>
      <w:r>
        <w:rPr>
          <w:rtl/>
        </w:rPr>
        <w:t xml:space="preserve">وأخبرنا : أحمد بن عبدون ، عن أبي طالب الأنباري ، عن حميد بن زياد ، عن يونس بن علي العطار ، عنه. </w:t>
      </w:r>
    </w:p>
    <w:p w:rsidR="0074595C" w:rsidRDefault="0074595C" w:rsidP="00A941CA">
      <w:pPr>
        <w:pStyle w:val="libFootnote0"/>
        <w:rPr>
          <w:rtl/>
        </w:rPr>
      </w:pPr>
      <w:r>
        <w:rPr>
          <w:rtl/>
        </w:rPr>
        <w:t xml:space="preserve">وله كتاب النوادر وكتاب الزهد رواهما : حميد بن زياد ، عن محمد بن عياش بن عيسى ، ابي جعفر عنه ، ست ، ( م ت ). </w:t>
      </w:r>
    </w:p>
    <w:p w:rsidR="0074595C" w:rsidRDefault="0074595C" w:rsidP="00A941CA">
      <w:pPr>
        <w:pStyle w:val="libFootnote0"/>
        <w:rPr>
          <w:rtl/>
        </w:rPr>
      </w:pPr>
      <w:r>
        <w:rPr>
          <w:rtl/>
        </w:rPr>
        <w:t xml:space="preserve">4 ـ الفهرست : 41 / 137. </w:t>
      </w:r>
    </w:p>
    <w:p w:rsidR="0074595C" w:rsidRDefault="0074595C" w:rsidP="00A941CA">
      <w:pPr>
        <w:pStyle w:val="libFootnote0"/>
        <w:rPr>
          <w:rtl/>
        </w:rPr>
      </w:pPr>
      <w:r>
        <w:rPr>
          <w:rtl/>
        </w:rPr>
        <w:t xml:space="preserve">5 ـ رجال الشيخ : 110 / 3. </w:t>
      </w:r>
    </w:p>
    <w:p w:rsidR="0074595C" w:rsidRDefault="0074595C" w:rsidP="00A941CA">
      <w:pPr>
        <w:pStyle w:val="libFootnote0"/>
        <w:rPr>
          <w:rtl/>
        </w:rPr>
      </w:pPr>
      <w:r>
        <w:rPr>
          <w:rtl/>
        </w:rPr>
        <w:t xml:space="preserve">6 ـ رجال الشيخ : 129 / 2. </w:t>
      </w:r>
    </w:p>
    <w:p w:rsidR="0074595C" w:rsidRDefault="0074595C" w:rsidP="00A941CA">
      <w:pPr>
        <w:pStyle w:val="libFootnote0"/>
        <w:rPr>
          <w:rtl/>
        </w:rPr>
      </w:pPr>
      <w:r>
        <w:rPr>
          <w:rtl/>
        </w:rPr>
        <w:t xml:space="preserve">7 ـ رجال الشيخ : 174 / 2. </w:t>
      </w:r>
    </w:p>
    <w:p w:rsidR="0074595C" w:rsidRDefault="0074595C" w:rsidP="00A941CA">
      <w:pPr>
        <w:pStyle w:val="libFootnote0"/>
        <w:rPr>
          <w:rtl/>
        </w:rPr>
      </w:pPr>
      <w:r>
        <w:rPr>
          <w:rtl/>
        </w:rPr>
        <w:t xml:space="preserve">8 ـ رجال الشيخ : 333 / 1. </w:t>
      </w:r>
    </w:p>
    <w:p w:rsidR="0074595C" w:rsidRDefault="0074595C" w:rsidP="00A941CA">
      <w:pPr>
        <w:pStyle w:val="libFootnote0"/>
        <w:rPr>
          <w:rtl/>
        </w:rPr>
      </w:pPr>
      <w:r>
        <w:rPr>
          <w:rtl/>
        </w:rPr>
        <w:t xml:space="preserve">9 ـ رجال الكشي : 406 / 761. </w:t>
      </w:r>
    </w:p>
    <w:p w:rsidR="0074595C" w:rsidRDefault="0074595C" w:rsidP="004D3AB9">
      <w:pPr>
        <w:pStyle w:val="libNormal"/>
        <w:rPr>
          <w:rtl/>
        </w:rPr>
      </w:pPr>
      <w:r>
        <w:rPr>
          <w:rtl/>
        </w:rPr>
        <w:br w:type="page"/>
      </w:r>
      <w:bookmarkStart w:id="1687" w:name="_Toc275762523"/>
      <w:bookmarkStart w:id="1688" w:name="_Toc451777559"/>
      <w:r w:rsidRPr="00641AE4">
        <w:rPr>
          <w:rStyle w:val="Heading2Char"/>
          <w:rtl/>
        </w:rPr>
        <w:lastRenderedPageBreak/>
        <w:t>841 / 15 ـ ثابت بن رفيع ال</w:t>
      </w:r>
      <w:r w:rsidRPr="00641AE4">
        <w:rPr>
          <w:rStyle w:val="Heading2Char"/>
          <w:rFonts w:hint="cs"/>
          <w:rtl/>
        </w:rPr>
        <w:t>أ</w:t>
      </w:r>
      <w:r w:rsidRPr="00641AE4">
        <w:rPr>
          <w:rStyle w:val="Heading2Char"/>
          <w:rtl/>
        </w:rPr>
        <w:t>نصاري</w:t>
      </w:r>
      <w:bookmarkEnd w:id="1687"/>
      <w:bookmarkEnd w:id="1688"/>
      <w:r>
        <w:rPr>
          <w:rtl/>
        </w:rPr>
        <w:t xml:space="preserve"> : </w:t>
      </w:r>
    </w:p>
    <w:p w:rsidR="0074595C" w:rsidRDefault="0074595C" w:rsidP="004D3AB9">
      <w:pPr>
        <w:pStyle w:val="libNormal"/>
        <w:rPr>
          <w:rtl/>
        </w:rPr>
      </w:pPr>
      <w:r>
        <w:rPr>
          <w:rtl/>
        </w:rPr>
        <w:t xml:space="preserve">سكن مصر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689" w:name="_Toc275762524"/>
      <w:bookmarkStart w:id="1690" w:name="_Toc451777560"/>
      <w:r w:rsidRPr="00641AE4">
        <w:rPr>
          <w:rStyle w:val="Heading2Char"/>
          <w:rtl/>
        </w:rPr>
        <w:t xml:space="preserve">842 / 16 </w:t>
      </w:r>
      <w:r w:rsidRPr="006D453F">
        <w:rPr>
          <w:rStyle w:val="Heading2Char"/>
          <w:rtl/>
        </w:rPr>
        <w:t>ـ ثابت بن زائدة العكلي</w:t>
      </w:r>
      <w:bookmarkEnd w:id="1689"/>
      <w:bookmarkEnd w:id="1690"/>
      <w:r>
        <w:rPr>
          <w:rtl/>
        </w:rPr>
        <w:t xml:space="preserve"> : </w:t>
      </w:r>
    </w:p>
    <w:p w:rsidR="0074595C" w:rsidRDefault="0074595C" w:rsidP="004D3AB9">
      <w:pPr>
        <w:pStyle w:val="libNormal"/>
        <w:rPr>
          <w:rtl/>
        </w:rPr>
      </w:pPr>
      <w:r>
        <w:rPr>
          <w:rtl/>
        </w:rPr>
        <w:t xml:space="preserve">مولاهم ، الكوفي ، من أصحاب الباقر </w:t>
      </w:r>
      <w:r w:rsidRPr="00A941CA">
        <w:rPr>
          <w:rStyle w:val="libFootnotenumChar"/>
          <w:rtl/>
        </w:rPr>
        <w:t>(2)</w:t>
      </w:r>
      <w:r>
        <w:rPr>
          <w:rtl/>
        </w:rPr>
        <w:t xml:space="preserve"> ، والصادق </w:t>
      </w:r>
      <w:r w:rsidRPr="00A941CA">
        <w:rPr>
          <w:rStyle w:val="libFootnotenumChar"/>
          <w:rtl/>
        </w:rPr>
        <w:t>(3)</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1691" w:name="_Toc275762525"/>
      <w:bookmarkStart w:id="1692" w:name="_Toc451777561"/>
      <w:r w:rsidRPr="00641AE4">
        <w:rPr>
          <w:rStyle w:val="Heading2Char"/>
          <w:rtl/>
        </w:rPr>
        <w:t>843 / 17 ـ ثابت بن زيد</w:t>
      </w:r>
      <w:bookmarkEnd w:id="1691"/>
      <w:bookmarkEnd w:id="1692"/>
      <w:r>
        <w:rPr>
          <w:rtl/>
        </w:rPr>
        <w:t xml:space="preserve"> : </w:t>
      </w:r>
    </w:p>
    <w:p w:rsidR="0074595C" w:rsidRDefault="0074595C" w:rsidP="004D3AB9">
      <w:pPr>
        <w:pStyle w:val="libNormal"/>
        <w:rPr>
          <w:rtl/>
        </w:rPr>
      </w:pPr>
      <w:r>
        <w:rPr>
          <w:rtl/>
        </w:rPr>
        <w:t xml:space="preserve">أبو زيد ، وهو أحد الستة الذين جمعوا القران على عهد رسول الله </w:t>
      </w:r>
      <w:r w:rsidR="000B3845" w:rsidRPr="000B3845">
        <w:rPr>
          <w:rStyle w:val="libAlaemChar"/>
          <w:rFonts w:hint="cs"/>
          <w:rtl/>
        </w:rPr>
        <w:t>صلى‌الله‌عليه‌وآله‌وسلم</w:t>
      </w:r>
      <w:r>
        <w:rPr>
          <w:rtl/>
        </w:rPr>
        <w:t xml:space="preserve">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693" w:name="_Toc275762526"/>
      <w:bookmarkStart w:id="1694" w:name="_Toc451777562"/>
      <w:r w:rsidRPr="00641AE4">
        <w:rPr>
          <w:rStyle w:val="Heading2Char"/>
          <w:rtl/>
        </w:rPr>
        <w:t>844 / 18 ـ ثابت بن سعد</w:t>
      </w:r>
      <w:bookmarkEnd w:id="1693"/>
      <w:bookmarkEnd w:id="1694"/>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695" w:name="_Toc275762527"/>
      <w:bookmarkStart w:id="1696" w:name="_Toc451777563"/>
      <w:r w:rsidRPr="00641AE4">
        <w:rPr>
          <w:rStyle w:val="Heading2Char"/>
          <w:rtl/>
        </w:rPr>
        <w:t>845 / 19 ـ ثابت بن شريح</w:t>
      </w:r>
      <w:bookmarkEnd w:id="1695"/>
      <w:bookmarkEnd w:id="1696"/>
      <w:r>
        <w:rPr>
          <w:rtl/>
        </w:rPr>
        <w:t xml:space="preserve"> : </w:t>
      </w:r>
    </w:p>
    <w:p w:rsidR="0074595C" w:rsidRDefault="0074595C" w:rsidP="004D3AB9">
      <w:pPr>
        <w:pStyle w:val="libNormal"/>
        <w:rPr>
          <w:rtl/>
        </w:rPr>
      </w:pPr>
      <w:r>
        <w:rPr>
          <w:rtl/>
        </w:rPr>
        <w:t xml:space="preserve">أبو إسماعيل الصائغ الأنباري ، مولى الأزد ، ثقة ، روى عن أبي عبد الله </w:t>
      </w:r>
      <w:r w:rsidR="000B3845" w:rsidRPr="000B3845">
        <w:rPr>
          <w:rStyle w:val="libAlaemChar"/>
          <w:rFonts w:hint="cs"/>
          <w:rtl/>
        </w:rPr>
        <w:t>عليه‌السلام</w:t>
      </w:r>
      <w:r>
        <w:rPr>
          <w:rtl/>
        </w:rPr>
        <w:t xml:space="preserve"> ، وأكثر عن أبي بصير والحسين بن أبي العلاء وابنه محمد بن ثابت ، له كتاب في أنواع الفقه </w:t>
      </w:r>
      <w:r w:rsidRPr="00A941CA">
        <w:rPr>
          <w:rStyle w:val="libFootnotenumChar"/>
          <w:rtl/>
        </w:rPr>
        <w:t>(6)</w:t>
      </w:r>
      <w:r>
        <w:rPr>
          <w:rtl/>
        </w:rPr>
        <w:t xml:space="preserve"> ، روى عنه : عبيس بن هشام ، رجال النجاشي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30 / 7. </w:t>
      </w:r>
    </w:p>
    <w:p w:rsidR="0074595C" w:rsidRDefault="0074595C" w:rsidP="00A941CA">
      <w:pPr>
        <w:pStyle w:val="libFootnote0"/>
        <w:rPr>
          <w:rtl/>
        </w:rPr>
      </w:pPr>
      <w:r>
        <w:rPr>
          <w:rtl/>
        </w:rPr>
        <w:t xml:space="preserve">2 ـ رجال الشيخ : 129 / 4. </w:t>
      </w:r>
    </w:p>
    <w:p w:rsidR="0074595C" w:rsidRDefault="0074595C" w:rsidP="00A941CA">
      <w:pPr>
        <w:pStyle w:val="libFootnote0"/>
        <w:rPr>
          <w:rtl/>
        </w:rPr>
      </w:pPr>
      <w:r>
        <w:rPr>
          <w:rtl/>
        </w:rPr>
        <w:t xml:space="preserve">3 ـ رجال الشيخ : 174 / 6. </w:t>
      </w:r>
    </w:p>
    <w:p w:rsidR="0074595C" w:rsidRDefault="0074595C" w:rsidP="00A941CA">
      <w:pPr>
        <w:pStyle w:val="libFootnote0"/>
        <w:rPr>
          <w:rtl/>
        </w:rPr>
      </w:pPr>
      <w:r>
        <w:rPr>
          <w:rtl/>
        </w:rPr>
        <w:t xml:space="preserve">4 ـ رجال الشيخ : 30 / 6. </w:t>
      </w:r>
    </w:p>
    <w:p w:rsidR="0074595C" w:rsidRDefault="0074595C" w:rsidP="00A941CA">
      <w:pPr>
        <w:pStyle w:val="libFootnote0"/>
        <w:rPr>
          <w:rtl/>
        </w:rPr>
      </w:pPr>
      <w:r>
        <w:rPr>
          <w:rtl/>
        </w:rPr>
        <w:t xml:space="preserve">5 ـ رجال الشيخ : 58 / 1. </w:t>
      </w:r>
    </w:p>
    <w:p w:rsidR="0074595C" w:rsidRDefault="0074595C" w:rsidP="00A941CA">
      <w:pPr>
        <w:pStyle w:val="libFootnote0"/>
        <w:rPr>
          <w:rtl/>
        </w:rPr>
      </w:pPr>
      <w:r>
        <w:rPr>
          <w:rtl/>
        </w:rPr>
        <w:t xml:space="preserve">6 ـ وهذا الكتاب يرويه عنه جماعات من الناس ، وانما اختصرنا الطرق إلى الرواة حتى لا تكثر ، فليس أذكر إلا طريقا واحدا فحسب ، جش ، ( م ت ). </w:t>
      </w:r>
    </w:p>
    <w:p w:rsidR="0074595C" w:rsidRDefault="0074595C" w:rsidP="00A941CA">
      <w:pPr>
        <w:pStyle w:val="libFootnote0"/>
        <w:rPr>
          <w:rtl/>
        </w:rPr>
      </w:pPr>
      <w:r>
        <w:rPr>
          <w:rtl/>
        </w:rPr>
        <w:t xml:space="preserve">7 ـ رجال النجاشي : 116 / 297. </w:t>
      </w:r>
    </w:p>
    <w:p w:rsidR="0074595C" w:rsidRDefault="0074595C" w:rsidP="004D3AB9">
      <w:pPr>
        <w:pStyle w:val="libNormal"/>
        <w:rPr>
          <w:rtl/>
        </w:rPr>
      </w:pPr>
      <w:r>
        <w:rPr>
          <w:rtl/>
        </w:rPr>
        <w:br w:type="page"/>
      </w:r>
      <w:r>
        <w:rPr>
          <w:rtl/>
        </w:rPr>
        <w:lastRenderedPageBreak/>
        <w:t xml:space="preserve">له كتاب </w:t>
      </w:r>
      <w:r w:rsidRPr="00A941CA">
        <w:rPr>
          <w:rStyle w:val="libFootnotenumChar"/>
          <w:rtl/>
        </w:rPr>
        <w:t>(1)</w:t>
      </w:r>
      <w:r>
        <w:rPr>
          <w:rtl/>
        </w:rPr>
        <w:t xml:space="preserve"> روى عنه : عبيس بن هشام ، الفهرست </w:t>
      </w:r>
      <w:r w:rsidRPr="00A941CA">
        <w:rPr>
          <w:rStyle w:val="libFootnotenumChar"/>
          <w:rtl/>
        </w:rPr>
        <w:t>(2)</w:t>
      </w:r>
      <w:r>
        <w:rPr>
          <w:rtl/>
        </w:rPr>
        <w:t xml:space="preserve">. </w:t>
      </w:r>
    </w:p>
    <w:p w:rsidR="0074595C" w:rsidRDefault="0074595C" w:rsidP="004D3AB9">
      <w:pPr>
        <w:pStyle w:val="libNormal"/>
        <w:rPr>
          <w:rtl/>
        </w:rPr>
      </w:pPr>
      <w:r>
        <w:rPr>
          <w:rtl/>
        </w:rPr>
        <w:t xml:space="preserve">ثابت بن شريح </w:t>
      </w:r>
      <w:r w:rsidRPr="00A941CA">
        <w:rPr>
          <w:rStyle w:val="libFootnotenumChar"/>
          <w:rtl/>
        </w:rPr>
        <w:t>(3)</w:t>
      </w:r>
      <w:r>
        <w:rPr>
          <w:rtl/>
        </w:rPr>
        <w:t xml:space="preserve"> الصائغ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 xml:space="preserve">. ثم قال في باب من لم يرو عن الأئمة </w:t>
      </w:r>
      <w:r w:rsidR="000B3845" w:rsidRPr="000B3845">
        <w:rPr>
          <w:rStyle w:val="libAlaemChar"/>
          <w:rFonts w:hint="cs"/>
          <w:rtl/>
        </w:rPr>
        <w:t>عليهم‌السلام</w:t>
      </w:r>
      <w:r>
        <w:rPr>
          <w:rtl/>
        </w:rPr>
        <w:t xml:space="preserve"> : ان ثابت بن شريح روى عنه عبيس بن هشام </w:t>
      </w:r>
      <w:r w:rsidRPr="00A941CA">
        <w:rPr>
          <w:rStyle w:val="libFootnotenumChar"/>
          <w:rtl/>
        </w:rPr>
        <w:t>(5)</w:t>
      </w:r>
      <w:r>
        <w:rPr>
          <w:rtl/>
        </w:rPr>
        <w:t>. والظاهر أنهما واحد.</w:t>
      </w:r>
    </w:p>
    <w:p w:rsidR="0074595C" w:rsidRDefault="0074595C" w:rsidP="004D3AB9">
      <w:pPr>
        <w:pStyle w:val="libNormal"/>
        <w:rPr>
          <w:rtl/>
        </w:rPr>
      </w:pPr>
      <w:bookmarkStart w:id="1697" w:name="_Toc275762528"/>
      <w:bookmarkStart w:id="1698" w:name="_Toc451777564"/>
      <w:r w:rsidRPr="00641AE4">
        <w:rPr>
          <w:rStyle w:val="Heading2Char"/>
          <w:rtl/>
        </w:rPr>
        <w:t>846 / 20 ـ ثابت بن صامت الأشهلي</w:t>
      </w:r>
      <w:bookmarkEnd w:id="1697"/>
      <w:bookmarkEnd w:id="1698"/>
      <w:r>
        <w:rPr>
          <w:rtl/>
        </w:rPr>
        <w:t xml:space="preserve"> : </w:t>
      </w:r>
    </w:p>
    <w:p w:rsidR="0074595C" w:rsidRDefault="0074595C" w:rsidP="004D3AB9">
      <w:pPr>
        <w:pStyle w:val="libNormal"/>
        <w:rPr>
          <w:rtl/>
        </w:rPr>
      </w:pPr>
      <w:r>
        <w:rPr>
          <w:rtl/>
        </w:rPr>
        <w:t xml:space="preserve">سكن المدينة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699" w:name="_Toc275762529"/>
      <w:bookmarkStart w:id="1700" w:name="_Toc451777565"/>
      <w:r w:rsidRPr="00641AE4">
        <w:rPr>
          <w:rStyle w:val="Heading2Char"/>
          <w:rtl/>
        </w:rPr>
        <w:t>847 / 21 ـ ثابت بن الضحاك بن خليفة</w:t>
      </w:r>
      <w:bookmarkEnd w:id="1699"/>
      <w:bookmarkEnd w:id="1700"/>
      <w:r>
        <w:rPr>
          <w:rtl/>
        </w:rPr>
        <w:t xml:space="preserve"> : </w:t>
      </w:r>
    </w:p>
    <w:p w:rsidR="0074595C" w:rsidRDefault="0074595C" w:rsidP="004D3AB9">
      <w:pPr>
        <w:pStyle w:val="libNormal"/>
        <w:rPr>
          <w:rtl/>
        </w:rPr>
      </w:pPr>
      <w:r>
        <w:rPr>
          <w:rtl/>
        </w:rPr>
        <w:t xml:space="preserve">الأنصاري ، سكن الشام ، وكان قد بايع تحت الشجرة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1701" w:name="_Toc275762530"/>
      <w:bookmarkStart w:id="1702" w:name="_Toc451777566"/>
      <w:r w:rsidRPr="00641AE4">
        <w:rPr>
          <w:rStyle w:val="Heading2Char"/>
          <w:rtl/>
        </w:rPr>
        <w:t>848 / 22 ـ ثابت الضرير</w:t>
      </w:r>
      <w:bookmarkEnd w:id="1701"/>
      <w:bookmarkEnd w:id="1702"/>
      <w:r>
        <w:rPr>
          <w:rtl/>
        </w:rPr>
        <w:t xml:space="preserve"> : </w:t>
      </w:r>
    </w:p>
    <w:p w:rsidR="0074595C" w:rsidRDefault="0074595C" w:rsidP="004D3AB9">
      <w:pPr>
        <w:pStyle w:val="libNormal"/>
        <w:rPr>
          <w:rtl/>
        </w:rPr>
      </w:pPr>
      <w:r>
        <w:rPr>
          <w:rtl/>
        </w:rPr>
        <w:t xml:space="preserve">له كتاب ، ذكره ابن النديم ، الفهرست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أخبرنا به ابن أبي جيد ، عن ابن الوليد ، عن الحسن بن متيل ، الحسن بن علي الكوفي ، عن عبيس بن هشام ، عنه. </w:t>
      </w:r>
    </w:p>
    <w:p w:rsidR="0074595C" w:rsidRDefault="0074595C" w:rsidP="00A941CA">
      <w:pPr>
        <w:pStyle w:val="libFootnote0"/>
        <w:rPr>
          <w:rtl/>
        </w:rPr>
      </w:pPr>
      <w:r>
        <w:rPr>
          <w:rtl/>
        </w:rPr>
        <w:t xml:space="preserve">ورواه حميد ، عن ابن نهيك ، عنه. </w:t>
      </w:r>
    </w:p>
    <w:p w:rsidR="0074595C" w:rsidRDefault="0074595C" w:rsidP="00A941CA">
      <w:pPr>
        <w:pStyle w:val="libFootnote0"/>
        <w:rPr>
          <w:rtl/>
        </w:rPr>
      </w:pPr>
      <w:r>
        <w:rPr>
          <w:rtl/>
        </w:rPr>
        <w:t xml:space="preserve">وأخبرنا : أحمد بن محمد بن موسى ، عن أحمد بن محمد بن سعيد ، عن حميد ، عن أحمد بن الحسين القزاز البصري ، عن أبي شعيب خالد بن صالح ، عنه ، ست ، ( م ت ). </w:t>
      </w:r>
    </w:p>
    <w:p w:rsidR="0074595C" w:rsidRDefault="0074595C" w:rsidP="00A941CA">
      <w:pPr>
        <w:pStyle w:val="libFootnote0"/>
        <w:rPr>
          <w:rtl/>
        </w:rPr>
      </w:pPr>
      <w:r>
        <w:rPr>
          <w:rtl/>
        </w:rPr>
        <w:t xml:space="preserve">2 ـ الفهرست : 42 / 140 ، </w:t>
      </w:r>
    </w:p>
    <w:p w:rsidR="0074595C" w:rsidRDefault="0074595C" w:rsidP="00A941CA">
      <w:pPr>
        <w:pStyle w:val="libFootnote0"/>
        <w:rPr>
          <w:rtl/>
        </w:rPr>
      </w:pPr>
      <w:r>
        <w:rPr>
          <w:rtl/>
        </w:rPr>
        <w:t xml:space="preserve">3 ـ الكوفي ، ( م ت ). </w:t>
      </w:r>
    </w:p>
    <w:p w:rsidR="0074595C" w:rsidRDefault="0074595C" w:rsidP="00A941CA">
      <w:pPr>
        <w:pStyle w:val="libFootnote0"/>
        <w:rPr>
          <w:rtl/>
        </w:rPr>
      </w:pPr>
      <w:r>
        <w:rPr>
          <w:rtl/>
        </w:rPr>
        <w:t xml:space="preserve">4 ـ رجال الشيخ : 174 / 3. </w:t>
      </w:r>
    </w:p>
    <w:p w:rsidR="0074595C" w:rsidRDefault="0074595C" w:rsidP="00A941CA">
      <w:pPr>
        <w:pStyle w:val="libFootnote0"/>
        <w:rPr>
          <w:rtl/>
        </w:rPr>
      </w:pPr>
      <w:r>
        <w:rPr>
          <w:rtl/>
        </w:rPr>
        <w:t xml:space="preserve">5 ـ رجال الشيخ : 418 / 1. </w:t>
      </w:r>
    </w:p>
    <w:p w:rsidR="0074595C" w:rsidRDefault="0074595C" w:rsidP="00A941CA">
      <w:pPr>
        <w:pStyle w:val="libFootnote0"/>
        <w:rPr>
          <w:rtl/>
        </w:rPr>
      </w:pPr>
      <w:r>
        <w:rPr>
          <w:rtl/>
        </w:rPr>
        <w:t xml:space="preserve">6 ـ رجال الشيخ : 30 / 2. </w:t>
      </w:r>
    </w:p>
    <w:p w:rsidR="0074595C" w:rsidRDefault="0074595C" w:rsidP="00A941CA">
      <w:pPr>
        <w:pStyle w:val="libFootnote0"/>
        <w:rPr>
          <w:rtl/>
        </w:rPr>
      </w:pPr>
      <w:r>
        <w:rPr>
          <w:rtl/>
        </w:rPr>
        <w:t xml:space="preserve">7 ـ رجال الشيخ : 30 / 3. </w:t>
      </w:r>
    </w:p>
    <w:p w:rsidR="0074595C" w:rsidRDefault="0074595C" w:rsidP="00A941CA">
      <w:pPr>
        <w:pStyle w:val="libFootnote0"/>
        <w:rPr>
          <w:rtl/>
        </w:rPr>
      </w:pPr>
      <w:r>
        <w:rPr>
          <w:rtl/>
        </w:rPr>
        <w:t xml:space="preserve">8 ـ الفهرست : 42 / 138. ، فهرست ابن النديم : 275. </w:t>
      </w:r>
    </w:p>
    <w:p w:rsidR="0074595C" w:rsidRDefault="0074595C" w:rsidP="004D3AB9">
      <w:pPr>
        <w:pStyle w:val="libNormal"/>
        <w:rPr>
          <w:rtl/>
        </w:rPr>
      </w:pPr>
      <w:r>
        <w:rPr>
          <w:rtl/>
        </w:rPr>
        <w:br w:type="page"/>
      </w:r>
      <w:bookmarkStart w:id="1703" w:name="_Toc275762531"/>
      <w:bookmarkStart w:id="1704" w:name="_Toc451777567"/>
      <w:r w:rsidRPr="00641AE4">
        <w:rPr>
          <w:rStyle w:val="Heading2Char"/>
          <w:rtl/>
        </w:rPr>
        <w:lastRenderedPageBreak/>
        <w:t>849 / 23 ـ ثابت بن عبد الله</w:t>
      </w:r>
      <w:bookmarkEnd w:id="1703"/>
      <w:bookmarkEnd w:id="1704"/>
      <w:r>
        <w:rPr>
          <w:rtl/>
        </w:rPr>
        <w:t xml:space="preserve"> : </w:t>
      </w:r>
    </w:p>
    <w:p w:rsidR="0074595C" w:rsidRDefault="0074595C" w:rsidP="004D3AB9">
      <w:pPr>
        <w:pStyle w:val="libNormal"/>
        <w:rPr>
          <w:rtl/>
        </w:rPr>
      </w:pPr>
      <w:r>
        <w:rPr>
          <w:rtl/>
        </w:rPr>
        <w:t xml:space="preserve">وهو ثابت بن أبي ثابت ، البجلي ، الكوفي ، يكنى أبا سعيد ، مولى ، من أصحاب علي بن الحسين </w:t>
      </w:r>
      <w:r w:rsidRPr="00A941CA">
        <w:rPr>
          <w:rStyle w:val="libFootnotenumChar"/>
          <w:rtl/>
        </w:rPr>
        <w:t>(1)</w:t>
      </w:r>
      <w:r>
        <w:rPr>
          <w:rtl/>
        </w:rPr>
        <w:t xml:space="preserve"> والباقر </w:t>
      </w:r>
      <w:r w:rsidRPr="00A941CA">
        <w:rPr>
          <w:rStyle w:val="libFootnotenumChar"/>
          <w:rtl/>
        </w:rPr>
        <w:t>(2)</w:t>
      </w:r>
      <w:r>
        <w:rPr>
          <w:rtl/>
        </w:rPr>
        <w:t xml:space="preserve"> والصادق </w:t>
      </w:r>
      <w:r w:rsidRPr="00A941CA">
        <w:rPr>
          <w:rStyle w:val="libFootnotenumChar"/>
          <w:rtl/>
        </w:rPr>
        <w:t>(3)</w:t>
      </w:r>
      <w:r>
        <w:rPr>
          <w:rtl/>
        </w:rPr>
        <w:t xml:space="preserve"> </w:t>
      </w:r>
      <w:r w:rsidR="000B3845" w:rsidRPr="000B3845">
        <w:rPr>
          <w:rStyle w:val="libAlaemChar"/>
          <w:rFonts w:hint="cs"/>
          <w:rtl/>
        </w:rPr>
        <w:t>عليهم‌السلام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705" w:name="_Toc275762532"/>
      <w:bookmarkStart w:id="1706" w:name="_Toc451777568"/>
      <w:r w:rsidRPr="00641AE4">
        <w:rPr>
          <w:rStyle w:val="Heading2Char"/>
          <w:rtl/>
        </w:rPr>
        <w:t>850 / 24 ـ ثابت بن عبد الله بن الزبير</w:t>
      </w:r>
      <w:bookmarkEnd w:id="1705"/>
      <w:bookmarkEnd w:id="1706"/>
      <w:r>
        <w:rPr>
          <w:rtl/>
        </w:rPr>
        <w:t xml:space="preserve"> : </w:t>
      </w:r>
    </w:p>
    <w:p w:rsidR="0074595C" w:rsidRDefault="0074595C" w:rsidP="004D3AB9">
      <w:pPr>
        <w:pStyle w:val="libNormal"/>
        <w:rPr>
          <w:rtl/>
        </w:rPr>
      </w:pPr>
      <w:r>
        <w:rPr>
          <w:rtl/>
        </w:rPr>
        <w:t xml:space="preserve">ابن العوام بن أسد ، من أصحاب علي بن الحسين </w:t>
      </w:r>
      <w:r w:rsidR="000B3845" w:rsidRPr="000B3845">
        <w:rPr>
          <w:rStyle w:val="libAlaemChar"/>
          <w:rFonts w:hint="cs"/>
          <w:rtl/>
        </w:rPr>
        <w:t>عليهما‌السلام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707" w:name="_Toc275762533"/>
      <w:bookmarkStart w:id="1708" w:name="_Toc451777569"/>
      <w:r w:rsidRPr="00641AE4">
        <w:rPr>
          <w:rStyle w:val="Heading2Char"/>
          <w:rtl/>
        </w:rPr>
        <w:t>851 / 25 ـ ثابت بن عمرو بن زيد</w:t>
      </w:r>
      <w:bookmarkEnd w:id="1707"/>
      <w:bookmarkEnd w:id="1708"/>
      <w:r>
        <w:rPr>
          <w:rtl/>
        </w:rPr>
        <w:t xml:space="preserve"> : </w:t>
      </w:r>
    </w:p>
    <w:p w:rsidR="0074595C" w:rsidRDefault="0074595C" w:rsidP="004D3AB9">
      <w:pPr>
        <w:pStyle w:val="libNormal"/>
        <w:rPr>
          <w:rtl/>
        </w:rPr>
      </w:pPr>
      <w:r>
        <w:rPr>
          <w:rtl/>
        </w:rPr>
        <w:t xml:space="preserve">ابن عدي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709" w:name="_Toc275762534"/>
      <w:bookmarkStart w:id="1710" w:name="_Toc451777570"/>
      <w:r w:rsidRPr="00641AE4">
        <w:rPr>
          <w:rStyle w:val="Heading2Char"/>
          <w:rtl/>
        </w:rPr>
        <w:t>852 / 26 ـ ثابت بن قيس بن رغبة</w:t>
      </w:r>
      <w:bookmarkEnd w:id="1709"/>
      <w:bookmarkEnd w:id="1710"/>
      <w:r>
        <w:rPr>
          <w:rtl/>
        </w:rPr>
        <w:t xml:space="preserve"> : </w:t>
      </w:r>
    </w:p>
    <w:p w:rsidR="0074595C" w:rsidRDefault="0074595C" w:rsidP="004D3AB9">
      <w:pPr>
        <w:pStyle w:val="libNormal"/>
        <w:rPr>
          <w:rtl/>
        </w:rPr>
      </w:pPr>
      <w:r>
        <w:rPr>
          <w:rtl/>
        </w:rPr>
        <w:t xml:space="preserve">الأشهلي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1711" w:name="_Toc275762535"/>
      <w:bookmarkStart w:id="1712" w:name="_Toc451777571"/>
      <w:r w:rsidRPr="00641AE4">
        <w:rPr>
          <w:rStyle w:val="Heading2Char"/>
          <w:rtl/>
        </w:rPr>
        <w:t>853 / 27 ـ ثابت بن قيس بن الشم</w:t>
      </w:r>
      <w:r w:rsidRPr="00641AE4">
        <w:rPr>
          <w:rStyle w:val="Heading2Char"/>
          <w:rFonts w:hint="cs"/>
          <w:rtl/>
        </w:rPr>
        <w:t>ّ</w:t>
      </w:r>
      <w:r w:rsidRPr="00641AE4">
        <w:rPr>
          <w:rStyle w:val="Heading2Char"/>
          <w:rtl/>
        </w:rPr>
        <w:t>ا</w:t>
      </w:r>
      <w:r w:rsidRPr="006D453F">
        <w:rPr>
          <w:rStyle w:val="Heading2Char"/>
          <w:rtl/>
        </w:rPr>
        <w:t>س</w:t>
      </w:r>
      <w:bookmarkEnd w:id="1711"/>
      <w:bookmarkEnd w:id="1712"/>
      <w:r>
        <w:rPr>
          <w:rtl/>
        </w:rPr>
        <w:t xml:space="preserve"> : </w:t>
      </w:r>
    </w:p>
    <w:p w:rsidR="0074595C" w:rsidRDefault="0074595C" w:rsidP="004D3AB9">
      <w:pPr>
        <w:pStyle w:val="libNormal"/>
        <w:rPr>
          <w:rtl/>
        </w:rPr>
      </w:pPr>
      <w:r>
        <w:rPr>
          <w:rtl/>
        </w:rPr>
        <w:t xml:space="preserve">الخزرجي ، خطيب الأنصار ، سكن المدينة ، قتل يوم اليمامة </w:t>
      </w:r>
      <w:r w:rsidRPr="00A941CA">
        <w:rPr>
          <w:rStyle w:val="libFootnotenumChar"/>
          <w:rtl/>
        </w:rPr>
        <w:t>(8)</w:t>
      </w:r>
      <w:r>
        <w:rPr>
          <w:rtl/>
        </w:rPr>
        <w:t xml:space="preserve"> ، من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نسخة ( ت ) لم يرد كونه : من أصحاب علي بن الحسين </w:t>
      </w:r>
      <w:r w:rsidR="000B3845" w:rsidRPr="000B3845">
        <w:rPr>
          <w:rStyle w:val="libAlaemChar"/>
          <w:rFonts w:hint="cs"/>
          <w:rtl/>
        </w:rPr>
        <w:t>عليهما‌السلام</w:t>
      </w:r>
      <w:r>
        <w:rPr>
          <w:rtl/>
        </w:rPr>
        <w:t xml:space="preserve"> ، وكذلك في النسخ المتوفرة لدينا من رجال الشيخ. </w:t>
      </w:r>
    </w:p>
    <w:p w:rsidR="0074595C" w:rsidRDefault="0074595C" w:rsidP="00A941CA">
      <w:pPr>
        <w:pStyle w:val="libFootnote0"/>
        <w:rPr>
          <w:rtl/>
        </w:rPr>
      </w:pPr>
      <w:r>
        <w:rPr>
          <w:rtl/>
        </w:rPr>
        <w:t xml:space="preserve">2 ـ رجال الشيخ : 129 / 3. </w:t>
      </w:r>
    </w:p>
    <w:p w:rsidR="0074595C" w:rsidRDefault="0074595C" w:rsidP="00A941CA">
      <w:pPr>
        <w:pStyle w:val="libFootnote0"/>
        <w:rPr>
          <w:rtl/>
        </w:rPr>
      </w:pPr>
      <w:r>
        <w:rPr>
          <w:rtl/>
        </w:rPr>
        <w:t xml:space="preserve">3 ـ رجال الشيخ : 174 / 4. </w:t>
      </w:r>
    </w:p>
    <w:p w:rsidR="0074595C" w:rsidRDefault="0074595C" w:rsidP="00A941CA">
      <w:pPr>
        <w:pStyle w:val="libFootnote0"/>
        <w:rPr>
          <w:rtl/>
        </w:rPr>
      </w:pPr>
      <w:r>
        <w:rPr>
          <w:rtl/>
        </w:rPr>
        <w:t xml:space="preserve">4 ـ الشيخ الأمام أبو الفضل ثابت بن عبد الله بن ثابت اليشكري : من أولاد ثابت البناني ، فاضل ، عالم ، ثقة ، قرأ على علم الهدى ، له كتاب الحجة في الأمامة وكتاب منهاج الرشاد في الأصول والفروع ، ب ، ( م ت ). فهرست منتجب الدين : 35 / 65. </w:t>
      </w:r>
    </w:p>
    <w:p w:rsidR="0074595C" w:rsidRDefault="0074595C" w:rsidP="00A941CA">
      <w:pPr>
        <w:pStyle w:val="libFootnote0"/>
        <w:rPr>
          <w:rtl/>
        </w:rPr>
      </w:pPr>
      <w:r>
        <w:rPr>
          <w:rtl/>
        </w:rPr>
        <w:t xml:space="preserve">5 ـ رجال الشيخ : 110 / 1. </w:t>
      </w:r>
    </w:p>
    <w:p w:rsidR="0074595C" w:rsidRDefault="0074595C" w:rsidP="00A941CA">
      <w:pPr>
        <w:pStyle w:val="libFootnote0"/>
        <w:rPr>
          <w:rtl/>
        </w:rPr>
      </w:pPr>
      <w:r>
        <w:rPr>
          <w:rtl/>
        </w:rPr>
        <w:t xml:space="preserve">6 ـ رجال الشيخ : 31 / 18. </w:t>
      </w:r>
    </w:p>
    <w:p w:rsidR="0074595C" w:rsidRDefault="0074595C" w:rsidP="00A941CA">
      <w:pPr>
        <w:pStyle w:val="libFootnote0"/>
        <w:rPr>
          <w:rtl/>
        </w:rPr>
      </w:pPr>
      <w:r>
        <w:rPr>
          <w:rtl/>
        </w:rPr>
        <w:t xml:space="preserve">7 ـ رجال الشيخ : 31 / 23. </w:t>
      </w:r>
    </w:p>
    <w:p w:rsidR="0074595C" w:rsidRDefault="0074595C" w:rsidP="00A941CA">
      <w:pPr>
        <w:pStyle w:val="libFootnote0"/>
        <w:rPr>
          <w:rtl/>
        </w:rPr>
      </w:pPr>
      <w:r>
        <w:rPr>
          <w:rtl/>
        </w:rPr>
        <w:t xml:space="preserve">8 ـ اليمامة : بلاد تنبأ بها مسيلمة الكذاب ، س ، ( م ت ). انظر القاموس المحيط 4 : 193. </w:t>
      </w:r>
    </w:p>
    <w:p w:rsidR="0074595C" w:rsidRDefault="0074595C" w:rsidP="004D3AB9">
      <w:pPr>
        <w:pStyle w:val="libNormal0"/>
        <w:rPr>
          <w:rtl/>
        </w:rPr>
      </w:pPr>
      <w:r>
        <w:rPr>
          <w:rtl/>
        </w:rPr>
        <w:br w:type="page"/>
      </w:r>
      <w:r>
        <w:rPr>
          <w:rFonts w:hint="cs"/>
          <w:rtl/>
        </w:rPr>
        <w:lastRenderedPageBreak/>
        <w:t>أ</w:t>
      </w:r>
      <w:r>
        <w:rPr>
          <w:rtl/>
        </w:rPr>
        <w:t xml:space="preserve">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 xml:space="preserve">. </w:t>
      </w:r>
    </w:p>
    <w:p w:rsidR="0074595C" w:rsidRDefault="0074595C" w:rsidP="004D3AB9">
      <w:pPr>
        <w:pStyle w:val="libNormal"/>
        <w:rPr>
          <w:rtl/>
        </w:rPr>
      </w:pPr>
      <w:r>
        <w:rPr>
          <w:rtl/>
        </w:rPr>
        <w:t xml:space="preserve">وذكره ابن داود في البابين </w:t>
      </w:r>
      <w:r w:rsidRPr="00A941CA">
        <w:rPr>
          <w:rStyle w:val="libFootnotenumChar"/>
          <w:rtl/>
        </w:rPr>
        <w:t>(2)</w:t>
      </w:r>
      <w:r>
        <w:rPr>
          <w:rtl/>
        </w:rPr>
        <w:t xml:space="preserve"> </w:t>
      </w:r>
      <w:r w:rsidRPr="00A941CA">
        <w:rPr>
          <w:rStyle w:val="libFootnotenumChar"/>
          <w:rtl/>
        </w:rPr>
        <w:t>(3)</w:t>
      </w:r>
      <w:r>
        <w:rPr>
          <w:rtl/>
        </w:rPr>
        <w:t>.</w:t>
      </w:r>
    </w:p>
    <w:p w:rsidR="0074595C" w:rsidRDefault="0074595C" w:rsidP="004D3AB9">
      <w:pPr>
        <w:pStyle w:val="libNormal"/>
        <w:rPr>
          <w:rtl/>
        </w:rPr>
      </w:pPr>
      <w:bookmarkStart w:id="1713" w:name="_Toc275762536"/>
      <w:bookmarkStart w:id="1714" w:name="_Toc451777572"/>
      <w:r w:rsidRPr="00641AE4">
        <w:rPr>
          <w:rStyle w:val="Heading2Char"/>
          <w:rtl/>
        </w:rPr>
        <w:t>854 / 28 ـ ثابت بن هرمز الفارسي</w:t>
      </w:r>
      <w:bookmarkEnd w:id="1713"/>
      <w:bookmarkEnd w:id="1714"/>
      <w:r>
        <w:rPr>
          <w:rtl/>
        </w:rPr>
        <w:t xml:space="preserve"> : </w:t>
      </w:r>
    </w:p>
    <w:p w:rsidR="0074595C" w:rsidRDefault="0074595C" w:rsidP="004D3AB9">
      <w:pPr>
        <w:pStyle w:val="libNormal"/>
        <w:rPr>
          <w:rtl/>
        </w:rPr>
      </w:pPr>
      <w:r>
        <w:rPr>
          <w:rtl/>
        </w:rPr>
        <w:t xml:space="preserve">أبو المقدام ، العجلي الحداد ، مولى بني جل ، من أصحاب علي بن الحسين </w:t>
      </w:r>
      <w:r w:rsidRPr="00A941CA">
        <w:rPr>
          <w:rStyle w:val="libFootnotenumChar"/>
          <w:rtl/>
        </w:rPr>
        <w:t>(4)</w:t>
      </w:r>
      <w:r>
        <w:rPr>
          <w:rtl/>
        </w:rPr>
        <w:t xml:space="preserve"> والباقر </w:t>
      </w:r>
      <w:r w:rsidRPr="00A941CA">
        <w:rPr>
          <w:rStyle w:val="libFootnotenumChar"/>
          <w:rtl/>
        </w:rPr>
        <w:t>(5)</w:t>
      </w:r>
      <w:r>
        <w:rPr>
          <w:rtl/>
        </w:rPr>
        <w:t xml:space="preserve"> والصادق </w:t>
      </w:r>
      <w:r w:rsidRPr="00A941CA">
        <w:rPr>
          <w:rStyle w:val="libFootnotenumChar"/>
          <w:rtl/>
        </w:rPr>
        <w:t>(6)</w:t>
      </w:r>
      <w:r>
        <w:rPr>
          <w:rtl/>
        </w:rPr>
        <w:t xml:space="preserve"> </w:t>
      </w:r>
      <w:r w:rsidR="000B3845" w:rsidRPr="000B3845">
        <w:rPr>
          <w:rStyle w:val="libAlaemChar"/>
          <w:rFonts w:hint="cs"/>
          <w:rtl/>
        </w:rPr>
        <w:t>عليهم‌السلام</w:t>
      </w:r>
      <w:r>
        <w:rPr>
          <w:rtl/>
        </w:rPr>
        <w:t xml:space="preserve"> ، رجال الشيخ. </w:t>
      </w:r>
    </w:p>
    <w:p w:rsidR="0074595C" w:rsidRDefault="0074595C" w:rsidP="004D3AB9">
      <w:pPr>
        <w:pStyle w:val="libNormal"/>
        <w:rPr>
          <w:rtl/>
        </w:rPr>
      </w:pPr>
      <w:r>
        <w:rPr>
          <w:rtl/>
        </w:rPr>
        <w:t xml:space="preserve">زيدي بتري ، الخلاصة </w:t>
      </w:r>
      <w:r w:rsidRPr="00A941CA">
        <w:rPr>
          <w:rStyle w:val="libFootnotenumChar"/>
          <w:rtl/>
        </w:rPr>
        <w:t>(7)</w:t>
      </w:r>
      <w:r>
        <w:rPr>
          <w:rtl/>
        </w:rPr>
        <w:t xml:space="preserve">. </w:t>
      </w:r>
    </w:p>
    <w:p w:rsidR="0074595C" w:rsidRDefault="0074595C" w:rsidP="004D3AB9">
      <w:pPr>
        <w:pStyle w:val="libNormal"/>
        <w:rPr>
          <w:rtl/>
        </w:rPr>
      </w:pPr>
      <w:r>
        <w:rPr>
          <w:rtl/>
        </w:rPr>
        <w:t xml:space="preserve">روى نسخة عن علي بن الحسين </w:t>
      </w:r>
      <w:r w:rsidR="000B3845" w:rsidRPr="000B3845">
        <w:rPr>
          <w:rStyle w:val="libAlaemChar"/>
          <w:rFonts w:hint="cs"/>
          <w:rtl/>
        </w:rPr>
        <w:t>عليهما‌السلام</w:t>
      </w:r>
      <w:r>
        <w:rPr>
          <w:rtl/>
        </w:rPr>
        <w:t xml:space="preserve"> ، رواها عنه ابنه عمرو بن ثابت ، رجال النجاشي </w:t>
      </w:r>
      <w:r w:rsidRPr="00A941CA">
        <w:rPr>
          <w:rStyle w:val="libFootnotenumChar"/>
          <w:rtl/>
        </w:rPr>
        <w:t>(8)</w:t>
      </w:r>
      <w:r>
        <w:rPr>
          <w:rtl/>
        </w:rPr>
        <w:t xml:space="preserve">. </w:t>
      </w:r>
    </w:p>
    <w:p w:rsidR="0074595C" w:rsidRDefault="0074595C" w:rsidP="004D3AB9">
      <w:pPr>
        <w:pStyle w:val="libNormal"/>
        <w:rPr>
          <w:rtl/>
        </w:rPr>
      </w:pPr>
      <w:r>
        <w:rPr>
          <w:rtl/>
        </w:rPr>
        <w:t xml:space="preserve">وسيجيء بعض أحواله عند ترجمة سلمة بن كهيل </w:t>
      </w:r>
      <w:r w:rsidRPr="00A941CA">
        <w:rPr>
          <w:rStyle w:val="libFootnotenumChar"/>
          <w:rtl/>
        </w:rPr>
        <w:t>(9)</w:t>
      </w:r>
      <w:r>
        <w:rPr>
          <w:rtl/>
        </w:rPr>
        <w:t>.</w:t>
      </w:r>
    </w:p>
    <w:p w:rsidR="0074595C" w:rsidRDefault="0074595C" w:rsidP="004D3AB9">
      <w:pPr>
        <w:pStyle w:val="libNormal"/>
        <w:rPr>
          <w:rtl/>
        </w:rPr>
      </w:pPr>
      <w:bookmarkStart w:id="1715" w:name="_Toc275762537"/>
      <w:bookmarkStart w:id="1716" w:name="_Toc451777573"/>
      <w:r w:rsidRPr="00641AE4">
        <w:rPr>
          <w:rStyle w:val="Heading2Char"/>
          <w:rtl/>
        </w:rPr>
        <w:t>855 / 2</w:t>
      </w:r>
      <w:r w:rsidRPr="006D453F">
        <w:rPr>
          <w:rStyle w:val="Heading2Char"/>
          <w:rtl/>
        </w:rPr>
        <w:t>9 ـ ثابت بن هزال</w:t>
      </w:r>
      <w:bookmarkEnd w:id="1715"/>
      <w:bookmarkEnd w:id="1716"/>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30 / 1. </w:t>
      </w:r>
    </w:p>
    <w:p w:rsidR="0074595C" w:rsidRDefault="0074595C" w:rsidP="00A941CA">
      <w:pPr>
        <w:pStyle w:val="libFootnote0"/>
        <w:rPr>
          <w:rtl/>
        </w:rPr>
      </w:pPr>
      <w:r>
        <w:rPr>
          <w:rtl/>
        </w:rPr>
        <w:t xml:space="preserve">2 ـ رجال ابن داود : 60 / 282 ، 234 / 85. </w:t>
      </w:r>
    </w:p>
    <w:p w:rsidR="0074595C" w:rsidRDefault="0074595C" w:rsidP="00A941CA">
      <w:pPr>
        <w:pStyle w:val="libFootnote0"/>
        <w:rPr>
          <w:rtl/>
        </w:rPr>
      </w:pPr>
      <w:r>
        <w:rPr>
          <w:rtl/>
        </w:rPr>
        <w:t xml:space="preserve">3 ـ ثابت : مولى جرير ، ق جخ ، ( م ت ). رجال الشيخ : 174 / 17. </w:t>
      </w:r>
    </w:p>
    <w:p w:rsidR="0074595C" w:rsidRDefault="0074595C" w:rsidP="00A941CA">
      <w:pPr>
        <w:pStyle w:val="libFootnote0"/>
        <w:rPr>
          <w:rtl/>
        </w:rPr>
      </w:pPr>
      <w:r>
        <w:rPr>
          <w:rtl/>
        </w:rPr>
        <w:t xml:space="preserve">السيد الثائر بالله بن المهدي بن الثائر بالله الحسيني الجيلي : كان زيديا ، وادعى إمامة الزيدية ، وخرج بجيلان ، ثم استبصر وصار اماميا ، وله رواية الأحاديث ، وادعى أنه شاهد صاحب الامر </w:t>
      </w:r>
      <w:r w:rsidR="000B3845" w:rsidRPr="000B3845">
        <w:rPr>
          <w:rStyle w:val="libAlaemChar"/>
          <w:rFonts w:hint="cs"/>
          <w:rtl/>
        </w:rPr>
        <w:t>عليه‌السلام</w:t>
      </w:r>
      <w:r>
        <w:rPr>
          <w:rtl/>
        </w:rPr>
        <w:t xml:space="preserve"> ، وكان يروي عنه أشياء ، ب ، ( م ت ). فهرست منتجب الدين : 34 / 64. </w:t>
      </w:r>
    </w:p>
    <w:p w:rsidR="0074595C" w:rsidRDefault="0074595C" w:rsidP="00A941CA">
      <w:pPr>
        <w:pStyle w:val="libFootnote0"/>
        <w:rPr>
          <w:rtl/>
        </w:rPr>
      </w:pPr>
      <w:r>
        <w:rPr>
          <w:rtl/>
        </w:rPr>
        <w:t xml:space="preserve">4 ـ رجال الشيخ : 110 / 2. </w:t>
      </w:r>
    </w:p>
    <w:p w:rsidR="0074595C" w:rsidRDefault="0074595C" w:rsidP="00A941CA">
      <w:pPr>
        <w:pStyle w:val="libFootnote0"/>
        <w:rPr>
          <w:rtl/>
        </w:rPr>
      </w:pPr>
      <w:r>
        <w:rPr>
          <w:rtl/>
        </w:rPr>
        <w:t xml:space="preserve">5 ـ رجال الشيخ : 129 / 1. </w:t>
      </w:r>
    </w:p>
    <w:p w:rsidR="0074595C" w:rsidRDefault="0074595C" w:rsidP="00A941CA">
      <w:pPr>
        <w:pStyle w:val="libFootnote0"/>
        <w:rPr>
          <w:rtl/>
        </w:rPr>
      </w:pPr>
      <w:r>
        <w:rPr>
          <w:rtl/>
        </w:rPr>
        <w:t xml:space="preserve">6 ـ رجال الشيخ : 173 / 1. </w:t>
      </w:r>
    </w:p>
    <w:p w:rsidR="0074595C" w:rsidRDefault="0074595C" w:rsidP="00A941CA">
      <w:pPr>
        <w:pStyle w:val="libFootnote0"/>
        <w:rPr>
          <w:rtl/>
        </w:rPr>
      </w:pPr>
      <w:r>
        <w:rPr>
          <w:rtl/>
        </w:rPr>
        <w:t xml:space="preserve">7 ـ الخلاصة : 209 / 1. </w:t>
      </w:r>
    </w:p>
    <w:p w:rsidR="0074595C" w:rsidRDefault="0074595C" w:rsidP="00A941CA">
      <w:pPr>
        <w:pStyle w:val="libFootnote0"/>
        <w:rPr>
          <w:rtl/>
        </w:rPr>
      </w:pPr>
      <w:r>
        <w:rPr>
          <w:rtl/>
        </w:rPr>
        <w:t xml:space="preserve">8 ـ رجال النجاشي : 116 / 298. </w:t>
      </w:r>
    </w:p>
    <w:p w:rsidR="0074595C" w:rsidRDefault="0074595C" w:rsidP="00A941CA">
      <w:pPr>
        <w:pStyle w:val="libFootnote0"/>
        <w:rPr>
          <w:rtl/>
        </w:rPr>
      </w:pPr>
      <w:r>
        <w:rPr>
          <w:rtl/>
        </w:rPr>
        <w:t xml:space="preserve">9 ـ سيأتي برقم : 2378 / 21. </w:t>
      </w:r>
    </w:p>
    <w:p w:rsidR="0074595C" w:rsidRDefault="0074595C" w:rsidP="00A941CA">
      <w:pPr>
        <w:pStyle w:val="libFootnote0"/>
        <w:rPr>
          <w:rtl/>
        </w:rPr>
      </w:pPr>
      <w:r>
        <w:rPr>
          <w:rtl/>
        </w:rPr>
        <w:t xml:space="preserve">10 ـ رجال الشيخ : 31 / 20. </w:t>
      </w:r>
    </w:p>
    <w:p w:rsidR="0074595C" w:rsidRDefault="0074595C" w:rsidP="004D3AB9">
      <w:pPr>
        <w:pStyle w:val="libNormal"/>
        <w:rPr>
          <w:rtl/>
        </w:rPr>
      </w:pPr>
      <w:r>
        <w:rPr>
          <w:rtl/>
        </w:rPr>
        <w:br w:type="page"/>
      </w:r>
      <w:bookmarkStart w:id="1717" w:name="_Toc275762538"/>
      <w:bookmarkStart w:id="1718" w:name="_Toc451777574"/>
      <w:r w:rsidRPr="00641AE4">
        <w:rPr>
          <w:rStyle w:val="Heading2Char"/>
          <w:rtl/>
        </w:rPr>
        <w:lastRenderedPageBreak/>
        <w:t>856 / 30 ـ ثابت بن يزيد بن وديعة</w:t>
      </w:r>
      <w:bookmarkEnd w:id="1717"/>
      <w:bookmarkEnd w:id="1718"/>
      <w:r>
        <w:rPr>
          <w:rtl/>
        </w:rPr>
        <w:t xml:space="preserve"> : </w:t>
      </w:r>
    </w:p>
    <w:p w:rsidR="0074595C" w:rsidRDefault="0074595C" w:rsidP="004D3AB9">
      <w:pPr>
        <w:pStyle w:val="libNormal"/>
        <w:rPr>
          <w:rtl/>
        </w:rPr>
      </w:pPr>
      <w:r>
        <w:rPr>
          <w:rtl/>
        </w:rPr>
        <w:t xml:space="preserve">الأنصاري الخزرجي ، سكن الكوفة ، يكنى أبا سعد ، وقيل : أبا مجعد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719" w:name="_Toc275762539"/>
      <w:bookmarkStart w:id="1720" w:name="_Toc451777575"/>
      <w:r w:rsidRPr="00641AE4">
        <w:rPr>
          <w:rStyle w:val="Heading2Char"/>
          <w:rtl/>
        </w:rPr>
        <w:t>857 / 1 ـ ثبيت بن محم</w:t>
      </w:r>
      <w:r w:rsidRPr="00641AE4">
        <w:rPr>
          <w:rStyle w:val="Heading2Char"/>
          <w:rFonts w:hint="cs"/>
          <w:rtl/>
        </w:rPr>
        <w:t>ّ</w:t>
      </w:r>
      <w:r w:rsidRPr="00641AE4">
        <w:rPr>
          <w:rStyle w:val="Heading2Char"/>
          <w:rtl/>
        </w:rPr>
        <w:t>د</w:t>
      </w:r>
      <w:bookmarkEnd w:id="1719"/>
      <w:bookmarkEnd w:id="1720"/>
      <w:r>
        <w:rPr>
          <w:rtl/>
        </w:rPr>
        <w:t xml:space="preserve"> : </w:t>
      </w:r>
    </w:p>
    <w:p w:rsidR="0074595C" w:rsidRDefault="0074595C" w:rsidP="004D3AB9">
      <w:pPr>
        <w:pStyle w:val="libNormal"/>
        <w:rPr>
          <w:rtl/>
        </w:rPr>
      </w:pPr>
      <w:r>
        <w:rPr>
          <w:rtl/>
        </w:rPr>
        <w:t xml:space="preserve">أبو محمد العسكري ، صاحب أبي عيسى الوراق ، متكلم حاذق ، من أصحابنا العسكريين ، وكان أيضا له اطلاع بالحديث والرواية والفقه ، له كتب. </w:t>
      </w:r>
    </w:p>
    <w:p w:rsidR="0074595C" w:rsidRDefault="0074595C" w:rsidP="004D3AB9">
      <w:pPr>
        <w:pStyle w:val="libNormal"/>
        <w:rPr>
          <w:rtl/>
        </w:rPr>
      </w:pPr>
      <w:r>
        <w:rPr>
          <w:rtl/>
        </w:rPr>
        <w:t xml:space="preserve">ثبيت ممن كان يروي عن الصادق </w:t>
      </w:r>
      <w:r w:rsidR="000B3845" w:rsidRPr="000B3845">
        <w:rPr>
          <w:rStyle w:val="libAlaemChar"/>
          <w:rFonts w:hint="cs"/>
          <w:rtl/>
        </w:rPr>
        <w:t>عليه‌السلام</w:t>
      </w:r>
      <w:r>
        <w:rPr>
          <w:rtl/>
        </w:rPr>
        <w:t xml:space="preserve"> ، وله عنه أحاديث ، يروي عنه : أبو أيوب الخراز </w:t>
      </w:r>
      <w:r w:rsidRPr="00A941CA">
        <w:rPr>
          <w:rStyle w:val="libFootnotenumChar"/>
          <w:rtl/>
        </w:rPr>
        <w:t>(2)</w:t>
      </w:r>
      <w:r>
        <w:rPr>
          <w:rtl/>
        </w:rPr>
        <w:t xml:space="preserve"> ، رجال النجاشي </w:t>
      </w:r>
      <w:r w:rsidRPr="00A941CA">
        <w:rPr>
          <w:rStyle w:val="libFootnotenumChar"/>
          <w:rtl/>
        </w:rPr>
        <w:t>(3)</w:t>
      </w:r>
      <w:r>
        <w:rPr>
          <w:rtl/>
        </w:rPr>
        <w:t>.</w:t>
      </w:r>
    </w:p>
    <w:p w:rsidR="0074595C" w:rsidRDefault="0074595C" w:rsidP="004D3AB9">
      <w:pPr>
        <w:pStyle w:val="libNormal"/>
        <w:rPr>
          <w:rtl/>
        </w:rPr>
      </w:pPr>
      <w:bookmarkStart w:id="1721" w:name="_Toc275762540"/>
      <w:bookmarkStart w:id="1722" w:name="_Toc451777576"/>
      <w:r w:rsidRPr="00641AE4">
        <w:rPr>
          <w:rStyle w:val="Heading2Char"/>
          <w:rtl/>
        </w:rPr>
        <w:t>858 / 1 ـ ثبيط بن نشيط الكوفي</w:t>
      </w:r>
      <w:bookmarkEnd w:id="1721"/>
      <w:bookmarkEnd w:id="1722"/>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723" w:name="_Toc275762541"/>
      <w:bookmarkStart w:id="1724" w:name="_Toc451777577"/>
      <w:r w:rsidRPr="00641AE4">
        <w:rPr>
          <w:rStyle w:val="Heading2Char"/>
          <w:rtl/>
        </w:rPr>
        <w:t>859 / 1 ـ ثعلبة بن أبي مليك القرطي</w:t>
      </w:r>
      <w:bookmarkEnd w:id="1723"/>
      <w:bookmarkEnd w:id="1724"/>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725" w:name="_Toc275762542"/>
      <w:bookmarkStart w:id="1726" w:name="_Toc451777578"/>
      <w:r w:rsidRPr="00641AE4">
        <w:rPr>
          <w:rStyle w:val="Heading2Char"/>
          <w:rtl/>
        </w:rPr>
        <w:t>860 / 2 ـ ثعلبة بن حاطب</w:t>
      </w:r>
      <w:bookmarkEnd w:id="1725"/>
      <w:bookmarkEnd w:id="1726"/>
      <w:r>
        <w:rPr>
          <w:rtl/>
        </w:rPr>
        <w:t xml:space="preserve"> </w:t>
      </w:r>
      <w:r w:rsidRPr="00A941CA">
        <w:rPr>
          <w:rStyle w:val="libFootnotenumChar"/>
          <w:rtl/>
        </w:rPr>
        <w:t>(6)</w:t>
      </w:r>
      <w:r>
        <w:rPr>
          <w:rtl/>
        </w:rPr>
        <w:t xml:space="preserve"> </w:t>
      </w:r>
      <w:r w:rsidRPr="00641AE4">
        <w:rPr>
          <w:rStyle w:val="Heading2Char"/>
          <w:rtl/>
        </w:rPr>
        <w:t>الأنصاري</w:t>
      </w:r>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30 / 5. </w:t>
      </w:r>
    </w:p>
    <w:p w:rsidR="0074595C" w:rsidRDefault="0074595C" w:rsidP="00A941CA">
      <w:pPr>
        <w:pStyle w:val="libFootnote0"/>
        <w:rPr>
          <w:rtl/>
        </w:rPr>
      </w:pPr>
      <w:r>
        <w:rPr>
          <w:rtl/>
        </w:rPr>
        <w:t xml:space="preserve">2 ـ في نسخة ( ت ) : الخزاز. </w:t>
      </w:r>
    </w:p>
    <w:p w:rsidR="0074595C" w:rsidRDefault="0074595C" w:rsidP="00A941CA">
      <w:pPr>
        <w:pStyle w:val="libFootnote0"/>
        <w:rPr>
          <w:rtl/>
        </w:rPr>
      </w:pPr>
      <w:r>
        <w:rPr>
          <w:rtl/>
        </w:rPr>
        <w:t xml:space="preserve">3 ـ رجال لنجاشي : 117 / 300 ـ 301. </w:t>
      </w:r>
    </w:p>
    <w:p w:rsidR="0074595C" w:rsidRDefault="0074595C" w:rsidP="00A941CA">
      <w:pPr>
        <w:pStyle w:val="libFootnote0"/>
        <w:rPr>
          <w:rtl/>
        </w:rPr>
      </w:pPr>
      <w:r>
        <w:rPr>
          <w:rtl/>
        </w:rPr>
        <w:t xml:space="preserve">4 ـ رجال الشيخ : 174 / 9 ، وفيه : ثبيت ، وفي مجمع الرجال 1 : 300 نقلا عنه كما في المتن. </w:t>
      </w:r>
    </w:p>
    <w:p w:rsidR="0074595C" w:rsidRDefault="0074595C" w:rsidP="00A941CA">
      <w:pPr>
        <w:pStyle w:val="libFootnote0"/>
        <w:rPr>
          <w:rtl/>
        </w:rPr>
      </w:pPr>
      <w:r>
        <w:rPr>
          <w:rtl/>
        </w:rPr>
        <w:t xml:space="preserve">5 ـ رجال الشيخ : 31 / 12 ، وفيه : القرظي ، وفي مجمع الرجال 1 : 300 نقلا عنه كما في المتن. </w:t>
      </w:r>
    </w:p>
    <w:p w:rsidR="0074595C" w:rsidRDefault="0074595C" w:rsidP="00A941CA">
      <w:pPr>
        <w:pStyle w:val="libFootnote0"/>
        <w:rPr>
          <w:rtl/>
        </w:rPr>
      </w:pPr>
      <w:r>
        <w:rPr>
          <w:rtl/>
        </w:rPr>
        <w:t xml:space="preserve">6 ـ خاطب ( خ ل ) ، ( م ت ). </w:t>
      </w:r>
    </w:p>
    <w:p w:rsidR="0074595C" w:rsidRDefault="0074595C" w:rsidP="00A941CA">
      <w:pPr>
        <w:pStyle w:val="libFootnote0"/>
        <w:rPr>
          <w:rtl/>
        </w:rPr>
      </w:pPr>
      <w:r>
        <w:rPr>
          <w:rtl/>
        </w:rPr>
        <w:t xml:space="preserve">7 ـ رجال الشيخ : 30 / 11. </w:t>
      </w:r>
    </w:p>
    <w:p w:rsidR="0074595C" w:rsidRDefault="0074595C" w:rsidP="004D3AB9">
      <w:pPr>
        <w:pStyle w:val="libNormal"/>
        <w:rPr>
          <w:rtl/>
        </w:rPr>
      </w:pPr>
      <w:r>
        <w:rPr>
          <w:rtl/>
        </w:rPr>
        <w:br w:type="page"/>
      </w:r>
      <w:bookmarkStart w:id="1727" w:name="_Toc275762543"/>
      <w:bookmarkStart w:id="1728" w:name="_Toc451777579"/>
      <w:r w:rsidRPr="00641AE4">
        <w:rPr>
          <w:rStyle w:val="Heading2Char"/>
          <w:rtl/>
        </w:rPr>
        <w:lastRenderedPageBreak/>
        <w:t>861 / 3 ـ ثعلبة بن الحكم الليثي</w:t>
      </w:r>
      <w:bookmarkEnd w:id="1727"/>
      <w:bookmarkEnd w:id="1728"/>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729" w:name="_Toc275762544"/>
      <w:bookmarkStart w:id="1730" w:name="_Toc451777580"/>
      <w:r w:rsidRPr="00641AE4">
        <w:rPr>
          <w:rStyle w:val="Heading2Char"/>
          <w:rtl/>
        </w:rPr>
        <w:t>862 / 4 ـ ثعلبة بن راشد الأسدي</w:t>
      </w:r>
      <w:bookmarkEnd w:id="1729"/>
      <w:bookmarkEnd w:id="1730"/>
      <w:r>
        <w:rPr>
          <w:rtl/>
        </w:rPr>
        <w:t xml:space="preserve"> </w:t>
      </w:r>
      <w:r w:rsidRPr="00A941CA">
        <w:rPr>
          <w:rStyle w:val="libFootnotenumChar"/>
          <w:rtl/>
        </w:rPr>
        <w:t>(2)</w:t>
      </w:r>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731" w:name="_Toc275762545"/>
      <w:bookmarkStart w:id="1732" w:name="_Toc451777581"/>
      <w:r w:rsidRPr="00641AE4">
        <w:rPr>
          <w:rStyle w:val="Heading2Char"/>
          <w:rtl/>
        </w:rPr>
        <w:t>863 / 5 ـ ثعلبة بن زهرم</w:t>
      </w:r>
      <w:r w:rsidRPr="006D453F">
        <w:rPr>
          <w:rStyle w:val="Heading2Char"/>
          <w:rtl/>
        </w:rPr>
        <w:t xml:space="preserve"> الحنظلي</w:t>
      </w:r>
      <w:bookmarkEnd w:id="1731"/>
      <w:bookmarkEnd w:id="1732"/>
      <w:r>
        <w:rPr>
          <w:rtl/>
        </w:rPr>
        <w:t xml:space="preserve"> : </w:t>
      </w:r>
    </w:p>
    <w:p w:rsidR="0074595C" w:rsidRDefault="0074595C" w:rsidP="004D3AB9">
      <w:pPr>
        <w:pStyle w:val="libNormal"/>
        <w:rPr>
          <w:rtl/>
        </w:rPr>
      </w:pPr>
      <w:r>
        <w:rPr>
          <w:rtl/>
        </w:rPr>
        <w:t xml:space="preserve">التميمي ، وافد رسول الله </w:t>
      </w:r>
      <w:r w:rsidR="000B3845" w:rsidRPr="000B3845">
        <w:rPr>
          <w:rStyle w:val="libAlaemChar"/>
          <w:rFonts w:hint="cs"/>
          <w:rtl/>
        </w:rPr>
        <w:t>صلى‌الله‌عليه‌وآله‌وسلم</w:t>
      </w:r>
      <w:r>
        <w:rPr>
          <w:rtl/>
        </w:rPr>
        <w:t xml:space="preserve">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733" w:name="_Toc275762546"/>
      <w:bookmarkStart w:id="1734" w:name="_Toc451777582"/>
      <w:r w:rsidRPr="00641AE4">
        <w:rPr>
          <w:rStyle w:val="Heading2Char"/>
          <w:rtl/>
        </w:rPr>
        <w:t>864 / 6 ـ ثعلبة بن صغير</w:t>
      </w:r>
      <w:bookmarkEnd w:id="1733"/>
      <w:bookmarkEnd w:id="1734"/>
      <w:r>
        <w:rPr>
          <w:rtl/>
        </w:rPr>
        <w:t xml:space="preserve"> : </w:t>
      </w:r>
    </w:p>
    <w:p w:rsidR="0074595C" w:rsidRDefault="0074595C" w:rsidP="004D3AB9">
      <w:pPr>
        <w:pStyle w:val="libNormal"/>
        <w:rPr>
          <w:rtl/>
        </w:rPr>
      </w:pPr>
      <w:r>
        <w:rPr>
          <w:rtl/>
        </w:rPr>
        <w:t xml:space="preserve">أبو عبد الله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735" w:name="_Toc275762547"/>
      <w:bookmarkStart w:id="1736" w:name="_Toc451777583"/>
      <w:r w:rsidRPr="00641AE4">
        <w:rPr>
          <w:rStyle w:val="Heading2Char"/>
          <w:rtl/>
        </w:rPr>
        <w:t>865 / 7 ـ ثعلبة بن عمرو</w:t>
      </w:r>
      <w:bookmarkEnd w:id="1735"/>
      <w:bookmarkEnd w:id="1736"/>
      <w:r>
        <w:rPr>
          <w:rtl/>
        </w:rPr>
        <w:t xml:space="preserve"> : </w:t>
      </w:r>
    </w:p>
    <w:p w:rsidR="0074595C" w:rsidRDefault="0074595C" w:rsidP="004D3AB9">
      <w:pPr>
        <w:pStyle w:val="libNormal"/>
        <w:rPr>
          <w:rtl/>
        </w:rPr>
      </w:pPr>
      <w:r>
        <w:rPr>
          <w:rtl/>
        </w:rPr>
        <w:t xml:space="preserve">أبو عمرة الأنصاري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(6)</w:t>
      </w:r>
      <w:r>
        <w:rPr>
          <w:rtl/>
        </w:rPr>
        <w:t xml:space="preserve"> ، وسيجيء بعض أحواله عند ترجمة : الحصين بن المنذر </w:t>
      </w:r>
      <w:r w:rsidRPr="00A941CA">
        <w:rPr>
          <w:rStyle w:val="libFootnotenumChar"/>
          <w:rtl/>
        </w:rPr>
        <w:t>(7)</w:t>
      </w:r>
      <w:r>
        <w:rPr>
          <w:rtl/>
        </w:rPr>
        <w:t>.</w:t>
      </w:r>
    </w:p>
    <w:p w:rsidR="0074595C" w:rsidRDefault="0074595C" w:rsidP="004D3AB9">
      <w:pPr>
        <w:pStyle w:val="libNormal"/>
        <w:rPr>
          <w:rtl/>
        </w:rPr>
      </w:pPr>
      <w:bookmarkStart w:id="1737" w:name="_Toc275762548"/>
      <w:bookmarkStart w:id="1738" w:name="_Toc451777584"/>
      <w:r w:rsidRPr="00641AE4">
        <w:rPr>
          <w:rStyle w:val="Heading2Char"/>
          <w:rtl/>
        </w:rPr>
        <w:t>866 / 8 ـ ثعلبة بن غنمة بن عدي</w:t>
      </w:r>
      <w:bookmarkEnd w:id="1737"/>
      <w:bookmarkEnd w:id="1738"/>
      <w:r>
        <w:rPr>
          <w:rtl/>
        </w:rPr>
        <w:t xml:space="preserve"> : </w:t>
      </w:r>
    </w:p>
    <w:p w:rsidR="0074595C" w:rsidRDefault="0074595C" w:rsidP="004D3AB9">
      <w:pPr>
        <w:pStyle w:val="libNormal"/>
        <w:rPr>
          <w:rtl/>
        </w:rPr>
      </w:pPr>
      <w:r>
        <w:rPr>
          <w:rtl/>
        </w:rPr>
        <w:t xml:space="preserve">من بني سلمة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30 / 9. </w:t>
      </w:r>
    </w:p>
    <w:p w:rsidR="0074595C" w:rsidRDefault="0074595C" w:rsidP="00A941CA">
      <w:pPr>
        <w:pStyle w:val="libFootnote0"/>
        <w:rPr>
          <w:rtl/>
        </w:rPr>
      </w:pPr>
      <w:r>
        <w:rPr>
          <w:rtl/>
        </w:rPr>
        <w:t xml:space="preserve">2 ـ مولاهم ، جخ ، ( م ت ). </w:t>
      </w:r>
    </w:p>
    <w:p w:rsidR="0074595C" w:rsidRDefault="0074595C" w:rsidP="00A941CA">
      <w:pPr>
        <w:pStyle w:val="libFootnote0"/>
        <w:rPr>
          <w:rtl/>
        </w:rPr>
      </w:pPr>
      <w:r>
        <w:rPr>
          <w:rtl/>
        </w:rPr>
        <w:t xml:space="preserve">3 ـ رجال لشيخ : 174 / 14. </w:t>
      </w:r>
    </w:p>
    <w:p w:rsidR="0074595C" w:rsidRDefault="0074595C" w:rsidP="00A941CA">
      <w:pPr>
        <w:pStyle w:val="libFootnote0"/>
        <w:rPr>
          <w:rtl/>
        </w:rPr>
      </w:pPr>
      <w:r>
        <w:rPr>
          <w:rtl/>
        </w:rPr>
        <w:t xml:space="preserve">4 ـ رجال الشيخ : 31 / 14 ، وفي بعض نسخه : زهدم. </w:t>
      </w:r>
    </w:p>
    <w:p w:rsidR="0074595C" w:rsidRDefault="0074595C" w:rsidP="00A941CA">
      <w:pPr>
        <w:pStyle w:val="libFootnote0"/>
        <w:rPr>
          <w:rtl/>
        </w:rPr>
      </w:pPr>
      <w:r>
        <w:rPr>
          <w:rtl/>
        </w:rPr>
        <w:t xml:space="preserve">5 ـ رجال الشيخ : 30 / 10 ، وفيه : ابن صعير ، وفي طبعة النجف : 11 / 10 كما في المتن ، وكذا في النسخة الخطية الموجدة لدينا. </w:t>
      </w:r>
    </w:p>
    <w:p w:rsidR="0074595C" w:rsidRDefault="0074595C" w:rsidP="00A941CA">
      <w:pPr>
        <w:pStyle w:val="libFootnote0"/>
        <w:rPr>
          <w:rtl/>
        </w:rPr>
      </w:pPr>
      <w:r>
        <w:rPr>
          <w:rtl/>
        </w:rPr>
        <w:t xml:space="preserve">6 ـ رجال الشيخ : 31 / 13. </w:t>
      </w:r>
    </w:p>
    <w:p w:rsidR="0074595C" w:rsidRDefault="0074595C" w:rsidP="00A941CA">
      <w:pPr>
        <w:pStyle w:val="libFootnote0"/>
        <w:rPr>
          <w:rtl/>
        </w:rPr>
      </w:pPr>
      <w:r>
        <w:rPr>
          <w:rtl/>
        </w:rPr>
        <w:t xml:space="preserve">7 ـ سيأتي برقم : 1556 / 9. </w:t>
      </w:r>
    </w:p>
    <w:p w:rsidR="0074595C" w:rsidRDefault="0074595C" w:rsidP="00A941CA">
      <w:pPr>
        <w:pStyle w:val="libFootnote0"/>
        <w:rPr>
          <w:rtl/>
        </w:rPr>
      </w:pPr>
      <w:r>
        <w:rPr>
          <w:rtl/>
        </w:rPr>
        <w:t xml:space="preserve">8 ـ رجال الشيخ : 31 / 22 ، وفيه : عنمة ، وفي مجمع الرجال 1 : 300 نقلا عنه كما في المتن. </w:t>
      </w:r>
    </w:p>
    <w:p w:rsidR="0074595C" w:rsidRDefault="0074595C" w:rsidP="004D3AB9">
      <w:pPr>
        <w:pStyle w:val="libNormal"/>
        <w:rPr>
          <w:rtl/>
        </w:rPr>
      </w:pPr>
      <w:r>
        <w:rPr>
          <w:rtl/>
        </w:rPr>
        <w:br w:type="page"/>
      </w:r>
      <w:bookmarkStart w:id="1739" w:name="_Toc275762549"/>
      <w:bookmarkStart w:id="1740" w:name="_Toc451777585"/>
      <w:r w:rsidRPr="00641AE4">
        <w:rPr>
          <w:rStyle w:val="Heading2Char"/>
          <w:rtl/>
        </w:rPr>
        <w:lastRenderedPageBreak/>
        <w:t>867 / 9 ـ ثعلبة بن ميمون</w:t>
      </w:r>
      <w:bookmarkEnd w:id="1739"/>
      <w:bookmarkEnd w:id="1740"/>
      <w:r>
        <w:rPr>
          <w:rtl/>
        </w:rPr>
        <w:t xml:space="preserve"> </w:t>
      </w:r>
      <w:r w:rsidRPr="00A941CA">
        <w:rPr>
          <w:rStyle w:val="libFootnotenumChar"/>
          <w:rtl/>
        </w:rPr>
        <w:t>(1)</w:t>
      </w:r>
      <w:r>
        <w:rPr>
          <w:rtl/>
        </w:rPr>
        <w:t xml:space="preserve"> : </w:t>
      </w:r>
    </w:p>
    <w:p w:rsidR="0074595C" w:rsidRDefault="0074595C" w:rsidP="004D3AB9">
      <w:pPr>
        <w:pStyle w:val="libNormal"/>
        <w:rPr>
          <w:rtl/>
        </w:rPr>
      </w:pPr>
      <w:r>
        <w:rPr>
          <w:rtl/>
        </w:rPr>
        <w:t xml:space="preserve">مولى بني أسد ، مولى بني سلامة ، منهم : أبو إسحاق النحوي ، كان وجها في أصحابنا ، قارئا ، فقيها ، نحويا ، لغويا ، راوية </w:t>
      </w:r>
      <w:r w:rsidRPr="00A941CA">
        <w:rPr>
          <w:rStyle w:val="libFootnotenumChar"/>
          <w:rtl/>
        </w:rPr>
        <w:t>(2)</w:t>
      </w:r>
      <w:r>
        <w:rPr>
          <w:rtl/>
        </w:rPr>
        <w:t xml:space="preserve"> ، وكان حسن العمل ، كثير العبادة والزهد ، روى عن أبي عبد الله وأبي الحسن </w:t>
      </w:r>
      <w:r w:rsidR="000B3845" w:rsidRPr="000B3845">
        <w:rPr>
          <w:rStyle w:val="libAlaemChar"/>
          <w:rFonts w:hint="cs"/>
          <w:rtl/>
        </w:rPr>
        <w:t>عليهما‌السلام</w:t>
      </w:r>
      <w:r>
        <w:rPr>
          <w:rtl/>
        </w:rPr>
        <w:t xml:space="preserve"> ، له كتاب </w:t>
      </w:r>
      <w:r w:rsidRPr="00A941CA">
        <w:rPr>
          <w:rStyle w:val="libFootnotenumChar"/>
          <w:rtl/>
        </w:rPr>
        <w:t>(3)</w:t>
      </w:r>
      <w:r>
        <w:rPr>
          <w:rtl/>
        </w:rPr>
        <w:t xml:space="preserve"> ، روى عنه : عبد الله بن محمد المزخرف </w:t>
      </w:r>
      <w:r w:rsidRPr="00A941CA">
        <w:rPr>
          <w:rStyle w:val="libFootnotenumChar"/>
          <w:rtl/>
        </w:rPr>
        <w:t>(4)</w:t>
      </w:r>
      <w:r>
        <w:rPr>
          <w:rtl/>
        </w:rPr>
        <w:t xml:space="preserve"> ، رجال النجاشي </w:t>
      </w:r>
      <w:r w:rsidRPr="00A941CA">
        <w:rPr>
          <w:rStyle w:val="libFootnotenumChar"/>
          <w:rtl/>
        </w:rPr>
        <w:t>(5)</w:t>
      </w:r>
      <w:r>
        <w:rPr>
          <w:rtl/>
        </w:rPr>
        <w:t xml:space="preserve">. </w:t>
      </w:r>
    </w:p>
    <w:p w:rsidR="0074595C" w:rsidRDefault="0074595C" w:rsidP="004D3AB9">
      <w:pPr>
        <w:pStyle w:val="libNormal"/>
        <w:rPr>
          <w:rtl/>
        </w:rPr>
      </w:pPr>
      <w:r>
        <w:rPr>
          <w:rtl/>
        </w:rPr>
        <w:t xml:space="preserve">ذكر حمدويه ، عن محمد بن عيسى : ان ثعلبة بن ميمون مولى محمد ابن قيس الأنصاري ، وهو ثقة ، خير ، فاضل ، مقدم ، معلوم </w:t>
      </w:r>
      <w:r w:rsidRPr="00A941CA">
        <w:rPr>
          <w:rStyle w:val="libFootnotenumChar"/>
          <w:rtl/>
        </w:rPr>
        <w:t>(6)</w:t>
      </w:r>
      <w:r>
        <w:rPr>
          <w:rtl/>
        </w:rPr>
        <w:t xml:space="preserve"> في العلماء والفقهاء الأجلة من هذه العصابة ، رجال الكشي </w:t>
      </w:r>
      <w:r w:rsidRPr="00A941CA">
        <w:rPr>
          <w:rStyle w:val="libFootnotenumChar"/>
          <w:rtl/>
        </w:rPr>
        <w:t>(7)</w:t>
      </w:r>
      <w:r>
        <w:rPr>
          <w:rtl/>
        </w:rPr>
        <w:t xml:space="preserve">. </w:t>
      </w:r>
    </w:p>
    <w:p w:rsidR="0074595C" w:rsidRDefault="0074595C" w:rsidP="004D3AB9">
      <w:pPr>
        <w:pStyle w:val="libNormal"/>
        <w:rPr>
          <w:rtl/>
        </w:rPr>
      </w:pPr>
      <w:r>
        <w:rPr>
          <w:rtl/>
        </w:rPr>
        <w:t xml:space="preserve">وذكره العلامة وابن داود ولم يوثقاه صريحا </w:t>
      </w:r>
      <w:r w:rsidRPr="00A941CA">
        <w:rPr>
          <w:rStyle w:val="libFootnotenumChar"/>
          <w:rtl/>
        </w:rPr>
        <w:t>(8)</w:t>
      </w:r>
      <w:r>
        <w:rPr>
          <w:rtl/>
        </w:rPr>
        <w:t xml:space="preserve"> ، وينبغي أن يوثقاه كما وثقه الكشي.</w:t>
      </w:r>
    </w:p>
    <w:p w:rsidR="0074595C" w:rsidRDefault="0074595C" w:rsidP="004D3AB9">
      <w:pPr>
        <w:pStyle w:val="libNormal"/>
        <w:rPr>
          <w:rtl/>
        </w:rPr>
      </w:pPr>
      <w:bookmarkStart w:id="1741" w:name="_Toc275762550"/>
      <w:bookmarkStart w:id="1742" w:name="_Toc451777586"/>
      <w:r w:rsidRPr="00641AE4">
        <w:rPr>
          <w:rStyle w:val="Heading2Char"/>
          <w:rtl/>
        </w:rPr>
        <w:t>868 / 1 ـ ثقاف</w:t>
      </w:r>
      <w:bookmarkEnd w:id="1741"/>
      <w:bookmarkEnd w:id="1742"/>
      <w:r>
        <w:rPr>
          <w:rtl/>
        </w:rPr>
        <w:t xml:space="preserve"> </w:t>
      </w:r>
      <w:r w:rsidRPr="00A941CA">
        <w:rPr>
          <w:rStyle w:val="libFootnotenumChar"/>
          <w:rtl/>
        </w:rPr>
        <w:t>(9)</w:t>
      </w:r>
      <w:r>
        <w:rPr>
          <w:rtl/>
        </w:rPr>
        <w:t xml:space="preserve"> </w:t>
      </w:r>
      <w:r w:rsidRPr="00641AE4">
        <w:rPr>
          <w:rStyle w:val="Heading2Char"/>
          <w:rtl/>
        </w:rPr>
        <w:t>بن عمرو بن سميط</w:t>
      </w:r>
      <w:r>
        <w:rPr>
          <w:rtl/>
        </w:rPr>
        <w:t xml:space="preserve"> : </w:t>
      </w:r>
    </w:p>
    <w:p w:rsidR="0074595C" w:rsidRDefault="0074595C" w:rsidP="004D3AB9">
      <w:pPr>
        <w:pStyle w:val="libNormal"/>
        <w:rPr>
          <w:rtl/>
        </w:rPr>
      </w:pPr>
      <w:r>
        <w:rPr>
          <w:rtl/>
        </w:rPr>
        <w:t xml:space="preserve">حليف بني عبد شمس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ثعلبة بن ميمون الأسدي : الكوفي ، ق جخ ، ( م ت ). رجال الشيخ : 174 / 13. </w:t>
      </w:r>
    </w:p>
    <w:p w:rsidR="0074595C" w:rsidRDefault="0074595C" w:rsidP="00A941CA">
      <w:pPr>
        <w:pStyle w:val="libFootnote0"/>
        <w:rPr>
          <w:rtl/>
        </w:rPr>
      </w:pPr>
      <w:r>
        <w:rPr>
          <w:rtl/>
        </w:rPr>
        <w:t xml:space="preserve">ثعلبة بن ميمون : كوفي ، له كتاب ، ق م ، يكنى أبا إسحاق ، جخ ، ( م ت ). رجال الشيخ : 333 / 2 ، وفيه : روى عن أبي عبد الله </w:t>
      </w:r>
      <w:r w:rsidR="000B3845" w:rsidRPr="000B3845">
        <w:rPr>
          <w:rStyle w:val="libAlaemChar"/>
          <w:rFonts w:hint="cs"/>
          <w:rtl/>
        </w:rPr>
        <w:t>عليه‌السلام</w:t>
      </w:r>
      <w:r>
        <w:rPr>
          <w:rtl/>
        </w:rPr>
        <w:t xml:space="preserve">. </w:t>
      </w:r>
    </w:p>
    <w:p w:rsidR="0074595C" w:rsidRDefault="0074595C" w:rsidP="00A941CA">
      <w:pPr>
        <w:pStyle w:val="libFootnote0"/>
        <w:rPr>
          <w:rtl/>
        </w:rPr>
      </w:pPr>
      <w:r>
        <w:rPr>
          <w:rtl/>
        </w:rPr>
        <w:t xml:space="preserve">2 ـ مبالغة في كونه راويا ، ( م ت ). </w:t>
      </w:r>
    </w:p>
    <w:p w:rsidR="0074595C" w:rsidRDefault="0074595C" w:rsidP="00A941CA">
      <w:pPr>
        <w:pStyle w:val="libFootnote0"/>
        <w:rPr>
          <w:rtl/>
        </w:rPr>
      </w:pPr>
      <w:r>
        <w:rPr>
          <w:rtl/>
        </w:rPr>
        <w:t xml:space="preserve">3 ـ تختلف الرواية عنه ، قد رواه جماعات من الناس ، جش ، ( م ت ). </w:t>
      </w:r>
    </w:p>
    <w:p w:rsidR="0074595C" w:rsidRDefault="0074595C" w:rsidP="00A941CA">
      <w:pPr>
        <w:pStyle w:val="libFootnote0"/>
        <w:rPr>
          <w:rtl/>
        </w:rPr>
      </w:pPr>
      <w:r>
        <w:rPr>
          <w:rtl/>
        </w:rPr>
        <w:t xml:space="preserve">4 ـ الحجال ، جش ، ( م ت ). </w:t>
      </w:r>
    </w:p>
    <w:p w:rsidR="0074595C" w:rsidRDefault="0074595C" w:rsidP="00A941CA">
      <w:pPr>
        <w:pStyle w:val="libFootnote0"/>
        <w:rPr>
          <w:rtl/>
        </w:rPr>
      </w:pPr>
      <w:r>
        <w:rPr>
          <w:rtl/>
        </w:rPr>
        <w:t xml:space="preserve">5 ـ رجال النجاشي : 117 / 302. </w:t>
      </w:r>
    </w:p>
    <w:p w:rsidR="0074595C" w:rsidRDefault="0074595C" w:rsidP="00A941CA">
      <w:pPr>
        <w:pStyle w:val="libFootnote0"/>
        <w:rPr>
          <w:rtl/>
        </w:rPr>
      </w:pPr>
      <w:r>
        <w:rPr>
          <w:rtl/>
        </w:rPr>
        <w:t xml:space="preserve">6 ـ في هامش نسخة ( ت ) : معدود ( خ ل ). </w:t>
      </w:r>
    </w:p>
    <w:p w:rsidR="0074595C" w:rsidRDefault="0074595C" w:rsidP="00A941CA">
      <w:pPr>
        <w:pStyle w:val="libFootnote0"/>
        <w:rPr>
          <w:rtl/>
        </w:rPr>
      </w:pPr>
      <w:r>
        <w:rPr>
          <w:rtl/>
        </w:rPr>
        <w:t xml:space="preserve">7 ـ رجال الكشي : 412 / 776. </w:t>
      </w:r>
    </w:p>
    <w:p w:rsidR="0074595C" w:rsidRDefault="0074595C" w:rsidP="00A941CA">
      <w:pPr>
        <w:pStyle w:val="libFootnote0"/>
        <w:rPr>
          <w:rtl/>
        </w:rPr>
      </w:pPr>
      <w:r>
        <w:rPr>
          <w:rtl/>
        </w:rPr>
        <w:t xml:space="preserve">8 ـ الخلاصة : 30 / 1 ورجال ابن داود : 60 / 286. </w:t>
      </w:r>
    </w:p>
    <w:p w:rsidR="0074595C" w:rsidRDefault="0074595C" w:rsidP="00A941CA">
      <w:pPr>
        <w:pStyle w:val="libFootnote0"/>
        <w:rPr>
          <w:rtl/>
        </w:rPr>
      </w:pPr>
      <w:r>
        <w:rPr>
          <w:rtl/>
        </w:rPr>
        <w:t xml:space="preserve">9 ـ ثقان ( خ ل ) ، ( م ت ). </w:t>
      </w:r>
    </w:p>
    <w:p w:rsidR="0074595C" w:rsidRDefault="0074595C" w:rsidP="00A941CA">
      <w:pPr>
        <w:pStyle w:val="libFootnote0"/>
        <w:rPr>
          <w:rtl/>
        </w:rPr>
      </w:pPr>
      <w:r>
        <w:rPr>
          <w:rtl/>
        </w:rPr>
        <w:t xml:space="preserve">10 ـ رجال الشيخ : 31 / 15 ، وفيه : ... بن شميط ... ، وفي طبعة النجف : 12 / 15 كما في المتن. </w:t>
      </w:r>
    </w:p>
    <w:p w:rsidR="0074595C" w:rsidRDefault="0074595C" w:rsidP="004D3AB9">
      <w:pPr>
        <w:pStyle w:val="libNormal"/>
        <w:rPr>
          <w:rtl/>
        </w:rPr>
      </w:pPr>
      <w:r>
        <w:rPr>
          <w:rtl/>
        </w:rPr>
        <w:br w:type="page"/>
      </w:r>
      <w:bookmarkStart w:id="1743" w:name="_Toc275762551"/>
      <w:bookmarkStart w:id="1744" w:name="_Toc451777587"/>
      <w:r w:rsidRPr="00641AE4">
        <w:rPr>
          <w:rStyle w:val="Heading2Char"/>
          <w:rtl/>
        </w:rPr>
        <w:lastRenderedPageBreak/>
        <w:t>869 / 1 ـ ثلج بن ابي ثلج اليعقوبي</w:t>
      </w:r>
      <w:bookmarkEnd w:id="1743"/>
      <w:bookmarkEnd w:id="1744"/>
      <w:r>
        <w:rPr>
          <w:rtl/>
        </w:rPr>
        <w:t xml:space="preserve"> : </w:t>
      </w:r>
    </w:p>
    <w:p w:rsidR="0074595C" w:rsidRDefault="0074595C" w:rsidP="004D3AB9">
      <w:pPr>
        <w:pStyle w:val="libNormal"/>
        <w:rPr>
          <w:rtl/>
        </w:rPr>
      </w:pPr>
      <w:r>
        <w:rPr>
          <w:rtl/>
        </w:rPr>
        <w:t xml:space="preserve">من ولد داود بن علي اليعقوبي ، من أصحاب الرضا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745" w:name="_Toc275762552"/>
      <w:bookmarkStart w:id="1746" w:name="_Toc451777588"/>
      <w:r w:rsidRPr="00641AE4">
        <w:rPr>
          <w:rStyle w:val="Heading2Char"/>
          <w:rtl/>
        </w:rPr>
        <w:t>870 / 1 ـ ثمامة بن عمرو</w:t>
      </w:r>
      <w:bookmarkEnd w:id="1745"/>
      <w:bookmarkEnd w:id="1746"/>
      <w:r>
        <w:rPr>
          <w:rtl/>
        </w:rPr>
        <w:t xml:space="preserve"> : </w:t>
      </w:r>
    </w:p>
    <w:p w:rsidR="0074595C" w:rsidRDefault="0074595C" w:rsidP="004D3AB9">
      <w:pPr>
        <w:pStyle w:val="libNormal"/>
        <w:rPr>
          <w:rtl/>
        </w:rPr>
      </w:pPr>
      <w:r>
        <w:rPr>
          <w:rtl/>
        </w:rPr>
        <w:t xml:space="preserve">أبو سعيد الأودي، العطار ، الكوفي، من أصحاب الصادق </w:t>
      </w:r>
      <w:r w:rsidR="000B3845" w:rsidRPr="000B3845">
        <w:rPr>
          <w:rStyle w:val="libAlaemChar"/>
          <w:rFonts w:hint="cs"/>
          <w:rtl/>
        </w:rPr>
        <w:t>عليه‌السلام</w:t>
      </w:r>
      <w:r>
        <w:rPr>
          <w:rtl/>
        </w:rPr>
        <w:t xml:space="preserve"> ، رجال الشيخ</w:t>
      </w:r>
      <w:r w:rsidRPr="00A941CA">
        <w:rPr>
          <w:rStyle w:val="libFootnotenumChar"/>
          <w:rtl/>
        </w:rPr>
        <w:t>(2)</w:t>
      </w:r>
      <w:r>
        <w:rPr>
          <w:rtl/>
        </w:rPr>
        <w:t>.</w:t>
      </w:r>
    </w:p>
    <w:p w:rsidR="0074595C" w:rsidRDefault="0074595C" w:rsidP="004D3AB9">
      <w:pPr>
        <w:pStyle w:val="libNormal"/>
        <w:rPr>
          <w:rtl/>
        </w:rPr>
      </w:pPr>
      <w:bookmarkStart w:id="1747" w:name="_Toc275762553"/>
      <w:bookmarkStart w:id="1748" w:name="_Toc451777589"/>
      <w:r w:rsidRPr="00641AE4">
        <w:rPr>
          <w:rStyle w:val="Heading2Char"/>
          <w:rtl/>
        </w:rPr>
        <w:t>871 / 1 ـ ثوبان</w:t>
      </w:r>
      <w:bookmarkEnd w:id="1747"/>
      <w:bookmarkEnd w:id="1748"/>
      <w:r>
        <w:rPr>
          <w:rtl/>
        </w:rPr>
        <w:t xml:space="preserve"> : </w:t>
      </w:r>
    </w:p>
    <w:p w:rsidR="0074595C" w:rsidRDefault="0074595C" w:rsidP="004D3AB9">
      <w:pPr>
        <w:pStyle w:val="libNormal"/>
        <w:rPr>
          <w:rtl/>
        </w:rPr>
      </w:pPr>
      <w:r>
        <w:rPr>
          <w:rtl/>
        </w:rPr>
        <w:t xml:space="preserve">مولى رسول الله </w:t>
      </w:r>
      <w:r w:rsidR="000B3845" w:rsidRPr="000B3845">
        <w:rPr>
          <w:rStyle w:val="libAlaemChar"/>
          <w:rFonts w:hint="cs"/>
          <w:rtl/>
        </w:rPr>
        <w:t>صلى‌الله‌عليه‌وآله‌وسلم</w:t>
      </w:r>
      <w:r>
        <w:rPr>
          <w:rtl/>
        </w:rPr>
        <w:t xml:space="preserve"> ، يكنى أبا عبد الله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749" w:name="_Toc275762554"/>
      <w:bookmarkStart w:id="1750" w:name="_Toc451777590"/>
      <w:r w:rsidRPr="00641AE4">
        <w:rPr>
          <w:rStyle w:val="Heading2Char"/>
          <w:rtl/>
        </w:rPr>
        <w:t>872 / 1 ـ ثوير بن أبي فاختة</w:t>
      </w:r>
      <w:bookmarkEnd w:id="1749"/>
      <w:bookmarkEnd w:id="1750"/>
      <w:r>
        <w:rPr>
          <w:rtl/>
        </w:rPr>
        <w:t xml:space="preserve"> </w:t>
      </w:r>
      <w:r w:rsidRPr="00A941CA">
        <w:rPr>
          <w:rStyle w:val="libFootnotenumChar"/>
          <w:rtl/>
        </w:rPr>
        <w:t>(4)</w:t>
      </w:r>
      <w:r>
        <w:rPr>
          <w:rtl/>
        </w:rPr>
        <w:t xml:space="preserve"> : </w:t>
      </w:r>
    </w:p>
    <w:p w:rsidR="0074595C" w:rsidRDefault="0074595C" w:rsidP="004D3AB9">
      <w:pPr>
        <w:pStyle w:val="libNormal"/>
        <w:rPr>
          <w:rtl/>
        </w:rPr>
      </w:pPr>
      <w:r>
        <w:rPr>
          <w:rtl/>
        </w:rPr>
        <w:t xml:space="preserve">أبو جهم ، الكوفي ، واسم أبي فاختة : سعيد بن علاقة ، يروي عن أبيه ، وكان مولى أم هاني بنت أبي طالب. </w:t>
      </w:r>
    </w:p>
    <w:p w:rsidR="0074595C" w:rsidRDefault="0074595C" w:rsidP="004D3AB9">
      <w:pPr>
        <w:pStyle w:val="libNormal"/>
        <w:rPr>
          <w:rtl/>
        </w:rPr>
      </w:pPr>
      <w:r>
        <w:rPr>
          <w:rtl/>
        </w:rPr>
        <w:t xml:space="preserve">قال ابن نوح : حدثني جدي ، قال : حدثنا بكر بن أحمد ، قال : حدثنا محمد بن عبد الله البزاز ، قال : حدثنا محمد </w:t>
      </w:r>
      <w:r w:rsidRPr="00A941CA">
        <w:rPr>
          <w:rStyle w:val="libFootnotenumChar"/>
          <w:rtl/>
        </w:rPr>
        <w:t>(5)</w:t>
      </w:r>
      <w:r>
        <w:rPr>
          <w:rtl/>
        </w:rPr>
        <w:t xml:space="preserve"> بن غيلان ، قال : حدثنا سيابة </w:t>
      </w:r>
      <w:r w:rsidRPr="00A941CA">
        <w:rPr>
          <w:rStyle w:val="libFootnotenumChar"/>
          <w:rtl/>
        </w:rPr>
        <w:t>(6)</w:t>
      </w:r>
      <w:r>
        <w:rPr>
          <w:rtl/>
        </w:rPr>
        <w:t xml:space="preserve"> بن سوار ، قال : قلت ليونس بن أبي إسحاق : مالك لا تروي عن ثوير فان اسرائيل يروي عنه؟ فقال : ما اصنع به ، كان رافضيا ، رجال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353 / 1. </w:t>
      </w:r>
    </w:p>
    <w:p w:rsidR="0074595C" w:rsidRDefault="0074595C" w:rsidP="00A941CA">
      <w:pPr>
        <w:pStyle w:val="libFootnote0"/>
        <w:rPr>
          <w:rtl/>
        </w:rPr>
      </w:pPr>
      <w:r>
        <w:rPr>
          <w:rtl/>
        </w:rPr>
        <w:t xml:space="preserve">2 ـ رجال الشيخ : 174 / 15. وفيه : الازدي. </w:t>
      </w:r>
    </w:p>
    <w:p w:rsidR="0074595C" w:rsidRDefault="0074595C" w:rsidP="00A941CA">
      <w:pPr>
        <w:pStyle w:val="libFootnote0"/>
        <w:rPr>
          <w:rtl/>
        </w:rPr>
      </w:pPr>
      <w:r>
        <w:rPr>
          <w:rtl/>
        </w:rPr>
        <w:t xml:space="preserve">3 ـ رجال الشيخ : 30 / 8. </w:t>
      </w:r>
    </w:p>
    <w:p w:rsidR="0074595C" w:rsidRDefault="0074595C" w:rsidP="00A941CA">
      <w:pPr>
        <w:pStyle w:val="libFootnote0"/>
        <w:rPr>
          <w:rtl/>
        </w:rPr>
      </w:pPr>
      <w:r>
        <w:rPr>
          <w:rtl/>
        </w:rPr>
        <w:t xml:space="preserve">4 ـ ثوير بن أبي فاختة سعيد : ابن جهمان ، مولى أم هاني ، تابعي ، ين قر ق جخ ، ( م ت ). </w:t>
      </w:r>
    </w:p>
    <w:p w:rsidR="0074595C" w:rsidRDefault="0074595C" w:rsidP="00A941CA">
      <w:pPr>
        <w:pStyle w:val="libFootnote0"/>
        <w:rPr>
          <w:rtl/>
        </w:rPr>
      </w:pPr>
      <w:r>
        <w:rPr>
          <w:rtl/>
        </w:rPr>
        <w:t xml:space="preserve">انظر : رجال الشيخ : 111 / 5 و 129 / 5 ، 174 / 10. </w:t>
      </w:r>
    </w:p>
    <w:p w:rsidR="0074595C" w:rsidRDefault="0074595C" w:rsidP="00A941CA">
      <w:pPr>
        <w:pStyle w:val="libFootnote0"/>
        <w:rPr>
          <w:rtl/>
        </w:rPr>
      </w:pPr>
      <w:r>
        <w:rPr>
          <w:rtl/>
        </w:rPr>
        <w:t xml:space="preserve">5 ـ في المصدر : محمود. </w:t>
      </w:r>
    </w:p>
    <w:p w:rsidR="0074595C" w:rsidRDefault="0074595C" w:rsidP="00A941CA">
      <w:pPr>
        <w:pStyle w:val="libFootnote0"/>
        <w:rPr>
          <w:rtl/>
        </w:rPr>
      </w:pPr>
      <w:r>
        <w:rPr>
          <w:rtl/>
        </w:rPr>
        <w:t xml:space="preserve">6 ـ شبابة ( خ ل ) ، ( م ت ). </w:t>
      </w:r>
    </w:p>
    <w:p w:rsidR="0074595C" w:rsidRDefault="0074595C" w:rsidP="004D3AB9">
      <w:pPr>
        <w:pStyle w:val="libNormal0"/>
        <w:rPr>
          <w:rtl/>
        </w:rPr>
      </w:pPr>
      <w:r>
        <w:rPr>
          <w:rtl/>
        </w:rPr>
        <w:br w:type="page"/>
      </w:r>
      <w:r>
        <w:rPr>
          <w:rtl/>
        </w:rPr>
        <w:lastRenderedPageBreak/>
        <w:t xml:space="preserve">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وروى الكشي ، عن محمد بن قولويه ، عن محمد بن عباد بن بشير ، عن ثوير بن أبي فاختة رواية تدل على أن ثويرا أشفق على أبي جعفر </w:t>
      </w:r>
      <w:r w:rsidR="000B3845" w:rsidRPr="000B3845">
        <w:rPr>
          <w:rStyle w:val="libAlaemChar"/>
          <w:rFonts w:hint="cs"/>
          <w:rtl/>
        </w:rPr>
        <w:t>عليه‌السلام</w:t>
      </w:r>
      <w:r>
        <w:rPr>
          <w:rtl/>
        </w:rPr>
        <w:t xml:space="preserve"> من مسائل هيأها له عمرو بن ذر القاضي وابن قيس الماصر والصلت بن بهرام </w:t>
      </w:r>
      <w:r w:rsidRPr="00A941CA">
        <w:rPr>
          <w:rStyle w:val="libFootnotenumChar"/>
          <w:rtl/>
        </w:rPr>
        <w:t>(2)</w:t>
      </w:r>
      <w:r>
        <w:rPr>
          <w:rtl/>
        </w:rPr>
        <w:t xml:space="preserve">. </w:t>
      </w:r>
    </w:p>
    <w:p w:rsidR="0074595C" w:rsidRDefault="0074595C" w:rsidP="004D3AB9">
      <w:pPr>
        <w:pStyle w:val="libNormal"/>
        <w:rPr>
          <w:rtl/>
        </w:rPr>
      </w:pPr>
      <w:r>
        <w:rPr>
          <w:rtl/>
        </w:rPr>
        <w:t xml:space="preserve">وقال العلامة في الخلاصة : هذه الرواية لا تقتضي مدحا ولا قدحا ، فنحن في روايته من المتوقفين </w:t>
      </w:r>
      <w:r w:rsidRPr="00A941CA">
        <w:rPr>
          <w:rStyle w:val="libFootnotenumChar"/>
          <w:rtl/>
        </w:rPr>
        <w:t>(3)</w:t>
      </w:r>
      <w:r>
        <w:rPr>
          <w:rtl/>
        </w:rPr>
        <w:t>.</w:t>
      </w:r>
    </w:p>
    <w:p w:rsidR="0074595C" w:rsidRDefault="0074595C" w:rsidP="004D3AB9">
      <w:pPr>
        <w:pStyle w:val="libNormal"/>
        <w:rPr>
          <w:rtl/>
        </w:rPr>
      </w:pPr>
      <w:bookmarkStart w:id="1751" w:name="_Toc275762555"/>
      <w:bookmarkStart w:id="1752" w:name="_Toc451777591"/>
      <w:r w:rsidRPr="00641AE4">
        <w:rPr>
          <w:rStyle w:val="Heading2Char"/>
          <w:rtl/>
        </w:rPr>
        <w:t>873 / 2 ـ ثوير</w:t>
      </w:r>
      <w:bookmarkEnd w:id="1751"/>
      <w:bookmarkEnd w:id="1752"/>
      <w:r>
        <w:rPr>
          <w:rtl/>
        </w:rPr>
        <w:t xml:space="preserve"> </w:t>
      </w:r>
      <w:r w:rsidRPr="00A941CA">
        <w:rPr>
          <w:rStyle w:val="libFootnotenumChar"/>
          <w:rtl/>
        </w:rPr>
        <w:t>(4)</w:t>
      </w:r>
      <w:r>
        <w:rPr>
          <w:rtl/>
        </w:rPr>
        <w:t xml:space="preserve"> </w:t>
      </w:r>
      <w:r w:rsidRPr="00641AE4">
        <w:rPr>
          <w:rStyle w:val="Heading2Char"/>
          <w:rtl/>
        </w:rPr>
        <w:t>بن عمارة الأزدي</w:t>
      </w:r>
      <w:r>
        <w:rPr>
          <w:rtl/>
        </w:rPr>
        <w:t xml:space="preserve"> : </w:t>
      </w:r>
    </w:p>
    <w:p w:rsidR="0074595C" w:rsidRDefault="0074595C" w:rsidP="004D3AB9">
      <w:pPr>
        <w:pStyle w:val="libNormal"/>
        <w:rPr>
          <w:rtl/>
        </w:rPr>
      </w:pPr>
      <w:r>
        <w:rPr>
          <w:rtl/>
        </w:rPr>
        <w:t xml:space="preserve">الكوفي ، أبو الحسن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753" w:name="_Toc275762556"/>
      <w:bookmarkStart w:id="1754" w:name="_Toc451777592"/>
      <w:r w:rsidRPr="00641AE4">
        <w:rPr>
          <w:rStyle w:val="Heading2Char"/>
          <w:rtl/>
        </w:rPr>
        <w:t>874 / 3 ـ ثوير بن عمرو بن عبد الله</w:t>
      </w:r>
      <w:bookmarkEnd w:id="1753"/>
      <w:bookmarkEnd w:id="1754"/>
      <w:r>
        <w:rPr>
          <w:rtl/>
        </w:rPr>
        <w:t xml:space="preserve"> : </w:t>
      </w:r>
    </w:p>
    <w:p w:rsidR="0074595C" w:rsidRDefault="0074595C" w:rsidP="004D3AB9">
      <w:pPr>
        <w:pStyle w:val="libNormal"/>
        <w:rPr>
          <w:rtl/>
        </w:rPr>
      </w:pPr>
      <w:r>
        <w:rPr>
          <w:rtl/>
        </w:rPr>
        <w:t xml:space="preserve">المرهبي </w:t>
      </w:r>
      <w:r w:rsidRPr="00A941CA">
        <w:rPr>
          <w:rStyle w:val="libFootnotenumChar"/>
          <w:rtl/>
        </w:rPr>
        <w:t>(6)</w:t>
      </w:r>
      <w:r>
        <w:rPr>
          <w:rtl/>
        </w:rPr>
        <w:t xml:space="preserve"> ، الهمداني ، الكوفي </w:t>
      </w:r>
      <w:r w:rsidRPr="00A941CA">
        <w:rPr>
          <w:rStyle w:val="libFootnotenumChar"/>
          <w:rtl/>
        </w:rPr>
        <w:t>(7)</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 وفي نسخة : ثور.</w:t>
      </w:r>
    </w:p>
    <w:p w:rsidR="0074595C" w:rsidRDefault="0074595C" w:rsidP="004D3AB9">
      <w:pPr>
        <w:pStyle w:val="libNormal"/>
        <w:rPr>
          <w:rtl/>
        </w:rPr>
      </w:pPr>
      <w:bookmarkStart w:id="1755" w:name="_Toc275762557"/>
      <w:bookmarkStart w:id="1756" w:name="_Toc451777593"/>
      <w:r w:rsidRPr="00641AE4">
        <w:rPr>
          <w:rStyle w:val="Heading2Char"/>
          <w:rtl/>
        </w:rPr>
        <w:t>875 / 4 ـ ثوير بن يزيد الشامي</w:t>
      </w:r>
      <w:bookmarkEnd w:id="1755"/>
      <w:bookmarkEnd w:id="1756"/>
      <w:r>
        <w:rPr>
          <w:rtl/>
        </w:rPr>
        <w:t xml:space="preserve"> : </w:t>
      </w:r>
    </w:p>
    <w:p w:rsidR="0074595C" w:rsidRDefault="0074595C" w:rsidP="004D3AB9">
      <w:pPr>
        <w:pStyle w:val="libNormal"/>
        <w:rPr>
          <w:rtl/>
        </w:rPr>
      </w:pPr>
      <w:r>
        <w:rPr>
          <w:rtl/>
        </w:rPr>
        <w:t xml:space="preserve">من أصحاب علي بن الحسين </w:t>
      </w:r>
      <w:r w:rsidR="000B3845" w:rsidRPr="000B3845">
        <w:rPr>
          <w:rStyle w:val="libAlaemChar"/>
          <w:rFonts w:hint="cs"/>
          <w:rtl/>
        </w:rPr>
        <w:t>عليهما‌السلام</w:t>
      </w:r>
      <w:r>
        <w:rPr>
          <w:rtl/>
        </w:rPr>
        <w:t xml:space="preserve"> ، رجال الشيخ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118 / 303 وفيه بدل سيابة : شبابة. </w:t>
      </w:r>
    </w:p>
    <w:p w:rsidR="0074595C" w:rsidRDefault="0074595C" w:rsidP="00A941CA">
      <w:pPr>
        <w:pStyle w:val="libFootnote0"/>
        <w:rPr>
          <w:rtl/>
        </w:rPr>
      </w:pPr>
      <w:r>
        <w:rPr>
          <w:rtl/>
        </w:rPr>
        <w:t xml:space="preserve">2 ـ رجال الكشي : 219 / 394. </w:t>
      </w:r>
    </w:p>
    <w:p w:rsidR="0074595C" w:rsidRDefault="0074595C" w:rsidP="00A941CA">
      <w:pPr>
        <w:pStyle w:val="libFootnote0"/>
        <w:rPr>
          <w:rtl/>
        </w:rPr>
      </w:pPr>
      <w:r>
        <w:rPr>
          <w:rtl/>
        </w:rPr>
        <w:t xml:space="preserve">3 ـ الخلاصة : 30 / 2. </w:t>
      </w:r>
    </w:p>
    <w:p w:rsidR="0074595C" w:rsidRDefault="0074595C" w:rsidP="00A941CA">
      <w:pPr>
        <w:pStyle w:val="libFootnote0"/>
        <w:rPr>
          <w:rtl/>
        </w:rPr>
      </w:pPr>
      <w:r>
        <w:rPr>
          <w:rtl/>
        </w:rPr>
        <w:t xml:space="preserve">4 ـ ثور ( خ ل ) ، ( م ت ). </w:t>
      </w:r>
    </w:p>
    <w:p w:rsidR="0074595C" w:rsidRDefault="0074595C" w:rsidP="00A941CA">
      <w:pPr>
        <w:pStyle w:val="libFootnote0"/>
        <w:rPr>
          <w:rtl/>
        </w:rPr>
      </w:pPr>
      <w:r>
        <w:rPr>
          <w:rtl/>
        </w:rPr>
        <w:t xml:space="preserve">5 ـ رجال الشيخ : 174 / 12 ، وفي بعض نسخه : ثور ... أبو الحسين ... </w:t>
      </w:r>
    </w:p>
    <w:p w:rsidR="0074595C" w:rsidRDefault="0074595C" w:rsidP="00A941CA">
      <w:pPr>
        <w:pStyle w:val="libFootnote0"/>
        <w:rPr>
          <w:rtl/>
        </w:rPr>
      </w:pPr>
      <w:r>
        <w:rPr>
          <w:rtl/>
        </w:rPr>
        <w:t xml:space="preserve">6 ـ في نسخة ( م ) : الموهبي. </w:t>
      </w:r>
    </w:p>
    <w:p w:rsidR="0074595C" w:rsidRDefault="0074595C" w:rsidP="00A941CA">
      <w:pPr>
        <w:pStyle w:val="libFootnote0"/>
        <w:rPr>
          <w:rtl/>
        </w:rPr>
      </w:pPr>
      <w:r>
        <w:rPr>
          <w:rtl/>
        </w:rPr>
        <w:t xml:space="preserve">7 ـ أسند عنه ، جخ ، ( م ت ). </w:t>
      </w:r>
    </w:p>
    <w:p w:rsidR="0074595C" w:rsidRDefault="0074595C" w:rsidP="00A941CA">
      <w:pPr>
        <w:pStyle w:val="libFootnote0"/>
        <w:rPr>
          <w:rtl/>
        </w:rPr>
      </w:pPr>
      <w:r>
        <w:rPr>
          <w:rtl/>
        </w:rPr>
        <w:t xml:space="preserve">8 ـ رجال الشيخ : 174 / 11 ، وفي بعض نسخه : ثور. </w:t>
      </w:r>
    </w:p>
    <w:p w:rsidR="0074595C" w:rsidRDefault="0074595C" w:rsidP="00A941CA">
      <w:pPr>
        <w:pStyle w:val="libFootnote0"/>
        <w:rPr>
          <w:rtl/>
        </w:rPr>
      </w:pPr>
      <w:r>
        <w:rPr>
          <w:rtl/>
        </w:rPr>
        <w:t xml:space="preserve">9 ـ رجال الشيخ : 111 / 6. </w:t>
      </w:r>
    </w:p>
    <w:p w:rsidR="0074595C" w:rsidRDefault="0074595C" w:rsidP="0074595C">
      <w:pPr>
        <w:pStyle w:val="Heading1Center"/>
        <w:rPr>
          <w:rtl/>
        </w:rPr>
      </w:pPr>
      <w:r>
        <w:rPr>
          <w:rtl/>
        </w:rPr>
        <w:br w:type="page"/>
      </w:r>
      <w:bookmarkStart w:id="1757" w:name="_Toc275762558"/>
      <w:bookmarkStart w:id="1758" w:name="_Toc451777594"/>
      <w:r>
        <w:rPr>
          <w:rtl/>
        </w:rPr>
        <w:lastRenderedPageBreak/>
        <w:t>« باب الجيم »</w:t>
      </w:r>
      <w:bookmarkEnd w:id="1757"/>
      <w:bookmarkEnd w:id="1758"/>
    </w:p>
    <w:p w:rsidR="0074595C" w:rsidRDefault="0074595C" w:rsidP="004D3AB9">
      <w:pPr>
        <w:pStyle w:val="libNormal"/>
        <w:rPr>
          <w:rtl/>
        </w:rPr>
      </w:pPr>
      <w:bookmarkStart w:id="1759" w:name="_Toc275762559"/>
      <w:bookmarkStart w:id="1760" w:name="_Toc451777595"/>
      <w:r w:rsidRPr="00641AE4">
        <w:rPr>
          <w:rStyle w:val="Heading2Char"/>
          <w:rtl/>
        </w:rPr>
        <w:t>876 / 1 ـ جابر بن أبحر</w:t>
      </w:r>
      <w:bookmarkEnd w:id="1759"/>
      <w:bookmarkEnd w:id="1760"/>
      <w:r>
        <w:rPr>
          <w:rtl/>
        </w:rPr>
        <w:t xml:space="preserve"> </w:t>
      </w:r>
      <w:r w:rsidRPr="00A941CA">
        <w:rPr>
          <w:rStyle w:val="libFootnotenumChar"/>
          <w:rtl/>
        </w:rPr>
        <w:t>(1)</w:t>
      </w:r>
      <w:r>
        <w:rPr>
          <w:rtl/>
        </w:rPr>
        <w:t xml:space="preserve"> </w:t>
      </w:r>
      <w:r w:rsidRPr="00641AE4">
        <w:rPr>
          <w:rStyle w:val="Heading2Char"/>
          <w:rtl/>
        </w:rPr>
        <w:t>النخعي</w:t>
      </w:r>
      <w:r>
        <w:rPr>
          <w:rtl/>
        </w:rPr>
        <w:t xml:space="preserve"> : </w:t>
      </w:r>
    </w:p>
    <w:p w:rsidR="0074595C" w:rsidRDefault="0074595C" w:rsidP="004D3AB9">
      <w:pPr>
        <w:pStyle w:val="libNormal"/>
        <w:rPr>
          <w:rtl/>
        </w:rPr>
      </w:pPr>
      <w:r>
        <w:rPr>
          <w:rtl/>
        </w:rPr>
        <w:t xml:space="preserve">الكوفي ، الصهباني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761" w:name="_Toc275762560"/>
      <w:bookmarkStart w:id="1762" w:name="_Toc451777596"/>
      <w:r w:rsidRPr="00641AE4">
        <w:rPr>
          <w:rStyle w:val="Heading2Char"/>
          <w:rtl/>
        </w:rPr>
        <w:t>877 / 2 ـ جابر بن اسامة ( الجهني )</w:t>
      </w:r>
      <w:bookmarkEnd w:id="1761"/>
      <w:bookmarkEnd w:id="1762"/>
      <w:r>
        <w:rPr>
          <w:rtl/>
        </w:rPr>
        <w:t xml:space="preserve"> </w:t>
      </w:r>
      <w:r w:rsidRPr="00A941CA">
        <w:rPr>
          <w:rStyle w:val="libFootnotenumChar"/>
          <w:rtl/>
        </w:rPr>
        <w:t>(3)</w:t>
      </w:r>
      <w:r>
        <w:rPr>
          <w:rtl/>
        </w:rPr>
        <w:t xml:space="preserve"> : </w:t>
      </w:r>
    </w:p>
    <w:p w:rsidR="0074595C" w:rsidRDefault="0074595C" w:rsidP="004D3AB9">
      <w:pPr>
        <w:pStyle w:val="libNormal"/>
        <w:rPr>
          <w:rtl/>
        </w:rPr>
      </w:pPr>
      <w:r>
        <w:rPr>
          <w:rtl/>
        </w:rPr>
        <w:t xml:space="preserve">نزل بالمدينة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763" w:name="_Toc275762561"/>
      <w:bookmarkStart w:id="1764" w:name="_Toc451777597"/>
      <w:r w:rsidRPr="00641AE4">
        <w:rPr>
          <w:rStyle w:val="Heading2Char"/>
          <w:rtl/>
        </w:rPr>
        <w:t>878 / 3 ـ جابر بن خالد الأشهلي</w:t>
      </w:r>
      <w:bookmarkEnd w:id="1763"/>
      <w:bookmarkEnd w:id="1764"/>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765" w:name="_Toc275762562"/>
      <w:bookmarkStart w:id="1766" w:name="_Toc451777598"/>
      <w:r w:rsidRPr="00641AE4">
        <w:rPr>
          <w:rStyle w:val="Heading2Char"/>
          <w:rtl/>
        </w:rPr>
        <w:t>879 / 4 ـ جابر بن سليم الجهني</w:t>
      </w:r>
      <w:bookmarkEnd w:id="1765"/>
      <w:bookmarkEnd w:id="1766"/>
      <w:r>
        <w:rPr>
          <w:rtl/>
        </w:rPr>
        <w:t xml:space="preserve"> </w:t>
      </w:r>
      <w:r w:rsidRPr="00A941CA">
        <w:rPr>
          <w:rStyle w:val="libFootnotenumChar"/>
          <w:rtl/>
        </w:rPr>
        <w:t>(6)</w:t>
      </w:r>
      <w:r>
        <w:rPr>
          <w:rtl/>
        </w:rPr>
        <w:t xml:space="preserve"> : </w:t>
      </w:r>
    </w:p>
    <w:p w:rsidR="0074595C" w:rsidRDefault="0074595C" w:rsidP="004D3AB9">
      <w:pPr>
        <w:pStyle w:val="libNormal"/>
        <w:rPr>
          <w:rtl/>
        </w:rPr>
      </w:pPr>
      <w:r>
        <w:rPr>
          <w:rtl/>
        </w:rPr>
        <w:t xml:space="preserve">من تميم ، وقيل : سليم بن جابر ، والصحيح الأول ، يكنى أبا جري </w:t>
      </w:r>
      <w:r w:rsidRPr="00A941CA">
        <w:rPr>
          <w:rStyle w:val="libFootnotenumChar"/>
          <w:rtl/>
        </w:rPr>
        <w:t>(7)</w:t>
      </w:r>
      <w:r>
        <w:rPr>
          <w:rtl/>
        </w:rPr>
        <w:t xml:space="preserve"> ، نزل البصرة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1767" w:name="_Toc275762563"/>
      <w:bookmarkStart w:id="1768" w:name="_Toc451777599"/>
      <w:r w:rsidRPr="00641AE4">
        <w:rPr>
          <w:rStyle w:val="Heading2Char"/>
          <w:rtl/>
        </w:rPr>
        <w:t>880 / 5 ـ جابر بن سمرة</w:t>
      </w:r>
      <w:bookmarkEnd w:id="1767"/>
      <w:bookmarkEnd w:id="1768"/>
      <w:r>
        <w:rPr>
          <w:rtl/>
        </w:rPr>
        <w:t xml:space="preserve"> </w:t>
      </w:r>
      <w:r w:rsidRPr="00A941CA">
        <w:rPr>
          <w:rStyle w:val="libFootnotenumChar"/>
          <w:rtl/>
        </w:rPr>
        <w:t>(9)</w:t>
      </w:r>
      <w:r>
        <w:rPr>
          <w:rtl/>
        </w:rPr>
        <w:t xml:space="preserve"> : </w:t>
      </w:r>
    </w:p>
    <w:p w:rsidR="0074595C" w:rsidRDefault="0074595C" w:rsidP="004D3AB9">
      <w:pPr>
        <w:pStyle w:val="libNormal"/>
        <w:rPr>
          <w:rtl/>
        </w:rPr>
      </w:pPr>
      <w:r>
        <w:rPr>
          <w:rtl/>
        </w:rPr>
        <w:t xml:space="preserve">نزل الكوفة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نسخة ( م ) : ابن أبي بحر. </w:t>
      </w:r>
    </w:p>
    <w:p w:rsidR="0074595C" w:rsidRDefault="0074595C" w:rsidP="00A941CA">
      <w:pPr>
        <w:pStyle w:val="libFootnote0"/>
        <w:rPr>
          <w:rtl/>
        </w:rPr>
      </w:pPr>
      <w:r>
        <w:rPr>
          <w:rtl/>
        </w:rPr>
        <w:t xml:space="preserve">2 ـ رجال الشيخ : 176 / 31 ، وفي بعض نسخه : أبجر. </w:t>
      </w:r>
    </w:p>
    <w:p w:rsidR="0074595C" w:rsidRDefault="0074595C" w:rsidP="00A941CA">
      <w:pPr>
        <w:pStyle w:val="libFootnote0"/>
        <w:rPr>
          <w:rtl/>
        </w:rPr>
      </w:pPr>
      <w:r>
        <w:rPr>
          <w:rtl/>
        </w:rPr>
        <w:t xml:space="preserve">3 ـ ما بين القوسين لم يرد في نسخة ( ش ). </w:t>
      </w:r>
    </w:p>
    <w:p w:rsidR="0074595C" w:rsidRDefault="0074595C" w:rsidP="00A941CA">
      <w:pPr>
        <w:pStyle w:val="libFootnote0"/>
        <w:rPr>
          <w:rtl/>
        </w:rPr>
      </w:pPr>
      <w:r>
        <w:rPr>
          <w:rtl/>
        </w:rPr>
        <w:t xml:space="preserve">4 ـ رجال الشيخ : 32 / 5. </w:t>
      </w:r>
    </w:p>
    <w:p w:rsidR="0074595C" w:rsidRDefault="0074595C" w:rsidP="00A941CA">
      <w:pPr>
        <w:pStyle w:val="libFootnote0"/>
        <w:rPr>
          <w:rtl/>
        </w:rPr>
      </w:pPr>
      <w:r>
        <w:rPr>
          <w:rtl/>
        </w:rPr>
        <w:t xml:space="preserve">5 ـ رجال الشيخ : 32 / 10. </w:t>
      </w:r>
    </w:p>
    <w:p w:rsidR="0074595C" w:rsidRDefault="0074595C" w:rsidP="00A941CA">
      <w:pPr>
        <w:pStyle w:val="libFootnote0"/>
        <w:rPr>
          <w:rtl/>
        </w:rPr>
      </w:pPr>
      <w:r>
        <w:rPr>
          <w:rtl/>
        </w:rPr>
        <w:t xml:space="preserve">6 ـ سليمة الهجيمي ( خ ل ) ، ( م ت ). </w:t>
      </w:r>
    </w:p>
    <w:p w:rsidR="0074595C" w:rsidRDefault="0074595C" w:rsidP="00A941CA">
      <w:pPr>
        <w:pStyle w:val="libFootnote0"/>
        <w:rPr>
          <w:rtl/>
        </w:rPr>
      </w:pPr>
      <w:r>
        <w:rPr>
          <w:rtl/>
        </w:rPr>
        <w:t xml:space="preserve">7 ـ في نسختي ( م ) و ( ت ) : أبا جزي. </w:t>
      </w:r>
    </w:p>
    <w:p w:rsidR="0074595C" w:rsidRDefault="0074595C" w:rsidP="00A941CA">
      <w:pPr>
        <w:pStyle w:val="libFootnote0"/>
        <w:rPr>
          <w:rtl/>
        </w:rPr>
      </w:pPr>
      <w:r>
        <w:rPr>
          <w:rtl/>
        </w:rPr>
        <w:t xml:space="preserve">8 ـ رجال الشيخ : 32 / 6 ، وفي بعض نسخه : الهجيمي. </w:t>
      </w:r>
    </w:p>
    <w:p w:rsidR="0074595C" w:rsidRDefault="0074595C" w:rsidP="00A941CA">
      <w:pPr>
        <w:pStyle w:val="libFootnote0"/>
        <w:rPr>
          <w:rtl/>
        </w:rPr>
      </w:pPr>
      <w:r>
        <w:rPr>
          <w:rtl/>
        </w:rPr>
        <w:t xml:space="preserve">9 ـ ثمرة التواني ( خ ل ) ، ( م ت ). </w:t>
      </w:r>
    </w:p>
    <w:p w:rsidR="0074595C" w:rsidRDefault="0074595C" w:rsidP="00A941CA">
      <w:pPr>
        <w:pStyle w:val="libFootnote0"/>
        <w:rPr>
          <w:rtl/>
        </w:rPr>
      </w:pPr>
      <w:r>
        <w:rPr>
          <w:rtl/>
        </w:rPr>
        <w:t xml:space="preserve">10 ـ رجال الشيخ : 32 / 8 ، وفيه زيادة : السوائي. </w:t>
      </w:r>
    </w:p>
    <w:p w:rsidR="0074595C" w:rsidRDefault="0074595C" w:rsidP="004D3AB9">
      <w:pPr>
        <w:pStyle w:val="libNormal"/>
        <w:rPr>
          <w:rtl/>
        </w:rPr>
      </w:pPr>
      <w:r>
        <w:rPr>
          <w:rtl/>
        </w:rPr>
        <w:br w:type="page"/>
      </w:r>
      <w:bookmarkStart w:id="1769" w:name="_Toc275762564"/>
      <w:bookmarkStart w:id="1770" w:name="_Toc451777600"/>
      <w:r w:rsidRPr="00641AE4">
        <w:rPr>
          <w:rStyle w:val="Heading2Char"/>
          <w:rtl/>
        </w:rPr>
        <w:lastRenderedPageBreak/>
        <w:t>881 / 6 ـ جابر بن شمير الاسدي</w:t>
      </w:r>
      <w:bookmarkEnd w:id="1769"/>
      <w:bookmarkEnd w:id="1770"/>
      <w:r>
        <w:rPr>
          <w:rtl/>
        </w:rPr>
        <w:t xml:space="preserve"> : </w:t>
      </w:r>
    </w:p>
    <w:p w:rsidR="0074595C" w:rsidRDefault="0074595C" w:rsidP="004D3AB9">
      <w:pPr>
        <w:pStyle w:val="libNormal"/>
        <w:rPr>
          <w:rtl/>
        </w:rPr>
      </w:pPr>
      <w:r>
        <w:rPr>
          <w:rtl/>
        </w:rPr>
        <w:t xml:space="preserve">كوفي ، أبو العلاء ، أسند عنه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771" w:name="_Toc275762565"/>
      <w:bookmarkStart w:id="1772" w:name="_Toc451777601"/>
      <w:r w:rsidRPr="00641AE4">
        <w:rPr>
          <w:rStyle w:val="Heading2Char"/>
          <w:rtl/>
        </w:rPr>
        <w:t>882 / 7 ـ جابر بن طارق الأحمسي</w:t>
      </w:r>
      <w:bookmarkEnd w:id="1771"/>
      <w:bookmarkEnd w:id="1772"/>
      <w:r>
        <w:rPr>
          <w:rtl/>
        </w:rPr>
        <w:t xml:space="preserve"> : </w:t>
      </w:r>
    </w:p>
    <w:p w:rsidR="0074595C" w:rsidRDefault="0074595C" w:rsidP="004D3AB9">
      <w:pPr>
        <w:pStyle w:val="libNormal"/>
        <w:rPr>
          <w:rtl/>
        </w:rPr>
      </w:pPr>
      <w:r>
        <w:rPr>
          <w:rtl/>
        </w:rPr>
        <w:t xml:space="preserve">أبو حكيم ، وقال البخاري : جابر بن عوف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773" w:name="_Toc275762566"/>
      <w:bookmarkStart w:id="1774" w:name="_Toc451777602"/>
      <w:r w:rsidRPr="00641AE4">
        <w:rPr>
          <w:rStyle w:val="Heading2Char"/>
          <w:rtl/>
        </w:rPr>
        <w:t>883 / 8 ـ جابر بن عبد الله بن رئاب</w:t>
      </w:r>
      <w:bookmarkEnd w:id="1773"/>
      <w:bookmarkEnd w:id="1774"/>
      <w:r>
        <w:rPr>
          <w:rtl/>
        </w:rPr>
        <w:t xml:space="preserve"> : </w:t>
      </w:r>
    </w:p>
    <w:p w:rsidR="0074595C" w:rsidRDefault="0074595C" w:rsidP="004D3AB9">
      <w:pPr>
        <w:pStyle w:val="libNormal"/>
        <w:rPr>
          <w:rtl/>
        </w:rPr>
      </w:pPr>
      <w:r>
        <w:rPr>
          <w:rtl/>
        </w:rPr>
        <w:t xml:space="preserve">السلمي ، سكن المدينة ، روى عنه أنس حديثين ، كنيته أبو ياسر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775" w:name="_Toc275762567"/>
      <w:bookmarkStart w:id="1776" w:name="_Toc451777603"/>
      <w:r w:rsidRPr="00641AE4">
        <w:rPr>
          <w:rStyle w:val="Heading2Char"/>
          <w:rtl/>
        </w:rPr>
        <w:t>884 / 9 ـ جابر بن عبد الله بن عمرو</w:t>
      </w:r>
      <w:bookmarkEnd w:id="1775"/>
      <w:bookmarkEnd w:id="1776"/>
      <w:r>
        <w:rPr>
          <w:rtl/>
        </w:rPr>
        <w:t xml:space="preserve"> : </w:t>
      </w:r>
    </w:p>
    <w:p w:rsidR="0074595C" w:rsidRDefault="0074595C" w:rsidP="004D3AB9">
      <w:pPr>
        <w:pStyle w:val="libNormal"/>
        <w:rPr>
          <w:rtl/>
        </w:rPr>
      </w:pPr>
      <w:r>
        <w:rPr>
          <w:rtl/>
        </w:rPr>
        <w:t xml:space="preserve">ابن حزام </w:t>
      </w:r>
      <w:r w:rsidRPr="00A941CA">
        <w:rPr>
          <w:rStyle w:val="libFootnotenumChar"/>
          <w:rtl/>
        </w:rPr>
        <w:t>(4)</w:t>
      </w:r>
      <w:r>
        <w:rPr>
          <w:rtl/>
        </w:rPr>
        <w:t xml:space="preserve"> الأنصاري ، نزل المدينة ، شهد بدرا وثماني عشر غزوة مع رسول الله </w:t>
      </w:r>
      <w:r w:rsidR="000B3845" w:rsidRPr="000B3845">
        <w:rPr>
          <w:rStyle w:val="libAlaemChar"/>
          <w:rFonts w:hint="cs"/>
          <w:rtl/>
        </w:rPr>
        <w:t>صلى‌الله‌عليه‌وآله‌وسلم</w:t>
      </w:r>
      <w:r>
        <w:rPr>
          <w:rtl/>
        </w:rPr>
        <w:t xml:space="preserve"> ، مات سنة ثمان وسبعين ، من أصحاب الرسول </w:t>
      </w:r>
      <w:r w:rsidR="000B3845" w:rsidRPr="000B3845">
        <w:rPr>
          <w:rStyle w:val="libAlaemChar"/>
          <w:rFonts w:hint="cs"/>
          <w:rtl/>
        </w:rPr>
        <w:t>صلى‌الله‌عليه‌وآله‌وسلم</w:t>
      </w:r>
      <w:r>
        <w:rPr>
          <w:rtl/>
        </w:rPr>
        <w:t xml:space="preserve"> </w:t>
      </w:r>
      <w:r w:rsidRPr="00A941CA">
        <w:rPr>
          <w:rStyle w:val="libFootnotenumChar"/>
          <w:rtl/>
        </w:rPr>
        <w:t>(5)</w:t>
      </w:r>
      <w:r>
        <w:rPr>
          <w:rtl/>
        </w:rPr>
        <w:t xml:space="preserve"> وعلي </w:t>
      </w:r>
      <w:r w:rsidRPr="00A941CA">
        <w:rPr>
          <w:rStyle w:val="libFootnotenumChar"/>
          <w:rtl/>
        </w:rPr>
        <w:t>(6)</w:t>
      </w:r>
      <w:r>
        <w:rPr>
          <w:rtl/>
        </w:rPr>
        <w:t xml:space="preserve"> والحسن </w:t>
      </w:r>
      <w:r w:rsidRPr="00A941CA">
        <w:rPr>
          <w:rStyle w:val="libFootnotenumChar"/>
          <w:rtl/>
        </w:rPr>
        <w:t>(7)</w:t>
      </w:r>
      <w:r>
        <w:rPr>
          <w:rtl/>
        </w:rPr>
        <w:t xml:space="preserve"> والحسين </w:t>
      </w:r>
      <w:r w:rsidRPr="00A941CA">
        <w:rPr>
          <w:rStyle w:val="libFootnotenumChar"/>
          <w:rtl/>
        </w:rPr>
        <w:t>(8)</w:t>
      </w:r>
      <w:r>
        <w:rPr>
          <w:rtl/>
        </w:rPr>
        <w:t xml:space="preserve"> وعلي بن الحسين </w:t>
      </w:r>
      <w:r w:rsidRPr="00A941CA">
        <w:rPr>
          <w:rStyle w:val="libFootnotenumChar"/>
          <w:rtl/>
        </w:rPr>
        <w:t>(9)</w:t>
      </w:r>
      <w:r>
        <w:rPr>
          <w:rtl/>
        </w:rPr>
        <w:t xml:space="preserve"> والباقر </w:t>
      </w:r>
      <w:r w:rsidRPr="00A941CA">
        <w:rPr>
          <w:rStyle w:val="libFootnotenumChar"/>
          <w:rtl/>
        </w:rPr>
        <w:t>(10)</w:t>
      </w:r>
      <w:r>
        <w:rPr>
          <w:rtl/>
        </w:rPr>
        <w:t xml:space="preserve"> </w:t>
      </w:r>
      <w:r w:rsidR="000B3845" w:rsidRPr="000B3845">
        <w:rPr>
          <w:rStyle w:val="libAlaemChar"/>
          <w:rFonts w:hint="cs"/>
          <w:rtl/>
        </w:rPr>
        <w:t>عليهم‌السلام</w:t>
      </w:r>
      <w:r>
        <w:rPr>
          <w:rtl/>
        </w:rPr>
        <w:t xml:space="preserve"> ، رجال الشيخ. </w:t>
      </w:r>
    </w:p>
    <w:p w:rsidR="0074595C" w:rsidRDefault="0074595C" w:rsidP="004D3AB9">
      <w:pPr>
        <w:pStyle w:val="libNormal"/>
        <w:rPr>
          <w:rtl/>
        </w:rPr>
      </w:pPr>
      <w:r>
        <w:rPr>
          <w:rtl/>
        </w:rPr>
        <w:t xml:space="preserve">وأورد الكشي في مدحه روايات كثيرة تدل على علو مرتبته وحسن عقيدته وانقطاعه إلى أهل البيت </w:t>
      </w:r>
      <w:r w:rsidR="000B3845" w:rsidRPr="000B3845">
        <w:rPr>
          <w:rStyle w:val="libAlaemChar"/>
          <w:rFonts w:hint="cs"/>
          <w:rtl/>
        </w:rPr>
        <w:t>عليهم‌السلام</w:t>
      </w:r>
      <w:r>
        <w:rPr>
          <w:rtl/>
        </w:rPr>
        <w:t xml:space="preserve"> </w:t>
      </w:r>
      <w:r w:rsidRPr="00A941CA">
        <w:rPr>
          <w:rStyle w:val="libFootnotenumChar"/>
          <w:rtl/>
        </w:rPr>
        <w:t>(11)</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176 / 34 ، وفي بعض نسخه : جابر بن سمير ... </w:t>
      </w:r>
    </w:p>
    <w:p w:rsidR="0074595C" w:rsidRDefault="0074595C" w:rsidP="00A941CA">
      <w:pPr>
        <w:pStyle w:val="libFootnote0"/>
        <w:rPr>
          <w:rtl/>
        </w:rPr>
      </w:pPr>
      <w:r>
        <w:rPr>
          <w:rtl/>
        </w:rPr>
        <w:t xml:space="preserve">2 ـ رجال الشيخ : 32 / 7 ، وانظر التاريخ الكبير 2 : 208 / 2210. </w:t>
      </w:r>
    </w:p>
    <w:p w:rsidR="0074595C" w:rsidRDefault="0074595C" w:rsidP="00A941CA">
      <w:pPr>
        <w:pStyle w:val="libFootnote0"/>
        <w:rPr>
          <w:rtl/>
        </w:rPr>
      </w:pPr>
      <w:r>
        <w:rPr>
          <w:rtl/>
        </w:rPr>
        <w:t xml:space="preserve">3 ـ رجال الشيخ : 32 / 3 ، وفيه : روى عن أنس ... </w:t>
      </w:r>
    </w:p>
    <w:p w:rsidR="0074595C" w:rsidRDefault="0074595C" w:rsidP="00A941CA">
      <w:pPr>
        <w:pStyle w:val="libFootnote0"/>
        <w:rPr>
          <w:rtl/>
        </w:rPr>
      </w:pPr>
      <w:r>
        <w:rPr>
          <w:rtl/>
        </w:rPr>
        <w:t xml:space="preserve">4 ـ في المصدر : حرام ، وفي مجمع الرجال 2 : 5 نقلا عنه كما في المتن. </w:t>
      </w:r>
    </w:p>
    <w:p w:rsidR="0074595C" w:rsidRDefault="0074595C" w:rsidP="00A941CA">
      <w:pPr>
        <w:pStyle w:val="libFootnote0"/>
        <w:rPr>
          <w:rtl/>
        </w:rPr>
      </w:pPr>
      <w:r>
        <w:rPr>
          <w:rtl/>
        </w:rPr>
        <w:t xml:space="preserve">5 ـ رجال الشيخ : 31 / 2. </w:t>
      </w:r>
    </w:p>
    <w:p w:rsidR="0074595C" w:rsidRDefault="0074595C" w:rsidP="00A941CA">
      <w:pPr>
        <w:pStyle w:val="libFootnote0"/>
        <w:rPr>
          <w:rtl/>
        </w:rPr>
      </w:pPr>
      <w:r>
        <w:rPr>
          <w:rtl/>
        </w:rPr>
        <w:t xml:space="preserve">6 ـ رجال الشيخ : 59 / 3. </w:t>
      </w:r>
    </w:p>
    <w:p w:rsidR="0074595C" w:rsidRDefault="0074595C" w:rsidP="00A941CA">
      <w:pPr>
        <w:pStyle w:val="libFootnote0"/>
        <w:rPr>
          <w:rtl/>
        </w:rPr>
      </w:pPr>
      <w:r>
        <w:rPr>
          <w:rtl/>
        </w:rPr>
        <w:t xml:space="preserve">7 ـ رجال الشيخ : 93 / 1. </w:t>
      </w:r>
    </w:p>
    <w:p w:rsidR="0074595C" w:rsidRDefault="0074595C" w:rsidP="00A941CA">
      <w:pPr>
        <w:pStyle w:val="libFootnote0"/>
        <w:rPr>
          <w:rtl/>
        </w:rPr>
      </w:pPr>
      <w:r>
        <w:rPr>
          <w:rtl/>
        </w:rPr>
        <w:t xml:space="preserve">8 ـ رجال الشيخ : 99 / 1. </w:t>
      </w:r>
    </w:p>
    <w:p w:rsidR="0074595C" w:rsidRDefault="0074595C" w:rsidP="00A941CA">
      <w:pPr>
        <w:pStyle w:val="libFootnote0"/>
        <w:rPr>
          <w:rtl/>
        </w:rPr>
      </w:pPr>
      <w:r>
        <w:rPr>
          <w:rtl/>
        </w:rPr>
        <w:t xml:space="preserve">9 ـ رجال الشيخ : 111 / 1. </w:t>
      </w:r>
    </w:p>
    <w:p w:rsidR="0074595C" w:rsidRDefault="0074595C" w:rsidP="00A941CA">
      <w:pPr>
        <w:pStyle w:val="libFootnote0"/>
        <w:rPr>
          <w:rtl/>
        </w:rPr>
      </w:pPr>
      <w:r>
        <w:rPr>
          <w:rtl/>
        </w:rPr>
        <w:t xml:space="preserve">10 ـ رجال الشيخ : 129 / 1. </w:t>
      </w:r>
    </w:p>
    <w:p w:rsidR="0074595C" w:rsidRDefault="0074595C" w:rsidP="00A941CA">
      <w:pPr>
        <w:pStyle w:val="libFootnote0"/>
        <w:rPr>
          <w:rtl/>
        </w:rPr>
      </w:pPr>
      <w:r>
        <w:rPr>
          <w:rtl/>
        </w:rPr>
        <w:t xml:space="preserve">11 ـ رجال الكشي : 40 / 86 ـ 93. </w:t>
      </w:r>
    </w:p>
    <w:p w:rsidR="0074595C" w:rsidRDefault="0074595C" w:rsidP="004D3AB9">
      <w:pPr>
        <w:pStyle w:val="libNormal"/>
        <w:rPr>
          <w:rtl/>
        </w:rPr>
      </w:pPr>
      <w:r>
        <w:rPr>
          <w:rtl/>
        </w:rPr>
        <w:br w:type="page"/>
      </w:r>
      <w:bookmarkStart w:id="1777" w:name="_Toc275762568"/>
      <w:bookmarkStart w:id="1778" w:name="_Toc451777604"/>
      <w:r w:rsidRPr="00641AE4">
        <w:rPr>
          <w:rStyle w:val="Heading2Char"/>
          <w:rtl/>
        </w:rPr>
        <w:lastRenderedPageBreak/>
        <w:t>885 / 10 ـ جابر بن عتيك المعاذي</w:t>
      </w:r>
      <w:bookmarkEnd w:id="1777"/>
      <w:bookmarkEnd w:id="1778"/>
      <w:r>
        <w:rPr>
          <w:rtl/>
        </w:rPr>
        <w:t xml:space="preserve"> : </w:t>
      </w:r>
    </w:p>
    <w:p w:rsidR="0074595C" w:rsidRDefault="0074595C" w:rsidP="004D3AB9">
      <w:pPr>
        <w:pStyle w:val="libNormal"/>
        <w:rPr>
          <w:rtl/>
        </w:rPr>
      </w:pPr>
      <w:r>
        <w:rPr>
          <w:rtl/>
        </w:rPr>
        <w:t xml:space="preserve">الأنصاري ، سكن المدينة </w:t>
      </w:r>
      <w:r w:rsidRPr="00A941CA">
        <w:rPr>
          <w:rStyle w:val="libFootnotenumChar"/>
          <w:rtl/>
        </w:rPr>
        <w:t>(1)</w:t>
      </w:r>
      <w:r>
        <w:rPr>
          <w:rtl/>
        </w:rPr>
        <w:t xml:space="preserve">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779" w:name="_Toc275762569"/>
      <w:bookmarkStart w:id="1780" w:name="_Toc451777605"/>
      <w:r w:rsidRPr="00641AE4">
        <w:rPr>
          <w:rStyle w:val="Heading2Char"/>
          <w:rtl/>
        </w:rPr>
        <w:t>886 / 11 ـ جابر بن عمير الأنصاري</w:t>
      </w:r>
      <w:bookmarkEnd w:id="1779"/>
      <w:bookmarkEnd w:id="1780"/>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781" w:name="_Toc275762570"/>
      <w:bookmarkStart w:id="1782" w:name="_Toc451777606"/>
      <w:r w:rsidRPr="00641AE4">
        <w:rPr>
          <w:rStyle w:val="Heading2Char"/>
          <w:rtl/>
        </w:rPr>
        <w:t>887 / 12 ـ جابر بن محمد بن أبي بكر</w:t>
      </w:r>
      <w:bookmarkEnd w:id="1781"/>
      <w:bookmarkEnd w:id="1782"/>
      <w:r>
        <w:rPr>
          <w:rtl/>
        </w:rPr>
        <w:t xml:space="preserve"> : </w:t>
      </w:r>
    </w:p>
    <w:p w:rsidR="0074595C" w:rsidRDefault="0074595C" w:rsidP="004D3AB9">
      <w:pPr>
        <w:pStyle w:val="libNormal"/>
        <w:rPr>
          <w:rtl/>
        </w:rPr>
      </w:pPr>
      <w:r>
        <w:rPr>
          <w:rtl/>
        </w:rPr>
        <w:t xml:space="preserve">من أصحاب علي بن الحسين </w:t>
      </w:r>
      <w:r w:rsidR="000B3845" w:rsidRPr="000B3845">
        <w:rPr>
          <w:rStyle w:val="libAlaemChar"/>
          <w:rFonts w:hint="cs"/>
          <w:rtl/>
        </w:rPr>
        <w:t>عليهما‌السلام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783" w:name="_Toc275762571"/>
      <w:bookmarkStart w:id="1784" w:name="_Toc451777607"/>
      <w:r w:rsidRPr="00641AE4">
        <w:rPr>
          <w:rStyle w:val="Heading2Char"/>
          <w:rtl/>
        </w:rPr>
        <w:t>888 / 13 ـ جابر المكفوف</w:t>
      </w:r>
      <w:bookmarkEnd w:id="1783"/>
      <w:bookmarkEnd w:id="1784"/>
      <w:r>
        <w:rPr>
          <w:rtl/>
        </w:rPr>
        <w:t xml:space="preserve"> </w:t>
      </w:r>
      <w:r w:rsidRPr="00A941CA">
        <w:rPr>
          <w:rStyle w:val="libFootnotenumChar"/>
          <w:rtl/>
        </w:rPr>
        <w:t>(5)</w:t>
      </w:r>
      <w:r>
        <w:rPr>
          <w:rtl/>
        </w:rPr>
        <w:t xml:space="preserve"> : </w:t>
      </w:r>
    </w:p>
    <w:p w:rsidR="0074595C" w:rsidRDefault="0074595C" w:rsidP="004D3AB9">
      <w:pPr>
        <w:pStyle w:val="libNormal"/>
        <w:rPr>
          <w:rtl/>
        </w:rPr>
      </w:pPr>
      <w:r>
        <w:rPr>
          <w:rtl/>
        </w:rPr>
        <w:t xml:space="preserve">حدثني محمد بن مسعود قال : حدثني علي بن الحسن ، عن العباس ابن عامر ، عن جابر المكفوف ، عن الصادق </w:t>
      </w:r>
      <w:r w:rsidR="000B3845" w:rsidRPr="000B3845">
        <w:rPr>
          <w:rStyle w:val="libAlaemChar"/>
          <w:rFonts w:hint="cs"/>
          <w:rtl/>
        </w:rPr>
        <w:t>عليه‌السلام</w:t>
      </w:r>
      <w:r>
        <w:rPr>
          <w:rtl/>
        </w:rPr>
        <w:t xml:space="preserve"> قال : دخلت عليه فقال : أما يصلونك؟ قلت : ربما فعلوا ، قال : فوصلني بثلاثين دينارا وقال : يا جابر كم عبد </w:t>
      </w:r>
      <w:r w:rsidRPr="00A941CA">
        <w:rPr>
          <w:rStyle w:val="libFootnotenumChar"/>
          <w:rtl/>
        </w:rPr>
        <w:t>(6)</w:t>
      </w:r>
      <w:r>
        <w:rPr>
          <w:rtl/>
        </w:rPr>
        <w:t xml:space="preserve"> إن غاب لم يفقدوه وإن شهد لم يعرفوه ، في أطمار </w:t>
      </w:r>
      <w:r w:rsidRPr="00A941CA">
        <w:rPr>
          <w:rStyle w:val="libFootnotenumChar"/>
          <w:rtl/>
        </w:rPr>
        <w:t>(7)</w:t>
      </w:r>
      <w:r>
        <w:rPr>
          <w:rtl/>
        </w:rPr>
        <w:t xml:space="preserve"> لو أقسم على الله لأبر قسمه ، رجال الكشي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وله ابن يكنى أبا يوسف ، روى عن أبيه ، عن النبي </w:t>
      </w:r>
      <w:r w:rsidR="000B3845" w:rsidRPr="000B3845">
        <w:rPr>
          <w:rStyle w:val="libAlaemChar"/>
          <w:rFonts w:hint="cs"/>
          <w:rtl/>
        </w:rPr>
        <w:t>صلى‌الله‌عليه‌وآله‌وسلم</w:t>
      </w:r>
      <w:r>
        <w:rPr>
          <w:rtl/>
        </w:rPr>
        <w:t xml:space="preserve"> ، جخ ، ( م ت ). </w:t>
      </w:r>
    </w:p>
    <w:p w:rsidR="0074595C" w:rsidRDefault="0074595C" w:rsidP="00A941CA">
      <w:pPr>
        <w:pStyle w:val="libFootnote0"/>
        <w:rPr>
          <w:rtl/>
        </w:rPr>
      </w:pPr>
      <w:r>
        <w:rPr>
          <w:rtl/>
        </w:rPr>
        <w:t xml:space="preserve">2 ـ رجال الشيخ : 32 / 4. </w:t>
      </w:r>
    </w:p>
    <w:p w:rsidR="0074595C" w:rsidRDefault="0074595C" w:rsidP="00A941CA">
      <w:pPr>
        <w:pStyle w:val="libFootnote0"/>
        <w:rPr>
          <w:rtl/>
        </w:rPr>
      </w:pPr>
      <w:r>
        <w:rPr>
          <w:rtl/>
        </w:rPr>
        <w:t xml:space="preserve">3 ـ رجال الشيخ : 32 / 9. </w:t>
      </w:r>
    </w:p>
    <w:p w:rsidR="0074595C" w:rsidRDefault="0074595C" w:rsidP="00A941CA">
      <w:pPr>
        <w:pStyle w:val="libFootnote0"/>
        <w:rPr>
          <w:rtl/>
        </w:rPr>
      </w:pPr>
      <w:r>
        <w:rPr>
          <w:rtl/>
        </w:rPr>
        <w:t xml:space="preserve">4 ـ رجال الشيخ : 111 / 7. </w:t>
      </w:r>
    </w:p>
    <w:p w:rsidR="0074595C" w:rsidRDefault="0074595C" w:rsidP="00A941CA">
      <w:pPr>
        <w:pStyle w:val="libFootnote0"/>
        <w:rPr>
          <w:rtl/>
        </w:rPr>
      </w:pPr>
      <w:r>
        <w:rPr>
          <w:rtl/>
        </w:rPr>
        <w:t xml:space="preserve">5 ـ جابر المكفوف الكوفي ، ق جخ ، ( م ت ) ، رجال الشيخ : 176 / 32. </w:t>
      </w:r>
    </w:p>
    <w:p w:rsidR="0074595C" w:rsidRDefault="0074595C" w:rsidP="00A941CA">
      <w:pPr>
        <w:pStyle w:val="libFootnote0"/>
        <w:rPr>
          <w:rtl/>
        </w:rPr>
      </w:pPr>
      <w:r>
        <w:rPr>
          <w:rtl/>
        </w:rPr>
        <w:t xml:space="preserve">6 ـ في المصدر : من عبد. </w:t>
      </w:r>
    </w:p>
    <w:p w:rsidR="0074595C" w:rsidRDefault="0074595C" w:rsidP="00A941CA">
      <w:pPr>
        <w:pStyle w:val="libFootnote0"/>
        <w:rPr>
          <w:rtl/>
        </w:rPr>
      </w:pPr>
      <w:r>
        <w:rPr>
          <w:rtl/>
        </w:rPr>
        <w:t xml:space="preserve">7 ـ في الحديث : رب ذي طمرين لا يؤبه لو أقسم على الله لأبر قسمه. </w:t>
      </w:r>
    </w:p>
    <w:p w:rsidR="0074595C" w:rsidRDefault="0074595C" w:rsidP="00A941CA">
      <w:pPr>
        <w:pStyle w:val="libFootnote0"/>
        <w:rPr>
          <w:rtl/>
        </w:rPr>
      </w:pPr>
      <w:r>
        <w:rPr>
          <w:rtl/>
        </w:rPr>
        <w:t xml:space="preserve">( الطمر ) : الثوب الخلق ، والجمع أطمار ، ومعنى لا يؤبه له لذلته ، ولا يبالي لحقارته ، وهو مع ذلك من الفضل في دينه والخضوع لربه بحيث إذا دعاه استجاب دعاءه ، والقسم على الله ان يقول : بحقك فافعل كذا ، وانما عدي بعلى لأنه ضمن معنى التحكم ، معرب اللغة ، ( م ت ). انظر : المغرب في ترتيب المعرب 2 : 19. </w:t>
      </w:r>
    </w:p>
    <w:p w:rsidR="0074595C" w:rsidRDefault="0074595C" w:rsidP="00A941CA">
      <w:pPr>
        <w:pStyle w:val="libFootnote0"/>
        <w:rPr>
          <w:rtl/>
        </w:rPr>
      </w:pPr>
      <w:r>
        <w:rPr>
          <w:rtl/>
        </w:rPr>
        <w:t xml:space="preserve">8 ـ رجال الكشي : 335 / 613. </w:t>
      </w:r>
    </w:p>
    <w:p w:rsidR="0074595C" w:rsidRDefault="0074595C" w:rsidP="004D3AB9">
      <w:pPr>
        <w:pStyle w:val="libNormal"/>
        <w:rPr>
          <w:rtl/>
        </w:rPr>
      </w:pPr>
      <w:r>
        <w:rPr>
          <w:rtl/>
        </w:rPr>
        <w:br w:type="page"/>
      </w:r>
      <w:r>
        <w:rPr>
          <w:rtl/>
        </w:rPr>
        <w:lastRenderedPageBreak/>
        <w:t xml:space="preserve">والطمر بالكسر الثوب الخلق ، والجمع اطمار ، كذا في الصحاح </w:t>
      </w:r>
      <w:r w:rsidRPr="00A941CA">
        <w:rPr>
          <w:rStyle w:val="libFootnotenumChar"/>
          <w:rtl/>
        </w:rPr>
        <w:t>(1)</w:t>
      </w:r>
      <w:r>
        <w:rPr>
          <w:rtl/>
        </w:rPr>
        <w:t>.</w:t>
      </w:r>
    </w:p>
    <w:p w:rsidR="0074595C" w:rsidRDefault="0074595C" w:rsidP="004D3AB9">
      <w:pPr>
        <w:pStyle w:val="libNormal"/>
        <w:rPr>
          <w:rtl/>
        </w:rPr>
      </w:pPr>
      <w:bookmarkStart w:id="1785" w:name="_Toc275762572"/>
      <w:bookmarkStart w:id="1786" w:name="_Toc451777608"/>
      <w:r w:rsidRPr="00641AE4">
        <w:rPr>
          <w:rStyle w:val="Heading2Char"/>
          <w:rtl/>
        </w:rPr>
        <w:t xml:space="preserve">889 / 14 ـ جابر بن نوح </w:t>
      </w:r>
      <w:r w:rsidRPr="006D453F">
        <w:rPr>
          <w:rStyle w:val="Heading2Char"/>
          <w:rtl/>
        </w:rPr>
        <w:t>التميمي</w:t>
      </w:r>
      <w:bookmarkEnd w:id="1785"/>
      <w:bookmarkEnd w:id="1786"/>
      <w:r>
        <w:rPr>
          <w:rtl/>
        </w:rPr>
        <w:t xml:space="preserve"> : </w:t>
      </w:r>
    </w:p>
    <w:p w:rsidR="0074595C" w:rsidRDefault="0074595C" w:rsidP="004D3AB9">
      <w:pPr>
        <w:pStyle w:val="libNormal"/>
        <w:rPr>
          <w:rtl/>
        </w:rPr>
      </w:pPr>
      <w:r>
        <w:rPr>
          <w:rtl/>
        </w:rPr>
        <w:t xml:space="preserve">الحماني ، 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787" w:name="_Toc275762573"/>
      <w:bookmarkStart w:id="1788" w:name="_Toc451777609"/>
      <w:r w:rsidRPr="00641AE4">
        <w:rPr>
          <w:rStyle w:val="Heading2Char"/>
          <w:rtl/>
        </w:rPr>
        <w:t>890 / 15 ـ جابر بن يزيد</w:t>
      </w:r>
      <w:bookmarkEnd w:id="1787"/>
      <w:bookmarkEnd w:id="1788"/>
      <w:r>
        <w:rPr>
          <w:rtl/>
        </w:rPr>
        <w:t xml:space="preserve"> </w:t>
      </w:r>
      <w:r w:rsidRPr="00A941CA">
        <w:rPr>
          <w:rStyle w:val="libFootnotenumChar"/>
          <w:rtl/>
        </w:rPr>
        <w:t>(3)</w:t>
      </w:r>
      <w:r>
        <w:rPr>
          <w:rtl/>
        </w:rPr>
        <w:t xml:space="preserve"> : </w:t>
      </w:r>
    </w:p>
    <w:p w:rsidR="0074595C" w:rsidRDefault="0074595C" w:rsidP="004D3AB9">
      <w:pPr>
        <w:pStyle w:val="libNormal"/>
        <w:rPr>
          <w:rtl/>
        </w:rPr>
      </w:pPr>
      <w:r>
        <w:rPr>
          <w:rtl/>
        </w:rPr>
        <w:t xml:space="preserve">أبو عبد الله ، وقيل : أبو محمد الجعفي ، عربي قديم ، لقي الباقر والصادق </w:t>
      </w:r>
      <w:r w:rsidR="000B3845" w:rsidRPr="000B3845">
        <w:rPr>
          <w:rStyle w:val="libAlaemChar"/>
          <w:rFonts w:hint="cs"/>
          <w:rtl/>
        </w:rPr>
        <w:t>عليهما‌السلام</w:t>
      </w:r>
      <w:r>
        <w:rPr>
          <w:rtl/>
        </w:rPr>
        <w:t xml:space="preserve"> ، ومات في أيام </w:t>
      </w:r>
      <w:r w:rsidRPr="00A941CA">
        <w:rPr>
          <w:rStyle w:val="libFootnotenumChar"/>
          <w:rtl/>
        </w:rPr>
        <w:t>(4)</w:t>
      </w:r>
      <w:r>
        <w:rPr>
          <w:rtl/>
        </w:rPr>
        <w:t xml:space="preserve"> سنة ثمان وعشرين ومائة ، روى عنه جماعة غمز فيهم ، ضعفوا </w:t>
      </w:r>
      <w:r w:rsidRPr="00A941CA">
        <w:rPr>
          <w:rStyle w:val="libFootnotenumChar"/>
          <w:rtl/>
        </w:rPr>
        <w:t>(5)</w:t>
      </w:r>
      <w:r>
        <w:rPr>
          <w:rtl/>
        </w:rPr>
        <w:t xml:space="preserve"> ، منهم : عمرو بن شمر ومفضل بن صالح ومنخل بن جميل ويوسف بن يعقوب ، وكان في نفسه مختلطا. </w:t>
      </w:r>
    </w:p>
    <w:p w:rsidR="0074595C" w:rsidRDefault="0074595C" w:rsidP="004D3AB9">
      <w:pPr>
        <w:pStyle w:val="libNormal"/>
        <w:rPr>
          <w:rtl/>
        </w:rPr>
      </w:pPr>
      <w:r>
        <w:rPr>
          <w:rtl/>
        </w:rPr>
        <w:t xml:space="preserve">وكان شيخنا أبو عبد الله محمد بن محمد بن النعمان </w:t>
      </w:r>
      <w:r w:rsidR="000B3845" w:rsidRPr="000B3845">
        <w:rPr>
          <w:rStyle w:val="libAlaemChar"/>
          <w:rFonts w:hint="cs"/>
          <w:rtl/>
        </w:rPr>
        <w:t>رحمه‌الله</w:t>
      </w:r>
      <w:r>
        <w:rPr>
          <w:rtl/>
        </w:rPr>
        <w:t xml:space="preserve"> ينشدنا أشعارا كثيرة في معناه ، تدل على الاختلاط ، ليس هذا موضعا لذكرها ، وقلما يورد عنه شيء في الحلال والحرام ، له كتب ، روى عنه : عبد الله بن محمد الجعفي ، وهذا عبد الله بن محمد يقال </w:t>
      </w:r>
      <w:r w:rsidRPr="00A941CA">
        <w:rPr>
          <w:rStyle w:val="libFootnotenumChar"/>
          <w:rtl/>
        </w:rPr>
        <w:t>(6)</w:t>
      </w:r>
      <w:r>
        <w:rPr>
          <w:rtl/>
        </w:rPr>
        <w:t xml:space="preserve"> : الجعفي ، ضعيف ، وعمرو ابن شمر ، ومنخل بن جميل رجال النجاشي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الصحاح 2 : 726. </w:t>
      </w:r>
    </w:p>
    <w:p w:rsidR="0074595C" w:rsidRDefault="0074595C" w:rsidP="00A941CA">
      <w:pPr>
        <w:pStyle w:val="libFootnote0"/>
        <w:rPr>
          <w:rtl/>
        </w:rPr>
      </w:pPr>
      <w:r>
        <w:rPr>
          <w:rtl/>
        </w:rPr>
        <w:t xml:space="preserve">2 ـ رجال الشيخ : 176 / 33. </w:t>
      </w:r>
    </w:p>
    <w:p w:rsidR="0074595C" w:rsidRDefault="0074595C" w:rsidP="00A941CA">
      <w:pPr>
        <w:pStyle w:val="libFootnote0"/>
        <w:rPr>
          <w:rtl/>
        </w:rPr>
      </w:pPr>
      <w:r>
        <w:rPr>
          <w:rtl/>
        </w:rPr>
        <w:t xml:space="preserve">3 ـ جابر بن يزيد بن الحارث بن عبد يغوث الجعفي ، قر جخ ، ( م ت ). رجال الشيخ : 129 / 6. </w:t>
      </w:r>
    </w:p>
    <w:p w:rsidR="0074595C" w:rsidRDefault="0074595C" w:rsidP="00A941CA">
      <w:pPr>
        <w:pStyle w:val="libFootnote0"/>
        <w:rPr>
          <w:rtl/>
        </w:rPr>
      </w:pPr>
      <w:r>
        <w:rPr>
          <w:rtl/>
        </w:rPr>
        <w:t xml:space="preserve">4 ـ في نسختي ( م ) و ( ت ) والمصدر : أيامه. </w:t>
      </w:r>
    </w:p>
    <w:p w:rsidR="0074595C" w:rsidRDefault="0074595C" w:rsidP="00A941CA">
      <w:pPr>
        <w:pStyle w:val="libFootnote0"/>
        <w:rPr>
          <w:rtl/>
        </w:rPr>
      </w:pPr>
      <w:r>
        <w:rPr>
          <w:rtl/>
        </w:rPr>
        <w:t xml:space="preserve">5 ـ في المصدر : وضعفوا. </w:t>
      </w:r>
    </w:p>
    <w:p w:rsidR="0074595C" w:rsidRDefault="0074595C" w:rsidP="00A941CA">
      <w:pPr>
        <w:pStyle w:val="libFootnote0"/>
        <w:rPr>
          <w:rtl/>
        </w:rPr>
      </w:pPr>
      <w:r>
        <w:rPr>
          <w:rtl/>
        </w:rPr>
        <w:t xml:space="preserve">6 ـ في المصدر : يقال له ... </w:t>
      </w:r>
    </w:p>
    <w:p w:rsidR="0074595C" w:rsidRDefault="0074595C" w:rsidP="00A941CA">
      <w:pPr>
        <w:pStyle w:val="libFootnote0"/>
        <w:rPr>
          <w:rtl/>
        </w:rPr>
      </w:pPr>
      <w:r>
        <w:rPr>
          <w:rtl/>
        </w:rPr>
        <w:t xml:space="preserve">7 ـ رجال النجاشي : 128 / 332. </w:t>
      </w:r>
    </w:p>
    <w:p w:rsidR="0074595C" w:rsidRDefault="0074595C" w:rsidP="004D3AB9">
      <w:pPr>
        <w:pStyle w:val="libNormal"/>
        <w:rPr>
          <w:rtl/>
        </w:rPr>
      </w:pPr>
      <w:r>
        <w:rPr>
          <w:rtl/>
        </w:rPr>
        <w:br w:type="page"/>
      </w:r>
      <w:r>
        <w:rPr>
          <w:rtl/>
        </w:rPr>
        <w:lastRenderedPageBreak/>
        <w:t xml:space="preserve">له اصل </w:t>
      </w:r>
      <w:r w:rsidRPr="00A941CA">
        <w:rPr>
          <w:rStyle w:val="libFootnotenumChar"/>
          <w:rtl/>
        </w:rPr>
        <w:t>(1)</w:t>
      </w:r>
      <w:r>
        <w:rPr>
          <w:rtl/>
        </w:rPr>
        <w:t xml:space="preserve"> روى عنه ابراهيم بن سليمان ، الفهرست </w:t>
      </w:r>
      <w:r w:rsidRPr="00A941CA">
        <w:rPr>
          <w:rStyle w:val="libFootnotenumChar"/>
          <w:rtl/>
        </w:rPr>
        <w:t>(2)</w:t>
      </w:r>
      <w:r>
        <w:rPr>
          <w:rtl/>
        </w:rPr>
        <w:t xml:space="preserve"> من أصحاب الباقر </w:t>
      </w:r>
      <w:r w:rsidRPr="00A941CA">
        <w:rPr>
          <w:rStyle w:val="libFootnotenumChar"/>
          <w:rtl/>
        </w:rPr>
        <w:t>(3)</w:t>
      </w:r>
      <w:r>
        <w:rPr>
          <w:rtl/>
        </w:rPr>
        <w:t xml:space="preserve"> والصادق </w:t>
      </w:r>
      <w:r w:rsidR="000B3845" w:rsidRPr="000B3845">
        <w:rPr>
          <w:rStyle w:val="libAlaemChar"/>
          <w:rFonts w:hint="cs"/>
          <w:rtl/>
        </w:rPr>
        <w:t>عليهما‌السلام</w:t>
      </w:r>
      <w:r>
        <w:rPr>
          <w:rtl/>
        </w:rPr>
        <w:t xml:space="preserve">. تابعي </w:t>
      </w:r>
      <w:r w:rsidRPr="00A941CA">
        <w:rPr>
          <w:rStyle w:val="libFootnotenumChar"/>
          <w:rtl/>
        </w:rPr>
        <w:t>(4)</w:t>
      </w:r>
      <w:r>
        <w:rPr>
          <w:rtl/>
        </w:rPr>
        <w:t xml:space="preserve"> رجال الشيخ </w:t>
      </w:r>
      <w:r w:rsidRPr="00A941CA">
        <w:rPr>
          <w:rStyle w:val="libFootnotenumChar"/>
          <w:rtl/>
        </w:rPr>
        <w:t>(5)</w:t>
      </w:r>
      <w:r>
        <w:rPr>
          <w:rtl/>
        </w:rPr>
        <w:t xml:space="preserve">. </w:t>
      </w:r>
    </w:p>
    <w:p w:rsidR="0074595C" w:rsidRDefault="0074595C" w:rsidP="004D3AB9">
      <w:pPr>
        <w:pStyle w:val="libNormal"/>
        <w:rPr>
          <w:rtl/>
        </w:rPr>
      </w:pPr>
      <w:r>
        <w:rPr>
          <w:rtl/>
        </w:rPr>
        <w:t xml:space="preserve">حدثني حمدويه وإبراهيم قالا : حدثنا محمد بن عيسى ، عن علي بن الحكم ، عن زياد بن أبي الحلال ، قال : اختلف أصحابنا في أحاديث جابر الجعفي ، فقلت لهم : أسأل الصادق </w:t>
      </w:r>
      <w:r w:rsidR="000B3845" w:rsidRPr="000B3845">
        <w:rPr>
          <w:rStyle w:val="libAlaemChar"/>
          <w:rFonts w:hint="cs"/>
          <w:rtl/>
        </w:rPr>
        <w:t>عليه‌السلام</w:t>
      </w:r>
      <w:r>
        <w:rPr>
          <w:rtl/>
        </w:rPr>
        <w:t xml:space="preserve"> ، فلما دخلت ابتدأني فقال : رحم الله جابر الجعفي ، كان يصدق علينا ، ولعن الله المغيرة بن سعيد ، كان يكذب علينا ، رجال الكشي </w:t>
      </w:r>
      <w:r w:rsidRPr="00A941CA">
        <w:rPr>
          <w:rStyle w:val="libFootnotenumChar"/>
          <w:rtl/>
        </w:rPr>
        <w:t>(6)</w:t>
      </w:r>
      <w:r>
        <w:rPr>
          <w:rtl/>
        </w:rPr>
        <w:t xml:space="preserve">. وذكر أيضا روايات كثيرة تدل بعضها على مدحه </w:t>
      </w:r>
      <w:r w:rsidRPr="00A941CA">
        <w:rPr>
          <w:rStyle w:val="libFootnotenumChar"/>
          <w:rtl/>
        </w:rPr>
        <w:t>(7)</w:t>
      </w:r>
      <w:r>
        <w:rPr>
          <w:rtl/>
        </w:rPr>
        <w:t xml:space="preserve"> وبعضها على ذمه </w:t>
      </w:r>
      <w:r w:rsidRPr="00A941CA">
        <w:rPr>
          <w:rStyle w:val="libFootnotenumChar"/>
          <w:rtl/>
        </w:rPr>
        <w:t>(8)</w:t>
      </w:r>
      <w:r>
        <w:rPr>
          <w:rtl/>
        </w:rPr>
        <w:t xml:space="preserve">. </w:t>
      </w:r>
    </w:p>
    <w:p w:rsidR="0074595C" w:rsidRDefault="0074595C" w:rsidP="004D3AB9">
      <w:pPr>
        <w:pStyle w:val="libNormal"/>
        <w:rPr>
          <w:rtl/>
        </w:rPr>
      </w:pPr>
      <w:r>
        <w:rPr>
          <w:rtl/>
        </w:rPr>
        <w:t xml:space="preserve">وروى العلامة في الخلاصة عن ابن الغضائري : ان جابر بن يزيد الجعفي ثقة في نفسه ، ولكن جل من روى عنه ضعيف </w:t>
      </w:r>
      <w:r w:rsidRPr="00A941CA">
        <w:rPr>
          <w:rStyle w:val="libFootnotenumChar"/>
          <w:rtl/>
        </w:rPr>
        <w:t>(9)</w:t>
      </w:r>
      <w:r>
        <w:rPr>
          <w:rtl/>
        </w:rPr>
        <w:t xml:space="preserve">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اخبرنا به : ابن ابي جيد ، عن ابن الوليد ، عن الصفار ، عن احمد بن محمد بن عيسى ، عن عبد الرحمن بن ابي نجران ، عن المفضل بن صالح ، عنه. </w:t>
      </w:r>
    </w:p>
    <w:p w:rsidR="0074595C" w:rsidRDefault="0074595C" w:rsidP="00A941CA">
      <w:pPr>
        <w:pStyle w:val="libFootnote0"/>
        <w:rPr>
          <w:rtl/>
        </w:rPr>
      </w:pPr>
      <w:r>
        <w:rPr>
          <w:rtl/>
        </w:rPr>
        <w:t xml:space="preserve">ورواه حميد بن زياد ، عن ابراهيم بن سليمان ، عن جابر. </w:t>
      </w:r>
    </w:p>
    <w:p w:rsidR="0074595C" w:rsidRDefault="0074595C" w:rsidP="00A941CA">
      <w:pPr>
        <w:pStyle w:val="libFootnote0"/>
        <w:rPr>
          <w:rtl/>
        </w:rPr>
      </w:pPr>
      <w:r>
        <w:rPr>
          <w:rtl/>
        </w:rPr>
        <w:t xml:space="preserve">وله كتاب التفسير ، اخبرنا به جماعة من اصحابنا ، عن ابي محمد هارون بن موسى التلعكبري ، عن ابي علي بن همام ، عن جعفر بن محمد بن مالك ومحمد ابن جعفر الوزان ، ( الرزاز خ ل ) عن القاسم بن الربيع عن محمد بن سنان ، عن عمار بن مروان ، عن منخل بن جميل عن جابر ، ست ( م ت ). </w:t>
      </w:r>
    </w:p>
    <w:p w:rsidR="0074595C" w:rsidRDefault="0074595C" w:rsidP="00A941CA">
      <w:pPr>
        <w:pStyle w:val="libFootnote0"/>
        <w:rPr>
          <w:rtl/>
        </w:rPr>
      </w:pPr>
      <w:r>
        <w:rPr>
          <w:rtl/>
        </w:rPr>
        <w:t xml:space="preserve">2 ـ الفهرست : 45 / 158. </w:t>
      </w:r>
    </w:p>
    <w:p w:rsidR="0074595C" w:rsidRDefault="0074595C" w:rsidP="00A941CA">
      <w:pPr>
        <w:pStyle w:val="libFootnote0"/>
        <w:rPr>
          <w:rtl/>
        </w:rPr>
      </w:pPr>
      <w:r>
        <w:rPr>
          <w:rtl/>
        </w:rPr>
        <w:t xml:space="preserve">3 ـ رجال الشيخ 129 / 6. </w:t>
      </w:r>
    </w:p>
    <w:p w:rsidR="0074595C" w:rsidRDefault="0074595C" w:rsidP="00A941CA">
      <w:pPr>
        <w:pStyle w:val="libFootnote0"/>
        <w:rPr>
          <w:rtl/>
        </w:rPr>
      </w:pPr>
      <w:r>
        <w:rPr>
          <w:rtl/>
        </w:rPr>
        <w:t xml:space="preserve">4 ـ اسند عنه ، جخ ( م ت ). </w:t>
      </w:r>
    </w:p>
    <w:p w:rsidR="0074595C" w:rsidRDefault="0074595C" w:rsidP="00A941CA">
      <w:pPr>
        <w:pStyle w:val="libFootnote0"/>
        <w:rPr>
          <w:rtl/>
        </w:rPr>
      </w:pPr>
      <w:r>
        <w:rPr>
          <w:rtl/>
        </w:rPr>
        <w:t xml:space="preserve">5 ـ رجال الشيخ 176 / 30. </w:t>
      </w:r>
    </w:p>
    <w:p w:rsidR="0074595C" w:rsidRDefault="0074595C" w:rsidP="00A941CA">
      <w:pPr>
        <w:pStyle w:val="libFootnote0"/>
        <w:rPr>
          <w:rtl/>
        </w:rPr>
      </w:pPr>
      <w:r>
        <w:rPr>
          <w:rtl/>
        </w:rPr>
        <w:t xml:space="preserve">6 ـ رجال الكشي 191 / 336. </w:t>
      </w:r>
    </w:p>
    <w:p w:rsidR="0074595C" w:rsidRDefault="0074595C" w:rsidP="00A941CA">
      <w:pPr>
        <w:pStyle w:val="libFootnote0"/>
        <w:rPr>
          <w:rtl/>
        </w:rPr>
      </w:pPr>
      <w:r>
        <w:rPr>
          <w:rtl/>
        </w:rPr>
        <w:t xml:space="preserve">7 ـ رجال الكشي 192 / 337 ـ 348. </w:t>
      </w:r>
    </w:p>
    <w:p w:rsidR="0074595C" w:rsidRDefault="0074595C" w:rsidP="00A941CA">
      <w:pPr>
        <w:pStyle w:val="libFootnote0"/>
        <w:rPr>
          <w:rtl/>
        </w:rPr>
      </w:pPr>
      <w:r>
        <w:rPr>
          <w:rtl/>
        </w:rPr>
        <w:t xml:space="preserve">8 ـ رجال الكشي 191 / 335. </w:t>
      </w:r>
    </w:p>
    <w:p w:rsidR="0074595C" w:rsidRDefault="0074595C" w:rsidP="00A941CA">
      <w:pPr>
        <w:pStyle w:val="libFootnote0"/>
        <w:rPr>
          <w:rtl/>
        </w:rPr>
      </w:pPr>
      <w:r>
        <w:rPr>
          <w:rtl/>
        </w:rPr>
        <w:t xml:space="preserve">9 ـ والاقوى عندي التوقف فيما يرويه هؤلاء عنه كما قاله الشيخ ابن الغضائري صه ( م ت ). </w:t>
      </w:r>
    </w:p>
    <w:p w:rsidR="0074595C" w:rsidRDefault="0074595C" w:rsidP="00A941CA">
      <w:pPr>
        <w:pStyle w:val="libFootnote0"/>
        <w:rPr>
          <w:rtl/>
        </w:rPr>
      </w:pPr>
      <w:r>
        <w:rPr>
          <w:rtl/>
        </w:rPr>
        <w:t xml:space="preserve">10 ـ الخلاصة 35 / 2. </w:t>
      </w:r>
    </w:p>
    <w:p w:rsidR="0074595C" w:rsidRDefault="0074595C" w:rsidP="004D3AB9">
      <w:pPr>
        <w:pStyle w:val="libNormal"/>
        <w:rPr>
          <w:rtl/>
        </w:rPr>
      </w:pPr>
      <w:r>
        <w:rPr>
          <w:rtl/>
        </w:rPr>
        <w:br w:type="page"/>
      </w:r>
      <w:bookmarkStart w:id="1789" w:name="_Toc275762574"/>
      <w:bookmarkStart w:id="1790" w:name="_Toc451777610"/>
      <w:r w:rsidRPr="00641AE4">
        <w:rPr>
          <w:rStyle w:val="Heading2Char"/>
          <w:rtl/>
        </w:rPr>
        <w:lastRenderedPageBreak/>
        <w:t>891 / 16 ـ جابر بن يز</w:t>
      </w:r>
      <w:r w:rsidRPr="006D453F">
        <w:rPr>
          <w:rStyle w:val="Heading2Char"/>
          <w:rtl/>
        </w:rPr>
        <w:t>يد الفارسي</w:t>
      </w:r>
      <w:bookmarkEnd w:id="1789"/>
      <w:bookmarkEnd w:id="1790"/>
      <w:r>
        <w:rPr>
          <w:rtl/>
        </w:rPr>
        <w:t xml:space="preserve"> : </w:t>
      </w:r>
    </w:p>
    <w:p w:rsidR="0074595C" w:rsidRDefault="0074595C" w:rsidP="004D3AB9">
      <w:pPr>
        <w:pStyle w:val="libNormal"/>
        <w:rPr>
          <w:rtl/>
        </w:rPr>
      </w:pPr>
      <w:r>
        <w:rPr>
          <w:rtl/>
        </w:rPr>
        <w:t xml:space="preserve">يكنى أبا القاسم ، من أصحاب العسكري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791" w:name="_Toc275762575"/>
      <w:bookmarkStart w:id="1792" w:name="_Toc451777611"/>
      <w:r w:rsidRPr="00641AE4">
        <w:rPr>
          <w:rStyle w:val="Heading2Char"/>
          <w:rtl/>
        </w:rPr>
        <w:t>892 / 1 ـ الجارود بن أبي بشر</w:t>
      </w:r>
      <w:bookmarkEnd w:id="1791"/>
      <w:bookmarkEnd w:id="1792"/>
      <w:r>
        <w:rPr>
          <w:rtl/>
        </w:rPr>
        <w:t xml:space="preserve"> : </w:t>
      </w:r>
    </w:p>
    <w:p w:rsidR="0074595C" w:rsidRDefault="0074595C" w:rsidP="004D3AB9">
      <w:pPr>
        <w:pStyle w:val="libNormal"/>
        <w:rPr>
          <w:rtl/>
        </w:rPr>
      </w:pPr>
      <w:r>
        <w:rPr>
          <w:rtl/>
        </w:rPr>
        <w:t xml:space="preserve">من أصحاب الحسن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793" w:name="_Toc275762576"/>
      <w:bookmarkStart w:id="1794" w:name="_Toc451777612"/>
      <w:r w:rsidRPr="00641AE4">
        <w:rPr>
          <w:rStyle w:val="Heading2Char"/>
          <w:rtl/>
        </w:rPr>
        <w:t>893 / 2 ـ الجارود بن السري</w:t>
      </w:r>
      <w:bookmarkEnd w:id="1793"/>
      <w:bookmarkEnd w:id="1794"/>
      <w:r>
        <w:rPr>
          <w:rtl/>
        </w:rPr>
        <w:t xml:space="preserve"> : </w:t>
      </w:r>
    </w:p>
    <w:p w:rsidR="0074595C" w:rsidRDefault="0074595C" w:rsidP="004D3AB9">
      <w:pPr>
        <w:pStyle w:val="libNormal"/>
        <w:rPr>
          <w:rtl/>
        </w:rPr>
      </w:pPr>
      <w:r>
        <w:rPr>
          <w:rtl/>
        </w:rPr>
        <w:t xml:space="preserve">التميمي ، السعدي ، الكوفي ، من أصحاب الباقر </w:t>
      </w:r>
      <w:r w:rsidRPr="00A941CA">
        <w:rPr>
          <w:rStyle w:val="libFootnotenumChar"/>
          <w:rtl/>
        </w:rPr>
        <w:t>(3)</w:t>
      </w:r>
      <w:r>
        <w:rPr>
          <w:rtl/>
        </w:rPr>
        <w:t xml:space="preserve"> والصادق </w:t>
      </w:r>
      <w:r w:rsidRPr="00A941CA">
        <w:rPr>
          <w:rStyle w:val="libFootnotenumChar"/>
          <w:rtl/>
        </w:rPr>
        <w:t>(4)</w:t>
      </w:r>
      <w:r>
        <w:rPr>
          <w:rtl/>
        </w:rPr>
        <w:t xml:space="preserve"> </w:t>
      </w:r>
      <w:r w:rsidR="000B3845" w:rsidRPr="000B3845">
        <w:rPr>
          <w:rStyle w:val="libAlaemChar"/>
          <w:rFonts w:hint="cs"/>
          <w:rtl/>
        </w:rPr>
        <w:t>عليهما‌السلام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795" w:name="_Toc275762577"/>
      <w:bookmarkStart w:id="1796" w:name="_Toc451777613"/>
      <w:r w:rsidRPr="00641AE4">
        <w:rPr>
          <w:rStyle w:val="Heading2Char"/>
          <w:rtl/>
        </w:rPr>
        <w:t xml:space="preserve">894 / 3 ـ </w:t>
      </w:r>
      <w:r w:rsidRPr="006D453F">
        <w:rPr>
          <w:rStyle w:val="Heading2Char"/>
          <w:rtl/>
        </w:rPr>
        <w:t>الجارود بن عمر بن حفش</w:t>
      </w:r>
      <w:bookmarkEnd w:id="1795"/>
      <w:bookmarkEnd w:id="1796"/>
      <w:r>
        <w:rPr>
          <w:rtl/>
        </w:rPr>
        <w:t xml:space="preserve"> : </w:t>
      </w:r>
    </w:p>
    <w:p w:rsidR="0074595C" w:rsidRDefault="0074595C" w:rsidP="004D3AB9">
      <w:pPr>
        <w:pStyle w:val="libNormal"/>
        <w:rPr>
          <w:rtl/>
        </w:rPr>
      </w:pPr>
      <w:r>
        <w:rPr>
          <w:rtl/>
        </w:rPr>
        <w:t xml:space="preserve">ابن يعلى العبدي ، من أصحاب الرسول </w:t>
      </w:r>
      <w:r w:rsidR="000B3845" w:rsidRPr="000B3845">
        <w:rPr>
          <w:rStyle w:val="libAlaemChar"/>
          <w:rFonts w:hint="cs"/>
          <w:rtl/>
        </w:rPr>
        <w:t>صلى‌الله‌عليه‌وآله‌وسلم</w:t>
      </w:r>
      <w:r>
        <w:rPr>
          <w:rtl/>
        </w:rPr>
        <w:t>، من الوافدين عليه ، رجال الشيخ</w:t>
      </w:r>
      <w:r w:rsidRPr="00A941CA">
        <w:rPr>
          <w:rStyle w:val="libFootnotenumChar"/>
          <w:rtl/>
        </w:rPr>
        <w:t>(6)</w:t>
      </w:r>
      <w:r>
        <w:rPr>
          <w:rtl/>
        </w:rPr>
        <w:t>.</w:t>
      </w:r>
    </w:p>
    <w:p w:rsidR="0074595C" w:rsidRDefault="0074595C" w:rsidP="004D3AB9">
      <w:pPr>
        <w:pStyle w:val="libNormal"/>
        <w:rPr>
          <w:rtl/>
        </w:rPr>
      </w:pPr>
      <w:bookmarkStart w:id="1797" w:name="_Toc275762578"/>
      <w:bookmarkStart w:id="1798" w:name="_Toc451777614"/>
      <w:r w:rsidRPr="00641AE4">
        <w:rPr>
          <w:rStyle w:val="Heading2Char"/>
          <w:rtl/>
        </w:rPr>
        <w:t>895 / 4 ـ الجارود بن عمر الطائي</w:t>
      </w:r>
      <w:bookmarkEnd w:id="1797"/>
      <w:bookmarkEnd w:id="1798"/>
      <w:r>
        <w:rPr>
          <w:rtl/>
        </w:rPr>
        <w:t xml:space="preserve"> </w:t>
      </w:r>
      <w:r w:rsidRPr="00A941CA">
        <w:rPr>
          <w:rStyle w:val="libFootnotenumChar"/>
          <w:rtl/>
        </w:rPr>
        <w:t>(7)</w:t>
      </w:r>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1799" w:name="_Toc275762579"/>
      <w:bookmarkStart w:id="1800" w:name="_Toc451777615"/>
      <w:r w:rsidRPr="00641AE4">
        <w:rPr>
          <w:rStyle w:val="Heading2Char"/>
          <w:rtl/>
        </w:rPr>
        <w:t>896 / 5 ـ الجارود بن المعل</w:t>
      </w:r>
      <w:r w:rsidRPr="00641AE4">
        <w:rPr>
          <w:rStyle w:val="Heading2Char"/>
          <w:rFonts w:hint="cs"/>
          <w:rtl/>
        </w:rPr>
        <w:t>ّ</w:t>
      </w:r>
      <w:r w:rsidRPr="00641AE4">
        <w:rPr>
          <w:rStyle w:val="Heading2Char"/>
          <w:rtl/>
        </w:rPr>
        <w:t>ى</w:t>
      </w:r>
      <w:bookmarkEnd w:id="1799"/>
      <w:bookmarkEnd w:id="1800"/>
      <w:r>
        <w:rPr>
          <w:rtl/>
        </w:rPr>
        <w:t xml:space="preserve"> : </w:t>
      </w:r>
    </w:p>
    <w:p w:rsidR="0074595C" w:rsidRDefault="0074595C" w:rsidP="004D3AB9">
      <w:pPr>
        <w:pStyle w:val="libNormal"/>
        <w:rPr>
          <w:rtl/>
        </w:rPr>
      </w:pPr>
      <w:r>
        <w:rPr>
          <w:rtl/>
        </w:rPr>
        <w:t xml:space="preserve">سكن البصرة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398 / 3. </w:t>
      </w:r>
    </w:p>
    <w:p w:rsidR="0074595C" w:rsidRDefault="0074595C" w:rsidP="00A941CA">
      <w:pPr>
        <w:pStyle w:val="libFootnote0"/>
        <w:rPr>
          <w:rtl/>
        </w:rPr>
      </w:pPr>
      <w:r>
        <w:rPr>
          <w:rtl/>
        </w:rPr>
        <w:t xml:space="preserve">2 ـ رجال الشيخ : 93 / 4. </w:t>
      </w:r>
    </w:p>
    <w:p w:rsidR="0074595C" w:rsidRDefault="0074595C" w:rsidP="00A941CA">
      <w:pPr>
        <w:pStyle w:val="libFootnote0"/>
        <w:rPr>
          <w:rtl/>
        </w:rPr>
      </w:pPr>
      <w:r>
        <w:rPr>
          <w:rtl/>
        </w:rPr>
        <w:t xml:space="preserve">3 ـ رجال الشيخ : 129 / 5. </w:t>
      </w:r>
    </w:p>
    <w:p w:rsidR="0074595C" w:rsidRDefault="0074595C" w:rsidP="00A941CA">
      <w:pPr>
        <w:pStyle w:val="libFootnote0"/>
        <w:rPr>
          <w:rtl/>
        </w:rPr>
      </w:pPr>
      <w:r>
        <w:rPr>
          <w:rtl/>
        </w:rPr>
        <w:t xml:space="preserve">4 ـ رجال الشيخ : 176 / 25. </w:t>
      </w:r>
    </w:p>
    <w:p w:rsidR="0074595C" w:rsidRDefault="0074595C" w:rsidP="00A941CA">
      <w:pPr>
        <w:pStyle w:val="libFootnote0"/>
        <w:rPr>
          <w:rtl/>
        </w:rPr>
      </w:pPr>
      <w:r>
        <w:rPr>
          <w:rtl/>
        </w:rPr>
        <w:t xml:space="preserve">5 ـ ثم ذكر : الجارود بن السري التميمي الجماني الكوفي ، ق جخ ، ( م ت ). رجال الشيخ : 178 / 67. </w:t>
      </w:r>
    </w:p>
    <w:p w:rsidR="0074595C" w:rsidRDefault="0074595C" w:rsidP="00A941CA">
      <w:pPr>
        <w:pStyle w:val="libFootnote0"/>
        <w:rPr>
          <w:rtl/>
        </w:rPr>
      </w:pPr>
      <w:r>
        <w:rPr>
          <w:rtl/>
        </w:rPr>
        <w:t xml:space="preserve">6 ـ رجال الشيخ : 34 / 34 ، وفيه : ... ابن حنش ، وفي مجمع الرجال 2 : 14 نقلا عنه كما في المتن. </w:t>
      </w:r>
    </w:p>
    <w:p w:rsidR="0074595C" w:rsidRDefault="0074595C" w:rsidP="00A941CA">
      <w:pPr>
        <w:pStyle w:val="libFootnote0"/>
        <w:rPr>
          <w:rtl/>
        </w:rPr>
      </w:pPr>
      <w:r>
        <w:rPr>
          <w:rtl/>
        </w:rPr>
        <w:t xml:space="preserve">7 ـ التاي ( خ ل ) ، ( م ت ). </w:t>
      </w:r>
    </w:p>
    <w:p w:rsidR="0074595C" w:rsidRDefault="0074595C" w:rsidP="00A941CA">
      <w:pPr>
        <w:pStyle w:val="libFootnote0"/>
        <w:rPr>
          <w:rtl/>
        </w:rPr>
      </w:pPr>
      <w:r>
        <w:rPr>
          <w:rtl/>
        </w:rPr>
        <w:t xml:space="preserve">8 ـ رجال الشيخ : 176 / 26 ، وفيه : ابن عمرو ... </w:t>
      </w:r>
    </w:p>
    <w:p w:rsidR="0074595C" w:rsidRDefault="0074595C" w:rsidP="00A941CA">
      <w:pPr>
        <w:pStyle w:val="libFootnote0"/>
        <w:rPr>
          <w:rtl/>
        </w:rPr>
      </w:pPr>
      <w:r>
        <w:rPr>
          <w:rtl/>
        </w:rPr>
        <w:t xml:space="preserve">9 ـ رجال الشيخ : 34 / 35. </w:t>
      </w:r>
    </w:p>
    <w:p w:rsidR="0074595C" w:rsidRDefault="0074595C" w:rsidP="004D3AB9">
      <w:pPr>
        <w:pStyle w:val="libNormal"/>
        <w:rPr>
          <w:rtl/>
        </w:rPr>
      </w:pPr>
      <w:r>
        <w:rPr>
          <w:rtl/>
        </w:rPr>
        <w:br w:type="page"/>
      </w:r>
      <w:bookmarkStart w:id="1801" w:name="_Toc275762580"/>
      <w:bookmarkStart w:id="1802" w:name="_Toc451777616"/>
      <w:r w:rsidRPr="00641AE4">
        <w:rPr>
          <w:rStyle w:val="Heading2Char"/>
          <w:rtl/>
        </w:rPr>
        <w:lastRenderedPageBreak/>
        <w:t>897 / 6 ـ الجارود بن المنذر</w:t>
      </w:r>
      <w:bookmarkEnd w:id="1801"/>
      <w:bookmarkEnd w:id="1802"/>
      <w:r>
        <w:rPr>
          <w:rtl/>
        </w:rPr>
        <w:t xml:space="preserve"> </w:t>
      </w:r>
      <w:r w:rsidRPr="00A941CA">
        <w:rPr>
          <w:rStyle w:val="libFootnotenumChar"/>
          <w:rtl/>
        </w:rPr>
        <w:t>(1)</w:t>
      </w:r>
      <w:r>
        <w:rPr>
          <w:rtl/>
        </w:rPr>
        <w:t xml:space="preserve"> : </w:t>
      </w:r>
    </w:p>
    <w:p w:rsidR="0074595C" w:rsidRDefault="0074595C" w:rsidP="004D3AB9">
      <w:pPr>
        <w:pStyle w:val="libNormal"/>
        <w:rPr>
          <w:rtl/>
        </w:rPr>
      </w:pPr>
      <w:r>
        <w:rPr>
          <w:rtl/>
        </w:rPr>
        <w:t xml:space="preserve">أبو المنذر الكندي ، النحاس </w:t>
      </w:r>
      <w:r w:rsidRPr="00A941CA">
        <w:rPr>
          <w:rStyle w:val="libFootnotenumChar"/>
          <w:rtl/>
        </w:rPr>
        <w:t>(2)</w:t>
      </w:r>
      <w:r>
        <w:rPr>
          <w:rtl/>
        </w:rPr>
        <w:t xml:space="preserve"> ، كوفي </w:t>
      </w:r>
      <w:r w:rsidRPr="00A941CA">
        <w:rPr>
          <w:rStyle w:val="libFootnotenumChar"/>
          <w:rtl/>
        </w:rPr>
        <w:t>(3)</w:t>
      </w:r>
      <w:r>
        <w:rPr>
          <w:rtl/>
        </w:rPr>
        <w:t xml:space="preserve"> ، ثقة ثقة ، ذكره أبو العباس في رجاله ، له كتاب تختلف الرواة عنه ، روى عنه : علي بن الحسن بن رباط ، رجال النجاشي </w:t>
      </w:r>
      <w:r w:rsidRPr="00A941CA">
        <w:rPr>
          <w:rStyle w:val="libFootnotenumChar"/>
          <w:rtl/>
        </w:rPr>
        <w:t>(4)</w:t>
      </w:r>
      <w:r>
        <w:rPr>
          <w:rtl/>
        </w:rPr>
        <w:t xml:space="preserve">. </w:t>
      </w:r>
    </w:p>
    <w:p w:rsidR="0074595C" w:rsidRDefault="0074595C" w:rsidP="004D3AB9">
      <w:pPr>
        <w:pStyle w:val="libNormal"/>
        <w:rPr>
          <w:rtl/>
        </w:rPr>
      </w:pPr>
      <w:r>
        <w:rPr>
          <w:rtl/>
        </w:rPr>
        <w:t xml:space="preserve">له كتاب </w:t>
      </w:r>
      <w:r w:rsidRPr="00A941CA">
        <w:rPr>
          <w:rStyle w:val="libFootnotenumChar"/>
          <w:rtl/>
        </w:rPr>
        <w:t>(5)</w:t>
      </w:r>
      <w:r>
        <w:rPr>
          <w:rtl/>
        </w:rPr>
        <w:t xml:space="preserve"> ، روى عنه : صفوان بن يحيى ، الفهرست </w:t>
      </w:r>
      <w:r w:rsidRPr="00A941CA">
        <w:rPr>
          <w:rStyle w:val="libFootnotenumChar"/>
          <w:rtl/>
        </w:rPr>
        <w:t>(6)</w:t>
      </w:r>
      <w:r>
        <w:rPr>
          <w:rtl/>
        </w:rPr>
        <w:t xml:space="preserve"> </w:t>
      </w:r>
      <w:r w:rsidRPr="00A941CA">
        <w:rPr>
          <w:rStyle w:val="libFootnotenumChar"/>
          <w:rtl/>
        </w:rPr>
        <w:t>(7)</w:t>
      </w:r>
      <w:r>
        <w:rPr>
          <w:rtl/>
        </w:rPr>
        <w:t>.</w:t>
      </w:r>
    </w:p>
    <w:p w:rsidR="0074595C" w:rsidRDefault="0074595C" w:rsidP="004D3AB9">
      <w:pPr>
        <w:pStyle w:val="libNormal"/>
        <w:rPr>
          <w:rtl/>
        </w:rPr>
      </w:pPr>
      <w:bookmarkStart w:id="1803" w:name="_Toc275762581"/>
      <w:bookmarkStart w:id="1804" w:name="_Toc451777617"/>
      <w:r w:rsidRPr="00641AE4">
        <w:rPr>
          <w:rStyle w:val="Heading2Char"/>
          <w:rtl/>
        </w:rPr>
        <w:t>898 / 1 ـ جارية بن ظفر</w:t>
      </w:r>
      <w:bookmarkEnd w:id="1803"/>
      <w:bookmarkEnd w:id="1804"/>
      <w:r>
        <w:rPr>
          <w:rtl/>
        </w:rPr>
        <w:t xml:space="preserve"> : </w:t>
      </w:r>
    </w:p>
    <w:p w:rsidR="0074595C" w:rsidRDefault="0074595C" w:rsidP="004D3AB9">
      <w:pPr>
        <w:pStyle w:val="libNormal"/>
        <w:rPr>
          <w:rtl/>
        </w:rPr>
      </w:pPr>
      <w:r>
        <w:rPr>
          <w:rtl/>
        </w:rPr>
        <w:t xml:space="preserve">سكن الكوفة ، وأصله اليمامة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1805" w:name="_Toc275762582"/>
      <w:bookmarkStart w:id="1806" w:name="_Toc451777618"/>
      <w:r w:rsidRPr="00641AE4">
        <w:rPr>
          <w:rStyle w:val="Heading2Char"/>
          <w:rtl/>
        </w:rPr>
        <w:t>899 / 2 ـ جارية بن قدامة السعدي</w:t>
      </w:r>
      <w:bookmarkEnd w:id="1805"/>
      <w:bookmarkEnd w:id="1806"/>
      <w:r>
        <w:rPr>
          <w:rtl/>
        </w:rPr>
        <w:t xml:space="preserve"> : </w:t>
      </w:r>
    </w:p>
    <w:p w:rsidR="0074595C" w:rsidRDefault="0074595C" w:rsidP="004D3AB9">
      <w:pPr>
        <w:pStyle w:val="libNormal"/>
        <w:rPr>
          <w:rtl/>
        </w:rPr>
      </w:pPr>
      <w:r>
        <w:rPr>
          <w:rtl/>
        </w:rPr>
        <w:t xml:space="preserve">عم الأحنف </w:t>
      </w:r>
      <w:r w:rsidRPr="00A941CA">
        <w:rPr>
          <w:rStyle w:val="libFootnotenumChar"/>
          <w:rtl/>
        </w:rPr>
        <w:t>(9)</w:t>
      </w:r>
      <w:r>
        <w:rPr>
          <w:rtl/>
        </w:rPr>
        <w:t xml:space="preserve"> ، من أصحاب الرسول </w:t>
      </w:r>
      <w:r w:rsidR="000B3845" w:rsidRPr="000B3845">
        <w:rPr>
          <w:rStyle w:val="libAlaemChar"/>
          <w:rFonts w:hint="cs"/>
          <w:rtl/>
        </w:rPr>
        <w:t>صلى‌الله‌عليه‌وآله‌وسلم</w:t>
      </w:r>
      <w:r>
        <w:rPr>
          <w:rtl/>
        </w:rPr>
        <w:t xml:space="preserve"> </w:t>
      </w:r>
      <w:r w:rsidRPr="00A941CA">
        <w:rPr>
          <w:rStyle w:val="libFootnotenumChar"/>
          <w:rtl/>
        </w:rPr>
        <w:t>(10)</w:t>
      </w:r>
      <w:r>
        <w:rPr>
          <w:rtl/>
        </w:rPr>
        <w:t xml:space="preserve"> وعلي </w:t>
      </w:r>
      <w:r w:rsidR="000B3845" w:rsidRPr="000B3845">
        <w:rPr>
          <w:rStyle w:val="libAlaemChar"/>
          <w:rFonts w:hint="cs"/>
          <w:rtl/>
        </w:rPr>
        <w:t>عليه‌السلام</w:t>
      </w:r>
      <w:r>
        <w:rPr>
          <w:rtl/>
        </w:rPr>
        <w:t xml:space="preserve"> </w:t>
      </w:r>
      <w:r w:rsidRPr="00A941CA">
        <w:rPr>
          <w:rStyle w:val="libFootnotenumChar"/>
          <w:rtl/>
        </w:rPr>
        <w:t>(11)</w:t>
      </w:r>
      <w:r>
        <w:rPr>
          <w:rtl/>
        </w:rPr>
        <w:t xml:space="preserve"> رجال الشيخ.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الجارود بن المنذر : ن جخ ، ( م ت ). رجال الشيخ : 93 / 3. </w:t>
      </w:r>
    </w:p>
    <w:p w:rsidR="0074595C" w:rsidRDefault="0074595C" w:rsidP="00A941CA">
      <w:pPr>
        <w:pStyle w:val="libFootnote0"/>
        <w:rPr>
          <w:rtl/>
        </w:rPr>
      </w:pPr>
      <w:r>
        <w:rPr>
          <w:rtl/>
        </w:rPr>
        <w:t xml:space="preserve">2 ـ بالمهملة : د ، وبالمعجمة : ح ، ( م ت ). أنظر : رجال ابن داود : 61 / 291. وإيضاح الاشتباه : 135 / 145 ، إلا أن في رجال ابن داود أيضا بالمعجمة. </w:t>
      </w:r>
    </w:p>
    <w:p w:rsidR="0074595C" w:rsidRDefault="0074595C" w:rsidP="00A941CA">
      <w:pPr>
        <w:pStyle w:val="libFootnote0"/>
        <w:rPr>
          <w:rtl/>
        </w:rPr>
      </w:pPr>
      <w:r>
        <w:rPr>
          <w:rtl/>
        </w:rPr>
        <w:t xml:space="preserve">3 ـ روى عن أبي عبد الله </w:t>
      </w:r>
      <w:r w:rsidR="000B3845" w:rsidRPr="000B3845">
        <w:rPr>
          <w:rStyle w:val="libAlaemChar"/>
          <w:rFonts w:hint="cs"/>
          <w:rtl/>
        </w:rPr>
        <w:t>عليه‌السلام</w:t>
      </w:r>
      <w:r>
        <w:rPr>
          <w:rtl/>
        </w:rPr>
        <w:t xml:space="preserve"> ، جش ، ( م ت ). </w:t>
      </w:r>
    </w:p>
    <w:p w:rsidR="0074595C" w:rsidRDefault="0074595C" w:rsidP="00A941CA">
      <w:pPr>
        <w:pStyle w:val="libFootnote0"/>
        <w:rPr>
          <w:rtl/>
        </w:rPr>
      </w:pPr>
      <w:r>
        <w:rPr>
          <w:rtl/>
        </w:rPr>
        <w:t xml:space="preserve">4 ـ رجال النجاشي : 130 / 334 ، وفيه : النخاس. </w:t>
      </w:r>
    </w:p>
    <w:p w:rsidR="0074595C" w:rsidRDefault="0074595C" w:rsidP="00A941CA">
      <w:pPr>
        <w:pStyle w:val="libFootnote0"/>
        <w:rPr>
          <w:rtl/>
        </w:rPr>
      </w:pPr>
      <w:r>
        <w:rPr>
          <w:rtl/>
        </w:rPr>
        <w:t xml:space="preserve">5 ـ أخبرنا به : ابن أبي جيد ، عن ابن الوليد ، عن الصفار ، عن أحمد بن محمد بن عيسى ، عن صفوان بن يحيى ، عن جارود ، ست ، ( م ت ). </w:t>
      </w:r>
    </w:p>
    <w:p w:rsidR="0074595C" w:rsidRDefault="0074595C" w:rsidP="00A941CA">
      <w:pPr>
        <w:pStyle w:val="libFootnote0"/>
        <w:rPr>
          <w:rtl/>
        </w:rPr>
      </w:pPr>
      <w:r>
        <w:rPr>
          <w:rtl/>
        </w:rPr>
        <w:t xml:space="preserve">6 ـ الفهرست : 45 / 159. </w:t>
      </w:r>
    </w:p>
    <w:p w:rsidR="0074595C" w:rsidRDefault="0074595C" w:rsidP="00A941CA">
      <w:pPr>
        <w:pStyle w:val="libFootnote0"/>
        <w:rPr>
          <w:rtl/>
        </w:rPr>
      </w:pPr>
      <w:r>
        <w:rPr>
          <w:rtl/>
        </w:rPr>
        <w:t xml:space="preserve">7 ـ جارود : يكنى أبا المنذر ، قر جخ ، ( م ت ). رجال الشيخ : 129 / 7. </w:t>
      </w:r>
    </w:p>
    <w:p w:rsidR="0074595C" w:rsidRDefault="0074595C" w:rsidP="00A941CA">
      <w:pPr>
        <w:pStyle w:val="libFootnote0"/>
        <w:rPr>
          <w:rtl/>
        </w:rPr>
      </w:pPr>
      <w:r>
        <w:rPr>
          <w:rtl/>
        </w:rPr>
        <w:t xml:space="preserve">جارود بن المنذر الكندي : ق جخ ، ( م ت ). رجال الشيخ : 179 / 76. </w:t>
      </w:r>
    </w:p>
    <w:p w:rsidR="0074595C" w:rsidRDefault="0074595C" w:rsidP="00A941CA">
      <w:pPr>
        <w:pStyle w:val="libFootnote0"/>
        <w:rPr>
          <w:rtl/>
        </w:rPr>
      </w:pPr>
      <w:r>
        <w:rPr>
          <w:rtl/>
        </w:rPr>
        <w:t xml:space="preserve">8 ـ رجال الشيخ : 34 / 26. </w:t>
      </w:r>
    </w:p>
    <w:p w:rsidR="0074595C" w:rsidRDefault="0074595C" w:rsidP="00A941CA">
      <w:pPr>
        <w:pStyle w:val="libFootnote0"/>
        <w:rPr>
          <w:rtl/>
        </w:rPr>
      </w:pPr>
      <w:r>
        <w:rPr>
          <w:rtl/>
        </w:rPr>
        <w:t xml:space="preserve">9 ـ وقيل : ابن عمه ، نزل البصرة ، جخ ، ( م ت ). </w:t>
      </w:r>
    </w:p>
    <w:p w:rsidR="0074595C" w:rsidRDefault="0074595C" w:rsidP="00A941CA">
      <w:pPr>
        <w:pStyle w:val="libFootnote0"/>
        <w:rPr>
          <w:rtl/>
        </w:rPr>
      </w:pPr>
      <w:r>
        <w:rPr>
          <w:rtl/>
        </w:rPr>
        <w:t xml:space="preserve">10 ـ رجال الشيخ : 33 / 25. </w:t>
      </w:r>
    </w:p>
    <w:p w:rsidR="0074595C" w:rsidRDefault="0074595C" w:rsidP="00A941CA">
      <w:pPr>
        <w:pStyle w:val="libFootnote0"/>
        <w:rPr>
          <w:rtl/>
        </w:rPr>
      </w:pPr>
      <w:r>
        <w:rPr>
          <w:rtl/>
        </w:rPr>
        <w:t xml:space="preserve">11 ـ رجال الشيخ : 59 / 11. </w:t>
      </w:r>
    </w:p>
    <w:p w:rsidR="0074595C" w:rsidRDefault="0074595C" w:rsidP="004D3AB9">
      <w:pPr>
        <w:pStyle w:val="libNormal"/>
        <w:rPr>
          <w:rtl/>
        </w:rPr>
      </w:pPr>
      <w:r>
        <w:rPr>
          <w:rtl/>
        </w:rPr>
        <w:br w:type="page"/>
      </w:r>
      <w:r>
        <w:rPr>
          <w:rtl/>
        </w:rPr>
        <w:lastRenderedPageBreak/>
        <w:t xml:space="preserve">وروى الكشي بطريق ضعيف ان أمير المؤمنين </w:t>
      </w:r>
      <w:r w:rsidR="000B3845" w:rsidRPr="000B3845">
        <w:rPr>
          <w:rStyle w:val="libAlaemChar"/>
          <w:rFonts w:hint="cs"/>
          <w:rtl/>
        </w:rPr>
        <w:t>عليه‌السلام</w:t>
      </w:r>
      <w:r>
        <w:rPr>
          <w:rtl/>
        </w:rPr>
        <w:t xml:space="preserve"> وجهه إلى أهل نجران عند ارتدادهم عن الأسلام </w:t>
      </w:r>
      <w:r w:rsidRPr="00A941CA">
        <w:rPr>
          <w:rStyle w:val="libFootnotenumChar"/>
          <w:rtl/>
        </w:rPr>
        <w:t>(1)</w:t>
      </w:r>
      <w:r>
        <w:rPr>
          <w:rtl/>
        </w:rPr>
        <w:t>.</w:t>
      </w:r>
    </w:p>
    <w:p w:rsidR="0074595C" w:rsidRDefault="0074595C" w:rsidP="004D3AB9">
      <w:pPr>
        <w:pStyle w:val="libNormal"/>
        <w:rPr>
          <w:rtl/>
        </w:rPr>
      </w:pPr>
      <w:bookmarkStart w:id="1807" w:name="_Toc275762583"/>
      <w:bookmarkStart w:id="1808" w:name="_Toc451777619"/>
      <w:r w:rsidRPr="00641AE4">
        <w:rPr>
          <w:rStyle w:val="Heading2Char"/>
          <w:rtl/>
        </w:rPr>
        <w:t>900 / 1 ـ جاهمة السلمي</w:t>
      </w:r>
      <w:bookmarkEnd w:id="1807"/>
      <w:bookmarkEnd w:id="1808"/>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809" w:name="_Toc275762584"/>
      <w:bookmarkStart w:id="1810" w:name="_Toc451777620"/>
      <w:r w:rsidRPr="00641AE4">
        <w:rPr>
          <w:rStyle w:val="Heading2Char"/>
          <w:rtl/>
        </w:rPr>
        <w:t>901 / 1 ـ جبار بن صخر</w:t>
      </w:r>
      <w:bookmarkEnd w:id="1809"/>
      <w:bookmarkEnd w:id="1810"/>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811" w:name="_Toc275762585"/>
      <w:bookmarkStart w:id="1812" w:name="_Toc451777621"/>
      <w:r w:rsidRPr="00641AE4">
        <w:rPr>
          <w:rStyle w:val="Heading2Char"/>
          <w:rtl/>
        </w:rPr>
        <w:t>902 / 1 ـ جبر بن عتيك</w:t>
      </w:r>
      <w:bookmarkEnd w:id="1811"/>
      <w:bookmarkEnd w:id="1812"/>
      <w:r>
        <w:rPr>
          <w:rtl/>
        </w:rPr>
        <w:t xml:space="preserve"> : </w:t>
      </w:r>
    </w:p>
    <w:p w:rsidR="0074595C" w:rsidRDefault="0074595C" w:rsidP="004D3AB9">
      <w:pPr>
        <w:pStyle w:val="libNormal"/>
        <w:rPr>
          <w:rtl/>
        </w:rPr>
      </w:pPr>
      <w:r>
        <w:rPr>
          <w:rtl/>
        </w:rPr>
        <w:t xml:space="preserve">أخو جابر </w:t>
      </w:r>
      <w:r w:rsidRPr="00A941CA">
        <w:rPr>
          <w:rStyle w:val="libFootnotenumChar"/>
          <w:rtl/>
        </w:rPr>
        <w:t>(4)</w:t>
      </w:r>
      <w:r>
        <w:rPr>
          <w:rtl/>
        </w:rPr>
        <w:t xml:space="preserve">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813" w:name="_Toc275762586"/>
      <w:bookmarkStart w:id="1814" w:name="_Toc451777622"/>
      <w:r w:rsidRPr="00641AE4">
        <w:rPr>
          <w:rStyle w:val="Heading2Char"/>
          <w:rtl/>
        </w:rPr>
        <w:t>903 / 1 ـ جبرئيل بن أحمد الفاريابي</w:t>
      </w:r>
      <w:bookmarkEnd w:id="1813"/>
      <w:bookmarkEnd w:id="1814"/>
      <w:r>
        <w:rPr>
          <w:rtl/>
        </w:rPr>
        <w:t xml:space="preserve"> : </w:t>
      </w:r>
    </w:p>
    <w:p w:rsidR="0074595C" w:rsidRDefault="0074595C" w:rsidP="004D3AB9">
      <w:pPr>
        <w:pStyle w:val="libNormal"/>
        <w:rPr>
          <w:rtl/>
        </w:rPr>
      </w:pPr>
      <w:r>
        <w:rPr>
          <w:rtl/>
        </w:rPr>
        <w:t xml:space="preserve">يكنى أبا محمد ، كان مقيما بكش </w:t>
      </w:r>
      <w:r w:rsidRPr="00A941CA">
        <w:rPr>
          <w:rStyle w:val="libFootnotenumChar"/>
          <w:rtl/>
        </w:rPr>
        <w:t>(6)</w:t>
      </w:r>
      <w:r>
        <w:rPr>
          <w:rtl/>
        </w:rPr>
        <w:t xml:space="preserve"> ، كثير الرواية عن العلماء بالعراق وقم وخراسان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1815" w:name="_Toc275762587"/>
      <w:bookmarkStart w:id="1816" w:name="_Toc451777623"/>
      <w:r w:rsidRPr="00641AE4">
        <w:rPr>
          <w:rStyle w:val="Heading2Char"/>
          <w:rtl/>
        </w:rPr>
        <w:t>904 / 1 ـ جبلة بن أبي سفيان</w:t>
      </w:r>
      <w:bookmarkEnd w:id="1815"/>
      <w:bookmarkEnd w:id="1816"/>
      <w:r>
        <w:rPr>
          <w:rtl/>
        </w:rPr>
        <w:t xml:space="preserve"> : </w:t>
      </w:r>
    </w:p>
    <w:p w:rsidR="0074595C" w:rsidRDefault="0074595C" w:rsidP="004D3AB9">
      <w:pPr>
        <w:pStyle w:val="libNormal"/>
        <w:rPr>
          <w:rtl/>
        </w:rPr>
      </w:pPr>
      <w:r>
        <w:rPr>
          <w:rtl/>
        </w:rPr>
        <w:t xml:space="preserve">مصري </w:t>
      </w:r>
      <w:r w:rsidRPr="00A941CA">
        <w:rPr>
          <w:rStyle w:val="libFootnotenumChar"/>
          <w:rtl/>
        </w:rPr>
        <w:t>(8)</w:t>
      </w:r>
      <w:r>
        <w:rPr>
          <w:rtl/>
        </w:rPr>
        <w:t xml:space="preserve"> ، 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الكشي : 105 / 168. </w:t>
      </w:r>
    </w:p>
    <w:p w:rsidR="0074595C" w:rsidRDefault="0074595C" w:rsidP="00A941CA">
      <w:pPr>
        <w:pStyle w:val="libFootnote0"/>
        <w:rPr>
          <w:rtl/>
        </w:rPr>
      </w:pPr>
      <w:r>
        <w:rPr>
          <w:rtl/>
        </w:rPr>
        <w:t xml:space="preserve">2 ـ رجال الشيخ : 34 / 31. </w:t>
      </w:r>
    </w:p>
    <w:p w:rsidR="0074595C" w:rsidRDefault="0074595C" w:rsidP="00A941CA">
      <w:pPr>
        <w:pStyle w:val="libFootnote0"/>
        <w:rPr>
          <w:rtl/>
        </w:rPr>
      </w:pPr>
      <w:r>
        <w:rPr>
          <w:rtl/>
        </w:rPr>
        <w:t xml:space="preserve">3 ـ رجال الشيخ : 33 / 19. </w:t>
      </w:r>
    </w:p>
    <w:p w:rsidR="0074595C" w:rsidRDefault="0074595C" w:rsidP="00A941CA">
      <w:pPr>
        <w:pStyle w:val="libFootnote0"/>
        <w:rPr>
          <w:rtl/>
        </w:rPr>
      </w:pPr>
      <w:r>
        <w:rPr>
          <w:rtl/>
        </w:rPr>
        <w:t xml:space="preserve">4 ـ نزل المدينة ، جخ ، ( م ت ). </w:t>
      </w:r>
    </w:p>
    <w:p w:rsidR="0074595C" w:rsidRDefault="0074595C" w:rsidP="00A941CA">
      <w:pPr>
        <w:pStyle w:val="libFootnote0"/>
        <w:rPr>
          <w:rtl/>
        </w:rPr>
      </w:pPr>
      <w:r>
        <w:rPr>
          <w:rtl/>
        </w:rPr>
        <w:t xml:space="preserve">5 ـ رجال الشيخ : 33 / 18. </w:t>
      </w:r>
    </w:p>
    <w:p w:rsidR="0074595C" w:rsidRDefault="0074595C" w:rsidP="00A941CA">
      <w:pPr>
        <w:pStyle w:val="libFootnote0"/>
        <w:rPr>
          <w:rtl/>
        </w:rPr>
      </w:pPr>
      <w:r>
        <w:rPr>
          <w:rtl/>
        </w:rPr>
        <w:t xml:space="preserve">6 ـ بلدة قريبة من سمرقند ، ( م ت ). </w:t>
      </w:r>
    </w:p>
    <w:p w:rsidR="0074595C" w:rsidRDefault="0074595C" w:rsidP="00A941CA">
      <w:pPr>
        <w:pStyle w:val="libFootnote0"/>
        <w:rPr>
          <w:rtl/>
        </w:rPr>
      </w:pPr>
      <w:r>
        <w:rPr>
          <w:rtl/>
        </w:rPr>
        <w:t xml:space="preserve">7 ـ رجال الشيخ : 418 / 7. </w:t>
      </w:r>
    </w:p>
    <w:p w:rsidR="0074595C" w:rsidRDefault="0074595C" w:rsidP="00A941CA">
      <w:pPr>
        <w:pStyle w:val="libFootnote0"/>
        <w:rPr>
          <w:rtl/>
        </w:rPr>
      </w:pPr>
      <w:r>
        <w:rPr>
          <w:rtl/>
        </w:rPr>
        <w:t xml:space="preserve">8 ـ في المصدر : مضري ، وفي طبعة النجف : 37 / 11 كما في المتن ، وكذا مجمع الرجال 2 : 16 نقلا عنه. </w:t>
      </w:r>
    </w:p>
    <w:p w:rsidR="0074595C" w:rsidRDefault="0074595C" w:rsidP="00A941CA">
      <w:pPr>
        <w:pStyle w:val="libFootnote0"/>
        <w:rPr>
          <w:rtl/>
        </w:rPr>
      </w:pPr>
      <w:r>
        <w:rPr>
          <w:rtl/>
        </w:rPr>
        <w:t xml:space="preserve">9 ـ رجال الشيخ : 59 / 9. </w:t>
      </w:r>
    </w:p>
    <w:p w:rsidR="0074595C" w:rsidRDefault="0074595C" w:rsidP="004D3AB9">
      <w:pPr>
        <w:pStyle w:val="libNormal"/>
        <w:rPr>
          <w:rtl/>
        </w:rPr>
      </w:pPr>
      <w:r>
        <w:rPr>
          <w:rtl/>
        </w:rPr>
        <w:br w:type="page"/>
      </w:r>
      <w:bookmarkStart w:id="1817" w:name="_Toc275762588"/>
      <w:bookmarkStart w:id="1818" w:name="_Toc451777624"/>
      <w:r w:rsidRPr="00641AE4">
        <w:rPr>
          <w:rStyle w:val="Heading2Char"/>
          <w:rtl/>
        </w:rPr>
        <w:lastRenderedPageBreak/>
        <w:t>905 / 2 ـ جبلة بن الأزرق</w:t>
      </w:r>
      <w:bookmarkEnd w:id="1817"/>
      <w:bookmarkEnd w:id="1818"/>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819" w:name="_Toc275762589"/>
      <w:bookmarkStart w:id="1820" w:name="_Toc451777625"/>
      <w:r w:rsidRPr="00641AE4">
        <w:rPr>
          <w:rStyle w:val="Heading2Char"/>
          <w:rtl/>
        </w:rPr>
        <w:t xml:space="preserve">906 / </w:t>
      </w:r>
      <w:r w:rsidRPr="006D453F">
        <w:rPr>
          <w:rStyle w:val="Heading2Char"/>
          <w:rtl/>
        </w:rPr>
        <w:t>3 ـ جبلة بن أعين الجعفي</w:t>
      </w:r>
      <w:bookmarkEnd w:id="1819"/>
      <w:bookmarkEnd w:id="1820"/>
      <w:r>
        <w:rPr>
          <w:rtl/>
        </w:rPr>
        <w:t xml:space="preserve"> : </w:t>
      </w:r>
    </w:p>
    <w:p w:rsidR="0074595C" w:rsidRDefault="0074595C" w:rsidP="004D3AB9">
      <w:pPr>
        <w:pStyle w:val="libNormal"/>
        <w:rPr>
          <w:rtl/>
        </w:rPr>
      </w:pPr>
      <w:r>
        <w:rPr>
          <w:rtl/>
        </w:rPr>
        <w:t xml:space="preserve">مولاهم ، 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821" w:name="_Toc275762590"/>
      <w:bookmarkStart w:id="1822" w:name="_Toc451777626"/>
      <w:r w:rsidRPr="00641AE4">
        <w:rPr>
          <w:rStyle w:val="Heading2Char"/>
          <w:rtl/>
        </w:rPr>
        <w:t>907 / 4 ـ جبلة بن حارثة بن شراحيل</w:t>
      </w:r>
      <w:bookmarkEnd w:id="1821"/>
      <w:bookmarkEnd w:id="1822"/>
      <w:r>
        <w:rPr>
          <w:rtl/>
        </w:rPr>
        <w:t xml:space="preserve"> : </w:t>
      </w:r>
    </w:p>
    <w:p w:rsidR="0074595C" w:rsidRDefault="0074595C" w:rsidP="004D3AB9">
      <w:pPr>
        <w:pStyle w:val="libNormal"/>
        <w:rPr>
          <w:rtl/>
        </w:rPr>
      </w:pPr>
      <w:r>
        <w:rPr>
          <w:rtl/>
        </w:rPr>
        <w:t xml:space="preserve">الكلبي ، أخو زيد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823" w:name="_Toc275762591"/>
      <w:bookmarkStart w:id="1824" w:name="_Toc451777627"/>
      <w:r w:rsidRPr="00641AE4">
        <w:rPr>
          <w:rStyle w:val="Heading2Char"/>
          <w:rtl/>
        </w:rPr>
        <w:t>908 / 5 ـ جبلة بن الحجاج الصيرفي</w:t>
      </w:r>
      <w:bookmarkEnd w:id="1823"/>
      <w:bookmarkEnd w:id="1824"/>
      <w:r>
        <w:rPr>
          <w:rtl/>
        </w:rPr>
        <w:t xml:space="preserve"> : </w:t>
      </w:r>
    </w:p>
    <w:p w:rsidR="0074595C" w:rsidRDefault="0074595C" w:rsidP="004D3AB9">
      <w:pPr>
        <w:pStyle w:val="libNormal"/>
        <w:rPr>
          <w:rtl/>
        </w:rPr>
      </w:pPr>
      <w:r>
        <w:rPr>
          <w:rtl/>
        </w:rPr>
        <w:t xml:space="preserve">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825" w:name="_Toc275762592"/>
      <w:bookmarkStart w:id="1826" w:name="_Toc451777628"/>
      <w:r w:rsidRPr="00641AE4">
        <w:rPr>
          <w:rStyle w:val="Heading2Char"/>
          <w:rtl/>
        </w:rPr>
        <w:t xml:space="preserve">909 / </w:t>
      </w:r>
      <w:r w:rsidRPr="006D453F">
        <w:rPr>
          <w:rStyle w:val="Heading2Char"/>
          <w:rtl/>
        </w:rPr>
        <w:t>6 ـ جبلة بن حيان</w:t>
      </w:r>
      <w:bookmarkEnd w:id="1825"/>
      <w:bookmarkEnd w:id="1826"/>
      <w:r>
        <w:rPr>
          <w:rtl/>
        </w:rPr>
        <w:t xml:space="preserve"> </w:t>
      </w:r>
      <w:r w:rsidRPr="00A941CA">
        <w:rPr>
          <w:rStyle w:val="libFootnotenumChar"/>
          <w:rtl/>
        </w:rPr>
        <w:t>(5)</w:t>
      </w:r>
      <w:r>
        <w:rPr>
          <w:rtl/>
        </w:rPr>
        <w:t xml:space="preserve"> </w:t>
      </w:r>
      <w:r w:rsidRPr="00641AE4">
        <w:rPr>
          <w:rStyle w:val="Heading2Char"/>
          <w:rtl/>
        </w:rPr>
        <w:t>بن أبحر</w:t>
      </w:r>
      <w:r>
        <w:rPr>
          <w:rtl/>
        </w:rPr>
        <w:t xml:space="preserve"> </w:t>
      </w:r>
      <w:r w:rsidRPr="00A941CA">
        <w:rPr>
          <w:rStyle w:val="libFootnotenumChar"/>
          <w:rtl/>
        </w:rPr>
        <w:t>(6)</w:t>
      </w:r>
      <w:r>
        <w:rPr>
          <w:rtl/>
        </w:rPr>
        <w:t xml:space="preserve"> : </w:t>
      </w:r>
    </w:p>
    <w:p w:rsidR="0074595C" w:rsidRDefault="0074595C" w:rsidP="004D3AB9">
      <w:pPr>
        <w:pStyle w:val="libNormal"/>
        <w:rPr>
          <w:rtl/>
        </w:rPr>
      </w:pPr>
      <w:r>
        <w:rPr>
          <w:rtl/>
        </w:rPr>
        <w:t xml:space="preserve">الكناني ، الكوفي </w:t>
      </w:r>
      <w:r w:rsidRPr="00A941CA">
        <w:rPr>
          <w:rStyle w:val="libFootnotenumChar"/>
          <w:rtl/>
        </w:rPr>
        <w:t>(7)</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 xml:space="preserve">. </w:t>
      </w:r>
    </w:p>
    <w:p w:rsidR="0074595C" w:rsidRDefault="0074595C" w:rsidP="004D3AB9">
      <w:pPr>
        <w:pStyle w:val="libNormal"/>
        <w:rPr>
          <w:rtl/>
        </w:rPr>
      </w:pPr>
      <w:r>
        <w:rPr>
          <w:rtl/>
        </w:rPr>
        <w:t xml:space="preserve">وفي النجاشي : جلبة كما يأتي </w:t>
      </w:r>
      <w:r w:rsidRPr="00A941CA">
        <w:rPr>
          <w:rStyle w:val="libFootnotenumChar"/>
          <w:rtl/>
        </w:rPr>
        <w:t>(9)</w:t>
      </w:r>
      <w:r>
        <w:rPr>
          <w:rtl/>
        </w:rPr>
        <w:t>.</w:t>
      </w:r>
    </w:p>
    <w:p w:rsidR="0074595C" w:rsidRDefault="0074595C" w:rsidP="004D3AB9">
      <w:pPr>
        <w:pStyle w:val="libNormal"/>
        <w:rPr>
          <w:rtl/>
        </w:rPr>
      </w:pPr>
      <w:bookmarkStart w:id="1827" w:name="_Toc275762593"/>
      <w:bookmarkStart w:id="1828" w:name="_Toc451777629"/>
      <w:r w:rsidRPr="00641AE4">
        <w:rPr>
          <w:rStyle w:val="Heading2Char"/>
          <w:rtl/>
        </w:rPr>
        <w:t>910 / 7 ـ جبلة الخراساني</w:t>
      </w:r>
      <w:bookmarkEnd w:id="1827"/>
      <w:bookmarkEnd w:id="1828"/>
      <w:r>
        <w:rPr>
          <w:rtl/>
        </w:rPr>
        <w:t xml:space="preserve"> : </w:t>
      </w:r>
    </w:p>
    <w:p w:rsidR="0074595C" w:rsidRDefault="0074595C" w:rsidP="004D3AB9">
      <w:pPr>
        <w:pStyle w:val="libNormal"/>
        <w:rPr>
          <w:rtl/>
        </w:rPr>
      </w:pPr>
      <w:r>
        <w:rPr>
          <w:rtl/>
        </w:rPr>
        <w:t xml:space="preserve">الذي حدث عنه : يحيى بن سالم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33 / 22. </w:t>
      </w:r>
    </w:p>
    <w:p w:rsidR="0074595C" w:rsidRDefault="0074595C" w:rsidP="00A941CA">
      <w:pPr>
        <w:pStyle w:val="libFootnote0"/>
        <w:rPr>
          <w:rtl/>
        </w:rPr>
      </w:pPr>
      <w:r>
        <w:rPr>
          <w:rtl/>
        </w:rPr>
        <w:t xml:space="preserve">2 ـ رجال الشيخ : 177 / 53. </w:t>
      </w:r>
    </w:p>
    <w:p w:rsidR="0074595C" w:rsidRDefault="0074595C" w:rsidP="00A941CA">
      <w:pPr>
        <w:pStyle w:val="libFootnote0"/>
        <w:rPr>
          <w:rtl/>
        </w:rPr>
      </w:pPr>
      <w:r>
        <w:rPr>
          <w:rtl/>
        </w:rPr>
        <w:t xml:space="preserve">3 ـ رجال الشيخ : 33 / 20. </w:t>
      </w:r>
    </w:p>
    <w:p w:rsidR="0074595C" w:rsidRDefault="0074595C" w:rsidP="00A941CA">
      <w:pPr>
        <w:pStyle w:val="libFootnote0"/>
        <w:rPr>
          <w:rtl/>
        </w:rPr>
      </w:pPr>
      <w:r>
        <w:rPr>
          <w:rtl/>
        </w:rPr>
        <w:t xml:space="preserve">4 ـ رجال الشيخ : 177 / 52. </w:t>
      </w:r>
    </w:p>
    <w:p w:rsidR="0074595C" w:rsidRDefault="0074595C" w:rsidP="00A941CA">
      <w:pPr>
        <w:pStyle w:val="libFootnote0"/>
        <w:rPr>
          <w:rtl/>
        </w:rPr>
      </w:pPr>
      <w:r>
        <w:rPr>
          <w:rtl/>
        </w:rPr>
        <w:t xml:space="preserve">5 ـ جنان ( خ ل ) ، حنان ( خ ل ) ، ( م ت ). </w:t>
      </w:r>
    </w:p>
    <w:p w:rsidR="0074595C" w:rsidRDefault="0074595C" w:rsidP="00A941CA">
      <w:pPr>
        <w:pStyle w:val="libFootnote0"/>
        <w:rPr>
          <w:rtl/>
        </w:rPr>
      </w:pPr>
      <w:r>
        <w:rPr>
          <w:rtl/>
        </w:rPr>
        <w:t xml:space="preserve">6 ـ في نسختي ( م ) و ( ت ) : الحر ، وفي هامشيهما : أبحر ( خ ل ). </w:t>
      </w:r>
    </w:p>
    <w:p w:rsidR="0074595C" w:rsidRDefault="0074595C" w:rsidP="00A941CA">
      <w:pPr>
        <w:pStyle w:val="libFootnote0"/>
        <w:rPr>
          <w:rtl/>
        </w:rPr>
      </w:pPr>
      <w:r>
        <w:rPr>
          <w:rtl/>
        </w:rPr>
        <w:t xml:space="preserve">7 ـ أسند عنه ، جخ ، ( م ت ). </w:t>
      </w:r>
    </w:p>
    <w:p w:rsidR="0074595C" w:rsidRDefault="0074595C" w:rsidP="00A941CA">
      <w:pPr>
        <w:pStyle w:val="libFootnote0"/>
        <w:rPr>
          <w:rtl/>
        </w:rPr>
      </w:pPr>
      <w:r>
        <w:rPr>
          <w:rtl/>
        </w:rPr>
        <w:t xml:space="preserve">8 ـ رجال الشيخ : 177 / 51 ، وفيه : ابن حنان بن أبجر ( أبحر خ ل ). </w:t>
      </w:r>
    </w:p>
    <w:p w:rsidR="0074595C" w:rsidRDefault="0074595C" w:rsidP="00A941CA">
      <w:pPr>
        <w:pStyle w:val="libFootnote0"/>
        <w:rPr>
          <w:rtl/>
        </w:rPr>
      </w:pPr>
      <w:r>
        <w:rPr>
          <w:rtl/>
        </w:rPr>
        <w:t xml:space="preserve">9 ـ رجال النجاشي : 128 / 331. </w:t>
      </w:r>
    </w:p>
    <w:p w:rsidR="0074595C" w:rsidRDefault="0074595C" w:rsidP="00A941CA">
      <w:pPr>
        <w:pStyle w:val="libFootnote0"/>
        <w:rPr>
          <w:rtl/>
        </w:rPr>
      </w:pPr>
      <w:r>
        <w:rPr>
          <w:rtl/>
        </w:rPr>
        <w:t xml:space="preserve">10 ـ رجال الشيخ : 177 / 54. </w:t>
      </w:r>
    </w:p>
    <w:p w:rsidR="0074595C" w:rsidRDefault="0074595C" w:rsidP="004D3AB9">
      <w:pPr>
        <w:pStyle w:val="libNormal"/>
        <w:rPr>
          <w:rtl/>
        </w:rPr>
      </w:pPr>
      <w:r>
        <w:rPr>
          <w:rtl/>
        </w:rPr>
        <w:br w:type="page"/>
      </w:r>
      <w:bookmarkStart w:id="1829" w:name="_Toc275762594"/>
      <w:bookmarkStart w:id="1830" w:name="_Toc451777630"/>
      <w:r w:rsidRPr="00641AE4">
        <w:rPr>
          <w:rStyle w:val="Heading2Char"/>
          <w:rtl/>
        </w:rPr>
        <w:lastRenderedPageBreak/>
        <w:t>911 / 8 ـ جبلة بن عطي</w:t>
      </w:r>
      <w:r w:rsidRPr="00641AE4">
        <w:rPr>
          <w:rStyle w:val="Heading2Char"/>
          <w:rFonts w:hint="cs"/>
          <w:rtl/>
        </w:rPr>
        <w:t>ّ</w:t>
      </w:r>
      <w:r w:rsidRPr="00641AE4">
        <w:rPr>
          <w:rStyle w:val="Heading2Char"/>
          <w:rtl/>
        </w:rPr>
        <w:t>ة</w:t>
      </w:r>
      <w:bookmarkEnd w:id="1829"/>
      <w:bookmarkEnd w:id="1830"/>
      <w:r>
        <w:rPr>
          <w:rtl/>
        </w:rPr>
        <w:t xml:space="preserve"> : </w:t>
      </w:r>
    </w:p>
    <w:p w:rsidR="0074595C" w:rsidRDefault="0074595C" w:rsidP="004D3AB9">
      <w:pPr>
        <w:pStyle w:val="libNormal"/>
        <w:rPr>
          <w:rtl/>
        </w:rPr>
      </w:pPr>
      <w:r>
        <w:rPr>
          <w:rtl/>
        </w:rPr>
        <w:t xml:space="preserve">يكنى أبا عرفاء ، 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831" w:name="_Toc275762595"/>
      <w:bookmarkStart w:id="1832" w:name="_Toc451777631"/>
      <w:r w:rsidRPr="00641AE4">
        <w:rPr>
          <w:rStyle w:val="Heading2Char"/>
          <w:rtl/>
        </w:rPr>
        <w:t>912 / 9 ـ جبلة بن عمرو</w:t>
      </w:r>
      <w:bookmarkEnd w:id="1831"/>
      <w:bookmarkEnd w:id="1832"/>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w:t>
      </w:r>
      <w:r w:rsidRPr="00A941CA">
        <w:rPr>
          <w:rStyle w:val="libFootnotenumChar"/>
          <w:rtl/>
        </w:rPr>
        <w:t>(2)</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833" w:name="_Toc275762596"/>
      <w:bookmarkStart w:id="1834" w:name="_Toc451777632"/>
      <w:r w:rsidRPr="00641AE4">
        <w:rPr>
          <w:rStyle w:val="Heading2Char"/>
          <w:rtl/>
        </w:rPr>
        <w:t xml:space="preserve">913 / </w:t>
      </w:r>
      <w:r w:rsidRPr="006D453F">
        <w:rPr>
          <w:rStyle w:val="Heading2Char"/>
          <w:rtl/>
        </w:rPr>
        <w:t>1 ـ جبير بن الأسود النخعي</w:t>
      </w:r>
      <w:bookmarkEnd w:id="1833"/>
      <w:bookmarkEnd w:id="1834"/>
      <w:r>
        <w:rPr>
          <w:rtl/>
        </w:rPr>
        <w:t xml:space="preserve"> : </w:t>
      </w:r>
    </w:p>
    <w:p w:rsidR="0074595C" w:rsidRDefault="0074595C" w:rsidP="004D3AB9">
      <w:pPr>
        <w:pStyle w:val="libNormal"/>
        <w:rPr>
          <w:rtl/>
        </w:rPr>
      </w:pPr>
      <w:r>
        <w:rPr>
          <w:rtl/>
        </w:rPr>
        <w:t xml:space="preserve">أبو عبيد ، مولى عبد الرحمن بن عائس </w:t>
      </w:r>
      <w:r w:rsidRPr="00A941CA">
        <w:rPr>
          <w:rStyle w:val="libFootnotenumChar"/>
          <w:rtl/>
        </w:rPr>
        <w:t>(4)</w:t>
      </w:r>
      <w:r>
        <w:rPr>
          <w:rtl/>
        </w:rPr>
        <w:t xml:space="preserve"> الصهباني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 xml:space="preserve"> </w:t>
      </w:r>
      <w:r w:rsidRPr="00A941CA">
        <w:rPr>
          <w:rStyle w:val="libFootnotenumChar"/>
          <w:rtl/>
        </w:rPr>
        <w:t>(6)</w:t>
      </w:r>
      <w:r>
        <w:rPr>
          <w:rtl/>
        </w:rPr>
        <w:t>.</w:t>
      </w:r>
    </w:p>
    <w:p w:rsidR="0074595C" w:rsidRDefault="0074595C" w:rsidP="004D3AB9">
      <w:pPr>
        <w:pStyle w:val="libNormal"/>
        <w:rPr>
          <w:rtl/>
        </w:rPr>
      </w:pPr>
      <w:bookmarkStart w:id="1835" w:name="_Toc275762597"/>
      <w:bookmarkStart w:id="1836" w:name="_Toc451777633"/>
      <w:r w:rsidRPr="00641AE4">
        <w:rPr>
          <w:rStyle w:val="Heading2Char"/>
          <w:rtl/>
        </w:rPr>
        <w:t>914 / 2 ـ جبير بن أياس</w:t>
      </w:r>
      <w:bookmarkEnd w:id="1835"/>
      <w:bookmarkEnd w:id="1836"/>
      <w:r>
        <w:rPr>
          <w:rtl/>
        </w:rPr>
        <w:t xml:space="preserve"> </w:t>
      </w:r>
      <w:r w:rsidRPr="00A941CA">
        <w:rPr>
          <w:rStyle w:val="libFootnotenumChar"/>
          <w:rtl/>
        </w:rPr>
        <w:t>(7)</w:t>
      </w:r>
      <w:r>
        <w:rPr>
          <w:rtl/>
        </w:rPr>
        <w:t xml:space="preserve"> </w:t>
      </w:r>
      <w:r w:rsidRPr="00641AE4">
        <w:rPr>
          <w:rStyle w:val="Heading2Char"/>
          <w:rtl/>
        </w:rPr>
        <w:t>الأنصاري</w:t>
      </w:r>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1837" w:name="_Toc275762598"/>
      <w:bookmarkStart w:id="1838" w:name="_Toc451777634"/>
      <w:r w:rsidRPr="00641AE4">
        <w:rPr>
          <w:rStyle w:val="Heading2Char"/>
          <w:rtl/>
        </w:rPr>
        <w:t>915 / 3 ـ جبير بن حفص الغمشاني</w:t>
      </w:r>
      <w:bookmarkEnd w:id="1837"/>
      <w:bookmarkEnd w:id="1838"/>
      <w:r>
        <w:rPr>
          <w:rtl/>
        </w:rPr>
        <w:t xml:space="preserve"> : </w:t>
      </w:r>
    </w:p>
    <w:p w:rsidR="0074595C" w:rsidRDefault="0074595C" w:rsidP="004D3AB9">
      <w:pPr>
        <w:pStyle w:val="libNormal"/>
        <w:rPr>
          <w:rtl/>
        </w:rPr>
      </w:pPr>
      <w:r>
        <w:rPr>
          <w:rtl/>
        </w:rPr>
        <w:t xml:space="preserve">الكوفي ، أبو الأسود ، أسند عنه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w:t>
      </w:r>
    </w:p>
    <w:p w:rsidR="0074595C" w:rsidRDefault="0074595C" w:rsidP="004D3AB9">
      <w:pPr>
        <w:pStyle w:val="libNormal"/>
        <w:rPr>
          <w:rtl/>
        </w:rPr>
      </w:pPr>
      <w:bookmarkStart w:id="1839" w:name="_Toc275762599"/>
      <w:bookmarkStart w:id="1840" w:name="_Toc451777635"/>
      <w:r w:rsidRPr="00641AE4">
        <w:rPr>
          <w:rStyle w:val="Heading2Char"/>
          <w:rtl/>
        </w:rPr>
        <w:t>916 / 4 ـ جبير بن مطعم</w:t>
      </w:r>
      <w:bookmarkEnd w:id="1839"/>
      <w:bookmarkEnd w:id="1840"/>
      <w:r>
        <w:rPr>
          <w:rtl/>
        </w:rPr>
        <w:t xml:space="preserve"> </w:t>
      </w:r>
      <w:r w:rsidRPr="00A941CA">
        <w:rPr>
          <w:rStyle w:val="libFootnotenumChar"/>
          <w:rtl/>
        </w:rPr>
        <w:t>(10)</w:t>
      </w:r>
      <w:r>
        <w:rPr>
          <w:rtl/>
        </w:rPr>
        <w:t xml:space="preserve"> : </w:t>
      </w:r>
    </w:p>
    <w:p w:rsidR="0074595C" w:rsidRDefault="0074595C" w:rsidP="004D3AB9">
      <w:pPr>
        <w:pStyle w:val="libNormal"/>
        <w:rPr>
          <w:rtl/>
        </w:rPr>
      </w:pPr>
      <w:r>
        <w:rPr>
          <w:rtl/>
        </w:rPr>
        <w:t xml:space="preserve">روى الكشي بطريق ضعيف عن الكاظم </w:t>
      </w:r>
      <w:r w:rsidR="000B3845" w:rsidRPr="000B3845">
        <w:rPr>
          <w:rStyle w:val="libAlaemChar"/>
          <w:rFonts w:hint="cs"/>
          <w:rtl/>
        </w:rPr>
        <w:t>عليه‌السلام</w:t>
      </w:r>
      <w:r>
        <w:rPr>
          <w:rtl/>
        </w:rPr>
        <w:t xml:space="preserve"> أنه من حواري علي بن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59 / 10. </w:t>
      </w:r>
    </w:p>
    <w:p w:rsidR="0074595C" w:rsidRDefault="0074595C" w:rsidP="00A941CA">
      <w:pPr>
        <w:pStyle w:val="libFootnote0"/>
        <w:rPr>
          <w:rtl/>
        </w:rPr>
      </w:pPr>
      <w:r>
        <w:rPr>
          <w:rtl/>
        </w:rPr>
        <w:t xml:space="preserve">2 ـ رجال الشيخ : 59 / 6. </w:t>
      </w:r>
    </w:p>
    <w:p w:rsidR="0074595C" w:rsidRDefault="0074595C" w:rsidP="00A941CA">
      <w:pPr>
        <w:pStyle w:val="libFootnote0"/>
        <w:rPr>
          <w:rtl/>
        </w:rPr>
      </w:pPr>
      <w:r>
        <w:rPr>
          <w:rtl/>
        </w:rPr>
        <w:t xml:space="preserve">3 ـ ثم ذكر : جبلة بن عمرو : ي جخ ، ( م ت ). </w:t>
      </w:r>
    </w:p>
    <w:p w:rsidR="0074595C" w:rsidRDefault="0074595C" w:rsidP="00A941CA">
      <w:pPr>
        <w:pStyle w:val="libFootnote0"/>
        <w:rPr>
          <w:rtl/>
        </w:rPr>
      </w:pPr>
      <w:r>
        <w:rPr>
          <w:rtl/>
        </w:rPr>
        <w:t xml:space="preserve">انظر رجال الشيخ : 37 / 6 ، 9 وطبعة النجف الأشرف. </w:t>
      </w:r>
    </w:p>
    <w:p w:rsidR="0074595C" w:rsidRDefault="0074595C" w:rsidP="00A941CA">
      <w:pPr>
        <w:pStyle w:val="libFootnote0"/>
        <w:rPr>
          <w:rtl/>
        </w:rPr>
      </w:pPr>
      <w:r>
        <w:rPr>
          <w:rtl/>
        </w:rPr>
        <w:t xml:space="preserve">4 ـ في نسختي ( م ) و ( ت ) : عايش ، وفي المصدر : عابس. </w:t>
      </w:r>
    </w:p>
    <w:p w:rsidR="0074595C" w:rsidRDefault="0074595C" w:rsidP="00A941CA">
      <w:pPr>
        <w:pStyle w:val="libFootnote0"/>
        <w:rPr>
          <w:rtl/>
        </w:rPr>
      </w:pPr>
      <w:r>
        <w:rPr>
          <w:rtl/>
        </w:rPr>
        <w:t xml:space="preserve">5 ـ رجال الشيخ : 178 / 59. </w:t>
      </w:r>
    </w:p>
    <w:p w:rsidR="0074595C" w:rsidRDefault="0074595C" w:rsidP="00A941CA">
      <w:pPr>
        <w:pStyle w:val="libFootnote0"/>
        <w:rPr>
          <w:rtl/>
        </w:rPr>
      </w:pPr>
      <w:r>
        <w:rPr>
          <w:rtl/>
        </w:rPr>
        <w:t xml:space="preserve">6 ـ جبير : روى عنه : يونس بن يعقوب ، ق جخ ، ( م ت ). رجال الشيخ : 178 / 72. </w:t>
      </w:r>
    </w:p>
    <w:p w:rsidR="0074595C" w:rsidRDefault="0074595C" w:rsidP="00A941CA">
      <w:pPr>
        <w:pStyle w:val="libFootnote0"/>
        <w:rPr>
          <w:rtl/>
        </w:rPr>
      </w:pPr>
      <w:r>
        <w:rPr>
          <w:rtl/>
        </w:rPr>
        <w:t xml:space="preserve">7 ـ الدرقي ( الزرقي خ ل ) جخ ، ( م ت ). </w:t>
      </w:r>
    </w:p>
    <w:p w:rsidR="0074595C" w:rsidRDefault="0074595C" w:rsidP="00A941CA">
      <w:pPr>
        <w:pStyle w:val="libFootnote0"/>
        <w:rPr>
          <w:rtl/>
        </w:rPr>
      </w:pPr>
      <w:r>
        <w:rPr>
          <w:rtl/>
        </w:rPr>
        <w:t xml:space="preserve">8 ـ رجال الشيخ : 34 / 41. </w:t>
      </w:r>
    </w:p>
    <w:p w:rsidR="0074595C" w:rsidRDefault="0074595C" w:rsidP="00A941CA">
      <w:pPr>
        <w:pStyle w:val="libFootnote0"/>
        <w:rPr>
          <w:rtl/>
        </w:rPr>
      </w:pPr>
      <w:r>
        <w:rPr>
          <w:rtl/>
        </w:rPr>
        <w:t xml:space="preserve">9 ـ رجال الشيخ : 178 / 58. </w:t>
      </w:r>
    </w:p>
    <w:p w:rsidR="0074595C" w:rsidRDefault="0074595C" w:rsidP="00A941CA">
      <w:pPr>
        <w:pStyle w:val="libFootnote0"/>
        <w:rPr>
          <w:rtl/>
        </w:rPr>
      </w:pPr>
      <w:r>
        <w:rPr>
          <w:rtl/>
        </w:rPr>
        <w:t xml:space="preserve">10 ـ جبير بن مطعم بن عدي : ابن نوفل بن عبد مناف ، يكنى أبا محمد ، مات سنة ثمان وخمسين ، ل جخ ، ( م ت ). رجال الشيخ : 33 / 21. </w:t>
      </w:r>
    </w:p>
    <w:p w:rsidR="0074595C" w:rsidRDefault="0074595C" w:rsidP="004D3AB9">
      <w:pPr>
        <w:pStyle w:val="libNormal0"/>
        <w:rPr>
          <w:rtl/>
        </w:rPr>
      </w:pPr>
      <w:r>
        <w:rPr>
          <w:rtl/>
        </w:rPr>
        <w:br w:type="page"/>
      </w:r>
      <w:r>
        <w:rPr>
          <w:rtl/>
        </w:rPr>
        <w:lastRenderedPageBreak/>
        <w:t xml:space="preserve">الحسين </w:t>
      </w:r>
      <w:r w:rsidR="000B3845" w:rsidRPr="000B3845">
        <w:rPr>
          <w:rStyle w:val="libAlaemChar"/>
          <w:rFonts w:hint="cs"/>
          <w:rtl/>
        </w:rPr>
        <w:t>عليهما‌السلام</w:t>
      </w:r>
      <w:r>
        <w:rPr>
          <w:rtl/>
        </w:rPr>
        <w:t xml:space="preserve"> </w:t>
      </w:r>
      <w:r w:rsidRPr="00A941CA">
        <w:rPr>
          <w:rStyle w:val="libFootnotenumChar"/>
          <w:rtl/>
        </w:rPr>
        <w:t>(1)</w:t>
      </w:r>
      <w:r>
        <w:rPr>
          <w:rtl/>
        </w:rPr>
        <w:t xml:space="preserve"> ، وحواري الرجل خلصائه </w:t>
      </w:r>
      <w:r w:rsidRPr="00A941CA">
        <w:rPr>
          <w:rStyle w:val="libFootnotenumChar"/>
          <w:rtl/>
        </w:rPr>
        <w:t>(2)</w:t>
      </w:r>
      <w:r>
        <w:rPr>
          <w:rtl/>
        </w:rPr>
        <w:t xml:space="preserve">. </w:t>
      </w:r>
    </w:p>
    <w:p w:rsidR="0074595C" w:rsidRDefault="0074595C" w:rsidP="004D3AB9">
      <w:pPr>
        <w:pStyle w:val="libNormal"/>
        <w:rPr>
          <w:rtl/>
        </w:rPr>
      </w:pPr>
      <w:r>
        <w:rPr>
          <w:rtl/>
        </w:rPr>
        <w:t xml:space="preserve">ثم روى بطريق مرسل عن الصادق </w:t>
      </w:r>
      <w:r w:rsidR="000B3845" w:rsidRPr="000B3845">
        <w:rPr>
          <w:rStyle w:val="libAlaemChar"/>
          <w:rFonts w:hint="cs"/>
          <w:rtl/>
        </w:rPr>
        <w:t>عليه‌السلام</w:t>
      </w:r>
      <w:r>
        <w:rPr>
          <w:rtl/>
        </w:rPr>
        <w:t xml:space="preserve"> أنه قال : ارتد الناس بعد قتل الحسين </w:t>
      </w:r>
      <w:r w:rsidR="000B3845" w:rsidRPr="000B3845">
        <w:rPr>
          <w:rStyle w:val="libAlaemChar"/>
          <w:rFonts w:hint="cs"/>
          <w:rtl/>
        </w:rPr>
        <w:t>عليه‌السلام</w:t>
      </w:r>
      <w:r>
        <w:rPr>
          <w:rtl/>
        </w:rPr>
        <w:t xml:space="preserve"> إلا ثلاثة : أبو خالد الكابلي ويحيى بن ام الطويل وجبير بن مطعم ، ثم ان الناس لحقوا وكثروا ، وروى يونس عن حمزة بن محمد الطيار مثله ، وزاد فيه : جابر بن عبد الله الأنصاري </w:t>
      </w:r>
      <w:r w:rsidRPr="00A941CA">
        <w:rPr>
          <w:rStyle w:val="libFootnotenumChar"/>
          <w:rtl/>
        </w:rPr>
        <w:t>(3)</w:t>
      </w:r>
      <w:r>
        <w:rPr>
          <w:rtl/>
        </w:rPr>
        <w:t xml:space="preserve"> </w:t>
      </w:r>
      <w:r w:rsidRPr="00A941CA">
        <w:rPr>
          <w:rStyle w:val="libFootnotenumChar"/>
          <w:rtl/>
        </w:rPr>
        <w:t>(4)</w:t>
      </w:r>
      <w:r>
        <w:rPr>
          <w:rtl/>
        </w:rPr>
        <w:t>.</w:t>
      </w:r>
    </w:p>
    <w:p w:rsidR="0074595C" w:rsidRDefault="0074595C" w:rsidP="004D3AB9">
      <w:pPr>
        <w:pStyle w:val="libNormal"/>
        <w:rPr>
          <w:rtl/>
        </w:rPr>
      </w:pPr>
      <w:bookmarkStart w:id="1841" w:name="_Toc275762600"/>
      <w:bookmarkStart w:id="1842" w:name="_Toc451777636"/>
      <w:r w:rsidRPr="00641AE4">
        <w:rPr>
          <w:rStyle w:val="Heading2Char"/>
          <w:rtl/>
        </w:rPr>
        <w:t>917 / 1 ـ جحدر بن المغيرة الطائي</w:t>
      </w:r>
      <w:bookmarkEnd w:id="1841"/>
      <w:bookmarkEnd w:id="1842"/>
      <w:r>
        <w:rPr>
          <w:rtl/>
        </w:rPr>
        <w:t xml:space="preserve"> : </w:t>
      </w:r>
    </w:p>
    <w:p w:rsidR="0074595C" w:rsidRDefault="0074595C" w:rsidP="004D3AB9">
      <w:pPr>
        <w:pStyle w:val="libNormal"/>
        <w:rPr>
          <w:rtl/>
        </w:rPr>
      </w:pPr>
      <w:r>
        <w:rPr>
          <w:rtl/>
        </w:rPr>
        <w:t xml:space="preserve">كوفي ، روى عن جعفر بن محمد </w:t>
      </w:r>
      <w:r w:rsidR="000B3845" w:rsidRPr="000B3845">
        <w:rPr>
          <w:rStyle w:val="libAlaemChar"/>
          <w:rFonts w:hint="cs"/>
          <w:rtl/>
        </w:rPr>
        <w:t>عليهما‌السلام</w:t>
      </w:r>
      <w:r>
        <w:rPr>
          <w:rtl/>
        </w:rPr>
        <w:t xml:space="preserve"> ، ذكر ذلك الجماعة ، له كتاب ، روى عنه : محمد بن إدريس صاحب الكرابيس ، رجال النجاشي </w:t>
      </w:r>
      <w:r w:rsidRPr="00A941CA">
        <w:rPr>
          <w:rStyle w:val="libFootnotenumChar"/>
          <w:rtl/>
        </w:rPr>
        <w:t>(5)</w:t>
      </w:r>
      <w:r>
        <w:rPr>
          <w:rtl/>
        </w:rPr>
        <w:t xml:space="preserve">. </w:t>
      </w:r>
    </w:p>
    <w:p w:rsidR="0074595C" w:rsidRDefault="0074595C" w:rsidP="004D3AB9">
      <w:pPr>
        <w:pStyle w:val="libNormal"/>
        <w:rPr>
          <w:rtl/>
        </w:rPr>
      </w:pPr>
      <w:r>
        <w:rPr>
          <w:rtl/>
        </w:rPr>
        <w:t xml:space="preserve">كان خطابيا في مذهبه ، ضعيفا في حديثه ، وكتابه لم يرو إلا من طريق واحد ، رجال ابن الغضائري </w:t>
      </w:r>
      <w:r w:rsidRPr="00A941CA">
        <w:rPr>
          <w:rStyle w:val="libFootnotenumChar"/>
          <w:rtl/>
        </w:rPr>
        <w:t>(6)</w:t>
      </w:r>
      <w:r>
        <w:rPr>
          <w:rtl/>
        </w:rPr>
        <w:t>.</w:t>
      </w:r>
    </w:p>
    <w:p w:rsidR="0074595C" w:rsidRDefault="0074595C" w:rsidP="004D3AB9">
      <w:pPr>
        <w:pStyle w:val="libNormal"/>
        <w:rPr>
          <w:rtl/>
        </w:rPr>
      </w:pPr>
      <w:bookmarkStart w:id="1843" w:name="_Toc275762601"/>
      <w:bookmarkStart w:id="1844" w:name="_Toc451777637"/>
      <w:r w:rsidRPr="00641AE4">
        <w:rPr>
          <w:rStyle w:val="Heading2Char"/>
          <w:rtl/>
        </w:rPr>
        <w:t>918 / 1 ـ جحل بن عامل</w:t>
      </w:r>
      <w:bookmarkEnd w:id="1843"/>
      <w:bookmarkEnd w:id="1844"/>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الكشي : 9 / 20. </w:t>
      </w:r>
    </w:p>
    <w:p w:rsidR="0074595C" w:rsidRDefault="0074595C" w:rsidP="00A941CA">
      <w:pPr>
        <w:pStyle w:val="libFootnote0"/>
        <w:rPr>
          <w:rtl/>
        </w:rPr>
      </w:pPr>
      <w:r>
        <w:rPr>
          <w:rtl/>
        </w:rPr>
        <w:t xml:space="preserve">2 ـ انظر لسان العرب 4 : 220. </w:t>
      </w:r>
    </w:p>
    <w:p w:rsidR="0074595C" w:rsidRDefault="0074595C" w:rsidP="00A941CA">
      <w:pPr>
        <w:pStyle w:val="libFootnote0"/>
        <w:rPr>
          <w:rtl/>
        </w:rPr>
      </w:pPr>
      <w:r>
        <w:rPr>
          <w:rtl/>
        </w:rPr>
        <w:t xml:space="preserve">3 ـ رجال الكشي : 123 / 194. </w:t>
      </w:r>
    </w:p>
    <w:p w:rsidR="0074595C" w:rsidRDefault="0074595C" w:rsidP="00A941CA">
      <w:pPr>
        <w:pStyle w:val="libFootnote0"/>
        <w:rPr>
          <w:rtl/>
        </w:rPr>
      </w:pPr>
      <w:r>
        <w:rPr>
          <w:rtl/>
        </w:rPr>
        <w:t xml:space="preserve">4 ـ جحارة بن سعد الأنصاري : ي جخ ، ( م ت ). رجال الشيخ 59 / 7. وفيه جحادة. </w:t>
      </w:r>
    </w:p>
    <w:p w:rsidR="0074595C" w:rsidRDefault="0074595C" w:rsidP="00A941CA">
      <w:pPr>
        <w:pStyle w:val="libFootnote0"/>
        <w:rPr>
          <w:rtl/>
        </w:rPr>
      </w:pPr>
      <w:r>
        <w:rPr>
          <w:rtl/>
        </w:rPr>
        <w:t xml:space="preserve">الجحام الكوفي : ق جخ ، ( م ت ). كذا ذكره القهبائي في معجمه 2 : 18. </w:t>
      </w:r>
    </w:p>
    <w:p w:rsidR="0074595C" w:rsidRDefault="0074595C" w:rsidP="00A941CA">
      <w:pPr>
        <w:pStyle w:val="libFootnote0"/>
        <w:rPr>
          <w:rtl/>
        </w:rPr>
      </w:pPr>
      <w:r>
        <w:rPr>
          <w:rtl/>
        </w:rPr>
        <w:t xml:space="preserve">وفي نسخ رجال الشيخ المطبوعة لم يرد هذا العنوان لوحده ، بل ورد ضمن ترجمة : جنيد بن عبد الله ... ، وكأنها صفة له حيث ذكره قائلا ( 178 / 69 ) : </w:t>
      </w:r>
    </w:p>
    <w:p w:rsidR="0074595C" w:rsidRDefault="0074595C" w:rsidP="00A941CA">
      <w:pPr>
        <w:pStyle w:val="libFootnote0"/>
        <w:rPr>
          <w:rtl/>
        </w:rPr>
      </w:pPr>
      <w:r>
        <w:rPr>
          <w:rtl/>
        </w:rPr>
        <w:t xml:space="preserve">جنيد بن عبد الله : أبو عبد الله الضبي ، مولاهم ، الحجام الكوفي ، وكذا أيضا في النسخة الخطية الموجودة لدينا من رجال الشيخ. </w:t>
      </w:r>
    </w:p>
    <w:p w:rsidR="0074595C" w:rsidRDefault="0074595C" w:rsidP="00A941CA">
      <w:pPr>
        <w:pStyle w:val="libFootnote0"/>
        <w:rPr>
          <w:rtl/>
        </w:rPr>
      </w:pPr>
      <w:r>
        <w:rPr>
          <w:rtl/>
        </w:rPr>
        <w:t xml:space="preserve">5 ـ رجال النجاشي : 130 / 336. </w:t>
      </w:r>
    </w:p>
    <w:p w:rsidR="0074595C" w:rsidRDefault="0074595C" w:rsidP="00A941CA">
      <w:pPr>
        <w:pStyle w:val="libFootnote0"/>
        <w:rPr>
          <w:rtl/>
        </w:rPr>
      </w:pPr>
      <w:r>
        <w:rPr>
          <w:rtl/>
        </w:rPr>
        <w:t xml:space="preserve">6 ـ مجمع الرجال 2 : 18. </w:t>
      </w:r>
    </w:p>
    <w:p w:rsidR="0074595C" w:rsidRDefault="0074595C" w:rsidP="00A941CA">
      <w:pPr>
        <w:pStyle w:val="libFootnote0"/>
        <w:rPr>
          <w:rtl/>
        </w:rPr>
      </w:pPr>
      <w:r>
        <w:rPr>
          <w:rtl/>
        </w:rPr>
        <w:t xml:space="preserve">7 ـ رجال الشيخ : 60 / 13 ، وفيه : جحل بن عامر ، وفي مجمع الرجال 2 : 18 نقلا عنه كما في المتن. </w:t>
      </w:r>
    </w:p>
    <w:p w:rsidR="0074595C" w:rsidRDefault="0074595C" w:rsidP="004D3AB9">
      <w:pPr>
        <w:pStyle w:val="libNormal"/>
        <w:rPr>
          <w:rtl/>
        </w:rPr>
      </w:pPr>
      <w:r>
        <w:rPr>
          <w:rtl/>
        </w:rPr>
        <w:br w:type="page"/>
      </w:r>
      <w:bookmarkStart w:id="1845" w:name="_Toc275762602"/>
      <w:bookmarkStart w:id="1846" w:name="_Toc451777638"/>
      <w:r w:rsidRPr="00641AE4">
        <w:rPr>
          <w:rStyle w:val="Heading2Char"/>
          <w:rtl/>
        </w:rPr>
        <w:lastRenderedPageBreak/>
        <w:t>919 / 1 ـ جدار</w:t>
      </w:r>
      <w:bookmarkEnd w:id="1845"/>
      <w:bookmarkEnd w:id="1846"/>
      <w:r>
        <w:rPr>
          <w:rtl/>
        </w:rPr>
        <w:t xml:space="preserve"> : </w:t>
      </w:r>
    </w:p>
    <w:p w:rsidR="0074595C" w:rsidRDefault="0074595C" w:rsidP="004D3AB9">
      <w:pPr>
        <w:pStyle w:val="libNormal"/>
        <w:rPr>
          <w:rtl/>
        </w:rPr>
      </w:pPr>
      <w:r>
        <w:rPr>
          <w:rtl/>
        </w:rPr>
        <w:t xml:space="preserve">ولم ينسب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847" w:name="_Toc275762603"/>
      <w:bookmarkStart w:id="1848" w:name="_Toc451777639"/>
      <w:r w:rsidRPr="00641AE4">
        <w:rPr>
          <w:rStyle w:val="Heading2Char"/>
          <w:rtl/>
        </w:rPr>
        <w:t>920 / 1 ـ الجراح الأشجعي</w:t>
      </w:r>
      <w:bookmarkEnd w:id="1847"/>
      <w:bookmarkEnd w:id="1848"/>
      <w:r>
        <w:rPr>
          <w:rtl/>
        </w:rPr>
        <w:t xml:space="preserve"> : </w:t>
      </w:r>
    </w:p>
    <w:p w:rsidR="0074595C" w:rsidRDefault="0074595C" w:rsidP="004D3AB9">
      <w:pPr>
        <w:pStyle w:val="libNormal"/>
        <w:rPr>
          <w:rtl/>
        </w:rPr>
      </w:pPr>
      <w:r>
        <w:rPr>
          <w:rtl/>
        </w:rPr>
        <w:t xml:space="preserve">التميمي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849" w:name="_Toc275762604"/>
      <w:bookmarkStart w:id="1850" w:name="_Toc451777640"/>
      <w:r w:rsidRPr="00641AE4">
        <w:rPr>
          <w:rStyle w:val="Heading2Char"/>
          <w:rtl/>
        </w:rPr>
        <w:t>921 / 2 ـ الجراح بن عبد الله المدني</w:t>
      </w:r>
      <w:bookmarkEnd w:id="1849"/>
      <w:bookmarkEnd w:id="1850"/>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851" w:name="_Toc275762605"/>
      <w:bookmarkStart w:id="1852" w:name="_Toc451777641"/>
      <w:r w:rsidRPr="00641AE4">
        <w:rPr>
          <w:rStyle w:val="Heading2Char"/>
          <w:rtl/>
        </w:rPr>
        <w:t>922 / 3 ـ الجراح المدائني</w:t>
      </w:r>
      <w:bookmarkEnd w:id="1851"/>
      <w:bookmarkEnd w:id="1852"/>
      <w:r>
        <w:rPr>
          <w:rtl/>
        </w:rPr>
        <w:t xml:space="preserve"> : </w:t>
      </w:r>
    </w:p>
    <w:p w:rsidR="0074595C" w:rsidRDefault="0074595C" w:rsidP="004D3AB9">
      <w:pPr>
        <w:pStyle w:val="libNormal"/>
        <w:rPr>
          <w:rtl/>
        </w:rPr>
      </w:pPr>
      <w:r>
        <w:rPr>
          <w:rtl/>
        </w:rPr>
        <w:t xml:space="preserve">روى عن أبي عبد الله </w:t>
      </w:r>
      <w:r w:rsidR="000B3845" w:rsidRPr="000B3845">
        <w:rPr>
          <w:rStyle w:val="libAlaemChar"/>
          <w:rFonts w:hint="cs"/>
          <w:rtl/>
        </w:rPr>
        <w:t>عليه‌السلام</w:t>
      </w:r>
      <w:r>
        <w:rPr>
          <w:rtl/>
        </w:rPr>
        <w:t xml:space="preserve"> ، ذكره أبو العباس ، له كتاب </w:t>
      </w:r>
      <w:r w:rsidRPr="00A941CA">
        <w:rPr>
          <w:rStyle w:val="libFootnotenumChar"/>
          <w:rtl/>
        </w:rPr>
        <w:t>(4)</w:t>
      </w:r>
      <w:r>
        <w:rPr>
          <w:rtl/>
        </w:rPr>
        <w:t xml:space="preserve"> ، يرويه عنه جماعة ، منهم : النضر بن سويد ، رجال النجاشي </w:t>
      </w:r>
      <w:r w:rsidRPr="00A941CA">
        <w:rPr>
          <w:rStyle w:val="libFootnotenumChar"/>
          <w:rtl/>
        </w:rPr>
        <w:t>(5)</w:t>
      </w:r>
      <w:r>
        <w:rPr>
          <w:rtl/>
        </w:rPr>
        <w:t xml:space="preserve"> ، من أصحاب الباقر </w:t>
      </w:r>
      <w:r w:rsidRPr="00A941CA">
        <w:rPr>
          <w:rStyle w:val="libFootnotenumChar"/>
          <w:rtl/>
        </w:rPr>
        <w:t>(6)</w:t>
      </w:r>
      <w:r>
        <w:rPr>
          <w:rtl/>
        </w:rPr>
        <w:t xml:space="preserve"> والصادق </w:t>
      </w:r>
      <w:r w:rsidRPr="00A941CA">
        <w:rPr>
          <w:rStyle w:val="libFootnotenumChar"/>
          <w:rtl/>
        </w:rPr>
        <w:t>(7)</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1853" w:name="_Toc275762606"/>
      <w:bookmarkStart w:id="1854" w:name="_Toc451777642"/>
      <w:r w:rsidRPr="00641AE4">
        <w:rPr>
          <w:rStyle w:val="Heading2Char"/>
          <w:rtl/>
        </w:rPr>
        <w:t>923 / 4 ـ الجراح بن مليح الرواسي</w:t>
      </w:r>
      <w:bookmarkEnd w:id="1853"/>
      <w:bookmarkEnd w:id="1854"/>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1855" w:name="_Toc275762607"/>
      <w:bookmarkStart w:id="1856" w:name="_Toc451777643"/>
      <w:r w:rsidRPr="00641AE4">
        <w:rPr>
          <w:rStyle w:val="Heading2Char"/>
          <w:rtl/>
        </w:rPr>
        <w:t>924 / 1 ـ جرموز الهجيمي</w:t>
      </w:r>
      <w:bookmarkEnd w:id="1855"/>
      <w:bookmarkEnd w:id="1856"/>
      <w:r>
        <w:rPr>
          <w:rtl/>
        </w:rPr>
        <w:t xml:space="preserve"> : </w:t>
      </w:r>
    </w:p>
    <w:p w:rsidR="0074595C" w:rsidRDefault="0074595C" w:rsidP="004D3AB9">
      <w:pPr>
        <w:pStyle w:val="libNormal"/>
        <w:rPr>
          <w:rtl/>
        </w:rPr>
      </w:pPr>
      <w:r>
        <w:rPr>
          <w:rtl/>
        </w:rPr>
        <w:t xml:space="preserve">سكن البصرة ، القريعي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34 / 33. </w:t>
      </w:r>
    </w:p>
    <w:p w:rsidR="0074595C" w:rsidRDefault="0074595C" w:rsidP="00A941CA">
      <w:pPr>
        <w:pStyle w:val="libFootnote0"/>
        <w:rPr>
          <w:rtl/>
        </w:rPr>
      </w:pPr>
      <w:r>
        <w:rPr>
          <w:rtl/>
        </w:rPr>
        <w:t xml:space="preserve">2 ـ رجال الشيخ : 34 / 36. </w:t>
      </w:r>
    </w:p>
    <w:p w:rsidR="0074595C" w:rsidRDefault="0074595C" w:rsidP="00A941CA">
      <w:pPr>
        <w:pStyle w:val="libFootnote0"/>
        <w:rPr>
          <w:rtl/>
        </w:rPr>
      </w:pPr>
      <w:r>
        <w:rPr>
          <w:rtl/>
        </w:rPr>
        <w:t xml:space="preserve">3 ـ رجال الشيخ : 178 / 63. </w:t>
      </w:r>
    </w:p>
    <w:p w:rsidR="0074595C" w:rsidRDefault="0074595C" w:rsidP="00A941CA">
      <w:pPr>
        <w:pStyle w:val="libFootnote0"/>
        <w:rPr>
          <w:rtl/>
        </w:rPr>
      </w:pPr>
      <w:r>
        <w:rPr>
          <w:rtl/>
        </w:rPr>
        <w:t xml:space="preserve">4 ـ رواه عنه الصدوق باسناده إلى النضر بن سويد ، عن القاسم بن سليمان ، عن جراح المدائني ، ( م ت ). مشيخة الفقيه 4 : 26. </w:t>
      </w:r>
    </w:p>
    <w:p w:rsidR="0074595C" w:rsidRDefault="0074595C" w:rsidP="00A941CA">
      <w:pPr>
        <w:pStyle w:val="libFootnote0"/>
        <w:rPr>
          <w:rtl/>
        </w:rPr>
      </w:pPr>
      <w:r>
        <w:rPr>
          <w:rtl/>
        </w:rPr>
        <w:t xml:space="preserve">5 ـ رجال النجاشي : 130 / 335. </w:t>
      </w:r>
    </w:p>
    <w:p w:rsidR="0074595C" w:rsidRDefault="0074595C" w:rsidP="00A941CA">
      <w:pPr>
        <w:pStyle w:val="libFootnote0"/>
        <w:rPr>
          <w:rtl/>
        </w:rPr>
      </w:pPr>
      <w:r>
        <w:rPr>
          <w:rtl/>
        </w:rPr>
        <w:t xml:space="preserve">6 ـ رجال الشيخ : 129 / 11. </w:t>
      </w:r>
    </w:p>
    <w:p w:rsidR="0074595C" w:rsidRDefault="0074595C" w:rsidP="00A941CA">
      <w:pPr>
        <w:pStyle w:val="libFootnote0"/>
        <w:rPr>
          <w:rtl/>
        </w:rPr>
      </w:pPr>
      <w:r>
        <w:rPr>
          <w:rtl/>
        </w:rPr>
        <w:t xml:space="preserve">7 ـ رجال الشيخ : 179 / 80. </w:t>
      </w:r>
    </w:p>
    <w:p w:rsidR="0074595C" w:rsidRDefault="0074595C" w:rsidP="00A941CA">
      <w:pPr>
        <w:pStyle w:val="libFootnote0"/>
        <w:rPr>
          <w:rtl/>
        </w:rPr>
      </w:pPr>
      <w:r>
        <w:rPr>
          <w:rtl/>
        </w:rPr>
        <w:t xml:space="preserve">8 ـ رجال الشيخ : 178 / 62. </w:t>
      </w:r>
    </w:p>
    <w:p w:rsidR="0074595C" w:rsidRDefault="0074595C" w:rsidP="00A941CA">
      <w:pPr>
        <w:pStyle w:val="libFootnote0"/>
        <w:rPr>
          <w:rtl/>
        </w:rPr>
      </w:pPr>
      <w:r>
        <w:rPr>
          <w:rtl/>
        </w:rPr>
        <w:t xml:space="preserve">9 ـ رجال الشيخ : 34 / 28. </w:t>
      </w:r>
    </w:p>
    <w:p w:rsidR="0074595C" w:rsidRDefault="0074595C" w:rsidP="004D3AB9">
      <w:pPr>
        <w:pStyle w:val="libNormal"/>
        <w:rPr>
          <w:rtl/>
        </w:rPr>
      </w:pPr>
      <w:r>
        <w:rPr>
          <w:rtl/>
        </w:rPr>
        <w:br w:type="page"/>
      </w:r>
      <w:bookmarkStart w:id="1857" w:name="_Toc275762608"/>
      <w:bookmarkStart w:id="1858" w:name="_Toc451777644"/>
      <w:r w:rsidRPr="00641AE4">
        <w:rPr>
          <w:rStyle w:val="Heading2Char"/>
          <w:rtl/>
        </w:rPr>
        <w:lastRenderedPageBreak/>
        <w:t>925 / 1 ـ جرهد الأسلمي</w:t>
      </w:r>
      <w:bookmarkEnd w:id="1857"/>
      <w:bookmarkEnd w:id="1858"/>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859" w:name="_Toc275762609"/>
      <w:bookmarkStart w:id="1860" w:name="_Toc451777645"/>
      <w:r w:rsidRPr="00641AE4">
        <w:rPr>
          <w:rStyle w:val="Heading2Char"/>
          <w:rtl/>
        </w:rPr>
        <w:t>926 / 1 ـ جرهم</w:t>
      </w:r>
      <w:bookmarkEnd w:id="1859"/>
      <w:bookmarkEnd w:id="1860"/>
      <w:r>
        <w:rPr>
          <w:rtl/>
        </w:rPr>
        <w:t xml:space="preserve"> : </w:t>
      </w:r>
    </w:p>
    <w:p w:rsidR="0074595C" w:rsidRDefault="0074595C" w:rsidP="004D3AB9">
      <w:pPr>
        <w:pStyle w:val="libNormal"/>
        <w:rPr>
          <w:rtl/>
        </w:rPr>
      </w:pPr>
      <w:r>
        <w:rPr>
          <w:rtl/>
        </w:rPr>
        <w:t xml:space="preserve">ويقال : جرثوم بن ناشر </w:t>
      </w:r>
      <w:r w:rsidRPr="00A941CA">
        <w:rPr>
          <w:rStyle w:val="libFootnotenumChar"/>
          <w:rtl/>
        </w:rPr>
        <w:t>(2)</w:t>
      </w:r>
      <w:r>
        <w:rPr>
          <w:rtl/>
        </w:rPr>
        <w:t xml:space="preserve"> ، ويقال : ابن ناشب ، من اليمن ، ويقال : عمرو ، وأبو ثعلبة ، نزل الشام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861" w:name="_Toc275762610"/>
      <w:bookmarkStart w:id="1862" w:name="_Toc451777646"/>
      <w:r w:rsidRPr="00641AE4">
        <w:rPr>
          <w:rStyle w:val="Heading2Char"/>
          <w:rtl/>
        </w:rPr>
        <w:t>927 / 1 ـ جرير بن أحمر العجلي</w:t>
      </w:r>
      <w:bookmarkEnd w:id="1861"/>
      <w:bookmarkEnd w:id="1862"/>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863" w:name="_Toc275762611"/>
      <w:bookmarkStart w:id="1864" w:name="_Toc451777647"/>
      <w:r w:rsidRPr="00641AE4">
        <w:rPr>
          <w:rStyle w:val="Heading2Char"/>
          <w:rtl/>
        </w:rPr>
        <w:t>928 / 2 ـ جرير بن حكيم الأزدي</w:t>
      </w:r>
      <w:bookmarkEnd w:id="1863"/>
      <w:bookmarkEnd w:id="1864"/>
      <w:r>
        <w:rPr>
          <w:rtl/>
        </w:rPr>
        <w:t xml:space="preserve"> : </w:t>
      </w:r>
    </w:p>
    <w:p w:rsidR="0074595C" w:rsidRDefault="0074595C" w:rsidP="004D3AB9">
      <w:pPr>
        <w:pStyle w:val="libNormal"/>
        <w:rPr>
          <w:rtl/>
        </w:rPr>
      </w:pPr>
      <w:r>
        <w:rPr>
          <w:rtl/>
        </w:rPr>
        <w:t xml:space="preserve">المدائني ، أخو مرازم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865" w:name="_Toc275762612"/>
      <w:bookmarkStart w:id="1866" w:name="_Toc451777648"/>
      <w:r w:rsidRPr="00641AE4">
        <w:rPr>
          <w:rStyle w:val="Heading2Char"/>
          <w:rtl/>
        </w:rPr>
        <w:t>929 / 3 ـ جرير بن عبد الحميد الضبي</w:t>
      </w:r>
      <w:bookmarkEnd w:id="1865"/>
      <w:bookmarkEnd w:id="1866"/>
      <w:r>
        <w:rPr>
          <w:rtl/>
        </w:rPr>
        <w:t xml:space="preserve"> : </w:t>
      </w:r>
    </w:p>
    <w:p w:rsidR="0074595C" w:rsidRDefault="0074595C" w:rsidP="004D3AB9">
      <w:pPr>
        <w:pStyle w:val="libNormal"/>
        <w:rPr>
          <w:rtl/>
        </w:rPr>
      </w:pPr>
      <w:r>
        <w:rPr>
          <w:rtl/>
        </w:rPr>
        <w:t xml:space="preserve">كوفي ، نزل الري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867" w:name="_Toc275762613"/>
      <w:bookmarkStart w:id="1868" w:name="_Toc451777649"/>
      <w:r w:rsidRPr="00641AE4">
        <w:rPr>
          <w:rStyle w:val="Heading2Char"/>
          <w:rtl/>
        </w:rPr>
        <w:t>930 / 4 ـ جرير بن عبد الله</w:t>
      </w:r>
      <w:bookmarkEnd w:id="1867"/>
      <w:bookmarkEnd w:id="1868"/>
      <w:r>
        <w:rPr>
          <w:rtl/>
        </w:rPr>
        <w:t xml:space="preserve"> </w:t>
      </w:r>
      <w:r w:rsidRPr="00A941CA">
        <w:rPr>
          <w:rStyle w:val="libFootnotenumChar"/>
          <w:rtl/>
        </w:rPr>
        <w:t>(7)</w:t>
      </w:r>
      <w:r>
        <w:rPr>
          <w:rtl/>
        </w:rPr>
        <w:t xml:space="preserve"> : </w:t>
      </w:r>
    </w:p>
    <w:p w:rsidR="0074595C" w:rsidRDefault="0074595C" w:rsidP="004D3AB9">
      <w:pPr>
        <w:pStyle w:val="libNormal"/>
        <w:rPr>
          <w:rtl/>
        </w:rPr>
      </w:pPr>
      <w:r>
        <w:rPr>
          <w:rtl/>
        </w:rPr>
        <w:t xml:space="preserve">أبو عمرو ، ويقال : أبو عبد الله البجلي ، سكن الكوفة ، وقدم الشام برسالة أمير المؤمنين </w:t>
      </w:r>
      <w:r w:rsidR="000B3845" w:rsidRPr="000B3845">
        <w:rPr>
          <w:rStyle w:val="libAlaemChar"/>
          <w:rFonts w:hint="cs"/>
          <w:rtl/>
        </w:rPr>
        <w:t>عليه‌السلام</w:t>
      </w:r>
      <w:r>
        <w:rPr>
          <w:rtl/>
        </w:rPr>
        <w:t xml:space="preserve"> إلى معاوية ، وأسلم في السنة التي قبض فيها رسول الله </w:t>
      </w:r>
      <w:r w:rsidR="000B3845" w:rsidRPr="000B3845">
        <w:rPr>
          <w:rStyle w:val="libAlaemChar"/>
          <w:rFonts w:hint="cs"/>
          <w:rtl/>
        </w:rPr>
        <w:t>صلى‌الله‌عليه‌وآله‌وسلم</w:t>
      </w:r>
      <w:r>
        <w:rPr>
          <w:rtl/>
        </w:rPr>
        <w:t xml:space="preserve">. وقيل : إن طوله كان ستة أذرع ، ذكره محمد بن إسحاق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33 / 15. </w:t>
      </w:r>
    </w:p>
    <w:p w:rsidR="0074595C" w:rsidRDefault="0074595C" w:rsidP="00A941CA">
      <w:pPr>
        <w:pStyle w:val="libFootnote0"/>
        <w:rPr>
          <w:rtl/>
        </w:rPr>
      </w:pPr>
      <w:r>
        <w:rPr>
          <w:rtl/>
        </w:rPr>
        <w:t xml:space="preserve">2 ـ ناشد ( خ ل ) ، ( م ت ). </w:t>
      </w:r>
    </w:p>
    <w:p w:rsidR="0074595C" w:rsidRDefault="0074595C" w:rsidP="00A941CA">
      <w:pPr>
        <w:pStyle w:val="libFootnote0"/>
        <w:rPr>
          <w:rtl/>
        </w:rPr>
      </w:pPr>
      <w:r>
        <w:rPr>
          <w:rtl/>
        </w:rPr>
        <w:t xml:space="preserve">3 ـ رجال الشيخ : 33 / 17 ، وفيه : ويقال : جرهوم ، وفي مجمع الرجال 2 : 19 نقلا عنه كما في المتن. </w:t>
      </w:r>
    </w:p>
    <w:p w:rsidR="0074595C" w:rsidRDefault="0074595C" w:rsidP="00A941CA">
      <w:pPr>
        <w:pStyle w:val="libFootnote0"/>
        <w:rPr>
          <w:rtl/>
        </w:rPr>
      </w:pPr>
      <w:r>
        <w:rPr>
          <w:rtl/>
        </w:rPr>
        <w:t xml:space="preserve">4 ـ رجال الشيخ : 177 / 45 ، وفي بعض نسخه : ابن أحمد. </w:t>
      </w:r>
    </w:p>
    <w:p w:rsidR="0074595C" w:rsidRDefault="0074595C" w:rsidP="00A941CA">
      <w:pPr>
        <w:pStyle w:val="libFootnote0"/>
        <w:rPr>
          <w:rtl/>
        </w:rPr>
      </w:pPr>
      <w:r>
        <w:rPr>
          <w:rtl/>
        </w:rPr>
        <w:t xml:space="preserve">5 ـ رجال الشيخ : 179 / 79. </w:t>
      </w:r>
    </w:p>
    <w:p w:rsidR="0074595C" w:rsidRDefault="0074595C" w:rsidP="00A941CA">
      <w:pPr>
        <w:pStyle w:val="libFootnote0"/>
        <w:rPr>
          <w:rtl/>
        </w:rPr>
      </w:pPr>
      <w:r>
        <w:rPr>
          <w:rtl/>
        </w:rPr>
        <w:t xml:space="preserve">6 ـ رجال الشيخ : 177 / 43. </w:t>
      </w:r>
    </w:p>
    <w:p w:rsidR="0074595C" w:rsidRDefault="0074595C" w:rsidP="00A941CA">
      <w:pPr>
        <w:pStyle w:val="libFootnote0"/>
        <w:rPr>
          <w:rtl/>
        </w:rPr>
      </w:pPr>
      <w:r>
        <w:rPr>
          <w:rtl/>
        </w:rPr>
        <w:t xml:space="preserve">7 ـ البجلي ، ي جخ ، ( م ت ). رجال الشيخ : 59 / 8. </w:t>
      </w:r>
    </w:p>
    <w:p w:rsidR="0074595C" w:rsidRDefault="0074595C" w:rsidP="004D3AB9">
      <w:pPr>
        <w:pStyle w:val="libNormal0"/>
        <w:rPr>
          <w:rtl/>
        </w:rPr>
      </w:pPr>
      <w:r>
        <w:rPr>
          <w:rtl/>
        </w:rPr>
        <w:br w:type="page"/>
      </w:r>
      <w:r>
        <w:rPr>
          <w:rtl/>
        </w:rPr>
        <w:lastRenderedPageBreak/>
        <w:t xml:space="preserve">من أصحاب الرسول </w:t>
      </w:r>
      <w:r w:rsidR="000B3845" w:rsidRPr="000B3845">
        <w:rPr>
          <w:rStyle w:val="libAlaemChar"/>
          <w:rFonts w:hint="cs"/>
          <w:rtl/>
        </w:rPr>
        <w:t>صلى‌الله‌عليه‌وآله‌وسلم</w:t>
      </w:r>
      <w:r>
        <w:rPr>
          <w:rtl/>
        </w:rPr>
        <w:t xml:space="preserve"> </w:t>
      </w:r>
      <w:r w:rsidRPr="00A941CA">
        <w:rPr>
          <w:rStyle w:val="libFootnotenumChar"/>
          <w:rtl/>
        </w:rPr>
        <w:t>(1)</w:t>
      </w:r>
      <w:r>
        <w:rPr>
          <w:rtl/>
        </w:rPr>
        <w:t xml:space="preserve"> ، رجال الشيخ </w:t>
      </w:r>
      <w:r w:rsidRPr="00A941CA">
        <w:rPr>
          <w:rStyle w:val="libFootnotenumChar"/>
          <w:rtl/>
        </w:rPr>
        <w:t>(2)</w:t>
      </w:r>
      <w:r>
        <w:rPr>
          <w:rtl/>
        </w:rPr>
        <w:t xml:space="preserve">. </w:t>
      </w:r>
    </w:p>
    <w:p w:rsidR="0074595C" w:rsidRDefault="0074595C" w:rsidP="004D3AB9">
      <w:pPr>
        <w:pStyle w:val="libNormal"/>
        <w:rPr>
          <w:rtl/>
        </w:rPr>
      </w:pPr>
      <w:r>
        <w:rPr>
          <w:rtl/>
        </w:rPr>
        <w:t xml:space="preserve">وتخريب علي </w:t>
      </w:r>
      <w:r w:rsidR="000B3845" w:rsidRPr="000B3845">
        <w:rPr>
          <w:rStyle w:val="libAlaemChar"/>
          <w:rFonts w:hint="cs"/>
          <w:rtl/>
        </w:rPr>
        <w:t>عليه‌السلام</w:t>
      </w:r>
      <w:r>
        <w:rPr>
          <w:rtl/>
        </w:rPr>
        <w:t xml:space="preserve"> داره بالكوفة بعد لحوقه بمعاوية </w:t>
      </w:r>
      <w:r w:rsidRPr="00A941CA">
        <w:rPr>
          <w:rStyle w:val="libFootnotenumChar"/>
          <w:rtl/>
        </w:rPr>
        <w:t>(3)</w:t>
      </w:r>
      <w:r>
        <w:rPr>
          <w:rtl/>
        </w:rPr>
        <w:t xml:space="preserve"> مشهور </w:t>
      </w:r>
      <w:r w:rsidRPr="00A941CA">
        <w:rPr>
          <w:rStyle w:val="libFootnotenumChar"/>
          <w:rtl/>
        </w:rPr>
        <w:t>(4)</w:t>
      </w:r>
      <w:r>
        <w:rPr>
          <w:rtl/>
        </w:rPr>
        <w:t>.</w:t>
      </w:r>
    </w:p>
    <w:p w:rsidR="0074595C" w:rsidRDefault="0074595C" w:rsidP="004D3AB9">
      <w:pPr>
        <w:pStyle w:val="libNormal"/>
        <w:rPr>
          <w:rtl/>
        </w:rPr>
      </w:pPr>
      <w:bookmarkStart w:id="1869" w:name="_Toc275762614"/>
      <w:bookmarkStart w:id="1870" w:name="_Toc451777650"/>
      <w:r w:rsidRPr="00641AE4">
        <w:rPr>
          <w:rStyle w:val="Heading2Char"/>
          <w:rtl/>
        </w:rPr>
        <w:t>931 / 5 ـ جرير بن عثمان</w:t>
      </w:r>
      <w:bookmarkEnd w:id="1869"/>
      <w:bookmarkEnd w:id="1870"/>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871" w:name="_Toc275762615"/>
      <w:bookmarkStart w:id="1872" w:name="_Toc451777651"/>
      <w:r w:rsidRPr="00641AE4">
        <w:rPr>
          <w:rStyle w:val="Heading2Char"/>
          <w:rtl/>
        </w:rPr>
        <w:t xml:space="preserve">932 / 6 ـ جرير بن </w:t>
      </w:r>
      <w:r w:rsidRPr="006D453F">
        <w:rPr>
          <w:rStyle w:val="Heading2Char"/>
          <w:rtl/>
        </w:rPr>
        <w:t>عجلان الأزدي</w:t>
      </w:r>
      <w:bookmarkEnd w:id="1871"/>
      <w:bookmarkEnd w:id="1872"/>
      <w:r>
        <w:rPr>
          <w:rtl/>
        </w:rPr>
        <w:t xml:space="preserve"> </w:t>
      </w:r>
      <w:r w:rsidRPr="00A941CA">
        <w:rPr>
          <w:rStyle w:val="libFootnotenumChar"/>
          <w:rtl/>
        </w:rPr>
        <w:t>(6)</w:t>
      </w:r>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1873" w:name="_Toc275762616"/>
      <w:bookmarkStart w:id="1874" w:name="_Toc451777652"/>
      <w:r w:rsidRPr="00641AE4">
        <w:rPr>
          <w:rStyle w:val="Heading2Char"/>
          <w:rtl/>
        </w:rPr>
        <w:t>933 / 7 ـ جرير بن كليب الكندي</w:t>
      </w:r>
      <w:bookmarkEnd w:id="1873"/>
      <w:bookmarkEnd w:id="1874"/>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1875" w:name="_Toc275762617"/>
      <w:bookmarkStart w:id="1876" w:name="_Toc451777653"/>
      <w:r w:rsidRPr="00641AE4">
        <w:rPr>
          <w:rStyle w:val="Heading2Char"/>
          <w:rtl/>
        </w:rPr>
        <w:t>934 / 1 ـ جعادة بن سعد الأنصاري</w:t>
      </w:r>
      <w:bookmarkEnd w:id="1875"/>
      <w:bookmarkEnd w:id="1876"/>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w:t>
      </w:r>
    </w:p>
    <w:p w:rsidR="0074595C" w:rsidRDefault="0074595C" w:rsidP="004D3AB9">
      <w:pPr>
        <w:pStyle w:val="libNormal"/>
        <w:rPr>
          <w:rtl/>
        </w:rPr>
      </w:pPr>
      <w:bookmarkStart w:id="1877" w:name="_Toc275762618"/>
      <w:bookmarkStart w:id="1878" w:name="_Toc451777654"/>
      <w:r w:rsidRPr="00641AE4">
        <w:rPr>
          <w:rStyle w:val="Heading2Char"/>
          <w:rtl/>
        </w:rPr>
        <w:t>935 / 1 ـ جعدة بن أبي عبد الله</w:t>
      </w:r>
      <w:bookmarkEnd w:id="1877"/>
      <w:bookmarkEnd w:id="1878"/>
      <w:r>
        <w:rPr>
          <w:rtl/>
        </w:rPr>
        <w:t xml:space="preserve"> : </w:t>
      </w:r>
    </w:p>
    <w:p w:rsidR="0074595C" w:rsidRDefault="0074595C" w:rsidP="004D3AB9">
      <w:pPr>
        <w:pStyle w:val="libNormal"/>
        <w:rPr>
          <w:rtl/>
        </w:rPr>
      </w:pPr>
      <w:r>
        <w:rPr>
          <w:rtl/>
        </w:rPr>
        <w:t xml:space="preserve">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(10)</w:t>
      </w:r>
      <w:r>
        <w:rPr>
          <w:rtl/>
        </w:rPr>
        <w:t>.</w:t>
      </w:r>
    </w:p>
    <w:p w:rsidR="0074595C" w:rsidRDefault="0074595C" w:rsidP="004D3AB9">
      <w:pPr>
        <w:pStyle w:val="libNormal"/>
        <w:rPr>
          <w:rtl/>
        </w:rPr>
      </w:pPr>
      <w:bookmarkStart w:id="1879" w:name="_Toc275762619"/>
      <w:bookmarkStart w:id="1880" w:name="_Toc451777655"/>
      <w:r w:rsidRPr="00641AE4">
        <w:rPr>
          <w:rStyle w:val="Heading2Char"/>
          <w:rtl/>
        </w:rPr>
        <w:t>936 / 2 ـ جعدة بن هبيرة المخزومي</w:t>
      </w:r>
      <w:bookmarkEnd w:id="1879"/>
      <w:bookmarkEnd w:id="1880"/>
      <w:r>
        <w:rPr>
          <w:rtl/>
        </w:rPr>
        <w:t xml:space="preserve"> </w:t>
      </w:r>
      <w:r w:rsidRPr="00A941CA">
        <w:rPr>
          <w:rStyle w:val="libFootnotenumChar"/>
          <w:rtl/>
        </w:rPr>
        <w:t>(11)</w:t>
      </w:r>
      <w:r>
        <w:rPr>
          <w:rtl/>
        </w:rPr>
        <w:t xml:space="preserve"> : </w:t>
      </w:r>
    </w:p>
    <w:p w:rsidR="0074595C" w:rsidRDefault="0074595C" w:rsidP="004D3AB9">
      <w:pPr>
        <w:pStyle w:val="libNormal"/>
        <w:rPr>
          <w:rtl/>
        </w:rPr>
      </w:pPr>
      <w:r>
        <w:rPr>
          <w:rtl/>
        </w:rPr>
        <w:t xml:space="preserve">ابن اخت أمير المؤمنين </w:t>
      </w:r>
      <w:r w:rsidR="000B3845" w:rsidRPr="000B3845">
        <w:rPr>
          <w:rStyle w:val="libAlaemChar"/>
          <w:rFonts w:hint="cs"/>
          <w:rtl/>
        </w:rPr>
        <w:t>عليه‌السلام</w:t>
      </w:r>
      <w:r>
        <w:rPr>
          <w:rtl/>
        </w:rPr>
        <w:t xml:space="preserve"> ، امه ام هاني بنت أبي طالب ، من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ي جخ ، ( م ت ). رجال الشيخ : 59 / 8. </w:t>
      </w:r>
    </w:p>
    <w:p w:rsidR="0074595C" w:rsidRDefault="0074595C" w:rsidP="00A941CA">
      <w:pPr>
        <w:pStyle w:val="libFootnote0"/>
        <w:rPr>
          <w:rtl/>
        </w:rPr>
      </w:pPr>
      <w:r>
        <w:rPr>
          <w:rtl/>
        </w:rPr>
        <w:t xml:space="preserve">2 ـ رجال الشيخ : 33 / 16. </w:t>
      </w:r>
    </w:p>
    <w:p w:rsidR="0074595C" w:rsidRDefault="0074595C" w:rsidP="00A941CA">
      <w:pPr>
        <w:pStyle w:val="libFootnote0"/>
        <w:rPr>
          <w:rtl/>
        </w:rPr>
      </w:pPr>
      <w:r>
        <w:rPr>
          <w:rtl/>
        </w:rPr>
        <w:t xml:space="preserve">3 ـ في نسختي ( م ) و ( ت ) : لمعاوية. </w:t>
      </w:r>
    </w:p>
    <w:p w:rsidR="0074595C" w:rsidRDefault="0074595C" w:rsidP="00A941CA">
      <w:pPr>
        <w:pStyle w:val="libFootnote0"/>
        <w:rPr>
          <w:rtl/>
        </w:rPr>
      </w:pPr>
      <w:r>
        <w:rPr>
          <w:rtl/>
        </w:rPr>
        <w:t xml:space="preserve">4 ـ انظر شرح نهج البلاغة 4 : 74. </w:t>
      </w:r>
    </w:p>
    <w:p w:rsidR="0074595C" w:rsidRDefault="0074595C" w:rsidP="00A941CA">
      <w:pPr>
        <w:pStyle w:val="libFootnote0"/>
        <w:rPr>
          <w:rtl/>
        </w:rPr>
      </w:pPr>
      <w:r>
        <w:rPr>
          <w:rtl/>
        </w:rPr>
        <w:t xml:space="preserve">5 ـ رجال الشيخ : 179 / 75. </w:t>
      </w:r>
    </w:p>
    <w:p w:rsidR="0074595C" w:rsidRDefault="0074595C" w:rsidP="00A941CA">
      <w:pPr>
        <w:pStyle w:val="libFootnote0"/>
        <w:rPr>
          <w:rtl/>
        </w:rPr>
      </w:pPr>
      <w:r>
        <w:rPr>
          <w:rtl/>
        </w:rPr>
        <w:t xml:space="preserve">6 ـ الكسائي ، جخ ، ( م ت ). </w:t>
      </w:r>
    </w:p>
    <w:p w:rsidR="0074595C" w:rsidRDefault="0074595C" w:rsidP="00A941CA">
      <w:pPr>
        <w:pStyle w:val="libFootnote0"/>
        <w:rPr>
          <w:rtl/>
        </w:rPr>
      </w:pPr>
      <w:r>
        <w:rPr>
          <w:rtl/>
        </w:rPr>
        <w:t xml:space="preserve">7 ـ رجال الشيخ : 177 / 44. </w:t>
      </w:r>
    </w:p>
    <w:p w:rsidR="0074595C" w:rsidRDefault="0074595C" w:rsidP="00A941CA">
      <w:pPr>
        <w:pStyle w:val="libFootnote0"/>
        <w:rPr>
          <w:rtl/>
        </w:rPr>
      </w:pPr>
      <w:r>
        <w:rPr>
          <w:rtl/>
        </w:rPr>
        <w:t xml:space="preserve">8 ـ رجال الشيخ : 60 / 14. </w:t>
      </w:r>
    </w:p>
    <w:p w:rsidR="0074595C" w:rsidRDefault="0074595C" w:rsidP="00A941CA">
      <w:pPr>
        <w:pStyle w:val="libFootnote0"/>
        <w:rPr>
          <w:rtl/>
        </w:rPr>
      </w:pPr>
      <w:r>
        <w:rPr>
          <w:rtl/>
        </w:rPr>
        <w:t xml:space="preserve">9 ـ رجال الشيخ : 59 / 7 ، وفيه : جحادة. وفي مجمع الرجال 2 : 21 نقلا عنه كما في المتن. </w:t>
      </w:r>
    </w:p>
    <w:p w:rsidR="0074595C" w:rsidRDefault="0074595C" w:rsidP="00A941CA">
      <w:pPr>
        <w:pStyle w:val="libFootnote0"/>
        <w:rPr>
          <w:rtl/>
        </w:rPr>
      </w:pPr>
      <w:r>
        <w:rPr>
          <w:rtl/>
        </w:rPr>
        <w:t xml:space="preserve">10 ـ رجال الشيخ : 129 / 9. </w:t>
      </w:r>
    </w:p>
    <w:p w:rsidR="0074595C" w:rsidRDefault="0074595C" w:rsidP="00A941CA">
      <w:pPr>
        <w:pStyle w:val="libFootnote0"/>
        <w:rPr>
          <w:rtl/>
        </w:rPr>
      </w:pPr>
      <w:r>
        <w:rPr>
          <w:rtl/>
        </w:rPr>
        <w:t xml:space="preserve">11 ـ يقال : إنه ولد على عهد النبي </w:t>
      </w:r>
      <w:r w:rsidR="000B3845" w:rsidRPr="000B3845">
        <w:rPr>
          <w:rStyle w:val="libAlaemChar"/>
          <w:rFonts w:hint="cs"/>
          <w:rtl/>
        </w:rPr>
        <w:t>صلى‌الله‌عليه‌وآله‌وسلم</w:t>
      </w:r>
      <w:r>
        <w:rPr>
          <w:rtl/>
        </w:rPr>
        <w:t xml:space="preserve"> ، وليس له صحبة ، نزل الكوفة ، ل جخ ، ( م ت ). رجال الشيخ : 33 / 24. </w:t>
      </w:r>
    </w:p>
    <w:p w:rsidR="0074595C" w:rsidRDefault="0074595C" w:rsidP="004D3AB9">
      <w:pPr>
        <w:pStyle w:val="libNormal0"/>
        <w:rPr>
          <w:rtl/>
        </w:rPr>
      </w:pPr>
      <w:r>
        <w:rPr>
          <w:rtl/>
        </w:rPr>
        <w:br w:type="page"/>
      </w:r>
      <w:r>
        <w:rPr>
          <w:rtl/>
        </w:rPr>
        <w:lastRenderedPageBreak/>
        <w:t xml:space="preserve">أصحاب علي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 xml:space="preserve"> </w:t>
      </w:r>
      <w:r w:rsidRPr="00A941CA">
        <w:rPr>
          <w:rStyle w:val="libFootnotenumChar"/>
          <w:rtl/>
        </w:rPr>
        <w:t>(2)</w:t>
      </w:r>
      <w:r>
        <w:rPr>
          <w:rtl/>
        </w:rPr>
        <w:t>.</w:t>
      </w:r>
    </w:p>
    <w:p w:rsidR="0074595C" w:rsidRDefault="0074595C" w:rsidP="004D3AB9">
      <w:pPr>
        <w:pStyle w:val="libNormal"/>
        <w:rPr>
          <w:rtl/>
        </w:rPr>
      </w:pPr>
      <w:bookmarkStart w:id="1881" w:name="_Toc275762620"/>
      <w:bookmarkStart w:id="1882" w:name="_Toc451777656"/>
      <w:r w:rsidRPr="00641AE4">
        <w:rPr>
          <w:rStyle w:val="Heading2Char"/>
          <w:rtl/>
        </w:rPr>
        <w:t>937 / 1 ـ جعفر بن إبراهيم الجعفي</w:t>
      </w:r>
      <w:bookmarkEnd w:id="1881"/>
      <w:bookmarkEnd w:id="1882"/>
      <w:r>
        <w:rPr>
          <w:rtl/>
        </w:rPr>
        <w:t xml:space="preserve"> : </w:t>
      </w:r>
    </w:p>
    <w:p w:rsidR="0074595C" w:rsidRDefault="0074595C" w:rsidP="004D3AB9">
      <w:pPr>
        <w:pStyle w:val="libNormal"/>
        <w:rPr>
          <w:rtl/>
        </w:rPr>
      </w:pPr>
      <w:r>
        <w:rPr>
          <w:rtl/>
        </w:rPr>
        <w:t xml:space="preserve">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883" w:name="_Toc275762621"/>
      <w:bookmarkStart w:id="1884" w:name="_Toc451777657"/>
      <w:r w:rsidRPr="00641AE4">
        <w:rPr>
          <w:rStyle w:val="Heading2Char"/>
          <w:rtl/>
        </w:rPr>
        <w:t>938 / 2 ـ جعفر بن إبراهيم الحضرمي</w:t>
      </w:r>
      <w:bookmarkEnd w:id="1883"/>
      <w:bookmarkEnd w:id="1884"/>
      <w:r>
        <w:rPr>
          <w:rtl/>
        </w:rPr>
        <w:t xml:space="preserve"> : </w:t>
      </w:r>
    </w:p>
    <w:p w:rsidR="0074595C" w:rsidRDefault="0074595C" w:rsidP="004D3AB9">
      <w:pPr>
        <w:pStyle w:val="libNormal"/>
        <w:rPr>
          <w:rtl/>
        </w:rPr>
      </w:pPr>
      <w:r>
        <w:rPr>
          <w:rtl/>
        </w:rPr>
        <w:t xml:space="preserve">من أصحاب الرضا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885" w:name="_Toc275762622"/>
      <w:bookmarkStart w:id="1886" w:name="_Toc451777658"/>
      <w:r w:rsidRPr="00641AE4">
        <w:rPr>
          <w:rStyle w:val="Heading2Char"/>
          <w:rtl/>
        </w:rPr>
        <w:t>939 / 3 ـ جعفر بن إبراهيم</w:t>
      </w:r>
      <w:bookmarkEnd w:id="1885"/>
      <w:bookmarkEnd w:id="1886"/>
      <w:r>
        <w:rPr>
          <w:rtl/>
        </w:rPr>
        <w:t xml:space="preserve"> : </w:t>
      </w:r>
    </w:p>
    <w:p w:rsidR="0074595C" w:rsidRDefault="0074595C" w:rsidP="004D3AB9">
      <w:pPr>
        <w:pStyle w:val="libNormal"/>
        <w:rPr>
          <w:rtl/>
        </w:rPr>
      </w:pPr>
      <w:r>
        <w:rPr>
          <w:rtl/>
        </w:rPr>
        <w:t xml:space="preserve">من أصحاب الهادي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 xml:space="preserve">. </w:t>
      </w:r>
    </w:p>
    <w:p w:rsidR="0074595C" w:rsidRDefault="0074595C" w:rsidP="004D3AB9">
      <w:pPr>
        <w:pStyle w:val="libNormal"/>
        <w:rPr>
          <w:rtl/>
        </w:rPr>
      </w:pPr>
      <w:r>
        <w:rPr>
          <w:rtl/>
        </w:rPr>
        <w:t>ويحتمل أن يكون هذا هو المذكور قبيل هذا.</w:t>
      </w:r>
    </w:p>
    <w:p w:rsidR="0074595C" w:rsidRDefault="0074595C" w:rsidP="004D3AB9">
      <w:pPr>
        <w:pStyle w:val="libNormal"/>
        <w:rPr>
          <w:rtl/>
        </w:rPr>
      </w:pPr>
      <w:bookmarkStart w:id="1887" w:name="_Toc275762623"/>
      <w:bookmarkStart w:id="1888" w:name="_Toc451777659"/>
      <w:r w:rsidRPr="00641AE4">
        <w:rPr>
          <w:rStyle w:val="Heading2Char"/>
          <w:rtl/>
        </w:rPr>
        <w:t>940 / 4 ـ جعفر بن إبراهيم بن محم</w:t>
      </w:r>
      <w:r w:rsidRPr="00641AE4">
        <w:rPr>
          <w:rStyle w:val="Heading2Char"/>
          <w:rFonts w:hint="cs"/>
          <w:rtl/>
        </w:rPr>
        <w:t>ّ</w:t>
      </w:r>
      <w:r w:rsidRPr="00641AE4">
        <w:rPr>
          <w:rStyle w:val="Heading2Char"/>
          <w:rtl/>
        </w:rPr>
        <w:t>د</w:t>
      </w:r>
      <w:bookmarkEnd w:id="1887"/>
      <w:bookmarkEnd w:id="1888"/>
      <w:r>
        <w:rPr>
          <w:rtl/>
        </w:rPr>
        <w:t xml:space="preserve"> : </w:t>
      </w:r>
    </w:p>
    <w:p w:rsidR="0074595C" w:rsidRDefault="0074595C" w:rsidP="004D3AB9">
      <w:pPr>
        <w:pStyle w:val="libNormal"/>
        <w:rPr>
          <w:rtl/>
        </w:rPr>
      </w:pPr>
      <w:r>
        <w:rPr>
          <w:rtl/>
        </w:rPr>
        <w:t xml:space="preserve">ابن علي بن عبد الله </w:t>
      </w:r>
      <w:r w:rsidRPr="00A941CA">
        <w:rPr>
          <w:rStyle w:val="libFootnotenumChar"/>
          <w:rtl/>
        </w:rPr>
        <w:t>(6)</w:t>
      </w:r>
      <w:r>
        <w:rPr>
          <w:rtl/>
        </w:rPr>
        <w:t xml:space="preserve"> بن جعفر بن أبي طالب </w:t>
      </w:r>
      <w:r w:rsidR="000B3845" w:rsidRPr="000B3845">
        <w:rPr>
          <w:rStyle w:val="libAlaemChar"/>
          <w:rFonts w:hint="cs"/>
          <w:rtl/>
        </w:rPr>
        <w:t>عليه‌السلام</w:t>
      </w:r>
      <w:r>
        <w:rPr>
          <w:rtl/>
        </w:rPr>
        <w:t xml:space="preserve"> </w:t>
      </w:r>
      <w:r w:rsidRPr="00A941CA">
        <w:rPr>
          <w:rStyle w:val="libFootnotenumChar"/>
          <w:rtl/>
        </w:rPr>
        <w:t>(7)</w:t>
      </w:r>
      <w:r>
        <w:rPr>
          <w:rtl/>
        </w:rPr>
        <w:t xml:space="preserve"> ، المدني من أصحاب علي بن الحسين </w:t>
      </w:r>
      <w:r w:rsidRPr="00A941CA">
        <w:rPr>
          <w:rStyle w:val="libFootnotenumChar"/>
          <w:rtl/>
        </w:rPr>
        <w:t>(8)</w:t>
      </w:r>
      <w:r>
        <w:rPr>
          <w:rtl/>
        </w:rPr>
        <w:t xml:space="preserve"> والصادق </w:t>
      </w:r>
      <w:r w:rsidRPr="00A941CA">
        <w:rPr>
          <w:rStyle w:val="libFootnotenumChar"/>
          <w:rtl/>
        </w:rPr>
        <w:t>(9)</w:t>
      </w:r>
      <w:r>
        <w:rPr>
          <w:rtl/>
        </w:rPr>
        <w:t xml:space="preserve"> </w:t>
      </w:r>
      <w:r w:rsidR="000B3845" w:rsidRPr="000B3845">
        <w:rPr>
          <w:rStyle w:val="libAlaemChar"/>
          <w:rFonts w:hint="cs"/>
          <w:rtl/>
        </w:rPr>
        <w:t>عليهما‌السلام</w:t>
      </w:r>
      <w:r>
        <w:rPr>
          <w:rtl/>
        </w:rPr>
        <w:t xml:space="preserve"> رجال الشيخ. </w:t>
      </w:r>
    </w:p>
    <w:p w:rsidR="0074595C" w:rsidRDefault="0074595C" w:rsidP="004D3AB9">
      <w:pPr>
        <w:pStyle w:val="libNormal"/>
        <w:rPr>
          <w:rtl/>
        </w:rPr>
      </w:pPr>
      <w:r>
        <w:rPr>
          <w:rtl/>
        </w:rPr>
        <w:t xml:space="preserve">ووثقه النجاشي عند ذكر ابنه سليمان بن جعفر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59 / 12. </w:t>
      </w:r>
    </w:p>
    <w:p w:rsidR="0074595C" w:rsidRDefault="0074595C" w:rsidP="00A941CA">
      <w:pPr>
        <w:pStyle w:val="libFootnote0"/>
        <w:rPr>
          <w:rtl/>
        </w:rPr>
      </w:pPr>
      <w:r>
        <w:rPr>
          <w:rtl/>
        </w:rPr>
        <w:t xml:space="preserve">2 ـ جعدة ( جنيد خ ل ) : همداني ، كوفي ، ي جخ ، ( م ت ). رجال الشيخ : 59 / 5 ، وفي بعض نسخه : جعيد. </w:t>
      </w:r>
    </w:p>
    <w:p w:rsidR="0074595C" w:rsidRDefault="0074595C" w:rsidP="00A941CA">
      <w:pPr>
        <w:pStyle w:val="libFootnote0"/>
        <w:rPr>
          <w:rtl/>
        </w:rPr>
      </w:pPr>
      <w:r>
        <w:rPr>
          <w:rtl/>
        </w:rPr>
        <w:t xml:space="preserve">جعدة الجعشمي : نزل الكوفة ، ل جخ ، ( م ت ). رجال الشيخ : 33 / 23 ، وفيه : الجشمي ( الخثعمي خ ل ). </w:t>
      </w:r>
    </w:p>
    <w:p w:rsidR="0074595C" w:rsidRDefault="0074595C" w:rsidP="00A941CA">
      <w:pPr>
        <w:pStyle w:val="libFootnote0"/>
        <w:rPr>
          <w:rtl/>
        </w:rPr>
      </w:pPr>
      <w:r>
        <w:rPr>
          <w:rtl/>
        </w:rPr>
        <w:t xml:space="preserve">3 ـ رجال الشيخ : 129 / 8. </w:t>
      </w:r>
    </w:p>
    <w:p w:rsidR="0074595C" w:rsidRDefault="0074595C" w:rsidP="00A941CA">
      <w:pPr>
        <w:pStyle w:val="libFootnote0"/>
        <w:rPr>
          <w:rtl/>
        </w:rPr>
      </w:pPr>
      <w:r>
        <w:rPr>
          <w:rtl/>
        </w:rPr>
        <w:t xml:space="preserve">4 ـ رجال الشيخ : 354 / 4. </w:t>
      </w:r>
    </w:p>
    <w:p w:rsidR="0074595C" w:rsidRDefault="0074595C" w:rsidP="00A941CA">
      <w:pPr>
        <w:pStyle w:val="libFootnote0"/>
        <w:rPr>
          <w:rtl/>
        </w:rPr>
      </w:pPr>
      <w:r>
        <w:rPr>
          <w:rtl/>
        </w:rPr>
        <w:t xml:space="preserve">5 ـ رجال الشيخ : 384 / 2. </w:t>
      </w:r>
    </w:p>
    <w:p w:rsidR="0074595C" w:rsidRDefault="0074595C" w:rsidP="00A941CA">
      <w:pPr>
        <w:pStyle w:val="libFootnote0"/>
        <w:rPr>
          <w:rtl/>
        </w:rPr>
      </w:pPr>
      <w:r>
        <w:rPr>
          <w:rtl/>
        </w:rPr>
        <w:t xml:space="preserve">6 ـ عبيدالله ، صه ، ( م ت ). </w:t>
      </w:r>
    </w:p>
    <w:p w:rsidR="0074595C" w:rsidRDefault="0074595C" w:rsidP="00A941CA">
      <w:pPr>
        <w:pStyle w:val="libFootnote0"/>
        <w:rPr>
          <w:rtl/>
        </w:rPr>
      </w:pPr>
      <w:r>
        <w:rPr>
          <w:rtl/>
        </w:rPr>
        <w:t xml:space="preserve">7 ـ من أصحاب الصادق </w:t>
      </w:r>
      <w:r w:rsidR="000B3845" w:rsidRPr="000B3845">
        <w:rPr>
          <w:rStyle w:val="libAlaemChar"/>
          <w:rFonts w:hint="cs"/>
          <w:rtl/>
        </w:rPr>
        <w:t>عليه‌السلام</w:t>
      </w:r>
      <w:r>
        <w:rPr>
          <w:rtl/>
        </w:rPr>
        <w:t xml:space="preserve"> ، ثقة ، صه ( م ت ). الخلاصة : 33 / 24 ، وفيها : عبد الله. </w:t>
      </w:r>
    </w:p>
    <w:p w:rsidR="0074595C" w:rsidRDefault="0074595C" w:rsidP="00A941CA">
      <w:pPr>
        <w:pStyle w:val="libFootnote0"/>
        <w:rPr>
          <w:rtl/>
        </w:rPr>
      </w:pPr>
      <w:r>
        <w:rPr>
          <w:rtl/>
        </w:rPr>
        <w:t xml:space="preserve">8 ـ رجال الشيخ : 111 / 4. </w:t>
      </w:r>
    </w:p>
    <w:p w:rsidR="0074595C" w:rsidRDefault="0074595C" w:rsidP="00A941CA">
      <w:pPr>
        <w:pStyle w:val="libFootnote0"/>
        <w:rPr>
          <w:rtl/>
        </w:rPr>
      </w:pPr>
      <w:r>
        <w:rPr>
          <w:rtl/>
        </w:rPr>
        <w:t xml:space="preserve">9 ـ رجال الشيخ : 175 / 3. </w:t>
      </w:r>
    </w:p>
    <w:p w:rsidR="0074595C" w:rsidRDefault="0074595C" w:rsidP="00A941CA">
      <w:pPr>
        <w:pStyle w:val="libFootnote0"/>
        <w:rPr>
          <w:rtl/>
        </w:rPr>
      </w:pPr>
      <w:r>
        <w:rPr>
          <w:rtl/>
        </w:rPr>
        <w:t xml:space="preserve">10 ـ رجال النجاشي : 182 / 483. </w:t>
      </w:r>
    </w:p>
    <w:p w:rsidR="0074595C" w:rsidRDefault="0074595C" w:rsidP="004D3AB9">
      <w:pPr>
        <w:pStyle w:val="libNormal"/>
        <w:rPr>
          <w:rtl/>
        </w:rPr>
      </w:pPr>
      <w:r>
        <w:rPr>
          <w:rtl/>
        </w:rPr>
        <w:br w:type="page"/>
      </w:r>
      <w:bookmarkStart w:id="1889" w:name="_Toc275762624"/>
      <w:bookmarkStart w:id="1890" w:name="_Toc451777660"/>
      <w:r w:rsidRPr="00641AE4">
        <w:rPr>
          <w:rStyle w:val="Heading2Char"/>
          <w:rtl/>
        </w:rPr>
        <w:lastRenderedPageBreak/>
        <w:t>941 / 5 ـ جعفر بن إبراهيم بن نوح</w:t>
      </w:r>
      <w:bookmarkEnd w:id="1889"/>
      <w:bookmarkEnd w:id="1890"/>
      <w:r>
        <w:rPr>
          <w:rtl/>
        </w:rPr>
        <w:t xml:space="preserve"> : </w:t>
      </w:r>
    </w:p>
    <w:p w:rsidR="0074595C" w:rsidRDefault="0074595C" w:rsidP="004D3AB9">
      <w:pPr>
        <w:pStyle w:val="libNormal"/>
        <w:rPr>
          <w:rtl/>
        </w:rPr>
      </w:pPr>
      <w:r>
        <w:rPr>
          <w:rtl/>
        </w:rPr>
        <w:t xml:space="preserve">من أصحاب العسكري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891" w:name="_Toc275762625"/>
      <w:bookmarkStart w:id="1892" w:name="_Toc451777661"/>
      <w:r w:rsidRPr="00641AE4">
        <w:rPr>
          <w:rStyle w:val="Heading2Char"/>
          <w:rtl/>
        </w:rPr>
        <w:t>942 / 6 ـ جعفر بن أبي جعفر السمرقندي</w:t>
      </w:r>
      <w:bookmarkEnd w:id="1891"/>
      <w:bookmarkEnd w:id="1892"/>
      <w:r>
        <w:rPr>
          <w:rtl/>
        </w:rPr>
        <w:t xml:space="preserve"> : </w:t>
      </w:r>
    </w:p>
    <w:p w:rsidR="0074595C" w:rsidRDefault="0074595C" w:rsidP="004D3AB9">
      <w:pPr>
        <w:pStyle w:val="libNormal"/>
        <w:rPr>
          <w:rtl/>
        </w:rPr>
      </w:pPr>
      <w:r>
        <w:rPr>
          <w:rtl/>
        </w:rPr>
        <w:t xml:space="preserve">من أصحاب العياشي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893" w:name="_Toc275762626"/>
      <w:bookmarkStart w:id="1894" w:name="_Toc451777662"/>
      <w:r w:rsidRPr="00641AE4">
        <w:rPr>
          <w:rStyle w:val="Heading2Char"/>
          <w:rtl/>
        </w:rPr>
        <w:t>943</w:t>
      </w:r>
      <w:r w:rsidRPr="006D453F">
        <w:rPr>
          <w:rStyle w:val="Heading2Char"/>
          <w:rtl/>
        </w:rPr>
        <w:t xml:space="preserve"> / 7 ـ جعفر بن أبي طالب بن عبد المطل</w:t>
      </w:r>
      <w:r w:rsidRPr="00641AE4">
        <w:rPr>
          <w:rStyle w:val="Heading2Char"/>
          <w:rFonts w:hint="cs"/>
          <w:rtl/>
        </w:rPr>
        <w:t>ّ</w:t>
      </w:r>
      <w:r w:rsidRPr="00641AE4">
        <w:rPr>
          <w:rStyle w:val="Heading2Char"/>
          <w:rtl/>
        </w:rPr>
        <w:t>ب</w:t>
      </w:r>
      <w:bookmarkEnd w:id="1893"/>
      <w:bookmarkEnd w:id="1894"/>
      <w:r>
        <w:rPr>
          <w:rtl/>
        </w:rPr>
        <w:t xml:space="preserve"> : </w:t>
      </w:r>
    </w:p>
    <w:p w:rsidR="0074595C" w:rsidRDefault="0074595C" w:rsidP="004D3AB9">
      <w:pPr>
        <w:pStyle w:val="libNormal"/>
        <w:rPr>
          <w:rtl/>
        </w:rPr>
      </w:pPr>
      <w:r>
        <w:rPr>
          <w:rtl/>
        </w:rPr>
        <w:t xml:space="preserve">قتل بمؤتة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(3)</w:t>
      </w:r>
      <w:r>
        <w:rPr>
          <w:rtl/>
        </w:rPr>
        <w:t xml:space="preserve">. ومؤتة : اسم أرض ( من بلاد الشام ، كذا في الصحاح </w:t>
      </w:r>
      <w:r w:rsidRPr="00A941CA">
        <w:rPr>
          <w:rStyle w:val="libFootnotenumChar"/>
          <w:rtl/>
        </w:rPr>
        <w:t>(4)</w:t>
      </w:r>
      <w:r>
        <w:rPr>
          <w:rtl/>
        </w:rPr>
        <w:t xml:space="preserve"> ) </w:t>
      </w:r>
      <w:r w:rsidRPr="00A941CA">
        <w:rPr>
          <w:rStyle w:val="libFootnotenumChar"/>
          <w:rtl/>
        </w:rPr>
        <w:t>(5)</w:t>
      </w:r>
      <w:r>
        <w:rPr>
          <w:rtl/>
        </w:rPr>
        <w:t>.</w:t>
      </w:r>
    </w:p>
    <w:p w:rsidR="0074595C" w:rsidRDefault="0074595C" w:rsidP="004D3AB9">
      <w:pPr>
        <w:pStyle w:val="libNormal"/>
        <w:rPr>
          <w:rtl/>
        </w:rPr>
      </w:pPr>
      <w:bookmarkStart w:id="1895" w:name="_Toc275762627"/>
      <w:bookmarkStart w:id="1896" w:name="_Toc451777663"/>
      <w:r w:rsidRPr="00641AE4">
        <w:rPr>
          <w:rStyle w:val="Heading2Char"/>
          <w:rtl/>
        </w:rPr>
        <w:t>944 / 8 ـ جعفر بن أبي عثمان</w:t>
      </w:r>
      <w:bookmarkEnd w:id="1895"/>
      <w:bookmarkEnd w:id="1896"/>
      <w:r>
        <w:rPr>
          <w:rtl/>
        </w:rPr>
        <w:t xml:space="preserve"> </w:t>
      </w:r>
      <w:r w:rsidRPr="00A941CA">
        <w:rPr>
          <w:rStyle w:val="libFootnotenumChar"/>
          <w:rtl/>
        </w:rPr>
        <w:t>(6)</w:t>
      </w:r>
      <w:r>
        <w:rPr>
          <w:rtl/>
        </w:rPr>
        <w:t xml:space="preserve"> </w:t>
      </w:r>
      <w:r w:rsidRPr="00641AE4">
        <w:rPr>
          <w:rStyle w:val="Heading2Char"/>
          <w:rtl/>
        </w:rPr>
        <w:t>الفزاري</w:t>
      </w:r>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 xml:space="preserve"> </w:t>
      </w:r>
      <w:r w:rsidRPr="00A941CA">
        <w:rPr>
          <w:rStyle w:val="libFootnotenumChar"/>
          <w:rtl/>
        </w:rPr>
        <w:t>(8)</w:t>
      </w:r>
      <w:r>
        <w:rPr>
          <w:rtl/>
        </w:rPr>
        <w:t>.</w:t>
      </w:r>
    </w:p>
    <w:p w:rsidR="0074595C" w:rsidRDefault="0074595C" w:rsidP="004D3AB9">
      <w:pPr>
        <w:pStyle w:val="libNormal"/>
        <w:rPr>
          <w:rtl/>
        </w:rPr>
      </w:pPr>
      <w:bookmarkStart w:id="1897" w:name="_Toc275762628"/>
      <w:bookmarkStart w:id="1898" w:name="_Toc451777664"/>
      <w:r w:rsidRPr="00641AE4">
        <w:rPr>
          <w:rStyle w:val="Heading2Char"/>
          <w:rtl/>
        </w:rPr>
        <w:t>945 / 9 ـ جعفر بن أحمد ب</w:t>
      </w:r>
      <w:r w:rsidRPr="006D453F">
        <w:rPr>
          <w:rStyle w:val="Heading2Char"/>
          <w:rtl/>
        </w:rPr>
        <w:t>ن أي</w:t>
      </w:r>
      <w:r w:rsidRPr="00641AE4">
        <w:rPr>
          <w:rStyle w:val="Heading2Char"/>
          <w:rFonts w:hint="cs"/>
          <w:rtl/>
        </w:rPr>
        <w:t>ّ</w:t>
      </w:r>
      <w:r w:rsidRPr="00641AE4">
        <w:rPr>
          <w:rStyle w:val="Heading2Char"/>
          <w:rtl/>
        </w:rPr>
        <w:t>وب</w:t>
      </w:r>
      <w:bookmarkEnd w:id="1897"/>
      <w:bookmarkEnd w:id="1898"/>
      <w:r>
        <w:rPr>
          <w:rtl/>
        </w:rPr>
        <w:t xml:space="preserve"> : </w:t>
      </w:r>
    </w:p>
    <w:p w:rsidR="0074595C" w:rsidRDefault="0074595C" w:rsidP="004D3AB9">
      <w:pPr>
        <w:pStyle w:val="libNormal"/>
        <w:rPr>
          <w:rtl/>
        </w:rPr>
      </w:pPr>
      <w:r>
        <w:rPr>
          <w:rtl/>
        </w:rPr>
        <w:t xml:space="preserve">السمرقندي ، أبو سعيد ، يقال له : ابن العاجز ، كان صحيح الحديث والمذهب ، روى عنه : محمد بن مسعود العياشي ، ذكر أحمد بن الحسين </w:t>
      </w:r>
      <w:r w:rsidR="000B3845" w:rsidRPr="000B3845">
        <w:rPr>
          <w:rStyle w:val="libAlaemChar"/>
          <w:rFonts w:hint="cs"/>
          <w:rtl/>
        </w:rPr>
        <w:t>رحمه‌الله</w:t>
      </w:r>
      <w:r>
        <w:rPr>
          <w:rtl/>
        </w:rPr>
        <w:t xml:space="preserve"> : أن له كتاب الرد على من زعم أن رسول الله </w:t>
      </w:r>
      <w:r w:rsidR="000B3845" w:rsidRPr="000B3845">
        <w:rPr>
          <w:rStyle w:val="libAlaemChar"/>
          <w:rFonts w:hint="cs"/>
          <w:rtl/>
        </w:rPr>
        <w:t>صلى‌الله‌عليه‌وآله‌وسلم</w:t>
      </w:r>
      <w:r>
        <w:rPr>
          <w:rtl/>
        </w:rPr>
        <w:t xml:space="preserve"> كان على دين قومه قبل النبوة ، روى عنه : محمد بن عمر بن عبد العزيز الكشي ، رجال النجاشي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398 / 2. </w:t>
      </w:r>
    </w:p>
    <w:p w:rsidR="0074595C" w:rsidRDefault="0074595C" w:rsidP="00A941CA">
      <w:pPr>
        <w:pStyle w:val="libFootnote0"/>
        <w:rPr>
          <w:rtl/>
        </w:rPr>
      </w:pPr>
      <w:r>
        <w:rPr>
          <w:rtl/>
        </w:rPr>
        <w:t xml:space="preserve">2 ـ رجال الشيخ : 419 / 10. </w:t>
      </w:r>
    </w:p>
    <w:p w:rsidR="0074595C" w:rsidRDefault="0074595C" w:rsidP="00A941CA">
      <w:pPr>
        <w:pStyle w:val="libFootnote0"/>
        <w:rPr>
          <w:rtl/>
        </w:rPr>
      </w:pPr>
      <w:r>
        <w:rPr>
          <w:rtl/>
        </w:rPr>
        <w:t xml:space="preserve">3 ـ رجال الشيخ : 31 / 1 ، وزاد فيه : ابن هشام بن عبدمناف </w:t>
      </w:r>
      <w:r w:rsidR="000B3845" w:rsidRPr="000B3845">
        <w:rPr>
          <w:rStyle w:val="libAlaemChar"/>
          <w:rFonts w:hint="cs"/>
          <w:rtl/>
        </w:rPr>
        <w:t>رحمه‌الله</w:t>
      </w:r>
      <w:r>
        <w:rPr>
          <w:rtl/>
        </w:rPr>
        <w:t xml:space="preserve">. </w:t>
      </w:r>
    </w:p>
    <w:p w:rsidR="0074595C" w:rsidRDefault="0074595C" w:rsidP="00A941CA">
      <w:pPr>
        <w:pStyle w:val="libFootnote0"/>
        <w:rPr>
          <w:rtl/>
        </w:rPr>
      </w:pPr>
      <w:r>
        <w:rPr>
          <w:rtl/>
        </w:rPr>
        <w:t xml:space="preserve">4 ـ الصحاح 1 : 268 ، ولسان العرب 2 : 94. </w:t>
      </w:r>
    </w:p>
    <w:p w:rsidR="0074595C" w:rsidRDefault="0074595C" w:rsidP="00A941CA">
      <w:pPr>
        <w:pStyle w:val="libFootnote0"/>
        <w:rPr>
          <w:rtl/>
        </w:rPr>
      </w:pPr>
      <w:r>
        <w:rPr>
          <w:rtl/>
        </w:rPr>
        <w:t xml:space="preserve">5 ـ ما بين القوسين ، لم يرد في نسختي ( م ) و ( ت ). </w:t>
      </w:r>
    </w:p>
    <w:p w:rsidR="0074595C" w:rsidRDefault="0074595C" w:rsidP="00A941CA">
      <w:pPr>
        <w:pStyle w:val="libFootnote0"/>
        <w:rPr>
          <w:rtl/>
        </w:rPr>
      </w:pPr>
      <w:r>
        <w:rPr>
          <w:rtl/>
        </w:rPr>
        <w:t xml:space="preserve">6 ـ أبو سليمان ، جخ ، ( م ت ). </w:t>
      </w:r>
    </w:p>
    <w:p w:rsidR="0074595C" w:rsidRDefault="0074595C" w:rsidP="00A941CA">
      <w:pPr>
        <w:pStyle w:val="libFootnote0"/>
        <w:rPr>
          <w:rtl/>
        </w:rPr>
      </w:pPr>
      <w:r>
        <w:rPr>
          <w:rtl/>
        </w:rPr>
        <w:t xml:space="preserve">7 ـ رجال الشيخ : 175 / 15. </w:t>
      </w:r>
    </w:p>
    <w:p w:rsidR="0074595C" w:rsidRDefault="0074595C" w:rsidP="00A941CA">
      <w:pPr>
        <w:pStyle w:val="libFootnote0"/>
        <w:rPr>
          <w:rtl/>
        </w:rPr>
      </w:pPr>
      <w:r>
        <w:rPr>
          <w:rtl/>
        </w:rPr>
        <w:t xml:space="preserve">8 ـ جعفر بن أحمد : دي جخ ، ( م ت ). رجال الشيخ : 384 / 4. </w:t>
      </w:r>
    </w:p>
    <w:p w:rsidR="0074595C" w:rsidRDefault="0074595C" w:rsidP="00A941CA">
      <w:pPr>
        <w:pStyle w:val="libFootnote0"/>
        <w:rPr>
          <w:rtl/>
        </w:rPr>
      </w:pPr>
      <w:r>
        <w:rPr>
          <w:rtl/>
        </w:rPr>
        <w:t xml:space="preserve">9 ـ رجالالنجاشي : 121 / 310. </w:t>
      </w:r>
    </w:p>
    <w:p w:rsidR="0074595C" w:rsidRDefault="0074595C" w:rsidP="004D3AB9">
      <w:pPr>
        <w:pStyle w:val="libNormal"/>
        <w:rPr>
          <w:rtl/>
        </w:rPr>
      </w:pPr>
      <w:r>
        <w:rPr>
          <w:rtl/>
        </w:rPr>
        <w:br w:type="page"/>
      </w:r>
      <w:r>
        <w:rPr>
          <w:rtl/>
        </w:rPr>
        <w:lastRenderedPageBreak/>
        <w:t xml:space="preserve">جعفر بن أحمد </w:t>
      </w:r>
      <w:r w:rsidRPr="00A941CA">
        <w:rPr>
          <w:rStyle w:val="libFootnotenumChar"/>
          <w:rtl/>
        </w:rPr>
        <w:t>(1)</w:t>
      </w:r>
      <w:r>
        <w:rPr>
          <w:rtl/>
        </w:rPr>
        <w:t xml:space="preserve"> بن أيوب ، يعرف : بابن التاجر ، من أهل سمرقند ، متكلم ، له كتب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899" w:name="_Toc275762629"/>
      <w:bookmarkStart w:id="1900" w:name="_Toc451777665"/>
      <w:r w:rsidRPr="00641AE4">
        <w:rPr>
          <w:rStyle w:val="Heading2Char"/>
          <w:rtl/>
        </w:rPr>
        <w:t>946 / 10 ـ جعفر بن أحمد بن وندك</w:t>
      </w:r>
      <w:bookmarkEnd w:id="1899"/>
      <w:bookmarkEnd w:id="1900"/>
      <w:r>
        <w:rPr>
          <w:rtl/>
        </w:rPr>
        <w:t xml:space="preserve"> : </w:t>
      </w:r>
    </w:p>
    <w:p w:rsidR="0074595C" w:rsidRDefault="0074595C" w:rsidP="004D3AB9">
      <w:pPr>
        <w:pStyle w:val="libNormal"/>
        <w:rPr>
          <w:rtl/>
        </w:rPr>
      </w:pPr>
      <w:r>
        <w:rPr>
          <w:rtl/>
        </w:rPr>
        <w:t xml:space="preserve">الرازي ، أبو عبد الله ، من أصحابنا المتكلمين والمحدثين ، له كتاب في الأمامة كبير ، رجال النجاشي </w:t>
      </w:r>
      <w:r w:rsidRPr="00A941CA">
        <w:rPr>
          <w:rStyle w:val="libFootnotenumChar"/>
          <w:rtl/>
        </w:rPr>
        <w:t>(3)</w:t>
      </w:r>
      <w:r>
        <w:rPr>
          <w:rtl/>
        </w:rPr>
        <w:t>.</w:t>
      </w:r>
    </w:p>
    <w:p w:rsidR="0074595C" w:rsidRDefault="0074595C" w:rsidP="004D3AB9">
      <w:pPr>
        <w:pStyle w:val="libNormal"/>
        <w:rPr>
          <w:rtl/>
        </w:rPr>
      </w:pPr>
      <w:bookmarkStart w:id="1901" w:name="_Toc275762630"/>
      <w:bookmarkStart w:id="1902" w:name="_Toc451777666"/>
      <w:r w:rsidRPr="00641AE4">
        <w:rPr>
          <w:rStyle w:val="Heading2Char"/>
          <w:rtl/>
        </w:rPr>
        <w:t>947 / 11 ـ جعفر بن أحمد بن يوسف</w:t>
      </w:r>
      <w:bookmarkEnd w:id="1901"/>
      <w:bookmarkEnd w:id="1902"/>
      <w:r>
        <w:rPr>
          <w:rtl/>
        </w:rPr>
        <w:t xml:space="preserve"> : </w:t>
      </w:r>
    </w:p>
    <w:p w:rsidR="0074595C" w:rsidRDefault="0074595C" w:rsidP="004D3AB9">
      <w:pPr>
        <w:pStyle w:val="libNormal"/>
        <w:rPr>
          <w:rtl/>
        </w:rPr>
      </w:pPr>
      <w:r>
        <w:rPr>
          <w:rtl/>
        </w:rPr>
        <w:t>الأودي ، أبو عبد الله ، شيخ من أصحابنا الكوفيين ، ثقة ، روى عنه : أحمد بن محمد بن عقدة ، له كتاب المناقب ، روى عنه : محمد بن جعفر الذهلي ، رجال النجاشي</w:t>
      </w:r>
      <w:r w:rsidRPr="00A941CA">
        <w:rPr>
          <w:rStyle w:val="libFootnotenumChar"/>
          <w:rtl/>
        </w:rPr>
        <w:t>(4)</w:t>
      </w:r>
      <w:r>
        <w:rPr>
          <w:rtl/>
        </w:rPr>
        <w:t xml:space="preserve"> </w:t>
      </w:r>
      <w:r w:rsidRPr="00A941CA">
        <w:rPr>
          <w:rStyle w:val="libFootnotenumChar"/>
          <w:rtl/>
        </w:rPr>
        <w:t>(5)</w:t>
      </w:r>
      <w:r>
        <w:rPr>
          <w:rtl/>
        </w:rPr>
        <w:t>.</w:t>
      </w:r>
    </w:p>
    <w:p w:rsidR="0074595C" w:rsidRDefault="0074595C" w:rsidP="004D3AB9">
      <w:pPr>
        <w:pStyle w:val="libNormal"/>
        <w:rPr>
          <w:rtl/>
        </w:rPr>
      </w:pPr>
      <w:bookmarkStart w:id="1903" w:name="_Toc275762631"/>
      <w:bookmarkStart w:id="1904" w:name="_Toc451777667"/>
      <w:r w:rsidRPr="00641AE4">
        <w:rPr>
          <w:rStyle w:val="Heading2Char"/>
          <w:rtl/>
        </w:rPr>
        <w:t>948 / 12 ـ جعفر بن إسماعيل المنقري</w:t>
      </w:r>
      <w:bookmarkEnd w:id="1903"/>
      <w:bookmarkEnd w:id="1904"/>
      <w:r>
        <w:rPr>
          <w:rtl/>
        </w:rPr>
        <w:t xml:space="preserve"> : </w:t>
      </w:r>
    </w:p>
    <w:p w:rsidR="0074595C" w:rsidRDefault="0074595C" w:rsidP="004D3AB9">
      <w:pPr>
        <w:pStyle w:val="libNormal"/>
        <w:rPr>
          <w:rtl/>
        </w:rPr>
      </w:pPr>
      <w:r>
        <w:rPr>
          <w:rtl/>
        </w:rPr>
        <w:t xml:space="preserve">له نوادر ، روى عنه : حميد </w:t>
      </w:r>
      <w:r w:rsidRPr="00A941CA">
        <w:rPr>
          <w:rStyle w:val="libFootnotenumChar"/>
          <w:rtl/>
        </w:rPr>
        <w:t>(6)</w:t>
      </w:r>
      <w:r>
        <w:rPr>
          <w:rtl/>
        </w:rPr>
        <w:t xml:space="preserve"> ، رجال النجاشي </w:t>
      </w:r>
      <w:r w:rsidRPr="00A941CA">
        <w:rPr>
          <w:rStyle w:val="libFootnotenumChar"/>
          <w:rtl/>
        </w:rPr>
        <w:t>(7)</w:t>
      </w:r>
      <w:r>
        <w:rPr>
          <w:rtl/>
        </w:rPr>
        <w:t xml:space="preserve">. </w:t>
      </w:r>
    </w:p>
    <w:p w:rsidR="0074595C" w:rsidRDefault="0074595C" w:rsidP="004D3AB9">
      <w:pPr>
        <w:pStyle w:val="libNormal"/>
        <w:rPr>
          <w:rtl/>
        </w:rPr>
      </w:pPr>
      <w:r>
        <w:rPr>
          <w:rtl/>
        </w:rPr>
        <w:t xml:space="preserve">كان غاليا كذابا ، رجال ابن الغضائري </w:t>
      </w:r>
      <w:r w:rsidRPr="00A941CA">
        <w:rPr>
          <w:rStyle w:val="libFootnotenumChar"/>
          <w:rtl/>
        </w:rPr>
        <w:t>(8)</w:t>
      </w:r>
      <w:r>
        <w:rPr>
          <w:rtl/>
        </w:rPr>
        <w:t xml:space="preserve">. </w:t>
      </w:r>
    </w:p>
    <w:p w:rsidR="0074595C" w:rsidRDefault="0074595C" w:rsidP="004D3AB9">
      <w:pPr>
        <w:pStyle w:val="libNormal"/>
        <w:rPr>
          <w:rtl/>
        </w:rPr>
      </w:pPr>
      <w:r>
        <w:rPr>
          <w:rtl/>
        </w:rPr>
        <w:t xml:space="preserve">وفي الخلاصة ، في موضع المنقري : المقري </w:t>
      </w:r>
      <w:r w:rsidRPr="00A941CA">
        <w:rPr>
          <w:rStyle w:val="libFootnotenumChar"/>
          <w:rtl/>
        </w:rPr>
        <w:t>(9)</w:t>
      </w:r>
      <w:r>
        <w:rPr>
          <w:rtl/>
        </w:rPr>
        <w:t xml:space="preserve">. </w:t>
      </w:r>
    </w:p>
    <w:p w:rsidR="0074595C" w:rsidRDefault="0074595C" w:rsidP="004D3AB9">
      <w:pPr>
        <w:pStyle w:val="libNormal"/>
        <w:rPr>
          <w:rtl/>
        </w:rPr>
      </w:pPr>
      <w:r>
        <w:rPr>
          <w:rtl/>
        </w:rPr>
        <w:t xml:space="preserve">وفي الأيضاح ورجال ابن داود كما في النجاشي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هامش النسخ الثلاثة : محمد ( خ ل ) ، وكذا المصدر. </w:t>
      </w:r>
    </w:p>
    <w:p w:rsidR="0074595C" w:rsidRDefault="0074595C" w:rsidP="00A941CA">
      <w:pPr>
        <w:pStyle w:val="libFootnote0"/>
        <w:rPr>
          <w:rtl/>
        </w:rPr>
      </w:pPr>
      <w:r>
        <w:rPr>
          <w:rtl/>
        </w:rPr>
        <w:t xml:space="preserve">2 ـ رجال الشيخ : 418 / 5. </w:t>
      </w:r>
    </w:p>
    <w:p w:rsidR="0074595C" w:rsidRDefault="0074595C" w:rsidP="00A941CA">
      <w:pPr>
        <w:pStyle w:val="libFootnote0"/>
        <w:rPr>
          <w:rtl/>
        </w:rPr>
      </w:pPr>
      <w:r>
        <w:rPr>
          <w:rtl/>
        </w:rPr>
        <w:t xml:space="preserve">3 ـ رجال النجاشي 123 / 316. </w:t>
      </w:r>
    </w:p>
    <w:p w:rsidR="0074595C" w:rsidRDefault="0074595C" w:rsidP="00A941CA">
      <w:pPr>
        <w:pStyle w:val="libFootnote0"/>
        <w:rPr>
          <w:rtl/>
        </w:rPr>
      </w:pPr>
      <w:r>
        <w:rPr>
          <w:rtl/>
        </w:rPr>
        <w:t xml:space="preserve">4 ـ رجال النجاشي 123 / 315. </w:t>
      </w:r>
    </w:p>
    <w:p w:rsidR="0074595C" w:rsidRDefault="0074595C" w:rsidP="00A941CA">
      <w:pPr>
        <w:pStyle w:val="libFootnote0"/>
        <w:rPr>
          <w:rtl/>
        </w:rPr>
      </w:pPr>
      <w:r>
        <w:rPr>
          <w:rtl/>
        </w:rPr>
        <w:t xml:space="preserve">5 ـ جعفر الاحمسي : قر جخ ( م ت ) رجال الشيخ 129 / 10. </w:t>
      </w:r>
    </w:p>
    <w:p w:rsidR="0074595C" w:rsidRDefault="0074595C" w:rsidP="00A941CA">
      <w:pPr>
        <w:pStyle w:val="libFootnote0"/>
        <w:rPr>
          <w:rtl/>
        </w:rPr>
      </w:pPr>
      <w:r>
        <w:rPr>
          <w:rtl/>
        </w:rPr>
        <w:t xml:space="preserve">6 ـ ابن زياد وابن رباح ، صه ( م ت ) الخلاصة 211 / 8. </w:t>
      </w:r>
    </w:p>
    <w:p w:rsidR="0074595C" w:rsidRDefault="0074595C" w:rsidP="00A941CA">
      <w:pPr>
        <w:pStyle w:val="libFootnote0"/>
        <w:rPr>
          <w:rtl/>
        </w:rPr>
      </w:pPr>
      <w:r>
        <w:rPr>
          <w:rtl/>
        </w:rPr>
        <w:t xml:space="preserve">7 ـ رجال النجاشي 120 / 308. </w:t>
      </w:r>
    </w:p>
    <w:p w:rsidR="0074595C" w:rsidRDefault="0074595C" w:rsidP="00A941CA">
      <w:pPr>
        <w:pStyle w:val="libFootnote0"/>
        <w:rPr>
          <w:rtl/>
        </w:rPr>
      </w:pPr>
      <w:r>
        <w:rPr>
          <w:rtl/>
        </w:rPr>
        <w:t xml:space="preserve">8 ـ مجمع الرجال : 2 / 24. </w:t>
      </w:r>
    </w:p>
    <w:p w:rsidR="0074595C" w:rsidRDefault="0074595C" w:rsidP="00A941CA">
      <w:pPr>
        <w:pStyle w:val="libFootnote0"/>
        <w:rPr>
          <w:rtl/>
        </w:rPr>
      </w:pPr>
      <w:r>
        <w:rPr>
          <w:rtl/>
        </w:rPr>
        <w:t xml:space="preserve">9 ـ الخلاصة 211 / 8. </w:t>
      </w:r>
    </w:p>
    <w:p w:rsidR="0074595C" w:rsidRDefault="0074595C" w:rsidP="00A941CA">
      <w:pPr>
        <w:pStyle w:val="libFootnote0"/>
        <w:rPr>
          <w:rtl/>
        </w:rPr>
      </w:pPr>
      <w:r>
        <w:rPr>
          <w:rtl/>
        </w:rPr>
        <w:t xml:space="preserve">10 ـ ايضاح الاشتباه 129 / 127 ، رجال ابن داود 235 / 88 الا ان فيه المقرئ. </w:t>
      </w:r>
    </w:p>
    <w:p w:rsidR="0074595C" w:rsidRDefault="0074595C" w:rsidP="004D3AB9">
      <w:pPr>
        <w:pStyle w:val="libNormal"/>
        <w:rPr>
          <w:rtl/>
        </w:rPr>
      </w:pPr>
      <w:r>
        <w:rPr>
          <w:rtl/>
        </w:rPr>
        <w:br w:type="page"/>
      </w:r>
      <w:bookmarkStart w:id="1905" w:name="_Toc275762632"/>
      <w:bookmarkStart w:id="1906" w:name="_Toc451777668"/>
      <w:r w:rsidRPr="00641AE4">
        <w:rPr>
          <w:rStyle w:val="Heading2Char"/>
          <w:rtl/>
        </w:rPr>
        <w:lastRenderedPageBreak/>
        <w:t>949 / 13 ـ جعفر الأودي</w:t>
      </w:r>
      <w:bookmarkEnd w:id="1905"/>
      <w:bookmarkEnd w:id="1906"/>
      <w:r>
        <w:rPr>
          <w:rtl/>
        </w:rPr>
        <w:t xml:space="preserve"> </w:t>
      </w:r>
      <w:r w:rsidRPr="00A941CA">
        <w:rPr>
          <w:rStyle w:val="libFootnotenumChar"/>
          <w:rtl/>
        </w:rPr>
        <w:t>(1)</w:t>
      </w:r>
      <w:r>
        <w:rPr>
          <w:rtl/>
        </w:rPr>
        <w:t xml:space="preserve"> : </w:t>
      </w:r>
    </w:p>
    <w:p w:rsidR="0074595C" w:rsidRDefault="0074595C" w:rsidP="004D3AB9">
      <w:pPr>
        <w:pStyle w:val="libNormal"/>
        <w:rPr>
          <w:rtl/>
        </w:rPr>
      </w:pPr>
      <w:r>
        <w:rPr>
          <w:rtl/>
        </w:rPr>
        <w:t xml:space="preserve">كوفي ، له كتاب ، روى عنه : محمد بن أبي عمير ، رجال النجاشي </w:t>
      </w:r>
      <w:r w:rsidRPr="00A941CA">
        <w:rPr>
          <w:rStyle w:val="libFootnotenumChar"/>
          <w:rtl/>
        </w:rPr>
        <w:t>(2)</w:t>
      </w:r>
      <w:r>
        <w:rPr>
          <w:rtl/>
        </w:rPr>
        <w:t>.</w:t>
      </w:r>
    </w:p>
    <w:p w:rsidR="0074595C" w:rsidRDefault="0074595C" w:rsidP="004D3AB9">
      <w:pPr>
        <w:pStyle w:val="libNormal"/>
        <w:rPr>
          <w:rtl/>
        </w:rPr>
      </w:pPr>
      <w:bookmarkStart w:id="1907" w:name="_Toc275762633"/>
      <w:bookmarkStart w:id="1908" w:name="_Toc451777669"/>
      <w:r w:rsidRPr="00641AE4">
        <w:rPr>
          <w:rStyle w:val="Heading2Char"/>
          <w:rtl/>
        </w:rPr>
        <w:t>950 / 14 ـ جعفر بن إياس</w:t>
      </w:r>
      <w:bookmarkEnd w:id="1907"/>
      <w:bookmarkEnd w:id="1908"/>
      <w:r>
        <w:rPr>
          <w:rtl/>
        </w:rPr>
        <w:t xml:space="preserve"> : </w:t>
      </w:r>
    </w:p>
    <w:p w:rsidR="0074595C" w:rsidRDefault="0074595C" w:rsidP="004D3AB9">
      <w:pPr>
        <w:pStyle w:val="libNormal"/>
        <w:rPr>
          <w:rtl/>
        </w:rPr>
      </w:pPr>
      <w:r>
        <w:rPr>
          <w:rtl/>
        </w:rPr>
        <w:t xml:space="preserve">أبو بشر النصري ، من أصحاب علي بن الحسين </w:t>
      </w:r>
      <w:r w:rsidR="000B3845" w:rsidRPr="000B3845">
        <w:rPr>
          <w:rStyle w:val="libAlaemChar"/>
          <w:rFonts w:hint="cs"/>
          <w:rtl/>
        </w:rPr>
        <w:t>عليهما‌السلام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909" w:name="_Toc275762634"/>
      <w:bookmarkStart w:id="1910" w:name="_Toc451777670"/>
      <w:r w:rsidRPr="00641AE4">
        <w:rPr>
          <w:rStyle w:val="Heading2Char"/>
          <w:rtl/>
        </w:rPr>
        <w:t>951 / 15 ـ جعفر بن بز</w:t>
      </w:r>
      <w:r w:rsidRPr="00641AE4">
        <w:rPr>
          <w:rStyle w:val="Heading2Char"/>
          <w:rFonts w:hint="cs"/>
          <w:rtl/>
        </w:rPr>
        <w:t>ّ</w:t>
      </w:r>
      <w:r w:rsidRPr="00641AE4">
        <w:rPr>
          <w:rStyle w:val="Heading2Char"/>
          <w:rtl/>
        </w:rPr>
        <w:t>از بن حس</w:t>
      </w:r>
      <w:r w:rsidRPr="00641AE4">
        <w:rPr>
          <w:rStyle w:val="Heading2Char"/>
          <w:rFonts w:hint="cs"/>
          <w:rtl/>
        </w:rPr>
        <w:t>ّ</w:t>
      </w:r>
      <w:r w:rsidRPr="00641AE4">
        <w:rPr>
          <w:rStyle w:val="Heading2Char"/>
          <w:rtl/>
        </w:rPr>
        <w:t>ان</w:t>
      </w:r>
      <w:bookmarkEnd w:id="1909"/>
      <w:bookmarkEnd w:id="1910"/>
      <w:r>
        <w:rPr>
          <w:rtl/>
        </w:rPr>
        <w:t xml:space="preserve"> </w:t>
      </w:r>
      <w:r w:rsidRPr="00A941CA">
        <w:rPr>
          <w:rStyle w:val="libFootnotenumChar"/>
          <w:rtl/>
        </w:rPr>
        <w:t>(4)</w:t>
      </w:r>
      <w:r>
        <w:rPr>
          <w:rtl/>
        </w:rPr>
        <w:t xml:space="preserve"> : </w:t>
      </w:r>
    </w:p>
    <w:p w:rsidR="0074595C" w:rsidRDefault="0074595C" w:rsidP="004D3AB9">
      <w:pPr>
        <w:pStyle w:val="libNormal"/>
        <w:rPr>
          <w:rtl/>
        </w:rPr>
      </w:pPr>
      <w:r>
        <w:rPr>
          <w:rtl/>
        </w:rPr>
        <w:t xml:space="preserve">الهاشمي ، مولاهم ، الصيرفي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911" w:name="_Toc275762635"/>
      <w:bookmarkStart w:id="1912" w:name="_Toc451777671"/>
      <w:r w:rsidRPr="00641AE4">
        <w:rPr>
          <w:rStyle w:val="Heading2Char"/>
          <w:rtl/>
        </w:rPr>
        <w:t>952 / 16 ـ جعفر بن بشير</w:t>
      </w:r>
      <w:bookmarkEnd w:id="1911"/>
      <w:bookmarkEnd w:id="1912"/>
      <w:r>
        <w:rPr>
          <w:rtl/>
        </w:rPr>
        <w:t xml:space="preserve"> : </w:t>
      </w:r>
    </w:p>
    <w:p w:rsidR="0074595C" w:rsidRDefault="0074595C" w:rsidP="004D3AB9">
      <w:pPr>
        <w:pStyle w:val="libNormal"/>
        <w:rPr>
          <w:rtl/>
        </w:rPr>
      </w:pPr>
      <w:r>
        <w:rPr>
          <w:rtl/>
        </w:rPr>
        <w:t xml:space="preserve">أبو محمد ، البجلي ، الوشاء ، من زهاد أصحابنا وعبادهم ونساكهم ، وكان ثقة ، وله مسجد بالكوفة باق في بجيلة إلى اليوم ، وأنا وكثير من أصحابنا إذا وردنا الكوفة نصلي فيه مع المساجد التي ترغب </w:t>
      </w:r>
      <w:r w:rsidRPr="00A941CA">
        <w:rPr>
          <w:rStyle w:val="libFootnotenumChar"/>
          <w:rtl/>
        </w:rPr>
        <w:t>(6)</w:t>
      </w:r>
      <w:r>
        <w:rPr>
          <w:rtl/>
        </w:rPr>
        <w:t xml:space="preserve"> في الصلاة فيها ، ومات جعفر </w:t>
      </w:r>
      <w:r w:rsidR="000B3845" w:rsidRPr="000B3845">
        <w:rPr>
          <w:rStyle w:val="libAlaemChar"/>
          <w:rFonts w:hint="cs"/>
          <w:rtl/>
        </w:rPr>
        <w:t>رحمه‌الله</w:t>
      </w:r>
      <w:r>
        <w:rPr>
          <w:rtl/>
        </w:rPr>
        <w:t xml:space="preserve"> بالأبواء سنة ثمان </w:t>
      </w:r>
      <w:r w:rsidRPr="00A941CA">
        <w:rPr>
          <w:rStyle w:val="libFootnotenumChar"/>
          <w:rtl/>
        </w:rPr>
        <w:t>(7)</w:t>
      </w:r>
      <w:r>
        <w:rPr>
          <w:rtl/>
        </w:rPr>
        <w:t xml:space="preserve"> ومائتين.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جعفر الازدي : له كتاب اخبرنا به عدة من اصحابنا ، عن ابي المفضل عن ابن بطة ، عن احمد بن محمد بن عيسى ، عن ابن ابي عمير ، عنه ست ( م ت ) الفهرست 44 / 152. </w:t>
      </w:r>
    </w:p>
    <w:p w:rsidR="0074595C" w:rsidRDefault="0074595C" w:rsidP="00A941CA">
      <w:pPr>
        <w:pStyle w:val="libFootnote0"/>
        <w:rPr>
          <w:rtl/>
        </w:rPr>
      </w:pPr>
      <w:r>
        <w:rPr>
          <w:rtl/>
        </w:rPr>
        <w:t xml:space="preserve">جعفر الازدي : يمكن ان يكون جعفر بن المثنى ( م ت ). </w:t>
      </w:r>
    </w:p>
    <w:p w:rsidR="0074595C" w:rsidRDefault="0074595C" w:rsidP="00A941CA">
      <w:pPr>
        <w:pStyle w:val="libFootnote0"/>
        <w:rPr>
          <w:rtl/>
        </w:rPr>
      </w:pPr>
      <w:r>
        <w:rPr>
          <w:rtl/>
        </w:rPr>
        <w:t xml:space="preserve">2 ـ رجال النجاشي 125 / 321. </w:t>
      </w:r>
    </w:p>
    <w:p w:rsidR="0074595C" w:rsidRDefault="0074595C" w:rsidP="00A941CA">
      <w:pPr>
        <w:pStyle w:val="libFootnote0"/>
        <w:rPr>
          <w:rtl/>
        </w:rPr>
      </w:pPr>
      <w:r>
        <w:rPr>
          <w:rtl/>
        </w:rPr>
        <w:t xml:space="preserve">3 ـ رجال الشيخ 111 / 4. </w:t>
      </w:r>
    </w:p>
    <w:p w:rsidR="0074595C" w:rsidRDefault="0074595C" w:rsidP="00A941CA">
      <w:pPr>
        <w:pStyle w:val="libFootnote0"/>
        <w:rPr>
          <w:rtl/>
        </w:rPr>
      </w:pPr>
      <w:r>
        <w:rPr>
          <w:rtl/>
        </w:rPr>
        <w:t xml:space="preserve">4 ـ جبان ( خ ل ) ( م ت ). </w:t>
      </w:r>
    </w:p>
    <w:p w:rsidR="0074595C" w:rsidRDefault="0074595C" w:rsidP="00A941CA">
      <w:pPr>
        <w:pStyle w:val="libFootnote0"/>
        <w:rPr>
          <w:rtl/>
        </w:rPr>
      </w:pPr>
      <w:r>
        <w:rPr>
          <w:rtl/>
        </w:rPr>
        <w:t xml:space="preserve">5 ـ رجال الشيخ 175 / 10 ، وفيه حيان. </w:t>
      </w:r>
    </w:p>
    <w:p w:rsidR="0074595C" w:rsidRDefault="0074595C" w:rsidP="00A941CA">
      <w:pPr>
        <w:pStyle w:val="libFootnote0"/>
        <w:rPr>
          <w:rtl/>
        </w:rPr>
      </w:pPr>
      <w:r>
        <w:rPr>
          <w:rtl/>
        </w:rPr>
        <w:t xml:space="preserve">6 ـ هكذا في النسخ الثلاثة وفي المصدر : يرغب. </w:t>
      </w:r>
    </w:p>
    <w:p w:rsidR="0074595C" w:rsidRDefault="0074595C" w:rsidP="00A941CA">
      <w:pPr>
        <w:pStyle w:val="libFootnote0"/>
        <w:rPr>
          <w:rtl/>
        </w:rPr>
      </w:pPr>
      <w:r>
        <w:rPr>
          <w:rtl/>
        </w:rPr>
        <w:t xml:space="preserve">7 ـ في نسخة « ت » لسنة ثماني. </w:t>
      </w:r>
    </w:p>
    <w:p w:rsidR="0074595C" w:rsidRDefault="0074595C" w:rsidP="004D3AB9">
      <w:pPr>
        <w:pStyle w:val="libNormal"/>
        <w:rPr>
          <w:rtl/>
        </w:rPr>
      </w:pPr>
      <w:r>
        <w:rPr>
          <w:rtl/>
        </w:rPr>
        <w:br w:type="page"/>
      </w:r>
      <w:r>
        <w:rPr>
          <w:rtl/>
        </w:rPr>
        <w:lastRenderedPageBreak/>
        <w:t xml:space="preserve">كان أبو العباس بن نوح يقول : كان يلقب فقحة العلم ، روى عن الثقات ، ورووا عنه ، له كتب </w:t>
      </w:r>
      <w:r w:rsidRPr="00A941CA">
        <w:rPr>
          <w:rStyle w:val="libFootnotenumChar"/>
          <w:rtl/>
        </w:rPr>
        <w:t>(1)</w:t>
      </w:r>
      <w:r>
        <w:rPr>
          <w:rtl/>
        </w:rPr>
        <w:t xml:space="preserve"> ، روى عنه : محمد بن المفضل بن إبراهيم وابن أبي الخطاب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والأبواء : قرية بين مكة والمدينة </w:t>
      </w:r>
      <w:r w:rsidRPr="00A941CA">
        <w:rPr>
          <w:rStyle w:val="libFootnotenumChar"/>
          <w:rtl/>
        </w:rPr>
        <w:t>(3)</w:t>
      </w:r>
      <w:r>
        <w:rPr>
          <w:rtl/>
        </w:rPr>
        <w:t xml:space="preserve">. </w:t>
      </w:r>
    </w:p>
    <w:p w:rsidR="0074595C" w:rsidRDefault="0074595C" w:rsidP="004D3AB9">
      <w:pPr>
        <w:pStyle w:val="libNormal"/>
        <w:rPr>
          <w:rtl/>
        </w:rPr>
      </w:pPr>
      <w:r>
        <w:rPr>
          <w:rtl/>
        </w:rPr>
        <w:t xml:space="preserve">وفي الخلاصة : يعرف بقفة </w:t>
      </w:r>
      <w:r w:rsidRPr="00A941CA">
        <w:rPr>
          <w:rStyle w:val="libFootnotenumChar"/>
          <w:rtl/>
        </w:rPr>
        <w:t>(4)</w:t>
      </w:r>
      <w:r>
        <w:rPr>
          <w:rtl/>
        </w:rPr>
        <w:t xml:space="preserve"> العلم </w:t>
      </w:r>
      <w:r w:rsidRPr="00A941CA">
        <w:rPr>
          <w:rStyle w:val="libFootnotenumChar"/>
          <w:rtl/>
        </w:rPr>
        <w:t>(5)</w:t>
      </w:r>
      <w:r>
        <w:rPr>
          <w:rtl/>
        </w:rPr>
        <w:t xml:space="preserve"> </w:t>
      </w:r>
      <w:r w:rsidRPr="00A941CA">
        <w:rPr>
          <w:rStyle w:val="libFootnotenumChar"/>
          <w:rtl/>
        </w:rPr>
        <w:t>(6)</w:t>
      </w:r>
      <w:r>
        <w:rPr>
          <w:rtl/>
        </w:rPr>
        <w:t xml:space="preserve">. </w:t>
      </w:r>
    </w:p>
    <w:p w:rsidR="0074595C" w:rsidRDefault="0074595C" w:rsidP="004D3AB9">
      <w:pPr>
        <w:pStyle w:val="libNormal"/>
        <w:rPr>
          <w:rtl/>
        </w:rPr>
      </w:pPr>
      <w:r>
        <w:rPr>
          <w:rtl/>
        </w:rPr>
        <w:t xml:space="preserve">وفي الأيضاح : فقحة العلم ، ورأيت بخط السيد السعيد صفي الدين محمد الموسوي </w:t>
      </w:r>
      <w:r w:rsidR="000B3845" w:rsidRPr="000B3845">
        <w:rPr>
          <w:rStyle w:val="libAlaemChar"/>
          <w:rFonts w:hint="cs"/>
          <w:rtl/>
        </w:rPr>
        <w:t>رحمه‌الله</w:t>
      </w:r>
      <w:r>
        <w:rPr>
          <w:rtl/>
        </w:rPr>
        <w:t xml:space="preserve"> قال : حدثني بعض العلماء ممن قرأت عليه هذا الكتاب أنه نفحة العلم : بالنون والفاء والحاء المهملة </w:t>
      </w:r>
      <w:r w:rsidRPr="00A941CA">
        <w:rPr>
          <w:rStyle w:val="libFootnotenumChar"/>
          <w:rtl/>
        </w:rPr>
        <w:t>(7)</w:t>
      </w:r>
      <w:r>
        <w:rPr>
          <w:rtl/>
        </w:rPr>
        <w:t xml:space="preserve">. </w:t>
      </w:r>
    </w:p>
    <w:p w:rsidR="0074595C" w:rsidRDefault="0074595C" w:rsidP="004D3AB9">
      <w:pPr>
        <w:pStyle w:val="libNormal"/>
        <w:rPr>
          <w:rtl/>
        </w:rPr>
      </w:pPr>
      <w:r>
        <w:rPr>
          <w:rtl/>
        </w:rPr>
        <w:t xml:space="preserve">وقال الشيخ في الفهرست : ثقة ، جليل القدر ، له كتاب </w:t>
      </w:r>
      <w:r w:rsidRPr="00A941CA">
        <w:rPr>
          <w:rStyle w:val="libFootnotenumChar"/>
          <w:rtl/>
        </w:rPr>
        <w:t>(8)</w:t>
      </w:r>
      <w:r>
        <w:rPr>
          <w:rtl/>
        </w:rPr>
        <w:t xml:space="preserve"> ، روى عنه : محمد بن الحسين بن أبي الخطاب ، وله كتاب ينسب إلى جعفر بن محمد </w:t>
      </w:r>
      <w:r w:rsidR="000B3845" w:rsidRPr="000B3845">
        <w:rPr>
          <w:rStyle w:val="libAlaemChar"/>
          <w:rFonts w:hint="cs"/>
          <w:rtl/>
        </w:rPr>
        <w:t>عليهما‌السلام</w:t>
      </w:r>
      <w:r>
        <w:rPr>
          <w:rtl/>
        </w:rPr>
        <w:t xml:space="preserve"> رواية علي بن موسى الرضا </w:t>
      </w:r>
      <w:r w:rsidR="000B3845" w:rsidRPr="000B3845">
        <w:rPr>
          <w:rStyle w:val="libAlaemChar"/>
          <w:rFonts w:hint="cs"/>
          <w:rtl/>
        </w:rPr>
        <w:t>عليه‌السلام</w:t>
      </w:r>
      <w:r>
        <w:rPr>
          <w:rtl/>
        </w:rPr>
        <w:t xml:space="preserve"> </w:t>
      </w:r>
      <w:r w:rsidRPr="00A941CA">
        <w:rPr>
          <w:rStyle w:val="libFootnotenumChar"/>
          <w:rtl/>
        </w:rPr>
        <w:t>(9)</w:t>
      </w:r>
      <w:r>
        <w:rPr>
          <w:rtl/>
        </w:rPr>
        <w:t xml:space="preserve">. </w:t>
      </w:r>
    </w:p>
    <w:p w:rsidR="0074595C" w:rsidRDefault="0074595C" w:rsidP="004D3AB9">
      <w:pPr>
        <w:pStyle w:val="libNormal"/>
        <w:rPr>
          <w:rtl/>
        </w:rPr>
      </w:pPr>
      <w:r>
        <w:rPr>
          <w:rtl/>
        </w:rPr>
        <w:t xml:space="preserve">وقال في الرجال من أصحاب الرضا </w:t>
      </w:r>
      <w:r w:rsidR="000B3845" w:rsidRPr="000B3845">
        <w:rPr>
          <w:rStyle w:val="libAlaemChar"/>
          <w:rFonts w:hint="cs"/>
          <w:rtl/>
        </w:rPr>
        <w:t>عليه‌السلام</w:t>
      </w:r>
      <w:r>
        <w:rPr>
          <w:rtl/>
        </w:rPr>
        <w:t xml:space="preserve"> </w:t>
      </w:r>
      <w:r w:rsidRPr="00A941CA">
        <w:rPr>
          <w:rStyle w:val="libFootnotenumChar"/>
          <w:rtl/>
        </w:rPr>
        <w:t>(10)</w:t>
      </w:r>
      <w:r>
        <w:rPr>
          <w:rtl/>
        </w:rPr>
        <w:t xml:space="preserve"> </w:t>
      </w:r>
      <w:r w:rsidRPr="00A941CA">
        <w:rPr>
          <w:rStyle w:val="libFootnotenumChar"/>
          <w:rtl/>
        </w:rPr>
        <w:t>(11)</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نسخة « ت » له كتاب. </w:t>
      </w:r>
    </w:p>
    <w:p w:rsidR="0074595C" w:rsidRDefault="0074595C" w:rsidP="00A941CA">
      <w:pPr>
        <w:pStyle w:val="libFootnote0"/>
        <w:rPr>
          <w:rtl/>
        </w:rPr>
      </w:pPr>
      <w:r>
        <w:rPr>
          <w:rtl/>
        </w:rPr>
        <w:t xml:space="preserve">2 ـ رجال النجاشي 119 / 304. </w:t>
      </w:r>
    </w:p>
    <w:p w:rsidR="0074595C" w:rsidRDefault="0074595C" w:rsidP="00A941CA">
      <w:pPr>
        <w:pStyle w:val="libFootnote0"/>
        <w:rPr>
          <w:rtl/>
        </w:rPr>
      </w:pPr>
      <w:r>
        <w:rPr>
          <w:rtl/>
        </w:rPr>
        <w:t xml:space="preserve">3 ـ معجم البلدان 1 / 79. </w:t>
      </w:r>
    </w:p>
    <w:p w:rsidR="0074595C" w:rsidRDefault="0074595C" w:rsidP="00A941CA">
      <w:pPr>
        <w:pStyle w:val="libFootnote0"/>
        <w:rPr>
          <w:rtl/>
        </w:rPr>
      </w:pPr>
      <w:r>
        <w:rPr>
          <w:rtl/>
        </w:rPr>
        <w:t xml:space="preserve">4 ـ قفة : بضم القاف وتشديد الفاء ، كهيئة القرعة يتخذ من الخوص ، س ( م ت ) القاموس المحيط 3 : 186. </w:t>
      </w:r>
    </w:p>
    <w:p w:rsidR="0074595C" w:rsidRDefault="0074595C" w:rsidP="00A941CA">
      <w:pPr>
        <w:pStyle w:val="libFootnote0"/>
        <w:rPr>
          <w:rtl/>
        </w:rPr>
      </w:pPr>
      <w:r>
        <w:rPr>
          <w:rtl/>
        </w:rPr>
        <w:t xml:space="preserve">5 ـ لأنه كان كثير العلم ، صه ، ( م ت ). </w:t>
      </w:r>
    </w:p>
    <w:p w:rsidR="0074595C" w:rsidRDefault="0074595C" w:rsidP="00A941CA">
      <w:pPr>
        <w:pStyle w:val="libFootnote0"/>
        <w:rPr>
          <w:rtl/>
        </w:rPr>
      </w:pPr>
      <w:r>
        <w:rPr>
          <w:rtl/>
        </w:rPr>
        <w:t xml:space="preserve">6 ـ الخلاصة : 31 / 7 ، وفيها : بفقه العلم ، وفي النسخة الخطية منها كما في المتن. </w:t>
      </w:r>
    </w:p>
    <w:p w:rsidR="0074595C" w:rsidRDefault="0074595C" w:rsidP="00A941CA">
      <w:pPr>
        <w:pStyle w:val="libFootnote0"/>
        <w:rPr>
          <w:rtl/>
        </w:rPr>
      </w:pPr>
      <w:r>
        <w:rPr>
          <w:rtl/>
        </w:rPr>
        <w:t xml:space="preserve">7 ـ إيضاح الاشتباه : 128 / 125. </w:t>
      </w:r>
    </w:p>
    <w:p w:rsidR="0074595C" w:rsidRDefault="0074595C" w:rsidP="00A941CA">
      <w:pPr>
        <w:pStyle w:val="libFootnote0"/>
        <w:rPr>
          <w:rtl/>
        </w:rPr>
      </w:pPr>
      <w:r>
        <w:rPr>
          <w:rtl/>
        </w:rPr>
        <w:t xml:space="preserve">8 ـ أخبرنا به : ابن أبي جيد ، عن ابن الوليد ، عن محمد بن الحسن الصفار والحسن ابن متيل ، عن محمد بن الحسين بن أبي الخطاب ، عنه ، ست ، ( م ت ). </w:t>
      </w:r>
    </w:p>
    <w:p w:rsidR="0074595C" w:rsidRDefault="0074595C" w:rsidP="00A941CA">
      <w:pPr>
        <w:pStyle w:val="libFootnote0"/>
        <w:rPr>
          <w:rtl/>
        </w:rPr>
      </w:pPr>
      <w:r>
        <w:rPr>
          <w:rtl/>
        </w:rPr>
        <w:t xml:space="preserve">9 ـ الفهرست : 43 / 141. </w:t>
      </w:r>
    </w:p>
    <w:p w:rsidR="0074595C" w:rsidRDefault="0074595C" w:rsidP="00A941CA">
      <w:pPr>
        <w:pStyle w:val="libFootnote0"/>
        <w:rPr>
          <w:rtl/>
        </w:rPr>
      </w:pPr>
      <w:r>
        <w:rPr>
          <w:rtl/>
        </w:rPr>
        <w:t xml:space="preserve">10 ـ رجال الشيخ : 353 / 3. </w:t>
      </w:r>
    </w:p>
    <w:p w:rsidR="0074595C" w:rsidRDefault="0074595C" w:rsidP="00A941CA">
      <w:pPr>
        <w:pStyle w:val="libFootnote0"/>
        <w:rPr>
          <w:rtl/>
        </w:rPr>
      </w:pPr>
      <w:r>
        <w:rPr>
          <w:rtl/>
        </w:rPr>
        <w:t xml:space="preserve">11 ـ جعفر الجوهري : د جخ ، ( م ت ). رجال الشيخ : 374 / 5. </w:t>
      </w:r>
    </w:p>
    <w:p w:rsidR="0074595C" w:rsidRDefault="0074595C" w:rsidP="004D3AB9">
      <w:pPr>
        <w:pStyle w:val="libNormal"/>
        <w:rPr>
          <w:rtl/>
        </w:rPr>
      </w:pPr>
      <w:r>
        <w:rPr>
          <w:rtl/>
        </w:rPr>
        <w:br w:type="page"/>
      </w:r>
      <w:bookmarkStart w:id="1913" w:name="_Toc275762636"/>
      <w:bookmarkStart w:id="1914" w:name="_Toc451777672"/>
      <w:r w:rsidRPr="00641AE4">
        <w:rPr>
          <w:rStyle w:val="Heading2Char"/>
          <w:rtl/>
        </w:rPr>
        <w:lastRenderedPageBreak/>
        <w:t>953 / 17 ـ جعفر بن الحارث</w:t>
      </w:r>
      <w:bookmarkEnd w:id="1913"/>
      <w:bookmarkEnd w:id="1914"/>
      <w:r>
        <w:rPr>
          <w:rtl/>
        </w:rPr>
        <w:t xml:space="preserve"> : </w:t>
      </w:r>
    </w:p>
    <w:p w:rsidR="0074595C" w:rsidRDefault="0074595C" w:rsidP="004D3AB9">
      <w:pPr>
        <w:pStyle w:val="libNormal"/>
        <w:rPr>
          <w:rtl/>
        </w:rPr>
      </w:pPr>
      <w:r>
        <w:rPr>
          <w:rtl/>
        </w:rPr>
        <w:t xml:space="preserve">أبو الأشهب ، النخعي ، الكوفي </w:t>
      </w:r>
      <w:r w:rsidRPr="00A941CA">
        <w:rPr>
          <w:rStyle w:val="libFootnotenumChar"/>
          <w:rtl/>
        </w:rPr>
        <w:t>(1)</w:t>
      </w:r>
      <w:r>
        <w:rPr>
          <w:rtl/>
        </w:rPr>
        <w:t xml:space="preserve"> ، من أصحاب الصادق </w:t>
      </w:r>
      <w:r w:rsidR="000B3845" w:rsidRPr="000B3845">
        <w:rPr>
          <w:rStyle w:val="libAlaemChar"/>
          <w:rFonts w:hint="cs"/>
          <w:rtl/>
        </w:rPr>
        <w:t>عليه‌السلام</w:t>
      </w:r>
      <w:r>
        <w:rPr>
          <w:rtl/>
        </w:rPr>
        <w:t>، رجال الشيخ</w:t>
      </w:r>
      <w:r w:rsidRPr="00A941CA">
        <w:rPr>
          <w:rStyle w:val="libFootnotenumChar"/>
          <w:rtl/>
        </w:rPr>
        <w:t>(2)</w:t>
      </w:r>
      <w:r>
        <w:rPr>
          <w:rtl/>
        </w:rPr>
        <w:t>.</w:t>
      </w:r>
    </w:p>
    <w:p w:rsidR="0074595C" w:rsidRDefault="0074595C" w:rsidP="004D3AB9">
      <w:pPr>
        <w:pStyle w:val="libNormal"/>
        <w:rPr>
          <w:rtl/>
        </w:rPr>
      </w:pPr>
      <w:bookmarkStart w:id="1915" w:name="_Toc275762637"/>
      <w:bookmarkStart w:id="1916" w:name="_Toc451777673"/>
      <w:r w:rsidRPr="00641AE4">
        <w:rPr>
          <w:rStyle w:val="Heading2Char"/>
          <w:rtl/>
        </w:rPr>
        <w:t>954 / 18 ـ جعفر بن الحبيب الكوفي</w:t>
      </w:r>
      <w:bookmarkEnd w:id="1915"/>
      <w:bookmarkEnd w:id="1916"/>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917" w:name="_Toc275762638"/>
      <w:bookmarkStart w:id="1918" w:name="_Toc451777674"/>
      <w:r w:rsidRPr="00641AE4">
        <w:rPr>
          <w:rStyle w:val="Heading2Char"/>
          <w:rtl/>
        </w:rPr>
        <w:t>955 / 19 ـ جعفر بن الحسن بن علي</w:t>
      </w:r>
      <w:bookmarkEnd w:id="1917"/>
      <w:bookmarkEnd w:id="1918"/>
      <w:r>
        <w:rPr>
          <w:rtl/>
        </w:rPr>
        <w:t xml:space="preserve"> : </w:t>
      </w:r>
    </w:p>
    <w:p w:rsidR="0074595C" w:rsidRDefault="0074595C" w:rsidP="004D3AB9">
      <w:pPr>
        <w:pStyle w:val="libNormal"/>
        <w:rPr>
          <w:rtl/>
        </w:rPr>
      </w:pPr>
      <w:r>
        <w:rPr>
          <w:rtl/>
        </w:rPr>
        <w:t xml:space="preserve">ابن شهريار ، سيجيء بعنوان : جعفر بن الحسين </w:t>
      </w:r>
      <w:r w:rsidRPr="00A941CA">
        <w:rPr>
          <w:rStyle w:val="libFootnotenumChar"/>
          <w:rtl/>
        </w:rPr>
        <w:t>(4)</w:t>
      </w:r>
      <w:r>
        <w:rPr>
          <w:rtl/>
        </w:rPr>
        <w:t>.</w:t>
      </w:r>
    </w:p>
    <w:p w:rsidR="0074595C" w:rsidRDefault="0074595C" w:rsidP="004D3AB9">
      <w:pPr>
        <w:pStyle w:val="libNormal"/>
        <w:rPr>
          <w:rtl/>
        </w:rPr>
      </w:pPr>
      <w:bookmarkStart w:id="1919" w:name="_Toc275762639"/>
      <w:bookmarkStart w:id="1920" w:name="_Toc451777675"/>
      <w:r w:rsidRPr="00641AE4">
        <w:rPr>
          <w:rStyle w:val="Heading2Char"/>
          <w:rtl/>
        </w:rPr>
        <w:t>956 / 20 ـ جعفر بن الحسن بن يحيى</w:t>
      </w:r>
      <w:bookmarkEnd w:id="1919"/>
      <w:bookmarkEnd w:id="1920"/>
      <w:r>
        <w:rPr>
          <w:rtl/>
        </w:rPr>
        <w:t xml:space="preserve"> : </w:t>
      </w:r>
    </w:p>
    <w:p w:rsidR="0074595C" w:rsidRDefault="0074595C" w:rsidP="004D3AB9">
      <w:pPr>
        <w:pStyle w:val="libNormal"/>
        <w:rPr>
          <w:rtl/>
        </w:rPr>
      </w:pPr>
      <w:r>
        <w:rPr>
          <w:rtl/>
        </w:rPr>
        <w:t xml:space="preserve">ابن سعيد الحلي ، شيخنا نجم الدين أبو القاسم ، المحقق المدقق ، الأمام العلامة ، واحد عصره ، كان أكبر </w:t>
      </w:r>
      <w:r w:rsidRPr="00A941CA">
        <w:rPr>
          <w:rStyle w:val="libFootnotenumChar"/>
          <w:rtl/>
        </w:rPr>
        <w:t>(5)</w:t>
      </w:r>
      <w:r>
        <w:rPr>
          <w:rtl/>
        </w:rPr>
        <w:t xml:space="preserve"> أهل زمانه وأقومهم بالحجج ، وأسرعهم استحضارا ، قرأت عليه ، ورباني صغيرا ، وكان له علي إحسان عظيم والتفات ، وأجاز لي جميع ما صنفه وقرأه ورواه وكل ما يصح روايته عنه ، توفي </w:t>
      </w:r>
      <w:r w:rsidR="000B3845" w:rsidRPr="000B3845">
        <w:rPr>
          <w:rStyle w:val="libAlaemChar"/>
          <w:rFonts w:hint="cs"/>
          <w:rtl/>
        </w:rPr>
        <w:t>رحمه‌الله</w:t>
      </w:r>
      <w:r>
        <w:rPr>
          <w:rtl/>
        </w:rPr>
        <w:t xml:space="preserve"> في شهر ربيع الاخر من سنة ست وسبعين وستمائة ، له تصانيف حسنة محققة محررة عذبة ، وله تلاميذ فقهاء وفضلاء </w:t>
      </w:r>
      <w:r w:rsidR="000B3845" w:rsidRPr="000B3845">
        <w:rPr>
          <w:rStyle w:val="libAlaemChar"/>
          <w:rFonts w:hint="cs"/>
          <w:rtl/>
        </w:rPr>
        <w:t>رحمه‌الله</w:t>
      </w:r>
      <w:r>
        <w:rPr>
          <w:rtl/>
        </w:rPr>
        <w:t xml:space="preserve"> ، رجال ابن داود </w:t>
      </w:r>
      <w:r w:rsidRPr="00A941CA">
        <w:rPr>
          <w:rStyle w:val="libFootnotenumChar"/>
          <w:rtl/>
        </w:rPr>
        <w:t>(6)</w:t>
      </w:r>
      <w:r>
        <w:rPr>
          <w:rtl/>
        </w:rPr>
        <w:t>.</w:t>
      </w:r>
    </w:p>
    <w:p w:rsidR="0074595C" w:rsidRDefault="0074595C" w:rsidP="004D3AB9">
      <w:pPr>
        <w:pStyle w:val="libNormal"/>
        <w:rPr>
          <w:rtl/>
        </w:rPr>
      </w:pPr>
      <w:bookmarkStart w:id="1921" w:name="_Toc275762640"/>
      <w:bookmarkStart w:id="1922" w:name="_Toc451777676"/>
      <w:r w:rsidRPr="00641AE4">
        <w:rPr>
          <w:rStyle w:val="Heading2Char"/>
          <w:rtl/>
        </w:rPr>
        <w:t>957 / 21 ـ جعفر بن الحسين بن علي</w:t>
      </w:r>
      <w:bookmarkEnd w:id="1921"/>
      <w:bookmarkEnd w:id="1922"/>
      <w:r>
        <w:rPr>
          <w:rtl/>
        </w:rPr>
        <w:t xml:space="preserve"> : </w:t>
      </w:r>
    </w:p>
    <w:p w:rsidR="0074595C" w:rsidRDefault="0074595C" w:rsidP="004D3AB9">
      <w:pPr>
        <w:pStyle w:val="libNormal"/>
        <w:rPr>
          <w:rtl/>
        </w:rPr>
      </w:pPr>
      <w:r>
        <w:rPr>
          <w:rtl/>
        </w:rPr>
        <w:t xml:space="preserve">ابن شهريار ، أبو محمد المؤمن القمي ، شيخ أصحابنا القميين ، ثقة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أسند عنه ، جخ ، ( م ت ). </w:t>
      </w:r>
    </w:p>
    <w:p w:rsidR="0074595C" w:rsidRDefault="0074595C" w:rsidP="00A941CA">
      <w:pPr>
        <w:pStyle w:val="libFootnote0"/>
        <w:rPr>
          <w:rtl/>
        </w:rPr>
      </w:pPr>
      <w:r>
        <w:rPr>
          <w:rtl/>
        </w:rPr>
        <w:t xml:space="preserve">2 ـ رجال الشيخ : 176 / 21. </w:t>
      </w:r>
    </w:p>
    <w:p w:rsidR="0074595C" w:rsidRDefault="0074595C" w:rsidP="00A941CA">
      <w:pPr>
        <w:pStyle w:val="libFootnote0"/>
        <w:rPr>
          <w:rtl/>
        </w:rPr>
      </w:pPr>
      <w:r>
        <w:rPr>
          <w:rtl/>
        </w:rPr>
        <w:t xml:space="preserve">3 ـ رجال الشيخ : 175 / 13. </w:t>
      </w:r>
    </w:p>
    <w:p w:rsidR="0074595C" w:rsidRDefault="0074595C" w:rsidP="00A941CA">
      <w:pPr>
        <w:pStyle w:val="libFootnote0"/>
        <w:rPr>
          <w:rtl/>
        </w:rPr>
      </w:pPr>
      <w:r>
        <w:rPr>
          <w:rtl/>
        </w:rPr>
        <w:t xml:space="preserve">4 ـ سيأتي برقم 957 / 21. </w:t>
      </w:r>
    </w:p>
    <w:p w:rsidR="0074595C" w:rsidRDefault="0074595C" w:rsidP="00A941CA">
      <w:pPr>
        <w:pStyle w:val="libFootnote0"/>
        <w:rPr>
          <w:rtl/>
        </w:rPr>
      </w:pPr>
      <w:r>
        <w:rPr>
          <w:rtl/>
        </w:rPr>
        <w:t xml:space="preserve">5 ـ في المصدر : كان السن ... </w:t>
      </w:r>
    </w:p>
    <w:p w:rsidR="0074595C" w:rsidRDefault="0074595C" w:rsidP="00A941CA">
      <w:pPr>
        <w:pStyle w:val="libFootnote0"/>
        <w:rPr>
          <w:rtl/>
        </w:rPr>
      </w:pPr>
      <w:r>
        <w:rPr>
          <w:rtl/>
        </w:rPr>
        <w:t xml:space="preserve">6 ـ رجال ابن داود 62 / 304. </w:t>
      </w:r>
    </w:p>
    <w:p w:rsidR="0074595C" w:rsidRDefault="0074595C" w:rsidP="004D3AB9">
      <w:pPr>
        <w:pStyle w:val="libNormal0"/>
        <w:rPr>
          <w:rtl/>
        </w:rPr>
      </w:pPr>
      <w:r>
        <w:rPr>
          <w:rtl/>
        </w:rPr>
        <w:br w:type="page"/>
      </w:r>
      <w:r>
        <w:rPr>
          <w:rtl/>
        </w:rPr>
        <w:lastRenderedPageBreak/>
        <w:t xml:space="preserve">انتقل إلى الكوفة </w:t>
      </w:r>
      <w:r w:rsidRPr="00A941CA">
        <w:rPr>
          <w:rStyle w:val="libFootnotenumChar"/>
          <w:rtl/>
        </w:rPr>
        <w:t>(1)</w:t>
      </w:r>
      <w:r>
        <w:rPr>
          <w:rtl/>
        </w:rPr>
        <w:t xml:space="preserve"> وأقام بها ، وصنف كتابا في المزار وفضل الكوفة ومساجدها ، وله كتاب نوادر </w:t>
      </w:r>
      <w:r w:rsidRPr="00A941CA">
        <w:rPr>
          <w:rStyle w:val="libFootnotenumChar"/>
          <w:rtl/>
        </w:rPr>
        <w:t>(2)</w:t>
      </w:r>
      <w:r>
        <w:rPr>
          <w:rtl/>
        </w:rPr>
        <w:t xml:space="preserve"> ، روى عنه : أبو الحسين بن تمام </w:t>
      </w:r>
      <w:r w:rsidRPr="00A941CA">
        <w:rPr>
          <w:rStyle w:val="libFootnotenumChar"/>
          <w:rtl/>
        </w:rPr>
        <w:t>(3)</w:t>
      </w:r>
      <w:r>
        <w:rPr>
          <w:rtl/>
        </w:rPr>
        <w:t xml:space="preserve"> ، رجال النجاشي </w:t>
      </w:r>
      <w:r w:rsidRPr="00A941CA">
        <w:rPr>
          <w:rStyle w:val="libFootnotenumChar"/>
          <w:rtl/>
        </w:rPr>
        <w:t>(4)</w:t>
      </w:r>
      <w:r>
        <w:rPr>
          <w:rtl/>
        </w:rPr>
        <w:t xml:space="preserve">. </w:t>
      </w:r>
    </w:p>
    <w:p w:rsidR="0074595C" w:rsidRDefault="0074595C" w:rsidP="004D3AB9">
      <w:pPr>
        <w:pStyle w:val="libNormal"/>
        <w:rPr>
          <w:rtl/>
        </w:rPr>
      </w:pPr>
      <w:r>
        <w:rPr>
          <w:rtl/>
        </w:rPr>
        <w:t xml:space="preserve">وفي الخلاصة : جعفر بن الحسن بدون الياء </w:t>
      </w:r>
      <w:r w:rsidRPr="00A941CA">
        <w:rPr>
          <w:rStyle w:val="libFootnotenumChar"/>
          <w:rtl/>
        </w:rPr>
        <w:t>(5)</w:t>
      </w:r>
      <w:r>
        <w:rPr>
          <w:rtl/>
        </w:rPr>
        <w:t xml:space="preserve">. </w:t>
      </w:r>
    </w:p>
    <w:p w:rsidR="0074595C" w:rsidRDefault="0074595C" w:rsidP="004D3AB9">
      <w:pPr>
        <w:pStyle w:val="libNormal"/>
        <w:rPr>
          <w:rtl/>
        </w:rPr>
      </w:pPr>
      <w:r>
        <w:rPr>
          <w:rtl/>
        </w:rPr>
        <w:t xml:space="preserve">وفي الأيضاح : بالياء </w:t>
      </w:r>
      <w:r w:rsidRPr="00A941CA">
        <w:rPr>
          <w:rStyle w:val="libFootnotenumChar"/>
          <w:rtl/>
        </w:rPr>
        <w:t>(6)</w:t>
      </w:r>
      <w:r>
        <w:rPr>
          <w:rtl/>
        </w:rPr>
        <w:t xml:space="preserve"> ، كما في النجاشي. </w:t>
      </w:r>
    </w:p>
    <w:p w:rsidR="0074595C" w:rsidRDefault="0074595C" w:rsidP="004D3AB9">
      <w:pPr>
        <w:pStyle w:val="libNormal"/>
        <w:rPr>
          <w:rtl/>
        </w:rPr>
      </w:pPr>
      <w:r>
        <w:rPr>
          <w:rtl/>
        </w:rPr>
        <w:t xml:space="preserve">وقال الشيخ في الرجال : جعفر بن الحسين ، روى عنه : ابن بابويه أبو جعفر ، في من لم يرو عن الأئمة </w:t>
      </w:r>
      <w:r w:rsidR="000B3845" w:rsidRPr="000B3845">
        <w:rPr>
          <w:rStyle w:val="libAlaemChar"/>
          <w:rFonts w:hint="cs"/>
          <w:rtl/>
        </w:rPr>
        <w:t>عليهم‌السلام</w:t>
      </w:r>
      <w:r>
        <w:rPr>
          <w:rtl/>
        </w:rPr>
        <w:t xml:space="preserve"> </w:t>
      </w:r>
      <w:r w:rsidRPr="00A941CA">
        <w:rPr>
          <w:rStyle w:val="libFootnotenumChar"/>
          <w:rtl/>
        </w:rPr>
        <w:t>(7)</w:t>
      </w:r>
      <w:r>
        <w:rPr>
          <w:rtl/>
        </w:rPr>
        <w:t xml:space="preserve">. </w:t>
      </w:r>
    </w:p>
    <w:p w:rsidR="0074595C" w:rsidRDefault="0074595C" w:rsidP="004D3AB9">
      <w:pPr>
        <w:pStyle w:val="libNormal"/>
        <w:rPr>
          <w:rtl/>
        </w:rPr>
      </w:pPr>
      <w:r>
        <w:rPr>
          <w:rtl/>
        </w:rPr>
        <w:t>والظاهر أنهما واحد.</w:t>
      </w:r>
    </w:p>
    <w:p w:rsidR="0074595C" w:rsidRDefault="0074595C" w:rsidP="004D3AB9">
      <w:pPr>
        <w:pStyle w:val="libNormal"/>
        <w:rPr>
          <w:rtl/>
        </w:rPr>
      </w:pPr>
      <w:bookmarkStart w:id="1923" w:name="_Toc275762641"/>
      <w:bookmarkStart w:id="1924" w:name="_Toc451777677"/>
      <w:r w:rsidRPr="00641AE4">
        <w:rPr>
          <w:rStyle w:val="Heading2Char"/>
          <w:rtl/>
        </w:rPr>
        <w:t>958 / 22 ـ جعفر بن الحكيم بن عباد</w:t>
      </w:r>
      <w:bookmarkEnd w:id="1923"/>
      <w:bookmarkEnd w:id="1924"/>
      <w:r>
        <w:rPr>
          <w:rtl/>
        </w:rPr>
        <w:t xml:space="preserve"> : </w:t>
      </w:r>
    </w:p>
    <w:p w:rsidR="0074595C" w:rsidRDefault="0074595C" w:rsidP="004D3AB9">
      <w:pPr>
        <w:pStyle w:val="libNormal"/>
        <w:rPr>
          <w:rtl/>
        </w:rPr>
      </w:pPr>
      <w:r>
        <w:rPr>
          <w:rtl/>
        </w:rPr>
        <w:t xml:space="preserve">الكوفي ، 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1925" w:name="_Toc275762642"/>
      <w:bookmarkStart w:id="1926" w:name="_Toc451777678"/>
      <w:r w:rsidRPr="00641AE4">
        <w:rPr>
          <w:rStyle w:val="Heading2Char"/>
          <w:rtl/>
        </w:rPr>
        <w:t>959 / 23 ـ جعفر بن حيان</w:t>
      </w:r>
      <w:bookmarkEnd w:id="1925"/>
      <w:bookmarkEnd w:id="1926"/>
      <w:r>
        <w:rPr>
          <w:rtl/>
        </w:rPr>
        <w:t xml:space="preserve"> : </w:t>
      </w:r>
    </w:p>
    <w:p w:rsidR="0074595C" w:rsidRDefault="0074595C" w:rsidP="004D3AB9">
      <w:pPr>
        <w:pStyle w:val="libNormal"/>
        <w:rPr>
          <w:rtl/>
        </w:rPr>
      </w:pPr>
      <w:r>
        <w:rPr>
          <w:rtl/>
        </w:rPr>
        <w:t xml:space="preserve">واقفي ، من أصحاب الكاظم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w:t>
      </w:r>
    </w:p>
    <w:p w:rsidR="0074595C" w:rsidRDefault="0074595C" w:rsidP="004D3AB9">
      <w:pPr>
        <w:pStyle w:val="libNormal"/>
        <w:rPr>
          <w:rtl/>
        </w:rPr>
      </w:pPr>
      <w:bookmarkStart w:id="1927" w:name="_Toc275762643"/>
      <w:bookmarkStart w:id="1928" w:name="_Toc451777679"/>
      <w:r w:rsidRPr="00641AE4">
        <w:rPr>
          <w:rStyle w:val="Heading2Char"/>
          <w:rtl/>
        </w:rPr>
        <w:t>960 / 24 ـ جعفر بن حيان الصيرفي</w:t>
      </w:r>
      <w:bookmarkEnd w:id="1927"/>
      <w:bookmarkEnd w:id="1928"/>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(10)</w:t>
      </w:r>
      <w:r>
        <w:rPr>
          <w:rtl/>
        </w:rPr>
        <w:t xml:space="preserve"> </w:t>
      </w:r>
      <w:r w:rsidRPr="00A941CA">
        <w:rPr>
          <w:rStyle w:val="libFootnotenumChar"/>
          <w:rtl/>
        </w:rPr>
        <w:t>(11)</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ومات بها سنة اربعين وثلاثمائة ، صه ( م ت ). </w:t>
      </w:r>
    </w:p>
    <w:p w:rsidR="0074595C" w:rsidRDefault="0074595C" w:rsidP="00A941CA">
      <w:pPr>
        <w:pStyle w:val="libFootnote0"/>
        <w:rPr>
          <w:rtl/>
        </w:rPr>
      </w:pPr>
      <w:r>
        <w:rPr>
          <w:rtl/>
        </w:rPr>
        <w:t xml:space="preserve">2 ـ في نسختي « م » و « ت » النوادر. </w:t>
      </w:r>
    </w:p>
    <w:p w:rsidR="0074595C" w:rsidRDefault="0074595C" w:rsidP="00A941CA">
      <w:pPr>
        <w:pStyle w:val="libFootnote0"/>
        <w:rPr>
          <w:rtl/>
        </w:rPr>
      </w:pPr>
      <w:r>
        <w:rPr>
          <w:rtl/>
        </w:rPr>
        <w:t xml:space="preserve">3 ـ وتوفي جعفر بالكوفة سنة اربعين وثلاثمائة ، جش ( م ت ). </w:t>
      </w:r>
    </w:p>
    <w:p w:rsidR="0074595C" w:rsidRDefault="0074595C" w:rsidP="00A941CA">
      <w:pPr>
        <w:pStyle w:val="libFootnote0"/>
        <w:rPr>
          <w:rtl/>
        </w:rPr>
      </w:pPr>
      <w:r>
        <w:rPr>
          <w:rtl/>
        </w:rPr>
        <w:t xml:space="preserve">4 ـ رجال النجاشي 123 / 317. </w:t>
      </w:r>
    </w:p>
    <w:p w:rsidR="0074595C" w:rsidRDefault="0074595C" w:rsidP="00A941CA">
      <w:pPr>
        <w:pStyle w:val="libFootnote0"/>
        <w:rPr>
          <w:rtl/>
        </w:rPr>
      </w:pPr>
      <w:r>
        <w:rPr>
          <w:rtl/>
        </w:rPr>
        <w:t xml:space="preserve">5 ـ الخلاصة 33 / 20. </w:t>
      </w:r>
    </w:p>
    <w:p w:rsidR="0074595C" w:rsidRDefault="0074595C" w:rsidP="00A941CA">
      <w:pPr>
        <w:pStyle w:val="libFootnote0"/>
        <w:rPr>
          <w:rtl/>
        </w:rPr>
      </w:pPr>
      <w:r>
        <w:rPr>
          <w:rtl/>
        </w:rPr>
        <w:t xml:space="preserve">6 ـ ايضاح الاشتباه 132 / 134. </w:t>
      </w:r>
    </w:p>
    <w:p w:rsidR="0074595C" w:rsidRDefault="0074595C" w:rsidP="00A941CA">
      <w:pPr>
        <w:pStyle w:val="libFootnote0"/>
        <w:rPr>
          <w:rtl/>
        </w:rPr>
      </w:pPr>
      <w:r>
        <w:rPr>
          <w:rtl/>
        </w:rPr>
        <w:t xml:space="preserve">7 ـ رجال الشيخ 420 / 23. </w:t>
      </w:r>
    </w:p>
    <w:p w:rsidR="0074595C" w:rsidRDefault="0074595C" w:rsidP="00A941CA">
      <w:pPr>
        <w:pStyle w:val="libFootnote0"/>
        <w:rPr>
          <w:rtl/>
        </w:rPr>
      </w:pPr>
      <w:r>
        <w:rPr>
          <w:rtl/>
        </w:rPr>
        <w:t xml:space="preserve">8 ـ رجال الشيخ 129 / 3. </w:t>
      </w:r>
    </w:p>
    <w:p w:rsidR="0074595C" w:rsidRDefault="0074595C" w:rsidP="00A941CA">
      <w:pPr>
        <w:pStyle w:val="libFootnote0"/>
        <w:rPr>
          <w:rtl/>
        </w:rPr>
      </w:pPr>
      <w:r>
        <w:rPr>
          <w:rtl/>
        </w:rPr>
        <w:t xml:space="preserve">9 ـ رجال الشيخ 334 / 7. </w:t>
      </w:r>
    </w:p>
    <w:p w:rsidR="0074595C" w:rsidRDefault="0074595C" w:rsidP="00A941CA">
      <w:pPr>
        <w:pStyle w:val="libFootnote0"/>
        <w:rPr>
          <w:rtl/>
        </w:rPr>
      </w:pPr>
      <w:r>
        <w:rPr>
          <w:rtl/>
        </w:rPr>
        <w:t xml:space="preserve">10 ـ رجال الشيخ 175 / 10. </w:t>
      </w:r>
    </w:p>
    <w:p w:rsidR="0074595C" w:rsidRDefault="0074595C" w:rsidP="00A941CA">
      <w:pPr>
        <w:pStyle w:val="libFootnote0"/>
        <w:rPr>
          <w:rtl/>
        </w:rPr>
      </w:pPr>
      <w:r>
        <w:rPr>
          <w:rtl/>
        </w:rPr>
        <w:t xml:space="preserve">11 ـ ثم ذكر جعفر بن حيان الصيرفي : اخو هذيل ، ق جخ ( م ت ) رجال الشيخ 179 / 73. </w:t>
      </w:r>
    </w:p>
    <w:p w:rsidR="0074595C" w:rsidRDefault="0074595C" w:rsidP="004D3AB9">
      <w:pPr>
        <w:pStyle w:val="libNormal"/>
        <w:rPr>
          <w:rtl/>
        </w:rPr>
      </w:pPr>
      <w:r>
        <w:rPr>
          <w:rtl/>
        </w:rPr>
        <w:br w:type="page"/>
      </w:r>
      <w:r>
        <w:rPr>
          <w:rtl/>
        </w:rPr>
        <w:lastRenderedPageBreak/>
        <w:t>ويحتمل أن يكون هذا هو المذكور قبيل هذا.</w:t>
      </w:r>
    </w:p>
    <w:p w:rsidR="0074595C" w:rsidRDefault="0074595C" w:rsidP="004D3AB9">
      <w:pPr>
        <w:pStyle w:val="libNormal"/>
        <w:rPr>
          <w:rtl/>
        </w:rPr>
      </w:pPr>
      <w:bookmarkStart w:id="1929" w:name="_Toc275762644"/>
      <w:bookmarkStart w:id="1930" w:name="_Toc451777680"/>
      <w:r w:rsidRPr="00641AE4">
        <w:rPr>
          <w:rStyle w:val="Heading2Char"/>
          <w:rtl/>
        </w:rPr>
        <w:t>961 / 25 ـ جعفر بن خلف</w:t>
      </w:r>
      <w:bookmarkEnd w:id="1929"/>
      <w:bookmarkEnd w:id="1930"/>
      <w:r>
        <w:rPr>
          <w:rtl/>
        </w:rPr>
        <w:t xml:space="preserve"> : </w:t>
      </w:r>
    </w:p>
    <w:p w:rsidR="0074595C" w:rsidRDefault="0074595C" w:rsidP="004D3AB9">
      <w:pPr>
        <w:pStyle w:val="libNormal"/>
        <w:rPr>
          <w:rtl/>
        </w:rPr>
      </w:pPr>
      <w:r>
        <w:rPr>
          <w:rtl/>
        </w:rPr>
        <w:t xml:space="preserve">من أصحاب أبي الحسن موسى </w:t>
      </w:r>
      <w:r w:rsidR="000B3845" w:rsidRPr="000B3845">
        <w:rPr>
          <w:rStyle w:val="libAlaemChar"/>
          <w:rFonts w:hint="cs"/>
          <w:rtl/>
        </w:rPr>
        <w:t>عليه‌السلام</w:t>
      </w:r>
      <w:r>
        <w:rPr>
          <w:rtl/>
        </w:rPr>
        <w:t xml:space="preserve"> ، روى الكشي عن جعفر بن أحمد ، عن يونس بن عبد الرحمن ، عن جعفر بن خلف ، قال : سمعت أبا الحسن </w:t>
      </w:r>
      <w:r w:rsidR="000B3845" w:rsidRPr="000B3845">
        <w:rPr>
          <w:rStyle w:val="libAlaemChar"/>
          <w:rFonts w:hint="cs"/>
          <w:rtl/>
        </w:rPr>
        <w:t>عليه‌السلام</w:t>
      </w:r>
      <w:r>
        <w:rPr>
          <w:rtl/>
        </w:rPr>
        <w:t xml:space="preserve"> يقول : سعد امرؤ لم يمت حتى يرى منه خلفا ، وقد أراني الله ابني هذا خلفا ، وأشار إليه </w:t>
      </w:r>
      <w:r w:rsidRPr="00A941CA">
        <w:rPr>
          <w:rStyle w:val="libFootnotenumChar"/>
          <w:rtl/>
        </w:rPr>
        <w:t>(1)</w:t>
      </w:r>
      <w:r>
        <w:rPr>
          <w:rtl/>
        </w:rPr>
        <w:t xml:space="preserve"> دلالة على خصوصية </w:t>
      </w:r>
      <w:r w:rsidRPr="00A941CA">
        <w:rPr>
          <w:rStyle w:val="libFootnotenumChar"/>
          <w:rtl/>
        </w:rPr>
        <w:t>(2)</w:t>
      </w:r>
      <w:r>
        <w:rPr>
          <w:rtl/>
        </w:rPr>
        <w:t xml:space="preserve"> ، انتهى. </w:t>
      </w:r>
    </w:p>
    <w:p w:rsidR="0074595C" w:rsidRDefault="0074595C" w:rsidP="004D3AB9">
      <w:pPr>
        <w:pStyle w:val="libNormal"/>
        <w:rPr>
          <w:rtl/>
        </w:rPr>
      </w:pPr>
      <w:r>
        <w:rPr>
          <w:rtl/>
        </w:rPr>
        <w:t xml:space="preserve">وقال الشيخ في الرجال : من أصحاب الصادق </w:t>
      </w:r>
      <w:r w:rsidRPr="00A941CA">
        <w:rPr>
          <w:rStyle w:val="libFootnotenumChar"/>
          <w:rtl/>
        </w:rPr>
        <w:t>(3)</w:t>
      </w:r>
      <w:r>
        <w:rPr>
          <w:rtl/>
        </w:rPr>
        <w:t xml:space="preserve"> والكاظم </w:t>
      </w:r>
      <w:r w:rsidRPr="00A941CA">
        <w:rPr>
          <w:rStyle w:val="libFootnotenumChar"/>
          <w:rtl/>
        </w:rPr>
        <w:t>(4)</w:t>
      </w:r>
      <w:r>
        <w:rPr>
          <w:rtl/>
        </w:rPr>
        <w:t xml:space="preserve"> </w:t>
      </w:r>
      <w:r w:rsidR="000B3845" w:rsidRPr="000B3845">
        <w:rPr>
          <w:rStyle w:val="libAlaemChar"/>
          <w:rFonts w:hint="cs"/>
          <w:rtl/>
        </w:rPr>
        <w:t>عليهما‌السلام</w:t>
      </w:r>
      <w:r>
        <w:rPr>
          <w:rtl/>
        </w:rPr>
        <w:t>.</w:t>
      </w:r>
    </w:p>
    <w:p w:rsidR="0074595C" w:rsidRDefault="0074595C" w:rsidP="004D3AB9">
      <w:pPr>
        <w:pStyle w:val="libNormal"/>
        <w:rPr>
          <w:rtl/>
        </w:rPr>
      </w:pPr>
      <w:bookmarkStart w:id="1931" w:name="_Toc275762645"/>
      <w:bookmarkStart w:id="1932" w:name="_Toc451777681"/>
      <w:r w:rsidRPr="00641AE4">
        <w:rPr>
          <w:rStyle w:val="Heading2Char"/>
          <w:rtl/>
        </w:rPr>
        <w:t>962 / 26 ـ جعفر بن داود ال</w:t>
      </w:r>
      <w:r w:rsidRPr="006D453F">
        <w:rPr>
          <w:rStyle w:val="Heading2Char"/>
          <w:rtl/>
        </w:rPr>
        <w:t>يعقوبي</w:t>
      </w:r>
      <w:bookmarkEnd w:id="1931"/>
      <w:bookmarkEnd w:id="1932"/>
      <w:r>
        <w:rPr>
          <w:rtl/>
        </w:rPr>
        <w:t xml:space="preserve"> : </w:t>
      </w:r>
    </w:p>
    <w:p w:rsidR="0074595C" w:rsidRDefault="0074595C" w:rsidP="004D3AB9">
      <w:pPr>
        <w:pStyle w:val="libNormal"/>
        <w:rPr>
          <w:rtl/>
        </w:rPr>
      </w:pPr>
      <w:r>
        <w:rPr>
          <w:rtl/>
        </w:rPr>
        <w:t xml:space="preserve">من أصحاب الجواد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933" w:name="_Toc275762646"/>
      <w:bookmarkStart w:id="1934" w:name="_Toc451777682"/>
      <w:r w:rsidRPr="00641AE4">
        <w:rPr>
          <w:rStyle w:val="Heading2Char"/>
          <w:rtl/>
        </w:rPr>
        <w:t>963 / 27 ـ جعفر بن زياد الأحمر</w:t>
      </w:r>
      <w:bookmarkEnd w:id="1933"/>
      <w:bookmarkEnd w:id="1934"/>
      <w:r>
        <w:rPr>
          <w:rtl/>
        </w:rPr>
        <w:t xml:space="preserve"> : </w:t>
      </w:r>
    </w:p>
    <w:p w:rsidR="0074595C" w:rsidRDefault="0074595C" w:rsidP="004D3AB9">
      <w:pPr>
        <w:pStyle w:val="libNormal"/>
        <w:rPr>
          <w:rtl/>
        </w:rPr>
      </w:pPr>
      <w:r>
        <w:rPr>
          <w:rtl/>
        </w:rPr>
        <w:t xml:space="preserve">أبو عبد الله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1935" w:name="_Toc275762647"/>
      <w:bookmarkStart w:id="1936" w:name="_Toc451777683"/>
      <w:r w:rsidRPr="00641AE4">
        <w:rPr>
          <w:rStyle w:val="Heading2Char"/>
          <w:rtl/>
        </w:rPr>
        <w:t>964 / 28 ـ جعفر بن سارة الطائي</w:t>
      </w:r>
      <w:bookmarkEnd w:id="1935"/>
      <w:bookmarkEnd w:id="1936"/>
      <w:r>
        <w:rPr>
          <w:rtl/>
        </w:rPr>
        <w:t xml:space="preserve"> : </w:t>
      </w:r>
    </w:p>
    <w:p w:rsidR="0074595C" w:rsidRDefault="0074595C" w:rsidP="004D3AB9">
      <w:pPr>
        <w:pStyle w:val="libNormal"/>
        <w:rPr>
          <w:rtl/>
        </w:rPr>
      </w:pPr>
      <w:r>
        <w:rPr>
          <w:rtl/>
        </w:rPr>
        <w:t xml:space="preserve">كوفي ، مولى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1937" w:name="_Toc275762648"/>
      <w:bookmarkStart w:id="1938" w:name="_Toc451777684"/>
      <w:r w:rsidRPr="00641AE4">
        <w:rPr>
          <w:rStyle w:val="Heading2Char"/>
          <w:rtl/>
        </w:rPr>
        <w:t>965 / 29 ـ جعفر بن سليمان القمي</w:t>
      </w:r>
      <w:bookmarkEnd w:id="1937"/>
      <w:bookmarkEnd w:id="1938"/>
      <w:r>
        <w:rPr>
          <w:rtl/>
        </w:rPr>
        <w:t xml:space="preserve"> : </w:t>
      </w:r>
    </w:p>
    <w:p w:rsidR="0074595C" w:rsidRDefault="0074595C" w:rsidP="004D3AB9">
      <w:pPr>
        <w:pStyle w:val="libNormal"/>
        <w:rPr>
          <w:rtl/>
        </w:rPr>
      </w:pPr>
      <w:r>
        <w:rPr>
          <w:rtl/>
        </w:rPr>
        <w:t xml:space="preserve">أبو محمد ، ثقة ، من أصحابنا القميين ، له كتاب ثواب الأعمال ، روى عنه : محمد بن الحسن بن الوليد ، رجال النجاشي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كانه اشار الى الرضا </w:t>
      </w:r>
      <w:r w:rsidR="000B3845" w:rsidRPr="000B3845">
        <w:rPr>
          <w:rStyle w:val="libAlaemChar"/>
          <w:rFonts w:hint="cs"/>
          <w:rtl/>
        </w:rPr>
        <w:t>عليه‌السلام</w:t>
      </w:r>
      <w:r>
        <w:rPr>
          <w:rtl/>
        </w:rPr>
        <w:t xml:space="preserve"> ، ( م ت ). </w:t>
      </w:r>
    </w:p>
    <w:p w:rsidR="0074595C" w:rsidRDefault="0074595C" w:rsidP="00A941CA">
      <w:pPr>
        <w:pStyle w:val="libFootnote0"/>
        <w:rPr>
          <w:rtl/>
        </w:rPr>
      </w:pPr>
      <w:r>
        <w:rPr>
          <w:rtl/>
        </w:rPr>
        <w:t xml:space="preserve">2 ـ رجال الكشي 477 / 905. </w:t>
      </w:r>
    </w:p>
    <w:p w:rsidR="0074595C" w:rsidRDefault="0074595C" w:rsidP="00A941CA">
      <w:pPr>
        <w:pStyle w:val="libFootnote0"/>
        <w:rPr>
          <w:rtl/>
        </w:rPr>
      </w:pPr>
      <w:r>
        <w:rPr>
          <w:rtl/>
        </w:rPr>
        <w:t xml:space="preserve">3 ـ رجال الشيخ 176 / 18. </w:t>
      </w:r>
    </w:p>
    <w:p w:rsidR="0074595C" w:rsidRDefault="0074595C" w:rsidP="00A941CA">
      <w:pPr>
        <w:pStyle w:val="libFootnote0"/>
        <w:rPr>
          <w:rtl/>
        </w:rPr>
      </w:pPr>
      <w:r>
        <w:rPr>
          <w:rtl/>
        </w:rPr>
        <w:t xml:space="preserve">4 ـ رجال الشيخ 333 / 5. </w:t>
      </w:r>
    </w:p>
    <w:p w:rsidR="0074595C" w:rsidRDefault="0074595C" w:rsidP="00A941CA">
      <w:pPr>
        <w:pStyle w:val="libFootnote0"/>
        <w:rPr>
          <w:rtl/>
        </w:rPr>
      </w:pPr>
      <w:r>
        <w:rPr>
          <w:rtl/>
        </w:rPr>
        <w:t xml:space="preserve">5 ـ رجال الشيخ : 374 / 3. </w:t>
      </w:r>
    </w:p>
    <w:p w:rsidR="0074595C" w:rsidRDefault="0074595C" w:rsidP="00A941CA">
      <w:pPr>
        <w:pStyle w:val="libFootnote0"/>
        <w:rPr>
          <w:rtl/>
        </w:rPr>
      </w:pPr>
      <w:r>
        <w:rPr>
          <w:rtl/>
        </w:rPr>
        <w:t xml:space="preserve">6 ـ رجال الشيخ : 175 / 7. </w:t>
      </w:r>
    </w:p>
    <w:p w:rsidR="0074595C" w:rsidRDefault="0074595C" w:rsidP="00A941CA">
      <w:pPr>
        <w:pStyle w:val="libFootnote0"/>
        <w:rPr>
          <w:rtl/>
        </w:rPr>
      </w:pPr>
      <w:r>
        <w:rPr>
          <w:rtl/>
        </w:rPr>
        <w:t xml:space="preserve">7 ـ رجال الشيخ : 176 / 23. </w:t>
      </w:r>
    </w:p>
    <w:p w:rsidR="0074595C" w:rsidRDefault="0074595C" w:rsidP="00A941CA">
      <w:pPr>
        <w:pStyle w:val="libFootnote0"/>
        <w:rPr>
          <w:rtl/>
        </w:rPr>
      </w:pPr>
      <w:r>
        <w:rPr>
          <w:rtl/>
        </w:rPr>
        <w:t xml:space="preserve">8 ـ رجال النجاشي : 121 / 312. </w:t>
      </w:r>
    </w:p>
    <w:p w:rsidR="0074595C" w:rsidRDefault="0074595C" w:rsidP="004D3AB9">
      <w:pPr>
        <w:pStyle w:val="libNormal"/>
        <w:rPr>
          <w:rtl/>
        </w:rPr>
      </w:pPr>
      <w:r>
        <w:rPr>
          <w:rtl/>
        </w:rPr>
        <w:br w:type="page"/>
      </w:r>
      <w:r>
        <w:rPr>
          <w:rtl/>
        </w:rPr>
        <w:lastRenderedPageBreak/>
        <w:t xml:space="preserve">وذكر ابن داود بعد ذكر هذا الرجل رجلا اخر حيث قال : جعفر بن سليمان الضبعي البصري ، ( ق جخ ) ، ثقة </w:t>
      </w:r>
      <w:r w:rsidRPr="00A941CA">
        <w:rPr>
          <w:rStyle w:val="libFootnotenumChar"/>
          <w:rtl/>
        </w:rPr>
        <w:t>(1)</w:t>
      </w:r>
      <w:r>
        <w:rPr>
          <w:rtl/>
        </w:rPr>
        <w:t xml:space="preserve"> ، انتهى. ولم أجده في الرجال وغيره </w:t>
      </w:r>
      <w:r w:rsidRPr="00A941CA">
        <w:rPr>
          <w:rStyle w:val="libFootnotenumChar"/>
          <w:rtl/>
        </w:rPr>
        <w:t>(2)</w:t>
      </w:r>
      <w:r>
        <w:rPr>
          <w:rtl/>
        </w:rPr>
        <w:t>.</w:t>
      </w:r>
    </w:p>
    <w:p w:rsidR="0074595C" w:rsidRDefault="0074595C" w:rsidP="004D3AB9">
      <w:pPr>
        <w:pStyle w:val="libNormal"/>
        <w:rPr>
          <w:rtl/>
        </w:rPr>
      </w:pPr>
      <w:bookmarkStart w:id="1939" w:name="_Toc275762649"/>
      <w:bookmarkStart w:id="1940" w:name="_Toc451777685"/>
      <w:r w:rsidRPr="00641AE4">
        <w:rPr>
          <w:rStyle w:val="Heading2Char"/>
          <w:rtl/>
        </w:rPr>
        <w:t>966 / 30 ـ جعفر بن سليمان</w:t>
      </w:r>
      <w:bookmarkEnd w:id="1939"/>
      <w:bookmarkEnd w:id="1940"/>
      <w:r>
        <w:rPr>
          <w:rtl/>
        </w:rPr>
        <w:t xml:space="preserve"> : </w:t>
      </w:r>
    </w:p>
    <w:p w:rsidR="0074595C" w:rsidRDefault="0074595C" w:rsidP="004D3AB9">
      <w:pPr>
        <w:pStyle w:val="libNormal"/>
        <w:rPr>
          <w:rtl/>
        </w:rPr>
      </w:pPr>
      <w:r>
        <w:rPr>
          <w:rtl/>
        </w:rPr>
        <w:t xml:space="preserve">من أصحاب الكاظم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 xml:space="preserve">. </w:t>
      </w:r>
    </w:p>
    <w:p w:rsidR="0074595C" w:rsidRDefault="0074595C" w:rsidP="004D3AB9">
      <w:pPr>
        <w:pStyle w:val="libNormal"/>
        <w:rPr>
          <w:rtl/>
        </w:rPr>
      </w:pPr>
      <w:r>
        <w:rPr>
          <w:rtl/>
        </w:rPr>
        <w:t>والظاهر أنه غير ما ذكره النجاشي لرواية ابن الوليد عنه.</w:t>
      </w:r>
    </w:p>
    <w:p w:rsidR="0074595C" w:rsidRDefault="0074595C" w:rsidP="004D3AB9">
      <w:pPr>
        <w:pStyle w:val="libNormal"/>
        <w:rPr>
          <w:rtl/>
        </w:rPr>
      </w:pPr>
      <w:bookmarkStart w:id="1941" w:name="_Toc275762650"/>
      <w:bookmarkStart w:id="1942" w:name="_Toc451777686"/>
      <w:r w:rsidRPr="00641AE4">
        <w:rPr>
          <w:rStyle w:val="Heading2Char"/>
          <w:rtl/>
        </w:rPr>
        <w:t>967 / 31 ـ جعفر بن سليمان</w:t>
      </w:r>
      <w:bookmarkEnd w:id="1941"/>
      <w:bookmarkEnd w:id="1942"/>
      <w:r>
        <w:rPr>
          <w:rtl/>
        </w:rPr>
        <w:t xml:space="preserve"> : </w:t>
      </w:r>
    </w:p>
    <w:p w:rsidR="0074595C" w:rsidRDefault="0074595C" w:rsidP="004D3AB9">
      <w:pPr>
        <w:pStyle w:val="libNormal"/>
        <w:rPr>
          <w:rtl/>
        </w:rPr>
      </w:pPr>
      <w:r>
        <w:rPr>
          <w:rtl/>
        </w:rPr>
        <w:t xml:space="preserve">من أصحاب الهادي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943" w:name="_Toc275762651"/>
      <w:bookmarkStart w:id="1944" w:name="_Toc451777687"/>
      <w:r w:rsidRPr="00641AE4">
        <w:rPr>
          <w:rStyle w:val="Heading2Char"/>
          <w:rtl/>
        </w:rPr>
        <w:t>968 / 32 ـ جعفر بن سماعة</w:t>
      </w:r>
      <w:bookmarkEnd w:id="1943"/>
      <w:bookmarkEnd w:id="1944"/>
      <w:r>
        <w:rPr>
          <w:rtl/>
        </w:rPr>
        <w:t xml:space="preserve"> : </w:t>
      </w:r>
    </w:p>
    <w:p w:rsidR="0074595C" w:rsidRDefault="0074595C" w:rsidP="004D3AB9">
      <w:pPr>
        <w:pStyle w:val="libNormal"/>
        <w:rPr>
          <w:rtl/>
        </w:rPr>
      </w:pPr>
      <w:r>
        <w:rPr>
          <w:rtl/>
        </w:rPr>
        <w:t xml:space="preserve">واقفي ، من أصحاب الصادق </w:t>
      </w:r>
      <w:r w:rsidRPr="00A941CA">
        <w:rPr>
          <w:rStyle w:val="libFootnotenumChar"/>
          <w:rtl/>
        </w:rPr>
        <w:t>(5)</w:t>
      </w:r>
      <w:r>
        <w:rPr>
          <w:rtl/>
        </w:rPr>
        <w:t xml:space="preserve"> والكاظم </w:t>
      </w:r>
      <w:r w:rsidRPr="00A941CA">
        <w:rPr>
          <w:rStyle w:val="libFootnotenumChar"/>
          <w:rtl/>
        </w:rPr>
        <w:t>(6)</w:t>
      </w:r>
      <w:r>
        <w:rPr>
          <w:rtl/>
        </w:rPr>
        <w:t xml:space="preserve"> </w:t>
      </w:r>
      <w:r w:rsidR="000B3845" w:rsidRPr="000B3845">
        <w:rPr>
          <w:rStyle w:val="libAlaemChar"/>
          <w:rFonts w:hint="cs"/>
          <w:rtl/>
        </w:rPr>
        <w:t>عليهما‌السلام</w:t>
      </w:r>
      <w:r>
        <w:rPr>
          <w:rtl/>
        </w:rPr>
        <w:t xml:space="preserve"> ، رجال الشيخ. </w:t>
      </w:r>
    </w:p>
    <w:p w:rsidR="0074595C" w:rsidRDefault="0074595C" w:rsidP="004D3AB9">
      <w:pPr>
        <w:pStyle w:val="libNormal"/>
        <w:rPr>
          <w:rtl/>
        </w:rPr>
      </w:pPr>
      <w:r>
        <w:rPr>
          <w:rtl/>
        </w:rPr>
        <w:t xml:space="preserve">والظاهر أن يكون هذا والذي سيجيء بعنوان : جعفر بن محمد بن سماعة </w:t>
      </w:r>
      <w:r w:rsidRPr="00A941CA">
        <w:rPr>
          <w:rStyle w:val="libFootnotenumChar"/>
          <w:rtl/>
        </w:rPr>
        <w:t>(7)</w:t>
      </w:r>
      <w:r>
        <w:rPr>
          <w:rtl/>
        </w:rPr>
        <w:t xml:space="preserve"> ، واحدا.</w:t>
      </w:r>
    </w:p>
    <w:p w:rsidR="0074595C" w:rsidRDefault="0074595C" w:rsidP="004D3AB9">
      <w:pPr>
        <w:pStyle w:val="libNormal"/>
        <w:rPr>
          <w:rtl/>
        </w:rPr>
      </w:pPr>
      <w:bookmarkStart w:id="1945" w:name="_Toc275762652"/>
      <w:bookmarkStart w:id="1946" w:name="_Toc451777688"/>
      <w:r w:rsidRPr="00641AE4">
        <w:rPr>
          <w:rStyle w:val="Heading2Char"/>
          <w:rtl/>
        </w:rPr>
        <w:t>969 / 33 ـ جعفر بن سويد الجعفري</w:t>
      </w:r>
      <w:bookmarkEnd w:id="1945"/>
      <w:bookmarkEnd w:id="1946"/>
      <w:r>
        <w:rPr>
          <w:rtl/>
        </w:rPr>
        <w:t xml:space="preserve"> : </w:t>
      </w:r>
    </w:p>
    <w:p w:rsidR="0074595C" w:rsidRDefault="0074595C" w:rsidP="004D3AB9">
      <w:pPr>
        <w:pStyle w:val="libNormal"/>
        <w:rPr>
          <w:rtl/>
        </w:rPr>
      </w:pPr>
      <w:r>
        <w:rPr>
          <w:rtl/>
        </w:rPr>
        <w:t xml:space="preserve">القيسي ،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ابن داود : 63 / 307 و 308. </w:t>
      </w:r>
    </w:p>
    <w:p w:rsidR="0074595C" w:rsidRDefault="0074595C" w:rsidP="00A941CA">
      <w:pPr>
        <w:pStyle w:val="libFootnote0"/>
        <w:rPr>
          <w:rtl/>
        </w:rPr>
      </w:pPr>
      <w:r>
        <w:rPr>
          <w:rtl/>
        </w:rPr>
        <w:t xml:space="preserve">2 ـ وكذا قال الميرزا أيضا في المنهج ، وفي نسخنا من رجال الشيخ المطبوعة ذكره في أصحاب الأمام الصادق </w:t>
      </w:r>
      <w:r w:rsidR="000B3845" w:rsidRPr="000B3845">
        <w:rPr>
          <w:rStyle w:val="libAlaemChar"/>
          <w:rFonts w:hint="cs"/>
          <w:rtl/>
        </w:rPr>
        <w:t>عليه‌السلام</w:t>
      </w:r>
      <w:r>
        <w:rPr>
          <w:rtl/>
        </w:rPr>
        <w:t xml:space="preserve"> ـ كما أشار إلى ذلك ابن داود ـ : 176 / 19 ، وكذا في مجمع الرجال 2 : 28 نقلا عن رجال الشيخ. </w:t>
      </w:r>
    </w:p>
    <w:p w:rsidR="0074595C" w:rsidRDefault="0074595C" w:rsidP="00A941CA">
      <w:pPr>
        <w:pStyle w:val="libFootnote0"/>
        <w:rPr>
          <w:rtl/>
        </w:rPr>
      </w:pPr>
      <w:r>
        <w:rPr>
          <w:rtl/>
        </w:rPr>
        <w:t xml:space="preserve">3 ـ رجال الشيخ : 333 / 2. </w:t>
      </w:r>
    </w:p>
    <w:p w:rsidR="0074595C" w:rsidRDefault="0074595C" w:rsidP="00A941CA">
      <w:pPr>
        <w:pStyle w:val="libFootnote0"/>
        <w:rPr>
          <w:rtl/>
        </w:rPr>
      </w:pPr>
      <w:r>
        <w:rPr>
          <w:rtl/>
        </w:rPr>
        <w:t xml:space="preserve">4 ـ رجال الشيخ 384 / 7. </w:t>
      </w:r>
    </w:p>
    <w:p w:rsidR="0074595C" w:rsidRDefault="0074595C" w:rsidP="00A941CA">
      <w:pPr>
        <w:pStyle w:val="libFootnote0"/>
        <w:rPr>
          <w:rtl/>
        </w:rPr>
      </w:pPr>
      <w:r>
        <w:rPr>
          <w:rtl/>
        </w:rPr>
        <w:t xml:space="preserve">5 ـ رجال الشيخ 178 / 70. </w:t>
      </w:r>
    </w:p>
    <w:p w:rsidR="0074595C" w:rsidRDefault="0074595C" w:rsidP="00A941CA">
      <w:pPr>
        <w:pStyle w:val="libFootnote0"/>
        <w:rPr>
          <w:rtl/>
        </w:rPr>
      </w:pPr>
      <w:r>
        <w:rPr>
          <w:rtl/>
        </w:rPr>
        <w:t xml:space="preserve">6 ـ رجال الشيخ 334 / 9. </w:t>
      </w:r>
    </w:p>
    <w:p w:rsidR="0074595C" w:rsidRDefault="0074595C" w:rsidP="00A941CA">
      <w:pPr>
        <w:pStyle w:val="libFootnote0"/>
        <w:rPr>
          <w:rtl/>
        </w:rPr>
      </w:pPr>
      <w:r>
        <w:rPr>
          <w:rtl/>
        </w:rPr>
        <w:t xml:space="preserve">7 ـ سيأتي برقم 1010 / 74. </w:t>
      </w:r>
    </w:p>
    <w:p w:rsidR="0074595C" w:rsidRDefault="0074595C" w:rsidP="00A941CA">
      <w:pPr>
        <w:pStyle w:val="libFootnote0"/>
        <w:rPr>
          <w:rtl/>
        </w:rPr>
      </w:pPr>
      <w:r>
        <w:rPr>
          <w:rtl/>
        </w:rPr>
        <w:t xml:space="preserve">8 ـ رجال الشيخ 175 / 16. </w:t>
      </w:r>
    </w:p>
    <w:p w:rsidR="0074595C" w:rsidRDefault="0074595C" w:rsidP="004D3AB9">
      <w:pPr>
        <w:pStyle w:val="libNormal"/>
        <w:rPr>
          <w:rtl/>
        </w:rPr>
      </w:pPr>
      <w:r>
        <w:rPr>
          <w:rtl/>
        </w:rPr>
        <w:br w:type="page"/>
      </w:r>
      <w:bookmarkStart w:id="1947" w:name="_Toc275762653"/>
      <w:bookmarkStart w:id="1948" w:name="_Toc451777689"/>
      <w:r w:rsidRPr="00641AE4">
        <w:rPr>
          <w:rStyle w:val="Heading2Char"/>
          <w:rtl/>
        </w:rPr>
        <w:lastRenderedPageBreak/>
        <w:t>970 / 34 ـ جعفر بن سويد</w:t>
      </w:r>
      <w:bookmarkEnd w:id="1947"/>
      <w:bookmarkEnd w:id="1948"/>
      <w:r>
        <w:rPr>
          <w:rtl/>
        </w:rPr>
        <w:t xml:space="preserve"> : </w:t>
      </w:r>
    </w:p>
    <w:p w:rsidR="0074595C" w:rsidRDefault="0074595C" w:rsidP="004D3AB9">
      <w:pPr>
        <w:pStyle w:val="libNormal"/>
        <w:rPr>
          <w:rtl/>
        </w:rPr>
      </w:pPr>
      <w:r>
        <w:rPr>
          <w:rtl/>
        </w:rPr>
        <w:t xml:space="preserve">مولى بني سليم ، 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949" w:name="_Toc275762654"/>
      <w:bookmarkStart w:id="1950" w:name="_Toc451777690"/>
      <w:r w:rsidRPr="00641AE4">
        <w:rPr>
          <w:rStyle w:val="Heading2Char"/>
          <w:rtl/>
        </w:rPr>
        <w:t>971 / 35 ـ جعفر بن سهيل الصيقل</w:t>
      </w:r>
      <w:bookmarkEnd w:id="1949"/>
      <w:bookmarkEnd w:id="1950"/>
      <w:r>
        <w:rPr>
          <w:rtl/>
        </w:rPr>
        <w:t xml:space="preserve"> : </w:t>
      </w:r>
    </w:p>
    <w:p w:rsidR="0074595C" w:rsidRDefault="0074595C" w:rsidP="004D3AB9">
      <w:pPr>
        <w:pStyle w:val="libNormal"/>
        <w:rPr>
          <w:rtl/>
        </w:rPr>
      </w:pPr>
      <w:r>
        <w:rPr>
          <w:rtl/>
        </w:rPr>
        <w:t xml:space="preserve">وكيل أبي الحسن وأبي محمد وصاحب الدار </w:t>
      </w:r>
      <w:r w:rsidR="000B3845" w:rsidRPr="000B3845">
        <w:rPr>
          <w:rStyle w:val="libAlaemChar"/>
          <w:rFonts w:hint="cs"/>
          <w:rtl/>
        </w:rPr>
        <w:t>عليهم‌السلام</w:t>
      </w:r>
      <w:r>
        <w:rPr>
          <w:rtl/>
        </w:rPr>
        <w:t xml:space="preserve"> ، من أصحاب العسكري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1951" w:name="_Toc275762655"/>
      <w:bookmarkStart w:id="1952" w:name="_Toc451777691"/>
      <w:r w:rsidRPr="00641AE4">
        <w:rPr>
          <w:rStyle w:val="Heading2Char"/>
          <w:rtl/>
        </w:rPr>
        <w:t>972 / 36 ـ جعفر بن شبيب النهدي</w:t>
      </w:r>
      <w:bookmarkEnd w:id="1951"/>
      <w:bookmarkEnd w:id="1952"/>
      <w:r>
        <w:rPr>
          <w:rtl/>
        </w:rPr>
        <w:t xml:space="preserve"> : </w:t>
      </w:r>
    </w:p>
    <w:p w:rsidR="0074595C" w:rsidRDefault="0074595C" w:rsidP="004D3AB9">
      <w:pPr>
        <w:pStyle w:val="libNormal"/>
        <w:rPr>
          <w:rtl/>
        </w:rPr>
      </w:pPr>
      <w:r>
        <w:rPr>
          <w:rtl/>
        </w:rPr>
        <w:t xml:space="preserve">يعرف بالبرذون ،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1953" w:name="_Toc275762656"/>
      <w:bookmarkStart w:id="1954" w:name="_Toc451777692"/>
      <w:r w:rsidRPr="00641AE4">
        <w:rPr>
          <w:rStyle w:val="Heading2Char"/>
          <w:rtl/>
        </w:rPr>
        <w:t>973 / 37 ـ جعفر بن عبد الرحمن</w:t>
      </w:r>
      <w:bookmarkEnd w:id="1953"/>
      <w:bookmarkEnd w:id="1954"/>
      <w:r>
        <w:rPr>
          <w:rtl/>
        </w:rPr>
        <w:t xml:space="preserve"> </w:t>
      </w:r>
      <w:r w:rsidRPr="00A941CA">
        <w:rPr>
          <w:rStyle w:val="libFootnotenumChar"/>
          <w:rtl/>
        </w:rPr>
        <w:t>(4)</w:t>
      </w:r>
      <w:r>
        <w:rPr>
          <w:rtl/>
        </w:rPr>
        <w:t xml:space="preserve"> </w:t>
      </w:r>
      <w:r w:rsidRPr="00641AE4">
        <w:rPr>
          <w:rStyle w:val="Heading2Char"/>
          <w:rtl/>
        </w:rPr>
        <w:t>الكاهلي</w:t>
      </w:r>
      <w:r>
        <w:rPr>
          <w:rtl/>
        </w:rPr>
        <w:t xml:space="preserve"> : </w:t>
      </w:r>
    </w:p>
    <w:p w:rsidR="0074595C" w:rsidRDefault="0074595C" w:rsidP="004D3AB9">
      <w:pPr>
        <w:pStyle w:val="libNormal"/>
        <w:rPr>
          <w:rtl/>
        </w:rPr>
      </w:pPr>
      <w:r>
        <w:rPr>
          <w:rtl/>
        </w:rPr>
        <w:t xml:space="preserve">له نوادر </w:t>
      </w:r>
      <w:r w:rsidRPr="00A941CA">
        <w:rPr>
          <w:rStyle w:val="libFootnotenumChar"/>
          <w:rtl/>
        </w:rPr>
        <w:t>(5)</w:t>
      </w:r>
      <w:r>
        <w:rPr>
          <w:rtl/>
        </w:rPr>
        <w:t xml:space="preserve"> ، روى عنه : حميد ، رجال النجاشي </w:t>
      </w:r>
      <w:r w:rsidRPr="00A941CA">
        <w:rPr>
          <w:rStyle w:val="libFootnotenumChar"/>
          <w:rtl/>
        </w:rPr>
        <w:t>(6)</w:t>
      </w:r>
      <w:r>
        <w:rPr>
          <w:rtl/>
        </w:rPr>
        <w:t xml:space="preserve">. وفي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1955" w:name="_Toc275762657"/>
      <w:bookmarkStart w:id="1956" w:name="_Toc451777693"/>
      <w:r w:rsidRPr="00641AE4">
        <w:rPr>
          <w:rStyle w:val="Heading2Char"/>
          <w:rtl/>
        </w:rPr>
        <w:t>974 / 38 ـ جعفر بن عبد الله رأس المدري</w:t>
      </w:r>
      <w:bookmarkEnd w:id="1955"/>
      <w:bookmarkEnd w:id="1956"/>
      <w:r>
        <w:rPr>
          <w:rtl/>
        </w:rPr>
        <w:t xml:space="preserve"> </w:t>
      </w:r>
      <w:r w:rsidRPr="00A941CA">
        <w:rPr>
          <w:rStyle w:val="libFootnotenumChar"/>
          <w:rtl/>
        </w:rPr>
        <w:t>(8)</w:t>
      </w:r>
      <w:r>
        <w:rPr>
          <w:rtl/>
        </w:rPr>
        <w:t xml:space="preserve"> : </w:t>
      </w:r>
    </w:p>
    <w:p w:rsidR="0074595C" w:rsidRDefault="0074595C" w:rsidP="004D3AB9">
      <w:pPr>
        <w:pStyle w:val="libNormal"/>
        <w:rPr>
          <w:rtl/>
        </w:rPr>
      </w:pPr>
      <w:r>
        <w:rPr>
          <w:rtl/>
        </w:rPr>
        <w:t xml:space="preserve">ابن جعفر الثاني بن عبد الله بن جعفر بن محمد بن علي بن أبي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176 / 17. </w:t>
      </w:r>
    </w:p>
    <w:p w:rsidR="0074595C" w:rsidRDefault="0074595C" w:rsidP="00A941CA">
      <w:pPr>
        <w:pStyle w:val="libFootnote0"/>
        <w:rPr>
          <w:rtl/>
        </w:rPr>
      </w:pPr>
      <w:r>
        <w:rPr>
          <w:rtl/>
        </w:rPr>
        <w:t xml:space="preserve">2 ـ رجال الشيخ 398 / 1. </w:t>
      </w:r>
    </w:p>
    <w:p w:rsidR="0074595C" w:rsidRDefault="0074595C" w:rsidP="00A941CA">
      <w:pPr>
        <w:pStyle w:val="libFootnote0"/>
        <w:rPr>
          <w:rtl/>
        </w:rPr>
      </w:pPr>
      <w:r>
        <w:rPr>
          <w:rtl/>
        </w:rPr>
        <w:t xml:space="preserve">3 ـ رجال الشيخ 175 / 11. </w:t>
      </w:r>
    </w:p>
    <w:p w:rsidR="0074595C" w:rsidRDefault="0074595C" w:rsidP="00A941CA">
      <w:pPr>
        <w:pStyle w:val="libFootnote0"/>
        <w:rPr>
          <w:rtl/>
        </w:rPr>
      </w:pPr>
      <w:r>
        <w:rPr>
          <w:rtl/>
        </w:rPr>
        <w:t xml:space="preserve">4 ـ جعفر بن عبد الرحمن : يروي عنه : حميد ، لم جخ ، ( م ت ). رجال الشيخ : 419 / 12 .. </w:t>
      </w:r>
    </w:p>
    <w:p w:rsidR="0074595C" w:rsidRDefault="0074595C" w:rsidP="00A941CA">
      <w:pPr>
        <w:pStyle w:val="libFootnote0"/>
        <w:rPr>
          <w:rtl/>
        </w:rPr>
      </w:pPr>
      <w:r>
        <w:rPr>
          <w:rtl/>
        </w:rPr>
        <w:t xml:space="preserve">5 ـ اخبرنا بها : احمد بن عبدون ، عن ابي طالب ، عن حميد ، عنه ، ست ( م ت ) الفهرست 43 / 144. </w:t>
      </w:r>
    </w:p>
    <w:p w:rsidR="0074595C" w:rsidRDefault="0074595C" w:rsidP="00A941CA">
      <w:pPr>
        <w:pStyle w:val="libFootnote0"/>
        <w:rPr>
          <w:rtl/>
        </w:rPr>
      </w:pPr>
      <w:r>
        <w:rPr>
          <w:rtl/>
        </w:rPr>
        <w:t xml:space="preserve">6 ـ رجال النجاشي 126 / 326. </w:t>
      </w:r>
    </w:p>
    <w:p w:rsidR="0074595C" w:rsidRDefault="0074595C" w:rsidP="00A941CA">
      <w:pPr>
        <w:pStyle w:val="libFootnote0"/>
        <w:rPr>
          <w:rtl/>
        </w:rPr>
      </w:pPr>
      <w:r>
        <w:rPr>
          <w:rtl/>
        </w:rPr>
        <w:t xml:space="preserve">7 ـ رجال الشيخ 419 / 12. </w:t>
      </w:r>
    </w:p>
    <w:p w:rsidR="0074595C" w:rsidRDefault="0074595C" w:rsidP="00A941CA">
      <w:pPr>
        <w:pStyle w:val="libFootnote0"/>
        <w:rPr>
          <w:rtl/>
        </w:rPr>
      </w:pPr>
      <w:r>
        <w:rPr>
          <w:rtl/>
        </w:rPr>
        <w:t xml:space="preserve">8 ـ المبدري ( خ ل ) ، ( م ت ). </w:t>
      </w:r>
    </w:p>
    <w:p w:rsidR="0074595C" w:rsidRDefault="0074595C" w:rsidP="004D3AB9">
      <w:pPr>
        <w:pStyle w:val="libNormal0"/>
        <w:rPr>
          <w:rtl/>
        </w:rPr>
      </w:pPr>
      <w:r>
        <w:rPr>
          <w:rtl/>
        </w:rPr>
        <w:br w:type="page"/>
      </w:r>
      <w:r>
        <w:rPr>
          <w:rtl/>
        </w:rPr>
        <w:lastRenderedPageBreak/>
        <w:t xml:space="preserve">طالب </w:t>
      </w:r>
      <w:r w:rsidR="000B3845" w:rsidRPr="000B3845">
        <w:rPr>
          <w:rStyle w:val="libAlaemChar"/>
          <w:rFonts w:hint="cs"/>
          <w:rtl/>
        </w:rPr>
        <w:t>عليه‌السلام</w:t>
      </w:r>
      <w:r>
        <w:rPr>
          <w:rtl/>
        </w:rPr>
        <w:t xml:space="preserve"> ، أبو </w:t>
      </w:r>
      <w:r w:rsidRPr="00A941CA">
        <w:rPr>
          <w:rStyle w:val="libFootnotenumChar"/>
          <w:rtl/>
        </w:rPr>
        <w:t>(1)</w:t>
      </w:r>
      <w:r>
        <w:rPr>
          <w:rtl/>
        </w:rPr>
        <w:t xml:space="preserve"> عبد الله ، كان وجها في أصحابنا وفقيها ، وأوثق الناس في حديثه ، وروى عن أخيه محمد عن أبيه عبد الله بن جعفر ، وله عقب بالكوفة والبصرة ، وابن ابنه : أبو الحسن العباس بن أبي طالب علي بن جعفر ، روى عنه : هارون بن موسى. </w:t>
      </w:r>
    </w:p>
    <w:p w:rsidR="0074595C" w:rsidRDefault="0074595C" w:rsidP="004D3AB9">
      <w:pPr>
        <w:pStyle w:val="libNormal"/>
        <w:rPr>
          <w:rtl/>
        </w:rPr>
      </w:pPr>
      <w:r>
        <w:rPr>
          <w:rtl/>
        </w:rPr>
        <w:t xml:space="preserve">وروى جعفر عن جلة أصحابنا مثل : الحسن بن محبوب ومحمد بن أبي عمير والحسن بن علي بن فضال وعبيس بن هشام وصفوان وابن جبلة. </w:t>
      </w:r>
    </w:p>
    <w:p w:rsidR="0074595C" w:rsidRDefault="0074595C" w:rsidP="004D3AB9">
      <w:pPr>
        <w:pStyle w:val="libNormal"/>
        <w:rPr>
          <w:rtl/>
        </w:rPr>
      </w:pPr>
      <w:r>
        <w:rPr>
          <w:rtl/>
        </w:rPr>
        <w:t xml:space="preserve">قال أحمد بن الحسين </w:t>
      </w:r>
      <w:r w:rsidR="000B3845" w:rsidRPr="000B3845">
        <w:rPr>
          <w:rStyle w:val="libAlaemChar"/>
          <w:rFonts w:hint="cs"/>
          <w:rtl/>
        </w:rPr>
        <w:t>رحمه‌الله</w:t>
      </w:r>
      <w:r>
        <w:rPr>
          <w:rtl/>
        </w:rPr>
        <w:t xml:space="preserve"> : رأيت له كتاب المتعة ، يرويه عنه : أحمد ابن محمد بن سعيد بن عبد الرحمن الهمداني </w:t>
      </w:r>
      <w:r w:rsidRPr="00A941CA">
        <w:rPr>
          <w:rStyle w:val="libFootnotenumChar"/>
          <w:rtl/>
        </w:rPr>
        <w:t>(2)</w:t>
      </w:r>
      <w:r>
        <w:rPr>
          <w:rtl/>
        </w:rPr>
        <w:t xml:space="preserve"> ، رجال النجاشي </w:t>
      </w:r>
      <w:r w:rsidRPr="00A941CA">
        <w:rPr>
          <w:rStyle w:val="libFootnotenumChar"/>
          <w:rtl/>
        </w:rPr>
        <w:t>(3)</w:t>
      </w:r>
      <w:r>
        <w:rPr>
          <w:rtl/>
        </w:rPr>
        <w:t>.</w:t>
      </w:r>
    </w:p>
    <w:p w:rsidR="0074595C" w:rsidRDefault="0074595C" w:rsidP="004D3AB9">
      <w:pPr>
        <w:pStyle w:val="libNormal"/>
        <w:rPr>
          <w:rtl/>
        </w:rPr>
      </w:pPr>
      <w:bookmarkStart w:id="1957" w:name="_Toc275762658"/>
      <w:bookmarkStart w:id="1958" w:name="_Toc451777694"/>
      <w:r w:rsidRPr="00641AE4">
        <w:rPr>
          <w:rStyle w:val="Heading2Char"/>
          <w:rtl/>
        </w:rPr>
        <w:t>975 / 39 ـ جعفر بن عبد الله بن جعفر</w:t>
      </w:r>
      <w:bookmarkEnd w:id="1957"/>
      <w:bookmarkEnd w:id="1958"/>
      <w:r>
        <w:rPr>
          <w:rtl/>
        </w:rPr>
        <w:t xml:space="preserve"> : </w:t>
      </w:r>
    </w:p>
    <w:p w:rsidR="0074595C" w:rsidRDefault="0074595C" w:rsidP="004D3AB9">
      <w:pPr>
        <w:pStyle w:val="libNormal"/>
        <w:rPr>
          <w:rtl/>
        </w:rPr>
      </w:pPr>
      <w:r>
        <w:rPr>
          <w:rtl/>
        </w:rPr>
        <w:t xml:space="preserve">ابن محمد بن علي بن أبي طالب </w:t>
      </w:r>
      <w:r w:rsidR="000B3845" w:rsidRPr="000B3845">
        <w:rPr>
          <w:rStyle w:val="libAlaemChar"/>
          <w:rFonts w:hint="cs"/>
          <w:rtl/>
        </w:rPr>
        <w:t>عليه‌السلام</w:t>
      </w:r>
      <w:r>
        <w:rPr>
          <w:rtl/>
        </w:rPr>
        <w:t xml:space="preserve"> ، أسند عنه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959" w:name="_Toc275762659"/>
      <w:bookmarkStart w:id="1960" w:name="_Toc451777695"/>
      <w:r w:rsidRPr="00641AE4">
        <w:rPr>
          <w:rStyle w:val="Heading2Char"/>
          <w:rtl/>
        </w:rPr>
        <w:t>976 / 40 ـ جعفر بن عبد الله بن الحسين</w:t>
      </w:r>
      <w:bookmarkEnd w:id="1959"/>
      <w:bookmarkEnd w:id="1960"/>
      <w:r>
        <w:rPr>
          <w:rtl/>
        </w:rPr>
        <w:t xml:space="preserve"> : </w:t>
      </w:r>
    </w:p>
    <w:p w:rsidR="0074595C" w:rsidRDefault="0074595C" w:rsidP="004D3AB9">
      <w:pPr>
        <w:pStyle w:val="libNormal"/>
        <w:rPr>
          <w:rtl/>
        </w:rPr>
      </w:pPr>
      <w:r>
        <w:rPr>
          <w:rtl/>
        </w:rPr>
        <w:t xml:space="preserve">ابن جامع ، قمي ، حميري ، من أصحاب الهادي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 xml:space="preserve">. </w:t>
      </w:r>
    </w:p>
    <w:p w:rsidR="0074595C" w:rsidRDefault="0074595C" w:rsidP="004D3AB9">
      <w:pPr>
        <w:pStyle w:val="libNormal"/>
        <w:rPr>
          <w:rtl/>
        </w:rPr>
      </w:pPr>
      <w:r>
        <w:rPr>
          <w:rtl/>
        </w:rPr>
        <w:t xml:space="preserve">وقال النجاشي عند ذكر أخيه محمد بن عبد الله : ان له مكاتبة </w:t>
      </w:r>
      <w:r w:rsidRPr="00A941CA">
        <w:rPr>
          <w:rStyle w:val="libFootnotenumChar"/>
          <w:rtl/>
        </w:rPr>
        <w:t>(6)</w:t>
      </w:r>
      <w:r>
        <w:rPr>
          <w:rtl/>
        </w:rPr>
        <w:t xml:space="preserve"> </w:t>
      </w:r>
      <w:r w:rsidRPr="00A941CA">
        <w:rPr>
          <w:rStyle w:val="libFootnotenumChar"/>
          <w:rtl/>
        </w:rPr>
        <w:t>(7)</w:t>
      </w:r>
      <w:r>
        <w:rPr>
          <w:rtl/>
        </w:rPr>
        <w:t>.</w:t>
      </w:r>
    </w:p>
    <w:p w:rsidR="0074595C" w:rsidRDefault="0074595C" w:rsidP="004D3AB9">
      <w:pPr>
        <w:pStyle w:val="libNormal"/>
        <w:rPr>
          <w:rtl/>
        </w:rPr>
      </w:pPr>
      <w:bookmarkStart w:id="1961" w:name="_Toc275762660"/>
      <w:bookmarkStart w:id="1962" w:name="_Toc451777696"/>
      <w:r w:rsidRPr="00641AE4">
        <w:rPr>
          <w:rStyle w:val="Heading2Char"/>
          <w:rtl/>
        </w:rPr>
        <w:t>977 / 41 ـ جعفر بن عبيدالله</w:t>
      </w:r>
      <w:bookmarkEnd w:id="1961"/>
      <w:bookmarkEnd w:id="1962"/>
      <w:r>
        <w:rPr>
          <w:rtl/>
        </w:rPr>
        <w:t xml:space="preserve"> : </w:t>
      </w:r>
    </w:p>
    <w:p w:rsidR="0074595C" w:rsidRDefault="0074595C" w:rsidP="004D3AB9">
      <w:pPr>
        <w:pStyle w:val="libNormal"/>
        <w:rPr>
          <w:rtl/>
        </w:rPr>
      </w:pPr>
      <w:r>
        <w:rPr>
          <w:rtl/>
        </w:rPr>
        <w:t xml:space="preserve">روى عن الحسن بن محبوب ، روى عنه : ابن عقدة ، في من لم يرو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نسخة ( م ) : وأبو. </w:t>
      </w:r>
    </w:p>
    <w:p w:rsidR="0074595C" w:rsidRDefault="0074595C" w:rsidP="00A941CA">
      <w:pPr>
        <w:pStyle w:val="libFootnote0"/>
        <w:rPr>
          <w:rtl/>
        </w:rPr>
      </w:pPr>
      <w:r>
        <w:rPr>
          <w:rtl/>
        </w:rPr>
        <w:t xml:space="preserve">2 ـ وقد أخبرنا جماعة عنه ، جش ، ( م ت ). </w:t>
      </w:r>
    </w:p>
    <w:p w:rsidR="0074595C" w:rsidRDefault="0074595C" w:rsidP="00A941CA">
      <w:pPr>
        <w:pStyle w:val="libFootnote0"/>
        <w:rPr>
          <w:rtl/>
        </w:rPr>
      </w:pPr>
      <w:r>
        <w:rPr>
          <w:rtl/>
        </w:rPr>
        <w:t xml:space="preserve">3 ـ رجال النجاشي : 120 / 306 وفيه : المذري. </w:t>
      </w:r>
    </w:p>
    <w:p w:rsidR="0074595C" w:rsidRDefault="0074595C" w:rsidP="00A941CA">
      <w:pPr>
        <w:pStyle w:val="libFootnote0"/>
        <w:rPr>
          <w:rtl/>
        </w:rPr>
      </w:pPr>
      <w:r>
        <w:rPr>
          <w:rtl/>
        </w:rPr>
        <w:t xml:space="preserve">4 ـ رجال الشيخ : 175 / 1. </w:t>
      </w:r>
    </w:p>
    <w:p w:rsidR="0074595C" w:rsidRDefault="0074595C" w:rsidP="00A941CA">
      <w:pPr>
        <w:pStyle w:val="libFootnote0"/>
        <w:rPr>
          <w:rtl/>
        </w:rPr>
      </w:pPr>
      <w:r>
        <w:rPr>
          <w:rtl/>
        </w:rPr>
        <w:t xml:space="preserve">5 ـ رجال الشيخ : 384 / 5. </w:t>
      </w:r>
    </w:p>
    <w:p w:rsidR="0074595C" w:rsidRDefault="0074595C" w:rsidP="00A941CA">
      <w:pPr>
        <w:pStyle w:val="libFootnote0"/>
        <w:rPr>
          <w:rtl/>
        </w:rPr>
      </w:pPr>
      <w:r>
        <w:rPr>
          <w:rtl/>
        </w:rPr>
        <w:t xml:space="preserve">6 ـ رجال النجاشي : 354 / 949. </w:t>
      </w:r>
    </w:p>
    <w:p w:rsidR="0074595C" w:rsidRDefault="0074595C" w:rsidP="00A941CA">
      <w:pPr>
        <w:pStyle w:val="libFootnote0"/>
        <w:rPr>
          <w:rtl/>
        </w:rPr>
      </w:pPr>
      <w:r>
        <w:rPr>
          <w:rtl/>
        </w:rPr>
        <w:t xml:space="preserve">7 ـ جعفر بن عبيدالله بن جعفر ، له مكاتبة ، صه ، ( م ت ). </w:t>
      </w:r>
    </w:p>
    <w:p w:rsidR="0074595C" w:rsidRDefault="0074595C" w:rsidP="00A941CA">
      <w:pPr>
        <w:pStyle w:val="libFootnote0"/>
        <w:rPr>
          <w:rtl/>
        </w:rPr>
      </w:pPr>
      <w:r>
        <w:rPr>
          <w:rtl/>
        </w:rPr>
        <w:t xml:space="preserve">الخلاصة : 33 / 23 ، وفيها : عبد الله ، وفي النسخة الخطية منها : عبيدالله. </w:t>
      </w:r>
    </w:p>
    <w:p w:rsidR="0074595C" w:rsidRDefault="0074595C" w:rsidP="004D3AB9">
      <w:pPr>
        <w:pStyle w:val="libNormal0"/>
        <w:rPr>
          <w:rtl/>
        </w:rPr>
      </w:pPr>
      <w:r>
        <w:rPr>
          <w:rtl/>
        </w:rPr>
        <w:br w:type="page"/>
      </w:r>
      <w:r>
        <w:rPr>
          <w:rtl/>
        </w:rPr>
        <w:lastRenderedPageBreak/>
        <w:t xml:space="preserve">عن الأئمة </w:t>
      </w:r>
      <w:r w:rsidR="000B3845" w:rsidRPr="000B3845">
        <w:rPr>
          <w:rStyle w:val="libAlaemChar"/>
          <w:rFonts w:hint="cs"/>
          <w:rtl/>
        </w:rPr>
        <w:t>عليهم‌السلام</w:t>
      </w:r>
      <w:r>
        <w:rPr>
          <w:rtl/>
        </w:rPr>
        <w:t xml:space="preserve"> ، رجال الشيخ </w:t>
      </w:r>
      <w:r w:rsidRPr="00A941CA">
        <w:rPr>
          <w:rStyle w:val="libFootnotenumChar"/>
          <w:rtl/>
        </w:rPr>
        <w:t>(1)</w:t>
      </w:r>
      <w:r>
        <w:rPr>
          <w:rtl/>
        </w:rPr>
        <w:t xml:space="preserve">. </w:t>
      </w:r>
    </w:p>
    <w:p w:rsidR="0074595C" w:rsidRDefault="0074595C" w:rsidP="004D3AB9">
      <w:pPr>
        <w:pStyle w:val="libNormal"/>
        <w:rPr>
          <w:rtl/>
        </w:rPr>
      </w:pPr>
      <w:r>
        <w:rPr>
          <w:rtl/>
        </w:rPr>
        <w:t xml:space="preserve">والظاهر أن يكون هذا هو المذكور بعنوان : جعفر بن عبد الله رأس المدري </w:t>
      </w:r>
      <w:r w:rsidRPr="00A941CA">
        <w:rPr>
          <w:rStyle w:val="libFootnotenumChar"/>
          <w:rtl/>
        </w:rPr>
        <w:t>(2)</w:t>
      </w:r>
      <w:r>
        <w:rPr>
          <w:rtl/>
        </w:rPr>
        <w:t>.</w:t>
      </w:r>
    </w:p>
    <w:p w:rsidR="0074595C" w:rsidRDefault="0074595C" w:rsidP="004D3AB9">
      <w:pPr>
        <w:pStyle w:val="libNormal"/>
        <w:rPr>
          <w:rtl/>
        </w:rPr>
      </w:pPr>
      <w:bookmarkStart w:id="1963" w:name="_Toc275762661"/>
      <w:bookmarkStart w:id="1964" w:name="_Toc451777697"/>
      <w:r w:rsidRPr="00641AE4">
        <w:rPr>
          <w:rStyle w:val="Heading2Char"/>
          <w:rtl/>
        </w:rPr>
        <w:t>978 / 42 ـ جعفر بن عثمان بن زياد</w:t>
      </w:r>
      <w:bookmarkEnd w:id="1963"/>
      <w:bookmarkEnd w:id="1964"/>
      <w:r>
        <w:rPr>
          <w:rtl/>
        </w:rPr>
        <w:t xml:space="preserve"> : </w:t>
      </w:r>
    </w:p>
    <w:p w:rsidR="0074595C" w:rsidRDefault="0074595C" w:rsidP="004D3AB9">
      <w:pPr>
        <w:pStyle w:val="libNormal"/>
        <w:rPr>
          <w:rtl/>
        </w:rPr>
      </w:pPr>
      <w:r>
        <w:rPr>
          <w:rtl/>
        </w:rPr>
        <w:t xml:space="preserve">الرواسي ، روى الكشي عن حمدويه ، قال : سمعت أشياخي يذكرون : ان حمادا وجعفرا والحسين بني عثمان بن زياد الرواسي ، وحماد يلقب بالناب ، كلهم ثقات ، فاضلون ، خيار </w:t>
      </w:r>
      <w:r w:rsidRPr="00A941CA">
        <w:rPr>
          <w:rStyle w:val="libFootnotenumChar"/>
          <w:rtl/>
        </w:rPr>
        <w:t>(3)</w:t>
      </w:r>
      <w:r>
        <w:rPr>
          <w:rtl/>
        </w:rPr>
        <w:t xml:space="preserve">. </w:t>
      </w:r>
    </w:p>
    <w:p w:rsidR="0074595C" w:rsidRDefault="0074595C" w:rsidP="004D3AB9">
      <w:pPr>
        <w:pStyle w:val="libNormal"/>
        <w:rPr>
          <w:rtl/>
        </w:rPr>
      </w:pPr>
      <w:r>
        <w:rPr>
          <w:rtl/>
        </w:rPr>
        <w:t xml:space="preserve">وقال الشيخ في الرجال : من أصحاب الصادق </w:t>
      </w:r>
      <w:r w:rsidR="000B3845" w:rsidRPr="000B3845">
        <w:rPr>
          <w:rStyle w:val="libAlaemChar"/>
          <w:rFonts w:hint="cs"/>
          <w:rtl/>
        </w:rPr>
        <w:t>عليه‌السلام</w:t>
      </w:r>
      <w:r>
        <w:rPr>
          <w:rtl/>
        </w:rPr>
        <w:t xml:space="preserve"> </w:t>
      </w:r>
      <w:r w:rsidRPr="00A941CA">
        <w:rPr>
          <w:rStyle w:val="libFootnotenumChar"/>
          <w:rtl/>
        </w:rPr>
        <w:t>(4)</w:t>
      </w:r>
      <w:r>
        <w:rPr>
          <w:rtl/>
        </w:rPr>
        <w:t>.</w:t>
      </w:r>
    </w:p>
    <w:p w:rsidR="0074595C" w:rsidRDefault="0074595C" w:rsidP="004D3AB9">
      <w:pPr>
        <w:pStyle w:val="libNormal"/>
        <w:rPr>
          <w:rtl/>
        </w:rPr>
      </w:pPr>
      <w:bookmarkStart w:id="1965" w:name="_Toc275762662"/>
      <w:bookmarkStart w:id="1966" w:name="_Toc451777698"/>
      <w:r w:rsidRPr="00641AE4">
        <w:rPr>
          <w:rStyle w:val="Heading2Char"/>
          <w:rtl/>
        </w:rPr>
        <w:t>979 / 43 ـ جعفر بن عثمان بن شريك</w:t>
      </w:r>
      <w:bookmarkEnd w:id="1965"/>
      <w:bookmarkEnd w:id="1966"/>
      <w:r>
        <w:rPr>
          <w:rtl/>
        </w:rPr>
        <w:t xml:space="preserve"> : </w:t>
      </w:r>
    </w:p>
    <w:p w:rsidR="0074595C" w:rsidRDefault="0074595C" w:rsidP="004D3AB9">
      <w:pPr>
        <w:pStyle w:val="libNormal"/>
        <w:rPr>
          <w:rtl/>
        </w:rPr>
      </w:pPr>
      <w:r>
        <w:rPr>
          <w:rtl/>
        </w:rPr>
        <w:t xml:space="preserve">ابن عدي الكلابي الوحيدي ، ابن أخي عبد الله بن شريك ، وأخوه الحسين بن عثمان ، رويا عن الصادق </w:t>
      </w:r>
      <w:r w:rsidR="000B3845" w:rsidRPr="000B3845">
        <w:rPr>
          <w:rStyle w:val="libAlaemChar"/>
          <w:rFonts w:hint="cs"/>
          <w:rtl/>
        </w:rPr>
        <w:t>عليه‌السلام</w:t>
      </w:r>
      <w:r>
        <w:rPr>
          <w:rtl/>
        </w:rPr>
        <w:t xml:space="preserve"> ، ذكر ذلك أصحاب الرجال ، له كتاب </w:t>
      </w:r>
      <w:r w:rsidRPr="00A941CA">
        <w:rPr>
          <w:rStyle w:val="libFootnotenumChar"/>
          <w:rtl/>
        </w:rPr>
        <w:t>(5)</w:t>
      </w:r>
      <w:r>
        <w:rPr>
          <w:rtl/>
        </w:rPr>
        <w:t xml:space="preserve"> ، روى عنه : ابن أبي عمير ، رجال النجاشي </w:t>
      </w:r>
      <w:r w:rsidRPr="00A941CA">
        <w:rPr>
          <w:rStyle w:val="libFootnotenumChar"/>
          <w:rtl/>
        </w:rPr>
        <w:t>(6)</w:t>
      </w:r>
      <w:r>
        <w:rPr>
          <w:rtl/>
        </w:rPr>
        <w:t>.</w:t>
      </w:r>
    </w:p>
    <w:p w:rsidR="0074595C" w:rsidRDefault="0074595C" w:rsidP="004D3AB9">
      <w:pPr>
        <w:pStyle w:val="libNormal"/>
        <w:rPr>
          <w:rtl/>
        </w:rPr>
      </w:pPr>
      <w:bookmarkStart w:id="1967" w:name="_Toc275762663"/>
      <w:bookmarkStart w:id="1968" w:name="_Toc451777699"/>
      <w:r w:rsidRPr="00641AE4">
        <w:rPr>
          <w:rStyle w:val="Heading2Char"/>
          <w:rtl/>
        </w:rPr>
        <w:t>980 / 44 ـ جعفر بن عثمان</w:t>
      </w:r>
      <w:bookmarkEnd w:id="1967"/>
      <w:bookmarkEnd w:id="1968"/>
      <w:r>
        <w:rPr>
          <w:rtl/>
        </w:rPr>
        <w:t xml:space="preserve"> : </w:t>
      </w:r>
    </w:p>
    <w:p w:rsidR="0074595C" w:rsidRDefault="0074595C" w:rsidP="004D3AB9">
      <w:pPr>
        <w:pStyle w:val="libNormal"/>
        <w:rPr>
          <w:rtl/>
        </w:rPr>
      </w:pPr>
      <w:r>
        <w:rPr>
          <w:rtl/>
        </w:rPr>
        <w:t xml:space="preserve">صاحب أبي بصير </w:t>
      </w:r>
      <w:r w:rsidRPr="00A941CA">
        <w:rPr>
          <w:rStyle w:val="libFootnotenumChar"/>
          <w:rtl/>
        </w:rPr>
        <w:t>(7)</w:t>
      </w:r>
      <w:r>
        <w:rPr>
          <w:rtl/>
        </w:rPr>
        <w:t xml:space="preserve"> ، له كتاب </w:t>
      </w:r>
      <w:r w:rsidRPr="00A941CA">
        <w:rPr>
          <w:rStyle w:val="libFootnotenumChar"/>
          <w:rtl/>
        </w:rPr>
        <w:t>(8)</w:t>
      </w:r>
      <w:r>
        <w:rPr>
          <w:rtl/>
        </w:rPr>
        <w:t xml:space="preserve"> ، روى عنه : محمد البرقي ، الفهرست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420 / 21 ، وفي بعض نسخه : عبد الله. </w:t>
      </w:r>
    </w:p>
    <w:p w:rsidR="0074595C" w:rsidRDefault="0074595C" w:rsidP="00A941CA">
      <w:pPr>
        <w:pStyle w:val="libFootnote0"/>
        <w:rPr>
          <w:rtl/>
        </w:rPr>
      </w:pPr>
      <w:r>
        <w:rPr>
          <w:rtl/>
        </w:rPr>
        <w:t xml:space="preserve">2 ـ مضى برقم : 974 / 38. </w:t>
      </w:r>
    </w:p>
    <w:p w:rsidR="0074595C" w:rsidRDefault="0074595C" w:rsidP="00A941CA">
      <w:pPr>
        <w:pStyle w:val="libFootnote0"/>
        <w:rPr>
          <w:rtl/>
        </w:rPr>
      </w:pPr>
      <w:r>
        <w:rPr>
          <w:rtl/>
        </w:rPr>
        <w:t xml:space="preserve">3 ـ رجال الكشي : 372 / 694. </w:t>
      </w:r>
    </w:p>
    <w:p w:rsidR="0074595C" w:rsidRDefault="0074595C" w:rsidP="00A941CA">
      <w:pPr>
        <w:pStyle w:val="libFootnote0"/>
        <w:rPr>
          <w:rtl/>
        </w:rPr>
      </w:pPr>
      <w:r>
        <w:rPr>
          <w:rtl/>
        </w:rPr>
        <w:t xml:space="preserve">4 ـ رجال الشيخ : 175 / 6. </w:t>
      </w:r>
    </w:p>
    <w:p w:rsidR="0074595C" w:rsidRDefault="0074595C" w:rsidP="00A941CA">
      <w:pPr>
        <w:pStyle w:val="libFootnote0"/>
        <w:rPr>
          <w:rtl/>
        </w:rPr>
      </w:pPr>
      <w:r>
        <w:rPr>
          <w:rtl/>
        </w:rPr>
        <w:t xml:space="preserve">5 ـ رواه عنه جماعة ، منهم : ابن ابي عمير ، جش ( م ت ). </w:t>
      </w:r>
    </w:p>
    <w:p w:rsidR="0074595C" w:rsidRDefault="0074595C" w:rsidP="00A941CA">
      <w:pPr>
        <w:pStyle w:val="libFootnote0"/>
        <w:rPr>
          <w:rtl/>
        </w:rPr>
      </w:pPr>
      <w:r>
        <w:rPr>
          <w:rtl/>
        </w:rPr>
        <w:t xml:space="preserve">6 ـ رجال النجاشي 124 / 320. </w:t>
      </w:r>
    </w:p>
    <w:p w:rsidR="0074595C" w:rsidRDefault="0074595C" w:rsidP="00A941CA">
      <w:pPr>
        <w:pStyle w:val="libFootnote0"/>
        <w:rPr>
          <w:rtl/>
        </w:rPr>
      </w:pPr>
      <w:r>
        <w:rPr>
          <w:rtl/>
        </w:rPr>
        <w:t xml:space="preserve">7 ـ في نسخة « م » ابي نصير. </w:t>
      </w:r>
    </w:p>
    <w:p w:rsidR="0074595C" w:rsidRDefault="0074595C" w:rsidP="00A941CA">
      <w:pPr>
        <w:pStyle w:val="libFootnote0"/>
        <w:rPr>
          <w:rtl/>
        </w:rPr>
      </w:pPr>
      <w:r>
        <w:rPr>
          <w:rtl/>
        </w:rPr>
        <w:t xml:space="preserve">8 ـ اخبرنا به عدة من اصحابنا ، عن ابي المفضل ، عن ابن بطة ، عن احمد بن ابي عبد الله عن ابيه ، عنه ، ست ( م ت ). </w:t>
      </w:r>
    </w:p>
    <w:p w:rsidR="0074595C" w:rsidRDefault="0074595C" w:rsidP="00A941CA">
      <w:pPr>
        <w:pStyle w:val="libFootnote0"/>
        <w:rPr>
          <w:rtl/>
        </w:rPr>
      </w:pPr>
      <w:r>
        <w:rPr>
          <w:rtl/>
        </w:rPr>
        <w:t xml:space="preserve">9 ـ الفهرست 44 / 151. </w:t>
      </w:r>
    </w:p>
    <w:p w:rsidR="0074595C" w:rsidRDefault="0074595C" w:rsidP="004D3AB9">
      <w:pPr>
        <w:pStyle w:val="libNormal"/>
        <w:rPr>
          <w:rtl/>
        </w:rPr>
      </w:pPr>
      <w:r>
        <w:rPr>
          <w:rtl/>
        </w:rPr>
        <w:br w:type="page"/>
      </w:r>
      <w:r>
        <w:rPr>
          <w:rtl/>
        </w:rPr>
        <w:lastRenderedPageBreak/>
        <w:t>ويمكن أن يكون هذا أحد المذكورين قبيل هذا.</w:t>
      </w:r>
    </w:p>
    <w:p w:rsidR="0074595C" w:rsidRDefault="0074595C" w:rsidP="004D3AB9">
      <w:pPr>
        <w:pStyle w:val="libNormal"/>
        <w:rPr>
          <w:rtl/>
        </w:rPr>
      </w:pPr>
      <w:bookmarkStart w:id="1969" w:name="_Toc275762664"/>
      <w:bookmarkStart w:id="1970" w:name="_Toc451777700"/>
      <w:r w:rsidRPr="00641AE4">
        <w:rPr>
          <w:rStyle w:val="Heading2Char"/>
          <w:rtl/>
        </w:rPr>
        <w:t>981 / 45 ـ جعفر بن عفان الطائي</w:t>
      </w:r>
      <w:bookmarkEnd w:id="1969"/>
      <w:bookmarkEnd w:id="1970"/>
      <w:r>
        <w:rPr>
          <w:rtl/>
        </w:rPr>
        <w:t xml:space="preserve"> : </w:t>
      </w:r>
    </w:p>
    <w:p w:rsidR="0074595C" w:rsidRDefault="0074595C" w:rsidP="004D3AB9">
      <w:pPr>
        <w:pStyle w:val="libNormal"/>
        <w:rPr>
          <w:rtl/>
        </w:rPr>
      </w:pPr>
      <w:r>
        <w:rPr>
          <w:rtl/>
        </w:rPr>
        <w:t xml:space="preserve">قال الكشي : حدثني نصر بن الصباح ، قال : حدثني أحمد بن محمد بن عيسى ، عن يحيى بن عمران ، قال : حدثنا محمد بن سنان ، عن زيد الشحام ، قال : كنا عند الصادق </w:t>
      </w:r>
      <w:r w:rsidR="000B3845" w:rsidRPr="000B3845">
        <w:rPr>
          <w:rStyle w:val="libAlaemChar"/>
          <w:rFonts w:hint="cs"/>
          <w:rtl/>
        </w:rPr>
        <w:t>عليه‌السلام</w:t>
      </w:r>
      <w:r>
        <w:rPr>
          <w:rtl/>
        </w:rPr>
        <w:t xml:space="preserve"> ونحن جماعة من الكوفيين ، فدخل جعفر بن عفان على الصادق </w:t>
      </w:r>
      <w:r w:rsidR="000B3845" w:rsidRPr="000B3845">
        <w:rPr>
          <w:rStyle w:val="libAlaemChar"/>
          <w:rFonts w:hint="cs"/>
          <w:rtl/>
        </w:rPr>
        <w:t>عليه‌السلام</w:t>
      </w:r>
      <w:r>
        <w:rPr>
          <w:rtl/>
        </w:rPr>
        <w:t xml:space="preserve"> فقربه وأدناه ، ثم قال : يا جعفر ، قال : لبيك جعلني الله فداك ، قال : بلغني أنك تقول الشعر في الحسين </w:t>
      </w:r>
      <w:r w:rsidR="000B3845" w:rsidRPr="000B3845">
        <w:rPr>
          <w:rStyle w:val="libAlaemChar"/>
          <w:rFonts w:hint="cs"/>
          <w:rtl/>
        </w:rPr>
        <w:t>عليه‌السلام</w:t>
      </w:r>
      <w:r>
        <w:rPr>
          <w:rtl/>
        </w:rPr>
        <w:t xml:space="preserve"> وتجيد؟ فقال : نعم جعلني الله فداك ، قال : قل ، فأنشده </w:t>
      </w:r>
      <w:r w:rsidRPr="00A941CA">
        <w:rPr>
          <w:rStyle w:val="libFootnotenumChar"/>
          <w:rtl/>
        </w:rPr>
        <w:t>(1)</w:t>
      </w:r>
      <w:r>
        <w:rPr>
          <w:rtl/>
        </w:rPr>
        <w:t xml:space="preserve"> ، [ فبكى ] </w:t>
      </w:r>
      <w:r w:rsidRPr="00A941CA">
        <w:rPr>
          <w:rStyle w:val="libFootnotenumChar"/>
          <w:rtl/>
        </w:rPr>
        <w:t>(2)</w:t>
      </w:r>
      <w:r>
        <w:rPr>
          <w:rtl/>
        </w:rPr>
        <w:t xml:space="preserve"> </w:t>
      </w:r>
      <w:r w:rsidR="000B3845" w:rsidRPr="000B3845">
        <w:rPr>
          <w:rStyle w:val="libAlaemChar"/>
          <w:rFonts w:hint="cs"/>
          <w:rtl/>
        </w:rPr>
        <w:t>عليه‌السلام</w:t>
      </w:r>
      <w:r>
        <w:rPr>
          <w:rtl/>
        </w:rPr>
        <w:t xml:space="preserve"> ومن حوله ، حتى صارت الدموع على وجهه ولحيته ، ثم قال : يا جعفر ، والله لقد شهدك ملائكة الله المقربون هاهنا ، يسمعون قولك في الحسين </w:t>
      </w:r>
      <w:r w:rsidR="000B3845" w:rsidRPr="000B3845">
        <w:rPr>
          <w:rStyle w:val="libAlaemChar"/>
          <w:rFonts w:hint="cs"/>
          <w:rtl/>
        </w:rPr>
        <w:t>عليه‌السلام</w:t>
      </w:r>
      <w:r>
        <w:rPr>
          <w:rtl/>
        </w:rPr>
        <w:t xml:space="preserve"> ، ولقد بكوا كما بكينا أو أكثر ، ولقد أوجب الله لك يا جعفر في ساعتك </w:t>
      </w:r>
      <w:r w:rsidRPr="00A941CA">
        <w:rPr>
          <w:rStyle w:val="libFootnotenumChar"/>
          <w:rtl/>
        </w:rPr>
        <w:t>(3)</w:t>
      </w:r>
      <w:r>
        <w:rPr>
          <w:rtl/>
        </w:rPr>
        <w:t xml:space="preserve"> الجنة بأسرها ، وغفر الله لك ، فقال : يا جعفر ألا أزيدك؟ قال : نعم يا سيدي ، قال : ما من أحد قال في الحسين شعرا فبكى وأبكى به إلا أوجب الله له الجنة وغفر له </w:t>
      </w:r>
      <w:r w:rsidRPr="00A941CA">
        <w:rPr>
          <w:rStyle w:val="libFootnotenumChar"/>
          <w:rtl/>
        </w:rPr>
        <w:t>(4)</w:t>
      </w:r>
      <w:r>
        <w:rPr>
          <w:rtl/>
        </w:rPr>
        <w:t xml:space="preserve"> </w:t>
      </w:r>
      <w:r w:rsidRPr="00A941CA">
        <w:rPr>
          <w:rStyle w:val="libFootnotenumChar"/>
          <w:rtl/>
        </w:rPr>
        <w:t>(5)</w:t>
      </w:r>
      <w:r>
        <w:rPr>
          <w:rtl/>
        </w:rPr>
        <w:t>.</w:t>
      </w:r>
    </w:p>
    <w:p w:rsidR="0074595C" w:rsidRDefault="0074595C" w:rsidP="004D3AB9">
      <w:pPr>
        <w:pStyle w:val="libNormal"/>
        <w:rPr>
          <w:rtl/>
        </w:rPr>
      </w:pPr>
      <w:bookmarkStart w:id="1971" w:name="_Toc275762665"/>
      <w:bookmarkStart w:id="1972" w:name="_Toc451777701"/>
      <w:r w:rsidRPr="00641AE4">
        <w:rPr>
          <w:rStyle w:val="Heading2Char"/>
          <w:rtl/>
        </w:rPr>
        <w:t>982 / 46 ـ جعفر بن علي بن أبي طالب</w:t>
      </w:r>
      <w:bookmarkEnd w:id="1971"/>
      <w:bookmarkEnd w:id="1972"/>
      <w:r w:rsidRPr="00641AE4">
        <w:rPr>
          <w:rStyle w:val="Heading2Char"/>
          <w:rtl/>
        </w:rPr>
        <w:t xml:space="preserve"> </w:t>
      </w:r>
      <w:r w:rsidR="000B3845" w:rsidRPr="000B3845">
        <w:rPr>
          <w:rStyle w:val="libAlaemChar"/>
          <w:rFonts w:hint="cs"/>
          <w:rtl/>
        </w:rPr>
        <w:t>عليه‌السلام</w:t>
      </w:r>
      <w:r>
        <w:rPr>
          <w:rtl/>
        </w:rPr>
        <w:t xml:space="preserve"> : </w:t>
      </w:r>
    </w:p>
    <w:p w:rsidR="0074595C" w:rsidRDefault="0074595C" w:rsidP="004D3AB9">
      <w:pPr>
        <w:pStyle w:val="libNormal"/>
        <w:rPr>
          <w:rtl/>
        </w:rPr>
      </w:pPr>
      <w:r>
        <w:rPr>
          <w:rtl/>
        </w:rPr>
        <w:t xml:space="preserve">قتل مع أخيه الحسين </w:t>
      </w:r>
      <w:r w:rsidR="000B3845" w:rsidRPr="000B3845">
        <w:rPr>
          <w:rStyle w:val="libAlaemChar"/>
          <w:rFonts w:hint="cs"/>
          <w:rtl/>
        </w:rPr>
        <w:t>عليه‌السلام</w:t>
      </w:r>
      <w:r>
        <w:rPr>
          <w:rtl/>
        </w:rPr>
        <w:t xml:space="preserve"> ، امه ام البنين ، من أصحاب الحسين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نسخة « ش » فانشدته. </w:t>
      </w:r>
    </w:p>
    <w:p w:rsidR="0074595C" w:rsidRDefault="0074595C" w:rsidP="00A941CA">
      <w:pPr>
        <w:pStyle w:val="libFootnote0"/>
        <w:rPr>
          <w:rtl/>
        </w:rPr>
      </w:pPr>
      <w:r>
        <w:rPr>
          <w:rtl/>
        </w:rPr>
        <w:t xml:space="preserve">2 ـ ما بين المعقوفين اثبتناه من بعض نسخ المصدر. </w:t>
      </w:r>
    </w:p>
    <w:p w:rsidR="0074595C" w:rsidRDefault="0074595C" w:rsidP="00A941CA">
      <w:pPr>
        <w:pStyle w:val="libFootnote0"/>
        <w:rPr>
          <w:rtl/>
        </w:rPr>
      </w:pPr>
      <w:r>
        <w:rPr>
          <w:rtl/>
        </w:rPr>
        <w:t xml:space="preserve">3 ـ في المصدر : ساعته. </w:t>
      </w:r>
    </w:p>
    <w:p w:rsidR="0074595C" w:rsidRDefault="0074595C" w:rsidP="00A941CA">
      <w:pPr>
        <w:pStyle w:val="libFootnote0"/>
        <w:rPr>
          <w:rtl/>
        </w:rPr>
      </w:pPr>
      <w:r>
        <w:rPr>
          <w:rtl/>
        </w:rPr>
        <w:t xml:space="preserve">4 ـ رجال الكشي 289 / 508. </w:t>
      </w:r>
    </w:p>
    <w:p w:rsidR="0074595C" w:rsidRDefault="0074595C" w:rsidP="00A941CA">
      <w:pPr>
        <w:pStyle w:val="libFootnote0"/>
        <w:rPr>
          <w:rtl/>
        </w:rPr>
      </w:pPr>
      <w:r>
        <w:rPr>
          <w:rtl/>
        </w:rPr>
        <w:t xml:space="preserve">5 ـ والوجه التوقف في روايته ، صه ( م ت ) الخلاصة 32 / 8. </w:t>
      </w:r>
    </w:p>
    <w:p w:rsidR="0074595C" w:rsidRDefault="0074595C" w:rsidP="00A941CA">
      <w:pPr>
        <w:pStyle w:val="libFootnote0"/>
        <w:rPr>
          <w:rtl/>
        </w:rPr>
      </w:pPr>
      <w:r>
        <w:rPr>
          <w:rtl/>
        </w:rPr>
        <w:t xml:space="preserve">6 ـ رجال الشيخ 99 / 2. </w:t>
      </w:r>
    </w:p>
    <w:p w:rsidR="0074595C" w:rsidRDefault="0074595C" w:rsidP="004D3AB9">
      <w:pPr>
        <w:pStyle w:val="libNormal"/>
        <w:rPr>
          <w:rtl/>
        </w:rPr>
      </w:pPr>
      <w:r>
        <w:rPr>
          <w:rtl/>
        </w:rPr>
        <w:br w:type="page"/>
      </w:r>
      <w:bookmarkStart w:id="1973" w:name="_Toc275762666"/>
      <w:bookmarkStart w:id="1974" w:name="_Toc451777702"/>
      <w:r w:rsidRPr="00641AE4">
        <w:rPr>
          <w:rStyle w:val="Heading2Char"/>
          <w:rtl/>
        </w:rPr>
        <w:lastRenderedPageBreak/>
        <w:t>983 / 47 ـ جعفر بن علي بن أحمد</w:t>
      </w:r>
      <w:bookmarkEnd w:id="1973"/>
      <w:bookmarkEnd w:id="1974"/>
      <w:r>
        <w:rPr>
          <w:rtl/>
        </w:rPr>
        <w:t xml:space="preserve"> : </w:t>
      </w:r>
    </w:p>
    <w:p w:rsidR="0074595C" w:rsidRDefault="0074595C" w:rsidP="004D3AB9">
      <w:pPr>
        <w:pStyle w:val="libNormal"/>
        <w:rPr>
          <w:rtl/>
        </w:rPr>
      </w:pPr>
      <w:r>
        <w:rPr>
          <w:rtl/>
        </w:rPr>
        <w:t xml:space="preserve">القمي ، المعروف بابن الرازي ، لم جخ ، أبو محمد ، ثقة ، مصنف ، رجال ابن داود </w:t>
      </w:r>
      <w:r w:rsidRPr="00A941CA">
        <w:rPr>
          <w:rStyle w:val="libFootnotenumChar"/>
          <w:rtl/>
        </w:rPr>
        <w:t>(1)</w:t>
      </w:r>
      <w:r>
        <w:rPr>
          <w:rtl/>
        </w:rPr>
        <w:t xml:space="preserve">. ولم أجده في الرجال </w:t>
      </w:r>
      <w:r w:rsidRPr="00A941CA">
        <w:rPr>
          <w:rStyle w:val="libFootnotenumChar"/>
          <w:rtl/>
        </w:rPr>
        <w:t>(2)</w:t>
      </w:r>
      <w:r>
        <w:rPr>
          <w:rtl/>
        </w:rPr>
        <w:t xml:space="preserve"> وغيره </w:t>
      </w:r>
      <w:r w:rsidRPr="00A941CA">
        <w:rPr>
          <w:rStyle w:val="libFootnotenumChar"/>
          <w:rtl/>
        </w:rPr>
        <w:t>(3)</w:t>
      </w:r>
      <w:r>
        <w:rPr>
          <w:rtl/>
        </w:rPr>
        <w:t>.</w:t>
      </w:r>
    </w:p>
    <w:p w:rsidR="0074595C" w:rsidRDefault="0074595C" w:rsidP="004D3AB9">
      <w:pPr>
        <w:pStyle w:val="libNormal"/>
        <w:rPr>
          <w:rtl/>
        </w:rPr>
      </w:pPr>
      <w:bookmarkStart w:id="1975" w:name="_Toc275762667"/>
      <w:bookmarkStart w:id="1976" w:name="_Toc451777703"/>
      <w:r w:rsidRPr="00641AE4">
        <w:rPr>
          <w:rStyle w:val="Heading2Char"/>
          <w:rtl/>
        </w:rPr>
        <w:t>984 / 48 ـ جعفر بن علي بن حازم</w:t>
      </w:r>
      <w:bookmarkEnd w:id="1975"/>
      <w:bookmarkEnd w:id="1976"/>
      <w:r>
        <w:rPr>
          <w:rtl/>
        </w:rPr>
        <w:t xml:space="preserve"> : </w:t>
      </w:r>
    </w:p>
    <w:p w:rsidR="0074595C" w:rsidRDefault="0074595C" w:rsidP="004D3AB9">
      <w:pPr>
        <w:pStyle w:val="libNormal"/>
        <w:rPr>
          <w:rtl/>
        </w:rPr>
      </w:pPr>
      <w:r>
        <w:rPr>
          <w:rtl/>
        </w:rPr>
        <w:t xml:space="preserve">يروي عنه : حميد بن زياد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1977" w:name="_Toc275762668"/>
      <w:bookmarkStart w:id="1978" w:name="_Toc451777704"/>
      <w:r w:rsidRPr="00641AE4">
        <w:rPr>
          <w:rStyle w:val="Heading2Char"/>
          <w:rtl/>
        </w:rPr>
        <w:t>985 / 49 ـ جعفر بن علي بن حسان</w:t>
      </w:r>
      <w:bookmarkEnd w:id="1977"/>
      <w:bookmarkEnd w:id="1978"/>
      <w:r>
        <w:rPr>
          <w:rtl/>
        </w:rPr>
        <w:t xml:space="preserve"> : </w:t>
      </w:r>
    </w:p>
    <w:p w:rsidR="0074595C" w:rsidRDefault="0074595C" w:rsidP="004D3AB9">
      <w:pPr>
        <w:pStyle w:val="libNormal"/>
        <w:rPr>
          <w:rtl/>
        </w:rPr>
      </w:pPr>
      <w:r>
        <w:rPr>
          <w:rtl/>
        </w:rPr>
        <w:t xml:space="preserve">روى عنه حميد نوادر ، رجال النجاشي </w:t>
      </w:r>
      <w:r w:rsidRPr="00A941CA">
        <w:rPr>
          <w:rStyle w:val="libFootnotenumChar"/>
          <w:rtl/>
        </w:rPr>
        <w:t>(5)</w:t>
      </w:r>
      <w:r>
        <w:rPr>
          <w:rtl/>
        </w:rPr>
        <w:t xml:space="preserve">. </w:t>
      </w:r>
    </w:p>
    <w:p w:rsidR="0074595C" w:rsidRDefault="0074595C" w:rsidP="004D3AB9">
      <w:pPr>
        <w:pStyle w:val="libNormal"/>
        <w:rPr>
          <w:rtl/>
        </w:rPr>
      </w:pPr>
      <w:r>
        <w:rPr>
          <w:rtl/>
        </w:rPr>
        <w:t xml:space="preserve">وفي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(6)</w:t>
      </w:r>
      <w:r>
        <w:rPr>
          <w:rtl/>
        </w:rPr>
        <w:t xml:space="preserve"> </w:t>
      </w:r>
      <w:r w:rsidRPr="00A941CA">
        <w:rPr>
          <w:rStyle w:val="libFootnotenumChar"/>
          <w:rtl/>
        </w:rPr>
        <w:t>(7)</w:t>
      </w:r>
      <w:r>
        <w:rPr>
          <w:rtl/>
        </w:rPr>
        <w:t>.</w:t>
      </w:r>
    </w:p>
    <w:p w:rsidR="0074595C" w:rsidRDefault="0074595C" w:rsidP="004D3AB9">
      <w:pPr>
        <w:pStyle w:val="libNormal"/>
        <w:rPr>
          <w:rtl/>
        </w:rPr>
      </w:pPr>
      <w:bookmarkStart w:id="1979" w:name="_Toc275762669"/>
      <w:bookmarkStart w:id="1980" w:name="_Toc451777705"/>
      <w:r w:rsidRPr="00641AE4">
        <w:rPr>
          <w:rStyle w:val="Heading2Char"/>
          <w:rtl/>
        </w:rPr>
        <w:t>986 / 50 ـ جعفر بن علي بن سهل</w:t>
      </w:r>
      <w:bookmarkEnd w:id="1979"/>
      <w:bookmarkEnd w:id="1980"/>
      <w:r>
        <w:rPr>
          <w:rtl/>
        </w:rPr>
        <w:t xml:space="preserve"> : </w:t>
      </w:r>
    </w:p>
    <w:p w:rsidR="0074595C" w:rsidRDefault="0074595C" w:rsidP="004D3AB9">
      <w:pPr>
        <w:pStyle w:val="libNormal"/>
        <w:rPr>
          <w:rtl/>
        </w:rPr>
      </w:pPr>
      <w:r>
        <w:rPr>
          <w:rtl/>
        </w:rPr>
        <w:t xml:space="preserve">ابن فروخ ، الدقاق ، الدوري ، الحافظ ، بغدادي ، يكنى أبا محمد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ابن داود 64 / 316. </w:t>
      </w:r>
    </w:p>
    <w:p w:rsidR="0074595C" w:rsidRDefault="0074595C" w:rsidP="00A941CA">
      <w:pPr>
        <w:pStyle w:val="libFootnote0"/>
        <w:rPr>
          <w:rtl/>
        </w:rPr>
      </w:pPr>
      <w:r>
        <w:rPr>
          <w:rtl/>
        </w:rPr>
        <w:t xml:space="preserve">2 ـ انظر رجال الشيخ في باب من لم يرو عن الائمة </w:t>
      </w:r>
      <w:r w:rsidR="000B3845" w:rsidRPr="000B3845">
        <w:rPr>
          <w:rStyle w:val="libAlaemChar"/>
          <w:rFonts w:hint="cs"/>
          <w:rtl/>
        </w:rPr>
        <w:t>عليهم‌السلام</w:t>
      </w:r>
      <w:r>
        <w:rPr>
          <w:rtl/>
        </w:rPr>
        <w:t xml:space="preserve"> 418 / 1. </w:t>
      </w:r>
    </w:p>
    <w:p w:rsidR="0074595C" w:rsidRDefault="0074595C" w:rsidP="00A941CA">
      <w:pPr>
        <w:pStyle w:val="libFootnote0"/>
        <w:rPr>
          <w:rtl/>
        </w:rPr>
      </w:pPr>
      <w:r>
        <w:rPr>
          <w:rtl/>
        </w:rPr>
        <w:t xml:space="preserve">والظاهر سقوطه من نسخة المصنف </w:t>
      </w:r>
      <w:r w:rsidR="000B3845" w:rsidRPr="000B3845">
        <w:rPr>
          <w:rStyle w:val="libAlaemChar"/>
          <w:rFonts w:hint="cs"/>
          <w:rtl/>
        </w:rPr>
        <w:t>قدس‌سره</w:t>
      </w:r>
      <w:r>
        <w:rPr>
          <w:rtl/>
        </w:rPr>
        <w:t xml:space="preserve">من رجال الشيخ ، علما ان المولى عناية الله القهبائي قد ذكره في المجمع 2 : 31 نقلا عن رجال الشيخ وكان هذا الاخير معاصرا للمصنف رحمهما الله. </w:t>
      </w:r>
    </w:p>
    <w:p w:rsidR="0074595C" w:rsidRDefault="0074595C" w:rsidP="00A941CA">
      <w:pPr>
        <w:pStyle w:val="libFootnote0"/>
        <w:rPr>
          <w:rtl/>
        </w:rPr>
      </w:pPr>
      <w:r>
        <w:rPr>
          <w:rtl/>
        </w:rPr>
        <w:t xml:space="preserve">3 ـ السيد أبو ابراهيم جعفر بن علي بن جعفر الحسيني : ثقة ، محدث ، قرا على شيخنا ابي جعفر الطوسي ، ب ، ( م ت ) فهرست منتجب الدين 39 / 68. </w:t>
      </w:r>
    </w:p>
    <w:p w:rsidR="0074595C" w:rsidRDefault="0074595C" w:rsidP="00A941CA">
      <w:pPr>
        <w:pStyle w:val="libFootnote0"/>
        <w:rPr>
          <w:rtl/>
        </w:rPr>
      </w:pPr>
      <w:r>
        <w:rPr>
          <w:rtl/>
        </w:rPr>
        <w:t xml:space="preserve">4 ـ رجال الشيخ 419 / 11. </w:t>
      </w:r>
    </w:p>
    <w:p w:rsidR="0074595C" w:rsidRDefault="0074595C" w:rsidP="00A941CA">
      <w:pPr>
        <w:pStyle w:val="libFootnote0"/>
        <w:rPr>
          <w:rtl/>
        </w:rPr>
      </w:pPr>
      <w:r>
        <w:rPr>
          <w:rtl/>
        </w:rPr>
        <w:t xml:space="preserve">5 ـ رجال النجاشي 126 / 325. </w:t>
      </w:r>
    </w:p>
    <w:p w:rsidR="0074595C" w:rsidRDefault="0074595C" w:rsidP="00A941CA">
      <w:pPr>
        <w:pStyle w:val="libFootnote0"/>
        <w:rPr>
          <w:rtl/>
        </w:rPr>
      </w:pPr>
      <w:r>
        <w:rPr>
          <w:rtl/>
        </w:rPr>
        <w:t xml:space="preserve">6 ـ رجال الشيخ 420 / 26. </w:t>
      </w:r>
    </w:p>
    <w:p w:rsidR="0074595C" w:rsidRDefault="0074595C" w:rsidP="00A941CA">
      <w:pPr>
        <w:pStyle w:val="libFootnote0"/>
        <w:rPr>
          <w:rtl/>
        </w:rPr>
      </w:pPr>
      <w:r>
        <w:rPr>
          <w:rtl/>
        </w:rPr>
        <w:t xml:space="preserve">7 ـ جعفر بن علي بن الحسن بن علي بن عبد الله بن المغيرة : من مشايخ الصدوق ( م ت ) انظر مشيخة الفقيه 4 : 20 و 56 و 103. </w:t>
      </w:r>
    </w:p>
    <w:p w:rsidR="0074595C" w:rsidRDefault="0074595C" w:rsidP="00A941CA">
      <w:pPr>
        <w:pStyle w:val="libFootnote0"/>
        <w:rPr>
          <w:rtl/>
        </w:rPr>
      </w:pPr>
      <w:r>
        <w:rPr>
          <w:rtl/>
        </w:rPr>
        <w:t xml:space="preserve">جعفر بن علي بن الحسن بن علي الكوفي من مشايخ الصدوق ( م ت ) انظر مشيخة الفقيه 4 : 40 و 107. </w:t>
      </w:r>
    </w:p>
    <w:p w:rsidR="0074595C" w:rsidRDefault="0074595C" w:rsidP="004D3AB9">
      <w:pPr>
        <w:pStyle w:val="libNormal0"/>
        <w:rPr>
          <w:rtl/>
        </w:rPr>
      </w:pPr>
      <w:r>
        <w:rPr>
          <w:rtl/>
        </w:rPr>
        <w:br w:type="page"/>
      </w:r>
      <w:r>
        <w:rPr>
          <w:rtl/>
        </w:rPr>
        <w:lastRenderedPageBreak/>
        <w:t xml:space="preserve">سمع منه التلعكبري </w:t>
      </w:r>
      <w:r w:rsidRPr="00A941CA">
        <w:rPr>
          <w:rStyle w:val="libFootnotenumChar"/>
          <w:rtl/>
        </w:rPr>
        <w:t>(1)</w:t>
      </w:r>
      <w:r>
        <w:rPr>
          <w:rtl/>
        </w:rPr>
        <w:t xml:space="preserve">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(2)</w:t>
      </w:r>
      <w:r>
        <w:rPr>
          <w:rtl/>
        </w:rPr>
        <w:t xml:space="preserve"> </w:t>
      </w:r>
      <w:r w:rsidRPr="00A941CA">
        <w:rPr>
          <w:rStyle w:val="libFootnotenumChar"/>
          <w:rtl/>
        </w:rPr>
        <w:t>(3)</w:t>
      </w:r>
      <w:r>
        <w:rPr>
          <w:rtl/>
        </w:rPr>
        <w:t>.</w:t>
      </w:r>
    </w:p>
    <w:p w:rsidR="0074595C" w:rsidRDefault="0074595C" w:rsidP="004D3AB9">
      <w:pPr>
        <w:pStyle w:val="libNormal"/>
        <w:rPr>
          <w:rtl/>
        </w:rPr>
      </w:pPr>
      <w:bookmarkStart w:id="1981" w:name="_Toc275762670"/>
      <w:bookmarkStart w:id="1982" w:name="_Toc451777706"/>
      <w:r w:rsidRPr="00641AE4">
        <w:rPr>
          <w:rStyle w:val="Heading2Char"/>
          <w:rtl/>
        </w:rPr>
        <w:t>987 / 51 ـ جعفر بن عمارة الهمداني</w:t>
      </w:r>
      <w:bookmarkEnd w:id="1981"/>
      <w:bookmarkEnd w:id="1982"/>
      <w:r>
        <w:rPr>
          <w:rtl/>
        </w:rPr>
        <w:t xml:space="preserve"> : </w:t>
      </w:r>
    </w:p>
    <w:p w:rsidR="0074595C" w:rsidRDefault="0074595C" w:rsidP="004D3AB9">
      <w:pPr>
        <w:pStyle w:val="libNormal"/>
        <w:rPr>
          <w:rtl/>
        </w:rPr>
      </w:pPr>
      <w:r>
        <w:rPr>
          <w:rtl/>
        </w:rPr>
        <w:t xml:space="preserve">الحارثي </w:t>
      </w:r>
      <w:r w:rsidRPr="00A941CA">
        <w:rPr>
          <w:rStyle w:val="libFootnotenumChar"/>
          <w:rtl/>
        </w:rPr>
        <w:t>(4)</w:t>
      </w:r>
      <w:r>
        <w:rPr>
          <w:rtl/>
        </w:rPr>
        <w:t xml:space="preserve"> ، الكوفي ، أبو عمارة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 xml:space="preserve">. </w:t>
      </w:r>
    </w:p>
    <w:p w:rsidR="0074595C" w:rsidRDefault="0074595C" w:rsidP="004D3AB9">
      <w:pPr>
        <w:pStyle w:val="libNormal"/>
        <w:rPr>
          <w:rtl/>
        </w:rPr>
      </w:pPr>
      <w:r>
        <w:rPr>
          <w:rtl/>
        </w:rPr>
        <w:t xml:space="preserve">وقال في باب صفة الوضوء من التهذيب : فأما ما رواه ابن عقدة : عن الفضل بن يوسف ، عن محمد بن عكاشة ، عن جعفر بن عمارة أبي عمارة الحارثي قال : سألت جعفر بن محمد </w:t>
      </w:r>
      <w:r w:rsidR="000B3845" w:rsidRPr="000B3845">
        <w:rPr>
          <w:rStyle w:val="libAlaemChar"/>
          <w:rFonts w:hint="cs"/>
          <w:rtl/>
        </w:rPr>
        <w:t>عليهما‌السلام</w:t>
      </w:r>
      <w:r>
        <w:rPr>
          <w:rtl/>
        </w:rPr>
        <w:t xml:space="preserve"> ... إلى اخر الحديث ، فالوجه فيه التقية ، لأن رجاله رجال العامة والزيدية </w:t>
      </w:r>
      <w:r w:rsidRPr="00A941CA">
        <w:rPr>
          <w:rStyle w:val="libFootnotenumChar"/>
          <w:rtl/>
        </w:rPr>
        <w:t>(6)</w:t>
      </w:r>
      <w:r>
        <w:rPr>
          <w:rtl/>
        </w:rPr>
        <w:t xml:space="preserve">. </w:t>
      </w:r>
    </w:p>
    <w:p w:rsidR="0074595C" w:rsidRDefault="0074595C" w:rsidP="004D3AB9">
      <w:pPr>
        <w:pStyle w:val="libNormal"/>
        <w:rPr>
          <w:rtl/>
        </w:rPr>
      </w:pPr>
      <w:r>
        <w:rPr>
          <w:rtl/>
        </w:rPr>
        <w:t>وكان هذا الدليل على جرح المذكورين.</w:t>
      </w:r>
    </w:p>
    <w:p w:rsidR="0074595C" w:rsidRDefault="0074595C" w:rsidP="004D3AB9">
      <w:pPr>
        <w:pStyle w:val="libNormal"/>
        <w:rPr>
          <w:rtl/>
        </w:rPr>
      </w:pPr>
      <w:bookmarkStart w:id="1983" w:name="_Toc275762671"/>
      <w:bookmarkStart w:id="1984" w:name="_Toc451777707"/>
      <w:r w:rsidRPr="00641AE4">
        <w:rPr>
          <w:rStyle w:val="Heading2Char"/>
          <w:rtl/>
        </w:rPr>
        <w:t>988 / 52 ـ جعفر بن عمرو</w:t>
      </w:r>
      <w:bookmarkEnd w:id="1983"/>
      <w:bookmarkEnd w:id="1984"/>
      <w:r>
        <w:rPr>
          <w:rtl/>
        </w:rPr>
        <w:t xml:space="preserve"> : </w:t>
      </w:r>
    </w:p>
    <w:p w:rsidR="0074595C" w:rsidRDefault="0074595C" w:rsidP="004D3AB9">
      <w:pPr>
        <w:pStyle w:val="libNormal"/>
        <w:rPr>
          <w:rtl/>
        </w:rPr>
      </w:pPr>
      <w:r>
        <w:rPr>
          <w:rtl/>
        </w:rPr>
        <w:t xml:space="preserve">ابن ثابت أبي المقدام بن هرمز الحداد العجلي ، مولاهم ، كوفي ، 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1985" w:name="_Toc275762672"/>
      <w:bookmarkStart w:id="1986" w:name="_Toc451777708"/>
      <w:r w:rsidRPr="00641AE4">
        <w:rPr>
          <w:rStyle w:val="Heading2Char"/>
          <w:rtl/>
        </w:rPr>
        <w:t>989 / 53 ـ جعفر بن عمرو</w:t>
      </w:r>
      <w:bookmarkEnd w:id="1985"/>
      <w:bookmarkEnd w:id="1986"/>
      <w:r w:rsidRPr="00641AE4">
        <w:rPr>
          <w:rStyle w:val="Heading2Char"/>
          <w:rtl/>
        </w:rPr>
        <w:t xml:space="preserve"> </w:t>
      </w:r>
      <w:r>
        <w:rPr>
          <w:rtl/>
        </w:rPr>
        <w:t xml:space="preserve">: </w:t>
      </w:r>
    </w:p>
    <w:p w:rsidR="0074595C" w:rsidRDefault="0074595C" w:rsidP="004D3AB9">
      <w:pPr>
        <w:pStyle w:val="libNormal"/>
        <w:rPr>
          <w:rtl/>
        </w:rPr>
      </w:pPr>
      <w:r>
        <w:rPr>
          <w:rtl/>
        </w:rPr>
        <w:t xml:space="preserve">المعروف بالعمري ، ذكره العلامة في الخلاصة ، وروى عن الكشي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وله منه اجازة ، جخ ( م ت ). </w:t>
      </w:r>
    </w:p>
    <w:p w:rsidR="0074595C" w:rsidRDefault="0074595C" w:rsidP="00A941CA">
      <w:pPr>
        <w:pStyle w:val="libFootnote0"/>
        <w:rPr>
          <w:rtl/>
        </w:rPr>
      </w:pPr>
      <w:r>
        <w:rPr>
          <w:rtl/>
        </w:rPr>
        <w:t xml:space="preserve">2 ـ رجال الشيخ 419 / 20. </w:t>
      </w:r>
    </w:p>
    <w:p w:rsidR="0074595C" w:rsidRDefault="0074595C" w:rsidP="00A941CA">
      <w:pPr>
        <w:pStyle w:val="libFootnote0"/>
        <w:rPr>
          <w:rtl/>
        </w:rPr>
      </w:pPr>
      <w:r>
        <w:rPr>
          <w:rtl/>
        </w:rPr>
        <w:t xml:space="preserve">3 ـ جعفر بن علي بن عبد الله بن احمد الجعفري الزينبي : نزيل دهستان ، فقيه فاضل ، ب ( م ت ) فهرست منتجب الدين 41 / 70. </w:t>
      </w:r>
    </w:p>
    <w:p w:rsidR="0074595C" w:rsidRDefault="0074595C" w:rsidP="00A941CA">
      <w:pPr>
        <w:pStyle w:val="libFootnote0"/>
        <w:rPr>
          <w:rtl/>
        </w:rPr>
      </w:pPr>
      <w:r>
        <w:rPr>
          <w:rtl/>
        </w:rPr>
        <w:t xml:space="preserve">جعفر بن علي النجار ( البجلي خ ل ) روى عنه : حميد ، لم جخ ( م ت ) رجال الشيخ 420 / 25. </w:t>
      </w:r>
    </w:p>
    <w:p w:rsidR="0074595C" w:rsidRDefault="0074595C" w:rsidP="00A941CA">
      <w:pPr>
        <w:pStyle w:val="libFootnote0"/>
        <w:rPr>
          <w:rtl/>
        </w:rPr>
      </w:pPr>
      <w:r>
        <w:rPr>
          <w:rtl/>
        </w:rPr>
        <w:t xml:space="preserve">4 ـ الخارقي ( خ ل ) ( م ت ). </w:t>
      </w:r>
    </w:p>
    <w:p w:rsidR="0074595C" w:rsidRDefault="0074595C" w:rsidP="00A941CA">
      <w:pPr>
        <w:pStyle w:val="libFootnote0"/>
        <w:rPr>
          <w:rtl/>
        </w:rPr>
      </w:pPr>
      <w:r>
        <w:rPr>
          <w:rtl/>
        </w:rPr>
        <w:t xml:space="preserve">5 ـ رجال الشيخ 175 / 8 وفيه الخارفي ( الخارقي خ ل ) وفي مجمع الرجال 2 : 32 نقلا عنه : الحارفي ( الحارثي خ ل ). </w:t>
      </w:r>
    </w:p>
    <w:p w:rsidR="0074595C" w:rsidRDefault="0074595C" w:rsidP="00A941CA">
      <w:pPr>
        <w:pStyle w:val="libFootnote0"/>
        <w:rPr>
          <w:rtl/>
        </w:rPr>
      </w:pPr>
      <w:r>
        <w:rPr>
          <w:rtl/>
        </w:rPr>
        <w:t xml:space="preserve">6 ـ التهذيب 1 : 59 / 166. </w:t>
      </w:r>
    </w:p>
    <w:p w:rsidR="0074595C" w:rsidRDefault="0074595C" w:rsidP="00A941CA">
      <w:pPr>
        <w:pStyle w:val="libFootnote0"/>
        <w:rPr>
          <w:rtl/>
        </w:rPr>
      </w:pPr>
      <w:r>
        <w:rPr>
          <w:rtl/>
        </w:rPr>
        <w:t xml:space="preserve">7 ـ رجال الشيخ : 129 / 4. </w:t>
      </w:r>
    </w:p>
    <w:p w:rsidR="0074595C" w:rsidRDefault="0074595C" w:rsidP="004D3AB9">
      <w:pPr>
        <w:pStyle w:val="libNormal0"/>
        <w:rPr>
          <w:rtl/>
        </w:rPr>
      </w:pPr>
      <w:r>
        <w:rPr>
          <w:rtl/>
        </w:rPr>
        <w:br w:type="page"/>
      </w:r>
      <w:r>
        <w:rPr>
          <w:rtl/>
        </w:rPr>
        <w:lastRenderedPageBreak/>
        <w:t xml:space="preserve">عن محمد بن إبراهيم بن مهزيار : ان أباه لما حضره الموت دفع إليه مالا ، وأعطاه علامة لمن يسلم إليه المال ، فدخل إليه </w:t>
      </w:r>
      <w:r w:rsidRPr="00A941CA">
        <w:rPr>
          <w:rStyle w:val="libFootnotenumChar"/>
          <w:rtl/>
        </w:rPr>
        <w:t>(1)</w:t>
      </w:r>
      <w:r>
        <w:rPr>
          <w:rtl/>
        </w:rPr>
        <w:t xml:space="preserve"> شيخ فقال : أنا العمري ، فاعطاه المال </w:t>
      </w:r>
      <w:r w:rsidRPr="00A941CA">
        <w:rPr>
          <w:rStyle w:val="libFootnotenumChar"/>
          <w:rtl/>
        </w:rPr>
        <w:t>(2)</w:t>
      </w:r>
      <w:r>
        <w:rPr>
          <w:rtl/>
        </w:rPr>
        <w:t xml:space="preserve">. </w:t>
      </w:r>
    </w:p>
    <w:p w:rsidR="0074595C" w:rsidRDefault="0074595C" w:rsidP="004D3AB9">
      <w:pPr>
        <w:pStyle w:val="libNormal"/>
        <w:rPr>
          <w:rtl/>
        </w:rPr>
      </w:pPr>
      <w:r>
        <w:rPr>
          <w:rtl/>
        </w:rPr>
        <w:t xml:space="preserve">وقال ابن داود : جعفر بن عمرو المعروف بالعمري ، لم ، كش ، ممدوح </w:t>
      </w:r>
      <w:r w:rsidRPr="00A941CA">
        <w:rPr>
          <w:rStyle w:val="libFootnotenumChar"/>
          <w:rtl/>
        </w:rPr>
        <w:t>(3)</w:t>
      </w:r>
      <w:r>
        <w:rPr>
          <w:rtl/>
        </w:rPr>
        <w:t xml:space="preserve"> ، انتهى. </w:t>
      </w:r>
    </w:p>
    <w:p w:rsidR="0074595C" w:rsidRDefault="0074595C" w:rsidP="004D3AB9">
      <w:pPr>
        <w:pStyle w:val="libNormal"/>
        <w:rPr>
          <w:rtl/>
        </w:rPr>
      </w:pPr>
      <w:r>
        <w:rPr>
          <w:rtl/>
        </w:rPr>
        <w:t xml:space="preserve">ولم أجده في كتب الرجال ، خصوصا في الكشي ، وهو أربع نسخ عندي. نعم ذكر الكشي حفص بن عمرو المعروف بالعمري </w:t>
      </w:r>
      <w:r w:rsidRPr="00A941CA">
        <w:rPr>
          <w:rStyle w:val="libFootnotenumChar"/>
          <w:rtl/>
        </w:rPr>
        <w:t>(4)</w:t>
      </w:r>
      <w:r>
        <w:rPr>
          <w:rtl/>
        </w:rPr>
        <w:t xml:space="preserve"> ، وعنده هذه الرواية </w:t>
      </w:r>
      <w:r w:rsidRPr="00A941CA">
        <w:rPr>
          <w:rStyle w:val="libFootnotenumChar"/>
          <w:rtl/>
        </w:rPr>
        <w:t>(5)</w:t>
      </w:r>
      <w:r>
        <w:rPr>
          <w:rtl/>
        </w:rPr>
        <w:t xml:space="preserve"> ، كما في الرجال عند ذكر أصحاب العسكري </w:t>
      </w:r>
      <w:r w:rsidR="000B3845" w:rsidRPr="000B3845">
        <w:rPr>
          <w:rStyle w:val="libAlaemChar"/>
          <w:rFonts w:hint="cs"/>
          <w:rtl/>
        </w:rPr>
        <w:t>عليه‌السلام</w:t>
      </w:r>
      <w:r>
        <w:rPr>
          <w:rtl/>
        </w:rPr>
        <w:t xml:space="preserve"> ، حيث قال : حفص بن عمرو ، العمري </w:t>
      </w:r>
      <w:r w:rsidRPr="00A941CA">
        <w:rPr>
          <w:rStyle w:val="libFootnotenumChar"/>
          <w:rtl/>
        </w:rPr>
        <w:t>(6)</w:t>
      </w:r>
      <w:r>
        <w:rPr>
          <w:rtl/>
        </w:rPr>
        <w:t xml:space="preserve"> المعروف </w:t>
      </w:r>
      <w:r w:rsidRPr="00A941CA">
        <w:rPr>
          <w:rStyle w:val="libFootnotenumChar"/>
          <w:rtl/>
        </w:rPr>
        <w:t>(7)</w:t>
      </w:r>
      <w:r>
        <w:rPr>
          <w:rtl/>
        </w:rPr>
        <w:t xml:space="preserve">. </w:t>
      </w:r>
    </w:p>
    <w:p w:rsidR="0074595C" w:rsidRDefault="0074595C" w:rsidP="004D3AB9">
      <w:pPr>
        <w:pStyle w:val="libNormal"/>
        <w:rPr>
          <w:rtl/>
        </w:rPr>
      </w:pPr>
      <w:r>
        <w:rPr>
          <w:rtl/>
        </w:rPr>
        <w:t xml:space="preserve">ويخطر ببالي ان النسخة التي كانت عند العلامة </w:t>
      </w:r>
      <w:r w:rsidR="000B3845" w:rsidRPr="000B3845">
        <w:rPr>
          <w:rStyle w:val="libAlaemChar"/>
          <w:rFonts w:hint="cs"/>
          <w:rtl/>
        </w:rPr>
        <w:t>قدس‌سره</w:t>
      </w:r>
      <w:r>
        <w:rPr>
          <w:rtl/>
        </w:rPr>
        <w:t xml:space="preserve">من الكشي كان غلطا فاشتبه عليه ، فذكره بهذا العنوان ، واقتفى ابن داود أثر العلامة </w:t>
      </w:r>
      <w:r w:rsidR="000B3845" w:rsidRPr="000B3845">
        <w:rPr>
          <w:rStyle w:val="libAlaemChar"/>
          <w:rFonts w:hint="cs"/>
          <w:rtl/>
        </w:rPr>
        <w:t>قدس‌سره</w:t>
      </w:r>
      <w:r>
        <w:rPr>
          <w:rtl/>
        </w:rPr>
        <w:t xml:space="preserve">، والعجب ان العلامة ذكره بعنوان : حفص أيضا حيث قال : حفص بن عمرو ، المعروف بالعمري ، وكيل أبي محمد </w:t>
      </w:r>
      <w:r w:rsidR="000B3845" w:rsidRPr="000B3845">
        <w:rPr>
          <w:rStyle w:val="libAlaemChar"/>
          <w:rFonts w:hint="cs"/>
          <w:rtl/>
        </w:rPr>
        <w:t>عليه‌السلام</w:t>
      </w:r>
      <w:r>
        <w:rPr>
          <w:rtl/>
        </w:rPr>
        <w:t xml:space="preserve"> </w:t>
      </w:r>
      <w:r w:rsidRPr="00A941CA">
        <w:rPr>
          <w:rStyle w:val="libFootnotenumChar"/>
          <w:rtl/>
        </w:rPr>
        <w:t>(8)</w:t>
      </w:r>
      <w:r>
        <w:rPr>
          <w:rtl/>
        </w:rPr>
        <w:t xml:space="preserve">. وكذا في رجال ابن داود أيضا </w:t>
      </w:r>
      <w:r w:rsidRPr="00A941CA">
        <w:rPr>
          <w:rStyle w:val="libFootnotenumChar"/>
          <w:rtl/>
        </w:rPr>
        <w:t>(9)</w:t>
      </w:r>
      <w:r>
        <w:rPr>
          <w:rtl/>
        </w:rPr>
        <w:t xml:space="preserve"> ، وكأنه نقل هذا عن رجال الشيخ كما سننقل.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نسختي ( م ) و ( ت ) : عليه ( إليه خ ل ). </w:t>
      </w:r>
    </w:p>
    <w:p w:rsidR="0074595C" w:rsidRDefault="0074595C" w:rsidP="00A941CA">
      <w:pPr>
        <w:pStyle w:val="libFootnote0"/>
        <w:rPr>
          <w:rtl/>
        </w:rPr>
      </w:pPr>
      <w:r>
        <w:rPr>
          <w:rtl/>
        </w:rPr>
        <w:t xml:space="preserve">2 ـ الخلاصة : 32 / 9. </w:t>
      </w:r>
    </w:p>
    <w:p w:rsidR="0074595C" w:rsidRDefault="0074595C" w:rsidP="00A941CA">
      <w:pPr>
        <w:pStyle w:val="libFootnote0"/>
        <w:rPr>
          <w:rtl/>
        </w:rPr>
      </w:pPr>
      <w:r>
        <w:rPr>
          <w:rtl/>
        </w:rPr>
        <w:t xml:space="preserve">3 ـ رجال ابن داود : 64 / 319. </w:t>
      </w:r>
    </w:p>
    <w:p w:rsidR="0074595C" w:rsidRDefault="0074595C" w:rsidP="00A941CA">
      <w:pPr>
        <w:pStyle w:val="libFootnote0"/>
        <w:rPr>
          <w:rtl/>
        </w:rPr>
      </w:pPr>
      <w:r>
        <w:rPr>
          <w:rtl/>
        </w:rPr>
        <w:t xml:space="preserve">4 ـ بالعمري ، لم ترد في نسختي ( م ) و ( ت ). </w:t>
      </w:r>
    </w:p>
    <w:p w:rsidR="0074595C" w:rsidRDefault="0074595C" w:rsidP="00A941CA">
      <w:pPr>
        <w:pStyle w:val="libFootnote0"/>
        <w:rPr>
          <w:rtl/>
        </w:rPr>
      </w:pPr>
      <w:r>
        <w:rPr>
          <w:rtl/>
        </w:rPr>
        <w:t xml:space="preserve">5 ـ رجال الكشي : 531 / 1015. </w:t>
      </w:r>
    </w:p>
    <w:p w:rsidR="0074595C" w:rsidRDefault="0074595C" w:rsidP="00A941CA">
      <w:pPr>
        <w:pStyle w:val="libFootnote0"/>
        <w:rPr>
          <w:rtl/>
        </w:rPr>
      </w:pPr>
      <w:r>
        <w:rPr>
          <w:rtl/>
        </w:rPr>
        <w:t xml:space="preserve">6 ـ في نسخة ( م ) : العلوي. </w:t>
      </w:r>
    </w:p>
    <w:p w:rsidR="0074595C" w:rsidRDefault="0074595C" w:rsidP="00A941CA">
      <w:pPr>
        <w:pStyle w:val="libFootnote0"/>
        <w:rPr>
          <w:rtl/>
        </w:rPr>
      </w:pPr>
      <w:r>
        <w:rPr>
          <w:rtl/>
        </w:rPr>
        <w:t xml:space="preserve">7 ـ رجال الشيخ : 398 / 7 ، وزاد بعد المعروف : ويدعى بالجمال ، وله قصة في ذلك. </w:t>
      </w:r>
    </w:p>
    <w:p w:rsidR="0074595C" w:rsidRDefault="0074595C" w:rsidP="00A941CA">
      <w:pPr>
        <w:pStyle w:val="libFootnote0"/>
        <w:rPr>
          <w:rtl/>
        </w:rPr>
      </w:pPr>
      <w:r>
        <w:rPr>
          <w:rtl/>
        </w:rPr>
        <w:t xml:space="preserve">8 ـ الخلاصة 58 / 2. </w:t>
      </w:r>
    </w:p>
    <w:p w:rsidR="0074595C" w:rsidRDefault="0074595C" w:rsidP="00A941CA">
      <w:pPr>
        <w:pStyle w:val="libFootnote0"/>
        <w:rPr>
          <w:rtl/>
        </w:rPr>
      </w:pPr>
      <w:r>
        <w:rPr>
          <w:rtl/>
        </w:rPr>
        <w:t xml:space="preserve">9 ـ رجال ابن داود 83 / 507. </w:t>
      </w:r>
    </w:p>
    <w:p w:rsidR="0074595C" w:rsidRDefault="0074595C" w:rsidP="004D3AB9">
      <w:pPr>
        <w:pStyle w:val="libNormal"/>
        <w:rPr>
          <w:rtl/>
        </w:rPr>
      </w:pPr>
      <w:r>
        <w:rPr>
          <w:rtl/>
        </w:rPr>
        <w:br w:type="page"/>
      </w:r>
      <w:bookmarkStart w:id="1987" w:name="_Toc275762673"/>
      <w:bookmarkStart w:id="1988" w:name="_Toc451777709"/>
      <w:r w:rsidRPr="00641AE4">
        <w:rPr>
          <w:rStyle w:val="Heading2Char"/>
          <w:rtl/>
        </w:rPr>
        <w:lastRenderedPageBreak/>
        <w:t xml:space="preserve">990 / 54 ـ جعفر بن عيسى </w:t>
      </w:r>
      <w:r w:rsidRPr="006D453F">
        <w:rPr>
          <w:rStyle w:val="Heading2Char"/>
          <w:rtl/>
        </w:rPr>
        <w:t>بن عبيد</w:t>
      </w:r>
      <w:bookmarkEnd w:id="1987"/>
      <w:bookmarkEnd w:id="1988"/>
      <w:r>
        <w:rPr>
          <w:rtl/>
        </w:rPr>
        <w:t xml:space="preserve"> : </w:t>
      </w:r>
    </w:p>
    <w:p w:rsidR="0074595C" w:rsidRDefault="0074595C" w:rsidP="004D3AB9">
      <w:pPr>
        <w:pStyle w:val="libNormal"/>
        <w:rPr>
          <w:rtl/>
        </w:rPr>
      </w:pPr>
      <w:r>
        <w:rPr>
          <w:rtl/>
        </w:rPr>
        <w:t xml:space="preserve">من أصحاب الرضا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 xml:space="preserve">. </w:t>
      </w:r>
    </w:p>
    <w:p w:rsidR="0074595C" w:rsidRDefault="0074595C" w:rsidP="004D3AB9">
      <w:pPr>
        <w:pStyle w:val="libNormal"/>
        <w:rPr>
          <w:rtl/>
        </w:rPr>
      </w:pPr>
      <w:r>
        <w:rPr>
          <w:rtl/>
        </w:rPr>
        <w:t>ويحتمل أن يكون هذا هو الذي سيجيء بعيد هذا.</w:t>
      </w:r>
    </w:p>
    <w:p w:rsidR="0074595C" w:rsidRDefault="0074595C" w:rsidP="004D3AB9">
      <w:pPr>
        <w:pStyle w:val="libNormal"/>
        <w:rPr>
          <w:rtl/>
        </w:rPr>
      </w:pPr>
      <w:bookmarkStart w:id="1989" w:name="_Toc275762674"/>
      <w:bookmarkStart w:id="1990" w:name="_Toc451777710"/>
      <w:r w:rsidRPr="00641AE4">
        <w:rPr>
          <w:rStyle w:val="Heading2Char"/>
          <w:rtl/>
        </w:rPr>
        <w:t>991 / 55 ـ جعفر بن عيسى بن يقطين</w:t>
      </w:r>
      <w:bookmarkEnd w:id="1989"/>
      <w:bookmarkEnd w:id="1990"/>
      <w:r>
        <w:rPr>
          <w:rtl/>
        </w:rPr>
        <w:t xml:space="preserve"> : </w:t>
      </w:r>
    </w:p>
    <w:p w:rsidR="0074595C" w:rsidRDefault="0074595C" w:rsidP="004D3AB9">
      <w:pPr>
        <w:pStyle w:val="libNormal"/>
        <w:rPr>
          <w:rtl/>
        </w:rPr>
      </w:pPr>
      <w:r>
        <w:rPr>
          <w:rtl/>
        </w:rPr>
        <w:t xml:space="preserve">روى الكشي عن حمدويه وإبراهيم قالا : حدثنا أبو جعفر محمد بن عيسى العبيدي ، عن هشام بن إبراهيم الختلي </w:t>
      </w:r>
      <w:r w:rsidRPr="00A941CA">
        <w:rPr>
          <w:rStyle w:val="libFootnotenumChar"/>
          <w:rtl/>
        </w:rPr>
        <w:t>(2)</w:t>
      </w:r>
      <w:r>
        <w:rPr>
          <w:rtl/>
        </w:rPr>
        <w:t xml:space="preserve"> </w:t>
      </w:r>
      <w:r w:rsidRPr="00A941CA">
        <w:rPr>
          <w:rStyle w:val="libFootnotenumChar"/>
          <w:rtl/>
        </w:rPr>
        <w:t>(3)</w:t>
      </w:r>
      <w:r>
        <w:rPr>
          <w:rtl/>
        </w:rPr>
        <w:t xml:space="preserve"> المشرقي ( وهو أحد من اثني عليه في الحديث ) </w:t>
      </w:r>
      <w:r w:rsidRPr="00A941CA">
        <w:rPr>
          <w:rStyle w:val="libFootnotenumChar"/>
          <w:rtl/>
        </w:rPr>
        <w:t>(4)</w:t>
      </w:r>
      <w:r>
        <w:rPr>
          <w:rtl/>
        </w:rPr>
        <w:t xml:space="preserve"> : ان أبا الحسن الثاني </w:t>
      </w:r>
      <w:r w:rsidR="000B3845" w:rsidRPr="000B3845">
        <w:rPr>
          <w:rStyle w:val="libAlaemChar"/>
          <w:rFonts w:hint="cs"/>
          <w:rtl/>
        </w:rPr>
        <w:t>عليه‌السلام</w:t>
      </w:r>
      <w:r>
        <w:rPr>
          <w:rtl/>
        </w:rPr>
        <w:t xml:space="preserve"> شكى إليه جعفر بن عيسى أصحابه ، ثم قال عن يونس وهشام المشرقي : هما أدبانا وعلمانا الكلام ، فإن كنا على هدى [ ففزنا ] </w:t>
      </w:r>
      <w:r w:rsidRPr="00A941CA">
        <w:rPr>
          <w:rStyle w:val="libFootnotenumChar"/>
          <w:rtl/>
        </w:rPr>
        <w:t>(5)</w:t>
      </w:r>
      <w:r>
        <w:rPr>
          <w:rtl/>
        </w:rPr>
        <w:t xml:space="preserve"> ، وإن كنا على ضلال فهذان أضلانا ، فمرنا نترك ونتوب إلى الله منه </w:t>
      </w:r>
      <w:r w:rsidRPr="00A941CA">
        <w:rPr>
          <w:rStyle w:val="libFootnotenumChar"/>
          <w:rtl/>
        </w:rPr>
        <w:t>(6)</w:t>
      </w:r>
      <w:r>
        <w:rPr>
          <w:rtl/>
        </w:rPr>
        <w:t xml:space="preserve"> ، فقال </w:t>
      </w:r>
      <w:r w:rsidR="000B3845" w:rsidRPr="000B3845">
        <w:rPr>
          <w:rStyle w:val="libAlaemChar"/>
          <w:rFonts w:hint="cs"/>
          <w:rtl/>
        </w:rPr>
        <w:t>عليه‌السلام</w:t>
      </w:r>
      <w:r>
        <w:rPr>
          <w:rtl/>
        </w:rPr>
        <w:t xml:space="preserve"> : ما أعلمكم إلا على هدى ، وجزاكم الله على الصحبة القديمة والحديثه خيرا ، فتأولوا القديمة علي بن يقطين ، والحديثة خدمتنا له والله أعلم. </w:t>
      </w:r>
    </w:p>
    <w:p w:rsidR="0074595C" w:rsidRDefault="0074595C" w:rsidP="004D3AB9">
      <w:pPr>
        <w:pStyle w:val="libNormal"/>
        <w:rPr>
          <w:rtl/>
        </w:rPr>
      </w:pPr>
      <w:r>
        <w:rPr>
          <w:rtl/>
        </w:rPr>
        <w:t xml:space="preserve">ثم قال المشرقي : عندنا كتاب سميناه كتاب الجامع ، فيه جميع ما يتكلم الناس عليه عن ابائك ، وانما نتكلم عليه ، فقال له </w:t>
      </w:r>
      <w:r w:rsidRPr="00A941CA">
        <w:rPr>
          <w:rStyle w:val="libFootnotenumChar"/>
          <w:rtl/>
        </w:rPr>
        <w:t>(7)</w:t>
      </w:r>
      <w:r>
        <w:rPr>
          <w:rtl/>
        </w:rPr>
        <w:t xml:space="preserve"> جعفر شبيها بهذا الكلام ، فأقبل على جعفر فقال : إذا كنتم لا تتكلمون بكلام ابائي </w:t>
      </w:r>
      <w:r w:rsidR="000B3845" w:rsidRPr="000B3845">
        <w:rPr>
          <w:rStyle w:val="libAlaemChar"/>
          <w:rFonts w:hint="cs"/>
          <w:rtl/>
        </w:rPr>
        <w:t>عليهم‌السلام</w:t>
      </w:r>
      <w:r>
        <w:rPr>
          <w:rtl/>
        </w:rPr>
        <w:t xml:space="preserve"> فبكلام ابي بكر وعمر تريدون ان تتكلموا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353 / 2. </w:t>
      </w:r>
    </w:p>
    <w:p w:rsidR="0074595C" w:rsidRDefault="0074595C" w:rsidP="00A941CA">
      <w:pPr>
        <w:pStyle w:val="libFootnote0"/>
        <w:rPr>
          <w:rtl/>
        </w:rPr>
      </w:pPr>
      <w:r>
        <w:rPr>
          <w:rtl/>
        </w:rPr>
        <w:t xml:space="preserve">2 ـ كذا ضبطه ابن طاووس ، ( م ت ). التحرير الطاووسي : 107 / 74. </w:t>
      </w:r>
    </w:p>
    <w:p w:rsidR="0074595C" w:rsidRDefault="0074595C" w:rsidP="00A941CA">
      <w:pPr>
        <w:pStyle w:val="libFootnote0"/>
        <w:rPr>
          <w:rtl/>
        </w:rPr>
      </w:pPr>
      <w:r>
        <w:rPr>
          <w:rtl/>
        </w:rPr>
        <w:t xml:space="preserve">3 ـ في المصدر : الجبلي ( الختلي خ ل ). </w:t>
      </w:r>
    </w:p>
    <w:p w:rsidR="0074595C" w:rsidRDefault="0074595C" w:rsidP="00A941CA">
      <w:pPr>
        <w:pStyle w:val="libFootnote0"/>
        <w:rPr>
          <w:rtl/>
        </w:rPr>
      </w:pPr>
      <w:r>
        <w:rPr>
          <w:rtl/>
        </w:rPr>
        <w:t xml:space="preserve">4 ـ ما بين القوسين ، لم يرد في رجال الكشي ، نعم ورد في الخلاصة : 32 / 10 نقلا عنه. </w:t>
      </w:r>
    </w:p>
    <w:p w:rsidR="0074595C" w:rsidRDefault="0074595C" w:rsidP="00A941CA">
      <w:pPr>
        <w:pStyle w:val="libFootnote0"/>
        <w:rPr>
          <w:rtl/>
        </w:rPr>
      </w:pPr>
      <w:r>
        <w:rPr>
          <w:rtl/>
        </w:rPr>
        <w:t xml:space="preserve">5 ـ ما أثبتناه من المصدر ، وفي النسخ الثلاثة : فقرنا. </w:t>
      </w:r>
    </w:p>
    <w:p w:rsidR="0074595C" w:rsidRDefault="0074595C" w:rsidP="00A941CA">
      <w:pPr>
        <w:pStyle w:val="libFootnote0"/>
        <w:rPr>
          <w:rtl/>
        </w:rPr>
      </w:pPr>
      <w:r>
        <w:rPr>
          <w:rtl/>
        </w:rPr>
        <w:t xml:space="preserve">6 ـ في نسخة ( م ) : عنه. </w:t>
      </w:r>
    </w:p>
    <w:p w:rsidR="0074595C" w:rsidRDefault="0074595C" w:rsidP="00A941CA">
      <w:pPr>
        <w:pStyle w:val="libFootnote0"/>
        <w:rPr>
          <w:rtl/>
        </w:rPr>
      </w:pPr>
      <w:r>
        <w:rPr>
          <w:rtl/>
        </w:rPr>
        <w:t xml:space="preserve">7 ـ له ، لم ترد في نسختي « م » و « ت ». </w:t>
      </w:r>
    </w:p>
    <w:p w:rsidR="0074595C" w:rsidRDefault="0074595C" w:rsidP="00A941CA">
      <w:pPr>
        <w:pStyle w:val="libFootnote0"/>
        <w:rPr>
          <w:rtl/>
        </w:rPr>
      </w:pPr>
      <w:r>
        <w:rPr>
          <w:rtl/>
        </w:rPr>
        <w:t xml:space="preserve">8 ـ رجال الكشي 498 / 956. </w:t>
      </w:r>
    </w:p>
    <w:p w:rsidR="0074595C" w:rsidRDefault="0074595C" w:rsidP="004D3AB9">
      <w:pPr>
        <w:pStyle w:val="libNormal"/>
        <w:rPr>
          <w:rtl/>
        </w:rPr>
      </w:pPr>
      <w:r>
        <w:rPr>
          <w:rtl/>
        </w:rPr>
        <w:br w:type="page"/>
      </w:r>
      <w:bookmarkStart w:id="1991" w:name="_Toc275762675"/>
      <w:bookmarkStart w:id="1992" w:name="_Toc451777711"/>
      <w:r w:rsidRPr="00641AE4">
        <w:rPr>
          <w:rStyle w:val="Heading2Char"/>
          <w:rtl/>
        </w:rPr>
        <w:lastRenderedPageBreak/>
        <w:t>992 / 56 ـ جعفر بن قرط المزني</w:t>
      </w:r>
      <w:bookmarkEnd w:id="1991"/>
      <w:bookmarkEnd w:id="1992"/>
      <w:r>
        <w:rPr>
          <w:rtl/>
        </w:rPr>
        <w:t xml:space="preserve"> : </w:t>
      </w:r>
    </w:p>
    <w:p w:rsidR="0074595C" w:rsidRDefault="0074595C" w:rsidP="004D3AB9">
      <w:pPr>
        <w:pStyle w:val="libNormal"/>
        <w:rPr>
          <w:rtl/>
        </w:rPr>
      </w:pPr>
      <w:r>
        <w:rPr>
          <w:rtl/>
        </w:rPr>
        <w:t xml:space="preserve">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1993" w:name="_Toc275762676"/>
      <w:bookmarkStart w:id="1994" w:name="_Toc451777712"/>
      <w:r w:rsidRPr="00641AE4">
        <w:rPr>
          <w:rStyle w:val="Heading2Char"/>
          <w:rtl/>
        </w:rPr>
        <w:t>993 / 57 ـ جعفر بن قعنب بن أعين</w:t>
      </w:r>
      <w:bookmarkEnd w:id="1993"/>
      <w:bookmarkEnd w:id="1994"/>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 xml:space="preserve"> </w:t>
      </w:r>
      <w:r w:rsidRPr="00A941CA">
        <w:rPr>
          <w:rStyle w:val="libFootnotenumChar"/>
          <w:rtl/>
        </w:rPr>
        <w:t>(3)</w:t>
      </w:r>
      <w:r>
        <w:rPr>
          <w:rtl/>
        </w:rPr>
        <w:t>.</w:t>
      </w:r>
    </w:p>
    <w:p w:rsidR="0074595C" w:rsidRDefault="0074595C" w:rsidP="004D3AB9">
      <w:pPr>
        <w:pStyle w:val="libNormal"/>
        <w:rPr>
          <w:rtl/>
        </w:rPr>
      </w:pPr>
      <w:bookmarkStart w:id="1995" w:name="_Toc275762677"/>
      <w:bookmarkStart w:id="1996" w:name="_Toc451777713"/>
      <w:r w:rsidRPr="00641AE4">
        <w:rPr>
          <w:rStyle w:val="Heading2Char"/>
          <w:rtl/>
        </w:rPr>
        <w:t>994 / 58 ـ جعفر بن مازن الكاهلي</w:t>
      </w:r>
      <w:bookmarkEnd w:id="1995"/>
      <w:bookmarkEnd w:id="1996"/>
      <w:r>
        <w:rPr>
          <w:rtl/>
        </w:rPr>
        <w:t xml:space="preserve"> : </w:t>
      </w:r>
    </w:p>
    <w:p w:rsidR="0074595C" w:rsidRDefault="0074595C" w:rsidP="004D3AB9">
      <w:pPr>
        <w:pStyle w:val="libNormal"/>
        <w:rPr>
          <w:rtl/>
        </w:rPr>
      </w:pPr>
      <w:r>
        <w:rPr>
          <w:rtl/>
        </w:rPr>
        <w:t xml:space="preserve">الطحان ، أبو عبد الله ، روى عنه : حميد بن زياد ، ومات في سنة أربع وستين ومائتين ، وصلى عليه محمد بن إبراهيم بن محمد العلوي ، رجال النجاشي </w:t>
      </w:r>
      <w:r w:rsidRPr="00A941CA">
        <w:rPr>
          <w:rStyle w:val="libFootnotenumChar"/>
          <w:rtl/>
        </w:rPr>
        <w:t>(4)</w:t>
      </w:r>
      <w:r>
        <w:rPr>
          <w:rtl/>
        </w:rPr>
        <w:t>.</w:t>
      </w:r>
    </w:p>
    <w:p w:rsidR="0074595C" w:rsidRDefault="0074595C" w:rsidP="004D3AB9">
      <w:pPr>
        <w:pStyle w:val="libNormal"/>
        <w:rPr>
          <w:rtl/>
        </w:rPr>
      </w:pPr>
      <w:bookmarkStart w:id="1997" w:name="_Toc275762678"/>
      <w:bookmarkStart w:id="1998" w:name="_Toc451777714"/>
      <w:r w:rsidRPr="00641AE4">
        <w:rPr>
          <w:rStyle w:val="Heading2Char"/>
          <w:rtl/>
        </w:rPr>
        <w:t>995 / 59 ـ جعفر بن المثن</w:t>
      </w:r>
      <w:r w:rsidRPr="00641AE4">
        <w:rPr>
          <w:rStyle w:val="Heading2Char"/>
          <w:rFonts w:hint="cs"/>
          <w:rtl/>
        </w:rPr>
        <w:t>ّ</w:t>
      </w:r>
      <w:r w:rsidRPr="00641AE4">
        <w:rPr>
          <w:rStyle w:val="Heading2Char"/>
          <w:rtl/>
        </w:rPr>
        <w:t>ى الخطيب</w:t>
      </w:r>
      <w:bookmarkEnd w:id="1997"/>
      <w:bookmarkEnd w:id="1998"/>
      <w:r>
        <w:rPr>
          <w:rtl/>
        </w:rPr>
        <w:t xml:space="preserve"> : </w:t>
      </w:r>
    </w:p>
    <w:p w:rsidR="0074595C" w:rsidRDefault="0074595C" w:rsidP="004D3AB9">
      <w:pPr>
        <w:pStyle w:val="libNormal"/>
        <w:rPr>
          <w:rtl/>
        </w:rPr>
      </w:pPr>
      <w:r>
        <w:rPr>
          <w:rtl/>
        </w:rPr>
        <w:t xml:space="preserve">مولى لثقيف ، كوفي ، واقفي ، من أصحاب الرضا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1999" w:name="_Toc275762679"/>
      <w:bookmarkStart w:id="2000" w:name="_Toc451777715"/>
      <w:r w:rsidRPr="00641AE4">
        <w:rPr>
          <w:rStyle w:val="Heading2Char"/>
          <w:rtl/>
        </w:rPr>
        <w:t>996 / 60 ـ جعفر بن المثن</w:t>
      </w:r>
      <w:r w:rsidRPr="00641AE4">
        <w:rPr>
          <w:rStyle w:val="Heading2Char"/>
          <w:rFonts w:hint="cs"/>
          <w:rtl/>
        </w:rPr>
        <w:t>ّ</w:t>
      </w:r>
      <w:r w:rsidRPr="00641AE4">
        <w:rPr>
          <w:rStyle w:val="Heading2Char"/>
          <w:rtl/>
        </w:rPr>
        <w:t>ى بن عبد السلام</w:t>
      </w:r>
      <w:bookmarkEnd w:id="1999"/>
      <w:bookmarkEnd w:id="2000"/>
      <w:r>
        <w:rPr>
          <w:rtl/>
        </w:rPr>
        <w:t xml:space="preserve"> : </w:t>
      </w:r>
    </w:p>
    <w:p w:rsidR="0074595C" w:rsidRDefault="0074595C" w:rsidP="004D3AB9">
      <w:pPr>
        <w:pStyle w:val="libNormal"/>
        <w:rPr>
          <w:rtl/>
        </w:rPr>
      </w:pPr>
      <w:r>
        <w:rPr>
          <w:rtl/>
        </w:rPr>
        <w:t xml:space="preserve">ابن عبد الرحمن بن نعيم الأزدي ، العطار ، ثقة ، من وجوه أصحابنا الكوفيين ، ومن بيت ال نعيم ، له كتاب نوادر ، روى عنه : القاسم بن محمد ابن الحسين بن حازم ، رجال النجاشي </w:t>
      </w:r>
      <w:r w:rsidRPr="00A941CA">
        <w:rPr>
          <w:rStyle w:val="libFootnotenumChar"/>
          <w:rtl/>
        </w:rPr>
        <w:t>(6)</w:t>
      </w:r>
      <w:r>
        <w:rPr>
          <w:rtl/>
        </w:rPr>
        <w:t>.</w:t>
      </w:r>
    </w:p>
    <w:p w:rsidR="0074595C" w:rsidRDefault="0074595C" w:rsidP="004D3AB9">
      <w:pPr>
        <w:pStyle w:val="libNormal"/>
        <w:rPr>
          <w:rtl/>
        </w:rPr>
      </w:pPr>
      <w:bookmarkStart w:id="2001" w:name="_Toc275762680"/>
      <w:bookmarkStart w:id="2002" w:name="_Toc451777716"/>
      <w:r w:rsidRPr="00641AE4">
        <w:rPr>
          <w:rStyle w:val="Heading2Char"/>
          <w:rtl/>
        </w:rPr>
        <w:t>997 / 61 ـ جعفر بن محم</w:t>
      </w:r>
      <w:r w:rsidRPr="00641AE4">
        <w:rPr>
          <w:rStyle w:val="Heading2Char"/>
          <w:rFonts w:hint="cs"/>
          <w:rtl/>
        </w:rPr>
        <w:t>ّ</w:t>
      </w:r>
      <w:r w:rsidRPr="00641AE4">
        <w:rPr>
          <w:rStyle w:val="Heading2Char"/>
          <w:rtl/>
        </w:rPr>
        <w:t>د بن إبراهيم</w:t>
      </w:r>
      <w:bookmarkEnd w:id="2001"/>
      <w:bookmarkEnd w:id="2002"/>
      <w:r>
        <w:rPr>
          <w:rtl/>
        </w:rPr>
        <w:t xml:space="preserve"> : </w:t>
      </w:r>
    </w:p>
    <w:p w:rsidR="0074595C" w:rsidRDefault="0074595C" w:rsidP="004D3AB9">
      <w:pPr>
        <w:pStyle w:val="libNormal"/>
        <w:rPr>
          <w:rtl/>
        </w:rPr>
      </w:pPr>
      <w:r>
        <w:rPr>
          <w:rtl/>
        </w:rPr>
        <w:t xml:space="preserve">ابن محمد بن موسى بن جعفر بن محمد بن علي بن الحسين بن علي بن أبي طالب </w:t>
      </w:r>
      <w:r w:rsidR="000B3845" w:rsidRPr="000B3845">
        <w:rPr>
          <w:rStyle w:val="libAlaemChar"/>
          <w:rFonts w:hint="cs"/>
          <w:rtl/>
        </w:rPr>
        <w:t>عليهم‌السلام</w:t>
      </w:r>
      <w:r>
        <w:rPr>
          <w:rtl/>
        </w:rPr>
        <w:t xml:space="preserve"> ، الحيري ، روى عنه : التلعكبري </w:t>
      </w:r>
      <w:r w:rsidRPr="00A941CA">
        <w:rPr>
          <w:rStyle w:val="libFootnotenumChar"/>
          <w:rtl/>
        </w:rPr>
        <w:t>(7)</w:t>
      </w:r>
      <w:r>
        <w:rPr>
          <w:rtl/>
        </w:rPr>
        <w:t xml:space="preserve"> ، روى عن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176 / 24. </w:t>
      </w:r>
    </w:p>
    <w:p w:rsidR="0074595C" w:rsidRDefault="0074595C" w:rsidP="00A941CA">
      <w:pPr>
        <w:pStyle w:val="libFootnote0"/>
        <w:rPr>
          <w:rtl/>
        </w:rPr>
      </w:pPr>
      <w:r>
        <w:rPr>
          <w:rtl/>
        </w:rPr>
        <w:t xml:space="preserve">2 ـ رجال الشيخ 175 / 9. </w:t>
      </w:r>
    </w:p>
    <w:p w:rsidR="0074595C" w:rsidRDefault="0074595C" w:rsidP="00A941CA">
      <w:pPr>
        <w:pStyle w:val="libFootnote0"/>
        <w:rPr>
          <w:rtl/>
        </w:rPr>
      </w:pPr>
      <w:r>
        <w:rPr>
          <w:rtl/>
        </w:rPr>
        <w:t xml:space="preserve">3 ـ ثم ذكر جعفر بن قعنب بن اعين ، ق جخ ( م ت ) رجال الشيخ 179 / 74. </w:t>
      </w:r>
    </w:p>
    <w:p w:rsidR="0074595C" w:rsidRDefault="0074595C" w:rsidP="00A941CA">
      <w:pPr>
        <w:pStyle w:val="libFootnote0"/>
        <w:rPr>
          <w:rtl/>
        </w:rPr>
      </w:pPr>
      <w:r>
        <w:rPr>
          <w:rtl/>
        </w:rPr>
        <w:t xml:space="preserve">4 ـ رجال النجاشي 125 / 323. </w:t>
      </w:r>
    </w:p>
    <w:p w:rsidR="0074595C" w:rsidRDefault="0074595C" w:rsidP="00A941CA">
      <w:pPr>
        <w:pStyle w:val="libFootnote0"/>
        <w:rPr>
          <w:rtl/>
        </w:rPr>
      </w:pPr>
      <w:r>
        <w:rPr>
          <w:rtl/>
        </w:rPr>
        <w:t xml:space="preserve">5 ـ رجال الشيخ 353 / 1. </w:t>
      </w:r>
    </w:p>
    <w:p w:rsidR="0074595C" w:rsidRDefault="0074595C" w:rsidP="00A941CA">
      <w:pPr>
        <w:pStyle w:val="libFootnote0"/>
        <w:rPr>
          <w:rtl/>
        </w:rPr>
      </w:pPr>
      <w:r>
        <w:rPr>
          <w:rtl/>
        </w:rPr>
        <w:t xml:space="preserve">6 ـ رجال النجاشي 121 / 309. </w:t>
      </w:r>
    </w:p>
    <w:p w:rsidR="0074595C" w:rsidRDefault="0074595C" w:rsidP="00A941CA">
      <w:pPr>
        <w:pStyle w:val="libFootnote0"/>
        <w:rPr>
          <w:rtl/>
        </w:rPr>
      </w:pPr>
      <w:r>
        <w:rPr>
          <w:rtl/>
        </w:rPr>
        <w:t xml:space="preserve">7 ـ وله منه اجازة ( م ت ). </w:t>
      </w:r>
    </w:p>
    <w:p w:rsidR="0074595C" w:rsidRDefault="0074595C" w:rsidP="004D3AB9">
      <w:pPr>
        <w:pStyle w:val="libNormal0"/>
        <w:rPr>
          <w:rtl/>
        </w:rPr>
      </w:pPr>
      <w:r>
        <w:rPr>
          <w:rtl/>
        </w:rPr>
        <w:br w:type="page"/>
      </w:r>
      <w:r>
        <w:rPr>
          <w:rtl/>
        </w:rPr>
        <w:lastRenderedPageBreak/>
        <w:t xml:space="preserve">حميد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2003" w:name="_Toc275762681"/>
      <w:bookmarkStart w:id="2004" w:name="_Toc451777717"/>
      <w:r w:rsidRPr="00641AE4">
        <w:rPr>
          <w:rStyle w:val="Heading2Char"/>
          <w:rtl/>
        </w:rPr>
        <w:t>998 / 62 ـ جعفر بن محم</w:t>
      </w:r>
      <w:r w:rsidRPr="00641AE4">
        <w:rPr>
          <w:rStyle w:val="Heading2Char"/>
          <w:rFonts w:hint="cs"/>
          <w:rtl/>
        </w:rPr>
        <w:t>ّ</w:t>
      </w:r>
      <w:r w:rsidRPr="00641AE4">
        <w:rPr>
          <w:rStyle w:val="Heading2Char"/>
          <w:rtl/>
        </w:rPr>
        <w:t>د بن إبراهيم</w:t>
      </w:r>
      <w:bookmarkEnd w:id="2003"/>
      <w:bookmarkEnd w:id="2004"/>
      <w:r>
        <w:rPr>
          <w:rtl/>
        </w:rPr>
        <w:t xml:space="preserve"> : </w:t>
      </w:r>
    </w:p>
    <w:p w:rsidR="0074595C" w:rsidRDefault="0074595C" w:rsidP="004D3AB9">
      <w:pPr>
        <w:pStyle w:val="libNormal"/>
        <w:rPr>
          <w:rtl/>
        </w:rPr>
      </w:pPr>
      <w:r>
        <w:rPr>
          <w:rtl/>
        </w:rPr>
        <w:t xml:space="preserve">ابن محمد </w:t>
      </w:r>
      <w:r w:rsidRPr="00A941CA">
        <w:rPr>
          <w:rStyle w:val="libFootnotenumChar"/>
          <w:rtl/>
        </w:rPr>
        <w:t>(2)</w:t>
      </w:r>
      <w:r>
        <w:rPr>
          <w:rtl/>
        </w:rPr>
        <w:t xml:space="preserve"> بن عبد الله بن موسى الكاظم </w:t>
      </w:r>
      <w:r w:rsidR="000B3845" w:rsidRPr="000B3845">
        <w:rPr>
          <w:rStyle w:val="libAlaemChar"/>
          <w:rFonts w:hint="cs"/>
          <w:rtl/>
        </w:rPr>
        <w:t>عليه‌السلام</w:t>
      </w:r>
      <w:r>
        <w:rPr>
          <w:rtl/>
        </w:rPr>
        <w:t xml:space="preserve"> </w:t>
      </w:r>
      <w:r w:rsidRPr="00A941CA">
        <w:rPr>
          <w:rStyle w:val="libFootnotenumChar"/>
          <w:rtl/>
        </w:rPr>
        <w:t>(3)</w:t>
      </w:r>
      <w:r>
        <w:rPr>
          <w:rtl/>
        </w:rPr>
        <w:t xml:space="preserve"> ، العلوي ، الحسيني ، الموسوي ، المصري ، روى عنه : التلعكبري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2005" w:name="_Toc275762682"/>
      <w:bookmarkStart w:id="2006" w:name="_Toc451777718"/>
      <w:r w:rsidRPr="00641AE4">
        <w:rPr>
          <w:rStyle w:val="Heading2Char"/>
          <w:rtl/>
        </w:rPr>
        <w:t>999 / 63 ـ جعفر بن محمد</w:t>
      </w:r>
      <w:bookmarkEnd w:id="2005"/>
      <w:bookmarkEnd w:id="2006"/>
      <w:r>
        <w:rPr>
          <w:rtl/>
        </w:rPr>
        <w:t xml:space="preserve"> : </w:t>
      </w:r>
    </w:p>
    <w:p w:rsidR="0074595C" w:rsidRDefault="0074595C" w:rsidP="004D3AB9">
      <w:pPr>
        <w:pStyle w:val="libNormal"/>
        <w:rPr>
          <w:rtl/>
        </w:rPr>
      </w:pPr>
      <w:r>
        <w:rPr>
          <w:rtl/>
        </w:rPr>
        <w:t xml:space="preserve">أبو عبد الله ، شيخ من جرجان ، عامي ، رجال الكشي عند ذكر سلمان الفارسي </w:t>
      </w:r>
      <w:r w:rsidR="000B3845" w:rsidRPr="000B3845">
        <w:rPr>
          <w:rStyle w:val="libAlaemChar"/>
          <w:rFonts w:hint="cs"/>
          <w:rtl/>
        </w:rPr>
        <w:t>رحمه‌الله</w:t>
      </w:r>
      <w:r>
        <w:rPr>
          <w:rtl/>
        </w:rPr>
        <w:t xml:space="preserve"> </w:t>
      </w:r>
      <w:r w:rsidRPr="00A941CA">
        <w:rPr>
          <w:rStyle w:val="libFootnotenumChar"/>
          <w:rtl/>
        </w:rPr>
        <w:t>(5)</w:t>
      </w:r>
      <w:r>
        <w:rPr>
          <w:rtl/>
        </w:rPr>
        <w:t>.</w:t>
      </w:r>
    </w:p>
    <w:p w:rsidR="0074595C" w:rsidRDefault="0074595C" w:rsidP="004D3AB9">
      <w:pPr>
        <w:pStyle w:val="libNormal"/>
        <w:rPr>
          <w:rtl/>
        </w:rPr>
      </w:pPr>
      <w:bookmarkStart w:id="2007" w:name="_Toc275762683"/>
      <w:bookmarkStart w:id="2008" w:name="_Toc451777719"/>
      <w:r w:rsidRPr="00641AE4">
        <w:rPr>
          <w:rStyle w:val="Heading2Char"/>
          <w:rtl/>
        </w:rPr>
        <w:t>1000 / 64 ـ جعفر بن محمد</w:t>
      </w:r>
      <w:bookmarkEnd w:id="2007"/>
      <w:bookmarkEnd w:id="2008"/>
      <w:r>
        <w:rPr>
          <w:rtl/>
        </w:rPr>
        <w:t xml:space="preserve"> : </w:t>
      </w:r>
    </w:p>
    <w:p w:rsidR="0074595C" w:rsidRDefault="0074595C" w:rsidP="004D3AB9">
      <w:pPr>
        <w:pStyle w:val="libNormal"/>
        <w:rPr>
          <w:rtl/>
        </w:rPr>
      </w:pPr>
      <w:r>
        <w:rPr>
          <w:rtl/>
        </w:rPr>
        <w:t xml:space="preserve">أبو محمد ، روى عنه : محمد بن علي بن محبوب ، الفهرست </w:t>
      </w:r>
      <w:r w:rsidRPr="00A941CA">
        <w:rPr>
          <w:rStyle w:val="libFootnotenumChar"/>
          <w:rtl/>
        </w:rPr>
        <w:t>(6)</w:t>
      </w:r>
      <w:r>
        <w:rPr>
          <w:rtl/>
        </w:rPr>
        <w:t xml:space="preserve">. </w:t>
      </w:r>
    </w:p>
    <w:p w:rsidR="0074595C" w:rsidRDefault="0074595C" w:rsidP="004D3AB9">
      <w:pPr>
        <w:pStyle w:val="libNormal"/>
        <w:rPr>
          <w:rtl/>
        </w:rPr>
      </w:pPr>
      <w:r>
        <w:rPr>
          <w:rtl/>
        </w:rPr>
        <w:t xml:space="preserve">وفي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2009" w:name="_Toc275762684"/>
      <w:bookmarkStart w:id="2010" w:name="_Toc451777720"/>
      <w:r w:rsidRPr="00641AE4">
        <w:rPr>
          <w:rStyle w:val="Heading2Char"/>
          <w:rtl/>
        </w:rPr>
        <w:t>1001 / 65 ـ جعفر بن محمد بن إسحاق</w:t>
      </w:r>
      <w:bookmarkEnd w:id="2009"/>
      <w:bookmarkEnd w:id="2010"/>
      <w:r>
        <w:rPr>
          <w:rtl/>
        </w:rPr>
        <w:t xml:space="preserve"> : </w:t>
      </w:r>
    </w:p>
    <w:p w:rsidR="0074595C" w:rsidRDefault="0074595C" w:rsidP="004D3AB9">
      <w:pPr>
        <w:pStyle w:val="libNormal"/>
        <w:rPr>
          <w:rtl/>
        </w:rPr>
      </w:pPr>
      <w:r>
        <w:rPr>
          <w:rtl/>
        </w:rPr>
        <w:t xml:space="preserve">ابن رباط ، أبو القاسم البجلي ، شيخ ، ثقة ، كوفي ، من أصحابنا ، له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419 / 19. </w:t>
      </w:r>
    </w:p>
    <w:p w:rsidR="0074595C" w:rsidRDefault="0074595C" w:rsidP="00A941CA">
      <w:pPr>
        <w:pStyle w:val="libFootnote0"/>
        <w:rPr>
          <w:rtl/>
        </w:rPr>
      </w:pPr>
      <w:r>
        <w:rPr>
          <w:rtl/>
        </w:rPr>
        <w:t xml:space="preserve">2 ـ ورد في نسختنا الخطية فوق « ابن محمد » نسخة. </w:t>
      </w:r>
    </w:p>
    <w:p w:rsidR="0074595C" w:rsidRDefault="0074595C" w:rsidP="00A941CA">
      <w:pPr>
        <w:pStyle w:val="libFootnote0"/>
        <w:rPr>
          <w:rtl/>
        </w:rPr>
      </w:pPr>
      <w:r>
        <w:rPr>
          <w:rtl/>
        </w:rPr>
        <w:t xml:space="preserve">3 ـ في رجال ابن داود : جعفر بن ابراهيم بن عبد الله بن موسى الكاظم </w:t>
      </w:r>
      <w:r w:rsidR="000B3845" w:rsidRPr="000B3845">
        <w:rPr>
          <w:rStyle w:val="libAlaemChar"/>
          <w:rFonts w:hint="cs"/>
          <w:rtl/>
        </w:rPr>
        <w:t>عليه‌السلام</w:t>
      </w:r>
      <w:r>
        <w:rPr>
          <w:rtl/>
        </w:rPr>
        <w:t xml:space="preserve">. </w:t>
      </w:r>
    </w:p>
    <w:p w:rsidR="0074595C" w:rsidRDefault="0074595C" w:rsidP="00A941CA">
      <w:pPr>
        <w:pStyle w:val="libFootnote0"/>
        <w:rPr>
          <w:rtl/>
        </w:rPr>
      </w:pPr>
      <w:r>
        <w:rPr>
          <w:rtl/>
        </w:rPr>
        <w:t xml:space="preserve">والظاهر انه سهو من الناسخ ، والقرينة عليه انه </w:t>
      </w:r>
      <w:r w:rsidR="000B3845" w:rsidRPr="000B3845">
        <w:rPr>
          <w:rStyle w:val="libAlaemChar"/>
          <w:rFonts w:hint="cs"/>
          <w:rtl/>
        </w:rPr>
        <w:t>رحمه‌الله</w:t>
      </w:r>
      <w:r>
        <w:rPr>
          <w:rtl/>
        </w:rPr>
        <w:t xml:space="preserve"> ليس من دأبه ان يذكر جعفر ابن ابراهيم في هذا الموضع لاجل الترتيب ( منه قده ). </w:t>
      </w:r>
    </w:p>
    <w:p w:rsidR="0074595C" w:rsidRDefault="0074595C" w:rsidP="00A941CA">
      <w:pPr>
        <w:pStyle w:val="libFootnote0"/>
        <w:rPr>
          <w:rtl/>
        </w:rPr>
      </w:pPr>
      <w:r>
        <w:rPr>
          <w:rtl/>
        </w:rPr>
        <w:t xml:space="preserve">راجع رجال ابن داود 64 / 323. </w:t>
      </w:r>
    </w:p>
    <w:p w:rsidR="0074595C" w:rsidRDefault="0074595C" w:rsidP="00A941CA">
      <w:pPr>
        <w:pStyle w:val="libFootnote0"/>
        <w:rPr>
          <w:rtl/>
        </w:rPr>
      </w:pPr>
      <w:r>
        <w:rPr>
          <w:rtl/>
        </w:rPr>
        <w:t xml:space="preserve">4 ـ رجال الشيخ 419 / 17 وفيه : جعفر بن محمد بن ابراهيم بن عبيد الله بن موسى ... الى ان قال : ابن علي بن ابي طالب </w:t>
      </w:r>
      <w:r w:rsidR="000B3845" w:rsidRPr="000B3845">
        <w:rPr>
          <w:rStyle w:val="libAlaemChar"/>
          <w:rFonts w:hint="cs"/>
          <w:rtl/>
        </w:rPr>
        <w:t>عليه‌السلام</w:t>
      </w:r>
      <w:r>
        <w:rPr>
          <w:rtl/>
        </w:rPr>
        <w:t xml:space="preserve"> ، وفي مجمع الرجال 2 : 35 نقلا عنه كما في المتن. </w:t>
      </w:r>
    </w:p>
    <w:p w:rsidR="0074595C" w:rsidRDefault="0074595C" w:rsidP="00A941CA">
      <w:pPr>
        <w:pStyle w:val="libFootnote0"/>
        <w:rPr>
          <w:rtl/>
        </w:rPr>
      </w:pPr>
      <w:r>
        <w:rPr>
          <w:rtl/>
        </w:rPr>
        <w:t xml:space="preserve">5 ـ رجال الكشي 19 / 46. </w:t>
      </w:r>
    </w:p>
    <w:p w:rsidR="0074595C" w:rsidRDefault="0074595C" w:rsidP="00A941CA">
      <w:pPr>
        <w:pStyle w:val="libFootnote0"/>
        <w:rPr>
          <w:rtl/>
        </w:rPr>
      </w:pPr>
      <w:r>
        <w:rPr>
          <w:rtl/>
        </w:rPr>
        <w:t xml:space="preserve">6 ـ الفهرست 44 / 151. </w:t>
      </w:r>
    </w:p>
    <w:p w:rsidR="0074595C" w:rsidRDefault="0074595C" w:rsidP="00A941CA">
      <w:pPr>
        <w:pStyle w:val="libFootnote0"/>
        <w:rPr>
          <w:rtl/>
        </w:rPr>
      </w:pPr>
      <w:r>
        <w:rPr>
          <w:rtl/>
        </w:rPr>
        <w:t xml:space="preserve">7 ـ رجال الشيخ 420 / 30. </w:t>
      </w:r>
    </w:p>
    <w:p w:rsidR="0074595C" w:rsidRDefault="0074595C" w:rsidP="004D3AB9">
      <w:pPr>
        <w:pStyle w:val="libNormal0"/>
        <w:rPr>
          <w:rtl/>
        </w:rPr>
      </w:pPr>
      <w:r>
        <w:rPr>
          <w:rtl/>
        </w:rPr>
        <w:br w:type="page"/>
      </w:r>
      <w:r>
        <w:rPr>
          <w:rtl/>
        </w:rPr>
        <w:lastRenderedPageBreak/>
        <w:t xml:space="preserve">كتاب الرد على الواقفة ، كتاب الرد على الفطحية ، كتاب نوادر ، روى عنه : أبو عبد الله الصفواني ، رجال النجاشي </w:t>
      </w:r>
      <w:r w:rsidRPr="00A941CA">
        <w:rPr>
          <w:rStyle w:val="libFootnotenumChar"/>
          <w:rtl/>
        </w:rPr>
        <w:t>(1)</w:t>
      </w:r>
      <w:r>
        <w:rPr>
          <w:rtl/>
        </w:rPr>
        <w:t>.</w:t>
      </w:r>
    </w:p>
    <w:p w:rsidR="0074595C" w:rsidRDefault="0074595C" w:rsidP="004D3AB9">
      <w:pPr>
        <w:pStyle w:val="libNormal"/>
        <w:rPr>
          <w:rtl/>
        </w:rPr>
      </w:pPr>
      <w:bookmarkStart w:id="2011" w:name="_Toc275762685"/>
      <w:bookmarkStart w:id="2012" w:name="_Toc451777721"/>
      <w:r w:rsidRPr="00641AE4">
        <w:rPr>
          <w:rStyle w:val="Heading2Char"/>
          <w:rtl/>
        </w:rPr>
        <w:t>1002 / 66 ـ جعفر بن محم</w:t>
      </w:r>
      <w:r w:rsidRPr="00641AE4">
        <w:rPr>
          <w:rStyle w:val="Heading2Char"/>
          <w:rFonts w:hint="cs"/>
          <w:rtl/>
        </w:rPr>
        <w:t>ّ</w:t>
      </w:r>
      <w:r w:rsidRPr="00641AE4">
        <w:rPr>
          <w:rStyle w:val="Heading2Char"/>
          <w:rtl/>
        </w:rPr>
        <w:t>د بن إسماعيل</w:t>
      </w:r>
      <w:bookmarkEnd w:id="2011"/>
      <w:bookmarkEnd w:id="2012"/>
      <w:r>
        <w:rPr>
          <w:rtl/>
        </w:rPr>
        <w:t xml:space="preserve"> : </w:t>
      </w:r>
    </w:p>
    <w:p w:rsidR="0074595C" w:rsidRDefault="0074595C" w:rsidP="004D3AB9">
      <w:pPr>
        <w:pStyle w:val="libNormal"/>
        <w:rPr>
          <w:rtl/>
        </w:rPr>
      </w:pPr>
      <w:r>
        <w:rPr>
          <w:rtl/>
        </w:rPr>
        <w:t xml:space="preserve">ابن الخطاب ، من أصحاب الهادي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2013" w:name="_Toc275762686"/>
      <w:bookmarkStart w:id="2014" w:name="_Toc451777722"/>
      <w:r w:rsidRPr="00641AE4">
        <w:rPr>
          <w:rStyle w:val="Heading2Char"/>
          <w:rtl/>
        </w:rPr>
        <w:t>1003 / 67 ـ جعفر بن محمد بن الأشعث</w:t>
      </w:r>
      <w:bookmarkEnd w:id="2013"/>
      <w:bookmarkEnd w:id="2014"/>
      <w:r>
        <w:rPr>
          <w:rtl/>
        </w:rPr>
        <w:t xml:space="preserve"> </w:t>
      </w:r>
      <w:r w:rsidRPr="00A941CA">
        <w:rPr>
          <w:rStyle w:val="libFootnotenumChar"/>
          <w:rtl/>
        </w:rPr>
        <w:t>(3)</w:t>
      </w:r>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 xml:space="preserve"> </w:t>
      </w:r>
      <w:r w:rsidRPr="00A941CA">
        <w:rPr>
          <w:rStyle w:val="libFootnotenumChar"/>
          <w:rtl/>
        </w:rPr>
        <w:t>(5)</w:t>
      </w:r>
      <w:r>
        <w:rPr>
          <w:rtl/>
        </w:rPr>
        <w:t>.</w:t>
      </w:r>
    </w:p>
    <w:p w:rsidR="0074595C" w:rsidRDefault="0074595C" w:rsidP="004D3AB9">
      <w:pPr>
        <w:pStyle w:val="libNormal"/>
        <w:rPr>
          <w:rtl/>
        </w:rPr>
      </w:pPr>
      <w:bookmarkStart w:id="2015" w:name="_Toc275762687"/>
      <w:bookmarkStart w:id="2016" w:name="_Toc451777723"/>
      <w:r w:rsidRPr="00641AE4">
        <w:rPr>
          <w:rStyle w:val="Heading2Char"/>
          <w:rtl/>
        </w:rPr>
        <w:t>1004 / 68 ـ جعفر بن محمد بن جعفر</w:t>
      </w:r>
      <w:bookmarkEnd w:id="2015"/>
      <w:bookmarkEnd w:id="2016"/>
      <w:r>
        <w:rPr>
          <w:rtl/>
        </w:rPr>
        <w:t xml:space="preserve"> : </w:t>
      </w:r>
    </w:p>
    <w:p w:rsidR="0074595C" w:rsidRDefault="0074595C" w:rsidP="004D3AB9">
      <w:pPr>
        <w:pStyle w:val="libNormal"/>
        <w:rPr>
          <w:rtl/>
        </w:rPr>
      </w:pPr>
      <w:r>
        <w:rPr>
          <w:rtl/>
        </w:rPr>
        <w:t xml:space="preserve">ابن الحسن ( بن جعفر بن الحسن ) </w:t>
      </w:r>
      <w:r w:rsidRPr="00A941CA">
        <w:rPr>
          <w:rStyle w:val="libFootnotenumChar"/>
          <w:rtl/>
        </w:rPr>
        <w:t>(6)</w:t>
      </w:r>
      <w:r>
        <w:rPr>
          <w:rtl/>
        </w:rPr>
        <w:t xml:space="preserve"> بن الحسن بن علي بن أبي طالب </w:t>
      </w:r>
      <w:r w:rsidR="000B3845" w:rsidRPr="000B3845">
        <w:rPr>
          <w:rStyle w:val="libAlaemChar"/>
          <w:rFonts w:hint="cs"/>
          <w:rtl/>
        </w:rPr>
        <w:t>عليه‌السلام</w:t>
      </w:r>
      <w:r>
        <w:rPr>
          <w:rtl/>
        </w:rPr>
        <w:t xml:space="preserve"> ، أبو عبد الله ، هو والد أبي قيراط ، وابنه يحيى بن جعفر ، روى الحديث ، كان وجها في الطالبين </w:t>
      </w:r>
      <w:r w:rsidRPr="00A941CA">
        <w:rPr>
          <w:rStyle w:val="libFootnotenumChar"/>
          <w:rtl/>
        </w:rPr>
        <w:t>(7)</w:t>
      </w:r>
      <w:r>
        <w:rPr>
          <w:rtl/>
        </w:rPr>
        <w:t xml:space="preserve"> ، متقدما ، وكان ثقة في أصحابنا ، سمع وأكثر ، وعمر وعلا إسناده ، له كتاب اللغوي </w:t>
      </w:r>
      <w:r w:rsidRPr="00A941CA">
        <w:rPr>
          <w:rStyle w:val="libFootnotenumChar"/>
          <w:rtl/>
        </w:rPr>
        <w:t>(8)</w:t>
      </w:r>
      <w:r>
        <w:rPr>
          <w:rtl/>
        </w:rPr>
        <w:t xml:space="preserve"> ، وكتاب الصخرة والبئر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121 / 311. </w:t>
      </w:r>
    </w:p>
    <w:p w:rsidR="0074595C" w:rsidRDefault="0074595C" w:rsidP="00A941CA">
      <w:pPr>
        <w:pStyle w:val="libFootnote0"/>
        <w:rPr>
          <w:rtl/>
        </w:rPr>
      </w:pPr>
      <w:r>
        <w:rPr>
          <w:rtl/>
        </w:rPr>
        <w:t xml:space="preserve">2 ـ رجال الشيخ 384 / 1. </w:t>
      </w:r>
    </w:p>
    <w:p w:rsidR="0074595C" w:rsidRDefault="0074595C" w:rsidP="00A941CA">
      <w:pPr>
        <w:pStyle w:val="libFootnote0"/>
        <w:rPr>
          <w:rtl/>
        </w:rPr>
      </w:pPr>
      <w:r>
        <w:rPr>
          <w:rtl/>
        </w:rPr>
        <w:t xml:space="preserve">3 ـ جعفر بن محمد الاشعري : الذي يروي عن عبد الله بن ميمون ، هو الذي سيجيء بعنوان : جعفر بن محمد بن عبد الله ، كما يظهر في ترجمة عبد الله بن ميمون ( م ت ). </w:t>
      </w:r>
    </w:p>
    <w:p w:rsidR="0074595C" w:rsidRDefault="0074595C" w:rsidP="00A941CA">
      <w:pPr>
        <w:pStyle w:val="libFootnote0"/>
        <w:rPr>
          <w:rtl/>
        </w:rPr>
      </w:pPr>
      <w:r>
        <w:rPr>
          <w:rtl/>
        </w:rPr>
        <w:t xml:space="preserve">4 ـ رجال الشيخ 175 / 4. </w:t>
      </w:r>
    </w:p>
    <w:p w:rsidR="0074595C" w:rsidRDefault="0074595C" w:rsidP="00A941CA">
      <w:pPr>
        <w:pStyle w:val="libFootnote0"/>
        <w:rPr>
          <w:rtl/>
        </w:rPr>
      </w:pPr>
      <w:r>
        <w:rPr>
          <w:rtl/>
        </w:rPr>
        <w:t xml:space="preserve">5 ـ في هامش نسخة « م » جعفر بن محمد بن بشير ، الذي روى عنه سهل بن زياد وروى هو عن عبيد الله الدهقان ، يظهر ذلك من باب فضل القرآن من الكافي ويحتمل ان يكون جعفر بن بشير الذي ذكر سابقا. انظر الكافي 2 : 456 / 14 وفيه عبيد الله بن الدهقان. </w:t>
      </w:r>
    </w:p>
    <w:p w:rsidR="0074595C" w:rsidRDefault="0074595C" w:rsidP="00A941CA">
      <w:pPr>
        <w:pStyle w:val="libFootnote0"/>
        <w:rPr>
          <w:rtl/>
        </w:rPr>
      </w:pPr>
      <w:r>
        <w:rPr>
          <w:rtl/>
        </w:rPr>
        <w:t xml:space="preserve">6 ـ ما بين القوسين لم يرد في نسخة « م ». </w:t>
      </w:r>
    </w:p>
    <w:p w:rsidR="0074595C" w:rsidRDefault="0074595C" w:rsidP="00A941CA">
      <w:pPr>
        <w:pStyle w:val="libFootnote0"/>
        <w:rPr>
          <w:rtl/>
        </w:rPr>
      </w:pPr>
      <w:r>
        <w:rPr>
          <w:rtl/>
        </w:rPr>
        <w:t xml:space="preserve">7 ـ كذا في النسخ ، وفي المصدر : الطالبيين. </w:t>
      </w:r>
    </w:p>
    <w:p w:rsidR="0074595C" w:rsidRDefault="0074595C" w:rsidP="00A941CA">
      <w:pPr>
        <w:pStyle w:val="libFootnote0"/>
        <w:rPr>
          <w:rtl/>
        </w:rPr>
      </w:pPr>
      <w:r>
        <w:rPr>
          <w:rtl/>
        </w:rPr>
        <w:t xml:space="preserve">8 ـ التاريخ العلوي ، جش ، ( م ت ). </w:t>
      </w:r>
    </w:p>
    <w:p w:rsidR="0074595C" w:rsidRDefault="0074595C" w:rsidP="00A941CA">
      <w:pPr>
        <w:pStyle w:val="libFootnote0"/>
        <w:rPr>
          <w:rtl/>
        </w:rPr>
      </w:pPr>
      <w:r>
        <w:rPr>
          <w:rtl/>
        </w:rPr>
        <w:t xml:space="preserve">وكذا في نسختنا من المصدر المطبوع. </w:t>
      </w:r>
    </w:p>
    <w:p w:rsidR="0074595C" w:rsidRDefault="0074595C" w:rsidP="004D3AB9">
      <w:pPr>
        <w:pStyle w:val="libNormal0"/>
        <w:rPr>
          <w:rtl/>
        </w:rPr>
      </w:pPr>
      <w:r>
        <w:rPr>
          <w:rtl/>
        </w:rPr>
        <w:br w:type="page"/>
      </w:r>
      <w:r>
        <w:rPr>
          <w:rtl/>
        </w:rPr>
        <w:lastRenderedPageBreak/>
        <w:t xml:space="preserve">روى عنه : محمد بن عمر بن محمد الجعابي </w:t>
      </w:r>
      <w:r w:rsidRPr="00A941CA">
        <w:rPr>
          <w:rStyle w:val="libFootnotenumChar"/>
          <w:rtl/>
        </w:rPr>
        <w:t>(1)</w:t>
      </w:r>
      <w:r>
        <w:rPr>
          <w:rtl/>
        </w:rPr>
        <w:t xml:space="preserve"> ، مات في سنة ثمان وثلاثمائة </w:t>
      </w:r>
      <w:r w:rsidRPr="00A941CA">
        <w:rPr>
          <w:rStyle w:val="libFootnotenumChar"/>
          <w:rtl/>
        </w:rPr>
        <w:t>(2)</w:t>
      </w:r>
      <w:r>
        <w:rPr>
          <w:rtl/>
        </w:rPr>
        <w:t xml:space="preserve"> ، رجال النجاشي </w:t>
      </w:r>
      <w:r w:rsidRPr="00A941CA">
        <w:rPr>
          <w:rStyle w:val="libFootnotenumChar"/>
          <w:rtl/>
        </w:rPr>
        <w:t>(3)</w:t>
      </w:r>
      <w:r>
        <w:rPr>
          <w:rtl/>
        </w:rPr>
        <w:t xml:space="preserve">. </w:t>
      </w:r>
    </w:p>
    <w:p w:rsidR="0074595C" w:rsidRDefault="0074595C" w:rsidP="004D3AB9">
      <w:pPr>
        <w:pStyle w:val="libNormal"/>
        <w:rPr>
          <w:rtl/>
        </w:rPr>
      </w:pPr>
      <w:r>
        <w:rPr>
          <w:rtl/>
        </w:rPr>
        <w:t xml:space="preserve">وفي الخلاصة : مات سنة ثمانين وثلاثمائة </w:t>
      </w:r>
      <w:r w:rsidRPr="00A941CA">
        <w:rPr>
          <w:rStyle w:val="libFootnotenumChar"/>
          <w:rtl/>
        </w:rPr>
        <w:t>(4)</w:t>
      </w:r>
      <w:r>
        <w:rPr>
          <w:rtl/>
        </w:rPr>
        <w:t xml:space="preserve"> </w:t>
      </w:r>
      <w:r w:rsidRPr="00A941CA">
        <w:rPr>
          <w:rStyle w:val="libFootnotenumChar"/>
          <w:rtl/>
        </w:rPr>
        <w:t>(5)</w:t>
      </w:r>
      <w:r>
        <w:rPr>
          <w:rtl/>
        </w:rPr>
        <w:t>.</w:t>
      </w:r>
    </w:p>
    <w:p w:rsidR="0074595C" w:rsidRDefault="0074595C" w:rsidP="004D3AB9">
      <w:pPr>
        <w:pStyle w:val="libNormal"/>
        <w:rPr>
          <w:rtl/>
        </w:rPr>
      </w:pPr>
      <w:bookmarkStart w:id="2017" w:name="_Toc275762688"/>
      <w:bookmarkStart w:id="2018" w:name="_Toc451777724"/>
      <w:r w:rsidRPr="00641AE4">
        <w:rPr>
          <w:rStyle w:val="Heading2Char"/>
          <w:rtl/>
        </w:rPr>
        <w:t>1005 / 69 ـ جعفر بن محمد بن جعفر</w:t>
      </w:r>
      <w:bookmarkEnd w:id="2017"/>
      <w:bookmarkEnd w:id="2018"/>
      <w:r>
        <w:rPr>
          <w:rtl/>
        </w:rPr>
        <w:t xml:space="preserve"> : </w:t>
      </w:r>
    </w:p>
    <w:p w:rsidR="0074595C" w:rsidRDefault="0074595C" w:rsidP="004D3AB9">
      <w:pPr>
        <w:pStyle w:val="libNormal"/>
        <w:rPr>
          <w:rtl/>
        </w:rPr>
      </w:pPr>
      <w:r>
        <w:rPr>
          <w:rtl/>
        </w:rPr>
        <w:t xml:space="preserve">ابن موسى بن قولويه ، أبو القاسم ، وكان أبوه يلقب مسلمة ، من خيار أصحاب سعد ، وكان أبو القاسم من ثقات أصحابنا ، وأجلائهم في الحديث والفقه ، روى عن أبيه وأخيه ، عن سعد ، وقال : ما سمعت من سعد إلا أربعة أحاديث ، وعليه قرأ شيخنا أبو عبد الله الفقه ، ومنه حمل </w:t>
      </w:r>
      <w:r w:rsidRPr="00A941CA">
        <w:rPr>
          <w:rStyle w:val="libFootnotenumChar"/>
          <w:rtl/>
        </w:rPr>
        <w:t>(6)</w:t>
      </w:r>
      <w:r>
        <w:rPr>
          <w:rtl/>
        </w:rPr>
        <w:t xml:space="preserve"> ، وكل ما يوصف به الناس من جميل </w:t>
      </w:r>
      <w:r w:rsidRPr="00A941CA">
        <w:rPr>
          <w:rStyle w:val="libFootnotenumChar"/>
          <w:rtl/>
        </w:rPr>
        <w:t>(7)</w:t>
      </w:r>
      <w:r>
        <w:rPr>
          <w:rtl/>
        </w:rPr>
        <w:t xml:space="preserve"> وفقه فهو فوقه ، له كتب حسان ، قرأت أكثر هذه الكتب على شيخنا أبي عبد الله </w:t>
      </w:r>
      <w:r w:rsidR="000B3845" w:rsidRPr="000B3845">
        <w:rPr>
          <w:rStyle w:val="libAlaemChar"/>
          <w:rFonts w:hint="cs"/>
          <w:rtl/>
        </w:rPr>
        <w:t>رحمه‌الله</w:t>
      </w:r>
      <w:r>
        <w:rPr>
          <w:rtl/>
        </w:rPr>
        <w:t xml:space="preserve"> وعلى الحسين بن عبيد الله </w:t>
      </w:r>
      <w:r w:rsidR="000B3845" w:rsidRPr="000B3845">
        <w:rPr>
          <w:rStyle w:val="libAlaemChar"/>
          <w:rFonts w:hint="cs"/>
          <w:rtl/>
        </w:rPr>
        <w:t>رحمه‌الله</w:t>
      </w:r>
      <w:r>
        <w:rPr>
          <w:rtl/>
        </w:rPr>
        <w:t xml:space="preserve"> ، رجال النجاشي </w:t>
      </w:r>
      <w:r w:rsidRPr="00A941CA">
        <w:rPr>
          <w:rStyle w:val="libFootnotenumChar"/>
          <w:rtl/>
        </w:rPr>
        <w:t>(8)</w:t>
      </w:r>
      <w:r>
        <w:rPr>
          <w:rtl/>
        </w:rPr>
        <w:t xml:space="preserve">. </w:t>
      </w:r>
    </w:p>
    <w:p w:rsidR="0074595C" w:rsidRDefault="0074595C" w:rsidP="004D3AB9">
      <w:pPr>
        <w:pStyle w:val="libNormal"/>
        <w:rPr>
          <w:rtl/>
        </w:rPr>
      </w:pPr>
      <w:r>
        <w:rPr>
          <w:rtl/>
        </w:rPr>
        <w:t xml:space="preserve">وروي عن الحسين بن عبيدالله ـ عند ذكر سعد بن عبد الله ـ أنه قال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نسخة ( ت ) : الجبابي. </w:t>
      </w:r>
    </w:p>
    <w:p w:rsidR="0074595C" w:rsidRDefault="0074595C" w:rsidP="00A941CA">
      <w:pPr>
        <w:pStyle w:val="libFootnote0"/>
        <w:rPr>
          <w:rtl/>
        </w:rPr>
      </w:pPr>
      <w:r>
        <w:rPr>
          <w:rtl/>
        </w:rPr>
        <w:t xml:space="preserve">2 ـ وله نيف وتسعون سنة ، جش ، ( م ت ). </w:t>
      </w:r>
    </w:p>
    <w:p w:rsidR="0074595C" w:rsidRDefault="0074595C" w:rsidP="00A941CA">
      <w:pPr>
        <w:pStyle w:val="libFootnote0"/>
        <w:rPr>
          <w:rtl/>
        </w:rPr>
      </w:pPr>
      <w:r>
        <w:rPr>
          <w:rtl/>
        </w:rPr>
        <w:t xml:space="preserve">3 ـ رجال النجاشي : 122 / 314. </w:t>
      </w:r>
    </w:p>
    <w:p w:rsidR="0074595C" w:rsidRDefault="0074595C" w:rsidP="00A941CA">
      <w:pPr>
        <w:pStyle w:val="libFootnote0"/>
        <w:rPr>
          <w:rtl/>
        </w:rPr>
      </w:pPr>
      <w:r>
        <w:rPr>
          <w:rtl/>
        </w:rPr>
        <w:t xml:space="preserve">4 ـ وله نيف وتسعون سنة ، صه ، ( م ت ). </w:t>
      </w:r>
    </w:p>
    <w:p w:rsidR="0074595C" w:rsidRDefault="0074595C" w:rsidP="00A941CA">
      <w:pPr>
        <w:pStyle w:val="libFootnote0"/>
        <w:rPr>
          <w:rtl/>
        </w:rPr>
      </w:pPr>
      <w:r>
        <w:rPr>
          <w:rtl/>
        </w:rPr>
        <w:t xml:space="preserve">وكأن هذا من سهو النساخ ، لأن ما ذكره العلامة </w:t>
      </w:r>
      <w:r w:rsidR="000B3845" w:rsidRPr="000B3845">
        <w:rPr>
          <w:rStyle w:val="libAlaemChar"/>
          <w:rFonts w:hint="cs"/>
          <w:rtl/>
        </w:rPr>
        <w:t>قدس‌سره</w:t>
      </w:r>
      <w:r>
        <w:rPr>
          <w:rtl/>
        </w:rPr>
        <w:t xml:space="preserve">مناف لقول النجاشي ، حيث نقل عن جعفر هذا : إني ولدت بسر من رأى سنة أربع وعشرين ومائتين ، وقال : له نيف وتسعون سنة ، ( منه قده ). </w:t>
      </w:r>
    </w:p>
    <w:p w:rsidR="0074595C" w:rsidRDefault="0074595C" w:rsidP="00A941CA">
      <w:pPr>
        <w:pStyle w:val="libFootnote0"/>
        <w:rPr>
          <w:rtl/>
        </w:rPr>
      </w:pPr>
      <w:r>
        <w:rPr>
          <w:rtl/>
        </w:rPr>
        <w:t xml:space="preserve">ويؤيد السهو أنه روى الصحيفة الكاملة ، عن عبد الله بن عمر بن الخطاب الزيات سنة خمس وستين ومائتين ، فتأمل ، م ح ق ي. انظر الصحيفة الكاملة السجادية : 4. </w:t>
      </w:r>
    </w:p>
    <w:p w:rsidR="0074595C" w:rsidRDefault="0074595C" w:rsidP="00A941CA">
      <w:pPr>
        <w:pStyle w:val="libFootnote0"/>
        <w:rPr>
          <w:rtl/>
        </w:rPr>
      </w:pPr>
      <w:r>
        <w:rPr>
          <w:rtl/>
        </w:rPr>
        <w:t xml:space="preserve">5 ـ الخلاصة : 33 / 17. </w:t>
      </w:r>
    </w:p>
    <w:p w:rsidR="0074595C" w:rsidRDefault="0074595C" w:rsidP="00A941CA">
      <w:pPr>
        <w:pStyle w:val="libFootnote0"/>
        <w:rPr>
          <w:rtl/>
        </w:rPr>
      </w:pPr>
      <w:r>
        <w:rPr>
          <w:rtl/>
        </w:rPr>
        <w:t xml:space="preserve">6 ـ أي : العلم والحديث ، ( م ت ). </w:t>
      </w:r>
    </w:p>
    <w:p w:rsidR="0074595C" w:rsidRDefault="0074595C" w:rsidP="00A941CA">
      <w:pPr>
        <w:pStyle w:val="libFootnote0"/>
        <w:rPr>
          <w:rtl/>
        </w:rPr>
      </w:pPr>
      <w:r>
        <w:rPr>
          <w:rtl/>
        </w:rPr>
        <w:t xml:space="preserve">7 ـ في المصدر زيادة : وثقة. </w:t>
      </w:r>
    </w:p>
    <w:p w:rsidR="0074595C" w:rsidRDefault="0074595C" w:rsidP="00A941CA">
      <w:pPr>
        <w:pStyle w:val="libFootnote0"/>
        <w:rPr>
          <w:rtl/>
        </w:rPr>
      </w:pPr>
      <w:r>
        <w:rPr>
          <w:rtl/>
        </w:rPr>
        <w:t xml:space="preserve">8 ـ رجال النجاشي 123 / 318. </w:t>
      </w:r>
    </w:p>
    <w:p w:rsidR="0074595C" w:rsidRDefault="0074595C" w:rsidP="004D3AB9">
      <w:pPr>
        <w:pStyle w:val="libNormal0"/>
        <w:rPr>
          <w:rtl/>
        </w:rPr>
      </w:pPr>
      <w:r>
        <w:rPr>
          <w:rtl/>
        </w:rPr>
        <w:br w:type="page"/>
      </w:r>
      <w:r>
        <w:rPr>
          <w:rtl/>
        </w:rPr>
        <w:lastRenderedPageBreak/>
        <w:t xml:space="preserve">أبو القاسم جعفر بن محمد بن قولويه : أنا لم أسمع من سعد إلا حديثين </w:t>
      </w:r>
      <w:r w:rsidRPr="00A941CA">
        <w:rPr>
          <w:rStyle w:val="libFootnotenumChar"/>
          <w:rtl/>
        </w:rPr>
        <w:t>(1)</w:t>
      </w:r>
      <w:r>
        <w:rPr>
          <w:rtl/>
        </w:rPr>
        <w:t xml:space="preserve">. </w:t>
      </w:r>
    </w:p>
    <w:p w:rsidR="0074595C" w:rsidRDefault="0074595C" w:rsidP="004D3AB9">
      <w:pPr>
        <w:pStyle w:val="libNormal"/>
        <w:rPr>
          <w:rtl/>
        </w:rPr>
      </w:pPr>
      <w:r>
        <w:rPr>
          <w:rtl/>
        </w:rPr>
        <w:t xml:space="preserve">وقال الشيخ في الفهرست : ثقة ، له تصانيف كثيرة </w:t>
      </w:r>
      <w:r w:rsidRPr="00A941CA">
        <w:rPr>
          <w:rStyle w:val="libFootnotenumChar"/>
          <w:rtl/>
        </w:rPr>
        <w:t>(2)</w:t>
      </w:r>
      <w:r>
        <w:rPr>
          <w:rtl/>
        </w:rPr>
        <w:t xml:space="preserve"> ، روى عنه : أبو عبد الله محمد بن محمد بن النعمان والحسين بن عبيدالله وأحمد بن عبدون ، وغيرهم </w:t>
      </w:r>
      <w:r w:rsidRPr="00A941CA">
        <w:rPr>
          <w:rStyle w:val="libFootnotenumChar"/>
          <w:rtl/>
        </w:rPr>
        <w:t>(3)</w:t>
      </w:r>
      <w:r>
        <w:rPr>
          <w:rtl/>
        </w:rPr>
        <w:t xml:space="preserve">. </w:t>
      </w:r>
    </w:p>
    <w:p w:rsidR="0074595C" w:rsidRDefault="0074595C" w:rsidP="004D3AB9">
      <w:pPr>
        <w:pStyle w:val="libNormal"/>
        <w:rPr>
          <w:rtl/>
        </w:rPr>
      </w:pPr>
      <w:r>
        <w:rPr>
          <w:rtl/>
        </w:rPr>
        <w:t xml:space="preserve">وقال في الرجال : روى عنه : التلعكبري ، مات في سنة ثمان وستين وثلاثمائة ، في من لم يرو عن الأئمة </w:t>
      </w:r>
      <w:r w:rsidR="000B3845" w:rsidRPr="000B3845">
        <w:rPr>
          <w:rStyle w:val="libAlaemChar"/>
          <w:rFonts w:hint="cs"/>
          <w:rtl/>
        </w:rPr>
        <w:t>عليهم‌السلام</w:t>
      </w:r>
      <w:r>
        <w:rPr>
          <w:rtl/>
        </w:rPr>
        <w:t xml:space="preserve"> </w:t>
      </w:r>
      <w:r w:rsidRPr="00A941CA">
        <w:rPr>
          <w:rStyle w:val="libFootnotenumChar"/>
          <w:rtl/>
        </w:rPr>
        <w:t>(4)</w:t>
      </w:r>
      <w:r>
        <w:rPr>
          <w:rtl/>
        </w:rPr>
        <w:t>.</w:t>
      </w:r>
    </w:p>
    <w:p w:rsidR="0074595C" w:rsidRDefault="0074595C" w:rsidP="004D3AB9">
      <w:pPr>
        <w:pStyle w:val="libNormal"/>
        <w:rPr>
          <w:rtl/>
        </w:rPr>
      </w:pPr>
      <w:bookmarkStart w:id="2019" w:name="_Toc275762689"/>
      <w:bookmarkStart w:id="2020" w:name="_Toc451777725"/>
      <w:r w:rsidRPr="00641AE4">
        <w:rPr>
          <w:rStyle w:val="Heading2Char"/>
          <w:rtl/>
        </w:rPr>
        <w:t>1006 / 70 ـ جعفر بن محم</w:t>
      </w:r>
      <w:r w:rsidRPr="00641AE4">
        <w:rPr>
          <w:rStyle w:val="Heading2Char"/>
          <w:rFonts w:hint="cs"/>
          <w:rtl/>
        </w:rPr>
        <w:t>ّ</w:t>
      </w:r>
      <w:r w:rsidRPr="00641AE4">
        <w:rPr>
          <w:rStyle w:val="Heading2Char"/>
          <w:rtl/>
        </w:rPr>
        <w:t>د بن جندب</w:t>
      </w:r>
      <w:bookmarkEnd w:id="2019"/>
      <w:bookmarkEnd w:id="2020"/>
      <w:r>
        <w:rPr>
          <w:rtl/>
        </w:rPr>
        <w:t xml:space="preserve"> : </w:t>
      </w:r>
    </w:p>
    <w:p w:rsidR="0074595C" w:rsidRDefault="0074595C" w:rsidP="004D3AB9">
      <w:pPr>
        <w:pStyle w:val="libNormal"/>
        <w:rPr>
          <w:rtl/>
        </w:rPr>
      </w:pPr>
      <w:r>
        <w:rPr>
          <w:rtl/>
        </w:rPr>
        <w:t>يكنى أبا محمد</w:t>
      </w:r>
      <w:r>
        <w:rPr>
          <w:rFonts w:hint="cs"/>
          <w:rtl/>
        </w:rPr>
        <w:t xml:space="preserve"> </w:t>
      </w:r>
      <w:r w:rsidRPr="00A941CA">
        <w:rPr>
          <w:rStyle w:val="libFootnotenumChar"/>
          <w:rtl/>
        </w:rPr>
        <w:t>(5)</w:t>
      </w:r>
      <w:r>
        <w:rPr>
          <w:rFonts w:hint="cs"/>
          <w:rtl/>
        </w:rPr>
        <w:t xml:space="preserve"> </w:t>
      </w:r>
      <w:r>
        <w:rPr>
          <w:rtl/>
        </w:rPr>
        <w:t xml:space="preserve">، من أهل قزوين ، في من لم يرو عن الأئمة </w:t>
      </w:r>
      <w:r w:rsidR="000B3845" w:rsidRPr="000B3845">
        <w:rPr>
          <w:rStyle w:val="libAlaemChar"/>
          <w:rFonts w:hint="cs"/>
          <w:rtl/>
        </w:rPr>
        <w:t>عليهم‌السلام</w:t>
      </w:r>
      <w:r w:rsidRPr="004D3AB9">
        <w:rPr>
          <w:rStyle w:val="libAlaemChar"/>
          <w:rFonts w:hint="cs"/>
          <w:rtl/>
        </w:rPr>
        <w:t xml:space="preserve"> </w:t>
      </w:r>
      <w:r>
        <w:rPr>
          <w:rtl/>
        </w:rPr>
        <w:t>،</w:t>
      </w:r>
      <w:r>
        <w:rPr>
          <w:rFonts w:hint="cs"/>
          <w:rtl/>
        </w:rPr>
        <w:t xml:space="preserve"> </w:t>
      </w:r>
      <w:r>
        <w:rPr>
          <w:rtl/>
        </w:rPr>
        <w:t>رجال الشيخ</w:t>
      </w:r>
      <w:r w:rsidRPr="00A941CA">
        <w:rPr>
          <w:rStyle w:val="libFootnotenumChar"/>
          <w:rtl/>
        </w:rPr>
        <w:t>(6)</w:t>
      </w:r>
      <w:r>
        <w:rPr>
          <w:rtl/>
        </w:rPr>
        <w:t>.</w:t>
      </w:r>
    </w:p>
    <w:p w:rsidR="0074595C" w:rsidRDefault="0074595C" w:rsidP="004D3AB9">
      <w:pPr>
        <w:pStyle w:val="libNormal"/>
        <w:rPr>
          <w:rtl/>
        </w:rPr>
      </w:pPr>
      <w:bookmarkStart w:id="2021" w:name="_Toc275762690"/>
      <w:bookmarkStart w:id="2022" w:name="_Toc451777726"/>
      <w:r w:rsidRPr="00641AE4">
        <w:rPr>
          <w:rStyle w:val="Heading2Char"/>
          <w:rtl/>
        </w:rPr>
        <w:t>1007 / 71 ـ جعفر بن محمد بن حكيم</w:t>
      </w:r>
      <w:bookmarkEnd w:id="2021"/>
      <w:bookmarkEnd w:id="2022"/>
      <w:r>
        <w:rPr>
          <w:rtl/>
        </w:rPr>
        <w:t xml:space="preserve"> : </w:t>
      </w:r>
    </w:p>
    <w:p w:rsidR="0074595C" w:rsidRDefault="0074595C" w:rsidP="004D3AB9">
      <w:pPr>
        <w:pStyle w:val="libNormal"/>
        <w:rPr>
          <w:rtl/>
        </w:rPr>
      </w:pPr>
      <w:r>
        <w:rPr>
          <w:rtl/>
        </w:rPr>
        <w:t xml:space="preserve">من أصحاب الكاظم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 xml:space="preserve">. وروى الكشي عن حمدويه عن رجل : ان جعفر بن محمد بن حكيم ليس بشيء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177 / 467. </w:t>
      </w:r>
    </w:p>
    <w:p w:rsidR="0074595C" w:rsidRDefault="0074595C" w:rsidP="00A941CA">
      <w:pPr>
        <w:pStyle w:val="libFootnote0"/>
        <w:rPr>
          <w:rtl/>
        </w:rPr>
      </w:pPr>
      <w:r>
        <w:rPr>
          <w:rtl/>
        </w:rPr>
        <w:t xml:space="preserve">2 ـ أخبرنا برواياته وفهرست كتبه جماعة من أصحابنا ، منهم : الشيخ والحسين وأحمد وغيرهم ، عنه ، ست ، وابن عزور ، جخ ، ( م ت ). </w:t>
      </w:r>
    </w:p>
    <w:p w:rsidR="0074595C" w:rsidRDefault="0074595C" w:rsidP="00A941CA">
      <w:pPr>
        <w:pStyle w:val="libFootnote0"/>
        <w:rPr>
          <w:rtl/>
        </w:rPr>
      </w:pPr>
      <w:r>
        <w:rPr>
          <w:rtl/>
        </w:rPr>
        <w:t xml:space="preserve">3 ـ الفهرست : 42 / 140. </w:t>
      </w:r>
    </w:p>
    <w:p w:rsidR="0074595C" w:rsidRDefault="0074595C" w:rsidP="00A941CA">
      <w:pPr>
        <w:pStyle w:val="libFootnote0"/>
        <w:rPr>
          <w:rtl/>
        </w:rPr>
      </w:pPr>
      <w:r>
        <w:rPr>
          <w:rtl/>
        </w:rPr>
        <w:t xml:space="preserve">4 ـ رجال الشيخ : 418 / 3. </w:t>
      </w:r>
    </w:p>
    <w:p w:rsidR="0074595C" w:rsidRDefault="0074595C" w:rsidP="00A941CA">
      <w:pPr>
        <w:pStyle w:val="libFootnote0"/>
        <w:rPr>
          <w:rtl/>
        </w:rPr>
      </w:pPr>
      <w:r>
        <w:rPr>
          <w:rtl/>
        </w:rPr>
        <w:t xml:space="preserve">5 ـ جعفر بن محمد : يكنى أبا محمد ، له كتاب ، أخبرنا به : الحسين بن عبيدالله ، عن أحمد بن محمد بن يحيى ، عن أبيه ، عن محمد بن علي بن محبوب ، عنه ، ست ،. الفهرست : 44 / 152. </w:t>
      </w:r>
    </w:p>
    <w:p w:rsidR="0074595C" w:rsidRDefault="0074595C" w:rsidP="00A941CA">
      <w:pPr>
        <w:pStyle w:val="libFootnote0"/>
        <w:rPr>
          <w:rtl/>
        </w:rPr>
      </w:pPr>
      <w:r>
        <w:rPr>
          <w:rtl/>
        </w:rPr>
        <w:t xml:space="preserve">6 ـ رجال الشيخ : 418 / 4. </w:t>
      </w:r>
    </w:p>
    <w:p w:rsidR="0074595C" w:rsidRDefault="0074595C" w:rsidP="00A941CA">
      <w:pPr>
        <w:pStyle w:val="libFootnote0"/>
        <w:rPr>
          <w:rtl/>
        </w:rPr>
      </w:pPr>
      <w:r>
        <w:rPr>
          <w:rtl/>
        </w:rPr>
        <w:t xml:space="preserve">7 ـ رجال الشيخ : 333 / 1. </w:t>
      </w:r>
    </w:p>
    <w:p w:rsidR="0074595C" w:rsidRDefault="0074595C" w:rsidP="00A941CA">
      <w:pPr>
        <w:pStyle w:val="libFootnote0"/>
        <w:rPr>
          <w:rtl/>
        </w:rPr>
      </w:pPr>
      <w:r>
        <w:rPr>
          <w:rtl/>
        </w:rPr>
        <w:t xml:space="preserve">8 ـ رجال الكشي 545 / 1031. </w:t>
      </w:r>
    </w:p>
    <w:p w:rsidR="0074595C" w:rsidRDefault="0074595C" w:rsidP="004D3AB9">
      <w:pPr>
        <w:pStyle w:val="libNormal"/>
        <w:rPr>
          <w:rtl/>
        </w:rPr>
      </w:pPr>
      <w:r>
        <w:rPr>
          <w:rtl/>
        </w:rPr>
        <w:br w:type="page"/>
      </w:r>
      <w:bookmarkStart w:id="2023" w:name="_Toc275762691"/>
      <w:bookmarkStart w:id="2024" w:name="_Toc451777727"/>
      <w:r w:rsidRPr="00641AE4">
        <w:rPr>
          <w:rStyle w:val="Heading2Char"/>
          <w:rtl/>
        </w:rPr>
        <w:lastRenderedPageBreak/>
        <w:t>1008 / 72 ـ جعفر بن محم</w:t>
      </w:r>
      <w:r w:rsidRPr="00641AE4">
        <w:rPr>
          <w:rStyle w:val="Heading2Char"/>
          <w:rFonts w:hint="cs"/>
          <w:rtl/>
        </w:rPr>
        <w:t>ّ</w:t>
      </w:r>
      <w:r w:rsidRPr="00641AE4">
        <w:rPr>
          <w:rStyle w:val="Heading2Char"/>
          <w:rtl/>
        </w:rPr>
        <w:t>د الدوريستي</w:t>
      </w:r>
      <w:bookmarkEnd w:id="2023"/>
      <w:bookmarkEnd w:id="2024"/>
      <w:r>
        <w:rPr>
          <w:rtl/>
        </w:rPr>
        <w:t xml:space="preserve"> </w:t>
      </w:r>
      <w:r w:rsidRPr="00A941CA">
        <w:rPr>
          <w:rStyle w:val="libFootnotenumChar"/>
          <w:rtl/>
        </w:rPr>
        <w:t>(1)</w:t>
      </w:r>
      <w:r>
        <w:rPr>
          <w:rtl/>
        </w:rPr>
        <w:t xml:space="preserve"> : </w:t>
      </w:r>
    </w:p>
    <w:p w:rsidR="0074595C" w:rsidRDefault="0074595C" w:rsidP="004D3AB9">
      <w:pPr>
        <w:pStyle w:val="libNormal"/>
        <w:rPr>
          <w:rtl/>
        </w:rPr>
      </w:pPr>
      <w:r>
        <w:rPr>
          <w:rtl/>
        </w:rPr>
        <w:t xml:space="preserve">أبو عبد الله ، ثقة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2025" w:name="_Toc275762692"/>
      <w:bookmarkStart w:id="2026" w:name="_Toc451777728"/>
      <w:r w:rsidRPr="00641AE4">
        <w:rPr>
          <w:rStyle w:val="Heading2Char"/>
          <w:rtl/>
        </w:rPr>
        <w:t>1009 / 73 ـ جعفر بن محم</w:t>
      </w:r>
      <w:r w:rsidRPr="00641AE4">
        <w:rPr>
          <w:rStyle w:val="Heading2Char"/>
          <w:rFonts w:hint="cs"/>
          <w:rtl/>
        </w:rPr>
        <w:t>ّ</w:t>
      </w:r>
      <w:r w:rsidRPr="00641AE4">
        <w:rPr>
          <w:rStyle w:val="Heading2Char"/>
          <w:rtl/>
        </w:rPr>
        <w:t>د بن رباح</w:t>
      </w:r>
      <w:bookmarkEnd w:id="2025"/>
      <w:bookmarkEnd w:id="2026"/>
      <w:r>
        <w:rPr>
          <w:rtl/>
        </w:rPr>
        <w:t xml:space="preserve"> </w:t>
      </w:r>
      <w:r w:rsidRPr="00A941CA">
        <w:rPr>
          <w:rStyle w:val="libFootnotenumChar"/>
          <w:rtl/>
        </w:rPr>
        <w:t>(3)</w:t>
      </w:r>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2027" w:name="_Toc275762693"/>
      <w:bookmarkStart w:id="2028" w:name="_Toc451777729"/>
      <w:r w:rsidRPr="00641AE4">
        <w:rPr>
          <w:rStyle w:val="Heading2Char"/>
          <w:rtl/>
        </w:rPr>
        <w:t>1010 / 74 ـ جعفر بن محمد بن سماعة</w:t>
      </w:r>
      <w:bookmarkEnd w:id="2027"/>
      <w:bookmarkEnd w:id="2028"/>
      <w:r>
        <w:rPr>
          <w:rtl/>
        </w:rPr>
        <w:t xml:space="preserve"> : </w:t>
      </w:r>
    </w:p>
    <w:p w:rsidR="0074595C" w:rsidRDefault="0074595C" w:rsidP="004D3AB9">
      <w:pPr>
        <w:pStyle w:val="libNormal"/>
        <w:rPr>
          <w:rtl/>
        </w:rPr>
      </w:pPr>
      <w:r>
        <w:rPr>
          <w:rtl/>
        </w:rPr>
        <w:t xml:space="preserve">ابن موسى ، أبو عبد الله ، أخو أبي محمد الحسن وإبراهيم أبي محمد </w:t>
      </w:r>
      <w:r w:rsidRPr="00A941CA">
        <w:rPr>
          <w:rStyle w:val="libFootnotenumChar"/>
          <w:rtl/>
        </w:rPr>
        <w:t>(5)</w:t>
      </w:r>
      <w:r>
        <w:rPr>
          <w:rtl/>
        </w:rPr>
        <w:t xml:space="preserve"> ، وكان جعفر أكبر من إخوته </w:t>
      </w:r>
      <w:r w:rsidRPr="00A941CA">
        <w:rPr>
          <w:rStyle w:val="libFootnotenumChar"/>
          <w:rtl/>
        </w:rPr>
        <w:t>(6)</w:t>
      </w:r>
      <w:r>
        <w:rPr>
          <w:rtl/>
        </w:rPr>
        <w:t xml:space="preserve"> ، ثقة في حديثه ، واقف ، له كتاب النوادر كبير ، روى الحسن بن محمد عن أخيه جعفر ، رجال النجاشي </w:t>
      </w:r>
      <w:r w:rsidRPr="00A941CA">
        <w:rPr>
          <w:rStyle w:val="libFootnotenumChar"/>
          <w:rtl/>
        </w:rPr>
        <w:t>(7)</w:t>
      </w:r>
      <w:r>
        <w:rPr>
          <w:rtl/>
        </w:rPr>
        <w:t>.</w:t>
      </w:r>
    </w:p>
    <w:p w:rsidR="0074595C" w:rsidRDefault="0074595C" w:rsidP="004D3AB9">
      <w:pPr>
        <w:pStyle w:val="libNormal"/>
        <w:rPr>
          <w:rtl/>
        </w:rPr>
      </w:pPr>
      <w:bookmarkStart w:id="2029" w:name="_Toc275762694"/>
      <w:bookmarkStart w:id="2030" w:name="_Toc451777730"/>
      <w:r w:rsidRPr="00641AE4">
        <w:rPr>
          <w:rStyle w:val="Heading2Char"/>
          <w:rtl/>
        </w:rPr>
        <w:t>1011 / 75 ـ جعفر بن محمد السنجاري</w:t>
      </w:r>
      <w:bookmarkEnd w:id="2029"/>
      <w:bookmarkEnd w:id="2030"/>
      <w:r>
        <w:rPr>
          <w:rtl/>
        </w:rPr>
        <w:t xml:space="preserve"> : </w:t>
      </w:r>
    </w:p>
    <w:p w:rsidR="0074595C" w:rsidRDefault="0074595C" w:rsidP="004D3AB9">
      <w:pPr>
        <w:pStyle w:val="libNormal"/>
        <w:rPr>
          <w:rtl/>
        </w:rPr>
      </w:pPr>
      <w:r>
        <w:rPr>
          <w:rtl/>
        </w:rPr>
        <w:t xml:space="preserve">لم يسمع منه حميد إلا حديثا واحدا ، أخبرنا بذلك : ابن نوح ، عن الحسين بن علي ، عن حميد ، رجال النجاشي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الشيخ الجليل أبو عبد الله جعفر بن محمد الدوريستي : ثقة ، عين ، عدل ، قرأ على شيخنا المفيد محمد بن محمد النعمان ، وعلى الأجل المرتضى ، وله كتب منها : كتاب الكفاية في العبادات ، وكتاب عمل يوم وليلة ، وكتاب الاعتقاد ، أخبرنا بها : الشيخ الأمام جمال الدين أبو الفتوح الحسين بن علي الخزاعي ، عن الشيخ المفيد عبد الجبار المقرئ الرازي ، عنه </w:t>
      </w:r>
      <w:r w:rsidR="000B3845" w:rsidRPr="000B3845">
        <w:rPr>
          <w:rStyle w:val="libAlaemChar"/>
          <w:rFonts w:hint="cs"/>
          <w:rtl/>
        </w:rPr>
        <w:t>رضي‌الله‌عنه</w:t>
      </w:r>
      <w:r>
        <w:rPr>
          <w:rtl/>
        </w:rPr>
        <w:t xml:space="preserve"> ، ب ، ( م ت ). فهرست منتجب الدين : 37 / 67. </w:t>
      </w:r>
    </w:p>
    <w:p w:rsidR="0074595C" w:rsidRDefault="0074595C" w:rsidP="00A941CA">
      <w:pPr>
        <w:pStyle w:val="libFootnote0"/>
        <w:rPr>
          <w:rtl/>
        </w:rPr>
      </w:pPr>
      <w:r>
        <w:rPr>
          <w:rtl/>
        </w:rPr>
        <w:t xml:space="preserve">2 ـ رجال الشيخ : 419 / 16. </w:t>
      </w:r>
    </w:p>
    <w:p w:rsidR="0074595C" w:rsidRDefault="0074595C" w:rsidP="00A941CA">
      <w:pPr>
        <w:pStyle w:val="libFootnote0"/>
        <w:rPr>
          <w:rtl/>
        </w:rPr>
      </w:pPr>
      <w:r>
        <w:rPr>
          <w:rtl/>
        </w:rPr>
        <w:t xml:space="preserve">3 ـ بالباء المفردة ، ( م ت ). </w:t>
      </w:r>
    </w:p>
    <w:p w:rsidR="0074595C" w:rsidRDefault="0074595C" w:rsidP="00A941CA">
      <w:pPr>
        <w:pStyle w:val="libFootnote0"/>
        <w:rPr>
          <w:rtl/>
        </w:rPr>
      </w:pPr>
      <w:r>
        <w:rPr>
          <w:rtl/>
        </w:rPr>
        <w:t xml:space="preserve">4 ـ رجال الشيخ : 178 / 71. </w:t>
      </w:r>
    </w:p>
    <w:p w:rsidR="0074595C" w:rsidRDefault="0074595C" w:rsidP="00A941CA">
      <w:pPr>
        <w:pStyle w:val="libFootnote0"/>
        <w:rPr>
          <w:rtl/>
        </w:rPr>
      </w:pPr>
      <w:r>
        <w:rPr>
          <w:rtl/>
        </w:rPr>
        <w:t xml:space="preserve">5 ـ كذا في نسختي ( م ) و ( ت ) ، وفي المصدر : ابني محمد ، وفي نسخة ( ش ) مشطوب عليها. </w:t>
      </w:r>
    </w:p>
    <w:p w:rsidR="0074595C" w:rsidRDefault="0074595C" w:rsidP="00A941CA">
      <w:pPr>
        <w:pStyle w:val="libFootnote0"/>
        <w:rPr>
          <w:rtl/>
        </w:rPr>
      </w:pPr>
      <w:r>
        <w:rPr>
          <w:rtl/>
        </w:rPr>
        <w:t xml:space="preserve">6 ـ في المصدر : أخويه. </w:t>
      </w:r>
    </w:p>
    <w:p w:rsidR="0074595C" w:rsidRDefault="0074595C" w:rsidP="00A941CA">
      <w:pPr>
        <w:pStyle w:val="libFootnote0"/>
        <w:rPr>
          <w:rtl/>
        </w:rPr>
      </w:pPr>
      <w:r>
        <w:rPr>
          <w:rtl/>
        </w:rPr>
        <w:t xml:space="preserve">7 ـ رجال النجاشي : 119 / 305. </w:t>
      </w:r>
    </w:p>
    <w:p w:rsidR="0074595C" w:rsidRDefault="0074595C" w:rsidP="00A941CA">
      <w:pPr>
        <w:pStyle w:val="libFootnote0"/>
        <w:rPr>
          <w:rtl/>
        </w:rPr>
      </w:pPr>
      <w:r>
        <w:rPr>
          <w:rtl/>
        </w:rPr>
        <w:t xml:space="preserve">8 ـ رجال النجاشي 125 / 324. </w:t>
      </w:r>
    </w:p>
    <w:p w:rsidR="0074595C" w:rsidRDefault="0074595C" w:rsidP="004D3AB9">
      <w:pPr>
        <w:pStyle w:val="libNormal"/>
        <w:rPr>
          <w:rtl/>
        </w:rPr>
      </w:pPr>
      <w:r>
        <w:rPr>
          <w:rtl/>
        </w:rPr>
        <w:br w:type="page"/>
      </w:r>
      <w:r>
        <w:rPr>
          <w:rtl/>
        </w:rPr>
        <w:lastRenderedPageBreak/>
        <w:t xml:space="preserve">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2031" w:name="_Toc275762695"/>
      <w:bookmarkStart w:id="2032" w:name="_Toc451777731"/>
      <w:r w:rsidRPr="00641AE4">
        <w:rPr>
          <w:rStyle w:val="Heading2Char"/>
          <w:rtl/>
        </w:rPr>
        <w:t>1012 / 76 ـ جعفر بن محم</w:t>
      </w:r>
      <w:r w:rsidRPr="00641AE4">
        <w:rPr>
          <w:rStyle w:val="Heading2Char"/>
          <w:rFonts w:hint="cs"/>
          <w:rtl/>
        </w:rPr>
        <w:t>ّ</w:t>
      </w:r>
      <w:r w:rsidRPr="00641AE4">
        <w:rPr>
          <w:rStyle w:val="Heading2Char"/>
          <w:rtl/>
        </w:rPr>
        <w:t>د بن شريح</w:t>
      </w:r>
      <w:bookmarkEnd w:id="2031"/>
      <w:bookmarkEnd w:id="2032"/>
      <w:r>
        <w:rPr>
          <w:rtl/>
        </w:rPr>
        <w:t xml:space="preserve"> : </w:t>
      </w:r>
    </w:p>
    <w:p w:rsidR="0074595C" w:rsidRDefault="0074595C" w:rsidP="004D3AB9">
      <w:pPr>
        <w:pStyle w:val="libNormal"/>
        <w:rPr>
          <w:rtl/>
        </w:rPr>
      </w:pPr>
      <w:r>
        <w:rPr>
          <w:rtl/>
        </w:rPr>
        <w:t xml:space="preserve">الحضرمي ، له كتاب </w:t>
      </w:r>
      <w:r w:rsidRPr="00A941CA">
        <w:rPr>
          <w:rStyle w:val="libFootnotenumChar"/>
          <w:rtl/>
        </w:rPr>
        <w:t>(2)</w:t>
      </w:r>
      <w:r>
        <w:rPr>
          <w:rtl/>
        </w:rPr>
        <w:t xml:space="preserve"> ، روى عنه : محمد بن امية بن القاسم الحضرمي ، الفهرست </w:t>
      </w:r>
      <w:r w:rsidRPr="00A941CA">
        <w:rPr>
          <w:rStyle w:val="libFootnotenumChar"/>
          <w:rtl/>
        </w:rPr>
        <w:t>(3)</w:t>
      </w:r>
      <w:r>
        <w:rPr>
          <w:rtl/>
        </w:rPr>
        <w:t>.</w:t>
      </w:r>
    </w:p>
    <w:p w:rsidR="0074595C" w:rsidRDefault="0074595C" w:rsidP="004D3AB9">
      <w:pPr>
        <w:pStyle w:val="libNormal"/>
        <w:rPr>
          <w:rtl/>
        </w:rPr>
      </w:pPr>
      <w:bookmarkStart w:id="2033" w:name="_Toc275762696"/>
      <w:bookmarkStart w:id="2034" w:name="_Toc451777732"/>
      <w:r w:rsidRPr="00641AE4">
        <w:rPr>
          <w:rStyle w:val="Heading2Char"/>
          <w:rtl/>
        </w:rPr>
        <w:t>1013 / 77 ـ جعفر بن محمد بن عبيدالله</w:t>
      </w:r>
      <w:bookmarkEnd w:id="2033"/>
      <w:bookmarkEnd w:id="2034"/>
      <w:r>
        <w:rPr>
          <w:rtl/>
        </w:rPr>
        <w:t xml:space="preserve"> : </w:t>
      </w:r>
    </w:p>
    <w:p w:rsidR="0074595C" w:rsidRDefault="0074595C" w:rsidP="004D3AB9">
      <w:pPr>
        <w:pStyle w:val="libNormal"/>
        <w:rPr>
          <w:rtl/>
        </w:rPr>
      </w:pPr>
      <w:r>
        <w:rPr>
          <w:rtl/>
        </w:rPr>
        <w:t xml:space="preserve">له كتاب </w:t>
      </w:r>
      <w:r w:rsidRPr="00A941CA">
        <w:rPr>
          <w:rStyle w:val="libFootnotenumChar"/>
          <w:rtl/>
        </w:rPr>
        <w:t>(4)</w:t>
      </w:r>
      <w:r>
        <w:rPr>
          <w:rtl/>
        </w:rPr>
        <w:t xml:space="preserve"> ، روى أحمد بن أبي عبد الله عن أبيه عنه ، الفهرست </w:t>
      </w:r>
      <w:r w:rsidRPr="00A941CA">
        <w:rPr>
          <w:rStyle w:val="libFootnotenumChar"/>
          <w:rtl/>
        </w:rPr>
        <w:t>(5)</w:t>
      </w:r>
      <w:r>
        <w:rPr>
          <w:rtl/>
        </w:rPr>
        <w:t>.</w:t>
      </w:r>
    </w:p>
    <w:p w:rsidR="0074595C" w:rsidRDefault="0074595C" w:rsidP="004D3AB9">
      <w:pPr>
        <w:pStyle w:val="libNormal"/>
        <w:rPr>
          <w:rtl/>
        </w:rPr>
      </w:pPr>
      <w:bookmarkStart w:id="2035" w:name="_Toc275762697"/>
      <w:bookmarkStart w:id="2036" w:name="_Toc451777733"/>
      <w:r w:rsidRPr="00641AE4">
        <w:rPr>
          <w:rStyle w:val="Heading2Char"/>
          <w:rtl/>
        </w:rPr>
        <w:t>1014 / 78 ـ جعفر بن محمد العلوي</w:t>
      </w:r>
      <w:bookmarkEnd w:id="2035"/>
      <w:bookmarkEnd w:id="2036"/>
      <w:r>
        <w:rPr>
          <w:rtl/>
        </w:rPr>
        <w:t xml:space="preserve"> : </w:t>
      </w:r>
    </w:p>
    <w:p w:rsidR="0074595C" w:rsidRDefault="0074595C" w:rsidP="004D3AB9">
      <w:pPr>
        <w:pStyle w:val="libNormal"/>
        <w:rPr>
          <w:rtl/>
        </w:rPr>
      </w:pPr>
      <w:r>
        <w:rPr>
          <w:rtl/>
        </w:rPr>
        <w:t xml:space="preserve">الحسيني ، من ولد علي بن عبد الله بن الحسين بن علي بن الحسين ابن علي بن أبي طالب </w:t>
      </w:r>
      <w:r w:rsidR="000B3845" w:rsidRPr="000B3845">
        <w:rPr>
          <w:rStyle w:val="libAlaemChar"/>
          <w:rFonts w:hint="cs"/>
          <w:rtl/>
        </w:rPr>
        <w:t>عليه‌السلام</w:t>
      </w:r>
      <w:r>
        <w:rPr>
          <w:rtl/>
        </w:rPr>
        <w:t xml:space="preserve"> ، يكنى أبا هاشم ، روى عنه : التلعكبري ، وكان قليل الرواية ، وسمع منه شيئا يسيرا أبو عبد الله </w:t>
      </w:r>
      <w:r w:rsidRPr="00A941CA">
        <w:rPr>
          <w:rStyle w:val="libFootnotenumChar"/>
          <w:rtl/>
        </w:rPr>
        <w:t>(6)</w:t>
      </w:r>
      <w:r>
        <w:rPr>
          <w:rtl/>
        </w:rPr>
        <w:t xml:space="preserve">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2037" w:name="_Toc275762698"/>
      <w:bookmarkStart w:id="2038" w:name="_Toc451777734"/>
      <w:r w:rsidRPr="00641AE4">
        <w:rPr>
          <w:rStyle w:val="Heading2Char"/>
          <w:rtl/>
        </w:rPr>
        <w:t>1015 / 79 ـ جعفر بن محمد بن عون</w:t>
      </w:r>
      <w:bookmarkEnd w:id="2037"/>
      <w:bookmarkEnd w:id="2038"/>
      <w:r>
        <w:rPr>
          <w:rtl/>
        </w:rPr>
        <w:t xml:space="preserve"> : </w:t>
      </w:r>
    </w:p>
    <w:p w:rsidR="0074595C" w:rsidRDefault="0074595C" w:rsidP="004D3AB9">
      <w:pPr>
        <w:pStyle w:val="libNormal"/>
        <w:rPr>
          <w:rtl/>
        </w:rPr>
      </w:pPr>
      <w:r>
        <w:rPr>
          <w:rtl/>
        </w:rPr>
        <w:t xml:space="preserve">الأسدي ، وجه </w:t>
      </w:r>
      <w:r w:rsidRPr="00A941CA">
        <w:rPr>
          <w:rStyle w:val="libFootnotenumChar"/>
          <w:rtl/>
        </w:rPr>
        <w:t>(8)</w:t>
      </w:r>
      <w:r>
        <w:rPr>
          <w:rtl/>
        </w:rPr>
        <w:t xml:space="preserve"> ، رجال النجاشي عند ذكر ابنه محمد بن جعفر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419 / 13. </w:t>
      </w:r>
    </w:p>
    <w:p w:rsidR="0074595C" w:rsidRDefault="0074595C" w:rsidP="00A941CA">
      <w:pPr>
        <w:pStyle w:val="libFootnote0"/>
        <w:rPr>
          <w:rtl/>
        </w:rPr>
      </w:pPr>
      <w:r>
        <w:rPr>
          <w:rtl/>
        </w:rPr>
        <w:t xml:space="preserve">2 ـ اخبرنا به جماعة من اصحابنا ، عن ابي محمد هارون بن موسى التلعكبري عن ابي علي بن همام ، عن حميد ، عن احمد بن زيد بن جعفر الازدي البزاز عن محمد بن امية ، عنه ، ست ( م ت ). </w:t>
      </w:r>
    </w:p>
    <w:p w:rsidR="0074595C" w:rsidRDefault="0074595C" w:rsidP="00A941CA">
      <w:pPr>
        <w:pStyle w:val="libFootnote0"/>
        <w:rPr>
          <w:rtl/>
        </w:rPr>
      </w:pPr>
      <w:r>
        <w:rPr>
          <w:rtl/>
        </w:rPr>
        <w:t xml:space="preserve">3 ـ الفهرست 43 / 148. </w:t>
      </w:r>
    </w:p>
    <w:p w:rsidR="0074595C" w:rsidRDefault="0074595C" w:rsidP="00A941CA">
      <w:pPr>
        <w:pStyle w:val="libFootnote0"/>
        <w:rPr>
          <w:rtl/>
        </w:rPr>
      </w:pPr>
      <w:r>
        <w:rPr>
          <w:rtl/>
        </w:rPr>
        <w:t xml:space="preserve">4 ـ اخبرنا به : عدة من اصحابنا عن ابي المفضل ، عن ابن بطة ، عن احمد بن محمد بن ابي عبد الله ، عن ابيه ، عنه ، ست ( م ت ). </w:t>
      </w:r>
    </w:p>
    <w:p w:rsidR="0074595C" w:rsidRDefault="0074595C" w:rsidP="00A941CA">
      <w:pPr>
        <w:pStyle w:val="libFootnote0"/>
        <w:rPr>
          <w:rtl/>
        </w:rPr>
      </w:pPr>
      <w:r>
        <w:rPr>
          <w:rtl/>
        </w:rPr>
        <w:t xml:space="preserve">5 ـ الفهرست 43 / 150. </w:t>
      </w:r>
    </w:p>
    <w:p w:rsidR="0074595C" w:rsidRDefault="0074595C" w:rsidP="00A941CA">
      <w:pPr>
        <w:pStyle w:val="libFootnote0"/>
        <w:rPr>
          <w:rtl/>
        </w:rPr>
      </w:pPr>
      <w:r>
        <w:rPr>
          <w:rtl/>
        </w:rPr>
        <w:t xml:space="preserve">6 ـ أبو عبد الله ، لم ترد في المصدر ، ووردت في مجمع الرجال 2 : 40 نقلا عن المصدر. </w:t>
      </w:r>
    </w:p>
    <w:p w:rsidR="0074595C" w:rsidRDefault="0074595C" w:rsidP="00A941CA">
      <w:pPr>
        <w:pStyle w:val="libFootnote0"/>
        <w:rPr>
          <w:rtl/>
        </w:rPr>
      </w:pPr>
      <w:r>
        <w:rPr>
          <w:rtl/>
        </w:rPr>
        <w:t xml:space="preserve">7 ـ رجال الشيخ 419 / 18 وزاد فيه بعد التلعكبري : وقال ... </w:t>
      </w:r>
    </w:p>
    <w:p w:rsidR="0074595C" w:rsidRDefault="0074595C" w:rsidP="00A941CA">
      <w:pPr>
        <w:pStyle w:val="libFootnote0"/>
        <w:rPr>
          <w:rtl/>
        </w:rPr>
      </w:pPr>
      <w:r>
        <w:rPr>
          <w:rtl/>
        </w:rPr>
        <w:t xml:space="preserve">8 ـ روى عنه : احمد بن محمد بن عيسى ، صه ( م ت ) الخلاصة 33 / 25. </w:t>
      </w:r>
    </w:p>
    <w:p w:rsidR="0074595C" w:rsidRDefault="0074595C" w:rsidP="00A941CA">
      <w:pPr>
        <w:pStyle w:val="libFootnote0"/>
        <w:rPr>
          <w:rtl/>
        </w:rPr>
      </w:pPr>
      <w:r>
        <w:rPr>
          <w:rtl/>
        </w:rPr>
        <w:t xml:space="preserve">9 ـ رجال النجاشي : 373 / 1020. </w:t>
      </w:r>
    </w:p>
    <w:p w:rsidR="0074595C" w:rsidRDefault="0074595C" w:rsidP="004D3AB9">
      <w:pPr>
        <w:pStyle w:val="libNormal"/>
        <w:rPr>
          <w:rtl/>
        </w:rPr>
      </w:pPr>
      <w:r>
        <w:rPr>
          <w:rtl/>
        </w:rPr>
        <w:br w:type="page"/>
      </w:r>
      <w:bookmarkStart w:id="2039" w:name="_Toc275762699"/>
      <w:bookmarkStart w:id="2040" w:name="_Toc451777735"/>
      <w:r w:rsidRPr="00641AE4">
        <w:rPr>
          <w:rStyle w:val="Heading2Char"/>
          <w:rtl/>
        </w:rPr>
        <w:lastRenderedPageBreak/>
        <w:t>1016 / 80 ـ جعفر بن محم</w:t>
      </w:r>
      <w:r w:rsidRPr="00641AE4">
        <w:rPr>
          <w:rStyle w:val="Heading2Char"/>
          <w:rFonts w:hint="cs"/>
          <w:rtl/>
        </w:rPr>
        <w:t>ّ</w:t>
      </w:r>
      <w:r w:rsidRPr="00641AE4">
        <w:rPr>
          <w:rStyle w:val="Heading2Char"/>
          <w:rtl/>
        </w:rPr>
        <w:t>د الكوفي</w:t>
      </w:r>
      <w:bookmarkEnd w:id="2039"/>
      <w:bookmarkEnd w:id="2040"/>
      <w:r>
        <w:rPr>
          <w:rtl/>
        </w:rPr>
        <w:t xml:space="preserve"> : </w:t>
      </w:r>
    </w:p>
    <w:p w:rsidR="0074595C" w:rsidRDefault="0074595C" w:rsidP="004D3AB9">
      <w:pPr>
        <w:pStyle w:val="libNormal"/>
        <w:rPr>
          <w:rtl/>
        </w:rPr>
      </w:pPr>
      <w:r>
        <w:rPr>
          <w:rtl/>
        </w:rPr>
        <w:t xml:space="preserve">روى عنه: محمد بن أحمد بن يحيى، في من لم يرو عن الأئمة </w:t>
      </w:r>
      <w:r w:rsidR="000B3845" w:rsidRPr="000B3845">
        <w:rPr>
          <w:rStyle w:val="libAlaemChar"/>
          <w:rFonts w:hint="cs"/>
          <w:rtl/>
        </w:rPr>
        <w:t>عليهم‌السلام</w:t>
      </w:r>
      <w:r>
        <w:rPr>
          <w:rtl/>
        </w:rPr>
        <w:t>، رجال الشيخ</w:t>
      </w:r>
      <w:r w:rsidRPr="00A941CA">
        <w:rPr>
          <w:rStyle w:val="libFootnotenumChar"/>
          <w:rtl/>
        </w:rPr>
        <w:t>(1)</w:t>
      </w:r>
      <w:r>
        <w:rPr>
          <w:rtl/>
        </w:rPr>
        <w:t>.</w:t>
      </w:r>
    </w:p>
    <w:p w:rsidR="0074595C" w:rsidRDefault="0074595C" w:rsidP="004D3AB9">
      <w:pPr>
        <w:pStyle w:val="libNormal"/>
        <w:rPr>
          <w:rtl/>
        </w:rPr>
      </w:pPr>
      <w:bookmarkStart w:id="2041" w:name="_Toc275762700"/>
      <w:bookmarkStart w:id="2042" w:name="_Toc451777736"/>
      <w:r w:rsidRPr="00641AE4">
        <w:rPr>
          <w:rStyle w:val="Heading2Char"/>
          <w:rtl/>
        </w:rPr>
        <w:t>1017 / 81 ـ جعفر بن محم</w:t>
      </w:r>
      <w:r w:rsidRPr="00641AE4">
        <w:rPr>
          <w:rStyle w:val="Heading2Char"/>
          <w:rFonts w:hint="cs"/>
          <w:rtl/>
        </w:rPr>
        <w:t>ّ</w:t>
      </w:r>
      <w:r w:rsidRPr="00641AE4">
        <w:rPr>
          <w:rStyle w:val="Heading2Char"/>
          <w:rtl/>
        </w:rPr>
        <w:t>د بن مالك</w:t>
      </w:r>
      <w:bookmarkEnd w:id="2041"/>
      <w:bookmarkEnd w:id="2042"/>
      <w:r>
        <w:rPr>
          <w:rtl/>
        </w:rPr>
        <w:t xml:space="preserve"> </w:t>
      </w:r>
      <w:r w:rsidRPr="00A941CA">
        <w:rPr>
          <w:rStyle w:val="libFootnotenumChar"/>
          <w:rtl/>
        </w:rPr>
        <w:t>(2)</w:t>
      </w:r>
      <w:r>
        <w:rPr>
          <w:rtl/>
        </w:rPr>
        <w:t xml:space="preserve"> : </w:t>
      </w:r>
    </w:p>
    <w:p w:rsidR="0074595C" w:rsidRDefault="0074595C" w:rsidP="004D3AB9">
      <w:pPr>
        <w:pStyle w:val="libNormal"/>
        <w:rPr>
          <w:rtl/>
        </w:rPr>
      </w:pPr>
      <w:r>
        <w:rPr>
          <w:rtl/>
        </w:rPr>
        <w:t xml:space="preserve">كوفي ، ثقة ، ويضعفه قوم ، روى في مولد القائم </w:t>
      </w:r>
      <w:r w:rsidR="000B3845" w:rsidRPr="000B3845">
        <w:rPr>
          <w:rStyle w:val="libAlaemChar"/>
          <w:rFonts w:hint="cs"/>
          <w:rtl/>
        </w:rPr>
        <w:t>عليه‌السلام</w:t>
      </w:r>
      <w:r>
        <w:rPr>
          <w:rtl/>
        </w:rPr>
        <w:t xml:space="preserve"> أعاجيب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(3)</w:t>
      </w:r>
      <w:r>
        <w:rPr>
          <w:rtl/>
        </w:rPr>
        <w:t xml:space="preserve">. </w:t>
      </w:r>
    </w:p>
    <w:p w:rsidR="0074595C" w:rsidRDefault="0074595C" w:rsidP="004D3AB9">
      <w:pPr>
        <w:pStyle w:val="libNormal"/>
        <w:rPr>
          <w:rtl/>
        </w:rPr>
      </w:pPr>
      <w:r>
        <w:rPr>
          <w:rtl/>
        </w:rPr>
        <w:t xml:space="preserve">أبو عبد الله ، كان ضعيفا في الحديث ، قال أحمد بن الحسين : كان يضع الحديث وضعا </w:t>
      </w:r>
      <w:r w:rsidRPr="00A941CA">
        <w:rPr>
          <w:rStyle w:val="libFootnotenumChar"/>
          <w:rtl/>
        </w:rPr>
        <w:t>(4)</w:t>
      </w:r>
      <w:r>
        <w:rPr>
          <w:rtl/>
        </w:rPr>
        <w:t xml:space="preserve"> ، ويروي عن المجاهيل ، وسمعت من قال : كان أيضا فاسد المذهب والرواية. </w:t>
      </w:r>
    </w:p>
    <w:p w:rsidR="0074595C" w:rsidRDefault="0074595C" w:rsidP="004D3AB9">
      <w:pPr>
        <w:pStyle w:val="libNormal"/>
        <w:rPr>
          <w:rtl/>
        </w:rPr>
      </w:pPr>
      <w:r>
        <w:rPr>
          <w:rtl/>
        </w:rPr>
        <w:t>ولا أدري كيف روى عنه شيخنا النبيل الثقة أبو علي بن همام وشيخنا الجليل الثقة أبو غالب الزراري رحمهما الله، له كتب ، روى عنه : محمد بن همام ، رجال النجاشي</w:t>
      </w:r>
      <w:r w:rsidRPr="00A941CA">
        <w:rPr>
          <w:rStyle w:val="libFootnotenumChar"/>
          <w:rtl/>
        </w:rPr>
        <w:t>(5)</w:t>
      </w:r>
      <w:r>
        <w:rPr>
          <w:rtl/>
        </w:rPr>
        <w:t xml:space="preserve">. </w:t>
      </w:r>
    </w:p>
    <w:p w:rsidR="0074595C" w:rsidRDefault="0074595C" w:rsidP="004D3AB9">
      <w:pPr>
        <w:pStyle w:val="libNormal"/>
        <w:rPr>
          <w:rtl/>
        </w:rPr>
      </w:pPr>
      <w:r>
        <w:rPr>
          <w:rtl/>
        </w:rPr>
        <w:t xml:space="preserve">كان كذابا ، متروك الحديث جملة ، وكان في مذهبه ارتفاع ، ويروي عن الضعفاء والمجاهيل </w:t>
      </w:r>
      <w:r w:rsidRPr="00A941CA">
        <w:rPr>
          <w:rStyle w:val="libFootnotenumChar"/>
          <w:rtl/>
        </w:rPr>
        <w:t>(6)</w:t>
      </w:r>
      <w:r>
        <w:rPr>
          <w:rtl/>
        </w:rPr>
        <w:t xml:space="preserve"> ، وكل عيوب الضعفاء مجتمعة فيه ، رجال ابن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420 / 22. </w:t>
      </w:r>
    </w:p>
    <w:p w:rsidR="0074595C" w:rsidRDefault="0074595C" w:rsidP="00A941CA">
      <w:pPr>
        <w:pStyle w:val="libFootnote0"/>
        <w:rPr>
          <w:rtl/>
        </w:rPr>
      </w:pPr>
      <w:r>
        <w:rPr>
          <w:rtl/>
        </w:rPr>
        <w:t xml:space="preserve">2 ـ جعفر بن محمد بن مالك : له كتاب النوادر ، أخبرنا به : جماعة من أصحابنا ، عن أبي محمد هارون بن موسى التلعكبري ، عن أبي علي بن همام ، عنه ، ست ،. ( م ت ) الفهرست : 43 / 147. </w:t>
      </w:r>
    </w:p>
    <w:p w:rsidR="0074595C" w:rsidRDefault="0074595C" w:rsidP="00A941CA">
      <w:pPr>
        <w:pStyle w:val="libFootnote0"/>
        <w:rPr>
          <w:rtl/>
        </w:rPr>
      </w:pPr>
      <w:r>
        <w:rPr>
          <w:rtl/>
        </w:rPr>
        <w:t xml:space="preserve">3 ـ رجال الشيخ : 418 / 2. </w:t>
      </w:r>
    </w:p>
    <w:p w:rsidR="0074595C" w:rsidRDefault="0074595C" w:rsidP="00A941CA">
      <w:pPr>
        <w:pStyle w:val="libFootnote0"/>
        <w:rPr>
          <w:rtl/>
        </w:rPr>
      </w:pPr>
      <w:r>
        <w:rPr>
          <w:rtl/>
        </w:rPr>
        <w:t xml:space="preserve">4 ـ الأخبار عنه كثيرة ، روى عنه المشايخ الثلاثة ، وليس في أخباره شيء يدل على غلوه أو ارتفاعه ، لكنه نقل المعجزات ، فالظاهر أن ابن الغضائري لأجله قال ذلك ، والنجاشي نقل عنه ، ولا شك أن الشيخين الجليلين والمشايخ الثلاثة كانوا أعرف بحاله من ابن الغضائري ، ( م ت ). </w:t>
      </w:r>
    </w:p>
    <w:p w:rsidR="0074595C" w:rsidRDefault="0074595C" w:rsidP="00A941CA">
      <w:pPr>
        <w:pStyle w:val="libFootnote0"/>
        <w:rPr>
          <w:rtl/>
        </w:rPr>
      </w:pPr>
      <w:r>
        <w:rPr>
          <w:rtl/>
        </w:rPr>
        <w:t xml:space="preserve">5 ـ رجال النجاشي : 122 / 313. </w:t>
      </w:r>
    </w:p>
    <w:p w:rsidR="0074595C" w:rsidRDefault="0074595C" w:rsidP="00A941CA">
      <w:pPr>
        <w:pStyle w:val="libFootnote0"/>
        <w:rPr>
          <w:rtl/>
        </w:rPr>
      </w:pPr>
      <w:r>
        <w:rPr>
          <w:rtl/>
        </w:rPr>
        <w:t xml:space="preserve">6 ـ فعندي في حديثه توقف ، ولا اعمل بروايته ، صه ( م ت ) الخلاصة 210 / 3. </w:t>
      </w:r>
    </w:p>
    <w:p w:rsidR="0074595C" w:rsidRDefault="0074595C" w:rsidP="004D3AB9">
      <w:pPr>
        <w:pStyle w:val="libNormal0"/>
        <w:rPr>
          <w:rtl/>
        </w:rPr>
      </w:pPr>
      <w:r>
        <w:rPr>
          <w:rtl/>
        </w:rPr>
        <w:br w:type="page"/>
      </w:r>
      <w:r>
        <w:rPr>
          <w:rtl/>
        </w:rPr>
        <w:lastRenderedPageBreak/>
        <w:t xml:space="preserve">الغضائري </w:t>
      </w:r>
      <w:r w:rsidRPr="00A941CA">
        <w:rPr>
          <w:rStyle w:val="libFootnotenumChar"/>
          <w:rtl/>
        </w:rPr>
        <w:t>(1)</w:t>
      </w:r>
      <w:r>
        <w:rPr>
          <w:rtl/>
        </w:rPr>
        <w:t>.</w:t>
      </w:r>
    </w:p>
    <w:p w:rsidR="0074595C" w:rsidRDefault="0074595C" w:rsidP="004D3AB9">
      <w:pPr>
        <w:pStyle w:val="libNormal"/>
        <w:rPr>
          <w:rtl/>
        </w:rPr>
      </w:pPr>
      <w:bookmarkStart w:id="2043" w:name="_Toc275762701"/>
      <w:bookmarkStart w:id="2044" w:name="_Toc451777737"/>
      <w:r w:rsidRPr="00641AE4">
        <w:rPr>
          <w:rStyle w:val="Heading2Char"/>
          <w:rtl/>
        </w:rPr>
        <w:t>1018 / 82 ـ جعفر بن محم</w:t>
      </w:r>
      <w:r w:rsidRPr="00641AE4">
        <w:rPr>
          <w:rStyle w:val="Heading2Char"/>
          <w:rFonts w:hint="cs"/>
          <w:rtl/>
        </w:rPr>
        <w:t>ّ</w:t>
      </w:r>
      <w:r w:rsidRPr="00641AE4">
        <w:rPr>
          <w:rStyle w:val="Heading2Char"/>
          <w:rtl/>
        </w:rPr>
        <w:t>د بن مروان</w:t>
      </w:r>
      <w:bookmarkEnd w:id="2043"/>
      <w:bookmarkEnd w:id="2044"/>
      <w:r>
        <w:rPr>
          <w:rtl/>
        </w:rPr>
        <w:t xml:space="preserve"> : </w:t>
      </w:r>
    </w:p>
    <w:p w:rsidR="0074595C" w:rsidRDefault="0074595C" w:rsidP="004D3AB9">
      <w:pPr>
        <w:pStyle w:val="libNormal"/>
        <w:rPr>
          <w:rtl/>
        </w:rPr>
      </w:pPr>
      <w:r>
        <w:rPr>
          <w:rtl/>
        </w:rPr>
        <w:t xml:space="preserve">عن </w:t>
      </w:r>
      <w:r w:rsidRPr="00A941CA">
        <w:rPr>
          <w:rStyle w:val="libFootnotenumChar"/>
          <w:rtl/>
        </w:rPr>
        <w:t>(2)</w:t>
      </w:r>
      <w:r>
        <w:rPr>
          <w:rtl/>
        </w:rPr>
        <w:t xml:space="preserve"> إسماعيل بن إبراهيم النجار </w:t>
      </w:r>
      <w:r w:rsidRPr="00A941CA">
        <w:rPr>
          <w:rStyle w:val="libFootnotenumChar"/>
          <w:rtl/>
        </w:rPr>
        <w:t>(3)</w:t>
      </w:r>
      <w:r>
        <w:rPr>
          <w:rtl/>
        </w:rPr>
        <w:t xml:space="preserve"> ، روى عنه : أبو عبد الله محمد ابن محمد بن رباط الخراز </w:t>
      </w:r>
      <w:r w:rsidRPr="00A941CA">
        <w:rPr>
          <w:rStyle w:val="libFootnotenumChar"/>
          <w:rtl/>
        </w:rPr>
        <w:t>(4)</w:t>
      </w:r>
      <w:r>
        <w:rPr>
          <w:rtl/>
        </w:rPr>
        <w:t xml:space="preserve"> الكوفي ، روى عنه : ابن نوح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(5)</w:t>
      </w:r>
      <w:r>
        <w:rPr>
          <w:rtl/>
        </w:rPr>
        <w:t xml:space="preserve"> </w:t>
      </w:r>
      <w:r w:rsidRPr="00A941CA">
        <w:rPr>
          <w:rStyle w:val="libFootnotenumChar"/>
          <w:rtl/>
        </w:rPr>
        <w:t>(6)</w:t>
      </w:r>
      <w:r>
        <w:rPr>
          <w:rtl/>
        </w:rPr>
        <w:t>.</w:t>
      </w:r>
    </w:p>
    <w:p w:rsidR="0074595C" w:rsidRDefault="0074595C" w:rsidP="004D3AB9">
      <w:pPr>
        <w:pStyle w:val="libNormal"/>
        <w:rPr>
          <w:rtl/>
        </w:rPr>
      </w:pPr>
      <w:bookmarkStart w:id="2045" w:name="_Toc275762702"/>
      <w:bookmarkStart w:id="2046" w:name="_Toc451777738"/>
      <w:r w:rsidRPr="00641AE4">
        <w:rPr>
          <w:rStyle w:val="Heading2Char"/>
          <w:rtl/>
        </w:rPr>
        <w:t>1019 / 83 ـ جعفر بن محم</w:t>
      </w:r>
      <w:r w:rsidRPr="00641AE4">
        <w:rPr>
          <w:rStyle w:val="Heading2Char"/>
          <w:rFonts w:hint="cs"/>
          <w:rtl/>
        </w:rPr>
        <w:t>ّ</w:t>
      </w:r>
      <w:r w:rsidRPr="00641AE4">
        <w:rPr>
          <w:rStyle w:val="Heading2Char"/>
          <w:rtl/>
        </w:rPr>
        <w:t>د بن مسعود</w:t>
      </w:r>
      <w:bookmarkEnd w:id="2045"/>
      <w:bookmarkEnd w:id="2046"/>
      <w:r>
        <w:rPr>
          <w:rtl/>
        </w:rPr>
        <w:t xml:space="preserve"> : </w:t>
      </w:r>
    </w:p>
    <w:p w:rsidR="0074595C" w:rsidRDefault="0074595C" w:rsidP="004D3AB9">
      <w:pPr>
        <w:pStyle w:val="libNormal"/>
        <w:rPr>
          <w:rtl/>
        </w:rPr>
      </w:pPr>
      <w:r>
        <w:rPr>
          <w:rtl/>
        </w:rPr>
        <w:t xml:space="preserve">العياشي ، فاضل ، روى عن أبيه جميع كتب أبيه ، روى عنه : أبو المفضل الشيباني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(7)</w:t>
      </w:r>
      <w:r>
        <w:rPr>
          <w:rtl/>
        </w:rPr>
        <w:t xml:space="preserve"> </w:t>
      </w:r>
      <w:r w:rsidRPr="00A941CA">
        <w:rPr>
          <w:rStyle w:val="libFootnotenumChar"/>
          <w:rtl/>
        </w:rPr>
        <w:t>(8)</w:t>
      </w:r>
      <w:r>
        <w:rPr>
          <w:rtl/>
        </w:rPr>
        <w:t>.</w:t>
      </w:r>
    </w:p>
    <w:p w:rsidR="0074595C" w:rsidRDefault="0074595C" w:rsidP="004D3AB9">
      <w:pPr>
        <w:pStyle w:val="libNormal"/>
        <w:rPr>
          <w:rtl/>
        </w:rPr>
      </w:pPr>
      <w:bookmarkStart w:id="2047" w:name="_Toc275762703"/>
      <w:bookmarkStart w:id="2048" w:name="_Toc451777739"/>
      <w:r w:rsidRPr="00641AE4">
        <w:rPr>
          <w:rStyle w:val="Heading2Char"/>
          <w:rtl/>
        </w:rPr>
        <w:t>1020 / 84 ـ جعفر بن محمد بن مفضل</w:t>
      </w:r>
      <w:bookmarkEnd w:id="2047"/>
      <w:bookmarkEnd w:id="2048"/>
      <w:r>
        <w:rPr>
          <w:rtl/>
        </w:rPr>
        <w:t xml:space="preserve"> : </w:t>
      </w:r>
    </w:p>
    <w:p w:rsidR="0074595C" w:rsidRDefault="0074595C" w:rsidP="004D3AB9">
      <w:pPr>
        <w:pStyle w:val="libNormal"/>
        <w:rPr>
          <w:rtl/>
        </w:rPr>
      </w:pPr>
      <w:r>
        <w:rPr>
          <w:rtl/>
        </w:rPr>
        <w:t xml:space="preserve">كوفي ، يروي عنه الغلاة خاصة ، وما رأيت قط له رواية صحيحة ، وهو متهم في كل أحواله ، رجال ابن الغضائري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مجمع الرجال 2 : 42. </w:t>
      </w:r>
    </w:p>
    <w:p w:rsidR="0074595C" w:rsidRDefault="0074595C" w:rsidP="00A941CA">
      <w:pPr>
        <w:pStyle w:val="libFootnote0"/>
        <w:rPr>
          <w:rtl/>
        </w:rPr>
      </w:pPr>
      <w:r>
        <w:rPr>
          <w:rtl/>
        </w:rPr>
        <w:t xml:space="preserve">2 ـ كذا في جميع النسخ ، وفي المصدر : ابن ، وفي مجمع الرجال 2 : 43 نقلا عن المصدر كما في المتن. </w:t>
      </w:r>
    </w:p>
    <w:p w:rsidR="0074595C" w:rsidRDefault="0074595C" w:rsidP="00A941CA">
      <w:pPr>
        <w:pStyle w:val="libFootnote0"/>
        <w:rPr>
          <w:rtl/>
        </w:rPr>
      </w:pPr>
      <w:r>
        <w:rPr>
          <w:rtl/>
        </w:rPr>
        <w:t xml:space="preserve">3 ـ في بعض نسخ المصدر : البخاري. </w:t>
      </w:r>
    </w:p>
    <w:p w:rsidR="0074595C" w:rsidRDefault="0074595C" w:rsidP="00A941CA">
      <w:pPr>
        <w:pStyle w:val="libFootnote0"/>
        <w:rPr>
          <w:rtl/>
        </w:rPr>
      </w:pPr>
      <w:r>
        <w:rPr>
          <w:rtl/>
        </w:rPr>
        <w:t xml:space="preserve">4 ـ في نسخة « م » وكذا المصدر : الخزاز. </w:t>
      </w:r>
    </w:p>
    <w:p w:rsidR="0074595C" w:rsidRDefault="0074595C" w:rsidP="00A941CA">
      <w:pPr>
        <w:pStyle w:val="libFootnote0"/>
        <w:rPr>
          <w:rtl/>
        </w:rPr>
      </w:pPr>
      <w:r>
        <w:rPr>
          <w:rtl/>
        </w:rPr>
        <w:t xml:space="preserve">5 ـ رجال الشيخ 420 / 24. </w:t>
      </w:r>
    </w:p>
    <w:p w:rsidR="0074595C" w:rsidRDefault="0074595C" w:rsidP="00A941CA">
      <w:pPr>
        <w:pStyle w:val="libFootnote0"/>
        <w:rPr>
          <w:rtl/>
        </w:rPr>
      </w:pPr>
      <w:r>
        <w:rPr>
          <w:rtl/>
        </w:rPr>
        <w:t xml:space="preserve">6 ـ جعفر بن محمد بن مسرور رضي الله عنه من مشايخ الصدوق ( م ت ) انظر مشيخة الفقيه 4 / 101. </w:t>
      </w:r>
    </w:p>
    <w:p w:rsidR="0074595C" w:rsidRDefault="0074595C" w:rsidP="00A941CA">
      <w:pPr>
        <w:pStyle w:val="libFootnote0"/>
        <w:rPr>
          <w:rtl/>
        </w:rPr>
      </w:pPr>
      <w:r>
        <w:rPr>
          <w:rtl/>
        </w:rPr>
        <w:t xml:space="preserve">7 ـ رجال الشيخ 418 / 8. </w:t>
      </w:r>
    </w:p>
    <w:p w:rsidR="0074595C" w:rsidRDefault="0074595C" w:rsidP="00A941CA">
      <w:pPr>
        <w:pStyle w:val="libFootnote0"/>
        <w:rPr>
          <w:rtl/>
        </w:rPr>
      </w:pPr>
      <w:r>
        <w:rPr>
          <w:rtl/>
        </w:rPr>
        <w:t xml:space="preserve">8 ـ جعفر بن محمد بن المظفر الحسيني : الواعظ ، ثقة ، ورع ، ب ، ( م ت ) فهرست منتجب الدين : 39 / 69. </w:t>
      </w:r>
    </w:p>
    <w:p w:rsidR="0074595C" w:rsidRDefault="0074595C" w:rsidP="00A941CA">
      <w:pPr>
        <w:pStyle w:val="libFootnote0"/>
        <w:rPr>
          <w:rtl/>
        </w:rPr>
      </w:pPr>
      <w:r>
        <w:rPr>
          <w:rtl/>
        </w:rPr>
        <w:t xml:space="preserve">9 ـ مجمع الرجال 2 : 44. </w:t>
      </w:r>
    </w:p>
    <w:p w:rsidR="0074595C" w:rsidRDefault="0074595C" w:rsidP="004D3AB9">
      <w:pPr>
        <w:pStyle w:val="libNormal"/>
        <w:rPr>
          <w:rtl/>
        </w:rPr>
      </w:pPr>
      <w:r>
        <w:rPr>
          <w:rtl/>
        </w:rPr>
        <w:br w:type="page"/>
      </w:r>
      <w:bookmarkStart w:id="2049" w:name="_Toc275762704"/>
      <w:bookmarkStart w:id="2050" w:name="_Toc451777740"/>
      <w:r w:rsidRPr="00641AE4">
        <w:rPr>
          <w:rStyle w:val="Heading2Char"/>
          <w:rtl/>
        </w:rPr>
        <w:lastRenderedPageBreak/>
        <w:t>1021 / 85 ـ جعفر بن محم</w:t>
      </w:r>
      <w:r w:rsidRPr="00641AE4">
        <w:rPr>
          <w:rStyle w:val="Heading2Char"/>
          <w:rFonts w:hint="cs"/>
          <w:rtl/>
        </w:rPr>
        <w:t>ّ</w:t>
      </w:r>
      <w:r w:rsidRPr="00641AE4">
        <w:rPr>
          <w:rStyle w:val="Heading2Char"/>
          <w:rtl/>
        </w:rPr>
        <w:t>د الهاشمي</w:t>
      </w:r>
      <w:bookmarkEnd w:id="2049"/>
      <w:bookmarkEnd w:id="2050"/>
      <w:r>
        <w:rPr>
          <w:rtl/>
        </w:rPr>
        <w:t xml:space="preserve"> : </w:t>
      </w:r>
    </w:p>
    <w:p w:rsidR="0074595C" w:rsidRDefault="0074595C" w:rsidP="004D3AB9">
      <w:pPr>
        <w:pStyle w:val="libNormal"/>
        <w:rPr>
          <w:rtl/>
        </w:rPr>
      </w:pPr>
      <w:r>
        <w:rPr>
          <w:rtl/>
        </w:rPr>
        <w:t xml:space="preserve">صيرفي ، من أصحاب الجواد </w:t>
      </w:r>
      <w:r w:rsidR="000B3845" w:rsidRPr="000B3845">
        <w:rPr>
          <w:rStyle w:val="libAlaemChar"/>
          <w:rFonts w:hint="cs"/>
          <w:rtl/>
        </w:rPr>
        <w:t>عليه‌السلام</w:t>
      </w:r>
      <w:r>
        <w:rPr>
          <w:rtl/>
        </w:rPr>
        <w:t xml:space="preserve"> رجال الشيخ </w:t>
      </w:r>
      <w:r w:rsidRPr="00A941CA">
        <w:rPr>
          <w:rStyle w:val="libFootnotenumChar"/>
          <w:rtl/>
        </w:rPr>
        <w:t>(1)</w:t>
      </w:r>
      <w:r>
        <w:rPr>
          <w:rtl/>
        </w:rPr>
        <w:t>.</w:t>
      </w:r>
    </w:p>
    <w:p w:rsidR="0074595C" w:rsidRDefault="0074595C" w:rsidP="004D3AB9">
      <w:pPr>
        <w:pStyle w:val="libNormal"/>
        <w:rPr>
          <w:rtl/>
        </w:rPr>
      </w:pPr>
      <w:bookmarkStart w:id="2051" w:name="_Toc275762705"/>
      <w:bookmarkStart w:id="2052" w:name="_Toc451777741"/>
      <w:r w:rsidRPr="00641AE4">
        <w:rPr>
          <w:rStyle w:val="Heading2Char"/>
          <w:rtl/>
        </w:rPr>
        <w:t>1022 / 86 ـ جعفر بن محم</w:t>
      </w:r>
      <w:r w:rsidRPr="00641AE4">
        <w:rPr>
          <w:rStyle w:val="Heading2Char"/>
          <w:rFonts w:hint="cs"/>
          <w:rtl/>
        </w:rPr>
        <w:t>ّ</w:t>
      </w:r>
      <w:r w:rsidRPr="00641AE4">
        <w:rPr>
          <w:rStyle w:val="Heading2Char"/>
          <w:rtl/>
        </w:rPr>
        <w:t>د</w:t>
      </w:r>
      <w:bookmarkEnd w:id="2051"/>
      <w:bookmarkEnd w:id="2052"/>
      <w:r>
        <w:rPr>
          <w:rtl/>
        </w:rPr>
        <w:t xml:space="preserve"> : </w:t>
      </w:r>
    </w:p>
    <w:p w:rsidR="0074595C" w:rsidRDefault="0074595C" w:rsidP="004D3AB9">
      <w:pPr>
        <w:pStyle w:val="libNormal"/>
        <w:rPr>
          <w:rtl/>
        </w:rPr>
      </w:pPr>
      <w:r>
        <w:rPr>
          <w:rtl/>
        </w:rPr>
        <w:t xml:space="preserve">يكنى أبا القاسم الشاشي ، من غلمان العياشي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2053" w:name="_Toc275762706"/>
      <w:bookmarkStart w:id="2054" w:name="_Toc451777742"/>
      <w:r w:rsidRPr="00641AE4">
        <w:rPr>
          <w:rStyle w:val="Heading2Char"/>
          <w:rtl/>
        </w:rPr>
        <w:t>1023 / 87 ـ جعفر بن محمد بن يونس</w:t>
      </w:r>
      <w:bookmarkEnd w:id="2053"/>
      <w:bookmarkEnd w:id="2054"/>
      <w:r>
        <w:rPr>
          <w:rtl/>
        </w:rPr>
        <w:t xml:space="preserve"> : </w:t>
      </w:r>
    </w:p>
    <w:p w:rsidR="0074595C" w:rsidRDefault="0074595C" w:rsidP="004D3AB9">
      <w:pPr>
        <w:pStyle w:val="libNormal"/>
        <w:rPr>
          <w:rtl/>
        </w:rPr>
      </w:pPr>
      <w:r>
        <w:rPr>
          <w:rtl/>
        </w:rPr>
        <w:t xml:space="preserve">الأحول الصيرفي ، مولى لبجيلة </w:t>
      </w:r>
      <w:r w:rsidRPr="00A941CA">
        <w:rPr>
          <w:rStyle w:val="libFootnotenumChar"/>
          <w:rtl/>
        </w:rPr>
        <w:t>(3)</w:t>
      </w:r>
      <w:r>
        <w:rPr>
          <w:rtl/>
        </w:rPr>
        <w:t xml:space="preserve"> ، روى عن أبي جعفر الثاني [ </w:t>
      </w:r>
      <w:r w:rsidR="000B3845" w:rsidRPr="000B3845">
        <w:rPr>
          <w:rStyle w:val="libAlaemChar"/>
          <w:rFonts w:hint="cs"/>
          <w:rtl/>
        </w:rPr>
        <w:t>عليه‌السلام</w:t>
      </w:r>
      <w:r>
        <w:rPr>
          <w:rtl/>
        </w:rPr>
        <w:t xml:space="preserve"> ] ، روى عنه : أحمد بن محمد بن عيسى ، له كتاب نوادر ، روى عنه : أحمد بن محمد بن خالد ، رجال النجاشي </w:t>
      </w:r>
      <w:r w:rsidRPr="00A941CA">
        <w:rPr>
          <w:rStyle w:val="libFootnotenumChar"/>
          <w:rtl/>
        </w:rPr>
        <w:t>(4)</w:t>
      </w:r>
      <w:r>
        <w:rPr>
          <w:rtl/>
        </w:rPr>
        <w:t xml:space="preserve">. </w:t>
      </w:r>
    </w:p>
    <w:p w:rsidR="0074595C" w:rsidRDefault="0074595C" w:rsidP="004D3AB9">
      <w:pPr>
        <w:pStyle w:val="libNormal"/>
        <w:rPr>
          <w:rtl/>
        </w:rPr>
      </w:pPr>
      <w:r>
        <w:rPr>
          <w:rtl/>
        </w:rPr>
        <w:t xml:space="preserve">ثقة ، من أصحاب الجواد </w:t>
      </w:r>
      <w:r w:rsidRPr="00A941CA">
        <w:rPr>
          <w:rStyle w:val="libFootnotenumChar"/>
          <w:rtl/>
        </w:rPr>
        <w:t>(5)</w:t>
      </w:r>
      <w:r>
        <w:rPr>
          <w:rtl/>
        </w:rPr>
        <w:t xml:space="preserve"> والهادي </w:t>
      </w:r>
      <w:r w:rsidRPr="00A941CA">
        <w:rPr>
          <w:rStyle w:val="libFootnotenumChar"/>
          <w:rtl/>
        </w:rPr>
        <w:t>(6)</w:t>
      </w:r>
      <w:r>
        <w:rPr>
          <w:rtl/>
        </w:rPr>
        <w:t xml:space="preserve"> </w:t>
      </w:r>
      <w:r w:rsidR="000B3845" w:rsidRPr="000B3845">
        <w:rPr>
          <w:rStyle w:val="libAlaemChar"/>
          <w:rFonts w:hint="cs"/>
          <w:rtl/>
        </w:rPr>
        <w:t>عليهما‌السلام</w:t>
      </w:r>
      <w:r>
        <w:rPr>
          <w:rtl/>
        </w:rPr>
        <w:t xml:space="preserve"> ، رجال الشيخ. </w:t>
      </w:r>
    </w:p>
    <w:p w:rsidR="0074595C" w:rsidRDefault="0074595C" w:rsidP="004D3AB9">
      <w:pPr>
        <w:pStyle w:val="libNormal"/>
        <w:rPr>
          <w:rtl/>
        </w:rPr>
      </w:pPr>
      <w:r>
        <w:rPr>
          <w:rtl/>
        </w:rPr>
        <w:t xml:space="preserve">له كتاب </w:t>
      </w:r>
      <w:r w:rsidRPr="00A941CA">
        <w:rPr>
          <w:rStyle w:val="libFootnotenumChar"/>
          <w:rtl/>
        </w:rPr>
        <w:t>(7)</w:t>
      </w:r>
      <w:r>
        <w:rPr>
          <w:rtl/>
        </w:rPr>
        <w:t xml:space="preserve"> ، روى أحمد بن أبي عبد الله عن أبيه عنه ، الفهرست </w:t>
      </w:r>
      <w:r w:rsidRPr="00A941CA">
        <w:rPr>
          <w:rStyle w:val="libFootnotenumChar"/>
          <w:rtl/>
        </w:rPr>
        <w:t>(8)</w:t>
      </w:r>
      <w:r>
        <w:rPr>
          <w:rtl/>
        </w:rPr>
        <w:t xml:space="preserve">. </w:t>
      </w:r>
    </w:p>
    <w:p w:rsidR="0074595C" w:rsidRDefault="0074595C" w:rsidP="004D3AB9">
      <w:pPr>
        <w:pStyle w:val="libNormal"/>
        <w:rPr>
          <w:rtl/>
        </w:rPr>
      </w:pPr>
      <w:r>
        <w:rPr>
          <w:rtl/>
        </w:rPr>
        <w:t xml:space="preserve">وفي الخلاصة أنه من أصحاب الرضا </w:t>
      </w:r>
      <w:r w:rsidR="000B3845" w:rsidRPr="000B3845">
        <w:rPr>
          <w:rStyle w:val="libAlaemChar"/>
          <w:rFonts w:hint="cs"/>
          <w:rtl/>
        </w:rPr>
        <w:t>عليه‌السلام</w:t>
      </w:r>
      <w:r>
        <w:rPr>
          <w:rtl/>
        </w:rPr>
        <w:t xml:space="preserve"> </w:t>
      </w:r>
      <w:r w:rsidRPr="00A941CA">
        <w:rPr>
          <w:rStyle w:val="libFootnotenumChar"/>
          <w:rtl/>
        </w:rPr>
        <w:t>(9)</w:t>
      </w:r>
      <w:r>
        <w:rPr>
          <w:rtl/>
        </w:rPr>
        <w:t xml:space="preserve"> ، وفيه نظر.</w:t>
      </w:r>
    </w:p>
    <w:p w:rsidR="0074595C" w:rsidRDefault="0074595C" w:rsidP="004D3AB9">
      <w:pPr>
        <w:pStyle w:val="libNormal"/>
        <w:rPr>
          <w:rtl/>
        </w:rPr>
      </w:pPr>
      <w:bookmarkStart w:id="2055" w:name="_Toc275762707"/>
      <w:bookmarkStart w:id="2056" w:name="_Toc451777743"/>
      <w:r w:rsidRPr="00641AE4">
        <w:rPr>
          <w:rStyle w:val="Heading2Char"/>
          <w:rtl/>
        </w:rPr>
        <w:t>1024 / 88 ـ جعفر بن معروف</w:t>
      </w:r>
      <w:bookmarkEnd w:id="2055"/>
      <w:bookmarkEnd w:id="2056"/>
      <w:r>
        <w:rPr>
          <w:rtl/>
        </w:rPr>
        <w:t xml:space="preserve"> : </w:t>
      </w:r>
    </w:p>
    <w:p w:rsidR="0074595C" w:rsidRDefault="0074595C" w:rsidP="004D3AB9">
      <w:pPr>
        <w:pStyle w:val="libNormal"/>
        <w:rPr>
          <w:rtl/>
        </w:rPr>
      </w:pPr>
      <w:r>
        <w:rPr>
          <w:rtl/>
        </w:rPr>
        <w:t xml:space="preserve">يكنى أبا محمد ، من أهل كش ، وكيل ، وكان مكاتبا ، في من لم يرو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374 / 4. </w:t>
      </w:r>
    </w:p>
    <w:p w:rsidR="0074595C" w:rsidRDefault="0074595C" w:rsidP="00A941CA">
      <w:pPr>
        <w:pStyle w:val="libFootnote0"/>
        <w:rPr>
          <w:rtl/>
        </w:rPr>
      </w:pPr>
      <w:r>
        <w:rPr>
          <w:rtl/>
        </w:rPr>
        <w:t xml:space="preserve">2 ـ رجال الشيخ : 418 / 9. </w:t>
      </w:r>
    </w:p>
    <w:p w:rsidR="0074595C" w:rsidRDefault="0074595C" w:rsidP="00A941CA">
      <w:pPr>
        <w:pStyle w:val="libFootnote0"/>
        <w:rPr>
          <w:rtl/>
        </w:rPr>
      </w:pPr>
      <w:r>
        <w:rPr>
          <w:rtl/>
        </w:rPr>
        <w:t xml:space="preserve">3 ـ بجيلة ، جش ، ( م ت ). </w:t>
      </w:r>
    </w:p>
    <w:p w:rsidR="0074595C" w:rsidRDefault="0074595C" w:rsidP="00A941CA">
      <w:pPr>
        <w:pStyle w:val="libFootnote0"/>
        <w:rPr>
          <w:rtl/>
        </w:rPr>
      </w:pPr>
      <w:r>
        <w:rPr>
          <w:rtl/>
        </w:rPr>
        <w:t xml:space="preserve">4 ـ رجال النجاشي : 120 / 307. </w:t>
      </w:r>
    </w:p>
    <w:p w:rsidR="0074595C" w:rsidRDefault="0074595C" w:rsidP="00A941CA">
      <w:pPr>
        <w:pStyle w:val="libFootnote0"/>
        <w:rPr>
          <w:rtl/>
        </w:rPr>
      </w:pPr>
      <w:r>
        <w:rPr>
          <w:rtl/>
        </w:rPr>
        <w:t xml:space="preserve">5 ـ رجال الشيخ : 374 / 1. </w:t>
      </w:r>
    </w:p>
    <w:p w:rsidR="0074595C" w:rsidRDefault="0074595C" w:rsidP="00A941CA">
      <w:pPr>
        <w:pStyle w:val="libFootnote0"/>
        <w:rPr>
          <w:rtl/>
        </w:rPr>
      </w:pPr>
      <w:r>
        <w:rPr>
          <w:rtl/>
        </w:rPr>
        <w:t xml:space="preserve">6 ـ رجال الشيخ : 384 / 6. </w:t>
      </w:r>
    </w:p>
    <w:p w:rsidR="0074595C" w:rsidRDefault="0074595C" w:rsidP="00A941CA">
      <w:pPr>
        <w:pStyle w:val="libFootnote0"/>
        <w:rPr>
          <w:rtl/>
        </w:rPr>
      </w:pPr>
      <w:r>
        <w:rPr>
          <w:rtl/>
        </w:rPr>
        <w:t xml:space="preserve">7 ـ أخبرنا به : عدة من أصحابنا ، عن أبي المفضل ، عن ابن بطة ، عن أحمد بن أبي عبد الله ، عن أبيه ، عنه ، ست ، ( م ت ). </w:t>
      </w:r>
    </w:p>
    <w:p w:rsidR="0074595C" w:rsidRDefault="0074595C" w:rsidP="00A941CA">
      <w:pPr>
        <w:pStyle w:val="libFootnote0"/>
        <w:rPr>
          <w:rtl/>
        </w:rPr>
      </w:pPr>
      <w:r>
        <w:rPr>
          <w:rtl/>
        </w:rPr>
        <w:t xml:space="preserve">8 ـ الفهرست : 43 / 149. </w:t>
      </w:r>
    </w:p>
    <w:p w:rsidR="0074595C" w:rsidRDefault="0074595C" w:rsidP="00A941CA">
      <w:pPr>
        <w:pStyle w:val="libFootnote0"/>
        <w:rPr>
          <w:rtl/>
        </w:rPr>
      </w:pPr>
      <w:r>
        <w:rPr>
          <w:rtl/>
        </w:rPr>
        <w:t xml:space="preserve">9 ـ الخلاصة : 31 / 3. </w:t>
      </w:r>
    </w:p>
    <w:p w:rsidR="0074595C" w:rsidRDefault="0074595C" w:rsidP="004D3AB9">
      <w:pPr>
        <w:pStyle w:val="libNormal0"/>
        <w:rPr>
          <w:rtl/>
        </w:rPr>
      </w:pPr>
      <w:r>
        <w:rPr>
          <w:rtl/>
        </w:rPr>
        <w:br w:type="page"/>
      </w:r>
      <w:r>
        <w:rPr>
          <w:rtl/>
        </w:rPr>
        <w:lastRenderedPageBreak/>
        <w:t xml:space="preserve">عن الأئمة </w:t>
      </w:r>
      <w:r w:rsidR="000B3845" w:rsidRPr="000B3845">
        <w:rPr>
          <w:rStyle w:val="libAlaemChar"/>
          <w:rFonts w:hint="cs"/>
          <w:rtl/>
        </w:rPr>
        <w:t>عليهم‌السلام</w:t>
      </w:r>
      <w:r>
        <w:rPr>
          <w:rtl/>
        </w:rPr>
        <w:t xml:space="preserve"> ، رجال الشيخ </w:t>
      </w:r>
      <w:r w:rsidRPr="00A941CA">
        <w:rPr>
          <w:rStyle w:val="libFootnotenumChar"/>
          <w:rtl/>
        </w:rPr>
        <w:t>(1)</w:t>
      </w:r>
      <w:r>
        <w:rPr>
          <w:rtl/>
        </w:rPr>
        <w:t xml:space="preserve">. </w:t>
      </w:r>
    </w:p>
    <w:p w:rsidR="0074595C" w:rsidRDefault="0074595C" w:rsidP="004D3AB9">
      <w:pPr>
        <w:pStyle w:val="libNormal"/>
        <w:rPr>
          <w:rtl/>
        </w:rPr>
      </w:pPr>
      <w:r>
        <w:rPr>
          <w:rtl/>
        </w:rPr>
        <w:t xml:space="preserve">وفي الخلاصة : والظاهر أنه ليس جعفر بن معروف السمرقندي الذي قال عنه ابن الغضائري : أنه مرتفع المذهب يعرف حديثه تارة وينكر اخرى ، لأن ابن الغضائري قال : إنه يكنى أبا الفضل ، قال : وكان يروي عنه العياشي كثيرا </w:t>
      </w:r>
      <w:r w:rsidRPr="00A941CA">
        <w:rPr>
          <w:rStyle w:val="libFootnotenumChar"/>
          <w:rtl/>
        </w:rPr>
        <w:t>(2)</w:t>
      </w:r>
      <w:r>
        <w:rPr>
          <w:rtl/>
        </w:rPr>
        <w:t>.</w:t>
      </w:r>
    </w:p>
    <w:p w:rsidR="0074595C" w:rsidRDefault="0074595C" w:rsidP="004D3AB9">
      <w:pPr>
        <w:pStyle w:val="libNormal"/>
        <w:rPr>
          <w:rtl/>
        </w:rPr>
      </w:pPr>
      <w:bookmarkStart w:id="2057" w:name="_Toc275762708"/>
      <w:bookmarkStart w:id="2058" w:name="_Toc451777744"/>
      <w:r w:rsidRPr="00641AE4">
        <w:rPr>
          <w:rStyle w:val="Heading2Char"/>
          <w:rtl/>
        </w:rPr>
        <w:t>1025 / 89 ـ جعفر بن معروف</w:t>
      </w:r>
      <w:bookmarkEnd w:id="2057"/>
      <w:bookmarkEnd w:id="2058"/>
      <w:r>
        <w:rPr>
          <w:rtl/>
        </w:rPr>
        <w:t xml:space="preserve"> : </w:t>
      </w:r>
    </w:p>
    <w:p w:rsidR="0074595C" w:rsidRDefault="0074595C" w:rsidP="004D3AB9">
      <w:pPr>
        <w:pStyle w:val="libNormal"/>
        <w:rPr>
          <w:rtl/>
        </w:rPr>
      </w:pPr>
      <w:r>
        <w:rPr>
          <w:rtl/>
        </w:rPr>
        <w:t xml:space="preserve">أبو الفضل السمرقندي ، روى عنه العياشي كثيرا ، كان في مذهبه ارتفاع ، وحديثه يعرف تارة وينكر اخرى </w:t>
      </w:r>
      <w:r w:rsidRPr="00A941CA">
        <w:rPr>
          <w:rStyle w:val="libFootnotenumChar"/>
          <w:rtl/>
        </w:rPr>
        <w:t>(3)</w:t>
      </w:r>
      <w:r>
        <w:rPr>
          <w:rtl/>
        </w:rPr>
        <w:t xml:space="preserve"> ، رجال ابن الغضائري </w:t>
      </w:r>
      <w:r w:rsidRPr="00A941CA">
        <w:rPr>
          <w:rStyle w:val="libFootnotenumChar"/>
          <w:rtl/>
        </w:rPr>
        <w:t>(4)</w:t>
      </w:r>
      <w:r>
        <w:rPr>
          <w:rtl/>
        </w:rPr>
        <w:t>.</w:t>
      </w:r>
    </w:p>
    <w:p w:rsidR="0074595C" w:rsidRDefault="0074595C" w:rsidP="004D3AB9">
      <w:pPr>
        <w:pStyle w:val="libNormal"/>
        <w:rPr>
          <w:rtl/>
        </w:rPr>
      </w:pPr>
      <w:bookmarkStart w:id="2059" w:name="_Toc275762709"/>
      <w:bookmarkStart w:id="2060" w:name="_Toc451777745"/>
      <w:r w:rsidRPr="00641AE4">
        <w:rPr>
          <w:rStyle w:val="Heading2Char"/>
          <w:rtl/>
        </w:rPr>
        <w:t>1026 / 90 ـ جعفر بن ميمون</w:t>
      </w:r>
      <w:bookmarkEnd w:id="2059"/>
      <w:bookmarkEnd w:id="2060"/>
      <w:r>
        <w:rPr>
          <w:rtl/>
        </w:rPr>
        <w:t xml:space="preserve"> : </w:t>
      </w:r>
    </w:p>
    <w:p w:rsidR="0074595C" w:rsidRDefault="0074595C" w:rsidP="004D3AB9">
      <w:pPr>
        <w:pStyle w:val="libNormal"/>
        <w:rPr>
          <w:rtl/>
        </w:rPr>
      </w:pPr>
      <w:r>
        <w:rPr>
          <w:rtl/>
        </w:rPr>
        <w:t xml:space="preserve">قال الكشي : ما روي في موسى بن أشيم وحفص بن ميمون وجعفر ابن ميمون ، حمدويه بن نصير قال : حدثنا أيوب بن نوح ، عن حنان بن سدير ، عن الصادق </w:t>
      </w:r>
      <w:r w:rsidR="000B3845" w:rsidRPr="000B3845">
        <w:rPr>
          <w:rStyle w:val="libAlaemChar"/>
          <w:rFonts w:hint="cs"/>
          <w:rtl/>
        </w:rPr>
        <w:t>عليه‌السلام</w:t>
      </w:r>
      <w:r>
        <w:rPr>
          <w:rtl/>
        </w:rPr>
        <w:t xml:space="preserve"> قال : لأنفس </w:t>
      </w:r>
      <w:r w:rsidRPr="00A941CA">
        <w:rPr>
          <w:rStyle w:val="libFootnotenumChar"/>
          <w:rtl/>
        </w:rPr>
        <w:t>(5)</w:t>
      </w:r>
      <w:r>
        <w:rPr>
          <w:rtl/>
        </w:rPr>
        <w:t xml:space="preserve"> على أجساد اصيبت </w:t>
      </w:r>
      <w:r w:rsidRPr="00A941CA">
        <w:rPr>
          <w:rStyle w:val="libFootnotenumChar"/>
          <w:rtl/>
        </w:rPr>
        <w:t>(6)</w:t>
      </w:r>
      <w:r>
        <w:rPr>
          <w:rtl/>
        </w:rPr>
        <w:t xml:space="preserve"> معه يعني : أبا الخطاب النار ، ثم ذكر ابن الأشيم ، فقال </w:t>
      </w:r>
      <w:r w:rsidRPr="00A941CA">
        <w:rPr>
          <w:rStyle w:val="libFootnotenumChar"/>
          <w:rtl/>
        </w:rPr>
        <w:t>(7)</w:t>
      </w:r>
      <w:r>
        <w:rPr>
          <w:rtl/>
        </w:rPr>
        <w:t xml:space="preserve"> : يأتيني فيدخل علي هو وصاحبه وحفص بن ميمون ، ويسألوني فأخبرهم بالحق ، ثم يخرجون من عندي إلى أبي الخطاب ، فيخبرهم بخلاف قولي ، فيأخذون بقوله ويذرون قولي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418 / 6. </w:t>
      </w:r>
    </w:p>
    <w:p w:rsidR="0074595C" w:rsidRDefault="0074595C" w:rsidP="00A941CA">
      <w:pPr>
        <w:pStyle w:val="libFootnote0"/>
        <w:rPr>
          <w:rtl/>
        </w:rPr>
      </w:pPr>
      <w:r>
        <w:rPr>
          <w:rtl/>
        </w:rPr>
        <w:t xml:space="preserve">2 ـ الخلاصة : 31 / 5. </w:t>
      </w:r>
    </w:p>
    <w:p w:rsidR="0074595C" w:rsidRDefault="0074595C" w:rsidP="00A941CA">
      <w:pPr>
        <w:pStyle w:val="libFootnote0"/>
        <w:rPr>
          <w:rtl/>
        </w:rPr>
      </w:pPr>
      <w:r>
        <w:rPr>
          <w:rtl/>
        </w:rPr>
        <w:t xml:space="preserve">3 ـ والوجه عندي التوقف فيما يرويه لقول الشيخ ابن الغضائري عنه ، صه ، ( م ت ). الخلاصة : 210 / 4. </w:t>
      </w:r>
    </w:p>
    <w:p w:rsidR="0074595C" w:rsidRDefault="0074595C" w:rsidP="00A941CA">
      <w:pPr>
        <w:pStyle w:val="libFootnote0"/>
        <w:rPr>
          <w:rtl/>
        </w:rPr>
      </w:pPr>
      <w:r>
        <w:rPr>
          <w:rtl/>
        </w:rPr>
        <w:t xml:space="preserve">4 ـ مجمع الرجال 2 : 45. </w:t>
      </w:r>
    </w:p>
    <w:p w:rsidR="0074595C" w:rsidRDefault="0074595C" w:rsidP="00A941CA">
      <w:pPr>
        <w:pStyle w:val="libFootnote0"/>
        <w:rPr>
          <w:rtl/>
        </w:rPr>
      </w:pPr>
      <w:r>
        <w:rPr>
          <w:rtl/>
        </w:rPr>
        <w:t xml:space="preserve">5 ـ في المصدر : إني لأنفس ... </w:t>
      </w:r>
    </w:p>
    <w:p w:rsidR="0074595C" w:rsidRDefault="0074595C" w:rsidP="00A941CA">
      <w:pPr>
        <w:pStyle w:val="libFootnote0"/>
        <w:rPr>
          <w:rtl/>
        </w:rPr>
      </w:pPr>
      <w:r>
        <w:rPr>
          <w:rtl/>
        </w:rPr>
        <w:t xml:space="preserve">6 ـ في نسختي ( م ) و ( ت ) : اصيب. </w:t>
      </w:r>
    </w:p>
    <w:p w:rsidR="0074595C" w:rsidRDefault="0074595C" w:rsidP="00A941CA">
      <w:pPr>
        <w:pStyle w:val="libFootnote0"/>
        <w:rPr>
          <w:rtl/>
        </w:rPr>
      </w:pPr>
      <w:r>
        <w:rPr>
          <w:rtl/>
        </w:rPr>
        <w:t xml:space="preserve">7 ـ في نسختي ( م ) و ( ت ) زيادة : ما. </w:t>
      </w:r>
    </w:p>
    <w:p w:rsidR="0074595C" w:rsidRDefault="0074595C" w:rsidP="00A941CA">
      <w:pPr>
        <w:pStyle w:val="libFootnote0"/>
        <w:rPr>
          <w:rtl/>
        </w:rPr>
      </w:pPr>
      <w:r>
        <w:rPr>
          <w:rtl/>
        </w:rPr>
        <w:t xml:space="preserve">8 ـ رجال الكشي : 344 / 638. </w:t>
      </w:r>
    </w:p>
    <w:p w:rsidR="0074595C" w:rsidRDefault="0074595C" w:rsidP="004D3AB9">
      <w:pPr>
        <w:pStyle w:val="libNormal"/>
        <w:rPr>
          <w:rtl/>
        </w:rPr>
      </w:pPr>
      <w:r>
        <w:rPr>
          <w:rtl/>
        </w:rPr>
        <w:br w:type="page"/>
      </w:r>
      <w:r>
        <w:rPr>
          <w:rtl/>
        </w:rPr>
        <w:lastRenderedPageBreak/>
        <w:t xml:space="preserve">وفي رجال ابن داود راويا عن كش : جعفر بن شمون </w:t>
      </w:r>
      <w:r w:rsidRPr="00A941CA">
        <w:rPr>
          <w:rStyle w:val="libFootnotenumChar"/>
          <w:rtl/>
        </w:rPr>
        <w:t>(1)</w:t>
      </w:r>
      <w:r>
        <w:rPr>
          <w:rtl/>
        </w:rPr>
        <w:t>. وهو غلط.</w:t>
      </w:r>
    </w:p>
    <w:p w:rsidR="0074595C" w:rsidRDefault="0074595C" w:rsidP="004D3AB9">
      <w:pPr>
        <w:pStyle w:val="libNormal"/>
        <w:rPr>
          <w:rtl/>
        </w:rPr>
      </w:pPr>
      <w:bookmarkStart w:id="2061" w:name="_Toc275762710"/>
      <w:bookmarkStart w:id="2062" w:name="_Toc451777746"/>
      <w:r w:rsidRPr="00641AE4">
        <w:rPr>
          <w:rStyle w:val="Heading2Char"/>
          <w:rtl/>
        </w:rPr>
        <w:t>1027 / 91 ـ جعفر بن ناجية بن أبي عمارة</w:t>
      </w:r>
      <w:bookmarkEnd w:id="2061"/>
      <w:bookmarkEnd w:id="2062"/>
      <w:r>
        <w:rPr>
          <w:rtl/>
        </w:rPr>
        <w:t xml:space="preserve"> : </w:t>
      </w:r>
    </w:p>
    <w:p w:rsidR="0074595C" w:rsidRDefault="0074595C" w:rsidP="004D3AB9">
      <w:pPr>
        <w:pStyle w:val="libNormal"/>
        <w:rPr>
          <w:rtl/>
        </w:rPr>
      </w:pPr>
      <w:r>
        <w:rPr>
          <w:rtl/>
        </w:rPr>
        <w:t xml:space="preserve">الكوفي ، مولى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2063" w:name="_Toc275762711"/>
      <w:bookmarkStart w:id="2064" w:name="_Toc451777747"/>
      <w:r w:rsidRPr="00641AE4">
        <w:rPr>
          <w:rStyle w:val="Heading2Char"/>
          <w:rtl/>
        </w:rPr>
        <w:t>1028 / 92 ـ جعفر بن نجيح المدني</w:t>
      </w:r>
      <w:bookmarkEnd w:id="2063"/>
      <w:bookmarkEnd w:id="2064"/>
      <w:r>
        <w:rPr>
          <w:rtl/>
        </w:rPr>
        <w:t xml:space="preserve"> : </w:t>
      </w:r>
    </w:p>
    <w:p w:rsidR="0074595C" w:rsidRDefault="0074595C" w:rsidP="004D3AB9">
      <w:pPr>
        <w:pStyle w:val="libNormal"/>
        <w:rPr>
          <w:rtl/>
        </w:rPr>
      </w:pPr>
      <w:r>
        <w:rPr>
          <w:rtl/>
        </w:rPr>
        <w:t xml:space="preserve">جد علي بن المثنى </w:t>
      </w:r>
      <w:r w:rsidRPr="00A941CA">
        <w:rPr>
          <w:rStyle w:val="libFootnotenumChar"/>
          <w:rtl/>
        </w:rPr>
        <w:t>(3)</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 xml:space="preserve"> </w:t>
      </w:r>
      <w:r w:rsidRPr="00A941CA">
        <w:rPr>
          <w:rStyle w:val="libFootnotenumChar"/>
          <w:rtl/>
        </w:rPr>
        <w:t>(5)</w:t>
      </w:r>
      <w:r>
        <w:rPr>
          <w:rtl/>
        </w:rPr>
        <w:t>.</w:t>
      </w:r>
    </w:p>
    <w:p w:rsidR="0074595C" w:rsidRDefault="0074595C" w:rsidP="004D3AB9">
      <w:pPr>
        <w:pStyle w:val="libNormal"/>
        <w:rPr>
          <w:rtl/>
        </w:rPr>
      </w:pPr>
      <w:bookmarkStart w:id="2065" w:name="_Toc275762712"/>
      <w:bookmarkStart w:id="2066" w:name="_Toc451777748"/>
      <w:r w:rsidRPr="00641AE4">
        <w:rPr>
          <w:rStyle w:val="Heading2Char"/>
          <w:rtl/>
        </w:rPr>
        <w:t>1029 / 93 ـ جعفر بن واقد</w:t>
      </w:r>
      <w:bookmarkEnd w:id="2065"/>
      <w:bookmarkEnd w:id="2066"/>
      <w:r>
        <w:rPr>
          <w:rtl/>
        </w:rPr>
        <w:t xml:space="preserve"> : </w:t>
      </w:r>
    </w:p>
    <w:p w:rsidR="0074595C" w:rsidRDefault="0074595C" w:rsidP="004D3AB9">
      <w:pPr>
        <w:pStyle w:val="libNormal"/>
        <w:rPr>
          <w:rtl/>
        </w:rPr>
      </w:pPr>
      <w:r>
        <w:rPr>
          <w:rtl/>
        </w:rPr>
        <w:t xml:space="preserve">قال الكشي : حدثني محمد بن قولويه والحسين بن الحسن </w:t>
      </w:r>
      <w:r w:rsidRPr="00A941CA">
        <w:rPr>
          <w:rStyle w:val="libFootnotenumChar"/>
          <w:rtl/>
        </w:rPr>
        <w:t>(6)</w:t>
      </w:r>
      <w:r>
        <w:rPr>
          <w:rtl/>
        </w:rPr>
        <w:t xml:space="preserve"> بن بندار القمي ، قالا : حدثنا سعد بن عبد الله ، قال : حدثني إبراهيم بن مهزيار ومحمد بن عيسى بن عبيد ، عن علي بن مهزيار ، قال : سمعت الباقر </w:t>
      </w:r>
      <w:r w:rsidR="000B3845" w:rsidRPr="000B3845">
        <w:rPr>
          <w:rStyle w:val="libAlaemChar"/>
          <w:rFonts w:hint="cs"/>
          <w:rtl/>
        </w:rPr>
        <w:t>عليه‌السلام</w:t>
      </w:r>
      <w:r>
        <w:rPr>
          <w:rtl/>
        </w:rPr>
        <w:t xml:space="preserve"> يلعن جعفر بن واقد </w:t>
      </w:r>
      <w:r w:rsidRPr="00A941CA">
        <w:rPr>
          <w:rStyle w:val="libFootnotenumChar"/>
          <w:rtl/>
        </w:rPr>
        <w:t>(7)</w:t>
      </w:r>
      <w:r>
        <w:rPr>
          <w:rtl/>
        </w:rPr>
        <w:t xml:space="preserve"> الخلاصة </w:t>
      </w:r>
      <w:r w:rsidRPr="00A941CA">
        <w:rPr>
          <w:rStyle w:val="libFootnotenumChar"/>
          <w:rtl/>
        </w:rPr>
        <w:t>(8)</w:t>
      </w:r>
      <w:r>
        <w:rPr>
          <w:rtl/>
        </w:rPr>
        <w:t>.</w:t>
      </w:r>
    </w:p>
    <w:p w:rsidR="0074595C" w:rsidRDefault="0074595C" w:rsidP="004D3AB9">
      <w:pPr>
        <w:pStyle w:val="libNormal"/>
        <w:rPr>
          <w:rtl/>
        </w:rPr>
      </w:pPr>
      <w:bookmarkStart w:id="2067" w:name="_Toc275762713"/>
      <w:bookmarkStart w:id="2068" w:name="_Toc451777749"/>
      <w:r w:rsidRPr="00641AE4">
        <w:rPr>
          <w:rStyle w:val="Heading2Char"/>
          <w:rtl/>
        </w:rPr>
        <w:t>1030 / 94 ـ جعفر الوراق</w:t>
      </w:r>
      <w:bookmarkEnd w:id="2067"/>
      <w:bookmarkEnd w:id="2068"/>
      <w:r>
        <w:rPr>
          <w:rtl/>
        </w:rPr>
        <w:t xml:space="preserve"> : </w:t>
      </w:r>
    </w:p>
    <w:p w:rsidR="0074595C" w:rsidRDefault="0074595C" w:rsidP="004D3AB9">
      <w:pPr>
        <w:pStyle w:val="libNormal"/>
        <w:rPr>
          <w:rtl/>
        </w:rPr>
      </w:pPr>
      <w:r>
        <w:rPr>
          <w:rtl/>
        </w:rPr>
        <w:t xml:space="preserve">له نوادر </w:t>
      </w:r>
      <w:r w:rsidRPr="00A941CA">
        <w:rPr>
          <w:rStyle w:val="libFootnotenumChar"/>
          <w:rtl/>
        </w:rPr>
        <w:t>(9)</w:t>
      </w:r>
      <w:r>
        <w:rPr>
          <w:rtl/>
        </w:rPr>
        <w:t xml:space="preserve"> ، روى عنه : حميد ، الفهرست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ابن داود 235 / 90 وفيه : جعفر بن ميمون ، والترتيب يقتضي انه ابن شمون. </w:t>
      </w:r>
    </w:p>
    <w:p w:rsidR="0074595C" w:rsidRDefault="0074595C" w:rsidP="00A941CA">
      <w:pPr>
        <w:pStyle w:val="libFootnote0"/>
        <w:rPr>
          <w:rtl/>
        </w:rPr>
      </w:pPr>
      <w:r>
        <w:rPr>
          <w:rtl/>
        </w:rPr>
        <w:t xml:space="preserve">2 ـ رجال الشيخ 176 / 20 وفيه : ابن ابي عمار ... وفي مجمع الرجال 2 : 46 نقلا عنه كما في المتن. </w:t>
      </w:r>
    </w:p>
    <w:p w:rsidR="0074595C" w:rsidRDefault="0074595C" w:rsidP="00A941CA">
      <w:pPr>
        <w:pStyle w:val="libFootnote0"/>
        <w:rPr>
          <w:rtl/>
        </w:rPr>
      </w:pPr>
      <w:r>
        <w:rPr>
          <w:rtl/>
        </w:rPr>
        <w:t xml:space="preserve">3 ـ اسند عنه ، جخ ( م ت ). </w:t>
      </w:r>
    </w:p>
    <w:p w:rsidR="0074595C" w:rsidRDefault="0074595C" w:rsidP="00A941CA">
      <w:pPr>
        <w:pStyle w:val="libFootnote0"/>
        <w:rPr>
          <w:rtl/>
        </w:rPr>
      </w:pPr>
      <w:r>
        <w:rPr>
          <w:rtl/>
        </w:rPr>
        <w:t xml:space="preserve">4 ـ رجال الشيخ 175 / 5. </w:t>
      </w:r>
    </w:p>
    <w:p w:rsidR="0074595C" w:rsidRDefault="0074595C" w:rsidP="00A941CA">
      <w:pPr>
        <w:pStyle w:val="libFootnote0"/>
        <w:rPr>
          <w:rtl/>
        </w:rPr>
      </w:pPr>
      <w:r>
        <w:rPr>
          <w:rtl/>
        </w:rPr>
        <w:t xml:space="preserve">5 ـ جعفر بن نعيم بن شاذان : من مشايخ الصدوق ، وكلما ذكره يقول : رضي الله عنه ( م ت ) راجع علل الشرائع 67 / 1 ـ باب 56. </w:t>
      </w:r>
    </w:p>
    <w:p w:rsidR="0074595C" w:rsidRDefault="0074595C" w:rsidP="00A941CA">
      <w:pPr>
        <w:pStyle w:val="libFootnote0"/>
        <w:rPr>
          <w:rtl/>
        </w:rPr>
      </w:pPr>
      <w:r>
        <w:rPr>
          <w:rtl/>
        </w:rPr>
        <w:t xml:space="preserve">6 ـ ابن الحسن ، لم ترد في نسخة « ت ». </w:t>
      </w:r>
    </w:p>
    <w:p w:rsidR="0074595C" w:rsidRDefault="0074595C" w:rsidP="00A941CA">
      <w:pPr>
        <w:pStyle w:val="libFootnote0"/>
        <w:rPr>
          <w:rtl/>
        </w:rPr>
      </w:pPr>
      <w:r>
        <w:rPr>
          <w:rtl/>
        </w:rPr>
        <w:t xml:space="preserve">7 ـ رجال الكشي 528 / 1012. </w:t>
      </w:r>
    </w:p>
    <w:p w:rsidR="0074595C" w:rsidRDefault="0074595C" w:rsidP="00A941CA">
      <w:pPr>
        <w:pStyle w:val="libFootnote0"/>
        <w:rPr>
          <w:rtl/>
        </w:rPr>
      </w:pPr>
      <w:r>
        <w:rPr>
          <w:rtl/>
        </w:rPr>
        <w:t xml:space="preserve">8 ـ الخلاصة ، لم ترد في نسخة « ش » الخلاصة 210 / 5. </w:t>
      </w:r>
    </w:p>
    <w:p w:rsidR="0074595C" w:rsidRDefault="0074595C" w:rsidP="00A941CA">
      <w:pPr>
        <w:pStyle w:val="libFootnote0"/>
        <w:rPr>
          <w:rtl/>
        </w:rPr>
      </w:pPr>
      <w:r>
        <w:rPr>
          <w:rtl/>
        </w:rPr>
        <w:t xml:space="preserve">9 ـ اخبرنا بها : احمد بن عبدون ، عن ابي طالب الانباري ، عن حميد ، عنه ، ست ( م ت ). </w:t>
      </w:r>
    </w:p>
    <w:p w:rsidR="0074595C" w:rsidRDefault="0074595C" w:rsidP="00A941CA">
      <w:pPr>
        <w:pStyle w:val="libFootnote0"/>
        <w:rPr>
          <w:rtl/>
        </w:rPr>
      </w:pPr>
      <w:r>
        <w:rPr>
          <w:rtl/>
        </w:rPr>
        <w:t xml:space="preserve">10 ـ الفهرست 43 / 146. </w:t>
      </w:r>
    </w:p>
    <w:p w:rsidR="0074595C" w:rsidRDefault="0074595C" w:rsidP="004D3AB9">
      <w:pPr>
        <w:pStyle w:val="libNormal"/>
        <w:rPr>
          <w:rtl/>
        </w:rPr>
      </w:pPr>
      <w:r>
        <w:rPr>
          <w:rtl/>
        </w:rPr>
        <w:br w:type="page"/>
      </w:r>
      <w:r>
        <w:rPr>
          <w:rtl/>
        </w:rPr>
        <w:lastRenderedPageBreak/>
        <w:t xml:space="preserve">جعفر بن الوراق ، روى عنه : حميد ، في من لم يرو عن الأئمة </w:t>
      </w:r>
      <w:r w:rsidR="000B3845" w:rsidRPr="000B3845">
        <w:rPr>
          <w:rStyle w:val="libAlaemChar"/>
          <w:rFonts w:hint="cs"/>
          <w:rtl/>
        </w:rPr>
        <w:t>عليهم‌السلام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2069" w:name="_Toc275762714"/>
      <w:bookmarkStart w:id="2070" w:name="_Toc451777750"/>
      <w:r w:rsidRPr="00641AE4">
        <w:rPr>
          <w:rStyle w:val="Heading2Char"/>
          <w:rtl/>
        </w:rPr>
        <w:t>1031 / 95 ـ جعفر بن ورقاء بن محم</w:t>
      </w:r>
      <w:r w:rsidRPr="00641AE4">
        <w:rPr>
          <w:rStyle w:val="Heading2Char"/>
          <w:rFonts w:hint="cs"/>
          <w:rtl/>
        </w:rPr>
        <w:t>ّ</w:t>
      </w:r>
      <w:r w:rsidRPr="00641AE4">
        <w:rPr>
          <w:rStyle w:val="Heading2Char"/>
          <w:rtl/>
        </w:rPr>
        <w:t>د</w:t>
      </w:r>
      <w:bookmarkEnd w:id="2069"/>
      <w:bookmarkEnd w:id="2070"/>
      <w:r>
        <w:rPr>
          <w:rtl/>
        </w:rPr>
        <w:t xml:space="preserve"> : </w:t>
      </w:r>
    </w:p>
    <w:p w:rsidR="0074595C" w:rsidRDefault="0074595C" w:rsidP="004D3AB9">
      <w:pPr>
        <w:pStyle w:val="libNormal"/>
        <w:rPr>
          <w:rtl/>
        </w:rPr>
      </w:pPr>
      <w:r>
        <w:rPr>
          <w:rtl/>
        </w:rPr>
        <w:t xml:space="preserve">ابن ورقاء ، أبو محمد ، أمير بني شيبان بالعراق ووجههم ، وكان عظيما عند السلطان ، وكان صحيح المذهب ، له كتاب في إمامة أمير المؤمنين </w:t>
      </w:r>
      <w:r w:rsidR="000B3845" w:rsidRPr="000B3845">
        <w:rPr>
          <w:rStyle w:val="libAlaemChar"/>
          <w:rFonts w:hint="cs"/>
          <w:rtl/>
        </w:rPr>
        <w:t>عليه‌السلام</w:t>
      </w:r>
      <w:r>
        <w:rPr>
          <w:rtl/>
        </w:rPr>
        <w:t xml:space="preserve"> وتفضيله على أهل البيت </w:t>
      </w:r>
      <w:r w:rsidR="000B3845" w:rsidRPr="000B3845">
        <w:rPr>
          <w:rStyle w:val="libAlaemChar"/>
          <w:rFonts w:hint="cs"/>
          <w:rtl/>
        </w:rPr>
        <w:t>عليهم‌السلام</w:t>
      </w:r>
      <w:r>
        <w:rPr>
          <w:rtl/>
        </w:rPr>
        <w:t xml:space="preserve"> ، روى عنه أبو أحمد إسماعيل بن يحيى بن أحمد القيسي </w:t>
      </w:r>
      <w:r w:rsidRPr="00A941CA">
        <w:rPr>
          <w:rStyle w:val="libFootnotenumChar"/>
          <w:rtl/>
        </w:rPr>
        <w:t>(2)</w:t>
      </w:r>
      <w:r>
        <w:rPr>
          <w:rtl/>
        </w:rPr>
        <w:t xml:space="preserve"> ، رجال النجاشي </w:t>
      </w:r>
      <w:r w:rsidRPr="00A941CA">
        <w:rPr>
          <w:rStyle w:val="libFootnotenumChar"/>
          <w:rtl/>
        </w:rPr>
        <w:t>(3)</w:t>
      </w:r>
      <w:r>
        <w:rPr>
          <w:rtl/>
        </w:rPr>
        <w:t xml:space="preserve">. </w:t>
      </w:r>
      <w:r>
        <w:rPr>
          <w:rtl/>
        </w:rPr>
        <w:cr/>
        <w:t xml:space="preserve">وفي رجال ابن داود : أمين بني شيبان </w:t>
      </w:r>
      <w:r w:rsidRPr="00A941CA">
        <w:rPr>
          <w:rStyle w:val="libFootnotenumChar"/>
          <w:rtl/>
        </w:rPr>
        <w:t>(4)</w:t>
      </w:r>
      <w:r>
        <w:rPr>
          <w:rtl/>
        </w:rPr>
        <w:t xml:space="preserve"> </w:t>
      </w:r>
      <w:r w:rsidRPr="00A941CA">
        <w:rPr>
          <w:rStyle w:val="libFootnotenumChar"/>
          <w:rtl/>
        </w:rPr>
        <w:t>(5)</w:t>
      </w:r>
      <w:r>
        <w:rPr>
          <w:rtl/>
        </w:rPr>
        <w:t xml:space="preserve">. وفي الخلاصة كما في النجاشي </w:t>
      </w:r>
      <w:r w:rsidRPr="00A941CA">
        <w:rPr>
          <w:rStyle w:val="libFootnotenumChar"/>
          <w:rtl/>
        </w:rPr>
        <w:t>(6)</w:t>
      </w:r>
      <w:r>
        <w:rPr>
          <w:rtl/>
        </w:rPr>
        <w:t>.</w:t>
      </w:r>
    </w:p>
    <w:p w:rsidR="0074595C" w:rsidRDefault="0074595C" w:rsidP="004D3AB9">
      <w:pPr>
        <w:pStyle w:val="libNormal"/>
        <w:rPr>
          <w:rtl/>
        </w:rPr>
      </w:pPr>
      <w:bookmarkStart w:id="2071" w:name="_Toc275762715"/>
      <w:bookmarkStart w:id="2072" w:name="_Toc451777751"/>
      <w:r w:rsidRPr="00641AE4">
        <w:rPr>
          <w:rStyle w:val="Heading2Char"/>
          <w:rtl/>
        </w:rPr>
        <w:t>1032 / 96 ـ جعفر بن هارون الكوفي</w:t>
      </w:r>
      <w:bookmarkEnd w:id="2071"/>
      <w:bookmarkEnd w:id="2072"/>
      <w:r>
        <w:rPr>
          <w:rtl/>
        </w:rPr>
        <w:t xml:space="preserve"> : </w:t>
      </w:r>
    </w:p>
    <w:p w:rsidR="0074595C" w:rsidRDefault="0074595C" w:rsidP="004D3AB9">
      <w:pPr>
        <w:pStyle w:val="libNormal"/>
        <w:rPr>
          <w:rtl/>
        </w:rPr>
      </w:pPr>
      <w:r>
        <w:rPr>
          <w:rtl/>
        </w:rPr>
        <w:t xml:space="preserve">يكنى أبا عبد الله ، ثقة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2073" w:name="_Toc275762716"/>
      <w:bookmarkStart w:id="2074" w:name="_Toc451777752"/>
      <w:r w:rsidRPr="00641AE4">
        <w:rPr>
          <w:rStyle w:val="Heading2Char"/>
          <w:rtl/>
        </w:rPr>
        <w:t>1033 / 97 ـ جعفر بن الهذيل</w:t>
      </w:r>
      <w:bookmarkEnd w:id="2073"/>
      <w:bookmarkEnd w:id="2074"/>
      <w:r>
        <w:rPr>
          <w:rtl/>
        </w:rPr>
        <w:t xml:space="preserve"> : </w:t>
      </w:r>
    </w:p>
    <w:p w:rsidR="0074595C" w:rsidRDefault="0074595C" w:rsidP="004D3AB9">
      <w:pPr>
        <w:pStyle w:val="libNormal"/>
        <w:rPr>
          <w:rtl/>
        </w:rPr>
      </w:pPr>
      <w:r>
        <w:rPr>
          <w:rtl/>
        </w:rPr>
        <w:t xml:space="preserve">له نوادر ، روى عنه : حميد بن زياد </w:t>
      </w:r>
      <w:r w:rsidRPr="00A941CA">
        <w:rPr>
          <w:rStyle w:val="libFootnotenumChar"/>
          <w:rtl/>
        </w:rPr>
        <w:t>(8)</w:t>
      </w:r>
      <w:r>
        <w:rPr>
          <w:rtl/>
        </w:rPr>
        <w:t xml:space="preserve"> ، رجال النجاشي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419 / 15 ، وذكره ثانية في : 420 / 29 قائلا : جعفر الوراق ، روى عنه : حميد. </w:t>
      </w:r>
    </w:p>
    <w:p w:rsidR="0074595C" w:rsidRDefault="0074595C" w:rsidP="00A941CA">
      <w:pPr>
        <w:pStyle w:val="libFootnote0"/>
        <w:rPr>
          <w:rtl/>
        </w:rPr>
      </w:pPr>
      <w:r>
        <w:rPr>
          <w:rtl/>
        </w:rPr>
        <w:t xml:space="preserve">2 ـ العبسي ( خ ل ) ، ( م ت ). </w:t>
      </w:r>
    </w:p>
    <w:p w:rsidR="0074595C" w:rsidRDefault="0074595C" w:rsidP="00A941CA">
      <w:pPr>
        <w:pStyle w:val="libFootnote0"/>
        <w:rPr>
          <w:rtl/>
        </w:rPr>
      </w:pPr>
      <w:r>
        <w:rPr>
          <w:rtl/>
        </w:rPr>
        <w:t xml:space="preserve">3 ـ رجال النجاشي : 124 / 319 ، وفيه : العبسي. </w:t>
      </w:r>
    </w:p>
    <w:p w:rsidR="0074595C" w:rsidRDefault="0074595C" w:rsidP="00A941CA">
      <w:pPr>
        <w:pStyle w:val="libFootnote0"/>
        <w:rPr>
          <w:rtl/>
        </w:rPr>
      </w:pPr>
      <w:r>
        <w:rPr>
          <w:rtl/>
        </w:rPr>
        <w:t xml:space="preserve">4 ـ في نسختي ( م ) و ( ت ) : بني سفيان. </w:t>
      </w:r>
    </w:p>
    <w:p w:rsidR="0074595C" w:rsidRDefault="0074595C" w:rsidP="00A941CA">
      <w:pPr>
        <w:pStyle w:val="libFootnote0"/>
        <w:rPr>
          <w:rtl/>
        </w:rPr>
      </w:pPr>
      <w:r>
        <w:rPr>
          <w:rtl/>
        </w:rPr>
        <w:t xml:space="preserve">5 ـ رجال ابن داود : 66 / 337 ، وفيه : أمير بني شيبان. </w:t>
      </w:r>
    </w:p>
    <w:p w:rsidR="0074595C" w:rsidRDefault="0074595C" w:rsidP="00A941CA">
      <w:pPr>
        <w:pStyle w:val="libFootnote0"/>
        <w:rPr>
          <w:rtl/>
        </w:rPr>
      </w:pPr>
      <w:r>
        <w:rPr>
          <w:rtl/>
        </w:rPr>
        <w:t xml:space="preserve">6 ـ الخلاصة : 33 / 21. </w:t>
      </w:r>
    </w:p>
    <w:p w:rsidR="0074595C" w:rsidRDefault="0074595C" w:rsidP="00A941CA">
      <w:pPr>
        <w:pStyle w:val="libFootnote0"/>
        <w:rPr>
          <w:rtl/>
        </w:rPr>
      </w:pPr>
      <w:r>
        <w:rPr>
          <w:rtl/>
        </w:rPr>
        <w:t xml:space="preserve">7 ـ رجال الشيخ : 176 / 22. </w:t>
      </w:r>
    </w:p>
    <w:p w:rsidR="0074595C" w:rsidRDefault="0074595C" w:rsidP="00A941CA">
      <w:pPr>
        <w:pStyle w:val="libFootnote0"/>
        <w:rPr>
          <w:rtl/>
        </w:rPr>
      </w:pPr>
      <w:r>
        <w:rPr>
          <w:rtl/>
        </w:rPr>
        <w:t xml:space="preserve">8 ـ لم جخ ، ( م ت ). رجال الشيخ : 419 / 14. </w:t>
      </w:r>
    </w:p>
    <w:p w:rsidR="0074595C" w:rsidRDefault="0074595C" w:rsidP="00A941CA">
      <w:pPr>
        <w:pStyle w:val="libFootnote0"/>
        <w:rPr>
          <w:rtl/>
        </w:rPr>
      </w:pPr>
      <w:r>
        <w:rPr>
          <w:rtl/>
        </w:rPr>
        <w:t xml:space="preserve">9 ـ رجال النجاشي : 125 / 322. </w:t>
      </w:r>
    </w:p>
    <w:p w:rsidR="0074595C" w:rsidRDefault="0074595C" w:rsidP="004D3AB9">
      <w:pPr>
        <w:pStyle w:val="libNormal"/>
        <w:rPr>
          <w:rtl/>
        </w:rPr>
      </w:pPr>
      <w:r>
        <w:rPr>
          <w:rtl/>
        </w:rPr>
        <w:br w:type="page"/>
      </w:r>
      <w:r>
        <w:rPr>
          <w:rtl/>
        </w:rPr>
        <w:lastRenderedPageBreak/>
        <w:t xml:space="preserve">جعفر الهذلي : له نوادر </w:t>
      </w:r>
      <w:r w:rsidRPr="00A941CA">
        <w:rPr>
          <w:rStyle w:val="libFootnotenumChar"/>
          <w:rtl/>
        </w:rPr>
        <w:t>(1)</w:t>
      </w:r>
      <w:r>
        <w:rPr>
          <w:rtl/>
        </w:rPr>
        <w:t xml:space="preserve"> ، روى عنه : حميد ، الفهرست </w:t>
      </w:r>
      <w:r w:rsidRPr="00A941CA">
        <w:rPr>
          <w:rStyle w:val="libFootnotenumChar"/>
          <w:rtl/>
        </w:rPr>
        <w:t>(2)</w:t>
      </w:r>
      <w:r>
        <w:rPr>
          <w:rtl/>
        </w:rPr>
        <w:t xml:space="preserve"> </w:t>
      </w:r>
      <w:r w:rsidRPr="00A941CA">
        <w:rPr>
          <w:rStyle w:val="libFootnotenumChar"/>
          <w:rtl/>
        </w:rPr>
        <w:t>(3)</w:t>
      </w:r>
      <w:r>
        <w:rPr>
          <w:rtl/>
        </w:rPr>
        <w:t xml:space="preserve">. </w:t>
      </w:r>
    </w:p>
    <w:p w:rsidR="0074595C" w:rsidRDefault="0074595C" w:rsidP="004D3AB9">
      <w:pPr>
        <w:pStyle w:val="libNormal"/>
        <w:rPr>
          <w:rtl/>
        </w:rPr>
      </w:pPr>
      <w:r>
        <w:rPr>
          <w:rtl/>
        </w:rPr>
        <w:t>والظاهر أنهما واحد.</w:t>
      </w:r>
    </w:p>
    <w:p w:rsidR="0074595C" w:rsidRDefault="0074595C" w:rsidP="004D3AB9">
      <w:pPr>
        <w:pStyle w:val="libNormal"/>
        <w:rPr>
          <w:rtl/>
        </w:rPr>
      </w:pPr>
      <w:bookmarkStart w:id="2075" w:name="_Toc275762717"/>
      <w:bookmarkStart w:id="2076" w:name="_Toc451777753"/>
      <w:r w:rsidRPr="00641AE4">
        <w:rPr>
          <w:rStyle w:val="Heading2Char"/>
          <w:rtl/>
        </w:rPr>
        <w:t xml:space="preserve">1034 / </w:t>
      </w:r>
      <w:r w:rsidRPr="006D453F">
        <w:rPr>
          <w:rStyle w:val="Heading2Char"/>
          <w:rtl/>
        </w:rPr>
        <w:t>98 ـ جعفر بن هشام :</w:t>
      </w:r>
      <w:bookmarkEnd w:id="2075"/>
      <w:bookmarkEnd w:id="2076"/>
      <w:r>
        <w:rPr>
          <w:rtl/>
        </w:rPr>
        <w:t xml:space="preserve"> </w:t>
      </w:r>
    </w:p>
    <w:p w:rsidR="0074595C" w:rsidRDefault="0074595C" w:rsidP="004D3AB9">
      <w:pPr>
        <w:pStyle w:val="libNormal"/>
        <w:rPr>
          <w:rtl/>
        </w:rPr>
      </w:pPr>
      <w:r>
        <w:rPr>
          <w:rtl/>
        </w:rPr>
        <w:t xml:space="preserve">من أصحاب الهادي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2077" w:name="_Toc275762718"/>
      <w:bookmarkStart w:id="2078" w:name="_Toc451777754"/>
      <w:r w:rsidRPr="00641AE4">
        <w:rPr>
          <w:rStyle w:val="Heading2Char"/>
          <w:rtl/>
        </w:rPr>
        <w:t>1035 / 99 ـ جعفر بن يحيى بن سعد</w:t>
      </w:r>
      <w:bookmarkEnd w:id="2077"/>
      <w:bookmarkEnd w:id="2078"/>
      <w:r>
        <w:rPr>
          <w:rtl/>
        </w:rPr>
        <w:t xml:space="preserve"> : </w:t>
      </w:r>
    </w:p>
    <w:p w:rsidR="0074595C" w:rsidRDefault="0074595C" w:rsidP="004D3AB9">
      <w:pPr>
        <w:pStyle w:val="libNormal"/>
        <w:rPr>
          <w:rtl/>
        </w:rPr>
      </w:pPr>
      <w:r>
        <w:rPr>
          <w:rtl/>
        </w:rPr>
        <w:t xml:space="preserve">الأحول ، خال الحسين بن سعيد ، من أصحاب الجواد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2079" w:name="_Toc275762719"/>
      <w:bookmarkStart w:id="2080" w:name="_Toc451777755"/>
      <w:r w:rsidRPr="00641AE4">
        <w:rPr>
          <w:rStyle w:val="Heading2Char"/>
          <w:rtl/>
        </w:rPr>
        <w:t>1036 / 100 ـ جعفر بن يحيى بن العلاء</w:t>
      </w:r>
      <w:bookmarkEnd w:id="2079"/>
      <w:bookmarkEnd w:id="2080"/>
      <w:r>
        <w:rPr>
          <w:rtl/>
        </w:rPr>
        <w:t xml:space="preserve"> </w:t>
      </w:r>
      <w:r w:rsidRPr="00A941CA">
        <w:rPr>
          <w:rStyle w:val="libFootnotenumChar"/>
          <w:rtl/>
        </w:rPr>
        <w:t>(6)</w:t>
      </w:r>
      <w:r>
        <w:rPr>
          <w:rtl/>
        </w:rPr>
        <w:t xml:space="preserve"> : </w:t>
      </w:r>
    </w:p>
    <w:p w:rsidR="0074595C" w:rsidRDefault="0074595C" w:rsidP="004D3AB9">
      <w:pPr>
        <w:pStyle w:val="libNormal"/>
        <w:rPr>
          <w:rtl/>
        </w:rPr>
      </w:pPr>
      <w:r>
        <w:rPr>
          <w:rtl/>
        </w:rPr>
        <w:t xml:space="preserve">أبو محمد الرازي ، ثقة ، وأبوه أيضا ، روى أبوه </w:t>
      </w:r>
      <w:r w:rsidRPr="00A941CA">
        <w:rPr>
          <w:rStyle w:val="libFootnotenumChar"/>
          <w:rtl/>
        </w:rPr>
        <w:t>(7)</w:t>
      </w:r>
      <w:r>
        <w:rPr>
          <w:rtl/>
        </w:rPr>
        <w:t xml:space="preserve"> عن الصادق </w:t>
      </w:r>
      <w:r w:rsidR="000B3845" w:rsidRPr="000B3845">
        <w:rPr>
          <w:rStyle w:val="libAlaemChar"/>
          <w:rFonts w:hint="cs"/>
          <w:rtl/>
        </w:rPr>
        <w:t>عليه‌السلام</w:t>
      </w:r>
      <w:r>
        <w:rPr>
          <w:rtl/>
        </w:rPr>
        <w:t xml:space="preserve"> ، وهو أخلط بنا من أبيه ، وأدخل فينا ، وكان أبوه يحيى بن العلاء قاضيا بالري ، وكتابه يختلط بكتاب أبيه ، لأنه يروي كتاب أبيه عنه ، فربما نسب إلى أبيه ، وربما نسب إليه ، روى عنه : موسى بن الحسين </w:t>
      </w:r>
      <w:r w:rsidRPr="00A941CA">
        <w:rPr>
          <w:rStyle w:val="libFootnotenumChar"/>
          <w:rtl/>
        </w:rPr>
        <w:t>(8)</w:t>
      </w:r>
      <w:r>
        <w:rPr>
          <w:rtl/>
        </w:rPr>
        <w:t xml:space="preserve"> بن موسى ، رجال النجاشي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أخبرنا بها : أحمد بن عبدون ، عن أبي طالب الأنباري ، عن حميد ، عنه ، ست ، ( م ت ). </w:t>
      </w:r>
    </w:p>
    <w:p w:rsidR="0074595C" w:rsidRDefault="0074595C" w:rsidP="00A941CA">
      <w:pPr>
        <w:pStyle w:val="libFootnote0"/>
        <w:rPr>
          <w:rtl/>
        </w:rPr>
      </w:pPr>
      <w:r>
        <w:rPr>
          <w:rtl/>
        </w:rPr>
        <w:t xml:space="preserve">2 ـ الفهرست : 43 / 145. </w:t>
      </w:r>
    </w:p>
    <w:p w:rsidR="0074595C" w:rsidRDefault="0074595C" w:rsidP="00A941CA">
      <w:pPr>
        <w:pStyle w:val="libFootnote0"/>
        <w:rPr>
          <w:rtl/>
        </w:rPr>
      </w:pPr>
      <w:r>
        <w:rPr>
          <w:rtl/>
        </w:rPr>
        <w:t xml:space="preserve">3 ـ لم جخ ، مرة اخرى ، ( م ت ). رجال الشيخ : 420 / 28. </w:t>
      </w:r>
    </w:p>
    <w:p w:rsidR="0074595C" w:rsidRDefault="0074595C" w:rsidP="00A941CA">
      <w:pPr>
        <w:pStyle w:val="libFootnote0"/>
        <w:rPr>
          <w:rtl/>
        </w:rPr>
      </w:pPr>
      <w:r>
        <w:rPr>
          <w:rtl/>
        </w:rPr>
        <w:t xml:space="preserve">4 ـ رجال الشيخ : 384 / 3. </w:t>
      </w:r>
    </w:p>
    <w:p w:rsidR="0074595C" w:rsidRDefault="0074595C" w:rsidP="00A941CA">
      <w:pPr>
        <w:pStyle w:val="libFootnote0"/>
        <w:rPr>
          <w:rtl/>
        </w:rPr>
      </w:pPr>
      <w:r>
        <w:rPr>
          <w:rtl/>
        </w:rPr>
        <w:t xml:space="preserve">5 ـ رجال الشيخ : 374 / 2. </w:t>
      </w:r>
    </w:p>
    <w:p w:rsidR="0074595C" w:rsidRDefault="0074595C" w:rsidP="00A941CA">
      <w:pPr>
        <w:pStyle w:val="libFootnote0"/>
        <w:rPr>
          <w:rtl/>
        </w:rPr>
      </w:pPr>
      <w:r>
        <w:rPr>
          <w:rtl/>
        </w:rPr>
        <w:t xml:space="preserve">6 ـ وصفه في التهذيب بالخزاعي ، ( م ت ). التهذيب 6 : 361 / 1037 ، وفيه بدل ابن العلماء : ابن أبي العلاء. </w:t>
      </w:r>
    </w:p>
    <w:p w:rsidR="0074595C" w:rsidRDefault="0074595C" w:rsidP="00A941CA">
      <w:pPr>
        <w:pStyle w:val="libFootnote0"/>
        <w:rPr>
          <w:rtl/>
        </w:rPr>
      </w:pPr>
      <w:r>
        <w:rPr>
          <w:rtl/>
        </w:rPr>
        <w:t xml:space="preserve">7 ـ في صه : بدون أبوه ، ( م ت ). الخلاصة : 33 / 22. </w:t>
      </w:r>
    </w:p>
    <w:p w:rsidR="0074595C" w:rsidRDefault="0074595C" w:rsidP="00A941CA">
      <w:pPr>
        <w:pStyle w:val="libFootnote0"/>
        <w:rPr>
          <w:rtl/>
        </w:rPr>
      </w:pPr>
      <w:r>
        <w:rPr>
          <w:rtl/>
        </w:rPr>
        <w:t xml:space="preserve">8 ـ الحسن ( خ ل ) ، ( م ت ). </w:t>
      </w:r>
    </w:p>
    <w:p w:rsidR="0074595C" w:rsidRDefault="0074595C" w:rsidP="00A941CA">
      <w:pPr>
        <w:pStyle w:val="libFootnote0"/>
        <w:rPr>
          <w:rtl/>
        </w:rPr>
      </w:pPr>
      <w:r>
        <w:rPr>
          <w:rtl/>
        </w:rPr>
        <w:t xml:space="preserve">9 ـ رجال النجاشي : 126 / 327. </w:t>
      </w:r>
    </w:p>
    <w:p w:rsidR="0074595C" w:rsidRDefault="0074595C" w:rsidP="004D3AB9">
      <w:pPr>
        <w:pStyle w:val="libNormal"/>
        <w:rPr>
          <w:rtl/>
        </w:rPr>
      </w:pPr>
      <w:r>
        <w:rPr>
          <w:rtl/>
        </w:rPr>
        <w:br w:type="page"/>
      </w:r>
      <w:bookmarkStart w:id="2081" w:name="_Toc275762720"/>
      <w:bookmarkStart w:id="2082" w:name="_Toc451777756"/>
      <w:r w:rsidRPr="00641AE4">
        <w:rPr>
          <w:rStyle w:val="Heading2Char"/>
          <w:rtl/>
        </w:rPr>
        <w:lastRenderedPageBreak/>
        <w:t>1037 / 1 ـ جعيد الهمداني</w:t>
      </w:r>
      <w:bookmarkEnd w:id="2081"/>
      <w:bookmarkEnd w:id="2082"/>
      <w:r>
        <w:rPr>
          <w:rtl/>
        </w:rPr>
        <w:t xml:space="preserve"> </w:t>
      </w:r>
      <w:r w:rsidRPr="00A941CA">
        <w:rPr>
          <w:rStyle w:val="libFootnotenumChar"/>
          <w:rtl/>
        </w:rPr>
        <w:t>(1)</w:t>
      </w:r>
      <w:r>
        <w:rPr>
          <w:rtl/>
        </w:rPr>
        <w:t xml:space="preserve"> : </w:t>
      </w:r>
    </w:p>
    <w:p w:rsidR="0074595C" w:rsidRDefault="0074595C" w:rsidP="004D3AB9">
      <w:pPr>
        <w:pStyle w:val="libNormal"/>
        <w:rPr>
          <w:rtl/>
        </w:rPr>
      </w:pPr>
      <w:r>
        <w:rPr>
          <w:rtl/>
        </w:rPr>
        <w:t xml:space="preserve">من أصحاب علي </w:t>
      </w:r>
      <w:r w:rsidRPr="00A941CA">
        <w:rPr>
          <w:rStyle w:val="libFootnotenumChar"/>
          <w:rtl/>
        </w:rPr>
        <w:t>(2)</w:t>
      </w:r>
      <w:r>
        <w:rPr>
          <w:rtl/>
        </w:rPr>
        <w:t xml:space="preserve"> والحسن </w:t>
      </w:r>
      <w:r w:rsidRPr="00A941CA">
        <w:rPr>
          <w:rStyle w:val="libFootnotenumChar"/>
          <w:rtl/>
        </w:rPr>
        <w:t>(3)</w:t>
      </w:r>
      <w:r>
        <w:rPr>
          <w:rtl/>
        </w:rPr>
        <w:t xml:space="preserve"> والحسين </w:t>
      </w:r>
      <w:r w:rsidRPr="00A941CA">
        <w:rPr>
          <w:rStyle w:val="libFootnotenumChar"/>
          <w:rtl/>
        </w:rPr>
        <w:t>(4)</w:t>
      </w:r>
      <w:r>
        <w:rPr>
          <w:rtl/>
        </w:rPr>
        <w:t xml:space="preserve"> وعلي بن الحسين </w:t>
      </w:r>
      <w:r w:rsidRPr="00A941CA">
        <w:rPr>
          <w:rStyle w:val="libFootnotenumChar"/>
          <w:rtl/>
        </w:rPr>
        <w:t>(5)</w:t>
      </w:r>
      <w:r>
        <w:rPr>
          <w:rtl/>
        </w:rPr>
        <w:t xml:space="preserve"> </w:t>
      </w:r>
      <w:r w:rsidR="000B3845" w:rsidRPr="000B3845">
        <w:rPr>
          <w:rStyle w:val="libAlaemChar"/>
          <w:rFonts w:hint="cs"/>
          <w:rtl/>
        </w:rPr>
        <w:t>عليهم‌السلام</w:t>
      </w:r>
      <w:r>
        <w:rPr>
          <w:rtl/>
        </w:rPr>
        <w:t xml:space="preserve"> ، رجال الشيخ.</w:t>
      </w:r>
    </w:p>
    <w:p w:rsidR="0074595C" w:rsidRDefault="0074595C" w:rsidP="004D3AB9">
      <w:pPr>
        <w:pStyle w:val="libNormal"/>
        <w:rPr>
          <w:rtl/>
        </w:rPr>
      </w:pPr>
      <w:bookmarkStart w:id="2083" w:name="_Toc275762721"/>
      <w:bookmarkStart w:id="2084" w:name="_Toc451777757"/>
      <w:r w:rsidRPr="00641AE4">
        <w:rPr>
          <w:rStyle w:val="Heading2Char"/>
          <w:rtl/>
        </w:rPr>
        <w:t>1038 / 1 ـ جعيل الأشجعي</w:t>
      </w:r>
      <w:bookmarkEnd w:id="2083"/>
      <w:bookmarkEnd w:id="2084"/>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2085" w:name="_Toc275762722"/>
      <w:bookmarkStart w:id="2086" w:name="_Toc451777758"/>
      <w:r w:rsidRPr="00641AE4">
        <w:rPr>
          <w:rStyle w:val="Heading2Char"/>
          <w:rtl/>
        </w:rPr>
        <w:t>1039 / 1 ـ جفير بن الحكم العبدي</w:t>
      </w:r>
      <w:bookmarkEnd w:id="2085"/>
      <w:bookmarkEnd w:id="2086"/>
      <w:r>
        <w:rPr>
          <w:rtl/>
        </w:rPr>
        <w:t xml:space="preserve"> : </w:t>
      </w:r>
    </w:p>
    <w:p w:rsidR="0074595C" w:rsidRDefault="0074595C" w:rsidP="004D3AB9">
      <w:pPr>
        <w:pStyle w:val="libNormal"/>
        <w:rPr>
          <w:rtl/>
        </w:rPr>
      </w:pPr>
      <w:r>
        <w:rPr>
          <w:rtl/>
        </w:rPr>
        <w:t xml:space="preserve">أبو المنذر ، عربي ، ثقة ، روى عن جعفر بن محمد </w:t>
      </w:r>
      <w:r w:rsidR="000B3845" w:rsidRPr="000B3845">
        <w:rPr>
          <w:rStyle w:val="libAlaemChar"/>
          <w:rFonts w:hint="cs"/>
          <w:rtl/>
        </w:rPr>
        <w:t>عليهما‌السلام</w:t>
      </w:r>
      <w:r>
        <w:rPr>
          <w:rtl/>
        </w:rPr>
        <w:t xml:space="preserve"> ، له كتاب ، روى منذر بن جفير عن أبيه ، رجال النجاشي </w:t>
      </w:r>
      <w:r w:rsidRPr="00A941CA">
        <w:rPr>
          <w:rStyle w:val="libFootnotenumChar"/>
          <w:rtl/>
        </w:rPr>
        <w:t>(7)</w:t>
      </w:r>
      <w:r>
        <w:rPr>
          <w:rtl/>
        </w:rPr>
        <w:t xml:space="preserve">. </w:t>
      </w:r>
    </w:p>
    <w:p w:rsidR="0074595C" w:rsidRDefault="0074595C" w:rsidP="004D3AB9">
      <w:pPr>
        <w:pStyle w:val="libNormal"/>
        <w:rPr>
          <w:rtl/>
        </w:rPr>
      </w:pPr>
      <w:r>
        <w:rPr>
          <w:rtl/>
        </w:rPr>
        <w:t xml:space="preserve">جيفر بن الحكم العبدي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 xml:space="preserve">. </w:t>
      </w:r>
    </w:p>
    <w:p w:rsidR="0074595C" w:rsidRDefault="0074595C" w:rsidP="004D3AB9">
      <w:pPr>
        <w:pStyle w:val="libNormal"/>
        <w:rPr>
          <w:rtl/>
        </w:rPr>
      </w:pPr>
      <w:r>
        <w:rPr>
          <w:rtl/>
        </w:rPr>
        <w:t>والظاهر أنهما واحد.</w:t>
      </w:r>
    </w:p>
    <w:p w:rsidR="0074595C" w:rsidRDefault="0074595C" w:rsidP="004D3AB9">
      <w:pPr>
        <w:pStyle w:val="libNormal"/>
        <w:rPr>
          <w:rtl/>
        </w:rPr>
      </w:pPr>
      <w:bookmarkStart w:id="2087" w:name="_Toc275762723"/>
      <w:bookmarkStart w:id="2088" w:name="_Toc451777759"/>
      <w:r w:rsidRPr="00641AE4">
        <w:rPr>
          <w:rStyle w:val="Heading2Char"/>
          <w:rtl/>
        </w:rPr>
        <w:t>1040 / 1 ـ جلبة بن حيان بن الأبجر</w:t>
      </w:r>
      <w:bookmarkEnd w:id="2087"/>
      <w:bookmarkEnd w:id="2088"/>
      <w:r>
        <w:rPr>
          <w:rtl/>
        </w:rPr>
        <w:t xml:space="preserve"> </w:t>
      </w:r>
      <w:r w:rsidRPr="00A941CA">
        <w:rPr>
          <w:rStyle w:val="libFootnotenumChar"/>
          <w:rtl/>
        </w:rPr>
        <w:t>(9)</w:t>
      </w:r>
      <w:r>
        <w:rPr>
          <w:rtl/>
        </w:rPr>
        <w:t xml:space="preserve"> : </w:t>
      </w:r>
    </w:p>
    <w:p w:rsidR="0074595C" w:rsidRDefault="0074595C" w:rsidP="004D3AB9">
      <w:pPr>
        <w:pStyle w:val="libNormal"/>
        <w:rPr>
          <w:rtl/>
        </w:rPr>
      </w:pPr>
      <w:r>
        <w:rPr>
          <w:rtl/>
        </w:rPr>
        <w:t xml:space="preserve">الكناني ، له نوادر ، يروي عن جميل بن دراج ، روى عنه : عبد الله بن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جعيدة الهمداني : سين جخ ، ( م ت ). كذا في مجمع الرجال 2 : 49 نقلا عن رجال الشيخ. </w:t>
      </w:r>
    </w:p>
    <w:p w:rsidR="0074595C" w:rsidRDefault="0074595C" w:rsidP="00A941CA">
      <w:pPr>
        <w:pStyle w:val="libFootnote0"/>
        <w:rPr>
          <w:rtl/>
        </w:rPr>
      </w:pPr>
      <w:r>
        <w:rPr>
          <w:rtl/>
        </w:rPr>
        <w:t xml:space="preserve">2 ـ رجال الشيخ : 59 / 5. </w:t>
      </w:r>
    </w:p>
    <w:p w:rsidR="0074595C" w:rsidRDefault="0074595C" w:rsidP="00A941CA">
      <w:pPr>
        <w:pStyle w:val="libFootnote0"/>
        <w:rPr>
          <w:rtl/>
        </w:rPr>
      </w:pPr>
      <w:r>
        <w:rPr>
          <w:rtl/>
        </w:rPr>
        <w:t xml:space="preserve">3 ـ رجال الشيخ : 93 / 2. </w:t>
      </w:r>
    </w:p>
    <w:p w:rsidR="0074595C" w:rsidRDefault="0074595C" w:rsidP="00A941CA">
      <w:pPr>
        <w:pStyle w:val="libFootnote0"/>
        <w:rPr>
          <w:rtl/>
        </w:rPr>
      </w:pPr>
      <w:r>
        <w:rPr>
          <w:rtl/>
        </w:rPr>
        <w:t xml:space="preserve">4 ـ رجال الشيخ : 100 / 7. </w:t>
      </w:r>
    </w:p>
    <w:p w:rsidR="0074595C" w:rsidRDefault="0074595C" w:rsidP="00A941CA">
      <w:pPr>
        <w:pStyle w:val="libFootnote0"/>
        <w:rPr>
          <w:rtl/>
        </w:rPr>
      </w:pPr>
      <w:r>
        <w:rPr>
          <w:rtl/>
        </w:rPr>
        <w:t xml:space="preserve">5 ـ رجال الشيخ : 111 / 5. </w:t>
      </w:r>
    </w:p>
    <w:p w:rsidR="0074595C" w:rsidRDefault="0074595C" w:rsidP="00A941CA">
      <w:pPr>
        <w:pStyle w:val="libFootnote0"/>
        <w:rPr>
          <w:rtl/>
        </w:rPr>
      </w:pPr>
      <w:r>
        <w:rPr>
          <w:rtl/>
        </w:rPr>
        <w:t xml:space="preserve">6 ـ رجال الشيخ : 34 / 38. </w:t>
      </w:r>
    </w:p>
    <w:p w:rsidR="0074595C" w:rsidRDefault="0074595C" w:rsidP="00A941CA">
      <w:pPr>
        <w:pStyle w:val="libFootnote0"/>
        <w:rPr>
          <w:rtl/>
        </w:rPr>
      </w:pPr>
      <w:r>
        <w:rPr>
          <w:rtl/>
        </w:rPr>
        <w:t xml:space="preserve">7 ـ رجال النجاشي : 131 / 337. </w:t>
      </w:r>
    </w:p>
    <w:p w:rsidR="0074595C" w:rsidRDefault="0074595C" w:rsidP="00A941CA">
      <w:pPr>
        <w:pStyle w:val="libFootnote0"/>
        <w:rPr>
          <w:rtl/>
        </w:rPr>
      </w:pPr>
      <w:r>
        <w:rPr>
          <w:rtl/>
        </w:rPr>
        <w:t xml:space="preserve">8 ـ رجال الشيخ : 178 / 60. </w:t>
      </w:r>
    </w:p>
    <w:p w:rsidR="0074595C" w:rsidRDefault="0074595C" w:rsidP="00A941CA">
      <w:pPr>
        <w:pStyle w:val="libFootnote0"/>
        <w:rPr>
          <w:rtl/>
        </w:rPr>
      </w:pPr>
      <w:r>
        <w:rPr>
          <w:rtl/>
        </w:rPr>
        <w:t xml:space="preserve">9 ـ حنان بن الأنجر ( خ ل ) ، ( م ت ). </w:t>
      </w:r>
    </w:p>
    <w:p w:rsidR="0074595C" w:rsidRDefault="0074595C" w:rsidP="004D3AB9">
      <w:pPr>
        <w:pStyle w:val="libNormal0"/>
        <w:rPr>
          <w:rtl/>
        </w:rPr>
      </w:pPr>
      <w:r>
        <w:rPr>
          <w:rtl/>
        </w:rPr>
        <w:br w:type="page"/>
      </w:r>
      <w:r>
        <w:rPr>
          <w:rtl/>
        </w:rPr>
        <w:lastRenderedPageBreak/>
        <w:t xml:space="preserve">جبلة ، رجال 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وفي رجال الشيخ : جبلة كما نقلناه </w:t>
      </w:r>
      <w:r w:rsidRPr="00A941CA">
        <w:rPr>
          <w:rStyle w:val="libFootnotenumChar"/>
          <w:rtl/>
        </w:rPr>
        <w:t>(2)</w:t>
      </w:r>
      <w:r>
        <w:rPr>
          <w:rtl/>
        </w:rPr>
        <w:t>.</w:t>
      </w:r>
    </w:p>
    <w:p w:rsidR="0074595C" w:rsidRDefault="0074595C" w:rsidP="004D3AB9">
      <w:pPr>
        <w:pStyle w:val="libNormal"/>
        <w:rPr>
          <w:rtl/>
        </w:rPr>
      </w:pPr>
      <w:bookmarkStart w:id="2089" w:name="_Toc275762724"/>
      <w:bookmarkStart w:id="2090" w:name="_Toc451777760"/>
      <w:r w:rsidRPr="00641AE4">
        <w:rPr>
          <w:rStyle w:val="Heading2Char"/>
          <w:rtl/>
        </w:rPr>
        <w:t>1041 / 2 ـ جلبة بن عياض</w:t>
      </w:r>
      <w:bookmarkEnd w:id="2089"/>
      <w:bookmarkEnd w:id="2090"/>
      <w:r>
        <w:rPr>
          <w:rtl/>
        </w:rPr>
        <w:t xml:space="preserve"> : </w:t>
      </w:r>
    </w:p>
    <w:p w:rsidR="0074595C" w:rsidRDefault="0074595C" w:rsidP="004D3AB9">
      <w:pPr>
        <w:pStyle w:val="libNormal"/>
        <w:rPr>
          <w:rtl/>
        </w:rPr>
      </w:pPr>
      <w:r>
        <w:rPr>
          <w:rtl/>
        </w:rPr>
        <w:t xml:space="preserve">أبو الحسن </w:t>
      </w:r>
      <w:r w:rsidRPr="00A941CA">
        <w:rPr>
          <w:rStyle w:val="libFootnotenumChar"/>
          <w:rtl/>
        </w:rPr>
        <w:t>(3)</w:t>
      </w:r>
      <w:r>
        <w:rPr>
          <w:rtl/>
        </w:rPr>
        <w:t xml:space="preserve"> الليثي ، أخو أبي ضمرة ، ثقة ، قليل الحديث ، له كتاب ، روى عنه : هارون بن مسلم ، رجال النجاشي </w:t>
      </w:r>
      <w:r w:rsidRPr="00A941CA">
        <w:rPr>
          <w:rStyle w:val="libFootnotenumChar"/>
          <w:rtl/>
        </w:rPr>
        <w:t>(4)</w:t>
      </w:r>
      <w:r>
        <w:rPr>
          <w:rtl/>
        </w:rPr>
        <w:t>.</w:t>
      </w:r>
    </w:p>
    <w:p w:rsidR="0074595C" w:rsidRDefault="0074595C" w:rsidP="004D3AB9">
      <w:pPr>
        <w:pStyle w:val="libNormal"/>
        <w:rPr>
          <w:rtl/>
        </w:rPr>
      </w:pPr>
      <w:bookmarkStart w:id="2091" w:name="_Toc275762725"/>
      <w:bookmarkStart w:id="2092" w:name="_Toc451777761"/>
      <w:r w:rsidRPr="00641AE4">
        <w:rPr>
          <w:rStyle w:val="Heading2Char"/>
          <w:rtl/>
        </w:rPr>
        <w:t>1042 / 1 ـ جماعة بن سعد الجعفي</w:t>
      </w:r>
      <w:bookmarkEnd w:id="2091"/>
      <w:bookmarkEnd w:id="2092"/>
      <w:r>
        <w:rPr>
          <w:rtl/>
        </w:rPr>
        <w:t xml:space="preserve"> : </w:t>
      </w:r>
    </w:p>
    <w:p w:rsidR="0074595C" w:rsidRDefault="0074595C" w:rsidP="004D3AB9">
      <w:pPr>
        <w:pStyle w:val="libNormal"/>
        <w:rPr>
          <w:rtl/>
        </w:rPr>
      </w:pPr>
      <w:r>
        <w:rPr>
          <w:rtl/>
        </w:rPr>
        <w:t xml:space="preserve">الصائغ ، روى عن أبي عبد الله </w:t>
      </w:r>
      <w:r w:rsidR="000B3845" w:rsidRPr="000B3845">
        <w:rPr>
          <w:rStyle w:val="libAlaemChar"/>
          <w:rFonts w:hint="cs"/>
          <w:rtl/>
        </w:rPr>
        <w:t>عليه‌السلام</w:t>
      </w:r>
      <w:r>
        <w:rPr>
          <w:rtl/>
        </w:rPr>
        <w:t xml:space="preserve"> ، خرج مع أبي الخطاب وقتل ، وهو ضعيف في الحديث ، ومذهبه ما ذكرت ، رجال ابن الغضائري </w:t>
      </w:r>
      <w:r w:rsidRPr="00A941CA">
        <w:rPr>
          <w:rStyle w:val="libFootnotenumChar"/>
          <w:rtl/>
        </w:rPr>
        <w:t>(5)</w:t>
      </w:r>
      <w:r>
        <w:rPr>
          <w:rtl/>
        </w:rPr>
        <w:t>.</w:t>
      </w:r>
    </w:p>
    <w:p w:rsidR="0074595C" w:rsidRDefault="0074595C" w:rsidP="004D3AB9">
      <w:pPr>
        <w:pStyle w:val="libNormal"/>
        <w:rPr>
          <w:rtl/>
        </w:rPr>
      </w:pPr>
      <w:bookmarkStart w:id="2093" w:name="_Toc275762726"/>
      <w:bookmarkStart w:id="2094" w:name="_Toc451777762"/>
      <w:r w:rsidRPr="00641AE4">
        <w:rPr>
          <w:rStyle w:val="Heading2Char"/>
          <w:rtl/>
        </w:rPr>
        <w:t>1043 / 2 ـ جماعة بن عبد الرحمن الصائغ</w:t>
      </w:r>
      <w:bookmarkEnd w:id="2093"/>
      <w:bookmarkEnd w:id="2094"/>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2095" w:name="_Toc275762727"/>
      <w:bookmarkStart w:id="2096" w:name="_Toc451777763"/>
      <w:r w:rsidRPr="00641AE4">
        <w:rPr>
          <w:rStyle w:val="Heading2Char"/>
          <w:rtl/>
        </w:rPr>
        <w:t>1044 / 1 ـ جمهور بن أحمر العجلي</w:t>
      </w:r>
      <w:bookmarkEnd w:id="2095"/>
      <w:bookmarkEnd w:id="2096"/>
      <w:r>
        <w:rPr>
          <w:rtl/>
        </w:rPr>
        <w:t xml:space="preserve"> : </w:t>
      </w:r>
    </w:p>
    <w:p w:rsidR="0074595C" w:rsidRDefault="0074595C" w:rsidP="004D3AB9">
      <w:pPr>
        <w:pStyle w:val="libNormal"/>
        <w:rPr>
          <w:rtl/>
        </w:rPr>
      </w:pPr>
      <w:r>
        <w:rPr>
          <w:rtl/>
        </w:rPr>
        <w:t xml:space="preserve">مولاهم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2097" w:name="_Toc275762728"/>
      <w:bookmarkStart w:id="2098" w:name="_Toc451777764"/>
      <w:r w:rsidRPr="00641AE4">
        <w:rPr>
          <w:rStyle w:val="Heading2Char"/>
          <w:rtl/>
        </w:rPr>
        <w:t>1045 / 1 ـ جميل بن دراج</w:t>
      </w:r>
      <w:bookmarkEnd w:id="2097"/>
      <w:bookmarkEnd w:id="2098"/>
      <w:r>
        <w:rPr>
          <w:rtl/>
        </w:rPr>
        <w:t xml:space="preserve"> </w:t>
      </w:r>
      <w:r w:rsidRPr="00A941CA">
        <w:rPr>
          <w:rStyle w:val="libFootnotenumChar"/>
          <w:rtl/>
        </w:rPr>
        <w:t>(8)</w:t>
      </w:r>
      <w:r>
        <w:rPr>
          <w:rtl/>
        </w:rPr>
        <w:t xml:space="preserve"> : </w:t>
      </w:r>
    </w:p>
    <w:p w:rsidR="0074595C" w:rsidRDefault="0074595C" w:rsidP="004D3AB9">
      <w:pPr>
        <w:pStyle w:val="libNormal"/>
        <w:rPr>
          <w:rtl/>
        </w:rPr>
      </w:pPr>
      <w:r>
        <w:rPr>
          <w:rtl/>
        </w:rPr>
        <w:t xml:space="preserve">ـ ودراج يكنى بأبي الصبيح </w:t>
      </w:r>
      <w:r w:rsidRPr="00A941CA">
        <w:rPr>
          <w:rStyle w:val="libFootnotenumChar"/>
          <w:rtl/>
        </w:rPr>
        <w:t>(9)</w:t>
      </w:r>
      <w:r>
        <w:rPr>
          <w:rtl/>
        </w:rPr>
        <w:t xml:space="preserve"> ـ بن عبد الله ، أبو علي النخعي ، وقال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128 / 331. </w:t>
      </w:r>
    </w:p>
    <w:p w:rsidR="0074595C" w:rsidRDefault="0074595C" w:rsidP="00A941CA">
      <w:pPr>
        <w:pStyle w:val="libFootnote0"/>
        <w:rPr>
          <w:rtl/>
        </w:rPr>
      </w:pPr>
      <w:r>
        <w:rPr>
          <w:rtl/>
        </w:rPr>
        <w:t xml:space="preserve">2 ـ رجال الشيخ 177 / 51. </w:t>
      </w:r>
    </w:p>
    <w:p w:rsidR="0074595C" w:rsidRDefault="0074595C" w:rsidP="00A941CA">
      <w:pPr>
        <w:pStyle w:val="libFootnote0"/>
        <w:rPr>
          <w:rtl/>
        </w:rPr>
      </w:pPr>
      <w:r>
        <w:rPr>
          <w:rtl/>
        </w:rPr>
        <w:t xml:space="preserve">3 ـ أبو الحسين ( خ ل ) ، ( م ت ). </w:t>
      </w:r>
    </w:p>
    <w:p w:rsidR="0074595C" w:rsidRDefault="0074595C" w:rsidP="00A941CA">
      <w:pPr>
        <w:pStyle w:val="libFootnote0"/>
        <w:rPr>
          <w:rtl/>
        </w:rPr>
      </w:pPr>
      <w:r>
        <w:rPr>
          <w:rtl/>
        </w:rPr>
        <w:t xml:space="preserve">4 ـ رجال النجاشي 128 / 330. </w:t>
      </w:r>
    </w:p>
    <w:p w:rsidR="0074595C" w:rsidRDefault="0074595C" w:rsidP="00A941CA">
      <w:pPr>
        <w:pStyle w:val="libFootnote0"/>
        <w:rPr>
          <w:rtl/>
        </w:rPr>
      </w:pPr>
      <w:r>
        <w:rPr>
          <w:rtl/>
        </w:rPr>
        <w:t xml:space="preserve">5 ـ مجمع الرجال 2 : 49. </w:t>
      </w:r>
    </w:p>
    <w:p w:rsidR="0074595C" w:rsidRDefault="0074595C" w:rsidP="00A941CA">
      <w:pPr>
        <w:pStyle w:val="libFootnote0"/>
        <w:rPr>
          <w:rtl/>
        </w:rPr>
      </w:pPr>
      <w:r>
        <w:rPr>
          <w:rtl/>
        </w:rPr>
        <w:t xml:space="preserve">6 ـ رجال الشيخ 178 / 64. </w:t>
      </w:r>
    </w:p>
    <w:p w:rsidR="0074595C" w:rsidRDefault="0074595C" w:rsidP="00A941CA">
      <w:pPr>
        <w:pStyle w:val="libFootnote0"/>
        <w:rPr>
          <w:rtl/>
        </w:rPr>
      </w:pPr>
      <w:r>
        <w:rPr>
          <w:rtl/>
        </w:rPr>
        <w:t xml:space="preserve">7 ـ رجال الشيخ 178 / 66. </w:t>
      </w:r>
    </w:p>
    <w:p w:rsidR="0074595C" w:rsidRDefault="0074595C" w:rsidP="00A941CA">
      <w:pPr>
        <w:pStyle w:val="libFootnote0"/>
        <w:rPr>
          <w:rtl/>
        </w:rPr>
      </w:pPr>
      <w:r>
        <w:rPr>
          <w:rtl/>
        </w:rPr>
        <w:t xml:space="preserve">8 ـ جميل بن دراج : مولى النخع ، كوفي ، ق جخ ، م جخ ( م ت ) رجال الشيخ 177 / 39 و 333 / 4. </w:t>
      </w:r>
    </w:p>
    <w:p w:rsidR="0074595C" w:rsidRDefault="0074595C" w:rsidP="00A941CA">
      <w:pPr>
        <w:pStyle w:val="libFootnote0"/>
        <w:rPr>
          <w:rtl/>
        </w:rPr>
      </w:pPr>
      <w:r>
        <w:rPr>
          <w:rtl/>
        </w:rPr>
        <w:t xml:space="preserve">9 ـ الصبح : صه ، جش ، ( م ت ). الخلاصة : 34 / 1 ، وفيها : بأبي صبيح ، وكذا في. </w:t>
      </w:r>
    </w:p>
    <w:p w:rsidR="0074595C" w:rsidRDefault="0074595C" w:rsidP="004D3AB9">
      <w:pPr>
        <w:pStyle w:val="libNormal0"/>
        <w:rPr>
          <w:rtl/>
        </w:rPr>
      </w:pPr>
      <w:r>
        <w:rPr>
          <w:rtl/>
        </w:rPr>
        <w:br w:type="page"/>
      </w:r>
      <w:r>
        <w:rPr>
          <w:rtl/>
        </w:rPr>
        <w:lastRenderedPageBreak/>
        <w:t xml:space="preserve">ابن فضال : أبو محمد ، شيخنا ووجه الطائفة ، ثقة ، روى عن أبي عبد الله وأبي الحسن </w:t>
      </w:r>
      <w:r w:rsidR="000B3845" w:rsidRPr="000B3845">
        <w:rPr>
          <w:rStyle w:val="libAlaemChar"/>
          <w:rFonts w:hint="cs"/>
          <w:rtl/>
        </w:rPr>
        <w:t>عليهما‌السلام</w:t>
      </w:r>
      <w:r>
        <w:rPr>
          <w:rtl/>
        </w:rPr>
        <w:t xml:space="preserve"> ، أخذ عن زرارة ، وأخوه نوح بن دراج القاضي كان أيضا من أصحابنا ، وكان يخفي أمره ، وكان أكبر من نوح ، وعمي في اخر عمره ، ومات في أيام الرضا </w:t>
      </w:r>
      <w:r w:rsidR="000B3845" w:rsidRPr="000B3845">
        <w:rPr>
          <w:rStyle w:val="libAlaemChar"/>
          <w:rFonts w:hint="cs"/>
          <w:rtl/>
        </w:rPr>
        <w:t>عليه‌السلام</w:t>
      </w:r>
      <w:r>
        <w:rPr>
          <w:rtl/>
        </w:rPr>
        <w:t xml:space="preserve"> ، له كتاب </w:t>
      </w:r>
      <w:r w:rsidRPr="00A941CA">
        <w:rPr>
          <w:rStyle w:val="libFootnotenumChar"/>
          <w:rtl/>
        </w:rPr>
        <w:t>(1)</w:t>
      </w:r>
      <w:r>
        <w:rPr>
          <w:rtl/>
        </w:rPr>
        <w:t xml:space="preserve"> ، روى عنه : ابن أبي عمير ، وله كتاب اشترك هو ومحمد بن حمران فيه ، رواه الحسن بن علي بن بنت إلياس عنهما ، وله كتاب اشترك هو ومرازم بن حكيم فيه ، روى علي بن حديد عنهما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له أصل </w:t>
      </w:r>
      <w:r w:rsidRPr="00A941CA">
        <w:rPr>
          <w:rStyle w:val="libFootnotenumChar"/>
          <w:rtl/>
        </w:rPr>
        <w:t>(3)</w:t>
      </w:r>
      <w:r>
        <w:rPr>
          <w:rtl/>
        </w:rPr>
        <w:t xml:space="preserve"> ، وهو ثقة ، روى عنه : ابن أبي عمير وصفوان ، الفهرست </w:t>
      </w:r>
      <w:r w:rsidRPr="00A941CA">
        <w:rPr>
          <w:rStyle w:val="libFootnotenumChar"/>
          <w:rtl/>
        </w:rPr>
        <w:t>(4)</w:t>
      </w:r>
      <w:r>
        <w:rPr>
          <w:rtl/>
        </w:rPr>
        <w:t xml:space="preserve">. أجمعت العصابة على تصحيح ما يصح عنه والاقرار له بالفقه ، رجال الكشي </w:t>
      </w:r>
      <w:r w:rsidRPr="00A941CA">
        <w:rPr>
          <w:rStyle w:val="libFootnotenumChar"/>
          <w:rtl/>
        </w:rPr>
        <w:t>(5)</w:t>
      </w:r>
      <w:r>
        <w:rPr>
          <w:rtl/>
        </w:rPr>
        <w:t xml:space="preserve"> </w:t>
      </w:r>
      <w:r w:rsidRPr="00A941CA">
        <w:rPr>
          <w:rStyle w:val="libFootnotenumChar"/>
          <w:rtl/>
        </w:rPr>
        <w:t>(6)</w:t>
      </w:r>
      <w:r>
        <w:rPr>
          <w:rtl/>
        </w:rPr>
        <w:t>.</w:t>
      </w:r>
    </w:p>
    <w:p w:rsidR="0074595C" w:rsidRDefault="0074595C" w:rsidP="004D3AB9">
      <w:pPr>
        <w:pStyle w:val="libNormal"/>
        <w:rPr>
          <w:rtl/>
        </w:rPr>
      </w:pPr>
      <w:bookmarkStart w:id="2099" w:name="_Toc275762729"/>
      <w:bookmarkStart w:id="2100" w:name="_Toc451777765"/>
      <w:r w:rsidRPr="00641AE4">
        <w:rPr>
          <w:rStyle w:val="Heading2Char"/>
          <w:rtl/>
        </w:rPr>
        <w:t>1046 / 2 ـ جميل بن زياد الجملي</w:t>
      </w:r>
      <w:bookmarkEnd w:id="2099"/>
      <w:bookmarkEnd w:id="2100"/>
      <w:r>
        <w:rPr>
          <w:rtl/>
        </w:rPr>
        <w:t xml:space="preserve"> : </w:t>
      </w:r>
    </w:p>
    <w:p w:rsidR="0074595C" w:rsidRDefault="0074595C" w:rsidP="004D3AB9">
      <w:pPr>
        <w:pStyle w:val="libNormal"/>
        <w:rPr>
          <w:rtl/>
        </w:rPr>
      </w:pPr>
      <w:r>
        <w:rPr>
          <w:rtl/>
        </w:rPr>
        <w:t xml:space="preserve">المرادي ، الكوفي ، أبو حسان ، من أصحاب الصادق </w:t>
      </w:r>
      <w:r w:rsidR="000B3845" w:rsidRPr="000B3845">
        <w:rPr>
          <w:rStyle w:val="libAlaemChar"/>
          <w:rFonts w:hint="cs"/>
          <w:rtl/>
        </w:rPr>
        <w:t>عليه‌السلام</w:t>
      </w:r>
      <w:r>
        <w:rPr>
          <w:rtl/>
        </w:rPr>
        <w:t xml:space="preserve"> ، رجال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رجال النجاشي أيضا. </w:t>
      </w:r>
    </w:p>
    <w:p w:rsidR="0074595C" w:rsidRDefault="0074595C" w:rsidP="00A941CA">
      <w:pPr>
        <w:pStyle w:val="libFootnote0"/>
        <w:rPr>
          <w:rtl/>
        </w:rPr>
      </w:pPr>
      <w:r>
        <w:rPr>
          <w:rtl/>
        </w:rPr>
        <w:t xml:space="preserve">1 ـ رواه عنه جماعات من الناس ، وطرقه كثيرة ، وأنا على ما ذكرته في هذا الكتاب لا أذكر إلا طريقا أو طريقين حتى لا يكبر الكتاب ، إذ الغرض غير ذلك ، جش ، ( م ت ). رجال النجاشي : 126 / 328. </w:t>
      </w:r>
    </w:p>
    <w:p w:rsidR="0074595C" w:rsidRDefault="0074595C" w:rsidP="00A941CA">
      <w:pPr>
        <w:pStyle w:val="libFootnote0"/>
        <w:rPr>
          <w:rtl/>
        </w:rPr>
      </w:pPr>
      <w:r>
        <w:rPr>
          <w:rtl/>
        </w:rPr>
        <w:t xml:space="preserve">2 ـ رجال النجاشي : 126 / 328. </w:t>
      </w:r>
    </w:p>
    <w:p w:rsidR="0074595C" w:rsidRDefault="0074595C" w:rsidP="00A941CA">
      <w:pPr>
        <w:pStyle w:val="libFootnote0"/>
        <w:rPr>
          <w:rtl/>
        </w:rPr>
      </w:pPr>
      <w:r>
        <w:rPr>
          <w:rtl/>
        </w:rPr>
        <w:t xml:space="preserve">3 ـ أخبرنا به : الحسين بن عبيدالله ، عن محمد بن علي بن الحسين ، عن محمد بن الحسن بن الوليد ، عن الصفار ، عن يعقوب بن يزيد ، عن ابن أبي عمير وصفوان ، عن جميل بن دراج ، ست ، ( م ت ). </w:t>
      </w:r>
    </w:p>
    <w:p w:rsidR="0074595C" w:rsidRDefault="0074595C" w:rsidP="00A941CA">
      <w:pPr>
        <w:pStyle w:val="libFootnote0"/>
        <w:rPr>
          <w:rtl/>
        </w:rPr>
      </w:pPr>
      <w:r>
        <w:rPr>
          <w:rtl/>
        </w:rPr>
        <w:t xml:space="preserve">4 ـ الفهرست : 44 / 154. </w:t>
      </w:r>
    </w:p>
    <w:p w:rsidR="0074595C" w:rsidRDefault="0074595C" w:rsidP="00A941CA">
      <w:pPr>
        <w:pStyle w:val="libFootnote0"/>
        <w:rPr>
          <w:rtl/>
        </w:rPr>
      </w:pPr>
      <w:r>
        <w:rPr>
          <w:rtl/>
        </w:rPr>
        <w:t xml:space="preserve">5 ـ رجال الكشي : 375 / 705. </w:t>
      </w:r>
    </w:p>
    <w:p w:rsidR="0074595C" w:rsidRDefault="0074595C" w:rsidP="00A941CA">
      <w:pPr>
        <w:pStyle w:val="libFootnote0"/>
        <w:rPr>
          <w:rtl/>
        </w:rPr>
      </w:pPr>
      <w:r>
        <w:rPr>
          <w:rtl/>
        </w:rPr>
        <w:t xml:space="preserve">6 ـ جميل الرواسي : صاحب السابري ، مولى جهم ، ق جخ ، ( م ت ). رجال الشيخ : 177 / 38. </w:t>
      </w:r>
    </w:p>
    <w:p w:rsidR="0074595C" w:rsidRDefault="0074595C" w:rsidP="004D3AB9">
      <w:pPr>
        <w:pStyle w:val="libNormal0"/>
        <w:rPr>
          <w:rtl/>
        </w:rPr>
      </w:pPr>
      <w:r>
        <w:rPr>
          <w:rtl/>
        </w:rPr>
        <w:br w:type="page"/>
      </w:r>
      <w:r>
        <w:rPr>
          <w:rtl/>
        </w:rPr>
        <w:lastRenderedPageBreak/>
        <w:t xml:space="preserve">الشيخ </w:t>
      </w:r>
      <w:r w:rsidRPr="00A941CA">
        <w:rPr>
          <w:rStyle w:val="libFootnotenumChar"/>
          <w:rtl/>
        </w:rPr>
        <w:t>(1)</w:t>
      </w:r>
      <w:r>
        <w:rPr>
          <w:rtl/>
        </w:rPr>
        <w:t>.</w:t>
      </w:r>
    </w:p>
    <w:p w:rsidR="0074595C" w:rsidRDefault="0074595C" w:rsidP="004D3AB9">
      <w:pPr>
        <w:pStyle w:val="libNormal"/>
        <w:rPr>
          <w:rtl/>
        </w:rPr>
      </w:pPr>
      <w:bookmarkStart w:id="2101" w:name="_Toc275762730"/>
      <w:bookmarkStart w:id="2102" w:name="_Toc451777766"/>
      <w:r w:rsidRPr="00641AE4">
        <w:rPr>
          <w:rStyle w:val="Heading2Char"/>
          <w:rtl/>
        </w:rPr>
        <w:t>1047 / 3 ـ جميل بن صالح الأسدي</w:t>
      </w:r>
      <w:bookmarkEnd w:id="2101"/>
      <w:bookmarkEnd w:id="2102"/>
      <w:r>
        <w:rPr>
          <w:rtl/>
        </w:rPr>
        <w:t xml:space="preserve"> </w:t>
      </w:r>
      <w:r w:rsidRPr="00A941CA">
        <w:rPr>
          <w:rStyle w:val="libFootnotenumChar"/>
          <w:rtl/>
        </w:rPr>
        <w:t>(2)</w:t>
      </w:r>
      <w:r>
        <w:rPr>
          <w:rtl/>
        </w:rPr>
        <w:t xml:space="preserve"> : </w:t>
      </w:r>
    </w:p>
    <w:p w:rsidR="0074595C" w:rsidRDefault="0074595C" w:rsidP="004D3AB9">
      <w:pPr>
        <w:pStyle w:val="libNormal"/>
        <w:rPr>
          <w:rtl/>
        </w:rPr>
      </w:pPr>
      <w:r>
        <w:rPr>
          <w:rtl/>
        </w:rPr>
        <w:t xml:space="preserve">ثقة ، وجه ، روى عن أبي عبد الله وأبي الحسن </w:t>
      </w:r>
      <w:r w:rsidR="000B3845" w:rsidRPr="000B3845">
        <w:rPr>
          <w:rStyle w:val="libAlaemChar"/>
          <w:rFonts w:hint="cs"/>
          <w:rtl/>
        </w:rPr>
        <w:t>عليهما‌السلام</w:t>
      </w:r>
      <w:r>
        <w:rPr>
          <w:rtl/>
        </w:rPr>
        <w:t xml:space="preserve"> ، ذكره أبو العباس في كتاب الرجال ، روى عنه : سماعة ، وأكثر ما يروى منه نسخة رواية الحسن بن محبوب أو محمد بن أبي عمير ، وقد رواه علي بن حديد ، رجال النجاشي </w:t>
      </w:r>
      <w:r w:rsidRPr="00A941CA">
        <w:rPr>
          <w:rStyle w:val="libFootnotenumChar"/>
          <w:rtl/>
        </w:rPr>
        <w:t>(3)</w:t>
      </w:r>
      <w:r>
        <w:rPr>
          <w:rtl/>
        </w:rPr>
        <w:t>.</w:t>
      </w:r>
    </w:p>
    <w:p w:rsidR="0074595C" w:rsidRDefault="0074595C" w:rsidP="004D3AB9">
      <w:pPr>
        <w:pStyle w:val="libNormal"/>
        <w:rPr>
          <w:rtl/>
        </w:rPr>
      </w:pPr>
      <w:bookmarkStart w:id="2103" w:name="_Toc275762731"/>
      <w:bookmarkStart w:id="2104" w:name="_Toc451777767"/>
      <w:r w:rsidRPr="00641AE4">
        <w:rPr>
          <w:rStyle w:val="Heading2Char"/>
          <w:rtl/>
        </w:rPr>
        <w:t>1048 / 4 ـ جميل بن عبد الرحمن الجعفي</w:t>
      </w:r>
      <w:bookmarkEnd w:id="2103"/>
      <w:bookmarkEnd w:id="2104"/>
      <w:r>
        <w:rPr>
          <w:rtl/>
        </w:rPr>
        <w:t xml:space="preserve"> : </w:t>
      </w:r>
    </w:p>
    <w:p w:rsidR="0074595C" w:rsidRDefault="0074595C" w:rsidP="004D3AB9">
      <w:pPr>
        <w:pStyle w:val="libNormal"/>
        <w:rPr>
          <w:rtl/>
        </w:rPr>
      </w:pPr>
      <w:r>
        <w:rPr>
          <w:rtl/>
        </w:rPr>
        <w:t xml:space="preserve">أبو الأسود ، مولاهم ، 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2105" w:name="_Toc275762732"/>
      <w:bookmarkStart w:id="2106" w:name="_Toc451777768"/>
      <w:r w:rsidRPr="00641AE4">
        <w:rPr>
          <w:rStyle w:val="Heading2Char"/>
          <w:rtl/>
        </w:rPr>
        <w:t>1049 / 5 ـ جميل بن عبد الله بن نافع</w:t>
      </w:r>
      <w:bookmarkEnd w:id="2105"/>
      <w:bookmarkEnd w:id="2106"/>
      <w:r>
        <w:rPr>
          <w:rtl/>
        </w:rPr>
        <w:t xml:space="preserve"> : </w:t>
      </w:r>
    </w:p>
    <w:p w:rsidR="0074595C" w:rsidRDefault="0074595C" w:rsidP="004D3AB9">
      <w:pPr>
        <w:pStyle w:val="libNormal"/>
        <w:rPr>
          <w:rtl/>
        </w:rPr>
      </w:pPr>
      <w:r>
        <w:rPr>
          <w:rtl/>
        </w:rPr>
        <w:t xml:space="preserve">الخثعمي ، الخياط ،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 xml:space="preserve">. </w:t>
      </w:r>
    </w:p>
    <w:p w:rsidR="0074595C" w:rsidRDefault="0074595C" w:rsidP="004D3AB9">
      <w:pPr>
        <w:pStyle w:val="libNormal"/>
        <w:rPr>
          <w:rtl/>
        </w:rPr>
      </w:pPr>
      <w:r>
        <w:rPr>
          <w:rtl/>
        </w:rPr>
        <w:t xml:space="preserve">وقال العلامة </w:t>
      </w:r>
      <w:r w:rsidR="000B3845" w:rsidRPr="000B3845">
        <w:rPr>
          <w:rStyle w:val="libAlaemChar"/>
          <w:rFonts w:hint="cs"/>
          <w:rtl/>
        </w:rPr>
        <w:t>قدس‌سره</w:t>
      </w:r>
      <w:r>
        <w:rPr>
          <w:rtl/>
        </w:rPr>
        <w:t xml:space="preserve">: إنه لم أر فيه مدحا من طرق أصحابنا ، غير ان ابن عقدة روى عن محمد بن عبد الله بن أبي حكيمة قال : سألنا ابن نمير عن محمد بن جميل بن عبد الله بن نافع الخياط فقال : ثقة ، قد رأيته ، وأبوه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177 / 37. </w:t>
      </w:r>
    </w:p>
    <w:p w:rsidR="0074595C" w:rsidRDefault="0074595C" w:rsidP="00A941CA">
      <w:pPr>
        <w:pStyle w:val="libFootnote0"/>
        <w:rPr>
          <w:rtl/>
        </w:rPr>
      </w:pPr>
      <w:r>
        <w:rPr>
          <w:rtl/>
        </w:rPr>
        <w:t xml:space="preserve">2 ـ جميل بن صالح : له أصل ، أخبرنا به : ابن أبي جيد ، عن ابن الوليد ، عن الصفار ، عن محمد بن الحسين بن أبي الخطاب ، عن غير واحد ، عن جميل بن صالح ، ست ، ( م ت ). الفهرست : 44 / 155. </w:t>
      </w:r>
    </w:p>
    <w:p w:rsidR="0074595C" w:rsidRDefault="0074595C" w:rsidP="00A941CA">
      <w:pPr>
        <w:pStyle w:val="libFootnote0"/>
        <w:rPr>
          <w:rtl/>
        </w:rPr>
      </w:pPr>
      <w:r>
        <w:rPr>
          <w:rtl/>
        </w:rPr>
        <w:t xml:space="preserve">جميل بن صالح الكوفي ، ق جخ ( م ت ) رجال الشيخ : 177 / 40. </w:t>
      </w:r>
    </w:p>
    <w:p w:rsidR="0074595C" w:rsidRDefault="0074595C" w:rsidP="00A941CA">
      <w:pPr>
        <w:pStyle w:val="libFootnote0"/>
        <w:rPr>
          <w:rtl/>
        </w:rPr>
      </w:pPr>
      <w:r>
        <w:rPr>
          <w:rtl/>
        </w:rPr>
        <w:t xml:space="preserve">3 ـ رجال النجاشي : 127 / 329. </w:t>
      </w:r>
    </w:p>
    <w:p w:rsidR="0074595C" w:rsidRDefault="0074595C" w:rsidP="00A941CA">
      <w:pPr>
        <w:pStyle w:val="libFootnote0"/>
        <w:rPr>
          <w:rtl/>
        </w:rPr>
      </w:pPr>
      <w:r>
        <w:rPr>
          <w:rtl/>
        </w:rPr>
        <w:t xml:space="preserve">4 ـ رجال الشيخ : 177 / 36. </w:t>
      </w:r>
    </w:p>
    <w:p w:rsidR="0074595C" w:rsidRDefault="0074595C" w:rsidP="00A941CA">
      <w:pPr>
        <w:pStyle w:val="libFootnote0"/>
        <w:rPr>
          <w:rtl/>
        </w:rPr>
      </w:pPr>
      <w:r>
        <w:rPr>
          <w:rtl/>
        </w:rPr>
        <w:t xml:space="preserve">5 ـ رجال الشيخ : 177 / 42 ، وفي بعض نسخه الحناط. </w:t>
      </w:r>
    </w:p>
    <w:p w:rsidR="0074595C" w:rsidRDefault="0074595C" w:rsidP="004D3AB9">
      <w:pPr>
        <w:pStyle w:val="libNormal0"/>
        <w:rPr>
          <w:rtl/>
        </w:rPr>
      </w:pPr>
      <w:r>
        <w:rPr>
          <w:rtl/>
        </w:rPr>
        <w:br w:type="page"/>
      </w:r>
      <w:r>
        <w:rPr>
          <w:rtl/>
        </w:rPr>
        <w:lastRenderedPageBreak/>
        <w:t xml:space="preserve">ثقة ، وهذه الرواية لا تقتضي عندي التعديل ، لكنها من المرجحات </w:t>
      </w:r>
      <w:r w:rsidRPr="00A941CA">
        <w:rPr>
          <w:rStyle w:val="libFootnotenumChar"/>
          <w:rtl/>
        </w:rPr>
        <w:t>(1)</w:t>
      </w:r>
      <w:r>
        <w:rPr>
          <w:rtl/>
        </w:rPr>
        <w:t>.</w:t>
      </w:r>
    </w:p>
    <w:p w:rsidR="0074595C" w:rsidRDefault="0074595C" w:rsidP="004D3AB9">
      <w:pPr>
        <w:pStyle w:val="libNormal"/>
        <w:rPr>
          <w:rtl/>
        </w:rPr>
      </w:pPr>
      <w:bookmarkStart w:id="2107" w:name="_Toc275762733"/>
      <w:bookmarkStart w:id="2108" w:name="_Toc451777769"/>
      <w:r w:rsidRPr="00641AE4">
        <w:rPr>
          <w:rStyle w:val="Heading2Char"/>
          <w:rtl/>
        </w:rPr>
        <w:t>1050 / 6 ـ جميل بن عبد الله النخعي</w:t>
      </w:r>
      <w:bookmarkEnd w:id="2107"/>
      <w:bookmarkEnd w:id="2108"/>
      <w:r>
        <w:rPr>
          <w:rtl/>
        </w:rPr>
        <w:t xml:space="preserve"> </w:t>
      </w:r>
      <w:r w:rsidRPr="00A941CA">
        <w:rPr>
          <w:rStyle w:val="libFootnotenumChar"/>
          <w:rtl/>
        </w:rPr>
        <w:t>(2)</w:t>
      </w:r>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2109" w:name="_Toc275762734"/>
      <w:bookmarkStart w:id="2110" w:name="_Toc451777770"/>
      <w:r w:rsidRPr="00641AE4">
        <w:rPr>
          <w:rStyle w:val="Heading2Char"/>
          <w:rtl/>
        </w:rPr>
        <w:t>1051 / 7 ـ جميل بن عياش</w:t>
      </w:r>
      <w:bookmarkEnd w:id="2109"/>
      <w:bookmarkEnd w:id="2110"/>
      <w:r>
        <w:rPr>
          <w:rtl/>
        </w:rPr>
        <w:t xml:space="preserve"> : </w:t>
      </w:r>
    </w:p>
    <w:p w:rsidR="0074595C" w:rsidRDefault="0074595C" w:rsidP="004D3AB9">
      <w:pPr>
        <w:pStyle w:val="libNormal"/>
        <w:rPr>
          <w:rtl/>
        </w:rPr>
      </w:pPr>
      <w:r>
        <w:rPr>
          <w:rtl/>
        </w:rPr>
        <w:t>أبو علي ( البزاز )</w:t>
      </w:r>
      <w:r w:rsidRPr="00A941CA">
        <w:rPr>
          <w:rStyle w:val="libFootnotenumChar"/>
          <w:rtl/>
        </w:rPr>
        <w:t>(4)</w:t>
      </w:r>
      <w:r>
        <w:rPr>
          <w:rtl/>
        </w:rPr>
        <w:t xml:space="preserve"> الكوفي </w:t>
      </w:r>
      <w:r w:rsidRPr="00A941CA">
        <w:rPr>
          <w:rStyle w:val="libFootnotenumChar"/>
          <w:rtl/>
        </w:rPr>
        <w:t>(5)</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(6)(7)</w:t>
      </w:r>
      <w:r>
        <w:rPr>
          <w:rtl/>
        </w:rPr>
        <w:t>.</w:t>
      </w:r>
    </w:p>
    <w:p w:rsidR="0074595C" w:rsidRDefault="0074595C" w:rsidP="004D3AB9">
      <w:pPr>
        <w:pStyle w:val="libNormal"/>
        <w:rPr>
          <w:rtl/>
        </w:rPr>
      </w:pPr>
      <w:bookmarkStart w:id="2111" w:name="_Toc275762735"/>
      <w:bookmarkStart w:id="2112" w:name="_Toc451777771"/>
      <w:r w:rsidRPr="00641AE4">
        <w:rPr>
          <w:rStyle w:val="Heading2Char"/>
          <w:rtl/>
        </w:rPr>
        <w:t>1052 / 8 ـ جميل بن وق</w:t>
      </w:r>
      <w:r w:rsidRPr="00641AE4">
        <w:rPr>
          <w:rStyle w:val="Heading2Char"/>
          <w:rFonts w:hint="cs"/>
          <w:rtl/>
        </w:rPr>
        <w:t>ّ</w:t>
      </w:r>
      <w:r w:rsidRPr="00641AE4">
        <w:rPr>
          <w:rStyle w:val="Heading2Char"/>
          <w:rtl/>
        </w:rPr>
        <w:t>اص الغفاري</w:t>
      </w:r>
      <w:bookmarkEnd w:id="2111"/>
      <w:bookmarkEnd w:id="2112"/>
      <w:r>
        <w:rPr>
          <w:rtl/>
        </w:rPr>
        <w:t xml:space="preserve"> : </w:t>
      </w:r>
    </w:p>
    <w:p w:rsidR="0074595C" w:rsidRDefault="0074595C" w:rsidP="004D3AB9">
      <w:pPr>
        <w:pStyle w:val="libNormal"/>
        <w:rPr>
          <w:rtl/>
        </w:rPr>
      </w:pPr>
      <w:r>
        <w:rPr>
          <w:rtl/>
        </w:rPr>
        <w:t xml:space="preserve">سكن مصر ، أبو نضرة </w:t>
      </w:r>
      <w:r w:rsidRPr="00A941CA">
        <w:rPr>
          <w:rStyle w:val="libFootnotenumChar"/>
          <w:rtl/>
        </w:rPr>
        <w:t>(8)</w:t>
      </w:r>
      <w:r>
        <w:rPr>
          <w:rtl/>
        </w:rPr>
        <w:t xml:space="preserve">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(9)</w:t>
      </w:r>
      <w:r>
        <w:rPr>
          <w:rtl/>
        </w:rPr>
        <w:t>.</w:t>
      </w:r>
    </w:p>
    <w:p w:rsidR="0074595C" w:rsidRDefault="0074595C" w:rsidP="004D3AB9">
      <w:pPr>
        <w:pStyle w:val="libNormal"/>
        <w:rPr>
          <w:rtl/>
        </w:rPr>
      </w:pPr>
      <w:bookmarkStart w:id="2113" w:name="_Toc275762736"/>
      <w:bookmarkStart w:id="2114" w:name="_Toc451777772"/>
      <w:r w:rsidRPr="00641AE4">
        <w:rPr>
          <w:rStyle w:val="Heading2Char"/>
          <w:rtl/>
        </w:rPr>
        <w:t>1053 / 1 ـ جناب بن عائذ الأسدي</w:t>
      </w:r>
      <w:bookmarkEnd w:id="2113"/>
      <w:bookmarkEnd w:id="2114"/>
      <w:r>
        <w:rPr>
          <w:rtl/>
        </w:rPr>
        <w:t xml:space="preserve"> : </w:t>
      </w:r>
    </w:p>
    <w:p w:rsidR="0074595C" w:rsidRDefault="0074595C" w:rsidP="004D3AB9">
      <w:pPr>
        <w:pStyle w:val="libNormal"/>
        <w:rPr>
          <w:rtl/>
        </w:rPr>
      </w:pPr>
      <w:r>
        <w:rPr>
          <w:rtl/>
        </w:rPr>
        <w:t xml:space="preserve">مولى عامر بن عداس ، أسند عنه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(10)</w:t>
      </w:r>
      <w:r>
        <w:rPr>
          <w:rtl/>
        </w:rPr>
        <w:t>.</w:t>
      </w:r>
    </w:p>
    <w:p w:rsidR="0074595C" w:rsidRDefault="0074595C" w:rsidP="004D3AB9">
      <w:pPr>
        <w:pStyle w:val="libNormal"/>
        <w:rPr>
          <w:rtl/>
        </w:rPr>
      </w:pPr>
      <w:bookmarkStart w:id="2115" w:name="_Toc275762737"/>
      <w:bookmarkStart w:id="2116" w:name="_Toc451777773"/>
      <w:r w:rsidRPr="00641AE4">
        <w:rPr>
          <w:rStyle w:val="Heading2Char"/>
          <w:rtl/>
        </w:rPr>
        <w:t>1054 / 2 ـ جناب بن نسطاس</w:t>
      </w:r>
      <w:bookmarkEnd w:id="2115"/>
      <w:bookmarkEnd w:id="2116"/>
      <w:r>
        <w:rPr>
          <w:rtl/>
        </w:rPr>
        <w:t xml:space="preserve"> : </w:t>
      </w:r>
    </w:p>
    <w:p w:rsidR="0074595C" w:rsidRDefault="0074595C" w:rsidP="004D3AB9">
      <w:pPr>
        <w:pStyle w:val="libNormal"/>
        <w:rPr>
          <w:rtl/>
        </w:rPr>
      </w:pPr>
      <w:r>
        <w:rPr>
          <w:rtl/>
        </w:rPr>
        <w:t xml:space="preserve">أبو علي العرزمي ، أسند عنه ، من أصحاب الصادق </w:t>
      </w:r>
      <w:r w:rsidR="000B3845" w:rsidRPr="000B3845">
        <w:rPr>
          <w:rStyle w:val="libAlaemChar"/>
          <w:rFonts w:hint="cs"/>
          <w:rtl/>
        </w:rPr>
        <w:t>عليه‌السلام</w:t>
      </w:r>
      <w:r>
        <w:rPr>
          <w:rtl/>
        </w:rPr>
        <w:t xml:space="preserve"> ، رجال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الخلاصة : 34 / 3. </w:t>
      </w:r>
    </w:p>
    <w:p w:rsidR="0074595C" w:rsidRDefault="0074595C" w:rsidP="00A941CA">
      <w:pPr>
        <w:pStyle w:val="libFootnote0"/>
        <w:rPr>
          <w:rtl/>
        </w:rPr>
      </w:pPr>
      <w:r>
        <w:rPr>
          <w:rtl/>
        </w:rPr>
        <w:t xml:space="preserve">2 ـ الكوفي ، جخ ، ( م ت ). </w:t>
      </w:r>
    </w:p>
    <w:p w:rsidR="0074595C" w:rsidRDefault="0074595C" w:rsidP="00A941CA">
      <w:pPr>
        <w:pStyle w:val="libFootnote0"/>
        <w:rPr>
          <w:rtl/>
        </w:rPr>
      </w:pPr>
      <w:r>
        <w:rPr>
          <w:rtl/>
        </w:rPr>
        <w:t xml:space="preserve">3 ـ رجال الشيخ 177 / 41. </w:t>
      </w:r>
    </w:p>
    <w:p w:rsidR="0074595C" w:rsidRDefault="0074595C" w:rsidP="00A941CA">
      <w:pPr>
        <w:pStyle w:val="libFootnote0"/>
        <w:rPr>
          <w:rtl/>
        </w:rPr>
      </w:pPr>
      <w:r>
        <w:rPr>
          <w:rtl/>
        </w:rPr>
        <w:t xml:space="preserve">4 ـ في نسخة ( ش ) البزار. </w:t>
      </w:r>
    </w:p>
    <w:p w:rsidR="0074595C" w:rsidRDefault="0074595C" w:rsidP="00A941CA">
      <w:pPr>
        <w:pStyle w:val="libFootnote0"/>
        <w:rPr>
          <w:rtl/>
        </w:rPr>
      </w:pPr>
      <w:r>
        <w:rPr>
          <w:rtl/>
        </w:rPr>
        <w:t xml:space="preserve">5 ـ اسند عنه ، جخ ( م ت ). </w:t>
      </w:r>
    </w:p>
    <w:p w:rsidR="0074595C" w:rsidRDefault="0074595C" w:rsidP="00A941CA">
      <w:pPr>
        <w:pStyle w:val="libFootnote0"/>
        <w:rPr>
          <w:rtl/>
        </w:rPr>
      </w:pPr>
      <w:r>
        <w:rPr>
          <w:rtl/>
        </w:rPr>
        <w:t xml:space="preserve">6 ـ رجال الشيخ 176 / 35. </w:t>
      </w:r>
    </w:p>
    <w:p w:rsidR="0074595C" w:rsidRDefault="0074595C" w:rsidP="00A941CA">
      <w:pPr>
        <w:pStyle w:val="libFootnote0"/>
        <w:rPr>
          <w:rtl/>
        </w:rPr>
      </w:pPr>
      <w:r>
        <w:rPr>
          <w:rtl/>
        </w:rPr>
        <w:t xml:space="preserve">7 ـ جميل بن محمد بن محمد : الدوريستي له الرد على الزيدية ، ( م ت ) فهرست منتجب الدين 37 / 67. </w:t>
      </w:r>
    </w:p>
    <w:p w:rsidR="0074595C" w:rsidRDefault="0074595C" w:rsidP="00A941CA">
      <w:pPr>
        <w:pStyle w:val="libFootnote0"/>
        <w:rPr>
          <w:rtl/>
        </w:rPr>
      </w:pPr>
      <w:r>
        <w:rPr>
          <w:rtl/>
        </w:rPr>
        <w:t xml:space="preserve">8 ـ وقيل جميل ، عبد ابي ذر </w:t>
      </w:r>
      <w:r w:rsidR="000B3845" w:rsidRPr="000B3845">
        <w:rPr>
          <w:rStyle w:val="libAlaemChar"/>
          <w:rFonts w:hint="cs"/>
          <w:rtl/>
        </w:rPr>
        <w:t>رحمه‌الله</w:t>
      </w:r>
      <w:r>
        <w:rPr>
          <w:rtl/>
        </w:rPr>
        <w:t xml:space="preserve"> ، جخ ( م ت ) رجال الشيخ ( طبعة النجف ) 15 / 41. </w:t>
      </w:r>
    </w:p>
    <w:p w:rsidR="0074595C" w:rsidRDefault="0074595C" w:rsidP="00A941CA">
      <w:pPr>
        <w:pStyle w:val="libFootnote0"/>
        <w:rPr>
          <w:rtl/>
        </w:rPr>
      </w:pPr>
      <w:r>
        <w:rPr>
          <w:rtl/>
        </w:rPr>
        <w:t xml:space="preserve">9 ـ رجال الشيخ 34 / 39 وفيه : أبو بصرة ، وفي مجمع الرجال 2 : 52 نقلا عنه كما في المتن. </w:t>
      </w:r>
    </w:p>
    <w:p w:rsidR="0074595C" w:rsidRDefault="0074595C" w:rsidP="00A941CA">
      <w:pPr>
        <w:pStyle w:val="libFootnote0"/>
        <w:rPr>
          <w:rtl/>
        </w:rPr>
      </w:pPr>
      <w:r>
        <w:rPr>
          <w:rtl/>
        </w:rPr>
        <w:t xml:space="preserve">10 ـ رجال الشيخ 178 / 57. </w:t>
      </w:r>
    </w:p>
    <w:p w:rsidR="0074595C" w:rsidRDefault="0074595C" w:rsidP="004D3AB9">
      <w:pPr>
        <w:pStyle w:val="libNormal0"/>
        <w:rPr>
          <w:rtl/>
        </w:rPr>
      </w:pPr>
      <w:r>
        <w:rPr>
          <w:rtl/>
        </w:rPr>
        <w:br w:type="page"/>
      </w:r>
      <w:r>
        <w:rPr>
          <w:rtl/>
        </w:rPr>
        <w:lastRenderedPageBreak/>
        <w:t xml:space="preserve">الشيخ </w:t>
      </w:r>
      <w:r w:rsidRPr="00A941CA">
        <w:rPr>
          <w:rStyle w:val="libFootnotenumChar"/>
          <w:rtl/>
        </w:rPr>
        <w:t>(1)</w:t>
      </w:r>
      <w:r>
        <w:rPr>
          <w:rtl/>
        </w:rPr>
        <w:t>.</w:t>
      </w:r>
    </w:p>
    <w:p w:rsidR="0074595C" w:rsidRDefault="0074595C" w:rsidP="004D3AB9">
      <w:pPr>
        <w:pStyle w:val="libNormal"/>
        <w:rPr>
          <w:rtl/>
        </w:rPr>
      </w:pPr>
      <w:bookmarkStart w:id="2117" w:name="_Toc275762738"/>
      <w:bookmarkStart w:id="2118" w:name="_Toc451777774"/>
      <w:r w:rsidRPr="00641AE4">
        <w:rPr>
          <w:rStyle w:val="Heading2Char"/>
          <w:rtl/>
        </w:rPr>
        <w:t>1055 / 1 ـ جناح بن رزين</w:t>
      </w:r>
      <w:bookmarkEnd w:id="2117"/>
      <w:bookmarkEnd w:id="2118"/>
      <w:r>
        <w:rPr>
          <w:rtl/>
        </w:rPr>
        <w:t xml:space="preserve"> : </w:t>
      </w:r>
    </w:p>
    <w:p w:rsidR="0074595C" w:rsidRDefault="0074595C" w:rsidP="004D3AB9">
      <w:pPr>
        <w:pStyle w:val="libNormal"/>
        <w:rPr>
          <w:rtl/>
        </w:rPr>
      </w:pPr>
      <w:r>
        <w:rPr>
          <w:rtl/>
        </w:rPr>
        <w:t xml:space="preserve">مولى مفضل بن قيس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2119" w:name="_Toc275762739"/>
      <w:bookmarkStart w:id="2120" w:name="_Toc451777775"/>
      <w:r w:rsidRPr="00641AE4">
        <w:rPr>
          <w:rStyle w:val="Heading2Char"/>
          <w:rtl/>
        </w:rPr>
        <w:t>1056 / 2 ـ جناح بن عبد الحميد الكوفي</w:t>
      </w:r>
      <w:bookmarkEnd w:id="2119"/>
      <w:bookmarkEnd w:id="2120"/>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2121" w:name="_Toc275762740"/>
      <w:bookmarkStart w:id="2122" w:name="_Toc451777776"/>
      <w:r w:rsidRPr="00641AE4">
        <w:rPr>
          <w:rStyle w:val="Heading2Char"/>
          <w:rtl/>
        </w:rPr>
        <w:t>1057 / 1 ـ جنادة بن أبي امية</w:t>
      </w:r>
      <w:bookmarkEnd w:id="2121"/>
      <w:bookmarkEnd w:id="2122"/>
      <w:r>
        <w:rPr>
          <w:rtl/>
        </w:rPr>
        <w:t xml:space="preserve"> : </w:t>
      </w:r>
    </w:p>
    <w:p w:rsidR="0074595C" w:rsidRDefault="0074595C" w:rsidP="004D3AB9">
      <w:pPr>
        <w:pStyle w:val="libNormal"/>
        <w:rPr>
          <w:rtl/>
        </w:rPr>
      </w:pPr>
      <w:r>
        <w:rPr>
          <w:rtl/>
        </w:rPr>
        <w:t xml:space="preserve">الأزدي ، سكن مصر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2123" w:name="_Toc275762741"/>
      <w:bookmarkStart w:id="2124" w:name="_Toc451777777"/>
      <w:r w:rsidRPr="00641AE4">
        <w:rPr>
          <w:rStyle w:val="Heading2Char"/>
          <w:rtl/>
        </w:rPr>
        <w:t>1058 / 2 ـ جنادة بن الحارث السلماني</w:t>
      </w:r>
      <w:bookmarkEnd w:id="2123"/>
      <w:bookmarkEnd w:id="2124"/>
      <w:r>
        <w:rPr>
          <w:rtl/>
        </w:rPr>
        <w:t xml:space="preserve"> : </w:t>
      </w:r>
    </w:p>
    <w:p w:rsidR="0074595C" w:rsidRDefault="0074595C" w:rsidP="004D3AB9">
      <w:pPr>
        <w:pStyle w:val="libNormal"/>
        <w:rPr>
          <w:rtl/>
        </w:rPr>
      </w:pPr>
      <w:r>
        <w:rPr>
          <w:rtl/>
        </w:rPr>
        <w:t xml:space="preserve">من أصحاب الحسين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2125" w:name="_Toc275762742"/>
      <w:bookmarkStart w:id="2126" w:name="_Toc451777778"/>
      <w:r w:rsidRPr="00641AE4">
        <w:rPr>
          <w:rStyle w:val="Heading2Char"/>
          <w:rtl/>
        </w:rPr>
        <w:t>1059 / 1 ـ جندب بن ام جندب</w:t>
      </w:r>
      <w:bookmarkEnd w:id="2125"/>
      <w:bookmarkEnd w:id="2126"/>
      <w:r>
        <w:rPr>
          <w:rtl/>
        </w:rPr>
        <w:t xml:space="preserve"> : </w:t>
      </w:r>
    </w:p>
    <w:p w:rsidR="0074595C" w:rsidRDefault="0074595C" w:rsidP="004D3AB9">
      <w:pPr>
        <w:pStyle w:val="libNormal"/>
        <w:rPr>
          <w:rtl/>
        </w:rPr>
      </w:pPr>
      <w:r>
        <w:rPr>
          <w:rtl/>
        </w:rPr>
        <w:t xml:space="preserve">له صحبة ، وقال أحمد بن حنبل : ليس له صحبة قديمة ، كنيته أبو عبد الله ، كان بالكوفة ، ثم صار بالبصرة ، ثم خرج منها ، من أصحاب الرسول </w:t>
      </w:r>
      <w:r w:rsidR="000B3845" w:rsidRPr="000B3845">
        <w:rPr>
          <w:rStyle w:val="libAlaemChar"/>
          <w:rFonts w:hint="cs"/>
          <w:rtl/>
        </w:rPr>
        <w:t>صلى‌الله‌عليه‌وآله‌وسلم</w:t>
      </w:r>
      <w:r>
        <w:rPr>
          <w:rtl/>
        </w:rPr>
        <w:t>، رجال الشيخ</w:t>
      </w:r>
      <w:r w:rsidRPr="00A941CA">
        <w:rPr>
          <w:rStyle w:val="libFootnotenumChar"/>
          <w:rtl/>
        </w:rPr>
        <w:t>(6)</w:t>
      </w:r>
      <w:r>
        <w:rPr>
          <w:rtl/>
        </w:rPr>
        <w:t>.</w:t>
      </w:r>
    </w:p>
    <w:p w:rsidR="0074595C" w:rsidRDefault="0074595C" w:rsidP="004D3AB9">
      <w:pPr>
        <w:pStyle w:val="libNormal"/>
        <w:rPr>
          <w:rtl/>
        </w:rPr>
      </w:pPr>
      <w:bookmarkStart w:id="2127" w:name="_Toc275762743"/>
      <w:bookmarkStart w:id="2128" w:name="_Toc451777779"/>
      <w:r w:rsidRPr="00641AE4">
        <w:rPr>
          <w:rStyle w:val="Heading2Char"/>
          <w:rtl/>
        </w:rPr>
        <w:t>1060 / 2 ـ جندب بن أيوب</w:t>
      </w:r>
      <w:bookmarkEnd w:id="2127"/>
      <w:bookmarkEnd w:id="2128"/>
      <w:r>
        <w:rPr>
          <w:rtl/>
        </w:rPr>
        <w:t xml:space="preserve"> : </w:t>
      </w:r>
    </w:p>
    <w:p w:rsidR="0074595C" w:rsidRDefault="0074595C" w:rsidP="004D3AB9">
      <w:pPr>
        <w:pStyle w:val="libNormal"/>
        <w:rPr>
          <w:rtl/>
        </w:rPr>
      </w:pPr>
      <w:r>
        <w:rPr>
          <w:rtl/>
        </w:rPr>
        <w:t xml:space="preserve">واقفي ، من أصحاب الكاظم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 xml:space="preserve">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178 / 68 وفيه : نبسطاس ( بسطاس خ ل ) وفي مجمع الرجال 2 : 53 نقلا عنه كما في المتن. </w:t>
      </w:r>
    </w:p>
    <w:p w:rsidR="0074595C" w:rsidRDefault="0074595C" w:rsidP="00A941CA">
      <w:pPr>
        <w:pStyle w:val="libFootnote0"/>
        <w:rPr>
          <w:rtl/>
        </w:rPr>
      </w:pPr>
      <w:r>
        <w:rPr>
          <w:rtl/>
        </w:rPr>
        <w:t xml:space="preserve">2 ـ رجال الشيخ 178 / 56. </w:t>
      </w:r>
    </w:p>
    <w:p w:rsidR="0074595C" w:rsidRDefault="0074595C" w:rsidP="00A941CA">
      <w:pPr>
        <w:pStyle w:val="libFootnote0"/>
        <w:rPr>
          <w:rtl/>
        </w:rPr>
      </w:pPr>
      <w:r>
        <w:rPr>
          <w:rtl/>
        </w:rPr>
        <w:t xml:space="preserve">3 ـ رجال الشيخ : 178 / 55. </w:t>
      </w:r>
    </w:p>
    <w:p w:rsidR="0074595C" w:rsidRDefault="0074595C" w:rsidP="00A941CA">
      <w:pPr>
        <w:pStyle w:val="libFootnote0"/>
        <w:rPr>
          <w:rtl/>
        </w:rPr>
      </w:pPr>
      <w:r>
        <w:rPr>
          <w:rtl/>
        </w:rPr>
        <w:t xml:space="preserve">4 ـ رجال الشيخ : 34 / 27. </w:t>
      </w:r>
    </w:p>
    <w:p w:rsidR="0074595C" w:rsidRDefault="0074595C" w:rsidP="00A941CA">
      <w:pPr>
        <w:pStyle w:val="libFootnote0"/>
        <w:rPr>
          <w:rtl/>
        </w:rPr>
      </w:pPr>
      <w:r>
        <w:rPr>
          <w:rtl/>
        </w:rPr>
        <w:t xml:space="preserve">5 ـ رجال الشيخ : 99 / 5. </w:t>
      </w:r>
    </w:p>
    <w:p w:rsidR="0074595C" w:rsidRDefault="0074595C" w:rsidP="00A941CA">
      <w:pPr>
        <w:pStyle w:val="libFootnote0"/>
        <w:rPr>
          <w:rtl/>
        </w:rPr>
      </w:pPr>
      <w:r>
        <w:rPr>
          <w:rtl/>
        </w:rPr>
        <w:t xml:space="preserve">6 ـ رجال الشيخ : 32 / 12 ، ضمن ترجمة : جندب بن عبد الله بن سفيان ، وفي طبعة النجف : 13 / 14 ، له ترجمة مستقلة. </w:t>
      </w:r>
    </w:p>
    <w:p w:rsidR="0074595C" w:rsidRDefault="0074595C" w:rsidP="00A941CA">
      <w:pPr>
        <w:pStyle w:val="libFootnote0"/>
        <w:rPr>
          <w:rtl/>
        </w:rPr>
      </w:pPr>
      <w:r>
        <w:rPr>
          <w:rtl/>
        </w:rPr>
        <w:t xml:space="preserve">7 ـ رجال الشيخ : 334 / 8. </w:t>
      </w:r>
    </w:p>
    <w:p w:rsidR="0074595C" w:rsidRDefault="0074595C" w:rsidP="00A941CA">
      <w:pPr>
        <w:pStyle w:val="libFootnote0"/>
        <w:rPr>
          <w:rtl/>
        </w:rPr>
      </w:pPr>
      <w:r>
        <w:rPr>
          <w:rtl/>
        </w:rPr>
        <w:t xml:space="preserve">8 ـ جندب : أبو علي الكوفي ، ق جخ ، ( م ت ). رجال الشيخ : 177 / 50. </w:t>
      </w:r>
    </w:p>
    <w:p w:rsidR="0074595C" w:rsidRDefault="0074595C" w:rsidP="004D3AB9">
      <w:pPr>
        <w:pStyle w:val="libNormal"/>
        <w:rPr>
          <w:rtl/>
        </w:rPr>
      </w:pPr>
      <w:r>
        <w:rPr>
          <w:rtl/>
        </w:rPr>
        <w:br w:type="page"/>
      </w:r>
      <w:bookmarkStart w:id="2129" w:name="_Toc275762744"/>
      <w:bookmarkStart w:id="2130" w:name="_Toc451777780"/>
      <w:r w:rsidRPr="00641AE4">
        <w:rPr>
          <w:rStyle w:val="Heading2Char"/>
          <w:rtl/>
        </w:rPr>
        <w:lastRenderedPageBreak/>
        <w:t>1061 / 3 ـ جندب بن جنادة</w:t>
      </w:r>
      <w:bookmarkEnd w:id="2129"/>
      <w:bookmarkEnd w:id="2130"/>
      <w:r>
        <w:rPr>
          <w:rtl/>
        </w:rPr>
        <w:t xml:space="preserve"> : </w:t>
      </w:r>
    </w:p>
    <w:p w:rsidR="0074595C" w:rsidRDefault="0074595C" w:rsidP="004D3AB9">
      <w:pPr>
        <w:pStyle w:val="libNormal"/>
        <w:rPr>
          <w:rtl/>
        </w:rPr>
      </w:pPr>
      <w:r>
        <w:rPr>
          <w:rtl/>
        </w:rPr>
        <w:t xml:space="preserve">أبو ذر الغفاري </w:t>
      </w:r>
      <w:r w:rsidR="000B3845" w:rsidRPr="000B3845">
        <w:rPr>
          <w:rStyle w:val="libAlaemChar"/>
          <w:rFonts w:hint="cs"/>
          <w:rtl/>
        </w:rPr>
        <w:t>رحمه‌الله</w:t>
      </w:r>
      <w:r>
        <w:rPr>
          <w:rtl/>
        </w:rPr>
        <w:t xml:space="preserve"> </w:t>
      </w:r>
      <w:r w:rsidRPr="00A941CA">
        <w:rPr>
          <w:rStyle w:val="libFootnotenumChar"/>
          <w:rtl/>
        </w:rPr>
        <w:t>(1)</w:t>
      </w:r>
      <w:r>
        <w:rPr>
          <w:rtl/>
        </w:rPr>
        <w:t xml:space="preserve"> ، أحد الأركان الأربعة ، له خطبة يشرح فيها الامور بعد رسول الله </w:t>
      </w:r>
      <w:r w:rsidR="000B3845" w:rsidRPr="000B3845">
        <w:rPr>
          <w:rStyle w:val="libAlaemChar"/>
          <w:rFonts w:hint="cs"/>
          <w:rtl/>
        </w:rPr>
        <w:t>صلى‌الله‌عليه‌وآله‌وسلم</w:t>
      </w:r>
      <w:r>
        <w:rPr>
          <w:rtl/>
        </w:rPr>
        <w:t xml:space="preserve"> </w:t>
      </w:r>
      <w:r w:rsidRPr="00A941CA">
        <w:rPr>
          <w:rStyle w:val="libFootnotenumChar"/>
          <w:rtl/>
        </w:rPr>
        <w:t>(2)</w:t>
      </w:r>
      <w:r>
        <w:rPr>
          <w:rtl/>
        </w:rPr>
        <w:t xml:space="preserve"> ، الفهرست </w:t>
      </w:r>
      <w:r w:rsidRPr="00A941CA">
        <w:rPr>
          <w:rStyle w:val="libFootnotenumChar"/>
          <w:rtl/>
        </w:rPr>
        <w:t>(3)</w:t>
      </w:r>
      <w:r>
        <w:rPr>
          <w:rtl/>
        </w:rPr>
        <w:t xml:space="preserve">. </w:t>
      </w:r>
    </w:p>
    <w:p w:rsidR="0074595C" w:rsidRDefault="0074595C" w:rsidP="004D3AB9">
      <w:pPr>
        <w:pStyle w:val="libNormal"/>
        <w:rPr>
          <w:rtl/>
        </w:rPr>
      </w:pPr>
      <w:r>
        <w:rPr>
          <w:rtl/>
        </w:rPr>
        <w:t xml:space="preserve">والأركان الأربعة : سلمان والمقداد وأبو ذر وحذيفة رضي الله عنهم. </w:t>
      </w:r>
    </w:p>
    <w:p w:rsidR="0074595C" w:rsidRDefault="0074595C" w:rsidP="004D3AB9">
      <w:pPr>
        <w:pStyle w:val="libNormal"/>
        <w:rPr>
          <w:rtl/>
        </w:rPr>
      </w:pPr>
      <w:r>
        <w:rPr>
          <w:rtl/>
        </w:rPr>
        <w:t xml:space="preserve">وروى الكشي : عن علي بن الحكم ، عن سيف بن عميرة ، عن أبي بكر الحضرمي قال : قال أبو جعفر </w:t>
      </w:r>
      <w:r w:rsidR="000B3845" w:rsidRPr="000B3845">
        <w:rPr>
          <w:rStyle w:val="libAlaemChar"/>
          <w:rFonts w:hint="cs"/>
          <w:rtl/>
        </w:rPr>
        <w:t>عليه‌السلام</w:t>
      </w:r>
      <w:r>
        <w:rPr>
          <w:rtl/>
        </w:rPr>
        <w:t xml:space="preserve"> : ارتد الناس إلا ثلاثة نفر : سلمان وأبو ذر والمقداد ، قال : قلت : فعمار؟ قال : قد كان جاض </w:t>
      </w:r>
      <w:r w:rsidRPr="00A941CA">
        <w:rPr>
          <w:rStyle w:val="libFootnotenumChar"/>
          <w:rtl/>
        </w:rPr>
        <w:t>(4)</w:t>
      </w:r>
      <w:r>
        <w:rPr>
          <w:rtl/>
        </w:rPr>
        <w:t xml:space="preserve"> جيضة ثم رجع ، ثم قال : إن أردت الذي لم يشك ولم يدخله شيء فالمقداد ، أما سلمان فانه عرض في قلبه عارض ان عند أمير المؤمنين </w:t>
      </w:r>
      <w:r w:rsidR="000B3845" w:rsidRPr="000B3845">
        <w:rPr>
          <w:rStyle w:val="libAlaemChar"/>
          <w:rFonts w:hint="cs"/>
          <w:rtl/>
        </w:rPr>
        <w:t>عليه‌السلام</w:t>
      </w:r>
      <w:r>
        <w:rPr>
          <w:rtl/>
        </w:rPr>
        <w:t xml:space="preserve"> اسم الله الأعظم ، لو تكلم به لأخذتهم الأرض ، وهو هكذا ، فلبب ووجئت عنقه حتى تركت كالسلعة </w:t>
      </w:r>
      <w:r w:rsidRPr="00A941CA">
        <w:rPr>
          <w:rStyle w:val="libFootnotenumChar"/>
          <w:rtl/>
        </w:rPr>
        <w:t>(5)</w:t>
      </w:r>
      <w:r>
        <w:rPr>
          <w:rtl/>
        </w:rPr>
        <w:t xml:space="preserve"> ، فمر به أمير المؤمنين </w:t>
      </w:r>
      <w:r w:rsidR="000B3845" w:rsidRPr="000B3845">
        <w:rPr>
          <w:rStyle w:val="libAlaemChar"/>
          <w:rFonts w:hint="cs"/>
          <w:rtl/>
        </w:rPr>
        <w:t>عليه‌السلام</w:t>
      </w:r>
      <w:r>
        <w:rPr>
          <w:rtl/>
        </w:rPr>
        <w:t xml:space="preserve"> فقال : يا أبا عبد الله هذا من ذاك بايع ، فبايع </w:t>
      </w:r>
      <w:r w:rsidRPr="00A941CA">
        <w:rPr>
          <w:rStyle w:val="libFootnotenumChar"/>
          <w:rtl/>
        </w:rPr>
        <w:t>(6)</w:t>
      </w:r>
      <w:r>
        <w:rPr>
          <w:rtl/>
        </w:rPr>
        <w:t xml:space="preserve">. </w:t>
      </w:r>
      <w:r>
        <w:rPr>
          <w:rtl/>
        </w:rPr>
        <w:cr/>
        <w:t xml:space="preserve">وسيجيء بعض أحواله عند ترجمة : عمار بن ياسر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وقيل : جندب السكن ، وقيل : اسمه برير بن جنادة ، مهاجري ، مات في زمن عثمان بالربذة ، ل ي ، جخ ، ( م ت ). رجال الشيخ : 32 / 11 و 59 / 1 ، وفيهما : جندب بن السكن. </w:t>
      </w:r>
    </w:p>
    <w:p w:rsidR="0074595C" w:rsidRDefault="0074595C" w:rsidP="00A941CA">
      <w:pPr>
        <w:pStyle w:val="libFootnote0"/>
        <w:rPr>
          <w:rtl/>
        </w:rPr>
      </w:pPr>
      <w:r>
        <w:rPr>
          <w:rtl/>
        </w:rPr>
        <w:t xml:space="preserve">2 ـ أخبرنا بها : الحسين بن عبيدالله ، عن الدوري ، عن الحسن بن علي البصري ، عن العباس بن بكار ، عن أبي الأشهب ، عن أبي رجاء العطاردي ، قال : خطب أبو ذر ... ، وذكرها بطولها ، ست ، ( م ت ). </w:t>
      </w:r>
    </w:p>
    <w:p w:rsidR="0074595C" w:rsidRDefault="0074595C" w:rsidP="00A941CA">
      <w:pPr>
        <w:pStyle w:val="libFootnote0"/>
        <w:rPr>
          <w:rtl/>
        </w:rPr>
      </w:pPr>
      <w:r>
        <w:rPr>
          <w:rtl/>
        </w:rPr>
        <w:t xml:space="preserve">3 ـ الفهرست : 45 / 160. </w:t>
      </w:r>
    </w:p>
    <w:p w:rsidR="0074595C" w:rsidRDefault="0074595C" w:rsidP="00A941CA">
      <w:pPr>
        <w:pStyle w:val="libFootnote0"/>
        <w:rPr>
          <w:rtl/>
        </w:rPr>
      </w:pPr>
      <w:r>
        <w:rPr>
          <w:rtl/>
        </w:rPr>
        <w:t xml:space="preserve">4 ـ جاض : أي حاد وعدل ، ق ، ( منه قده ). انظر القاموس المحيط 2 : 326. </w:t>
      </w:r>
    </w:p>
    <w:p w:rsidR="0074595C" w:rsidRDefault="0074595C" w:rsidP="00A941CA">
      <w:pPr>
        <w:pStyle w:val="libFootnote0"/>
        <w:rPr>
          <w:rtl/>
        </w:rPr>
      </w:pPr>
      <w:r>
        <w:rPr>
          <w:rtl/>
        </w:rPr>
        <w:t xml:space="preserve">5 ـ في المصدر : كالسلقة ( كالسلعة خ ل ). </w:t>
      </w:r>
    </w:p>
    <w:p w:rsidR="0074595C" w:rsidRDefault="0074595C" w:rsidP="00A941CA">
      <w:pPr>
        <w:pStyle w:val="libFootnote0"/>
        <w:rPr>
          <w:rtl/>
        </w:rPr>
      </w:pPr>
      <w:r>
        <w:rPr>
          <w:rtl/>
        </w:rPr>
        <w:t xml:space="preserve">6 ـ رجال الكشي : 11 / 24. </w:t>
      </w:r>
    </w:p>
    <w:p w:rsidR="0074595C" w:rsidRDefault="0074595C" w:rsidP="00A941CA">
      <w:pPr>
        <w:pStyle w:val="libFootnote0"/>
        <w:rPr>
          <w:rtl/>
        </w:rPr>
      </w:pPr>
      <w:r>
        <w:rPr>
          <w:rtl/>
        </w:rPr>
        <w:t xml:space="preserve">7 ـ يأتي برقم : 3750 / 17. </w:t>
      </w:r>
    </w:p>
    <w:p w:rsidR="0074595C" w:rsidRDefault="0074595C" w:rsidP="004D3AB9">
      <w:pPr>
        <w:pStyle w:val="libNormal"/>
        <w:rPr>
          <w:rtl/>
        </w:rPr>
      </w:pPr>
      <w:r>
        <w:rPr>
          <w:rtl/>
        </w:rPr>
        <w:br w:type="page"/>
      </w:r>
      <w:bookmarkStart w:id="2131" w:name="_Toc275762745"/>
      <w:bookmarkStart w:id="2132" w:name="_Toc451777781"/>
      <w:r w:rsidRPr="00641AE4">
        <w:rPr>
          <w:rStyle w:val="Heading2Char"/>
          <w:rtl/>
        </w:rPr>
        <w:lastRenderedPageBreak/>
        <w:t>1062 / 4 ـ جندب بن جنادة الكوفي</w:t>
      </w:r>
      <w:bookmarkEnd w:id="2131"/>
      <w:bookmarkEnd w:id="2132"/>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2133" w:name="_Toc275762746"/>
      <w:bookmarkStart w:id="2134" w:name="_Toc451777782"/>
      <w:r w:rsidRPr="00641AE4">
        <w:rPr>
          <w:rStyle w:val="Heading2Char"/>
          <w:rtl/>
        </w:rPr>
        <w:t>1063 / 5 ـ جندب بن حجير</w:t>
      </w:r>
      <w:bookmarkEnd w:id="2133"/>
      <w:bookmarkEnd w:id="2134"/>
      <w:r>
        <w:rPr>
          <w:rtl/>
        </w:rPr>
        <w:t xml:space="preserve"> : </w:t>
      </w:r>
    </w:p>
    <w:p w:rsidR="0074595C" w:rsidRDefault="0074595C" w:rsidP="004D3AB9">
      <w:pPr>
        <w:pStyle w:val="libNormal"/>
        <w:rPr>
          <w:rtl/>
        </w:rPr>
      </w:pPr>
      <w:r>
        <w:rPr>
          <w:rtl/>
        </w:rPr>
        <w:t xml:space="preserve">من أصحاب الحسين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2135" w:name="_Toc275762747"/>
      <w:bookmarkStart w:id="2136" w:name="_Toc451777783"/>
      <w:r w:rsidRPr="00641AE4">
        <w:rPr>
          <w:rStyle w:val="Heading2Char"/>
          <w:rtl/>
        </w:rPr>
        <w:t>1064 / 6 ـ جندب بن رياح الأزدي</w:t>
      </w:r>
      <w:bookmarkEnd w:id="2135"/>
      <w:bookmarkEnd w:id="2136"/>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2137" w:name="_Toc275762748"/>
      <w:bookmarkStart w:id="2138" w:name="_Toc451777784"/>
      <w:r w:rsidRPr="00641AE4">
        <w:rPr>
          <w:rStyle w:val="Heading2Char"/>
          <w:rtl/>
        </w:rPr>
        <w:t>1065 / 7 ـ جندب بن زهير</w:t>
      </w:r>
      <w:bookmarkEnd w:id="2137"/>
      <w:bookmarkEnd w:id="2138"/>
      <w:r>
        <w:rPr>
          <w:rtl/>
        </w:rPr>
        <w:t xml:space="preserve"> : </w:t>
      </w:r>
    </w:p>
    <w:p w:rsidR="0074595C" w:rsidRDefault="0074595C" w:rsidP="004D3AB9">
      <w:pPr>
        <w:pStyle w:val="libNormal"/>
        <w:rPr>
          <w:rtl/>
        </w:rPr>
      </w:pPr>
      <w:r>
        <w:rPr>
          <w:rtl/>
        </w:rPr>
        <w:t>روى الكشي ، عن الفضل بن شاذان : انه من التابعين الكبار ورؤسائهم وزهادهم</w:t>
      </w:r>
      <w:r w:rsidRPr="00A941CA">
        <w:rPr>
          <w:rStyle w:val="libFootnotenumChar"/>
          <w:rtl/>
        </w:rPr>
        <w:t>(4)</w:t>
      </w:r>
      <w:r>
        <w:rPr>
          <w:rtl/>
        </w:rPr>
        <w:t>.</w:t>
      </w:r>
    </w:p>
    <w:p w:rsidR="0074595C" w:rsidRDefault="0074595C" w:rsidP="004D3AB9">
      <w:pPr>
        <w:pStyle w:val="libNormal"/>
        <w:rPr>
          <w:rtl/>
        </w:rPr>
      </w:pPr>
      <w:bookmarkStart w:id="2139" w:name="_Toc275762749"/>
      <w:bookmarkStart w:id="2140" w:name="_Toc451777785"/>
      <w:r w:rsidRPr="00641AE4">
        <w:rPr>
          <w:rStyle w:val="Heading2Char"/>
          <w:rtl/>
        </w:rPr>
        <w:t>1066 / 8 ـ جندب بن صالح البصري</w:t>
      </w:r>
      <w:bookmarkEnd w:id="2139"/>
      <w:bookmarkEnd w:id="2140"/>
      <w:r>
        <w:rPr>
          <w:rtl/>
        </w:rPr>
        <w:t xml:space="preserve"> : </w:t>
      </w:r>
    </w:p>
    <w:p w:rsidR="0074595C" w:rsidRDefault="0074595C" w:rsidP="004D3AB9">
      <w:pPr>
        <w:pStyle w:val="libNormal"/>
        <w:rPr>
          <w:rtl/>
        </w:rPr>
      </w:pPr>
      <w:r>
        <w:rPr>
          <w:rtl/>
        </w:rPr>
        <w:t xml:space="preserve">الأزدي ، أسند عنه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2141" w:name="_Toc275762750"/>
      <w:bookmarkStart w:id="2142" w:name="_Toc451777786"/>
      <w:r w:rsidRPr="00641AE4">
        <w:rPr>
          <w:rStyle w:val="Heading2Char"/>
          <w:rtl/>
        </w:rPr>
        <w:t>1067 / 9 ـ جندب بن عبد الله الأزدي</w:t>
      </w:r>
      <w:bookmarkEnd w:id="2141"/>
      <w:bookmarkEnd w:id="2142"/>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 xml:space="preserve">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177 / 46. </w:t>
      </w:r>
    </w:p>
    <w:p w:rsidR="0074595C" w:rsidRDefault="0074595C" w:rsidP="00A941CA">
      <w:pPr>
        <w:pStyle w:val="libFootnote0"/>
        <w:rPr>
          <w:rtl/>
        </w:rPr>
      </w:pPr>
      <w:r>
        <w:rPr>
          <w:rtl/>
        </w:rPr>
        <w:t xml:space="preserve">2 ـ رجال الشيخ : 100 / 6. </w:t>
      </w:r>
    </w:p>
    <w:p w:rsidR="0074595C" w:rsidRDefault="0074595C" w:rsidP="00A941CA">
      <w:pPr>
        <w:pStyle w:val="libFootnote0"/>
        <w:rPr>
          <w:rtl/>
        </w:rPr>
      </w:pPr>
      <w:r>
        <w:rPr>
          <w:rtl/>
        </w:rPr>
        <w:t xml:space="preserve">3 ـ رجال الشيخ : 177 / 48 ، وفي بعض نسخه : رباح. </w:t>
      </w:r>
    </w:p>
    <w:p w:rsidR="0074595C" w:rsidRDefault="0074595C" w:rsidP="00A941CA">
      <w:pPr>
        <w:pStyle w:val="libFootnote0"/>
        <w:rPr>
          <w:rtl/>
        </w:rPr>
      </w:pPr>
      <w:r>
        <w:rPr>
          <w:rtl/>
        </w:rPr>
        <w:t xml:space="preserve">4 ـ رجال الكشي : 69 / 124. </w:t>
      </w:r>
    </w:p>
    <w:p w:rsidR="0074595C" w:rsidRDefault="0074595C" w:rsidP="00A941CA">
      <w:pPr>
        <w:pStyle w:val="libFootnote0"/>
        <w:rPr>
          <w:rtl/>
        </w:rPr>
      </w:pPr>
      <w:r>
        <w:rPr>
          <w:rtl/>
        </w:rPr>
        <w:t xml:space="preserve">5 ـ رجال الشيخ : 177 / 49. </w:t>
      </w:r>
    </w:p>
    <w:p w:rsidR="0074595C" w:rsidRDefault="0074595C" w:rsidP="00A941CA">
      <w:pPr>
        <w:pStyle w:val="libFootnote0"/>
        <w:rPr>
          <w:rtl/>
        </w:rPr>
      </w:pPr>
      <w:r>
        <w:rPr>
          <w:rtl/>
        </w:rPr>
        <w:t xml:space="preserve">6 ـ رجال الشيخ : 59 / 2. </w:t>
      </w:r>
    </w:p>
    <w:p w:rsidR="0074595C" w:rsidRDefault="0074595C" w:rsidP="00A941CA">
      <w:pPr>
        <w:pStyle w:val="libFootnote0"/>
        <w:rPr>
          <w:rtl/>
        </w:rPr>
      </w:pPr>
      <w:r>
        <w:rPr>
          <w:rtl/>
        </w:rPr>
        <w:t xml:space="preserve">7 ـ جندب والد عبد الله بن جندب الكوفي ، ق جخ ، ( م ت ). رجال الشيخ : 177 / 47. </w:t>
      </w:r>
    </w:p>
    <w:p w:rsidR="0074595C" w:rsidRDefault="0074595C" w:rsidP="00A941CA">
      <w:pPr>
        <w:pStyle w:val="libFootnote0"/>
        <w:rPr>
          <w:rtl/>
        </w:rPr>
      </w:pPr>
      <w:r>
        <w:rPr>
          <w:rtl/>
        </w:rPr>
        <w:t xml:space="preserve">جندب بن عبد الله بن سفيان : البجلي ، العلقي ، ويقال : جندب الخير وجندب العارف ( الفارق خ ل ) ، جخ ، ( م ت ). رجال الشيخ : 32 / 12 ، وفيه : الفاروق ( العارف خ ل ). </w:t>
      </w:r>
    </w:p>
    <w:p w:rsidR="0074595C" w:rsidRDefault="0074595C" w:rsidP="004D3AB9">
      <w:pPr>
        <w:pStyle w:val="libNormal"/>
        <w:rPr>
          <w:rtl/>
        </w:rPr>
      </w:pPr>
      <w:r>
        <w:rPr>
          <w:rtl/>
        </w:rPr>
        <w:br w:type="page"/>
      </w:r>
      <w:bookmarkStart w:id="2143" w:name="_Toc275762751"/>
      <w:bookmarkStart w:id="2144" w:name="_Toc451777787"/>
      <w:r w:rsidRPr="00641AE4">
        <w:rPr>
          <w:rStyle w:val="Heading2Char"/>
          <w:rtl/>
        </w:rPr>
        <w:lastRenderedPageBreak/>
        <w:t>1068 / 10 ـ جندب بن عبد الله بن جندب</w:t>
      </w:r>
      <w:bookmarkEnd w:id="2143"/>
      <w:bookmarkEnd w:id="2144"/>
      <w:r>
        <w:rPr>
          <w:rtl/>
        </w:rPr>
        <w:t xml:space="preserve"> : </w:t>
      </w:r>
    </w:p>
    <w:p w:rsidR="0074595C" w:rsidRDefault="0074595C" w:rsidP="004D3AB9">
      <w:pPr>
        <w:pStyle w:val="libNormal"/>
        <w:rPr>
          <w:rtl/>
        </w:rPr>
      </w:pPr>
      <w:r>
        <w:rPr>
          <w:rtl/>
        </w:rPr>
        <w:t xml:space="preserve">البجلي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2145" w:name="_Toc275762752"/>
      <w:bookmarkStart w:id="2146" w:name="_Toc451777788"/>
      <w:r w:rsidRPr="00641AE4">
        <w:rPr>
          <w:rStyle w:val="Heading2Char"/>
          <w:rtl/>
        </w:rPr>
        <w:t>1069 / 11 ـ جندب بن كعب</w:t>
      </w:r>
      <w:bookmarkEnd w:id="2145"/>
      <w:bookmarkEnd w:id="2146"/>
      <w:r>
        <w:rPr>
          <w:rtl/>
        </w:rPr>
        <w:t xml:space="preserve"> : </w:t>
      </w:r>
    </w:p>
    <w:p w:rsidR="0074595C" w:rsidRDefault="0074595C" w:rsidP="004D3AB9">
      <w:pPr>
        <w:pStyle w:val="libNormal"/>
        <w:rPr>
          <w:rtl/>
        </w:rPr>
      </w:pPr>
      <w:r>
        <w:rPr>
          <w:rtl/>
        </w:rPr>
        <w:t xml:space="preserve">قاتل أهل الشام ، شك في صحبته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2147" w:name="_Toc275762753"/>
      <w:bookmarkStart w:id="2148" w:name="_Toc451777789"/>
      <w:r w:rsidRPr="00641AE4">
        <w:rPr>
          <w:rStyle w:val="Heading2Char"/>
          <w:rtl/>
        </w:rPr>
        <w:t>1070 / 12 ـ جندب بن مكيث بن جراد</w:t>
      </w:r>
      <w:bookmarkEnd w:id="2147"/>
      <w:bookmarkEnd w:id="2148"/>
      <w:r>
        <w:rPr>
          <w:rtl/>
        </w:rPr>
        <w:t xml:space="preserve"> </w:t>
      </w:r>
      <w:r w:rsidRPr="00A941CA">
        <w:rPr>
          <w:rStyle w:val="libFootnotenumChar"/>
          <w:rtl/>
        </w:rPr>
        <w:t>(3)</w:t>
      </w:r>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2149" w:name="_Toc275762754"/>
      <w:bookmarkStart w:id="2150" w:name="_Toc451777790"/>
      <w:r w:rsidRPr="00641AE4">
        <w:rPr>
          <w:rStyle w:val="Heading2Char"/>
          <w:rtl/>
        </w:rPr>
        <w:t>1071 / 1 ـ جندرة بن خيشنة</w:t>
      </w:r>
      <w:bookmarkEnd w:id="2149"/>
      <w:bookmarkEnd w:id="2150"/>
      <w:r>
        <w:rPr>
          <w:rtl/>
        </w:rPr>
        <w:t xml:space="preserve"> </w:t>
      </w:r>
      <w:r w:rsidRPr="00A941CA">
        <w:rPr>
          <w:rStyle w:val="libFootnotenumChar"/>
          <w:rtl/>
        </w:rPr>
        <w:t>(5)</w:t>
      </w:r>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2151" w:name="_Toc275762755"/>
      <w:bookmarkStart w:id="2152" w:name="_Toc451777791"/>
      <w:r w:rsidRPr="00641AE4">
        <w:rPr>
          <w:rStyle w:val="Heading2Char"/>
          <w:rtl/>
        </w:rPr>
        <w:t>1072 / 1 ـ جنيد بن عبد الله</w:t>
      </w:r>
      <w:bookmarkEnd w:id="2151"/>
      <w:bookmarkEnd w:id="2152"/>
      <w:r>
        <w:rPr>
          <w:rtl/>
        </w:rPr>
        <w:t xml:space="preserve"> : </w:t>
      </w:r>
    </w:p>
    <w:p w:rsidR="0074595C" w:rsidRDefault="0074595C" w:rsidP="004D3AB9">
      <w:pPr>
        <w:pStyle w:val="libNormal"/>
        <w:rPr>
          <w:rtl/>
        </w:rPr>
      </w:pPr>
      <w:r>
        <w:rPr>
          <w:rtl/>
        </w:rPr>
        <w:t xml:space="preserve">أبو عبد الله الضبي ، مولاهم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2153" w:name="_Toc275762756"/>
      <w:bookmarkStart w:id="2154" w:name="_Toc451777792"/>
      <w:r w:rsidRPr="00641AE4">
        <w:rPr>
          <w:rStyle w:val="Heading2Char"/>
          <w:rtl/>
        </w:rPr>
        <w:t>1073 / 1 ـ جوذان</w:t>
      </w:r>
      <w:bookmarkEnd w:id="2153"/>
      <w:bookmarkEnd w:id="2154"/>
      <w:r>
        <w:rPr>
          <w:rtl/>
        </w:rPr>
        <w:t xml:space="preserve"> </w:t>
      </w:r>
      <w:r w:rsidRPr="00A941CA">
        <w:rPr>
          <w:rStyle w:val="libFootnotenumChar"/>
          <w:rtl/>
        </w:rPr>
        <w:t>(8)</w:t>
      </w:r>
      <w:r>
        <w:rPr>
          <w:rtl/>
        </w:rPr>
        <w:t xml:space="preserve"> : </w:t>
      </w:r>
    </w:p>
    <w:p w:rsidR="0074595C" w:rsidRDefault="0074595C" w:rsidP="004D3AB9">
      <w:pPr>
        <w:pStyle w:val="libNormal"/>
        <w:rPr>
          <w:rtl/>
        </w:rPr>
      </w:pPr>
      <w:r>
        <w:rPr>
          <w:rtl/>
        </w:rPr>
        <w:t xml:space="preserve">سكن الكوفة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179 / 78. </w:t>
      </w:r>
    </w:p>
    <w:p w:rsidR="0074595C" w:rsidRDefault="0074595C" w:rsidP="00A941CA">
      <w:pPr>
        <w:pStyle w:val="libFootnote0"/>
        <w:rPr>
          <w:rtl/>
        </w:rPr>
      </w:pPr>
      <w:r>
        <w:rPr>
          <w:rtl/>
        </w:rPr>
        <w:t xml:space="preserve">2 ـ رجال الشيخ : 33 / 13. </w:t>
      </w:r>
    </w:p>
    <w:p w:rsidR="0074595C" w:rsidRDefault="0074595C" w:rsidP="00A941CA">
      <w:pPr>
        <w:pStyle w:val="libFootnote0"/>
        <w:rPr>
          <w:rtl/>
        </w:rPr>
      </w:pPr>
      <w:r>
        <w:rPr>
          <w:rtl/>
        </w:rPr>
        <w:t xml:space="preserve">3 ـ ابن يربوع الجهني ، جخ ، ( م ت ). </w:t>
      </w:r>
    </w:p>
    <w:p w:rsidR="0074595C" w:rsidRDefault="0074595C" w:rsidP="00A941CA">
      <w:pPr>
        <w:pStyle w:val="libFootnote0"/>
        <w:rPr>
          <w:rtl/>
        </w:rPr>
      </w:pPr>
      <w:r>
        <w:rPr>
          <w:rtl/>
        </w:rPr>
        <w:t xml:space="preserve">4 ـ رجال الشيخ : 33 / 14. </w:t>
      </w:r>
    </w:p>
    <w:p w:rsidR="0074595C" w:rsidRDefault="0074595C" w:rsidP="00A941CA">
      <w:pPr>
        <w:pStyle w:val="libFootnote0"/>
        <w:rPr>
          <w:rtl/>
        </w:rPr>
      </w:pPr>
      <w:r>
        <w:rPr>
          <w:rtl/>
        </w:rPr>
        <w:t xml:space="preserve">5 ـ أبو قرصافة ، سكن الشام ، الكناني ، جخ ، ( م ت ). </w:t>
      </w:r>
    </w:p>
    <w:p w:rsidR="0074595C" w:rsidRDefault="0074595C" w:rsidP="00A941CA">
      <w:pPr>
        <w:pStyle w:val="libFootnote0"/>
        <w:rPr>
          <w:rtl/>
        </w:rPr>
      </w:pPr>
      <w:r>
        <w:rPr>
          <w:rtl/>
        </w:rPr>
        <w:t xml:space="preserve">6 ـ رجال الشيخ : 34 / 37 ، وفيه : ابن خيشة. وفي مجمع الرجال 2 : 64 نقلا عنه كما في المتن. </w:t>
      </w:r>
    </w:p>
    <w:p w:rsidR="0074595C" w:rsidRDefault="0074595C" w:rsidP="00A941CA">
      <w:pPr>
        <w:pStyle w:val="libFootnote0"/>
        <w:rPr>
          <w:rtl/>
        </w:rPr>
      </w:pPr>
      <w:r>
        <w:rPr>
          <w:rtl/>
        </w:rPr>
        <w:t xml:space="preserve">7 ـ رجال الشيخ : 178 / 69 ، وزاد فيه : الحجام الكوفي. </w:t>
      </w:r>
    </w:p>
    <w:p w:rsidR="0074595C" w:rsidRDefault="0074595C" w:rsidP="00A941CA">
      <w:pPr>
        <w:pStyle w:val="libFootnote0"/>
        <w:rPr>
          <w:rtl/>
        </w:rPr>
      </w:pPr>
      <w:r>
        <w:rPr>
          <w:rtl/>
        </w:rPr>
        <w:t xml:space="preserve">8 ـ في نسخة ( م ) : جوزان. </w:t>
      </w:r>
    </w:p>
    <w:p w:rsidR="0074595C" w:rsidRDefault="0074595C" w:rsidP="00A941CA">
      <w:pPr>
        <w:pStyle w:val="libFootnote0"/>
        <w:rPr>
          <w:rtl/>
        </w:rPr>
      </w:pPr>
      <w:r>
        <w:rPr>
          <w:rtl/>
        </w:rPr>
        <w:t xml:space="preserve">9 ـ رجال الشيخ : 34 / 30 ، وفيه : جودان ، وفي مجمع الرجال 2 : 64 نقلا عنه كما. </w:t>
      </w:r>
    </w:p>
    <w:p w:rsidR="0074595C" w:rsidRDefault="0074595C" w:rsidP="004D3AB9">
      <w:pPr>
        <w:pStyle w:val="libNormal"/>
        <w:rPr>
          <w:rtl/>
        </w:rPr>
      </w:pPr>
      <w:r>
        <w:rPr>
          <w:rtl/>
        </w:rPr>
        <w:br w:type="page"/>
      </w:r>
      <w:bookmarkStart w:id="2155" w:name="_Toc275762757"/>
      <w:bookmarkStart w:id="2156" w:name="_Toc451777793"/>
      <w:r w:rsidRPr="00641AE4">
        <w:rPr>
          <w:rStyle w:val="Heading2Char"/>
          <w:rtl/>
        </w:rPr>
        <w:lastRenderedPageBreak/>
        <w:t>1074 / 1 ـ جون بن قتادة التميمي</w:t>
      </w:r>
      <w:bookmarkEnd w:id="2155"/>
      <w:bookmarkEnd w:id="2156"/>
      <w:r>
        <w:rPr>
          <w:rtl/>
        </w:rPr>
        <w:t xml:space="preserve"> : </w:t>
      </w:r>
    </w:p>
    <w:p w:rsidR="0074595C" w:rsidRDefault="0074595C" w:rsidP="004D3AB9">
      <w:pPr>
        <w:pStyle w:val="libNormal"/>
        <w:rPr>
          <w:rtl/>
        </w:rPr>
      </w:pPr>
      <w:r>
        <w:rPr>
          <w:rtl/>
        </w:rPr>
        <w:t xml:space="preserve">نزل البصرة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2157" w:name="_Toc275762758"/>
      <w:bookmarkStart w:id="2158" w:name="_Toc451777794"/>
      <w:r w:rsidRPr="00641AE4">
        <w:rPr>
          <w:rStyle w:val="Heading2Char"/>
          <w:rtl/>
        </w:rPr>
        <w:t>1075 / 2 ـ جون مولى أبي ذر</w:t>
      </w:r>
      <w:bookmarkEnd w:id="2157"/>
      <w:bookmarkEnd w:id="2158"/>
      <w:r>
        <w:rPr>
          <w:rtl/>
        </w:rPr>
        <w:t xml:space="preserve"> : </w:t>
      </w:r>
    </w:p>
    <w:p w:rsidR="0074595C" w:rsidRDefault="0074595C" w:rsidP="004D3AB9">
      <w:pPr>
        <w:pStyle w:val="libNormal"/>
        <w:rPr>
          <w:rtl/>
        </w:rPr>
      </w:pPr>
      <w:r>
        <w:rPr>
          <w:rtl/>
        </w:rPr>
        <w:t xml:space="preserve">من أصحاب الحسين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2159" w:name="_Toc275762759"/>
      <w:bookmarkStart w:id="2160" w:name="_Toc451777795"/>
      <w:r w:rsidRPr="00641AE4">
        <w:rPr>
          <w:rStyle w:val="Heading2Char"/>
          <w:rtl/>
        </w:rPr>
        <w:t>1076 / 1 ـ جويرية</w:t>
      </w:r>
      <w:bookmarkEnd w:id="2159"/>
      <w:bookmarkEnd w:id="2160"/>
      <w:r>
        <w:rPr>
          <w:rtl/>
        </w:rPr>
        <w:t xml:space="preserve"> </w:t>
      </w:r>
      <w:r w:rsidRPr="00A941CA">
        <w:rPr>
          <w:rStyle w:val="libFootnotenumChar"/>
          <w:rtl/>
        </w:rPr>
        <w:t>(3)</w:t>
      </w:r>
      <w:r>
        <w:rPr>
          <w:rtl/>
        </w:rPr>
        <w:t xml:space="preserve"> </w:t>
      </w:r>
      <w:r w:rsidRPr="00641AE4">
        <w:rPr>
          <w:rStyle w:val="Heading2Char"/>
          <w:rtl/>
        </w:rPr>
        <w:t>بن أسماء</w:t>
      </w:r>
      <w:r>
        <w:rPr>
          <w:rtl/>
        </w:rPr>
        <w:t xml:space="preserve"> : </w:t>
      </w:r>
    </w:p>
    <w:p w:rsidR="0074595C" w:rsidRDefault="0074595C" w:rsidP="004D3AB9">
      <w:pPr>
        <w:pStyle w:val="libNormal"/>
        <w:rPr>
          <w:rtl/>
        </w:rPr>
      </w:pPr>
      <w:r>
        <w:rPr>
          <w:rtl/>
        </w:rPr>
        <w:t xml:space="preserve">قال الكشي : قال محمد بن مسعود ، قال : حدثني إسحاق بن محمد البصري ، قال : حدثني علي بن داود الحداد ، عن حريز بن عبد الله ، قال : قال الصادق </w:t>
      </w:r>
      <w:r w:rsidR="000B3845" w:rsidRPr="000B3845">
        <w:rPr>
          <w:rStyle w:val="libAlaemChar"/>
          <w:rFonts w:hint="cs"/>
          <w:rtl/>
        </w:rPr>
        <w:t>عليه‌السلام</w:t>
      </w:r>
      <w:r>
        <w:rPr>
          <w:rtl/>
        </w:rPr>
        <w:t xml:space="preserve"> : انه زنديق لا يفلح </w:t>
      </w:r>
      <w:r w:rsidRPr="00A941CA">
        <w:rPr>
          <w:rStyle w:val="libFootnotenumChar"/>
          <w:rtl/>
        </w:rPr>
        <w:t>(4)</w:t>
      </w:r>
      <w:r>
        <w:rPr>
          <w:rtl/>
        </w:rPr>
        <w:t xml:space="preserve"> أبدا </w:t>
      </w:r>
      <w:r w:rsidRPr="00A941CA">
        <w:rPr>
          <w:rStyle w:val="libFootnotenumChar"/>
          <w:rtl/>
        </w:rPr>
        <w:t>(5)</w:t>
      </w:r>
      <w:r>
        <w:rPr>
          <w:rtl/>
        </w:rPr>
        <w:t>.</w:t>
      </w:r>
    </w:p>
    <w:p w:rsidR="0074595C" w:rsidRDefault="0074595C" w:rsidP="004D3AB9">
      <w:pPr>
        <w:pStyle w:val="libNormal"/>
        <w:rPr>
          <w:rtl/>
        </w:rPr>
      </w:pPr>
      <w:bookmarkStart w:id="2161" w:name="_Toc275762760"/>
      <w:bookmarkStart w:id="2162" w:name="_Toc451777796"/>
      <w:r w:rsidRPr="00641AE4">
        <w:rPr>
          <w:rStyle w:val="Heading2Char"/>
          <w:rtl/>
        </w:rPr>
        <w:t>1077 / 2 ـ جويرية بن مسهر العبدي</w:t>
      </w:r>
      <w:bookmarkEnd w:id="2161"/>
      <w:bookmarkEnd w:id="2162"/>
      <w:r>
        <w:rPr>
          <w:rtl/>
        </w:rPr>
        <w:t xml:space="preserve"> : </w:t>
      </w:r>
    </w:p>
    <w:p w:rsidR="0074595C" w:rsidRDefault="0074595C" w:rsidP="004D3AB9">
      <w:pPr>
        <w:pStyle w:val="libNormal"/>
        <w:rPr>
          <w:rtl/>
        </w:rPr>
      </w:pPr>
      <w:r>
        <w:rPr>
          <w:rtl/>
        </w:rPr>
        <w:t xml:space="preserve">كوفي ، حدثنا معروف قال : أخبرني الحسن بن علي بن النعمان ، قال : حدثني أبي علي بن النعمان ، عن محمد بن سنان ، عن أبي الجارود ، عن جويرية بن مسهر العبدي ، قال : سمعت عليا </w:t>
      </w:r>
      <w:r w:rsidR="000B3845" w:rsidRPr="000B3845">
        <w:rPr>
          <w:rStyle w:val="libAlaemChar"/>
          <w:rFonts w:hint="cs"/>
          <w:rtl/>
        </w:rPr>
        <w:t>عليه‌السلام</w:t>
      </w:r>
      <w:r>
        <w:rPr>
          <w:rtl/>
        </w:rPr>
        <w:t xml:space="preserve"> يقول : أحبب محب ال محمد ما أحبهم ، فإذا أبغضهم فابغضه ، وابغض مبغض ال محمد ما أبغضهم ، فإذا أحبهم فاحببه ، وأنا ابشرك ، وأنا ابشرك ، وأنا ابشرك ، رجال الكشي </w:t>
      </w:r>
      <w:r w:rsidRPr="00A941CA">
        <w:rPr>
          <w:rStyle w:val="libFootnotenumChar"/>
          <w:rtl/>
        </w:rPr>
        <w:t>(6)</w:t>
      </w:r>
      <w:r>
        <w:rPr>
          <w:rtl/>
        </w:rPr>
        <w:t xml:space="preserve">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في المتن. </w:t>
      </w:r>
    </w:p>
    <w:p w:rsidR="0074595C" w:rsidRDefault="0074595C" w:rsidP="00A941CA">
      <w:pPr>
        <w:pStyle w:val="libFootnote0"/>
        <w:rPr>
          <w:rtl/>
        </w:rPr>
      </w:pPr>
      <w:r>
        <w:rPr>
          <w:rtl/>
        </w:rPr>
        <w:t xml:space="preserve">1 ـ رجال الشيخ : 34 / 32. </w:t>
      </w:r>
    </w:p>
    <w:p w:rsidR="0074595C" w:rsidRDefault="0074595C" w:rsidP="00A941CA">
      <w:pPr>
        <w:pStyle w:val="libFootnote0"/>
        <w:rPr>
          <w:rtl/>
        </w:rPr>
      </w:pPr>
      <w:r>
        <w:rPr>
          <w:rtl/>
        </w:rPr>
        <w:t xml:space="preserve">2 ـ رجال الشيخ : 99 / 3. </w:t>
      </w:r>
    </w:p>
    <w:p w:rsidR="0074595C" w:rsidRDefault="0074595C" w:rsidP="00A941CA">
      <w:pPr>
        <w:pStyle w:val="libFootnote0"/>
        <w:rPr>
          <w:rtl/>
        </w:rPr>
      </w:pPr>
      <w:r>
        <w:rPr>
          <w:rtl/>
        </w:rPr>
        <w:t xml:space="preserve">3 ـ بضم الميم ، صه ، ( م ت ). </w:t>
      </w:r>
    </w:p>
    <w:p w:rsidR="0074595C" w:rsidRDefault="0074595C" w:rsidP="00A941CA">
      <w:pPr>
        <w:pStyle w:val="libFootnote0"/>
        <w:rPr>
          <w:rtl/>
        </w:rPr>
      </w:pPr>
      <w:r>
        <w:rPr>
          <w:rtl/>
        </w:rPr>
        <w:t xml:space="preserve">4 ـ لا يرجع ، صه ، ( م ت ). الخلاصة : 211 / 3. </w:t>
      </w:r>
    </w:p>
    <w:p w:rsidR="0074595C" w:rsidRDefault="0074595C" w:rsidP="00A941CA">
      <w:pPr>
        <w:pStyle w:val="libFootnote0"/>
        <w:rPr>
          <w:rtl/>
        </w:rPr>
      </w:pPr>
      <w:r>
        <w:rPr>
          <w:rtl/>
        </w:rPr>
        <w:t xml:space="preserve">5 ـ رجال الكشي : 397 / 742. </w:t>
      </w:r>
    </w:p>
    <w:p w:rsidR="0074595C" w:rsidRDefault="0074595C" w:rsidP="00A941CA">
      <w:pPr>
        <w:pStyle w:val="libFootnote0"/>
        <w:rPr>
          <w:rtl/>
        </w:rPr>
      </w:pPr>
      <w:r>
        <w:rPr>
          <w:rtl/>
        </w:rPr>
        <w:t xml:space="preserve">6 ـ رجال الكشي : 106 / 169. </w:t>
      </w:r>
    </w:p>
    <w:p w:rsidR="0074595C" w:rsidRDefault="0074595C" w:rsidP="00A941CA">
      <w:pPr>
        <w:pStyle w:val="libFootnote0"/>
        <w:rPr>
          <w:rtl/>
        </w:rPr>
      </w:pPr>
      <w:r>
        <w:rPr>
          <w:rtl/>
        </w:rPr>
        <w:t xml:space="preserve">7 ـ جويرية بن مسهر : عربي ، كوفي ، ي جخ ، ( م ت ). رجال الشيخ : 59 / 4. </w:t>
      </w:r>
    </w:p>
    <w:p w:rsidR="0074595C" w:rsidRDefault="0074595C" w:rsidP="004D3AB9">
      <w:pPr>
        <w:pStyle w:val="libNormal"/>
        <w:rPr>
          <w:rtl/>
        </w:rPr>
      </w:pPr>
      <w:r>
        <w:rPr>
          <w:rtl/>
        </w:rPr>
        <w:br w:type="page"/>
      </w:r>
      <w:bookmarkStart w:id="2163" w:name="_Toc275762761"/>
      <w:bookmarkStart w:id="2164" w:name="_Toc451777797"/>
      <w:r w:rsidRPr="00641AE4">
        <w:rPr>
          <w:rStyle w:val="Heading2Char"/>
          <w:rtl/>
        </w:rPr>
        <w:lastRenderedPageBreak/>
        <w:t>1078 / 1 ـ جوين بن مالك</w:t>
      </w:r>
      <w:bookmarkEnd w:id="2163"/>
      <w:bookmarkEnd w:id="2164"/>
      <w:r>
        <w:rPr>
          <w:rtl/>
        </w:rPr>
        <w:t xml:space="preserve"> : </w:t>
      </w:r>
    </w:p>
    <w:p w:rsidR="0074595C" w:rsidRDefault="0074595C" w:rsidP="004D3AB9">
      <w:pPr>
        <w:pStyle w:val="libNormal"/>
        <w:rPr>
          <w:rtl/>
        </w:rPr>
      </w:pPr>
      <w:r>
        <w:rPr>
          <w:rtl/>
        </w:rPr>
        <w:t xml:space="preserve">من أصحاب الحسين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2165" w:name="_Toc275762762"/>
      <w:bookmarkStart w:id="2166" w:name="_Toc451777798"/>
      <w:r w:rsidRPr="00641AE4">
        <w:rPr>
          <w:rStyle w:val="Heading2Char"/>
          <w:rtl/>
        </w:rPr>
        <w:t>1079 / 1 ـ جمجاه</w:t>
      </w:r>
      <w:bookmarkEnd w:id="2165"/>
      <w:bookmarkEnd w:id="2166"/>
      <w:r>
        <w:rPr>
          <w:rtl/>
        </w:rPr>
        <w:t xml:space="preserve"> </w:t>
      </w:r>
      <w:r w:rsidRPr="00A941CA">
        <w:rPr>
          <w:rStyle w:val="libFootnotenumChar"/>
          <w:rtl/>
        </w:rPr>
        <w:t>(2)</w:t>
      </w:r>
      <w:r>
        <w:rPr>
          <w:rtl/>
        </w:rPr>
        <w:t xml:space="preserve"> </w:t>
      </w:r>
      <w:r w:rsidRPr="00641AE4">
        <w:rPr>
          <w:rStyle w:val="Heading2Char"/>
          <w:rtl/>
        </w:rPr>
        <w:t>بن سعيد الغفاري</w:t>
      </w:r>
      <w:r>
        <w:rPr>
          <w:rtl/>
        </w:rPr>
        <w:t xml:space="preserve"> : </w:t>
      </w:r>
    </w:p>
    <w:p w:rsidR="0074595C" w:rsidRDefault="0074595C" w:rsidP="004D3AB9">
      <w:pPr>
        <w:pStyle w:val="libNormal"/>
        <w:rPr>
          <w:rtl/>
        </w:rPr>
      </w:pPr>
      <w:r>
        <w:rPr>
          <w:rtl/>
        </w:rPr>
        <w:t xml:space="preserve">سكن المدينة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2167" w:name="_Toc275762763"/>
      <w:bookmarkStart w:id="2168" w:name="_Toc451777799"/>
      <w:r w:rsidRPr="00641AE4">
        <w:rPr>
          <w:rStyle w:val="Heading2Char"/>
          <w:rtl/>
        </w:rPr>
        <w:t>1080 / 1 ـ جهم بن أبي جهم</w:t>
      </w:r>
      <w:bookmarkEnd w:id="2167"/>
      <w:bookmarkEnd w:id="2168"/>
      <w:r>
        <w:rPr>
          <w:rtl/>
        </w:rPr>
        <w:t xml:space="preserve"> : </w:t>
      </w:r>
    </w:p>
    <w:p w:rsidR="0074595C" w:rsidRDefault="0074595C" w:rsidP="004D3AB9">
      <w:pPr>
        <w:pStyle w:val="libNormal"/>
        <w:rPr>
          <w:rtl/>
        </w:rPr>
      </w:pPr>
      <w:r>
        <w:rPr>
          <w:rtl/>
        </w:rPr>
        <w:t xml:space="preserve">من أصحاب الكاظم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 xml:space="preserve">. </w:t>
      </w:r>
    </w:p>
    <w:p w:rsidR="0074595C" w:rsidRDefault="0074595C" w:rsidP="004D3AB9">
      <w:pPr>
        <w:pStyle w:val="libNormal"/>
        <w:rPr>
          <w:rtl/>
        </w:rPr>
      </w:pPr>
      <w:r>
        <w:rPr>
          <w:rtl/>
        </w:rPr>
        <w:t xml:space="preserve">جهيم بن أبي جهم </w:t>
      </w:r>
      <w:r w:rsidRPr="00A941CA">
        <w:rPr>
          <w:rStyle w:val="libFootnotenumChar"/>
          <w:rtl/>
        </w:rPr>
        <w:t>(5)</w:t>
      </w:r>
      <w:r>
        <w:rPr>
          <w:rtl/>
        </w:rPr>
        <w:t xml:space="preserve"> ، ويقال : ابن أبي جهمة </w:t>
      </w:r>
      <w:r w:rsidRPr="00A941CA">
        <w:rPr>
          <w:rStyle w:val="libFootnotenumChar"/>
          <w:rtl/>
        </w:rPr>
        <w:t>(6)</w:t>
      </w:r>
      <w:r>
        <w:rPr>
          <w:rtl/>
        </w:rPr>
        <w:t xml:space="preserve"> ، كوفي ، روى عن </w:t>
      </w:r>
      <w:r w:rsidRPr="00A941CA">
        <w:rPr>
          <w:rStyle w:val="libFootnotenumChar"/>
          <w:rtl/>
        </w:rPr>
        <w:t>(7)</w:t>
      </w:r>
      <w:r>
        <w:rPr>
          <w:rtl/>
        </w:rPr>
        <w:t xml:space="preserve"> سعدان بن مسلم نوادر ، رجال النجاشي </w:t>
      </w:r>
      <w:r w:rsidRPr="00A941CA">
        <w:rPr>
          <w:rStyle w:val="libFootnotenumChar"/>
          <w:rtl/>
        </w:rPr>
        <w:t>(8)</w:t>
      </w:r>
      <w:r>
        <w:rPr>
          <w:rtl/>
        </w:rPr>
        <w:t>.</w:t>
      </w:r>
    </w:p>
    <w:p w:rsidR="0074595C" w:rsidRDefault="0074595C" w:rsidP="004D3AB9">
      <w:pPr>
        <w:pStyle w:val="libNormal"/>
        <w:rPr>
          <w:rtl/>
        </w:rPr>
      </w:pPr>
      <w:bookmarkStart w:id="2169" w:name="_Toc275762764"/>
      <w:bookmarkStart w:id="2170" w:name="_Toc451777800"/>
      <w:r w:rsidRPr="00641AE4">
        <w:rPr>
          <w:rStyle w:val="Heading2Char"/>
          <w:rtl/>
        </w:rPr>
        <w:t>1081 / 2 ـ جهم بن الحكم القمي</w:t>
      </w:r>
      <w:bookmarkEnd w:id="2169"/>
      <w:bookmarkEnd w:id="2170"/>
      <w:r>
        <w:rPr>
          <w:rtl/>
        </w:rPr>
        <w:t xml:space="preserve"> : </w:t>
      </w:r>
    </w:p>
    <w:p w:rsidR="0074595C" w:rsidRDefault="0074595C" w:rsidP="004D3AB9">
      <w:pPr>
        <w:pStyle w:val="libNormal"/>
        <w:rPr>
          <w:rtl/>
        </w:rPr>
      </w:pPr>
      <w:r>
        <w:rPr>
          <w:rtl/>
        </w:rPr>
        <w:t xml:space="preserve">البصري ، له كتاب </w:t>
      </w:r>
      <w:r w:rsidRPr="00A941CA">
        <w:rPr>
          <w:rStyle w:val="libFootnotenumChar"/>
          <w:rtl/>
        </w:rPr>
        <w:t>(9)</w:t>
      </w:r>
      <w:r>
        <w:rPr>
          <w:rtl/>
        </w:rPr>
        <w:t xml:space="preserve"> ، روى عنه : محمد بن خالد البرقي ، الفهرست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99 / 4. </w:t>
      </w:r>
    </w:p>
    <w:p w:rsidR="0074595C" w:rsidRDefault="0074595C" w:rsidP="00A941CA">
      <w:pPr>
        <w:pStyle w:val="libFootnote0"/>
        <w:rPr>
          <w:rtl/>
        </w:rPr>
      </w:pPr>
      <w:r>
        <w:rPr>
          <w:rtl/>
        </w:rPr>
        <w:t xml:space="preserve">2 ـ كذا في جميع النسخ ، وفي المصدر : جهجاه ، وهو الصواب ظاهرا حسب ترتيب الحروف. </w:t>
      </w:r>
    </w:p>
    <w:p w:rsidR="0074595C" w:rsidRDefault="0074595C" w:rsidP="00A941CA">
      <w:pPr>
        <w:pStyle w:val="libFootnote0"/>
        <w:rPr>
          <w:rtl/>
        </w:rPr>
      </w:pPr>
      <w:r>
        <w:rPr>
          <w:rtl/>
        </w:rPr>
        <w:t xml:space="preserve">3 ـ رجال الشيخ : 34 / 29. </w:t>
      </w:r>
    </w:p>
    <w:p w:rsidR="0074595C" w:rsidRDefault="0074595C" w:rsidP="00A941CA">
      <w:pPr>
        <w:pStyle w:val="libFootnote0"/>
        <w:rPr>
          <w:rtl/>
        </w:rPr>
      </w:pPr>
      <w:r>
        <w:rPr>
          <w:rtl/>
        </w:rPr>
        <w:t xml:space="preserve">4 ـ رجال الشيخ : 333 / 3. </w:t>
      </w:r>
    </w:p>
    <w:p w:rsidR="0074595C" w:rsidRDefault="0074595C" w:rsidP="00A941CA">
      <w:pPr>
        <w:pStyle w:val="libFootnote0"/>
        <w:rPr>
          <w:rtl/>
        </w:rPr>
      </w:pPr>
      <w:r>
        <w:rPr>
          <w:rtl/>
        </w:rPr>
        <w:t xml:space="preserve">5 ـ جهيم بن أبي جهم : له كتاب ، رواه عنه الصدوق باسناده إلى سعدان بن مسلم عنه ، ( م ت ). مشيخة الفقيه 4 : 54. </w:t>
      </w:r>
    </w:p>
    <w:p w:rsidR="0074595C" w:rsidRDefault="0074595C" w:rsidP="00A941CA">
      <w:pPr>
        <w:pStyle w:val="libFootnote0"/>
        <w:rPr>
          <w:rtl/>
        </w:rPr>
      </w:pPr>
      <w:r>
        <w:rPr>
          <w:rtl/>
        </w:rPr>
        <w:t xml:space="preserve">6 ـ في نسخة ( ش ) : جهيمة. </w:t>
      </w:r>
    </w:p>
    <w:p w:rsidR="0074595C" w:rsidRDefault="0074595C" w:rsidP="00A941CA">
      <w:pPr>
        <w:pStyle w:val="libFootnote0"/>
        <w:rPr>
          <w:rtl/>
        </w:rPr>
      </w:pPr>
      <w:r>
        <w:rPr>
          <w:rtl/>
        </w:rPr>
        <w:t xml:space="preserve">7 ـ عنه : د ، ( م ت ). رجال ابن داود : 67 / 353. </w:t>
      </w:r>
    </w:p>
    <w:p w:rsidR="0074595C" w:rsidRDefault="0074595C" w:rsidP="00A941CA">
      <w:pPr>
        <w:pStyle w:val="libFootnote0"/>
        <w:rPr>
          <w:rtl/>
        </w:rPr>
      </w:pPr>
      <w:r>
        <w:rPr>
          <w:rtl/>
        </w:rPr>
        <w:t xml:space="preserve">8 ـ رجال النجاشي : 131 / 338. </w:t>
      </w:r>
    </w:p>
    <w:p w:rsidR="0074595C" w:rsidRDefault="0074595C" w:rsidP="00A941CA">
      <w:pPr>
        <w:pStyle w:val="libFootnote0"/>
        <w:rPr>
          <w:rtl/>
        </w:rPr>
      </w:pPr>
      <w:r>
        <w:rPr>
          <w:rtl/>
        </w:rPr>
        <w:t xml:space="preserve">9 ـ أخبرنا به : عدة من أصحابنا ، عن أبي المفضل ، عن ابن بطة ، عن أحمد بن أبي عبد الله ، عن أبيه ، عنه ، ست ، ( م ت ). </w:t>
      </w:r>
    </w:p>
    <w:p w:rsidR="0074595C" w:rsidRDefault="0074595C" w:rsidP="00A941CA">
      <w:pPr>
        <w:pStyle w:val="libFootnote0"/>
        <w:rPr>
          <w:rtl/>
        </w:rPr>
      </w:pPr>
      <w:r>
        <w:rPr>
          <w:rtl/>
        </w:rPr>
        <w:t xml:space="preserve">10 ـ الفهرست : 44 / 156. </w:t>
      </w:r>
    </w:p>
    <w:p w:rsidR="0074595C" w:rsidRDefault="0074595C" w:rsidP="004D3AB9">
      <w:pPr>
        <w:pStyle w:val="libNormal"/>
        <w:rPr>
          <w:rtl/>
        </w:rPr>
      </w:pPr>
      <w:r>
        <w:rPr>
          <w:rtl/>
        </w:rPr>
        <w:br w:type="page"/>
      </w:r>
      <w:bookmarkStart w:id="2171" w:name="_Toc275762765"/>
      <w:bookmarkStart w:id="2172" w:name="_Toc451777801"/>
      <w:r w:rsidRPr="00641AE4">
        <w:rPr>
          <w:rStyle w:val="Heading2Char"/>
          <w:rtl/>
        </w:rPr>
        <w:lastRenderedPageBreak/>
        <w:t>1082 / 3 ـ جهم بن الحكم المدائني</w:t>
      </w:r>
      <w:bookmarkEnd w:id="2171"/>
      <w:bookmarkEnd w:id="2172"/>
      <w:r>
        <w:rPr>
          <w:rtl/>
        </w:rPr>
        <w:t xml:space="preserve"> : </w:t>
      </w:r>
    </w:p>
    <w:p w:rsidR="0074595C" w:rsidRDefault="0074595C" w:rsidP="004D3AB9">
      <w:pPr>
        <w:pStyle w:val="libNormal"/>
        <w:rPr>
          <w:rtl/>
        </w:rPr>
      </w:pPr>
      <w:r>
        <w:rPr>
          <w:rtl/>
        </w:rPr>
        <w:t xml:space="preserve">له كتاب </w:t>
      </w:r>
      <w:r w:rsidRPr="00A941CA">
        <w:rPr>
          <w:rStyle w:val="libFootnotenumChar"/>
          <w:rtl/>
        </w:rPr>
        <w:t>(1)</w:t>
      </w:r>
      <w:r>
        <w:rPr>
          <w:rtl/>
        </w:rPr>
        <w:t xml:space="preserve"> ، روى عنه : محمد بن خالد البرقي ، الفهرست </w:t>
      </w:r>
      <w:r w:rsidRPr="00A941CA">
        <w:rPr>
          <w:rStyle w:val="libFootnotenumChar"/>
          <w:rtl/>
        </w:rPr>
        <w:t>(2)</w:t>
      </w:r>
      <w:r>
        <w:rPr>
          <w:rtl/>
        </w:rPr>
        <w:t>.</w:t>
      </w:r>
    </w:p>
    <w:p w:rsidR="0074595C" w:rsidRDefault="0074595C" w:rsidP="004D3AB9">
      <w:pPr>
        <w:pStyle w:val="libNormal"/>
        <w:rPr>
          <w:rtl/>
        </w:rPr>
      </w:pPr>
      <w:bookmarkStart w:id="2173" w:name="_Toc275762766"/>
      <w:bookmarkStart w:id="2174" w:name="_Toc451777802"/>
      <w:r w:rsidRPr="00641AE4">
        <w:rPr>
          <w:rStyle w:val="Heading2Char"/>
          <w:rtl/>
        </w:rPr>
        <w:t>1083 / 4 ـ جهم بن حكيم</w:t>
      </w:r>
      <w:bookmarkEnd w:id="2173"/>
      <w:bookmarkEnd w:id="2174"/>
      <w:r>
        <w:rPr>
          <w:rtl/>
        </w:rPr>
        <w:t xml:space="preserve"> : </w:t>
      </w:r>
    </w:p>
    <w:p w:rsidR="0074595C" w:rsidRDefault="0074595C" w:rsidP="004D3AB9">
      <w:pPr>
        <w:pStyle w:val="libNormal"/>
        <w:rPr>
          <w:rtl/>
        </w:rPr>
      </w:pPr>
      <w:r>
        <w:rPr>
          <w:rtl/>
        </w:rPr>
        <w:t xml:space="preserve">كوفي ، ثقة ، قليل الحديث ، له كتاب ، ذكره ابن بطة وخلط إسناده ، تارة قال : حدثنا أحمد بن محمد البرقي عنه ، وتارة قال : حدثنا أحمد بن محمد عن أبيه عنه ، رجال النجاشي </w:t>
      </w:r>
      <w:r w:rsidRPr="00A941CA">
        <w:rPr>
          <w:rStyle w:val="libFootnotenumChar"/>
          <w:rtl/>
        </w:rPr>
        <w:t>(3)</w:t>
      </w:r>
      <w:r>
        <w:rPr>
          <w:rtl/>
        </w:rPr>
        <w:t>.</w:t>
      </w:r>
    </w:p>
    <w:p w:rsidR="0074595C" w:rsidRDefault="0074595C" w:rsidP="004D3AB9">
      <w:pPr>
        <w:pStyle w:val="libNormal"/>
        <w:rPr>
          <w:rtl/>
        </w:rPr>
      </w:pPr>
      <w:bookmarkStart w:id="2175" w:name="_Toc275762767"/>
      <w:bookmarkStart w:id="2176" w:name="_Toc451777803"/>
      <w:r w:rsidRPr="00641AE4">
        <w:rPr>
          <w:rStyle w:val="Heading2Char"/>
          <w:rtl/>
        </w:rPr>
        <w:t>1084 / 5 ـ جهم بن حميد الرواسي</w:t>
      </w:r>
      <w:bookmarkEnd w:id="2175"/>
      <w:bookmarkEnd w:id="2176"/>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 ذكره ثلاث مرات </w:t>
      </w:r>
      <w:r w:rsidRPr="00A941CA">
        <w:rPr>
          <w:rStyle w:val="libFootnotenumChar"/>
          <w:rtl/>
        </w:rPr>
        <w:t>(4)</w:t>
      </w:r>
      <w:r>
        <w:rPr>
          <w:rtl/>
        </w:rPr>
        <w:t xml:space="preserve"> </w:t>
      </w:r>
      <w:r w:rsidRPr="00A941CA">
        <w:rPr>
          <w:rStyle w:val="libFootnotenumChar"/>
          <w:rtl/>
        </w:rPr>
        <w:t>(5)</w:t>
      </w:r>
      <w:r>
        <w:rPr>
          <w:rtl/>
        </w:rPr>
        <w:t>.</w:t>
      </w:r>
    </w:p>
    <w:p w:rsidR="0074595C" w:rsidRDefault="0074595C" w:rsidP="004D3AB9">
      <w:pPr>
        <w:pStyle w:val="libNormal"/>
        <w:rPr>
          <w:rtl/>
        </w:rPr>
      </w:pPr>
      <w:bookmarkStart w:id="2177" w:name="_Toc275762768"/>
      <w:bookmarkStart w:id="2178" w:name="_Toc451777804"/>
      <w:r w:rsidRPr="00641AE4">
        <w:rPr>
          <w:rStyle w:val="Heading2Char"/>
          <w:rtl/>
        </w:rPr>
        <w:t>1085 / 6 ـ جهم بن صالح التميمي</w:t>
      </w:r>
      <w:bookmarkEnd w:id="2177"/>
      <w:bookmarkEnd w:id="2178"/>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2179" w:name="_Toc275762769"/>
      <w:bookmarkStart w:id="2180" w:name="_Toc451777805"/>
      <w:r w:rsidRPr="00641AE4">
        <w:rPr>
          <w:rStyle w:val="Heading2Char"/>
          <w:rtl/>
        </w:rPr>
        <w:t>1086 / 7 ـ جهم بن عثمان المدني</w:t>
      </w:r>
      <w:bookmarkEnd w:id="2179"/>
      <w:bookmarkEnd w:id="2180"/>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 xml:space="preserve"> </w:t>
      </w:r>
      <w:r w:rsidRPr="00A941CA">
        <w:rPr>
          <w:rStyle w:val="libFootnotenumChar"/>
          <w:rtl/>
        </w:rPr>
        <w:t>(8)</w:t>
      </w:r>
      <w:r>
        <w:rPr>
          <w:rtl/>
        </w:rPr>
        <w:t>.</w:t>
      </w:r>
    </w:p>
    <w:p w:rsidR="0074595C" w:rsidRDefault="0074595C" w:rsidP="004D3AB9">
      <w:pPr>
        <w:pStyle w:val="libNormal"/>
        <w:rPr>
          <w:rtl/>
        </w:rPr>
      </w:pPr>
      <w:bookmarkStart w:id="2181" w:name="_Toc275762770"/>
      <w:bookmarkStart w:id="2182" w:name="_Toc451777806"/>
      <w:r w:rsidRPr="00641AE4">
        <w:rPr>
          <w:rStyle w:val="Heading2Char"/>
          <w:rtl/>
        </w:rPr>
        <w:t>1087 / 1 ـ جهير بن أوس الطائني</w:t>
      </w:r>
      <w:bookmarkEnd w:id="2181"/>
      <w:bookmarkEnd w:id="2182"/>
      <w:r>
        <w:rPr>
          <w:rtl/>
        </w:rPr>
        <w:t xml:space="preserve"> : </w:t>
      </w:r>
    </w:p>
    <w:p w:rsidR="0074595C" w:rsidRDefault="0074595C" w:rsidP="004D3AB9">
      <w:pPr>
        <w:pStyle w:val="libNormal"/>
        <w:rPr>
          <w:rtl/>
        </w:rPr>
      </w:pPr>
      <w:r>
        <w:rPr>
          <w:rtl/>
        </w:rPr>
        <w:t xml:space="preserve">الثعلبي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أخبرنا به : عدة من أصحابنا ، عن أبي المفضل ، عن ابن بطة ، عن أحمد بن أبي عبد الله ، عن أبيه ، عنه ، ست ، ( م ت ). </w:t>
      </w:r>
    </w:p>
    <w:p w:rsidR="0074595C" w:rsidRDefault="0074595C" w:rsidP="00A941CA">
      <w:pPr>
        <w:pStyle w:val="libFootnote0"/>
        <w:rPr>
          <w:rtl/>
        </w:rPr>
      </w:pPr>
      <w:r>
        <w:rPr>
          <w:rtl/>
        </w:rPr>
        <w:t xml:space="preserve">2 ـ الفهرست : 44 / 157. </w:t>
      </w:r>
    </w:p>
    <w:p w:rsidR="0074595C" w:rsidRDefault="0074595C" w:rsidP="00A941CA">
      <w:pPr>
        <w:pStyle w:val="libFootnote0"/>
        <w:rPr>
          <w:rtl/>
        </w:rPr>
      </w:pPr>
      <w:r>
        <w:rPr>
          <w:rtl/>
        </w:rPr>
        <w:t xml:space="preserve">3 ـ رجال النجاشي : 130 / 333. </w:t>
      </w:r>
    </w:p>
    <w:p w:rsidR="0074595C" w:rsidRDefault="0074595C" w:rsidP="00A941CA">
      <w:pPr>
        <w:pStyle w:val="libFootnote0"/>
        <w:rPr>
          <w:rtl/>
        </w:rPr>
      </w:pPr>
      <w:r>
        <w:rPr>
          <w:rtl/>
        </w:rPr>
        <w:t xml:space="preserve">4 ـ رجال الشيخ : 176 / 27 و 179 / 77 ، وذكره ثالثة ضمن ترجمة جميل الرواسي : 177 / 38 قائلا : جميل الرواسي ، صاحب السابري ، مولى جهم بن حميد الرواسي. </w:t>
      </w:r>
    </w:p>
    <w:p w:rsidR="0074595C" w:rsidRDefault="0074595C" w:rsidP="00A941CA">
      <w:pPr>
        <w:pStyle w:val="libFootnote0"/>
        <w:rPr>
          <w:rtl/>
        </w:rPr>
      </w:pPr>
      <w:r>
        <w:rPr>
          <w:rtl/>
        </w:rPr>
        <w:t xml:space="preserve">5 ـ جهم السلوي ( البلوي خ ل ) : ل جخ ، ( م ت ). رجال الشيخ : 34 / 40. </w:t>
      </w:r>
    </w:p>
    <w:p w:rsidR="0074595C" w:rsidRDefault="0074595C" w:rsidP="00A941CA">
      <w:pPr>
        <w:pStyle w:val="libFootnote0"/>
        <w:rPr>
          <w:rtl/>
        </w:rPr>
      </w:pPr>
      <w:r>
        <w:rPr>
          <w:rtl/>
        </w:rPr>
        <w:t xml:space="preserve">6 ـ رجال الشيخ : 176 / 29. </w:t>
      </w:r>
    </w:p>
    <w:p w:rsidR="0074595C" w:rsidRDefault="0074595C" w:rsidP="00A941CA">
      <w:pPr>
        <w:pStyle w:val="libFootnote0"/>
        <w:rPr>
          <w:rtl/>
        </w:rPr>
      </w:pPr>
      <w:r>
        <w:rPr>
          <w:rtl/>
        </w:rPr>
        <w:t xml:space="preserve">7 ـ رجال الشيخ : 176 / 28. </w:t>
      </w:r>
    </w:p>
    <w:p w:rsidR="0074595C" w:rsidRDefault="0074595C" w:rsidP="00A941CA">
      <w:pPr>
        <w:pStyle w:val="libFootnote0"/>
        <w:rPr>
          <w:rtl/>
        </w:rPr>
      </w:pPr>
      <w:r>
        <w:rPr>
          <w:rtl/>
        </w:rPr>
        <w:t xml:space="preserve">8 ـ جهم ( جهيم خ ل ) الهلالي الكوفي ، ين جخ ، ( م ت ). رجال الشيخ : 111 / 6. </w:t>
      </w:r>
    </w:p>
    <w:p w:rsidR="0074595C" w:rsidRDefault="0074595C" w:rsidP="00A941CA">
      <w:pPr>
        <w:pStyle w:val="libFootnote0"/>
        <w:rPr>
          <w:rtl/>
        </w:rPr>
      </w:pPr>
      <w:r>
        <w:rPr>
          <w:rtl/>
        </w:rPr>
        <w:t xml:space="preserve">9 ـ رجال الشيخ : 178 / 65 ، وفيه : ابن اويس الطائي .... </w:t>
      </w:r>
    </w:p>
    <w:p w:rsidR="0074595C" w:rsidRDefault="0074595C" w:rsidP="004D3AB9">
      <w:pPr>
        <w:pStyle w:val="libNormal"/>
        <w:rPr>
          <w:rtl/>
        </w:rPr>
      </w:pPr>
      <w:r>
        <w:rPr>
          <w:rtl/>
        </w:rPr>
        <w:br w:type="page"/>
      </w:r>
      <w:bookmarkStart w:id="2183" w:name="_Toc275762771"/>
      <w:bookmarkStart w:id="2184" w:name="_Toc451777807"/>
      <w:r w:rsidRPr="00641AE4">
        <w:rPr>
          <w:rStyle w:val="Heading2Char"/>
          <w:rtl/>
        </w:rPr>
        <w:lastRenderedPageBreak/>
        <w:t xml:space="preserve">1088 / 1 ـ جهيم بن </w:t>
      </w:r>
      <w:r w:rsidRPr="00641AE4">
        <w:rPr>
          <w:rStyle w:val="Heading2Char"/>
          <w:rFonts w:hint="cs"/>
          <w:rtl/>
        </w:rPr>
        <w:t>أ</w:t>
      </w:r>
      <w:r w:rsidRPr="00641AE4">
        <w:rPr>
          <w:rStyle w:val="Heading2Char"/>
          <w:rtl/>
        </w:rPr>
        <w:t>بي جهم تقدم بعنوان</w:t>
      </w:r>
      <w:bookmarkEnd w:id="2183"/>
      <w:bookmarkEnd w:id="2184"/>
      <w:r>
        <w:rPr>
          <w:rtl/>
        </w:rPr>
        <w:t xml:space="preserve"> : </w:t>
      </w:r>
    </w:p>
    <w:p w:rsidR="0074595C" w:rsidRDefault="0074595C" w:rsidP="004D3AB9">
      <w:pPr>
        <w:pStyle w:val="libNormal"/>
        <w:rPr>
          <w:rtl/>
        </w:rPr>
      </w:pPr>
      <w:r>
        <w:rPr>
          <w:rtl/>
        </w:rPr>
        <w:t xml:space="preserve">جهم بن أبي جهم </w:t>
      </w:r>
      <w:r w:rsidRPr="00A941CA">
        <w:rPr>
          <w:rStyle w:val="libFootnotenumChar"/>
          <w:rtl/>
        </w:rPr>
        <w:t>(1)</w:t>
      </w:r>
      <w:r>
        <w:rPr>
          <w:rtl/>
        </w:rPr>
        <w:t>.</w:t>
      </w:r>
    </w:p>
    <w:p w:rsidR="0074595C" w:rsidRDefault="0074595C" w:rsidP="004D3AB9">
      <w:pPr>
        <w:pStyle w:val="libNormal"/>
        <w:rPr>
          <w:rtl/>
        </w:rPr>
      </w:pPr>
      <w:bookmarkStart w:id="2185" w:name="_Toc275762772"/>
      <w:bookmarkStart w:id="2186" w:name="_Toc451777808"/>
      <w:r w:rsidRPr="00641AE4">
        <w:rPr>
          <w:rStyle w:val="Heading2Char"/>
          <w:rtl/>
        </w:rPr>
        <w:t>1089 / 2 ـ جهيم</w:t>
      </w:r>
      <w:bookmarkEnd w:id="2185"/>
      <w:bookmarkEnd w:id="2186"/>
      <w:r>
        <w:rPr>
          <w:rtl/>
        </w:rPr>
        <w:t xml:space="preserve"> : </w:t>
      </w:r>
    </w:p>
    <w:p w:rsidR="0074595C" w:rsidRDefault="0074595C" w:rsidP="004D3AB9">
      <w:pPr>
        <w:pStyle w:val="libNormal"/>
        <w:rPr>
          <w:rtl/>
        </w:rPr>
      </w:pPr>
      <w:r>
        <w:rPr>
          <w:rtl/>
        </w:rPr>
        <w:t xml:space="preserve">من أصحاب الكاظم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 xml:space="preserve">. </w:t>
      </w:r>
    </w:p>
    <w:p w:rsidR="0074595C" w:rsidRDefault="0074595C" w:rsidP="004D3AB9">
      <w:pPr>
        <w:pStyle w:val="libNormal"/>
        <w:rPr>
          <w:rtl/>
        </w:rPr>
      </w:pPr>
      <w:r>
        <w:rPr>
          <w:rtl/>
        </w:rPr>
        <w:t xml:space="preserve">وذكر ابن داود ـ راويا عن رجال الشيخ ـ ان جهيم بن جعفر بن حيان واقفي م </w:t>
      </w:r>
      <w:r w:rsidRPr="00A941CA">
        <w:rPr>
          <w:rStyle w:val="libFootnotenumChar"/>
          <w:rtl/>
        </w:rPr>
        <w:t>(3)</w:t>
      </w:r>
      <w:r>
        <w:rPr>
          <w:rtl/>
        </w:rPr>
        <w:t xml:space="preserve"> ـ ولم أجد ذلك في رجال الشيخ ، بل ذكر أولا جهيم ثم ذكر جعفر بن حيان واقفي ، وليس لفظ ( ابن ) موجودا بينهما </w:t>
      </w:r>
      <w:r w:rsidRPr="00A941CA">
        <w:rPr>
          <w:rStyle w:val="libFootnotenumChar"/>
          <w:rtl/>
        </w:rPr>
        <w:t>(4)</w:t>
      </w:r>
      <w:r>
        <w:rPr>
          <w:rtl/>
        </w:rPr>
        <w:t xml:space="preserve"> ، وعندي من رجال الشيخ أربع نسخ ـ وكذا في الخلاصة </w:t>
      </w:r>
      <w:r w:rsidRPr="00A941CA">
        <w:rPr>
          <w:rStyle w:val="libFootnotenumChar"/>
          <w:rtl/>
        </w:rPr>
        <w:t>(5)</w:t>
      </w:r>
      <w:r>
        <w:rPr>
          <w:rtl/>
        </w:rPr>
        <w:t xml:space="preserve"> ، وكأن النسخة التي كانت عندهما من الرجال هكذا.</w:t>
      </w:r>
    </w:p>
    <w:p w:rsidR="0074595C" w:rsidRDefault="0074595C" w:rsidP="004D3AB9">
      <w:pPr>
        <w:pStyle w:val="libNormal"/>
        <w:rPr>
          <w:rtl/>
        </w:rPr>
      </w:pPr>
      <w:bookmarkStart w:id="2187" w:name="_Toc275762773"/>
      <w:bookmarkStart w:id="2188" w:name="_Toc451777809"/>
      <w:r w:rsidRPr="00641AE4">
        <w:rPr>
          <w:rStyle w:val="Heading2Char"/>
          <w:rtl/>
        </w:rPr>
        <w:t>1090 / 1 ـ جيفر بن الحكم العبدي</w:t>
      </w:r>
      <w:bookmarkEnd w:id="2187"/>
      <w:bookmarkEnd w:id="2188"/>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 xml:space="preserve">. </w:t>
      </w:r>
    </w:p>
    <w:p w:rsidR="0074595C" w:rsidRDefault="0074595C" w:rsidP="004D3AB9">
      <w:pPr>
        <w:pStyle w:val="libNormal"/>
        <w:rPr>
          <w:rtl/>
        </w:rPr>
      </w:pPr>
      <w:r>
        <w:rPr>
          <w:rtl/>
        </w:rPr>
        <w:t xml:space="preserve">وقد تقدم عن النجاشي : جفير ، وأنه ثقة </w:t>
      </w:r>
      <w:r w:rsidRPr="00A941CA">
        <w:rPr>
          <w:rStyle w:val="libFootnotenumChar"/>
          <w:rtl/>
        </w:rPr>
        <w:t>(7)</w:t>
      </w:r>
      <w:r>
        <w:rPr>
          <w:rtl/>
        </w:rPr>
        <w:t>.</w:t>
      </w:r>
    </w:p>
    <w:p w:rsidR="0074595C" w:rsidRDefault="0074595C" w:rsidP="004D3AB9">
      <w:pPr>
        <w:pStyle w:val="libNormal"/>
        <w:rPr>
          <w:rtl/>
        </w:rPr>
      </w:pPr>
      <w:bookmarkStart w:id="2189" w:name="_Toc275762774"/>
      <w:bookmarkStart w:id="2190" w:name="_Toc451777810"/>
      <w:r w:rsidRPr="00641AE4">
        <w:rPr>
          <w:rStyle w:val="Heading2Char"/>
          <w:rtl/>
        </w:rPr>
        <w:t>1091 / 2 ـ جيفر بن صالح</w:t>
      </w:r>
      <w:bookmarkEnd w:id="2189"/>
      <w:bookmarkEnd w:id="2190"/>
      <w:r>
        <w:rPr>
          <w:rtl/>
        </w:rPr>
        <w:t xml:space="preserve"> : </w:t>
      </w:r>
    </w:p>
    <w:p w:rsidR="0074595C" w:rsidRDefault="0074595C" w:rsidP="004D3AB9">
      <w:pPr>
        <w:pStyle w:val="libNormal"/>
        <w:rPr>
          <w:rtl/>
        </w:rPr>
      </w:pPr>
      <w:r>
        <w:rPr>
          <w:rtl/>
        </w:rPr>
        <w:t xml:space="preserve">مولى غني </w:t>
      </w:r>
      <w:r w:rsidRPr="00A941CA">
        <w:rPr>
          <w:rStyle w:val="libFootnotenumChar"/>
          <w:rtl/>
        </w:rPr>
        <w:t>(8)</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تقدم برقم : 1080 / 1. </w:t>
      </w:r>
    </w:p>
    <w:p w:rsidR="0074595C" w:rsidRDefault="0074595C" w:rsidP="00A941CA">
      <w:pPr>
        <w:pStyle w:val="libFootnote0"/>
        <w:rPr>
          <w:rtl/>
        </w:rPr>
      </w:pPr>
      <w:r>
        <w:rPr>
          <w:rtl/>
        </w:rPr>
        <w:t xml:space="preserve">2 ـ رجال الشيخ : 334 / 6. </w:t>
      </w:r>
    </w:p>
    <w:p w:rsidR="0074595C" w:rsidRDefault="0074595C" w:rsidP="00A941CA">
      <w:pPr>
        <w:pStyle w:val="libFootnote0"/>
        <w:rPr>
          <w:rtl/>
        </w:rPr>
      </w:pPr>
      <w:r>
        <w:rPr>
          <w:rtl/>
        </w:rPr>
        <w:t xml:space="preserve">3 ـ رجال ابن داود : 236 / 100. </w:t>
      </w:r>
    </w:p>
    <w:p w:rsidR="0074595C" w:rsidRDefault="0074595C" w:rsidP="00A941CA">
      <w:pPr>
        <w:pStyle w:val="libFootnote0"/>
        <w:rPr>
          <w:rtl/>
        </w:rPr>
      </w:pPr>
      <w:r>
        <w:rPr>
          <w:rtl/>
        </w:rPr>
        <w:t xml:space="preserve">4 ـ رجال الشيخ : 334 / 6 و 7. </w:t>
      </w:r>
    </w:p>
    <w:p w:rsidR="0074595C" w:rsidRDefault="0074595C" w:rsidP="00A941CA">
      <w:pPr>
        <w:pStyle w:val="libFootnote0"/>
        <w:rPr>
          <w:rtl/>
        </w:rPr>
      </w:pPr>
      <w:r>
        <w:rPr>
          <w:rtl/>
        </w:rPr>
        <w:t xml:space="preserve">5 ـ الخلاصة : 211 / 1 ، وفيها : جهم ... ، وفي النسخة الخطية منها كما في المتن. </w:t>
      </w:r>
    </w:p>
    <w:p w:rsidR="0074595C" w:rsidRDefault="0074595C" w:rsidP="00A941CA">
      <w:pPr>
        <w:pStyle w:val="libFootnote0"/>
        <w:rPr>
          <w:rtl/>
        </w:rPr>
      </w:pPr>
      <w:r>
        <w:rPr>
          <w:rtl/>
        </w:rPr>
        <w:t xml:space="preserve">6 ـ رجال الشيخ : 178 / 60. </w:t>
      </w:r>
    </w:p>
    <w:p w:rsidR="0074595C" w:rsidRDefault="0074595C" w:rsidP="00A941CA">
      <w:pPr>
        <w:pStyle w:val="libFootnote0"/>
        <w:rPr>
          <w:rtl/>
        </w:rPr>
      </w:pPr>
      <w:r>
        <w:rPr>
          <w:rtl/>
        </w:rPr>
        <w:t xml:space="preserve">7 ـ رجال النجاشي : 131 / 337. </w:t>
      </w:r>
    </w:p>
    <w:p w:rsidR="0074595C" w:rsidRDefault="0074595C" w:rsidP="00A941CA">
      <w:pPr>
        <w:pStyle w:val="libFootnote0"/>
        <w:rPr>
          <w:rtl/>
        </w:rPr>
      </w:pPr>
      <w:r>
        <w:rPr>
          <w:rtl/>
        </w:rPr>
        <w:t xml:space="preserve">8 ـ الكوفي ، جخ ، ( م ت ). </w:t>
      </w:r>
    </w:p>
    <w:p w:rsidR="0074595C" w:rsidRDefault="0074595C" w:rsidP="00A941CA">
      <w:pPr>
        <w:pStyle w:val="libFootnote0"/>
        <w:rPr>
          <w:rtl/>
        </w:rPr>
      </w:pPr>
      <w:r>
        <w:rPr>
          <w:rtl/>
        </w:rPr>
        <w:t xml:space="preserve">9 ـ رجال الشيخ : 178 / 61. </w:t>
      </w:r>
    </w:p>
    <w:p w:rsidR="0074595C" w:rsidRDefault="0074595C" w:rsidP="0074595C">
      <w:pPr>
        <w:pStyle w:val="Heading1Center"/>
        <w:rPr>
          <w:rtl/>
        </w:rPr>
      </w:pPr>
      <w:r>
        <w:rPr>
          <w:rtl/>
        </w:rPr>
        <w:br w:type="page"/>
      </w:r>
      <w:bookmarkStart w:id="2191" w:name="_Toc275762775"/>
      <w:bookmarkStart w:id="2192" w:name="_Toc451777811"/>
      <w:r>
        <w:rPr>
          <w:rtl/>
        </w:rPr>
        <w:lastRenderedPageBreak/>
        <w:t>[ باب الحاء ]</w:t>
      </w:r>
      <w:bookmarkEnd w:id="2191"/>
      <w:bookmarkEnd w:id="2192"/>
    </w:p>
    <w:p w:rsidR="0074595C" w:rsidRDefault="0074595C" w:rsidP="004D3AB9">
      <w:pPr>
        <w:pStyle w:val="libNormal"/>
        <w:rPr>
          <w:rtl/>
        </w:rPr>
      </w:pPr>
      <w:bookmarkStart w:id="2193" w:name="_Toc275762776"/>
      <w:bookmarkStart w:id="2194" w:name="_Toc451777812"/>
      <w:r w:rsidRPr="00641AE4">
        <w:rPr>
          <w:rStyle w:val="Heading2Char"/>
          <w:rtl/>
        </w:rPr>
        <w:t>1092 / 1 ـ حاتم بن إسماعيل</w:t>
      </w:r>
      <w:bookmarkEnd w:id="2193"/>
      <w:bookmarkEnd w:id="2194"/>
      <w:r>
        <w:rPr>
          <w:rtl/>
        </w:rPr>
        <w:t xml:space="preserve"> </w:t>
      </w:r>
      <w:r w:rsidRPr="00A941CA">
        <w:rPr>
          <w:rStyle w:val="libFootnotenumChar"/>
          <w:rtl/>
        </w:rPr>
        <w:t>(1)</w:t>
      </w:r>
      <w:r>
        <w:rPr>
          <w:rtl/>
        </w:rPr>
        <w:t xml:space="preserve"> </w:t>
      </w:r>
      <w:r w:rsidRPr="00641AE4">
        <w:rPr>
          <w:rStyle w:val="Heading2Char"/>
          <w:rtl/>
        </w:rPr>
        <w:t>المدني</w:t>
      </w:r>
      <w:r>
        <w:rPr>
          <w:rtl/>
        </w:rPr>
        <w:t xml:space="preserve"> : </w:t>
      </w:r>
    </w:p>
    <w:p w:rsidR="0074595C" w:rsidRDefault="0074595C" w:rsidP="004D3AB9">
      <w:pPr>
        <w:pStyle w:val="libNormal"/>
        <w:rPr>
          <w:rtl/>
        </w:rPr>
      </w:pPr>
      <w:r>
        <w:rPr>
          <w:rtl/>
        </w:rPr>
        <w:t xml:space="preserve">مولى بني عبد الدار بن قصي ، روى عن أبي عبد الله </w:t>
      </w:r>
      <w:r w:rsidR="000B3845" w:rsidRPr="000B3845">
        <w:rPr>
          <w:rStyle w:val="libAlaemChar"/>
          <w:rFonts w:hint="cs"/>
          <w:rtl/>
        </w:rPr>
        <w:t>عليه‌السلام</w:t>
      </w:r>
      <w:r>
        <w:rPr>
          <w:rtl/>
        </w:rPr>
        <w:t xml:space="preserve"> ، عامي ، روى علي بن الحسن العلوي عنه كتابه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له كتاب </w:t>
      </w:r>
      <w:r w:rsidRPr="00A941CA">
        <w:rPr>
          <w:rStyle w:val="libFootnotenumChar"/>
          <w:rtl/>
        </w:rPr>
        <w:t>(3)</w:t>
      </w:r>
      <w:r>
        <w:rPr>
          <w:rtl/>
        </w:rPr>
        <w:t xml:space="preserve"> ، روى عنه : إبراهيم بن سليمان ، الفهرست </w:t>
      </w:r>
      <w:r w:rsidRPr="00A941CA">
        <w:rPr>
          <w:rStyle w:val="libFootnotenumChar"/>
          <w:rtl/>
        </w:rPr>
        <w:t>(4)</w:t>
      </w:r>
      <w:r>
        <w:rPr>
          <w:rtl/>
        </w:rPr>
        <w:t>.</w:t>
      </w:r>
    </w:p>
    <w:p w:rsidR="0074595C" w:rsidRDefault="0074595C" w:rsidP="004D3AB9">
      <w:pPr>
        <w:pStyle w:val="libNormal"/>
        <w:rPr>
          <w:rtl/>
        </w:rPr>
      </w:pPr>
      <w:bookmarkStart w:id="2195" w:name="_Toc275762777"/>
      <w:bookmarkStart w:id="2196" w:name="_Toc451777813"/>
      <w:r w:rsidRPr="00641AE4">
        <w:rPr>
          <w:rStyle w:val="Heading2Char"/>
          <w:rtl/>
        </w:rPr>
        <w:t>1093 / 2 ـ حاتم بن الفرج</w:t>
      </w:r>
      <w:bookmarkEnd w:id="2195"/>
      <w:bookmarkEnd w:id="2196"/>
      <w:r>
        <w:rPr>
          <w:rtl/>
        </w:rPr>
        <w:t xml:space="preserve"> : </w:t>
      </w:r>
    </w:p>
    <w:p w:rsidR="0074595C" w:rsidRDefault="0074595C" w:rsidP="004D3AB9">
      <w:pPr>
        <w:pStyle w:val="libNormal"/>
        <w:rPr>
          <w:rtl/>
        </w:rPr>
      </w:pPr>
      <w:r>
        <w:rPr>
          <w:rtl/>
        </w:rPr>
        <w:t xml:space="preserve">من أصحاب الهادي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2197" w:name="_Toc275762778"/>
      <w:bookmarkStart w:id="2198" w:name="_Toc451777814"/>
      <w:r w:rsidRPr="00641AE4">
        <w:rPr>
          <w:rStyle w:val="Heading2Char"/>
          <w:rtl/>
        </w:rPr>
        <w:t>1094 / 1 ـ حاجز</w:t>
      </w:r>
      <w:bookmarkEnd w:id="2197"/>
      <w:bookmarkEnd w:id="2198"/>
      <w:r>
        <w:rPr>
          <w:rtl/>
        </w:rPr>
        <w:t xml:space="preserve"> : </w:t>
      </w:r>
    </w:p>
    <w:p w:rsidR="0074595C" w:rsidRDefault="0074595C" w:rsidP="004D3AB9">
      <w:pPr>
        <w:pStyle w:val="libNormal"/>
        <w:rPr>
          <w:rtl/>
        </w:rPr>
      </w:pPr>
      <w:r>
        <w:rPr>
          <w:rtl/>
        </w:rPr>
        <w:t xml:space="preserve">من وكلاء الناحية ، كذا في ربيع الشيعة </w:t>
      </w:r>
      <w:r w:rsidRPr="00A941CA">
        <w:rPr>
          <w:rStyle w:val="libFootnotenumChar"/>
          <w:rtl/>
        </w:rPr>
        <w:t>(6)</w:t>
      </w:r>
      <w:r>
        <w:rPr>
          <w:rtl/>
        </w:rPr>
        <w:t xml:space="preserve">. </w:t>
      </w:r>
    </w:p>
    <w:p w:rsidR="0074595C" w:rsidRDefault="0074595C" w:rsidP="004D3AB9">
      <w:pPr>
        <w:pStyle w:val="libNormal"/>
        <w:rPr>
          <w:rtl/>
        </w:rPr>
      </w:pPr>
      <w:r>
        <w:rPr>
          <w:rtl/>
        </w:rPr>
        <w:t xml:space="preserve">وقال المفيد </w:t>
      </w:r>
      <w:r w:rsidR="000B3845" w:rsidRPr="000B3845">
        <w:rPr>
          <w:rStyle w:val="libAlaemChar"/>
          <w:rFonts w:hint="cs"/>
          <w:rtl/>
        </w:rPr>
        <w:t>رحمه‌الله</w:t>
      </w:r>
      <w:r>
        <w:rPr>
          <w:rtl/>
        </w:rPr>
        <w:t xml:space="preserve"> في إرشاده : روى علي بن محمد ، عن الحسن بن عبد الحميد ، قال : شككت في أمر حاجز فجمعت شيئا ثم سرت إلى العسكر ، فخرج : ليس فينا شكوة فيمن يقوم مقامنا بأمرنا ، رد ما معك إلى حاجز بن يزيد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أبو إسماعيل المدني ، أصله كوفي ، ق جخ ، ( م ت ). رجال الشيخ : 194 / 275. </w:t>
      </w:r>
    </w:p>
    <w:p w:rsidR="0074595C" w:rsidRDefault="0074595C" w:rsidP="00A941CA">
      <w:pPr>
        <w:pStyle w:val="libFootnote0"/>
        <w:rPr>
          <w:rtl/>
        </w:rPr>
      </w:pPr>
      <w:r>
        <w:rPr>
          <w:rtl/>
        </w:rPr>
        <w:t xml:space="preserve">2 ـ رجال النجاشي : 147 / 382. </w:t>
      </w:r>
    </w:p>
    <w:p w:rsidR="0074595C" w:rsidRDefault="0074595C" w:rsidP="00A941CA">
      <w:pPr>
        <w:pStyle w:val="libFootnote0"/>
        <w:rPr>
          <w:rtl/>
        </w:rPr>
      </w:pPr>
      <w:r>
        <w:rPr>
          <w:rtl/>
        </w:rPr>
        <w:t xml:space="preserve">3 ـ أخبرنا به : عدة من أصحابنا ، عن أبي المفضل ، عن حميد ، عن إبراهيم بن سليمان ، عنه ، ست ، ( م ت ). </w:t>
      </w:r>
    </w:p>
    <w:p w:rsidR="0074595C" w:rsidRDefault="0074595C" w:rsidP="00A941CA">
      <w:pPr>
        <w:pStyle w:val="libFootnote0"/>
        <w:rPr>
          <w:rtl/>
        </w:rPr>
      </w:pPr>
      <w:r>
        <w:rPr>
          <w:rtl/>
        </w:rPr>
        <w:t xml:space="preserve">4 ـ الفهرست : 65 / 263. </w:t>
      </w:r>
    </w:p>
    <w:p w:rsidR="0074595C" w:rsidRDefault="0074595C" w:rsidP="00A941CA">
      <w:pPr>
        <w:pStyle w:val="libFootnote0"/>
        <w:rPr>
          <w:rtl/>
        </w:rPr>
      </w:pPr>
      <w:r>
        <w:rPr>
          <w:rtl/>
        </w:rPr>
        <w:t xml:space="preserve">5 ـ رجال الشيخ : 385 / 16. </w:t>
      </w:r>
    </w:p>
    <w:p w:rsidR="0074595C" w:rsidRDefault="0074595C" w:rsidP="00A941CA">
      <w:pPr>
        <w:pStyle w:val="libFootnote0"/>
        <w:rPr>
          <w:rtl/>
        </w:rPr>
      </w:pPr>
      <w:r>
        <w:rPr>
          <w:rtl/>
        </w:rPr>
        <w:t xml:space="preserve">6 ـ إعلام الورى : 498. </w:t>
      </w:r>
    </w:p>
    <w:p w:rsidR="0074595C" w:rsidRDefault="0074595C" w:rsidP="00A941CA">
      <w:pPr>
        <w:pStyle w:val="libFootnote0"/>
        <w:rPr>
          <w:rtl/>
        </w:rPr>
      </w:pPr>
      <w:r>
        <w:rPr>
          <w:rtl/>
        </w:rPr>
        <w:t xml:space="preserve">7 ـ الأرشاد 2 : 361. </w:t>
      </w:r>
    </w:p>
    <w:p w:rsidR="0074595C" w:rsidRDefault="0074595C" w:rsidP="004D3AB9">
      <w:pPr>
        <w:pStyle w:val="libNormal"/>
        <w:rPr>
          <w:rtl/>
        </w:rPr>
      </w:pPr>
      <w:r>
        <w:rPr>
          <w:rtl/>
        </w:rPr>
        <w:br w:type="page"/>
      </w:r>
      <w:bookmarkStart w:id="2199" w:name="_Toc275762779"/>
      <w:bookmarkStart w:id="2200" w:name="_Toc451777815"/>
      <w:r w:rsidRPr="00641AE4">
        <w:rPr>
          <w:rStyle w:val="Heading2Char"/>
          <w:rtl/>
        </w:rPr>
        <w:lastRenderedPageBreak/>
        <w:t xml:space="preserve">1095 / 1 ـ الحارث بن </w:t>
      </w:r>
      <w:r w:rsidRPr="00641AE4">
        <w:rPr>
          <w:rStyle w:val="Heading2Char"/>
          <w:rFonts w:hint="cs"/>
          <w:rtl/>
        </w:rPr>
        <w:t>أ</w:t>
      </w:r>
      <w:r w:rsidRPr="00641AE4">
        <w:rPr>
          <w:rStyle w:val="Heading2Char"/>
          <w:rtl/>
        </w:rPr>
        <w:t>بي جعفر</w:t>
      </w:r>
      <w:bookmarkEnd w:id="2199"/>
      <w:bookmarkEnd w:id="2200"/>
      <w:r>
        <w:rPr>
          <w:rtl/>
        </w:rPr>
        <w:t xml:space="preserve"> : </w:t>
      </w:r>
    </w:p>
    <w:p w:rsidR="0074595C" w:rsidRDefault="0074595C" w:rsidP="004D3AB9">
      <w:pPr>
        <w:pStyle w:val="libNormal"/>
        <w:rPr>
          <w:rtl/>
        </w:rPr>
      </w:pPr>
      <w:r>
        <w:rPr>
          <w:rtl/>
        </w:rPr>
        <w:t xml:space="preserve">محمد بن النعمان </w:t>
      </w:r>
      <w:r w:rsidRPr="00A941CA">
        <w:rPr>
          <w:rStyle w:val="libFootnotenumChar"/>
          <w:rtl/>
        </w:rPr>
        <w:t>(1)</w:t>
      </w:r>
      <w:r>
        <w:rPr>
          <w:rtl/>
        </w:rPr>
        <w:t xml:space="preserve"> الأحول </w:t>
      </w:r>
      <w:r w:rsidRPr="00A941CA">
        <w:rPr>
          <w:rStyle w:val="libFootnotenumChar"/>
          <w:rtl/>
        </w:rPr>
        <w:t>(2)</w:t>
      </w:r>
      <w:r>
        <w:rPr>
          <w:rtl/>
        </w:rPr>
        <w:t xml:space="preserve"> ، مولى بجيلة ، روى عن أبي عبد الله </w:t>
      </w:r>
      <w:r w:rsidR="000B3845" w:rsidRPr="000B3845">
        <w:rPr>
          <w:rStyle w:val="libAlaemChar"/>
          <w:rFonts w:hint="cs"/>
          <w:rtl/>
        </w:rPr>
        <w:t>عليه‌السلام</w:t>
      </w:r>
      <w:r>
        <w:rPr>
          <w:rtl/>
        </w:rPr>
        <w:t xml:space="preserve"> ، كتابه يرويه </w:t>
      </w:r>
      <w:r w:rsidRPr="00A941CA">
        <w:rPr>
          <w:rStyle w:val="libFootnotenumChar"/>
          <w:rtl/>
        </w:rPr>
        <w:t>(3)</w:t>
      </w:r>
      <w:r>
        <w:rPr>
          <w:rtl/>
        </w:rPr>
        <w:t xml:space="preserve"> عدة من أصحابنا ، منهم : الحسن بن محبوب ، رجال النجاشي </w:t>
      </w:r>
      <w:r w:rsidRPr="00A941CA">
        <w:rPr>
          <w:rStyle w:val="libFootnotenumChar"/>
          <w:rtl/>
        </w:rPr>
        <w:t>(4)</w:t>
      </w:r>
      <w:r>
        <w:rPr>
          <w:rtl/>
        </w:rPr>
        <w:t xml:space="preserve">. أبو علي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2201" w:name="_Toc275762780"/>
      <w:bookmarkStart w:id="2202" w:name="_Toc451777816"/>
      <w:r w:rsidRPr="00641AE4">
        <w:rPr>
          <w:rStyle w:val="Heading2Char"/>
          <w:rtl/>
        </w:rPr>
        <w:t>1096 / 2 ـ الحارث بن أبي رسن الأزدي</w:t>
      </w:r>
      <w:bookmarkEnd w:id="2201"/>
      <w:bookmarkEnd w:id="2202"/>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 xml:space="preserve">. </w:t>
      </w:r>
    </w:p>
    <w:p w:rsidR="0074595C" w:rsidRDefault="0074595C" w:rsidP="004D3AB9">
      <w:pPr>
        <w:pStyle w:val="libNormal"/>
        <w:rPr>
          <w:rtl/>
        </w:rPr>
      </w:pPr>
      <w:r>
        <w:rPr>
          <w:rtl/>
        </w:rPr>
        <w:t xml:space="preserve">وفي الخلاصة ورجال ابن داود : الأودي ـ بالواو ـ الكوفي ، قال ابن عقدة : إنه أول من ألقى التشيع في بني أود </w:t>
      </w:r>
      <w:r w:rsidRPr="00A941CA">
        <w:rPr>
          <w:rStyle w:val="libFootnotenumChar"/>
          <w:rtl/>
        </w:rPr>
        <w:t>(7)</w:t>
      </w:r>
      <w:r>
        <w:rPr>
          <w:rtl/>
        </w:rPr>
        <w:t xml:space="preserve"> </w:t>
      </w:r>
      <w:r w:rsidRPr="00A941CA">
        <w:rPr>
          <w:rStyle w:val="libFootnotenumChar"/>
          <w:rtl/>
        </w:rPr>
        <w:t>(8)</w:t>
      </w:r>
      <w:r>
        <w:rPr>
          <w:rtl/>
        </w:rPr>
        <w:t>.</w:t>
      </w:r>
    </w:p>
    <w:p w:rsidR="0074595C" w:rsidRDefault="0074595C" w:rsidP="004D3AB9">
      <w:pPr>
        <w:pStyle w:val="libNormal"/>
        <w:rPr>
          <w:rtl/>
        </w:rPr>
      </w:pPr>
      <w:bookmarkStart w:id="2203" w:name="_Toc275762781"/>
      <w:bookmarkStart w:id="2204" w:name="_Toc451777817"/>
      <w:r w:rsidRPr="00641AE4">
        <w:rPr>
          <w:rStyle w:val="Heading2Char"/>
          <w:rtl/>
        </w:rPr>
        <w:t>1097 / 3 ـ الحارث الأعور</w:t>
      </w:r>
      <w:bookmarkEnd w:id="2203"/>
      <w:bookmarkEnd w:id="2204"/>
      <w:r>
        <w:rPr>
          <w:rtl/>
        </w:rPr>
        <w:t xml:space="preserve"> : </w:t>
      </w:r>
    </w:p>
    <w:p w:rsidR="0074595C" w:rsidRDefault="0074595C" w:rsidP="004D3AB9">
      <w:pPr>
        <w:pStyle w:val="libNormal"/>
        <w:rPr>
          <w:rtl/>
        </w:rPr>
      </w:pPr>
      <w:r>
        <w:rPr>
          <w:rtl/>
        </w:rPr>
        <w:t xml:space="preserve">من أصحاب الحسن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 xml:space="preserve">. </w:t>
      </w:r>
    </w:p>
    <w:p w:rsidR="0074595C" w:rsidRDefault="0074595C" w:rsidP="004D3AB9">
      <w:pPr>
        <w:pStyle w:val="libNormal"/>
        <w:rPr>
          <w:rtl/>
        </w:rPr>
      </w:pPr>
      <w:r>
        <w:rPr>
          <w:rtl/>
        </w:rPr>
        <w:t xml:space="preserve">وروى الكشي بطريق فيه الشعبي أنه قال لعلي </w:t>
      </w:r>
      <w:r w:rsidR="000B3845" w:rsidRPr="000B3845">
        <w:rPr>
          <w:rStyle w:val="libAlaemChar"/>
          <w:rFonts w:hint="cs"/>
          <w:rtl/>
        </w:rPr>
        <w:t>عليه‌السلام</w:t>
      </w:r>
      <w:r>
        <w:rPr>
          <w:rtl/>
        </w:rPr>
        <w:t xml:space="preserve"> : أنا أحبك </w:t>
      </w:r>
      <w:r w:rsidRPr="00A941CA">
        <w:rPr>
          <w:rStyle w:val="libFootnotenumChar"/>
          <w:rtl/>
        </w:rPr>
        <w:t>(10)</w:t>
      </w:r>
      <w:r>
        <w:rPr>
          <w:rtl/>
        </w:rPr>
        <w:t xml:space="preserve">. والظاهر أن يكون الحارث هذا هو الذي سيجيء بعنوان : الحارث بن قيس الأعور </w:t>
      </w:r>
      <w:r w:rsidRPr="00A941CA">
        <w:rPr>
          <w:rStyle w:val="libFootnotenumChar"/>
          <w:rtl/>
        </w:rPr>
        <w:t>(11)</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في نسخة ( ش ) : محمد بن محمد بن النعمان. </w:t>
      </w:r>
    </w:p>
    <w:p w:rsidR="0074595C" w:rsidRDefault="0074595C" w:rsidP="00A941CA">
      <w:pPr>
        <w:pStyle w:val="libFootnote0"/>
        <w:rPr>
          <w:rtl/>
        </w:rPr>
      </w:pPr>
      <w:r>
        <w:rPr>
          <w:rtl/>
        </w:rPr>
        <w:t xml:space="preserve">2 ـ الحارث بن الأحول : له أصل ، أخبرنا به : عدة من أصحابنا ، عن أبي المفضل ، عن ابن بطة ، عن أحمد بن محمد بن عيسى ، عن ابن أبي عمير ، عن الحسن بن محبوب ، ست ، ( م ت ). الفهرست : 64 / 256. </w:t>
      </w:r>
    </w:p>
    <w:p w:rsidR="0074595C" w:rsidRDefault="0074595C" w:rsidP="00A941CA">
      <w:pPr>
        <w:pStyle w:val="libFootnote0"/>
        <w:rPr>
          <w:rtl/>
        </w:rPr>
      </w:pPr>
      <w:r>
        <w:rPr>
          <w:rtl/>
        </w:rPr>
        <w:t xml:space="preserve">3 ـ في نسخة ( ش ) : يروي عنه ، وفي نسخة ( م ) : يرويه عنه. </w:t>
      </w:r>
    </w:p>
    <w:p w:rsidR="0074595C" w:rsidRDefault="0074595C" w:rsidP="00A941CA">
      <w:pPr>
        <w:pStyle w:val="libFootnote0"/>
        <w:rPr>
          <w:rtl/>
        </w:rPr>
      </w:pPr>
      <w:r>
        <w:rPr>
          <w:rtl/>
        </w:rPr>
        <w:t xml:space="preserve">4 ـ رجال النجاشي : 140 / 363. </w:t>
      </w:r>
    </w:p>
    <w:p w:rsidR="0074595C" w:rsidRDefault="0074595C" w:rsidP="00A941CA">
      <w:pPr>
        <w:pStyle w:val="libFootnote0"/>
        <w:rPr>
          <w:rtl/>
        </w:rPr>
      </w:pPr>
      <w:r>
        <w:rPr>
          <w:rtl/>
        </w:rPr>
        <w:t xml:space="preserve">5 ـ رجال الشيخ : 192 / 233. </w:t>
      </w:r>
    </w:p>
    <w:p w:rsidR="0074595C" w:rsidRDefault="0074595C" w:rsidP="00A941CA">
      <w:pPr>
        <w:pStyle w:val="libFootnote0"/>
        <w:rPr>
          <w:rtl/>
        </w:rPr>
      </w:pPr>
      <w:r>
        <w:rPr>
          <w:rtl/>
        </w:rPr>
        <w:t xml:space="preserve">6 ـ رجال الشيخ : 191 / 225. </w:t>
      </w:r>
    </w:p>
    <w:p w:rsidR="0074595C" w:rsidRDefault="0074595C" w:rsidP="00A941CA">
      <w:pPr>
        <w:pStyle w:val="libFootnote0"/>
        <w:rPr>
          <w:rtl/>
        </w:rPr>
      </w:pPr>
      <w:r>
        <w:rPr>
          <w:rtl/>
        </w:rPr>
        <w:t xml:space="preserve">7 ـ الخلاصة : 55 / 12 ورجال ابن داود : 67 / 355. </w:t>
      </w:r>
    </w:p>
    <w:p w:rsidR="0074595C" w:rsidRDefault="0074595C" w:rsidP="00A941CA">
      <w:pPr>
        <w:pStyle w:val="libFootnote0"/>
        <w:rPr>
          <w:rtl/>
        </w:rPr>
      </w:pPr>
      <w:r>
        <w:rPr>
          <w:rtl/>
        </w:rPr>
        <w:t xml:space="preserve">8 ـ الحارث الأشعري : ل جخ ، ( م ت ). رجال الشيخ : 36 / 17. </w:t>
      </w:r>
    </w:p>
    <w:p w:rsidR="0074595C" w:rsidRDefault="0074595C" w:rsidP="00A941CA">
      <w:pPr>
        <w:pStyle w:val="libFootnote0"/>
        <w:rPr>
          <w:rtl/>
        </w:rPr>
      </w:pPr>
      <w:r>
        <w:rPr>
          <w:rtl/>
        </w:rPr>
        <w:t xml:space="preserve">9 ـ رجال الشيخ : 94 / 3. </w:t>
      </w:r>
    </w:p>
    <w:p w:rsidR="0074595C" w:rsidRDefault="0074595C" w:rsidP="00A941CA">
      <w:pPr>
        <w:pStyle w:val="libFootnote0"/>
        <w:rPr>
          <w:rtl/>
        </w:rPr>
      </w:pPr>
      <w:r>
        <w:rPr>
          <w:rtl/>
        </w:rPr>
        <w:t xml:space="preserve">10 ـ رجال الكشي : 88 / 142. </w:t>
      </w:r>
    </w:p>
    <w:p w:rsidR="0074595C" w:rsidRDefault="0074595C" w:rsidP="00A941CA">
      <w:pPr>
        <w:pStyle w:val="libFootnote0"/>
        <w:rPr>
          <w:rtl/>
        </w:rPr>
      </w:pPr>
      <w:r>
        <w:rPr>
          <w:rtl/>
        </w:rPr>
        <w:t xml:space="preserve">11 ـ سيأتي برقم : 1131 / 37. </w:t>
      </w:r>
    </w:p>
    <w:p w:rsidR="0074595C" w:rsidRDefault="0074595C" w:rsidP="004D3AB9">
      <w:pPr>
        <w:pStyle w:val="libNormal"/>
        <w:rPr>
          <w:rtl/>
        </w:rPr>
      </w:pPr>
      <w:r>
        <w:rPr>
          <w:rtl/>
        </w:rPr>
        <w:br w:type="page"/>
      </w:r>
      <w:bookmarkStart w:id="2205" w:name="_Toc275762782"/>
      <w:bookmarkStart w:id="2206" w:name="_Toc451777818"/>
      <w:r w:rsidRPr="00641AE4">
        <w:rPr>
          <w:rStyle w:val="Heading2Char"/>
          <w:rtl/>
        </w:rPr>
        <w:lastRenderedPageBreak/>
        <w:t xml:space="preserve">1098 / 4 ـ الحارث بن </w:t>
      </w:r>
      <w:r w:rsidRPr="00641AE4">
        <w:rPr>
          <w:rStyle w:val="Heading2Char"/>
          <w:rFonts w:hint="cs"/>
          <w:rtl/>
        </w:rPr>
        <w:t>أ</w:t>
      </w:r>
      <w:r w:rsidRPr="00641AE4">
        <w:rPr>
          <w:rStyle w:val="Heading2Char"/>
          <w:rtl/>
        </w:rPr>
        <w:t>قبش</w:t>
      </w:r>
      <w:bookmarkEnd w:id="2205"/>
      <w:bookmarkEnd w:id="2206"/>
      <w:r>
        <w:rPr>
          <w:rtl/>
        </w:rPr>
        <w:t xml:space="preserve"> : </w:t>
      </w:r>
    </w:p>
    <w:p w:rsidR="0074595C" w:rsidRDefault="0074595C" w:rsidP="004D3AB9">
      <w:pPr>
        <w:pStyle w:val="libNormal"/>
        <w:rPr>
          <w:rtl/>
        </w:rPr>
      </w:pPr>
      <w:r>
        <w:rPr>
          <w:rtl/>
        </w:rPr>
        <w:t xml:space="preserve">سكن البصرة ، روى عن الرسول </w:t>
      </w:r>
      <w:r w:rsidR="000B3845" w:rsidRPr="000B3845">
        <w:rPr>
          <w:rStyle w:val="libAlaemChar"/>
          <w:rFonts w:hint="cs"/>
          <w:rtl/>
        </w:rPr>
        <w:t>صلى‌الله‌عليه‌وآله‌وسلم</w:t>
      </w:r>
      <w:r>
        <w:rPr>
          <w:rtl/>
        </w:rPr>
        <w:t xml:space="preserve"> حديثا واحدا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2207" w:name="_Toc275762783"/>
      <w:bookmarkStart w:id="2208" w:name="_Toc451777819"/>
      <w:r w:rsidRPr="00641AE4">
        <w:rPr>
          <w:rStyle w:val="Heading2Char"/>
          <w:rtl/>
        </w:rPr>
        <w:t>1099 / 5 ـ الحارث بن أنس الأشهلي</w:t>
      </w:r>
      <w:bookmarkEnd w:id="2207"/>
      <w:bookmarkEnd w:id="2208"/>
      <w:r>
        <w:rPr>
          <w:rtl/>
        </w:rPr>
        <w:t xml:space="preserve"> : </w:t>
      </w:r>
    </w:p>
    <w:p w:rsidR="0074595C" w:rsidRDefault="0074595C" w:rsidP="004D3AB9">
      <w:pPr>
        <w:pStyle w:val="libNormal"/>
        <w:rPr>
          <w:rtl/>
        </w:rPr>
      </w:pPr>
      <w:r>
        <w:rPr>
          <w:rtl/>
        </w:rPr>
        <w:t xml:space="preserve">الأنصاري ، من المقتولين يوم احد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2209" w:name="_Toc275762784"/>
      <w:bookmarkStart w:id="2210" w:name="_Toc451777820"/>
      <w:r w:rsidRPr="00641AE4">
        <w:rPr>
          <w:rStyle w:val="Heading2Char"/>
          <w:rtl/>
        </w:rPr>
        <w:t>1100 / 6 ـ الحارث بن أوس بن معاذ</w:t>
      </w:r>
      <w:bookmarkEnd w:id="2209"/>
      <w:bookmarkEnd w:id="2210"/>
      <w:r>
        <w:rPr>
          <w:rtl/>
        </w:rPr>
        <w:t xml:space="preserve"> : </w:t>
      </w:r>
    </w:p>
    <w:p w:rsidR="0074595C" w:rsidRDefault="0074595C" w:rsidP="004D3AB9">
      <w:pPr>
        <w:pStyle w:val="libNormal"/>
        <w:rPr>
          <w:rtl/>
        </w:rPr>
      </w:pPr>
      <w:r>
        <w:rPr>
          <w:rtl/>
        </w:rPr>
        <w:t xml:space="preserve">ابن النعمان الأنصاري ، سكن المدينة ، ابن أخي سعد بن معاذ ، اخى رسول الله </w:t>
      </w:r>
      <w:r w:rsidR="000B3845" w:rsidRPr="000B3845">
        <w:rPr>
          <w:rStyle w:val="libAlaemChar"/>
          <w:rFonts w:hint="cs"/>
          <w:rtl/>
        </w:rPr>
        <w:t>صلى‌الله‌عليه‌وآله‌وسلم</w:t>
      </w:r>
      <w:r>
        <w:rPr>
          <w:rtl/>
        </w:rPr>
        <w:t xml:space="preserve"> بينه وبين عامر بن فهير </w:t>
      </w:r>
      <w:r w:rsidRPr="00A941CA">
        <w:rPr>
          <w:rStyle w:val="libFootnotenumChar"/>
          <w:rtl/>
        </w:rPr>
        <w:t>(3)</w:t>
      </w:r>
      <w:r>
        <w:rPr>
          <w:rtl/>
        </w:rPr>
        <w:t xml:space="preserve"> مولى أبي بكر ، شهد بدرا وقتل باحد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(4)</w:t>
      </w:r>
      <w:r>
        <w:rPr>
          <w:rtl/>
        </w:rPr>
        <w:t xml:space="preserve"> </w:t>
      </w:r>
      <w:r w:rsidRPr="00A941CA">
        <w:rPr>
          <w:rStyle w:val="libFootnotenumChar"/>
          <w:rtl/>
        </w:rPr>
        <w:t>(5)</w:t>
      </w:r>
      <w:r>
        <w:rPr>
          <w:rtl/>
        </w:rPr>
        <w:t>.</w:t>
      </w:r>
    </w:p>
    <w:p w:rsidR="0074595C" w:rsidRDefault="0074595C" w:rsidP="004D3AB9">
      <w:pPr>
        <w:pStyle w:val="libNormal"/>
        <w:rPr>
          <w:rtl/>
        </w:rPr>
      </w:pPr>
      <w:bookmarkStart w:id="2211" w:name="_Toc275762785"/>
      <w:bookmarkStart w:id="2212" w:name="_Toc451777821"/>
      <w:r w:rsidRPr="00641AE4">
        <w:rPr>
          <w:rStyle w:val="Heading2Char"/>
          <w:rtl/>
        </w:rPr>
        <w:t>1101 / 7 ـ الحارث بن الجارود التيمي</w:t>
      </w:r>
      <w:bookmarkEnd w:id="2211"/>
      <w:bookmarkEnd w:id="2212"/>
      <w:r>
        <w:rPr>
          <w:rtl/>
        </w:rPr>
        <w:t xml:space="preserve"> : </w:t>
      </w:r>
    </w:p>
    <w:p w:rsidR="0074595C" w:rsidRDefault="0074595C" w:rsidP="004D3AB9">
      <w:pPr>
        <w:pStyle w:val="libNormal"/>
        <w:rPr>
          <w:rtl/>
        </w:rPr>
      </w:pPr>
      <w:r>
        <w:rPr>
          <w:rtl/>
        </w:rPr>
        <w:t xml:space="preserve">من أصحاب علي بن الحسين </w:t>
      </w:r>
      <w:r w:rsidR="000B3845" w:rsidRPr="000B3845">
        <w:rPr>
          <w:rStyle w:val="libAlaemChar"/>
          <w:rFonts w:hint="cs"/>
          <w:rtl/>
        </w:rPr>
        <w:t>عليهما‌السلام</w:t>
      </w:r>
      <w:r>
        <w:rPr>
          <w:rtl/>
        </w:rPr>
        <w:t xml:space="preserve"> ، رجال الشيخ </w:t>
      </w:r>
      <w:r w:rsidRPr="00A941CA">
        <w:rPr>
          <w:rStyle w:val="libFootnotenumChar"/>
          <w:rtl/>
        </w:rPr>
        <w:t>(6)</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36 / 13 ، وفيه : أقيش ، وفي مجمع الرجال 2 : 68 نقلا عنه كما في المتن. </w:t>
      </w:r>
    </w:p>
    <w:p w:rsidR="0074595C" w:rsidRDefault="0074595C" w:rsidP="00A941CA">
      <w:pPr>
        <w:pStyle w:val="libFootnote0"/>
        <w:rPr>
          <w:rtl/>
        </w:rPr>
      </w:pPr>
      <w:r>
        <w:rPr>
          <w:rtl/>
        </w:rPr>
        <w:t xml:space="preserve">2 ـ رجال الشيخ : 36 / 11. </w:t>
      </w:r>
    </w:p>
    <w:p w:rsidR="0074595C" w:rsidRDefault="0074595C" w:rsidP="00A941CA">
      <w:pPr>
        <w:pStyle w:val="libFootnote0"/>
        <w:rPr>
          <w:rtl/>
        </w:rPr>
      </w:pPr>
      <w:r>
        <w:rPr>
          <w:rtl/>
        </w:rPr>
        <w:t xml:space="preserve">3 ـ فهيرة ( خ ل ) ، ( م ت ). </w:t>
      </w:r>
    </w:p>
    <w:p w:rsidR="0074595C" w:rsidRDefault="0074595C" w:rsidP="00A941CA">
      <w:pPr>
        <w:pStyle w:val="libFootnote0"/>
        <w:rPr>
          <w:rtl/>
        </w:rPr>
      </w:pPr>
      <w:r>
        <w:rPr>
          <w:rtl/>
        </w:rPr>
        <w:t xml:space="preserve">4 ـ رجال الشيخ : 35 / 9 ، وفيه : فهيرة. </w:t>
      </w:r>
    </w:p>
    <w:p w:rsidR="0074595C" w:rsidRDefault="0074595C" w:rsidP="00A941CA">
      <w:pPr>
        <w:pStyle w:val="libFootnote0"/>
        <w:rPr>
          <w:rtl/>
        </w:rPr>
      </w:pPr>
      <w:r>
        <w:rPr>
          <w:rtl/>
        </w:rPr>
        <w:t xml:space="preserve">5 ـ الحارث بياع الأنماط : له كتاب ، رواه عنه الصدوق باسناده ، ( م ت ). مشيخة الفقيه 4 : 120. </w:t>
      </w:r>
    </w:p>
    <w:p w:rsidR="0074595C" w:rsidRDefault="0074595C" w:rsidP="00A941CA">
      <w:pPr>
        <w:pStyle w:val="libFootnote0"/>
        <w:rPr>
          <w:rtl/>
        </w:rPr>
      </w:pPr>
      <w:r>
        <w:rPr>
          <w:rtl/>
        </w:rPr>
        <w:t xml:space="preserve">الحارث بياع الأنماط : كوفي ، ق جخ ، ذكره مرتين ، ( م ت ). رجال الشيخ : 191 / 228 ، ولم يذكره إلا في هذا الموضع ، وفي مجمع الرجال 2 : 70 نقلا عنه ذكره مرتين. </w:t>
      </w:r>
    </w:p>
    <w:p w:rsidR="0074595C" w:rsidRDefault="0074595C" w:rsidP="00A941CA">
      <w:pPr>
        <w:pStyle w:val="libFootnote0"/>
        <w:rPr>
          <w:rtl/>
        </w:rPr>
      </w:pPr>
      <w:r>
        <w:rPr>
          <w:rtl/>
        </w:rPr>
        <w:t xml:space="preserve">6 ـ رجال الشيخ : 113 / 21. </w:t>
      </w:r>
    </w:p>
    <w:p w:rsidR="0074595C" w:rsidRDefault="0074595C" w:rsidP="004D3AB9">
      <w:pPr>
        <w:pStyle w:val="libNormal"/>
        <w:rPr>
          <w:rtl/>
        </w:rPr>
      </w:pPr>
      <w:r>
        <w:rPr>
          <w:rtl/>
        </w:rPr>
        <w:br w:type="page"/>
      </w:r>
      <w:bookmarkStart w:id="2213" w:name="_Toc275762786"/>
      <w:bookmarkStart w:id="2214" w:name="_Toc451777822"/>
      <w:r w:rsidRPr="00641AE4">
        <w:rPr>
          <w:rStyle w:val="Heading2Char"/>
          <w:rtl/>
        </w:rPr>
        <w:lastRenderedPageBreak/>
        <w:t>1102 / 8 ـ الحارث بن جمهان</w:t>
      </w:r>
      <w:bookmarkEnd w:id="2213"/>
      <w:bookmarkEnd w:id="2214"/>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2215" w:name="_Toc275762787"/>
      <w:bookmarkStart w:id="2216" w:name="_Toc451777823"/>
      <w:r w:rsidRPr="00641AE4">
        <w:rPr>
          <w:rStyle w:val="Heading2Char"/>
          <w:rtl/>
        </w:rPr>
        <w:t>1103 / 9 ـ الحارث بن الحارث العائذي</w:t>
      </w:r>
      <w:bookmarkEnd w:id="2215"/>
      <w:bookmarkEnd w:id="2216"/>
      <w:r>
        <w:rPr>
          <w:rtl/>
        </w:rPr>
        <w:t xml:space="preserve"> : </w:t>
      </w:r>
    </w:p>
    <w:p w:rsidR="0074595C" w:rsidRDefault="0074595C" w:rsidP="004D3AB9">
      <w:pPr>
        <w:pStyle w:val="libNormal"/>
        <w:rPr>
          <w:rtl/>
        </w:rPr>
      </w:pPr>
      <w:r>
        <w:rPr>
          <w:rtl/>
        </w:rPr>
        <w:t xml:space="preserve">وقيل : العامري ، سكن الشام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2217" w:name="_Toc451777824"/>
      <w:bookmarkStart w:id="2218" w:name="_Toc275762788"/>
      <w:r w:rsidRPr="00641AE4">
        <w:rPr>
          <w:rStyle w:val="Heading2Char"/>
          <w:rtl/>
        </w:rPr>
        <w:t>1104 / 10 ـ الحارث بن حاطب</w:t>
      </w:r>
      <w:bookmarkEnd w:id="2217"/>
      <w:r w:rsidRPr="00641AE4">
        <w:rPr>
          <w:rStyle w:val="Heading2Char"/>
          <w:rtl/>
        </w:rPr>
        <w:t xml:space="preserve"> </w:t>
      </w:r>
      <w:r w:rsidRPr="00A941CA">
        <w:rPr>
          <w:rStyle w:val="libFootnotenumChar"/>
          <w:rtl/>
        </w:rPr>
        <w:t>(3)</w:t>
      </w:r>
      <w:r w:rsidRPr="00641AE4">
        <w:rPr>
          <w:rStyle w:val="Heading2Char"/>
          <w:rtl/>
        </w:rPr>
        <w:t xml:space="preserve"> القرشي</w:t>
      </w:r>
      <w:bookmarkEnd w:id="2218"/>
      <w:r>
        <w:rPr>
          <w:rtl/>
        </w:rPr>
        <w:t xml:space="preserve"> : </w:t>
      </w:r>
    </w:p>
    <w:p w:rsidR="0074595C" w:rsidRDefault="0074595C" w:rsidP="004D3AB9">
      <w:pPr>
        <w:pStyle w:val="libNormal"/>
        <w:rPr>
          <w:rtl/>
        </w:rPr>
      </w:pPr>
      <w:r>
        <w:rPr>
          <w:rtl/>
        </w:rPr>
        <w:t xml:space="preserve">سكن المدينة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(4)</w:t>
      </w:r>
      <w:r>
        <w:rPr>
          <w:rtl/>
        </w:rPr>
        <w:t xml:space="preserve"> </w:t>
      </w:r>
      <w:r w:rsidRPr="00A941CA">
        <w:rPr>
          <w:rStyle w:val="libFootnotenumChar"/>
          <w:rtl/>
        </w:rPr>
        <w:t>(5)</w:t>
      </w:r>
      <w:r>
        <w:rPr>
          <w:rtl/>
        </w:rPr>
        <w:t>.</w:t>
      </w:r>
    </w:p>
    <w:p w:rsidR="0074595C" w:rsidRDefault="0074595C" w:rsidP="004D3AB9">
      <w:pPr>
        <w:pStyle w:val="libNormal"/>
        <w:rPr>
          <w:rtl/>
        </w:rPr>
      </w:pPr>
      <w:bookmarkStart w:id="2219" w:name="_Toc451777825"/>
      <w:bookmarkStart w:id="2220" w:name="_Toc275762789"/>
      <w:r w:rsidRPr="00641AE4">
        <w:rPr>
          <w:rStyle w:val="Heading2Char"/>
          <w:rtl/>
        </w:rPr>
        <w:t>1105 / 11 ـ الحارث بن حزمة</w:t>
      </w:r>
      <w:bookmarkEnd w:id="2219"/>
      <w:r w:rsidRPr="00641AE4">
        <w:rPr>
          <w:rStyle w:val="Heading2Char"/>
          <w:rtl/>
        </w:rPr>
        <w:t xml:space="preserve"> </w:t>
      </w:r>
      <w:r w:rsidRPr="00A941CA">
        <w:rPr>
          <w:rStyle w:val="libFootnotenumChar"/>
          <w:rtl/>
        </w:rPr>
        <w:t>(6)</w:t>
      </w:r>
      <w:r w:rsidRPr="00641AE4">
        <w:rPr>
          <w:rStyle w:val="Heading2Char"/>
          <w:rtl/>
        </w:rPr>
        <w:t xml:space="preserve"> الأنصاري</w:t>
      </w:r>
      <w:bookmarkEnd w:id="2220"/>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2221" w:name="_Toc275762790"/>
      <w:bookmarkStart w:id="2222" w:name="_Toc451777826"/>
      <w:r w:rsidRPr="00641AE4">
        <w:rPr>
          <w:rStyle w:val="Heading2Char"/>
          <w:rtl/>
        </w:rPr>
        <w:t>1106 / 12 ـ الحارث بن حسان البكري</w:t>
      </w:r>
      <w:bookmarkEnd w:id="2221"/>
      <w:bookmarkEnd w:id="2222"/>
      <w:r>
        <w:rPr>
          <w:rtl/>
        </w:rPr>
        <w:t xml:space="preserve"> : </w:t>
      </w:r>
    </w:p>
    <w:p w:rsidR="0074595C" w:rsidRDefault="0074595C" w:rsidP="004D3AB9">
      <w:pPr>
        <w:pStyle w:val="libNormal"/>
        <w:rPr>
          <w:rtl/>
        </w:rPr>
      </w:pPr>
      <w:r>
        <w:rPr>
          <w:rtl/>
        </w:rPr>
        <w:t xml:space="preserve">وقيل : حريث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2223" w:name="_Toc275762791"/>
      <w:bookmarkStart w:id="2224" w:name="_Toc451777827"/>
      <w:r w:rsidRPr="00641AE4">
        <w:rPr>
          <w:rStyle w:val="Heading2Char"/>
          <w:rtl/>
        </w:rPr>
        <w:t>1107 / 13 ـ الحارث بن الحسن الطحان</w:t>
      </w:r>
      <w:bookmarkEnd w:id="2223"/>
      <w:bookmarkEnd w:id="2224"/>
      <w:r>
        <w:rPr>
          <w:rtl/>
        </w:rPr>
        <w:t xml:space="preserve"> : </w:t>
      </w:r>
    </w:p>
    <w:p w:rsidR="0074595C" w:rsidRDefault="0074595C" w:rsidP="004D3AB9">
      <w:pPr>
        <w:pStyle w:val="libNormal"/>
        <w:rPr>
          <w:rtl/>
        </w:rPr>
      </w:pPr>
      <w:r>
        <w:rPr>
          <w:rtl/>
        </w:rPr>
        <w:t xml:space="preserve">الذي ذكره العلامة في الخلاصة </w:t>
      </w:r>
      <w:r w:rsidRPr="00A941CA">
        <w:rPr>
          <w:rStyle w:val="libFootnotenumChar"/>
          <w:rtl/>
        </w:rPr>
        <w:t>(9)</w:t>
      </w:r>
      <w:r>
        <w:rPr>
          <w:rtl/>
        </w:rPr>
        <w:t xml:space="preserve"> ، سيجيء بعنوان : حرب بن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62 / 33. </w:t>
      </w:r>
    </w:p>
    <w:p w:rsidR="0074595C" w:rsidRDefault="0074595C" w:rsidP="00A941CA">
      <w:pPr>
        <w:pStyle w:val="libFootnote0"/>
        <w:rPr>
          <w:rtl/>
        </w:rPr>
      </w:pPr>
      <w:r>
        <w:rPr>
          <w:rtl/>
        </w:rPr>
        <w:t xml:space="preserve">2 ـ رجال الشيخ : 36 / 28 ، وفي : بعض نسخه : الغامدي. </w:t>
      </w:r>
    </w:p>
    <w:p w:rsidR="0074595C" w:rsidRDefault="0074595C" w:rsidP="00A941CA">
      <w:pPr>
        <w:pStyle w:val="libFootnote0"/>
        <w:rPr>
          <w:rtl/>
        </w:rPr>
      </w:pPr>
      <w:r>
        <w:rPr>
          <w:rtl/>
        </w:rPr>
        <w:t xml:space="preserve">3 ـ الجمحي ، جخ ، ( م ت ). </w:t>
      </w:r>
    </w:p>
    <w:p w:rsidR="0074595C" w:rsidRDefault="0074595C" w:rsidP="00A941CA">
      <w:pPr>
        <w:pStyle w:val="libFootnote0"/>
        <w:rPr>
          <w:rtl/>
        </w:rPr>
      </w:pPr>
      <w:r>
        <w:rPr>
          <w:rtl/>
        </w:rPr>
        <w:t xml:space="preserve">4 ـ رجال الشيخ : 36 / 19. </w:t>
      </w:r>
    </w:p>
    <w:p w:rsidR="0074595C" w:rsidRDefault="0074595C" w:rsidP="00A941CA">
      <w:pPr>
        <w:pStyle w:val="libFootnote0"/>
        <w:rPr>
          <w:rtl/>
        </w:rPr>
      </w:pPr>
      <w:r>
        <w:rPr>
          <w:rtl/>
        </w:rPr>
        <w:t xml:space="preserve">5 ـ الحارث بن حاطب بن عمرو : الأنصاري ، ل جخ ، ( م ت ). رجال الشيخ : 36 / 21. </w:t>
      </w:r>
    </w:p>
    <w:p w:rsidR="0074595C" w:rsidRDefault="0074595C" w:rsidP="00A941CA">
      <w:pPr>
        <w:pStyle w:val="libFootnote0"/>
        <w:rPr>
          <w:rtl/>
        </w:rPr>
      </w:pPr>
      <w:r>
        <w:rPr>
          <w:rtl/>
        </w:rPr>
        <w:t xml:space="preserve">6 ـ الخزرجي ، جخ ، ( م ت ). </w:t>
      </w:r>
    </w:p>
    <w:p w:rsidR="0074595C" w:rsidRDefault="0074595C" w:rsidP="00A941CA">
      <w:pPr>
        <w:pStyle w:val="libFootnote0"/>
        <w:rPr>
          <w:rtl/>
        </w:rPr>
      </w:pPr>
      <w:r>
        <w:rPr>
          <w:rtl/>
        </w:rPr>
        <w:t xml:space="preserve">7 ـ رجال الشيخ : 36 / 14 ، وفيه : خزمة ، وفي مجمع الرجال 2 : 70 نقلا عنه كما في المتن. </w:t>
      </w:r>
    </w:p>
    <w:p w:rsidR="0074595C" w:rsidRDefault="0074595C" w:rsidP="00A941CA">
      <w:pPr>
        <w:pStyle w:val="libFootnote0"/>
        <w:rPr>
          <w:rtl/>
        </w:rPr>
      </w:pPr>
      <w:r>
        <w:rPr>
          <w:rtl/>
        </w:rPr>
        <w:t xml:space="preserve">8 ـ رجال الشيخ : 36 / 20. </w:t>
      </w:r>
    </w:p>
    <w:p w:rsidR="0074595C" w:rsidRDefault="0074595C" w:rsidP="00A941CA">
      <w:pPr>
        <w:pStyle w:val="libFootnote0"/>
        <w:rPr>
          <w:rtl/>
        </w:rPr>
      </w:pPr>
      <w:r>
        <w:rPr>
          <w:rtl/>
        </w:rPr>
        <w:t xml:space="preserve">9 ـ الخلاصة : 217 / 3. </w:t>
      </w:r>
    </w:p>
    <w:p w:rsidR="0074595C" w:rsidRDefault="0074595C" w:rsidP="004D3AB9">
      <w:pPr>
        <w:pStyle w:val="libNormal0"/>
        <w:rPr>
          <w:rtl/>
        </w:rPr>
      </w:pPr>
      <w:r>
        <w:rPr>
          <w:rtl/>
        </w:rPr>
        <w:br w:type="page"/>
      </w:r>
      <w:r>
        <w:rPr>
          <w:rtl/>
        </w:rPr>
        <w:lastRenderedPageBreak/>
        <w:t xml:space="preserve">الحسن الطحان </w:t>
      </w:r>
      <w:r w:rsidRPr="00A941CA">
        <w:rPr>
          <w:rStyle w:val="libFootnotenumChar"/>
          <w:rtl/>
        </w:rPr>
        <w:t>(1)</w:t>
      </w:r>
      <w:r>
        <w:rPr>
          <w:rtl/>
        </w:rPr>
        <w:t>.</w:t>
      </w:r>
    </w:p>
    <w:p w:rsidR="0074595C" w:rsidRDefault="0074595C" w:rsidP="004D3AB9">
      <w:pPr>
        <w:pStyle w:val="libNormal"/>
        <w:rPr>
          <w:rtl/>
        </w:rPr>
      </w:pPr>
      <w:bookmarkStart w:id="2225" w:name="_Toc275762792"/>
      <w:bookmarkStart w:id="2226" w:name="_Toc451777828"/>
      <w:r w:rsidRPr="00641AE4">
        <w:rPr>
          <w:rStyle w:val="Heading2Char"/>
          <w:rtl/>
        </w:rPr>
        <w:t>1108 / 14 ـ الحارث بن حضيرة</w:t>
      </w:r>
      <w:bookmarkEnd w:id="2225"/>
      <w:bookmarkEnd w:id="2226"/>
      <w:r>
        <w:rPr>
          <w:rtl/>
        </w:rPr>
        <w:t xml:space="preserve"> : </w:t>
      </w:r>
    </w:p>
    <w:p w:rsidR="0074595C" w:rsidRDefault="0074595C" w:rsidP="004D3AB9">
      <w:pPr>
        <w:pStyle w:val="libNormal"/>
        <w:rPr>
          <w:rtl/>
        </w:rPr>
      </w:pPr>
      <w:r>
        <w:rPr>
          <w:rtl/>
        </w:rPr>
        <w:t xml:space="preserve">أبو النعمان الأزدي ، كوفي ، تابعي ، من أصحاب علي </w:t>
      </w:r>
      <w:r w:rsidRPr="00A941CA">
        <w:rPr>
          <w:rStyle w:val="libFootnotenumChar"/>
          <w:rtl/>
        </w:rPr>
        <w:t>(2)</w:t>
      </w:r>
      <w:r>
        <w:rPr>
          <w:rtl/>
        </w:rPr>
        <w:t xml:space="preserve"> والباقر </w:t>
      </w:r>
      <w:r w:rsidRPr="00A941CA">
        <w:rPr>
          <w:rStyle w:val="libFootnotenumChar"/>
          <w:rtl/>
        </w:rPr>
        <w:t>(3)</w:t>
      </w:r>
      <w:r>
        <w:rPr>
          <w:rtl/>
        </w:rPr>
        <w:t xml:space="preserve"> والصادق </w:t>
      </w:r>
      <w:r w:rsidRPr="00A941CA">
        <w:rPr>
          <w:rStyle w:val="libFootnotenumChar"/>
          <w:rtl/>
        </w:rPr>
        <w:t>(4)</w:t>
      </w:r>
      <w:r>
        <w:rPr>
          <w:rtl/>
        </w:rPr>
        <w:t xml:space="preserve"> </w:t>
      </w:r>
      <w:r w:rsidR="000B3845" w:rsidRPr="000B3845">
        <w:rPr>
          <w:rStyle w:val="libAlaemChar"/>
          <w:rFonts w:hint="cs"/>
          <w:rtl/>
        </w:rPr>
        <w:t>عليهم‌السلام</w:t>
      </w:r>
      <w:r>
        <w:rPr>
          <w:rtl/>
        </w:rPr>
        <w:t xml:space="preserve"> ، رجال الشيخ. </w:t>
      </w:r>
    </w:p>
    <w:p w:rsidR="0074595C" w:rsidRDefault="0074595C" w:rsidP="004D3AB9">
      <w:pPr>
        <w:pStyle w:val="libNormal"/>
        <w:rPr>
          <w:rtl/>
        </w:rPr>
      </w:pPr>
      <w:r>
        <w:rPr>
          <w:rtl/>
        </w:rPr>
        <w:t xml:space="preserve">إلا أن في باب أصحاب الباقر </w:t>
      </w:r>
      <w:r w:rsidR="000B3845" w:rsidRPr="000B3845">
        <w:rPr>
          <w:rStyle w:val="libAlaemChar"/>
          <w:rFonts w:hint="cs"/>
          <w:rtl/>
        </w:rPr>
        <w:t>عليه‌السلام</w:t>
      </w:r>
      <w:r>
        <w:rPr>
          <w:rtl/>
        </w:rPr>
        <w:t xml:space="preserve"> : الحارث بن حصين ، وكأنه تصحيف.</w:t>
      </w:r>
    </w:p>
    <w:p w:rsidR="0074595C" w:rsidRDefault="0074595C" w:rsidP="004D3AB9">
      <w:pPr>
        <w:pStyle w:val="libNormal"/>
        <w:rPr>
          <w:rtl/>
        </w:rPr>
      </w:pPr>
      <w:bookmarkStart w:id="2227" w:name="_Toc275762793"/>
      <w:bookmarkStart w:id="2228" w:name="_Toc451777829"/>
      <w:r w:rsidRPr="00641AE4">
        <w:rPr>
          <w:rStyle w:val="Heading2Char"/>
          <w:rtl/>
        </w:rPr>
        <w:t>1109 / 15 ـ الحارث بن ربعي</w:t>
      </w:r>
      <w:bookmarkEnd w:id="2227"/>
      <w:bookmarkEnd w:id="2228"/>
      <w:r>
        <w:rPr>
          <w:rtl/>
        </w:rPr>
        <w:t xml:space="preserve"> : </w:t>
      </w:r>
    </w:p>
    <w:p w:rsidR="0074595C" w:rsidRDefault="0074595C" w:rsidP="004D3AB9">
      <w:pPr>
        <w:pStyle w:val="libNormal"/>
        <w:rPr>
          <w:rtl/>
        </w:rPr>
      </w:pPr>
      <w:r>
        <w:rPr>
          <w:rtl/>
        </w:rPr>
        <w:t xml:space="preserve">أبو قتادة الأنصاري ، من أصحاب الرسول </w:t>
      </w:r>
      <w:r w:rsidR="000B3845" w:rsidRPr="000B3845">
        <w:rPr>
          <w:rStyle w:val="libAlaemChar"/>
          <w:rFonts w:hint="cs"/>
          <w:rtl/>
        </w:rPr>
        <w:t>صلى‌الله‌عليه‌وآله‌وسلم</w:t>
      </w:r>
      <w:r>
        <w:rPr>
          <w:rtl/>
        </w:rPr>
        <w:t xml:space="preserve"> </w:t>
      </w:r>
      <w:r w:rsidRPr="00A941CA">
        <w:rPr>
          <w:rStyle w:val="libFootnotenumChar"/>
          <w:rtl/>
        </w:rPr>
        <w:t>(5)</w:t>
      </w:r>
      <w:r>
        <w:rPr>
          <w:rtl/>
        </w:rPr>
        <w:t xml:space="preserve"> وعلي </w:t>
      </w:r>
      <w:r w:rsidR="000B3845" w:rsidRPr="000B3845">
        <w:rPr>
          <w:rStyle w:val="libAlaemChar"/>
          <w:rFonts w:hint="cs"/>
          <w:rtl/>
        </w:rPr>
        <w:t>عليه‌السلام</w:t>
      </w:r>
      <w:r>
        <w:rPr>
          <w:rtl/>
        </w:rPr>
        <w:t xml:space="preserve"> </w:t>
      </w:r>
      <w:r w:rsidRPr="00A941CA">
        <w:rPr>
          <w:rStyle w:val="libFootnotenumChar"/>
          <w:rtl/>
        </w:rPr>
        <w:t>(6)</w:t>
      </w:r>
      <w:r>
        <w:rPr>
          <w:rtl/>
        </w:rPr>
        <w:t xml:space="preserve"> ، رجال الشيخ.</w:t>
      </w:r>
    </w:p>
    <w:p w:rsidR="0074595C" w:rsidRDefault="0074595C" w:rsidP="004D3AB9">
      <w:pPr>
        <w:pStyle w:val="libNormal"/>
        <w:rPr>
          <w:rtl/>
        </w:rPr>
      </w:pPr>
      <w:bookmarkStart w:id="2229" w:name="_Toc275762794"/>
      <w:bookmarkStart w:id="2230" w:name="_Toc451777830"/>
      <w:r w:rsidRPr="00641AE4">
        <w:rPr>
          <w:rStyle w:val="Heading2Char"/>
          <w:rtl/>
        </w:rPr>
        <w:t>1110 / 16 ـ الحارث بن الربيع</w:t>
      </w:r>
      <w:bookmarkEnd w:id="2229"/>
      <w:bookmarkEnd w:id="2230"/>
      <w:r>
        <w:rPr>
          <w:rtl/>
        </w:rPr>
        <w:t xml:space="preserve"> : </w:t>
      </w:r>
    </w:p>
    <w:p w:rsidR="0074595C" w:rsidRDefault="0074595C" w:rsidP="004D3AB9">
      <w:pPr>
        <w:pStyle w:val="libNormal"/>
        <w:rPr>
          <w:rtl/>
        </w:rPr>
      </w:pPr>
      <w:r>
        <w:rPr>
          <w:rtl/>
        </w:rPr>
        <w:t xml:space="preserve">يكنى أبا زياد ، وكان </w:t>
      </w:r>
      <w:r w:rsidRPr="00A941CA">
        <w:rPr>
          <w:rStyle w:val="libFootnotenumChar"/>
          <w:rtl/>
        </w:rPr>
        <w:t>(7)</w:t>
      </w:r>
      <w:r>
        <w:rPr>
          <w:rtl/>
        </w:rPr>
        <w:t xml:space="preserve"> عامل أمير المؤمنين </w:t>
      </w:r>
      <w:r w:rsidR="000B3845" w:rsidRPr="000B3845">
        <w:rPr>
          <w:rStyle w:val="libAlaemChar"/>
          <w:rFonts w:hint="cs"/>
          <w:rtl/>
        </w:rPr>
        <w:t>عليه‌السلام</w:t>
      </w:r>
      <w:r>
        <w:rPr>
          <w:rtl/>
        </w:rPr>
        <w:t xml:space="preserve"> على المدينة ، أحد بني مازن النجار ، 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2231" w:name="_Toc275762795"/>
      <w:bookmarkStart w:id="2232" w:name="_Toc451777831"/>
      <w:r w:rsidRPr="00641AE4">
        <w:rPr>
          <w:rStyle w:val="Heading2Char"/>
          <w:rtl/>
        </w:rPr>
        <w:t>1111 / 17 ـ الحارث بن زياد الساعدي</w:t>
      </w:r>
      <w:bookmarkEnd w:id="2231"/>
      <w:bookmarkEnd w:id="2232"/>
      <w:r>
        <w:rPr>
          <w:rtl/>
        </w:rPr>
        <w:t xml:space="preserve"> </w:t>
      </w:r>
      <w:r w:rsidRPr="00A941CA">
        <w:rPr>
          <w:rStyle w:val="libFootnotenumChar"/>
          <w:rtl/>
        </w:rPr>
        <w:t>(9)</w:t>
      </w:r>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سيأتي برقم : 1200 / 1. </w:t>
      </w:r>
    </w:p>
    <w:p w:rsidR="0074595C" w:rsidRDefault="0074595C" w:rsidP="00A941CA">
      <w:pPr>
        <w:pStyle w:val="libFootnote0"/>
        <w:rPr>
          <w:rtl/>
        </w:rPr>
      </w:pPr>
      <w:r>
        <w:rPr>
          <w:rtl/>
        </w:rPr>
        <w:t xml:space="preserve">2 ـ رجال الشيخ : 62 / 28 ، وفيه : حصيرة. </w:t>
      </w:r>
    </w:p>
    <w:p w:rsidR="0074595C" w:rsidRDefault="0074595C" w:rsidP="00A941CA">
      <w:pPr>
        <w:pStyle w:val="libFootnote0"/>
        <w:rPr>
          <w:rtl/>
        </w:rPr>
      </w:pPr>
      <w:r>
        <w:rPr>
          <w:rtl/>
        </w:rPr>
        <w:t xml:space="preserve">3 ـ رجال الشيخ : 133 / 53 ، وفيه : حصيرة ( حصين خ ل ). </w:t>
      </w:r>
    </w:p>
    <w:p w:rsidR="0074595C" w:rsidRDefault="0074595C" w:rsidP="00A941CA">
      <w:pPr>
        <w:pStyle w:val="libFootnote0"/>
        <w:rPr>
          <w:rtl/>
        </w:rPr>
      </w:pPr>
      <w:r>
        <w:rPr>
          <w:rtl/>
        </w:rPr>
        <w:t xml:space="preserve">4 ـ رجال الشيخ : 191 / 224 ، وفيه : حصيرة. </w:t>
      </w:r>
    </w:p>
    <w:p w:rsidR="0074595C" w:rsidRDefault="0074595C" w:rsidP="00A941CA">
      <w:pPr>
        <w:pStyle w:val="libFootnote0"/>
        <w:rPr>
          <w:rtl/>
        </w:rPr>
      </w:pPr>
      <w:r>
        <w:rPr>
          <w:rtl/>
        </w:rPr>
        <w:t xml:space="preserve">5 ـ رجال الشيخ : 35 / 10. </w:t>
      </w:r>
    </w:p>
    <w:p w:rsidR="0074595C" w:rsidRDefault="0074595C" w:rsidP="00A941CA">
      <w:pPr>
        <w:pStyle w:val="libFootnote0"/>
        <w:rPr>
          <w:rtl/>
        </w:rPr>
      </w:pPr>
      <w:r>
        <w:rPr>
          <w:rtl/>
        </w:rPr>
        <w:t xml:space="preserve">6 ـ رجال الشيخ : 87 / 14 ( باب الكنى ). </w:t>
      </w:r>
    </w:p>
    <w:p w:rsidR="0074595C" w:rsidRDefault="0074595C" w:rsidP="00A941CA">
      <w:pPr>
        <w:pStyle w:val="libFootnote0"/>
        <w:rPr>
          <w:rtl/>
        </w:rPr>
      </w:pPr>
      <w:r>
        <w:rPr>
          <w:rtl/>
        </w:rPr>
        <w:t xml:space="preserve">7 ـ في نسخة ( م ) زيادة : هو. </w:t>
      </w:r>
    </w:p>
    <w:p w:rsidR="0074595C" w:rsidRDefault="0074595C" w:rsidP="00A941CA">
      <w:pPr>
        <w:pStyle w:val="libFootnote0"/>
        <w:rPr>
          <w:rtl/>
        </w:rPr>
      </w:pPr>
      <w:r>
        <w:rPr>
          <w:rtl/>
        </w:rPr>
        <w:t xml:space="preserve">8 ـ رجال الشيخ : 61 / 19. </w:t>
      </w:r>
    </w:p>
    <w:p w:rsidR="0074595C" w:rsidRDefault="0074595C" w:rsidP="00A941CA">
      <w:pPr>
        <w:pStyle w:val="libFootnote0"/>
        <w:rPr>
          <w:rtl/>
        </w:rPr>
      </w:pPr>
      <w:r>
        <w:rPr>
          <w:rtl/>
        </w:rPr>
        <w:t xml:space="preserve">9 ـ الأنصاري ، سكن المدينة ، جخ ، ( م ت ). </w:t>
      </w:r>
    </w:p>
    <w:p w:rsidR="0074595C" w:rsidRDefault="0074595C" w:rsidP="00A941CA">
      <w:pPr>
        <w:pStyle w:val="libFootnote0"/>
        <w:rPr>
          <w:rtl/>
        </w:rPr>
      </w:pPr>
      <w:r>
        <w:rPr>
          <w:rtl/>
        </w:rPr>
        <w:t xml:space="preserve">10 ـ رجال الشيخ : 36 / 18. </w:t>
      </w:r>
    </w:p>
    <w:p w:rsidR="0074595C" w:rsidRDefault="0074595C" w:rsidP="004D3AB9">
      <w:pPr>
        <w:pStyle w:val="libNormal"/>
        <w:rPr>
          <w:rtl/>
        </w:rPr>
      </w:pPr>
      <w:r>
        <w:rPr>
          <w:rtl/>
        </w:rPr>
        <w:br w:type="page"/>
      </w:r>
      <w:bookmarkStart w:id="2233" w:name="_Toc275762796"/>
      <w:bookmarkStart w:id="2234" w:name="_Toc451777832"/>
      <w:r w:rsidRPr="00641AE4">
        <w:rPr>
          <w:rStyle w:val="Heading2Char"/>
          <w:rtl/>
        </w:rPr>
        <w:lastRenderedPageBreak/>
        <w:t>1112 / 18 ـ الحارث بن زياد الشيباني</w:t>
      </w:r>
      <w:bookmarkEnd w:id="2233"/>
      <w:bookmarkEnd w:id="2234"/>
      <w:r>
        <w:rPr>
          <w:rtl/>
        </w:rPr>
        <w:t xml:space="preserve"> : </w:t>
      </w:r>
    </w:p>
    <w:p w:rsidR="0074595C" w:rsidRDefault="0074595C" w:rsidP="004D3AB9">
      <w:pPr>
        <w:pStyle w:val="libNormal"/>
        <w:rPr>
          <w:rtl/>
        </w:rPr>
      </w:pPr>
      <w:r>
        <w:rPr>
          <w:rtl/>
        </w:rPr>
        <w:t xml:space="preserve">الكوفي ، أبو العلاء ، أسند عنه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2235" w:name="_Toc275762797"/>
      <w:bookmarkStart w:id="2236" w:name="_Toc451777833"/>
      <w:r w:rsidRPr="00641AE4">
        <w:rPr>
          <w:rStyle w:val="Heading2Char"/>
          <w:rtl/>
        </w:rPr>
        <w:t>1113 / 19 ـ الحارث بن سراقة</w:t>
      </w:r>
      <w:bookmarkEnd w:id="2235"/>
      <w:bookmarkEnd w:id="2236"/>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2237" w:name="_Toc275762798"/>
      <w:bookmarkStart w:id="2238" w:name="_Toc451777834"/>
      <w:r w:rsidRPr="00641AE4">
        <w:rPr>
          <w:rStyle w:val="Heading2Char"/>
          <w:rtl/>
        </w:rPr>
        <w:t>1114 / 20 ـ الحارث بن شريح البصري</w:t>
      </w:r>
      <w:bookmarkEnd w:id="2237"/>
      <w:bookmarkEnd w:id="2238"/>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 xml:space="preserve"> </w:t>
      </w:r>
      <w:r w:rsidRPr="00A941CA">
        <w:rPr>
          <w:rStyle w:val="libFootnotenumChar"/>
          <w:rtl/>
        </w:rPr>
        <w:t>(4)</w:t>
      </w:r>
      <w:r>
        <w:rPr>
          <w:rtl/>
        </w:rPr>
        <w:t>.</w:t>
      </w:r>
    </w:p>
    <w:p w:rsidR="0074595C" w:rsidRDefault="0074595C" w:rsidP="004D3AB9">
      <w:pPr>
        <w:pStyle w:val="libNormal"/>
        <w:rPr>
          <w:rtl/>
        </w:rPr>
      </w:pPr>
      <w:bookmarkStart w:id="2239" w:name="_Toc275762799"/>
      <w:bookmarkStart w:id="2240" w:name="_Toc451777835"/>
      <w:r w:rsidRPr="00641AE4">
        <w:rPr>
          <w:rStyle w:val="Heading2Char"/>
          <w:rtl/>
        </w:rPr>
        <w:t>1115 / 21 ـ الحارث الشامي</w:t>
      </w:r>
      <w:bookmarkEnd w:id="2239"/>
      <w:bookmarkEnd w:id="2240"/>
      <w:r>
        <w:rPr>
          <w:rtl/>
        </w:rPr>
        <w:t xml:space="preserve"> </w:t>
      </w:r>
      <w:r w:rsidRPr="00A941CA">
        <w:rPr>
          <w:rStyle w:val="libFootnotenumChar"/>
          <w:rtl/>
        </w:rPr>
        <w:t>(5)</w:t>
      </w:r>
      <w:r>
        <w:rPr>
          <w:rtl/>
        </w:rPr>
        <w:t xml:space="preserve"> : </w:t>
      </w:r>
    </w:p>
    <w:p w:rsidR="0074595C" w:rsidRDefault="0074595C" w:rsidP="004D3AB9">
      <w:pPr>
        <w:pStyle w:val="libNormal"/>
        <w:rPr>
          <w:rtl/>
        </w:rPr>
      </w:pPr>
      <w:r>
        <w:rPr>
          <w:rtl/>
        </w:rPr>
        <w:t xml:space="preserve">روى الكشي عن سعد بن عبد الله ، عن محمد بن خالد الطيالسي ، عن عبد الرحمن بن أبي نجران ، عن ابن سنان ، عن الصادق </w:t>
      </w:r>
      <w:r w:rsidR="000B3845" w:rsidRPr="000B3845">
        <w:rPr>
          <w:rStyle w:val="libAlaemChar"/>
          <w:rFonts w:hint="cs"/>
          <w:rtl/>
        </w:rPr>
        <w:t>عليه‌السلام</w:t>
      </w:r>
      <w:r>
        <w:rPr>
          <w:rtl/>
        </w:rPr>
        <w:t xml:space="preserve"> : ان الحارث الشامي وحمزة البربري ملعونان </w:t>
      </w:r>
      <w:r w:rsidRPr="00A941CA">
        <w:rPr>
          <w:rStyle w:val="libFootnotenumChar"/>
          <w:rtl/>
        </w:rPr>
        <w:t>(6)</w:t>
      </w:r>
      <w:r>
        <w:rPr>
          <w:rtl/>
        </w:rPr>
        <w:t>.</w:t>
      </w:r>
    </w:p>
    <w:p w:rsidR="0074595C" w:rsidRDefault="0074595C" w:rsidP="004D3AB9">
      <w:pPr>
        <w:pStyle w:val="libNormal"/>
        <w:rPr>
          <w:rtl/>
        </w:rPr>
      </w:pPr>
      <w:bookmarkStart w:id="2241" w:name="_Toc275762800"/>
      <w:bookmarkStart w:id="2242" w:name="_Toc451777836"/>
      <w:r w:rsidRPr="00641AE4">
        <w:rPr>
          <w:rStyle w:val="Heading2Char"/>
          <w:rtl/>
        </w:rPr>
        <w:t>1116 / 22 ـ الحارث بن شريح بن ربيعة</w:t>
      </w:r>
      <w:bookmarkEnd w:id="2241"/>
      <w:bookmarkEnd w:id="2242"/>
      <w:r>
        <w:rPr>
          <w:rtl/>
        </w:rPr>
        <w:t xml:space="preserve"> : </w:t>
      </w:r>
    </w:p>
    <w:p w:rsidR="0074595C" w:rsidRDefault="0074595C" w:rsidP="004D3AB9">
      <w:pPr>
        <w:pStyle w:val="libNormal"/>
        <w:rPr>
          <w:rtl/>
        </w:rPr>
      </w:pPr>
      <w:r>
        <w:rPr>
          <w:rtl/>
        </w:rPr>
        <w:t xml:space="preserve">النميري ، وافد فيهم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2243" w:name="_Toc275762801"/>
      <w:bookmarkStart w:id="2244" w:name="_Toc451777837"/>
      <w:r w:rsidRPr="00641AE4">
        <w:rPr>
          <w:rStyle w:val="Heading2Char"/>
          <w:rtl/>
        </w:rPr>
        <w:t>1117 / 23 ـ الحارث بن شهاب الطائي</w:t>
      </w:r>
      <w:bookmarkEnd w:id="2243"/>
      <w:bookmarkEnd w:id="2244"/>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192 / 232. </w:t>
      </w:r>
    </w:p>
    <w:p w:rsidR="0074595C" w:rsidRDefault="0074595C" w:rsidP="00A941CA">
      <w:pPr>
        <w:pStyle w:val="libFootnote0"/>
        <w:rPr>
          <w:rtl/>
        </w:rPr>
      </w:pPr>
      <w:r>
        <w:rPr>
          <w:rtl/>
        </w:rPr>
        <w:t xml:space="preserve">2 ـ رجال الشيخ : 61 / 14. </w:t>
      </w:r>
    </w:p>
    <w:p w:rsidR="0074595C" w:rsidRDefault="0074595C" w:rsidP="00A941CA">
      <w:pPr>
        <w:pStyle w:val="libFootnote0"/>
        <w:rPr>
          <w:rtl/>
        </w:rPr>
      </w:pPr>
      <w:r>
        <w:rPr>
          <w:rtl/>
        </w:rPr>
        <w:t xml:space="preserve">3 ـ رجال الشيخ : 193 / 266 ، وفي بعض نسخه بدل الحارث : حريث ، حرب. </w:t>
      </w:r>
    </w:p>
    <w:p w:rsidR="0074595C" w:rsidRDefault="0074595C" w:rsidP="00A941CA">
      <w:pPr>
        <w:pStyle w:val="libFootnote0"/>
        <w:rPr>
          <w:rtl/>
        </w:rPr>
      </w:pPr>
      <w:r>
        <w:rPr>
          <w:rtl/>
        </w:rPr>
        <w:t xml:space="preserve">4 ـ الحارث بن شريح المنقري : قر جخ ، ( م ت ). رجال الشيخ : 132 / 44. </w:t>
      </w:r>
    </w:p>
    <w:p w:rsidR="0074595C" w:rsidRDefault="0074595C" w:rsidP="00A941CA">
      <w:pPr>
        <w:pStyle w:val="libFootnote0"/>
        <w:rPr>
          <w:rtl/>
        </w:rPr>
      </w:pPr>
      <w:r>
        <w:rPr>
          <w:rtl/>
        </w:rPr>
        <w:t xml:space="preserve">5 ـ كذا ورد ترتيبهم في النسخ ، إذ اللازم حسب حروف الهجاء تقديمه على سابقه ، فلاحظ. </w:t>
      </w:r>
    </w:p>
    <w:p w:rsidR="0074595C" w:rsidRDefault="0074595C" w:rsidP="00A941CA">
      <w:pPr>
        <w:pStyle w:val="libFootnote0"/>
        <w:rPr>
          <w:rtl/>
        </w:rPr>
      </w:pPr>
      <w:r>
        <w:rPr>
          <w:rtl/>
        </w:rPr>
        <w:t xml:space="preserve">6 ـ رجال الكشي : 305 / 549. </w:t>
      </w:r>
    </w:p>
    <w:p w:rsidR="0074595C" w:rsidRDefault="0074595C" w:rsidP="00A941CA">
      <w:pPr>
        <w:pStyle w:val="libFootnote0"/>
        <w:rPr>
          <w:rtl/>
        </w:rPr>
      </w:pPr>
      <w:r>
        <w:rPr>
          <w:rtl/>
        </w:rPr>
        <w:t xml:space="preserve">7 ـ رجال الشيخ : 37 / 31. </w:t>
      </w:r>
    </w:p>
    <w:p w:rsidR="0074595C" w:rsidRDefault="0074595C" w:rsidP="00A941CA">
      <w:pPr>
        <w:pStyle w:val="libFootnote0"/>
        <w:rPr>
          <w:rtl/>
        </w:rPr>
      </w:pPr>
      <w:r>
        <w:rPr>
          <w:rtl/>
        </w:rPr>
        <w:t xml:space="preserve">8 ـ رجال الشيخ : 62 / 27. </w:t>
      </w:r>
    </w:p>
    <w:p w:rsidR="0074595C" w:rsidRDefault="0074595C" w:rsidP="004D3AB9">
      <w:pPr>
        <w:pStyle w:val="libNormal"/>
        <w:rPr>
          <w:rtl/>
        </w:rPr>
      </w:pPr>
      <w:r>
        <w:rPr>
          <w:rtl/>
        </w:rPr>
        <w:br w:type="page"/>
      </w:r>
      <w:bookmarkStart w:id="2245" w:name="_Toc275762802"/>
      <w:bookmarkStart w:id="2246" w:name="_Toc451777838"/>
      <w:r w:rsidRPr="00641AE4">
        <w:rPr>
          <w:rStyle w:val="Heading2Char"/>
          <w:rtl/>
        </w:rPr>
        <w:lastRenderedPageBreak/>
        <w:t>1118 / 24 ـ الحارث بن الصباح</w:t>
      </w:r>
      <w:bookmarkEnd w:id="2245"/>
      <w:bookmarkEnd w:id="2246"/>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2247" w:name="_Toc275762803"/>
      <w:bookmarkStart w:id="2248" w:name="_Toc451777839"/>
      <w:r w:rsidRPr="00641AE4">
        <w:rPr>
          <w:rStyle w:val="Heading2Char"/>
          <w:rtl/>
        </w:rPr>
        <w:t>1119 / 25 ـ الحارث بن الصمت بن عمرو</w:t>
      </w:r>
      <w:bookmarkEnd w:id="2247"/>
      <w:bookmarkEnd w:id="2248"/>
      <w:r>
        <w:rPr>
          <w:rtl/>
        </w:rPr>
        <w:t xml:space="preserve"> : </w:t>
      </w:r>
    </w:p>
    <w:p w:rsidR="0074595C" w:rsidRDefault="0074595C" w:rsidP="004D3AB9">
      <w:pPr>
        <w:pStyle w:val="libNormal"/>
        <w:rPr>
          <w:rtl/>
        </w:rPr>
      </w:pPr>
      <w:r>
        <w:rPr>
          <w:rtl/>
        </w:rPr>
        <w:t xml:space="preserve">الأنصاري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2249" w:name="_Toc275762804"/>
      <w:bookmarkStart w:id="2250" w:name="_Toc451777840"/>
      <w:r w:rsidRPr="00641AE4">
        <w:rPr>
          <w:rStyle w:val="Heading2Char"/>
          <w:rtl/>
        </w:rPr>
        <w:t>1120 / 26 ـ الحارث بن ضرار الخزاعي</w:t>
      </w:r>
      <w:bookmarkEnd w:id="2249"/>
      <w:bookmarkEnd w:id="2250"/>
      <w:r>
        <w:rPr>
          <w:rtl/>
        </w:rPr>
        <w:t xml:space="preserve"> </w:t>
      </w:r>
      <w:r w:rsidRPr="00A941CA">
        <w:rPr>
          <w:rStyle w:val="libFootnotenumChar"/>
          <w:rtl/>
        </w:rPr>
        <w:t>(3)</w:t>
      </w:r>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2251" w:name="_Toc275762805"/>
      <w:bookmarkStart w:id="2252" w:name="_Toc451777841"/>
      <w:r w:rsidRPr="00641AE4">
        <w:rPr>
          <w:rStyle w:val="Heading2Char"/>
          <w:rtl/>
        </w:rPr>
        <w:t>1121 / 27 ـ الحارث بن عبد شمس الخثعمي</w:t>
      </w:r>
      <w:bookmarkEnd w:id="2251"/>
      <w:bookmarkEnd w:id="2252"/>
      <w:r>
        <w:rPr>
          <w:rtl/>
        </w:rPr>
        <w:t xml:space="preserve"> : </w:t>
      </w:r>
    </w:p>
    <w:p w:rsidR="0074595C" w:rsidRDefault="0074595C" w:rsidP="004D3AB9">
      <w:pPr>
        <w:pStyle w:val="libNormal"/>
        <w:rPr>
          <w:rtl/>
        </w:rPr>
      </w:pPr>
      <w:r>
        <w:rPr>
          <w:rtl/>
        </w:rPr>
        <w:t xml:space="preserve">ذكره البخاري وما روى عنه شيئا ، من أصحاب الرسول </w:t>
      </w:r>
      <w:r w:rsidR="000B3845" w:rsidRPr="000B3845">
        <w:rPr>
          <w:rStyle w:val="libAlaemChar"/>
          <w:rFonts w:hint="cs"/>
          <w:rtl/>
        </w:rPr>
        <w:t>صلى‌الله‌عليه‌وآله‌وسلم</w:t>
      </w:r>
      <w:r>
        <w:rPr>
          <w:rtl/>
        </w:rPr>
        <w:t xml:space="preserve"> ، رجال الشيخ</w:t>
      </w:r>
      <w:r w:rsidRPr="00A941CA">
        <w:rPr>
          <w:rStyle w:val="libFootnotenumChar"/>
          <w:rtl/>
        </w:rPr>
        <w:t>(5)</w:t>
      </w:r>
      <w:r>
        <w:rPr>
          <w:rtl/>
        </w:rPr>
        <w:t>.</w:t>
      </w:r>
    </w:p>
    <w:p w:rsidR="0074595C" w:rsidRDefault="0074595C" w:rsidP="004D3AB9">
      <w:pPr>
        <w:pStyle w:val="libNormal"/>
        <w:rPr>
          <w:rtl/>
        </w:rPr>
      </w:pPr>
      <w:bookmarkStart w:id="2253" w:name="_Toc275762806"/>
      <w:bookmarkStart w:id="2254" w:name="_Toc451777842"/>
      <w:r w:rsidRPr="00641AE4">
        <w:rPr>
          <w:rStyle w:val="Heading2Char"/>
          <w:rtl/>
        </w:rPr>
        <w:t>1122 / 28 ـ الحارث بن عبد الله بن أوس</w:t>
      </w:r>
      <w:bookmarkEnd w:id="2253"/>
      <w:bookmarkEnd w:id="2254"/>
      <w:r>
        <w:rPr>
          <w:rtl/>
        </w:rPr>
        <w:t xml:space="preserve"> : </w:t>
      </w:r>
    </w:p>
    <w:p w:rsidR="0074595C" w:rsidRDefault="0074595C" w:rsidP="004D3AB9">
      <w:pPr>
        <w:pStyle w:val="libNormal"/>
        <w:rPr>
          <w:rtl/>
        </w:rPr>
      </w:pPr>
      <w:r>
        <w:rPr>
          <w:rtl/>
        </w:rPr>
        <w:t xml:space="preserve">الحجازي ، كنيته أبو ياسين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2255" w:name="_Toc275762807"/>
      <w:bookmarkStart w:id="2256" w:name="_Toc451777843"/>
      <w:r w:rsidRPr="00641AE4">
        <w:rPr>
          <w:rStyle w:val="Heading2Char"/>
          <w:rtl/>
        </w:rPr>
        <w:t>1123 / 29 ـ الحارث بن عبد الله التغلبي</w:t>
      </w:r>
      <w:bookmarkEnd w:id="2255"/>
      <w:bookmarkEnd w:id="2256"/>
      <w:r>
        <w:rPr>
          <w:rtl/>
        </w:rPr>
        <w:t xml:space="preserve"> : </w:t>
      </w:r>
    </w:p>
    <w:p w:rsidR="0074595C" w:rsidRDefault="0074595C" w:rsidP="004D3AB9">
      <w:pPr>
        <w:pStyle w:val="libNormal"/>
        <w:rPr>
          <w:rtl/>
        </w:rPr>
      </w:pPr>
      <w:r>
        <w:rPr>
          <w:rtl/>
        </w:rPr>
        <w:t xml:space="preserve">( كوفي ) </w:t>
      </w:r>
      <w:r w:rsidRPr="00A941CA">
        <w:rPr>
          <w:rStyle w:val="libFootnotenumChar"/>
          <w:rtl/>
        </w:rPr>
        <w:t>(7)</w:t>
      </w:r>
      <w:r>
        <w:rPr>
          <w:rtl/>
        </w:rPr>
        <w:t xml:space="preserve"> ، ضعيف ، له كتاب ، روى عنه : محمد بن سالم بن عبد الرحمن الأزدي ، رجال النجاشي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62 / 32. </w:t>
      </w:r>
    </w:p>
    <w:p w:rsidR="0074595C" w:rsidRDefault="0074595C" w:rsidP="00A941CA">
      <w:pPr>
        <w:pStyle w:val="libFootnote0"/>
        <w:rPr>
          <w:rtl/>
        </w:rPr>
      </w:pPr>
      <w:r>
        <w:rPr>
          <w:rtl/>
        </w:rPr>
        <w:t xml:space="preserve">2 ـ رجال الشيخ : 37 / 30. </w:t>
      </w:r>
    </w:p>
    <w:p w:rsidR="0074595C" w:rsidRDefault="0074595C" w:rsidP="00A941CA">
      <w:pPr>
        <w:pStyle w:val="libFootnote0"/>
        <w:rPr>
          <w:rtl/>
        </w:rPr>
      </w:pPr>
      <w:r>
        <w:rPr>
          <w:rtl/>
        </w:rPr>
        <w:t xml:space="preserve">3 ـ سكن الحجاز ، جخ ، ( م ت ). </w:t>
      </w:r>
    </w:p>
    <w:p w:rsidR="0074595C" w:rsidRDefault="0074595C" w:rsidP="00A941CA">
      <w:pPr>
        <w:pStyle w:val="libFootnote0"/>
        <w:rPr>
          <w:rtl/>
        </w:rPr>
      </w:pPr>
      <w:r>
        <w:rPr>
          <w:rtl/>
        </w:rPr>
        <w:t xml:space="preserve">4 ـ رجال الشيخ : 36 / 16. </w:t>
      </w:r>
    </w:p>
    <w:p w:rsidR="0074595C" w:rsidRDefault="0074595C" w:rsidP="00A941CA">
      <w:pPr>
        <w:pStyle w:val="libFootnote0"/>
        <w:rPr>
          <w:rtl/>
        </w:rPr>
      </w:pPr>
      <w:r>
        <w:rPr>
          <w:rtl/>
        </w:rPr>
        <w:t xml:space="preserve">5 ـ رجال الشيخ : 36 / 27 ، وفيه : الأنصاري ، وفي مجمع الرجال 2 : 72 نقلا عنه : الخثعمي. </w:t>
      </w:r>
    </w:p>
    <w:p w:rsidR="0074595C" w:rsidRDefault="0074595C" w:rsidP="00A941CA">
      <w:pPr>
        <w:pStyle w:val="libFootnote0"/>
        <w:rPr>
          <w:rtl/>
        </w:rPr>
      </w:pPr>
      <w:r>
        <w:rPr>
          <w:rtl/>
        </w:rPr>
        <w:t xml:space="preserve">6 ـ رجال الشيخ : 36 / 15 ، وفيه : كنيته أبو بشير ، وفي مجمع الرجال 2 : 72 نقلا عنه : أبو بشير ( أبو ياسين خ ل ). </w:t>
      </w:r>
    </w:p>
    <w:p w:rsidR="0074595C" w:rsidRDefault="0074595C" w:rsidP="00A941CA">
      <w:pPr>
        <w:pStyle w:val="libFootnote0"/>
        <w:rPr>
          <w:rtl/>
        </w:rPr>
      </w:pPr>
      <w:r>
        <w:rPr>
          <w:rtl/>
        </w:rPr>
        <w:t xml:space="preserve">7 ـ ما بين القوسين لم يرد في نسخة ( ش ). </w:t>
      </w:r>
    </w:p>
    <w:p w:rsidR="0074595C" w:rsidRDefault="0074595C" w:rsidP="00A941CA">
      <w:pPr>
        <w:pStyle w:val="libFootnote0"/>
        <w:rPr>
          <w:rtl/>
        </w:rPr>
      </w:pPr>
      <w:r>
        <w:rPr>
          <w:rtl/>
        </w:rPr>
        <w:t xml:space="preserve">8 ـ رجال النجاشي : 139 / 360. </w:t>
      </w:r>
    </w:p>
    <w:p w:rsidR="0074595C" w:rsidRDefault="0074595C" w:rsidP="004D3AB9">
      <w:pPr>
        <w:pStyle w:val="libNormal"/>
        <w:rPr>
          <w:rtl/>
        </w:rPr>
      </w:pPr>
      <w:r>
        <w:rPr>
          <w:rtl/>
        </w:rPr>
        <w:br w:type="page"/>
      </w:r>
      <w:r>
        <w:rPr>
          <w:rtl/>
        </w:rPr>
        <w:lastRenderedPageBreak/>
        <w:t xml:space="preserve">وفي رجال ابن داود بعد الحارث بن المغيرة </w:t>
      </w:r>
      <w:r w:rsidRPr="00A941CA">
        <w:rPr>
          <w:rStyle w:val="libFootnotenumChar"/>
          <w:rtl/>
        </w:rPr>
        <w:t>(1)</w:t>
      </w:r>
      <w:r>
        <w:rPr>
          <w:rtl/>
        </w:rPr>
        <w:t xml:space="preserve"> وتقديمه اولى كما هو من دأبه.</w:t>
      </w:r>
    </w:p>
    <w:p w:rsidR="0074595C" w:rsidRDefault="0074595C" w:rsidP="004D3AB9">
      <w:pPr>
        <w:pStyle w:val="libNormal"/>
        <w:rPr>
          <w:rtl/>
        </w:rPr>
      </w:pPr>
      <w:bookmarkStart w:id="2257" w:name="_Toc275762808"/>
      <w:bookmarkStart w:id="2258" w:name="_Toc451777844"/>
      <w:r w:rsidRPr="00641AE4">
        <w:rPr>
          <w:rStyle w:val="Heading2Char"/>
          <w:rtl/>
        </w:rPr>
        <w:t>1124 / 30 ـ الحارث بن عرفجة الأنصاري</w:t>
      </w:r>
      <w:bookmarkEnd w:id="2257"/>
      <w:bookmarkEnd w:id="2258"/>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(2)</w:t>
      </w:r>
      <w:r>
        <w:rPr>
          <w:rtl/>
        </w:rPr>
        <w:t xml:space="preserve"> </w:t>
      </w:r>
      <w:r w:rsidRPr="00A941CA">
        <w:rPr>
          <w:rStyle w:val="libFootnotenumChar"/>
          <w:rtl/>
        </w:rPr>
        <w:t>(3)</w:t>
      </w:r>
      <w:r>
        <w:rPr>
          <w:rtl/>
        </w:rPr>
        <w:t>.</w:t>
      </w:r>
    </w:p>
    <w:p w:rsidR="0074595C" w:rsidRDefault="0074595C" w:rsidP="004D3AB9">
      <w:pPr>
        <w:pStyle w:val="libNormal"/>
        <w:rPr>
          <w:rtl/>
        </w:rPr>
      </w:pPr>
      <w:bookmarkStart w:id="2259" w:name="_Toc275762809"/>
      <w:bookmarkStart w:id="2260" w:name="_Toc451777845"/>
      <w:r w:rsidRPr="00641AE4">
        <w:rPr>
          <w:rStyle w:val="Heading2Char"/>
          <w:rtl/>
        </w:rPr>
        <w:t>1125 / 31 ـ الحارث بن عمرو الجعفي</w:t>
      </w:r>
      <w:bookmarkEnd w:id="2259"/>
      <w:bookmarkEnd w:id="2260"/>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2261" w:name="_Toc275762810"/>
      <w:bookmarkStart w:id="2262" w:name="_Toc451777846"/>
      <w:r w:rsidRPr="00641AE4">
        <w:rPr>
          <w:rStyle w:val="Heading2Char"/>
          <w:rtl/>
        </w:rPr>
        <w:t>1126 / 32 ـ الحارث بن عمرو الليثي</w:t>
      </w:r>
      <w:bookmarkEnd w:id="2261"/>
      <w:bookmarkEnd w:id="2262"/>
      <w:r>
        <w:rPr>
          <w:rtl/>
        </w:rPr>
        <w:t xml:space="preserve"> : </w:t>
      </w:r>
    </w:p>
    <w:p w:rsidR="0074595C" w:rsidRDefault="0074595C" w:rsidP="004D3AB9">
      <w:pPr>
        <w:pStyle w:val="libNormal"/>
        <w:rPr>
          <w:rtl/>
        </w:rPr>
      </w:pPr>
      <w:r>
        <w:rPr>
          <w:rtl/>
        </w:rPr>
        <w:t xml:space="preserve">أبو واقد ، هو الذي حلف معاوية ليذيبن الانك </w:t>
      </w:r>
      <w:r w:rsidRPr="00A941CA">
        <w:rPr>
          <w:rStyle w:val="libFootnotenumChar"/>
          <w:rtl/>
        </w:rPr>
        <w:t>(5)</w:t>
      </w:r>
      <w:r>
        <w:rPr>
          <w:rtl/>
        </w:rPr>
        <w:t xml:space="preserve"> في مسامعه ، 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2263" w:name="_Toc275762811"/>
      <w:bookmarkStart w:id="2264" w:name="_Toc451777847"/>
      <w:r w:rsidRPr="00641AE4">
        <w:rPr>
          <w:rStyle w:val="Heading2Char"/>
          <w:rtl/>
        </w:rPr>
        <w:t>1127 / 33 ـ الحارث بن عمران الجعفري</w:t>
      </w:r>
      <w:bookmarkEnd w:id="2263"/>
      <w:bookmarkEnd w:id="2264"/>
      <w:r>
        <w:rPr>
          <w:rtl/>
        </w:rPr>
        <w:t xml:space="preserve"> : </w:t>
      </w:r>
    </w:p>
    <w:p w:rsidR="0074595C" w:rsidRDefault="0074595C" w:rsidP="004D3AB9">
      <w:pPr>
        <w:pStyle w:val="libNormal"/>
        <w:rPr>
          <w:rtl/>
        </w:rPr>
      </w:pPr>
      <w:r>
        <w:rPr>
          <w:rtl/>
        </w:rPr>
        <w:t xml:space="preserve">كلابي </w:t>
      </w:r>
      <w:r w:rsidRPr="00A941CA">
        <w:rPr>
          <w:rStyle w:val="libFootnotenumChar"/>
          <w:rtl/>
        </w:rPr>
        <w:t>(7)</w:t>
      </w:r>
      <w:r>
        <w:rPr>
          <w:rtl/>
        </w:rPr>
        <w:t xml:space="preserve"> ، كوفي ، ثقة ، روى عن جعفر بن محمد </w:t>
      </w:r>
      <w:r w:rsidR="000B3845" w:rsidRPr="000B3845">
        <w:rPr>
          <w:rStyle w:val="libAlaemChar"/>
          <w:rFonts w:hint="cs"/>
          <w:rtl/>
        </w:rPr>
        <w:t>عليه‌السلام</w:t>
      </w:r>
      <w:r>
        <w:rPr>
          <w:rtl/>
        </w:rPr>
        <w:t xml:space="preserve"> ، له كتاب </w:t>
      </w:r>
      <w:r w:rsidRPr="00A941CA">
        <w:rPr>
          <w:rStyle w:val="libFootnotenumChar"/>
          <w:rtl/>
        </w:rPr>
        <w:t>(8)</w:t>
      </w:r>
      <w:r>
        <w:rPr>
          <w:rtl/>
        </w:rPr>
        <w:t xml:space="preserve"> ، روى عنه : زكريا بن يحيى ، رجال النجاشي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ابن داود : 236 / 103 و 106. </w:t>
      </w:r>
    </w:p>
    <w:p w:rsidR="0074595C" w:rsidRDefault="0074595C" w:rsidP="00A941CA">
      <w:pPr>
        <w:pStyle w:val="libFootnote0"/>
        <w:rPr>
          <w:rtl/>
        </w:rPr>
      </w:pPr>
      <w:r>
        <w:rPr>
          <w:rtl/>
        </w:rPr>
        <w:t xml:space="preserve">2 ـ رجال الشيخ : 36 / 26. </w:t>
      </w:r>
    </w:p>
    <w:p w:rsidR="0074595C" w:rsidRDefault="0074595C" w:rsidP="00A941CA">
      <w:pPr>
        <w:pStyle w:val="libFootnote0"/>
        <w:rPr>
          <w:rtl/>
        </w:rPr>
      </w:pPr>
      <w:r>
        <w:rPr>
          <w:rtl/>
        </w:rPr>
        <w:t xml:space="preserve">3 ـ الحارث بن عمرو الأنصاري : خال البراء ، ل جخ ، ( م ت ). رجال الشيخ : 36 / 22. </w:t>
      </w:r>
    </w:p>
    <w:p w:rsidR="0074595C" w:rsidRDefault="0074595C" w:rsidP="00A941CA">
      <w:pPr>
        <w:pStyle w:val="libFootnote0"/>
        <w:rPr>
          <w:rtl/>
        </w:rPr>
      </w:pPr>
      <w:r>
        <w:rPr>
          <w:rtl/>
        </w:rPr>
        <w:t xml:space="preserve">الحارث بن عمرو السهمي : سكن المدينة ، ل جخ ، ( م ت ). رجال الشيخ : 36 / 25. </w:t>
      </w:r>
    </w:p>
    <w:p w:rsidR="0074595C" w:rsidRDefault="0074595C" w:rsidP="00A941CA">
      <w:pPr>
        <w:pStyle w:val="libFootnote0"/>
        <w:rPr>
          <w:rtl/>
        </w:rPr>
      </w:pPr>
      <w:r>
        <w:rPr>
          <w:rtl/>
        </w:rPr>
        <w:t xml:space="preserve">4 ـ رجال الشيخ : 191 / 226. </w:t>
      </w:r>
    </w:p>
    <w:p w:rsidR="0074595C" w:rsidRDefault="0074595C" w:rsidP="00A941CA">
      <w:pPr>
        <w:pStyle w:val="libFootnote0"/>
        <w:rPr>
          <w:rtl/>
        </w:rPr>
      </w:pPr>
      <w:r>
        <w:rPr>
          <w:rtl/>
        </w:rPr>
        <w:t xml:space="preserve">5 ـ الانك : بالمد وضم النون ، الأسرب وهو الرصاص. راجع تاج العروس 7 : 104. </w:t>
      </w:r>
    </w:p>
    <w:p w:rsidR="0074595C" w:rsidRDefault="0074595C" w:rsidP="00A941CA">
      <w:pPr>
        <w:pStyle w:val="libFootnote0"/>
        <w:rPr>
          <w:rtl/>
        </w:rPr>
      </w:pPr>
      <w:r>
        <w:rPr>
          <w:rtl/>
        </w:rPr>
        <w:t xml:space="preserve">6 ـ رجال الشيخ : 61 / 17 ، وفي بعض نسخه : ابن عوف. </w:t>
      </w:r>
    </w:p>
    <w:p w:rsidR="0074595C" w:rsidRDefault="0074595C" w:rsidP="00A941CA">
      <w:pPr>
        <w:pStyle w:val="libFootnote0"/>
        <w:rPr>
          <w:rtl/>
        </w:rPr>
      </w:pPr>
      <w:r>
        <w:rPr>
          <w:rtl/>
        </w:rPr>
        <w:t xml:space="preserve">7 ـ أسند عنه ، ق جخ ، ( م ت ). رجال الشيخ : 192 / 234. </w:t>
      </w:r>
    </w:p>
    <w:p w:rsidR="0074595C" w:rsidRDefault="0074595C" w:rsidP="00A941CA">
      <w:pPr>
        <w:pStyle w:val="libFootnote0"/>
        <w:rPr>
          <w:rtl/>
        </w:rPr>
      </w:pPr>
      <w:r>
        <w:rPr>
          <w:rtl/>
        </w:rPr>
        <w:t xml:space="preserve">8 ـ يرويه جماعة ، جش ، ( م ت ). </w:t>
      </w:r>
    </w:p>
    <w:p w:rsidR="0074595C" w:rsidRDefault="0074595C" w:rsidP="00A941CA">
      <w:pPr>
        <w:pStyle w:val="libFootnote0"/>
        <w:rPr>
          <w:rtl/>
        </w:rPr>
      </w:pPr>
      <w:r>
        <w:rPr>
          <w:rtl/>
        </w:rPr>
        <w:t xml:space="preserve">9 ـ رجال النجاشي : 139 / 362. </w:t>
      </w:r>
    </w:p>
    <w:p w:rsidR="0074595C" w:rsidRDefault="0074595C" w:rsidP="004D3AB9">
      <w:pPr>
        <w:pStyle w:val="libNormal"/>
        <w:rPr>
          <w:rtl/>
        </w:rPr>
      </w:pPr>
      <w:r>
        <w:rPr>
          <w:rtl/>
        </w:rPr>
        <w:br w:type="page"/>
      </w:r>
      <w:bookmarkStart w:id="2265" w:name="_Toc275762812"/>
      <w:bookmarkStart w:id="2266" w:name="_Toc451777848"/>
      <w:r w:rsidRPr="00641AE4">
        <w:rPr>
          <w:rStyle w:val="Heading2Char"/>
          <w:rtl/>
        </w:rPr>
        <w:lastRenderedPageBreak/>
        <w:t>1128 / 34 ـ الحارث بن عوف الليثي</w:t>
      </w:r>
      <w:bookmarkEnd w:id="2265"/>
      <w:bookmarkEnd w:id="2266"/>
      <w:r>
        <w:rPr>
          <w:rtl/>
        </w:rPr>
        <w:t xml:space="preserve"> </w:t>
      </w:r>
      <w:r w:rsidRPr="00A941CA">
        <w:rPr>
          <w:rStyle w:val="libFootnotenumChar"/>
          <w:rtl/>
        </w:rPr>
        <w:t>(1)</w:t>
      </w:r>
      <w:r>
        <w:rPr>
          <w:rtl/>
        </w:rPr>
        <w:t xml:space="preserve"> : </w:t>
      </w:r>
    </w:p>
    <w:p w:rsidR="0074595C" w:rsidRDefault="0074595C" w:rsidP="004D3AB9">
      <w:pPr>
        <w:pStyle w:val="libNormal"/>
        <w:rPr>
          <w:rtl/>
        </w:rPr>
      </w:pPr>
      <w:r>
        <w:rPr>
          <w:rtl/>
        </w:rPr>
        <w:t xml:space="preserve">أبو واقد </w:t>
      </w:r>
      <w:r w:rsidRPr="00A941CA">
        <w:rPr>
          <w:rStyle w:val="libFootnotenumChar"/>
          <w:rtl/>
        </w:rPr>
        <w:t>(2)</w:t>
      </w:r>
      <w:r>
        <w:rPr>
          <w:rtl/>
        </w:rPr>
        <w:t xml:space="preserve">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2267" w:name="_Toc275762813"/>
      <w:bookmarkStart w:id="2268" w:name="_Toc451777849"/>
      <w:r w:rsidRPr="00641AE4">
        <w:rPr>
          <w:rStyle w:val="Heading2Char"/>
          <w:rtl/>
        </w:rPr>
        <w:t>1129 / 35 ـ الحارث بن غصين</w:t>
      </w:r>
      <w:bookmarkEnd w:id="2267"/>
      <w:bookmarkEnd w:id="2268"/>
      <w:r>
        <w:rPr>
          <w:rtl/>
        </w:rPr>
        <w:t xml:space="preserve"> : </w:t>
      </w:r>
    </w:p>
    <w:p w:rsidR="0074595C" w:rsidRDefault="0074595C" w:rsidP="004D3AB9">
      <w:pPr>
        <w:pStyle w:val="libNormal"/>
        <w:rPr>
          <w:rtl/>
        </w:rPr>
      </w:pPr>
      <w:r>
        <w:rPr>
          <w:rtl/>
        </w:rPr>
        <w:t xml:space="preserve">أبو وهب الثقفي ، كوفي </w:t>
      </w:r>
      <w:r w:rsidRPr="00A941CA">
        <w:rPr>
          <w:rStyle w:val="libFootnotenumChar"/>
          <w:rtl/>
        </w:rPr>
        <w:t>(4)</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 xml:space="preserve">. وفي الخلاصة : قال ابن عقدة ، عن محمد بن عبد الله بن أبي حكيمة ، عن ابن نمير : أنه ثقة ، خيار ، وغصين بضم الغين المعجمة وفتح الصاد المهملة </w:t>
      </w:r>
      <w:r w:rsidRPr="00A941CA">
        <w:rPr>
          <w:rStyle w:val="libFootnotenumChar"/>
          <w:rtl/>
        </w:rPr>
        <w:t>(6)</w:t>
      </w:r>
      <w:r>
        <w:rPr>
          <w:rtl/>
        </w:rPr>
        <w:t xml:space="preserve">. </w:t>
      </w:r>
    </w:p>
    <w:p w:rsidR="0074595C" w:rsidRDefault="0074595C" w:rsidP="004D3AB9">
      <w:pPr>
        <w:pStyle w:val="libNormal"/>
        <w:rPr>
          <w:rtl/>
        </w:rPr>
      </w:pPr>
      <w:r>
        <w:rPr>
          <w:rtl/>
        </w:rPr>
        <w:t xml:space="preserve">وفي رجال ابن داود : غضين بالمعجمتين ، كذا رأيت بخط الشيخ ، ورأيت في تصنيف بعض الأصحاب بالصاد المهملة </w:t>
      </w:r>
      <w:r w:rsidRPr="00A941CA">
        <w:rPr>
          <w:rStyle w:val="libFootnotenumChar"/>
          <w:rtl/>
        </w:rPr>
        <w:t>(7)</w:t>
      </w:r>
      <w:r>
        <w:rPr>
          <w:rtl/>
        </w:rPr>
        <w:t xml:space="preserve"> </w:t>
      </w:r>
      <w:r w:rsidRPr="00A941CA">
        <w:rPr>
          <w:rStyle w:val="libFootnotenumChar"/>
          <w:rtl/>
        </w:rPr>
        <w:t>(8)</w:t>
      </w:r>
      <w:r>
        <w:rPr>
          <w:rtl/>
        </w:rPr>
        <w:t>.</w:t>
      </w:r>
    </w:p>
    <w:p w:rsidR="0074595C" w:rsidRDefault="0074595C" w:rsidP="004D3AB9">
      <w:pPr>
        <w:pStyle w:val="libNormal"/>
        <w:rPr>
          <w:rtl/>
        </w:rPr>
      </w:pPr>
      <w:bookmarkStart w:id="2269" w:name="_Toc275762814"/>
      <w:bookmarkStart w:id="2270" w:name="_Toc451777850"/>
      <w:r w:rsidRPr="00641AE4">
        <w:rPr>
          <w:rStyle w:val="Heading2Char"/>
          <w:rtl/>
        </w:rPr>
        <w:t>1130 / 36 ـ الحارث بن الفضيل المدني</w:t>
      </w:r>
      <w:bookmarkEnd w:id="2269"/>
      <w:bookmarkEnd w:id="2270"/>
      <w:r>
        <w:rPr>
          <w:rtl/>
        </w:rPr>
        <w:t xml:space="preserve"> : </w:t>
      </w:r>
    </w:p>
    <w:p w:rsidR="0074595C" w:rsidRDefault="0074595C" w:rsidP="004D3AB9">
      <w:pPr>
        <w:pStyle w:val="libNormal"/>
        <w:rPr>
          <w:rtl/>
        </w:rPr>
      </w:pPr>
      <w:r>
        <w:rPr>
          <w:rtl/>
        </w:rPr>
        <w:t xml:space="preserve">من أصحاب علي بن الحسين </w:t>
      </w:r>
      <w:r w:rsidR="000B3845" w:rsidRPr="000B3845">
        <w:rPr>
          <w:rStyle w:val="libAlaemChar"/>
          <w:rFonts w:hint="cs"/>
          <w:rtl/>
        </w:rPr>
        <w:t>عليهما‌السلام</w:t>
      </w:r>
      <w:r>
        <w:rPr>
          <w:rtl/>
        </w:rPr>
        <w:t xml:space="preserve"> ، رجال الشيخ </w:t>
      </w:r>
      <w:r w:rsidRPr="00A941CA">
        <w:rPr>
          <w:rStyle w:val="libFootnotenumChar"/>
          <w:rtl/>
        </w:rPr>
        <w:t>(9)</w:t>
      </w:r>
      <w:r>
        <w:rPr>
          <w:rtl/>
        </w:rPr>
        <w:t>.</w:t>
      </w:r>
    </w:p>
    <w:p w:rsidR="0074595C" w:rsidRDefault="0074595C" w:rsidP="004D3AB9">
      <w:pPr>
        <w:pStyle w:val="libNormal"/>
        <w:rPr>
          <w:rtl/>
        </w:rPr>
      </w:pPr>
      <w:bookmarkStart w:id="2271" w:name="_Toc275762815"/>
      <w:bookmarkStart w:id="2272" w:name="_Toc451777851"/>
      <w:r w:rsidRPr="00641AE4">
        <w:rPr>
          <w:rStyle w:val="Heading2Char"/>
          <w:rtl/>
        </w:rPr>
        <w:t>1131 / 37 ـ الحارث بن قيس</w:t>
      </w:r>
      <w:bookmarkEnd w:id="2271"/>
      <w:bookmarkEnd w:id="2272"/>
      <w:r>
        <w:rPr>
          <w:rtl/>
        </w:rPr>
        <w:t xml:space="preserve"> </w:t>
      </w:r>
      <w:r w:rsidRPr="00A941CA">
        <w:rPr>
          <w:rStyle w:val="libFootnotenumChar"/>
          <w:rtl/>
        </w:rPr>
        <w:t>(10)</w:t>
      </w:r>
      <w:r>
        <w:rPr>
          <w:rtl/>
        </w:rPr>
        <w:t xml:space="preserve"> : </w:t>
      </w:r>
    </w:p>
    <w:p w:rsidR="0074595C" w:rsidRDefault="0074595C" w:rsidP="004D3AB9">
      <w:pPr>
        <w:pStyle w:val="libNormal"/>
        <w:rPr>
          <w:rtl/>
        </w:rPr>
      </w:pPr>
      <w:r>
        <w:rPr>
          <w:rtl/>
        </w:rPr>
        <w:t xml:space="preserve">قطعت رجله بصفين ، 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(11)</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يحتمل أن يكون هذا المذكور بعنوان : الحارث بن عمرو الليثي ، ( منه قده ). </w:t>
      </w:r>
    </w:p>
    <w:p w:rsidR="0074595C" w:rsidRDefault="0074595C" w:rsidP="00A941CA">
      <w:pPr>
        <w:pStyle w:val="libFootnote0"/>
        <w:rPr>
          <w:rtl/>
        </w:rPr>
      </w:pPr>
      <w:r>
        <w:rPr>
          <w:rtl/>
        </w:rPr>
        <w:t xml:space="preserve">2 ـ سكن المدينة ، جخ ، ( م ت ). </w:t>
      </w:r>
    </w:p>
    <w:p w:rsidR="0074595C" w:rsidRDefault="0074595C" w:rsidP="00A941CA">
      <w:pPr>
        <w:pStyle w:val="libFootnote0"/>
        <w:rPr>
          <w:rtl/>
        </w:rPr>
      </w:pPr>
      <w:r>
        <w:rPr>
          <w:rtl/>
        </w:rPr>
        <w:t xml:space="preserve">3 ـ رجال الشيخ : 36 / 24. </w:t>
      </w:r>
    </w:p>
    <w:p w:rsidR="0074595C" w:rsidRDefault="0074595C" w:rsidP="00A941CA">
      <w:pPr>
        <w:pStyle w:val="libFootnote0"/>
        <w:rPr>
          <w:rtl/>
        </w:rPr>
      </w:pPr>
      <w:r>
        <w:rPr>
          <w:rtl/>
        </w:rPr>
        <w:t xml:space="preserve">4 ـ أسند عنه ، جخ ، ( م ت ). </w:t>
      </w:r>
    </w:p>
    <w:p w:rsidR="0074595C" w:rsidRDefault="0074595C" w:rsidP="00A941CA">
      <w:pPr>
        <w:pStyle w:val="libFootnote0"/>
        <w:rPr>
          <w:rtl/>
        </w:rPr>
      </w:pPr>
      <w:r>
        <w:rPr>
          <w:rtl/>
        </w:rPr>
        <w:t xml:space="preserve">5 ـ رجال الشيخ : 191 / 229. </w:t>
      </w:r>
    </w:p>
    <w:p w:rsidR="0074595C" w:rsidRDefault="0074595C" w:rsidP="00A941CA">
      <w:pPr>
        <w:pStyle w:val="libFootnote0"/>
        <w:rPr>
          <w:rtl/>
        </w:rPr>
      </w:pPr>
      <w:r>
        <w:rPr>
          <w:rtl/>
        </w:rPr>
        <w:t xml:space="preserve">6 ـ الخلاصة : 55 / 13. </w:t>
      </w:r>
    </w:p>
    <w:p w:rsidR="0074595C" w:rsidRDefault="0074595C" w:rsidP="00A941CA">
      <w:pPr>
        <w:pStyle w:val="libFootnote0"/>
        <w:rPr>
          <w:rtl/>
        </w:rPr>
      </w:pPr>
      <w:r>
        <w:rPr>
          <w:rtl/>
        </w:rPr>
        <w:t xml:space="preserve">7 ـ توفي سنة ثلاث وأربعين ومائة ، د ، ( م ت ). </w:t>
      </w:r>
    </w:p>
    <w:p w:rsidR="0074595C" w:rsidRDefault="0074595C" w:rsidP="00A941CA">
      <w:pPr>
        <w:pStyle w:val="libFootnote0"/>
        <w:rPr>
          <w:rtl/>
        </w:rPr>
      </w:pPr>
      <w:r>
        <w:rPr>
          <w:rtl/>
        </w:rPr>
        <w:t xml:space="preserve">8 ـ رجال ابن داود : 68 / 363. </w:t>
      </w:r>
    </w:p>
    <w:p w:rsidR="0074595C" w:rsidRDefault="0074595C" w:rsidP="00A941CA">
      <w:pPr>
        <w:pStyle w:val="libFootnote0"/>
        <w:rPr>
          <w:rtl/>
        </w:rPr>
      </w:pPr>
      <w:r>
        <w:rPr>
          <w:rtl/>
        </w:rPr>
        <w:t xml:space="preserve">9 ـ رجال الشيخ : 112 / 16. </w:t>
      </w:r>
    </w:p>
    <w:p w:rsidR="0074595C" w:rsidRDefault="0074595C" w:rsidP="00A941CA">
      <w:pPr>
        <w:pStyle w:val="libFootnote0"/>
        <w:rPr>
          <w:rtl/>
        </w:rPr>
      </w:pPr>
      <w:r>
        <w:rPr>
          <w:rtl/>
        </w:rPr>
        <w:t xml:space="preserve">10 ـ الحارث بن قيس الجعفي : ي جخ ، ( م ت ). رجال الشيخ : 60 / 8. </w:t>
      </w:r>
    </w:p>
    <w:p w:rsidR="0074595C" w:rsidRDefault="0074595C" w:rsidP="00A941CA">
      <w:pPr>
        <w:pStyle w:val="libFootnote0"/>
        <w:rPr>
          <w:rtl/>
        </w:rPr>
      </w:pPr>
      <w:r>
        <w:rPr>
          <w:rtl/>
        </w:rPr>
        <w:t xml:space="preserve">11 ـ رجال الشيخ : 61 / 20. </w:t>
      </w:r>
    </w:p>
    <w:p w:rsidR="0074595C" w:rsidRDefault="0074595C" w:rsidP="004D3AB9">
      <w:pPr>
        <w:pStyle w:val="libNormal"/>
        <w:rPr>
          <w:rtl/>
        </w:rPr>
      </w:pPr>
      <w:r>
        <w:rPr>
          <w:rtl/>
        </w:rPr>
        <w:br w:type="page"/>
      </w:r>
      <w:r>
        <w:rPr>
          <w:rtl/>
        </w:rPr>
        <w:lastRenderedPageBreak/>
        <w:t xml:space="preserve">وفي الكشي : انه قطعت رجل اخيه علقمة بصفين ، وكان الحارث جليلا ، فقيها ، وكان أعور </w:t>
      </w:r>
      <w:r w:rsidRPr="00A941CA">
        <w:rPr>
          <w:rStyle w:val="libFootnotenumChar"/>
          <w:rtl/>
        </w:rPr>
        <w:t>(1)</w:t>
      </w:r>
      <w:r>
        <w:rPr>
          <w:rtl/>
        </w:rPr>
        <w:t xml:space="preserve">. </w:t>
      </w:r>
    </w:p>
    <w:p w:rsidR="0074595C" w:rsidRDefault="0074595C" w:rsidP="004D3AB9">
      <w:pPr>
        <w:pStyle w:val="libNormal"/>
        <w:rPr>
          <w:rtl/>
        </w:rPr>
      </w:pPr>
      <w:r>
        <w:rPr>
          <w:rtl/>
        </w:rPr>
        <w:t xml:space="preserve">ويحتمل أن يكون الحارث بن قيس هذا والذي ذكرناه بعنوان الحارث الأعور واحدا ، وذكر </w:t>
      </w:r>
      <w:r w:rsidRPr="00A941CA">
        <w:rPr>
          <w:rStyle w:val="libFootnotenumChar"/>
          <w:rtl/>
        </w:rPr>
        <w:t>(2)</w:t>
      </w:r>
      <w:r>
        <w:rPr>
          <w:rtl/>
        </w:rPr>
        <w:t xml:space="preserve"> العلامة </w:t>
      </w:r>
      <w:r w:rsidR="000B3845" w:rsidRPr="000B3845">
        <w:rPr>
          <w:rStyle w:val="libAlaemChar"/>
          <w:rFonts w:hint="cs"/>
          <w:rtl/>
        </w:rPr>
        <w:t>قدس‌سره</w:t>
      </w:r>
      <w:r>
        <w:rPr>
          <w:rtl/>
        </w:rPr>
        <w:t xml:space="preserve">في الخلاصة بعد ذكرهما رجلا اخر حيث قال : الحارث بن قيس ، قال الكشي : إنه كان جليلا فقيها ، وكان أعور </w:t>
      </w:r>
      <w:r w:rsidRPr="00A941CA">
        <w:rPr>
          <w:rStyle w:val="libFootnotenumChar"/>
          <w:rtl/>
        </w:rPr>
        <w:t>(3)</w:t>
      </w:r>
      <w:r>
        <w:rPr>
          <w:rtl/>
        </w:rPr>
        <w:t xml:space="preserve">. </w:t>
      </w:r>
    </w:p>
    <w:p w:rsidR="0074595C" w:rsidRDefault="0074595C" w:rsidP="004D3AB9">
      <w:pPr>
        <w:pStyle w:val="libNormal"/>
        <w:rPr>
          <w:rtl/>
        </w:rPr>
      </w:pPr>
      <w:r>
        <w:rPr>
          <w:rtl/>
        </w:rPr>
        <w:t xml:space="preserve">والظاهر ان هذا أيضا ذاك ، وكأنه ـ لما ذكره الشيخ وذكره الكشي مرة بعنوان الحارث الأعور مجردا ومرة عند ذكر أخويه علقمة وابي ـ فهم </w:t>
      </w:r>
      <w:r w:rsidR="000B3845" w:rsidRPr="000B3845">
        <w:rPr>
          <w:rStyle w:val="libAlaemChar"/>
          <w:rFonts w:hint="cs"/>
          <w:rtl/>
        </w:rPr>
        <w:t>قدس‌سره</w:t>
      </w:r>
      <w:r>
        <w:rPr>
          <w:rtl/>
        </w:rPr>
        <w:t xml:space="preserve">أنهم ثلاثة رجال ، ومثل هذا في الكشي كثير. </w:t>
      </w:r>
    </w:p>
    <w:p w:rsidR="0074595C" w:rsidRDefault="0074595C" w:rsidP="004D3AB9">
      <w:pPr>
        <w:pStyle w:val="libNormal"/>
        <w:rPr>
          <w:rtl/>
        </w:rPr>
      </w:pPr>
      <w:r>
        <w:rPr>
          <w:rtl/>
        </w:rPr>
        <w:t xml:space="preserve">وذكر ابن داود رجلين : الحارث بن الأعور راويا عن الكشي </w:t>
      </w:r>
      <w:r w:rsidRPr="00A941CA">
        <w:rPr>
          <w:rStyle w:val="libFootnotenumChar"/>
          <w:rtl/>
        </w:rPr>
        <w:t>(4)</w:t>
      </w:r>
      <w:r>
        <w:rPr>
          <w:rtl/>
        </w:rPr>
        <w:t xml:space="preserve"> ، والحارث بن قيس راويا عن الكشي والشيخ </w:t>
      </w:r>
      <w:r w:rsidRPr="00A941CA">
        <w:rPr>
          <w:rStyle w:val="libFootnotenumChar"/>
          <w:rtl/>
        </w:rPr>
        <w:t>(5)</w:t>
      </w:r>
      <w:r>
        <w:rPr>
          <w:rtl/>
        </w:rPr>
        <w:t xml:space="preserve">. وفي أكثر نسخ الخلاصة أيضا لفظ ( ابن ) موجود بين الحارث والأعور </w:t>
      </w:r>
      <w:r w:rsidRPr="00A941CA">
        <w:rPr>
          <w:rStyle w:val="libFootnotenumChar"/>
          <w:rtl/>
        </w:rPr>
        <w:t>(6)</w:t>
      </w:r>
      <w:r>
        <w:rPr>
          <w:rtl/>
        </w:rPr>
        <w:t xml:space="preserve"> ، ولم أجد في الكشي ، وهو متعدد عندنا ، ولعل هذا منشأ الاشتباه ، والله أعلم.</w:t>
      </w:r>
    </w:p>
    <w:p w:rsidR="0074595C" w:rsidRDefault="0074595C" w:rsidP="004D3AB9">
      <w:pPr>
        <w:pStyle w:val="libNormal"/>
        <w:rPr>
          <w:rtl/>
        </w:rPr>
      </w:pPr>
      <w:bookmarkStart w:id="2273" w:name="_Toc275762816"/>
      <w:bookmarkStart w:id="2274" w:name="_Toc451777852"/>
      <w:r w:rsidRPr="00641AE4">
        <w:rPr>
          <w:rStyle w:val="Heading2Char"/>
          <w:rtl/>
        </w:rPr>
        <w:t>1132 / 38 ـ الحارث بن قيس بن خالد</w:t>
      </w:r>
      <w:bookmarkEnd w:id="2273"/>
      <w:bookmarkEnd w:id="2274"/>
      <w:r>
        <w:rPr>
          <w:rtl/>
        </w:rPr>
        <w:t xml:space="preserve"> : </w:t>
      </w:r>
    </w:p>
    <w:p w:rsidR="0074595C" w:rsidRDefault="0074595C" w:rsidP="004D3AB9">
      <w:pPr>
        <w:pStyle w:val="libNormal"/>
        <w:rPr>
          <w:rtl/>
        </w:rPr>
      </w:pPr>
      <w:r>
        <w:rPr>
          <w:rtl/>
        </w:rPr>
        <w:t xml:space="preserve">ابن مخلد الأنصاري </w:t>
      </w:r>
      <w:r w:rsidRPr="00A941CA">
        <w:rPr>
          <w:rStyle w:val="libFootnotenumChar"/>
          <w:rtl/>
        </w:rPr>
        <w:t>(7)</w:t>
      </w:r>
      <w:r>
        <w:rPr>
          <w:rtl/>
        </w:rPr>
        <w:t xml:space="preserve"> ، كنيته أبو خالد ، شهد العقبة في السبعين ، وشهد بدرا وما بعدها من الغزوات واليمامة ، مات في خلافة عمر ، من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الكشي : 100 / 159. </w:t>
      </w:r>
    </w:p>
    <w:p w:rsidR="0074595C" w:rsidRDefault="0074595C" w:rsidP="00A941CA">
      <w:pPr>
        <w:pStyle w:val="libFootnote0"/>
        <w:rPr>
          <w:rtl/>
        </w:rPr>
      </w:pPr>
      <w:r>
        <w:rPr>
          <w:rtl/>
        </w:rPr>
        <w:t xml:space="preserve">2 ـ في نسختي ( م ) و ( ت ) : وذكره. </w:t>
      </w:r>
    </w:p>
    <w:p w:rsidR="0074595C" w:rsidRDefault="0074595C" w:rsidP="00A941CA">
      <w:pPr>
        <w:pStyle w:val="libFootnote0"/>
        <w:rPr>
          <w:rtl/>
        </w:rPr>
      </w:pPr>
      <w:r>
        <w:rPr>
          <w:rtl/>
        </w:rPr>
        <w:t xml:space="preserve">3 ـ الخلاصة : 54 / 7 و 8 و 9. </w:t>
      </w:r>
    </w:p>
    <w:p w:rsidR="0074595C" w:rsidRDefault="0074595C" w:rsidP="00A941CA">
      <w:pPr>
        <w:pStyle w:val="libFootnote0"/>
        <w:rPr>
          <w:rtl/>
        </w:rPr>
      </w:pPr>
      <w:r>
        <w:rPr>
          <w:rtl/>
        </w:rPr>
        <w:t xml:space="preserve">4 ـ رجال ابن داود : 67 / 357 ، وفيه : الحارث الأعور. </w:t>
      </w:r>
    </w:p>
    <w:p w:rsidR="0074595C" w:rsidRDefault="0074595C" w:rsidP="00A941CA">
      <w:pPr>
        <w:pStyle w:val="libFootnote0"/>
        <w:rPr>
          <w:rtl/>
        </w:rPr>
      </w:pPr>
      <w:r>
        <w:rPr>
          <w:rtl/>
        </w:rPr>
        <w:t xml:space="preserve">5 ـ رجال ابن داود : 68 / 366. </w:t>
      </w:r>
    </w:p>
    <w:p w:rsidR="0074595C" w:rsidRDefault="0074595C" w:rsidP="00A941CA">
      <w:pPr>
        <w:pStyle w:val="libFootnote0"/>
        <w:rPr>
          <w:rtl/>
        </w:rPr>
      </w:pPr>
      <w:r>
        <w:rPr>
          <w:rtl/>
        </w:rPr>
        <w:t xml:space="preserve">6 ـ في نسختنا المطبوعة من الخلاصة : الحارث الأعور ، وفي النسخة الخطية منها : ابن الأعور. راجع الخلاصة 54 : 8. </w:t>
      </w:r>
    </w:p>
    <w:p w:rsidR="0074595C" w:rsidRDefault="0074595C" w:rsidP="00A941CA">
      <w:pPr>
        <w:pStyle w:val="libFootnote0"/>
        <w:rPr>
          <w:rtl/>
        </w:rPr>
      </w:pPr>
      <w:r>
        <w:rPr>
          <w:rtl/>
        </w:rPr>
        <w:t xml:space="preserve">7 ـ الخزرجي ، جخ ، ( م ت ). </w:t>
      </w:r>
    </w:p>
    <w:p w:rsidR="0074595C" w:rsidRDefault="0074595C" w:rsidP="004D3AB9">
      <w:pPr>
        <w:pStyle w:val="libNormal0"/>
        <w:rPr>
          <w:rtl/>
        </w:rPr>
      </w:pPr>
      <w:r>
        <w:rPr>
          <w:rtl/>
        </w:rPr>
        <w:br w:type="page"/>
      </w:r>
      <w:r>
        <w:rPr>
          <w:rFonts w:hint="cs"/>
          <w:rtl/>
        </w:rPr>
        <w:lastRenderedPageBreak/>
        <w:t>أ</w:t>
      </w:r>
      <w:r>
        <w:rPr>
          <w:rtl/>
        </w:rPr>
        <w:t xml:space="preserve">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2275" w:name="_Toc275762817"/>
      <w:bookmarkStart w:id="2276" w:name="_Toc451777853"/>
      <w:r w:rsidRPr="00641AE4">
        <w:rPr>
          <w:rStyle w:val="Heading2Char"/>
          <w:rtl/>
        </w:rPr>
        <w:t>1133 / 39 ـ الحارث بن قيس بن عميرة</w:t>
      </w:r>
      <w:bookmarkEnd w:id="2275"/>
      <w:bookmarkEnd w:id="2276"/>
      <w:r>
        <w:rPr>
          <w:rtl/>
        </w:rPr>
        <w:t xml:space="preserve"> : </w:t>
      </w:r>
    </w:p>
    <w:p w:rsidR="0074595C" w:rsidRDefault="0074595C" w:rsidP="004D3AB9">
      <w:pPr>
        <w:pStyle w:val="libNormal"/>
        <w:rPr>
          <w:rtl/>
        </w:rPr>
      </w:pPr>
      <w:r>
        <w:rPr>
          <w:rtl/>
        </w:rPr>
        <w:t xml:space="preserve">الأسدي ، الكوفي ، كان له ثمان نسوة حين أسلم ، فأمر رسول الله </w:t>
      </w:r>
      <w:r w:rsidR="000B3845" w:rsidRPr="000B3845">
        <w:rPr>
          <w:rStyle w:val="libAlaemChar"/>
          <w:rFonts w:hint="cs"/>
          <w:rtl/>
        </w:rPr>
        <w:t>صلى‌الله‌عليه‌وآله‌وسلم</w:t>
      </w:r>
      <w:r>
        <w:rPr>
          <w:rtl/>
        </w:rPr>
        <w:t xml:space="preserve"> أن يختار أربعا منهن ويخلي باقيهن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(2)</w:t>
      </w:r>
      <w:r>
        <w:rPr>
          <w:rtl/>
        </w:rPr>
        <w:t xml:space="preserve"> </w:t>
      </w:r>
      <w:r w:rsidRPr="00A941CA">
        <w:rPr>
          <w:rStyle w:val="libFootnotenumChar"/>
          <w:rtl/>
        </w:rPr>
        <w:t>(3)</w:t>
      </w:r>
      <w:r>
        <w:rPr>
          <w:rtl/>
        </w:rPr>
        <w:t>.</w:t>
      </w:r>
    </w:p>
    <w:p w:rsidR="0074595C" w:rsidRDefault="0074595C" w:rsidP="004D3AB9">
      <w:pPr>
        <w:pStyle w:val="libNormal"/>
        <w:rPr>
          <w:rtl/>
        </w:rPr>
      </w:pPr>
      <w:bookmarkStart w:id="2277" w:name="_Toc275762818"/>
      <w:bookmarkStart w:id="2278" w:name="_Toc451777854"/>
      <w:r w:rsidRPr="00641AE4">
        <w:rPr>
          <w:rStyle w:val="Heading2Char"/>
          <w:rtl/>
        </w:rPr>
        <w:t>1134 / 40 ـ الحارث بن كعب الأزدي</w:t>
      </w:r>
      <w:bookmarkEnd w:id="2277"/>
      <w:bookmarkEnd w:id="2278"/>
      <w:r>
        <w:rPr>
          <w:rtl/>
        </w:rPr>
        <w:t xml:space="preserve"> : </w:t>
      </w:r>
    </w:p>
    <w:p w:rsidR="0074595C" w:rsidRDefault="0074595C" w:rsidP="004D3AB9">
      <w:pPr>
        <w:pStyle w:val="libNormal"/>
        <w:rPr>
          <w:rtl/>
        </w:rPr>
      </w:pPr>
      <w:r>
        <w:rPr>
          <w:rtl/>
        </w:rPr>
        <w:t xml:space="preserve">الكوفي ، من أصحاب علي بن الحسين </w:t>
      </w:r>
      <w:r w:rsidR="000B3845" w:rsidRPr="000B3845">
        <w:rPr>
          <w:rStyle w:val="libAlaemChar"/>
          <w:rFonts w:hint="cs"/>
          <w:rtl/>
        </w:rPr>
        <w:t>عليهما‌السلام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2279" w:name="_Toc275762819"/>
      <w:bookmarkStart w:id="2280" w:name="_Toc451777855"/>
      <w:r w:rsidRPr="00641AE4">
        <w:rPr>
          <w:rStyle w:val="Heading2Char"/>
          <w:rtl/>
        </w:rPr>
        <w:t>1135 / 41 ـ الحارث بن مالك البرصا</w:t>
      </w:r>
      <w:bookmarkEnd w:id="2279"/>
      <w:bookmarkEnd w:id="2280"/>
      <w:r>
        <w:rPr>
          <w:rtl/>
        </w:rPr>
        <w:t xml:space="preserve"> : </w:t>
      </w:r>
    </w:p>
    <w:p w:rsidR="0074595C" w:rsidRDefault="0074595C" w:rsidP="004D3AB9">
      <w:pPr>
        <w:pStyle w:val="libNormal"/>
        <w:rPr>
          <w:rtl/>
        </w:rPr>
      </w:pPr>
      <w:r>
        <w:rPr>
          <w:rtl/>
        </w:rPr>
        <w:t xml:space="preserve">الليثي ، حجازي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2281" w:name="_Toc275762820"/>
      <w:bookmarkStart w:id="2282" w:name="_Toc451777856"/>
      <w:r w:rsidRPr="00641AE4">
        <w:rPr>
          <w:rStyle w:val="Heading2Char"/>
          <w:rtl/>
        </w:rPr>
        <w:t>1136 / 42 ـ الحارث بن محمد الكوفي</w:t>
      </w:r>
      <w:bookmarkEnd w:id="2281"/>
      <w:bookmarkEnd w:id="2282"/>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2283" w:name="_Toc275762821"/>
      <w:bookmarkStart w:id="2284" w:name="_Toc451777857"/>
      <w:r w:rsidRPr="00641AE4">
        <w:rPr>
          <w:rStyle w:val="Heading2Char"/>
          <w:rtl/>
        </w:rPr>
        <w:t>1137 / 43 ـ الحارث بن محمد بن النعمان</w:t>
      </w:r>
      <w:bookmarkEnd w:id="2283"/>
      <w:bookmarkEnd w:id="2284"/>
      <w:r>
        <w:rPr>
          <w:rtl/>
        </w:rPr>
        <w:t xml:space="preserve"> </w:t>
      </w:r>
      <w:r w:rsidRPr="00A941CA">
        <w:rPr>
          <w:rStyle w:val="libFootnotenumChar"/>
          <w:rtl/>
        </w:rPr>
        <w:t>(7)</w:t>
      </w:r>
      <w:r>
        <w:rPr>
          <w:rtl/>
        </w:rPr>
        <w:t xml:space="preserve"> : </w:t>
      </w:r>
    </w:p>
    <w:p w:rsidR="0074595C" w:rsidRDefault="0074595C" w:rsidP="004D3AB9">
      <w:pPr>
        <w:pStyle w:val="libNormal"/>
        <w:rPr>
          <w:rtl/>
        </w:rPr>
      </w:pPr>
      <w:r>
        <w:rPr>
          <w:rtl/>
        </w:rPr>
        <w:t xml:space="preserve">ذكرناه بعنوان : الحارث بن أبي جعفر </w:t>
      </w:r>
      <w:r w:rsidRPr="00A941CA">
        <w:rPr>
          <w:rStyle w:val="libFootnotenumChar"/>
          <w:rtl/>
        </w:rPr>
        <w:t>(8)</w:t>
      </w:r>
      <w:r>
        <w:rPr>
          <w:rtl/>
        </w:rPr>
        <w:t>.</w:t>
      </w:r>
    </w:p>
    <w:p w:rsidR="0074595C" w:rsidRDefault="0074595C" w:rsidP="004D3AB9">
      <w:pPr>
        <w:pStyle w:val="libNormal"/>
        <w:rPr>
          <w:rtl/>
        </w:rPr>
      </w:pPr>
      <w:bookmarkStart w:id="2285" w:name="_Toc275762822"/>
      <w:bookmarkStart w:id="2286" w:name="_Toc451777858"/>
      <w:r w:rsidRPr="00641AE4">
        <w:rPr>
          <w:rStyle w:val="Heading2Char"/>
          <w:rtl/>
        </w:rPr>
        <w:t>1138 / 44 ـ الحارث بن مسلم</w:t>
      </w:r>
      <w:bookmarkEnd w:id="2285"/>
      <w:bookmarkEnd w:id="2286"/>
      <w:r>
        <w:rPr>
          <w:rtl/>
        </w:rPr>
        <w:t xml:space="preserve"> : </w:t>
      </w:r>
    </w:p>
    <w:p w:rsidR="0074595C" w:rsidRDefault="0074595C" w:rsidP="004D3AB9">
      <w:pPr>
        <w:pStyle w:val="libNormal"/>
        <w:rPr>
          <w:rtl/>
        </w:rPr>
      </w:pPr>
      <w:r>
        <w:rPr>
          <w:rtl/>
        </w:rPr>
        <w:t xml:space="preserve">أبو المغيرة ، المخزومي ، القرشي </w:t>
      </w:r>
      <w:r w:rsidRPr="00A941CA">
        <w:rPr>
          <w:rStyle w:val="libFootnotenumChar"/>
          <w:rtl/>
        </w:rPr>
        <w:t>(9)</w:t>
      </w:r>
      <w:r>
        <w:rPr>
          <w:rtl/>
        </w:rPr>
        <w:t xml:space="preserve"> ، من أصحاب الرسول </w:t>
      </w:r>
      <w:r w:rsidR="000B3845" w:rsidRPr="000B3845">
        <w:rPr>
          <w:rStyle w:val="libAlaemChar"/>
          <w:rFonts w:hint="cs"/>
          <w:rtl/>
        </w:rPr>
        <w:t>صلى‌الله‌عليه‌وآله‌وسلم</w:t>
      </w:r>
      <w:r>
        <w:rPr>
          <w:rtl/>
        </w:rPr>
        <w:t xml:space="preserve">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37 / 32 ، وفي بعض نسخه بدل ابن خالد : ابن خلدة. </w:t>
      </w:r>
    </w:p>
    <w:p w:rsidR="0074595C" w:rsidRDefault="0074595C" w:rsidP="00A941CA">
      <w:pPr>
        <w:pStyle w:val="libFootnote0"/>
        <w:rPr>
          <w:rtl/>
        </w:rPr>
      </w:pPr>
      <w:r>
        <w:rPr>
          <w:rtl/>
        </w:rPr>
        <w:t xml:space="preserve">2 ـ رجال الشيخ : 36 / 29. </w:t>
      </w:r>
    </w:p>
    <w:p w:rsidR="0074595C" w:rsidRDefault="0074595C" w:rsidP="00A941CA">
      <w:pPr>
        <w:pStyle w:val="libFootnote0"/>
        <w:rPr>
          <w:rtl/>
        </w:rPr>
      </w:pPr>
      <w:r>
        <w:rPr>
          <w:rtl/>
        </w:rPr>
        <w:t xml:space="preserve">3 ـ الحارث بن قيس بن هبشة : الأنصاري ، سكن المدينة ، ل جخ ، ( م ت ). رجال الشيخ : 37 / 34 ، وفيه : هيشة ، وفي مجمع الرجال 2 : 74 نقلا عنه : هبشة. </w:t>
      </w:r>
    </w:p>
    <w:p w:rsidR="0074595C" w:rsidRDefault="0074595C" w:rsidP="00A941CA">
      <w:pPr>
        <w:pStyle w:val="libFootnote0"/>
        <w:rPr>
          <w:rtl/>
        </w:rPr>
      </w:pPr>
      <w:r>
        <w:rPr>
          <w:rtl/>
        </w:rPr>
        <w:t xml:space="preserve">4 ـ رجال الشيخ : 112 / 9. </w:t>
      </w:r>
    </w:p>
    <w:p w:rsidR="0074595C" w:rsidRDefault="0074595C" w:rsidP="00A941CA">
      <w:pPr>
        <w:pStyle w:val="libFootnote0"/>
        <w:rPr>
          <w:rtl/>
        </w:rPr>
      </w:pPr>
      <w:r>
        <w:rPr>
          <w:rtl/>
        </w:rPr>
        <w:t xml:space="preserve">5 ـ رجال الشيخ : 36 / 12 ، وفيه : ابن البرصاء. </w:t>
      </w:r>
    </w:p>
    <w:p w:rsidR="0074595C" w:rsidRDefault="0074595C" w:rsidP="00A941CA">
      <w:pPr>
        <w:pStyle w:val="libFootnote0"/>
        <w:rPr>
          <w:rtl/>
        </w:rPr>
      </w:pPr>
      <w:r>
        <w:rPr>
          <w:rtl/>
        </w:rPr>
        <w:t xml:space="preserve">6 ـ رجال الشيخ : 191 / 231. </w:t>
      </w:r>
    </w:p>
    <w:p w:rsidR="0074595C" w:rsidRDefault="0074595C" w:rsidP="00A941CA">
      <w:pPr>
        <w:pStyle w:val="libFootnote0"/>
        <w:rPr>
          <w:rtl/>
        </w:rPr>
      </w:pPr>
      <w:r>
        <w:rPr>
          <w:rtl/>
        </w:rPr>
        <w:t xml:space="preserve">7 ـ البجلي ، أبو علي ، كوفي ، ق جخ ، ( م ت ). رجال الشيخ : 192 / 233. </w:t>
      </w:r>
    </w:p>
    <w:p w:rsidR="0074595C" w:rsidRDefault="0074595C" w:rsidP="00A941CA">
      <w:pPr>
        <w:pStyle w:val="libFootnote0"/>
        <w:rPr>
          <w:rtl/>
        </w:rPr>
      </w:pPr>
      <w:r>
        <w:rPr>
          <w:rtl/>
        </w:rPr>
        <w:t xml:space="preserve">8 ـ تقدم برقم : 1095 / 1. </w:t>
      </w:r>
    </w:p>
    <w:p w:rsidR="0074595C" w:rsidRDefault="0074595C" w:rsidP="00A941CA">
      <w:pPr>
        <w:pStyle w:val="libFootnote0"/>
        <w:rPr>
          <w:rtl/>
        </w:rPr>
      </w:pPr>
      <w:r>
        <w:rPr>
          <w:rtl/>
        </w:rPr>
        <w:t xml:space="preserve">9 ـ الحجازي ، جخ ، ( م ت ). </w:t>
      </w:r>
    </w:p>
    <w:p w:rsidR="0074595C" w:rsidRDefault="0074595C" w:rsidP="004D3AB9">
      <w:pPr>
        <w:pStyle w:val="libNormal0"/>
        <w:rPr>
          <w:rtl/>
        </w:rPr>
      </w:pPr>
      <w:r>
        <w:rPr>
          <w:rtl/>
        </w:rPr>
        <w:br w:type="page"/>
      </w:r>
      <w:r>
        <w:rPr>
          <w:rtl/>
        </w:rPr>
        <w:lastRenderedPageBreak/>
        <w:t xml:space="preserve">رجال الشيخ </w:t>
      </w:r>
      <w:r w:rsidRPr="00A941CA">
        <w:rPr>
          <w:rStyle w:val="libFootnotenumChar"/>
          <w:rtl/>
        </w:rPr>
        <w:t>(1)</w:t>
      </w:r>
      <w:r>
        <w:rPr>
          <w:rtl/>
        </w:rPr>
        <w:t>.</w:t>
      </w:r>
    </w:p>
    <w:p w:rsidR="0074595C" w:rsidRDefault="0074595C" w:rsidP="004D3AB9">
      <w:pPr>
        <w:pStyle w:val="libNormal"/>
        <w:rPr>
          <w:rtl/>
        </w:rPr>
      </w:pPr>
      <w:bookmarkStart w:id="2287" w:name="_Toc275762823"/>
      <w:bookmarkStart w:id="2288" w:name="_Toc451777859"/>
      <w:r w:rsidRPr="00641AE4">
        <w:rPr>
          <w:rStyle w:val="Heading2Char"/>
          <w:rtl/>
        </w:rPr>
        <w:t>1139 / 45 ـ الحارث بن المغيرة النصري</w:t>
      </w:r>
      <w:bookmarkEnd w:id="2287"/>
      <w:bookmarkEnd w:id="2288"/>
      <w:r>
        <w:rPr>
          <w:rtl/>
        </w:rPr>
        <w:t xml:space="preserve"> </w:t>
      </w:r>
      <w:r w:rsidRPr="00A941CA">
        <w:rPr>
          <w:rStyle w:val="libFootnotenumChar"/>
          <w:rtl/>
        </w:rPr>
        <w:t>(2)</w:t>
      </w:r>
      <w:r>
        <w:rPr>
          <w:rtl/>
        </w:rPr>
        <w:t xml:space="preserve"> : </w:t>
      </w:r>
    </w:p>
    <w:p w:rsidR="0074595C" w:rsidRDefault="0074595C" w:rsidP="004D3AB9">
      <w:pPr>
        <w:pStyle w:val="libNormal"/>
        <w:rPr>
          <w:rtl/>
        </w:rPr>
      </w:pPr>
      <w:r>
        <w:rPr>
          <w:rtl/>
        </w:rPr>
        <w:t xml:space="preserve">أبو علي </w:t>
      </w:r>
      <w:r w:rsidRPr="00A941CA">
        <w:rPr>
          <w:rStyle w:val="libFootnotenumChar"/>
          <w:rtl/>
        </w:rPr>
        <w:t>(3)</w:t>
      </w:r>
      <w:r>
        <w:rPr>
          <w:rtl/>
        </w:rPr>
        <w:t xml:space="preserve"> ، من أصحاب الباقر </w:t>
      </w:r>
      <w:r w:rsidRPr="00A941CA">
        <w:rPr>
          <w:rStyle w:val="libFootnotenumChar"/>
          <w:rtl/>
        </w:rPr>
        <w:t>(4)</w:t>
      </w:r>
      <w:r>
        <w:rPr>
          <w:rtl/>
        </w:rPr>
        <w:t xml:space="preserve"> والصادق </w:t>
      </w:r>
      <w:r w:rsidRPr="00A941CA">
        <w:rPr>
          <w:rStyle w:val="libFootnotenumChar"/>
          <w:rtl/>
        </w:rPr>
        <w:t>(5)</w:t>
      </w:r>
      <w:r>
        <w:rPr>
          <w:rtl/>
        </w:rPr>
        <w:t xml:space="preserve"> </w:t>
      </w:r>
      <w:r w:rsidR="000B3845" w:rsidRPr="000B3845">
        <w:rPr>
          <w:rStyle w:val="libAlaemChar"/>
          <w:rFonts w:hint="cs"/>
          <w:rtl/>
        </w:rPr>
        <w:t>عليهما‌السلام</w:t>
      </w:r>
      <w:r>
        <w:rPr>
          <w:rtl/>
        </w:rPr>
        <w:t xml:space="preserve"> ، رجال الشيخ. </w:t>
      </w:r>
    </w:p>
    <w:p w:rsidR="0074595C" w:rsidRDefault="0074595C" w:rsidP="004D3AB9">
      <w:pPr>
        <w:pStyle w:val="libNormal"/>
        <w:rPr>
          <w:rtl/>
        </w:rPr>
      </w:pPr>
      <w:r>
        <w:rPr>
          <w:rtl/>
        </w:rPr>
        <w:t xml:space="preserve">من نصر بن معاوية ، بصري ، روى عن أبي جعفر وجعفر وموسى بن جعفر </w:t>
      </w:r>
      <w:r w:rsidR="000B3845" w:rsidRPr="000B3845">
        <w:rPr>
          <w:rStyle w:val="libAlaemChar"/>
          <w:rFonts w:hint="cs"/>
          <w:rtl/>
        </w:rPr>
        <w:t>عليهم‌السلام</w:t>
      </w:r>
      <w:r>
        <w:rPr>
          <w:rtl/>
        </w:rPr>
        <w:t xml:space="preserve"> ، وعن زيد بن علي </w:t>
      </w:r>
      <w:r w:rsidR="000B3845" w:rsidRPr="000B3845">
        <w:rPr>
          <w:rStyle w:val="libAlaemChar"/>
          <w:rFonts w:hint="cs"/>
          <w:rtl/>
        </w:rPr>
        <w:t>عليه‌السلام</w:t>
      </w:r>
      <w:r>
        <w:rPr>
          <w:rtl/>
        </w:rPr>
        <w:t xml:space="preserve"> ، ثقة ثقة ، له كتاب </w:t>
      </w:r>
      <w:r w:rsidRPr="00A941CA">
        <w:rPr>
          <w:rStyle w:val="libFootnotenumChar"/>
          <w:rtl/>
        </w:rPr>
        <w:t>(6)</w:t>
      </w:r>
      <w:r>
        <w:rPr>
          <w:rtl/>
        </w:rPr>
        <w:t xml:space="preserve"> ، روى عنه : صفوان ، رجال النجاشي </w:t>
      </w:r>
      <w:r w:rsidRPr="00A941CA">
        <w:rPr>
          <w:rStyle w:val="libFootnotenumChar"/>
          <w:rtl/>
        </w:rPr>
        <w:t>(7)</w:t>
      </w:r>
      <w:r>
        <w:rPr>
          <w:rtl/>
        </w:rPr>
        <w:t xml:space="preserve">. </w:t>
      </w:r>
    </w:p>
    <w:p w:rsidR="0074595C" w:rsidRDefault="0074595C" w:rsidP="004D3AB9">
      <w:pPr>
        <w:pStyle w:val="libNormal"/>
        <w:rPr>
          <w:rtl/>
        </w:rPr>
      </w:pPr>
      <w:r>
        <w:rPr>
          <w:rtl/>
        </w:rPr>
        <w:t xml:space="preserve">محمد بن قولويه قال : حدثنا سعد بن عبد الله ، عن أحمد بن محمد ابن عيسى ، عن عبد الله بن محمد الحجال ، عن يونس بن يعقوب قال : كنا عند الصادق </w:t>
      </w:r>
      <w:r w:rsidR="000B3845" w:rsidRPr="000B3845">
        <w:rPr>
          <w:rStyle w:val="libAlaemChar"/>
          <w:rFonts w:hint="cs"/>
          <w:rtl/>
        </w:rPr>
        <w:t>عليه‌السلام</w:t>
      </w:r>
      <w:r>
        <w:rPr>
          <w:rtl/>
        </w:rPr>
        <w:t xml:space="preserve"> فقال : أما لكم من مفزع ، أما لكم من مستراح تستريحون إليه ، ما يمنعكم من الحارث بن المغيرة النصري؟! ، رجال الكشي</w:t>
      </w:r>
      <w:r w:rsidRPr="00A941CA">
        <w:rPr>
          <w:rStyle w:val="libFootnotenumChar"/>
          <w:rtl/>
        </w:rPr>
        <w:t>(8)</w:t>
      </w:r>
      <w:r>
        <w:rPr>
          <w:rtl/>
        </w:rPr>
        <w:t>. وروى أيضا حديثا في طريقه سجادة : أنه من أهل الجنة</w:t>
      </w:r>
      <w:r w:rsidRPr="00A941CA">
        <w:rPr>
          <w:rStyle w:val="libFootnotenumChar"/>
          <w:rtl/>
        </w:rPr>
        <w:t>(9)</w:t>
      </w:r>
      <w:r>
        <w:rPr>
          <w:rtl/>
        </w:rPr>
        <w:t xml:space="preserve">. </w:t>
      </w:r>
    </w:p>
    <w:p w:rsidR="0074595C" w:rsidRDefault="0074595C" w:rsidP="004D3AB9">
      <w:pPr>
        <w:pStyle w:val="libNormal"/>
        <w:rPr>
          <w:rtl/>
        </w:rPr>
      </w:pPr>
      <w:r>
        <w:rPr>
          <w:rtl/>
        </w:rPr>
        <w:t xml:space="preserve">وذكره ابن داود في البابين ، ونقل عن الكشي ذمه ، وعن النجاشي </w:t>
      </w:r>
    </w:p>
    <w:p w:rsidR="0074595C" w:rsidRDefault="0074595C" w:rsidP="00A941CA">
      <w:pPr>
        <w:pStyle w:val="libFootnote0"/>
        <w:rPr>
          <w:rtl/>
        </w:rPr>
      </w:pPr>
      <w:r>
        <w:rPr>
          <w:rtl/>
        </w:rPr>
        <w:t>____________</w:t>
      </w:r>
    </w:p>
    <w:p w:rsidR="0074595C" w:rsidRDefault="0074595C" w:rsidP="00A941CA">
      <w:pPr>
        <w:pStyle w:val="libFootnote0"/>
        <w:rPr>
          <w:rtl/>
        </w:rPr>
      </w:pPr>
      <w:r>
        <w:rPr>
          <w:rtl/>
        </w:rPr>
        <w:t xml:space="preserve">1 ـ رجال الشيخ : 37 / 33. </w:t>
      </w:r>
    </w:p>
    <w:p w:rsidR="0074595C" w:rsidRDefault="0074595C" w:rsidP="00A941CA">
      <w:pPr>
        <w:pStyle w:val="libFootnote0"/>
        <w:rPr>
          <w:rtl/>
        </w:rPr>
      </w:pPr>
      <w:r>
        <w:rPr>
          <w:rtl/>
        </w:rPr>
        <w:t xml:space="preserve">2 ـ بالنون والصاد المهملة ، د ، ( م ت ). رجال ابن داود : 68 / 367. </w:t>
      </w:r>
    </w:p>
    <w:p w:rsidR="0074595C" w:rsidRDefault="0074595C" w:rsidP="00A941CA">
      <w:pPr>
        <w:pStyle w:val="libFootnote0"/>
        <w:rPr>
          <w:rtl/>
        </w:rPr>
      </w:pPr>
      <w:r>
        <w:rPr>
          <w:rtl/>
        </w:rPr>
        <w:t xml:space="preserve">له كتاب ، أخبرنا به : ابن أبي جيد ، عن ابن الوليد ، عن الصفار ، عن محمد بن الحسين ، عن صفوان بن يحيى ، عنه ، ست ، ( م ت ). الفهرست : 65 / 266. </w:t>
      </w:r>
    </w:p>
    <w:p w:rsidR="0074595C" w:rsidRDefault="0074595C" w:rsidP="00A941CA">
      <w:pPr>
        <w:pStyle w:val="libFootnote0"/>
        <w:rPr>
          <w:rtl/>
        </w:rPr>
      </w:pPr>
      <w:r>
        <w:rPr>
          <w:rtl/>
        </w:rPr>
        <w:t xml:space="preserve">3 ـ أسند عنه ، بياع الزطي ، ق جخ ، ( م ت ). </w:t>
      </w:r>
    </w:p>
    <w:p w:rsidR="0074595C" w:rsidRDefault="0074595C" w:rsidP="00A941CA">
      <w:pPr>
        <w:pStyle w:val="libFootnote0"/>
        <w:rPr>
          <w:rtl/>
        </w:rPr>
      </w:pPr>
      <w:r>
        <w:rPr>
          <w:rtl/>
        </w:rPr>
        <w:t xml:space="preserve">4 ـ رجال الشيخ : 132 / 42. </w:t>
      </w:r>
    </w:p>
    <w:p w:rsidR="0074595C" w:rsidRDefault="0074595C" w:rsidP="00A941CA">
      <w:pPr>
        <w:pStyle w:val="libFootnote0"/>
        <w:rPr>
          <w:rtl/>
        </w:rPr>
      </w:pPr>
      <w:r>
        <w:rPr>
          <w:rtl/>
        </w:rPr>
        <w:t xml:space="preserve">5 ـ رجال الشيخ : 191 / 230. </w:t>
      </w:r>
    </w:p>
    <w:p w:rsidR="0074595C" w:rsidRDefault="0074595C" w:rsidP="00A941CA">
      <w:pPr>
        <w:pStyle w:val="libFootnote0"/>
        <w:rPr>
          <w:rtl/>
        </w:rPr>
      </w:pPr>
      <w:r>
        <w:rPr>
          <w:rtl/>
        </w:rPr>
        <w:t xml:space="preserve">6 ـ يرويه عدة من أصحابنا ، منهم : صفوان ، جش ، ( م ت ). </w:t>
      </w:r>
    </w:p>
    <w:p w:rsidR="0074595C" w:rsidRDefault="0074595C" w:rsidP="00A941CA">
      <w:pPr>
        <w:pStyle w:val="libFootnote0"/>
        <w:rPr>
          <w:rtl/>
        </w:rPr>
      </w:pPr>
      <w:r>
        <w:rPr>
          <w:rtl/>
        </w:rPr>
        <w:t xml:space="preserve">7 ـ رجال النجاشي : 139 / 361. </w:t>
      </w:r>
    </w:p>
    <w:p w:rsidR="0074595C" w:rsidRDefault="0074595C" w:rsidP="00A941CA">
      <w:pPr>
        <w:pStyle w:val="libFootnote0"/>
        <w:rPr>
          <w:rtl/>
        </w:rPr>
      </w:pPr>
      <w:r>
        <w:rPr>
          <w:rtl/>
        </w:rPr>
        <w:t xml:space="preserve">8 ـ رجال الكشي : 337 / 620. </w:t>
      </w:r>
    </w:p>
    <w:p w:rsidR="0074595C" w:rsidRDefault="0074595C" w:rsidP="00A941CA">
      <w:pPr>
        <w:pStyle w:val="libFootnote0"/>
        <w:rPr>
          <w:rtl/>
        </w:rPr>
      </w:pPr>
      <w:r>
        <w:rPr>
          <w:rtl/>
        </w:rPr>
        <w:t xml:space="preserve">9 ـ رجال الكشي : 337 / 619. </w:t>
      </w:r>
    </w:p>
    <w:p w:rsidR="0074595C" w:rsidRDefault="0074595C" w:rsidP="004D3AB9">
      <w:pPr>
        <w:pStyle w:val="libNormal0"/>
        <w:rPr>
          <w:rtl/>
        </w:rPr>
      </w:pPr>
      <w:r>
        <w:rPr>
          <w:rtl/>
        </w:rPr>
        <w:br w:type="page"/>
      </w:r>
      <w:r>
        <w:rPr>
          <w:rtl/>
        </w:rPr>
        <w:lastRenderedPageBreak/>
        <w:t xml:space="preserve">توثيقه </w:t>
      </w:r>
      <w:r w:rsidRPr="00A941CA">
        <w:rPr>
          <w:rStyle w:val="libFootnotenumChar"/>
          <w:rtl/>
        </w:rPr>
        <w:t>(1)</w:t>
      </w:r>
      <w:r>
        <w:rPr>
          <w:rtl/>
        </w:rPr>
        <w:t xml:space="preserve"> ولم اجد في الكشي ذمه </w:t>
      </w:r>
      <w:r w:rsidRPr="00A941CA">
        <w:rPr>
          <w:rStyle w:val="libFootnotenumChar"/>
          <w:rtl/>
        </w:rPr>
        <w:t>(2)</w:t>
      </w:r>
      <w:r>
        <w:rPr>
          <w:rtl/>
        </w:rPr>
        <w:t>.</w:t>
      </w:r>
    </w:p>
    <w:p w:rsidR="0074595C" w:rsidRDefault="0074595C" w:rsidP="004D3AB9">
      <w:pPr>
        <w:pStyle w:val="libNormal"/>
        <w:rPr>
          <w:rtl/>
        </w:rPr>
      </w:pPr>
      <w:bookmarkStart w:id="2289" w:name="_Toc275762824"/>
      <w:bookmarkStart w:id="2290" w:name="_Toc451777860"/>
      <w:r w:rsidRPr="00641AE4">
        <w:rPr>
          <w:rStyle w:val="Heading2Char"/>
          <w:rtl/>
        </w:rPr>
        <w:t>1140 / 46 ـ الحارث بن النعمان بن ا</w:t>
      </w:r>
      <w:r w:rsidRPr="00641AE4">
        <w:rPr>
          <w:rStyle w:val="Heading2Char"/>
          <w:rFonts w:hint="cs"/>
          <w:rtl/>
        </w:rPr>
        <w:t>ُ</w:t>
      </w:r>
      <w:r w:rsidRPr="00641AE4">
        <w:rPr>
          <w:rStyle w:val="Heading2Char"/>
          <w:rtl/>
        </w:rPr>
        <w:t>مي</w:t>
      </w:r>
      <w:r w:rsidRPr="00641AE4">
        <w:rPr>
          <w:rStyle w:val="Heading2Char"/>
          <w:rFonts w:hint="cs"/>
          <w:rtl/>
        </w:rPr>
        <w:t>ّ</w:t>
      </w:r>
      <w:r w:rsidRPr="00641AE4">
        <w:rPr>
          <w:rStyle w:val="Heading2Char"/>
          <w:rtl/>
        </w:rPr>
        <w:t>ة</w:t>
      </w:r>
      <w:bookmarkEnd w:id="2289"/>
      <w:bookmarkEnd w:id="2290"/>
      <w:r>
        <w:rPr>
          <w:rtl/>
        </w:rPr>
        <w:t xml:space="preserve"> : </w:t>
      </w:r>
    </w:p>
    <w:p w:rsidR="0074595C" w:rsidRDefault="0074595C" w:rsidP="004D3AB9">
      <w:pPr>
        <w:pStyle w:val="libNormal"/>
        <w:rPr>
          <w:rtl/>
        </w:rPr>
      </w:pPr>
      <w:r>
        <w:rPr>
          <w:rtl/>
        </w:rPr>
        <w:t xml:space="preserve">الأنصاري </w:t>
      </w:r>
      <w:r w:rsidRPr="00A941CA">
        <w:rPr>
          <w:rStyle w:val="libFootnotenumChar"/>
          <w:rtl/>
        </w:rPr>
        <w:t>(3)</w:t>
      </w:r>
      <w:r>
        <w:rPr>
          <w:rtl/>
        </w:rPr>
        <w:t xml:space="preserve">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2291" w:name="_Toc275762825"/>
      <w:bookmarkStart w:id="2292" w:name="_Toc451777861"/>
      <w:r w:rsidRPr="00641AE4">
        <w:rPr>
          <w:rStyle w:val="Heading2Char"/>
          <w:rtl/>
        </w:rPr>
        <w:t>1141 / 47 ـ الحارث بن نوفل بن الحارث</w:t>
      </w:r>
      <w:bookmarkEnd w:id="2291"/>
      <w:bookmarkEnd w:id="2292"/>
      <w:r>
        <w:rPr>
          <w:rtl/>
        </w:rPr>
        <w:t xml:space="preserve"> </w:t>
      </w:r>
      <w:r w:rsidRPr="00A941CA">
        <w:rPr>
          <w:rStyle w:val="libFootnotenumChar"/>
          <w:rtl/>
        </w:rPr>
        <w:t>(5)</w:t>
      </w:r>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2293" w:name="_Toc275762826"/>
      <w:bookmarkStart w:id="2294" w:name="_Toc451777862"/>
      <w:r w:rsidRPr="00641AE4">
        <w:rPr>
          <w:rStyle w:val="Heading2Char"/>
          <w:rtl/>
        </w:rPr>
        <w:t>1142 / 48 ـ الحارث بن هاشم بن المغيرة</w:t>
      </w:r>
      <w:bookmarkEnd w:id="2293"/>
      <w:bookmarkEnd w:id="2294"/>
      <w:r>
        <w:rPr>
          <w:rtl/>
        </w:rPr>
        <w:t xml:space="preserve"> : </w:t>
      </w:r>
    </w:p>
    <w:p w:rsidR="0074595C" w:rsidRDefault="0074595C" w:rsidP="004D3AB9">
      <w:pPr>
        <w:pStyle w:val="libNormal"/>
        <w:rPr>
          <w:rtl/>
        </w:rPr>
      </w:pPr>
      <w:r>
        <w:rPr>
          <w:rtl/>
        </w:rPr>
        <w:t xml:space="preserve">المخزومي ، أسلم يوم الفتح ، سكن المدينة ، وخرج في خلافة عمر إلى الشام ، فلم يزل بها حتى مات ، وقيل : إنه قتل يوم اليرموك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(7)</w:t>
      </w:r>
      <w:r>
        <w:rPr>
          <w:rtl/>
        </w:rPr>
        <w:t xml:space="preserve">. </w:t>
      </w:r>
    </w:p>
    <w:p w:rsidR="0074595C" w:rsidRDefault="0074595C" w:rsidP="004D3AB9">
      <w:pPr>
        <w:pStyle w:val="libNormal"/>
        <w:rPr>
          <w:rtl/>
        </w:rPr>
      </w:pPr>
      <w:r>
        <w:rPr>
          <w:rtl/>
        </w:rPr>
        <w:t xml:space="preserve">واليرموك موضع بالشام ، كان فيه وقعة عظيمة بين المسلمين والروم في زمن عمر بن الخطاب </w:t>
      </w:r>
      <w:r w:rsidRPr="00A941CA">
        <w:rPr>
          <w:rStyle w:val="libFootnotenumChar"/>
          <w:rtl/>
        </w:rPr>
        <w:t>(8)</w:t>
      </w:r>
      <w:r>
        <w:rPr>
          <w:rtl/>
        </w:rPr>
        <w:t xml:space="preserve">. </w:t>
      </w:r>
    </w:p>
    <w:p w:rsidR="0074595C" w:rsidRDefault="0074595C" w:rsidP="004D3AB9">
      <w:pPr>
        <w:pStyle w:val="libNormal"/>
        <w:rPr>
          <w:rtl/>
        </w:rPr>
      </w:pPr>
      <w:r>
        <w:rPr>
          <w:rtl/>
        </w:rPr>
        <w:t xml:space="preserve">وفي الخلاصة ورجال ابن داود : الحارث بن هشام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ابن داود : 68 / 367 و 236 / 103. </w:t>
      </w:r>
    </w:p>
    <w:p w:rsidR="0074595C" w:rsidRDefault="0074595C" w:rsidP="00A941CA">
      <w:pPr>
        <w:pStyle w:val="libFootnote0"/>
        <w:rPr>
          <w:rtl/>
        </w:rPr>
      </w:pPr>
      <w:r>
        <w:rPr>
          <w:rtl/>
        </w:rPr>
        <w:t xml:space="preserve">2 ـ الحارث بن المفضل الهمداني : ين جخ ، ( م ت ). رجال الشيخ : 112 / 16 ، وفيه : الحارث بن الفضيل المدني ، وفي مجمع الرجال 2 : 73 نقلا عنه : الحارث ابن الفضيل ( المفضل الهمداني خ ل ) المدني. </w:t>
      </w:r>
    </w:p>
    <w:p w:rsidR="0074595C" w:rsidRDefault="0074595C" w:rsidP="00A941CA">
      <w:pPr>
        <w:pStyle w:val="libFootnote0"/>
        <w:rPr>
          <w:rtl/>
        </w:rPr>
      </w:pPr>
      <w:r>
        <w:rPr>
          <w:rtl/>
        </w:rPr>
        <w:t xml:space="preserve">3 ـ شهد بدرا واحدا ، جخ ، ( م ت ). </w:t>
      </w:r>
    </w:p>
    <w:p w:rsidR="0074595C" w:rsidRDefault="0074595C" w:rsidP="00A941CA">
      <w:pPr>
        <w:pStyle w:val="libFootnote0"/>
        <w:rPr>
          <w:rtl/>
        </w:rPr>
      </w:pPr>
      <w:r>
        <w:rPr>
          <w:rtl/>
        </w:rPr>
        <w:t xml:space="preserve">4 ـ رجال الشيخ : 36 / 23. </w:t>
      </w:r>
    </w:p>
    <w:p w:rsidR="0074595C" w:rsidRDefault="0074595C" w:rsidP="00A941CA">
      <w:pPr>
        <w:pStyle w:val="libFootnote0"/>
        <w:rPr>
          <w:rtl/>
        </w:rPr>
      </w:pPr>
      <w:r>
        <w:rPr>
          <w:rtl/>
        </w:rPr>
        <w:t xml:space="preserve">5 ـ ابن عبد المطلب بن هاشم ، أبو عبد الله ، وابنه نوفل بن الحارث ، أبو الحارث ، جخ ، ( م ت ). </w:t>
      </w:r>
    </w:p>
    <w:p w:rsidR="0074595C" w:rsidRDefault="0074595C" w:rsidP="00A941CA">
      <w:pPr>
        <w:pStyle w:val="libFootnote0"/>
        <w:rPr>
          <w:rtl/>
        </w:rPr>
      </w:pPr>
      <w:r>
        <w:rPr>
          <w:rtl/>
        </w:rPr>
        <w:t xml:space="preserve">6 ـ رجال الشيخ : 35 / 7. </w:t>
      </w:r>
    </w:p>
    <w:p w:rsidR="0074595C" w:rsidRDefault="0074595C" w:rsidP="00A941CA">
      <w:pPr>
        <w:pStyle w:val="libFootnote0"/>
        <w:rPr>
          <w:rtl/>
        </w:rPr>
      </w:pPr>
      <w:r>
        <w:rPr>
          <w:rtl/>
        </w:rPr>
        <w:t xml:space="preserve">7 ـ رجال الشيخ : 35 / 8 ، وفيه : ابن هشام ، وفي مجمع الرجال 2 : 75 نقلا عنه كما في المتن. </w:t>
      </w:r>
    </w:p>
    <w:p w:rsidR="0074595C" w:rsidRDefault="0074595C" w:rsidP="00A941CA">
      <w:pPr>
        <w:pStyle w:val="libFootnote0"/>
        <w:rPr>
          <w:rtl/>
        </w:rPr>
      </w:pPr>
      <w:r>
        <w:rPr>
          <w:rtl/>
        </w:rPr>
        <w:t xml:space="preserve">8 ـ انظر معجم البلدان 5 : 434. </w:t>
      </w:r>
    </w:p>
    <w:p w:rsidR="0074595C" w:rsidRDefault="0074595C" w:rsidP="00A941CA">
      <w:pPr>
        <w:pStyle w:val="libFootnote0"/>
        <w:rPr>
          <w:rtl/>
        </w:rPr>
      </w:pPr>
      <w:r>
        <w:rPr>
          <w:rtl/>
        </w:rPr>
        <w:t xml:space="preserve">9 ـ الخلاصة : 54 / 1 ورجال ابن داود : 69 / 371. </w:t>
      </w:r>
    </w:p>
    <w:p w:rsidR="0074595C" w:rsidRDefault="0074595C" w:rsidP="004D3AB9">
      <w:pPr>
        <w:pStyle w:val="libNormal"/>
        <w:rPr>
          <w:rtl/>
        </w:rPr>
      </w:pPr>
      <w:r>
        <w:rPr>
          <w:rtl/>
        </w:rPr>
        <w:br w:type="page"/>
      </w:r>
      <w:bookmarkStart w:id="2295" w:name="_Toc275762827"/>
      <w:bookmarkStart w:id="2296" w:name="_Toc451777863"/>
      <w:r w:rsidRPr="00641AE4">
        <w:rPr>
          <w:rStyle w:val="Heading2Char"/>
          <w:rtl/>
        </w:rPr>
        <w:lastRenderedPageBreak/>
        <w:t>1143 / 49 ـ الحارث بن همام النخعي</w:t>
      </w:r>
      <w:bookmarkEnd w:id="2295"/>
      <w:bookmarkEnd w:id="2296"/>
      <w:r>
        <w:rPr>
          <w:rtl/>
        </w:rPr>
        <w:t xml:space="preserve"> : </w:t>
      </w:r>
    </w:p>
    <w:p w:rsidR="0074595C" w:rsidRDefault="0074595C" w:rsidP="004D3AB9">
      <w:pPr>
        <w:pStyle w:val="libNormal"/>
        <w:rPr>
          <w:rtl/>
        </w:rPr>
      </w:pPr>
      <w:r>
        <w:rPr>
          <w:rtl/>
        </w:rPr>
        <w:t xml:space="preserve">صاحب لواء الأشتر يوم صفين ، 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2297" w:name="_Toc275762828"/>
      <w:bookmarkStart w:id="2298" w:name="_Toc451777864"/>
      <w:r w:rsidRPr="00641AE4">
        <w:rPr>
          <w:rStyle w:val="Heading2Char"/>
          <w:rtl/>
        </w:rPr>
        <w:t>1144 / 50 ـ الحارث الهمداني</w:t>
      </w:r>
      <w:bookmarkEnd w:id="2297"/>
      <w:bookmarkEnd w:id="2298"/>
      <w:r>
        <w:rPr>
          <w:rtl/>
        </w:rPr>
        <w:t xml:space="preserve"> </w:t>
      </w:r>
      <w:r w:rsidRPr="00A941CA">
        <w:rPr>
          <w:rStyle w:val="libFootnotenumChar"/>
          <w:rtl/>
        </w:rPr>
        <w:t>(2)</w:t>
      </w:r>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2299" w:name="_Toc275762829"/>
      <w:bookmarkStart w:id="2300" w:name="_Toc451777865"/>
      <w:r w:rsidRPr="00641AE4">
        <w:rPr>
          <w:rStyle w:val="Heading2Char"/>
          <w:rtl/>
        </w:rPr>
        <w:t>1145 / 1 ـ حارثة بن ثور</w:t>
      </w:r>
      <w:bookmarkEnd w:id="2299"/>
      <w:bookmarkEnd w:id="2300"/>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2301" w:name="_Toc275762830"/>
      <w:bookmarkStart w:id="2302" w:name="_Toc451777866"/>
      <w:r w:rsidRPr="00641AE4">
        <w:rPr>
          <w:rStyle w:val="Heading2Char"/>
          <w:rtl/>
        </w:rPr>
        <w:t>1146 / 2 ـ حارثة بن سراقة الأنصاري</w:t>
      </w:r>
      <w:bookmarkEnd w:id="2301"/>
      <w:bookmarkEnd w:id="2302"/>
      <w:r>
        <w:rPr>
          <w:rtl/>
        </w:rPr>
        <w:t xml:space="preserve"> </w:t>
      </w:r>
      <w:r w:rsidRPr="00A941CA">
        <w:rPr>
          <w:rStyle w:val="libFootnotenumChar"/>
          <w:rtl/>
        </w:rPr>
        <w:t>(5)</w:t>
      </w:r>
      <w:r>
        <w:rPr>
          <w:rtl/>
        </w:rPr>
        <w:t xml:space="preserve"> : </w:t>
      </w:r>
    </w:p>
    <w:p w:rsidR="0074595C" w:rsidRDefault="0074595C" w:rsidP="004D3AB9">
      <w:pPr>
        <w:pStyle w:val="libNormal"/>
        <w:rPr>
          <w:rtl/>
        </w:rPr>
      </w:pPr>
      <w:r>
        <w:rPr>
          <w:rtl/>
        </w:rPr>
        <w:t xml:space="preserve">اخى رسول الله </w:t>
      </w:r>
      <w:r w:rsidR="000B3845" w:rsidRPr="000B3845">
        <w:rPr>
          <w:rStyle w:val="libAlaemChar"/>
          <w:rFonts w:hint="cs"/>
          <w:rtl/>
        </w:rPr>
        <w:t>صلى‌الله‌عليه‌وآله‌وسلم</w:t>
      </w:r>
      <w:r>
        <w:rPr>
          <w:rtl/>
        </w:rPr>
        <w:t xml:space="preserve"> بينه وبين السائب بن مظعون </w:t>
      </w:r>
      <w:r w:rsidRPr="00A941CA">
        <w:rPr>
          <w:rStyle w:val="libFootnotenumChar"/>
          <w:rtl/>
        </w:rPr>
        <w:t>(6)</w:t>
      </w:r>
      <w:r>
        <w:rPr>
          <w:rtl/>
        </w:rPr>
        <w:t xml:space="preserve"> ، شهد بدرا وقتل بها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(7)</w:t>
      </w:r>
      <w:r>
        <w:rPr>
          <w:rtl/>
        </w:rPr>
        <w:t xml:space="preserve"> </w:t>
      </w:r>
      <w:r w:rsidRPr="00A941CA">
        <w:rPr>
          <w:rStyle w:val="libFootnotenumChar"/>
          <w:rtl/>
        </w:rPr>
        <w:t>(8)</w:t>
      </w:r>
      <w:r>
        <w:rPr>
          <w:rtl/>
        </w:rPr>
        <w:t>.</w:t>
      </w:r>
    </w:p>
    <w:p w:rsidR="0074595C" w:rsidRDefault="0074595C" w:rsidP="004D3AB9">
      <w:pPr>
        <w:pStyle w:val="libNormal"/>
        <w:rPr>
          <w:rtl/>
        </w:rPr>
      </w:pPr>
      <w:bookmarkStart w:id="2303" w:name="_Toc275762831"/>
      <w:bookmarkStart w:id="2304" w:name="_Toc451777867"/>
      <w:r w:rsidRPr="00641AE4">
        <w:rPr>
          <w:rStyle w:val="Heading2Char"/>
          <w:rtl/>
        </w:rPr>
        <w:t>1147 / 3 ـ حارثة بن النعمان الأنصاري</w:t>
      </w:r>
      <w:bookmarkEnd w:id="2303"/>
      <w:bookmarkEnd w:id="2304"/>
      <w:r>
        <w:rPr>
          <w:rtl/>
        </w:rPr>
        <w:t xml:space="preserve"> : </w:t>
      </w:r>
    </w:p>
    <w:p w:rsidR="0074595C" w:rsidRDefault="0074595C" w:rsidP="004D3AB9">
      <w:pPr>
        <w:pStyle w:val="libNormal"/>
        <w:rPr>
          <w:rtl/>
        </w:rPr>
      </w:pPr>
      <w:r>
        <w:rPr>
          <w:rtl/>
        </w:rPr>
        <w:t xml:space="preserve">كنيته أبو عبد الله ، شهد بدرا واحدا وما بعدهما من المشاهد ، وذكر انه رأى جبرئيل دفعتين على صورة دحية الكلبي </w:t>
      </w:r>
      <w:r w:rsidRPr="00A941CA">
        <w:rPr>
          <w:rStyle w:val="libFootnotenumChar"/>
          <w:rtl/>
        </w:rPr>
        <w:t>(9)</w:t>
      </w:r>
      <w:r>
        <w:rPr>
          <w:rtl/>
        </w:rPr>
        <w:t xml:space="preserve"> ، توفي في زمن معاوية ،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61 / 25. </w:t>
      </w:r>
    </w:p>
    <w:p w:rsidR="0074595C" w:rsidRDefault="0074595C" w:rsidP="00A941CA">
      <w:pPr>
        <w:pStyle w:val="libFootnote0"/>
        <w:rPr>
          <w:rtl/>
        </w:rPr>
      </w:pPr>
      <w:r>
        <w:rPr>
          <w:rtl/>
        </w:rPr>
        <w:t xml:space="preserve">2 ـ تقدم في الأعور وابن قيس ، ( م ت ). </w:t>
      </w:r>
    </w:p>
    <w:p w:rsidR="0074595C" w:rsidRDefault="0074595C" w:rsidP="00A941CA">
      <w:pPr>
        <w:pStyle w:val="libFootnote0"/>
        <w:rPr>
          <w:rtl/>
        </w:rPr>
      </w:pPr>
      <w:r>
        <w:rPr>
          <w:rtl/>
        </w:rPr>
        <w:t xml:space="preserve">3 ـ رجال الشيخ : 60 / 4. </w:t>
      </w:r>
    </w:p>
    <w:p w:rsidR="0074595C" w:rsidRDefault="0074595C" w:rsidP="00A941CA">
      <w:pPr>
        <w:pStyle w:val="libFootnote0"/>
        <w:rPr>
          <w:rtl/>
        </w:rPr>
      </w:pPr>
      <w:r>
        <w:rPr>
          <w:rtl/>
        </w:rPr>
        <w:t xml:space="preserve">4 ـ رجال الشيخ : 62 / 30. </w:t>
      </w:r>
    </w:p>
    <w:p w:rsidR="0074595C" w:rsidRDefault="0074595C" w:rsidP="00A941CA">
      <w:pPr>
        <w:pStyle w:val="libFootnote0"/>
        <w:rPr>
          <w:rtl/>
        </w:rPr>
      </w:pPr>
      <w:r>
        <w:rPr>
          <w:rtl/>
        </w:rPr>
        <w:t xml:space="preserve">5 ـ البخاري ، جخ ، ( م ت ). </w:t>
      </w:r>
    </w:p>
    <w:p w:rsidR="0074595C" w:rsidRDefault="0074595C" w:rsidP="00A941CA">
      <w:pPr>
        <w:pStyle w:val="libFootnote0"/>
        <w:rPr>
          <w:rtl/>
        </w:rPr>
      </w:pPr>
      <w:r>
        <w:rPr>
          <w:rtl/>
        </w:rPr>
        <w:t xml:space="preserve">6 ـ في نسختي ( م ) و ( ت ) : مطعون ( مظعون خ ل ). </w:t>
      </w:r>
    </w:p>
    <w:p w:rsidR="0074595C" w:rsidRDefault="0074595C" w:rsidP="00A941CA">
      <w:pPr>
        <w:pStyle w:val="libFootnote0"/>
        <w:rPr>
          <w:rtl/>
        </w:rPr>
      </w:pPr>
      <w:r>
        <w:rPr>
          <w:rtl/>
        </w:rPr>
        <w:t xml:space="preserve">7 ـ رجال الشيخ : 37 / 37. </w:t>
      </w:r>
    </w:p>
    <w:p w:rsidR="0074595C" w:rsidRDefault="0074595C" w:rsidP="00A941CA">
      <w:pPr>
        <w:pStyle w:val="libFootnote0"/>
        <w:rPr>
          <w:rtl/>
        </w:rPr>
      </w:pPr>
      <w:r>
        <w:rPr>
          <w:rtl/>
        </w:rPr>
        <w:t xml:space="preserve">8 ـ حارثة بن قدامة : ي جخ ، ( م ت ). رجال الشيخ : 62 / 29. </w:t>
      </w:r>
    </w:p>
    <w:p w:rsidR="0074595C" w:rsidRDefault="0074595C" w:rsidP="00A941CA">
      <w:pPr>
        <w:pStyle w:val="libFootnote0"/>
        <w:rPr>
          <w:rtl/>
        </w:rPr>
      </w:pPr>
      <w:r>
        <w:rPr>
          <w:rtl/>
        </w:rPr>
        <w:t xml:space="preserve">9 ـ أولها : حين خرج رسول الله </w:t>
      </w:r>
      <w:r w:rsidR="000B3845" w:rsidRPr="000B3845">
        <w:rPr>
          <w:rStyle w:val="libAlaemChar"/>
          <w:rFonts w:hint="cs"/>
          <w:rtl/>
        </w:rPr>
        <w:t>صلى‌الله‌عليه‌وآله‌وسلم</w:t>
      </w:r>
      <w:r>
        <w:rPr>
          <w:rtl/>
        </w:rPr>
        <w:t xml:space="preserve"> إلى بني قريضة ، والثاني : حين رجع [ </w:t>
      </w:r>
      <w:r w:rsidR="000B3845" w:rsidRPr="000B3845">
        <w:rPr>
          <w:rStyle w:val="libAlaemChar"/>
          <w:rFonts w:hint="cs"/>
          <w:rtl/>
        </w:rPr>
        <w:t>صلى‌الله‌عليه‌وآله‌وسلم</w:t>
      </w:r>
      <w:r>
        <w:rPr>
          <w:rtl/>
        </w:rPr>
        <w:t xml:space="preserve"> ] من حنين ، جخ ، ( م ت ). </w:t>
      </w:r>
    </w:p>
    <w:p w:rsidR="0074595C" w:rsidRDefault="0074595C" w:rsidP="00A941CA">
      <w:pPr>
        <w:pStyle w:val="libFootnote0"/>
        <w:rPr>
          <w:rtl/>
        </w:rPr>
      </w:pPr>
      <w:r>
        <w:rPr>
          <w:rtl/>
        </w:rPr>
        <w:t xml:space="preserve">وشهد مع أمير المؤمنين </w:t>
      </w:r>
      <w:r w:rsidR="000B3845" w:rsidRPr="000B3845">
        <w:rPr>
          <w:rStyle w:val="libAlaemChar"/>
          <w:rFonts w:hint="cs"/>
          <w:rtl/>
        </w:rPr>
        <w:t>عليه‌السلام</w:t>
      </w:r>
      <w:r>
        <w:rPr>
          <w:rtl/>
        </w:rPr>
        <w:t xml:space="preserve"> القتال ، جخ ( م ت ). </w:t>
      </w:r>
    </w:p>
    <w:p w:rsidR="0074595C" w:rsidRDefault="0074595C" w:rsidP="004D3AB9">
      <w:pPr>
        <w:pStyle w:val="libNormal0"/>
        <w:rPr>
          <w:rtl/>
        </w:rPr>
      </w:pPr>
      <w:r>
        <w:rPr>
          <w:rtl/>
        </w:rPr>
        <w:br w:type="page"/>
      </w:r>
      <w:r>
        <w:rPr>
          <w:rtl/>
        </w:rPr>
        <w:lastRenderedPageBreak/>
        <w:t xml:space="preserve">من </w:t>
      </w:r>
      <w:r>
        <w:rPr>
          <w:rFonts w:hint="cs"/>
          <w:rtl/>
        </w:rPr>
        <w:t>أ</w:t>
      </w:r>
      <w:r>
        <w:rPr>
          <w:rtl/>
        </w:rPr>
        <w:t xml:space="preserve">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2305" w:name="_Toc275762832"/>
      <w:bookmarkStart w:id="2306" w:name="_Toc451777868"/>
      <w:r w:rsidRPr="00641AE4">
        <w:rPr>
          <w:rStyle w:val="Heading2Char"/>
          <w:rtl/>
        </w:rPr>
        <w:t>1148 / 4 ـ حارثة بن وهب الخزاعي</w:t>
      </w:r>
      <w:bookmarkEnd w:id="2305"/>
      <w:bookmarkEnd w:id="2306"/>
      <w:r>
        <w:rPr>
          <w:rtl/>
        </w:rPr>
        <w:t xml:space="preserve"> : </w:t>
      </w:r>
    </w:p>
    <w:p w:rsidR="0074595C" w:rsidRDefault="0074595C" w:rsidP="004D3AB9">
      <w:pPr>
        <w:pStyle w:val="libNormal"/>
        <w:rPr>
          <w:rtl/>
        </w:rPr>
      </w:pPr>
      <w:r>
        <w:rPr>
          <w:rtl/>
        </w:rPr>
        <w:t xml:space="preserve">سكن الكوفة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2307" w:name="_Toc275762833"/>
      <w:bookmarkStart w:id="2308" w:name="_Toc451777869"/>
      <w:r w:rsidRPr="00641AE4">
        <w:rPr>
          <w:rStyle w:val="Heading2Char"/>
          <w:rtl/>
        </w:rPr>
        <w:t>1149 / 1 ـ حازم بن إبراهيم البجلي</w:t>
      </w:r>
      <w:bookmarkEnd w:id="2307"/>
      <w:bookmarkEnd w:id="2308"/>
      <w:r>
        <w:rPr>
          <w:rtl/>
        </w:rPr>
        <w:t xml:space="preserve"> : </w:t>
      </w:r>
    </w:p>
    <w:p w:rsidR="0074595C" w:rsidRDefault="0074595C" w:rsidP="004D3AB9">
      <w:pPr>
        <w:pStyle w:val="libNormal"/>
        <w:rPr>
          <w:rtl/>
        </w:rPr>
      </w:pPr>
      <w:r>
        <w:rPr>
          <w:rtl/>
        </w:rPr>
        <w:t xml:space="preserve">الكوفي ، سكن البصرة ، أسند عنه ، من أصحاب الصادق </w:t>
      </w:r>
      <w:r w:rsidR="000B3845" w:rsidRPr="000B3845">
        <w:rPr>
          <w:rStyle w:val="libAlaemChar"/>
          <w:rFonts w:hint="cs"/>
          <w:rtl/>
        </w:rPr>
        <w:t>عليه‌السلام</w:t>
      </w:r>
      <w:r>
        <w:rPr>
          <w:rtl/>
        </w:rPr>
        <w:t xml:space="preserve"> ، رجال الشيخ</w:t>
      </w:r>
      <w:r w:rsidRPr="00A941CA">
        <w:rPr>
          <w:rStyle w:val="libFootnotenumChar"/>
          <w:rtl/>
        </w:rPr>
        <w:t>(3)</w:t>
      </w:r>
      <w:r>
        <w:rPr>
          <w:rtl/>
        </w:rPr>
        <w:t>.</w:t>
      </w:r>
    </w:p>
    <w:p w:rsidR="0074595C" w:rsidRDefault="0074595C" w:rsidP="004D3AB9">
      <w:pPr>
        <w:pStyle w:val="libNormal"/>
        <w:rPr>
          <w:rtl/>
        </w:rPr>
      </w:pPr>
      <w:bookmarkStart w:id="2309" w:name="_Toc275762834"/>
      <w:bookmarkStart w:id="2310" w:name="_Toc451777870"/>
      <w:r w:rsidRPr="00641AE4">
        <w:rPr>
          <w:rStyle w:val="Heading2Char"/>
          <w:rtl/>
        </w:rPr>
        <w:t>1150 / 1 ـ حاشد بن مهاجر العامري</w:t>
      </w:r>
      <w:bookmarkEnd w:id="2309"/>
      <w:bookmarkEnd w:id="2310"/>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2311" w:name="_Toc275762835"/>
      <w:bookmarkStart w:id="2312" w:name="_Toc451777871"/>
      <w:r w:rsidRPr="00641AE4">
        <w:rPr>
          <w:rStyle w:val="Heading2Char"/>
          <w:rtl/>
        </w:rPr>
        <w:t>1151 / 1 ـ حامد بن صبيح الطائي</w:t>
      </w:r>
      <w:bookmarkEnd w:id="2311"/>
      <w:bookmarkEnd w:id="2312"/>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2313" w:name="_Toc275762836"/>
      <w:bookmarkStart w:id="2314" w:name="_Toc451777872"/>
      <w:r w:rsidRPr="00641AE4">
        <w:rPr>
          <w:rStyle w:val="Heading2Char"/>
          <w:rtl/>
        </w:rPr>
        <w:t>1152 / 2 ـ حامد بن عمير</w:t>
      </w:r>
      <w:bookmarkEnd w:id="2313"/>
      <w:bookmarkEnd w:id="2314"/>
      <w:r>
        <w:rPr>
          <w:rtl/>
        </w:rPr>
        <w:t xml:space="preserve"> : </w:t>
      </w:r>
    </w:p>
    <w:p w:rsidR="0074595C" w:rsidRDefault="0074595C" w:rsidP="004D3AB9">
      <w:pPr>
        <w:pStyle w:val="libNormal"/>
        <w:rPr>
          <w:rtl/>
        </w:rPr>
      </w:pPr>
      <w:r>
        <w:rPr>
          <w:rtl/>
        </w:rPr>
        <w:t xml:space="preserve">أبو المعتمر الهمداني ، مولاهم ، 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2315" w:name="_Toc275762837"/>
      <w:bookmarkStart w:id="2316" w:name="_Toc451777873"/>
      <w:r w:rsidRPr="00641AE4">
        <w:rPr>
          <w:rStyle w:val="Heading2Char"/>
          <w:rtl/>
        </w:rPr>
        <w:t>1153 / 1 ـ حباب بن حيان الطائي</w:t>
      </w:r>
      <w:bookmarkEnd w:id="2315"/>
      <w:bookmarkEnd w:id="2316"/>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37 / 35. </w:t>
      </w:r>
    </w:p>
    <w:p w:rsidR="0074595C" w:rsidRDefault="0074595C" w:rsidP="00A941CA">
      <w:pPr>
        <w:pStyle w:val="libFootnote0"/>
        <w:rPr>
          <w:rtl/>
        </w:rPr>
      </w:pPr>
      <w:r>
        <w:rPr>
          <w:rtl/>
        </w:rPr>
        <w:t xml:space="preserve">2 ـ رجال الشيخ : 37 / 36. </w:t>
      </w:r>
    </w:p>
    <w:p w:rsidR="0074595C" w:rsidRDefault="0074595C" w:rsidP="00A941CA">
      <w:pPr>
        <w:pStyle w:val="libFootnote0"/>
        <w:rPr>
          <w:rtl/>
        </w:rPr>
      </w:pPr>
      <w:r>
        <w:rPr>
          <w:rtl/>
        </w:rPr>
        <w:t xml:space="preserve">3 ـ رجال الشيخ : 194 / 279. </w:t>
      </w:r>
    </w:p>
    <w:p w:rsidR="0074595C" w:rsidRDefault="0074595C" w:rsidP="00A941CA">
      <w:pPr>
        <w:pStyle w:val="libFootnote0"/>
        <w:rPr>
          <w:rtl/>
        </w:rPr>
      </w:pPr>
      <w:r>
        <w:rPr>
          <w:rtl/>
        </w:rPr>
        <w:t xml:space="preserve">4 ـ رجال الشيخ : 194 / 284. </w:t>
      </w:r>
    </w:p>
    <w:p w:rsidR="0074595C" w:rsidRDefault="0074595C" w:rsidP="00A941CA">
      <w:pPr>
        <w:pStyle w:val="libFootnote0"/>
        <w:rPr>
          <w:rtl/>
        </w:rPr>
      </w:pPr>
      <w:r>
        <w:rPr>
          <w:rtl/>
        </w:rPr>
        <w:t xml:space="preserve">5 ـ رجال الشيخ : 194 / 271. </w:t>
      </w:r>
    </w:p>
    <w:p w:rsidR="0074595C" w:rsidRDefault="0074595C" w:rsidP="00A941CA">
      <w:pPr>
        <w:pStyle w:val="libFootnote0"/>
        <w:rPr>
          <w:rtl/>
        </w:rPr>
      </w:pPr>
      <w:r>
        <w:rPr>
          <w:rtl/>
        </w:rPr>
        <w:t xml:space="preserve">6 ـ رجال الشيخ : 193 / 270. </w:t>
      </w:r>
    </w:p>
    <w:p w:rsidR="0074595C" w:rsidRDefault="0074595C" w:rsidP="00A941CA">
      <w:pPr>
        <w:pStyle w:val="libFootnote0"/>
        <w:rPr>
          <w:rtl/>
        </w:rPr>
      </w:pPr>
      <w:r>
        <w:rPr>
          <w:rtl/>
        </w:rPr>
        <w:t xml:space="preserve">7 ـ رجال الشيخ : 193 / 260. </w:t>
      </w:r>
    </w:p>
    <w:p w:rsidR="0074595C" w:rsidRDefault="0074595C" w:rsidP="004D3AB9">
      <w:pPr>
        <w:pStyle w:val="libNormal"/>
        <w:rPr>
          <w:rtl/>
        </w:rPr>
      </w:pPr>
      <w:r>
        <w:rPr>
          <w:rtl/>
        </w:rPr>
        <w:br w:type="page"/>
      </w:r>
      <w:bookmarkStart w:id="2317" w:name="_Toc275762838"/>
      <w:bookmarkStart w:id="2318" w:name="_Toc451777874"/>
      <w:r w:rsidRPr="00641AE4">
        <w:rPr>
          <w:rStyle w:val="Heading2Char"/>
          <w:rtl/>
        </w:rPr>
        <w:lastRenderedPageBreak/>
        <w:t>1154 / 2 ـ حباب بن الرئاب العكلي</w:t>
      </w:r>
      <w:bookmarkEnd w:id="2317"/>
      <w:bookmarkEnd w:id="2318"/>
      <w:r>
        <w:rPr>
          <w:rtl/>
        </w:rPr>
        <w:t xml:space="preserve"> : </w:t>
      </w:r>
    </w:p>
    <w:p w:rsidR="0074595C" w:rsidRDefault="0074595C" w:rsidP="004D3AB9">
      <w:pPr>
        <w:pStyle w:val="libNormal"/>
        <w:rPr>
          <w:rtl/>
        </w:rPr>
      </w:pPr>
      <w:r>
        <w:rPr>
          <w:rtl/>
        </w:rPr>
        <w:t xml:space="preserve">والد زيد بن حباب الكوفي </w:t>
      </w:r>
      <w:r w:rsidRPr="00A941CA">
        <w:rPr>
          <w:rStyle w:val="libFootnotenumChar"/>
          <w:rtl/>
        </w:rPr>
        <w:t>(1)</w:t>
      </w:r>
      <w:r>
        <w:rPr>
          <w:rtl/>
        </w:rPr>
        <w:t xml:space="preserve">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2319" w:name="_Toc275762839"/>
      <w:bookmarkStart w:id="2320" w:name="_Toc451777875"/>
      <w:r w:rsidRPr="00641AE4">
        <w:rPr>
          <w:rStyle w:val="Heading2Char"/>
          <w:rtl/>
        </w:rPr>
        <w:t>1155 / 3 ـ حباب بن محمد الثقفي</w:t>
      </w:r>
      <w:bookmarkEnd w:id="2319"/>
      <w:bookmarkEnd w:id="2320"/>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2321" w:name="_Toc275762840"/>
      <w:bookmarkStart w:id="2322" w:name="_Toc451777876"/>
      <w:r w:rsidRPr="00641AE4">
        <w:rPr>
          <w:rStyle w:val="Heading2Char"/>
          <w:rtl/>
        </w:rPr>
        <w:t>1156 / 4 ـ حباب بن موسى التميمي</w:t>
      </w:r>
      <w:bookmarkEnd w:id="2321"/>
      <w:bookmarkEnd w:id="2322"/>
      <w:r>
        <w:rPr>
          <w:rtl/>
        </w:rPr>
        <w:t xml:space="preserve"> : </w:t>
      </w:r>
    </w:p>
    <w:p w:rsidR="0074595C" w:rsidRDefault="0074595C" w:rsidP="004D3AB9">
      <w:pPr>
        <w:pStyle w:val="libNormal"/>
        <w:rPr>
          <w:rtl/>
        </w:rPr>
      </w:pPr>
      <w:r>
        <w:rPr>
          <w:rtl/>
        </w:rPr>
        <w:t xml:space="preserve">السعيدي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2323" w:name="_Toc275762841"/>
      <w:bookmarkStart w:id="2324" w:name="_Toc451777877"/>
      <w:r w:rsidRPr="00641AE4">
        <w:rPr>
          <w:rStyle w:val="Heading2Char"/>
          <w:rtl/>
        </w:rPr>
        <w:t>1157 / 5 ـ حباب بن يحيى الكوفي</w:t>
      </w:r>
      <w:bookmarkEnd w:id="2323"/>
      <w:bookmarkEnd w:id="2324"/>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2325" w:name="_Toc275762842"/>
      <w:bookmarkStart w:id="2326" w:name="_Toc451777878"/>
      <w:r w:rsidRPr="00641AE4">
        <w:rPr>
          <w:rStyle w:val="Heading2Char"/>
          <w:rtl/>
        </w:rPr>
        <w:t>1158 / 6 ـ حباب بن يزيد</w:t>
      </w:r>
      <w:bookmarkEnd w:id="2325"/>
      <w:bookmarkEnd w:id="2326"/>
      <w:r>
        <w:rPr>
          <w:rtl/>
        </w:rPr>
        <w:t xml:space="preserve"> : </w:t>
      </w:r>
    </w:p>
    <w:p w:rsidR="0074595C" w:rsidRDefault="0074595C" w:rsidP="004D3AB9">
      <w:pPr>
        <w:pStyle w:val="libNormal"/>
        <w:rPr>
          <w:rtl/>
        </w:rPr>
      </w:pPr>
      <w:r>
        <w:rPr>
          <w:rtl/>
        </w:rPr>
        <w:t>أو زيد على اختلاف النسخ في الكشي ، روى له حكاية فيها أن رأيه رأي الأموية</w:t>
      </w:r>
      <w:r w:rsidRPr="00A941CA">
        <w:rPr>
          <w:rStyle w:val="libFootnotenumChar"/>
          <w:rtl/>
        </w:rPr>
        <w:t>(6)</w:t>
      </w:r>
      <w:r>
        <w:rPr>
          <w:rtl/>
        </w:rPr>
        <w:t>.</w:t>
      </w:r>
    </w:p>
    <w:p w:rsidR="0074595C" w:rsidRDefault="0074595C" w:rsidP="004D3AB9">
      <w:pPr>
        <w:pStyle w:val="libNormal"/>
        <w:rPr>
          <w:rtl/>
        </w:rPr>
      </w:pPr>
      <w:bookmarkStart w:id="2327" w:name="_Toc275762843"/>
      <w:bookmarkStart w:id="2328" w:name="_Toc451777879"/>
      <w:r w:rsidRPr="00641AE4">
        <w:rPr>
          <w:rStyle w:val="Heading2Char"/>
          <w:rtl/>
        </w:rPr>
        <w:t>1159 / 1 ـ حبش بن مبشر</w:t>
      </w:r>
      <w:bookmarkEnd w:id="2327"/>
      <w:bookmarkEnd w:id="2328"/>
      <w:r>
        <w:rPr>
          <w:rtl/>
        </w:rPr>
        <w:t xml:space="preserve"> : </w:t>
      </w:r>
    </w:p>
    <w:p w:rsidR="0074595C" w:rsidRDefault="0074595C" w:rsidP="004D3AB9">
      <w:pPr>
        <w:pStyle w:val="libNormal"/>
        <w:rPr>
          <w:rtl/>
        </w:rPr>
      </w:pPr>
      <w:r>
        <w:rPr>
          <w:rtl/>
        </w:rPr>
        <w:t xml:space="preserve">سيجيء بعنوان : حبيش بن مبشر </w:t>
      </w:r>
      <w:r w:rsidRPr="00A941CA">
        <w:rPr>
          <w:rStyle w:val="libFootnotenumChar"/>
          <w:rtl/>
        </w:rPr>
        <w:t>(7)</w:t>
      </w:r>
      <w:r>
        <w:rPr>
          <w:rtl/>
        </w:rPr>
        <w:t>.</w:t>
      </w:r>
    </w:p>
    <w:p w:rsidR="0074595C" w:rsidRDefault="0074595C" w:rsidP="004D3AB9">
      <w:pPr>
        <w:pStyle w:val="libNormal"/>
        <w:rPr>
          <w:rtl/>
        </w:rPr>
      </w:pPr>
      <w:bookmarkStart w:id="2329" w:name="_Toc275762844"/>
      <w:bookmarkStart w:id="2330" w:name="_Toc451777880"/>
      <w:r w:rsidRPr="00641AE4">
        <w:rPr>
          <w:rStyle w:val="Heading2Char"/>
          <w:rtl/>
        </w:rPr>
        <w:t>1160 / 2 ـ حبش بن المعبرة</w:t>
      </w:r>
      <w:bookmarkEnd w:id="2329"/>
      <w:bookmarkEnd w:id="2330"/>
      <w:r>
        <w:rPr>
          <w:rtl/>
        </w:rPr>
        <w:t xml:space="preserve"> </w:t>
      </w:r>
      <w:r w:rsidRPr="00A941CA">
        <w:rPr>
          <w:rStyle w:val="libFootnotenumChar"/>
          <w:rtl/>
        </w:rPr>
        <w:t>(8)</w:t>
      </w:r>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مولى ، جخ ، ( م ت ). </w:t>
      </w:r>
    </w:p>
    <w:p w:rsidR="0074595C" w:rsidRDefault="0074595C" w:rsidP="00A941CA">
      <w:pPr>
        <w:pStyle w:val="libFootnote0"/>
        <w:rPr>
          <w:rtl/>
        </w:rPr>
      </w:pPr>
      <w:r>
        <w:rPr>
          <w:rtl/>
        </w:rPr>
        <w:t xml:space="preserve">2 ـ رجال الشيخ : 193 / 257. </w:t>
      </w:r>
    </w:p>
    <w:p w:rsidR="0074595C" w:rsidRDefault="0074595C" w:rsidP="00A941CA">
      <w:pPr>
        <w:pStyle w:val="libFootnote0"/>
        <w:rPr>
          <w:rtl/>
        </w:rPr>
      </w:pPr>
      <w:r>
        <w:rPr>
          <w:rtl/>
        </w:rPr>
        <w:t xml:space="preserve">3 ـ رجال الشيخ : 193 / 259. </w:t>
      </w:r>
    </w:p>
    <w:p w:rsidR="0074595C" w:rsidRDefault="0074595C" w:rsidP="00A941CA">
      <w:pPr>
        <w:pStyle w:val="libFootnote0"/>
        <w:rPr>
          <w:rtl/>
        </w:rPr>
      </w:pPr>
      <w:r>
        <w:rPr>
          <w:rtl/>
        </w:rPr>
        <w:t xml:space="preserve">4 ـ رجال الشيخ : 193 / 256. </w:t>
      </w:r>
    </w:p>
    <w:p w:rsidR="0074595C" w:rsidRDefault="0074595C" w:rsidP="00A941CA">
      <w:pPr>
        <w:pStyle w:val="libFootnote0"/>
        <w:rPr>
          <w:rtl/>
        </w:rPr>
      </w:pPr>
      <w:r>
        <w:rPr>
          <w:rtl/>
        </w:rPr>
        <w:t xml:space="preserve">5 ـ رجال الشيخ : 193 / 258. </w:t>
      </w:r>
    </w:p>
    <w:p w:rsidR="0074595C" w:rsidRDefault="0074595C" w:rsidP="00A941CA">
      <w:pPr>
        <w:pStyle w:val="libFootnote0"/>
        <w:rPr>
          <w:rtl/>
        </w:rPr>
      </w:pPr>
      <w:r>
        <w:rPr>
          <w:rtl/>
        </w:rPr>
        <w:t xml:space="preserve">6 ـ رجال الكشي : 90 / 145 ، وفيه : الخبات ( الحباب خ ل ) بن يزيد. </w:t>
      </w:r>
    </w:p>
    <w:p w:rsidR="0074595C" w:rsidRDefault="0074595C" w:rsidP="00A941CA">
      <w:pPr>
        <w:pStyle w:val="libFootnote0"/>
        <w:rPr>
          <w:rtl/>
        </w:rPr>
      </w:pPr>
      <w:r>
        <w:rPr>
          <w:rtl/>
        </w:rPr>
        <w:t xml:space="preserve">7 ـ سيأتي برقم : 1180 / 1. </w:t>
      </w:r>
    </w:p>
    <w:p w:rsidR="0074595C" w:rsidRDefault="0074595C" w:rsidP="00A941CA">
      <w:pPr>
        <w:pStyle w:val="libFootnote0"/>
        <w:rPr>
          <w:rtl/>
        </w:rPr>
      </w:pPr>
      <w:r>
        <w:rPr>
          <w:rtl/>
        </w:rPr>
        <w:t xml:space="preserve">8 ـ في النسخ الثلاث : المعتمر ( خ ل ). </w:t>
      </w:r>
    </w:p>
    <w:p w:rsidR="0074595C" w:rsidRDefault="0074595C" w:rsidP="00A941CA">
      <w:pPr>
        <w:pStyle w:val="libFootnote0"/>
        <w:rPr>
          <w:rtl/>
        </w:rPr>
      </w:pPr>
      <w:r>
        <w:rPr>
          <w:rtl/>
        </w:rPr>
        <w:t xml:space="preserve">9 ـ رجال الشيخ : 62 / 37 ، وفيه : حنش بن المعتمر ، وفي مجمع الرجال 2 : 77 نقلا عنه : حبش بن المغيرة ( المعتمر خ ل ). </w:t>
      </w:r>
    </w:p>
    <w:p w:rsidR="0074595C" w:rsidRDefault="0074595C" w:rsidP="004D3AB9">
      <w:pPr>
        <w:pStyle w:val="libNormal"/>
        <w:rPr>
          <w:rtl/>
        </w:rPr>
      </w:pPr>
      <w:r>
        <w:rPr>
          <w:rtl/>
        </w:rPr>
        <w:br w:type="page"/>
      </w:r>
      <w:bookmarkStart w:id="2331" w:name="_Toc275762845"/>
      <w:bookmarkStart w:id="2332" w:name="_Toc451777881"/>
      <w:r w:rsidRPr="00641AE4">
        <w:rPr>
          <w:rStyle w:val="Heading2Char"/>
          <w:rtl/>
        </w:rPr>
        <w:lastRenderedPageBreak/>
        <w:t>1161 / 1 ـ حبشي بن جنادة</w:t>
      </w:r>
      <w:bookmarkEnd w:id="2331"/>
      <w:bookmarkEnd w:id="2332"/>
      <w:r>
        <w:rPr>
          <w:rtl/>
        </w:rPr>
        <w:t xml:space="preserve"> : </w:t>
      </w:r>
    </w:p>
    <w:p w:rsidR="0074595C" w:rsidRDefault="0074595C" w:rsidP="004D3AB9">
      <w:pPr>
        <w:pStyle w:val="libNormal"/>
        <w:rPr>
          <w:rtl/>
        </w:rPr>
      </w:pPr>
      <w:r>
        <w:rPr>
          <w:rtl/>
        </w:rPr>
        <w:t xml:space="preserve">له كتاب ، رواه أحمد بن الحسن عنه ، الفهرست </w:t>
      </w:r>
      <w:r w:rsidRPr="00A941CA">
        <w:rPr>
          <w:rStyle w:val="libFootnotenumChar"/>
          <w:rtl/>
        </w:rPr>
        <w:t>(1)</w:t>
      </w:r>
      <w:r>
        <w:rPr>
          <w:rtl/>
        </w:rPr>
        <w:t>.</w:t>
      </w:r>
    </w:p>
    <w:p w:rsidR="0074595C" w:rsidRDefault="0074595C" w:rsidP="004D3AB9">
      <w:pPr>
        <w:pStyle w:val="libNormal"/>
        <w:rPr>
          <w:rtl/>
        </w:rPr>
      </w:pPr>
      <w:bookmarkStart w:id="2333" w:name="_Toc275762846"/>
      <w:bookmarkStart w:id="2334" w:name="_Toc451777882"/>
      <w:r w:rsidRPr="00641AE4">
        <w:rPr>
          <w:rStyle w:val="Heading2Char"/>
          <w:rtl/>
        </w:rPr>
        <w:t>1162 / 1 ـ حبة بن جوين العرني</w:t>
      </w:r>
      <w:bookmarkEnd w:id="2333"/>
      <w:bookmarkEnd w:id="2334"/>
      <w:r>
        <w:rPr>
          <w:rtl/>
        </w:rPr>
        <w:t xml:space="preserve"> : </w:t>
      </w:r>
    </w:p>
    <w:p w:rsidR="0074595C" w:rsidRDefault="0074595C" w:rsidP="004D3AB9">
      <w:pPr>
        <w:pStyle w:val="libNormal"/>
        <w:rPr>
          <w:rtl/>
        </w:rPr>
      </w:pPr>
      <w:r>
        <w:rPr>
          <w:rtl/>
        </w:rPr>
        <w:t xml:space="preserve">وكنية حبة : أبو قدامة </w:t>
      </w:r>
      <w:r w:rsidRPr="00A941CA">
        <w:rPr>
          <w:rStyle w:val="libFootnotenumChar"/>
          <w:rtl/>
        </w:rPr>
        <w:t>(2)</w:t>
      </w:r>
      <w:r>
        <w:rPr>
          <w:rtl/>
        </w:rPr>
        <w:t xml:space="preserve"> ، من أصحاب علي </w:t>
      </w:r>
      <w:r w:rsidRPr="00A941CA">
        <w:rPr>
          <w:rStyle w:val="libFootnotenumChar"/>
          <w:rtl/>
        </w:rPr>
        <w:t>(3)</w:t>
      </w:r>
      <w:r>
        <w:rPr>
          <w:rtl/>
        </w:rPr>
        <w:t xml:space="preserve"> والحسن </w:t>
      </w:r>
      <w:r w:rsidRPr="00A941CA">
        <w:rPr>
          <w:rStyle w:val="libFootnotenumChar"/>
          <w:rtl/>
        </w:rPr>
        <w:t>(4)</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2335" w:name="_Toc275762847"/>
      <w:bookmarkStart w:id="2336" w:name="_Toc451777883"/>
      <w:r w:rsidRPr="00641AE4">
        <w:rPr>
          <w:rStyle w:val="Heading2Char"/>
          <w:rtl/>
        </w:rPr>
        <w:t>1163 / 1 ـ حبيب بن أبي ثابت</w:t>
      </w:r>
      <w:bookmarkEnd w:id="2335"/>
      <w:bookmarkEnd w:id="2336"/>
      <w:r>
        <w:rPr>
          <w:rtl/>
        </w:rPr>
        <w:t xml:space="preserve"> : </w:t>
      </w:r>
    </w:p>
    <w:p w:rsidR="0074595C" w:rsidRDefault="0074595C" w:rsidP="004D3AB9">
      <w:pPr>
        <w:pStyle w:val="libNormal"/>
        <w:rPr>
          <w:rtl/>
        </w:rPr>
      </w:pPr>
      <w:r>
        <w:rPr>
          <w:rtl/>
        </w:rPr>
        <w:t xml:space="preserve">أبو يحيى ، الأسدي ، الكوفي ، تابعي ، فقيه الكوفة ، وكان أعور </w:t>
      </w:r>
      <w:r w:rsidRPr="00A941CA">
        <w:rPr>
          <w:rStyle w:val="libFootnotenumChar"/>
          <w:rtl/>
        </w:rPr>
        <w:t>(5)</w:t>
      </w:r>
      <w:r>
        <w:rPr>
          <w:rtl/>
        </w:rPr>
        <w:t xml:space="preserve"> ، من أصحاب علي </w:t>
      </w:r>
      <w:r w:rsidRPr="00A941CA">
        <w:rPr>
          <w:rStyle w:val="libFootnotenumChar"/>
          <w:rtl/>
        </w:rPr>
        <w:t>(6)</w:t>
      </w:r>
      <w:r>
        <w:rPr>
          <w:rtl/>
        </w:rPr>
        <w:t xml:space="preserve"> وعلي بن الحسين </w:t>
      </w:r>
      <w:r w:rsidRPr="00A941CA">
        <w:rPr>
          <w:rStyle w:val="libFootnotenumChar"/>
          <w:rtl/>
        </w:rPr>
        <w:t>(7)</w:t>
      </w:r>
      <w:r>
        <w:rPr>
          <w:rtl/>
        </w:rPr>
        <w:t xml:space="preserve"> والباقر </w:t>
      </w:r>
      <w:r w:rsidRPr="00A941CA">
        <w:rPr>
          <w:rStyle w:val="libFootnotenumChar"/>
          <w:rtl/>
        </w:rPr>
        <w:t>(8)</w:t>
      </w:r>
      <w:r>
        <w:rPr>
          <w:rtl/>
        </w:rPr>
        <w:t xml:space="preserve"> والصادق </w:t>
      </w:r>
      <w:r w:rsidRPr="00A941CA">
        <w:rPr>
          <w:rStyle w:val="libFootnotenumChar"/>
          <w:rtl/>
        </w:rPr>
        <w:t>(9)</w:t>
      </w:r>
      <w:r>
        <w:rPr>
          <w:rtl/>
        </w:rPr>
        <w:t xml:space="preserve"> </w:t>
      </w:r>
      <w:r w:rsidR="000B3845" w:rsidRPr="000B3845">
        <w:rPr>
          <w:rStyle w:val="libAlaemChar"/>
          <w:rFonts w:hint="cs"/>
          <w:rtl/>
        </w:rPr>
        <w:t>عليهم‌السلام</w:t>
      </w:r>
      <w:r>
        <w:rPr>
          <w:rtl/>
        </w:rPr>
        <w:t xml:space="preserve"> ، رجال الشيخ </w:t>
      </w:r>
      <w:r w:rsidRPr="00A941CA">
        <w:rPr>
          <w:rStyle w:val="libFootnotenumChar"/>
          <w:rtl/>
        </w:rPr>
        <w:t>(10)</w:t>
      </w:r>
      <w:r>
        <w:rPr>
          <w:rtl/>
        </w:rPr>
        <w:t>.</w:t>
      </w:r>
    </w:p>
    <w:p w:rsidR="0074595C" w:rsidRDefault="0074595C" w:rsidP="004D3AB9">
      <w:pPr>
        <w:pStyle w:val="libNormal"/>
        <w:rPr>
          <w:rtl/>
        </w:rPr>
      </w:pPr>
      <w:bookmarkStart w:id="2337" w:name="_Toc275762848"/>
      <w:bookmarkStart w:id="2338" w:name="_Toc451777884"/>
      <w:r w:rsidRPr="00641AE4">
        <w:rPr>
          <w:rStyle w:val="Heading2Char"/>
          <w:rtl/>
        </w:rPr>
        <w:t>1164 / 2 ـ حبيب بن أسلم</w:t>
      </w:r>
      <w:bookmarkEnd w:id="2337"/>
      <w:bookmarkEnd w:id="2338"/>
      <w:r w:rsidRPr="00641AE4">
        <w:rPr>
          <w:rStyle w:val="Heading2Char"/>
          <w:rtl/>
        </w:rPr>
        <w:t xml:space="preserve"> </w:t>
      </w:r>
      <w:r>
        <w:rPr>
          <w:rtl/>
        </w:rPr>
        <w:t xml:space="preserve">: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(11)</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الفهرست : 64 / 257. </w:t>
      </w:r>
    </w:p>
    <w:p w:rsidR="0074595C" w:rsidRDefault="0074595C" w:rsidP="00A941CA">
      <w:pPr>
        <w:pStyle w:val="libFootnote0"/>
        <w:rPr>
          <w:rtl/>
        </w:rPr>
      </w:pPr>
      <w:r>
        <w:rPr>
          <w:rtl/>
        </w:rPr>
        <w:t xml:space="preserve">2 ـ وقيل : ابن حوية العرني ، جخ ، ( م ت ). </w:t>
      </w:r>
    </w:p>
    <w:p w:rsidR="0074595C" w:rsidRDefault="0074595C" w:rsidP="00A941CA">
      <w:pPr>
        <w:pStyle w:val="libFootnote0"/>
        <w:rPr>
          <w:rtl/>
        </w:rPr>
      </w:pPr>
      <w:r>
        <w:rPr>
          <w:rtl/>
        </w:rPr>
        <w:t xml:space="preserve">3 ـ رجال الشيخ : 60 / 9. </w:t>
      </w:r>
    </w:p>
    <w:p w:rsidR="0074595C" w:rsidRDefault="0074595C" w:rsidP="00A941CA">
      <w:pPr>
        <w:pStyle w:val="libFootnote0"/>
        <w:rPr>
          <w:rtl/>
        </w:rPr>
      </w:pPr>
      <w:r>
        <w:rPr>
          <w:rtl/>
        </w:rPr>
        <w:t xml:space="preserve">4 ـ رجال الشيخ : 94 / 5. </w:t>
      </w:r>
    </w:p>
    <w:p w:rsidR="0074595C" w:rsidRDefault="0074595C" w:rsidP="00A941CA">
      <w:pPr>
        <w:pStyle w:val="libFootnote0"/>
        <w:rPr>
          <w:rtl/>
        </w:rPr>
      </w:pPr>
      <w:r>
        <w:rPr>
          <w:rtl/>
        </w:rPr>
        <w:t xml:space="preserve">5 ـ مات سنة تسع عشر ومائة ، جخ ، ( م ت ). </w:t>
      </w:r>
    </w:p>
    <w:p w:rsidR="0074595C" w:rsidRDefault="0074595C" w:rsidP="00A941CA">
      <w:pPr>
        <w:pStyle w:val="libFootnote0"/>
        <w:rPr>
          <w:rtl/>
        </w:rPr>
      </w:pPr>
      <w:r>
        <w:rPr>
          <w:rtl/>
        </w:rPr>
        <w:t xml:space="preserve">6 ـ رجال الشيخ : 61 / 24. </w:t>
      </w:r>
    </w:p>
    <w:p w:rsidR="0074595C" w:rsidRDefault="0074595C" w:rsidP="00A941CA">
      <w:pPr>
        <w:pStyle w:val="libFootnote0"/>
        <w:rPr>
          <w:rtl/>
        </w:rPr>
      </w:pPr>
      <w:r>
        <w:rPr>
          <w:rtl/>
        </w:rPr>
        <w:t xml:space="preserve">7 ـ رجال الشيخ : 112 / 7. </w:t>
      </w:r>
    </w:p>
    <w:p w:rsidR="0074595C" w:rsidRDefault="0074595C" w:rsidP="00A941CA">
      <w:pPr>
        <w:pStyle w:val="libFootnote0"/>
        <w:rPr>
          <w:rtl/>
        </w:rPr>
      </w:pPr>
      <w:r>
        <w:rPr>
          <w:rtl/>
        </w:rPr>
        <w:t xml:space="preserve">8 ـ رجال الشيخ : 132 / 30. </w:t>
      </w:r>
    </w:p>
    <w:p w:rsidR="0074595C" w:rsidRDefault="0074595C" w:rsidP="00A941CA">
      <w:pPr>
        <w:pStyle w:val="libFootnote0"/>
        <w:rPr>
          <w:rtl/>
        </w:rPr>
      </w:pPr>
      <w:r>
        <w:rPr>
          <w:rtl/>
        </w:rPr>
        <w:t xml:space="preserve">9 ـ رجال الشيخ : 185 / 114. علما أنه في جميع الموارد لم ترد عبارة ( فقيه الكوفة ) ، ووردت في مجمع الرجال 2 : 78 نقلا عنه في أصحاب الأمام علي بن الحسين </w:t>
      </w:r>
      <w:r w:rsidR="000B3845" w:rsidRPr="000B3845">
        <w:rPr>
          <w:rStyle w:val="libAlaemChar"/>
          <w:rFonts w:hint="cs"/>
          <w:rtl/>
        </w:rPr>
        <w:t>عليهما‌السلام</w:t>
      </w:r>
      <w:r>
        <w:rPr>
          <w:rtl/>
        </w:rPr>
        <w:t xml:space="preserve">. </w:t>
      </w:r>
    </w:p>
    <w:p w:rsidR="0074595C" w:rsidRDefault="0074595C" w:rsidP="00A941CA">
      <w:pPr>
        <w:pStyle w:val="libFootnote0"/>
        <w:rPr>
          <w:rtl/>
        </w:rPr>
      </w:pPr>
      <w:r>
        <w:rPr>
          <w:rtl/>
        </w:rPr>
        <w:t xml:space="preserve">10 ـ حبيب أبو عميرة الأسكاف : كوفي ، تابعي ، قر ق ، جخ ، ( م ت ). رجال الشيخ : 132 / 36 ، 186 / 124. </w:t>
      </w:r>
    </w:p>
    <w:p w:rsidR="0074595C" w:rsidRDefault="0074595C" w:rsidP="00A941CA">
      <w:pPr>
        <w:pStyle w:val="libFootnote0"/>
        <w:rPr>
          <w:rtl/>
        </w:rPr>
      </w:pPr>
      <w:r>
        <w:rPr>
          <w:rtl/>
        </w:rPr>
        <w:t xml:space="preserve">حبيب الأحول الخثعمي : كوفي ، ق جخ ، ( م ت ). رجال الشيخ : 197 / 342. </w:t>
      </w:r>
    </w:p>
    <w:p w:rsidR="0074595C" w:rsidRDefault="0074595C" w:rsidP="00A941CA">
      <w:pPr>
        <w:pStyle w:val="libFootnote0"/>
        <w:rPr>
          <w:rtl/>
        </w:rPr>
      </w:pPr>
      <w:r>
        <w:rPr>
          <w:rtl/>
        </w:rPr>
        <w:t xml:space="preserve">11 ـ رجال الشيخ : 61 / 18. </w:t>
      </w:r>
    </w:p>
    <w:p w:rsidR="0074595C" w:rsidRDefault="0074595C" w:rsidP="004D3AB9">
      <w:pPr>
        <w:pStyle w:val="libNormal"/>
        <w:rPr>
          <w:rtl/>
        </w:rPr>
      </w:pPr>
      <w:r>
        <w:rPr>
          <w:rtl/>
        </w:rPr>
        <w:br w:type="page"/>
      </w:r>
      <w:bookmarkStart w:id="2339" w:name="_Toc275762849"/>
      <w:bookmarkStart w:id="2340" w:name="_Toc451777885"/>
      <w:r w:rsidRPr="00641AE4">
        <w:rPr>
          <w:rStyle w:val="Heading2Char"/>
          <w:rtl/>
        </w:rPr>
        <w:lastRenderedPageBreak/>
        <w:t xml:space="preserve">1165 / 3 ـ حبيب بن </w:t>
      </w:r>
      <w:r w:rsidRPr="00641AE4">
        <w:rPr>
          <w:rStyle w:val="Heading2Char"/>
          <w:rFonts w:hint="cs"/>
          <w:rtl/>
        </w:rPr>
        <w:t>أ</w:t>
      </w:r>
      <w:r w:rsidRPr="00641AE4">
        <w:rPr>
          <w:rStyle w:val="Heading2Char"/>
          <w:rtl/>
        </w:rPr>
        <w:t>وس</w:t>
      </w:r>
      <w:bookmarkEnd w:id="2339"/>
      <w:bookmarkEnd w:id="2340"/>
      <w:r>
        <w:rPr>
          <w:rtl/>
        </w:rPr>
        <w:t xml:space="preserve"> : </w:t>
      </w:r>
    </w:p>
    <w:p w:rsidR="0074595C" w:rsidRDefault="0074595C" w:rsidP="004D3AB9">
      <w:pPr>
        <w:pStyle w:val="libNormal"/>
        <w:rPr>
          <w:rtl/>
        </w:rPr>
      </w:pPr>
      <w:r>
        <w:rPr>
          <w:rtl/>
        </w:rPr>
        <w:t xml:space="preserve">أبو تمام الطائي ، كان إماميا ، وله شعر في أهل البيت </w:t>
      </w:r>
      <w:r w:rsidR="000B3845" w:rsidRPr="000B3845">
        <w:rPr>
          <w:rStyle w:val="libAlaemChar"/>
          <w:rFonts w:hint="cs"/>
          <w:rtl/>
        </w:rPr>
        <w:t>عليهم‌السلام</w:t>
      </w:r>
      <w:r>
        <w:rPr>
          <w:rtl/>
        </w:rPr>
        <w:t xml:space="preserve"> كثير ، وقال الجاحظ في كتاب الحيوان : وحدثني أبو تمام الطائي وكان من رؤساء الرافضة ، له كتاب الحماسة ، وكتاب مختار شعر القبائل ، أخبرنا أبو أحمد عبد السلام بن الحسين البصري ، رجال النجاشي </w:t>
      </w:r>
      <w:r w:rsidRPr="00A941CA">
        <w:rPr>
          <w:rStyle w:val="libFootnotenumChar"/>
          <w:rtl/>
        </w:rPr>
        <w:t>(1)</w:t>
      </w:r>
      <w:r>
        <w:rPr>
          <w:rtl/>
        </w:rPr>
        <w:t>.</w:t>
      </w:r>
    </w:p>
    <w:p w:rsidR="0074595C" w:rsidRDefault="0074595C" w:rsidP="004D3AB9">
      <w:pPr>
        <w:pStyle w:val="libNormal"/>
        <w:rPr>
          <w:rtl/>
        </w:rPr>
      </w:pPr>
      <w:bookmarkStart w:id="2341" w:name="_Toc275762850"/>
      <w:bookmarkStart w:id="2342" w:name="_Toc451777886"/>
      <w:r w:rsidRPr="00641AE4">
        <w:rPr>
          <w:rStyle w:val="Heading2Char"/>
          <w:rtl/>
        </w:rPr>
        <w:t>1166 / 4</w:t>
      </w:r>
      <w:r w:rsidRPr="006D453F">
        <w:rPr>
          <w:rStyle w:val="Heading2Char"/>
          <w:rtl/>
        </w:rPr>
        <w:t xml:space="preserve"> ـ حبيب بن بشار الكندي</w:t>
      </w:r>
      <w:bookmarkEnd w:id="2341"/>
      <w:bookmarkEnd w:id="2342"/>
      <w:r>
        <w:rPr>
          <w:rtl/>
        </w:rPr>
        <w:t xml:space="preserve"> : </w:t>
      </w:r>
    </w:p>
    <w:p w:rsidR="0074595C" w:rsidRDefault="0074595C" w:rsidP="004D3AB9">
      <w:pPr>
        <w:pStyle w:val="libNormal"/>
        <w:rPr>
          <w:rtl/>
        </w:rPr>
      </w:pPr>
      <w:r>
        <w:rPr>
          <w:rtl/>
        </w:rPr>
        <w:t xml:space="preserve">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 xml:space="preserve">. </w:t>
      </w:r>
    </w:p>
    <w:p w:rsidR="0074595C" w:rsidRDefault="0074595C" w:rsidP="004D3AB9">
      <w:pPr>
        <w:pStyle w:val="libNormal"/>
        <w:rPr>
          <w:rtl/>
        </w:rPr>
      </w:pPr>
      <w:r>
        <w:rPr>
          <w:rtl/>
        </w:rPr>
        <w:t xml:space="preserve">وقال عند ذكر أصحاب الصادق </w:t>
      </w:r>
      <w:r w:rsidR="000B3845" w:rsidRPr="000B3845">
        <w:rPr>
          <w:rStyle w:val="libAlaemChar"/>
          <w:rFonts w:hint="cs"/>
          <w:rtl/>
        </w:rPr>
        <w:t>عليه‌السلام</w:t>
      </w:r>
      <w:r>
        <w:rPr>
          <w:rtl/>
        </w:rPr>
        <w:t xml:space="preserve"> : حبيب بن يسار مولى كندة ، تابعي ، كوفي ، اسكاف </w:t>
      </w:r>
      <w:r w:rsidRPr="00A941CA">
        <w:rPr>
          <w:rStyle w:val="libFootnotenumChar"/>
          <w:rtl/>
        </w:rPr>
        <w:t>(3)</w:t>
      </w:r>
      <w:r>
        <w:rPr>
          <w:rtl/>
        </w:rPr>
        <w:t>. والظاهر أنهما واحد.</w:t>
      </w:r>
    </w:p>
    <w:p w:rsidR="0074595C" w:rsidRDefault="0074595C" w:rsidP="004D3AB9">
      <w:pPr>
        <w:pStyle w:val="libNormal"/>
        <w:rPr>
          <w:rtl/>
        </w:rPr>
      </w:pPr>
      <w:bookmarkStart w:id="2343" w:name="_Toc275762851"/>
      <w:bookmarkStart w:id="2344" w:name="_Toc451777887"/>
      <w:r w:rsidRPr="00641AE4">
        <w:rPr>
          <w:rStyle w:val="Heading2Char"/>
          <w:rtl/>
        </w:rPr>
        <w:t>1167 / 5 ـ حبيب بن بشرة</w:t>
      </w:r>
      <w:bookmarkEnd w:id="2343"/>
      <w:bookmarkEnd w:id="2344"/>
      <w:r w:rsidRPr="00641AE4">
        <w:rPr>
          <w:rStyle w:val="Heading2Char"/>
          <w:rtl/>
        </w:rPr>
        <w:t xml:space="preserve"> </w:t>
      </w:r>
      <w:r>
        <w:rPr>
          <w:rtl/>
        </w:rPr>
        <w:t xml:space="preserve">: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2345" w:name="_Toc275762852"/>
      <w:bookmarkStart w:id="2346" w:name="_Toc451777888"/>
      <w:r w:rsidRPr="00641AE4">
        <w:rPr>
          <w:rStyle w:val="Heading2Char"/>
          <w:rtl/>
        </w:rPr>
        <w:t>1168 / 6 ـ حبيب بن جري العب</w:t>
      </w:r>
      <w:r w:rsidRPr="006D453F">
        <w:rPr>
          <w:rStyle w:val="Heading2Char"/>
          <w:rtl/>
        </w:rPr>
        <w:t>سي</w:t>
      </w:r>
      <w:bookmarkEnd w:id="2345"/>
      <w:bookmarkEnd w:id="2346"/>
      <w:r>
        <w:rPr>
          <w:rtl/>
        </w:rPr>
        <w:t xml:space="preserve"> : </w:t>
      </w:r>
    </w:p>
    <w:p w:rsidR="0074595C" w:rsidRDefault="0074595C" w:rsidP="004D3AB9">
      <w:pPr>
        <w:pStyle w:val="libNormal"/>
        <w:rPr>
          <w:rtl/>
        </w:rPr>
      </w:pPr>
      <w:r>
        <w:rPr>
          <w:rtl/>
        </w:rPr>
        <w:t xml:space="preserve">مشكوك فيه ، 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 xml:space="preserve">. </w:t>
      </w:r>
    </w:p>
    <w:p w:rsidR="0074595C" w:rsidRDefault="0074595C" w:rsidP="004D3AB9">
      <w:pPr>
        <w:pStyle w:val="libNormal"/>
        <w:rPr>
          <w:rtl/>
        </w:rPr>
      </w:pPr>
      <w:r>
        <w:rPr>
          <w:rtl/>
        </w:rPr>
        <w:t xml:space="preserve">وقال عند ذكر أصحاب الصادق </w:t>
      </w:r>
      <w:r w:rsidR="000B3845" w:rsidRPr="000B3845">
        <w:rPr>
          <w:rStyle w:val="libAlaemChar"/>
          <w:rFonts w:hint="cs"/>
          <w:rtl/>
        </w:rPr>
        <w:t>عليه‌السلام</w:t>
      </w:r>
      <w:r>
        <w:rPr>
          <w:rtl/>
        </w:rPr>
        <w:t xml:space="preserve"> : فيه نظر </w:t>
      </w:r>
      <w:r w:rsidRPr="00A941CA">
        <w:rPr>
          <w:rStyle w:val="libFootnotenumChar"/>
          <w:rtl/>
        </w:rPr>
        <w:t>(6)</w:t>
      </w:r>
      <w:r>
        <w:rPr>
          <w:rtl/>
        </w:rPr>
        <w:t>.</w:t>
      </w:r>
    </w:p>
    <w:p w:rsidR="0074595C" w:rsidRDefault="0074595C" w:rsidP="004D3AB9">
      <w:pPr>
        <w:pStyle w:val="libNormal"/>
        <w:rPr>
          <w:rtl/>
        </w:rPr>
      </w:pPr>
      <w:bookmarkStart w:id="2347" w:name="_Toc275762853"/>
      <w:bookmarkStart w:id="2348" w:name="_Toc451777889"/>
      <w:r w:rsidRPr="00641AE4">
        <w:rPr>
          <w:rStyle w:val="Heading2Char"/>
          <w:rtl/>
        </w:rPr>
        <w:t>1169 / 7 ـ حبيب بن حسان</w:t>
      </w:r>
      <w:bookmarkEnd w:id="2347"/>
      <w:bookmarkEnd w:id="2348"/>
      <w:r>
        <w:rPr>
          <w:rtl/>
        </w:rPr>
        <w:t xml:space="preserve"> : </w:t>
      </w:r>
    </w:p>
    <w:p w:rsidR="0074595C" w:rsidRDefault="0074595C" w:rsidP="004D3AB9">
      <w:pPr>
        <w:pStyle w:val="libNormal"/>
        <w:rPr>
          <w:rtl/>
        </w:rPr>
      </w:pPr>
      <w:r>
        <w:rPr>
          <w:rtl/>
        </w:rPr>
        <w:t xml:space="preserve">ابن أبي الأشرس الأسدي ، كوفي ، من أصحاب علي بن الحسين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141 / 367. </w:t>
      </w:r>
    </w:p>
    <w:p w:rsidR="0074595C" w:rsidRDefault="0074595C" w:rsidP="00A941CA">
      <w:pPr>
        <w:pStyle w:val="libFootnote0"/>
        <w:rPr>
          <w:rtl/>
        </w:rPr>
      </w:pPr>
      <w:r>
        <w:rPr>
          <w:rtl/>
        </w:rPr>
        <w:t xml:space="preserve">2 ـ رجال الشيخ : 132 / 33. </w:t>
      </w:r>
    </w:p>
    <w:p w:rsidR="0074595C" w:rsidRDefault="0074595C" w:rsidP="00A941CA">
      <w:pPr>
        <w:pStyle w:val="libFootnote0"/>
        <w:rPr>
          <w:rtl/>
        </w:rPr>
      </w:pPr>
      <w:r>
        <w:rPr>
          <w:rtl/>
        </w:rPr>
        <w:t xml:space="preserve">3 ـ رجال الشيخ : 186 / 121 ، وفي بعض نسخه : ابن بشار. </w:t>
      </w:r>
    </w:p>
    <w:p w:rsidR="0074595C" w:rsidRDefault="0074595C" w:rsidP="00A941CA">
      <w:pPr>
        <w:pStyle w:val="libFootnote0"/>
        <w:rPr>
          <w:rtl/>
        </w:rPr>
      </w:pPr>
      <w:r>
        <w:rPr>
          <w:rtl/>
        </w:rPr>
        <w:t xml:space="preserve">4 ـ رجال الشيخ : 196 / 326 ، وفيه : بشر ، وفي مجمع الرجال 2 : 79 نقلا عنه كما في المتن. </w:t>
      </w:r>
    </w:p>
    <w:p w:rsidR="0074595C" w:rsidRDefault="0074595C" w:rsidP="00A941CA">
      <w:pPr>
        <w:pStyle w:val="libFootnote0"/>
        <w:rPr>
          <w:rtl/>
        </w:rPr>
      </w:pPr>
      <w:r>
        <w:rPr>
          <w:rtl/>
        </w:rPr>
        <w:t xml:space="preserve">5 ـ رجال الشيخ : 132 / 35. </w:t>
      </w:r>
    </w:p>
    <w:p w:rsidR="0074595C" w:rsidRDefault="0074595C" w:rsidP="00A941CA">
      <w:pPr>
        <w:pStyle w:val="libFootnote0"/>
        <w:rPr>
          <w:rtl/>
        </w:rPr>
      </w:pPr>
      <w:r>
        <w:rPr>
          <w:rtl/>
        </w:rPr>
        <w:t xml:space="preserve">6 ـ رجال الشيخ : 186 / 123. </w:t>
      </w:r>
    </w:p>
    <w:p w:rsidR="0074595C" w:rsidRDefault="0074595C" w:rsidP="00A941CA">
      <w:pPr>
        <w:pStyle w:val="libFootnote0"/>
        <w:rPr>
          <w:rtl/>
        </w:rPr>
      </w:pPr>
      <w:r>
        <w:rPr>
          <w:rtl/>
        </w:rPr>
        <w:t xml:space="preserve">7 ـ رجال الشيخ : 112 / 14. </w:t>
      </w:r>
    </w:p>
    <w:p w:rsidR="0074595C" w:rsidRDefault="0074595C" w:rsidP="004D3AB9">
      <w:pPr>
        <w:pStyle w:val="libNormal0"/>
        <w:rPr>
          <w:rtl/>
        </w:rPr>
      </w:pPr>
      <w:r>
        <w:rPr>
          <w:rtl/>
        </w:rPr>
        <w:br w:type="page"/>
      </w:r>
      <w:r>
        <w:rPr>
          <w:rtl/>
        </w:rPr>
        <w:lastRenderedPageBreak/>
        <w:t xml:space="preserve">والباقر </w:t>
      </w:r>
      <w:r w:rsidRPr="00A941CA">
        <w:rPr>
          <w:rStyle w:val="libFootnotenumChar"/>
          <w:rtl/>
        </w:rPr>
        <w:t>(1)</w:t>
      </w:r>
      <w:r>
        <w:rPr>
          <w:rtl/>
        </w:rPr>
        <w:t xml:space="preserve"> والصادق </w:t>
      </w:r>
      <w:r w:rsidRPr="00A941CA">
        <w:rPr>
          <w:rStyle w:val="libFootnotenumChar"/>
          <w:rtl/>
        </w:rPr>
        <w:t>(2)</w:t>
      </w:r>
      <w:r>
        <w:rPr>
          <w:rtl/>
        </w:rPr>
        <w:t xml:space="preserve"> </w:t>
      </w:r>
      <w:r w:rsidR="000B3845" w:rsidRPr="000B3845">
        <w:rPr>
          <w:rStyle w:val="libAlaemChar"/>
          <w:rFonts w:hint="cs"/>
          <w:rtl/>
        </w:rPr>
        <w:t>عليهم‌السلام</w:t>
      </w:r>
      <w:r>
        <w:rPr>
          <w:rtl/>
        </w:rPr>
        <w:t xml:space="preserve"> ، رجال الشيخ.</w:t>
      </w:r>
    </w:p>
    <w:p w:rsidR="0074595C" w:rsidRDefault="0074595C" w:rsidP="004D3AB9">
      <w:pPr>
        <w:pStyle w:val="libNormal"/>
        <w:rPr>
          <w:rtl/>
        </w:rPr>
      </w:pPr>
      <w:bookmarkStart w:id="2349" w:name="_Toc275762854"/>
      <w:bookmarkStart w:id="2350" w:name="_Toc451777890"/>
      <w:r w:rsidRPr="00641AE4">
        <w:rPr>
          <w:rStyle w:val="Heading2Char"/>
          <w:rtl/>
        </w:rPr>
        <w:t>1170 / 8 ـ حبيب بن زيد الأنصاري</w:t>
      </w:r>
      <w:bookmarkEnd w:id="2349"/>
      <w:bookmarkEnd w:id="2350"/>
      <w:r>
        <w:rPr>
          <w:rtl/>
        </w:rPr>
        <w:t xml:space="preserve"> </w:t>
      </w:r>
      <w:r w:rsidRPr="00A941CA">
        <w:rPr>
          <w:rStyle w:val="libFootnotenumChar"/>
          <w:rtl/>
        </w:rPr>
        <w:t>(3)</w:t>
      </w:r>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2351" w:name="_Toc275762855"/>
      <w:bookmarkStart w:id="2352" w:name="_Toc451777891"/>
      <w:r w:rsidRPr="00641AE4">
        <w:rPr>
          <w:rStyle w:val="Heading2Char"/>
          <w:rtl/>
        </w:rPr>
        <w:t>1171 / 9 ـ حبيب السجستاني</w:t>
      </w:r>
      <w:bookmarkEnd w:id="2351"/>
      <w:bookmarkEnd w:id="2352"/>
      <w:r>
        <w:rPr>
          <w:rtl/>
        </w:rPr>
        <w:t xml:space="preserve"> : </w:t>
      </w:r>
    </w:p>
    <w:p w:rsidR="0074595C" w:rsidRDefault="0074595C" w:rsidP="004D3AB9">
      <w:pPr>
        <w:pStyle w:val="libNormal"/>
        <w:rPr>
          <w:rtl/>
        </w:rPr>
      </w:pPr>
      <w:r>
        <w:rPr>
          <w:rtl/>
        </w:rPr>
        <w:t xml:space="preserve">روى الكشي عن محمد بن مسعود : ان حبيب السجستاني كان أولا شاريا </w:t>
      </w:r>
      <w:r w:rsidRPr="00A941CA">
        <w:rPr>
          <w:rStyle w:val="libFootnotenumChar"/>
          <w:rtl/>
        </w:rPr>
        <w:t>(5)</w:t>
      </w:r>
      <w:r>
        <w:rPr>
          <w:rtl/>
        </w:rPr>
        <w:t xml:space="preserve"> ثم دخل في هذا المذهب، وكان من أصحاب أبي جعفر وأبي عبدالله </w:t>
      </w:r>
      <w:r w:rsidR="000B3845" w:rsidRPr="000B3845">
        <w:rPr>
          <w:rStyle w:val="libAlaemChar"/>
          <w:rFonts w:hint="cs"/>
          <w:rtl/>
        </w:rPr>
        <w:t>عليهما‌السلام</w:t>
      </w:r>
      <w:r>
        <w:rPr>
          <w:rtl/>
        </w:rPr>
        <w:t>، منقطعا إليهما</w:t>
      </w:r>
      <w:r w:rsidRPr="00A941CA">
        <w:rPr>
          <w:rStyle w:val="libFootnotenumChar"/>
          <w:rtl/>
        </w:rPr>
        <w:t>(6)</w:t>
      </w:r>
      <w:r>
        <w:rPr>
          <w:rtl/>
        </w:rPr>
        <w:t xml:space="preserve">. </w:t>
      </w:r>
    </w:p>
    <w:p w:rsidR="0074595C" w:rsidRDefault="0074595C" w:rsidP="004D3AB9">
      <w:pPr>
        <w:pStyle w:val="libNormal"/>
        <w:rPr>
          <w:rtl/>
        </w:rPr>
      </w:pPr>
      <w:r>
        <w:rPr>
          <w:rtl/>
        </w:rPr>
        <w:t xml:space="preserve">وفي رجال الشيخ : حبيب السجستاني </w:t>
      </w:r>
      <w:r w:rsidRPr="00A941CA">
        <w:rPr>
          <w:rStyle w:val="libFootnotenumChar"/>
          <w:rtl/>
        </w:rPr>
        <w:t>(7)</w:t>
      </w:r>
      <w:r>
        <w:rPr>
          <w:rtl/>
        </w:rPr>
        <w:t xml:space="preserve"> ، من أصحاب علي بن الحسين </w:t>
      </w:r>
      <w:r w:rsidRPr="00A941CA">
        <w:rPr>
          <w:rStyle w:val="libFootnotenumChar"/>
          <w:rtl/>
        </w:rPr>
        <w:t>(8)</w:t>
      </w:r>
      <w:r>
        <w:rPr>
          <w:rtl/>
        </w:rPr>
        <w:t xml:space="preserve"> والباقر </w:t>
      </w:r>
      <w:r w:rsidRPr="00A941CA">
        <w:rPr>
          <w:rStyle w:val="libFootnotenumChar"/>
          <w:rtl/>
        </w:rPr>
        <w:t>(9)</w:t>
      </w:r>
      <w:r>
        <w:rPr>
          <w:rtl/>
        </w:rPr>
        <w:t xml:space="preserve"> والصادق </w:t>
      </w:r>
      <w:r w:rsidRPr="00A941CA">
        <w:rPr>
          <w:rStyle w:val="libFootnotenumChar"/>
          <w:rtl/>
        </w:rPr>
        <w:t>(10)</w:t>
      </w:r>
      <w:r>
        <w:rPr>
          <w:rtl/>
        </w:rPr>
        <w:t xml:space="preserve"> </w:t>
      </w:r>
      <w:r w:rsidR="000B3845" w:rsidRPr="000B3845">
        <w:rPr>
          <w:rStyle w:val="libAlaemChar"/>
          <w:rFonts w:hint="cs"/>
          <w:rtl/>
        </w:rPr>
        <w:t>عليهم‌السلام</w:t>
      </w:r>
      <w:r>
        <w:rPr>
          <w:rtl/>
        </w:rPr>
        <w:t xml:space="preserve">. </w:t>
      </w:r>
    </w:p>
    <w:p w:rsidR="0074595C" w:rsidRDefault="0074595C" w:rsidP="004D3AB9">
      <w:pPr>
        <w:pStyle w:val="libNormal"/>
        <w:rPr>
          <w:rtl/>
        </w:rPr>
      </w:pPr>
      <w:r>
        <w:rPr>
          <w:rtl/>
        </w:rPr>
        <w:t xml:space="preserve">ثم في رجال الباقر </w:t>
      </w:r>
      <w:r w:rsidR="000B3845" w:rsidRPr="000B3845">
        <w:rPr>
          <w:rStyle w:val="libAlaemChar"/>
          <w:rFonts w:hint="cs"/>
          <w:rtl/>
        </w:rPr>
        <w:t>عليه‌السلام</w:t>
      </w:r>
      <w:r>
        <w:rPr>
          <w:rtl/>
        </w:rPr>
        <w:t xml:space="preserve"> : حبيب بن المعلى السجستاني </w:t>
      </w:r>
      <w:r w:rsidRPr="00A941CA">
        <w:rPr>
          <w:rStyle w:val="libFootnotenumChar"/>
          <w:rtl/>
        </w:rPr>
        <w:t>(11)</w:t>
      </w:r>
      <w:r>
        <w:rPr>
          <w:rtl/>
        </w:rPr>
        <w:t xml:space="preserve">. ثم في رجال الصادق </w:t>
      </w:r>
      <w:r w:rsidR="000B3845" w:rsidRPr="000B3845">
        <w:rPr>
          <w:rStyle w:val="libAlaemChar"/>
          <w:rFonts w:hint="cs"/>
          <w:rtl/>
        </w:rPr>
        <w:t>عليه‌السلام</w:t>
      </w:r>
      <w:r>
        <w:rPr>
          <w:rtl/>
        </w:rPr>
        <w:t xml:space="preserve"> : حبيب بن المعلى </w:t>
      </w:r>
      <w:r w:rsidRPr="00A941CA">
        <w:rPr>
          <w:rStyle w:val="libFootnotenumChar"/>
          <w:rtl/>
        </w:rPr>
        <w:t>(12)</w:t>
      </w:r>
      <w:r>
        <w:rPr>
          <w:rtl/>
        </w:rPr>
        <w:t xml:space="preserve">. والظاهر أنهما واحد.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132 / 34. </w:t>
      </w:r>
    </w:p>
    <w:p w:rsidR="0074595C" w:rsidRDefault="0074595C" w:rsidP="00A941CA">
      <w:pPr>
        <w:pStyle w:val="libFootnote0"/>
        <w:rPr>
          <w:rtl/>
        </w:rPr>
      </w:pPr>
      <w:r>
        <w:rPr>
          <w:rtl/>
        </w:rPr>
        <w:t xml:space="preserve">2 ـ رجال الشيخ : 186 / 122. </w:t>
      </w:r>
    </w:p>
    <w:p w:rsidR="0074595C" w:rsidRDefault="0074595C" w:rsidP="00A941CA">
      <w:pPr>
        <w:pStyle w:val="libFootnote0"/>
        <w:rPr>
          <w:rtl/>
        </w:rPr>
      </w:pPr>
      <w:r>
        <w:rPr>
          <w:rtl/>
        </w:rPr>
        <w:t xml:space="preserve">3 ـ ذكره مرتين في ( ق ) ، ( م ت ). </w:t>
      </w:r>
    </w:p>
    <w:p w:rsidR="0074595C" w:rsidRDefault="0074595C" w:rsidP="00A941CA">
      <w:pPr>
        <w:pStyle w:val="libFootnote0"/>
        <w:rPr>
          <w:rtl/>
        </w:rPr>
      </w:pPr>
      <w:r>
        <w:rPr>
          <w:rtl/>
        </w:rPr>
        <w:t xml:space="preserve">الندبي ، دخل الكوفة ، عداده في الكوفيين ، ق جخ ، ( م ت ). </w:t>
      </w:r>
    </w:p>
    <w:p w:rsidR="0074595C" w:rsidRDefault="0074595C" w:rsidP="00A941CA">
      <w:pPr>
        <w:pStyle w:val="libFootnote0"/>
        <w:rPr>
          <w:rtl/>
        </w:rPr>
      </w:pPr>
      <w:r>
        <w:rPr>
          <w:rtl/>
        </w:rPr>
        <w:t xml:space="preserve">4 ـ رجال الشيخ : 185 / 115 و 196 / 324. </w:t>
      </w:r>
    </w:p>
    <w:p w:rsidR="0074595C" w:rsidRDefault="0074595C" w:rsidP="00A941CA">
      <w:pPr>
        <w:pStyle w:val="libFootnote0"/>
        <w:rPr>
          <w:rtl/>
        </w:rPr>
      </w:pPr>
      <w:r>
        <w:rPr>
          <w:rtl/>
        </w:rPr>
        <w:t xml:space="preserve">5 ـ منسوب إلى الشراة ، وهم الخوارج ، لأنهم قالوا : نحن شرينا أنفسنا لله ، أي : بعناها ، ت ، ( م ت ). انظر تهذيب اللغة 11 : 403. </w:t>
      </w:r>
    </w:p>
    <w:p w:rsidR="0074595C" w:rsidRDefault="0074595C" w:rsidP="00A941CA">
      <w:pPr>
        <w:pStyle w:val="libFootnote0"/>
        <w:rPr>
          <w:rtl/>
        </w:rPr>
      </w:pPr>
      <w:r>
        <w:rPr>
          <w:rtl/>
        </w:rPr>
        <w:t xml:space="preserve">د : ساريا منسوب إلى سارة ، وهم الخوارج ، ( م ت ). </w:t>
      </w:r>
    </w:p>
    <w:p w:rsidR="0074595C" w:rsidRDefault="0074595C" w:rsidP="00A941CA">
      <w:pPr>
        <w:pStyle w:val="libFootnote0"/>
        <w:rPr>
          <w:rtl/>
        </w:rPr>
      </w:pPr>
      <w:r>
        <w:rPr>
          <w:rtl/>
        </w:rPr>
        <w:t xml:space="preserve">6 ـ رجال الكشي : 347 / 646. </w:t>
      </w:r>
    </w:p>
    <w:p w:rsidR="0074595C" w:rsidRDefault="0074595C" w:rsidP="00A941CA">
      <w:pPr>
        <w:pStyle w:val="libFootnote0"/>
        <w:rPr>
          <w:rtl/>
        </w:rPr>
      </w:pPr>
      <w:r>
        <w:rPr>
          <w:rtl/>
        </w:rPr>
        <w:t xml:space="preserve">7 ـ روى عنه : حبيب بن يسار ، جخ ، ( م ت ). </w:t>
      </w:r>
    </w:p>
    <w:p w:rsidR="0074595C" w:rsidRDefault="0074595C" w:rsidP="00A941CA">
      <w:pPr>
        <w:pStyle w:val="libFootnote0"/>
        <w:rPr>
          <w:rtl/>
        </w:rPr>
      </w:pPr>
      <w:r>
        <w:rPr>
          <w:rtl/>
        </w:rPr>
        <w:t xml:space="preserve">8 ـ رجال الشيخ : 113 / 24. </w:t>
      </w:r>
    </w:p>
    <w:p w:rsidR="0074595C" w:rsidRDefault="0074595C" w:rsidP="00A941CA">
      <w:pPr>
        <w:pStyle w:val="libFootnote0"/>
        <w:rPr>
          <w:rtl/>
        </w:rPr>
      </w:pPr>
      <w:r>
        <w:rPr>
          <w:rtl/>
        </w:rPr>
        <w:t xml:space="preserve">9 ـ رجال الشيخ : 132 / 32. </w:t>
      </w:r>
    </w:p>
    <w:p w:rsidR="0074595C" w:rsidRDefault="0074595C" w:rsidP="00A941CA">
      <w:pPr>
        <w:pStyle w:val="libFootnote0"/>
        <w:rPr>
          <w:rtl/>
        </w:rPr>
      </w:pPr>
      <w:r>
        <w:rPr>
          <w:rtl/>
        </w:rPr>
        <w:t xml:space="preserve">10 ـ رجال الشيخ : 185 / 120. </w:t>
      </w:r>
    </w:p>
    <w:p w:rsidR="0074595C" w:rsidRDefault="0074595C" w:rsidP="00A941CA">
      <w:pPr>
        <w:pStyle w:val="libFootnote0"/>
        <w:rPr>
          <w:rtl/>
        </w:rPr>
      </w:pPr>
      <w:r>
        <w:rPr>
          <w:rtl/>
        </w:rPr>
        <w:t xml:space="preserve">11 ـ رجال الشيخ : 132 / 43. </w:t>
      </w:r>
    </w:p>
    <w:p w:rsidR="0074595C" w:rsidRDefault="0074595C" w:rsidP="00A941CA">
      <w:pPr>
        <w:pStyle w:val="libFootnote0"/>
        <w:rPr>
          <w:rtl/>
        </w:rPr>
      </w:pPr>
      <w:r>
        <w:rPr>
          <w:rtl/>
        </w:rPr>
        <w:t xml:space="preserve">12 ـ رجال الشيخ : 194 / 290. </w:t>
      </w:r>
    </w:p>
    <w:p w:rsidR="0074595C" w:rsidRDefault="0074595C" w:rsidP="004D3AB9">
      <w:pPr>
        <w:pStyle w:val="libNormal"/>
        <w:rPr>
          <w:rtl/>
        </w:rPr>
      </w:pPr>
      <w:r>
        <w:rPr>
          <w:rtl/>
        </w:rPr>
        <w:br w:type="page"/>
      </w:r>
      <w:bookmarkStart w:id="2353" w:name="_Toc275762856"/>
      <w:bookmarkStart w:id="2354" w:name="_Toc451777892"/>
      <w:r w:rsidRPr="00641AE4">
        <w:rPr>
          <w:rStyle w:val="Heading2Char"/>
          <w:rtl/>
        </w:rPr>
        <w:lastRenderedPageBreak/>
        <w:t>1172 / 10 ـ حبيب بن عبد الله</w:t>
      </w:r>
      <w:bookmarkEnd w:id="2353"/>
      <w:bookmarkEnd w:id="2354"/>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2355" w:name="_Toc275762857"/>
      <w:bookmarkStart w:id="2356" w:name="_Toc451777893"/>
      <w:r w:rsidRPr="00641AE4">
        <w:rPr>
          <w:rStyle w:val="Heading2Char"/>
          <w:rtl/>
        </w:rPr>
        <w:t>1173 / 11 ـ حبيب العبسي</w:t>
      </w:r>
      <w:bookmarkEnd w:id="2355"/>
      <w:bookmarkEnd w:id="2356"/>
      <w:r>
        <w:rPr>
          <w:rtl/>
        </w:rPr>
        <w:t xml:space="preserve"> </w:t>
      </w:r>
      <w:r w:rsidRPr="00A941CA">
        <w:rPr>
          <w:rStyle w:val="libFootnotenumChar"/>
          <w:rtl/>
        </w:rPr>
        <w:t>(2)</w:t>
      </w:r>
      <w:r>
        <w:rPr>
          <w:rtl/>
        </w:rPr>
        <w:t xml:space="preserve"> : </w:t>
      </w:r>
    </w:p>
    <w:p w:rsidR="0074595C" w:rsidRDefault="0074595C" w:rsidP="004D3AB9">
      <w:pPr>
        <w:pStyle w:val="libNormal"/>
        <w:rPr>
          <w:rtl/>
        </w:rPr>
      </w:pPr>
      <w:r>
        <w:rPr>
          <w:rtl/>
        </w:rPr>
        <w:t xml:space="preserve">الكوفي ، من أصحاب الباقر </w:t>
      </w:r>
      <w:r w:rsidRPr="00A941CA">
        <w:rPr>
          <w:rStyle w:val="libFootnotenumChar"/>
          <w:rtl/>
        </w:rPr>
        <w:t>(3)</w:t>
      </w:r>
      <w:r>
        <w:rPr>
          <w:rtl/>
        </w:rPr>
        <w:t xml:space="preserve"> والصادق </w:t>
      </w:r>
      <w:r w:rsidRPr="00A941CA">
        <w:rPr>
          <w:rStyle w:val="libFootnotenumChar"/>
          <w:rtl/>
        </w:rPr>
        <w:t>(4)</w:t>
      </w:r>
      <w:r>
        <w:rPr>
          <w:rtl/>
        </w:rPr>
        <w:t xml:space="preserve"> </w:t>
      </w:r>
      <w:r w:rsidR="000B3845" w:rsidRPr="000B3845">
        <w:rPr>
          <w:rStyle w:val="libAlaemChar"/>
          <w:rFonts w:hint="cs"/>
          <w:rtl/>
        </w:rPr>
        <w:t>عليهما‌السلام</w:t>
      </w:r>
      <w:r>
        <w:rPr>
          <w:rtl/>
        </w:rPr>
        <w:t xml:space="preserve"> ، رجال الشيخ. </w:t>
      </w:r>
    </w:p>
    <w:p w:rsidR="0074595C" w:rsidRDefault="0074595C" w:rsidP="004D3AB9">
      <w:pPr>
        <w:pStyle w:val="libNormal"/>
        <w:rPr>
          <w:rtl/>
        </w:rPr>
      </w:pPr>
      <w:r>
        <w:rPr>
          <w:rtl/>
        </w:rPr>
        <w:t xml:space="preserve">وكأنه المذكور من قبل بعنوان : حبيب بن جري العبسي </w:t>
      </w:r>
      <w:r w:rsidRPr="00A941CA">
        <w:rPr>
          <w:rStyle w:val="libFootnotenumChar"/>
          <w:rtl/>
        </w:rPr>
        <w:t>(5)</w:t>
      </w:r>
      <w:r>
        <w:rPr>
          <w:rtl/>
        </w:rPr>
        <w:t>.</w:t>
      </w:r>
    </w:p>
    <w:p w:rsidR="0074595C" w:rsidRDefault="0074595C" w:rsidP="004D3AB9">
      <w:pPr>
        <w:pStyle w:val="libNormal"/>
        <w:rPr>
          <w:rtl/>
        </w:rPr>
      </w:pPr>
      <w:bookmarkStart w:id="2357" w:name="_Toc275762858"/>
      <w:bookmarkStart w:id="2358" w:name="_Toc451777894"/>
      <w:r w:rsidRPr="00641AE4">
        <w:rPr>
          <w:rStyle w:val="Heading2Char"/>
          <w:rtl/>
        </w:rPr>
        <w:t>1174 / 12 ـ حبيب بن مظاهر</w:t>
      </w:r>
      <w:bookmarkEnd w:id="2357"/>
      <w:bookmarkEnd w:id="2358"/>
      <w:r>
        <w:rPr>
          <w:rtl/>
        </w:rPr>
        <w:t xml:space="preserve"> </w:t>
      </w:r>
      <w:r w:rsidRPr="00A941CA">
        <w:rPr>
          <w:rStyle w:val="libFootnotenumChar"/>
          <w:rtl/>
        </w:rPr>
        <w:t>(6)</w:t>
      </w:r>
      <w:r>
        <w:rPr>
          <w:rtl/>
        </w:rPr>
        <w:t xml:space="preserve"> </w:t>
      </w:r>
      <w:r w:rsidRPr="00641AE4">
        <w:rPr>
          <w:rStyle w:val="Heading2Char"/>
          <w:rtl/>
        </w:rPr>
        <w:t>الأسدي</w:t>
      </w:r>
      <w:r>
        <w:rPr>
          <w:rtl/>
        </w:rPr>
        <w:t xml:space="preserve"> : </w:t>
      </w:r>
    </w:p>
    <w:p w:rsidR="0074595C" w:rsidRDefault="0074595C" w:rsidP="004D3AB9">
      <w:pPr>
        <w:pStyle w:val="libNormal"/>
        <w:rPr>
          <w:rtl/>
        </w:rPr>
      </w:pPr>
      <w:r>
        <w:rPr>
          <w:rtl/>
        </w:rPr>
        <w:t xml:space="preserve">من أصحاب علي </w:t>
      </w:r>
      <w:r w:rsidRPr="00A941CA">
        <w:rPr>
          <w:rStyle w:val="libFootnotenumChar"/>
          <w:rtl/>
        </w:rPr>
        <w:t>(7)</w:t>
      </w:r>
      <w:r>
        <w:rPr>
          <w:rtl/>
        </w:rPr>
        <w:t xml:space="preserve"> والحسن </w:t>
      </w:r>
      <w:r w:rsidRPr="00A941CA">
        <w:rPr>
          <w:rStyle w:val="libFootnotenumChar"/>
          <w:rtl/>
        </w:rPr>
        <w:t>(8)</w:t>
      </w:r>
      <w:r>
        <w:rPr>
          <w:rtl/>
        </w:rPr>
        <w:t xml:space="preserve"> والحسين </w:t>
      </w:r>
      <w:r w:rsidRPr="00A941CA">
        <w:rPr>
          <w:rStyle w:val="libFootnotenumChar"/>
          <w:rtl/>
        </w:rPr>
        <w:t>(9)</w:t>
      </w:r>
      <w:r>
        <w:rPr>
          <w:rtl/>
        </w:rPr>
        <w:t xml:space="preserve"> </w:t>
      </w:r>
      <w:r w:rsidR="000B3845" w:rsidRPr="000B3845">
        <w:rPr>
          <w:rStyle w:val="libAlaemChar"/>
          <w:rFonts w:hint="cs"/>
          <w:rtl/>
        </w:rPr>
        <w:t>عليهم‌السلام</w:t>
      </w:r>
      <w:r>
        <w:rPr>
          <w:rtl/>
        </w:rPr>
        <w:t xml:space="preserve"> ، رجال الشيخ. </w:t>
      </w:r>
    </w:p>
    <w:p w:rsidR="0074595C" w:rsidRDefault="0074595C" w:rsidP="004D3AB9">
      <w:pPr>
        <w:pStyle w:val="libNormal"/>
        <w:rPr>
          <w:rtl/>
        </w:rPr>
      </w:pPr>
      <w:r>
        <w:rPr>
          <w:rtl/>
        </w:rPr>
        <w:t xml:space="preserve">مشكور ، قتل مع الحسين </w:t>
      </w:r>
      <w:r w:rsidR="000B3845" w:rsidRPr="000B3845">
        <w:rPr>
          <w:rStyle w:val="libAlaemChar"/>
          <w:rFonts w:hint="cs"/>
          <w:rtl/>
        </w:rPr>
        <w:t>عليه‌السلام</w:t>
      </w:r>
      <w:r>
        <w:rPr>
          <w:rtl/>
        </w:rPr>
        <w:t xml:space="preserve"> بكربلاء ، الخلاصة </w:t>
      </w:r>
      <w:r w:rsidRPr="00A941CA">
        <w:rPr>
          <w:rStyle w:val="libFootnotenumChar"/>
          <w:rtl/>
        </w:rPr>
        <w:t>(10)</w:t>
      </w:r>
      <w:r>
        <w:rPr>
          <w:rtl/>
        </w:rPr>
        <w:t>.</w:t>
      </w:r>
    </w:p>
    <w:p w:rsidR="0074595C" w:rsidRDefault="0074595C" w:rsidP="004D3AB9">
      <w:pPr>
        <w:pStyle w:val="libNormal"/>
        <w:rPr>
          <w:rtl/>
        </w:rPr>
      </w:pPr>
      <w:bookmarkStart w:id="2359" w:name="_Toc275762859"/>
      <w:bookmarkStart w:id="2360" w:name="_Toc451777895"/>
      <w:r w:rsidRPr="00641AE4">
        <w:rPr>
          <w:rStyle w:val="Heading2Char"/>
          <w:rtl/>
        </w:rPr>
        <w:t>1175 / 13 ـ حبيب بن المعلى</w:t>
      </w:r>
      <w:bookmarkEnd w:id="2359"/>
      <w:bookmarkEnd w:id="2360"/>
      <w:r>
        <w:rPr>
          <w:rtl/>
        </w:rPr>
        <w:t xml:space="preserve"> : </w:t>
      </w:r>
    </w:p>
    <w:p w:rsidR="0074595C" w:rsidRDefault="0074595C" w:rsidP="004D3AB9">
      <w:pPr>
        <w:pStyle w:val="libNormal"/>
        <w:rPr>
          <w:rtl/>
        </w:rPr>
      </w:pPr>
      <w:r>
        <w:rPr>
          <w:rtl/>
        </w:rPr>
        <w:t xml:space="preserve">ذكرناه بعنوان : حبيب السجستاني </w:t>
      </w:r>
      <w:r w:rsidRPr="00A941CA">
        <w:rPr>
          <w:rStyle w:val="libFootnotenumChar"/>
          <w:rtl/>
        </w:rPr>
        <w:t>(11)</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61 / 13. </w:t>
      </w:r>
    </w:p>
    <w:p w:rsidR="0074595C" w:rsidRDefault="0074595C" w:rsidP="00A941CA">
      <w:pPr>
        <w:pStyle w:val="libFootnote0"/>
        <w:rPr>
          <w:rtl/>
        </w:rPr>
      </w:pPr>
      <w:r>
        <w:rPr>
          <w:rtl/>
        </w:rPr>
        <w:t xml:space="preserve">2 ـ والد حبيب السجستاني ، جخ ، ( م ت ). </w:t>
      </w:r>
    </w:p>
    <w:p w:rsidR="0074595C" w:rsidRDefault="0074595C" w:rsidP="00A941CA">
      <w:pPr>
        <w:pStyle w:val="libFootnote0"/>
        <w:rPr>
          <w:rtl/>
        </w:rPr>
      </w:pPr>
      <w:r>
        <w:rPr>
          <w:rtl/>
        </w:rPr>
        <w:t xml:space="preserve">3 ـ رجال الشيخ : 132 / 31. </w:t>
      </w:r>
    </w:p>
    <w:p w:rsidR="0074595C" w:rsidRDefault="0074595C" w:rsidP="00A941CA">
      <w:pPr>
        <w:pStyle w:val="libFootnote0"/>
        <w:rPr>
          <w:rtl/>
        </w:rPr>
      </w:pPr>
      <w:r>
        <w:rPr>
          <w:rtl/>
        </w:rPr>
        <w:t xml:space="preserve">4 ـ رجال الشيخ : 185 / 118. </w:t>
      </w:r>
    </w:p>
    <w:p w:rsidR="0074595C" w:rsidRDefault="0074595C" w:rsidP="00A941CA">
      <w:pPr>
        <w:pStyle w:val="libFootnote0"/>
        <w:rPr>
          <w:rtl/>
        </w:rPr>
      </w:pPr>
      <w:r>
        <w:rPr>
          <w:rtl/>
        </w:rPr>
        <w:t xml:space="preserve">5 ـ الذي مضى برقم : 1168 / 6. </w:t>
      </w:r>
    </w:p>
    <w:p w:rsidR="0074595C" w:rsidRDefault="0074595C" w:rsidP="00A941CA">
      <w:pPr>
        <w:pStyle w:val="libFootnote0"/>
        <w:rPr>
          <w:rtl/>
        </w:rPr>
      </w:pPr>
      <w:r>
        <w:rPr>
          <w:rtl/>
        </w:rPr>
        <w:t xml:space="preserve">6 ـ وقيل : مظهر ، د ، ( م ت ). رجال ابن داود : 70 / 378. </w:t>
      </w:r>
    </w:p>
    <w:p w:rsidR="0074595C" w:rsidRDefault="0074595C" w:rsidP="00A941CA">
      <w:pPr>
        <w:pStyle w:val="libFootnote0"/>
        <w:rPr>
          <w:rtl/>
        </w:rPr>
      </w:pPr>
      <w:r>
        <w:rPr>
          <w:rtl/>
        </w:rPr>
        <w:t xml:space="preserve">7 ـ رجال الشيخ : 60 / 3. </w:t>
      </w:r>
    </w:p>
    <w:p w:rsidR="0074595C" w:rsidRDefault="0074595C" w:rsidP="00A941CA">
      <w:pPr>
        <w:pStyle w:val="libFootnote0"/>
        <w:rPr>
          <w:rtl/>
        </w:rPr>
      </w:pPr>
      <w:r>
        <w:rPr>
          <w:rtl/>
        </w:rPr>
        <w:t xml:space="preserve">8 ـ رجال الشيخ : 93 / 1. </w:t>
      </w:r>
    </w:p>
    <w:p w:rsidR="0074595C" w:rsidRDefault="0074595C" w:rsidP="00A941CA">
      <w:pPr>
        <w:pStyle w:val="libFootnote0"/>
        <w:rPr>
          <w:rtl/>
        </w:rPr>
      </w:pPr>
      <w:r>
        <w:rPr>
          <w:rtl/>
        </w:rPr>
        <w:t xml:space="preserve">9 ـ رجال الشيخ : 100 / 1. </w:t>
      </w:r>
    </w:p>
    <w:p w:rsidR="0074595C" w:rsidRDefault="0074595C" w:rsidP="00A941CA">
      <w:pPr>
        <w:pStyle w:val="libFootnote0"/>
        <w:rPr>
          <w:rtl/>
        </w:rPr>
      </w:pPr>
      <w:r>
        <w:rPr>
          <w:rtl/>
        </w:rPr>
        <w:t xml:space="preserve">10 ـ الخلاصة : 61 / 2. </w:t>
      </w:r>
    </w:p>
    <w:p w:rsidR="0074595C" w:rsidRDefault="0074595C" w:rsidP="00A941CA">
      <w:pPr>
        <w:pStyle w:val="libFootnote0"/>
        <w:rPr>
          <w:rtl/>
        </w:rPr>
      </w:pPr>
      <w:r>
        <w:rPr>
          <w:rtl/>
        </w:rPr>
        <w:t xml:space="preserve">11 ـ تقدم برقم : 1171 / 9. </w:t>
      </w:r>
    </w:p>
    <w:p w:rsidR="0074595C" w:rsidRDefault="0074595C" w:rsidP="004D3AB9">
      <w:pPr>
        <w:pStyle w:val="libNormal"/>
        <w:rPr>
          <w:rtl/>
        </w:rPr>
      </w:pPr>
      <w:r>
        <w:rPr>
          <w:rtl/>
        </w:rPr>
        <w:br w:type="page"/>
      </w:r>
      <w:bookmarkStart w:id="2361" w:name="_Toc275762860"/>
      <w:bookmarkStart w:id="2362" w:name="_Toc451777896"/>
      <w:r w:rsidRPr="00641AE4">
        <w:rPr>
          <w:rStyle w:val="Heading2Char"/>
          <w:rtl/>
        </w:rPr>
        <w:lastRenderedPageBreak/>
        <w:t>1176 / 14 ـ حبيب بن المعلل الخثعمي</w:t>
      </w:r>
      <w:bookmarkEnd w:id="2361"/>
      <w:bookmarkEnd w:id="2362"/>
      <w:r>
        <w:rPr>
          <w:rtl/>
        </w:rPr>
        <w:t xml:space="preserve"> </w:t>
      </w:r>
      <w:r w:rsidRPr="00A941CA">
        <w:rPr>
          <w:rStyle w:val="libFootnotenumChar"/>
          <w:rtl/>
        </w:rPr>
        <w:t>(1)</w:t>
      </w:r>
      <w:r>
        <w:rPr>
          <w:rtl/>
        </w:rPr>
        <w:t xml:space="preserve"> : </w:t>
      </w:r>
    </w:p>
    <w:p w:rsidR="0074595C" w:rsidRDefault="0074595C" w:rsidP="004D3AB9">
      <w:pPr>
        <w:pStyle w:val="libNormal"/>
        <w:rPr>
          <w:rtl/>
        </w:rPr>
      </w:pPr>
      <w:r>
        <w:rPr>
          <w:rtl/>
        </w:rPr>
        <w:t xml:space="preserve">المدائني ، روى عن أبي عبد الله وأبي الحسن الرضا </w:t>
      </w:r>
      <w:r w:rsidR="000B3845" w:rsidRPr="000B3845">
        <w:rPr>
          <w:rStyle w:val="libAlaemChar"/>
          <w:rFonts w:hint="cs"/>
          <w:rtl/>
        </w:rPr>
        <w:t>عليهم‌السلام</w:t>
      </w:r>
      <w:r>
        <w:rPr>
          <w:rtl/>
        </w:rPr>
        <w:t xml:space="preserve"> ، ثقة ثقة ، صحيح ، له كتاب ، رواه محمد بن أبي عمير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وقال العلامة </w:t>
      </w:r>
      <w:r w:rsidR="000B3845" w:rsidRPr="000B3845">
        <w:rPr>
          <w:rStyle w:val="libAlaemChar"/>
          <w:rFonts w:hint="cs"/>
          <w:rtl/>
        </w:rPr>
        <w:t>قدس‌سره</w:t>
      </w:r>
      <w:r>
        <w:rPr>
          <w:rtl/>
        </w:rPr>
        <w:t xml:space="preserve">: روى ابن عقدة ، عن محمد بن أحمد بن خاقان النهدي ، قال : حدثنا الحسن بن الحسين اللؤلؤي ، قال : حدثنا عبد الله بن محمد الحجال ، عن حبيب الخثعمي ، عن الصادق </w:t>
      </w:r>
      <w:r w:rsidR="000B3845" w:rsidRPr="000B3845">
        <w:rPr>
          <w:rStyle w:val="libAlaemChar"/>
          <w:rFonts w:hint="cs"/>
          <w:rtl/>
        </w:rPr>
        <w:t>عليه‌السلام</w:t>
      </w:r>
      <w:r>
        <w:rPr>
          <w:rtl/>
        </w:rPr>
        <w:t xml:space="preserve"> ـ مضمونه ـ : أنه </w:t>
      </w:r>
      <w:r w:rsidRPr="00A941CA">
        <w:rPr>
          <w:rStyle w:val="libFootnotenumChar"/>
          <w:rtl/>
        </w:rPr>
        <w:t>(3)</w:t>
      </w:r>
      <w:r>
        <w:rPr>
          <w:rtl/>
        </w:rPr>
        <w:t xml:space="preserve"> كان يكذب علي مع أنه لا يزال لنا كذاب. وهذه الرواية لا أعتمد عليها ، والمرجع إلى قول النجاشي فيه </w:t>
      </w:r>
      <w:r w:rsidRPr="00A941CA">
        <w:rPr>
          <w:rStyle w:val="libFootnotenumChar"/>
          <w:rtl/>
        </w:rPr>
        <w:t>(4)</w:t>
      </w:r>
      <w:r>
        <w:rPr>
          <w:rtl/>
        </w:rPr>
        <w:t>.</w:t>
      </w:r>
    </w:p>
    <w:p w:rsidR="0074595C" w:rsidRDefault="0074595C" w:rsidP="004D3AB9">
      <w:pPr>
        <w:pStyle w:val="libNormal"/>
        <w:rPr>
          <w:rtl/>
        </w:rPr>
      </w:pPr>
      <w:bookmarkStart w:id="2363" w:name="_Toc275762861"/>
      <w:bookmarkStart w:id="2364" w:name="_Toc451777897"/>
      <w:r w:rsidRPr="00641AE4">
        <w:rPr>
          <w:rStyle w:val="Heading2Char"/>
          <w:rtl/>
        </w:rPr>
        <w:t>1177 / 15 ـ حبيب بن نزار بن حيان</w:t>
      </w:r>
      <w:bookmarkEnd w:id="2363"/>
      <w:bookmarkEnd w:id="2364"/>
      <w:r>
        <w:rPr>
          <w:rtl/>
        </w:rPr>
        <w:t xml:space="preserve"> : </w:t>
      </w:r>
    </w:p>
    <w:p w:rsidR="0074595C" w:rsidRDefault="0074595C" w:rsidP="004D3AB9">
      <w:pPr>
        <w:pStyle w:val="libNormal"/>
        <w:rPr>
          <w:rtl/>
        </w:rPr>
      </w:pPr>
      <w:r>
        <w:rPr>
          <w:rtl/>
        </w:rPr>
        <w:t xml:space="preserve">الهاشمي ، مولاهم ، الكوفي ، الصيرفي ، أسند عنه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2365" w:name="_Toc275762862"/>
      <w:bookmarkStart w:id="2366" w:name="_Toc451777898"/>
      <w:r w:rsidRPr="00641AE4">
        <w:rPr>
          <w:rStyle w:val="Heading2Char"/>
          <w:rtl/>
        </w:rPr>
        <w:t>1178 / 16 ـ حبيب بن النعمان الاعرابي</w:t>
      </w:r>
      <w:bookmarkEnd w:id="2365"/>
      <w:bookmarkEnd w:id="2366"/>
      <w:r>
        <w:rPr>
          <w:rtl/>
        </w:rPr>
        <w:t xml:space="preserve"> : </w:t>
      </w:r>
    </w:p>
    <w:p w:rsidR="0074595C" w:rsidRDefault="0074595C" w:rsidP="004D3AB9">
      <w:pPr>
        <w:pStyle w:val="libNormal"/>
        <w:rPr>
          <w:rtl/>
        </w:rPr>
      </w:pPr>
      <w:r>
        <w:rPr>
          <w:rtl/>
        </w:rPr>
        <w:t xml:space="preserve">رجل من بني أسد من أهل البادية ، له كتاب عن الصادق </w:t>
      </w:r>
      <w:r w:rsidR="000B3845" w:rsidRPr="000B3845">
        <w:rPr>
          <w:rStyle w:val="libAlaemChar"/>
          <w:rFonts w:hint="cs"/>
          <w:rtl/>
        </w:rPr>
        <w:t>عليه‌السلام</w:t>
      </w:r>
      <w:r>
        <w:rPr>
          <w:rtl/>
        </w:rPr>
        <w:t xml:space="preserve"> ، روى عنه : محمد بن الحسين بن عبيدالله التميمي الكناني ، رجال النجاشي </w:t>
      </w:r>
      <w:r w:rsidRPr="00A941CA">
        <w:rPr>
          <w:rStyle w:val="libFootnotenumChar"/>
          <w:rtl/>
        </w:rPr>
        <w:t>(6)</w:t>
      </w:r>
      <w:r>
        <w:rPr>
          <w:rtl/>
        </w:rPr>
        <w:t xml:space="preserve"> </w:t>
      </w:r>
      <w:r w:rsidRPr="00A941CA">
        <w:rPr>
          <w:rStyle w:val="libFootnotenumChar"/>
          <w:rtl/>
        </w:rPr>
        <w:t>(7)</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حبيب الخثعمي : له أصل ، أخبرنا به : عدة من أصحابنا ، عن أبي المفضل ، عن ابن بطة ، عن أحمد بن محمد بن عيسى ، عن ابن أبي عمير ، عنه ، ست ، ( م ت ). الفهرست : 64 / 254. </w:t>
      </w:r>
    </w:p>
    <w:p w:rsidR="0074595C" w:rsidRDefault="0074595C" w:rsidP="00A941CA">
      <w:pPr>
        <w:pStyle w:val="libFootnote0"/>
        <w:rPr>
          <w:rtl/>
        </w:rPr>
      </w:pPr>
      <w:r>
        <w:rPr>
          <w:rtl/>
        </w:rPr>
        <w:t xml:space="preserve">حبيب بن المعلى الخثعمي : له كتاب ، رواه الصدوق باسناده إلى حماد بن عثمان ، ( م ت ). مشيخة الفقيه 4 : 41. </w:t>
      </w:r>
    </w:p>
    <w:p w:rsidR="0074595C" w:rsidRDefault="0074595C" w:rsidP="00A941CA">
      <w:pPr>
        <w:pStyle w:val="libFootnote0"/>
        <w:rPr>
          <w:rtl/>
        </w:rPr>
      </w:pPr>
      <w:r>
        <w:rPr>
          <w:rtl/>
        </w:rPr>
        <w:t xml:space="preserve">مولى ، كوفي ، ق جخ ، ( م ت ). رجال الشيخ : 185 / 116. </w:t>
      </w:r>
    </w:p>
    <w:p w:rsidR="0074595C" w:rsidRDefault="0074595C" w:rsidP="00A941CA">
      <w:pPr>
        <w:pStyle w:val="libFootnote0"/>
        <w:rPr>
          <w:rtl/>
        </w:rPr>
      </w:pPr>
      <w:r>
        <w:rPr>
          <w:rtl/>
        </w:rPr>
        <w:t xml:space="preserve">2 ـ رجال النجاشي : 141 / 368. </w:t>
      </w:r>
    </w:p>
    <w:p w:rsidR="0074595C" w:rsidRDefault="0074595C" w:rsidP="00A941CA">
      <w:pPr>
        <w:pStyle w:val="libFootnote0"/>
        <w:rPr>
          <w:rtl/>
        </w:rPr>
      </w:pPr>
      <w:r>
        <w:rPr>
          <w:rtl/>
        </w:rPr>
        <w:t xml:space="preserve">3 ـ يستبعد أن يكون هو يفعل مثل هذا لنفسه ، والظاهر أن الضمير راجع إلى غيره ، ( م ت ). </w:t>
      </w:r>
    </w:p>
    <w:p w:rsidR="0074595C" w:rsidRDefault="0074595C" w:rsidP="00A941CA">
      <w:pPr>
        <w:pStyle w:val="libFootnote0"/>
        <w:rPr>
          <w:rtl/>
        </w:rPr>
      </w:pPr>
      <w:r>
        <w:rPr>
          <w:rtl/>
        </w:rPr>
        <w:t xml:space="preserve">4 ـ الخلاصة : 62 / 4. </w:t>
      </w:r>
    </w:p>
    <w:p w:rsidR="0074595C" w:rsidRDefault="0074595C" w:rsidP="00A941CA">
      <w:pPr>
        <w:pStyle w:val="libFootnote0"/>
        <w:rPr>
          <w:rtl/>
        </w:rPr>
      </w:pPr>
      <w:r>
        <w:rPr>
          <w:rtl/>
        </w:rPr>
        <w:t xml:space="preserve">5 ـ رجال الشيخ : 185 / 119. </w:t>
      </w:r>
    </w:p>
    <w:p w:rsidR="0074595C" w:rsidRDefault="0074595C" w:rsidP="00A941CA">
      <w:pPr>
        <w:pStyle w:val="libFootnote0"/>
        <w:rPr>
          <w:rtl/>
        </w:rPr>
      </w:pPr>
      <w:r>
        <w:rPr>
          <w:rtl/>
        </w:rPr>
        <w:t xml:space="preserve">6 ـ رجال النجاشي : 142 / 365 ، وفيه : الكتاني. </w:t>
      </w:r>
    </w:p>
    <w:p w:rsidR="0074595C" w:rsidRDefault="0074595C" w:rsidP="00A941CA">
      <w:pPr>
        <w:pStyle w:val="libFootnote0"/>
        <w:rPr>
          <w:rtl/>
        </w:rPr>
      </w:pPr>
      <w:r>
        <w:rPr>
          <w:rtl/>
        </w:rPr>
        <w:t xml:space="preserve">7 ـ حبيب بن النعمان الهمداني : الكوفي ، ق جخ ، مهمل ، د ، ( م ت ). رجال ابن داود : 70 / 381. </w:t>
      </w:r>
    </w:p>
    <w:p w:rsidR="0074595C" w:rsidRDefault="0074595C" w:rsidP="004D3AB9">
      <w:pPr>
        <w:pStyle w:val="libNormal"/>
        <w:rPr>
          <w:rtl/>
        </w:rPr>
      </w:pPr>
      <w:r>
        <w:rPr>
          <w:rtl/>
        </w:rPr>
        <w:br w:type="page"/>
      </w:r>
      <w:bookmarkStart w:id="2367" w:name="_Toc275762863"/>
      <w:bookmarkStart w:id="2368" w:name="_Toc451777899"/>
      <w:r w:rsidRPr="00641AE4">
        <w:rPr>
          <w:rStyle w:val="Heading2Char"/>
          <w:rtl/>
        </w:rPr>
        <w:lastRenderedPageBreak/>
        <w:t>1179 / 17 ـ حبيب بن يسار</w:t>
      </w:r>
      <w:bookmarkEnd w:id="2367"/>
      <w:bookmarkEnd w:id="2368"/>
      <w:r>
        <w:rPr>
          <w:rtl/>
        </w:rPr>
        <w:t xml:space="preserve"> : </w:t>
      </w:r>
    </w:p>
    <w:p w:rsidR="0074595C" w:rsidRDefault="0074595C" w:rsidP="004D3AB9">
      <w:pPr>
        <w:pStyle w:val="libNormal"/>
        <w:rPr>
          <w:rtl/>
        </w:rPr>
      </w:pPr>
      <w:r>
        <w:rPr>
          <w:rtl/>
        </w:rPr>
        <w:t xml:space="preserve">ذكرناه بعنوان حبيب بن بشار </w:t>
      </w:r>
      <w:r w:rsidRPr="00A941CA">
        <w:rPr>
          <w:rStyle w:val="libFootnotenumChar"/>
          <w:rtl/>
        </w:rPr>
        <w:t>(1)</w:t>
      </w:r>
      <w:r>
        <w:rPr>
          <w:rtl/>
        </w:rPr>
        <w:t>.</w:t>
      </w:r>
    </w:p>
    <w:p w:rsidR="0074595C" w:rsidRDefault="0074595C" w:rsidP="004D3AB9">
      <w:pPr>
        <w:pStyle w:val="libNormal"/>
        <w:rPr>
          <w:rtl/>
        </w:rPr>
      </w:pPr>
      <w:bookmarkStart w:id="2369" w:name="_Toc275762864"/>
      <w:bookmarkStart w:id="2370" w:name="_Toc451777900"/>
      <w:r w:rsidRPr="00641AE4">
        <w:rPr>
          <w:rStyle w:val="Heading2Char"/>
          <w:rtl/>
        </w:rPr>
        <w:t>1180 / 1 ـ حبيش بن مبشر</w:t>
      </w:r>
      <w:bookmarkEnd w:id="2369"/>
      <w:bookmarkEnd w:id="2370"/>
      <w:r>
        <w:rPr>
          <w:rtl/>
        </w:rPr>
        <w:t xml:space="preserve"> : </w:t>
      </w:r>
    </w:p>
    <w:p w:rsidR="0074595C" w:rsidRDefault="0074595C" w:rsidP="004D3AB9">
      <w:pPr>
        <w:pStyle w:val="libNormal"/>
        <w:rPr>
          <w:rtl/>
        </w:rPr>
      </w:pPr>
      <w:r>
        <w:rPr>
          <w:rtl/>
        </w:rPr>
        <w:t xml:space="preserve">أخو جعفر بن مبشر ، أبو عبد الله ، كان من أصحابنا ، وروى من أحاديث العامة فأكثر ، له كتاب كبير حسن سماه أخبار السلف ، وفيه الطعون على المتقدمين على أمير المؤمنين </w:t>
      </w:r>
      <w:r w:rsidR="000B3845" w:rsidRPr="000B3845">
        <w:rPr>
          <w:rStyle w:val="libAlaemChar"/>
          <w:rFonts w:hint="cs"/>
          <w:rtl/>
        </w:rPr>
        <w:t>عليه‌السلام</w:t>
      </w:r>
      <w:r>
        <w:rPr>
          <w:rtl/>
        </w:rPr>
        <w:t xml:space="preserve">. اسمه محمد ، يلقب حبيش ، روى عنه : علي بن الحسن بن موسى الزراد ، رجال النجاشي </w:t>
      </w:r>
      <w:r w:rsidRPr="00A941CA">
        <w:rPr>
          <w:rStyle w:val="libFootnotenumChar"/>
          <w:rtl/>
        </w:rPr>
        <w:t>(2)</w:t>
      </w:r>
      <w:r>
        <w:rPr>
          <w:rtl/>
        </w:rPr>
        <w:t xml:space="preserve">. وقيل : حبش مكبرا ، الخلاصة </w:t>
      </w:r>
      <w:r w:rsidRPr="00A941CA">
        <w:rPr>
          <w:rStyle w:val="libFootnotenumChar"/>
          <w:rtl/>
        </w:rPr>
        <w:t>(3)</w:t>
      </w:r>
      <w:r>
        <w:rPr>
          <w:rtl/>
        </w:rPr>
        <w:t xml:space="preserve"> </w:t>
      </w:r>
      <w:r w:rsidRPr="00A941CA">
        <w:rPr>
          <w:rStyle w:val="libFootnotenumChar"/>
          <w:rtl/>
        </w:rPr>
        <w:t>(4)</w:t>
      </w:r>
      <w:r>
        <w:rPr>
          <w:rtl/>
        </w:rPr>
        <w:t>.</w:t>
      </w:r>
    </w:p>
    <w:p w:rsidR="0074595C" w:rsidRDefault="0074595C" w:rsidP="004D3AB9">
      <w:pPr>
        <w:pStyle w:val="libNormal"/>
        <w:rPr>
          <w:rtl/>
        </w:rPr>
      </w:pPr>
      <w:bookmarkStart w:id="2371" w:name="_Toc275762865"/>
      <w:bookmarkStart w:id="2372" w:name="_Toc451777901"/>
      <w:r w:rsidRPr="00641AE4">
        <w:rPr>
          <w:rStyle w:val="Heading2Char"/>
          <w:rtl/>
        </w:rPr>
        <w:t>1181 / 1 ـ حجاج بن أرطاة</w:t>
      </w:r>
      <w:bookmarkEnd w:id="2371"/>
      <w:bookmarkEnd w:id="2372"/>
      <w:r>
        <w:rPr>
          <w:rtl/>
        </w:rPr>
        <w:t xml:space="preserve"> : </w:t>
      </w:r>
    </w:p>
    <w:p w:rsidR="0074595C" w:rsidRDefault="0074595C" w:rsidP="004D3AB9">
      <w:pPr>
        <w:pStyle w:val="libNormal"/>
        <w:rPr>
          <w:rtl/>
        </w:rPr>
      </w:pPr>
      <w:r>
        <w:rPr>
          <w:rtl/>
        </w:rPr>
        <w:t xml:space="preserve">أبو أرطاة ، النخعي ، الكوفي ، من أصحاب الباقر </w:t>
      </w:r>
      <w:r w:rsidRPr="00A941CA">
        <w:rPr>
          <w:rStyle w:val="libFootnotenumChar"/>
          <w:rtl/>
        </w:rPr>
        <w:t>(5)</w:t>
      </w:r>
      <w:r>
        <w:rPr>
          <w:rtl/>
        </w:rPr>
        <w:t xml:space="preserve"> والصادق </w:t>
      </w:r>
      <w:r w:rsidRPr="00A941CA">
        <w:rPr>
          <w:rStyle w:val="libFootnotenumChar"/>
          <w:rtl/>
        </w:rPr>
        <w:t>(6)</w:t>
      </w:r>
      <w:r>
        <w:rPr>
          <w:rtl/>
        </w:rPr>
        <w:t xml:space="preserve"> </w:t>
      </w:r>
      <w:r w:rsidR="000B3845" w:rsidRPr="000B3845">
        <w:rPr>
          <w:rStyle w:val="libAlaemChar"/>
          <w:rFonts w:hint="cs"/>
          <w:rtl/>
        </w:rPr>
        <w:t>عليهما‌السلام</w:t>
      </w:r>
      <w:r>
        <w:rPr>
          <w:rtl/>
        </w:rPr>
        <w:t xml:space="preserve"> ، رجال الشيخ.</w:t>
      </w:r>
    </w:p>
    <w:p w:rsidR="0074595C" w:rsidRDefault="0074595C" w:rsidP="004D3AB9">
      <w:pPr>
        <w:pStyle w:val="libNormal"/>
        <w:rPr>
          <w:rtl/>
        </w:rPr>
      </w:pPr>
      <w:bookmarkStart w:id="2373" w:name="_Toc275762866"/>
      <w:bookmarkStart w:id="2374" w:name="_Toc451777902"/>
      <w:r w:rsidRPr="00641AE4">
        <w:rPr>
          <w:rStyle w:val="Heading2Char"/>
          <w:rtl/>
        </w:rPr>
        <w:t>1182 / 2 ـ حجاج بن حمزة الكندي</w:t>
      </w:r>
      <w:bookmarkEnd w:id="2373"/>
      <w:bookmarkEnd w:id="2374"/>
      <w:r>
        <w:rPr>
          <w:rtl/>
        </w:rPr>
        <w:t xml:space="preserve"> : </w:t>
      </w:r>
    </w:p>
    <w:p w:rsidR="0074595C" w:rsidRDefault="0074595C" w:rsidP="004D3AB9">
      <w:pPr>
        <w:pStyle w:val="libNormal"/>
        <w:rPr>
          <w:rtl/>
        </w:rPr>
      </w:pPr>
      <w:r>
        <w:rPr>
          <w:rtl/>
        </w:rPr>
        <w:t xml:space="preserve">مولاهم ، 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2375" w:name="_Toc275762867"/>
      <w:bookmarkStart w:id="2376" w:name="_Toc451777903"/>
      <w:r w:rsidRPr="00641AE4">
        <w:rPr>
          <w:rStyle w:val="Heading2Char"/>
          <w:rtl/>
        </w:rPr>
        <w:t>1183 / 3 ـ حجاج بن دينار</w:t>
      </w:r>
      <w:bookmarkEnd w:id="2375"/>
      <w:bookmarkEnd w:id="2376"/>
      <w:r>
        <w:rPr>
          <w:rtl/>
        </w:rPr>
        <w:t xml:space="preserve"> : </w:t>
      </w:r>
    </w:p>
    <w:p w:rsidR="0074595C" w:rsidRDefault="0074595C" w:rsidP="004D3AB9">
      <w:pPr>
        <w:pStyle w:val="libNormal"/>
        <w:rPr>
          <w:rtl/>
        </w:rPr>
      </w:pPr>
      <w:r>
        <w:rPr>
          <w:rtl/>
        </w:rPr>
        <w:t xml:space="preserve">له كتاب </w:t>
      </w:r>
      <w:r w:rsidRPr="00A941CA">
        <w:rPr>
          <w:rStyle w:val="libFootnotenumChar"/>
          <w:rtl/>
        </w:rPr>
        <w:t>(8)</w:t>
      </w:r>
      <w:r>
        <w:rPr>
          <w:rtl/>
        </w:rPr>
        <w:t xml:space="preserve"> ، روى عنه : إبراهيم بن سليمان ، الفهرست </w:t>
      </w:r>
      <w:r w:rsidRPr="00A941CA">
        <w:rPr>
          <w:rStyle w:val="libFootnotenumChar"/>
          <w:rtl/>
        </w:rPr>
        <w:t>(9)</w:t>
      </w:r>
      <w:r>
        <w:rPr>
          <w:rtl/>
        </w:rPr>
        <w:t xml:space="preserve">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تقدم برقم : 1166 / 4. </w:t>
      </w:r>
    </w:p>
    <w:p w:rsidR="0074595C" w:rsidRDefault="0074595C" w:rsidP="00A941CA">
      <w:pPr>
        <w:pStyle w:val="libFootnote0"/>
        <w:rPr>
          <w:rtl/>
        </w:rPr>
      </w:pPr>
      <w:r>
        <w:rPr>
          <w:rtl/>
        </w:rPr>
        <w:t xml:space="preserve">2 ـ رجال النجاشي : 146 / 379. </w:t>
      </w:r>
    </w:p>
    <w:p w:rsidR="0074595C" w:rsidRDefault="0074595C" w:rsidP="00A941CA">
      <w:pPr>
        <w:pStyle w:val="libFootnote0"/>
        <w:rPr>
          <w:rtl/>
        </w:rPr>
      </w:pPr>
      <w:r>
        <w:rPr>
          <w:rtl/>
        </w:rPr>
        <w:t xml:space="preserve">3 ـ الخلاصة : 64 / 7. </w:t>
      </w:r>
    </w:p>
    <w:p w:rsidR="0074595C" w:rsidRDefault="0074595C" w:rsidP="00A941CA">
      <w:pPr>
        <w:pStyle w:val="libFootnote0"/>
        <w:rPr>
          <w:rtl/>
        </w:rPr>
      </w:pPr>
      <w:r>
        <w:rPr>
          <w:rtl/>
        </w:rPr>
        <w:t xml:space="preserve">4 ـ الحجاج الأبزاري : الكوفي ، ق جخ ، ( م ت ). رجال الشيخ : 192 / 240. </w:t>
      </w:r>
    </w:p>
    <w:p w:rsidR="0074595C" w:rsidRDefault="0074595C" w:rsidP="00A941CA">
      <w:pPr>
        <w:pStyle w:val="libFootnote0"/>
        <w:rPr>
          <w:rtl/>
        </w:rPr>
      </w:pPr>
      <w:r>
        <w:rPr>
          <w:rtl/>
        </w:rPr>
        <w:t xml:space="preserve">5 ـ رجال الشيخ : 133 / 55. </w:t>
      </w:r>
    </w:p>
    <w:p w:rsidR="0074595C" w:rsidRDefault="0074595C" w:rsidP="00A941CA">
      <w:pPr>
        <w:pStyle w:val="libFootnote0"/>
        <w:rPr>
          <w:rtl/>
        </w:rPr>
      </w:pPr>
      <w:r>
        <w:rPr>
          <w:rtl/>
        </w:rPr>
        <w:t xml:space="preserve">6 ـ رجال الشيخ : 192 / 238. </w:t>
      </w:r>
    </w:p>
    <w:p w:rsidR="0074595C" w:rsidRDefault="0074595C" w:rsidP="00A941CA">
      <w:pPr>
        <w:pStyle w:val="libFootnote0"/>
        <w:rPr>
          <w:rtl/>
        </w:rPr>
      </w:pPr>
      <w:r>
        <w:rPr>
          <w:rtl/>
        </w:rPr>
        <w:t xml:space="preserve">7 ـ رجال الشيخ : 192 / 241. </w:t>
      </w:r>
    </w:p>
    <w:p w:rsidR="0074595C" w:rsidRDefault="0074595C" w:rsidP="00A941CA">
      <w:pPr>
        <w:pStyle w:val="libFootnote0"/>
        <w:rPr>
          <w:rtl/>
        </w:rPr>
      </w:pPr>
      <w:r>
        <w:rPr>
          <w:rtl/>
        </w:rPr>
        <w:t xml:space="preserve">8 ـ أخبرنا به : عدة من أصحابنا ، عن أبي المفضل ، عن حميد ، عن إبراهيم بن سليمان ، عنه ، ست ، ( م ت ). </w:t>
      </w:r>
    </w:p>
    <w:p w:rsidR="0074595C" w:rsidRDefault="0074595C" w:rsidP="00A941CA">
      <w:pPr>
        <w:pStyle w:val="libFootnote0"/>
        <w:rPr>
          <w:rtl/>
        </w:rPr>
      </w:pPr>
      <w:r>
        <w:rPr>
          <w:rtl/>
        </w:rPr>
        <w:t xml:space="preserve">9 ـ الفهرست : 65 / 263. </w:t>
      </w:r>
    </w:p>
    <w:p w:rsidR="0074595C" w:rsidRDefault="0074595C" w:rsidP="00A941CA">
      <w:pPr>
        <w:pStyle w:val="libFootnote0"/>
        <w:rPr>
          <w:rtl/>
        </w:rPr>
      </w:pPr>
      <w:r>
        <w:rPr>
          <w:rtl/>
        </w:rPr>
        <w:t xml:space="preserve">10 ـ الحجاج بن دينار الواسطي : قر جخ ، ( م ت ). رجال الشيخ : 133 / 58. </w:t>
      </w:r>
    </w:p>
    <w:p w:rsidR="0074595C" w:rsidRDefault="0074595C" w:rsidP="004D3AB9">
      <w:pPr>
        <w:pStyle w:val="libNormal"/>
        <w:rPr>
          <w:rtl/>
        </w:rPr>
      </w:pPr>
      <w:r>
        <w:rPr>
          <w:rtl/>
        </w:rPr>
        <w:br w:type="page"/>
      </w:r>
      <w:bookmarkStart w:id="2377" w:name="_Toc275762868"/>
      <w:bookmarkStart w:id="2378" w:name="_Toc451777904"/>
      <w:r w:rsidRPr="00641AE4">
        <w:rPr>
          <w:rStyle w:val="Heading2Char"/>
          <w:rtl/>
        </w:rPr>
        <w:lastRenderedPageBreak/>
        <w:t>1184 / 4 ـ حجاج بن رفاعة الكوفي</w:t>
      </w:r>
      <w:bookmarkEnd w:id="2377"/>
      <w:bookmarkEnd w:id="2378"/>
      <w:r>
        <w:rPr>
          <w:rtl/>
        </w:rPr>
        <w:t xml:space="preserve"> </w:t>
      </w:r>
      <w:r w:rsidRPr="00A941CA">
        <w:rPr>
          <w:rStyle w:val="libFootnotenumChar"/>
          <w:rtl/>
        </w:rPr>
        <w:t>(1)</w:t>
      </w:r>
      <w:r>
        <w:rPr>
          <w:rtl/>
        </w:rPr>
        <w:t xml:space="preserve"> : </w:t>
      </w:r>
    </w:p>
    <w:p w:rsidR="0074595C" w:rsidRDefault="0074595C" w:rsidP="004D3AB9">
      <w:pPr>
        <w:pStyle w:val="libNormal"/>
        <w:rPr>
          <w:rtl/>
        </w:rPr>
      </w:pPr>
      <w:r>
        <w:rPr>
          <w:rtl/>
        </w:rPr>
        <w:t xml:space="preserve">أبو رفاعة ، وقيل : أبو علي ، الخشاب ، روى عن أبي عبد الله </w:t>
      </w:r>
      <w:r w:rsidR="000B3845" w:rsidRPr="000B3845">
        <w:rPr>
          <w:rStyle w:val="libAlaemChar"/>
          <w:rFonts w:hint="cs"/>
          <w:rtl/>
        </w:rPr>
        <w:t>عليه‌السلام</w:t>
      </w:r>
      <w:r>
        <w:rPr>
          <w:rtl/>
        </w:rPr>
        <w:t xml:space="preserve"> ، ثقة ، ذكره أبو العباس ، له كتاب يرويه عدة من أصحابنا ، منهم : محمد بن يحيى الخزاز </w:t>
      </w:r>
      <w:r w:rsidRPr="00A941CA">
        <w:rPr>
          <w:rStyle w:val="libFootnotenumChar"/>
          <w:rtl/>
        </w:rPr>
        <w:t>(2)</w:t>
      </w:r>
      <w:r>
        <w:rPr>
          <w:rtl/>
        </w:rPr>
        <w:t xml:space="preserve"> ، رجال النجاشي </w:t>
      </w:r>
      <w:r w:rsidRPr="00A941CA">
        <w:rPr>
          <w:rStyle w:val="libFootnotenumChar"/>
          <w:rtl/>
        </w:rPr>
        <w:t>(3)</w:t>
      </w:r>
      <w:r>
        <w:rPr>
          <w:rtl/>
        </w:rPr>
        <w:t xml:space="preserve">. </w:t>
      </w:r>
    </w:p>
    <w:p w:rsidR="0074595C" w:rsidRDefault="0074595C" w:rsidP="004D3AB9">
      <w:pPr>
        <w:pStyle w:val="libNormal"/>
        <w:rPr>
          <w:rtl/>
        </w:rPr>
      </w:pPr>
      <w:r>
        <w:rPr>
          <w:rtl/>
        </w:rPr>
        <w:t xml:space="preserve">حجاج الخشاب ، له كتاب </w:t>
      </w:r>
      <w:r w:rsidRPr="00A941CA">
        <w:rPr>
          <w:rStyle w:val="libFootnotenumChar"/>
          <w:rtl/>
        </w:rPr>
        <w:t>(4)</w:t>
      </w:r>
      <w:r>
        <w:rPr>
          <w:rtl/>
        </w:rPr>
        <w:t xml:space="preserve"> ، روى عنه : أحمد بن ميثم ، الفهرست </w:t>
      </w:r>
      <w:r w:rsidRPr="00A941CA">
        <w:rPr>
          <w:rStyle w:val="libFootnotenumChar"/>
          <w:rtl/>
        </w:rPr>
        <w:t>(5)</w:t>
      </w:r>
      <w:r>
        <w:rPr>
          <w:rtl/>
        </w:rPr>
        <w:t xml:space="preserve">. </w:t>
      </w:r>
    </w:p>
    <w:p w:rsidR="0074595C" w:rsidRDefault="0074595C" w:rsidP="004D3AB9">
      <w:pPr>
        <w:pStyle w:val="libNormal"/>
        <w:rPr>
          <w:rtl/>
        </w:rPr>
      </w:pPr>
      <w:r>
        <w:rPr>
          <w:rtl/>
        </w:rPr>
        <w:t xml:space="preserve">وذكر العلامة </w:t>
      </w:r>
      <w:r w:rsidR="000B3845" w:rsidRPr="000B3845">
        <w:rPr>
          <w:rStyle w:val="libAlaemChar"/>
          <w:rFonts w:hint="cs"/>
          <w:rtl/>
        </w:rPr>
        <w:t>قدس‌سره</w:t>
      </w:r>
      <w:r>
        <w:rPr>
          <w:rtl/>
        </w:rPr>
        <w:t xml:space="preserve">عبارة النجاشي بعينها إلا أنه قال : ثقة مرتين </w:t>
      </w:r>
      <w:r w:rsidRPr="00A941CA">
        <w:rPr>
          <w:rStyle w:val="libFootnotenumChar"/>
          <w:rtl/>
        </w:rPr>
        <w:t>(6)</w:t>
      </w:r>
      <w:r>
        <w:rPr>
          <w:rtl/>
        </w:rPr>
        <w:t xml:space="preserve">. ولم أجد ذلك في كتب الرجال خصوصا في النجاشي </w:t>
      </w:r>
      <w:r w:rsidRPr="00A941CA">
        <w:rPr>
          <w:rStyle w:val="libFootnotenumChar"/>
          <w:rtl/>
        </w:rPr>
        <w:t>(7)</w:t>
      </w:r>
      <w:r>
        <w:rPr>
          <w:rtl/>
        </w:rPr>
        <w:t>.</w:t>
      </w:r>
    </w:p>
    <w:p w:rsidR="0074595C" w:rsidRDefault="0074595C" w:rsidP="004D3AB9">
      <w:pPr>
        <w:pStyle w:val="libNormal"/>
        <w:rPr>
          <w:rtl/>
        </w:rPr>
      </w:pPr>
      <w:bookmarkStart w:id="2379" w:name="_Toc275762869"/>
      <w:bookmarkStart w:id="2380" w:name="_Toc451777905"/>
      <w:r w:rsidRPr="00641AE4">
        <w:rPr>
          <w:rStyle w:val="Heading2Char"/>
          <w:rtl/>
        </w:rPr>
        <w:t>1185 / 5 ـ حجاج بن عمرو</w:t>
      </w:r>
      <w:bookmarkEnd w:id="2379"/>
      <w:bookmarkEnd w:id="2380"/>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2381" w:name="_Toc275762870"/>
      <w:bookmarkStart w:id="2382" w:name="_Toc451777906"/>
      <w:r w:rsidRPr="00641AE4">
        <w:rPr>
          <w:rStyle w:val="Heading2Char"/>
          <w:rtl/>
        </w:rPr>
        <w:t>1186 / 6 ـ حجاج بن كثير الكوفي</w:t>
      </w:r>
      <w:bookmarkEnd w:id="2381"/>
      <w:bookmarkEnd w:id="2382"/>
      <w:r>
        <w:rPr>
          <w:rtl/>
        </w:rPr>
        <w:t xml:space="preserve"> : </w:t>
      </w:r>
    </w:p>
    <w:p w:rsidR="0074595C" w:rsidRDefault="0074595C" w:rsidP="004D3AB9">
      <w:pPr>
        <w:pStyle w:val="libNormal"/>
        <w:rPr>
          <w:rtl/>
        </w:rPr>
      </w:pPr>
      <w:r>
        <w:rPr>
          <w:rtl/>
        </w:rPr>
        <w:t xml:space="preserve">من أصحاب الباقر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 xml:space="preserve"> </w:t>
      </w:r>
      <w:r w:rsidRPr="00A941CA">
        <w:rPr>
          <w:rStyle w:val="libFootnotenumChar"/>
          <w:rtl/>
        </w:rPr>
        <w:t>(10)</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الحجاج بن رفاعة الكوفي : الخشاب ، ق جخ ، ( م ت ). رجال الشيخ : 192 / 239. </w:t>
      </w:r>
    </w:p>
    <w:p w:rsidR="0074595C" w:rsidRDefault="0074595C" w:rsidP="00A941CA">
      <w:pPr>
        <w:pStyle w:val="libFootnote0"/>
        <w:rPr>
          <w:rtl/>
        </w:rPr>
      </w:pPr>
      <w:r>
        <w:rPr>
          <w:rtl/>
        </w:rPr>
        <w:t xml:space="preserve">2 ـ في نسخة ( ش ) : الخراز. </w:t>
      </w:r>
    </w:p>
    <w:p w:rsidR="0074595C" w:rsidRDefault="0074595C" w:rsidP="00A941CA">
      <w:pPr>
        <w:pStyle w:val="libFootnote0"/>
        <w:rPr>
          <w:rtl/>
        </w:rPr>
      </w:pPr>
      <w:r>
        <w:rPr>
          <w:rtl/>
        </w:rPr>
        <w:t xml:space="preserve">3 ـ رجال النجاشي : 144 / 373. </w:t>
      </w:r>
    </w:p>
    <w:p w:rsidR="0074595C" w:rsidRDefault="0074595C" w:rsidP="00A941CA">
      <w:pPr>
        <w:pStyle w:val="libFootnote0"/>
        <w:rPr>
          <w:rtl/>
        </w:rPr>
      </w:pPr>
      <w:r>
        <w:rPr>
          <w:rtl/>
        </w:rPr>
        <w:t xml:space="preserve">4 ـ أخبرنا به : جماعة من أصحابنا ، عن أبي المفضل ، عن حميد ، عن أحمد بن ميثم ، عنه ، ست ، ( م ت ). </w:t>
      </w:r>
    </w:p>
    <w:p w:rsidR="0074595C" w:rsidRDefault="0074595C" w:rsidP="00A941CA">
      <w:pPr>
        <w:pStyle w:val="libFootnote0"/>
        <w:rPr>
          <w:rtl/>
        </w:rPr>
      </w:pPr>
      <w:r>
        <w:rPr>
          <w:rtl/>
        </w:rPr>
        <w:t xml:space="preserve">5 ـ الفهرست : 65 / 261. </w:t>
      </w:r>
    </w:p>
    <w:p w:rsidR="0074595C" w:rsidRDefault="0074595C" w:rsidP="00A941CA">
      <w:pPr>
        <w:pStyle w:val="libFootnote0"/>
        <w:rPr>
          <w:rtl/>
        </w:rPr>
      </w:pPr>
      <w:r>
        <w:rPr>
          <w:rtl/>
        </w:rPr>
        <w:t xml:space="preserve">6 ـ الخلاصة : 64 / 6. </w:t>
      </w:r>
    </w:p>
    <w:p w:rsidR="0074595C" w:rsidRDefault="0074595C" w:rsidP="00A941CA">
      <w:pPr>
        <w:pStyle w:val="libFootnote0"/>
        <w:rPr>
          <w:rtl/>
        </w:rPr>
      </w:pPr>
      <w:r>
        <w:rPr>
          <w:rtl/>
        </w:rPr>
        <w:t xml:space="preserve">7 ـ الحجاج بن عربة الأنصاري : ي جخ ، ( م ت ). رجال الشيخ : 61 / 11 ، وفيه : غزية. </w:t>
      </w:r>
    </w:p>
    <w:p w:rsidR="0074595C" w:rsidRDefault="0074595C" w:rsidP="00A941CA">
      <w:pPr>
        <w:pStyle w:val="libFootnote0"/>
        <w:rPr>
          <w:rtl/>
        </w:rPr>
      </w:pPr>
      <w:r>
        <w:rPr>
          <w:rtl/>
        </w:rPr>
        <w:t xml:space="preserve">8 ـ رجال الشيخ : 61 / 15. </w:t>
      </w:r>
    </w:p>
    <w:p w:rsidR="0074595C" w:rsidRDefault="0074595C" w:rsidP="00A941CA">
      <w:pPr>
        <w:pStyle w:val="libFootnote0"/>
        <w:rPr>
          <w:rtl/>
        </w:rPr>
      </w:pPr>
      <w:r>
        <w:rPr>
          <w:rtl/>
        </w:rPr>
        <w:t xml:space="preserve">9 ـ رجال الشيخ : 133 / 59. </w:t>
      </w:r>
    </w:p>
    <w:p w:rsidR="0074595C" w:rsidRDefault="0074595C" w:rsidP="00A941CA">
      <w:pPr>
        <w:pStyle w:val="libFootnote0"/>
        <w:rPr>
          <w:rtl/>
        </w:rPr>
      </w:pPr>
      <w:r>
        <w:rPr>
          <w:rtl/>
        </w:rPr>
        <w:t xml:space="preserve">10 ـ الحجاج الكوفي : ق جخ ، ( م ت ). رجال الشيخ : 192 / 242. </w:t>
      </w:r>
    </w:p>
    <w:p w:rsidR="0074595C" w:rsidRDefault="0074595C" w:rsidP="004D3AB9">
      <w:pPr>
        <w:pStyle w:val="libNormal"/>
        <w:rPr>
          <w:rtl/>
        </w:rPr>
      </w:pPr>
      <w:r>
        <w:rPr>
          <w:rtl/>
        </w:rPr>
        <w:br w:type="page"/>
      </w:r>
      <w:bookmarkStart w:id="2383" w:name="_Toc275762871"/>
      <w:bookmarkStart w:id="2384" w:name="_Toc451777907"/>
      <w:r w:rsidRPr="00641AE4">
        <w:rPr>
          <w:rStyle w:val="Heading2Char"/>
          <w:rtl/>
        </w:rPr>
        <w:lastRenderedPageBreak/>
        <w:t>1187 / 7 ـ حج</w:t>
      </w:r>
      <w:r w:rsidRPr="00641AE4">
        <w:rPr>
          <w:rStyle w:val="Heading2Char"/>
          <w:rFonts w:hint="cs"/>
          <w:rtl/>
        </w:rPr>
        <w:t>ّ</w:t>
      </w:r>
      <w:r w:rsidRPr="00641AE4">
        <w:rPr>
          <w:rStyle w:val="Heading2Char"/>
          <w:rtl/>
        </w:rPr>
        <w:t>اج بن مالك</w:t>
      </w:r>
      <w:bookmarkEnd w:id="2383"/>
      <w:bookmarkEnd w:id="2384"/>
      <w:r>
        <w:rPr>
          <w:rtl/>
        </w:rPr>
        <w:t xml:space="preserve"> : </w:t>
      </w:r>
    </w:p>
    <w:p w:rsidR="0074595C" w:rsidRDefault="0074595C" w:rsidP="004D3AB9">
      <w:pPr>
        <w:pStyle w:val="libNormal"/>
        <w:rPr>
          <w:rtl/>
        </w:rPr>
      </w:pPr>
      <w:r>
        <w:rPr>
          <w:rtl/>
        </w:rPr>
        <w:t xml:space="preserve">من أصحاب الحسين </w:t>
      </w:r>
      <w:r w:rsidR="000B3845" w:rsidRPr="000B3845">
        <w:rPr>
          <w:rStyle w:val="libAlaemChar"/>
          <w:rFonts w:hint="cs"/>
          <w:rtl/>
        </w:rPr>
        <w:t>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2385" w:name="_Toc275762872"/>
      <w:bookmarkStart w:id="2386" w:name="_Toc451777908"/>
      <w:r w:rsidRPr="00641AE4">
        <w:rPr>
          <w:rStyle w:val="Heading2Char"/>
          <w:rtl/>
        </w:rPr>
        <w:t>1188 / 8 ـ حجاج بن مرزوق</w:t>
      </w:r>
      <w:bookmarkEnd w:id="2385"/>
      <w:bookmarkEnd w:id="2386"/>
      <w:r>
        <w:rPr>
          <w:rtl/>
        </w:rPr>
        <w:t xml:space="preserve"> : </w:t>
      </w:r>
    </w:p>
    <w:p w:rsidR="0074595C" w:rsidRDefault="0074595C" w:rsidP="004D3AB9">
      <w:pPr>
        <w:pStyle w:val="libNormal"/>
        <w:rPr>
          <w:rtl/>
        </w:rPr>
      </w:pPr>
      <w:r>
        <w:rPr>
          <w:rtl/>
        </w:rPr>
        <w:t xml:space="preserve">من أصحاب الحسين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2387" w:name="_Toc275762873"/>
      <w:bookmarkStart w:id="2388" w:name="_Toc451777909"/>
      <w:r w:rsidRPr="00641AE4">
        <w:rPr>
          <w:rStyle w:val="Heading2Char"/>
          <w:rtl/>
        </w:rPr>
        <w:t>1189 / 1 ـ حجر بن زائدة الحضرمي</w:t>
      </w:r>
      <w:bookmarkEnd w:id="2387"/>
      <w:bookmarkEnd w:id="2388"/>
      <w:r>
        <w:rPr>
          <w:rtl/>
        </w:rPr>
        <w:t xml:space="preserve"> </w:t>
      </w:r>
      <w:r w:rsidRPr="00A941CA">
        <w:rPr>
          <w:rStyle w:val="libFootnotenumChar"/>
          <w:rtl/>
        </w:rPr>
        <w:t>(3)</w:t>
      </w:r>
      <w:r>
        <w:rPr>
          <w:rtl/>
        </w:rPr>
        <w:t xml:space="preserve"> : </w:t>
      </w:r>
    </w:p>
    <w:p w:rsidR="0074595C" w:rsidRDefault="0074595C" w:rsidP="004D3AB9">
      <w:pPr>
        <w:pStyle w:val="libNormal"/>
        <w:rPr>
          <w:rtl/>
        </w:rPr>
      </w:pPr>
      <w:r>
        <w:rPr>
          <w:rtl/>
        </w:rPr>
        <w:t xml:space="preserve">أبو عبد الله ، روى عن أبي جعفر وأبي عبد الله </w:t>
      </w:r>
      <w:r w:rsidR="000B3845" w:rsidRPr="000B3845">
        <w:rPr>
          <w:rStyle w:val="libAlaemChar"/>
          <w:rFonts w:hint="cs"/>
          <w:rtl/>
        </w:rPr>
        <w:t>عليهما‌السلام</w:t>
      </w:r>
      <w:r>
        <w:rPr>
          <w:rtl/>
        </w:rPr>
        <w:t xml:space="preserve"> ، ثقة ، صحيح المذهب ، صالح ، من هذه الطائفة ، له كتاب </w:t>
      </w:r>
      <w:r w:rsidRPr="00A941CA">
        <w:rPr>
          <w:rStyle w:val="libFootnotenumChar"/>
          <w:rtl/>
        </w:rPr>
        <w:t>(4)</w:t>
      </w:r>
      <w:r>
        <w:rPr>
          <w:rtl/>
        </w:rPr>
        <w:t xml:space="preserve"> ، روى عنه : ابن مسكان ، رجال النجاشي </w:t>
      </w:r>
      <w:r w:rsidRPr="00A941CA">
        <w:rPr>
          <w:rStyle w:val="libFootnotenumChar"/>
          <w:rtl/>
        </w:rPr>
        <w:t>(5)</w:t>
      </w:r>
      <w:r>
        <w:rPr>
          <w:rtl/>
        </w:rPr>
        <w:t xml:space="preserve">. </w:t>
      </w:r>
    </w:p>
    <w:p w:rsidR="0074595C" w:rsidRDefault="0074595C" w:rsidP="004D3AB9">
      <w:pPr>
        <w:pStyle w:val="libNormal"/>
        <w:rPr>
          <w:rtl/>
        </w:rPr>
      </w:pPr>
      <w:r>
        <w:rPr>
          <w:rtl/>
        </w:rPr>
        <w:t xml:space="preserve">وروى الكشي ـ بطريق ضعيف ـ عن الكاظم </w:t>
      </w:r>
      <w:r w:rsidR="000B3845" w:rsidRPr="000B3845">
        <w:rPr>
          <w:rStyle w:val="libAlaemChar"/>
          <w:rFonts w:hint="cs"/>
          <w:rtl/>
        </w:rPr>
        <w:t>عليه‌السلام</w:t>
      </w:r>
      <w:r>
        <w:rPr>
          <w:rtl/>
        </w:rPr>
        <w:t xml:space="preserve"> أنه من حواري الباقر والصادق </w:t>
      </w:r>
      <w:r w:rsidRPr="00A941CA">
        <w:rPr>
          <w:rStyle w:val="libFootnotenumChar"/>
          <w:rtl/>
        </w:rPr>
        <w:t>(6)</w:t>
      </w:r>
      <w:r>
        <w:rPr>
          <w:rtl/>
        </w:rPr>
        <w:t xml:space="preserve"> </w:t>
      </w:r>
      <w:r w:rsidR="000B3845" w:rsidRPr="000B3845">
        <w:rPr>
          <w:rStyle w:val="libAlaemChar"/>
          <w:rFonts w:hint="cs"/>
          <w:rtl/>
        </w:rPr>
        <w:t>عليهما‌السلام</w:t>
      </w:r>
      <w:r>
        <w:rPr>
          <w:rtl/>
        </w:rPr>
        <w:t xml:space="preserve">. ثم روى ـ بطريق ضعيف أيضا ـ عن الصادق </w:t>
      </w:r>
      <w:r w:rsidR="000B3845" w:rsidRPr="000B3845">
        <w:rPr>
          <w:rStyle w:val="libAlaemChar"/>
          <w:rFonts w:hint="cs"/>
          <w:rtl/>
        </w:rPr>
        <w:t>عليه‌السلام</w:t>
      </w:r>
      <w:r>
        <w:rPr>
          <w:rtl/>
        </w:rPr>
        <w:t xml:space="preserve"> أنه قال : لا غفر الله له </w:t>
      </w:r>
      <w:r w:rsidRPr="00A941CA">
        <w:rPr>
          <w:rStyle w:val="libFootnotenumChar"/>
          <w:rtl/>
        </w:rPr>
        <w:t>(7)</w:t>
      </w:r>
      <w:r>
        <w:rPr>
          <w:rtl/>
        </w:rPr>
        <w:t xml:space="preserve">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100 / 4. </w:t>
      </w:r>
    </w:p>
    <w:p w:rsidR="0074595C" w:rsidRDefault="0074595C" w:rsidP="00A941CA">
      <w:pPr>
        <w:pStyle w:val="libFootnote0"/>
        <w:rPr>
          <w:rtl/>
        </w:rPr>
      </w:pPr>
      <w:r>
        <w:rPr>
          <w:rtl/>
        </w:rPr>
        <w:t xml:space="preserve">2 ـ رجال الشيخ : 100 / 5. </w:t>
      </w:r>
    </w:p>
    <w:p w:rsidR="0074595C" w:rsidRDefault="0074595C" w:rsidP="00A941CA">
      <w:pPr>
        <w:pStyle w:val="libFootnote0"/>
        <w:rPr>
          <w:rtl/>
        </w:rPr>
      </w:pPr>
      <w:r>
        <w:rPr>
          <w:rtl/>
        </w:rPr>
        <w:t xml:space="preserve">3 ـ له كتاب ، أخبرنا به : ابن أبي جيد ، عن محمد بن الحسن ، عن الحسن بن متيل ومحمد بن الحسن الصفار ، عن محمد بن الحسين ، عنه. </w:t>
      </w:r>
    </w:p>
    <w:p w:rsidR="0074595C" w:rsidRDefault="0074595C" w:rsidP="00A941CA">
      <w:pPr>
        <w:pStyle w:val="libFootnote0"/>
        <w:rPr>
          <w:rtl/>
        </w:rPr>
      </w:pPr>
      <w:r>
        <w:rPr>
          <w:rtl/>
        </w:rPr>
        <w:t xml:space="preserve">ورواه محمد بن علي بن الحسين ، عن أبيه ، عن سعد بن عبد الله والحميري ومحمد بن يحيى وأحمد بن إدريس ، عن محمد بن الحسين بن أبي الخطاب ، عن صفوان بن يحيى ، عن عبد الله بن مسكان ، [ عنه ] ، ست ، ( م ت ). الفهرست : 63 / 252. </w:t>
      </w:r>
    </w:p>
    <w:p w:rsidR="0074595C" w:rsidRDefault="0074595C" w:rsidP="00A941CA">
      <w:pPr>
        <w:pStyle w:val="libFootnote0"/>
        <w:rPr>
          <w:rtl/>
        </w:rPr>
      </w:pPr>
      <w:r>
        <w:rPr>
          <w:rtl/>
        </w:rPr>
        <w:t xml:space="preserve">الكوفي ، ق جخ ، ( م ت ). رجال الشيخ : 192 / 244. </w:t>
      </w:r>
    </w:p>
    <w:p w:rsidR="0074595C" w:rsidRDefault="0074595C" w:rsidP="00A941CA">
      <w:pPr>
        <w:pStyle w:val="libFootnote0"/>
        <w:rPr>
          <w:rtl/>
        </w:rPr>
      </w:pPr>
      <w:r>
        <w:rPr>
          <w:rtl/>
        </w:rPr>
        <w:t xml:space="preserve">4 ـ يرويه عدة من أصحابنا ، منهم : ابن مسكان ، جش ، ( م ت ). </w:t>
      </w:r>
    </w:p>
    <w:p w:rsidR="0074595C" w:rsidRDefault="0074595C" w:rsidP="00A941CA">
      <w:pPr>
        <w:pStyle w:val="libFootnote0"/>
        <w:rPr>
          <w:rtl/>
        </w:rPr>
      </w:pPr>
      <w:r>
        <w:rPr>
          <w:rtl/>
        </w:rPr>
        <w:t xml:space="preserve">5 ـ رجال النجاشي : 148 / 384. </w:t>
      </w:r>
    </w:p>
    <w:p w:rsidR="0074595C" w:rsidRDefault="0074595C" w:rsidP="00A941CA">
      <w:pPr>
        <w:pStyle w:val="libFootnote0"/>
        <w:rPr>
          <w:rtl/>
        </w:rPr>
      </w:pPr>
      <w:r>
        <w:rPr>
          <w:rtl/>
        </w:rPr>
        <w:t xml:space="preserve">6 ـ رجال الكشي : 9 / 20. </w:t>
      </w:r>
    </w:p>
    <w:p w:rsidR="0074595C" w:rsidRDefault="0074595C" w:rsidP="00A941CA">
      <w:pPr>
        <w:pStyle w:val="libFootnote0"/>
        <w:rPr>
          <w:rtl/>
        </w:rPr>
      </w:pPr>
      <w:r>
        <w:rPr>
          <w:rtl/>
        </w:rPr>
        <w:t xml:space="preserve">7 ـ رجال الكشي : 321 / 583. </w:t>
      </w:r>
    </w:p>
    <w:p w:rsidR="0074595C" w:rsidRDefault="0074595C" w:rsidP="00A941CA">
      <w:pPr>
        <w:pStyle w:val="libFootnote0"/>
        <w:rPr>
          <w:rtl/>
        </w:rPr>
      </w:pPr>
      <w:r>
        <w:rPr>
          <w:rtl/>
        </w:rPr>
        <w:t xml:space="preserve">8 ـ رواية الذم مروية بسند ضعيف في أواخر روضة الكافي ، ( م ت ). </w:t>
      </w:r>
    </w:p>
    <w:p w:rsidR="0074595C" w:rsidRDefault="0074595C" w:rsidP="004D3AB9">
      <w:pPr>
        <w:pStyle w:val="libNormal"/>
        <w:rPr>
          <w:rtl/>
        </w:rPr>
      </w:pPr>
      <w:r>
        <w:rPr>
          <w:rtl/>
        </w:rPr>
        <w:br w:type="page"/>
      </w:r>
      <w:r>
        <w:rPr>
          <w:rtl/>
        </w:rPr>
        <w:lastRenderedPageBreak/>
        <w:t xml:space="preserve">وذكره ابن داود في البابين </w:t>
      </w:r>
      <w:r w:rsidRPr="00A941CA">
        <w:rPr>
          <w:rStyle w:val="libFootnotenumChar"/>
          <w:rtl/>
        </w:rPr>
        <w:t>(1)</w:t>
      </w:r>
      <w:r>
        <w:rPr>
          <w:rtl/>
        </w:rPr>
        <w:t>.</w:t>
      </w:r>
    </w:p>
    <w:p w:rsidR="0074595C" w:rsidRDefault="0074595C" w:rsidP="004D3AB9">
      <w:pPr>
        <w:pStyle w:val="libNormal"/>
        <w:rPr>
          <w:rtl/>
        </w:rPr>
      </w:pPr>
      <w:bookmarkStart w:id="2389" w:name="_Toc275762874"/>
      <w:bookmarkStart w:id="2390" w:name="_Toc451777910"/>
      <w:r w:rsidRPr="00641AE4">
        <w:rPr>
          <w:rStyle w:val="Heading2Char"/>
          <w:rtl/>
        </w:rPr>
        <w:t>1190 / 2 ـ حجر بن عدي الكندي</w:t>
      </w:r>
      <w:bookmarkEnd w:id="2389"/>
      <w:bookmarkEnd w:id="2390"/>
      <w:r>
        <w:rPr>
          <w:rtl/>
        </w:rPr>
        <w:t xml:space="preserve"> : </w:t>
      </w:r>
    </w:p>
    <w:p w:rsidR="0074595C" w:rsidRDefault="0074595C" w:rsidP="004D3AB9">
      <w:pPr>
        <w:pStyle w:val="libNormal"/>
        <w:rPr>
          <w:rtl/>
        </w:rPr>
      </w:pPr>
      <w:r>
        <w:rPr>
          <w:rtl/>
        </w:rPr>
        <w:t xml:space="preserve">وكان من الأبدال ، من أصحاب علي </w:t>
      </w:r>
      <w:r w:rsidRPr="00A941CA">
        <w:rPr>
          <w:rStyle w:val="libFootnotenumChar"/>
          <w:rtl/>
        </w:rPr>
        <w:t>(2)</w:t>
      </w:r>
      <w:r>
        <w:rPr>
          <w:rtl/>
        </w:rPr>
        <w:t xml:space="preserve"> والحسن </w:t>
      </w:r>
      <w:r w:rsidRPr="00A941CA">
        <w:rPr>
          <w:rStyle w:val="libFootnotenumChar"/>
          <w:rtl/>
        </w:rPr>
        <w:t>(3)</w:t>
      </w:r>
      <w:r>
        <w:rPr>
          <w:rtl/>
        </w:rPr>
        <w:t xml:space="preserve"> والصادق </w:t>
      </w:r>
      <w:r w:rsidRPr="00A941CA">
        <w:rPr>
          <w:rStyle w:val="libFootnotenumChar"/>
          <w:rtl/>
        </w:rPr>
        <w:t>(4)</w:t>
      </w:r>
      <w:r>
        <w:rPr>
          <w:rtl/>
        </w:rPr>
        <w:t xml:space="preserve"> </w:t>
      </w:r>
      <w:r w:rsidR="000B3845" w:rsidRPr="000B3845">
        <w:rPr>
          <w:rStyle w:val="libAlaemChar"/>
          <w:rFonts w:hint="cs"/>
          <w:rtl/>
        </w:rPr>
        <w:t>عليهم‌السلام</w:t>
      </w:r>
      <w:r>
        <w:rPr>
          <w:rtl/>
        </w:rPr>
        <w:t xml:space="preserve"> ، رجال الشيخ. </w:t>
      </w:r>
    </w:p>
    <w:p w:rsidR="0074595C" w:rsidRDefault="0074595C" w:rsidP="004D3AB9">
      <w:pPr>
        <w:pStyle w:val="libNormal"/>
        <w:rPr>
          <w:rtl/>
        </w:rPr>
      </w:pPr>
      <w:r>
        <w:rPr>
          <w:rtl/>
        </w:rPr>
        <w:t xml:space="preserve">وقال الكشي : قال الفضل بن شاذان : ومن التابعين الكبار ورؤسائهم وزهادهم حجر بن عدي </w:t>
      </w:r>
      <w:r w:rsidRPr="00A941CA">
        <w:rPr>
          <w:rStyle w:val="libFootnotenumChar"/>
          <w:rtl/>
        </w:rPr>
        <w:t>(5)</w:t>
      </w:r>
      <w:r>
        <w:rPr>
          <w:rtl/>
        </w:rPr>
        <w:t xml:space="preserve">. </w:t>
      </w:r>
    </w:p>
    <w:p w:rsidR="0074595C" w:rsidRDefault="0074595C" w:rsidP="004D3AB9">
      <w:pPr>
        <w:pStyle w:val="libNormal"/>
        <w:rPr>
          <w:rtl/>
        </w:rPr>
      </w:pPr>
      <w:r>
        <w:rPr>
          <w:rtl/>
        </w:rPr>
        <w:t xml:space="preserve">ويظهر من الكشي أن حجر بن عدي قتل في زمان معاوية </w:t>
      </w:r>
      <w:r w:rsidRPr="00A941CA">
        <w:rPr>
          <w:rStyle w:val="libFootnotenumChar"/>
          <w:rtl/>
        </w:rPr>
        <w:t>(6)</w:t>
      </w:r>
      <w:r>
        <w:rPr>
          <w:rtl/>
        </w:rPr>
        <w:t xml:space="preserve"> ، فذكره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ثم جاء في هامش نسخة ( م ). </w:t>
      </w:r>
    </w:p>
    <w:p w:rsidR="0074595C" w:rsidRDefault="0074595C" w:rsidP="00A941CA">
      <w:pPr>
        <w:pStyle w:val="libFootnote0"/>
        <w:rPr>
          <w:rtl/>
        </w:rPr>
      </w:pPr>
      <w:r>
        <w:rPr>
          <w:rtl/>
        </w:rPr>
        <w:t xml:space="preserve">« في أواخر الروضة من الكافي : علي بن إبراهيم ، عن أبيه ومحمد بن يحيى ، عن أحمد بن محمد بن عيسى ، عن الحسين بن سعيد جميعا ، عن ابن أبي عمير ، عن حسين بن أحمد المنقري ، عن يونس بن ظبيان ، قال : قلت لأبي عبد الله </w:t>
      </w:r>
      <w:r w:rsidR="000B3845" w:rsidRPr="000B3845">
        <w:rPr>
          <w:rStyle w:val="libAlaemChar"/>
          <w:rFonts w:hint="cs"/>
          <w:rtl/>
        </w:rPr>
        <w:t>عليه‌السلام</w:t>
      </w:r>
      <w:r>
        <w:rPr>
          <w:rtl/>
        </w:rPr>
        <w:t xml:space="preserve"> : ألا تنهى هذين الرجلين عن هذا الرجل؟ فقال : من هذا الرجل ومن هذين الرجلين؟ قلت : ألا تنهى حجر بن زائدة وعامر بن جذاعة عن المفضل بن عمر؟ فقال : يا يونس قد سألتهما أن يكفا عنه ، فلم يفعلا ، فدعوتهما وسألتهما ، وكتبت إليهما ، وجعلته حاجتي إليهما ، فلم يكفا عنه فلا غفر الله لهما ، فوالله لكثير عزة أصدق في مودته منهما فيما ينتحلان من مودتي حيث يقول :</w:t>
      </w:r>
    </w:p>
    <w:tbl>
      <w:tblPr>
        <w:bidiVisual/>
        <w:tblW w:w="5000" w:type="pct"/>
        <w:tblLook w:val="01E0"/>
      </w:tblPr>
      <w:tblGrid>
        <w:gridCol w:w="3828"/>
        <w:gridCol w:w="357"/>
        <w:gridCol w:w="3827"/>
      </w:tblGrid>
      <w:tr w:rsidR="0074595C" w:rsidTr="004D3AB9">
        <w:tc>
          <w:tcPr>
            <w:tcW w:w="3625" w:type="dxa"/>
            <w:shd w:val="clear" w:color="auto" w:fill="auto"/>
          </w:tcPr>
          <w:p w:rsidR="0074595C" w:rsidRDefault="0074595C" w:rsidP="00D21FA5">
            <w:pPr>
              <w:pStyle w:val="libPoemFootnote"/>
              <w:rPr>
                <w:rtl/>
              </w:rPr>
            </w:pPr>
            <w:r w:rsidRPr="0026370C">
              <w:rPr>
                <w:rtl/>
              </w:rPr>
              <w:t>ألا زعمت بالغيب ألا احبها</w:t>
            </w:r>
            <w:r w:rsidRPr="00D21FA5">
              <w:rPr>
                <w:rStyle w:val="libPoemTiniChar0"/>
                <w:rtl/>
              </w:rPr>
              <w:br/>
              <w:t> </w:t>
            </w:r>
          </w:p>
        </w:tc>
        <w:tc>
          <w:tcPr>
            <w:tcW w:w="338" w:type="dxa"/>
            <w:shd w:val="clear" w:color="auto" w:fill="auto"/>
          </w:tcPr>
          <w:p w:rsidR="0074595C" w:rsidRDefault="0074595C" w:rsidP="004D3AB9">
            <w:pPr>
              <w:rPr>
                <w:rtl/>
              </w:rPr>
            </w:pPr>
          </w:p>
        </w:tc>
        <w:tc>
          <w:tcPr>
            <w:tcW w:w="3624" w:type="dxa"/>
            <w:shd w:val="clear" w:color="auto" w:fill="auto"/>
          </w:tcPr>
          <w:p w:rsidR="0074595C" w:rsidRDefault="0074595C" w:rsidP="00D21FA5">
            <w:pPr>
              <w:pStyle w:val="libPoemFootnote"/>
              <w:rPr>
                <w:rtl/>
              </w:rPr>
            </w:pPr>
            <w:r w:rsidRPr="0026370C">
              <w:rPr>
                <w:rtl/>
              </w:rPr>
              <w:t>إذا أنا لم يكرم علي كريمها</w:t>
            </w:r>
            <w:r w:rsidRPr="00D21FA5">
              <w:rPr>
                <w:rStyle w:val="libPoemTiniChar0"/>
                <w:rtl/>
              </w:rPr>
              <w:br/>
              <w:t>  </w:t>
            </w:r>
          </w:p>
        </w:tc>
      </w:tr>
    </w:tbl>
    <w:p w:rsidR="0074595C" w:rsidRDefault="0074595C" w:rsidP="00A941CA">
      <w:pPr>
        <w:pStyle w:val="libFootnote0"/>
        <w:rPr>
          <w:rtl/>
        </w:rPr>
      </w:pPr>
      <w:r>
        <w:rPr>
          <w:rtl/>
        </w:rPr>
        <w:t xml:space="preserve">أما والله لو أحباني لأحبا من احب » ، انتهى. انظر الكافي 8 : 373 / 561. </w:t>
      </w:r>
    </w:p>
    <w:p w:rsidR="0074595C" w:rsidRDefault="0074595C" w:rsidP="00A941CA">
      <w:pPr>
        <w:pStyle w:val="libFootnote0"/>
        <w:rPr>
          <w:rtl/>
        </w:rPr>
      </w:pPr>
      <w:r>
        <w:rPr>
          <w:rtl/>
        </w:rPr>
        <w:t xml:space="preserve">نقول : قال السيد الخوئي </w:t>
      </w:r>
      <w:r w:rsidR="000B3845" w:rsidRPr="000B3845">
        <w:rPr>
          <w:rStyle w:val="libAlaemChar"/>
          <w:rFonts w:hint="cs"/>
          <w:rtl/>
        </w:rPr>
        <w:t>قدس‌سره</w:t>
      </w:r>
      <w:r>
        <w:rPr>
          <w:rtl/>
        </w:rPr>
        <w:t xml:space="preserve">في معجم رجال الحديث 5 : 217 معلقا على هذه الرواية : وهذه الرواية أيضا ضعيفة بالحسين بن أحمد المنقري ويونس بن ظبيان. </w:t>
      </w:r>
    </w:p>
    <w:p w:rsidR="0074595C" w:rsidRDefault="0074595C" w:rsidP="00A941CA">
      <w:pPr>
        <w:pStyle w:val="libFootnote0"/>
        <w:rPr>
          <w:rtl/>
        </w:rPr>
      </w:pPr>
      <w:r>
        <w:rPr>
          <w:rtl/>
        </w:rPr>
        <w:t xml:space="preserve">1 ـ رجال ابن داود : 70 / 385 ، 236 / 108. </w:t>
      </w:r>
    </w:p>
    <w:p w:rsidR="0074595C" w:rsidRDefault="0074595C" w:rsidP="00A941CA">
      <w:pPr>
        <w:pStyle w:val="libFootnote0"/>
        <w:rPr>
          <w:rtl/>
        </w:rPr>
      </w:pPr>
      <w:r>
        <w:rPr>
          <w:rtl/>
        </w:rPr>
        <w:t xml:space="preserve">2 ـ رجال الشيخ : 60 / 6. </w:t>
      </w:r>
    </w:p>
    <w:p w:rsidR="0074595C" w:rsidRDefault="0074595C" w:rsidP="00A941CA">
      <w:pPr>
        <w:pStyle w:val="libFootnote0"/>
        <w:rPr>
          <w:rtl/>
        </w:rPr>
      </w:pPr>
      <w:r>
        <w:rPr>
          <w:rtl/>
        </w:rPr>
        <w:t xml:space="preserve">3 ـ رجال الشيخ : 94 / 4. </w:t>
      </w:r>
    </w:p>
    <w:p w:rsidR="0074595C" w:rsidRDefault="0074595C" w:rsidP="00A941CA">
      <w:pPr>
        <w:pStyle w:val="libFootnote0"/>
        <w:rPr>
          <w:rtl/>
        </w:rPr>
      </w:pPr>
      <w:r>
        <w:rPr>
          <w:rtl/>
        </w:rPr>
        <w:t xml:space="preserve">4 ـ رجال الشيخ : 192 / 243. لا يخفى أن المذكور هنا في باب أصحاب الأمام الصادق </w:t>
      </w:r>
      <w:r w:rsidR="000B3845" w:rsidRPr="000B3845">
        <w:rPr>
          <w:rStyle w:val="libAlaemChar"/>
          <w:rFonts w:hint="cs"/>
          <w:rtl/>
        </w:rPr>
        <w:t>عليه‌السلام</w:t>
      </w:r>
      <w:r>
        <w:rPr>
          <w:rtl/>
        </w:rPr>
        <w:t xml:space="preserve"> هو غير المذكور في البابين المتقدمين ، كما نبه عليه غير واحد ، وسينبه عليه المصنف </w:t>
      </w:r>
      <w:r w:rsidR="000B3845" w:rsidRPr="000B3845">
        <w:rPr>
          <w:rStyle w:val="libAlaemChar"/>
          <w:rFonts w:hint="cs"/>
          <w:rtl/>
        </w:rPr>
        <w:t>قدس‌سره</w:t>
      </w:r>
      <w:r>
        <w:rPr>
          <w:rtl/>
        </w:rPr>
        <w:t xml:space="preserve">. </w:t>
      </w:r>
    </w:p>
    <w:p w:rsidR="0074595C" w:rsidRDefault="0074595C" w:rsidP="00A941CA">
      <w:pPr>
        <w:pStyle w:val="libFootnote0"/>
        <w:rPr>
          <w:rtl/>
        </w:rPr>
      </w:pPr>
      <w:r>
        <w:rPr>
          <w:rtl/>
        </w:rPr>
        <w:t xml:space="preserve">5 ـ رجال الكشي : 69 / 124. </w:t>
      </w:r>
    </w:p>
    <w:p w:rsidR="0074595C" w:rsidRDefault="0074595C" w:rsidP="00A941CA">
      <w:pPr>
        <w:pStyle w:val="libFootnote0"/>
        <w:rPr>
          <w:rtl/>
        </w:rPr>
      </w:pPr>
      <w:r>
        <w:rPr>
          <w:rtl/>
        </w:rPr>
        <w:t xml:space="preserve">6 ـ رجال الكشي : 49 / 99. </w:t>
      </w:r>
    </w:p>
    <w:p w:rsidR="0074595C" w:rsidRDefault="0074595C" w:rsidP="004D3AB9">
      <w:pPr>
        <w:pStyle w:val="libNormal0"/>
        <w:rPr>
          <w:rtl/>
        </w:rPr>
      </w:pPr>
      <w:r>
        <w:rPr>
          <w:rtl/>
        </w:rPr>
        <w:br w:type="page"/>
      </w:r>
      <w:r>
        <w:rPr>
          <w:rtl/>
        </w:rPr>
        <w:lastRenderedPageBreak/>
        <w:t xml:space="preserve">عند ذكر اصحاب الصادق </w:t>
      </w:r>
      <w:r w:rsidR="000B3845" w:rsidRPr="000B3845">
        <w:rPr>
          <w:rStyle w:val="libAlaemChar"/>
          <w:rFonts w:hint="cs"/>
          <w:rtl/>
        </w:rPr>
        <w:t>عليه‌السلام</w:t>
      </w:r>
      <w:r>
        <w:rPr>
          <w:rtl/>
        </w:rPr>
        <w:t xml:space="preserve"> محمول على التعدد أو السهو.</w:t>
      </w:r>
    </w:p>
    <w:p w:rsidR="0074595C" w:rsidRDefault="0074595C" w:rsidP="004D3AB9">
      <w:pPr>
        <w:pStyle w:val="libNormal"/>
        <w:rPr>
          <w:rtl/>
        </w:rPr>
      </w:pPr>
      <w:bookmarkStart w:id="2391" w:name="_Toc275762875"/>
      <w:bookmarkStart w:id="2392" w:name="_Toc451777911"/>
      <w:r w:rsidRPr="00641AE4">
        <w:rPr>
          <w:rStyle w:val="Heading2Char"/>
          <w:rtl/>
        </w:rPr>
        <w:t>1191 / 1 ـ حديد بن حكيم</w:t>
      </w:r>
      <w:bookmarkEnd w:id="2391"/>
      <w:bookmarkEnd w:id="2392"/>
      <w:r>
        <w:rPr>
          <w:rtl/>
        </w:rPr>
        <w:t xml:space="preserve"> : </w:t>
      </w:r>
    </w:p>
    <w:p w:rsidR="0074595C" w:rsidRDefault="0074595C" w:rsidP="004D3AB9">
      <w:pPr>
        <w:pStyle w:val="libNormal"/>
        <w:rPr>
          <w:rtl/>
        </w:rPr>
      </w:pPr>
      <w:r>
        <w:rPr>
          <w:rtl/>
        </w:rPr>
        <w:t xml:space="preserve">أبو علي الأزدي المدائني </w:t>
      </w:r>
      <w:r w:rsidRPr="00A941CA">
        <w:rPr>
          <w:rStyle w:val="libFootnotenumChar"/>
          <w:rtl/>
        </w:rPr>
        <w:t>(1)</w:t>
      </w:r>
      <w:r>
        <w:rPr>
          <w:rtl/>
        </w:rPr>
        <w:t xml:space="preserve"> ، ثقة ، وجه ، متكلم ، روى عن أبي عبد الله وأبي الحسن </w:t>
      </w:r>
      <w:r w:rsidR="000B3845" w:rsidRPr="000B3845">
        <w:rPr>
          <w:rStyle w:val="libAlaemChar"/>
          <w:rFonts w:hint="cs"/>
          <w:rtl/>
        </w:rPr>
        <w:t>عليهما‌السلام</w:t>
      </w:r>
      <w:r>
        <w:rPr>
          <w:rtl/>
        </w:rPr>
        <w:t xml:space="preserve"> ، له كتاب يرويه محمد بن خالد ، رجال النجاشي </w:t>
      </w:r>
      <w:r w:rsidRPr="00A941CA">
        <w:rPr>
          <w:rStyle w:val="libFootnotenumChar"/>
          <w:rtl/>
        </w:rPr>
        <w:t>(2)</w:t>
      </w:r>
      <w:r>
        <w:rPr>
          <w:rtl/>
        </w:rPr>
        <w:t xml:space="preserve"> </w:t>
      </w:r>
      <w:r w:rsidRPr="00A941CA">
        <w:rPr>
          <w:rStyle w:val="libFootnotenumChar"/>
          <w:rtl/>
        </w:rPr>
        <w:t>(3)</w:t>
      </w:r>
      <w:r>
        <w:rPr>
          <w:rtl/>
        </w:rPr>
        <w:t>.</w:t>
      </w:r>
    </w:p>
    <w:p w:rsidR="0074595C" w:rsidRDefault="0074595C" w:rsidP="0074595C">
      <w:pPr>
        <w:pStyle w:val="Heading2"/>
        <w:rPr>
          <w:rtl/>
        </w:rPr>
      </w:pPr>
      <w:bookmarkStart w:id="2393" w:name="_Toc275762876"/>
      <w:bookmarkStart w:id="2394" w:name="_Toc451777912"/>
      <w:r w:rsidRPr="00854921">
        <w:rPr>
          <w:rtl/>
        </w:rPr>
        <w:t>1192 / 1 ـ حذيفة بن اسيد الغفاري</w:t>
      </w:r>
      <w:r>
        <w:rPr>
          <w:rtl/>
        </w:rPr>
        <w:t xml:space="preserve"> :</w:t>
      </w:r>
      <w:bookmarkEnd w:id="2393"/>
      <w:bookmarkEnd w:id="2394"/>
      <w:r>
        <w:rPr>
          <w:rtl/>
        </w:rPr>
        <w:t xml:space="preserve"> </w:t>
      </w:r>
    </w:p>
    <w:p w:rsidR="0074595C" w:rsidRDefault="0074595C" w:rsidP="004D3AB9">
      <w:pPr>
        <w:pStyle w:val="libNormal"/>
        <w:rPr>
          <w:rtl/>
        </w:rPr>
      </w:pPr>
      <w:r>
        <w:rPr>
          <w:rtl/>
        </w:rPr>
        <w:t xml:space="preserve">أبو سرعة </w:t>
      </w:r>
      <w:r w:rsidRPr="00A941CA">
        <w:rPr>
          <w:rStyle w:val="libFootnotenumChar"/>
          <w:rtl/>
        </w:rPr>
        <w:t>(4)</w:t>
      </w:r>
      <w:r>
        <w:rPr>
          <w:rtl/>
        </w:rPr>
        <w:t xml:space="preserve"> ، صاحب رسول الله </w:t>
      </w:r>
      <w:r w:rsidR="000B3845" w:rsidRPr="000B3845">
        <w:rPr>
          <w:rStyle w:val="libAlaemChar"/>
          <w:rFonts w:hint="cs"/>
          <w:rtl/>
        </w:rPr>
        <w:t>صلى‌الله‌عليه‌وآله‌وسلم</w:t>
      </w:r>
      <w:r>
        <w:rPr>
          <w:rtl/>
        </w:rPr>
        <w:t xml:space="preserve"> </w:t>
      </w:r>
      <w:r w:rsidRPr="00A941CA">
        <w:rPr>
          <w:rStyle w:val="libFootnotenumChar"/>
          <w:rtl/>
        </w:rPr>
        <w:t>(5)</w:t>
      </w:r>
      <w:r>
        <w:rPr>
          <w:rtl/>
        </w:rPr>
        <w:t xml:space="preserve"> ، من أصحاب الرسول </w:t>
      </w:r>
      <w:r w:rsidR="000B3845" w:rsidRPr="000B3845">
        <w:rPr>
          <w:rStyle w:val="libAlaemChar"/>
          <w:rFonts w:hint="cs"/>
          <w:rtl/>
        </w:rPr>
        <w:t>صلى‌الله‌عليه‌وآله‌وسلم</w:t>
      </w:r>
      <w:r>
        <w:rPr>
          <w:rtl/>
        </w:rPr>
        <w:t xml:space="preserve"> </w:t>
      </w:r>
      <w:r w:rsidRPr="00A941CA">
        <w:rPr>
          <w:rStyle w:val="libFootnotenumChar"/>
          <w:rtl/>
        </w:rPr>
        <w:t>(6)</w:t>
      </w:r>
      <w:r>
        <w:rPr>
          <w:rtl/>
        </w:rPr>
        <w:t xml:space="preserve"> والحسن </w:t>
      </w:r>
      <w:r w:rsidR="000B3845" w:rsidRPr="000B3845">
        <w:rPr>
          <w:rStyle w:val="libAlaemChar"/>
          <w:rFonts w:hint="cs"/>
          <w:rtl/>
        </w:rPr>
        <w:t>عليه‌السلام</w:t>
      </w:r>
      <w:r>
        <w:rPr>
          <w:rtl/>
        </w:rPr>
        <w:t xml:space="preserve"> </w:t>
      </w:r>
      <w:r w:rsidRPr="00A941CA">
        <w:rPr>
          <w:rStyle w:val="libFootnotenumChar"/>
          <w:rtl/>
        </w:rPr>
        <w:t>(7)</w:t>
      </w:r>
      <w:r>
        <w:rPr>
          <w:rtl/>
        </w:rPr>
        <w:t xml:space="preserve"> ، رجال الشيخ. </w:t>
      </w:r>
    </w:p>
    <w:p w:rsidR="0074595C" w:rsidRDefault="0074595C" w:rsidP="004D3AB9">
      <w:pPr>
        <w:pStyle w:val="libNormal"/>
        <w:rPr>
          <w:rtl/>
        </w:rPr>
      </w:pPr>
      <w:r>
        <w:rPr>
          <w:rtl/>
        </w:rPr>
        <w:t xml:space="preserve">وروى الكشي ـ بطريق ضعيف ـ الكاظم </w:t>
      </w:r>
      <w:r w:rsidR="000B3845" w:rsidRPr="000B3845">
        <w:rPr>
          <w:rStyle w:val="libAlaemChar"/>
          <w:rFonts w:hint="cs"/>
          <w:rtl/>
        </w:rPr>
        <w:t>عليه‌السلام</w:t>
      </w:r>
      <w:r>
        <w:rPr>
          <w:rtl/>
        </w:rPr>
        <w:t xml:space="preserve"> أنه من حواري الحسن </w:t>
      </w:r>
      <w:r w:rsidR="000B3845" w:rsidRPr="000B3845">
        <w:rPr>
          <w:rStyle w:val="libAlaemChar"/>
          <w:rFonts w:hint="cs"/>
          <w:rtl/>
        </w:rPr>
        <w:t>عليه‌السلام</w:t>
      </w:r>
      <w:r>
        <w:rPr>
          <w:rtl/>
        </w:rPr>
        <w:t xml:space="preserve"> </w:t>
      </w:r>
      <w:r w:rsidRPr="00A941CA">
        <w:rPr>
          <w:rStyle w:val="libFootnotenumChar"/>
          <w:rtl/>
        </w:rPr>
        <w:t>(8)</w:t>
      </w:r>
      <w:r>
        <w:rPr>
          <w:rtl/>
        </w:rPr>
        <w:t xml:space="preserve">. </w:t>
      </w:r>
    </w:p>
    <w:p w:rsidR="0074595C" w:rsidRDefault="0074595C" w:rsidP="004D3AB9">
      <w:pPr>
        <w:pStyle w:val="libNormal"/>
        <w:rPr>
          <w:rtl/>
        </w:rPr>
      </w:pPr>
      <w:r>
        <w:rPr>
          <w:rtl/>
        </w:rPr>
        <w:t xml:space="preserve">وفي بعض النسخ من الرجال </w:t>
      </w:r>
      <w:r w:rsidRPr="00A941CA">
        <w:rPr>
          <w:rStyle w:val="libFootnotenumChar"/>
          <w:rtl/>
        </w:rPr>
        <w:t>(9)</w:t>
      </w:r>
      <w:r>
        <w:rPr>
          <w:rtl/>
        </w:rPr>
        <w:t xml:space="preserve"> والكشي : حذيفة بن أسد ، بدون الياء.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أمره محمد بن يوسف أن يلعن عليا </w:t>
      </w:r>
      <w:r w:rsidR="000B3845" w:rsidRPr="000B3845">
        <w:rPr>
          <w:rStyle w:val="libAlaemChar"/>
          <w:rFonts w:hint="cs"/>
          <w:rtl/>
        </w:rPr>
        <w:t>عليه‌السلام</w:t>
      </w:r>
      <w:r>
        <w:rPr>
          <w:rtl/>
        </w:rPr>
        <w:t xml:space="preserve"> ، فقال : إن الأمير قد أمرني أن ألعن عليا ، فالعنوه لعنه الله ، د ، ( م ت ). رجال ابن داود : 70 / 386. </w:t>
      </w:r>
    </w:p>
    <w:p w:rsidR="0074595C" w:rsidRDefault="0074595C" w:rsidP="00A941CA">
      <w:pPr>
        <w:pStyle w:val="libFootnote0"/>
        <w:rPr>
          <w:rtl/>
        </w:rPr>
      </w:pPr>
      <w:r>
        <w:rPr>
          <w:rtl/>
        </w:rPr>
        <w:t xml:space="preserve">1 ـ أسند عنه ، ق جخ ، ( م ت ). رجال الشيخ : 194 / 274. </w:t>
      </w:r>
    </w:p>
    <w:p w:rsidR="0074595C" w:rsidRDefault="0074595C" w:rsidP="00A941CA">
      <w:pPr>
        <w:pStyle w:val="libFootnote0"/>
        <w:rPr>
          <w:rtl/>
        </w:rPr>
      </w:pPr>
      <w:r>
        <w:rPr>
          <w:rtl/>
        </w:rPr>
        <w:t xml:space="preserve">2 ـ رجال النجاشي : 148 / 385. </w:t>
      </w:r>
    </w:p>
    <w:p w:rsidR="0074595C" w:rsidRDefault="0074595C" w:rsidP="00A941CA">
      <w:pPr>
        <w:pStyle w:val="libFootnote0"/>
        <w:rPr>
          <w:rtl/>
        </w:rPr>
      </w:pPr>
      <w:r>
        <w:rPr>
          <w:rtl/>
        </w:rPr>
        <w:t xml:space="preserve">3 ـ حديد : والد علي بن الحديد ، له كتاب ، أخبرنا به : عدة من أصحابنا ، عن أبي المفضل ، عن ابن بطة ، عن أحمد بن أبي عبد الله ، عن أبيه ، عنه ، ست ، ( م ت ). الفهرست : 63 / 253. </w:t>
      </w:r>
    </w:p>
    <w:p w:rsidR="0074595C" w:rsidRDefault="0074595C" w:rsidP="00A941CA">
      <w:pPr>
        <w:pStyle w:val="libFootnote0"/>
        <w:rPr>
          <w:rtl/>
        </w:rPr>
      </w:pPr>
      <w:r>
        <w:rPr>
          <w:rtl/>
        </w:rPr>
        <w:t xml:space="preserve">4 ـ سريحة ، د ، ( م ت ). رجال ابن داود : 70 / 388. </w:t>
      </w:r>
    </w:p>
    <w:p w:rsidR="0074595C" w:rsidRDefault="0074595C" w:rsidP="00A941CA">
      <w:pPr>
        <w:pStyle w:val="libFootnote0"/>
        <w:rPr>
          <w:rtl/>
        </w:rPr>
      </w:pPr>
      <w:r>
        <w:rPr>
          <w:rtl/>
        </w:rPr>
        <w:t xml:space="preserve">5 ـ وهو ابن امية ، جخ ، ( م ت ). </w:t>
      </w:r>
    </w:p>
    <w:p w:rsidR="0074595C" w:rsidRDefault="0074595C" w:rsidP="00A941CA">
      <w:pPr>
        <w:pStyle w:val="libFootnote0"/>
        <w:rPr>
          <w:rtl/>
        </w:rPr>
      </w:pPr>
      <w:r>
        <w:rPr>
          <w:rtl/>
        </w:rPr>
        <w:t xml:space="preserve">6 ـ رجال الشيخ : 35 / 6 ، وفيه : أبو سريحة ، وفي مجمع الرجال 2 : 87 نقلا عنه كما في المتن. </w:t>
      </w:r>
    </w:p>
    <w:p w:rsidR="0074595C" w:rsidRDefault="0074595C" w:rsidP="00A941CA">
      <w:pPr>
        <w:pStyle w:val="libFootnote0"/>
        <w:rPr>
          <w:rtl/>
        </w:rPr>
      </w:pPr>
      <w:r>
        <w:rPr>
          <w:rtl/>
        </w:rPr>
        <w:t xml:space="preserve">7 ـ رجال الشيخ : 93 / 2. </w:t>
      </w:r>
    </w:p>
    <w:p w:rsidR="0074595C" w:rsidRDefault="0074595C" w:rsidP="00A941CA">
      <w:pPr>
        <w:pStyle w:val="libFootnote0"/>
        <w:rPr>
          <w:rtl/>
        </w:rPr>
      </w:pPr>
      <w:r>
        <w:rPr>
          <w:rtl/>
        </w:rPr>
        <w:t xml:space="preserve">8 ـ رجال الكشي : 9 / 20. </w:t>
      </w:r>
    </w:p>
    <w:p w:rsidR="0074595C" w:rsidRDefault="0074595C" w:rsidP="00A941CA">
      <w:pPr>
        <w:pStyle w:val="libFootnote0"/>
        <w:rPr>
          <w:rtl/>
        </w:rPr>
      </w:pPr>
      <w:r>
        <w:rPr>
          <w:rtl/>
        </w:rPr>
        <w:t xml:space="preserve">9 ـ حذيفة بن أسد الغفاري : ن جخ ، ( م ت ). رجال الشيخ : 93 / 2 ، وفيه : اسيد ، وكذا في مجمع الرجال 2 : 87 نقلا عنه ، وأيضا في النسخة الخطية الموجودة لدينا. </w:t>
      </w:r>
    </w:p>
    <w:p w:rsidR="0074595C" w:rsidRDefault="0074595C" w:rsidP="004D3AB9">
      <w:pPr>
        <w:pStyle w:val="libNormal"/>
        <w:rPr>
          <w:rtl/>
        </w:rPr>
      </w:pPr>
      <w:r>
        <w:rPr>
          <w:rtl/>
        </w:rPr>
        <w:br w:type="page"/>
      </w:r>
      <w:bookmarkStart w:id="2395" w:name="_Toc275762877"/>
      <w:bookmarkStart w:id="2396" w:name="_Toc451777913"/>
      <w:r w:rsidRPr="00641AE4">
        <w:rPr>
          <w:rStyle w:val="Heading2Char"/>
          <w:rtl/>
        </w:rPr>
        <w:lastRenderedPageBreak/>
        <w:t>1193 / 2 ـ حذيفة بن شعيب السبيعي</w:t>
      </w:r>
      <w:bookmarkEnd w:id="2395"/>
      <w:bookmarkEnd w:id="2396"/>
      <w:r>
        <w:rPr>
          <w:rtl/>
        </w:rPr>
        <w:t xml:space="preserve"> : </w:t>
      </w:r>
    </w:p>
    <w:p w:rsidR="0074595C" w:rsidRDefault="0074595C" w:rsidP="004D3AB9">
      <w:pPr>
        <w:pStyle w:val="libNormal"/>
        <w:rPr>
          <w:rtl/>
        </w:rPr>
      </w:pPr>
      <w:r>
        <w:rPr>
          <w:rtl/>
        </w:rPr>
        <w:t xml:space="preserve">الهمداني ، كوفي ، يعرف حديثه وينكر ، وأكثر تخليطه فيما يرويه عن جابر ، وأمره مظلم ، الخلاصة </w:t>
      </w:r>
      <w:r w:rsidRPr="00A941CA">
        <w:rPr>
          <w:rStyle w:val="libFootnotenumChar"/>
          <w:rtl/>
        </w:rPr>
        <w:t>(1)</w:t>
      </w:r>
      <w:r>
        <w:rPr>
          <w:rtl/>
        </w:rPr>
        <w:t xml:space="preserve">. ومثله في الباب الثاني من رجال ابن داود </w:t>
      </w:r>
      <w:r w:rsidRPr="00A941CA">
        <w:rPr>
          <w:rStyle w:val="libFootnotenumChar"/>
          <w:rtl/>
        </w:rPr>
        <w:t>(2)</w:t>
      </w:r>
      <w:r>
        <w:rPr>
          <w:rtl/>
        </w:rPr>
        <w:t xml:space="preserve">. </w:t>
      </w:r>
    </w:p>
    <w:p w:rsidR="0074595C" w:rsidRDefault="0074595C" w:rsidP="004D3AB9">
      <w:pPr>
        <w:pStyle w:val="libNormal"/>
        <w:rPr>
          <w:rtl/>
        </w:rPr>
      </w:pPr>
      <w:r>
        <w:rPr>
          <w:rtl/>
        </w:rPr>
        <w:t xml:space="preserve">وأما في غيرهما : حميد بن شعيب ، كما سيجيء </w:t>
      </w:r>
      <w:r w:rsidRPr="00A941CA">
        <w:rPr>
          <w:rStyle w:val="libFootnotenumChar"/>
          <w:rtl/>
        </w:rPr>
        <w:t>(3)</w:t>
      </w:r>
      <w:r>
        <w:rPr>
          <w:rtl/>
        </w:rPr>
        <w:t>.</w:t>
      </w:r>
    </w:p>
    <w:p w:rsidR="0074595C" w:rsidRPr="006D453F" w:rsidRDefault="0074595C" w:rsidP="004D3AB9">
      <w:pPr>
        <w:pStyle w:val="libNormal"/>
        <w:rPr>
          <w:rStyle w:val="Heading2Char"/>
          <w:rtl/>
        </w:rPr>
      </w:pPr>
      <w:bookmarkStart w:id="2397" w:name="_Toc275762878"/>
      <w:bookmarkStart w:id="2398" w:name="_Toc451777914"/>
      <w:r w:rsidRPr="00641AE4">
        <w:rPr>
          <w:rStyle w:val="Heading2Char"/>
          <w:rtl/>
        </w:rPr>
        <w:t xml:space="preserve">1194 / 3 ـ حذيفة بن </w:t>
      </w:r>
      <w:r w:rsidRPr="006D453F">
        <w:rPr>
          <w:rStyle w:val="Heading2Char"/>
          <w:rtl/>
        </w:rPr>
        <w:t>عامر الربعي :</w:t>
      </w:r>
      <w:bookmarkEnd w:id="2397"/>
      <w:bookmarkEnd w:id="2398"/>
      <w:r w:rsidRPr="006D453F">
        <w:rPr>
          <w:rStyle w:val="Heading2Char"/>
          <w:rtl/>
        </w:rPr>
        <w:t xml:space="preserve">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w:t>
      </w:r>
    </w:p>
    <w:p w:rsidR="0074595C" w:rsidRDefault="0074595C" w:rsidP="004D3AB9">
      <w:pPr>
        <w:pStyle w:val="libNormal"/>
        <w:rPr>
          <w:rtl/>
        </w:rPr>
      </w:pPr>
      <w:bookmarkStart w:id="2399" w:name="_Toc275762879"/>
      <w:bookmarkStart w:id="2400" w:name="_Toc451777915"/>
      <w:r w:rsidRPr="00641AE4">
        <w:rPr>
          <w:rStyle w:val="Heading2Char"/>
          <w:rtl/>
        </w:rPr>
        <w:t>1195 / 4 ـ حذيفة بن منصور بن كثير</w:t>
      </w:r>
      <w:bookmarkEnd w:id="2399"/>
      <w:bookmarkEnd w:id="2400"/>
      <w:r>
        <w:rPr>
          <w:rtl/>
        </w:rPr>
        <w:t xml:space="preserve"> : </w:t>
      </w:r>
    </w:p>
    <w:p w:rsidR="0074595C" w:rsidRDefault="0074595C" w:rsidP="004D3AB9">
      <w:pPr>
        <w:pStyle w:val="libNormal"/>
        <w:rPr>
          <w:rtl/>
        </w:rPr>
      </w:pPr>
      <w:r>
        <w:rPr>
          <w:rtl/>
        </w:rPr>
        <w:t xml:space="preserve">ابن سلمة بن عبد الرحمن الخزاعي ، أبو محمد ، ثقة ، روى عن أبي جعفر وأبي عبد الله وأبي الحسن </w:t>
      </w:r>
      <w:r w:rsidR="000B3845" w:rsidRPr="000B3845">
        <w:rPr>
          <w:rStyle w:val="libAlaemChar"/>
          <w:rFonts w:hint="cs"/>
          <w:rtl/>
        </w:rPr>
        <w:t>عليهم‌السلام</w:t>
      </w:r>
      <w:r>
        <w:rPr>
          <w:rtl/>
        </w:rPr>
        <w:t xml:space="preserve"> </w:t>
      </w:r>
      <w:r w:rsidRPr="00A941CA">
        <w:rPr>
          <w:rStyle w:val="libFootnotenumChar"/>
          <w:rtl/>
        </w:rPr>
        <w:t>(5)</w:t>
      </w:r>
      <w:r>
        <w:rPr>
          <w:rtl/>
        </w:rPr>
        <w:t xml:space="preserve"> ، له كتاب </w:t>
      </w:r>
      <w:r w:rsidRPr="00A941CA">
        <w:rPr>
          <w:rStyle w:val="libFootnotenumChar"/>
          <w:rtl/>
        </w:rPr>
        <w:t>(6)</w:t>
      </w:r>
      <w:r>
        <w:rPr>
          <w:rtl/>
        </w:rPr>
        <w:t xml:space="preserve"> ، روى عنه : ابن أبي عمير ، رجال النجاشي </w:t>
      </w:r>
      <w:r w:rsidRPr="00A941CA">
        <w:rPr>
          <w:rStyle w:val="libFootnotenumChar"/>
          <w:rtl/>
        </w:rPr>
        <w:t>(7)</w:t>
      </w:r>
      <w:r>
        <w:rPr>
          <w:rtl/>
        </w:rPr>
        <w:t xml:space="preserve">. </w:t>
      </w:r>
    </w:p>
    <w:p w:rsidR="0074595C" w:rsidRDefault="0074595C" w:rsidP="004D3AB9">
      <w:pPr>
        <w:pStyle w:val="libNormal"/>
        <w:rPr>
          <w:rtl/>
        </w:rPr>
      </w:pPr>
      <w:r>
        <w:rPr>
          <w:rtl/>
        </w:rPr>
        <w:t xml:space="preserve">له كتاب </w:t>
      </w:r>
      <w:r w:rsidRPr="00A941CA">
        <w:rPr>
          <w:rStyle w:val="libFootnotenumChar"/>
          <w:rtl/>
        </w:rPr>
        <w:t>(8)</w:t>
      </w:r>
      <w:r>
        <w:rPr>
          <w:rtl/>
        </w:rPr>
        <w:t xml:space="preserve"> ، روى عنه : محمد بن أبي حمزة ، الفهرست </w:t>
      </w:r>
      <w:r w:rsidRPr="00A941CA">
        <w:rPr>
          <w:rStyle w:val="libFootnotenumChar"/>
          <w:rtl/>
        </w:rPr>
        <w:t>(9)</w:t>
      </w:r>
      <w:r>
        <w:rPr>
          <w:rtl/>
        </w:rPr>
        <w:t xml:space="preserve">. </w:t>
      </w:r>
    </w:p>
    <w:p w:rsidR="0074595C" w:rsidRPr="0026370C" w:rsidRDefault="0074595C" w:rsidP="00A941CA">
      <w:pPr>
        <w:pStyle w:val="libFootnote0"/>
        <w:rPr>
          <w:rtl/>
        </w:rPr>
      </w:pPr>
      <w:r>
        <w:rPr>
          <w:rtl/>
        </w:rPr>
        <w:t>____________</w:t>
      </w:r>
    </w:p>
    <w:p w:rsidR="0074595C" w:rsidRDefault="0074595C" w:rsidP="00A941CA">
      <w:pPr>
        <w:pStyle w:val="libFootnote0"/>
        <w:rPr>
          <w:rtl/>
        </w:rPr>
      </w:pPr>
      <w:r>
        <w:rPr>
          <w:rtl/>
        </w:rPr>
        <w:t xml:space="preserve">1 ـ الخلاصة : 219 / 6 ، وفيها : السبعي ، وفي النسخة الخطية منها كما في المتن. </w:t>
      </w:r>
    </w:p>
    <w:p w:rsidR="0074595C" w:rsidRDefault="0074595C" w:rsidP="00A941CA">
      <w:pPr>
        <w:pStyle w:val="libFootnote0"/>
        <w:rPr>
          <w:rtl/>
        </w:rPr>
      </w:pPr>
      <w:r>
        <w:rPr>
          <w:rtl/>
        </w:rPr>
        <w:t xml:space="preserve">2 ـ رجال ابن داود : 236 / 110. </w:t>
      </w:r>
    </w:p>
    <w:p w:rsidR="0074595C" w:rsidRDefault="0074595C" w:rsidP="00A941CA">
      <w:pPr>
        <w:pStyle w:val="libFootnote0"/>
        <w:rPr>
          <w:rtl/>
        </w:rPr>
      </w:pPr>
      <w:r>
        <w:rPr>
          <w:rtl/>
        </w:rPr>
        <w:t xml:space="preserve">3 ـ سيأتي برقم : 1722 / 10. </w:t>
      </w:r>
    </w:p>
    <w:p w:rsidR="0074595C" w:rsidRDefault="0074595C" w:rsidP="00A941CA">
      <w:pPr>
        <w:pStyle w:val="libFootnote0"/>
        <w:rPr>
          <w:rtl/>
        </w:rPr>
      </w:pPr>
      <w:r>
        <w:rPr>
          <w:rtl/>
        </w:rPr>
        <w:t xml:space="preserve">4 ـ رجال الشيخ : 192 / 237. </w:t>
      </w:r>
    </w:p>
    <w:p w:rsidR="0074595C" w:rsidRDefault="0074595C" w:rsidP="00A941CA">
      <w:pPr>
        <w:pStyle w:val="libFootnote0"/>
        <w:rPr>
          <w:rtl/>
        </w:rPr>
      </w:pPr>
      <w:r>
        <w:rPr>
          <w:rtl/>
        </w:rPr>
        <w:t xml:space="preserve">5 ـ وابناه الحسن ومحمد ، رويا الحديث ، جش ، ( م ت ). </w:t>
      </w:r>
    </w:p>
    <w:p w:rsidR="0074595C" w:rsidRDefault="0074595C" w:rsidP="00A941CA">
      <w:pPr>
        <w:pStyle w:val="libFootnote0"/>
        <w:rPr>
          <w:rtl/>
        </w:rPr>
      </w:pPr>
      <w:r>
        <w:rPr>
          <w:rtl/>
        </w:rPr>
        <w:t xml:space="preserve">6 ـ يرويه عدة من أصحابنا ، منهم : ابن أبي عمير ، جش ، ( م ت ). </w:t>
      </w:r>
    </w:p>
    <w:p w:rsidR="0074595C" w:rsidRDefault="0074595C" w:rsidP="00A941CA">
      <w:pPr>
        <w:pStyle w:val="libFootnote0"/>
        <w:rPr>
          <w:rtl/>
        </w:rPr>
      </w:pPr>
      <w:r>
        <w:rPr>
          <w:rtl/>
        </w:rPr>
        <w:t xml:space="preserve">7 ـ رجال النجاشي : 147 / 383. </w:t>
      </w:r>
    </w:p>
    <w:p w:rsidR="0074595C" w:rsidRDefault="0074595C" w:rsidP="00A941CA">
      <w:pPr>
        <w:pStyle w:val="libFootnote0"/>
        <w:rPr>
          <w:rtl/>
        </w:rPr>
      </w:pPr>
      <w:r>
        <w:rPr>
          <w:rtl/>
        </w:rPr>
        <w:t xml:space="preserve">8 ـ أخبرنا به : جماعة من أصحابنا ، عن أبي المفضل ، عن حميد ، عن القاسم بن إسماعيل ، عنه. </w:t>
      </w:r>
    </w:p>
    <w:p w:rsidR="0074595C" w:rsidRDefault="0074595C" w:rsidP="00A941CA">
      <w:pPr>
        <w:pStyle w:val="libFootnote0"/>
        <w:rPr>
          <w:rtl/>
        </w:rPr>
      </w:pPr>
      <w:r>
        <w:rPr>
          <w:rtl/>
        </w:rPr>
        <w:t xml:space="preserve">وأخبرنا به : عدة من أصحابنا ، عن التلعكبري ، عن ابن عقدة ، عن أحمد بن عمر بن كيسبة ، عن الطاطري ، عن محمد بن أبي حمزة ، عنه ، ست ، ( م ت ). </w:t>
      </w:r>
    </w:p>
    <w:p w:rsidR="0074595C" w:rsidRDefault="0074595C" w:rsidP="00A941CA">
      <w:pPr>
        <w:pStyle w:val="libFootnote0"/>
        <w:rPr>
          <w:rtl/>
        </w:rPr>
      </w:pPr>
      <w:r>
        <w:rPr>
          <w:rtl/>
        </w:rPr>
        <w:t xml:space="preserve">9 ـ الفهرست : 65 / 262. </w:t>
      </w:r>
    </w:p>
    <w:p w:rsidR="0074595C" w:rsidRDefault="0074595C" w:rsidP="004D3AB9">
      <w:pPr>
        <w:pStyle w:val="libNormal"/>
        <w:rPr>
          <w:rtl/>
        </w:rPr>
      </w:pPr>
      <w:r>
        <w:rPr>
          <w:rtl/>
        </w:rPr>
        <w:br w:type="page"/>
      </w:r>
      <w:r>
        <w:rPr>
          <w:rtl/>
        </w:rPr>
        <w:lastRenderedPageBreak/>
        <w:t>بي</w:t>
      </w:r>
      <w:r>
        <w:rPr>
          <w:rFonts w:hint="cs"/>
          <w:rtl/>
        </w:rPr>
        <w:t>ّ</w:t>
      </w:r>
      <w:r>
        <w:rPr>
          <w:rtl/>
        </w:rPr>
        <w:t xml:space="preserve">اع السابري ، من اصحاب الباقر </w:t>
      </w:r>
      <w:r w:rsidRPr="00A941CA">
        <w:rPr>
          <w:rStyle w:val="libFootnotenumChar"/>
          <w:rtl/>
        </w:rPr>
        <w:t>(1)</w:t>
      </w:r>
      <w:r>
        <w:rPr>
          <w:rtl/>
        </w:rPr>
        <w:t xml:space="preserve"> والصادق </w:t>
      </w:r>
      <w:r w:rsidRPr="00A941CA">
        <w:rPr>
          <w:rStyle w:val="libFootnotenumChar"/>
          <w:rtl/>
        </w:rPr>
        <w:t>(2)</w:t>
      </w:r>
      <w:r>
        <w:rPr>
          <w:rtl/>
        </w:rPr>
        <w:t xml:space="preserve"> </w:t>
      </w:r>
      <w:r w:rsidR="000B3845" w:rsidRPr="000B3845">
        <w:rPr>
          <w:rStyle w:val="libAlaemChar"/>
          <w:rFonts w:hint="cs"/>
          <w:rtl/>
        </w:rPr>
        <w:t>عليهما‌السلام</w:t>
      </w:r>
      <w:r>
        <w:rPr>
          <w:rtl/>
        </w:rPr>
        <w:t xml:space="preserve"> رجال الشيخ. </w:t>
      </w:r>
    </w:p>
    <w:p w:rsidR="0074595C" w:rsidRDefault="0074595C" w:rsidP="004D3AB9">
      <w:pPr>
        <w:pStyle w:val="libNormal"/>
        <w:rPr>
          <w:rtl/>
        </w:rPr>
      </w:pPr>
      <w:r>
        <w:rPr>
          <w:rtl/>
        </w:rPr>
        <w:t xml:space="preserve">وقال العلامة </w:t>
      </w:r>
      <w:r w:rsidR="000B3845" w:rsidRPr="000B3845">
        <w:rPr>
          <w:rStyle w:val="libAlaemChar"/>
          <w:rFonts w:hint="cs"/>
          <w:rtl/>
        </w:rPr>
        <w:t>قدس‌سره</w:t>
      </w:r>
      <w:r>
        <w:rPr>
          <w:rtl/>
        </w:rPr>
        <w:t xml:space="preserve">: روى الكشي حديثا في مدحه ، أحد رواته محمد ابن عيسى ـ وفيه قول ـ ووثقه شيخنا المفيد </w:t>
      </w:r>
      <w:r w:rsidR="000B3845" w:rsidRPr="000B3845">
        <w:rPr>
          <w:rStyle w:val="libAlaemChar"/>
          <w:rFonts w:hint="cs"/>
          <w:rtl/>
        </w:rPr>
        <w:t>رحمه‌الله</w:t>
      </w:r>
      <w:r>
        <w:rPr>
          <w:rtl/>
        </w:rPr>
        <w:t xml:space="preserve"> ومدحه ، وقال ابن الغضائري : روى عن الصادق والكاظم </w:t>
      </w:r>
      <w:r w:rsidR="000B3845" w:rsidRPr="000B3845">
        <w:rPr>
          <w:rStyle w:val="libAlaemChar"/>
          <w:rFonts w:hint="cs"/>
          <w:rtl/>
        </w:rPr>
        <w:t>عليهما‌السلام</w:t>
      </w:r>
      <w:r>
        <w:rPr>
          <w:rtl/>
        </w:rPr>
        <w:t xml:space="preserve"> ، حديثه غير نقي ، يروي الصحيح والسقيم ، وأمره ملتبس ، ويخرج شاهدا. </w:t>
      </w:r>
    </w:p>
    <w:p w:rsidR="0074595C" w:rsidRDefault="0074595C" w:rsidP="004D3AB9">
      <w:pPr>
        <w:pStyle w:val="libNormal"/>
        <w:rPr>
          <w:rtl/>
        </w:rPr>
      </w:pPr>
      <w:r>
        <w:rPr>
          <w:rtl/>
        </w:rPr>
        <w:t xml:space="preserve">والظاهر عندي التوقف فيه ، لما قاله هذا الشيخ ولما نقل : انه كان واليا من قبل بني امية ، ويبعد انفكاكه عن القبيح. وقال النجاشي : إنه ثقة </w:t>
      </w:r>
      <w:r w:rsidRPr="00A941CA">
        <w:rPr>
          <w:rStyle w:val="libFootnotenumChar"/>
          <w:rtl/>
        </w:rPr>
        <w:t>(3)</w:t>
      </w:r>
      <w:r>
        <w:rPr>
          <w:rtl/>
        </w:rPr>
        <w:t xml:space="preserve">. </w:t>
      </w:r>
    </w:p>
    <w:p w:rsidR="0074595C" w:rsidRDefault="0074595C" w:rsidP="004D3AB9">
      <w:pPr>
        <w:pStyle w:val="libNormal"/>
        <w:rPr>
          <w:rtl/>
        </w:rPr>
      </w:pPr>
      <w:r>
        <w:rPr>
          <w:rtl/>
        </w:rPr>
        <w:t xml:space="preserve">هذا اخر كلامه </w:t>
      </w:r>
      <w:r w:rsidR="000B3845" w:rsidRPr="000B3845">
        <w:rPr>
          <w:rStyle w:val="libAlaemChar"/>
          <w:rFonts w:hint="cs"/>
          <w:rtl/>
        </w:rPr>
        <w:t>قدس‌سره</w:t>
      </w:r>
      <w:r>
        <w:rPr>
          <w:rtl/>
        </w:rPr>
        <w:t xml:space="preserve">، وفيه نظر ، لأني رأيت في كتابه كثيرا أنه وثق الرجل بمحض توثيق النجاشي أو الشيخ وإن كان ضعفه ابن الغضائري أو غيره ، كما في محمد بن عيسى اليقطيني </w:t>
      </w:r>
      <w:r w:rsidRPr="00A941CA">
        <w:rPr>
          <w:rStyle w:val="libFootnotenumChar"/>
          <w:rtl/>
        </w:rPr>
        <w:t>(4)</w:t>
      </w:r>
      <w:r>
        <w:rPr>
          <w:rtl/>
        </w:rPr>
        <w:t xml:space="preserve"> ومحمد بن إسماعيل بن أحمد </w:t>
      </w:r>
      <w:r w:rsidRPr="00A941CA">
        <w:rPr>
          <w:rStyle w:val="libFootnotenumChar"/>
          <w:rtl/>
        </w:rPr>
        <w:t>(5)</w:t>
      </w:r>
      <w:r>
        <w:rPr>
          <w:rtl/>
        </w:rPr>
        <w:t xml:space="preserve"> ومحمد بن خالد </w:t>
      </w:r>
      <w:r w:rsidRPr="00A941CA">
        <w:rPr>
          <w:rStyle w:val="libFootnotenumChar"/>
          <w:rtl/>
        </w:rPr>
        <w:t>(6)</w:t>
      </w:r>
      <w:r>
        <w:rPr>
          <w:rtl/>
        </w:rPr>
        <w:t xml:space="preserve"> وغيرهم. </w:t>
      </w:r>
    </w:p>
    <w:p w:rsidR="0074595C" w:rsidRDefault="0074595C" w:rsidP="004D3AB9">
      <w:pPr>
        <w:pStyle w:val="libNormal"/>
        <w:rPr>
          <w:rtl/>
        </w:rPr>
      </w:pPr>
      <w:r>
        <w:rPr>
          <w:rtl/>
        </w:rPr>
        <w:t xml:space="preserve">وقال في شأن هذا الرجل : ان الظاهر عندي التوقف فيه لما قاله هذا الشيخ ، مع انه وثقه النجاشي ومدحه الكشي ، وما ذكره ابن الغضائري ليس نصا في ضعفه. وقوله : لما نقل عنه ـ انه كان واليا من قبل بني امية ـ إن ثبت لا يدل على عدم توثيقه ، لأن كثيرا من الثقات كانوا والين من قبل المخالفين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133 / 54. </w:t>
      </w:r>
    </w:p>
    <w:p w:rsidR="0074595C" w:rsidRDefault="0074595C" w:rsidP="00A941CA">
      <w:pPr>
        <w:pStyle w:val="libFootnote0"/>
        <w:rPr>
          <w:rtl/>
        </w:rPr>
      </w:pPr>
      <w:r>
        <w:rPr>
          <w:rtl/>
        </w:rPr>
        <w:t xml:space="preserve">2 ـ رجال الشيخ : 192 / 235. </w:t>
      </w:r>
    </w:p>
    <w:p w:rsidR="0074595C" w:rsidRDefault="0074595C" w:rsidP="00A941CA">
      <w:pPr>
        <w:pStyle w:val="libFootnote0"/>
        <w:rPr>
          <w:rtl/>
        </w:rPr>
      </w:pPr>
      <w:r>
        <w:rPr>
          <w:rtl/>
        </w:rPr>
        <w:t xml:space="preserve">3 ـ الخلاصة : 60 / 2. </w:t>
      </w:r>
    </w:p>
    <w:p w:rsidR="0074595C" w:rsidRDefault="0074595C" w:rsidP="00A941CA">
      <w:pPr>
        <w:pStyle w:val="libFootnote0"/>
        <w:rPr>
          <w:rtl/>
        </w:rPr>
      </w:pPr>
      <w:r>
        <w:rPr>
          <w:rtl/>
        </w:rPr>
        <w:t xml:space="preserve">4 ـ الخلاصة : 141 / 22. </w:t>
      </w:r>
    </w:p>
    <w:p w:rsidR="0074595C" w:rsidRDefault="0074595C" w:rsidP="00A941CA">
      <w:pPr>
        <w:pStyle w:val="libFootnote0"/>
        <w:rPr>
          <w:rtl/>
        </w:rPr>
      </w:pPr>
      <w:r>
        <w:rPr>
          <w:rtl/>
        </w:rPr>
        <w:t xml:space="preserve">5 ـ الخلاصة : 154 / 89. </w:t>
      </w:r>
    </w:p>
    <w:p w:rsidR="0074595C" w:rsidRDefault="0074595C" w:rsidP="00A941CA">
      <w:pPr>
        <w:pStyle w:val="libFootnote0"/>
        <w:rPr>
          <w:rtl/>
        </w:rPr>
      </w:pPr>
      <w:r>
        <w:rPr>
          <w:rtl/>
        </w:rPr>
        <w:t xml:space="preserve">6 ـ الخلاصة : 139 / 14. </w:t>
      </w:r>
    </w:p>
    <w:p w:rsidR="0074595C" w:rsidRDefault="0074595C" w:rsidP="004D3AB9">
      <w:pPr>
        <w:pStyle w:val="libNormal"/>
        <w:rPr>
          <w:rtl/>
        </w:rPr>
      </w:pPr>
      <w:r>
        <w:rPr>
          <w:rtl/>
        </w:rPr>
        <w:br w:type="page"/>
      </w:r>
      <w:bookmarkStart w:id="2401" w:name="_Toc275762880"/>
      <w:bookmarkStart w:id="2402" w:name="_Toc451777916"/>
      <w:r w:rsidRPr="00641AE4">
        <w:rPr>
          <w:rStyle w:val="Heading2Char"/>
          <w:rtl/>
        </w:rPr>
        <w:lastRenderedPageBreak/>
        <w:t>1196 / 5 ـ حذيفة بن منصور</w:t>
      </w:r>
      <w:bookmarkEnd w:id="2401"/>
      <w:bookmarkEnd w:id="2402"/>
      <w:r>
        <w:rPr>
          <w:rtl/>
        </w:rPr>
        <w:t xml:space="preserve"> : </w:t>
      </w:r>
    </w:p>
    <w:p w:rsidR="0074595C" w:rsidRDefault="0074595C" w:rsidP="004D3AB9">
      <w:pPr>
        <w:pStyle w:val="libNormal"/>
        <w:rPr>
          <w:rtl/>
        </w:rPr>
      </w:pPr>
      <w:r>
        <w:rPr>
          <w:rtl/>
        </w:rPr>
        <w:t xml:space="preserve">مولى الحسين بن زيد العلوي الكوفي ، من أصحاب الصادق </w:t>
      </w:r>
      <w:r w:rsidR="000B3845" w:rsidRPr="000B3845">
        <w:rPr>
          <w:rStyle w:val="libAlaemChar"/>
          <w:rFonts w:hint="cs"/>
          <w:rtl/>
        </w:rPr>
        <w:t>عليه‌السلام</w:t>
      </w:r>
      <w:r>
        <w:rPr>
          <w:rtl/>
        </w:rPr>
        <w:t xml:space="preserve"> ، رجال الشيخ</w:t>
      </w:r>
      <w:r w:rsidRPr="00A941CA">
        <w:rPr>
          <w:rStyle w:val="libFootnotenumChar"/>
          <w:rtl/>
        </w:rPr>
        <w:t>(1)</w:t>
      </w:r>
      <w:r>
        <w:rPr>
          <w:rtl/>
        </w:rPr>
        <w:t>.</w:t>
      </w:r>
    </w:p>
    <w:p w:rsidR="0074595C" w:rsidRDefault="0074595C" w:rsidP="004D3AB9">
      <w:pPr>
        <w:pStyle w:val="libNormal"/>
        <w:rPr>
          <w:rtl/>
        </w:rPr>
      </w:pPr>
      <w:bookmarkStart w:id="2403" w:name="_Toc275762881"/>
      <w:bookmarkStart w:id="2404" w:name="_Toc451777917"/>
      <w:r w:rsidRPr="00641AE4">
        <w:rPr>
          <w:rStyle w:val="Heading2Char"/>
          <w:rtl/>
        </w:rPr>
        <w:t>1197 / 6 ـ حذيفة بن اليمان</w:t>
      </w:r>
      <w:bookmarkEnd w:id="2403"/>
      <w:bookmarkEnd w:id="2404"/>
      <w:r>
        <w:rPr>
          <w:rtl/>
        </w:rPr>
        <w:t xml:space="preserve"> : </w:t>
      </w:r>
    </w:p>
    <w:p w:rsidR="0074595C" w:rsidRDefault="0074595C" w:rsidP="004D3AB9">
      <w:pPr>
        <w:pStyle w:val="libNormal"/>
        <w:rPr>
          <w:rtl/>
        </w:rPr>
      </w:pPr>
      <w:r>
        <w:rPr>
          <w:rtl/>
        </w:rPr>
        <w:t xml:space="preserve">أبو عبد الله ، سكن الكوفة ، ومات بالمدائن بعد بيعة أمير المؤمنين </w:t>
      </w:r>
      <w:r w:rsidR="000B3845" w:rsidRPr="000B3845">
        <w:rPr>
          <w:rStyle w:val="libAlaemChar"/>
          <w:rFonts w:hint="cs"/>
          <w:rtl/>
        </w:rPr>
        <w:t>عليه‌السلام</w:t>
      </w:r>
      <w:r>
        <w:rPr>
          <w:rtl/>
        </w:rPr>
        <w:t xml:space="preserve"> بأربعين يوما ، عداده في الأنصار ، وقد عد من الأركان الأربعة ، من أصحاب الرسول </w:t>
      </w:r>
      <w:r w:rsidR="000B3845" w:rsidRPr="000B3845">
        <w:rPr>
          <w:rStyle w:val="libAlaemChar"/>
          <w:rFonts w:hint="cs"/>
          <w:rtl/>
        </w:rPr>
        <w:t>صلى‌الله‌عليه‌وآله‌وسلم</w:t>
      </w:r>
      <w:r>
        <w:rPr>
          <w:rtl/>
        </w:rPr>
        <w:t xml:space="preserve"> </w:t>
      </w:r>
      <w:r w:rsidRPr="00A941CA">
        <w:rPr>
          <w:rStyle w:val="libFootnotenumChar"/>
          <w:rtl/>
        </w:rPr>
        <w:t>(2)</w:t>
      </w:r>
      <w:r>
        <w:rPr>
          <w:rtl/>
        </w:rPr>
        <w:t xml:space="preserve"> وعلي </w:t>
      </w:r>
      <w:r w:rsidR="000B3845" w:rsidRPr="000B3845">
        <w:rPr>
          <w:rStyle w:val="libAlaemChar"/>
          <w:rFonts w:hint="cs"/>
          <w:rtl/>
        </w:rPr>
        <w:t>عليه‌السلام</w:t>
      </w:r>
      <w:r>
        <w:rPr>
          <w:rtl/>
        </w:rPr>
        <w:t xml:space="preserve"> </w:t>
      </w:r>
      <w:r w:rsidRPr="00A941CA">
        <w:rPr>
          <w:rStyle w:val="libFootnotenumChar"/>
          <w:rtl/>
        </w:rPr>
        <w:t>(3)</w:t>
      </w:r>
      <w:r>
        <w:rPr>
          <w:rtl/>
        </w:rPr>
        <w:t xml:space="preserve"> ، رجال الشيخ. </w:t>
      </w:r>
    </w:p>
    <w:p w:rsidR="0074595C" w:rsidRDefault="0074595C" w:rsidP="004D3AB9">
      <w:pPr>
        <w:pStyle w:val="libNormal"/>
        <w:rPr>
          <w:rtl/>
        </w:rPr>
      </w:pPr>
      <w:r>
        <w:rPr>
          <w:rtl/>
        </w:rPr>
        <w:t xml:space="preserve">وذكرنا الأركان الأربعة عند ترجمة : جندب بن جنادة </w:t>
      </w:r>
      <w:r w:rsidR="000B3845" w:rsidRPr="000B3845">
        <w:rPr>
          <w:rStyle w:val="libAlaemChar"/>
          <w:rFonts w:hint="cs"/>
          <w:rtl/>
        </w:rPr>
        <w:t>رضي‌الله‌عنه</w:t>
      </w:r>
      <w:r>
        <w:rPr>
          <w:rtl/>
        </w:rPr>
        <w:t xml:space="preserve"> </w:t>
      </w:r>
      <w:r w:rsidRPr="00A941CA">
        <w:rPr>
          <w:rStyle w:val="libFootnotenumChar"/>
          <w:rtl/>
        </w:rPr>
        <w:t>(4)</w:t>
      </w:r>
      <w:r>
        <w:rPr>
          <w:rtl/>
        </w:rPr>
        <w:t xml:space="preserve"> ، وسيجيء بعض أحوال حذيفة عند ذكر عبد الله بن مسعود </w:t>
      </w:r>
      <w:r w:rsidRPr="00A941CA">
        <w:rPr>
          <w:rStyle w:val="libFootnotenumChar"/>
          <w:rtl/>
        </w:rPr>
        <w:t>(5)</w:t>
      </w:r>
      <w:r>
        <w:rPr>
          <w:rtl/>
        </w:rPr>
        <w:t xml:space="preserve"> وعمار بن ياسر </w:t>
      </w:r>
      <w:r w:rsidRPr="00A941CA">
        <w:rPr>
          <w:rStyle w:val="libFootnotenumChar"/>
          <w:rtl/>
        </w:rPr>
        <w:t>(6)</w:t>
      </w:r>
      <w:r>
        <w:rPr>
          <w:rtl/>
        </w:rPr>
        <w:t>.</w:t>
      </w:r>
    </w:p>
    <w:p w:rsidR="0074595C" w:rsidRDefault="0074595C" w:rsidP="0074595C">
      <w:pPr>
        <w:pStyle w:val="Heading2"/>
        <w:rPr>
          <w:rtl/>
        </w:rPr>
      </w:pPr>
      <w:bookmarkStart w:id="2405" w:name="_Toc275762882"/>
      <w:bookmarkStart w:id="2406" w:name="_Toc451777918"/>
      <w:r w:rsidRPr="006D453F">
        <w:rPr>
          <w:rtl/>
        </w:rPr>
        <w:t>1198 / 1 ـ حذيم بن شريك الأسدي :</w:t>
      </w:r>
      <w:bookmarkEnd w:id="2405"/>
      <w:bookmarkEnd w:id="2406"/>
      <w:r>
        <w:rPr>
          <w:rtl/>
        </w:rPr>
        <w:t xml:space="preserve"> </w:t>
      </w:r>
    </w:p>
    <w:p w:rsidR="0074595C" w:rsidRDefault="0074595C" w:rsidP="004D3AB9">
      <w:pPr>
        <w:pStyle w:val="libNormal"/>
        <w:rPr>
          <w:rtl/>
        </w:rPr>
      </w:pPr>
      <w:r>
        <w:rPr>
          <w:rtl/>
        </w:rPr>
        <w:t xml:space="preserve">من أصحاب علي بن الحسين </w:t>
      </w:r>
      <w:r w:rsidR="000B3845" w:rsidRPr="000B3845">
        <w:rPr>
          <w:rStyle w:val="libAlaemChar"/>
          <w:rFonts w:hint="cs"/>
          <w:rtl/>
        </w:rPr>
        <w:t>عليهما‌السلام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2407" w:name="_Toc275762883"/>
      <w:bookmarkStart w:id="2408" w:name="_Toc451777919"/>
      <w:r w:rsidRPr="00641AE4">
        <w:rPr>
          <w:rStyle w:val="Heading2Char"/>
          <w:rtl/>
        </w:rPr>
        <w:t>1199 / 1 ـ الحر بن يزيد بن ناجية</w:t>
      </w:r>
      <w:bookmarkEnd w:id="2407"/>
      <w:bookmarkEnd w:id="2408"/>
      <w:r>
        <w:rPr>
          <w:rtl/>
        </w:rPr>
        <w:t xml:space="preserve"> : </w:t>
      </w:r>
    </w:p>
    <w:p w:rsidR="0074595C" w:rsidRDefault="0074595C" w:rsidP="004D3AB9">
      <w:pPr>
        <w:pStyle w:val="libNormal"/>
        <w:rPr>
          <w:rtl/>
        </w:rPr>
      </w:pPr>
      <w:r>
        <w:rPr>
          <w:rtl/>
        </w:rPr>
        <w:t xml:space="preserve">من أصحاب الحسين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 xml:space="preserve"> ، قتل معه </w:t>
      </w:r>
      <w:r w:rsidR="000B3845" w:rsidRPr="000B3845">
        <w:rPr>
          <w:rStyle w:val="libAlaemChar"/>
          <w:rFonts w:hint="cs"/>
          <w:rtl/>
        </w:rPr>
        <w:t>عليه‌السلام</w:t>
      </w:r>
      <w:r>
        <w:rPr>
          <w:rtl/>
        </w:rPr>
        <w:t xml:space="preserve"> ، وحكايته مشهورة.</w:t>
      </w:r>
    </w:p>
    <w:p w:rsidR="0074595C" w:rsidRDefault="0074595C" w:rsidP="004D3AB9">
      <w:pPr>
        <w:pStyle w:val="libNormal"/>
        <w:rPr>
          <w:rtl/>
        </w:rPr>
      </w:pPr>
      <w:bookmarkStart w:id="2409" w:name="_Toc275762884"/>
      <w:bookmarkStart w:id="2410" w:name="_Toc451777920"/>
      <w:r w:rsidRPr="00641AE4">
        <w:rPr>
          <w:rStyle w:val="Heading2Char"/>
          <w:rtl/>
        </w:rPr>
        <w:t>1200 / 1 ـ حرب بن الحسن الطحان</w:t>
      </w:r>
      <w:bookmarkEnd w:id="2409"/>
      <w:bookmarkEnd w:id="2410"/>
      <w:r>
        <w:rPr>
          <w:rtl/>
        </w:rPr>
        <w:t xml:space="preserve"> : </w:t>
      </w:r>
    </w:p>
    <w:p w:rsidR="0074595C" w:rsidRDefault="0074595C" w:rsidP="004D3AB9">
      <w:pPr>
        <w:pStyle w:val="libNormal"/>
        <w:rPr>
          <w:rtl/>
        </w:rPr>
      </w:pPr>
      <w:r>
        <w:rPr>
          <w:rtl/>
        </w:rPr>
        <w:t xml:space="preserve">كوفي قريب الامر في الحديث ، له كتاب ، عامي الرواية ، روى عنه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192 / 236. </w:t>
      </w:r>
    </w:p>
    <w:p w:rsidR="0074595C" w:rsidRDefault="0074595C" w:rsidP="00A941CA">
      <w:pPr>
        <w:pStyle w:val="libFootnote0"/>
        <w:rPr>
          <w:rtl/>
        </w:rPr>
      </w:pPr>
      <w:r>
        <w:rPr>
          <w:rtl/>
        </w:rPr>
        <w:t xml:space="preserve">2 ـ رجال الشيخ : 35 / 5. </w:t>
      </w:r>
    </w:p>
    <w:p w:rsidR="0074595C" w:rsidRDefault="0074595C" w:rsidP="00A941CA">
      <w:pPr>
        <w:pStyle w:val="libFootnote0"/>
        <w:rPr>
          <w:rtl/>
        </w:rPr>
      </w:pPr>
      <w:r>
        <w:rPr>
          <w:rtl/>
        </w:rPr>
        <w:t xml:space="preserve">3 ـ رجال الشيخ : 60 / 2. </w:t>
      </w:r>
    </w:p>
    <w:p w:rsidR="0074595C" w:rsidRDefault="0074595C" w:rsidP="00A941CA">
      <w:pPr>
        <w:pStyle w:val="libFootnote0"/>
        <w:rPr>
          <w:rtl/>
        </w:rPr>
      </w:pPr>
      <w:r>
        <w:rPr>
          <w:rtl/>
        </w:rPr>
        <w:t xml:space="preserve">4 ـ تقدم برقم : 1061 / 3. </w:t>
      </w:r>
    </w:p>
    <w:p w:rsidR="0074595C" w:rsidRDefault="0074595C" w:rsidP="00A941CA">
      <w:pPr>
        <w:pStyle w:val="libFootnote0"/>
        <w:rPr>
          <w:rtl/>
        </w:rPr>
      </w:pPr>
      <w:r>
        <w:rPr>
          <w:rtl/>
        </w:rPr>
        <w:t xml:space="preserve">5 ـ سيأتي برقم : 3206 / 246. </w:t>
      </w:r>
    </w:p>
    <w:p w:rsidR="0074595C" w:rsidRDefault="0074595C" w:rsidP="00A941CA">
      <w:pPr>
        <w:pStyle w:val="libFootnote0"/>
        <w:rPr>
          <w:rtl/>
        </w:rPr>
      </w:pPr>
      <w:r>
        <w:rPr>
          <w:rtl/>
        </w:rPr>
        <w:t xml:space="preserve">6 ـ سيأتي برقم : 3750 / 17. </w:t>
      </w:r>
    </w:p>
    <w:p w:rsidR="0074595C" w:rsidRDefault="0074595C" w:rsidP="00A941CA">
      <w:pPr>
        <w:pStyle w:val="libFootnote0"/>
        <w:rPr>
          <w:rtl/>
        </w:rPr>
      </w:pPr>
      <w:r>
        <w:rPr>
          <w:rtl/>
        </w:rPr>
        <w:t xml:space="preserve">7 ـ رجال الشيخ : 113 / 23. </w:t>
      </w:r>
    </w:p>
    <w:p w:rsidR="0074595C" w:rsidRDefault="0074595C" w:rsidP="00A941CA">
      <w:pPr>
        <w:pStyle w:val="libFootnote0"/>
        <w:rPr>
          <w:rtl/>
        </w:rPr>
      </w:pPr>
      <w:r>
        <w:rPr>
          <w:rtl/>
        </w:rPr>
        <w:t xml:space="preserve">8 ـ رجال الشيخ : 100 / 3. </w:t>
      </w:r>
    </w:p>
    <w:p w:rsidR="0074595C" w:rsidRDefault="0074595C" w:rsidP="004D3AB9">
      <w:pPr>
        <w:pStyle w:val="libNormal0"/>
        <w:rPr>
          <w:rtl/>
        </w:rPr>
      </w:pPr>
      <w:r>
        <w:rPr>
          <w:rtl/>
        </w:rPr>
        <w:br w:type="page"/>
      </w:r>
      <w:r>
        <w:rPr>
          <w:rtl/>
        </w:rPr>
        <w:lastRenderedPageBreak/>
        <w:t xml:space="preserve">يحيى بن زكريا اللؤلؤي ، رجال النجاشي </w:t>
      </w:r>
      <w:r w:rsidRPr="00A941CA">
        <w:rPr>
          <w:rStyle w:val="libFootnotenumChar"/>
          <w:rtl/>
        </w:rPr>
        <w:t>(1)</w:t>
      </w:r>
      <w:r>
        <w:rPr>
          <w:rtl/>
        </w:rPr>
        <w:t xml:space="preserve">. </w:t>
      </w:r>
    </w:p>
    <w:p w:rsidR="0074595C" w:rsidRDefault="0074595C" w:rsidP="004D3AB9">
      <w:pPr>
        <w:pStyle w:val="libNormal"/>
        <w:rPr>
          <w:rtl/>
        </w:rPr>
      </w:pPr>
      <w:r>
        <w:rPr>
          <w:rtl/>
        </w:rPr>
        <w:t xml:space="preserve">وذكر العلامة </w:t>
      </w:r>
      <w:r w:rsidR="000B3845" w:rsidRPr="000B3845">
        <w:rPr>
          <w:rStyle w:val="libAlaemChar"/>
          <w:rFonts w:hint="cs"/>
          <w:rtl/>
        </w:rPr>
        <w:t>قدس‌سره</w:t>
      </w:r>
      <w:r>
        <w:rPr>
          <w:rtl/>
        </w:rPr>
        <w:t xml:space="preserve">هذا الرجل في باب الحارث حيث قال : الحارث ثلاثة : الحارث الشامي ، كذا وكذا. ثم قال : الحارث بن الحسن الطحان ، كوفي ، قريب الأمر في الحديث ، له كتاب ، عامي الرواية. ثم قال : الحارث ابن عبد الله التغلبي ، كوفي ، ضعيف </w:t>
      </w:r>
      <w:r w:rsidRPr="00A941CA">
        <w:rPr>
          <w:rStyle w:val="libFootnotenumChar"/>
          <w:rtl/>
        </w:rPr>
        <w:t>(2)</w:t>
      </w:r>
      <w:r>
        <w:rPr>
          <w:rtl/>
        </w:rPr>
        <w:t xml:space="preserve"> ، انتهى. </w:t>
      </w:r>
    </w:p>
    <w:p w:rsidR="0074595C" w:rsidRDefault="0074595C" w:rsidP="004D3AB9">
      <w:pPr>
        <w:pStyle w:val="libNormal"/>
        <w:rPr>
          <w:rtl/>
        </w:rPr>
      </w:pPr>
      <w:r>
        <w:rPr>
          <w:rtl/>
        </w:rPr>
        <w:t xml:space="preserve">والظاهر أنه اشتبه عليه ، مع ان النجاشي لم يذكره في باب الحارث بل ذكره في باب الاحاد </w:t>
      </w:r>
      <w:r w:rsidRPr="00A941CA">
        <w:rPr>
          <w:rStyle w:val="libFootnotenumChar"/>
          <w:rtl/>
        </w:rPr>
        <w:t>(3)</w:t>
      </w:r>
      <w:r>
        <w:rPr>
          <w:rtl/>
        </w:rPr>
        <w:t xml:space="preserve">. </w:t>
      </w:r>
    </w:p>
    <w:p w:rsidR="0074595C" w:rsidRDefault="0074595C" w:rsidP="004D3AB9">
      <w:pPr>
        <w:pStyle w:val="libNormal"/>
        <w:rPr>
          <w:rtl/>
        </w:rPr>
      </w:pPr>
      <w:r>
        <w:rPr>
          <w:rtl/>
        </w:rPr>
        <w:t xml:space="preserve">وذكره ابن داود مرة بعنوان : الحارث </w:t>
      </w:r>
      <w:r w:rsidRPr="00A941CA">
        <w:rPr>
          <w:rStyle w:val="libFootnotenumChar"/>
          <w:rtl/>
        </w:rPr>
        <w:t>(4)</w:t>
      </w:r>
      <w:r>
        <w:rPr>
          <w:rtl/>
        </w:rPr>
        <w:t xml:space="preserve"> ، ومرة بعنوان : الحرب </w:t>
      </w:r>
      <w:r w:rsidRPr="00A941CA">
        <w:rPr>
          <w:rStyle w:val="libFootnotenumChar"/>
          <w:rtl/>
        </w:rPr>
        <w:t>(5)</w:t>
      </w:r>
      <w:r>
        <w:rPr>
          <w:rtl/>
        </w:rPr>
        <w:t>.</w:t>
      </w:r>
    </w:p>
    <w:p w:rsidR="0074595C" w:rsidRDefault="0074595C" w:rsidP="004D3AB9">
      <w:pPr>
        <w:pStyle w:val="libNormal"/>
        <w:rPr>
          <w:rtl/>
        </w:rPr>
      </w:pPr>
      <w:bookmarkStart w:id="2411" w:name="_Toc275762885"/>
      <w:bookmarkStart w:id="2412" w:name="_Toc451777921"/>
      <w:r w:rsidRPr="00641AE4">
        <w:rPr>
          <w:rStyle w:val="Heading2Char"/>
          <w:rtl/>
        </w:rPr>
        <w:t>1201 / 1 ـ حريث بن جابر الحنفي</w:t>
      </w:r>
      <w:bookmarkEnd w:id="2411"/>
      <w:bookmarkEnd w:id="2412"/>
      <w:r>
        <w:rPr>
          <w:rtl/>
        </w:rPr>
        <w:t xml:space="preserve"> </w:t>
      </w:r>
      <w:r w:rsidRPr="00A941CA">
        <w:rPr>
          <w:rStyle w:val="libFootnotenumChar"/>
          <w:rtl/>
        </w:rPr>
        <w:t>(6)</w:t>
      </w:r>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2413" w:name="_Toc275762886"/>
      <w:bookmarkStart w:id="2414" w:name="_Toc451777922"/>
      <w:r w:rsidRPr="00641AE4">
        <w:rPr>
          <w:rStyle w:val="Heading2Char"/>
          <w:rtl/>
        </w:rPr>
        <w:t>1202 / 2 ـ حريث بن زيد الأنصاري</w:t>
      </w:r>
      <w:bookmarkEnd w:id="2413"/>
      <w:bookmarkEnd w:id="2414"/>
      <w:r>
        <w:rPr>
          <w:rtl/>
        </w:rPr>
        <w:t xml:space="preserve"> : </w:t>
      </w:r>
    </w:p>
    <w:p w:rsidR="0074595C" w:rsidRDefault="0074595C" w:rsidP="004D3AB9">
      <w:pPr>
        <w:pStyle w:val="libNormal"/>
        <w:rPr>
          <w:rtl/>
        </w:rPr>
      </w:pPr>
      <w:r>
        <w:rPr>
          <w:rtl/>
        </w:rPr>
        <w:t xml:space="preserve">شهد بدرا واحدا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(8)</w:t>
      </w:r>
      <w:r>
        <w:rPr>
          <w:rtl/>
        </w:rPr>
        <w:t>.</w:t>
      </w:r>
    </w:p>
    <w:p w:rsidR="0074595C" w:rsidRDefault="0074595C" w:rsidP="004D3AB9">
      <w:pPr>
        <w:pStyle w:val="libNormal"/>
        <w:rPr>
          <w:rtl/>
        </w:rPr>
      </w:pPr>
      <w:bookmarkStart w:id="2415" w:name="_Toc275762887"/>
      <w:bookmarkStart w:id="2416" w:name="_Toc451777923"/>
      <w:r w:rsidRPr="00641AE4">
        <w:rPr>
          <w:rStyle w:val="Heading2Char"/>
          <w:rtl/>
        </w:rPr>
        <w:t>1203 / 3 ـ حريث بن عمارة الجعفي</w:t>
      </w:r>
      <w:bookmarkEnd w:id="2415"/>
      <w:bookmarkEnd w:id="2416"/>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(9)</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النجاشي : 148 / 386. </w:t>
      </w:r>
    </w:p>
    <w:p w:rsidR="0074595C" w:rsidRDefault="0074595C" w:rsidP="00A941CA">
      <w:pPr>
        <w:pStyle w:val="libFootnote0"/>
        <w:rPr>
          <w:rtl/>
        </w:rPr>
      </w:pPr>
      <w:r>
        <w:rPr>
          <w:rtl/>
        </w:rPr>
        <w:t xml:space="preserve">2 ـ الخلاصة : 217 / 1 ـ 3. </w:t>
      </w:r>
    </w:p>
    <w:p w:rsidR="0074595C" w:rsidRDefault="0074595C" w:rsidP="00A941CA">
      <w:pPr>
        <w:pStyle w:val="libFootnote0"/>
        <w:rPr>
          <w:rtl/>
        </w:rPr>
      </w:pPr>
      <w:r>
        <w:rPr>
          <w:rtl/>
        </w:rPr>
        <w:t xml:space="preserve">3 ـ رجال النجاشي : 148 / 386. </w:t>
      </w:r>
    </w:p>
    <w:p w:rsidR="0074595C" w:rsidRDefault="0074595C" w:rsidP="00A941CA">
      <w:pPr>
        <w:pStyle w:val="libFootnote0"/>
        <w:rPr>
          <w:rtl/>
        </w:rPr>
      </w:pPr>
      <w:r>
        <w:rPr>
          <w:rtl/>
        </w:rPr>
        <w:t xml:space="preserve">4 ـ رجال ابن داود : 236 / 105. </w:t>
      </w:r>
    </w:p>
    <w:p w:rsidR="0074595C" w:rsidRDefault="0074595C" w:rsidP="00A941CA">
      <w:pPr>
        <w:pStyle w:val="libFootnote0"/>
        <w:rPr>
          <w:rtl/>
        </w:rPr>
      </w:pPr>
      <w:r>
        <w:rPr>
          <w:rtl/>
        </w:rPr>
        <w:t xml:space="preserve">5 ـ رجال ابن داود : 237 / 112. </w:t>
      </w:r>
    </w:p>
    <w:p w:rsidR="0074595C" w:rsidRDefault="0074595C" w:rsidP="00A941CA">
      <w:pPr>
        <w:pStyle w:val="libFootnote0"/>
        <w:rPr>
          <w:rtl/>
        </w:rPr>
      </w:pPr>
      <w:r>
        <w:rPr>
          <w:rtl/>
        </w:rPr>
        <w:t xml:space="preserve">6 ـ في نسختي ( م ) و ( ت ) : الحنقي. </w:t>
      </w:r>
    </w:p>
    <w:p w:rsidR="0074595C" w:rsidRDefault="0074595C" w:rsidP="00A941CA">
      <w:pPr>
        <w:pStyle w:val="libFootnote0"/>
        <w:rPr>
          <w:rtl/>
        </w:rPr>
      </w:pPr>
      <w:r>
        <w:rPr>
          <w:rtl/>
        </w:rPr>
        <w:t xml:space="preserve">7 ـ رجال الشيخ : 61 / 26. </w:t>
      </w:r>
    </w:p>
    <w:p w:rsidR="0074595C" w:rsidRDefault="0074595C" w:rsidP="00A941CA">
      <w:pPr>
        <w:pStyle w:val="libFootnote0"/>
        <w:rPr>
          <w:rtl/>
        </w:rPr>
      </w:pPr>
      <w:r>
        <w:rPr>
          <w:rtl/>
        </w:rPr>
        <w:t xml:space="preserve">8 ـ رجال الشيخ : 37 / 38. </w:t>
      </w:r>
    </w:p>
    <w:p w:rsidR="0074595C" w:rsidRDefault="0074595C" w:rsidP="00A941CA">
      <w:pPr>
        <w:pStyle w:val="libFootnote0"/>
        <w:rPr>
          <w:rtl/>
        </w:rPr>
      </w:pPr>
      <w:r>
        <w:rPr>
          <w:rtl/>
        </w:rPr>
        <w:t xml:space="preserve">9 ـ رجال الشيخ : 193 / 263. </w:t>
      </w:r>
    </w:p>
    <w:p w:rsidR="0074595C" w:rsidRDefault="0074595C" w:rsidP="004D3AB9">
      <w:pPr>
        <w:pStyle w:val="libNormal"/>
        <w:rPr>
          <w:rtl/>
        </w:rPr>
      </w:pPr>
      <w:r>
        <w:rPr>
          <w:rtl/>
        </w:rPr>
        <w:br w:type="page"/>
      </w:r>
      <w:bookmarkStart w:id="2417" w:name="_Toc275762888"/>
      <w:bookmarkStart w:id="2418" w:name="_Toc451777924"/>
      <w:r w:rsidRPr="00641AE4">
        <w:rPr>
          <w:rStyle w:val="Heading2Char"/>
          <w:rtl/>
        </w:rPr>
        <w:lastRenderedPageBreak/>
        <w:t>1204 / 4 ـ حريث ب</w:t>
      </w:r>
      <w:r w:rsidRPr="006D453F">
        <w:rPr>
          <w:rStyle w:val="Heading2Char"/>
          <w:rtl/>
        </w:rPr>
        <w:t>ن عمرو بن عثمان</w:t>
      </w:r>
      <w:bookmarkEnd w:id="2417"/>
      <w:bookmarkEnd w:id="2418"/>
      <w:r>
        <w:rPr>
          <w:rtl/>
        </w:rPr>
        <w:t xml:space="preserve"> : </w:t>
      </w:r>
    </w:p>
    <w:p w:rsidR="0074595C" w:rsidRDefault="0074595C" w:rsidP="004D3AB9">
      <w:pPr>
        <w:pStyle w:val="libNormal"/>
        <w:rPr>
          <w:rtl/>
        </w:rPr>
      </w:pPr>
      <w:r>
        <w:rPr>
          <w:rtl/>
        </w:rPr>
        <w:t xml:space="preserve">ابن عبد الله ، أبو عمرو ، كوفي ، 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2419" w:name="_Toc275762889"/>
      <w:bookmarkStart w:id="2420" w:name="_Toc451777925"/>
      <w:r w:rsidRPr="00641AE4">
        <w:rPr>
          <w:rStyle w:val="Heading2Char"/>
          <w:rtl/>
        </w:rPr>
        <w:t>1205 / 5 ـ حريث بن عمير العبدي</w:t>
      </w:r>
      <w:bookmarkEnd w:id="2419"/>
      <w:bookmarkEnd w:id="2420"/>
      <w:r>
        <w:rPr>
          <w:rtl/>
        </w:rPr>
        <w:t xml:space="preserve"> : </w:t>
      </w:r>
    </w:p>
    <w:p w:rsidR="0074595C" w:rsidRDefault="0074595C" w:rsidP="004D3AB9">
      <w:pPr>
        <w:pStyle w:val="libNormal"/>
        <w:rPr>
          <w:rtl/>
        </w:rPr>
      </w:pPr>
      <w:r>
        <w:rPr>
          <w:rtl/>
        </w:rPr>
        <w:t xml:space="preserve">الكوفي ، أسند عنه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2421" w:name="_Toc275762890"/>
      <w:bookmarkStart w:id="2422" w:name="_Toc451777926"/>
      <w:r w:rsidRPr="00641AE4">
        <w:rPr>
          <w:rStyle w:val="Heading2Char"/>
          <w:rtl/>
        </w:rPr>
        <w:t>1206 / 6 ـ حريث بن مهران الكوفي</w:t>
      </w:r>
      <w:bookmarkEnd w:id="2421"/>
      <w:bookmarkEnd w:id="2422"/>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2423" w:name="_Toc275762891"/>
      <w:bookmarkStart w:id="2424" w:name="_Toc451777927"/>
      <w:r w:rsidRPr="00641AE4">
        <w:rPr>
          <w:rStyle w:val="Heading2Char"/>
          <w:rtl/>
        </w:rPr>
        <w:t>1207</w:t>
      </w:r>
      <w:r w:rsidRPr="006D453F">
        <w:rPr>
          <w:rStyle w:val="Heading2Char"/>
          <w:rtl/>
        </w:rPr>
        <w:t xml:space="preserve"> / 1 ـ حريز بن عبد الله السجستاني</w:t>
      </w:r>
      <w:bookmarkEnd w:id="2423"/>
      <w:bookmarkEnd w:id="2424"/>
      <w:r>
        <w:rPr>
          <w:rtl/>
        </w:rPr>
        <w:t xml:space="preserve"> : </w:t>
      </w:r>
    </w:p>
    <w:p w:rsidR="0074595C" w:rsidRDefault="0074595C" w:rsidP="004D3AB9">
      <w:pPr>
        <w:pStyle w:val="libNormal"/>
        <w:rPr>
          <w:rtl/>
        </w:rPr>
      </w:pPr>
      <w:r>
        <w:rPr>
          <w:rtl/>
        </w:rPr>
        <w:t xml:space="preserve">أبو محمد الأزدي ، من أهل الكوفة ، أكثر السفر والتجارة إلى سجستان فعرف بها ، وكانت </w:t>
      </w:r>
      <w:r w:rsidRPr="00A941CA">
        <w:rPr>
          <w:rStyle w:val="libFootnotenumChar"/>
          <w:rtl/>
        </w:rPr>
        <w:t>(4)</w:t>
      </w:r>
      <w:r>
        <w:rPr>
          <w:rtl/>
        </w:rPr>
        <w:t xml:space="preserve"> تجارته في السمن والزيت ، قيل : روى عن الصادق </w:t>
      </w:r>
      <w:r w:rsidR="000B3845" w:rsidRPr="000B3845">
        <w:rPr>
          <w:rStyle w:val="libAlaemChar"/>
          <w:rFonts w:hint="cs"/>
          <w:rtl/>
        </w:rPr>
        <w:t>عليه‌السلام</w:t>
      </w:r>
      <w:r>
        <w:rPr>
          <w:rtl/>
        </w:rPr>
        <w:t xml:space="preserve"> ، وقال يونس : لم يسمع من الصادق </w:t>
      </w:r>
      <w:r w:rsidR="000B3845" w:rsidRPr="000B3845">
        <w:rPr>
          <w:rStyle w:val="libAlaemChar"/>
          <w:rFonts w:hint="cs"/>
          <w:rtl/>
        </w:rPr>
        <w:t>عليه‌السلام</w:t>
      </w:r>
      <w:r>
        <w:rPr>
          <w:rtl/>
        </w:rPr>
        <w:t xml:space="preserve"> إلا حديثين ، وقيل : روى عن الكاظم [ </w:t>
      </w:r>
      <w:r w:rsidR="000B3845" w:rsidRPr="000B3845">
        <w:rPr>
          <w:rStyle w:val="libAlaemChar"/>
          <w:rFonts w:hint="cs"/>
          <w:rtl/>
        </w:rPr>
        <w:t>عليه‌السلام</w:t>
      </w:r>
      <w:r>
        <w:rPr>
          <w:rtl/>
        </w:rPr>
        <w:t xml:space="preserve"> ] ولم يثبت ذاك. وكان ممن شهر السيف </w:t>
      </w:r>
      <w:r w:rsidRPr="00A941CA">
        <w:rPr>
          <w:rStyle w:val="libFootnotenumChar"/>
          <w:rtl/>
        </w:rPr>
        <w:t>(5)</w:t>
      </w:r>
      <w:r>
        <w:rPr>
          <w:rtl/>
        </w:rPr>
        <w:t xml:space="preserve"> في قتال الخوارج بسجستان في حياة الصادق </w:t>
      </w:r>
      <w:r w:rsidR="000B3845" w:rsidRPr="000B3845">
        <w:rPr>
          <w:rStyle w:val="libAlaemChar"/>
          <w:rFonts w:hint="cs"/>
          <w:rtl/>
        </w:rPr>
        <w:t>عليه‌السلام</w:t>
      </w:r>
      <w:r>
        <w:rPr>
          <w:rtl/>
        </w:rPr>
        <w:t xml:space="preserve"> وروي انه جفاه وحجبه عنه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37 / 39. </w:t>
      </w:r>
    </w:p>
    <w:p w:rsidR="0074595C" w:rsidRDefault="0074595C" w:rsidP="00A941CA">
      <w:pPr>
        <w:pStyle w:val="libFootnote0"/>
        <w:rPr>
          <w:rtl/>
        </w:rPr>
      </w:pPr>
      <w:r>
        <w:rPr>
          <w:rtl/>
        </w:rPr>
        <w:t xml:space="preserve">2 ـ رجال الشيخ : 193 / 264. </w:t>
      </w:r>
    </w:p>
    <w:p w:rsidR="0074595C" w:rsidRDefault="0074595C" w:rsidP="00A941CA">
      <w:pPr>
        <w:pStyle w:val="libFootnote0"/>
        <w:rPr>
          <w:rtl/>
        </w:rPr>
      </w:pPr>
      <w:r>
        <w:rPr>
          <w:rtl/>
        </w:rPr>
        <w:t xml:space="preserve">3 ـ رجال الشيخ : 193 / 265 ، وفي بعض نسخه : حرب بن مهران. </w:t>
      </w:r>
    </w:p>
    <w:p w:rsidR="0074595C" w:rsidRDefault="0074595C" w:rsidP="00A941CA">
      <w:pPr>
        <w:pStyle w:val="libFootnote0"/>
        <w:rPr>
          <w:rtl/>
        </w:rPr>
      </w:pPr>
      <w:r>
        <w:rPr>
          <w:rtl/>
        </w:rPr>
        <w:t xml:space="preserve">4 ـ في نسختي ( م ) و ( ت ) : وكان. </w:t>
      </w:r>
    </w:p>
    <w:p w:rsidR="0074595C" w:rsidRDefault="0074595C" w:rsidP="00A941CA">
      <w:pPr>
        <w:pStyle w:val="libFootnote0"/>
        <w:rPr>
          <w:rtl/>
        </w:rPr>
      </w:pPr>
      <w:r>
        <w:rPr>
          <w:rtl/>
        </w:rPr>
        <w:t xml:space="preserve">5 ـ روى الكليني في الحسن ـ بإبراهيم بن هاشم ـ عن أبي العباس قال : قلت لأبي عبد الله </w:t>
      </w:r>
      <w:r w:rsidR="000B3845" w:rsidRPr="000B3845">
        <w:rPr>
          <w:rStyle w:val="libAlaemChar"/>
          <w:rFonts w:hint="cs"/>
          <w:rtl/>
        </w:rPr>
        <w:t>عليه‌السلام</w:t>
      </w:r>
      <w:r>
        <w:rPr>
          <w:rtl/>
        </w:rPr>
        <w:t xml:space="preserve"> : ما للرجل يعاقب به مملوكه؟ فقال : على قدر ذنبه ، قال : فقلت : فقد عاقبت حريزا بأعظم من جرمه! فقال : ويلك مملوك لي هو ، إن حريزا شهر السيف وليس مني من شهر السيف. </w:t>
      </w:r>
    </w:p>
    <w:p w:rsidR="0074595C" w:rsidRDefault="0074595C" w:rsidP="00A941CA">
      <w:pPr>
        <w:pStyle w:val="libFootnote0"/>
        <w:rPr>
          <w:rtl/>
        </w:rPr>
      </w:pPr>
      <w:r>
        <w:rPr>
          <w:rtl/>
        </w:rPr>
        <w:t xml:space="preserve">والظاهر أنه كان للتقية من سلاطين الوقت ، لئلا يتوهموا إرادة خروجه منه ، ودلالته على سوء أدب أبى العباس أكثر إلا أن يكون لجهله بالاداب ، ( م ح ق ي ). انظر الكافي 7 ، 370 / 3. </w:t>
      </w:r>
    </w:p>
    <w:p w:rsidR="0074595C" w:rsidRDefault="0074595C" w:rsidP="004D3AB9">
      <w:pPr>
        <w:pStyle w:val="libNormal0"/>
        <w:rPr>
          <w:rtl/>
        </w:rPr>
      </w:pPr>
      <w:r>
        <w:rPr>
          <w:rtl/>
        </w:rPr>
        <w:br w:type="page"/>
      </w:r>
      <w:r>
        <w:rPr>
          <w:rtl/>
        </w:rPr>
        <w:lastRenderedPageBreak/>
        <w:t xml:space="preserve">( له كتاب الصلاة كبير وآخر ألطف منه ) </w:t>
      </w:r>
      <w:r w:rsidRPr="00A941CA">
        <w:rPr>
          <w:rStyle w:val="libFootnotenumChar"/>
          <w:rtl/>
        </w:rPr>
        <w:t>(1)</w:t>
      </w:r>
      <w:r>
        <w:rPr>
          <w:rtl/>
        </w:rPr>
        <w:t xml:space="preserve"> وله كتاب نوادر ، روى عنه : حماد بن عيسى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ويظهر من التهذيب في باب آداب الاحداث الموجبة للطهارة أنه روى عن ابي جعفر </w:t>
      </w:r>
      <w:r w:rsidR="000B3845" w:rsidRPr="000B3845">
        <w:rPr>
          <w:rStyle w:val="libAlaemChar"/>
          <w:rFonts w:hint="cs"/>
          <w:rtl/>
        </w:rPr>
        <w:t>عليه‌السلام</w:t>
      </w:r>
      <w:r>
        <w:rPr>
          <w:rtl/>
        </w:rPr>
        <w:t xml:space="preserve"> أيضا </w:t>
      </w:r>
      <w:r w:rsidRPr="00A941CA">
        <w:rPr>
          <w:rStyle w:val="libFootnotenumChar"/>
          <w:rtl/>
        </w:rPr>
        <w:t>(3)</w:t>
      </w:r>
      <w:r>
        <w:rPr>
          <w:rtl/>
        </w:rPr>
        <w:t xml:space="preserve">. </w:t>
      </w:r>
    </w:p>
    <w:p w:rsidR="0074595C" w:rsidRDefault="0074595C" w:rsidP="004D3AB9">
      <w:pPr>
        <w:pStyle w:val="libNormal"/>
        <w:rPr>
          <w:rtl/>
        </w:rPr>
      </w:pPr>
      <w:r>
        <w:rPr>
          <w:rtl/>
        </w:rPr>
        <w:t xml:space="preserve">وقال الشيخ في الفهرست : ثقة له كتب </w:t>
      </w:r>
      <w:r w:rsidRPr="00A941CA">
        <w:rPr>
          <w:rStyle w:val="libFootnotenumChar"/>
          <w:rtl/>
        </w:rPr>
        <w:t>(4)</w:t>
      </w:r>
      <w:r>
        <w:rPr>
          <w:rtl/>
        </w:rPr>
        <w:t xml:space="preserve"> ، روى عنه : حماد بن عيسى </w:t>
      </w:r>
      <w:r w:rsidRPr="00A941CA">
        <w:rPr>
          <w:rStyle w:val="libFootnotenumChar"/>
          <w:rtl/>
        </w:rPr>
        <w:t>(5)</w:t>
      </w:r>
      <w:r>
        <w:rPr>
          <w:rtl/>
        </w:rPr>
        <w:t xml:space="preserve">. وقال في الرجال : من أصحاب الصادق </w:t>
      </w:r>
      <w:r w:rsidR="000B3845" w:rsidRPr="000B3845">
        <w:rPr>
          <w:rStyle w:val="libAlaemChar"/>
          <w:rFonts w:hint="cs"/>
          <w:rtl/>
        </w:rPr>
        <w:t>عليه‌السلام</w:t>
      </w:r>
      <w:r>
        <w:rPr>
          <w:rtl/>
        </w:rPr>
        <w:t xml:space="preserve"> </w:t>
      </w:r>
      <w:r w:rsidRPr="00A941CA">
        <w:rPr>
          <w:rStyle w:val="libFootnotenumChar"/>
          <w:rtl/>
        </w:rPr>
        <w:t>(6)</w:t>
      </w:r>
      <w:r>
        <w:rPr>
          <w:rtl/>
        </w:rPr>
        <w:t xml:space="preserve">. </w:t>
      </w:r>
    </w:p>
    <w:p w:rsidR="0074595C" w:rsidRDefault="0074595C" w:rsidP="004D3AB9">
      <w:pPr>
        <w:pStyle w:val="libNormal"/>
        <w:rPr>
          <w:rtl/>
        </w:rPr>
      </w:pPr>
      <w:r>
        <w:rPr>
          <w:rtl/>
        </w:rPr>
        <w:t xml:space="preserve">وذكره ابن داود في البابين </w:t>
      </w:r>
      <w:r w:rsidRPr="00A941CA">
        <w:rPr>
          <w:rStyle w:val="libFootnotenumChar"/>
          <w:rtl/>
        </w:rPr>
        <w:t>(7)</w:t>
      </w:r>
      <w:r>
        <w:rPr>
          <w:rtl/>
        </w:rPr>
        <w:t>.</w:t>
      </w:r>
    </w:p>
    <w:p w:rsidR="0074595C" w:rsidRDefault="0074595C" w:rsidP="004D3AB9">
      <w:pPr>
        <w:pStyle w:val="libNormal"/>
        <w:rPr>
          <w:rtl/>
        </w:rPr>
      </w:pPr>
      <w:bookmarkStart w:id="2425" w:name="_Toc275762892"/>
      <w:bookmarkStart w:id="2426" w:name="_Toc451777928"/>
      <w:r w:rsidRPr="00641AE4">
        <w:rPr>
          <w:rStyle w:val="Heading2Char"/>
          <w:rtl/>
        </w:rPr>
        <w:t xml:space="preserve">1208 </w:t>
      </w:r>
      <w:r w:rsidRPr="006D453F">
        <w:rPr>
          <w:rStyle w:val="Heading2Char"/>
          <w:rtl/>
        </w:rPr>
        <w:t>/ 2 ـ حريز بن عبد الملك البقباق</w:t>
      </w:r>
      <w:bookmarkEnd w:id="2425"/>
      <w:bookmarkEnd w:id="2426"/>
      <w:r>
        <w:rPr>
          <w:rtl/>
        </w:rPr>
        <w:t xml:space="preserve"> : </w:t>
      </w:r>
    </w:p>
    <w:p w:rsidR="0074595C" w:rsidRDefault="0074595C" w:rsidP="004D3AB9">
      <w:pPr>
        <w:pStyle w:val="libNormal"/>
        <w:rPr>
          <w:rtl/>
        </w:rPr>
      </w:pPr>
      <w:r>
        <w:rPr>
          <w:rtl/>
        </w:rPr>
        <w:t xml:space="preserve">الذي ذكره ابن داود حيث قال : حريز بن عبد الملك البقباق ق كش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ما بين القوسين لم يرد في نسخة ( م ). </w:t>
      </w:r>
    </w:p>
    <w:p w:rsidR="0074595C" w:rsidRDefault="0074595C" w:rsidP="00A941CA">
      <w:pPr>
        <w:pStyle w:val="libFootnote0"/>
        <w:rPr>
          <w:rtl/>
        </w:rPr>
      </w:pPr>
      <w:r>
        <w:rPr>
          <w:rtl/>
        </w:rPr>
        <w:t xml:space="preserve">2 ـ رجال النجاشي : 144 / 375. </w:t>
      </w:r>
    </w:p>
    <w:p w:rsidR="0074595C" w:rsidRDefault="0074595C" w:rsidP="00A941CA">
      <w:pPr>
        <w:pStyle w:val="libFootnote0"/>
        <w:rPr>
          <w:rtl/>
        </w:rPr>
      </w:pPr>
      <w:r>
        <w:rPr>
          <w:rtl/>
        </w:rPr>
        <w:t xml:space="preserve">3 ـ التهذيب 1 : 36 / 97. </w:t>
      </w:r>
    </w:p>
    <w:p w:rsidR="0074595C" w:rsidRDefault="0074595C" w:rsidP="00A941CA">
      <w:pPr>
        <w:pStyle w:val="libFootnote0"/>
        <w:rPr>
          <w:rtl/>
        </w:rPr>
      </w:pPr>
      <w:r>
        <w:rPr>
          <w:rtl/>
        </w:rPr>
        <w:t xml:space="preserve">4 ـ تعد كلها في الاصول ، أخبرنا بجميع كتبه ورواياته : الشيخ أبو عبد الله محمد بن محمد بن النعمان ، عن جعفر بن محمد بن قولويه ، عن أبي القاسم جعفر بن محمد العلوي الموسوي ، عن ابن نهيك ، عن ابن أبي عمير ، عن حماد ، عن حريز. </w:t>
      </w:r>
    </w:p>
    <w:p w:rsidR="0074595C" w:rsidRDefault="0074595C" w:rsidP="00A941CA">
      <w:pPr>
        <w:pStyle w:val="libFootnote0"/>
        <w:rPr>
          <w:rtl/>
        </w:rPr>
      </w:pPr>
      <w:r>
        <w:rPr>
          <w:rtl/>
        </w:rPr>
        <w:t xml:space="preserve">وأخبرنا به : عدة من أصحابنا ، عن محمد بن علي بن الحسين ، عن أبيه ، عن سعد بن عبد الله وعبد الله بن جعفر ومحمد بن يحيى وأحمد بن إدريس وعلي بن موسى بن جعفر ـ كلهم ـ عن أحمد بن محمد ، عن الحسين بن سعيد وعلي بن حديد وعبد الرحمن بن أبي نجران ، عن حماد بن عيسى الجهني ، عن حريز. </w:t>
      </w:r>
    </w:p>
    <w:p w:rsidR="0074595C" w:rsidRDefault="0074595C" w:rsidP="00A941CA">
      <w:pPr>
        <w:pStyle w:val="libFootnote0"/>
        <w:rPr>
          <w:rtl/>
        </w:rPr>
      </w:pPr>
      <w:r>
        <w:rPr>
          <w:rtl/>
        </w:rPr>
        <w:t xml:space="preserve">وأخبرنا : الحسين بن عبيدالله ، عن أبي محمد الحسن بن حمزة العلوي ، عن علي بن إبراهيم ، عن أبيه ، عن حماد ، عن حريز ، ست ، ( م ت ). </w:t>
      </w:r>
    </w:p>
    <w:p w:rsidR="0074595C" w:rsidRDefault="0074595C" w:rsidP="00A941CA">
      <w:pPr>
        <w:pStyle w:val="libFootnote0"/>
        <w:rPr>
          <w:rtl/>
        </w:rPr>
      </w:pPr>
      <w:r>
        <w:rPr>
          <w:rtl/>
        </w:rPr>
        <w:t xml:space="preserve">5 ـ الفهرست : 62 / 250. </w:t>
      </w:r>
    </w:p>
    <w:p w:rsidR="0074595C" w:rsidRDefault="0074595C" w:rsidP="00A941CA">
      <w:pPr>
        <w:pStyle w:val="libFootnote0"/>
        <w:rPr>
          <w:rtl/>
        </w:rPr>
      </w:pPr>
      <w:r>
        <w:rPr>
          <w:rtl/>
        </w:rPr>
        <w:t xml:space="preserve">6 ـ رجال الشيخ : 194 / 273. </w:t>
      </w:r>
    </w:p>
    <w:p w:rsidR="0074595C" w:rsidRDefault="0074595C" w:rsidP="00A941CA">
      <w:pPr>
        <w:pStyle w:val="libFootnote0"/>
        <w:rPr>
          <w:rtl/>
        </w:rPr>
      </w:pPr>
      <w:r>
        <w:rPr>
          <w:rtl/>
        </w:rPr>
        <w:t xml:space="preserve">7 ـ رجال ابن داود : 71 / 393 ، 237 / 113. </w:t>
      </w:r>
    </w:p>
    <w:p w:rsidR="0074595C" w:rsidRDefault="0074595C" w:rsidP="004D3AB9">
      <w:pPr>
        <w:pStyle w:val="libNormal0"/>
        <w:rPr>
          <w:rtl/>
        </w:rPr>
      </w:pPr>
      <w:r>
        <w:rPr>
          <w:rtl/>
        </w:rPr>
        <w:br w:type="page"/>
      </w:r>
      <w:r>
        <w:rPr>
          <w:rtl/>
        </w:rPr>
        <w:lastRenderedPageBreak/>
        <w:t xml:space="preserve">ممدوح </w:t>
      </w:r>
      <w:r w:rsidRPr="00A941CA">
        <w:rPr>
          <w:rStyle w:val="libFootnotenumChar"/>
          <w:rtl/>
        </w:rPr>
        <w:t>(1)</w:t>
      </w:r>
      <w:r>
        <w:rPr>
          <w:rtl/>
        </w:rPr>
        <w:t xml:space="preserve"> انتهى لم اجده في كتب الرجال. </w:t>
      </w:r>
    </w:p>
    <w:p w:rsidR="0074595C" w:rsidRDefault="0074595C" w:rsidP="004D3AB9">
      <w:pPr>
        <w:pStyle w:val="libNormal"/>
        <w:rPr>
          <w:rtl/>
        </w:rPr>
      </w:pPr>
      <w:r>
        <w:rPr>
          <w:rtl/>
        </w:rPr>
        <w:t xml:space="preserve">نعم ذكر الكشي حريزا عند ذكر الفضل بن عبد الملك البقباق حيث قال : حريز وفضل بن عبد الملك البقباق ... إلى اخره </w:t>
      </w:r>
      <w:r w:rsidRPr="00A941CA">
        <w:rPr>
          <w:rStyle w:val="libFootnotenumChar"/>
          <w:rtl/>
        </w:rPr>
        <w:t>(2)</w:t>
      </w:r>
      <w:r>
        <w:rPr>
          <w:rtl/>
        </w:rPr>
        <w:t xml:space="preserve"> ، وهذا لا يدل على أن حريزا ابن عبد الملك ، وكأنه لما ذكر الكشي حريز بن عبد الله مجردا </w:t>
      </w:r>
      <w:r w:rsidRPr="00A941CA">
        <w:rPr>
          <w:rStyle w:val="libFootnotenumChar"/>
          <w:rtl/>
        </w:rPr>
        <w:t>(3)</w:t>
      </w:r>
      <w:r>
        <w:rPr>
          <w:rtl/>
        </w:rPr>
        <w:t xml:space="preserve"> ، ثم ذكره </w:t>
      </w:r>
      <w:r w:rsidRPr="00A941CA">
        <w:rPr>
          <w:rStyle w:val="libFootnotenumChar"/>
          <w:rtl/>
        </w:rPr>
        <w:t>(4)</w:t>
      </w:r>
      <w:r>
        <w:rPr>
          <w:rtl/>
        </w:rPr>
        <w:t xml:space="preserve"> مع الفضل بن عبد الملك البقباق توهم ابن داود أنه رجلان ، مع أنه يظهر من كلام الكشي أن حريزا هذا ابن عبد الله الذي ذكره أولا.</w:t>
      </w:r>
    </w:p>
    <w:p w:rsidR="0074595C" w:rsidRDefault="0074595C" w:rsidP="004D3AB9">
      <w:pPr>
        <w:pStyle w:val="libNormal"/>
        <w:rPr>
          <w:rtl/>
        </w:rPr>
      </w:pPr>
      <w:bookmarkStart w:id="2427" w:name="_Toc275762893"/>
      <w:bookmarkStart w:id="2428" w:name="_Toc451777929"/>
      <w:r w:rsidRPr="00641AE4">
        <w:rPr>
          <w:rStyle w:val="Heading2Char"/>
          <w:rtl/>
        </w:rPr>
        <w:t>1209 / 1 ـ حريم بن سفيان الأسدي</w:t>
      </w:r>
      <w:bookmarkEnd w:id="2427"/>
      <w:bookmarkEnd w:id="2428"/>
      <w:r>
        <w:rPr>
          <w:rtl/>
        </w:rPr>
        <w:t xml:space="preserve"> : </w:t>
      </w:r>
    </w:p>
    <w:p w:rsidR="0074595C" w:rsidRDefault="0074595C" w:rsidP="004D3AB9">
      <w:pPr>
        <w:pStyle w:val="libNormal"/>
        <w:rPr>
          <w:rtl/>
        </w:rPr>
      </w:pPr>
      <w:r>
        <w:rPr>
          <w:rtl/>
        </w:rPr>
        <w:t xml:space="preserve">الكوفي ، من أصحاب علي بن الحسين </w:t>
      </w:r>
      <w:r w:rsidR="000B3845" w:rsidRPr="000B3845">
        <w:rPr>
          <w:rStyle w:val="libAlaemChar"/>
          <w:rFonts w:hint="cs"/>
          <w:rtl/>
        </w:rPr>
        <w:t>عليهما‌السلام</w:t>
      </w:r>
      <w:r>
        <w:rPr>
          <w:rtl/>
        </w:rPr>
        <w:t xml:space="preserve"> ، رجال الشيخ </w:t>
      </w:r>
      <w:r w:rsidRPr="00A941CA">
        <w:rPr>
          <w:rStyle w:val="libFootnotenumChar"/>
          <w:rtl/>
        </w:rPr>
        <w:t>(5)</w:t>
      </w:r>
      <w:r>
        <w:rPr>
          <w:rtl/>
        </w:rPr>
        <w:t>.</w:t>
      </w:r>
    </w:p>
    <w:p w:rsidR="0074595C" w:rsidRDefault="0074595C" w:rsidP="004D3AB9">
      <w:pPr>
        <w:pStyle w:val="libNormal"/>
        <w:rPr>
          <w:rtl/>
        </w:rPr>
      </w:pPr>
      <w:bookmarkStart w:id="2429" w:name="_Toc275762894"/>
      <w:bookmarkStart w:id="2430" w:name="_Toc451777930"/>
      <w:r w:rsidRPr="00641AE4">
        <w:rPr>
          <w:rStyle w:val="Heading2Char"/>
          <w:rtl/>
        </w:rPr>
        <w:t>1210 / 1 ـ حريمة بن عمارة الجهني</w:t>
      </w:r>
      <w:bookmarkEnd w:id="2429"/>
      <w:bookmarkEnd w:id="2430"/>
      <w:r>
        <w:rPr>
          <w:rtl/>
        </w:rPr>
        <w:t xml:space="preserve"> : </w:t>
      </w:r>
    </w:p>
    <w:p w:rsidR="0074595C" w:rsidRDefault="0074595C" w:rsidP="004D3AB9">
      <w:pPr>
        <w:pStyle w:val="libNormal"/>
        <w:rPr>
          <w:rtl/>
        </w:rPr>
      </w:pPr>
      <w:r>
        <w:rPr>
          <w:rtl/>
        </w:rPr>
        <w:t xml:space="preserve">المدني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ابن داود : 71 / 392. </w:t>
      </w:r>
    </w:p>
    <w:p w:rsidR="0074595C" w:rsidRDefault="0074595C" w:rsidP="00A941CA">
      <w:pPr>
        <w:pStyle w:val="libFootnote0"/>
        <w:rPr>
          <w:rtl/>
        </w:rPr>
      </w:pPr>
      <w:r>
        <w:rPr>
          <w:rtl/>
        </w:rPr>
        <w:t xml:space="preserve">2 ـ رجال الكشي : 336 / 615. </w:t>
      </w:r>
    </w:p>
    <w:p w:rsidR="0074595C" w:rsidRDefault="0074595C" w:rsidP="00A941CA">
      <w:pPr>
        <w:pStyle w:val="libFootnote0"/>
        <w:rPr>
          <w:rtl/>
        </w:rPr>
      </w:pPr>
      <w:r>
        <w:rPr>
          <w:rtl/>
        </w:rPr>
        <w:t xml:space="preserve">3 ـ أورد الكشي لحريز ثلاث تراجم ، اثنان مشتركة والثالثة مستقلة : </w:t>
      </w:r>
    </w:p>
    <w:p w:rsidR="0074595C" w:rsidRDefault="0074595C" w:rsidP="00A941CA">
      <w:pPr>
        <w:pStyle w:val="libFootnote0"/>
        <w:rPr>
          <w:rtl/>
        </w:rPr>
      </w:pPr>
      <w:r>
        <w:rPr>
          <w:rtl/>
        </w:rPr>
        <w:t xml:space="preserve">1 ـ ما روي في حريز وفضل بن عبد الملك البقباق وحذيفة بن منصور. انظر صفحة : 336 / 615 و 616. </w:t>
      </w:r>
    </w:p>
    <w:p w:rsidR="0074595C" w:rsidRDefault="0074595C" w:rsidP="00A941CA">
      <w:pPr>
        <w:pStyle w:val="libFootnote0"/>
        <w:rPr>
          <w:rtl/>
        </w:rPr>
      </w:pPr>
      <w:r>
        <w:rPr>
          <w:rtl/>
        </w:rPr>
        <w:t xml:space="preserve">2 ـ في ابن مسكان وحريز بن عبد الله السجستاني. انظر صفحة : 382 / 716. </w:t>
      </w:r>
    </w:p>
    <w:p w:rsidR="0074595C" w:rsidRDefault="0074595C" w:rsidP="00A941CA">
      <w:pPr>
        <w:pStyle w:val="libFootnote0"/>
        <w:rPr>
          <w:rtl/>
        </w:rPr>
      </w:pPr>
      <w:r>
        <w:rPr>
          <w:rtl/>
        </w:rPr>
        <w:t xml:space="preserve">3 ـ حريز. انظر صفحة 383 / 717 ـ 719 ، هذا وجاء في اخر هذه الترجمة : حريز بن عبد الله الأزدي ، عربي ، كوفي ، انتقل إلى سجستان فقتل بها </w:t>
      </w:r>
      <w:r w:rsidR="000B3845" w:rsidRPr="000B3845">
        <w:rPr>
          <w:rStyle w:val="libAlaemChar"/>
          <w:rFonts w:hint="cs"/>
          <w:rtl/>
        </w:rPr>
        <w:t>رحمه‌الله</w:t>
      </w:r>
      <w:r>
        <w:rPr>
          <w:rtl/>
        </w:rPr>
        <w:t xml:space="preserve"> ،. </w:t>
      </w:r>
    </w:p>
    <w:p w:rsidR="0074595C" w:rsidRDefault="0074595C" w:rsidP="00A941CA">
      <w:pPr>
        <w:pStyle w:val="libFootnote0"/>
        <w:rPr>
          <w:rtl/>
        </w:rPr>
      </w:pPr>
      <w:r>
        <w:rPr>
          <w:rtl/>
        </w:rPr>
        <w:t xml:space="preserve">كما وان الروايتين التي وردت في الترجمة الاولى هي نفسها الواردة في الترجمة الأخيرة. </w:t>
      </w:r>
    </w:p>
    <w:p w:rsidR="0074595C" w:rsidRDefault="0074595C" w:rsidP="00A941CA">
      <w:pPr>
        <w:pStyle w:val="libFootnote0"/>
        <w:rPr>
          <w:rtl/>
        </w:rPr>
      </w:pPr>
      <w:r>
        <w:rPr>
          <w:rtl/>
        </w:rPr>
        <w:t xml:space="preserve">4 ـ في نسختي ( ش ) و ( م ) : ذكر ، وما أثبتناه من نسخة ( ت ). </w:t>
      </w:r>
    </w:p>
    <w:p w:rsidR="0074595C" w:rsidRDefault="0074595C" w:rsidP="00A941CA">
      <w:pPr>
        <w:pStyle w:val="libFootnote0"/>
        <w:rPr>
          <w:rtl/>
        </w:rPr>
      </w:pPr>
      <w:r>
        <w:rPr>
          <w:rtl/>
        </w:rPr>
        <w:t xml:space="preserve">5 ـ رجال الشيخ : 113 / 23 ، وفيه : حذيم. وفي مجمع الرجال 2 : 94 نقلا عنه كما في المتن. </w:t>
      </w:r>
    </w:p>
    <w:p w:rsidR="0074595C" w:rsidRDefault="0074595C" w:rsidP="00A941CA">
      <w:pPr>
        <w:pStyle w:val="libFootnote0"/>
        <w:rPr>
          <w:rtl/>
        </w:rPr>
      </w:pPr>
      <w:r>
        <w:rPr>
          <w:rtl/>
        </w:rPr>
        <w:t xml:space="preserve">6 ـ رجال الشيخ : 194 / 282 ، وفيه : حزيمة. </w:t>
      </w:r>
    </w:p>
    <w:p w:rsidR="0074595C" w:rsidRDefault="0074595C" w:rsidP="004D3AB9">
      <w:pPr>
        <w:pStyle w:val="libNormal"/>
        <w:rPr>
          <w:rtl/>
        </w:rPr>
      </w:pPr>
      <w:r>
        <w:rPr>
          <w:rtl/>
        </w:rPr>
        <w:br w:type="page"/>
      </w:r>
      <w:bookmarkStart w:id="2431" w:name="_Toc275762895"/>
      <w:bookmarkStart w:id="2432" w:name="_Toc451777931"/>
      <w:r w:rsidRPr="00641AE4">
        <w:rPr>
          <w:rStyle w:val="Heading2Char"/>
          <w:rtl/>
        </w:rPr>
        <w:lastRenderedPageBreak/>
        <w:t>1211 / 1 ـ حزام بن اسماعيل العامري</w:t>
      </w:r>
      <w:bookmarkEnd w:id="2431"/>
      <w:bookmarkEnd w:id="2432"/>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عليه‌السلامعليه‌السلام</w:t>
      </w:r>
      <w:r>
        <w:rPr>
          <w:rtl/>
        </w:rPr>
        <w:t xml:space="preserve"> ، رجال الشيخ </w:t>
      </w:r>
      <w:r w:rsidRPr="00A941CA">
        <w:rPr>
          <w:rStyle w:val="libFootnotenumChar"/>
          <w:rtl/>
        </w:rPr>
        <w:t>(1)</w:t>
      </w:r>
      <w:r>
        <w:rPr>
          <w:rtl/>
        </w:rPr>
        <w:t>.</w:t>
      </w:r>
    </w:p>
    <w:p w:rsidR="0074595C" w:rsidRDefault="0074595C" w:rsidP="004D3AB9">
      <w:pPr>
        <w:pStyle w:val="libNormal"/>
        <w:rPr>
          <w:rtl/>
        </w:rPr>
      </w:pPr>
      <w:bookmarkStart w:id="2433" w:name="_Toc275762896"/>
      <w:bookmarkStart w:id="2434" w:name="_Toc451777932"/>
      <w:r w:rsidRPr="00641AE4">
        <w:rPr>
          <w:rStyle w:val="Heading2Char"/>
          <w:rtl/>
        </w:rPr>
        <w:t>121</w:t>
      </w:r>
      <w:r w:rsidRPr="006D453F">
        <w:rPr>
          <w:rStyle w:val="Heading2Char"/>
          <w:rtl/>
        </w:rPr>
        <w:t>2 / 1 ـ حزم بن عبيد البكري</w:t>
      </w:r>
      <w:bookmarkEnd w:id="2433"/>
      <w:bookmarkEnd w:id="2434"/>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(2)</w:t>
      </w:r>
      <w:r>
        <w:rPr>
          <w:rtl/>
        </w:rPr>
        <w:t>.</w:t>
      </w:r>
    </w:p>
    <w:p w:rsidR="0074595C" w:rsidRDefault="0074595C" w:rsidP="004D3AB9">
      <w:pPr>
        <w:pStyle w:val="libNormal"/>
        <w:rPr>
          <w:rtl/>
        </w:rPr>
      </w:pPr>
      <w:bookmarkStart w:id="2435" w:name="_Toc275762897"/>
      <w:bookmarkStart w:id="2436" w:name="_Toc451777933"/>
      <w:r w:rsidRPr="00641AE4">
        <w:rPr>
          <w:rStyle w:val="Heading2Char"/>
          <w:rtl/>
        </w:rPr>
        <w:t>1213 / 1 ـ حزن بن أبي وهب</w:t>
      </w:r>
      <w:bookmarkEnd w:id="2435"/>
      <w:bookmarkEnd w:id="2436"/>
      <w:r>
        <w:rPr>
          <w:rtl/>
        </w:rPr>
        <w:t xml:space="preserve"> : </w:t>
      </w:r>
    </w:p>
    <w:p w:rsidR="0074595C" w:rsidRDefault="0074595C" w:rsidP="004D3AB9">
      <w:pPr>
        <w:pStyle w:val="libNormal"/>
        <w:rPr>
          <w:rtl/>
        </w:rPr>
      </w:pPr>
      <w:r>
        <w:rPr>
          <w:rtl/>
        </w:rPr>
        <w:t xml:space="preserve">من أصحاب الرسول </w:t>
      </w:r>
      <w:r w:rsidR="000B3845" w:rsidRPr="000B3845">
        <w:rPr>
          <w:rStyle w:val="libAlaemChar"/>
          <w:rFonts w:hint="cs"/>
          <w:rtl/>
        </w:rPr>
        <w:t>صلى‌الله‌عليه‌وآله‌وسلم</w:t>
      </w:r>
      <w:r>
        <w:rPr>
          <w:rtl/>
        </w:rPr>
        <w:t xml:space="preserve"> ، رجال الشيخ </w:t>
      </w:r>
      <w:r w:rsidRPr="00A941CA">
        <w:rPr>
          <w:rStyle w:val="libFootnotenumChar"/>
          <w:rtl/>
        </w:rPr>
        <w:t>(3)</w:t>
      </w:r>
      <w:r>
        <w:rPr>
          <w:rtl/>
        </w:rPr>
        <w:t>.</w:t>
      </w:r>
    </w:p>
    <w:p w:rsidR="0074595C" w:rsidRDefault="0074595C" w:rsidP="004D3AB9">
      <w:pPr>
        <w:pStyle w:val="libNormal"/>
        <w:rPr>
          <w:rtl/>
        </w:rPr>
      </w:pPr>
      <w:bookmarkStart w:id="2437" w:name="_Toc275762898"/>
      <w:bookmarkStart w:id="2438" w:name="_Toc451777934"/>
      <w:r w:rsidRPr="00641AE4">
        <w:rPr>
          <w:rStyle w:val="Heading2Char"/>
          <w:rtl/>
        </w:rPr>
        <w:t>1214 / 1 ـ حزين القاري</w:t>
      </w:r>
      <w:bookmarkEnd w:id="2437"/>
      <w:bookmarkEnd w:id="2438"/>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رجال الشيخ </w:t>
      </w:r>
      <w:r w:rsidRPr="00A941CA">
        <w:rPr>
          <w:rStyle w:val="libFootnotenumChar"/>
          <w:rtl/>
        </w:rPr>
        <w:t>(4)</w:t>
      </w:r>
      <w:r>
        <w:rPr>
          <w:rtl/>
        </w:rPr>
        <w:t xml:space="preserve"> </w:t>
      </w:r>
      <w:r w:rsidRPr="00A941CA">
        <w:rPr>
          <w:rStyle w:val="libFootnotenumChar"/>
          <w:rtl/>
        </w:rPr>
        <w:t>(5)</w:t>
      </w:r>
      <w:r>
        <w:rPr>
          <w:rtl/>
        </w:rPr>
        <w:t>.</w:t>
      </w:r>
    </w:p>
    <w:p w:rsidR="0074595C" w:rsidRDefault="0074595C" w:rsidP="004D3AB9">
      <w:pPr>
        <w:pStyle w:val="libNormal"/>
        <w:rPr>
          <w:rtl/>
        </w:rPr>
      </w:pPr>
      <w:bookmarkStart w:id="2439" w:name="_Toc275762899"/>
      <w:bookmarkStart w:id="2440" w:name="_Toc451777935"/>
      <w:r w:rsidRPr="00641AE4">
        <w:rPr>
          <w:rStyle w:val="Heading2Char"/>
          <w:rtl/>
        </w:rPr>
        <w:t>1215 / 1 ـ حسان بن عبد الله الجعفي</w:t>
      </w:r>
      <w:bookmarkEnd w:id="2439"/>
      <w:bookmarkEnd w:id="2440"/>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(6)</w:t>
      </w:r>
      <w:r>
        <w:rPr>
          <w:rtl/>
        </w:rPr>
        <w:t>.</w:t>
      </w:r>
    </w:p>
    <w:p w:rsidR="0074595C" w:rsidRDefault="0074595C" w:rsidP="004D3AB9">
      <w:pPr>
        <w:pStyle w:val="libNormal"/>
        <w:rPr>
          <w:rtl/>
        </w:rPr>
      </w:pPr>
      <w:bookmarkStart w:id="2441" w:name="_Toc275762900"/>
      <w:bookmarkStart w:id="2442" w:name="_Toc451777936"/>
      <w:r w:rsidRPr="00641AE4">
        <w:rPr>
          <w:rStyle w:val="Heading2Char"/>
          <w:rtl/>
        </w:rPr>
        <w:t>1216 / 2 ـ حسان بن مخزوم البكري</w:t>
      </w:r>
      <w:bookmarkEnd w:id="2441"/>
      <w:bookmarkEnd w:id="2442"/>
      <w:r>
        <w:rPr>
          <w:rtl/>
        </w:rPr>
        <w:t xml:space="preserve"> : </w:t>
      </w:r>
    </w:p>
    <w:p w:rsidR="0074595C" w:rsidRDefault="0074595C" w:rsidP="004D3AB9">
      <w:pPr>
        <w:pStyle w:val="libNormal"/>
        <w:rPr>
          <w:rtl/>
        </w:rPr>
      </w:pPr>
      <w:r>
        <w:rPr>
          <w:rtl/>
        </w:rPr>
        <w:t xml:space="preserve">من أصحاب علي </w:t>
      </w:r>
      <w:r w:rsidR="000B3845" w:rsidRPr="000B3845">
        <w:rPr>
          <w:rStyle w:val="libAlaemChar"/>
          <w:rFonts w:hint="cs"/>
          <w:rtl/>
        </w:rPr>
        <w:t>عليه‌السلام</w:t>
      </w:r>
      <w:r>
        <w:rPr>
          <w:rtl/>
        </w:rPr>
        <w:t xml:space="preserve"> ، كان معه </w:t>
      </w:r>
      <w:r w:rsidR="000B3845" w:rsidRPr="000B3845">
        <w:rPr>
          <w:rStyle w:val="libAlaemChar"/>
          <w:rFonts w:hint="cs"/>
          <w:rtl/>
        </w:rPr>
        <w:t>عليه‌السلام</w:t>
      </w:r>
      <w:r>
        <w:rPr>
          <w:rtl/>
        </w:rPr>
        <w:t xml:space="preserve"> ، رجال الشيخ </w:t>
      </w:r>
      <w:r w:rsidRPr="00A941CA">
        <w:rPr>
          <w:rStyle w:val="libFootnotenumChar"/>
          <w:rtl/>
        </w:rPr>
        <w:t>(7)</w:t>
      </w:r>
      <w:r>
        <w:rPr>
          <w:rtl/>
        </w:rPr>
        <w:t>.</w:t>
      </w:r>
    </w:p>
    <w:p w:rsidR="0074595C" w:rsidRDefault="0074595C" w:rsidP="004D3AB9">
      <w:pPr>
        <w:pStyle w:val="libNormal"/>
        <w:rPr>
          <w:rtl/>
        </w:rPr>
      </w:pPr>
      <w:bookmarkStart w:id="2443" w:name="_Toc275762901"/>
      <w:bookmarkStart w:id="2444" w:name="_Toc451777937"/>
      <w:r w:rsidRPr="00641AE4">
        <w:rPr>
          <w:rStyle w:val="Heading2Char"/>
          <w:rtl/>
        </w:rPr>
        <w:t>1217 / 3 ـ حسان بن المعلم</w:t>
      </w:r>
      <w:bookmarkEnd w:id="2443"/>
      <w:bookmarkEnd w:id="2444"/>
      <w:r>
        <w:rPr>
          <w:rtl/>
        </w:rPr>
        <w:t xml:space="preserve"> :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(8)</w:t>
      </w:r>
      <w:r>
        <w:rPr>
          <w:rtl/>
        </w:rPr>
        <w:t xml:space="preserve">. </w:t>
      </w:r>
    </w:p>
    <w:p w:rsidR="0074595C" w:rsidRDefault="0074595C" w:rsidP="00A941CA">
      <w:pPr>
        <w:pStyle w:val="libFootnote0"/>
        <w:rPr>
          <w:rtl/>
        </w:rPr>
      </w:pPr>
      <w:r>
        <w:rPr>
          <w:rtl/>
        </w:rPr>
        <w:t>__________________</w:t>
      </w:r>
    </w:p>
    <w:p w:rsidR="0074595C" w:rsidRDefault="0074595C" w:rsidP="00A941CA">
      <w:pPr>
        <w:pStyle w:val="libFootnote0"/>
        <w:rPr>
          <w:rtl/>
        </w:rPr>
      </w:pPr>
      <w:r>
        <w:rPr>
          <w:rtl/>
        </w:rPr>
        <w:t xml:space="preserve">1 ـ رجال الشيخ : 194 / 277. </w:t>
      </w:r>
    </w:p>
    <w:p w:rsidR="0074595C" w:rsidRDefault="0074595C" w:rsidP="00A941CA">
      <w:pPr>
        <w:pStyle w:val="libFootnote0"/>
        <w:rPr>
          <w:rtl/>
        </w:rPr>
      </w:pPr>
      <w:r>
        <w:rPr>
          <w:rtl/>
        </w:rPr>
        <w:t xml:space="preserve">2 ـ رجال الشيخ : 194 / 276. </w:t>
      </w:r>
    </w:p>
    <w:p w:rsidR="0074595C" w:rsidRDefault="0074595C" w:rsidP="00A941CA">
      <w:pPr>
        <w:pStyle w:val="libFootnote0"/>
        <w:rPr>
          <w:rtl/>
        </w:rPr>
      </w:pPr>
      <w:r>
        <w:rPr>
          <w:rtl/>
        </w:rPr>
        <w:t xml:space="preserve">3 ـ رجال الشيخ : 38 / 48. </w:t>
      </w:r>
    </w:p>
    <w:p w:rsidR="0074595C" w:rsidRDefault="0074595C" w:rsidP="00A941CA">
      <w:pPr>
        <w:pStyle w:val="libFootnote0"/>
        <w:rPr>
          <w:rtl/>
        </w:rPr>
      </w:pPr>
      <w:r>
        <w:rPr>
          <w:rtl/>
        </w:rPr>
        <w:t xml:space="preserve">4 ـ رجال الشيخ : 61 / 23. </w:t>
      </w:r>
    </w:p>
    <w:p w:rsidR="0074595C" w:rsidRDefault="0074595C" w:rsidP="00A941CA">
      <w:pPr>
        <w:pStyle w:val="libFootnote0"/>
        <w:rPr>
          <w:rtl/>
        </w:rPr>
      </w:pPr>
      <w:r>
        <w:rPr>
          <w:rtl/>
        </w:rPr>
        <w:t xml:space="preserve">5 ـ حسان العامري : ين جخ ، ( م ت ). رجال الشيخ : 113 / 24. </w:t>
      </w:r>
    </w:p>
    <w:p w:rsidR="0074595C" w:rsidRDefault="0074595C" w:rsidP="00A941CA">
      <w:pPr>
        <w:pStyle w:val="libFootnote0"/>
        <w:rPr>
          <w:rtl/>
        </w:rPr>
      </w:pPr>
      <w:r>
        <w:rPr>
          <w:rtl/>
        </w:rPr>
        <w:t xml:space="preserve">6 ـ رجال الشيخ : 193 / 269. </w:t>
      </w:r>
    </w:p>
    <w:p w:rsidR="0074595C" w:rsidRDefault="0074595C" w:rsidP="00A941CA">
      <w:pPr>
        <w:pStyle w:val="libFootnote0"/>
        <w:rPr>
          <w:rtl/>
        </w:rPr>
      </w:pPr>
      <w:r>
        <w:rPr>
          <w:rtl/>
        </w:rPr>
        <w:t xml:space="preserve">7 ـ رجال الشيخ : 62 / 36. </w:t>
      </w:r>
    </w:p>
    <w:p w:rsidR="0074595C" w:rsidRDefault="0074595C" w:rsidP="00A941CA">
      <w:pPr>
        <w:pStyle w:val="libFootnote0"/>
        <w:rPr>
          <w:rtl/>
        </w:rPr>
      </w:pPr>
      <w:r>
        <w:rPr>
          <w:rtl/>
        </w:rPr>
        <w:t xml:space="preserve">8 ـ رجال الشيخ : 196 / 325. </w:t>
      </w:r>
    </w:p>
    <w:p w:rsidR="0074595C" w:rsidRDefault="0074595C" w:rsidP="004D3AB9">
      <w:pPr>
        <w:pStyle w:val="libNormal"/>
        <w:rPr>
          <w:rtl/>
        </w:rPr>
      </w:pPr>
      <w:r>
        <w:rPr>
          <w:rtl/>
        </w:rPr>
        <w:br w:type="page"/>
      </w:r>
      <w:bookmarkStart w:id="2445" w:name="_Toc275762902"/>
      <w:bookmarkStart w:id="2446" w:name="_Toc451777938"/>
      <w:r w:rsidRPr="00641AE4">
        <w:rPr>
          <w:rStyle w:val="Heading2Char"/>
          <w:rtl/>
        </w:rPr>
        <w:lastRenderedPageBreak/>
        <w:t>1218 / 4 ـ حسان بن مهران الجم</w:t>
      </w:r>
      <w:r w:rsidRPr="00641AE4">
        <w:rPr>
          <w:rStyle w:val="Heading2Char"/>
          <w:rFonts w:hint="cs"/>
          <w:rtl/>
        </w:rPr>
        <w:t>ّ</w:t>
      </w:r>
      <w:r w:rsidRPr="00641AE4">
        <w:rPr>
          <w:rStyle w:val="Heading2Char"/>
          <w:rtl/>
        </w:rPr>
        <w:t>ال</w:t>
      </w:r>
      <w:bookmarkEnd w:id="2445"/>
      <w:bookmarkEnd w:id="2446"/>
      <w:r>
        <w:rPr>
          <w:rtl/>
        </w:rPr>
        <w:t xml:space="preserve"> </w:t>
      </w:r>
      <w:r w:rsidRPr="00A941CA">
        <w:rPr>
          <w:rStyle w:val="libFootnotenumChar"/>
          <w:rtl/>
        </w:rPr>
        <w:t>(1)</w:t>
      </w:r>
      <w:r>
        <w:rPr>
          <w:rtl/>
        </w:rPr>
        <w:t xml:space="preserve"> : </w:t>
      </w:r>
    </w:p>
    <w:p w:rsidR="0074595C" w:rsidRDefault="0074595C" w:rsidP="004D3AB9">
      <w:pPr>
        <w:pStyle w:val="libNormal"/>
        <w:rPr>
          <w:rtl/>
        </w:rPr>
      </w:pPr>
      <w:r>
        <w:rPr>
          <w:rtl/>
        </w:rPr>
        <w:t xml:space="preserve">مولى بني كاهل من أسد ، وقيل : مولى الغني أخو صفوان ، روى عن أبي عبد الله وأبي الحسن </w:t>
      </w:r>
      <w:r w:rsidR="000B3845" w:rsidRPr="000B3845">
        <w:rPr>
          <w:rStyle w:val="libAlaemChar"/>
          <w:rFonts w:hint="cs"/>
          <w:rtl/>
        </w:rPr>
        <w:t>عليهما‌السلام</w:t>
      </w:r>
      <w:r>
        <w:rPr>
          <w:rtl/>
        </w:rPr>
        <w:t xml:space="preserve"> ، ثقة ثقة ، أصح من صفوان وأوجه ، له كتاب يرويه عدة من أصحابنا ، منهم : علي بن النعمان ، رجال النجاشي </w:t>
      </w:r>
      <w:r w:rsidRPr="00A941CA">
        <w:rPr>
          <w:rStyle w:val="libFootnotenumChar"/>
          <w:rtl/>
        </w:rPr>
        <w:t>(2)</w:t>
      </w:r>
      <w:r>
        <w:rPr>
          <w:rtl/>
        </w:rPr>
        <w:t xml:space="preserve">. </w:t>
      </w:r>
    </w:p>
    <w:p w:rsidR="0074595C" w:rsidRDefault="0074595C" w:rsidP="004D3AB9">
      <w:pPr>
        <w:pStyle w:val="libNormal"/>
        <w:rPr>
          <w:rtl/>
        </w:rPr>
      </w:pPr>
      <w:r>
        <w:rPr>
          <w:rtl/>
        </w:rPr>
        <w:t xml:space="preserve">من أصحاب الصادق </w:t>
      </w:r>
      <w:r w:rsidR="000B3845" w:rsidRPr="000B3845">
        <w:rPr>
          <w:rStyle w:val="libAlaemChar"/>
          <w:rFonts w:hint="cs"/>
          <w:rtl/>
        </w:rPr>
        <w:t>عليه‌السلام</w:t>
      </w:r>
      <w:r>
        <w:rPr>
          <w:rtl/>
        </w:rPr>
        <w:t xml:space="preserve"> ، رجال الشيخ </w:t>
      </w:r>
      <w:r w:rsidRPr="00A941CA">
        <w:rPr>
          <w:rStyle w:val="libFootnotenumChar"/>
          <w:rtl/>
        </w:rPr>
        <w:t>(3)</w:t>
      </w:r>
      <w:r>
        <w:rPr>
          <w:rtl/>
        </w:rPr>
        <w:t xml:space="preserve"> </w:t>
      </w:r>
      <w:r w:rsidRPr="00A941CA">
        <w:rPr>
          <w:rStyle w:val="libFootnotenumChar"/>
          <w:rtl/>
        </w:rPr>
        <w:t>(4)</w:t>
      </w:r>
      <w:r>
        <w:rPr>
          <w:rtl/>
        </w:rPr>
        <w:t>.</w:t>
      </w:r>
    </w:p>
    <w:p w:rsidR="0074595C" w:rsidRDefault="0074595C" w:rsidP="004D3AB9">
      <w:pPr>
        <w:pStyle w:val="libNormal"/>
        <w:rPr>
          <w:rtl/>
        </w:rPr>
      </w:pPr>
      <w:bookmarkStart w:id="2447" w:name="_Toc275762903"/>
      <w:bookmarkStart w:id="2448" w:name="_Toc451777939"/>
      <w:r w:rsidRPr="00641AE4">
        <w:rPr>
          <w:rStyle w:val="Heading2Char"/>
          <w:rtl/>
        </w:rPr>
        <w:t>1219 / 5 ـ حسان بن مهران الغنوي</w:t>
      </w:r>
      <w:bookmarkEnd w:id="2447"/>
      <w:bookmarkEnd w:id="2448"/>
      <w:r>
        <w:rPr>
          <w:rtl/>
        </w:rPr>
        <w:t xml:space="preserve"> : </w:t>
      </w:r>
    </w:p>
    <w:p w:rsidR="0074595C" w:rsidRDefault="0074595C" w:rsidP="004D3AB9">
      <w:pPr>
        <w:pStyle w:val="libNormal"/>
        <w:rPr>
          <w:rtl/>
        </w:rPr>
      </w:pPr>
      <w:r>
        <w:rPr>
          <w:rtl/>
        </w:rPr>
        <w:t xml:space="preserve">الكوفي ، من أصحاب الصادق </w:t>
      </w:r>
      <w:r w:rsidR="000B3845" w:rsidRPr="000B3845">
        <w:rPr>
          <w:rStyle w:val="libAlaemChar"/>
          <w:rFonts w:hint="cs"/>
          <w:rtl/>
        </w:rPr>
        <w:t>عليه‌السلام</w:t>
      </w:r>
      <w:r>
        <w:rPr>
          <w:rFonts w:hint="cs"/>
          <w:rtl/>
        </w:rPr>
        <w:t xml:space="preserve"> </w:t>
      </w:r>
      <w:r>
        <w:rPr>
          <w:rtl/>
        </w:rPr>
        <w:t xml:space="preserve">، رجال الشيخ </w:t>
      </w:r>
      <w:r w:rsidRPr="00A941CA">
        <w:rPr>
          <w:rStyle w:val="libFootnotenumChar"/>
          <w:rtl/>
        </w:rPr>
        <w:t>(5)</w:t>
      </w:r>
      <w:r>
        <w:rPr>
          <w:rtl/>
        </w:rPr>
        <w:t xml:space="preserve">. </w:t>
      </w:r>
    </w:p>
    <w:p w:rsidR="0074595C" w:rsidRDefault="0074595C" w:rsidP="004D3AB9">
      <w:pPr>
        <w:pStyle w:val="libNormal"/>
        <w:rPr>
          <w:rtl/>
        </w:rPr>
      </w:pPr>
      <w:r>
        <w:rPr>
          <w:rtl/>
        </w:rPr>
        <w:t xml:space="preserve">والظاهر أن يكون هذا هو المذكور قبيل هذا. </w:t>
      </w:r>
    </w:p>
    <w:p w:rsidR="0074595C" w:rsidRDefault="0074595C" w:rsidP="00C524C0">
      <w:pPr>
        <w:pStyle w:val="libLine"/>
        <w:rPr>
          <w:rtl/>
        </w:rPr>
      </w:pPr>
      <w:r>
        <w:rPr>
          <w:rtl/>
        </w:rPr>
        <w:t>____________</w:t>
      </w:r>
    </w:p>
    <w:p w:rsidR="0074595C" w:rsidRDefault="0074595C" w:rsidP="00A941CA">
      <w:pPr>
        <w:pStyle w:val="libFootnote0"/>
        <w:rPr>
          <w:rtl/>
        </w:rPr>
      </w:pPr>
      <w:r>
        <w:rPr>
          <w:rtl/>
        </w:rPr>
        <w:t xml:space="preserve">1 ـ له كتاب ، رواه علي بن النعمان عنه ، أخبرنا به : عدة من أصحابنا ، عن أبي المفضل ، عن حميد ، عن القاسم بن إسماعيل ، عنه ، ست ، ( م ت ). الفهرست : 64 / 257. </w:t>
      </w:r>
    </w:p>
    <w:p w:rsidR="0074595C" w:rsidRDefault="0074595C" w:rsidP="00A941CA">
      <w:pPr>
        <w:pStyle w:val="libFootnote0"/>
        <w:rPr>
          <w:rtl/>
        </w:rPr>
      </w:pPr>
      <w:r>
        <w:rPr>
          <w:rtl/>
        </w:rPr>
        <w:t xml:space="preserve">2 ـ رجال النجاشي : 147 / 381. </w:t>
      </w:r>
    </w:p>
    <w:p w:rsidR="0074595C" w:rsidRDefault="0074595C" w:rsidP="00A941CA">
      <w:pPr>
        <w:pStyle w:val="libFootnote0"/>
        <w:rPr>
          <w:rtl/>
        </w:rPr>
      </w:pPr>
      <w:r>
        <w:rPr>
          <w:rtl/>
        </w:rPr>
        <w:t xml:space="preserve">3 ـ رجال الشيخ : 193 / 267. </w:t>
      </w:r>
    </w:p>
    <w:p w:rsidR="0074595C" w:rsidRDefault="0074595C" w:rsidP="00A941CA">
      <w:pPr>
        <w:pStyle w:val="libFootnote0"/>
        <w:rPr>
          <w:rtl/>
        </w:rPr>
      </w:pPr>
      <w:r>
        <w:rPr>
          <w:rtl/>
        </w:rPr>
        <w:t>4 ـ حسان بن مهران : قر جخ ، ( م ت ). رجال الشيخ : 132 / 47.</w:t>
      </w:r>
    </w:p>
    <w:p w:rsidR="0074595C" w:rsidRDefault="0074595C" w:rsidP="00A941CA">
      <w:pPr>
        <w:pStyle w:val="libFootnote0"/>
        <w:rPr>
          <w:rtl/>
        </w:rPr>
      </w:pPr>
      <w:r>
        <w:rPr>
          <w:rtl/>
        </w:rPr>
        <w:t>5 ـ رجال الشيخ : 193 / 268.</w:t>
      </w:r>
    </w:p>
    <w:p w:rsidR="0074595C" w:rsidRDefault="0074595C" w:rsidP="00882643">
      <w:pPr>
        <w:pStyle w:val="libCenterBold1"/>
        <w:rPr>
          <w:rtl/>
        </w:rPr>
      </w:pPr>
      <w:r>
        <w:rPr>
          <w:rtl/>
        </w:rPr>
        <w:br w:type="page"/>
      </w:r>
      <w:r w:rsidRPr="002B03E1">
        <w:rPr>
          <w:rFonts w:hint="cs"/>
          <w:rtl/>
        </w:rPr>
        <w:lastRenderedPageBreak/>
        <w:t>فهرس الأعلام المترجمين</w:t>
      </w:r>
    </w:p>
    <w:sdt>
      <w:sdtPr>
        <w:rPr>
          <w:rFonts w:ascii="Times New Roman" w:eastAsia="Times New Roman" w:hAnsi="Times New Roman" w:cs="Traditional Arabic"/>
          <w:b w:val="0"/>
          <w:bCs w:val="0"/>
          <w:color w:val="000000"/>
          <w:sz w:val="24"/>
          <w:szCs w:val="32"/>
        </w:rPr>
        <w:id w:val="15173235"/>
        <w:docPartObj>
          <w:docPartGallery w:val="Table of Contents"/>
          <w:docPartUnique/>
        </w:docPartObj>
      </w:sdtPr>
      <w:sdtEndPr>
        <w:rPr>
          <w:rtl/>
        </w:rPr>
      </w:sdtEndPr>
      <w:sdtContent>
        <w:p w:rsidR="00982C71" w:rsidRDefault="00982C71" w:rsidP="00982C71">
          <w:pPr>
            <w:pStyle w:val="TOCHeading"/>
          </w:pPr>
        </w:p>
        <w:p w:rsidR="00982C71" w:rsidRDefault="00F34F1B">
          <w:pPr>
            <w:pStyle w:val="TOC1"/>
            <w:rPr>
              <w:rFonts w:asciiTheme="minorHAnsi" w:eastAsiaTheme="minorEastAsia" w:hAnsiTheme="minorHAnsi" w:cstheme="minorBidi"/>
              <w:bCs w:val="0"/>
              <w:noProof/>
              <w:color w:val="auto"/>
              <w:sz w:val="22"/>
              <w:szCs w:val="22"/>
              <w:rtl/>
              <w:lang w:bidi="fa-IR"/>
            </w:rPr>
          </w:pPr>
          <w:r w:rsidRPr="00F34F1B">
            <w:fldChar w:fldCharType="begin"/>
          </w:r>
          <w:r w:rsidR="00982C71">
            <w:instrText xml:space="preserve"> TOC \o "1-3" \h \z \u </w:instrText>
          </w:r>
          <w:r w:rsidRPr="00F34F1B">
            <w:fldChar w:fldCharType="separate"/>
          </w:r>
          <w:hyperlink w:anchor="_Toc451776715" w:history="1">
            <w:r w:rsidR="00982C71" w:rsidRPr="003F7897">
              <w:rPr>
                <w:rStyle w:val="Hyperlink"/>
                <w:rFonts w:hint="eastAsia"/>
                <w:b/>
                <w:noProof/>
                <w:rtl/>
              </w:rPr>
              <w:t>بابُ</w:t>
            </w:r>
            <w:r w:rsidR="00982C71" w:rsidRPr="003F7897">
              <w:rPr>
                <w:rStyle w:val="Hyperlink"/>
                <w:b/>
                <w:noProof/>
                <w:rtl/>
              </w:rPr>
              <w:t xml:space="preserve"> </w:t>
            </w:r>
            <w:r w:rsidR="00982C71" w:rsidRPr="003F7897">
              <w:rPr>
                <w:rStyle w:val="Hyperlink"/>
                <w:rFonts w:hint="eastAsia"/>
                <w:b/>
                <w:noProof/>
                <w:rtl/>
              </w:rPr>
              <w:t>الهمزة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Toc451776715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16" w:history="1">
            <w:r w:rsidR="00982C71" w:rsidRPr="003F7897">
              <w:rPr>
                <w:rStyle w:val="Hyperlink"/>
                <w:noProof/>
                <w:rtl/>
              </w:rPr>
              <w:t xml:space="preserve">1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ادم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ادم</w:t>
            </w:r>
            <w:r w:rsidR="00982C71" w:rsidRPr="003F7897">
              <w:rPr>
                <w:rStyle w:val="Hyperlink"/>
                <w:noProof/>
                <w:rtl/>
              </w:rPr>
              <w:t xml:space="preserve"> :</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Toc451776716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17" w:history="1">
            <w:r w:rsidR="00982C71" w:rsidRPr="003F7897">
              <w:rPr>
                <w:rStyle w:val="Hyperlink"/>
                <w:noProof/>
                <w:rtl/>
              </w:rPr>
              <w:t xml:space="preserve">2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ادم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الحسين</w:t>
            </w:r>
            <w:r w:rsidR="00982C71" w:rsidRPr="003F7897">
              <w:rPr>
                <w:rStyle w:val="Hyperlink"/>
                <w:noProof/>
                <w:rtl/>
              </w:rPr>
              <w:t xml:space="preserve"> </w:t>
            </w:r>
            <w:r w:rsidR="00982C71" w:rsidRPr="003F7897">
              <w:rPr>
                <w:rStyle w:val="Hyperlink"/>
                <w:rFonts w:hint="eastAsia"/>
                <w:noProof/>
                <w:rtl/>
              </w:rPr>
              <w:t>النخاس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Toc451776717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18" w:history="1">
            <w:r w:rsidR="00982C71" w:rsidRPr="003F7897">
              <w:rPr>
                <w:rStyle w:val="Hyperlink"/>
                <w:noProof/>
                <w:rtl/>
              </w:rPr>
              <w:t xml:space="preserve">3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ادم</w:t>
            </w:r>
            <w:r w:rsidR="00982C71" w:rsidRPr="003F7897">
              <w:rPr>
                <w:rStyle w:val="Hyperlink"/>
                <w:noProof/>
                <w:rtl/>
              </w:rPr>
              <w:t xml:space="preserve"> </w:t>
            </w:r>
            <w:r w:rsidR="00982C71" w:rsidRPr="003F7897">
              <w:rPr>
                <w:rStyle w:val="Hyperlink"/>
                <w:rFonts w:hint="eastAsia"/>
                <w:noProof/>
                <w:rtl/>
              </w:rPr>
              <w:t>أبو</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Toc451776718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19" w:history="1">
            <w:r w:rsidR="00982C71" w:rsidRPr="003F7897">
              <w:rPr>
                <w:rStyle w:val="Hyperlink"/>
                <w:noProof/>
                <w:rtl/>
              </w:rPr>
              <w:t xml:space="preserve">4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آدم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صبيح</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Toc451776719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20" w:history="1">
            <w:r w:rsidR="00982C71" w:rsidRPr="003F7897">
              <w:rPr>
                <w:rStyle w:val="Hyperlink"/>
                <w:noProof/>
                <w:rtl/>
              </w:rPr>
              <w:t xml:space="preserve">5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آدم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القمي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Toc451776720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21" w:history="1">
            <w:r w:rsidR="00982C71" w:rsidRPr="003F7897">
              <w:rPr>
                <w:rStyle w:val="Hyperlink"/>
                <w:noProof/>
                <w:rtl/>
              </w:rPr>
              <w:t xml:space="preserve">6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آدم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عيينة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عمران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Toc451776721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22" w:history="1">
            <w:r w:rsidR="00982C71" w:rsidRPr="003F7897">
              <w:rPr>
                <w:rStyle w:val="Hyperlink"/>
                <w:noProof/>
                <w:rtl/>
              </w:rPr>
              <w:t xml:space="preserve">7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ادم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Toc451776722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23" w:history="1">
            <w:r w:rsidR="00982C71" w:rsidRPr="003F7897">
              <w:rPr>
                <w:rStyle w:val="Hyperlink"/>
                <w:noProof/>
                <w:rtl/>
              </w:rPr>
              <w:t xml:space="preserve">8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ادم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القلانسي</w:t>
            </w:r>
            <w:r w:rsidR="00982C71" w:rsidRPr="003F7897">
              <w:rPr>
                <w:rStyle w:val="Hyperlink"/>
                <w:noProof/>
                <w:rtl/>
              </w:rPr>
              <w:t xml:space="preserve"> :</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Toc451776723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24" w:history="1">
            <w:r w:rsidR="00982C71" w:rsidRPr="003F7897">
              <w:rPr>
                <w:rStyle w:val="Hyperlink"/>
                <w:noProof/>
                <w:rtl/>
              </w:rPr>
              <w:t xml:space="preserve">9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أبان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عمران</w:t>
            </w:r>
            <w:r w:rsidR="00982C71" w:rsidRPr="003F7897">
              <w:rPr>
                <w:rStyle w:val="Hyperlink"/>
                <w:noProof/>
                <w:rtl/>
              </w:rPr>
              <w:t xml:space="preserve"> </w:t>
            </w:r>
            <w:r w:rsidR="00982C71" w:rsidRPr="003F7897">
              <w:rPr>
                <w:rStyle w:val="Hyperlink"/>
                <w:rFonts w:hint="eastAsia"/>
                <w:noProof/>
                <w:rtl/>
              </w:rPr>
              <w:t>الفزاري</w:t>
            </w:r>
            <w:r w:rsidR="00982C71" w:rsidRPr="003F7897">
              <w:rPr>
                <w:rStyle w:val="Hyperlink"/>
                <w:noProof/>
                <w:rtl/>
              </w:rPr>
              <w:t xml:space="preserve"> :</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Toc451776724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25" w:history="1">
            <w:r w:rsidR="00982C71" w:rsidRPr="003F7897">
              <w:rPr>
                <w:rStyle w:val="Hyperlink"/>
                <w:noProof/>
                <w:rtl/>
              </w:rPr>
              <w:t xml:space="preserve">10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أبان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عياش</w:t>
            </w:r>
            <w:r w:rsidR="00982C71" w:rsidRPr="003F7897">
              <w:rPr>
                <w:rStyle w:val="Hyperlink"/>
                <w:noProof/>
                <w:rtl/>
              </w:rPr>
              <w:t xml:space="preserve"> </w:t>
            </w:r>
            <w:r w:rsidR="00982C71" w:rsidRPr="003F7897">
              <w:rPr>
                <w:rStyle w:val="Hyperlink"/>
                <w:rFonts w:hint="eastAsia"/>
                <w:noProof/>
                <w:rtl/>
              </w:rPr>
              <w:t>فيروز</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Toc451776725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26" w:history="1">
            <w:r w:rsidR="00982C71" w:rsidRPr="003F7897">
              <w:rPr>
                <w:rStyle w:val="Hyperlink"/>
                <w:noProof/>
                <w:rtl/>
              </w:rPr>
              <w:t xml:space="preserve">11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أبان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مسافر</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Toc451776726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27" w:history="1">
            <w:r w:rsidR="00982C71" w:rsidRPr="003F7897">
              <w:rPr>
                <w:rStyle w:val="Hyperlink"/>
                <w:noProof/>
                <w:rtl/>
              </w:rPr>
              <w:t xml:space="preserve">12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أبان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أرقم</w:t>
            </w:r>
            <w:r w:rsidR="00982C71" w:rsidRPr="003F7897">
              <w:rPr>
                <w:rStyle w:val="Hyperlink"/>
                <w:noProof/>
                <w:rtl/>
              </w:rPr>
              <w:t xml:space="preserve"> </w:t>
            </w:r>
            <w:r w:rsidR="00982C71" w:rsidRPr="003F7897">
              <w:rPr>
                <w:rStyle w:val="Hyperlink"/>
                <w:rFonts w:hint="eastAsia"/>
                <w:noProof/>
                <w:rtl/>
              </w:rPr>
              <w:t>الطائي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Toc451776727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28" w:history="1">
            <w:r w:rsidR="00982C71" w:rsidRPr="003F7897">
              <w:rPr>
                <w:rStyle w:val="Hyperlink"/>
                <w:noProof/>
                <w:rtl/>
              </w:rPr>
              <w:t xml:space="preserve">13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أبان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أرقم</w:t>
            </w:r>
            <w:r w:rsidR="00982C71" w:rsidRPr="003F7897">
              <w:rPr>
                <w:rStyle w:val="Hyperlink"/>
                <w:noProof/>
                <w:rtl/>
              </w:rPr>
              <w:t xml:space="preserve"> </w:t>
            </w:r>
            <w:r w:rsidR="00982C71" w:rsidRPr="003F7897">
              <w:rPr>
                <w:rStyle w:val="Hyperlink"/>
                <w:rFonts w:hint="eastAsia"/>
                <w:noProof/>
                <w:rtl/>
              </w:rPr>
              <w:t>العنزي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Toc451776728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29" w:history="1">
            <w:r w:rsidR="00982C71" w:rsidRPr="003F7897">
              <w:rPr>
                <w:rStyle w:val="Hyperlink"/>
                <w:noProof/>
                <w:rtl/>
              </w:rPr>
              <w:t xml:space="preserve">14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أبان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تغلب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رياح</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Toc451776729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30" w:history="1">
            <w:r w:rsidR="00982C71" w:rsidRPr="003F7897">
              <w:rPr>
                <w:rStyle w:val="Hyperlink"/>
                <w:noProof/>
                <w:rtl/>
              </w:rPr>
              <w:t xml:space="preserve">15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ابان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راشد</w:t>
            </w:r>
            <w:r w:rsidR="00982C71" w:rsidRPr="003F7897">
              <w:rPr>
                <w:rStyle w:val="Hyperlink"/>
                <w:noProof/>
                <w:rtl/>
              </w:rPr>
              <w:t xml:space="preserve"> </w:t>
            </w:r>
            <w:r w:rsidR="00982C71" w:rsidRPr="003F7897">
              <w:rPr>
                <w:rStyle w:val="Hyperlink"/>
                <w:rFonts w:hint="eastAsia"/>
                <w:noProof/>
                <w:rtl/>
              </w:rPr>
              <w:t>الليثي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Toc451776730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31" w:history="1">
            <w:r w:rsidR="00982C71" w:rsidRPr="003F7897">
              <w:rPr>
                <w:rStyle w:val="Hyperlink"/>
                <w:noProof/>
                <w:rtl/>
              </w:rPr>
              <w:t xml:space="preserve">16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ابان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سعيد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Toc451776731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32" w:history="1">
            <w:r w:rsidR="00982C71" w:rsidRPr="003F7897">
              <w:rPr>
                <w:rStyle w:val="Hyperlink"/>
                <w:noProof/>
                <w:rtl/>
              </w:rPr>
              <w:t xml:space="preserve">17 / 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ابان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صدقة</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Toc451776732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33" w:history="1">
            <w:r w:rsidR="00982C71" w:rsidRPr="003F7897">
              <w:rPr>
                <w:rStyle w:val="Hyperlink"/>
                <w:noProof/>
                <w:rtl/>
              </w:rPr>
              <w:t xml:space="preserve">18 / 10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ابان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الرحمن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Toc451776733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34" w:history="1">
            <w:r w:rsidR="00982C71" w:rsidRPr="003F7897">
              <w:rPr>
                <w:rStyle w:val="Hyperlink"/>
                <w:noProof/>
                <w:rtl/>
              </w:rPr>
              <w:t xml:space="preserve">19 / 11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ابان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الملك</w:t>
            </w:r>
            <w:r w:rsidR="00982C71" w:rsidRPr="003F7897">
              <w:rPr>
                <w:rStyle w:val="Hyperlink"/>
                <w:noProof/>
                <w:rtl/>
              </w:rPr>
              <w:t xml:space="preserve"> </w:t>
            </w:r>
            <w:r w:rsidR="00982C71" w:rsidRPr="003F7897">
              <w:rPr>
                <w:rStyle w:val="Hyperlink"/>
                <w:rFonts w:hint="eastAsia"/>
                <w:noProof/>
                <w:rtl/>
              </w:rPr>
              <w:t>الثقفي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Toc451776734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35" w:history="1">
            <w:r w:rsidR="00982C71" w:rsidRPr="003F7897">
              <w:rPr>
                <w:rStyle w:val="Hyperlink"/>
                <w:noProof/>
                <w:rtl/>
              </w:rPr>
              <w:t xml:space="preserve">20 / 12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ابان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الملك</w:t>
            </w:r>
            <w:r w:rsidR="00982C71" w:rsidRPr="003F7897">
              <w:rPr>
                <w:rStyle w:val="Hyperlink"/>
                <w:noProof/>
                <w:rtl/>
              </w:rPr>
              <w:t xml:space="preserve"> </w:t>
            </w:r>
            <w:r w:rsidR="00982C71" w:rsidRPr="003F7897">
              <w:rPr>
                <w:rStyle w:val="Hyperlink"/>
                <w:rFonts w:hint="eastAsia"/>
                <w:noProof/>
                <w:rtl/>
              </w:rPr>
              <w:t>الخثعمي</w:t>
            </w:r>
            <w:r w:rsidR="00982C71" w:rsidRPr="003F7897">
              <w:rPr>
                <w:rStyle w:val="Hyperlink"/>
                <w:noProof/>
                <w:rtl/>
              </w:rPr>
              <w:t xml:space="preserve"> </w:t>
            </w:r>
            <w:r w:rsidR="00982C71" w:rsidRPr="003F7897">
              <w:rPr>
                <w:rStyle w:val="Hyperlink"/>
                <w:noProof/>
                <w:vertAlign w:val="superscript"/>
                <w:rtl/>
              </w:rPr>
              <w:t>(2)</w:t>
            </w:r>
            <w:r w:rsidR="00982C71" w:rsidRPr="003F7897">
              <w:rPr>
                <w:rStyle w:val="Hyperlink"/>
                <w:noProof/>
                <w:rtl/>
              </w:rPr>
              <w:t xml:space="preserve"> :</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Toc451776735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36" w:history="1">
            <w:r w:rsidR="00982C71" w:rsidRPr="003F7897">
              <w:rPr>
                <w:rStyle w:val="Hyperlink"/>
                <w:noProof/>
                <w:rtl/>
              </w:rPr>
              <w:t xml:space="preserve">21 / 13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ابان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عبدة</w:t>
            </w:r>
            <w:r w:rsidR="00982C71" w:rsidRPr="003F7897">
              <w:rPr>
                <w:rStyle w:val="Hyperlink"/>
                <w:noProof/>
                <w:rtl/>
              </w:rPr>
              <w:t xml:space="preserve"> </w:t>
            </w:r>
            <w:r w:rsidR="00982C71" w:rsidRPr="003F7897">
              <w:rPr>
                <w:rStyle w:val="Hyperlink"/>
                <w:rFonts w:hint="eastAsia"/>
                <w:noProof/>
                <w:rtl/>
              </w:rPr>
              <w:t>الصيرفي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Toc451776736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43</w:t>
            </w:r>
            <w:r>
              <w:rPr>
                <w:rStyle w:val="Hyperlink"/>
                <w:noProof/>
                <w:rtl/>
              </w:rPr>
              <w:fldChar w:fldCharType="end"/>
            </w:r>
          </w:hyperlink>
        </w:p>
        <w:p w:rsidR="00982C71" w:rsidRDefault="00982C71">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37" w:history="1">
            <w:r w:rsidR="00982C71" w:rsidRPr="003F7897">
              <w:rPr>
                <w:rStyle w:val="Hyperlink"/>
                <w:noProof/>
                <w:rtl/>
              </w:rPr>
              <w:t xml:space="preserve">22 / 14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ابان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عثمان</w:t>
            </w:r>
            <w:r w:rsidR="00982C71" w:rsidRPr="003F7897">
              <w:rPr>
                <w:rStyle w:val="Hyperlink"/>
                <w:noProof/>
                <w:rtl/>
              </w:rPr>
              <w:t xml:space="preserve"> </w:t>
            </w:r>
            <w:r w:rsidR="00982C71" w:rsidRPr="003F7897">
              <w:rPr>
                <w:rStyle w:val="Hyperlink"/>
                <w:rFonts w:hint="eastAsia"/>
                <w:noProof/>
                <w:rtl/>
              </w:rPr>
              <w:t>الاحمر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Toc451776737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38" w:history="1">
            <w:r w:rsidR="00982C71" w:rsidRPr="003F7897">
              <w:rPr>
                <w:rStyle w:val="Hyperlink"/>
                <w:noProof/>
                <w:rtl/>
              </w:rPr>
              <w:t xml:space="preserve">23 / 15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أبان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Toc451776738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39" w:history="1">
            <w:r w:rsidR="00982C71" w:rsidRPr="003F7897">
              <w:rPr>
                <w:rStyle w:val="Hyperlink"/>
                <w:noProof/>
                <w:rtl/>
              </w:rPr>
              <w:t xml:space="preserve">24 / 16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أبان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w:t>
            </w:r>
            <w:r w:rsidR="00982C71" w:rsidRPr="003F7897">
              <w:rPr>
                <w:rStyle w:val="Hyperlink"/>
                <w:noProof/>
                <w:rtl/>
              </w:rPr>
              <w:t xml:space="preserve"> </w:t>
            </w:r>
            <w:r w:rsidR="00982C71" w:rsidRPr="003F7897">
              <w:rPr>
                <w:rStyle w:val="Hyperlink"/>
                <w:rFonts w:hint="eastAsia"/>
                <w:noProof/>
                <w:rtl/>
              </w:rPr>
              <w:t>الأسدي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Toc451776739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40" w:history="1">
            <w:r w:rsidR="00982C71" w:rsidRPr="003F7897">
              <w:rPr>
                <w:rStyle w:val="Hyperlink"/>
                <w:noProof/>
                <w:rtl/>
              </w:rPr>
              <w:t xml:space="preserve">25 / 17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أبان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كثير</w:t>
            </w:r>
            <w:r w:rsidR="00982C71" w:rsidRPr="003F7897">
              <w:rPr>
                <w:rStyle w:val="Hyperlink"/>
                <w:noProof/>
                <w:rtl/>
              </w:rPr>
              <w:t xml:space="preserve"> </w:t>
            </w:r>
            <w:r w:rsidR="00982C71" w:rsidRPr="003F7897">
              <w:rPr>
                <w:rStyle w:val="Hyperlink"/>
                <w:rFonts w:hint="eastAsia"/>
                <w:noProof/>
                <w:rtl/>
              </w:rPr>
              <w:t>العامري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Toc451776740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41" w:history="1">
            <w:r w:rsidR="00982C71" w:rsidRPr="003F7897">
              <w:rPr>
                <w:rStyle w:val="Hyperlink"/>
                <w:noProof/>
                <w:rtl/>
              </w:rPr>
              <w:t xml:space="preserve">26 / 18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أبان</w:t>
            </w:r>
            <w:r w:rsidR="00982C71" w:rsidRPr="003F7897">
              <w:rPr>
                <w:rStyle w:val="Hyperlink"/>
                <w:noProof/>
                <w:rtl/>
              </w:rPr>
              <w:t xml:space="preserve"> </w:t>
            </w:r>
            <w:r w:rsidR="00982C71" w:rsidRPr="003F7897">
              <w:rPr>
                <w:rStyle w:val="Hyperlink"/>
                <w:rFonts w:hint="eastAsia"/>
                <w:noProof/>
                <w:rtl/>
              </w:rPr>
              <w:t>المحاربي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Toc451776741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42" w:history="1">
            <w:r w:rsidR="00982C71" w:rsidRPr="003F7897">
              <w:rPr>
                <w:rStyle w:val="Hyperlink"/>
                <w:noProof/>
                <w:rtl/>
              </w:rPr>
              <w:t xml:space="preserve">27 / 19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أبان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البجلي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Toc451776742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43" w:history="1">
            <w:r w:rsidR="00982C71" w:rsidRPr="003F7897">
              <w:rPr>
                <w:rStyle w:val="Hyperlink"/>
                <w:noProof/>
                <w:rtl/>
              </w:rPr>
              <w:t xml:space="preserve">28 / 20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أبان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مصعب</w:t>
            </w:r>
            <w:r w:rsidR="00982C71" w:rsidRPr="003F7897">
              <w:rPr>
                <w:rStyle w:val="Hyperlink"/>
                <w:noProof/>
                <w:rtl/>
              </w:rPr>
              <w:t xml:space="preserve"> </w:t>
            </w:r>
            <w:r w:rsidR="00982C71" w:rsidRPr="003F7897">
              <w:rPr>
                <w:rStyle w:val="Hyperlink"/>
                <w:rFonts w:hint="eastAsia"/>
                <w:noProof/>
                <w:rtl/>
              </w:rPr>
              <w:t>الواسطي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Toc451776743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44" w:history="1">
            <w:r w:rsidR="00982C71" w:rsidRPr="003F7897">
              <w:rPr>
                <w:rStyle w:val="Hyperlink"/>
                <w:noProof/>
                <w:rtl/>
              </w:rPr>
              <w:t xml:space="preserve">29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أبو</w:t>
            </w:r>
            <w:r w:rsidR="00982C71" w:rsidRPr="003F7897">
              <w:rPr>
                <w:rStyle w:val="Hyperlink"/>
                <w:noProof/>
                <w:rtl/>
              </w:rPr>
              <w:t xml:space="preserve"> </w:t>
            </w:r>
            <w:r w:rsidR="00982C71" w:rsidRPr="003F7897">
              <w:rPr>
                <w:rStyle w:val="Hyperlink"/>
                <w:rFonts w:hint="eastAsia"/>
                <w:noProof/>
                <w:rtl/>
              </w:rPr>
              <w:t>رافع</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Toc451776744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45" w:history="1">
            <w:r w:rsidR="00982C71" w:rsidRPr="003F7897">
              <w:rPr>
                <w:rStyle w:val="Hyperlink"/>
                <w:noProof/>
                <w:rtl/>
              </w:rPr>
              <w:t xml:space="preserve">30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Toc451776745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46" w:history="1">
            <w:r w:rsidR="00982C71" w:rsidRPr="003F7897">
              <w:rPr>
                <w:rStyle w:val="Hyperlink"/>
                <w:noProof/>
                <w:rtl/>
              </w:rPr>
              <w:t xml:space="preserve">31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يكنى</w:t>
            </w:r>
            <w:r w:rsidR="00982C71" w:rsidRPr="003F7897">
              <w:rPr>
                <w:rStyle w:val="Hyperlink"/>
                <w:noProof/>
                <w:rtl/>
              </w:rPr>
              <w:t xml:space="preserve"> </w:t>
            </w:r>
            <w:r w:rsidR="00982C71" w:rsidRPr="003F7897">
              <w:rPr>
                <w:rStyle w:val="Hyperlink"/>
                <w:rFonts w:hint="eastAsia"/>
                <w:noProof/>
                <w:rtl/>
              </w:rPr>
              <w:t>أبا</w:t>
            </w:r>
            <w:r w:rsidR="00982C71" w:rsidRPr="003F7897">
              <w:rPr>
                <w:rStyle w:val="Hyperlink"/>
                <w:noProof/>
                <w:rtl/>
              </w:rPr>
              <w:t xml:space="preserve"> </w:t>
            </w:r>
            <w:r w:rsidR="00982C71" w:rsidRPr="003F7897">
              <w:rPr>
                <w:rStyle w:val="Hyperlink"/>
                <w:rFonts w:hint="eastAsia"/>
                <w:noProof/>
                <w:rtl/>
              </w:rPr>
              <w:t>محمّد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Toc451776746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47" w:history="1">
            <w:r w:rsidR="00982C71" w:rsidRPr="003F7897">
              <w:rPr>
                <w:rStyle w:val="Hyperlink"/>
                <w:noProof/>
                <w:rtl/>
              </w:rPr>
              <w:t xml:space="preserve">32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بكر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Toc451776747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48" w:history="1">
            <w:r w:rsidR="00982C71" w:rsidRPr="003F7897">
              <w:rPr>
                <w:rStyle w:val="Hyperlink"/>
                <w:noProof/>
                <w:rtl/>
              </w:rPr>
              <w:t xml:space="preserve">33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البلاد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Toc451776748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49" w:history="1">
            <w:r w:rsidR="00982C71" w:rsidRPr="003F7897">
              <w:rPr>
                <w:rStyle w:val="Hyperlink"/>
                <w:noProof/>
                <w:rtl/>
              </w:rPr>
              <w:t xml:space="preserve">34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حفص</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Toc451776749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50" w:history="1">
            <w:r w:rsidR="00982C71" w:rsidRPr="003F7897">
              <w:rPr>
                <w:rStyle w:val="Hyperlink"/>
                <w:noProof/>
                <w:rtl/>
              </w:rPr>
              <w:t xml:space="preserve">35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حفصة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Toc451776750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51" w:history="1">
            <w:r w:rsidR="00982C71" w:rsidRPr="003F7897">
              <w:rPr>
                <w:rStyle w:val="Hyperlink"/>
                <w:noProof/>
                <w:rtl/>
              </w:rPr>
              <w:t xml:space="preserve">36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زياد</w:t>
            </w:r>
            <w:r w:rsidR="00982C71" w:rsidRPr="003F7897">
              <w:rPr>
                <w:rStyle w:val="Hyperlink"/>
                <w:noProof/>
                <w:rtl/>
              </w:rPr>
              <w:t xml:space="preserve"> </w:t>
            </w:r>
            <w:r w:rsidR="00982C71" w:rsidRPr="003F7897">
              <w:rPr>
                <w:rStyle w:val="Hyperlink"/>
                <w:rFonts w:hint="eastAsia"/>
                <w:noProof/>
                <w:rtl/>
              </w:rPr>
              <w:t>الكرخي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Toc451776751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52" w:history="1">
            <w:r w:rsidR="00982C71" w:rsidRPr="003F7897">
              <w:rPr>
                <w:rStyle w:val="Hyperlink"/>
                <w:noProof/>
                <w:rtl/>
              </w:rPr>
              <w:t xml:space="preserve">37 / 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سمال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Toc451776752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53" w:history="1">
            <w:r w:rsidR="00982C71" w:rsidRPr="003F7897">
              <w:rPr>
                <w:rStyle w:val="Hyperlink"/>
                <w:noProof/>
                <w:rtl/>
              </w:rPr>
              <w:t xml:space="preserve">38 / 10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فاطمة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Toc451776753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54" w:history="1">
            <w:r w:rsidR="00982C71" w:rsidRPr="003F7897">
              <w:rPr>
                <w:rStyle w:val="Hyperlink"/>
                <w:noProof/>
                <w:rtl/>
              </w:rPr>
              <w:t xml:space="preserve">39 / 11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الكرام</w:t>
            </w:r>
            <w:r w:rsidR="00982C71" w:rsidRPr="003F7897">
              <w:rPr>
                <w:rStyle w:val="Hyperlink"/>
                <w:noProof/>
                <w:rtl/>
              </w:rPr>
              <w:t xml:space="preserve"> </w:t>
            </w:r>
            <w:r w:rsidR="00982C71" w:rsidRPr="003F7897">
              <w:rPr>
                <w:rStyle w:val="Hyperlink"/>
                <w:rFonts w:hint="eastAsia"/>
                <w:noProof/>
                <w:rtl/>
              </w:rPr>
              <w:t>الجعفري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Toc451776754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55" w:history="1">
            <w:r w:rsidR="00982C71" w:rsidRPr="003F7897">
              <w:rPr>
                <w:rStyle w:val="Hyperlink"/>
                <w:noProof/>
                <w:rtl/>
              </w:rPr>
              <w:t xml:space="preserve">40 / 12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المثنى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Toc451776755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56" w:history="1">
            <w:r w:rsidR="00982C71" w:rsidRPr="003F7897">
              <w:rPr>
                <w:rStyle w:val="Hyperlink"/>
                <w:noProof/>
                <w:rtl/>
              </w:rPr>
              <w:t xml:space="preserve">41 / 13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محمود</w:t>
            </w:r>
            <w:r w:rsidR="00982C71" w:rsidRPr="003F7897">
              <w:rPr>
                <w:rStyle w:val="Hyperlink"/>
                <w:noProof/>
                <w:rtl/>
              </w:rPr>
              <w:t xml:space="preserve"> </w:t>
            </w:r>
            <w:r w:rsidR="00982C71" w:rsidRPr="003F7897">
              <w:rPr>
                <w:rStyle w:val="Hyperlink"/>
                <w:rFonts w:hint="eastAsia"/>
                <w:noProof/>
                <w:rtl/>
              </w:rPr>
              <w:t>الخراساني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Toc451776756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57" w:history="1">
            <w:r w:rsidR="00982C71" w:rsidRPr="003F7897">
              <w:rPr>
                <w:rStyle w:val="Hyperlink"/>
                <w:noProof/>
                <w:rtl/>
              </w:rPr>
              <w:t xml:space="preserve">42 / 14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موسى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Toc451776757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58" w:history="1">
            <w:r w:rsidR="00982C71" w:rsidRPr="003F7897">
              <w:rPr>
                <w:rStyle w:val="Hyperlink"/>
                <w:noProof/>
                <w:rtl/>
              </w:rPr>
              <w:t xml:space="preserve">43 / 15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الأحمري</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Toc451776758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59" w:history="1">
            <w:r w:rsidR="00982C71" w:rsidRPr="003F7897">
              <w:rPr>
                <w:rStyle w:val="Hyperlink"/>
                <w:noProof/>
                <w:rtl/>
              </w:rPr>
              <w:t xml:space="preserve">44 / 16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إدريس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Toc451776759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60" w:history="1">
            <w:r w:rsidR="00982C71" w:rsidRPr="003F7897">
              <w:rPr>
                <w:rStyle w:val="Hyperlink"/>
                <w:noProof/>
                <w:rtl/>
              </w:rPr>
              <w:t xml:space="preserve">45 / 17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الأزرق</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Toc451776760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61" w:history="1">
            <w:r w:rsidR="00982C71" w:rsidRPr="003F7897">
              <w:rPr>
                <w:rStyle w:val="Hyperlink"/>
                <w:noProof/>
                <w:rtl/>
              </w:rPr>
              <w:t xml:space="preserve">46 / 18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إسحاق</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Toc451776761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62" w:history="1">
            <w:r w:rsidR="00982C71" w:rsidRPr="003F7897">
              <w:rPr>
                <w:rStyle w:val="Hyperlink"/>
                <w:noProof/>
                <w:rtl/>
              </w:rPr>
              <w:t xml:space="preserve">47 / 19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إسحاق</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Toc451776762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56</w:t>
            </w:r>
            <w:r>
              <w:rPr>
                <w:rStyle w:val="Hyperlink"/>
                <w:noProof/>
                <w:rtl/>
              </w:rPr>
              <w:fldChar w:fldCharType="end"/>
            </w:r>
          </w:hyperlink>
        </w:p>
        <w:p w:rsidR="00982C71" w:rsidRDefault="00982C71">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63" w:history="1">
            <w:r w:rsidR="00982C71" w:rsidRPr="003F7897">
              <w:rPr>
                <w:rStyle w:val="Hyperlink"/>
                <w:noProof/>
                <w:rtl/>
              </w:rPr>
              <w:t xml:space="preserve">48 / 20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الحارثي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Toc451776763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64" w:history="1">
            <w:r w:rsidR="00982C71" w:rsidRPr="003F7897">
              <w:rPr>
                <w:rStyle w:val="Hyperlink"/>
                <w:noProof/>
                <w:rtl/>
              </w:rPr>
              <w:t xml:space="preserve">49 / 21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إسرائيل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Toc451776764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65" w:history="1">
            <w:r w:rsidR="00982C71" w:rsidRPr="003F7897">
              <w:rPr>
                <w:rStyle w:val="Hyperlink"/>
                <w:noProof/>
                <w:rtl/>
              </w:rPr>
              <w:t xml:space="preserve">50 / 22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إسماعيل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Toc451776765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66" w:history="1">
            <w:r w:rsidR="00982C71" w:rsidRPr="003F7897">
              <w:rPr>
                <w:rStyle w:val="Hyperlink"/>
                <w:noProof/>
                <w:rtl/>
              </w:rPr>
              <w:t xml:space="preserve">51 / 23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الأعجمي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Toc451776766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67" w:history="1">
            <w:r w:rsidR="00982C71" w:rsidRPr="003F7897">
              <w:rPr>
                <w:rStyle w:val="Hyperlink"/>
                <w:noProof/>
                <w:rtl/>
              </w:rPr>
              <w:t xml:space="preserve">52 / 24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بشر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Toc451776767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68" w:history="1">
            <w:r w:rsidR="00982C71" w:rsidRPr="003F7897">
              <w:rPr>
                <w:rStyle w:val="Hyperlink"/>
                <w:noProof/>
                <w:rtl/>
              </w:rPr>
              <w:t xml:space="preserve">53 / 25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بشير</w:t>
            </w:r>
            <w:r w:rsidR="00982C71" w:rsidRPr="003F7897">
              <w:rPr>
                <w:rStyle w:val="Hyperlink"/>
                <w:noProof/>
                <w:rtl/>
              </w:rPr>
              <w:t xml:space="preserve"> </w:t>
            </w:r>
            <w:r w:rsidR="00982C71" w:rsidRPr="003F7897">
              <w:rPr>
                <w:rStyle w:val="Hyperlink"/>
                <w:rFonts w:hint="eastAsia"/>
                <w:noProof/>
                <w:rtl/>
              </w:rPr>
              <w:t>الأنصاري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Toc451776768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69" w:history="1">
            <w:r w:rsidR="00982C71" w:rsidRPr="003F7897">
              <w:rPr>
                <w:rStyle w:val="Hyperlink"/>
                <w:noProof/>
                <w:rtl/>
              </w:rPr>
              <w:t xml:space="preserve">54 / 26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محمود</w:t>
            </w:r>
            <w:r w:rsidR="00982C71" w:rsidRPr="003F7897">
              <w:rPr>
                <w:rStyle w:val="Hyperlink"/>
                <w:noProof/>
                <w:rtl/>
              </w:rPr>
              <w:t xml:space="preserve"> </w:t>
            </w:r>
            <w:r w:rsidR="00982C71" w:rsidRPr="003F7897">
              <w:rPr>
                <w:rStyle w:val="Hyperlink"/>
                <w:rFonts w:hint="eastAsia"/>
                <w:noProof/>
                <w:rtl/>
              </w:rPr>
              <w:t>الأنصاري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Toc451776769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70" w:history="1">
            <w:r w:rsidR="00982C71" w:rsidRPr="003F7897">
              <w:rPr>
                <w:rStyle w:val="Hyperlink"/>
                <w:noProof/>
                <w:rtl/>
              </w:rPr>
              <w:t xml:space="preserve">55 / 27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جميل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Toc451776770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71" w:history="1">
            <w:r w:rsidR="00982C71" w:rsidRPr="003F7897">
              <w:rPr>
                <w:rStyle w:val="Hyperlink"/>
                <w:noProof/>
                <w:rtl/>
              </w:rPr>
              <w:t xml:space="preserve">56 / 28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الجيوبي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Toc451776771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72" w:history="1">
            <w:r w:rsidR="00982C71" w:rsidRPr="003F7897">
              <w:rPr>
                <w:rStyle w:val="Hyperlink"/>
                <w:noProof/>
                <w:rtl/>
              </w:rPr>
              <w:t xml:space="preserve">57 / 29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حبيب</w:t>
            </w:r>
            <w:r w:rsidR="00982C71" w:rsidRPr="003F7897">
              <w:rPr>
                <w:rStyle w:val="Hyperlink"/>
                <w:noProof/>
                <w:rtl/>
              </w:rPr>
              <w:t xml:space="preserve"> </w:t>
            </w:r>
            <w:r w:rsidR="00982C71" w:rsidRPr="003F7897">
              <w:rPr>
                <w:rStyle w:val="Hyperlink"/>
                <w:rFonts w:hint="eastAsia"/>
                <w:noProof/>
                <w:rtl/>
              </w:rPr>
              <w:t>القرشي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Toc451776772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73" w:history="1">
            <w:r w:rsidR="00982C71" w:rsidRPr="003F7897">
              <w:rPr>
                <w:rStyle w:val="Hyperlink"/>
                <w:noProof/>
                <w:rtl/>
              </w:rPr>
              <w:t xml:space="preserve">58 / 30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الحسين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Toc451776773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74" w:history="1">
            <w:r w:rsidR="00982C71" w:rsidRPr="003F7897">
              <w:rPr>
                <w:rStyle w:val="Hyperlink"/>
                <w:noProof/>
                <w:rtl/>
              </w:rPr>
              <w:t xml:space="preserve">59 / 31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الحكم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ظهير</w:t>
            </w:r>
            <w:r w:rsidR="00982C71" w:rsidRPr="003F7897">
              <w:rPr>
                <w:rStyle w:val="Hyperlink"/>
                <w:noProof/>
                <w:rtl/>
              </w:rPr>
              <w:t xml:space="preserve"> </w:t>
            </w:r>
            <w:r w:rsidR="00982C71" w:rsidRPr="003F7897">
              <w:rPr>
                <w:rStyle w:val="Hyperlink"/>
                <w:rFonts w:hint="eastAsia"/>
                <w:noProof/>
                <w:rtl/>
              </w:rPr>
              <w:t>الفزاري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Toc451776774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75" w:history="1">
            <w:r w:rsidR="00982C71" w:rsidRPr="003F7897">
              <w:rPr>
                <w:rStyle w:val="Hyperlink"/>
                <w:noProof/>
                <w:rtl/>
              </w:rPr>
              <w:t xml:space="preserve">60 / 32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حماد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Toc451776775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76" w:history="1">
            <w:r w:rsidR="00982C71" w:rsidRPr="003F7897">
              <w:rPr>
                <w:rStyle w:val="Hyperlink"/>
                <w:noProof/>
                <w:rtl/>
              </w:rPr>
              <w:t xml:space="preserve">61 / 33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حنان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Toc451776776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77" w:history="1">
            <w:r w:rsidR="00982C71" w:rsidRPr="003F7897">
              <w:rPr>
                <w:rStyle w:val="Hyperlink"/>
                <w:noProof/>
                <w:rtl/>
              </w:rPr>
              <w:t xml:space="preserve">62 / 34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خالد</w:t>
            </w:r>
            <w:r w:rsidR="00982C71" w:rsidRPr="003F7897">
              <w:rPr>
                <w:rStyle w:val="Hyperlink"/>
                <w:noProof/>
                <w:rtl/>
              </w:rPr>
              <w:t xml:space="preserve"> </w:t>
            </w:r>
            <w:r w:rsidR="00982C71" w:rsidRPr="003F7897">
              <w:rPr>
                <w:rStyle w:val="Hyperlink"/>
                <w:rFonts w:hint="eastAsia"/>
                <w:noProof/>
                <w:rtl/>
              </w:rPr>
              <w:t>العطّار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Toc451776777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78" w:history="1">
            <w:r w:rsidR="00982C71" w:rsidRPr="003F7897">
              <w:rPr>
                <w:rStyle w:val="Hyperlink"/>
                <w:noProof/>
                <w:rtl/>
              </w:rPr>
              <w:t xml:space="preserve">63 / 35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خربوذ</w:t>
            </w:r>
            <w:r w:rsidR="00982C71" w:rsidRPr="003F7897">
              <w:rPr>
                <w:rStyle w:val="Hyperlink"/>
                <w:noProof/>
                <w:rtl/>
              </w:rPr>
              <w:t xml:space="preserve"> </w:t>
            </w:r>
            <w:r w:rsidR="00982C71" w:rsidRPr="003F7897">
              <w:rPr>
                <w:rStyle w:val="Hyperlink"/>
                <w:rFonts w:hint="eastAsia"/>
                <w:noProof/>
                <w:rtl/>
              </w:rPr>
              <w:t>المكي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Toc451776778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79" w:history="1">
            <w:r w:rsidR="00982C71" w:rsidRPr="003F7897">
              <w:rPr>
                <w:rStyle w:val="Hyperlink"/>
                <w:noProof/>
                <w:rtl/>
              </w:rPr>
              <w:t xml:space="preserve">64 / 36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خضيب</w:t>
            </w:r>
            <w:r w:rsidR="00982C71" w:rsidRPr="003F7897">
              <w:rPr>
                <w:rStyle w:val="Hyperlink"/>
                <w:noProof/>
                <w:rtl/>
              </w:rPr>
              <w:t xml:space="preserve"> </w:t>
            </w:r>
            <w:r w:rsidR="00982C71" w:rsidRPr="003F7897">
              <w:rPr>
                <w:rStyle w:val="Hyperlink"/>
                <w:rFonts w:hint="eastAsia"/>
                <w:noProof/>
                <w:rtl/>
              </w:rPr>
              <w:t>الأنباري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Toc451776779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80" w:history="1">
            <w:r w:rsidR="00982C71" w:rsidRPr="003F7897">
              <w:rPr>
                <w:rStyle w:val="Hyperlink"/>
                <w:noProof/>
                <w:rtl/>
              </w:rPr>
              <w:t xml:space="preserve">65 / 37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داود</w:t>
            </w:r>
            <w:r w:rsidR="00982C71" w:rsidRPr="003F7897">
              <w:rPr>
                <w:rStyle w:val="Hyperlink"/>
                <w:noProof/>
                <w:rtl/>
              </w:rPr>
              <w:t xml:space="preserve"> </w:t>
            </w:r>
            <w:r w:rsidR="00982C71" w:rsidRPr="003F7897">
              <w:rPr>
                <w:rStyle w:val="Hyperlink"/>
                <w:rFonts w:hint="eastAsia"/>
                <w:noProof/>
                <w:rtl/>
              </w:rPr>
              <w:t>اليعقوبي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Toc451776780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81" w:history="1">
            <w:r w:rsidR="00982C71" w:rsidRPr="003F7897">
              <w:rPr>
                <w:rStyle w:val="Hyperlink"/>
                <w:noProof/>
                <w:rtl/>
              </w:rPr>
              <w:t xml:space="preserve">66 / 38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الدهقان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Toc451776781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59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82" w:history="1">
            <w:r w:rsidR="00982C71" w:rsidRPr="003F7897">
              <w:rPr>
                <w:rStyle w:val="Hyperlink"/>
                <w:noProof/>
                <w:rtl/>
              </w:rPr>
              <w:t xml:space="preserve">67 / 39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رجاء</w:t>
            </w:r>
            <w:r w:rsidR="00982C71" w:rsidRPr="003F7897">
              <w:rPr>
                <w:rStyle w:val="Hyperlink"/>
                <w:noProof/>
                <w:rtl/>
              </w:rPr>
              <w:t xml:space="preserve"> </w:t>
            </w:r>
            <w:r w:rsidR="00982C71" w:rsidRPr="003F7897">
              <w:rPr>
                <w:rStyle w:val="Hyperlink"/>
                <w:rFonts w:hint="eastAsia"/>
                <w:noProof/>
                <w:rtl/>
              </w:rPr>
              <w:t>الجحدري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Toc451776782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83" w:history="1">
            <w:r w:rsidR="00982C71" w:rsidRPr="003F7897">
              <w:rPr>
                <w:rStyle w:val="Hyperlink"/>
                <w:noProof/>
                <w:rtl/>
              </w:rPr>
              <w:t xml:space="preserve">68 / 40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رجاء</w:t>
            </w:r>
            <w:r w:rsidR="00982C71" w:rsidRPr="003F7897">
              <w:rPr>
                <w:rStyle w:val="Hyperlink"/>
                <w:noProof/>
                <w:rtl/>
              </w:rPr>
              <w:t xml:space="preserve"> </w:t>
            </w:r>
            <w:r w:rsidR="00982C71" w:rsidRPr="003F7897">
              <w:rPr>
                <w:rStyle w:val="Hyperlink"/>
                <w:rFonts w:hint="eastAsia"/>
                <w:noProof/>
                <w:rtl/>
              </w:rPr>
              <w:t>الشيباني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Toc451776783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84" w:history="1">
            <w:r w:rsidR="00982C71" w:rsidRPr="003F7897">
              <w:rPr>
                <w:rStyle w:val="Hyperlink"/>
                <w:noProof/>
                <w:rtl/>
              </w:rPr>
              <w:t xml:space="preserve">69 / 41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الزبرقان</w:t>
            </w:r>
            <w:r w:rsidR="00982C71" w:rsidRPr="003F7897">
              <w:rPr>
                <w:rStyle w:val="Hyperlink"/>
                <w:noProof/>
                <w:rtl/>
              </w:rPr>
              <w:t xml:space="preserve"> </w:t>
            </w:r>
            <w:r w:rsidR="00982C71" w:rsidRPr="003F7897">
              <w:rPr>
                <w:rStyle w:val="Hyperlink"/>
                <w:rFonts w:hint="eastAsia"/>
                <w:noProof/>
                <w:rtl/>
              </w:rPr>
              <w:t>التيمي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Toc451776784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85" w:history="1">
            <w:r w:rsidR="00982C71" w:rsidRPr="003F7897">
              <w:rPr>
                <w:rStyle w:val="Hyperlink"/>
                <w:noProof/>
                <w:rtl/>
              </w:rPr>
              <w:t xml:space="preserve">70 / 42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زياد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Toc451776785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86" w:history="1">
            <w:r w:rsidR="00982C71" w:rsidRPr="003F7897">
              <w:rPr>
                <w:rStyle w:val="Hyperlink"/>
                <w:noProof/>
                <w:rtl/>
              </w:rPr>
              <w:t xml:space="preserve">71 / 43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زياد</w:t>
            </w:r>
            <w:r w:rsidR="00982C71" w:rsidRPr="003F7897">
              <w:rPr>
                <w:rStyle w:val="Hyperlink"/>
                <w:noProof/>
                <w:rtl/>
              </w:rPr>
              <w:t xml:space="preserve"> </w:t>
            </w:r>
            <w:r w:rsidR="00982C71" w:rsidRPr="003F7897">
              <w:rPr>
                <w:rStyle w:val="Hyperlink"/>
                <w:rFonts w:hint="eastAsia"/>
                <w:noProof/>
                <w:rtl/>
              </w:rPr>
              <w:t>الخارقي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Toc451776786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87" w:history="1">
            <w:r w:rsidR="00982C71" w:rsidRPr="003F7897">
              <w:rPr>
                <w:rStyle w:val="Hyperlink"/>
                <w:noProof/>
                <w:rtl/>
              </w:rPr>
              <w:t xml:space="preserve">72 / 44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سعد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إبراهيم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Toc451776787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88" w:history="1">
            <w:r w:rsidR="00982C71" w:rsidRPr="003F7897">
              <w:rPr>
                <w:rStyle w:val="Hyperlink"/>
                <w:noProof/>
                <w:rtl/>
              </w:rPr>
              <w:t xml:space="preserve">73 / 45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سعيد</w:t>
            </w:r>
            <w:r w:rsidR="00982C71" w:rsidRPr="003F7897">
              <w:rPr>
                <w:rStyle w:val="Hyperlink"/>
                <w:noProof/>
                <w:rtl/>
              </w:rPr>
              <w:t xml:space="preserve"> </w:t>
            </w:r>
            <w:r w:rsidR="00982C71" w:rsidRPr="003F7897">
              <w:rPr>
                <w:rStyle w:val="Hyperlink"/>
                <w:rFonts w:hint="eastAsia"/>
                <w:noProof/>
                <w:rtl/>
              </w:rPr>
              <w:t>المدني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Toc451776788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62</w:t>
            </w:r>
            <w:r>
              <w:rPr>
                <w:rStyle w:val="Hyperlink"/>
                <w:noProof/>
                <w:rtl/>
              </w:rPr>
              <w:fldChar w:fldCharType="end"/>
            </w:r>
          </w:hyperlink>
        </w:p>
        <w:p w:rsidR="00982C71" w:rsidRDefault="00982C71">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89" w:history="1">
            <w:r w:rsidR="00982C71" w:rsidRPr="003F7897">
              <w:rPr>
                <w:rStyle w:val="Hyperlink"/>
                <w:noProof/>
                <w:rtl/>
              </w:rPr>
              <w:t xml:space="preserve">74 / 46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سلام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Toc451776789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90" w:history="1">
            <w:r w:rsidR="00982C71" w:rsidRPr="003F7897">
              <w:rPr>
                <w:rStyle w:val="Hyperlink"/>
                <w:noProof/>
                <w:rtl/>
              </w:rPr>
              <w:t xml:space="preserve">75 / 47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سلمة</w:t>
            </w:r>
            <w:r w:rsidR="00982C71" w:rsidRPr="003F7897">
              <w:rPr>
                <w:rStyle w:val="Hyperlink"/>
                <w:noProof/>
                <w:rtl/>
              </w:rPr>
              <w:t xml:space="preserve"> </w:t>
            </w:r>
            <w:r w:rsidR="00982C71" w:rsidRPr="003F7897">
              <w:rPr>
                <w:rStyle w:val="Hyperlink"/>
                <w:rFonts w:hint="eastAsia"/>
                <w:noProof/>
                <w:rtl/>
              </w:rPr>
              <w:t>الكناني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Toc451776790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91" w:history="1">
            <w:r w:rsidR="00982C71" w:rsidRPr="003F7897">
              <w:rPr>
                <w:rStyle w:val="Hyperlink"/>
                <w:noProof/>
                <w:rtl/>
              </w:rPr>
              <w:t xml:space="preserve">76 / 48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سليمان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داحة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Toc451776791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92" w:history="1">
            <w:r w:rsidR="00982C71" w:rsidRPr="003F7897">
              <w:rPr>
                <w:rStyle w:val="Hyperlink"/>
                <w:noProof/>
                <w:rtl/>
              </w:rPr>
              <w:t xml:space="preserve">77 / 49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سليمان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عبيدالله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Toc451776792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93" w:history="1">
            <w:r w:rsidR="00982C71" w:rsidRPr="003F7897">
              <w:rPr>
                <w:rStyle w:val="Hyperlink"/>
                <w:noProof/>
                <w:rtl/>
              </w:rPr>
              <w:t xml:space="preserve">78 / 50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سماعة</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Toc451776793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94" w:history="1">
            <w:r w:rsidR="00982C71" w:rsidRPr="003F7897">
              <w:rPr>
                <w:rStyle w:val="Hyperlink"/>
                <w:noProof/>
                <w:rtl/>
              </w:rPr>
              <w:t xml:space="preserve">79 / 51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السندي</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Toc451776794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95" w:history="1">
            <w:r w:rsidR="00982C71" w:rsidRPr="003F7897">
              <w:rPr>
                <w:rStyle w:val="Hyperlink"/>
                <w:noProof/>
                <w:rtl/>
              </w:rPr>
              <w:t xml:space="preserve">80 / 52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شعيب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ميثم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Toc451776795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96" w:history="1">
            <w:r w:rsidR="00982C71" w:rsidRPr="003F7897">
              <w:rPr>
                <w:rStyle w:val="Hyperlink"/>
                <w:noProof/>
                <w:rtl/>
              </w:rPr>
              <w:t xml:space="preserve">81 / 53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شعيب</w:t>
            </w:r>
            <w:r w:rsidR="00982C71" w:rsidRPr="003F7897">
              <w:rPr>
                <w:rStyle w:val="Hyperlink"/>
                <w:noProof/>
                <w:rtl/>
              </w:rPr>
              <w:t xml:space="preserve"> </w:t>
            </w:r>
            <w:r w:rsidR="00982C71" w:rsidRPr="003F7897">
              <w:rPr>
                <w:rStyle w:val="Hyperlink"/>
                <w:rFonts w:hint="eastAsia"/>
                <w:noProof/>
                <w:rtl/>
              </w:rPr>
              <w:t>المزني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Toc451776796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97" w:history="1">
            <w:r w:rsidR="00982C71" w:rsidRPr="003F7897">
              <w:rPr>
                <w:rStyle w:val="Hyperlink"/>
                <w:noProof/>
                <w:rtl/>
              </w:rPr>
              <w:t xml:space="preserve">82 / 54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شعيب</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Toc451776797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98" w:history="1">
            <w:r w:rsidR="00982C71" w:rsidRPr="003F7897">
              <w:rPr>
                <w:rStyle w:val="Hyperlink"/>
                <w:noProof/>
                <w:rtl/>
              </w:rPr>
              <w:t xml:space="preserve">83 / 55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شيبة</w:t>
            </w:r>
            <w:r w:rsidR="00982C71" w:rsidRPr="003F7897">
              <w:rPr>
                <w:rStyle w:val="Hyperlink"/>
                <w:noProof/>
                <w:rtl/>
              </w:rPr>
              <w:t xml:space="preserve"> </w:t>
            </w:r>
            <w:r w:rsidR="00982C71" w:rsidRPr="003F7897">
              <w:rPr>
                <w:rStyle w:val="Hyperlink"/>
                <w:rFonts w:hint="eastAsia"/>
                <w:noProof/>
                <w:rtl/>
              </w:rPr>
              <w:t>الأصبهاني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Toc451776798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799" w:history="1">
            <w:r w:rsidR="00982C71" w:rsidRPr="003F7897">
              <w:rPr>
                <w:rStyle w:val="Hyperlink"/>
                <w:noProof/>
                <w:rtl/>
              </w:rPr>
              <w:t xml:space="preserve">84 / 56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صالح</w:t>
            </w:r>
            <w:r w:rsidR="00982C71" w:rsidRPr="003F7897">
              <w:rPr>
                <w:rStyle w:val="Hyperlink"/>
                <w:noProof/>
                <w:rtl/>
              </w:rPr>
              <w:t xml:space="preserve"> </w:t>
            </w:r>
            <w:r w:rsidR="00982C71" w:rsidRPr="003F7897">
              <w:rPr>
                <w:rStyle w:val="Hyperlink"/>
                <w:rFonts w:hint="eastAsia"/>
                <w:noProof/>
                <w:rtl/>
              </w:rPr>
              <w:t>الأنماطي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Toc451776799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00" w:history="1">
            <w:r w:rsidR="00982C71" w:rsidRPr="003F7897">
              <w:rPr>
                <w:rStyle w:val="Hyperlink"/>
                <w:noProof/>
                <w:rtl/>
              </w:rPr>
              <w:t xml:space="preserve">85 / 57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الصباح</w:t>
            </w:r>
            <w:r w:rsidR="00982C71" w:rsidRPr="003F7897">
              <w:rPr>
                <w:rStyle w:val="Hyperlink"/>
                <w:noProof/>
                <w:rtl/>
              </w:rPr>
              <w:t xml:space="preserve"> </w:t>
            </w:r>
            <w:r w:rsidR="00982C71" w:rsidRPr="003F7897">
              <w:rPr>
                <w:rStyle w:val="Hyperlink"/>
                <w:rFonts w:hint="eastAsia"/>
                <w:noProof/>
                <w:rtl/>
              </w:rPr>
              <w:t>الأزدي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Toc451776800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01" w:history="1">
            <w:r w:rsidR="00982C71" w:rsidRPr="003F7897">
              <w:rPr>
                <w:rStyle w:val="Hyperlink"/>
                <w:noProof/>
                <w:rtl/>
              </w:rPr>
              <w:t xml:space="preserve">86 / 58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ضمرة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Toc451776801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02" w:history="1">
            <w:r w:rsidR="00982C71" w:rsidRPr="003F7897">
              <w:rPr>
                <w:rStyle w:val="Hyperlink"/>
                <w:noProof/>
                <w:rtl/>
              </w:rPr>
              <w:t xml:space="preserve">87 / 59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الطائفي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Toc451776802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03" w:history="1">
            <w:r w:rsidR="00982C71" w:rsidRPr="003F7897">
              <w:rPr>
                <w:rStyle w:val="Hyperlink"/>
                <w:noProof/>
                <w:rtl/>
              </w:rPr>
              <w:t xml:space="preserve">88 / 60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عباد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Toc451776803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04" w:history="1">
            <w:r w:rsidR="00982C71" w:rsidRPr="003F7897">
              <w:rPr>
                <w:rStyle w:val="Hyperlink"/>
                <w:noProof/>
                <w:rtl/>
              </w:rPr>
              <w:t xml:space="preserve">89 / 61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عبادة</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Toc451776804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05" w:history="1">
            <w:r w:rsidR="00982C71" w:rsidRPr="003F7897">
              <w:rPr>
                <w:rStyle w:val="Hyperlink"/>
                <w:noProof/>
                <w:rtl/>
              </w:rPr>
              <w:t xml:space="preserve">90 / 62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الأحمري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Toc451776805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06" w:history="1">
            <w:r w:rsidR="00982C71" w:rsidRPr="003F7897">
              <w:rPr>
                <w:rStyle w:val="Hyperlink"/>
                <w:noProof/>
                <w:rtl/>
              </w:rPr>
              <w:t xml:space="preserve">91 / 63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Toc451776806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07" w:history="1">
            <w:r w:rsidR="00982C71" w:rsidRPr="003F7897">
              <w:rPr>
                <w:rStyle w:val="Hyperlink"/>
                <w:noProof/>
                <w:rtl/>
              </w:rPr>
              <w:t xml:space="preserve">92 / 64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القاري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Toc451776807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08" w:history="1">
            <w:r w:rsidR="00982C71" w:rsidRPr="003F7897">
              <w:rPr>
                <w:rStyle w:val="Hyperlink"/>
                <w:noProof/>
                <w:rtl/>
              </w:rPr>
              <w:t xml:space="preserve">93 / 65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معبد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Toc451776808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09" w:history="1">
            <w:r w:rsidR="00982C71" w:rsidRPr="003F7897">
              <w:rPr>
                <w:rStyle w:val="Hyperlink"/>
                <w:noProof/>
                <w:rtl/>
              </w:rPr>
              <w:t xml:space="preserve">94 / 66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عبدة</w:t>
            </w:r>
            <w:r w:rsidR="00982C71" w:rsidRPr="003F7897">
              <w:rPr>
                <w:rStyle w:val="Hyperlink"/>
                <w:noProof/>
                <w:rtl/>
              </w:rPr>
              <w:t xml:space="preserve"> </w:t>
            </w:r>
            <w:r w:rsidR="00982C71" w:rsidRPr="003F7897">
              <w:rPr>
                <w:rStyle w:val="Hyperlink"/>
                <w:rFonts w:hint="eastAsia"/>
                <w:noProof/>
                <w:rtl/>
              </w:rPr>
              <w:t>النيشابوري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Toc451776809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69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10" w:history="1">
            <w:r w:rsidR="00982C71" w:rsidRPr="003F7897">
              <w:rPr>
                <w:rStyle w:val="Hyperlink"/>
                <w:noProof/>
                <w:rtl/>
              </w:rPr>
              <w:t xml:space="preserve">95 / 67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Toc451776810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11" w:history="1">
            <w:r w:rsidR="00982C71" w:rsidRPr="003F7897">
              <w:rPr>
                <w:rStyle w:val="Hyperlink"/>
                <w:noProof/>
                <w:rtl/>
              </w:rPr>
              <w:t xml:space="preserve">96 / 68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عبيدالله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العلاء</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Toc451776811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12" w:history="1">
            <w:r w:rsidR="00982C71" w:rsidRPr="003F7897">
              <w:rPr>
                <w:rStyle w:val="Hyperlink"/>
                <w:noProof/>
                <w:rtl/>
              </w:rPr>
              <w:t xml:space="preserve">97 / 69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الحميد</w:t>
            </w:r>
            <w:r w:rsidR="00982C71" w:rsidRPr="003F7897">
              <w:rPr>
                <w:rStyle w:val="Hyperlink"/>
                <w:noProof/>
                <w:rtl/>
              </w:rPr>
              <w:t xml:space="preserve"> </w:t>
            </w:r>
            <w:r w:rsidR="00982C71" w:rsidRPr="003F7897">
              <w:rPr>
                <w:rStyle w:val="Hyperlink"/>
                <w:rFonts w:hint="eastAsia"/>
                <w:noProof/>
                <w:rtl/>
              </w:rPr>
              <w:t>الأسدي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Toc451776812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13" w:history="1">
            <w:r w:rsidR="00982C71" w:rsidRPr="003F7897">
              <w:rPr>
                <w:rStyle w:val="Hyperlink"/>
                <w:noProof/>
                <w:rtl/>
              </w:rPr>
              <w:t xml:space="preserve">98 / 70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الرحمن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امية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Toc451776813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73</w:t>
            </w:r>
            <w:r>
              <w:rPr>
                <w:rStyle w:val="Hyperlink"/>
                <w:noProof/>
                <w:rtl/>
              </w:rPr>
              <w:fldChar w:fldCharType="end"/>
            </w:r>
          </w:hyperlink>
        </w:p>
        <w:p w:rsidR="00982C71" w:rsidRDefault="00982C71">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14" w:history="1">
            <w:r w:rsidR="00982C71" w:rsidRPr="003F7897">
              <w:rPr>
                <w:rStyle w:val="Hyperlink"/>
                <w:noProof/>
                <w:rtl/>
              </w:rPr>
              <w:t xml:space="preserve">99 / 71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عثمان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Toc451776814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15" w:history="1">
            <w:r w:rsidR="00982C71" w:rsidRPr="003F7897">
              <w:rPr>
                <w:rStyle w:val="Hyperlink"/>
                <w:noProof/>
                <w:rtl/>
              </w:rPr>
              <w:t xml:space="preserve">100 / 72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العجمي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Toc451776815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16" w:history="1">
            <w:r w:rsidR="00982C71" w:rsidRPr="003F7897">
              <w:rPr>
                <w:rStyle w:val="Hyperlink"/>
                <w:noProof/>
                <w:rtl/>
              </w:rPr>
              <w:t xml:space="preserve">101 / 73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عربي</w:t>
            </w:r>
            <w:r w:rsidR="00982C71" w:rsidRPr="003F7897">
              <w:rPr>
                <w:rStyle w:val="Hyperlink"/>
                <w:noProof/>
                <w:rtl/>
              </w:rPr>
              <w:t xml:space="preserve"> </w:t>
            </w:r>
            <w:r w:rsidR="00982C71" w:rsidRPr="003F7897">
              <w:rPr>
                <w:rStyle w:val="Hyperlink"/>
                <w:rFonts w:hint="eastAsia"/>
                <w:noProof/>
                <w:rtl/>
              </w:rPr>
              <w:t>الأسدي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Toc451776816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17" w:history="1">
            <w:r w:rsidR="00982C71" w:rsidRPr="003F7897">
              <w:rPr>
                <w:rStyle w:val="Hyperlink"/>
                <w:noProof/>
                <w:rtl/>
              </w:rPr>
              <w:t xml:space="preserve">102 / 74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عطية</w:t>
            </w:r>
            <w:r w:rsidR="00982C71" w:rsidRPr="003F7897">
              <w:rPr>
                <w:rStyle w:val="Hyperlink"/>
                <w:noProof/>
                <w:rtl/>
              </w:rPr>
              <w:t xml:space="preserve"> </w:t>
            </w:r>
            <w:r w:rsidR="00982C71" w:rsidRPr="003F7897">
              <w:rPr>
                <w:rStyle w:val="Hyperlink"/>
                <w:rFonts w:hint="eastAsia"/>
                <w:noProof/>
                <w:rtl/>
              </w:rPr>
              <w:t>الواسطي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Toc451776817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18" w:history="1">
            <w:r w:rsidR="00982C71" w:rsidRPr="003F7897">
              <w:rPr>
                <w:rStyle w:val="Hyperlink"/>
                <w:noProof/>
                <w:rtl/>
              </w:rPr>
              <w:t xml:space="preserve">103 / 75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عقبة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Toc451776818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19" w:history="1">
            <w:r w:rsidR="00982C71" w:rsidRPr="003F7897">
              <w:rPr>
                <w:rStyle w:val="Hyperlink"/>
                <w:noProof/>
                <w:rtl/>
              </w:rPr>
              <w:t xml:space="preserve">104 / 76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Toc451776819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20" w:history="1">
            <w:r w:rsidR="00982C71" w:rsidRPr="003F7897">
              <w:rPr>
                <w:rStyle w:val="Hyperlink"/>
                <w:noProof/>
                <w:rtl/>
              </w:rPr>
              <w:t xml:space="preserve">105 / 77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Toc451776820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21" w:history="1">
            <w:r w:rsidR="00982C71" w:rsidRPr="003F7897">
              <w:rPr>
                <w:rStyle w:val="Hyperlink"/>
                <w:noProof/>
                <w:rtl/>
              </w:rPr>
              <w:t xml:space="preserve">106 / 78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Toc451776821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22" w:history="1">
            <w:r w:rsidR="00982C71" w:rsidRPr="003F7897">
              <w:rPr>
                <w:rStyle w:val="Hyperlink"/>
                <w:noProof/>
                <w:rtl/>
              </w:rPr>
              <w:t xml:space="preserve">107 / 79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w:t>
            </w:r>
            <w:r w:rsidR="00982C71" w:rsidRPr="003F7897">
              <w:rPr>
                <w:rStyle w:val="Hyperlink"/>
                <w:noProof/>
                <w:rtl/>
              </w:rPr>
              <w:t xml:space="preserve"> </w:t>
            </w:r>
            <w:r w:rsidR="00982C71" w:rsidRPr="003F7897">
              <w:rPr>
                <w:rStyle w:val="Hyperlink"/>
                <w:rFonts w:hint="eastAsia"/>
                <w:noProof/>
                <w:rtl/>
              </w:rPr>
              <w:t>اليماني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Toc451776822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23" w:history="1">
            <w:r w:rsidR="00982C71" w:rsidRPr="003F7897">
              <w:rPr>
                <w:rStyle w:val="Hyperlink"/>
                <w:noProof/>
                <w:rtl/>
              </w:rPr>
              <w:t xml:space="preserve">108 / 80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عيسى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Toc451776823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24" w:history="1">
            <w:r w:rsidR="00982C71" w:rsidRPr="003F7897">
              <w:rPr>
                <w:rStyle w:val="Hyperlink"/>
                <w:noProof/>
                <w:rtl/>
              </w:rPr>
              <w:t xml:space="preserve">109 / 81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غريب</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Toc451776824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25" w:history="1">
            <w:r w:rsidR="00982C71" w:rsidRPr="003F7897">
              <w:rPr>
                <w:rStyle w:val="Hyperlink"/>
                <w:noProof/>
                <w:rtl/>
              </w:rPr>
              <w:t xml:space="preserve">110 / 82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الفضل</w:t>
            </w:r>
            <w:r w:rsidR="00982C71" w:rsidRPr="003F7897">
              <w:rPr>
                <w:rStyle w:val="Hyperlink"/>
                <w:noProof/>
                <w:rtl/>
              </w:rPr>
              <w:t xml:space="preserve"> </w:t>
            </w:r>
            <w:r w:rsidR="00982C71" w:rsidRPr="003F7897">
              <w:rPr>
                <w:rStyle w:val="Hyperlink"/>
                <w:rFonts w:hint="eastAsia"/>
                <w:noProof/>
                <w:rtl/>
              </w:rPr>
              <w:t>الهاشمي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Toc451776825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26" w:history="1">
            <w:r w:rsidR="00982C71" w:rsidRPr="003F7897">
              <w:rPr>
                <w:rStyle w:val="Hyperlink"/>
                <w:noProof/>
                <w:rtl/>
              </w:rPr>
              <w:t xml:space="preserve">111 / 83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قتيبة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Toc451776826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27" w:history="1">
            <w:r w:rsidR="00982C71" w:rsidRPr="003F7897">
              <w:rPr>
                <w:rStyle w:val="Hyperlink"/>
                <w:noProof/>
                <w:rtl/>
              </w:rPr>
              <w:t xml:space="preserve">112 / 84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الكرخي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Toc451776827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28" w:history="1">
            <w:r w:rsidR="00982C71" w:rsidRPr="003F7897">
              <w:rPr>
                <w:rStyle w:val="Hyperlink"/>
                <w:noProof/>
                <w:rtl/>
              </w:rPr>
              <w:t xml:space="preserve">113 / 85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المبارك</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Toc451776828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29" w:history="1">
            <w:r w:rsidR="00982C71" w:rsidRPr="003F7897">
              <w:rPr>
                <w:rStyle w:val="Hyperlink"/>
                <w:noProof/>
                <w:rtl/>
              </w:rPr>
              <w:t xml:space="preserve">114 / 86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المتوكل</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Toc451776829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30" w:history="1">
            <w:r w:rsidR="00982C71" w:rsidRPr="003F7897">
              <w:rPr>
                <w:rStyle w:val="Hyperlink"/>
                <w:noProof/>
                <w:rtl/>
              </w:rPr>
              <w:t xml:space="preserve">115 / 87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المثنى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Toc451776830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31" w:history="1">
            <w:r w:rsidR="00982C71" w:rsidRPr="003F7897">
              <w:rPr>
                <w:rStyle w:val="Hyperlink"/>
                <w:noProof/>
                <w:rtl/>
              </w:rPr>
              <w:t xml:space="preserve">116 / 88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مجاهد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Toc451776831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32" w:history="1">
            <w:r w:rsidR="00982C71" w:rsidRPr="003F7897">
              <w:rPr>
                <w:rStyle w:val="Hyperlink"/>
                <w:noProof/>
                <w:rtl/>
              </w:rPr>
              <w:t xml:space="preserve">117 / 89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محرز</w:t>
            </w:r>
            <w:r w:rsidR="00982C71" w:rsidRPr="003F7897">
              <w:rPr>
                <w:rStyle w:val="Hyperlink"/>
                <w:noProof/>
                <w:rtl/>
              </w:rPr>
              <w:t xml:space="preserve"> </w:t>
            </w:r>
            <w:r w:rsidR="00982C71" w:rsidRPr="003F7897">
              <w:rPr>
                <w:rStyle w:val="Hyperlink"/>
                <w:rFonts w:hint="eastAsia"/>
                <w:noProof/>
                <w:rtl/>
              </w:rPr>
              <w:t>الجعفي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Toc451776832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33" w:history="1">
            <w:r w:rsidR="00982C71" w:rsidRPr="003F7897">
              <w:rPr>
                <w:rStyle w:val="Hyperlink"/>
                <w:noProof/>
                <w:rtl/>
              </w:rPr>
              <w:t xml:space="preserve">118 / 90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يحيى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Toc451776833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79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34" w:history="1">
            <w:r w:rsidR="00982C71" w:rsidRPr="003F7897">
              <w:rPr>
                <w:rStyle w:val="Hyperlink"/>
                <w:noProof/>
                <w:rtl/>
              </w:rPr>
              <w:t xml:space="preserve">119 / 91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الأشعري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Toc451776834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35" w:history="1">
            <w:r w:rsidR="00982C71" w:rsidRPr="003F7897">
              <w:rPr>
                <w:rStyle w:val="Hyperlink"/>
                <w:noProof/>
                <w:rtl/>
              </w:rPr>
              <w:t xml:space="preserve">120 / 92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بسام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Toc451776835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36" w:history="1">
            <w:r w:rsidR="00982C71" w:rsidRPr="003F7897">
              <w:rPr>
                <w:rStyle w:val="Hyperlink"/>
                <w:noProof/>
                <w:rtl/>
              </w:rPr>
              <w:t xml:space="preserve">121 / 93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الجعدي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Toc451776836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37" w:history="1">
            <w:r w:rsidR="00982C71" w:rsidRPr="003F7897">
              <w:rPr>
                <w:rStyle w:val="Hyperlink"/>
                <w:noProof/>
                <w:rtl/>
              </w:rPr>
              <w:t xml:space="preserve">122 / 94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جعفر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Toc451776837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38" w:history="1">
            <w:r w:rsidR="00982C71" w:rsidRPr="003F7897">
              <w:rPr>
                <w:rStyle w:val="Hyperlink"/>
                <w:noProof/>
                <w:rtl/>
              </w:rPr>
              <w:t xml:space="preserve">123 / 95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سعيد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Toc451776838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39" w:history="1">
            <w:r w:rsidR="00982C71" w:rsidRPr="003F7897">
              <w:rPr>
                <w:rStyle w:val="Hyperlink"/>
                <w:noProof/>
                <w:rtl/>
              </w:rPr>
              <w:t xml:space="preserve">124 / 96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سماعة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Toc451776839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83</w:t>
            </w:r>
            <w:r>
              <w:rPr>
                <w:rStyle w:val="Hyperlink"/>
                <w:noProof/>
                <w:rtl/>
              </w:rPr>
              <w:fldChar w:fldCharType="end"/>
            </w:r>
          </w:hyperlink>
        </w:p>
        <w:p w:rsidR="00982C71" w:rsidRDefault="00982C71">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40" w:history="1">
            <w:r w:rsidR="00982C71" w:rsidRPr="003F7897">
              <w:rPr>
                <w:rStyle w:val="Hyperlink"/>
                <w:noProof/>
                <w:rtl/>
              </w:rPr>
              <w:t xml:space="preserve">125 / 97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العباس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Toc451776840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41" w:history="1">
            <w:r w:rsidR="00982C71" w:rsidRPr="003F7897">
              <w:rPr>
                <w:rStyle w:val="Hyperlink"/>
                <w:noProof/>
                <w:rtl/>
              </w:rPr>
              <w:t xml:space="preserve">126 / 98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Toc451776841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42" w:history="1">
            <w:r w:rsidR="00982C71" w:rsidRPr="003F7897">
              <w:rPr>
                <w:rStyle w:val="Hyperlink"/>
                <w:noProof/>
                <w:rtl/>
              </w:rPr>
              <w:t xml:space="preserve">127 / 99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Toc451776842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43" w:history="1">
            <w:r w:rsidR="00982C71" w:rsidRPr="003F7897">
              <w:rPr>
                <w:rStyle w:val="Hyperlink"/>
                <w:noProof/>
                <w:rtl/>
              </w:rPr>
              <w:t xml:space="preserve">128 / 100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Toc451776843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44" w:history="1">
            <w:r w:rsidR="00982C71" w:rsidRPr="003F7897">
              <w:rPr>
                <w:rStyle w:val="Hyperlink"/>
                <w:noProof/>
                <w:rtl/>
              </w:rPr>
              <w:t xml:space="preserve">129 / 101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فارس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Toc451776844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45" w:history="1">
            <w:r w:rsidR="00982C71" w:rsidRPr="003F7897">
              <w:rPr>
                <w:rStyle w:val="Hyperlink"/>
                <w:noProof/>
                <w:rtl/>
              </w:rPr>
              <w:t xml:space="preserve">130 / 102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Toc451776845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46" w:history="1">
            <w:r w:rsidR="00982C71" w:rsidRPr="003F7897">
              <w:rPr>
                <w:rStyle w:val="Hyperlink"/>
                <w:noProof/>
                <w:rtl/>
              </w:rPr>
              <w:t xml:space="preserve">131 / 103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معروف</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Toc451776846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47" w:history="1">
            <w:r w:rsidR="00982C71" w:rsidRPr="003F7897">
              <w:rPr>
                <w:rStyle w:val="Hyperlink"/>
                <w:noProof/>
                <w:rtl/>
              </w:rPr>
              <w:t xml:space="preserve">132 / 104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مولى</w:t>
            </w:r>
            <w:r w:rsidR="00982C71" w:rsidRPr="003F7897">
              <w:rPr>
                <w:rStyle w:val="Hyperlink"/>
                <w:noProof/>
                <w:rtl/>
              </w:rPr>
              <w:t xml:space="preserve"> </w:t>
            </w:r>
            <w:r w:rsidR="00982C71" w:rsidRPr="003F7897">
              <w:rPr>
                <w:rStyle w:val="Hyperlink"/>
                <w:rFonts w:hint="eastAsia"/>
                <w:noProof/>
                <w:rtl/>
              </w:rPr>
              <w:t>خراساني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Toc451776847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48" w:history="1">
            <w:r w:rsidR="00982C71" w:rsidRPr="003F7897">
              <w:rPr>
                <w:rStyle w:val="Hyperlink"/>
                <w:noProof/>
                <w:rtl/>
              </w:rPr>
              <w:t xml:space="preserve">133 / 105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مولى</w:t>
            </w:r>
            <w:r w:rsidR="00982C71" w:rsidRPr="003F7897">
              <w:rPr>
                <w:rStyle w:val="Hyperlink"/>
                <w:noProof/>
                <w:rtl/>
              </w:rPr>
              <w:t xml:space="preserve"> </w:t>
            </w:r>
            <w:r w:rsidR="00982C71" w:rsidRPr="003F7897">
              <w:rPr>
                <w:rStyle w:val="Hyperlink"/>
                <w:rFonts w:hint="eastAsia"/>
                <w:noProof/>
                <w:rtl/>
              </w:rPr>
              <w:t>قريش</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Toc451776848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49" w:history="1">
            <w:r w:rsidR="00982C71" w:rsidRPr="003F7897">
              <w:rPr>
                <w:rStyle w:val="Hyperlink"/>
                <w:noProof/>
                <w:rtl/>
              </w:rPr>
              <w:t xml:space="preserve">134 / 106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الهمذاني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Toc451776849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50" w:history="1">
            <w:r w:rsidR="00982C71" w:rsidRPr="003F7897">
              <w:rPr>
                <w:rStyle w:val="Hyperlink"/>
                <w:noProof/>
                <w:rtl/>
              </w:rPr>
              <w:t xml:space="preserve">135 / 107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يحيى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Toc451776850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51" w:history="1">
            <w:r w:rsidR="00982C71" w:rsidRPr="003F7897">
              <w:rPr>
                <w:rStyle w:val="Hyperlink"/>
                <w:noProof/>
                <w:rtl/>
              </w:rPr>
              <w:t xml:space="preserve">136 / 108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المخارقي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Toc451776851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52" w:history="1">
            <w:r w:rsidR="00982C71" w:rsidRPr="003F7897">
              <w:rPr>
                <w:rStyle w:val="Hyperlink"/>
                <w:noProof/>
                <w:rtl/>
              </w:rPr>
              <w:t xml:space="preserve">137 / 109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مرثد</w:t>
            </w:r>
            <w:r w:rsidR="00982C71" w:rsidRPr="003F7897">
              <w:rPr>
                <w:rStyle w:val="Hyperlink"/>
                <w:noProof/>
                <w:rtl/>
              </w:rPr>
              <w:t xml:space="preserve"> </w:t>
            </w:r>
            <w:r w:rsidR="00982C71" w:rsidRPr="003F7897">
              <w:rPr>
                <w:rStyle w:val="Hyperlink"/>
                <w:rFonts w:hint="eastAsia"/>
                <w:noProof/>
                <w:rtl/>
              </w:rPr>
              <w:t>الأزدي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Toc451776852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53" w:history="1">
            <w:r w:rsidR="00982C71" w:rsidRPr="003F7897">
              <w:rPr>
                <w:rStyle w:val="Hyperlink"/>
                <w:noProof/>
                <w:rtl/>
              </w:rPr>
              <w:t xml:space="preserve">138 / 110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مسلم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هلال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Toc451776853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54" w:history="1">
            <w:r w:rsidR="00982C71" w:rsidRPr="003F7897">
              <w:rPr>
                <w:rStyle w:val="Hyperlink"/>
                <w:noProof/>
                <w:rtl/>
              </w:rPr>
              <w:t xml:space="preserve">139 / 111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معاذ</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Toc451776854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55" w:history="1">
            <w:r w:rsidR="00982C71" w:rsidRPr="003F7897">
              <w:rPr>
                <w:rStyle w:val="Hyperlink"/>
                <w:noProof/>
                <w:rtl/>
              </w:rPr>
              <w:t xml:space="preserve">140 / 112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معرض</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Toc451776855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56" w:history="1">
            <w:r w:rsidR="00982C71" w:rsidRPr="003F7897">
              <w:rPr>
                <w:rStyle w:val="Hyperlink"/>
                <w:noProof/>
                <w:rtl/>
              </w:rPr>
              <w:t xml:space="preserve">141 / 113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معقل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قيس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Toc451776856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57" w:history="1">
            <w:r w:rsidR="00982C71" w:rsidRPr="003F7897">
              <w:rPr>
                <w:rStyle w:val="Hyperlink"/>
                <w:noProof/>
                <w:rtl/>
              </w:rPr>
              <w:t xml:space="preserve">142 / 114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المفضل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قيس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Toc451776857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58" w:history="1">
            <w:r w:rsidR="00982C71" w:rsidRPr="003F7897">
              <w:rPr>
                <w:rStyle w:val="Hyperlink"/>
                <w:noProof/>
                <w:rtl/>
              </w:rPr>
              <w:t xml:space="preserve">143 / 115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منير</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Toc451776858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59" w:history="1">
            <w:r w:rsidR="00982C71" w:rsidRPr="003F7897">
              <w:rPr>
                <w:rStyle w:val="Hyperlink"/>
                <w:noProof/>
                <w:rtl/>
              </w:rPr>
              <w:t xml:space="preserve">144 / 116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موسى</w:t>
            </w:r>
            <w:r w:rsidR="00982C71" w:rsidRPr="003F7897">
              <w:rPr>
                <w:rStyle w:val="Hyperlink"/>
                <w:noProof/>
                <w:rtl/>
              </w:rPr>
              <w:t xml:space="preserve"> </w:t>
            </w:r>
            <w:r w:rsidR="00982C71" w:rsidRPr="003F7897">
              <w:rPr>
                <w:rStyle w:val="Hyperlink"/>
                <w:rFonts w:hint="eastAsia"/>
                <w:noProof/>
                <w:rtl/>
              </w:rPr>
              <w:t>الأنصاري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Toc451776859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60" w:history="1">
            <w:r w:rsidR="00982C71" w:rsidRPr="003F7897">
              <w:rPr>
                <w:rStyle w:val="Hyperlink"/>
                <w:noProof/>
                <w:rtl/>
              </w:rPr>
              <w:t xml:space="preserve">145 / 117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موسى</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جعفر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Toc451776860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61" w:history="1">
            <w:r w:rsidR="00982C71" w:rsidRPr="003F7897">
              <w:rPr>
                <w:rStyle w:val="Hyperlink"/>
                <w:noProof/>
                <w:rtl/>
              </w:rPr>
              <w:t xml:space="preserve">146 / 118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المهاجر</w:t>
            </w:r>
            <w:r w:rsidR="00982C71" w:rsidRPr="003F7897">
              <w:rPr>
                <w:rStyle w:val="Hyperlink"/>
                <w:noProof/>
                <w:rtl/>
              </w:rPr>
              <w:t xml:space="preserve"> </w:t>
            </w:r>
            <w:r w:rsidR="00982C71" w:rsidRPr="003F7897">
              <w:rPr>
                <w:rStyle w:val="Hyperlink"/>
                <w:rFonts w:hint="eastAsia"/>
                <w:noProof/>
                <w:rtl/>
              </w:rPr>
              <w:t>الأزدي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Toc451776861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62" w:history="1">
            <w:r w:rsidR="00982C71" w:rsidRPr="003F7897">
              <w:rPr>
                <w:rStyle w:val="Hyperlink"/>
                <w:noProof/>
                <w:rtl/>
              </w:rPr>
              <w:t xml:space="preserve">147 / 119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مهرويه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Toc451776862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63" w:history="1">
            <w:r w:rsidR="00982C71" w:rsidRPr="003F7897">
              <w:rPr>
                <w:rStyle w:val="Hyperlink"/>
                <w:noProof/>
                <w:rtl/>
              </w:rPr>
              <w:t xml:space="preserve">148 / 120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مهزم</w:t>
            </w:r>
            <w:r w:rsidR="00982C71" w:rsidRPr="003F7897">
              <w:rPr>
                <w:rStyle w:val="Hyperlink"/>
                <w:noProof/>
                <w:rtl/>
              </w:rPr>
              <w:t xml:space="preserve"> </w:t>
            </w:r>
            <w:r w:rsidR="00982C71" w:rsidRPr="003F7897">
              <w:rPr>
                <w:rStyle w:val="Hyperlink"/>
                <w:rFonts w:hint="eastAsia"/>
                <w:noProof/>
                <w:rtl/>
              </w:rPr>
              <w:t>الأسدي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Toc451776863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89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64" w:history="1">
            <w:r w:rsidR="00982C71" w:rsidRPr="003F7897">
              <w:rPr>
                <w:rStyle w:val="Hyperlink"/>
                <w:noProof/>
                <w:rtl/>
              </w:rPr>
              <w:t xml:space="preserve">149 / 121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مهزيار</w:t>
            </w:r>
            <w:r w:rsidR="00982C71" w:rsidRPr="003F7897">
              <w:rPr>
                <w:rStyle w:val="Hyperlink"/>
                <w:noProof/>
                <w:rtl/>
              </w:rPr>
              <w:t xml:space="preserve"> :</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Toc451776864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65" w:history="1">
            <w:r w:rsidR="00982C71" w:rsidRPr="003F7897">
              <w:rPr>
                <w:rStyle w:val="Hyperlink"/>
                <w:noProof/>
                <w:rtl/>
              </w:rPr>
              <w:t xml:space="preserve">150 / 122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ميمون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Toc451776865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91</w:t>
            </w:r>
            <w:r>
              <w:rPr>
                <w:rStyle w:val="Hyperlink"/>
                <w:noProof/>
                <w:rtl/>
              </w:rPr>
              <w:fldChar w:fldCharType="end"/>
            </w:r>
          </w:hyperlink>
        </w:p>
        <w:p w:rsidR="00982C71" w:rsidRDefault="00982C71">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66" w:history="1">
            <w:r w:rsidR="00982C71" w:rsidRPr="003F7897">
              <w:rPr>
                <w:rStyle w:val="Hyperlink"/>
                <w:noProof/>
                <w:rtl/>
              </w:rPr>
              <w:t xml:space="preserve">151 / 123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ميمون</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Toc451776866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67" w:history="1">
            <w:r w:rsidR="00982C71" w:rsidRPr="003F7897">
              <w:rPr>
                <w:rStyle w:val="Hyperlink"/>
                <w:noProof/>
                <w:rtl/>
              </w:rPr>
              <w:t xml:space="preserve">152 / 124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نصر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القعقاع</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Toc451776867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68" w:history="1">
            <w:r w:rsidR="00982C71" w:rsidRPr="003F7897">
              <w:rPr>
                <w:rStyle w:val="Hyperlink"/>
                <w:noProof/>
                <w:rtl/>
              </w:rPr>
              <w:t xml:space="preserve">153 / 125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نصير</w:t>
            </w:r>
            <w:r w:rsidR="00982C71" w:rsidRPr="003F7897">
              <w:rPr>
                <w:rStyle w:val="Hyperlink"/>
                <w:noProof/>
                <w:rtl/>
              </w:rPr>
              <w:t xml:space="preserve"> </w:t>
            </w:r>
            <w:r w:rsidR="00982C71" w:rsidRPr="003F7897">
              <w:rPr>
                <w:rStyle w:val="Hyperlink"/>
                <w:rFonts w:hint="eastAsia"/>
                <w:noProof/>
                <w:rtl/>
              </w:rPr>
              <w:t>الكشي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Toc451776868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69" w:history="1">
            <w:r w:rsidR="00982C71" w:rsidRPr="003F7897">
              <w:rPr>
                <w:rStyle w:val="Hyperlink"/>
                <w:noProof/>
                <w:rtl/>
              </w:rPr>
              <w:t xml:space="preserve">154 / 126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نعيم</w:t>
            </w:r>
            <w:r w:rsidR="00982C71" w:rsidRPr="003F7897">
              <w:rPr>
                <w:rStyle w:val="Hyperlink"/>
                <w:noProof/>
                <w:rtl/>
              </w:rPr>
              <w:t xml:space="preserve"> </w:t>
            </w:r>
            <w:r w:rsidR="00982C71" w:rsidRPr="003F7897">
              <w:rPr>
                <w:rStyle w:val="Hyperlink"/>
                <w:rFonts w:hint="eastAsia"/>
                <w:noProof/>
                <w:rtl/>
              </w:rPr>
              <w:t>الصحاف</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Toc451776869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70" w:history="1">
            <w:r w:rsidR="00982C71" w:rsidRPr="003F7897">
              <w:rPr>
                <w:rStyle w:val="Hyperlink"/>
                <w:noProof/>
                <w:rtl/>
              </w:rPr>
              <w:t xml:space="preserve">155 / 127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نعيم</w:t>
            </w:r>
            <w:r w:rsidR="00982C71" w:rsidRPr="003F7897">
              <w:rPr>
                <w:rStyle w:val="Hyperlink"/>
                <w:noProof/>
                <w:rtl/>
              </w:rPr>
              <w:t xml:space="preserve"> </w:t>
            </w:r>
            <w:r w:rsidR="00982C71" w:rsidRPr="003F7897">
              <w:rPr>
                <w:rStyle w:val="Hyperlink"/>
                <w:rFonts w:hint="eastAsia"/>
                <w:noProof/>
                <w:rtl/>
              </w:rPr>
              <w:t>العبدي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Toc451776870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71" w:history="1">
            <w:r w:rsidR="00982C71" w:rsidRPr="003F7897">
              <w:rPr>
                <w:rStyle w:val="Hyperlink"/>
                <w:noProof/>
                <w:rtl/>
              </w:rPr>
              <w:t xml:space="preserve">156 / 128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هارون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Toc451776871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72" w:history="1">
            <w:r w:rsidR="00982C71" w:rsidRPr="003F7897">
              <w:rPr>
                <w:rStyle w:val="Hyperlink"/>
                <w:noProof/>
                <w:rtl/>
              </w:rPr>
              <w:t xml:space="preserve">157 / 129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هاشم</w:t>
            </w:r>
            <w:r w:rsidR="00982C71" w:rsidRPr="003F7897">
              <w:rPr>
                <w:rStyle w:val="Hyperlink"/>
                <w:noProof/>
                <w:rtl/>
              </w:rPr>
              <w:t xml:space="preserve"> </w:t>
            </w:r>
            <w:r w:rsidR="00982C71" w:rsidRPr="003F7897">
              <w:rPr>
                <w:rStyle w:val="Hyperlink"/>
                <w:rFonts w:hint="eastAsia"/>
                <w:noProof/>
                <w:rtl/>
              </w:rPr>
              <w:t>العباسي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Toc451776872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73" w:history="1">
            <w:r w:rsidR="00982C71" w:rsidRPr="003F7897">
              <w:rPr>
                <w:rStyle w:val="Hyperlink"/>
                <w:noProof/>
                <w:rtl/>
              </w:rPr>
              <w:t xml:space="preserve">158 / 130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هاشم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Toc451776873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74" w:history="1">
            <w:r w:rsidR="00982C71" w:rsidRPr="003F7897">
              <w:rPr>
                <w:rStyle w:val="Hyperlink"/>
                <w:noProof/>
                <w:rtl/>
              </w:rPr>
              <w:t xml:space="preserve">159 / 131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هراسة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Toc451776874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75" w:history="1">
            <w:r w:rsidR="00982C71" w:rsidRPr="003F7897">
              <w:rPr>
                <w:rStyle w:val="Hyperlink"/>
                <w:noProof/>
                <w:rtl/>
              </w:rPr>
              <w:t xml:space="preserve">160 / 132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هلال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جابان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Toc451776875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76" w:history="1">
            <w:r w:rsidR="00982C71" w:rsidRPr="003F7897">
              <w:rPr>
                <w:rStyle w:val="Hyperlink"/>
                <w:noProof/>
                <w:rtl/>
              </w:rPr>
              <w:t xml:space="preserve">161 / 133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يحيى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Toc451776876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77" w:history="1">
            <w:r w:rsidR="00982C71" w:rsidRPr="003F7897">
              <w:rPr>
                <w:rStyle w:val="Hyperlink"/>
                <w:noProof/>
                <w:rtl/>
              </w:rPr>
              <w:t xml:space="preserve">162 / 134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يحيى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Toc451776877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78" w:history="1">
            <w:r w:rsidR="00982C71" w:rsidRPr="003F7897">
              <w:rPr>
                <w:rStyle w:val="Hyperlink"/>
                <w:noProof/>
                <w:rtl/>
              </w:rPr>
              <w:t xml:space="preserve">163 / 135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يزيد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Toc451776878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79" w:history="1">
            <w:r w:rsidR="00982C71" w:rsidRPr="003F7897">
              <w:rPr>
                <w:rStyle w:val="Hyperlink"/>
                <w:noProof/>
                <w:rtl/>
              </w:rPr>
              <w:t xml:space="preserve">164 / 136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يزيد</w:t>
            </w:r>
            <w:r w:rsidR="00982C71" w:rsidRPr="003F7897">
              <w:rPr>
                <w:rStyle w:val="Hyperlink"/>
                <w:noProof/>
                <w:rtl/>
              </w:rPr>
              <w:t xml:space="preserve"> </w:t>
            </w:r>
            <w:r w:rsidR="00982C71" w:rsidRPr="003F7897">
              <w:rPr>
                <w:rStyle w:val="Hyperlink"/>
                <w:rFonts w:hint="eastAsia"/>
                <w:noProof/>
                <w:rtl/>
              </w:rPr>
              <w:t>المكفوف</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Toc451776879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80" w:history="1">
            <w:r w:rsidR="00982C71" w:rsidRPr="003F7897">
              <w:rPr>
                <w:rStyle w:val="Hyperlink"/>
                <w:noProof/>
                <w:rtl/>
              </w:rPr>
              <w:t xml:space="preserve">165 / 137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يزيد</w:t>
            </w:r>
            <w:r w:rsidR="00982C71" w:rsidRPr="003F7897">
              <w:rPr>
                <w:rStyle w:val="Hyperlink"/>
                <w:noProof/>
                <w:rtl/>
              </w:rPr>
              <w:t xml:space="preserve"> </w:t>
            </w:r>
            <w:r w:rsidR="00982C71" w:rsidRPr="003F7897">
              <w:rPr>
                <w:rStyle w:val="Hyperlink"/>
                <w:rFonts w:hint="eastAsia"/>
                <w:noProof/>
                <w:rtl/>
              </w:rPr>
              <w:t>النخعي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Toc451776880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81" w:history="1">
            <w:r w:rsidR="00982C71" w:rsidRPr="003F7897">
              <w:rPr>
                <w:rStyle w:val="Hyperlink"/>
                <w:noProof/>
                <w:rtl/>
              </w:rPr>
              <w:t xml:space="preserve">166 / 138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يوسف</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إبراهيم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Toc451776881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82" w:history="1">
            <w:r w:rsidR="00982C71" w:rsidRPr="003F7897">
              <w:rPr>
                <w:rStyle w:val="Hyperlink"/>
                <w:noProof/>
                <w:rtl/>
              </w:rPr>
              <w:t xml:space="preserve">167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أبيض</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حمال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Toc451776882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83" w:history="1">
            <w:r w:rsidR="00982C71" w:rsidRPr="003F7897">
              <w:rPr>
                <w:rStyle w:val="Hyperlink"/>
                <w:noProof/>
                <w:rtl/>
              </w:rPr>
              <w:t xml:space="preserve">168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ابي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المنذر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Toc451776883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84" w:history="1">
            <w:r w:rsidR="00982C71" w:rsidRPr="003F7897">
              <w:rPr>
                <w:rStyle w:val="Hyperlink"/>
                <w:noProof/>
                <w:rtl/>
              </w:rPr>
              <w:t xml:space="preserve">169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ابي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عمارة</w:t>
            </w:r>
            <w:r w:rsidR="00982C71" w:rsidRPr="003F7897">
              <w:rPr>
                <w:rStyle w:val="Hyperlink"/>
                <w:noProof/>
                <w:rtl/>
              </w:rPr>
              <w:t xml:space="preserve"> </w:t>
            </w:r>
            <w:r w:rsidR="00982C71" w:rsidRPr="003F7897">
              <w:rPr>
                <w:rStyle w:val="Hyperlink"/>
                <w:rFonts w:hint="eastAsia"/>
                <w:noProof/>
                <w:rtl/>
              </w:rPr>
              <w:t>الأنصاري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Toc451776884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85" w:history="1">
            <w:r w:rsidR="00982C71" w:rsidRPr="003F7897">
              <w:rPr>
                <w:rStyle w:val="Hyperlink"/>
                <w:noProof/>
                <w:rtl/>
              </w:rPr>
              <w:t xml:space="preserve">170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ابي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قيس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Toc451776885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86" w:history="1">
            <w:r w:rsidR="00982C71" w:rsidRPr="003F7897">
              <w:rPr>
                <w:rStyle w:val="Hyperlink"/>
                <w:noProof/>
                <w:rtl/>
              </w:rPr>
              <w:t xml:space="preserve">171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ابي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كعب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قيس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Toc451776886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87" w:history="1">
            <w:r w:rsidR="00982C71" w:rsidRPr="003F7897">
              <w:rPr>
                <w:rStyle w:val="Hyperlink"/>
                <w:noProof/>
                <w:rtl/>
              </w:rPr>
              <w:t xml:space="preserve">172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ابيّ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مالك</w:t>
            </w:r>
            <w:r w:rsidR="00982C71" w:rsidRPr="003F7897">
              <w:rPr>
                <w:rStyle w:val="Hyperlink"/>
                <w:noProof/>
                <w:rtl/>
              </w:rPr>
              <w:t xml:space="preserve"> </w:t>
            </w:r>
            <w:r w:rsidR="00982C71" w:rsidRPr="003F7897">
              <w:rPr>
                <w:rStyle w:val="Hyperlink"/>
                <w:rFonts w:hint="eastAsia"/>
                <w:noProof/>
                <w:rtl/>
              </w:rPr>
              <w:t>الجوشي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Toc451776887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88" w:history="1">
            <w:r w:rsidR="00982C71" w:rsidRPr="003F7897">
              <w:rPr>
                <w:rStyle w:val="Hyperlink"/>
                <w:noProof/>
                <w:rtl/>
              </w:rPr>
              <w:t xml:space="preserve">173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ابي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معاذ</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أنس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Toc451776888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89" w:history="1">
            <w:r w:rsidR="00982C71" w:rsidRPr="003F7897">
              <w:rPr>
                <w:rStyle w:val="Hyperlink"/>
                <w:noProof/>
                <w:rtl/>
              </w:rPr>
              <w:t xml:space="preserve">174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أحزمة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Toc451776889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90" w:history="1">
            <w:r w:rsidR="00982C71" w:rsidRPr="003F7897">
              <w:rPr>
                <w:rStyle w:val="Hyperlink"/>
                <w:noProof/>
                <w:rtl/>
              </w:rPr>
              <w:t xml:space="preserve">175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أحكم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بشّار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Toc451776890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91" w:history="1">
            <w:r w:rsidR="00982C71" w:rsidRPr="003F7897">
              <w:rPr>
                <w:rStyle w:val="Hyperlink"/>
                <w:noProof/>
                <w:rtl/>
              </w:rPr>
              <w:t xml:space="preserve">176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إبراهيم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Toc451776891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99</w:t>
            </w:r>
            <w:r>
              <w:rPr>
                <w:rStyle w:val="Hyperlink"/>
                <w:noProof/>
                <w:rtl/>
              </w:rPr>
              <w:fldChar w:fldCharType="end"/>
            </w:r>
          </w:hyperlink>
        </w:p>
        <w:p w:rsidR="00982C71" w:rsidRDefault="00982C71">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92" w:history="1">
            <w:r w:rsidR="00982C71" w:rsidRPr="003F7897">
              <w:rPr>
                <w:rStyle w:val="Hyperlink"/>
                <w:noProof/>
                <w:rtl/>
              </w:rPr>
              <w:t xml:space="preserve">177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ابي</w:t>
            </w:r>
            <w:r w:rsidR="00982C71" w:rsidRPr="003F7897">
              <w:rPr>
                <w:rStyle w:val="Hyperlink"/>
                <w:noProof/>
                <w:rtl/>
              </w:rPr>
              <w:t xml:space="preserve"> </w:t>
            </w:r>
            <w:r w:rsidR="00982C71" w:rsidRPr="003F7897">
              <w:rPr>
                <w:rStyle w:val="Hyperlink"/>
                <w:rFonts w:hint="eastAsia"/>
                <w:noProof/>
                <w:rtl/>
              </w:rPr>
              <w:t>رافع</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Toc451776892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100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93" w:history="1">
            <w:r w:rsidR="00982C71" w:rsidRPr="003F7897">
              <w:rPr>
                <w:rStyle w:val="Hyperlink"/>
                <w:noProof/>
                <w:rtl/>
              </w:rPr>
              <w:t xml:space="preserve">178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اسماعيل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Toc451776893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101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94" w:history="1">
            <w:r w:rsidR="00982C71" w:rsidRPr="003F7897">
              <w:rPr>
                <w:rStyle w:val="Hyperlink"/>
                <w:noProof/>
                <w:rtl/>
              </w:rPr>
              <w:t xml:space="preserve">179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ابراهيم</w:t>
            </w:r>
            <w:r w:rsidR="00982C71" w:rsidRPr="003F7897">
              <w:rPr>
                <w:rStyle w:val="Hyperlink"/>
                <w:noProof/>
                <w:rtl/>
              </w:rPr>
              <w:t xml:space="preserve"> </w:t>
            </w:r>
            <w:r w:rsidR="00982C71" w:rsidRPr="003F7897">
              <w:rPr>
                <w:rStyle w:val="Hyperlink"/>
                <w:rFonts w:hint="eastAsia"/>
                <w:noProof/>
                <w:rtl/>
              </w:rPr>
              <w:t>المعروف</w:t>
            </w:r>
            <w:r w:rsidR="00982C71" w:rsidRPr="003F7897">
              <w:rPr>
                <w:rStyle w:val="Hyperlink"/>
                <w:noProof/>
                <w:rtl/>
              </w:rPr>
              <w:t xml:space="preserve"> </w:t>
            </w:r>
            <w:r w:rsidR="00982C71" w:rsidRPr="003F7897">
              <w:rPr>
                <w:rStyle w:val="Hyperlink"/>
                <w:rFonts w:hint="eastAsia"/>
                <w:noProof/>
                <w:rtl/>
              </w:rPr>
              <w:t>بعلّان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Toc451776894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101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95" w:history="1">
            <w:r w:rsidR="00982C71" w:rsidRPr="003F7897">
              <w:rPr>
                <w:rStyle w:val="Hyperlink"/>
                <w:noProof/>
                <w:rtl/>
              </w:rPr>
              <w:t xml:space="preserve">180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معلى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Toc451776895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101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96" w:history="1">
            <w:r w:rsidR="00982C71" w:rsidRPr="003F7897">
              <w:rPr>
                <w:rStyle w:val="Hyperlink"/>
                <w:noProof/>
                <w:rtl/>
              </w:rPr>
              <w:t xml:space="preserve">181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ابي</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السرّاج</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Toc451776896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102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97" w:history="1">
            <w:r w:rsidR="00982C71" w:rsidRPr="003F7897">
              <w:rPr>
                <w:rStyle w:val="Hyperlink"/>
                <w:noProof/>
                <w:rtl/>
              </w:rPr>
              <w:t xml:space="preserve">182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ابي</w:t>
            </w:r>
            <w:r w:rsidR="00982C71" w:rsidRPr="003F7897">
              <w:rPr>
                <w:rStyle w:val="Hyperlink"/>
                <w:noProof/>
                <w:rtl/>
              </w:rPr>
              <w:t xml:space="preserve"> </w:t>
            </w:r>
            <w:r w:rsidR="00982C71" w:rsidRPr="003F7897">
              <w:rPr>
                <w:rStyle w:val="Hyperlink"/>
                <w:rFonts w:hint="eastAsia"/>
                <w:noProof/>
                <w:rtl/>
              </w:rPr>
              <w:t>زاهر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Toc451776897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103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98" w:history="1">
            <w:r w:rsidR="00982C71" w:rsidRPr="003F7897">
              <w:rPr>
                <w:rStyle w:val="Hyperlink"/>
                <w:noProof/>
                <w:rtl/>
              </w:rPr>
              <w:t xml:space="preserve">183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ابي</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Toc451776898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103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899" w:history="1">
            <w:r w:rsidR="00982C71" w:rsidRPr="003F7897">
              <w:rPr>
                <w:rStyle w:val="Hyperlink"/>
                <w:noProof/>
                <w:rtl/>
              </w:rPr>
              <w:t xml:space="preserve">184 / 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ابي</w:t>
            </w:r>
            <w:r w:rsidR="00982C71" w:rsidRPr="003F7897">
              <w:rPr>
                <w:rStyle w:val="Hyperlink"/>
                <w:noProof/>
                <w:rtl/>
              </w:rPr>
              <w:t xml:space="preserve"> </w:t>
            </w:r>
            <w:r w:rsidR="00982C71" w:rsidRPr="003F7897">
              <w:rPr>
                <w:rStyle w:val="Hyperlink"/>
                <w:rFonts w:hint="eastAsia"/>
                <w:noProof/>
                <w:rtl/>
              </w:rPr>
              <w:t>عوف</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Toc451776899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104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00" w:history="1">
            <w:r w:rsidR="00982C71" w:rsidRPr="003F7897">
              <w:rPr>
                <w:rStyle w:val="Hyperlink"/>
                <w:noProof/>
                <w:rtl/>
              </w:rPr>
              <w:t xml:space="preserve">185 / 10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ادريس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Toc451776900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104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01" w:history="1">
            <w:r w:rsidR="00982C71" w:rsidRPr="003F7897">
              <w:rPr>
                <w:rStyle w:val="Hyperlink"/>
                <w:noProof/>
                <w:rtl/>
              </w:rPr>
              <w:t xml:space="preserve">186 / 11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اسحاق</w:t>
            </w:r>
            <w:r w:rsidR="00982C71" w:rsidRPr="003F7897">
              <w:rPr>
                <w:rStyle w:val="Hyperlink"/>
                <w:noProof/>
                <w:rtl/>
              </w:rPr>
              <w:t xml:space="preserve"> </w:t>
            </w:r>
            <w:r w:rsidR="00982C71" w:rsidRPr="003F7897">
              <w:rPr>
                <w:rStyle w:val="Hyperlink"/>
                <w:rFonts w:hint="eastAsia"/>
                <w:noProof/>
                <w:rtl/>
              </w:rPr>
              <w:t>الرازي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Toc451776901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105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02" w:history="1">
            <w:r w:rsidR="00982C71" w:rsidRPr="003F7897">
              <w:rPr>
                <w:rStyle w:val="Hyperlink"/>
                <w:noProof/>
                <w:rtl/>
              </w:rPr>
              <w:t xml:space="preserve">187 / 12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Toc451776902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105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03" w:history="1">
            <w:r w:rsidR="00982C71" w:rsidRPr="003F7897">
              <w:rPr>
                <w:rStyle w:val="Hyperlink"/>
                <w:noProof/>
                <w:rtl/>
              </w:rPr>
              <w:t xml:space="preserve">188 / 13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Toc451776903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106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04" w:history="1">
            <w:r w:rsidR="00982C71" w:rsidRPr="003F7897">
              <w:rPr>
                <w:rStyle w:val="Hyperlink"/>
                <w:noProof/>
                <w:rtl/>
              </w:rPr>
              <w:t xml:space="preserve">189 / 14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اسماعيل</w:t>
            </w:r>
            <w:r w:rsidR="00982C71" w:rsidRPr="003F7897">
              <w:rPr>
                <w:rStyle w:val="Hyperlink"/>
                <w:noProof/>
                <w:rtl/>
              </w:rPr>
              <w:t xml:space="preserve"> </w:t>
            </w:r>
            <w:r w:rsidR="00982C71" w:rsidRPr="003F7897">
              <w:rPr>
                <w:rStyle w:val="Hyperlink"/>
                <w:rFonts w:hint="eastAsia"/>
                <w:noProof/>
                <w:rtl/>
              </w:rPr>
              <w:t>الفقيه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Toc451776904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107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05" w:history="1">
            <w:r w:rsidR="00982C71" w:rsidRPr="003F7897">
              <w:rPr>
                <w:rStyle w:val="Hyperlink"/>
                <w:noProof/>
                <w:rtl/>
              </w:rPr>
              <w:t xml:space="preserve">190 / 15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يقطين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Toc451776905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107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06" w:history="1">
            <w:r w:rsidR="00982C71" w:rsidRPr="003F7897">
              <w:rPr>
                <w:rStyle w:val="Hyperlink"/>
                <w:noProof/>
                <w:rtl/>
              </w:rPr>
              <w:t xml:space="preserve">191 / 16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اصفهيد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Toc451776906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107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07" w:history="1">
            <w:r w:rsidR="00982C71" w:rsidRPr="003F7897">
              <w:rPr>
                <w:rStyle w:val="Hyperlink"/>
                <w:noProof/>
                <w:rtl/>
              </w:rPr>
              <w:t xml:space="preserve">192 / 17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عمار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Toc451776907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108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08" w:history="1">
            <w:r w:rsidR="00982C71" w:rsidRPr="003F7897">
              <w:rPr>
                <w:rStyle w:val="Hyperlink"/>
                <w:noProof/>
                <w:rtl/>
              </w:rPr>
              <w:t xml:space="preserve">193 / 18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بشير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Toc451776908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108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09" w:history="1">
            <w:r w:rsidR="00982C71" w:rsidRPr="003F7897">
              <w:rPr>
                <w:rStyle w:val="Hyperlink"/>
                <w:noProof/>
                <w:rtl/>
              </w:rPr>
              <w:t xml:space="preserve">194 / 19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بشير</w:t>
            </w:r>
            <w:r w:rsidR="00982C71" w:rsidRPr="003F7897">
              <w:rPr>
                <w:rStyle w:val="Hyperlink"/>
                <w:noProof/>
                <w:rtl/>
              </w:rPr>
              <w:t xml:space="preserve"> </w:t>
            </w:r>
            <w:r w:rsidR="00982C71" w:rsidRPr="003F7897">
              <w:rPr>
                <w:rStyle w:val="Hyperlink"/>
                <w:rFonts w:hint="eastAsia"/>
                <w:noProof/>
                <w:rtl/>
              </w:rPr>
              <w:t>البرقي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Toc451776909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108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10" w:history="1">
            <w:r w:rsidR="00982C71" w:rsidRPr="003F7897">
              <w:rPr>
                <w:rStyle w:val="Hyperlink"/>
                <w:noProof/>
                <w:rtl/>
              </w:rPr>
              <w:t xml:space="preserve">195 / 20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جناح</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Toc451776910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108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11" w:history="1">
            <w:r w:rsidR="00982C71" w:rsidRPr="003F7897">
              <w:rPr>
                <w:rStyle w:val="Hyperlink"/>
                <w:noProof/>
                <w:rtl/>
              </w:rPr>
              <w:t xml:space="preserve">196 / 21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الحنفي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Toc451776911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109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12" w:history="1">
            <w:r w:rsidR="00982C71" w:rsidRPr="003F7897">
              <w:rPr>
                <w:rStyle w:val="Hyperlink"/>
                <w:noProof/>
                <w:rtl/>
              </w:rPr>
              <w:t xml:space="preserve">197 / 22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جابر</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Toc451776912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109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13" w:history="1">
            <w:r w:rsidR="00982C71" w:rsidRPr="003F7897">
              <w:rPr>
                <w:rStyle w:val="Hyperlink"/>
                <w:noProof/>
                <w:rtl/>
              </w:rPr>
              <w:t xml:space="preserve">198 / 23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سفيان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Toc451776913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109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14" w:history="1">
            <w:r w:rsidR="00982C71" w:rsidRPr="003F7897">
              <w:rPr>
                <w:rStyle w:val="Hyperlink"/>
                <w:noProof/>
                <w:rtl/>
              </w:rPr>
              <w:t xml:space="preserve">199 / 24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Toc451776914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109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15" w:history="1">
            <w:r w:rsidR="00982C71" w:rsidRPr="003F7897">
              <w:rPr>
                <w:rStyle w:val="Hyperlink"/>
                <w:noProof/>
                <w:rtl/>
              </w:rPr>
              <w:t xml:space="preserve">200 / 25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حاتم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ماهويه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Toc451776915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110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16" w:history="1">
            <w:r w:rsidR="00982C71" w:rsidRPr="003F7897">
              <w:rPr>
                <w:rStyle w:val="Hyperlink"/>
                <w:noProof/>
                <w:rtl/>
              </w:rPr>
              <w:t xml:space="preserve">201 / 26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الانماطي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Toc451776916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110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17" w:history="1">
            <w:r w:rsidR="00982C71" w:rsidRPr="003F7897">
              <w:rPr>
                <w:rStyle w:val="Hyperlink"/>
                <w:noProof/>
                <w:rtl/>
              </w:rPr>
              <w:t xml:space="preserve">202 / 27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الحارث</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Toc451776917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110</w:t>
            </w:r>
            <w:r>
              <w:rPr>
                <w:rStyle w:val="Hyperlink"/>
                <w:noProof/>
                <w:rtl/>
              </w:rPr>
              <w:fldChar w:fldCharType="end"/>
            </w:r>
          </w:hyperlink>
        </w:p>
        <w:p w:rsidR="00982C71" w:rsidRDefault="00982C71">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18" w:history="1">
            <w:r w:rsidR="00982C71" w:rsidRPr="003F7897">
              <w:rPr>
                <w:rStyle w:val="Hyperlink"/>
                <w:noProof/>
                <w:rtl/>
              </w:rPr>
              <w:t xml:space="preserve">203 / 28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الزاهد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Toc451776918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111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19" w:history="1">
            <w:r w:rsidR="00982C71" w:rsidRPr="003F7897">
              <w:rPr>
                <w:rStyle w:val="Hyperlink"/>
                <w:noProof/>
                <w:rtl/>
              </w:rPr>
              <w:t xml:space="preserve">204 / 29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اسباط</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Toc451776919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111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20" w:history="1">
            <w:r w:rsidR="00982C71" w:rsidRPr="003F7897">
              <w:rPr>
                <w:rStyle w:val="Hyperlink"/>
                <w:noProof/>
                <w:rtl/>
              </w:rPr>
              <w:t xml:space="preserve">205 / 30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اسحاق</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Toc451776920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111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21" w:history="1">
            <w:r w:rsidR="00982C71" w:rsidRPr="003F7897">
              <w:rPr>
                <w:rStyle w:val="Hyperlink"/>
                <w:noProof/>
                <w:rtl/>
              </w:rPr>
              <w:t xml:space="preserve">206 / 31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اسحاق</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Toc451776921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111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22" w:history="1">
            <w:r w:rsidR="00982C71" w:rsidRPr="003F7897">
              <w:rPr>
                <w:rStyle w:val="Hyperlink"/>
                <w:noProof/>
                <w:rtl/>
              </w:rPr>
              <w:t xml:space="preserve">207 / 32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sidRPr="003F7897">
              <w:rPr>
                <w:rStyle w:val="Hyperlink"/>
                <w:noProof/>
                <w:rtl/>
              </w:rPr>
              <w:t xml:space="preserve"> </w:t>
            </w:r>
            <w:r w:rsidR="00982C71" w:rsidRPr="003F7897">
              <w:rPr>
                <w:rStyle w:val="Hyperlink"/>
                <w:rFonts w:hint="eastAsia"/>
                <w:noProof/>
                <w:rtl/>
              </w:rPr>
              <w:t>الاسفرايني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Toc451776922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112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23" w:history="1">
            <w:r w:rsidR="00982C71" w:rsidRPr="003F7897">
              <w:rPr>
                <w:rStyle w:val="Hyperlink"/>
                <w:noProof/>
                <w:rtl/>
              </w:rPr>
              <w:t xml:space="preserve">208 / 33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اسماعيل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Toc451776923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112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24" w:history="1">
            <w:r w:rsidR="00982C71" w:rsidRPr="003F7897">
              <w:rPr>
                <w:rStyle w:val="Hyperlink"/>
                <w:noProof/>
                <w:rtl/>
              </w:rPr>
              <w:t xml:space="preserve">209 / 34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الحسين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Toc451776924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113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25" w:history="1">
            <w:r w:rsidR="00982C71" w:rsidRPr="003F7897">
              <w:rPr>
                <w:rStyle w:val="Hyperlink"/>
                <w:noProof/>
                <w:rtl/>
              </w:rPr>
              <w:t xml:space="preserve">210 / 35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sidRPr="003F7897">
              <w:rPr>
                <w:rStyle w:val="Hyperlink"/>
                <w:noProof/>
                <w:rtl/>
              </w:rPr>
              <w:t xml:space="preserve"> </w:t>
            </w:r>
            <w:r w:rsidR="00982C71" w:rsidRPr="003F7897">
              <w:rPr>
                <w:rStyle w:val="Hyperlink"/>
                <w:rFonts w:hint="eastAsia"/>
                <w:noProof/>
                <w:rtl/>
              </w:rPr>
              <w:t>الخزاز</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Toc451776925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114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26" w:history="1">
            <w:r w:rsidR="00982C71" w:rsidRPr="003F7897">
              <w:rPr>
                <w:rStyle w:val="Hyperlink"/>
                <w:noProof/>
                <w:rtl/>
              </w:rPr>
              <w:t xml:space="preserve">211 / 36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sidRPr="003F7897">
              <w:rPr>
                <w:rStyle w:val="Hyperlink"/>
                <w:noProof/>
                <w:rtl/>
              </w:rPr>
              <w:t xml:space="preserve"> </w:t>
            </w:r>
            <w:r w:rsidR="00982C71" w:rsidRPr="003F7897">
              <w:rPr>
                <w:rStyle w:val="Hyperlink"/>
                <w:rFonts w:hint="eastAsia"/>
                <w:noProof/>
                <w:rtl/>
              </w:rPr>
              <w:t>الرازي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Toc451776926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114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27" w:history="1">
            <w:r w:rsidR="00982C71" w:rsidRPr="003F7897">
              <w:rPr>
                <w:rStyle w:val="Hyperlink"/>
                <w:noProof/>
                <w:rtl/>
              </w:rPr>
              <w:t xml:space="preserve">212 / 37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سعيد</w:t>
            </w:r>
            <w:r w:rsidR="00982C71" w:rsidRPr="003F7897">
              <w:rPr>
                <w:rStyle w:val="Hyperlink"/>
                <w:noProof/>
                <w:rtl/>
              </w:rPr>
              <w:t xml:space="preserve"> </w:t>
            </w:r>
            <w:r w:rsidR="00982C71" w:rsidRPr="003F7897">
              <w:rPr>
                <w:rStyle w:val="Hyperlink"/>
                <w:rFonts w:hint="eastAsia"/>
                <w:noProof/>
                <w:rtl/>
              </w:rPr>
              <w:t>القرشي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Toc451776927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114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28" w:history="1">
            <w:r w:rsidR="00982C71" w:rsidRPr="003F7897">
              <w:rPr>
                <w:rStyle w:val="Hyperlink"/>
                <w:noProof/>
                <w:rtl/>
              </w:rPr>
              <w:t xml:space="preserve">213 / 38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Toc451776928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114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29" w:history="1">
            <w:r w:rsidR="00982C71" w:rsidRPr="003F7897">
              <w:rPr>
                <w:rStyle w:val="Hyperlink"/>
                <w:noProof/>
                <w:rtl/>
              </w:rPr>
              <w:t xml:space="preserve">214 / 39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sidRPr="003F7897">
              <w:rPr>
                <w:rStyle w:val="Hyperlink"/>
                <w:noProof/>
                <w:rtl/>
              </w:rPr>
              <w:t xml:space="preserve"> </w:t>
            </w:r>
            <w:r w:rsidR="00982C71" w:rsidRPr="003F7897">
              <w:rPr>
                <w:rStyle w:val="Hyperlink"/>
                <w:rFonts w:hint="eastAsia"/>
                <w:noProof/>
                <w:rtl/>
              </w:rPr>
              <w:t>القزّاز</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Toc451776929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115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30" w:history="1">
            <w:r w:rsidR="00982C71" w:rsidRPr="003F7897">
              <w:rPr>
                <w:rStyle w:val="Hyperlink"/>
                <w:noProof/>
                <w:rtl/>
              </w:rPr>
              <w:t xml:space="preserve">215 / 40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الحسين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حفص</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Toc451776930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116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31" w:history="1">
            <w:r w:rsidR="00982C71" w:rsidRPr="003F7897">
              <w:rPr>
                <w:rStyle w:val="Hyperlink"/>
                <w:noProof/>
                <w:rtl/>
              </w:rPr>
              <w:t xml:space="preserve">216 / 41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الحسين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سعيد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Toc451776931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116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32" w:history="1">
            <w:r w:rsidR="00982C71" w:rsidRPr="003F7897">
              <w:rPr>
                <w:rStyle w:val="Hyperlink"/>
                <w:noProof/>
                <w:rtl/>
              </w:rPr>
              <w:t xml:space="preserve">217 / 42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الحسين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سعيد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Toc451776932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117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33" w:history="1">
            <w:r w:rsidR="00982C71" w:rsidRPr="003F7897">
              <w:rPr>
                <w:rStyle w:val="Hyperlink"/>
                <w:noProof/>
                <w:rtl/>
              </w:rPr>
              <w:t xml:space="preserve">218 / 43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الحسين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الملك</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Toc451776933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118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34" w:history="1">
            <w:r w:rsidR="00982C71" w:rsidRPr="003F7897">
              <w:rPr>
                <w:rStyle w:val="Hyperlink"/>
                <w:noProof/>
                <w:rtl/>
              </w:rPr>
              <w:t xml:space="preserve">219 / 44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الحسين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عبيد</w:t>
            </w:r>
            <w:r w:rsidR="00982C71" w:rsidRPr="003F7897">
              <w:rPr>
                <w:rStyle w:val="Hyperlink"/>
                <w:noProof/>
                <w:rtl/>
              </w:rPr>
              <w:t xml:space="preserve"> </w:t>
            </w:r>
            <w:r w:rsidR="00982C71" w:rsidRPr="003F7897">
              <w:rPr>
                <w:rStyle w:val="Hyperlink"/>
                <w:rFonts w:hint="eastAsia"/>
                <w:noProof/>
                <w:rtl/>
              </w:rPr>
              <w:t>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Toc451776934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119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35" w:history="1">
            <w:r w:rsidR="00982C71" w:rsidRPr="003F7897">
              <w:rPr>
                <w:rStyle w:val="Hyperlink"/>
                <w:noProof/>
                <w:rtl/>
              </w:rPr>
              <w:t xml:space="preserve">220 / 45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الحسين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Toc451776935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119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36" w:history="1">
            <w:r w:rsidR="00982C71" w:rsidRPr="003F7897">
              <w:rPr>
                <w:rStyle w:val="Hyperlink"/>
                <w:noProof/>
                <w:rtl/>
              </w:rPr>
              <w:t xml:space="preserve">221 / 46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الحسين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مغلس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Toc451776936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119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37" w:history="1">
            <w:r w:rsidR="00982C71" w:rsidRPr="003F7897">
              <w:rPr>
                <w:rStyle w:val="Hyperlink"/>
                <w:noProof/>
                <w:rtl/>
              </w:rPr>
              <w:t xml:space="preserve">222 / 47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حماد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Toc451776937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38" w:history="1">
            <w:r w:rsidR="00982C71" w:rsidRPr="003F7897">
              <w:rPr>
                <w:rStyle w:val="Hyperlink"/>
                <w:noProof/>
                <w:rtl/>
              </w:rPr>
              <w:t xml:space="preserve">223 / 48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حمدان</w:t>
            </w:r>
            <w:r w:rsidR="00982C71" w:rsidRPr="003F7897">
              <w:rPr>
                <w:rStyle w:val="Hyperlink"/>
                <w:noProof/>
                <w:rtl/>
              </w:rPr>
              <w:t xml:space="preserve"> </w:t>
            </w:r>
            <w:r w:rsidR="00982C71" w:rsidRPr="003F7897">
              <w:rPr>
                <w:rStyle w:val="Hyperlink"/>
                <w:rFonts w:hint="eastAsia"/>
                <w:noProof/>
                <w:rtl/>
              </w:rPr>
              <w:t>القزويني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Toc451776938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39" w:history="1">
            <w:r w:rsidR="00982C71" w:rsidRPr="003F7897">
              <w:rPr>
                <w:rStyle w:val="Hyperlink"/>
                <w:noProof/>
                <w:rtl/>
              </w:rPr>
              <w:t xml:space="preserve">224 / 49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حمزة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بزيع</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Toc451776939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40" w:history="1">
            <w:r w:rsidR="00982C71" w:rsidRPr="003F7897">
              <w:rPr>
                <w:rStyle w:val="Hyperlink"/>
                <w:noProof/>
                <w:rtl/>
              </w:rPr>
              <w:t xml:space="preserve">225 / 50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حمزة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اليسع</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Toc451776940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41" w:history="1">
            <w:r w:rsidR="00982C71" w:rsidRPr="003F7897">
              <w:rPr>
                <w:rStyle w:val="Hyperlink"/>
                <w:noProof/>
                <w:rtl/>
              </w:rPr>
              <w:t xml:space="preserve">226 / 51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حمويه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Toc451776941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42" w:history="1">
            <w:r w:rsidR="00982C71" w:rsidRPr="003F7897">
              <w:rPr>
                <w:rStyle w:val="Hyperlink"/>
                <w:noProof/>
                <w:rtl/>
              </w:rPr>
              <w:t xml:space="preserve">227 / 52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الخضيب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Toc451776942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43" w:history="1">
            <w:r w:rsidR="00982C71" w:rsidRPr="003F7897">
              <w:rPr>
                <w:rStyle w:val="Hyperlink"/>
                <w:noProof/>
                <w:rtl/>
              </w:rPr>
              <w:t xml:space="preserve">228 / 53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داود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سعيد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Toc451776943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123</w:t>
            </w:r>
            <w:r>
              <w:rPr>
                <w:rStyle w:val="Hyperlink"/>
                <w:noProof/>
                <w:rtl/>
              </w:rPr>
              <w:fldChar w:fldCharType="end"/>
            </w:r>
          </w:hyperlink>
        </w:p>
        <w:p w:rsidR="00982C71" w:rsidRDefault="00982C71">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44" w:history="1">
            <w:r w:rsidR="00982C71" w:rsidRPr="003F7897">
              <w:rPr>
                <w:rStyle w:val="Hyperlink"/>
                <w:noProof/>
                <w:rtl/>
              </w:rPr>
              <w:t xml:space="preserve">229 / 54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داود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Toc451776944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45" w:history="1">
            <w:r w:rsidR="00982C71" w:rsidRPr="003F7897">
              <w:rPr>
                <w:rStyle w:val="Hyperlink"/>
                <w:noProof/>
                <w:rtl/>
              </w:rPr>
              <w:t xml:space="preserve">230 / 55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رباح</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Toc451776945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46" w:history="1">
            <w:r w:rsidR="00982C71" w:rsidRPr="003F7897">
              <w:rPr>
                <w:rStyle w:val="Hyperlink"/>
                <w:noProof/>
                <w:rtl/>
              </w:rPr>
              <w:t xml:space="preserve">231 / 56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رزق</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Toc451776946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47" w:history="1">
            <w:r w:rsidR="00982C71" w:rsidRPr="003F7897">
              <w:rPr>
                <w:rStyle w:val="Hyperlink"/>
                <w:noProof/>
                <w:rtl/>
              </w:rPr>
              <w:t xml:space="preserve">232 / 57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رشيد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خثيم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Toc451776947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48" w:history="1">
            <w:r w:rsidR="00982C71" w:rsidRPr="003F7897">
              <w:rPr>
                <w:rStyle w:val="Hyperlink"/>
                <w:noProof/>
                <w:rtl/>
              </w:rPr>
              <w:t xml:space="preserve">233 / 58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رميح</w:t>
            </w:r>
            <w:r w:rsidR="00982C71" w:rsidRPr="003F7897">
              <w:rPr>
                <w:rStyle w:val="Hyperlink"/>
                <w:noProof/>
                <w:rtl/>
              </w:rPr>
              <w:t xml:space="preserve"> </w:t>
            </w:r>
            <w:r w:rsidR="00982C71" w:rsidRPr="003F7897">
              <w:rPr>
                <w:rStyle w:val="Hyperlink"/>
                <w:rFonts w:hint="eastAsia"/>
                <w:noProof/>
                <w:rtl/>
              </w:rPr>
              <w:t>المروزي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Toc451776948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49" w:history="1">
            <w:r w:rsidR="00982C71" w:rsidRPr="003F7897">
              <w:rPr>
                <w:rStyle w:val="Hyperlink"/>
                <w:noProof/>
                <w:rtl/>
              </w:rPr>
              <w:t xml:space="preserve">234 / 59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زكريا</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يايا</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Toc451776949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50" w:history="1">
            <w:r w:rsidR="00982C71" w:rsidRPr="003F7897">
              <w:rPr>
                <w:rStyle w:val="Hyperlink"/>
                <w:noProof/>
                <w:rtl/>
              </w:rPr>
              <w:t xml:space="preserve">235 / 60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زياد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جعفر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Toc451776950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51" w:history="1">
            <w:r w:rsidR="00982C71" w:rsidRPr="003F7897">
              <w:rPr>
                <w:rStyle w:val="Hyperlink"/>
                <w:noProof/>
                <w:rtl/>
              </w:rPr>
              <w:t xml:space="preserve">236 / 61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زياد</w:t>
            </w:r>
            <w:r w:rsidR="00982C71" w:rsidRPr="003F7897">
              <w:rPr>
                <w:rStyle w:val="Hyperlink"/>
                <w:noProof/>
                <w:rtl/>
              </w:rPr>
              <w:t xml:space="preserve"> </w:t>
            </w:r>
            <w:r w:rsidR="00982C71" w:rsidRPr="003F7897">
              <w:rPr>
                <w:rStyle w:val="Hyperlink"/>
                <w:rFonts w:hint="eastAsia"/>
                <w:noProof/>
                <w:rtl/>
              </w:rPr>
              <w:t>الخزّاز</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Toc451776951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52" w:history="1">
            <w:r w:rsidR="00982C71" w:rsidRPr="003F7897">
              <w:rPr>
                <w:rStyle w:val="Hyperlink"/>
                <w:noProof/>
                <w:rtl/>
              </w:rPr>
              <w:t xml:space="preserve">237 / 62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سابق</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Toc451776952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53" w:history="1">
            <w:r w:rsidR="00982C71" w:rsidRPr="003F7897">
              <w:rPr>
                <w:rStyle w:val="Hyperlink"/>
                <w:noProof/>
                <w:rtl/>
              </w:rPr>
              <w:t xml:space="preserve">238 / 63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السري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Toc451776953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54" w:history="1">
            <w:r w:rsidR="00982C71" w:rsidRPr="003F7897">
              <w:rPr>
                <w:rStyle w:val="Hyperlink"/>
                <w:noProof/>
                <w:rtl/>
              </w:rPr>
              <w:t xml:space="preserve">239 / 64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سليم</w:t>
            </w:r>
            <w:r w:rsidR="00982C71" w:rsidRPr="003F7897">
              <w:rPr>
                <w:rStyle w:val="Hyperlink"/>
                <w:noProof/>
                <w:rtl/>
              </w:rPr>
              <w:t xml:space="preserve"> </w:t>
            </w:r>
            <w:r w:rsidR="00982C71" w:rsidRPr="003F7897">
              <w:rPr>
                <w:rStyle w:val="Hyperlink"/>
                <w:rFonts w:hint="eastAsia"/>
                <w:noProof/>
                <w:rtl/>
              </w:rPr>
              <w:t>القبي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Toc451776954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55" w:history="1">
            <w:r w:rsidR="00982C71" w:rsidRPr="003F7897">
              <w:rPr>
                <w:rStyle w:val="Hyperlink"/>
                <w:noProof/>
                <w:rtl/>
              </w:rPr>
              <w:t xml:space="preserve">240 / 65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سليمان</w:t>
            </w:r>
            <w:r w:rsidR="00982C71" w:rsidRPr="003F7897">
              <w:rPr>
                <w:rStyle w:val="Hyperlink"/>
                <w:noProof/>
                <w:rtl/>
              </w:rPr>
              <w:t xml:space="preserve"> </w:t>
            </w:r>
            <w:r w:rsidR="00982C71" w:rsidRPr="003F7897">
              <w:rPr>
                <w:rStyle w:val="Hyperlink"/>
                <w:rFonts w:hint="eastAsia"/>
                <w:noProof/>
                <w:rtl/>
              </w:rPr>
              <w:t>الحجال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Toc451776955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56" w:history="1">
            <w:r w:rsidR="00982C71" w:rsidRPr="003F7897">
              <w:rPr>
                <w:rStyle w:val="Hyperlink"/>
                <w:noProof/>
                <w:rtl/>
              </w:rPr>
              <w:t xml:space="preserve">241 / 66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شعيب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Toc451776956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57" w:history="1">
            <w:r w:rsidR="00982C71" w:rsidRPr="003F7897">
              <w:rPr>
                <w:rStyle w:val="Hyperlink"/>
                <w:noProof/>
                <w:rtl/>
              </w:rPr>
              <w:t xml:space="preserve">242 / 67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صبيح</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Toc451776957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58" w:history="1">
            <w:r w:rsidR="00982C71" w:rsidRPr="003F7897">
              <w:rPr>
                <w:rStyle w:val="Hyperlink"/>
                <w:noProof/>
                <w:rtl/>
              </w:rPr>
              <w:t xml:space="preserve">243 / 68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الصفّار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Toc451776958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59" w:history="1">
            <w:r w:rsidR="00982C71" w:rsidRPr="003F7897">
              <w:rPr>
                <w:rStyle w:val="Hyperlink"/>
                <w:noProof/>
                <w:rtl/>
              </w:rPr>
              <w:t xml:space="preserve">244 / 69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عامر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سليمان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Toc451776959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60" w:history="1">
            <w:r w:rsidR="00982C71" w:rsidRPr="003F7897">
              <w:rPr>
                <w:rStyle w:val="Hyperlink"/>
                <w:noProof/>
                <w:rtl/>
              </w:rPr>
              <w:t xml:space="preserve">245 / 70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عائذ</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Toc451776960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61" w:history="1">
            <w:r w:rsidR="00982C71" w:rsidRPr="003F7897">
              <w:rPr>
                <w:rStyle w:val="Hyperlink"/>
                <w:noProof/>
                <w:rtl/>
              </w:rPr>
              <w:t xml:space="preserve">246 / 71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العباس</w:t>
            </w:r>
            <w:r w:rsidR="00982C71" w:rsidRPr="003F7897">
              <w:rPr>
                <w:rStyle w:val="Hyperlink"/>
                <w:noProof/>
                <w:rtl/>
              </w:rPr>
              <w:t xml:space="preserve"> </w:t>
            </w:r>
            <w:r w:rsidR="00982C71" w:rsidRPr="003F7897">
              <w:rPr>
                <w:rStyle w:val="Hyperlink"/>
                <w:rFonts w:hint="eastAsia"/>
                <w:noProof/>
                <w:rtl/>
              </w:rPr>
              <w:t>النجاشي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Toc451776961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62" w:history="1">
            <w:r w:rsidR="00982C71" w:rsidRPr="003F7897">
              <w:rPr>
                <w:rStyle w:val="Hyperlink"/>
                <w:noProof/>
                <w:rtl/>
              </w:rPr>
              <w:t xml:space="preserve">247 / 72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العزيز</w:t>
            </w:r>
            <w:r w:rsidR="00982C71" w:rsidRPr="003F7897">
              <w:rPr>
                <w:rStyle w:val="Hyperlink"/>
                <w:noProof/>
                <w:rtl/>
              </w:rPr>
              <w:t xml:space="preserve"> </w:t>
            </w:r>
            <w:r w:rsidR="00982C71" w:rsidRPr="003F7897">
              <w:rPr>
                <w:rStyle w:val="Hyperlink"/>
                <w:rFonts w:hint="eastAsia"/>
                <w:noProof/>
                <w:rtl/>
              </w:rPr>
              <w:t>الجوهري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Toc451776962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63" w:history="1">
            <w:r w:rsidR="00982C71" w:rsidRPr="003F7897">
              <w:rPr>
                <w:rStyle w:val="Hyperlink"/>
                <w:noProof/>
                <w:rtl/>
              </w:rPr>
              <w:t xml:space="preserve">248 / 73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Toc451776963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64" w:history="1">
            <w:r w:rsidR="00982C71" w:rsidRPr="003F7897">
              <w:rPr>
                <w:rStyle w:val="Hyperlink"/>
                <w:noProof/>
                <w:rtl/>
              </w:rPr>
              <w:t xml:space="preserve">249 / 74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الاصفهاني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Toc451776964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129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65" w:history="1">
            <w:r w:rsidR="00982C71" w:rsidRPr="003F7897">
              <w:rPr>
                <w:rStyle w:val="Hyperlink"/>
                <w:noProof/>
                <w:rtl/>
              </w:rPr>
              <w:t xml:space="preserve">250 / 75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Toc451776965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66" w:history="1">
            <w:r w:rsidR="00982C71" w:rsidRPr="003F7897">
              <w:rPr>
                <w:rStyle w:val="Hyperlink"/>
                <w:noProof/>
                <w:rtl/>
              </w:rPr>
              <w:t xml:space="preserve">251 / 76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جعفر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Toc451776966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67" w:history="1">
            <w:r w:rsidR="00982C71" w:rsidRPr="003F7897">
              <w:rPr>
                <w:rStyle w:val="Hyperlink"/>
                <w:noProof/>
                <w:rtl/>
              </w:rPr>
              <w:t xml:space="preserve">252 / 77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عيسى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Toc451776967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68" w:history="1">
            <w:r w:rsidR="00982C71" w:rsidRPr="003F7897">
              <w:rPr>
                <w:rStyle w:val="Hyperlink"/>
                <w:noProof/>
                <w:rtl/>
              </w:rPr>
              <w:t xml:space="preserve">253 / 78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Toc451776968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69" w:history="1">
            <w:r w:rsidR="00982C71" w:rsidRPr="003F7897">
              <w:rPr>
                <w:rStyle w:val="Hyperlink"/>
                <w:noProof/>
                <w:rtl/>
              </w:rPr>
              <w:t xml:space="preserve">254 / 79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Toc451776969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131</w:t>
            </w:r>
            <w:r>
              <w:rPr>
                <w:rStyle w:val="Hyperlink"/>
                <w:noProof/>
                <w:rtl/>
              </w:rPr>
              <w:fldChar w:fldCharType="end"/>
            </w:r>
          </w:hyperlink>
        </w:p>
        <w:p w:rsidR="00982C71" w:rsidRDefault="00982C71">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70" w:history="1">
            <w:r w:rsidR="00982C71" w:rsidRPr="003F7897">
              <w:rPr>
                <w:rStyle w:val="Hyperlink"/>
                <w:noProof/>
                <w:rtl/>
              </w:rPr>
              <w:t xml:space="preserve">255 / 80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مروان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Toc451776970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71" w:history="1">
            <w:r w:rsidR="00982C71" w:rsidRPr="003F7897">
              <w:rPr>
                <w:rStyle w:val="Hyperlink"/>
                <w:noProof/>
                <w:rtl/>
              </w:rPr>
              <w:t xml:space="preserve">256 / 81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Toc451776971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72" w:history="1">
            <w:r w:rsidR="00982C71" w:rsidRPr="003F7897">
              <w:rPr>
                <w:rStyle w:val="Hyperlink"/>
                <w:noProof/>
                <w:rtl/>
              </w:rPr>
              <w:t xml:space="preserve">257 / 82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مهران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Toc451776972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73" w:history="1">
            <w:r w:rsidR="00982C71" w:rsidRPr="003F7897">
              <w:rPr>
                <w:rStyle w:val="Hyperlink"/>
                <w:noProof/>
                <w:rtl/>
              </w:rPr>
              <w:t xml:space="preserve">258 / 83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الملك</w:t>
            </w:r>
            <w:r w:rsidR="00982C71" w:rsidRPr="003F7897">
              <w:rPr>
                <w:rStyle w:val="Hyperlink"/>
                <w:noProof/>
                <w:rtl/>
              </w:rPr>
              <w:t xml:space="preserve"> </w:t>
            </w:r>
            <w:r w:rsidR="00982C71" w:rsidRPr="003F7897">
              <w:rPr>
                <w:rStyle w:val="Hyperlink"/>
                <w:rFonts w:hint="eastAsia"/>
                <w:noProof/>
                <w:rtl/>
              </w:rPr>
              <w:t>المؤذّن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Toc451776973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74" w:history="1">
            <w:r w:rsidR="00982C71" w:rsidRPr="003F7897">
              <w:rPr>
                <w:rStyle w:val="Hyperlink"/>
                <w:noProof/>
                <w:rtl/>
              </w:rPr>
              <w:t xml:space="preserve">259 / 84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الواحد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Toc451776974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75" w:history="1">
            <w:r w:rsidR="00982C71" w:rsidRPr="003F7897">
              <w:rPr>
                <w:rStyle w:val="Hyperlink"/>
                <w:noProof/>
                <w:rtl/>
              </w:rPr>
              <w:t xml:space="preserve">260 / 85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عبدوس</w:t>
            </w:r>
            <w:r w:rsidR="00982C71" w:rsidRPr="003F7897">
              <w:rPr>
                <w:rStyle w:val="Hyperlink"/>
                <w:noProof/>
                <w:rtl/>
              </w:rPr>
              <w:t xml:space="preserve"> </w:t>
            </w:r>
            <w:r w:rsidR="00982C71" w:rsidRPr="003F7897">
              <w:rPr>
                <w:rStyle w:val="Hyperlink"/>
                <w:rFonts w:hint="eastAsia"/>
                <w:noProof/>
                <w:rtl/>
              </w:rPr>
              <w:t>الخَلنجي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Toc451776975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76" w:history="1">
            <w:r w:rsidR="00982C71" w:rsidRPr="003F7897">
              <w:rPr>
                <w:rStyle w:val="Hyperlink"/>
                <w:noProof/>
                <w:rtl/>
              </w:rPr>
              <w:t xml:space="preserve">261 / 86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عبدون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Toc451776976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77" w:history="1">
            <w:r w:rsidR="00982C71" w:rsidRPr="003F7897">
              <w:rPr>
                <w:rStyle w:val="Hyperlink"/>
                <w:noProof/>
                <w:rtl/>
              </w:rPr>
              <w:t xml:space="preserve">262 / 87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Toc451776977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78" w:history="1">
            <w:r w:rsidR="00982C71" w:rsidRPr="003F7897">
              <w:rPr>
                <w:rStyle w:val="Hyperlink"/>
                <w:noProof/>
                <w:rtl/>
              </w:rPr>
              <w:t xml:space="preserve">263 / 88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Toc451776978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79" w:history="1">
            <w:r w:rsidR="00982C71" w:rsidRPr="003F7897">
              <w:rPr>
                <w:rStyle w:val="Hyperlink"/>
                <w:noProof/>
                <w:rtl/>
              </w:rPr>
              <w:t xml:space="preserve">264 / 89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عبيد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يحيى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Toc451776979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80" w:history="1">
            <w:r w:rsidR="00982C71" w:rsidRPr="003F7897">
              <w:rPr>
                <w:rStyle w:val="Hyperlink"/>
                <w:noProof/>
                <w:rtl/>
              </w:rPr>
              <w:t xml:space="preserve">265 / 90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علويّة</w:t>
            </w:r>
            <w:r w:rsidR="00982C71" w:rsidRPr="003F7897">
              <w:rPr>
                <w:rStyle w:val="Hyperlink"/>
                <w:noProof/>
                <w:rtl/>
              </w:rPr>
              <w:t xml:space="preserve"> </w:t>
            </w:r>
            <w:r w:rsidR="00982C71" w:rsidRPr="003F7897">
              <w:rPr>
                <w:rStyle w:val="Hyperlink"/>
                <w:rFonts w:hint="eastAsia"/>
                <w:noProof/>
                <w:rtl/>
              </w:rPr>
              <w:t>الأصفهاني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Toc451776980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81" w:history="1">
            <w:r w:rsidR="00982C71" w:rsidRPr="003F7897">
              <w:rPr>
                <w:rStyle w:val="Hyperlink"/>
                <w:noProof/>
                <w:rtl/>
              </w:rPr>
              <w:t xml:space="preserve">266 / 91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ابراهيم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Toc451776981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82" w:history="1">
            <w:r w:rsidR="00982C71" w:rsidRPr="003F7897">
              <w:rPr>
                <w:rStyle w:val="Hyperlink"/>
                <w:noProof/>
                <w:rtl/>
              </w:rPr>
              <w:t xml:space="preserve">267 / 92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ابراهيم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Toc451776982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83" w:history="1">
            <w:r w:rsidR="00982C71" w:rsidRPr="003F7897">
              <w:rPr>
                <w:rStyle w:val="Hyperlink"/>
                <w:noProof/>
                <w:rtl/>
              </w:rPr>
              <w:t xml:space="preserve">268 / 93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Toc451776983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84" w:history="1">
            <w:r w:rsidR="00982C71" w:rsidRPr="003F7897">
              <w:rPr>
                <w:rStyle w:val="Hyperlink"/>
                <w:noProof/>
                <w:rtl/>
              </w:rPr>
              <w:t xml:space="preserve">269 / 94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Toc451776984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85" w:history="1">
            <w:r w:rsidR="00982C71" w:rsidRPr="003F7897">
              <w:rPr>
                <w:rStyle w:val="Hyperlink"/>
                <w:noProof/>
                <w:rtl/>
              </w:rPr>
              <w:t xml:space="preserve">270 / 95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البلخي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Toc451776985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86" w:history="1">
            <w:r w:rsidR="00982C71" w:rsidRPr="003F7897">
              <w:rPr>
                <w:rStyle w:val="Hyperlink"/>
                <w:noProof/>
                <w:rtl/>
              </w:rPr>
              <w:t xml:space="preserve">271 / 96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Toc451776986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87" w:history="1">
            <w:r w:rsidR="00982C71" w:rsidRPr="003F7897">
              <w:rPr>
                <w:rStyle w:val="Hyperlink"/>
                <w:noProof/>
                <w:rtl/>
              </w:rPr>
              <w:t xml:space="preserve">272 / 97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الحميري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Toc451776987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88" w:history="1">
            <w:r w:rsidR="00982C71" w:rsidRPr="003F7897">
              <w:rPr>
                <w:rStyle w:val="Hyperlink"/>
                <w:noProof/>
                <w:rtl/>
              </w:rPr>
              <w:t xml:space="preserve">273 / 98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العبّاس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Toc451776988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139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89" w:history="1">
            <w:r w:rsidR="00982C71" w:rsidRPr="003F7897">
              <w:rPr>
                <w:rStyle w:val="Hyperlink"/>
                <w:noProof/>
                <w:rtl/>
              </w:rPr>
              <w:t xml:space="preserve">274 / 99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الفائدي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Toc451776989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90" w:history="1">
            <w:r w:rsidR="00982C71" w:rsidRPr="003F7897">
              <w:rPr>
                <w:rStyle w:val="Hyperlink"/>
                <w:noProof/>
                <w:rtl/>
              </w:rPr>
              <w:t xml:space="preserve">275 / 100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القمي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Toc451776990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91" w:history="1">
            <w:r w:rsidR="00982C71" w:rsidRPr="003F7897">
              <w:rPr>
                <w:rStyle w:val="Hyperlink"/>
                <w:noProof/>
                <w:rtl/>
              </w:rPr>
              <w:t xml:space="preserve">276 / 101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كلثوم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Toc451776991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92" w:history="1">
            <w:r w:rsidR="00982C71" w:rsidRPr="003F7897">
              <w:rPr>
                <w:rStyle w:val="Hyperlink"/>
                <w:noProof/>
                <w:rtl/>
              </w:rPr>
              <w:t xml:space="preserve">277 / 102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Toc451776992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93" w:history="1">
            <w:r w:rsidR="00982C71" w:rsidRPr="003F7897">
              <w:rPr>
                <w:rStyle w:val="Hyperlink"/>
                <w:noProof/>
                <w:rtl/>
              </w:rPr>
              <w:t xml:space="preserve">278 / 103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Toc451776993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94" w:history="1">
            <w:r w:rsidR="00982C71" w:rsidRPr="003F7897">
              <w:rPr>
                <w:rStyle w:val="Hyperlink"/>
                <w:noProof/>
                <w:rtl/>
              </w:rPr>
              <w:t xml:space="preserve">279 / 104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مهدي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Toc451776994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95" w:history="1">
            <w:r w:rsidR="00982C71" w:rsidRPr="003F7897">
              <w:rPr>
                <w:rStyle w:val="Hyperlink"/>
                <w:noProof/>
                <w:rtl/>
              </w:rPr>
              <w:t xml:space="preserve">280 / 105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المنهال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Toc451776995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142</w:t>
            </w:r>
            <w:r>
              <w:rPr>
                <w:rStyle w:val="Hyperlink"/>
                <w:noProof/>
                <w:rtl/>
              </w:rPr>
              <w:fldChar w:fldCharType="end"/>
            </w:r>
          </w:hyperlink>
        </w:p>
        <w:p w:rsidR="00982C71" w:rsidRDefault="00982C71">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96" w:history="1">
            <w:r w:rsidR="00982C71" w:rsidRPr="003F7897">
              <w:rPr>
                <w:rStyle w:val="Hyperlink"/>
                <w:noProof/>
                <w:rtl/>
              </w:rPr>
              <w:t xml:space="preserve">281 / 106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شعبة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Toc451776996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97" w:history="1">
            <w:r w:rsidR="00982C71" w:rsidRPr="003F7897">
              <w:rPr>
                <w:rStyle w:val="Hyperlink"/>
                <w:noProof/>
                <w:rtl/>
              </w:rPr>
              <w:t xml:space="preserve">282 / 107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w:t>
            </w:r>
            <w:r w:rsidR="00982C71" w:rsidRPr="003F7897">
              <w:rPr>
                <w:rStyle w:val="Hyperlink"/>
                <w:noProof/>
                <w:rtl/>
              </w:rPr>
              <w:t xml:space="preserve"> </w:t>
            </w:r>
            <w:r w:rsidR="00982C71" w:rsidRPr="003F7897">
              <w:rPr>
                <w:rStyle w:val="Hyperlink"/>
                <w:rFonts w:hint="eastAsia"/>
                <w:noProof/>
                <w:rtl/>
              </w:rPr>
              <w:t>الحلّال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Toc451776997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98" w:history="1">
            <w:r w:rsidR="00982C71" w:rsidRPr="003F7897">
              <w:rPr>
                <w:rStyle w:val="Hyperlink"/>
                <w:noProof/>
                <w:rtl/>
              </w:rPr>
              <w:t xml:space="preserve">283 / 108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عمران</w:t>
            </w:r>
            <w:r w:rsidR="00982C71" w:rsidRPr="003F7897">
              <w:rPr>
                <w:rStyle w:val="Hyperlink"/>
                <w:noProof/>
                <w:rtl/>
              </w:rPr>
              <w:t xml:space="preserve"> </w:t>
            </w:r>
            <w:r w:rsidR="00982C71" w:rsidRPr="003F7897">
              <w:rPr>
                <w:rStyle w:val="Hyperlink"/>
                <w:rFonts w:hint="eastAsia"/>
                <w:noProof/>
                <w:rtl/>
              </w:rPr>
              <w:t>الحلبي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Toc451776998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6999" w:history="1">
            <w:r w:rsidR="00982C71" w:rsidRPr="003F7897">
              <w:rPr>
                <w:rStyle w:val="Hyperlink"/>
                <w:noProof/>
                <w:rtl/>
              </w:rPr>
              <w:t xml:space="preserve">284 / 109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عميرة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Toc451776999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00" w:history="1">
            <w:r w:rsidR="00982C71" w:rsidRPr="003F7897">
              <w:rPr>
                <w:rStyle w:val="Hyperlink"/>
                <w:noProof/>
                <w:rtl/>
              </w:rPr>
              <w:t xml:space="preserve">285 / 110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عيسى</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جعفر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Toc451777000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01" w:history="1">
            <w:r w:rsidR="00982C71" w:rsidRPr="003F7897">
              <w:rPr>
                <w:rStyle w:val="Hyperlink"/>
                <w:noProof/>
                <w:rtl/>
              </w:rPr>
              <w:t xml:space="preserve">286 / 111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غزال</w:t>
            </w:r>
            <w:r w:rsidR="00982C71" w:rsidRPr="003F7897">
              <w:rPr>
                <w:rStyle w:val="Hyperlink"/>
                <w:noProof/>
                <w:rtl/>
              </w:rPr>
              <w:t xml:space="preserve"> </w:t>
            </w:r>
            <w:r w:rsidR="00982C71" w:rsidRPr="003F7897">
              <w:rPr>
                <w:rStyle w:val="Hyperlink"/>
                <w:rFonts w:hint="eastAsia"/>
                <w:noProof/>
                <w:rtl/>
              </w:rPr>
              <w:t>المزني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Toc451777001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02" w:history="1">
            <w:r w:rsidR="00982C71" w:rsidRPr="003F7897">
              <w:rPr>
                <w:rStyle w:val="Hyperlink"/>
                <w:noProof/>
                <w:rtl/>
              </w:rPr>
              <w:t xml:space="preserve">287 / 112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فارس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زكريّا</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Toc451777002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03" w:history="1">
            <w:r w:rsidR="00982C71" w:rsidRPr="003F7897">
              <w:rPr>
                <w:rStyle w:val="Hyperlink"/>
                <w:noProof/>
                <w:rtl/>
              </w:rPr>
              <w:t xml:space="preserve">288 / 113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الفضل</w:t>
            </w:r>
            <w:r w:rsidR="00982C71" w:rsidRPr="003F7897">
              <w:rPr>
                <w:rStyle w:val="Hyperlink"/>
                <w:noProof/>
                <w:rtl/>
              </w:rPr>
              <w:t xml:space="preserve"> </w:t>
            </w:r>
            <w:r w:rsidR="00982C71" w:rsidRPr="003F7897">
              <w:rPr>
                <w:rStyle w:val="Hyperlink"/>
                <w:rFonts w:hint="eastAsia"/>
                <w:noProof/>
                <w:rtl/>
              </w:rPr>
              <w:t>الخزاعي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Toc451777003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04" w:history="1">
            <w:r w:rsidR="00982C71" w:rsidRPr="003F7897">
              <w:rPr>
                <w:rStyle w:val="Hyperlink"/>
                <w:noProof/>
                <w:rtl/>
              </w:rPr>
              <w:t xml:space="preserve">289 / 114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فيض</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Toc451777004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05" w:history="1">
            <w:r w:rsidR="00982C71" w:rsidRPr="003F7897">
              <w:rPr>
                <w:rStyle w:val="Hyperlink"/>
                <w:noProof/>
                <w:rtl/>
              </w:rPr>
              <w:t xml:space="preserve">290 / 115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القاسم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Toc451777005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06" w:history="1">
            <w:r w:rsidR="00982C71" w:rsidRPr="003F7897">
              <w:rPr>
                <w:rStyle w:val="Hyperlink"/>
                <w:noProof/>
                <w:rtl/>
              </w:rPr>
              <w:t xml:space="preserve">291 / 116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القاسم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ابي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Toc451777006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07" w:history="1">
            <w:r w:rsidR="00982C71" w:rsidRPr="003F7897">
              <w:rPr>
                <w:rStyle w:val="Hyperlink"/>
                <w:noProof/>
                <w:rtl/>
              </w:rPr>
              <w:t xml:space="preserve">292 / 117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القاسم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طرخان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Toc451777007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08" w:history="1">
            <w:r w:rsidR="00982C71" w:rsidRPr="003F7897">
              <w:rPr>
                <w:rStyle w:val="Hyperlink"/>
                <w:noProof/>
                <w:rtl/>
              </w:rPr>
              <w:t xml:space="preserve">293 / 118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المبارك</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Toc451777008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09" w:history="1">
            <w:r w:rsidR="00982C71" w:rsidRPr="003F7897">
              <w:rPr>
                <w:rStyle w:val="Hyperlink"/>
                <w:noProof/>
                <w:rtl/>
              </w:rPr>
              <w:t xml:space="preserve">294 / 119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مبشر</w:t>
            </w:r>
            <w:r w:rsidR="00982C71" w:rsidRPr="003F7897">
              <w:rPr>
                <w:rStyle w:val="Hyperlink"/>
                <w:noProof/>
                <w:rtl/>
              </w:rPr>
              <w:t xml:space="preserve"> </w:t>
            </w:r>
            <w:r w:rsidR="00982C71" w:rsidRPr="003F7897">
              <w:rPr>
                <w:rStyle w:val="Hyperlink"/>
                <w:rFonts w:hint="eastAsia"/>
                <w:noProof/>
                <w:rtl/>
              </w:rPr>
              <w:t>الطّائي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Toc451777009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10" w:history="1">
            <w:r w:rsidR="00982C71" w:rsidRPr="003F7897">
              <w:rPr>
                <w:rStyle w:val="Hyperlink"/>
                <w:noProof/>
                <w:rtl/>
              </w:rPr>
              <w:t xml:space="preserve">295 / 120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إبراهيم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Toc451777010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11" w:history="1">
            <w:r w:rsidR="00982C71" w:rsidRPr="003F7897">
              <w:rPr>
                <w:rStyle w:val="Hyperlink"/>
                <w:noProof/>
                <w:rtl/>
              </w:rPr>
              <w:t xml:space="preserve">296 / 121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Toc451777011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12" w:history="1">
            <w:r w:rsidR="00982C71" w:rsidRPr="003F7897">
              <w:rPr>
                <w:rStyle w:val="Hyperlink"/>
                <w:noProof/>
                <w:rtl/>
              </w:rPr>
              <w:t xml:space="preserve">297 / 122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Toc451777012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13" w:history="1">
            <w:r w:rsidR="00982C71" w:rsidRPr="003F7897">
              <w:rPr>
                <w:rStyle w:val="Hyperlink"/>
                <w:noProof/>
                <w:rtl/>
              </w:rPr>
              <w:t xml:space="preserve">298 / 123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الغريب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Toc451777013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14" w:history="1">
            <w:r w:rsidR="00982C71" w:rsidRPr="003F7897">
              <w:rPr>
                <w:rStyle w:val="Hyperlink"/>
                <w:noProof/>
                <w:rtl/>
              </w:rPr>
              <w:t xml:space="preserve">299 / 124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نصر</w:t>
            </w:r>
            <w:r w:rsidR="00982C71" w:rsidRPr="003F7897">
              <w:rPr>
                <w:rStyle w:val="Hyperlink"/>
                <w:noProof/>
                <w:rtl/>
              </w:rPr>
              <w:t xml:space="preserve"> </w:t>
            </w:r>
            <w:r w:rsidR="00982C71" w:rsidRPr="003F7897">
              <w:rPr>
                <w:rStyle w:val="Hyperlink"/>
                <w:rFonts w:hint="eastAsia"/>
                <w:noProof/>
                <w:rtl/>
              </w:rPr>
              <w:t>زيد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Toc451777014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148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15" w:history="1">
            <w:r w:rsidR="00982C71" w:rsidRPr="003F7897">
              <w:rPr>
                <w:rStyle w:val="Hyperlink"/>
                <w:noProof/>
                <w:rtl/>
              </w:rPr>
              <w:t xml:space="preserve">300 / 125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Toc451777015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150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16" w:history="1">
            <w:r w:rsidR="00982C71" w:rsidRPr="003F7897">
              <w:rPr>
                <w:rStyle w:val="Hyperlink"/>
                <w:noProof/>
                <w:rtl/>
              </w:rPr>
              <w:t xml:space="preserve">301 / 126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Toc451777016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150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17" w:history="1">
            <w:r w:rsidR="00982C71" w:rsidRPr="003F7897">
              <w:rPr>
                <w:rStyle w:val="Hyperlink"/>
                <w:noProof/>
                <w:rtl/>
              </w:rPr>
              <w:t xml:space="preserve">302 / 127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الاردبيلي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Toc451777017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151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18" w:history="1">
            <w:r w:rsidR="00982C71" w:rsidRPr="003F7897">
              <w:rPr>
                <w:rStyle w:val="Hyperlink"/>
                <w:noProof/>
                <w:rtl/>
              </w:rPr>
              <w:t xml:space="preserve">303 / 128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Toc451777018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151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19" w:history="1">
            <w:r w:rsidR="00982C71" w:rsidRPr="003F7897">
              <w:rPr>
                <w:rStyle w:val="Hyperlink"/>
                <w:noProof/>
                <w:rtl/>
              </w:rPr>
              <w:t xml:space="preserve">304 / 129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بندار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Toc451777019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152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20" w:history="1">
            <w:r w:rsidR="00982C71" w:rsidRPr="003F7897">
              <w:rPr>
                <w:rStyle w:val="Hyperlink"/>
                <w:noProof/>
                <w:rtl/>
              </w:rPr>
              <w:t xml:space="preserve">305 / 130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جعفر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Toc451777020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152</w:t>
            </w:r>
            <w:r>
              <w:rPr>
                <w:rStyle w:val="Hyperlink"/>
                <w:noProof/>
                <w:rtl/>
              </w:rPr>
              <w:fldChar w:fldCharType="end"/>
            </w:r>
          </w:hyperlink>
        </w:p>
        <w:p w:rsidR="00982C71" w:rsidRDefault="00982C71">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21" w:history="1">
            <w:r w:rsidR="00982C71" w:rsidRPr="003F7897">
              <w:rPr>
                <w:rStyle w:val="Hyperlink"/>
                <w:noProof/>
                <w:rtl/>
              </w:rPr>
              <w:t xml:space="preserve">306 / 131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Toc451777021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153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22" w:history="1">
            <w:r w:rsidR="00982C71" w:rsidRPr="003F7897">
              <w:rPr>
                <w:rStyle w:val="Hyperlink"/>
                <w:noProof/>
                <w:rtl/>
              </w:rPr>
              <w:t xml:space="preserve">307 / 132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الحسين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Toc451777022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154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23" w:history="1">
            <w:r w:rsidR="00982C71" w:rsidRPr="003F7897">
              <w:rPr>
                <w:rStyle w:val="Hyperlink"/>
                <w:noProof/>
                <w:rtl/>
              </w:rPr>
              <w:t xml:space="preserve">308 / 133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الحسين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Toc451777023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154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24" w:history="1">
            <w:r w:rsidR="00982C71" w:rsidRPr="003F7897">
              <w:rPr>
                <w:rStyle w:val="Hyperlink"/>
                <w:noProof/>
                <w:rtl/>
              </w:rPr>
              <w:t xml:space="preserve">309 / 134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الحسين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Toc451777024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154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25" w:history="1">
            <w:r w:rsidR="00982C71" w:rsidRPr="003F7897">
              <w:rPr>
                <w:rStyle w:val="Hyperlink"/>
                <w:noProof/>
                <w:rtl/>
              </w:rPr>
              <w:t xml:space="preserve">310 / 135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الحضيني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Toc451777025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154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26" w:history="1">
            <w:r w:rsidR="00982C71" w:rsidRPr="003F7897">
              <w:rPr>
                <w:rStyle w:val="Hyperlink"/>
                <w:noProof/>
                <w:rtl/>
              </w:rPr>
              <w:t xml:space="preserve">311 / 136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خالد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Toc451777026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154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27" w:history="1">
            <w:r w:rsidR="00982C71" w:rsidRPr="003F7897">
              <w:rPr>
                <w:rStyle w:val="Hyperlink"/>
                <w:noProof/>
                <w:rtl/>
              </w:rPr>
              <w:t xml:space="preserve">312 / 137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داود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Toc451777027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156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28" w:history="1">
            <w:r w:rsidR="00982C71" w:rsidRPr="003F7897">
              <w:rPr>
                <w:rStyle w:val="Hyperlink"/>
                <w:noProof/>
                <w:rtl/>
              </w:rPr>
              <w:t xml:space="preserve">313 / 138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الدينوري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Toc451777028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157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29" w:history="1">
            <w:r w:rsidR="00982C71" w:rsidRPr="003F7897">
              <w:rPr>
                <w:rStyle w:val="Hyperlink"/>
                <w:noProof/>
                <w:rtl/>
              </w:rPr>
              <w:t xml:space="preserve">314 / 139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الربيع</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Toc451777029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157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30" w:history="1">
            <w:r w:rsidR="00982C71" w:rsidRPr="003F7897">
              <w:rPr>
                <w:rStyle w:val="Hyperlink"/>
                <w:noProof/>
                <w:rtl/>
              </w:rPr>
              <w:t xml:space="preserve">315 / 140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رميم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Toc451777030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157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31" w:history="1">
            <w:r w:rsidR="00982C71" w:rsidRPr="003F7897">
              <w:rPr>
                <w:rStyle w:val="Hyperlink"/>
                <w:noProof/>
                <w:rtl/>
              </w:rPr>
              <w:t xml:space="preserve">316 / 141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Toc451777031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158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32" w:history="1">
            <w:r w:rsidR="00982C71" w:rsidRPr="003F7897">
              <w:rPr>
                <w:rStyle w:val="Hyperlink"/>
                <w:noProof/>
                <w:rtl/>
              </w:rPr>
              <w:t xml:space="preserve">317 / 142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Toc451777032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158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33" w:history="1">
            <w:r w:rsidR="00982C71" w:rsidRPr="003F7897">
              <w:rPr>
                <w:rStyle w:val="Hyperlink"/>
                <w:noProof/>
                <w:rtl/>
              </w:rPr>
              <w:t xml:space="preserve">318 / 143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السري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Toc451777033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158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34" w:history="1">
            <w:r w:rsidR="00982C71" w:rsidRPr="003F7897">
              <w:rPr>
                <w:rStyle w:val="Hyperlink"/>
                <w:noProof/>
                <w:rtl/>
              </w:rPr>
              <w:t xml:space="preserve">319 / 144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سعيد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Toc451777034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158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35" w:history="1">
            <w:r w:rsidR="00982C71" w:rsidRPr="003F7897">
              <w:rPr>
                <w:rStyle w:val="Hyperlink"/>
                <w:noProof/>
                <w:rtl/>
              </w:rPr>
              <w:t xml:space="preserve">320 / 145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سلمة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Toc451777035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160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36" w:history="1">
            <w:r w:rsidR="00982C71" w:rsidRPr="003F7897">
              <w:rPr>
                <w:rStyle w:val="Hyperlink"/>
                <w:noProof/>
                <w:rtl/>
              </w:rPr>
              <w:t xml:space="preserve">321 / 146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سليمان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Toc451777036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160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37" w:history="1">
            <w:r w:rsidR="00982C71" w:rsidRPr="003F7897">
              <w:rPr>
                <w:rStyle w:val="Hyperlink"/>
                <w:noProof/>
                <w:rtl/>
              </w:rPr>
              <w:t xml:space="preserve">322 / 147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سيّار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Toc451777037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162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38" w:history="1">
            <w:r w:rsidR="00982C71" w:rsidRPr="003F7897">
              <w:rPr>
                <w:rStyle w:val="Hyperlink"/>
                <w:noProof/>
                <w:rtl/>
              </w:rPr>
              <w:t xml:space="preserve">323 / 148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عاصم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Toc451777038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163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39" w:history="1">
            <w:r w:rsidR="00982C71" w:rsidRPr="003F7897">
              <w:rPr>
                <w:rStyle w:val="Hyperlink"/>
                <w:noProof/>
                <w:rtl/>
              </w:rPr>
              <w:t xml:space="preserve">324 / 149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Toc451777039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163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40" w:history="1">
            <w:r w:rsidR="00982C71" w:rsidRPr="003F7897">
              <w:rPr>
                <w:rStyle w:val="Hyperlink"/>
                <w:noProof/>
                <w:rtl/>
              </w:rPr>
              <w:t xml:space="preserve">325 / 150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عبيدالله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Toc451777040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163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41" w:history="1">
            <w:r w:rsidR="00982C71" w:rsidRPr="003F7897">
              <w:rPr>
                <w:rStyle w:val="Hyperlink"/>
                <w:noProof/>
                <w:rtl/>
              </w:rPr>
              <w:t xml:space="preserve">326 / 151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عبيدالله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Toc451777041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163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42" w:history="1">
            <w:r w:rsidR="00982C71" w:rsidRPr="003F7897">
              <w:rPr>
                <w:rStyle w:val="Hyperlink"/>
                <w:noProof/>
                <w:rtl/>
              </w:rPr>
              <w:t xml:space="preserve">327 / 152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Toc451777042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164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43" w:history="1">
            <w:r w:rsidR="00982C71" w:rsidRPr="003F7897">
              <w:rPr>
                <w:rStyle w:val="Hyperlink"/>
                <w:noProof/>
                <w:rtl/>
              </w:rPr>
              <w:t xml:space="preserve">328 / 153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Toc451777043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165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44" w:history="1">
            <w:r w:rsidR="00982C71" w:rsidRPr="003F7897">
              <w:rPr>
                <w:rStyle w:val="Hyperlink"/>
                <w:noProof/>
                <w:rtl/>
              </w:rPr>
              <w:t xml:space="preserve">329 / 154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عمّار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Toc451777044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166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45" w:history="1">
            <w:r w:rsidR="00982C71" w:rsidRPr="003F7897">
              <w:rPr>
                <w:rStyle w:val="Hyperlink"/>
                <w:noProof/>
                <w:rtl/>
              </w:rPr>
              <w:t xml:space="preserve">330 / 155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Toc451777045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167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46" w:history="1">
            <w:r w:rsidR="00982C71" w:rsidRPr="003F7897">
              <w:rPr>
                <w:rStyle w:val="Hyperlink"/>
                <w:noProof/>
                <w:rtl/>
              </w:rPr>
              <w:t xml:space="preserve">331 / 156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Toc451777046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167</w:t>
            </w:r>
            <w:r>
              <w:rPr>
                <w:rStyle w:val="Hyperlink"/>
                <w:noProof/>
                <w:rtl/>
              </w:rPr>
              <w:fldChar w:fldCharType="end"/>
            </w:r>
          </w:hyperlink>
        </w:p>
        <w:p w:rsidR="00982C71" w:rsidRDefault="00982C71">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47" w:history="1">
            <w:r w:rsidR="00982C71" w:rsidRPr="003F7897">
              <w:rPr>
                <w:rStyle w:val="Hyperlink"/>
                <w:noProof/>
                <w:rtl/>
              </w:rPr>
              <w:t xml:space="preserve">332 / 157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عيّاش</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Toc451777047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167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48" w:history="1">
            <w:r w:rsidR="00982C71" w:rsidRPr="003F7897">
              <w:rPr>
                <w:rStyle w:val="Hyperlink"/>
                <w:noProof/>
                <w:rtl/>
              </w:rPr>
              <w:t xml:space="preserve">333 / 158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عيسى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Toc451777048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167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49" w:history="1">
            <w:r w:rsidR="00982C71" w:rsidRPr="003F7897">
              <w:rPr>
                <w:rStyle w:val="Hyperlink"/>
                <w:noProof/>
                <w:rtl/>
              </w:rPr>
              <w:t xml:space="preserve">334 / 159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عيسى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Toc451777049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169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50" w:history="1">
            <w:r w:rsidR="00982C71" w:rsidRPr="003F7897">
              <w:rPr>
                <w:rStyle w:val="Hyperlink"/>
                <w:noProof/>
                <w:rtl/>
              </w:rPr>
              <w:t xml:space="preserve">335 / 160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عيسى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Toc451777050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169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51" w:history="1">
            <w:r w:rsidR="00982C71" w:rsidRPr="003F7897">
              <w:rPr>
                <w:rStyle w:val="Hyperlink"/>
                <w:noProof/>
                <w:rtl/>
              </w:rPr>
              <w:t xml:space="preserve">336 / 161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Toc451777051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52" w:history="1">
            <w:r w:rsidR="00982C71" w:rsidRPr="003F7897">
              <w:rPr>
                <w:rStyle w:val="Hyperlink"/>
                <w:noProof/>
                <w:rtl/>
              </w:rPr>
              <w:t xml:space="preserve">337 / 162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مسلمة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Toc451777052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53" w:history="1">
            <w:r w:rsidR="00982C71" w:rsidRPr="003F7897">
              <w:rPr>
                <w:rStyle w:val="Hyperlink"/>
                <w:noProof/>
                <w:rtl/>
              </w:rPr>
              <w:t xml:space="preserve">338 / 163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المقرئ</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Toc451777053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54" w:history="1">
            <w:r w:rsidR="00982C71" w:rsidRPr="003F7897">
              <w:rPr>
                <w:rStyle w:val="Hyperlink"/>
                <w:noProof/>
                <w:rtl/>
              </w:rPr>
              <w:t xml:space="preserve">339 / 164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موسى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Toc451777054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55" w:history="1">
            <w:r w:rsidR="00982C71" w:rsidRPr="003F7897">
              <w:rPr>
                <w:rStyle w:val="Hyperlink"/>
                <w:noProof/>
                <w:rtl/>
              </w:rPr>
              <w:t xml:space="preserve">340 / 165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موسى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Toc451777055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56" w:history="1">
            <w:r w:rsidR="00982C71" w:rsidRPr="003F7897">
              <w:rPr>
                <w:rStyle w:val="Hyperlink"/>
                <w:noProof/>
                <w:rtl/>
              </w:rPr>
              <w:t xml:space="preserve">341 / 166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نوح</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Toc451777056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57" w:history="1">
            <w:r w:rsidR="00982C71" w:rsidRPr="003F7897">
              <w:rPr>
                <w:rStyle w:val="Hyperlink"/>
                <w:noProof/>
                <w:rtl/>
              </w:rPr>
              <w:t xml:space="preserve">342 / 167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الهيثم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Toc451777057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58" w:history="1">
            <w:r w:rsidR="00982C71" w:rsidRPr="003F7897">
              <w:rPr>
                <w:rStyle w:val="Hyperlink"/>
                <w:noProof/>
                <w:rtl/>
              </w:rPr>
              <w:t xml:space="preserve">343 / 168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يحيى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Toc451777058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59" w:history="1">
            <w:r w:rsidR="00982C71" w:rsidRPr="003F7897">
              <w:rPr>
                <w:rStyle w:val="Hyperlink"/>
                <w:noProof/>
                <w:rtl/>
              </w:rPr>
              <w:t xml:space="preserve">344 / 169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يحيى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Toc451777059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60" w:history="1">
            <w:r w:rsidR="00982C71" w:rsidRPr="003F7897">
              <w:rPr>
                <w:rStyle w:val="Hyperlink"/>
                <w:noProof/>
                <w:rtl/>
              </w:rPr>
              <w:t xml:space="preserve">345 / 170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يحيى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Toc451777060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61" w:history="1">
            <w:r w:rsidR="00982C71" w:rsidRPr="003F7897">
              <w:rPr>
                <w:rStyle w:val="Hyperlink"/>
                <w:noProof/>
                <w:rtl/>
              </w:rPr>
              <w:t xml:space="preserve">346 / 171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مخلّد</w:t>
            </w:r>
            <w:r w:rsidR="00982C71" w:rsidRPr="003F7897">
              <w:rPr>
                <w:rStyle w:val="Hyperlink"/>
                <w:noProof/>
                <w:rtl/>
              </w:rPr>
              <w:t xml:space="preserve"> </w:t>
            </w:r>
            <w:r w:rsidR="00982C71" w:rsidRPr="003F7897">
              <w:rPr>
                <w:rStyle w:val="Hyperlink"/>
                <w:rFonts w:hint="eastAsia"/>
                <w:noProof/>
                <w:rtl/>
              </w:rPr>
              <w:t>النخّاس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Toc451777061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62" w:history="1">
            <w:r w:rsidR="00982C71" w:rsidRPr="003F7897">
              <w:rPr>
                <w:rStyle w:val="Hyperlink"/>
                <w:noProof/>
                <w:rtl/>
              </w:rPr>
              <w:t xml:space="preserve">347 / 172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مزيد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باكر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Toc451777062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63" w:history="1">
            <w:r w:rsidR="00982C71" w:rsidRPr="003F7897">
              <w:rPr>
                <w:rStyle w:val="Hyperlink"/>
                <w:noProof/>
                <w:rtl/>
              </w:rPr>
              <w:t xml:space="preserve">348 / 173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معاذ</w:t>
            </w:r>
            <w:r w:rsidR="00982C71" w:rsidRPr="003F7897">
              <w:rPr>
                <w:rStyle w:val="Hyperlink"/>
                <w:noProof/>
                <w:rtl/>
              </w:rPr>
              <w:t xml:space="preserve"> </w:t>
            </w:r>
            <w:r w:rsidR="00982C71" w:rsidRPr="003F7897">
              <w:rPr>
                <w:rStyle w:val="Hyperlink"/>
                <w:rFonts w:hint="eastAsia"/>
                <w:noProof/>
                <w:rtl/>
              </w:rPr>
              <w:t>الجعفي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Toc451777063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64" w:history="1">
            <w:r w:rsidR="00982C71" w:rsidRPr="003F7897">
              <w:rPr>
                <w:rStyle w:val="Hyperlink"/>
                <w:noProof/>
                <w:rtl/>
              </w:rPr>
              <w:t xml:space="preserve">349 / 174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معافى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Toc451777064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65" w:history="1">
            <w:r w:rsidR="00982C71" w:rsidRPr="003F7897">
              <w:rPr>
                <w:rStyle w:val="Hyperlink"/>
                <w:noProof/>
                <w:rtl/>
              </w:rPr>
              <w:t xml:space="preserve">350 / 175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معروف</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Toc451777065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66" w:history="1">
            <w:r w:rsidR="00982C71" w:rsidRPr="003F7897">
              <w:rPr>
                <w:rStyle w:val="Hyperlink"/>
                <w:noProof/>
                <w:rtl/>
              </w:rPr>
              <w:t xml:space="preserve">351 / 176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منصور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نصر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Toc451777066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67" w:history="1">
            <w:r w:rsidR="00982C71" w:rsidRPr="003F7897">
              <w:rPr>
                <w:rStyle w:val="Hyperlink"/>
                <w:noProof/>
                <w:rtl/>
              </w:rPr>
              <w:t xml:space="preserve">352 / 177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موسى</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جعفر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Toc451777067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68" w:history="1">
            <w:r w:rsidR="00982C71" w:rsidRPr="003F7897">
              <w:rPr>
                <w:rStyle w:val="Hyperlink"/>
                <w:noProof/>
                <w:rtl/>
              </w:rPr>
              <w:t xml:space="preserve">353 / 178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موسى</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جعفر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Toc451777068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69" w:history="1">
            <w:r w:rsidR="00982C71" w:rsidRPr="003F7897">
              <w:rPr>
                <w:rStyle w:val="Hyperlink"/>
                <w:noProof/>
                <w:rtl/>
              </w:rPr>
              <w:t xml:space="preserve">354 / 179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موسى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Toc451777069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70" w:history="1">
            <w:r w:rsidR="00982C71" w:rsidRPr="003F7897">
              <w:rPr>
                <w:rStyle w:val="Hyperlink"/>
                <w:noProof/>
                <w:rtl/>
              </w:rPr>
              <w:t xml:space="preserve">355 / 180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مهران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Toc451777070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71" w:history="1">
            <w:r w:rsidR="00982C71" w:rsidRPr="003F7897">
              <w:rPr>
                <w:rStyle w:val="Hyperlink"/>
                <w:noProof/>
                <w:rtl/>
              </w:rPr>
              <w:t xml:space="preserve">356 / 181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ميثم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نعيم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Toc451777071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72" w:history="1">
            <w:r w:rsidR="00982C71" w:rsidRPr="003F7897">
              <w:rPr>
                <w:rStyle w:val="Hyperlink"/>
                <w:noProof/>
                <w:rtl/>
              </w:rPr>
              <w:t xml:space="preserve">357 / 182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نصر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سعيد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Toc451777072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176</w:t>
            </w:r>
            <w:r>
              <w:rPr>
                <w:rStyle w:val="Hyperlink"/>
                <w:noProof/>
                <w:rtl/>
              </w:rPr>
              <w:fldChar w:fldCharType="end"/>
            </w:r>
          </w:hyperlink>
        </w:p>
        <w:p w:rsidR="00982C71" w:rsidRDefault="00982C71">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73" w:history="1">
            <w:r w:rsidR="00982C71" w:rsidRPr="003F7897">
              <w:rPr>
                <w:rStyle w:val="Hyperlink"/>
                <w:noProof/>
                <w:rtl/>
              </w:rPr>
              <w:t xml:space="preserve">358 / 183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النضر</w:t>
            </w:r>
            <w:r w:rsidR="00982C71" w:rsidRPr="003F7897">
              <w:rPr>
                <w:rStyle w:val="Hyperlink"/>
                <w:noProof/>
                <w:rtl/>
              </w:rPr>
              <w:t xml:space="preserve"> </w:t>
            </w:r>
            <w:r w:rsidR="00982C71" w:rsidRPr="003F7897">
              <w:rPr>
                <w:rStyle w:val="Hyperlink"/>
                <w:rFonts w:hint="eastAsia"/>
                <w:noProof/>
                <w:rtl/>
              </w:rPr>
              <w:t>الحزّار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Toc451777073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74" w:history="1">
            <w:r w:rsidR="00982C71" w:rsidRPr="003F7897">
              <w:rPr>
                <w:rStyle w:val="Hyperlink"/>
                <w:noProof/>
                <w:rtl/>
              </w:rPr>
              <w:t xml:space="preserve">359 / 184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وهيب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حفص</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Toc451777074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75" w:history="1">
            <w:r w:rsidR="00982C71" w:rsidRPr="003F7897">
              <w:rPr>
                <w:rStyle w:val="Hyperlink"/>
                <w:noProof/>
                <w:rtl/>
              </w:rPr>
              <w:t xml:space="preserve">360 / 185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هارون</w:t>
            </w:r>
            <w:r w:rsidR="00982C71" w:rsidRPr="003F7897">
              <w:rPr>
                <w:rStyle w:val="Hyperlink"/>
                <w:noProof/>
                <w:rtl/>
              </w:rPr>
              <w:t xml:space="preserve"> </w:t>
            </w:r>
            <w:r w:rsidR="00982C71" w:rsidRPr="003F7897">
              <w:rPr>
                <w:rStyle w:val="Hyperlink"/>
                <w:rFonts w:hint="eastAsia"/>
                <w:noProof/>
                <w:rtl/>
              </w:rPr>
              <w:t>الفامي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Toc451777075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76" w:history="1">
            <w:r w:rsidR="00982C71" w:rsidRPr="003F7897">
              <w:rPr>
                <w:rStyle w:val="Hyperlink"/>
                <w:noProof/>
                <w:rtl/>
              </w:rPr>
              <w:t xml:space="preserve">361 / 186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هلال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Toc451777076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77" w:history="1">
            <w:r w:rsidR="00982C71" w:rsidRPr="003F7897">
              <w:rPr>
                <w:rStyle w:val="Hyperlink"/>
                <w:noProof/>
                <w:rtl/>
              </w:rPr>
              <w:t xml:space="preserve">362 / 187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يحيى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Toc451777077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78" w:history="1">
            <w:r w:rsidR="00982C71" w:rsidRPr="003F7897">
              <w:rPr>
                <w:rStyle w:val="Hyperlink"/>
                <w:noProof/>
                <w:rtl/>
              </w:rPr>
              <w:t xml:space="preserve">363 / 188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يحيى</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حكيم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Toc451777078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79" w:history="1">
            <w:r w:rsidR="00982C71" w:rsidRPr="003F7897">
              <w:rPr>
                <w:rStyle w:val="Hyperlink"/>
                <w:noProof/>
                <w:rtl/>
              </w:rPr>
              <w:t xml:space="preserve">364 / 189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يزيد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Toc451777079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80" w:history="1">
            <w:r w:rsidR="00982C71" w:rsidRPr="003F7897">
              <w:rPr>
                <w:rStyle w:val="Hyperlink"/>
                <w:noProof/>
                <w:rtl/>
              </w:rPr>
              <w:t xml:space="preserve">365 / 190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يزيد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Toc451777080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81" w:history="1">
            <w:r w:rsidR="00982C71" w:rsidRPr="003F7897">
              <w:rPr>
                <w:rStyle w:val="Hyperlink"/>
                <w:noProof/>
                <w:rtl/>
              </w:rPr>
              <w:t xml:space="preserve">366 / 191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يعقوب</w:t>
            </w:r>
            <w:r w:rsidR="00982C71" w:rsidRPr="003F7897">
              <w:rPr>
                <w:rStyle w:val="Hyperlink"/>
                <w:noProof/>
                <w:rtl/>
              </w:rPr>
              <w:t xml:space="preserve"> </w:t>
            </w:r>
            <w:r w:rsidR="00982C71" w:rsidRPr="003F7897">
              <w:rPr>
                <w:rStyle w:val="Hyperlink"/>
                <w:rFonts w:hint="eastAsia"/>
                <w:noProof/>
                <w:rtl/>
              </w:rPr>
              <w:t>الستائي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Toc451777081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179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82" w:history="1">
            <w:r w:rsidR="00982C71" w:rsidRPr="003F7897">
              <w:rPr>
                <w:rStyle w:val="Hyperlink"/>
                <w:noProof/>
                <w:rtl/>
              </w:rPr>
              <w:t xml:space="preserve">367 / 192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يوسف</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Toc451777082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83" w:history="1">
            <w:r w:rsidR="00982C71" w:rsidRPr="003F7897">
              <w:rPr>
                <w:rStyle w:val="Hyperlink"/>
                <w:noProof/>
                <w:rtl/>
              </w:rPr>
              <w:t xml:space="preserve">368 / 193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يوسف</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Toc451777083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84" w:history="1">
            <w:r w:rsidR="00982C71" w:rsidRPr="003F7897">
              <w:rPr>
                <w:rStyle w:val="Hyperlink"/>
                <w:noProof/>
                <w:rtl/>
              </w:rPr>
              <w:t xml:space="preserve">369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جري</w:t>
            </w:r>
            <w:r w:rsidR="00982C71" w:rsidRPr="003F7897">
              <w:rPr>
                <w:rStyle w:val="Hyperlink"/>
                <w:noProof/>
                <w:rtl/>
              </w:rPr>
              <w:t xml:space="preserve"> (5) </w:t>
            </w:r>
            <w:r w:rsidR="00982C71" w:rsidRPr="003F7897">
              <w:rPr>
                <w:rStyle w:val="Hyperlink"/>
                <w:rFonts w:hint="eastAsia"/>
                <w:noProof/>
                <w:rtl/>
              </w:rPr>
              <w:t>السدوسي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Toc451777084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85" w:history="1">
            <w:r w:rsidR="00982C71" w:rsidRPr="003F7897">
              <w:rPr>
                <w:rStyle w:val="Hyperlink"/>
                <w:noProof/>
                <w:rtl/>
              </w:rPr>
              <w:t xml:space="preserve">370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أحمر</w:t>
            </w:r>
            <w:r w:rsidR="00982C71" w:rsidRPr="003F7897">
              <w:rPr>
                <w:rStyle w:val="Hyperlink"/>
                <w:noProof/>
                <w:rtl/>
              </w:rPr>
              <w:t xml:space="preserve"> (7)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معاوية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Toc451777085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86" w:history="1">
            <w:r w:rsidR="00982C71" w:rsidRPr="003F7897">
              <w:rPr>
                <w:rStyle w:val="Hyperlink"/>
                <w:noProof/>
                <w:rtl/>
              </w:rPr>
              <w:t xml:space="preserve">371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احنف</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قيس</w:t>
            </w:r>
            <w:r w:rsidR="00982C71" w:rsidRPr="003F7897">
              <w:rPr>
                <w:rStyle w:val="Hyperlink"/>
                <w:noProof/>
                <w:rtl/>
              </w:rPr>
              <w:t xml:space="preserve"> </w:t>
            </w:r>
            <w:r w:rsidR="00982C71" w:rsidRPr="003F7897">
              <w:rPr>
                <w:rStyle w:val="Hyperlink"/>
                <w:rFonts w:hint="eastAsia"/>
                <w:noProof/>
                <w:rtl/>
              </w:rPr>
              <w:t>التميمي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Toc451777086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87" w:history="1">
            <w:r w:rsidR="00982C71" w:rsidRPr="003F7897">
              <w:rPr>
                <w:rStyle w:val="Hyperlink"/>
                <w:noProof/>
                <w:rtl/>
              </w:rPr>
              <w:t xml:space="preserve">372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أدرع</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Toc451777087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88" w:history="1">
            <w:r w:rsidR="00982C71" w:rsidRPr="003F7897">
              <w:rPr>
                <w:rStyle w:val="Hyperlink"/>
                <w:noProof/>
                <w:rtl/>
              </w:rPr>
              <w:t xml:space="preserve">373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إدريس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زياد</w:t>
            </w:r>
            <w:r w:rsidR="00982C71" w:rsidRPr="003F7897">
              <w:rPr>
                <w:rStyle w:val="Hyperlink"/>
                <w:noProof/>
                <w:rtl/>
              </w:rPr>
              <w:t xml:space="preserve"> </w:t>
            </w:r>
            <w:r w:rsidR="00982C71" w:rsidRPr="003F7897">
              <w:rPr>
                <w:rStyle w:val="Hyperlink"/>
                <w:rFonts w:hint="eastAsia"/>
                <w:noProof/>
                <w:rtl/>
              </w:rPr>
              <w:t>الكفرثوثي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Toc451777088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89" w:history="1">
            <w:r w:rsidR="00982C71" w:rsidRPr="003F7897">
              <w:rPr>
                <w:rStyle w:val="Hyperlink"/>
                <w:noProof/>
                <w:rtl/>
              </w:rPr>
              <w:t xml:space="preserve">374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إدريس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الأزدي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Toc451777089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90" w:history="1">
            <w:r w:rsidR="00982C71" w:rsidRPr="003F7897">
              <w:rPr>
                <w:rStyle w:val="Hyperlink"/>
                <w:noProof/>
                <w:rtl/>
              </w:rPr>
              <w:t xml:space="preserve">375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إدريس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الأصبهاني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Toc451777090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91" w:history="1">
            <w:r w:rsidR="00982C71" w:rsidRPr="003F7897">
              <w:rPr>
                <w:rStyle w:val="Hyperlink"/>
                <w:noProof/>
                <w:rtl/>
              </w:rPr>
              <w:t xml:space="preserve">376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إدريس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البكري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Toc451777091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92" w:history="1">
            <w:r w:rsidR="00982C71" w:rsidRPr="003F7897">
              <w:rPr>
                <w:rStyle w:val="Hyperlink"/>
                <w:noProof/>
                <w:rtl/>
              </w:rPr>
              <w:t xml:space="preserve">377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إدريس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Toc451777092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93" w:history="1">
            <w:r w:rsidR="00982C71" w:rsidRPr="003F7897">
              <w:rPr>
                <w:rStyle w:val="Hyperlink"/>
                <w:noProof/>
                <w:rtl/>
              </w:rPr>
              <w:t xml:space="preserve">378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إدريس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سعد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Toc451777093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94" w:history="1">
            <w:r w:rsidR="00982C71" w:rsidRPr="003F7897">
              <w:rPr>
                <w:rStyle w:val="Hyperlink"/>
                <w:noProof/>
                <w:rtl/>
              </w:rPr>
              <w:t xml:space="preserve">379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إدريس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الهمداني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Toc451777094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95" w:history="1">
            <w:r w:rsidR="00982C71" w:rsidRPr="003F7897">
              <w:rPr>
                <w:rStyle w:val="Hyperlink"/>
                <w:noProof/>
                <w:rtl/>
              </w:rPr>
              <w:t xml:space="preserve">380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إدريس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عيسى</w:t>
            </w:r>
            <w:r w:rsidR="00982C71" w:rsidRPr="003F7897">
              <w:rPr>
                <w:rStyle w:val="Hyperlink"/>
                <w:noProof/>
                <w:rtl/>
              </w:rPr>
              <w:t xml:space="preserve"> </w:t>
            </w:r>
            <w:r w:rsidR="00982C71" w:rsidRPr="003F7897">
              <w:rPr>
                <w:rStyle w:val="Hyperlink"/>
                <w:rFonts w:hint="eastAsia"/>
                <w:noProof/>
                <w:rtl/>
              </w:rPr>
              <w:t>الأشعري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Toc451777095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96" w:history="1">
            <w:r w:rsidR="00982C71" w:rsidRPr="003F7897">
              <w:rPr>
                <w:rStyle w:val="Hyperlink"/>
                <w:noProof/>
                <w:rtl/>
              </w:rPr>
              <w:t xml:space="preserve">381 / 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إدريس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الفضل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سليمان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Toc451777096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97" w:history="1">
            <w:r w:rsidR="00982C71" w:rsidRPr="003F7897">
              <w:rPr>
                <w:rStyle w:val="Hyperlink"/>
                <w:noProof/>
                <w:rtl/>
              </w:rPr>
              <w:t xml:space="preserve">382 / 10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إدريس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يزيد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الرحمن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Toc451777097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98" w:history="1">
            <w:r w:rsidR="00982C71" w:rsidRPr="003F7897">
              <w:rPr>
                <w:rStyle w:val="Hyperlink"/>
                <w:noProof/>
                <w:rtl/>
              </w:rPr>
              <w:t xml:space="preserve">383 / 11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إدريس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يقطين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Toc451777098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184</w:t>
            </w:r>
            <w:r>
              <w:rPr>
                <w:rStyle w:val="Hyperlink"/>
                <w:noProof/>
                <w:rtl/>
              </w:rPr>
              <w:fldChar w:fldCharType="end"/>
            </w:r>
          </w:hyperlink>
        </w:p>
        <w:p w:rsidR="00982C71" w:rsidRDefault="00982C71">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099" w:history="1">
            <w:r w:rsidR="00982C71" w:rsidRPr="003F7897">
              <w:rPr>
                <w:rStyle w:val="Hyperlink"/>
                <w:noProof/>
                <w:rtl/>
              </w:rPr>
              <w:t xml:space="preserve">384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أدهم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محرز</w:t>
            </w:r>
            <w:r w:rsidR="00982C71" w:rsidRPr="003F7897">
              <w:rPr>
                <w:rStyle w:val="Hyperlink"/>
                <w:noProof/>
                <w:rtl/>
              </w:rPr>
              <w:t xml:space="preserve"> </w:t>
            </w:r>
            <w:r w:rsidR="00982C71" w:rsidRPr="003F7897">
              <w:rPr>
                <w:rStyle w:val="Hyperlink"/>
                <w:rFonts w:hint="eastAsia"/>
                <w:noProof/>
                <w:rtl/>
              </w:rPr>
              <w:t>الباهلي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Toc451777099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00" w:history="1">
            <w:r w:rsidR="00982C71" w:rsidRPr="003F7897">
              <w:rPr>
                <w:rStyle w:val="Hyperlink"/>
                <w:noProof/>
                <w:rtl/>
              </w:rPr>
              <w:t xml:space="preserve">385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أديم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الحر</w:t>
            </w:r>
            <w:r w:rsidR="00982C71" w:rsidRPr="003F7897">
              <w:rPr>
                <w:rStyle w:val="Hyperlink"/>
                <w:noProof/>
                <w:rtl/>
              </w:rPr>
              <w:t xml:space="preserve"> </w:t>
            </w:r>
            <w:r w:rsidR="00982C71" w:rsidRPr="003F7897">
              <w:rPr>
                <w:rStyle w:val="Hyperlink"/>
                <w:rFonts w:hint="eastAsia"/>
                <w:noProof/>
                <w:rtl/>
              </w:rPr>
              <w:t>الجعفي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Toc451777100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01" w:history="1">
            <w:r w:rsidR="00982C71" w:rsidRPr="003F7897">
              <w:rPr>
                <w:rStyle w:val="Hyperlink"/>
                <w:noProof/>
                <w:rtl/>
              </w:rPr>
              <w:t xml:space="preserve">386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اذينه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مسلمة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Toc451777101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02" w:history="1">
            <w:r w:rsidR="00982C71" w:rsidRPr="003F7897">
              <w:rPr>
                <w:rStyle w:val="Hyperlink"/>
                <w:noProof/>
                <w:rtl/>
              </w:rPr>
              <w:t xml:space="preserve">387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أرطاة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الأشعث</w:t>
            </w:r>
            <w:r w:rsidR="00982C71" w:rsidRPr="003F7897">
              <w:rPr>
                <w:rStyle w:val="Hyperlink"/>
                <w:noProof/>
                <w:rtl/>
              </w:rPr>
              <w:t xml:space="preserve"> </w:t>
            </w:r>
            <w:r w:rsidR="00982C71" w:rsidRPr="003F7897">
              <w:rPr>
                <w:rStyle w:val="Hyperlink"/>
                <w:rFonts w:hint="eastAsia"/>
                <w:noProof/>
                <w:rtl/>
              </w:rPr>
              <w:t>البصري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Toc451777102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03" w:history="1">
            <w:r w:rsidR="00982C71" w:rsidRPr="003F7897">
              <w:rPr>
                <w:rStyle w:val="Hyperlink"/>
                <w:noProof/>
                <w:rtl/>
              </w:rPr>
              <w:t xml:space="preserve">388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أرطاة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حبيب</w:t>
            </w:r>
            <w:r w:rsidR="00982C71" w:rsidRPr="003F7897">
              <w:rPr>
                <w:rStyle w:val="Hyperlink"/>
                <w:noProof/>
                <w:rtl/>
              </w:rPr>
              <w:t xml:space="preserve"> </w:t>
            </w:r>
            <w:r w:rsidR="00982C71" w:rsidRPr="003F7897">
              <w:rPr>
                <w:rStyle w:val="Hyperlink"/>
                <w:rFonts w:hint="eastAsia"/>
                <w:noProof/>
                <w:rtl/>
              </w:rPr>
              <w:t>الأسدي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Toc451777103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04" w:history="1">
            <w:r w:rsidR="00982C71" w:rsidRPr="003F7897">
              <w:rPr>
                <w:rStyle w:val="Hyperlink"/>
                <w:noProof/>
                <w:rtl/>
              </w:rPr>
              <w:t xml:space="preserve">389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أرقم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الأرقم</w:t>
            </w:r>
            <w:r w:rsidR="00982C71" w:rsidRPr="003F7897">
              <w:rPr>
                <w:rStyle w:val="Hyperlink"/>
                <w:noProof/>
                <w:rtl/>
              </w:rPr>
              <w:t xml:space="preserve"> </w:t>
            </w:r>
            <w:r w:rsidR="00982C71" w:rsidRPr="003F7897">
              <w:rPr>
                <w:rStyle w:val="Hyperlink"/>
                <w:rFonts w:hint="eastAsia"/>
                <w:noProof/>
                <w:rtl/>
              </w:rPr>
              <w:t>المخزومي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Toc451777104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05" w:history="1">
            <w:r w:rsidR="00982C71" w:rsidRPr="003F7897">
              <w:rPr>
                <w:rStyle w:val="Hyperlink"/>
                <w:noProof/>
                <w:rtl/>
              </w:rPr>
              <w:t xml:space="preserve">390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أرقم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شرحبيل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Toc451777105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06" w:history="1">
            <w:r w:rsidR="00982C71" w:rsidRPr="003F7897">
              <w:rPr>
                <w:rStyle w:val="Hyperlink"/>
                <w:noProof/>
                <w:rtl/>
              </w:rPr>
              <w:t xml:space="preserve">391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أزبد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حميرة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Toc451777106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07" w:history="1">
            <w:r w:rsidR="00982C71" w:rsidRPr="003F7897">
              <w:rPr>
                <w:rStyle w:val="Hyperlink"/>
                <w:noProof/>
                <w:rtl/>
              </w:rPr>
              <w:t xml:space="preserve">392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أزداد</w:t>
            </w:r>
            <w:r w:rsidR="00982C71" w:rsidRPr="003F7897">
              <w:rPr>
                <w:rStyle w:val="Hyperlink"/>
                <w:noProof/>
                <w:rtl/>
              </w:rPr>
              <w:t xml:space="preserve"> </w:t>
            </w:r>
            <w:r w:rsidR="00982C71" w:rsidRPr="003F7897">
              <w:rPr>
                <w:rStyle w:val="Hyperlink"/>
                <w:rFonts w:hint="eastAsia"/>
                <w:noProof/>
                <w:rtl/>
              </w:rPr>
              <w:t>مولى</w:t>
            </w:r>
            <w:r w:rsidR="00982C71" w:rsidRPr="003F7897">
              <w:rPr>
                <w:rStyle w:val="Hyperlink"/>
                <w:noProof/>
                <w:rtl/>
              </w:rPr>
              <w:t xml:space="preserve"> </w:t>
            </w:r>
            <w:r w:rsidR="00982C71" w:rsidRPr="003F7897">
              <w:rPr>
                <w:rStyle w:val="Hyperlink"/>
                <w:rFonts w:hint="eastAsia"/>
                <w:noProof/>
                <w:rtl/>
              </w:rPr>
              <w:t>النبي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Toc451777107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08" w:history="1">
            <w:r w:rsidR="00982C71" w:rsidRPr="003F7897">
              <w:rPr>
                <w:rStyle w:val="Hyperlink"/>
                <w:noProof/>
                <w:rtl/>
              </w:rPr>
              <w:t xml:space="preserve">393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أزهر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عوف</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Toc451777108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09" w:history="1">
            <w:r w:rsidR="00982C71" w:rsidRPr="003F7897">
              <w:rPr>
                <w:rStyle w:val="Hyperlink"/>
                <w:noProof/>
                <w:rtl/>
              </w:rPr>
              <w:t xml:space="preserve">394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أزهر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قيس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Toc451777109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10" w:history="1">
            <w:r w:rsidR="00982C71" w:rsidRPr="003F7897">
              <w:rPr>
                <w:rStyle w:val="Hyperlink"/>
                <w:noProof/>
                <w:rtl/>
              </w:rPr>
              <w:t xml:space="preserve">395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اسامة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أجدري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Toc451777110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11" w:history="1">
            <w:r w:rsidR="00982C71" w:rsidRPr="003F7897">
              <w:rPr>
                <w:rStyle w:val="Hyperlink"/>
                <w:noProof/>
                <w:rtl/>
              </w:rPr>
              <w:t xml:space="preserve">396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اسامة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حفص</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Toc451777111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12" w:history="1">
            <w:r w:rsidR="00982C71" w:rsidRPr="003F7897">
              <w:rPr>
                <w:rStyle w:val="Hyperlink"/>
                <w:noProof/>
                <w:rtl/>
              </w:rPr>
              <w:t xml:space="preserve">397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اسامة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شراحيل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Toc451777112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13" w:history="1">
            <w:r w:rsidR="00982C71" w:rsidRPr="003F7897">
              <w:rPr>
                <w:rStyle w:val="Hyperlink"/>
                <w:noProof/>
                <w:rtl/>
              </w:rPr>
              <w:t xml:space="preserve">398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اسامة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شريك</w:t>
            </w:r>
            <w:r w:rsidR="00982C71" w:rsidRPr="003F7897">
              <w:rPr>
                <w:rStyle w:val="Hyperlink"/>
                <w:noProof/>
                <w:rtl/>
              </w:rPr>
              <w:t xml:space="preserve"> </w:t>
            </w:r>
            <w:r w:rsidR="00982C71" w:rsidRPr="003F7897">
              <w:rPr>
                <w:rStyle w:val="Hyperlink"/>
                <w:rFonts w:hint="eastAsia"/>
                <w:noProof/>
                <w:rtl/>
              </w:rPr>
              <w:t>التغلبي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Toc451777113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14" w:history="1">
            <w:r w:rsidR="00982C71" w:rsidRPr="003F7897">
              <w:rPr>
                <w:rStyle w:val="Hyperlink"/>
                <w:noProof/>
                <w:rtl/>
              </w:rPr>
              <w:t xml:space="preserve">399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اسامة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عمير</w:t>
            </w:r>
            <w:r w:rsidR="00982C71" w:rsidRPr="003F7897">
              <w:rPr>
                <w:rStyle w:val="Hyperlink"/>
                <w:noProof/>
                <w:rtl/>
              </w:rPr>
              <w:t xml:space="preserve"> </w:t>
            </w:r>
            <w:r w:rsidR="00982C71" w:rsidRPr="003F7897">
              <w:rPr>
                <w:rStyle w:val="Hyperlink"/>
                <w:rFonts w:hint="eastAsia"/>
                <w:noProof/>
                <w:rtl/>
              </w:rPr>
              <w:t>الهلالي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Toc451777114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15" w:history="1">
            <w:r w:rsidR="00982C71" w:rsidRPr="003F7897">
              <w:rPr>
                <w:rStyle w:val="Hyperlink"/>
                <w:noProof/>
                <w:rtl/>
              </w:rPr>
              <w:t xml:space="preserve">400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أسباط</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سالم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Toc451777115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16" w:history="1">
            <w:r w:rsidR="00982C71" w:rsidRPr="003F7897">
              <w:rPr>
                <w:rStyle w:val="Hyperlink"/>
                <w:noProof/>
                <w:rtl/>
              </w:rPr>
              <w:t xml:space="preserve">401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أسباط</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عروة</w:t>
            </w:r>
            <w:r w:rsidR="00982C71" w:rsidRPr="003F7897">
              <w:rPr>
                <w:rStyle w:val="Hyperlink"/>
                <w:noProof/>
                <w:rtl/>
              </w:rPr>
              <w:t xml:space="preserve"> </w:t>
            </w:r>
            <w:r w:rsidR="00982C71" w:rsidRPr="003F7897">
              <w:rPr>
                <w:rStyle w:val="Hyperlink"/>
                <w:rFonts w:hint="eastAsia"/>
                <w:noProof/>
                <w:rtl/>
              </w:rPr>
              <w:t>البصري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Toc451777116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17" w:history="1">
            <w:r w:rsidR="00982C71" w:rsidRPr="003F7897">
              <w:rPr>
                <w:rStyle w:val="Hyperlink"/>
                <w:noProof/>
                <w:rtl/>
              </w:rPr>
              <w:t xml:space="preserve">402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أسباط</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Toc451777117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18" w:history="1">
            <w:r w:rsidR="00982C71" w:rsidRPr="003F7897">
              <w:rPr>
                <w:rStyle w:val="Hyperlink"/>
                <w:noProof/>
                <w:rtl/>
              </w:rPr>
              <w:t xml:space="preserve">403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ادم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Toc451777118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19" w:history="1">
            <w:r w:rsidR="00982C71" w:rsidRPr="003F7897">
              <w:rPr>
                <w:rStyle w:val="Hyperlink"/>
                <w:noProof/>
                <w:rtl/>
              </w:rPr>
              <w:t xml:space="preserve">404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الأزدي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Toc451777119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20" w:history="1">
            <w:r w:rsidR="00982C71" w:rsidRPr="003F7897">
              <w:rPr>
                <w:rStyle w:val="Hyperlink"/>
                <w:noProof/>
                <w:rtl/>
              </w:rPr>
              <w:t xml:space="preserve">405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الحضيني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Toc451777120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189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21" w:history="1">
            <w:r w:rsidR="00982C71" w:rsidRPr="003F7897">
              <w:rPr>
                <w:rStyle w:val="Hyperlink"/>
                <w:noProof/>
                <w:rtl/>
              </w:rPr>
              <w:t xml:space="preserve">406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الفرّاء</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Toc451777121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22" w:history="1">
            <w:r w:rsidR="00982C71" w:rsidRPr="003F7897">
              <w:rPr>
                <w:rStyle w:val="Hyperlink"/>
                <w:noProof/>
                <w:rtl/>
              </w:rPr>
              <w:t xml:space="preserve">407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نوبخت</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Toc451777122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23" w:history="1">
            <w:r w:rsidR="00982C71" w:rsidRPr="003F7897">
              <w:rPr>
                <w:rStyle w:val="Hyperlink"/>
                <w:noProof/>
                <w:rtl/>
              </w:rPr>
              <w:t xml:space="preserve">408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النيسابوري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Toc451777123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24" w:history="1">
            <w:r w:rsidR="00982C71" w:rsidRPr="003F7897">
              <w:rPr>
                <w:rStyle w:val="Hyperlink"/>
                <w:noProof/>
                <w:rtl/>
              </w:rPr>
              <w:t xml:space="preserve">409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بُريد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إسماعيل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Toc451777124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191</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25" w:history="1">
            <w:r w:rsidR="00982C71" w:rsidRPr="003F7897">
              <w:rPr>
                <w:rStyle w:val="Hyperlink"/>
                <w:noProof/>
                <w:rtl/>
              </w:rPr>
              <w:t xml:space="preserve">410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بشر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Toc451777125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26" w:history="1">
            <w:r w:rsidR="00982C71" w:rsidRPr="003F7897">
              <w:rPr>
                <w:rStyle w:val="Hyperlink"/>
                <w:noProof/>
                <w:rtl/>
              </w:rPr>
              <w:t xml:space="preserve">411 / 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بشير</w:t>
            </w:r>
            <w:r w:rsidR="00982C71" w:rsidRPr="003F7897">
              <w:rPr>
                <w:rStyle w:val="Hyperlink"/>
                <w:noProof/>
                <w:rtl/>
              </w:rPr>
              <w:t xml:space="preserve"> </w:t>
            </w:r>
            <w:r w:rsidR="00982C71" w:rsidRPr="003F7897">
              <w:rPr>
                <w:rStyle w:val="Hyperlink"/>
                <w:rFonts w:hint="eastAsia"/>
                <w:noProof/>
                <w:rtl/>
              </w:rPr>
              <w:t>النّبال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Toc451777126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27" w:history="1">
            <w:r w:rsidR="00982C71" w:rsidRPr="003F7897">
              <w:rPr>
                <w:rStyle w:val="Hyperlink"/>
                <w:noProof/>
                <w:rtl/>
              </w:rPr>
              <w:t xml:space="preserve">412 / 10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جرير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Toc451777127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28" w:history="1">
            <w:r w:rsidR="00982C71" w:rsidRPr="003F7897">
              <w:rPr>
                <w:rStyle w:val="Hyperlink"/>
                <w:noProof/>
                <w:rtl/>
              </w:rPr>
              <w:t xml:space="preserve">413 / 11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Toc451777128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29" w:history="1">
            <w:r w:rsidR="00982C71" w:rsidRPr="003F7897">
              <w:rPr>
                <w:rStyle w:val="Hyperlink"/>
                <w:noProof/>
                <w:rtl/>
              </w:rPr>
              <w:t xml:space="preserve">414 / 12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Toc451777129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30" w:history="1">
            <w:r w:rsidR="00982C71" w:rsidRPr="003F7897">
              <w:rPr>
                <w:rStyle w:val="Hyperlink"/>
                <w:noProof/>
                <w:rtl/>
              </w:rPr>
              <w:t xml:space="preserve">415 / 13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جندب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Toc451777130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31" w:history="1">
            <w:r w:rsidR="00982C71" w:rsidRPr="003F7897">
              <w:rPr>
                <w:rStyle w:val="Hyperlink"/>
                <w:noProof/>
                <w:rtl/>
              </w:rPr>
              <w:t xml:space="preserve">416 / 14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بكران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Toc451777131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32" w:history="1">
            <w:r w:rsidR="00982C71" w:rsidRPr="003F7897">
              <w:rPr>
                <w:rStyle w:val="Hyperlink"/>
                <w:noProof/>
                <w:rtl/>
              </w:rPr>
              <w:t xml:space="preserve">417 / 15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خليد</w:t>
            </w:r>
            <w:r w:rsidR="00982C71" w:rsidRPr="003F7897">
              <w:rPr>
                <w:rStyle w:val="Hyperlink"/>
                <w:noProof/>
                <w:rtl/>
              </w:rPr>
              <w:t xml:space="preserve"> </w:t>
            </w:r>
            <w:r w:rsidR="00982C71" w:rsidRPr="003F7897">
              <w:rPr>
                <w:rStyle w:val="Hyperlink"/>
                <w:rFonts w:hint="eastAsia"/>
                <w:noProof/>
                <w:rtl/>
              </w:rPr>
              <w:t>البكري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Toc451777132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33" w:history="1">
            <w:r w:rsidR="00982C71" w:rsidRPr="003F7897">
              <w:rPr>
                <w:rStyle w:val="Hyperlink"/>
                <w:noProof/>
                <w:rtl/>
              </w:rPr>
              <w:t xml:space="preserve">418 / 16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شعيب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ميثم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Toc451777133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34" w:history="1">
            <w:r w:rsidR="00982C71" w:rsidRPr="003F7897">
              <w:rPr>
                <w:rStyle w:val="Hyperlink"/>
                <w:noProof/>
                <w:rtl/>
              </w:rPr>
              <w:t xml:space="preserve">419 / 17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Toc451777134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35" w:history="1">
            <w:r w:rsidR="00982C71" w:rsidRPr="003F7897">
              <w:rPr>
                <w:rStyle w:val="Hyperlink"/>
                <w:noProof/>
                <w:rtl/>
              </w:rPr>
              <w:t xml:space="preserve">420 / 18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طلحة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Toc451777135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36" w:history="1">
            <w:r w:rsidR="00982C71" w:rsidRPr="003F7897">
              <w:rPr>
                <w:rStyle w:val="Hyperlink"/>
                <w:noProof/>
                <w:rtl/>
              </w:rPr>
              <w:t xml:space="preserve">421 / 19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الحارث</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Toc451777136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37" w:history="1">
            <w:r w:rsidR="00982C71" w:rsidRPr="003F7897">
              <w:rPr>
                <w:rStyle w:val="Hyperlink"/>
                <w:noProof/>
                <w:rtl/>
              </w:rPr>
              <w:t xml:space="preserve">422 / 20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سعد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Toc451777137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38" w:history="1">
            <w:r w:rsidR="00982C71" w:rsidRPr="003F7897">
              <w:rPr>
                <w:rStyle w:val="Hyperlink"/>
                <w:noProof/>
                <w:rtl/>
              </w:rPr>
              <w:t xml:space="preserve">423 / 21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Toc451777138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39" w:history="1">
            <w:r w:rsidR="00982C71" w:rsidRPr="003F7897">
              <w:rPr>
                <w:rStyle w:val="Hyperlink"/>
                <w:noProof/>
                <w:rtl/>
              </w:rPr>
              <w:t xml:space="preserve">424 / 22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العزيز</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Toc451777139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40" w:history="1">
            <w:r w:rsidR="00982C71" w:rsidRPr="003F7897">
              <w:rPr>
                <w:rStyle w:val="Hyperlink"/>
                <w:noProof/>
                <w:rtl/>
              </w:rPr>
              <w:t xml:space="preserve">425 / 23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العقرقوفي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Toc451777140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41" w:history="1">
            <w:r w:rsidR="00982C71" w:rsidRPr="003F7897">
              <w:rPr>
                <w:rStyle w:val="Hyperlink"/>
                <w:noProof/>
                <w:rtl/>
              </w:rPr>
              <w:t xml:space="preserve">426 / 24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عمار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حيان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Toc451777141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42" w:history="1">
            <w:r w:rsidR="00982C71" w:rsidRPr="003F7897">
              <w:rPr>
                <w:rStyle w:val="Hyperlink"/>
                <w:noProof/>
                <w:rtl/>
              </w:rPr>
              <w:t xml:space="preserve">427 / 25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غالب</w:t>
            </w:r>
            <w:r w:rsidR="00982C71" w:rsidRPr="003F7897">
              <w:rPr>
                <w:rStyle w:val="Hyperlink"/>
                <w:noProof/>
                <w:rtl/>
              </w:rPr>
              <w:t xml:space="preserve"> </w:t>
            </w:r>
            <w:r w:rsidR="00982C71" w:rsidRPr="003F7897">
              <w:rPr>
                <w:rStyle w:val="Hyperlink"/>
                <w:rFonts w:hint="eastAsia"/>
                <w:noProof/>
                <w:rtl/>
              </w:rPr>
              <w:t>الأسدي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Toc451777142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43" w:history="1">
            <w:r w:rsidR="00982C71" w:rsidRPr="003F7897">
              <w:rPr>
                <w:rStyle w:val="Hyperlink"/>
                <w:noProof/>
                <w:rtl/>
              </w:rPr>
              <w:t xml:space="preserve">428 / 26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فرّوخ</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Toc451777143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44" w:history="1">
            <w:r w:rsidR="00982C71" w:rsidRPr="003F7897">
              <w:rPr>
                <w:rStyle w:val="Hyperlink"/>
                <w:noProof/>
                <w:rtl/>
              </w:rPr>
              <w:t xml:space="preserve">429 / 27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الفضل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الرحمن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Toc451777144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45" w:history="1">
            <w:r w:rsidR="00982C71" w:rsidRPr="003F7897">
              <w:rPr>
                <w:rStyle w:val="Hyperlink"/>
                <w:noProof/>
                <w:rtl/>
              </w:rPr>
              <w:t xml:space="preserve">430 / 28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الفضل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يعقوب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Toc451777145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46" w:history="1">
            <w:r w:rsidR="00982C71" w:rsidRPr="003F7897">
              <w:rPr>
                <w:rStyle w:val="Hyperlink"/>
                <w:noProof/>
                <w:rtl/>
              </w:rPr>
              <w:t xml:space="preserve">431 / 29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Toc451777146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47" w:history="1">
            <w:r w:rsidR="00982C71" w:rsidRPr="003F7897">
              <w:rPr>
                <w:rStyle w:val="Hyperlink"/>
                <w:noProof/>
                <w:rtl/>
              </w:rPr>
              <w:t xml:space="preserve">432 / 30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البصري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Toc451777147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48" w:history="1">
            <w:r w:rsidR="00982C71" w:rsidRPr="003F7897">
              <w:rPr>
                <w:rStyle w:val="Hyperlink"/>
                <w:noProof/>
                <w:rtl/>
              </w:rPr>
              <w:t xml:space="preserve">433 / 31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Toc451777148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49" w:history="1">
            <w:r w:rsidR="00982C71" w:rsidRPr="003F7897">
              <w:rPr>
                <w:rStyle w:val="Hyperlink"/>
                <w:noProof/>
                <w:rtl/>
              </w:rPr>
              <w:t xml:space="preserve">434 / 32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Toc451777149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50" w:history="1">
            <w:r w:rsidR="00982C71" w:rsidRPr="003F7897">
              <w:rPr>
                <w:rStyle w:val="Hyperlink"/>
                <w:noProof/>
                <w:rtl/>
              </w:rPr>
              <w:t xml:space="preserve">435 / 33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المرادي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Toc451777150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199</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51" w:history="1">
            <w:r w:rsidR="00982C71" w:rsidRPr="003F7897">
              <w:rPr>
                <w:rStyle w:val="Hyperlink"/>
                <w:noProof/>
                <w:rtl/>
              </w:rPr>
              <w:t xml:space="preserve">436 / 34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منصور</w:t>
            </w:r>
            <w:r w:rsidR="00982C71" w:rsidRPr="003F7897">
              <w:rPr>
                <w:rStyle w:val="Hyperlink"/>
                <w:noProof/>
                <w:rtl/>
              </w:rPr>
              <w:t xml:space="preserve"> </w:t>
            </w:r>
            <w:r w:rsidR="00982C71" w:rsidRPr="003F7897">
              <w:rPr>
                <w:rStyle w:val="Hyperlink"/>
                <w:rFonts w:hint="eastAsia"/>
                <w:noProof/>
                <w:rtl/>
              </w:rPr>
              <w:t>العرزمي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Toc451777151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52" w:history="1">
            <w:r w:rsidR="00982C71" w:rsidRPr="003F7897">
              <w:rPr>
                <w:rStyle w:val="Hyperlink"/>
                <w:noProof/>
                <w:rtl/>
              </w:rPr>
              <w:t xml:space="preserve">437 / 35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موسى</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جعفر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Toc451777152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53" w:history="1">
            <w:r w:rsidR="00982C71" w:rsidRPr="003F7897">
              <w:rPr>
                <w:rStyle w:val="Hyperlink"/>
                <w:noProof/>
                <w:rtl/>
              </w:rPr>
              <w:t xml:space="preserve">438 / 36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نوح</w:t>
            </w:r>
            <w:r w:rsidR="00982C71" w:rsidRPr="003F7897">
              <w:rPr>
                <w:rStyle w:val="Hyperlink"/>
                <w:noProof/>
                <w:rtl/>
              </w:rPr>
              <w:t xml:space="preserve"> </w:t>
            </w:r>
            <w:r w:rsidR="00982C71" w:rsidRPr="003F7897">
              <w:rPr>
                <w:rStyle w:val="Hyperlink"/>
                <w:rFonts w:hint="eastAsia"/>
                <w:noProof/>
                <w:rtl/>
              </w:rPr>
              <w:t>الشامي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Toc451777153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54" w:history="1">
            <w:r w:rsidR="00982C71" w:rsidRPr="003F7897">
              <w:rPr>
                <w:rStyle w:val="Hyperlink"/>
                <w:noProof/>
                <w:rtl/>
              </w:rPr>
              <w:t xml:space="preserve">439 / 37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واصل</w:t>
            </w:r>
            <w:r w:rsidR="00982C71" w:rsidRPr="003F7897">
              <w:rPr>
                <w:rStyle w:val="Hyperlink"/>
                <w:noProof/>
                <w:rtl/>
              </w:rPr>
              <w:t xml:space="preserve"> </w:t>
            </w:r>
            <w:r w:rsidR="00982C71" w:rsidRPr="003F7897">
              <w:rPr>
                <w:rStyle w:val="Hyperlink"/>
                <w:rFonts w:hint="eastAsia"/>
                <w:noProof/>
                <w:rtl/>
              </w:rPr>
              <w:t>الضبي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Toc451777154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55" w:history="1">
            <w:r w:rsidR="00982C71" w:rsidRPr="003F7897">
              <w:rPr>
                <w:rStyle w:val="Hyperlink"/>
                <w:noProof/>
                <w:rtl/>
              </w:rPr>
              <w:t xml:space="preserve">440 / 38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الهيثم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Toc451777155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199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56" w:history="1">
            <w:r w:rsidR="00982C71" w:rsidRPr="003F7897">
              <w:rPr>
                <w:rStyle w:val="Hyperlink"/>
                <w:noProof/>
                <w:rtl/>
              </w:rPr>
              <w:t xml:space="preserve">441 / 39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يحيى</w:t>
            </w:r>
            <w:r w:rsidR="00982C71" w:rsidRPr="003F7897">
              <w:rPr>
                <w:rStyle w:val="Hyperlink"/>
                <w:noProof/>
                <w:rtl/>
              </w:rPr>
              <w:t xml:space="preserve"> </w:t>
            </w:r>
            <w:r w:rsidR="00982C71" w:rsidRPr="003F7897">
              <w:rPr>
                <w:rStyle w:val="Hyperlink"/>
                <w:rFonts w:hint="eastAsia"/>
                <w:noProof/>
                <w:rtl/>
              </w:rPr>
              <w:t>الكاهلي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Toc451777156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57" w:history="1">
            <w:r w:rsidR="00982C71" w:rsidRPr="003F7897">
              <w:rPr>
                <w:rStyle w:val="Hyperlink"/>
                <w:noProof/>
                <w:rtl/>
              </w:rPr>
              <w:t xml:space="preserve">442 / 40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إسحاق</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يسار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Toc451777157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58" w:history="1">
            <w:r w:rsidR="00982C71" w:rsidRPr="003F7897">
              <w:rPr>
                <w:rStyle w:val="Hyperlink"/>
                <w:noProof/>
                <w:rtl/>
              </w:rPr>
              <w:t xml:space="preserve">443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العلاء</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Toc451777158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59" w:history="1">
            <w:r w:rsidR="00982C71" w:rsidRPr="003F7897">
              <w:rPr>
                <w:rStyle w:val="Hyperlink"/>
                <w:noProof/>
                <w:rtl/>
              </w:rPr>
              <w:t xml:space="preserve">444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إسماعيل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Toc451777159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60" w:history="1">
            <w:r w:rsidR="00982C71" w:rsidRPr="003F7897">
              <w:rPr>
                <w:rStyle w:val="Hyperlink"/>
                <w:noProof/>
                <w:rtl/>
              </w:rPr>
              <w:t xml:space="preserve">445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Toc451777160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61" w:history="1">
            <w:r w:rsidR="00982C71" w:rsidRPr="003F7897">
              <w:rPr>
                <w:rStyle w:val="Hyperlink"/>
                <w:noProof/>
                <w:rtl/>
              </w:rPr>
              <w:t xml:space="preserve">446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عطاء</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Toc451777161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62" w:history="1">
            <w:r w:rsidR="00982C71" w:rsidRPr="003F7897">
              <w:rPr>
                <w:rStyle w:val="Hyperlink"/>
                <w:noProof/>
                <w:rtl/>
              </w:rPr>
              <w:t xml:space="preserve">447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عفر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Toc451777162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63" w:history="1">
            <w:r w:rsidR="00982C71" w:rsidRPr="003F7897">
              <w:rPr>
                <w:rStyle w:val="Hyperlink"/>
                <w:noProof/>
                <w:rtl/>
              </w:rPr>
              <w:t xml:space="preserve">448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كرز</w:t>
            </w:r>
            <w:r w:rsidR="00982C71" w:rsidRPr="003F7897">
              <w:rPr>
                <w:rStyle w:val="Hyperlink"/>
                <w:noProof/>
                <w:rtl/>
              </w:rPr>
              <w:t xml:space="preserve"> </w:t>
            </w:r>
            <w:r w:rsidR="00982C71" w:rsidRPr="003F7897">
              <w:rPr>
                <w:rStyle w:val="Hyperlink"/>
                <w:rFonts w:hint="eastAsia"/>
                <w:noProof/>
                <w:rtl/>
              </w:rPr>
              <w:t>القسري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Toc451777163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64" w:history="1">
            <w:r w:rsidR="00982C71" w:rsidRPr="003F7897">
              <w:rPr>
                <w:rStyle w:val="Hyperlink"/>
                <w:noProof/>
                <w:rtl/>
              </w:rPr>
              <w:t xml:space="preserve">449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معلّى</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أسد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Toc451777164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65" w:history="1">
            <w:r w:rsidR="00982C71" w:rsidRPr="003F7897">
              <w:rPr>
                <w:rStyle w:val="Hyperlink"/>
                <w:noProof/>
                <w:rtl/>
              </w:rPr>
              <w:t xml:space="preserve">450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يحيى</w:t>
            </w:r>
            <w:r w:rsidR="00982C71" w:rsidRPr="003F7897">
              <w:rPr>
                <w:rStyle w:val="Hyperlink"/>
                <w:noProof/>
                <w:rtl/>
              </w:rPr>
              <w:t xml:space="preserve"> </w:t>
            </w:r>
            <w:r w:rsidR="00982C71" w:rsidRPr="003F7897">
              <w:rPr>
                <w:rStyle w:val="Hyperlink"/>
                <w:rFonts w:hint="eastAsia"/>
                <w:noProof/>
                <w:rtl/>
              </w:rPr>
              <w:t>البصري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Toc451777165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66" w:history="1">
            <w:r w:rsidR="00982C71" w:rsidRPr="003F7897">
              <w:rPr>
                <w:rStyle w:val="Hyperlink"/>
                <w:noProof/>
                <w:rtl/>
              </w:rPr>
              <w:t xml:space="preserve">451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إسرائيل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اُسامة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Toc451777166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67" w:history="1">
            <w:r w:rsidR="00982C71" w:rsidRPr="003F7897">
              <w:rPr>
                <w:rStyle w:val="Hyperlink"/>
                <w:noProof/>
                <w:rtl/>
              </w:rPr>
              <w:t xml:space="preserve">452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إسرائيل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عائذ</w:t>
            </w:r>
            <w:r w:rsidR="00982C71" w:rsidRPr="003F7897">
              <w:rPr>
                <w:rStyle w:val="Hyperlink"/>
                <w:noProof/>
                <w:rtl/>
              </w:rPr>
              <w:t xml:space="preserve"> </w:t>
            </w:r>
            <w:r w:rsidR="00982C71" w:rsidRPr="003F7897">
              <w:rPr>
                <w:rStyle w:val="Hyperlink"/>
                <w:rFonts w:hint="eastAsia"/>
                <w:noProof/>
                <w:rtl/>
              </w:rPr>
              <w:t>المدني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Toc451777167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68" w:history="1">
            <w:r w:rsidR="00982C71" w:rsidRPr="003F7897">
              <w:rPr>
                <w:rStyle w:val="Hyperlink"/>
                <w:noProof/>
                <w:rtl/>
              </w:rPr>
              <w:t xml:space="preserve">453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إسرائيل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عباد</w:t>
            </w:r>
            <w:r w:rsidR="00982C71" w:rsidRPr="003F7897">
              <w:rPr>
                <w:rStyle w:val="Hyperlink"/>
                <w:noProof/>
                <w:rtl/>
              </w:rPr>
              <w:t xml:space="preserve"> </w:t>
            </w:r>
            <w:r w:rsidR="00982C71" w:rsidRPr="003F7897">
              <w:rPr>
                <w:rStyle w:val="Hyperlink"/>
                <w:rFonts w:hint="eastAsia"/>
                <w:noProof/>
                <w:rtl/>
              </w:rPr>
              <w:t>المكي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Toc451777168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69" w:history="1">
            <w:r w:rsidR="00982C71" w:rsidRPr="003F7897">
              <w:rPr>
                <w:rStyle w:val="Hyperlink"/>
                <w:noProof/>
                <w:rtl/>
              </w:rPr>
              <w:t xml:space="preserve">454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إسرائيل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غياث</w:t>
            </w:r>
            <w:r w:rsidR="00982C71" w:rsidRPr="003F7897">
              <w:rPr>
                <w:rStyle w:val="Hyperlink"/>
                <w:noProof/>
                <w:rtl/>
              </w:rPr>
              <w:t xml:space="preserve"> </w:t>
            </w:r>
            <w:r w:rsidR="00982C71" w:rsidRPr="003F7897">
              <w:rPr>
                <w:rStyle w:val="Hyperlink"/>
                <w:rFonts w:hint="eastAsia"/>
                <w:noProof/>
                <w:rtl/>
              </w:rPr>
              <w:t>المكّي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Toc451777169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70" w:history="1">
            <w:r w:rsidR="00982C71" w:rsidRPr="003F7897">
              <w:rPr>
                <w:rStyle w:val="Hyperlink"/>
                <w:noProof/>
                <w:rtl/>
              </w:rPr>
              <w:t xml:space="preserve">455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إسرائيل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يونس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ابي</w:t>
            </w:r>
            <w:r w:rsidR="00982C71" w:rsidRPr="003F7897">
              <w:rPr>
                <w:rStyle w:val="Hyperlink"/>
                <w:noProof/>
                <w:rtl/>
              </w:rPr>
              <w:t xml:space="preserve"> </w:t>
            </w:r>
            <w:r w:rsidR="00982C71" w:rsidRPr="003F7897">
              <w:rPr>
                <w:rStyle w:val="Hyperlink"/>
                <w:rFonts w:hint="eastAsia"/>
                <w:noProof/>
                <w:rtl/>
              </w:rPr>
              <w:t>إسحاق</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Toc451777170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71" w:history="1">
            <w:r w:rsidR="00982C71" w:rsidRPr="003F7897">
              <w:rPr>
                <w:rStyle w:val="Hyperlink"/>
                <w:noProof/>
                <w:rtl/>
              </w:rPr>
              <w:t xml:space="preserve">456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أسعد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حنظلة</w:t>
            </w:r>
            <w:r w:rsidR="00982C71" w:rsidRPr="003F7897">
              <w:rPr>
                <w:rStyle w:val="Hyperlink"/>
                <w:noProof/>
                <w:rtl/>
              </w:rPr>
              <w:t xml:space="preserve"> </w:t>
            </w:r>
            <w:r w:rsidR="00982C71" w:rsidRPr="003F7897">
              <w:rPr>
                <w:rStyle w:val="Hyperlink"/>
                <w:rFonts w:hint="eastAsia"/>
                <w:noProof/>
                <w:rtl/>
              </w:rPr>
              <w:t>الشامي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Toc451777171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72" w:history="1">
            <w:r w:rsidR="00982C71" w:rsidRPr="003F7897">
              <w:rPr>
                <w:rStyle w:val="Hyperlink"/>
                <w:noProof/>
                <w:rtl/>
              </w:rPr>
              <w:t xml:space="preserve">457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أسعد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زرارة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Toc451777172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73" w:history="1">
            <w:r w:rsidR="00982C71" w:rsidRPr="003F7897">
              <w:rPr>
                <w:rStyle w:val="Hyperlink"/>
                <w:noProof/>
                <w:rtl/>
              </w:rPr>
              <w:t xml:space="preserve">458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أسعد</w:t>
            </w:r>
            <w:r w:rsidR="00982C71" w:rsidRPr="003F7897">
              <w:rPr>
                <w:rStyle w:val="Hyperlink"/>
                <w:noProof/>
                <w:rtl/>
              </w:rPr>
              <w:t xml:space="preserve"> </w:t>
            </w:r>
            <w:r w:rsidR="00982C71" w:rsidRPr="003F7897">
              <w:rPr>
                <w:rStyle w:val="Hyperlink"/>
                <w:rFonts w:hint="eastAsia"/>
                <w:noProof/>
                <w:rtl/>
              </w:rPr>
              <w:t>بن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Toc451777173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74" w:history="1">
            <w:r w:rsidR="00982C71" w:rsidRPr="003F7897">
              <w:rPr>
                <w:rStyle w:val="Hyperlink"/>
                <w:noProof/>
                <w:rtl/>
              </w:rPr>
              <w:t xml:space="preserve">459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أسعد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sidRPr="003F7897">
              <w:rPr>
                <w:rStyle w:val="Hyperlink"/>
                <w:noProof/>
                <w:rtl/>
              </w:rPr>
              <w:t xml:space="preserve"> </w:t>
            </w:r>
            <w:r w:rsidR="00982C71" w:rsidRPr="003F7897">
              <w:rPr>
                <w:rStyle w:val="Hyperlink"/>
                <w:rFonts w:hint="eastAsia"/>
                <w:noProof/>
                <w:rtl/>
              </w:rPr>
              <w:t>الأسلمي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Toc451777174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75" w:history="1">
            <w:r w:rsidR="00982C71" w:rsidRPr="003F7897">
              <w:rPr>
                <w:rStyle w:val="Hyperlink"/>
                <w:noProof/>
                <w:rtl/>
              </w:rPr>
              <w:t xml:space="preserve">460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أسعد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يزيد</w:t>
            </w:r>
            <w:r w:rsidR="00982C71" w:rsidRPr="003F7897">
              <w:rPr>
                <w:rStyle w:val="Hyperlink"/>
                <w:noProof/>
                <w:rtl/>
              </w:rPr>
              <w:t xml:space="preserve"> </w:t>
            </w:r>
            <w:r w:rsidR="00982C71" w:rsidRPr="003F7897">
              <w:rPr>
                <w:rStyle w:val="Hyperlink"/>
                <w:rFonts w:hint="eastAsia"/>
                <w:noProof/>
                <w:rtl/>
              </w:rPr>
              <w:t>الفاكه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Toc451777175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76" w:history="1">
            <w:r w:rsidR="00982C71" w:rsidRPr="003F7897">
              <w:rPr>
                <w:rStyle w:val="Hyperlink"/>
                <w:noProof/>
                <w:rtl/>
              </w:rPr>
              <w:t xml:space="preserve">461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الأسقع</w:t>
            </w:r>
            <w:r w:rsidR="00982C71" w:rsidRPr="003F7897">
              <w:rPr>
                <w:rStyle w:val="Hyperlink"/>
                <w:noProof/>
                <w:rtl/>
              </w:rPr>
              <w:t xml:space="preserve"> </w:t>
            </w:r>
            <w:r w:rsidR="00982C71" w:rsidRPr="003F7897">
              <w:rPr>
                <w:rStyle w:val="Hyperlink"/>
                <w:rFonts w:hint="eastAsia"/>
                <w:noProof/>
                <w:rtl/>
              </w:rPr>
              <w:t>الكندي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Toc451777176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204</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77" w:history="1">
            <w:r w:rsidR="00982C71" w:rsidRPr="003F7897">
              <w:rPr>
                <w:rStyle w:val="Hyperlink"/>
                <w:noProof/>
                <w:rtl/>
              </w:rPr>
              <w:t xml:space="preserve">462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أسلم</w:t>
            </w:r>
            <w:r w:rsidR="00982C71" w:rsidRPr="003F7897">
              <w:rPr>
                <w:rStyle w:val="Hyperlink"/>
                <w:noProof/>
                <w:rtl/>
              </w:rPr>
              <w:t xml:space="preserve"> </w:t>
            </w:r>
            <w:r w:rsidR="00982C71" w:rsidRPr="003F7897">
              <w:rPr>
                <w:rStyle w:val="Hyperlink"/>
                <w:rFonts w:hint="eastAsia"/>
                <w:noProof/>
                <w:rtl/>
              </w:rPr>
              <w:t>أبو</w:t>
            </w:r>
            <w:r w:rsidR="00982C71" w:rsidRPr="003F7897">
              <w:rPr>
                <w:rStyle w:val="Hyperlink"/>
                <w:noProof/>
                <w:rtl/>
              </w:rPr>
              <w:t xml:space="preserve"> </w:t>
            </w:r>
            <w:r w:rsidR="00982C71" w:rsidRPr="003F7897">
              <w:rPr>
                <w:rStyle w:val="Hyperlink"/>
                <w:rFonts w:hint="eastAsia"/>
                <w:noProof/>
                <w:rtl/>
              </w:rPr>
              <w:t>رافع</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Toc451777177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78" w:history="1">
            <w:r w:rsidR="00982C71" w:rsidRPr="003F7897">
              <w:rPr>
                <w:rStyle w:val="Hyperlink"/>
                <w:noProof/>
                <w:rtl/>
              </w:rPr>
              <w:t xml:space="preserve">463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أسلم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أيمن</w:t>
            </w:r>
            <w:r w:rsidR="00982C71" w:rsidRPr="003F7897">
              <w:rPr>
                <w:rStyle w:val="Hyperlink"/>
                <w:noProof/>
                <w:rtl/>
              </w:rPr>
              <w:t xml:space="preserve"> </w:t>
            </w:r>
            <w:r w:rsidR="00982C71" w:rsidRPr="003F7897">
              <w:rPr>
                <w:rStyle w:val="Hyperlink"/>
                <w:rFonts w:hint="eastAsia"/>
                <w:noProof/>
                <w:rtl/>
              </w:rPr>
              <w:t>التميمي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Toc451777178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79" w:history="1">
            <w:r w:rsidR="00982C71" w:rsidRPr="003F7897">
              <w:rPr>
                <w:rStyle w:val="Hyperlink"/>
                <w:noProof/>
                <w:rtl/>
              </w:rPr>
              <w:t xml:space="preserve">464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أسلم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عائذ</w:t>
            </w:r>
            <w:r w:rsidR="00982C71" w:rsidRPr="003F7897">
              <w:rPr>
                <w:rStyle w:val="Hyperlink"/>
                <w:noProof/>
                <w:rtl/>
              </w:rPr>
              <w:t xml:space="preserve"> </w:t>
            </w:r>
            <w:r w:rsidR="00982C71" w:rsidRPr="003F7897">
              <w:rPr>
                <w:rStyle w:val="Hyperlink"/>
                <w:rFonts w:hint="eastAsia"/>
                <w:noProof/>
                <w:rtl/>
              </w:rPr>
              <w:t>المدني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Toc451777179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80" w:history="1">
            <w:r w:rsidR="00982C71" w:rsidRPr="003F7897">
              <w:rPr>
                <w:rStyle w:val="Hyperlink"/>
                <w:noProof/>
                <w:rtl/>
              </w:rPr>
              <w:t xml:space="preserve">465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اسلم</w:t>
            </w:r>
            <w:r w:rsidR="00982C71" w:rsidRPr="003F7897">
              <w:rPr>
                <w:rStyle w:val="Hyperlink"/>
                <w:noProof/>
                <w:rtl/>
              </w:rPr>
              <w:t xml:space="preserve"> </w:t>
            </w:r>
            <w:r w:rsidR="00982C71" w:rsidRPr="003F7897">
              <w:rPr>
                <w:rStyle w:val="Hyperlink"/>
                <w:rFonts w:hint="eastAsia"/>
                <w:noProof/>
                <w:rtl/>
              </w:rPr>
              <w:t>المكّي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Toc451777180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81" w:history="1">
            <w:r w:rsidR="00982C71" w:rsidRPr="003F7897">
              <w:rPr>
                <w:rStyle w:val="Hyperlink"/>
                <w:noProof/>
                <w:rtl/>
              </w:rPr>
              <w:t xml:space="preserve">466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أسماء</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حارثة</w:t>
            </w:r>
            <w:r w:rsidR="00982C71" w:rsidRPr="003F7897">
              <w:rPr>
                <w:rStyle w:val="Hyperlink"/>
                <w:noProof/>
                <w:rtl/>
              </w:rPr>
              <w:t xml:space="preserve"> </w:t>
            </w:r>
            <w:r w:rsidR="00982C71" w:rsidRPr="003F7897">
              <w:rPr>
                <w:rStyle w:val="Hyperlink"/>
                <w:rFonts w:hint="eastAsia"/>
                <w:noProof/>
                <w:rtl/>
              </w:rPr>
              <w:t>الأسلمي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Toc451777181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82" w:history="1">
            <w:r w:rsidR="00982C71" w:rsidRPr="003F7897">
              <w:rPr>
                <w:rStyle w:val="Hyperlink"/>
                <w:noProof/>
                <w:rtl/>
              </w:rPr>
              <w:t xml:space="preserve">467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ادم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Toc451777182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83" w:history="1">
            <w:r w:rsidR="00982C71" w:rsidRPr="003F7897">
              <w:rPr>
                <w:rStyle w:val="Hyperlink"/>
                <w:noProof/>
                <w:rtl/>
              </w:rPr>
              <w:t xml:space="preserve">468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Toc451777183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84" w:history="1">
            <w:r w:rsidR="00982C71" w:rsidRPr="003F7897">
              <w:rPr>
                <w:rStyle w:val="Hyperlink"/>
                <w:noProof/>
                <w:rtl/>
              </w:rPr>
              <w:t xml:space="preserve">469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القصير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Toc451777184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85" w:history="1">
            <w:r w:rsidR="00982C71" w:rsidRPr="003F7897">
              <w:rPr>
                <w:rStyle w:val="Hyperlink"/>
                <w:noProof/>
                <w:rtl/>
              </w:rPr>
              <w:t xml:space="preserve">470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خالد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Toc451777185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86" w:history="1">
            <w:r w:rsidR="00982C71" w:rsidRPr="003F7897">
              <w:rPr>
                <w:rStyle w:val="Hyperlink"/>
                <w:noProof/>
                <w:rtl/>
              </w:rPr>
              <w:t xml:space="preserve">471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زياد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Toc451777186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87" w:history="1">
            <w:r w:rsidR="00982C71" w:rsidRPr="003F7897">
              <w:rPr>
                <w:rStyle w:val="Hyperlink"/>
                <w:noProof/>
                <w:rtl/>
              </w:rPr>
              <w:t xml:space="preserve">472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زياد</w:t>
            </w:r>
            <w:r w:rsidR="00982C71" w:rsidRPr="003F7897">
              <w:rPr>
                <w:rStyle w:val="Hyperlink"/>
                <w:noProof/>
                <w:rtl/>
              </w:rPr>
              <w:t xml:space="preserve"> </w:t>
            </w:r>
            <w:r w:rsidR="00982C71" w:rsidRPr="003F7897">
              <w:rPr>
                <w:rStyle w:val="Hyperlink"/>
                <w:rFonts w:hint="eastAsia"/>
                <w:noProof/>
                <w:rtl/>
              </w:rPr>
              <w:t>السلمي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Toc451777187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209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88" w:history="1">
            <w:r w:rsidR="00982C71" w:rsidRPr="003F7897">
              <w:rPr>
                <w:rStyle w:val="Hyperlink"/>
                <w:noProof/>
                <w:rtl/>
              </w:rPr>
              <w:t xml:space="preserve">473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ابي</w:t>
            </w:r>
            <w:r w:rsidR="00982C71" w:rsidRPr="003F7897">
              <w:rPr>
                <w:rStyle w:val="Hyperlink"/>
                <w:noProof/>
                <w:rtl/>
              </w:rPr>
              <w:t xml:space="preserve"> </w:t>
            </w:r>
            <w:r w:rsidR="00982C71" w:rsidRPr="003F7897">
              <w:rPr>
                <w:rStyle w:val="Hyperlink"/>
                <w:rFonts w:hint="eastAsia"/>
                <w:noProof/>
                <w:rtl/>
              </w:rPr>
              <w:t>السمّال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Toc451777188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89" w:history="1">
            <w:r w:rsidR="00982C71" w:rsidRPr="003F7897">
              <w:rPr>
                <w:rStyle w:val="Hyperlink"/>
                <w:noProof/>
                <w:rtl/>
              </w:rPr>
              <w:t xml:space="preserve">474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Toc451777189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90" w:history="1">
            <w:r w:rsidR="00982C71" w:rsidRPr="003F7897">
              <w:rPr>
                <w:rStyle w:val="Hyperlink"/>
                <w:noProof/>
                <w:rtl/>
              </w:rPr>
              <w:t xml:space="preserve">475 / 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يحيى</w:t>
            </w:r>
            <w:r w:rsidR="00982C71" w:rsidRPr="003F7897">
              <w:rPr>
                <w:rStyle w:val="Hyperlink"/>
                <w:noProof/>
                <w:rtl/>
              </w:rPr>
              <w:t xml:space="preserve"> </w:t>
            </w:r>
            <w:r w:rsidR="00982C71" w:rsidRPr="003F7897">
              <w:rPr>
                <w:rStyle w:val="Hyperlink"/>
                <w:rFonts w:hint="eastAsia"/>
                <w:noProof/>
                <w:rtl/>
              </w:rPr>
              <w:t>الهاشمي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Toc451777190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91" w:history="1">
            <w:r w:rsidR="00982C71" w:rsidRPr="003F7897">
              <w:rPr>
                <w:rStyle w:val="Hyperlink"/>
                <w:noProof/>
                <w:rtl/>
              </w:rPr>
              <w:t xml:space="preserve">476 / 10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امية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Toc451777191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92" w:history="1">
            <w:r w:rsidR="00982C71" w:rsidRPr="003F7897">
              <w:rPr>
                <w:rStyle w:val="Hyperlink"/>
                <w:noProof/>
                <w:rtl/>
              </w:rPr>
              <w:t xml:space="preserve">477 / 11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بزيع</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Toc451777192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93" w:history="1">
            <w:r w:rsidR="00982C71" w:rsidRPr="003F7897">
              <w:rPr>
                <w:rStyle w:val="Hyperlink"/>
                <w:noProof/>
                <w:rtl/>
              </w:rPr>
              <w:t xml:space="preserve">478 / 12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بشّار</w:t>
            </w:r>
            <w:r w:rsidR="00982C71" w:rsidRPr="003F7897">
              <w:rPr>
                <w:rStyle w:val="Hyperlink"/>
                <w:noProof/>
                <w:rtl/>
              </w:rPr>
              <w:t xml:space="preserve"> </w:t>
            </w:r>
            <w:r w:rsidR="00982C71" w:rsidRPr="003F7897">
              <w:rPr>
                <w:rStyle w:val="Hyperlink"/>
                <w:rFonts w:hint="eastAsia"/>
                <w:noProof/>
                <w:rtl/>
              </w:rPr>
              <w:t>البصري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Toc451777193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94" w:history="1">
            <w:r w:rsidR="00982C71" w:rsidRPr="003F7897">
              <w:rPr>
                <w:rStyle w:val="Hyperlink"/>
                <w:noProof/>
                <w:rtl/>
              </w:rPr>
              <w:t xml:space="preserve">479 / 13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بكر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Toc451777194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95" w:history="1">
            <w:r w:rsidR="00982C71" w:rsidRPr="003F7897">
              <w:rPr>
                <w:rStyle w:val="Hyperlink"/>
                <w:noProof/>
                <w:rtl/>
              </w:rPr>
              <w:t xml:space="preserve">480 / 14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جابر</w:t>
            </w:r>
            <w:r w:rsidR="00982C71" w:rsidRPr="003F7897">
              <w:rPr>
                <w:rStyle w:val="Hyperlink"/>
                <w:noProof/>
                <w:rtl/>
              </w:rPr>
              <w:t xml:space="preserve"> </w:t>
            </w:r>
            <w:r w:rsidR="00982C71" w:rsidRPr="003F7897">
              <w:rPr>
                <w:rStyle w:val="Hyperlink"/>
                <w:rFonts w:hint="eastAsia"/>
                <w:noProof/>
                <w:rtl/>
              </w:rPr>
              <w:t>الجعفي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Toc451777195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96" w:history="1">
            <w:r w:rsidR="00982C71" w:rsidRPr="003F7897">
              <w:rPr>
                <w:rStyle w:val="Hyperlink"/>
                <w:noProof/>
                <w:rtl/>
              </w:rPr>
              <w:t xml:space="preserve">481 / 15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كثير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Toc451777196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97" w:history="1">
            <w:r w:rsidR="00982C71" w:rsidRPr="003F7897">
              <w:rPr>
                <w:rStyle w:val="Hyperlink"/>
                <w:noProof/>
                <w:rtl/>
              </w:rPr>
              <w:t xml:space="preserve">482 / 16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Toc451777197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98" w:history="1">
            <w:r w:rsidR="00982C71" w:rsidRPr="003F7897">
              <w:rPr>
                <w:rStyle w:val="Hyperlink"/>
                <w:noProof/>
                <w:rtl/>
              </w:rPr>
              <w:t xml:space="preserve">483 / 17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جفينة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Toc451777198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199" w:history="1">
            <w:r w:rsidR="00982C71" w:rsidRPr="003F7897">
              <w:rPr>
                <w:rStyle w:val="Hyperlink"/>
                <w:noProof/>
                <w:rtl/>
              </w:rPr>
              <w:t xml:space="preserve">484 / 18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حازم</w:t>
            </w:r>
            <w:r w:rsidR="00982C71" w:rsidRPr="003F7897">
              <w:rPr>
                <w:rStyle w:val="Hyperlink"/>
                <w:noProof/>
                <w:rtl/>
              </w:rPr>
              <w:t xml:space="preserve"> </w:t>
            </w:r>
            <w:r w:rsidR="00982C71" w:rsidRPr="003F7897">
              <w:rPr>
                <w:rStyle w:val="Hyperlink"/>
                <w:rFonts w:hint="eastAsia"/>
                <w:noProof/>
                <w:rtl/>
              </w:rPr>
              <w:t>الجعفي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Toc451777199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00" w:history="1">
            <w:r w:rsidR="00982C71" w:rsidRPr="003F7897">
              <w:rPr>
                <w:rStyle w:val="Hyperlink"/>
                <w:noProof/>
                <w:rtl/>
              </w:rPr>
              <w:t xml:space="preserve">485 / 19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حازم</w:t>
            </w:r>
            <w:r w:rsidR="00982C71" w:rsidRPr="003F7897">
              <w:rPr>
                <w:rStyle w:val="Hyperlink"/>
                <w:noProof/>
                <w:rtl/>
              </w:rPr>
              <w:t xml:space="preserve"> </w:t>
            </w:r>
            <w:r w:rsidR="00982C71" w:rsidRPr="003F7897">
              <w:rPr>
                <w:rStyle w:val="Hyperlink"/>
                <w:rFonts w:hint="eastAsia"/>
                <w:noProof/>
                <w:rtl/>
              </w:rPr>
              <w:t>السلمي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Toc451777200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01" w:history="1">
            <w:r w:rsidR="00982C71" w:rsidRPr="003F7897">
              <w:rPr>
                <w:rStyle w:val="Hyperlink"/>
                <w:noProof/>
                <w:rtl/>
              </w:rPr>
              <w:t xml:space="preserve">486 / 20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Toc451777201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02" w:history="1">
            <w:r w:rsidR="00982C71" w:rsidRPr="003F7897">
              <w:rPr>
                <w:rStyle w:val="Hyperlink"/>
                <w:noProof/>
                <w:rtl/>
              </w:rPr>
              <w:t xml:space="preserve">487 / 21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حقيبة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Toc451777202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214</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03" w:history="1">
            <w:r w:rsidR="00982C71" w:rsidRPr="003F7897">
              <w:rPr>
                <w:rStyle w:val="Hyperlink"/>
                <w:noProof/>
                <w:rtl/>
              </w:rPr>
              <w:t xml:space="preserve">488 / 22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الحكم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Toc451777203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04" w:history="1">
            <w:r w:rsidR="00982C71" w:rsidRPr="003F7897">
              <w:rPr>
                <w:rStyle w:val="Hyperlink"/>
                <w:noProof/>
                <w:rtl/>
              </w:rPr>
              <w:t xml:space="preserve">489 / 23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حميد</w:t>
            </w:r>
            <w:r w:rsidR="00982C71" w:rsidRPr="003F7897">
              <w:rPr>
                <w:rStyle w:val="Hyperlink"/>
                <w:noProof/>
                <w:rtl/>
              </w:rPr>
              <w:t xml:space="preserve"> </w:t>
            </w:r>
            <w:r w:rsidR="00982C71" w:rsidRPr="003F7897">
              <w:rPr>
                <w:rStyle w:val="Hyperlink"/>
                <w:rFonts w:hint="eastAsia"/>
                <w:noProof/>
                <w:rtl/>
              </w:rPr>
              <w:t>الأزرق</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Toc451777204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05" w:history="1">
            <w:r w:rsidR="00982C71" w:rsidRPr="003F7897">
              <w:rPr>
                <w:rStyle w:val="Hyperlink"/>
                <w:noProof/>
                <w:rtl/>
              </w:rPr>
              <w:t xml:space="preserve">490 / 24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الخطّاب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Toc451777205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06" w:history="1">
            <w:r w:rsidR="00982C71" w:rsidRPr="003F7897">
              <w:rPr>
                <w:rStyle w:val="Hyperlink"/>
                <w:noProof/>
                <w:rtl/>
              </w:rPr>
              <w:t xml:space="preserve">491 / 25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دينار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Toc451777206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07" w:history="1">
            <w:r w:rsidR="00982C71" w:rsidRPr="003F7897">
              <w:rPr>
                <w:rStyle w:val="Hyperlink"/>
                <w:noProof/>
                <w:rtl/>
              </w:rPr>
              <w:t xml:space="preserve">492 / 26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رافع</w:t>
            </w:r>
            <w:r w:rsidR="00982C71" w:rsidRPr="003F7897">
              <w:rPr>
                <w:rStyle w:val="Hyperlink"/>
                <w:noProof/>
                <w:rtl/>
              </w:rPr>
              <w:t xml:space="preserve"> </w:t>
            </w:r>
            <w:r w:rsidR="00982C71" w:rsidRPr="003F7897">
              <w:rPr>
                <w:rStyle w:val="Hyperlink"/>
                <w:rFonts w:hint="eastAsia"/>
                <w:noProof/>
                <w:rtl/>
              </w:rPr>
              <w:t>المدني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Toc451777207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08" w:history="1">
            <w:r w:rsidR="00982C71" w:rsidRPr="003F7897">
              <w:rPr>
                <w:rStyle w:val="Hyperlink"/>
                <w:noProof/>
                <w:rtl/>
              </w:rPr>
              <w:t xml:space="preserve">493 / 27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رياح</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Toc451777208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09" w:history="1">
            <w:r w:rsidR="00982C71" w:rsidRPr="003F7897">
              <w:rPr>
                <w:rStyle w:val="Hyperlink"/>
                <w:noProof/>
                <w:rtl/>
              </w:rPr>
              <w:t xml:space="preserve">494 / 28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زياد</w:t>
            </w:r>
            <w:r w:rsidR="00982C71" w:rsidRPr="003F7897">
              <w:rPr>
                <w:rStyle w:val="Hyperlink"/>
                <w:noProof/>
                <w:rtl/>
              </w:rPr>
              <w:t xml:space="preserve"> </w:t>
            </w:r>
            <w:r w:rsidR="00982C71" w:rsidRPr="003F7897">
              <w:rPr>
                <w:rStyle w:val="Hyperlink"/>
                <w:rFonts w:hint="eastAsia"/>
                <w:noProof/>
                <w:rtl/>
              </w:rPr>
              <w:t>البزاز</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Toc451777209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10" w:history="1">
            <w:r w:rsidR="00982C71" w:rsidRPr="003F7897">
              <w:rPr>
                <w:rStyle w:val="Hyperlink"/>
                <w:noProof/>
                <w:rtl/>
              </w:rPr>
              <w:t xml:space="preserve">495 / 29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زياد</w:t>
            </w:r>
            <w:r w:rsidR="00982C71" w:rsidRPr="003F7897">
              <w:rPr>
                <w:rStyle w:val="Hyperlink"/>
                <w:noProof/>
                <w:rtl/>
              </w:rPr>
              <w:t xml:space="preserve"> </w:t>
            </w:r>
            <w:r w:rsidR="00982C71" w:rsidRPr="003F7897">
              <w:rPr>
                <w:rStyle w:val="Hyperlink"/>
                <w:rFonts w:hint="eastAsia"/>
                <w:noProof/>
                <w:rtl/>
              </w:rPr>
              <w:t>السلمي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Toc451777210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11" w:history="1">
            <w:r w:rsidR="00982C71" w:rsidRPr="003F7897">
              <w:rPr>
                <w:rStyle w:val="Hyperlink"/>
                <w:noProof/>
                <w:rtl/>
              </w:rPr>
              <w:t xml:space="preserve">496 / 30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زيد</w:t>
            </w:r>
            <w:r w:rsidR="00982C71" w:rsidRPr="003F7897">
              <w:rPr>
                <w:rStyle w:val="Hyperlink"/>
                <w:noProof/>
                <w:rtl/>
              </w:rPr>
              <w:t xml:space="preserve"> </w:t>
            </w:r>
            <w:r w:rsidR="00982C71" w:rsidRPr="003F7897">
              <w:rPr>
                <w:rStyle w:val="Hyperlink"/>
                <w:rFonts w:hint="eastAsia"/>
                <w:noProof/>
                <w:rtl/>
              </w:rPr>
              <w:t>الطحّان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Toc451777211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12" w:history="1">
            <w:r w:rsidR="00982C71" w:rsidRPr="003F7897">
              <w:rPr>
                <w:rStyle w:val="Hyperlink"/>
                <w:noProof/>
                <w:rtl/>
              </w:rPr>
              <w:t xml:space="preserve">497 / 31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سعد</w:t>
            </w:r>
            <w:r w:rsidR="00982C71" w:rsidRPr="003F7897">
              <w:rPr>
                <w:rStyle w:val="Hyperlink"/>
                <w:noProof/>
                <w:rtl/>
              </w:rPr>
              <w:t xml:space="preserve"> </w:t>
            </w:r>
            <w:r w:rsidR="00982C71" w:rsidRPr="003F7897">
              <w:rPr>
                <w:rStyle w:val="Hyperlink"/>
                <w:rFonts w:hint="eastAsia"/>
                <w:noProof/>
                <w:rtl/>
              </w:rPr>
              <w:t>الأحوص</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Toc451777212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13" w:history="1">
            <w:r w:rsidR="00982C71" w:rsidRPr="003F7897">
              <w:rPr>
                <w:rStyle w:val="Hyperlink"/>
                <w:noProof/>
                <w:rtl/>
              </w:rPr>
              <w:t xml:space="preserve">498 / 32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سلمان</w:t>
            </w:r>
            <w:r w:rsidR="00982C71" w:rsidRPr="003F7897">
              <w:rPr>
                <w:rStyle w:val="Hyperlink"/>
                <w:noProof/>
                <w:rtl/>
              </w:rPr>
              <w:t xml:space="preserve"> </w:t>
            </w:r>
            <w:r w:rsidR="00982C71" w:rsidRPr="003F7897">
              <w:rPr>
                <w:rStyle w:val="Hyperlink"/>
                <w:rFonts w:hint="eastAsia"/>
                <w:noProof/>
                <w:rtl/>
              </w:rPr>
              <w:t>الأزرق</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Toc451777213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14" w:history="1">
            <w:r w:rsidR="00982C71" w:rsidRPr="003F7897">
              <w:rPr>
                <w:rStyle w:val="Hyperlink"/>
                <w:noProof/>
                <w:rtl/>
              </w:rPr>
              <w:t xml:space="preserve">499 / 33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سهل</w:t>
            </w:r>
            <w:r w:rsidR="00982C71" w:rsidRPr="003F7897">
              <w:rPr>
                <w:rStyle w:val="Hyperlink"/>
                <w:noProof/>
                <w:rtl/>
              </w:rPr>
              <w:t xml:space="preserve"> </w:t>
            </w:r>
            <w:r w:rsidR="00982C71" w:rsidRPr="003F7897">
              <w:rPr>
                <w:rStyle w:val="Hyperlink"/>
                <w:rFonts w:hint="eastAsia"/>
                <w:noProof/>
                <w:rtl/>
              </w:rPr>
              <w:t>الدهقان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Toc451777214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15" w:history="1">
            <w:r w:rsidR="00982C71" w:rsidRPr="003F7897">
              <w:rPr>
                <w:rStyle w:val="Hyperlink"/>
                <w:noProof/>
                <w:rtl/>
              </w:rPr>
              <w:t xml:space="preserve">500 / 34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شعيب</w:t>
            </w:r>
            <w:r w:rsidR="00982C71" w:rsidRPr="003F7897">
              <w:rPr>
                <w:rStyle w:val="Hyperlink"/>
                <w:noProof/>
                <w:rtl/>
              </w:rPr>
              <w:t xml:space="preserve"> </w:t>
            </w:r>
            <w:r w:rsidR="00982C71" w:rsidRPr="003F7897">
              <w:rPr>
                <w:rStyle w:val="Hyperlink"/>
                <w:rFonts w:hint="eastAsia"/>
                <w:noProof/>
                <w:rtl/>
              </w:rPr>
              <w:t>العريشي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Toc451777215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16" w:history="1">
            <w:r w:rsidR="00982C71" w:rsidRPr="003F7897">
              <w:rPr>
                <w:rStyle w:val="Hyperlink"/>
                <w:noProof/>
                <w:rtl/>
              </w:rPr>
              <w:t xml:space="preserve">501 / 35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شعيب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ميثم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Toc451777216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17" w:history="1">
            <w:r w:rsidR="00982C71" w:rsidRPr="003F7897">
              <w:rPr>
                <w:rStyle w:val="Hyperlink"/>
                <w:noProof/>
                <w:rtl/>
              </w:rPr>
              <w:t xml:space="preserve">502 / 36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صدقة</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Toc451777217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18" w:history="1">
            <w:r w:rsidR="00982C71" w:rsidRPr="003F7897">
              <w:rPr>
                <w:rStyle w:val="Hyperlink"/>
                <w:noProof/>
                <w:rtl/>
              </w:rPr>
              <w:t xml:space="preserve">503 / 37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عبّاد</w:t>
            </w:r>
            <w:r w:rsidR="00982C71" w:rsidRPr="003F7897">
              <w:rPr>
                <w:rStyle w:val="Hyperlink"/>
                <w:noProof/>
                <w:rtl/>
              </w:rPr>
              <w:t xml:space="preserve"> </w:t>
            </w:r>
            <w:r w:rsidR="00982C71" w:rsidRPr="003F7897">
              <w:rPr>
                <w:rStyle w:val="Hyperlink"/>
                <w:rFonts w:hint="eastAsia"/>
                <w:noProof/>
                <w:rtl/>
              </w:rPr>
              <w:t>القصري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Toc451777218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19" w:history="1">
            <w:r w:rsidR="00982C71" w:rsidRPr="003F7897">
              <w:rPr>
                <w:rStyle w:val="Hyperlink"/>
                <w:noProof/>
                <w:rtl/>
              </w:rPr>
              <w:t xml:space="preserve">504 / 38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الحميد</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Toc451777219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20" w:history="1">
            <w:r w:rsidR="00982C71" w:rsidRPr="003F7897">
              <w:rPr>
                <w:rStyle w:val="Hyperlink"/>
                <w:noProof/>
                <w:rtl/>
              </w:rPr>
              <w:t xml:space="preserve">505 / 39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الخالق</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Toc451777220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219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21" w:history="1">
            <w:r w:rsidR="00982C71" w:rsidRPr="003F7897">
              <w:rPr>
                <w:rStyle w:val="Hyperlink"/>
                <w:noProof/>
                <w:rtl/>
              </w:rPr>
              <w:t xml:space="preserve">506 / 40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الرحمن</w:t>
            </w:r>
            <w:r w:rsidR="00982C71" w:rsidRPr="003F7897">
              <w:rPr>
                <w:rStyle w:val="Hyperlink"/>
                <w:noProof/>
                <w:rtl/>
              </w:rPr>
              <w:t xml:space="preserve"> </w:t>
            </w:r>
            <w:r w:rsidR="00982C71" w:rsidRPr="003F7897">
              <w:rPr>
                <w:rStyle w:val="Hyperlink"/>
                <w:rFonts w:hint="eastAsia"/>
                <w:noProof/>
                <w:rtl/>
              </w:rPr>
              <w:t>الجرمي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Toc451777221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22" w:history="1">
            <w:r w:rsidR="00982C71" w:rsidRPr="003F7897">
              <w:rPr>
                <w:rStyle w:val="Hyperlink"/>
                <w:noProof/>
                <w:rtl/>
              </w:rPr>
              <w:t xml:space="preserve">507 / 41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الرحمن</w:t>
            </w:r>
            <w:r w:rsidR="00982C71" w:rsidRPr="003F7897">
              <w:rPr>
                <w:rStyle w:val="Hyperlink"/>
                <w:noProof/>
                <w:rtl/>
              </w:rPr>
              <w:t xml:space="preserve"> </w:t>
            </w:r>
            <w:r w:rsidR="00982C71" w:rsidRPr="003F7897">
              <w:rPr>
                <w:rStyle w:val="Hyperlink"/>
                <w:rFonts w:hint="eastAsia"/>
                <w:noProof/>
                <w:rtl/>
              </w:rPr>
              <w:t>الجعفي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Toc451777222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23" w:history="1">
            <w:r w:rsidR="00982C71" w:rsidRPr="003F7897">
              <w:rPr>
                <w:rStyle w:val="Hyperlink"/>
                <w:noProof/>
                <w:rtl/>
              </w:rPr>
              <w:t xml:space="preserve">508 / 42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الرحمن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Toc451777223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24" w:history="1">
            <w:r w:rsidR="00982C71" w:rsidRPr="003F7897">
              <w:rPr>
                <w:rStyle w:val="Hyperlink"/>
                <w:noProof/>
                <w:rtl/>
              </w:rPr>
              <w:t xml:space="preserve">509 / 43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الرحمن</w:t>
            </w:r>
            <w:r w:rsidR="00982C71" w:rsidRPr="003F7897">
              <w:rPr>
                <w:rStyle w:val="Hyperlink"/>
                <w:noProof/>
                <w:rtl/>
              </w:rPr>
              <w:t xml:space="preserve"> </w:t>
            </w:r>
            <w:r w:rsidR="00982C71" w:rsidRPr="003F7897">
              <w:rPr>
                <w:rStyle w:val="Hyperlink"/>
                <w:rFonts w:hint="eastAsia"/>
                <w:noProof/>
                <w:rtl/>
              </w:rPr>
              <w:t>السدي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Toc451777224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25" w:history="1">
            <w:r w:rsidR="00982C71" w:rsidRPr="003F7897">
              <w:rPr>
                <w:rStyle w:val="Hyperlink"/>
                <w:noProof/>
                <w:rtl/>
              </w:rPr>
              <w:t xml:space="preserve">510 / 44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العزيز</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Toc451777225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26" w:history="1">
            <w:r w:rsidR="00982C71" w:rsidRPr="003F7897">
              <w:rPr>
                <w:rStyle w:val="Hyperlink"/>
                <w:noProof/>
                <w:rtl/>
              </w:rPr>
              <w:t xml:space="preserve">511 / 45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العزيز</w:t>
            </w:r>
            <w:r w:rsidR="00982C71" w:rsidRPr="003F7897">
              <w:rPr>
                <w:rStyle w:val="Hyperlink"/>
                <w:noProof/>
                <w:rtl/>
              </w:rPr>
              <w:t xml:space="preserve"> </w:t>
            </w:r>
            <w:r w:rsidR="00982C71" w:rsidRPr="003F7897">
              <w:rPr>
                <w:rStyle w:val="Hyperlink"/>
                <w:rFonts w:hint="eastAsia"/>
                <w:noProof/>
                <w:rtl/>
              </w:rPr>
              <w:t>الاموي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Toc451777226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27" w:history="1">
            <w:r w:rsidR="00982C71" w:rsidRPr="003F7897">
              <w:rPr>
                <w:rStyle w:val="Hyperlink"/>
                <w:noProof/>
                <w:rtl/>
              </w:rPr>
              <w:t xml:space="preserve">512 / 46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الأعمش</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Toc451777227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28" w:history="1">
            <w:r w:rsidR="00982C71" w:rsidRPr="003F7897">
              <w:rPr>
                <w:rStyle w:val="Hyperlink"/>
                <w:noProof/>
                <w:rtl/>
              </w:rPr>
              <w:t xml:space="preserve">513 / 47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جعفر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Toc451777228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222</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29" w:history="1">
            <w:r w:rsidR="00982C71" w:rsidRPr="003F7897">
              <w:rPr>
                <w:rStyle w:val="Hyperlink"/>
                <w:noProof/>
                <w:rtl/>
              </w:rPr>
              <w:t xml:space="preserve">514 / 48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الحارثي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Toc451777229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30" w:history="1">
            <w:r w:rsidR="00982C71" w:rsidRPr="003F7897">
              <w:rPr>
                <w:rStyle w:val="Hyperlink"/>
                <w:noProof/>
                <w:rtl/>
              </w:rPr>
              <w:t xml:space="preserve">515 / 49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Toc451777230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31" w:history="1">
            <w:r w:rsidR="00982C71" w:rsidRPr="003F7897">
              <w:rPr>
                <w:rStyle w:val="Hyperlink"/>
                <w:noProof/>
                <w:rtl/>
              </w:rPr>
              <w:t xml:space="preserve">516 / 50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الرمّاح</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Toc451777231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32" w:history="1">
            <w:r w:rsidR="00982C71" w:rsidRPr="003F7897">
              <w:rPr>
                <w:rStyle w:val="Hyperlink"/>
                <w:noProof/>
                <w:rtl/>
              </w:rPr>
              <w:t xml:space="preserve">517 / 51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Toc451777232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33" w:history="1">
            <w:r w:rsidR="00982C71" w:rsidRPr="003F7897">
              <w:rPr>
                <w:rStyle w:val="Hyperlink"/>
                <w:noProof/>
                <w:rtl/>
              </w:rPr>
              <w:t xml:space="preserve">518 / 52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عثمان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Toc451777233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34" w:history="1">
            <w:r w:rsidR="00982C71" w:rsidRPr="003F7897">
              <w:rPr>
                <w:rStyle w:val="Hyperlink"/>
                <w:noProof/>
                <w:rtl/>
              </w:rPr>
              <w:t xml:space="preserve">519 / 53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Toc451777234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35" w:history="1">
            <w:r w:rsidR="00982C71" w:rsidRPr="003F7897">
              <w:rPr>
                <w:rStyle w:val="Hyperlink"/>
                <w:noProof/>
                <w:rtl/>
              </w:rPr>
              <w:t xml:space="preserve">520 / 54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وإسماعيل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Toc451777235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36" w:history="1">
            <w:r w:rsidR="00982C71" w:rsidRPr="003F7897">
              <w:rPr>
                <w:rStyle w:val="Hyperlink"/>
                <w:noProof/>
                <w:rtl/>
              </w:rPr>
              <w:t xml:space="preserve">521 / 55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إسحاق</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Toc451777236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37" w:history="1">
            <w:r w:rsidR="00982C71" w:rsidRPr="003F7897">
              <w:rPr>
                <w:rStyle w:val="Hyperlink"/>
                <w:noProof/>
                <w:rtl/>
              </w:rPr>
              <w:t xml:space="preserve">522 / 56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Toc451777237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38" w:history="1">
            <w:r w:rsidR="00982C71" w:rsidRPr="003F7897">
              <w:rPr>
                <w:rStyle w:val="Hyperlink"/>
                <w:noProof/>
                <w:rtl/>
              </w:rPr>
              <w:t xml:space="preserve">523 / 57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العمي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Toc451777238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39" w:history="1">
            <w:r w:rsidR="00982C71" w:rsidRPr="003F7897">
              <w:rPr>
                <w:rStyle w:val="Hyperlink"/>
                <w:noProof/>
                <w:rtl/>
              </w:rPr>
              <w:t xml:space="preserve">524 / 58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المسلي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Toc451777239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40" w:history="1">
            <w:r w:rsidR="00982C71" w:rsidRPr="003F7897">
              <w:rPr>
                <w:rStyle w:val="Hyperlink"/>
                <w:noProof/>
                <w:rtl/>
              </w:rPr>
              <w:t xml:space="preserve">525 / 59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الهمداني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Toc451777240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41" w:history="1">
            <w:r w:rsidR="00982C71" w:rsidRPr="003F7897">
              <w:rPr>
                <w:rStyle w:val="Hyperlink"/>
                <w:noProof/>
                <w:rtl/>
              </w:rPr>
              <w:t xml:space="preserve">526 / 60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عمار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Toc451777241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42" w:history="1">
            <w:r w:rsidR="00982C71" w:rsidRPr="003F7897">
              <w:rPr>
                <w:rStyle w:val="Hyperlink"/>
                <w:noProof/>
                <w:rtl/>
              </w:rPr>
              <w:t xml:space="preserve">527 / 61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Toc451777242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43" w:history="1">
            <w:r w:rsidR="00982C71" w:rsidRPr="003F7897">
              <w:rPr>
                <w:rStyle w:val="Hyperlink"/>
                <w:noProof/>
                <w:rtl/>
              </w:rPr>
              <w:t xml:space="preserve">528 / 62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الفضل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يعقوب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Toc451777243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44" w:history="1">
            <w:r w:rsidR="00982C71" w:rsidRPr="003F7897">
              <w:rPr>
                <w:rStyle w:val="Hyperlink"/>
                <w:noProof/>
                <w:rtl/>
              </w:rPr>
              <w:t xml:space="preserve">529 / 63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قتيبة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Toc451777244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45" w:history="1">
            <w:r w:rsidR="00982C71" w:rsidRPr="003F7897">
              <w:rPr>
                <w:rStyle w:val="Hyperlink"/>
                <w:noProof/>
                <w:rtl/>
              </w:rPr>
              <w:t xml:space="preserve">530 / 64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قدامة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حماطة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Toc451777245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46" w:history="1">
            <w:r w:rsidR="00982C71" w:rsidRPr="003F7897">
              <w:rPr>
                <w:rStyle w:val="Hyperlink"/>
                <w:noProof/>
                <w:rtl/>
              </w:rPr>
              <w:t xml:space="preserve">531 / 65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القصير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Toc451777246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47" w:history="1">
            <w:r w:rsidR="00982C71" w:rsidRPr="003F7897">
              <w:rPr>
                <w:rStyle w:val="Hyperlink"/>
                <w:noProof/>
                <w:rtl/>
              </w:rPr>
              <w:t xml:space="preserve">532 / 66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كثير</w:t>
            </w:r>
            <w:r w:rsidR="00982C71" w:rsidRPr="003F7897">
              <w:rPr>
                <w:rStyle w:val="Hyperlink"/>
                <w:noProof/>
                <w:rtl/>
              </w:rPr>
              <w:t xml:space="preserve"> </w:t>
            </w:r>
            <w:r w:rsidR="00982C71" w:rsidRPr="003F7897">
              <w:rPr>
                <w:rStyle w:val="Hyperlink"/>
                <w:rFonts w:hint="eastAsia"/>
                <w:noProof/>
                <w:rtl/>
              </w:rPr>
              <w:t>السلمي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Toc451777247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48" w:history="1">
            <w:r w:rsidR="00982C71" w:rsidRPr="003F7897">
              <w:rPr>
                <w:rStyle w:val="Hyperlink"/>
                <w:noProof/>
                <w:rtl/>
              </w:rPr>
              <w:t xml:space="preserve">533 / 67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كثير</w:t>
            </w:r>
            <w:r w:rsidR="00982C71" w:rsidRPr="003F7897">
              <w:rPr>
                <w:rStyle w:val="Hyperlink"/>
                <w:noProof/>
                <w:rtl/>
              </w:rPr>
              <w:t xml:space="preserve"> </w:t>
            </w:r>
            <w:r w:rsidR="00982C71" w:rsidRPr="003F7897">
              <w:rPr>
                <w:rStyle w:val="Hyperlink"/>
                <w:rFonts w:hint="eastAsia"/>
                <w:noProof/>
                <w:rtl/>
              </w:rPr>
              <w:t>العجلي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Toc451777248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49" w:history="1">
            <w:r w:rsidR="00982C71" w:rsidRPr="003F7897">
              <w:rPr>
                <w:rStyle w:val="Hyperlink"/>
                <w:noProof/>
                <w:rtl/>
              </w:rPr>
              <w:t xml:space="preserve">534 / 68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إسحاق</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Toc451777249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50" w:history="1">
            <w:r w:rsidR="00982C71" w:rsidRPr="003F7897">
              <w:rPr>
                <w:rStyle w:val="Hyperlink"/>
                <w:noProof/>
                <w:rtl/>
              </w:rPr>
              <w:t xml:space="preserve">535 / 69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الأسكاف</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Toc451777250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51" w:history="1">
            <w:r w:rsidR="00982C71" w:rsidRPr="003F7897">
              <w:rPr>
                <w:rStyle w:val="Hyperlink"/>
                <w:noProof/>
                <w:rtl/>
              </w:rPr>
              <w:t xml:space="preserve">536 / 70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خالد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Toc451777251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52" w:history="1">
            <w:r w:rsidR="00982C71" w:rsidRPr="003F7897">
              <w:rPr>
                <w:rStyle w:val="Hyperlink"/>
                <w:noProof/>
                <w:rtl/>
              </w:rPr>
              <w:t xml:space="preserve">537 / 71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إسماعيل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Toc451777252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229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53" w:history="1">
            <w:r w:rsidR="00982C71" w:rsidRPr="003F7897">
              <w:rPr>
                <w:rStyle w:val="Hyperlink"/>
                <w:noProof/>
                <w:rtl/>
              </w:rPr>
              <w:t xml:space="preserve">538 / 72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Toc451777253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54" w:history="1">
            <w:r w:rsidR="00982C71" w:rsidRPr="003F7897">
              <w:rPr>
                <w:rStyle w:val="Hyperlink"/>
                <w:noProof/>
                <w:rtl/>
              </w:rPr>
              <w:t xml:space="preserve">539 / 73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الحميري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Toc451777254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230</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55" w:history="1">
            <w:r w:rsidR="00982C71" w:rsidRPr="003F7897">
              <w:rPr>
                <w:rStyle w:val="Hyperlink"/>
                <w:noProof/>
                <w:rtl/>
              </w:rPr>
              <w:t xml:space="preserve">540 / 74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المنقري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Toc451777255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56" w:history="1">
            <w:r w:rsidR="00982C71" w:rsidRPr="003F7897">
              <w:rPr>
                <w:rStyle w:val="Hyperlink"/>
                <w:noProof/>
                <w:rtl/>
              </w:rPr>
              <w:t xml:space="preserve">541 / 75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المهري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Toc451777256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57" w:history="1">
            <w:r w:rsidR="00982C71" w:rsidRPr="003F7897">
              <w:rPr>
                <w:rStyle w:val="Hyperlink"/>
                <w:noProof/>
                <w:rtl/>
              </w:rPr>
              <w:t xml:space="preserve">542 / 76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مرار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Toc451777257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58" w:history="1">
            <w:r w:rsidR="00982C71" w:rsidRPr="003F7897">
              <w:rPr>
                <w:rStyle w:val="Hyperlink"/>
                <w:noProof/>
                <w:rtl/>
              </w:rPr>
              <w:t xml:space="preserve">543 / 77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مسلم</w:t>
            </w:r>
            <w:r w:rsidR="00982C71" w:rsidRPr="003F7897">
              <w:rPr>
                <w:rStyle w:val="Hyperlink"/>
                <w:noProof/>
                <w:rtl/>
              </w:rPr>
              <w:t xml:space="preserve"> </w:t>
            </w:r>
            <w:r w:rsidR="00982C71" w:rsidRPr="003F7897">
              <w:rPr>
                <w:rStyle w:val="Hyperlink"/>
                <w:rFonts w:hint="eastAsia"/>
                <w:noProof/>
                <w:rtl/>
              </w:rPr>
              <w:t>السكوني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Toc451777258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59" w:history="1">
            <w:r w:rsidR="00982C71" w:rsidRPr="003F7897">
              <w:rPr>
                <w:rStyle w:val="Hyperlink"/>
                <w:noProof/>
                <w:rtl/>
              </w:rPr>
              <w:t xml:space="preserve">544 / 78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مسلم</w:t>
            </w:r>
            <w:r w:rsidR="00982C71" w:rsidRPr="003F7897">
              <w:rPr>
                <w:rStyle w:val="Hyperlink"/>
                <w:noProof/>
                <w:rtl/>
              </w:rPr>
              <w:t xml:space="preserve"> </w:t>
            </w:r>
            <w:r w:rsidR="00982C71" w:rsidRPr="003F7897">
              <w:rPr>
                <w:rStyle w:val="Hyperlink"/>
                <w:rFonts w:hint="eastAsia"/>
                <w:noProof/>
                <w:rtl/>
              </w:rPr>
              <w:t>المكي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Toc451777259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60" w:history="1">
            <w:r w:rsidR="00982C71" w:rsidRPr="003F7897">
              <w:rPr>
                <w:rStyle w:val="Hyperlink"/>
                <w:noProof/>
                <w:rtl/>
              </w:rPr>
              <w:t xml:space="preserve">545 / 79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موسى</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جعفر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Toc451777260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61" w:history="1">
            <w:r w:rsidR="00982C71" w:rsidRPr="003F7897">
              <w:rPr>
                <w:rStyle w:val="Hyperlink"/>
                <w:noProof/>
                <w:rtl/>
              </w:rPr>
              <w:t xml:space="preserve">546 / 80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مهران</w:t>
            </w:r>
            <w:r w:rsidR="00982C71" w:rsidRPr="003F7897">
              <w:rPr>
                <w:rStyle w:val="Hyperlink"/>
                <w:noProof/>
                <w:rtl/>
              </w:rPr>
              <w:t xml:space="preserve"> (1)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ابي</w:t>
            </w:r>
            <w:r w:rsidR="00982C71" w:rsidRPr="003F7897">
              <w:rPr>
                <w:rStyle w:val="Hyperlink"/>
                <w:noProof/>
                <w:rtl/>
              </w:rPr>
              <w:t xml:space="preserve"> </w:t>
            </w:r>
            <w:r w:rsidR="00982C71" w:rsidRPr="003F7897">
              <w:rPr>
                <w:rStyle w:val="Hyperlink"/>
                <w:rFonts w:hint="eastAsia"/>
                <w:noProof/>
                <w:rtl/>
              </w:rPr>
              <w:t>نصر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Toc451777261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62" w:history="1">
            <w:r w:rsidR="00982C71" w:rsidRPr="003F7897">
              <w:rPr>
                <w:rStyle w:val="Hyperlink"/>
                <w:noProof/>
                <w:rtl/>
              </w:rPr>
              <w:t xml:space="preserve">547 / 81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همام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الرحمن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Toc451777262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63" w:history="1">
            <w:r w:rsidR="00982C71" w:rsidRPr="003F7897">
              <w:rPr>
                <w:rStyle w:val="Hyperlink"/>
                <w:noProof/>
                <w:rtl/>
              </w:rPr>
              <w:t xml:space="preserve">548 / 82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يحيى</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عمارة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Toc451777263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64" w:history="1">
            <w:r w:rsidR="00982C71" w:rsidRPr="003F7897">
              <w:rPr>
                <w:rStyle w:val="Hyperlink"/>
                <w:noProof/>
                <w:rtl/>
              </w:rPr>
              <w:t xml:space="preserve">549 / 83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يسار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Toc451777264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65" w:history="1">
            <w:r w:rsidR="00982C71" w:rsidRPr="003F7897">
              <w:rPr>
                <w:rStyle w:val="Hyperlink"/>
                <w:noProof/>
                <w:rtl/>
              </w:rPr>
              <w:t xml:space="preserve">550 / 84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يسار</w:t>
            </w:r>
            <w:r w:rsidR="00982C71" w:rsidRPr="003F7897">
              <w:rPr>
                <w:rStyle w:val="Hyperlink"/>
                <w:noProof/>
                <w:rtl/>
              </w:rPr>
              <w:t xml:space="preserve"> </w:t>
            </w:r>
            <w:r w:rsidR="00982C71" w:rsidRPr="003F7897">
              <w:rPr>
                <w:rStyle w:val="Hyperlink"/>
                <w:rFonts w:hint="eastAsia"/>
                <w:noProof/>
                <w:rtl/>
              </w:rPr>
              <w:t>الهاشمي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Toc451777265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66" w:history="1">
            <w:r w:rsidR="00982C71" w:rsidRPr="003F7897">
              <w:rPr>
                <w:rStyle w:val="Hyperlink"/>
                <w:noProof/>
                <w:rtl/>
              </w:rPr>
              <w:t xml:space="preserve">551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أسمر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مُضّرس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Toc451777266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67" w:history="1">
            <w:r w:rsidR="00982C71" w:rsidRPr="003F7897">
              <w:rPr>
                <w:rStyle w:val="Hyperlink"/>
                <w:noProof/>
                <w:rtl/>
              </w:rPr>
              <w:t xml:space="preserve">552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أسود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الأسود</w:t>
            </w:r>
            <w:r w:rsidR="00982C71" w:rsidRPr="003F7897">
              <w:rPr>
                <w:rStyle w:val="Hyperlink"/>
                <w:noProof/>
                <w:rtl/>
              </w:rPr>
              <w:t xml:space="preserve"> </w:t>
            </w:r>
            <w:r w:rsidR="00982C71" w:rsidRPr="003F7897">
              <w:rPr>
                <w:rStyle w:val="Hyperlink"/>
                <w:rFonts w:hint="eastAsia"/>
                <w:noProof/>
                <w:rtl/>
              </w:rPr>
              <w:t>الليثي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Toc451777267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68" w:history="1">
            <w:r w:rsidR="00982C71" w:rsidRPr="003F7897">
              <w:rPr>
                <w:rStyle w:val="Hyperlink"/>
                <w:noProof/>
                <w:rtl/>
              </w:rPr>
              <w:t xml:space="preserve">553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أسود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أصرم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Toc451777268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69" w:history="1">
            <w:r w:rsidR="00982C71" w:rsidRPr="003F7897">
              <w:rPr>
                <w:rStyle w:val="Hyperlink"/>
                <w:noProof/>
                <w:rtl/>
              </w:rPr>
              <w:t xml:space="preserve">554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اسود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رزين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Toc451777269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70" w:history="1">
            <w:r w:rsidR="00982C71" w:rsidRPr="003F7897">
              <w:rPr>
                <w:rStyle w:val="Hyperlink"/>
                <w:noProof/>
                <w:rtl/>
              </w:rPr>
              <w:t xml:space="preserve">555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أسود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سريع</w:t>
            </w:r>
            <w:r w:rsidR="00982C71" w:rsidRPr="003F7897">
              <w:rPr>
                <w:rStyle w:val="Hyperlink"/>
                <w:noProof/>
                <w:rtl/>
              </w:rPr>
              <w:t xml:space="preserve"> </w:t>
            </w:r>
            <w:r w:rsidR="00982C71" w:rsidRPr="003F7897">
              <w:rPr>
                <w:rStyle w:val="Hyperlink"/>
                <w:rFonts w:hint="eastAsia"/>
                <w:noProof/>
                <w:rtl/>
              </w:rPr>
              <w:t>السعدي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Toc451777270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71" w:history="1">
            <w:r w:rsidR="00982C71" w:rsidRPr="003F7897">
              <w:rPr>
                <w:rStyle w:val="Hyperlink"/>
                <w:noProof/>
                <w:rtl/>
              </w:rPr>
              <w:t xml:space="preserve">556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أسود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عاصم</w:t>
            </w:r>
            <w:r w:rsidR="00982C71" w:rsidRPr="003F7897">
              <w:rPr>
                <w:rStyle w:val="Hyperlink"/>
                <w:noProof/>
                <w:rtl/>
              </w:rPr>
              <w:t xml:space="preserve"> </w:t>
            </w:r>
            <w:r w:rsidR="00982C71" w:rsidRPr="003F7897">
              <w:rPr>
                <w:rStyle w:val="Hyperlink"/>
                <w:rFonts w:hint="eastAsia"/>
                <w:noProof/>
                <w:rtl/>
              </w:rPr>
              <w:t>الهمداني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Toc451777271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72" w:history="1">
            <w:r w:rsidR="00982C71" w:rsidRPr="003F7897">
              <w:rPr>
                <w:rStyle w:val="Hyperlink"/>
                <w:noProof/>
                <w:rtl/>
              </w:rPr>
              <w:t xml:space="preserve">557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أسود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يغوث</w:t>
            </w:r>
            <w:r w:rsidR="00982C71" w:rsidRPr="003F7897">
              <w:rPr>
                <w:rStyle w:val="Hyperlink"/>
                <w:noProof/>
                <w:rtl/>
              </w:rPr>
              <w:t xml:space="preserve"> </w:t>
            </w:r>
            <w:r w:rsidR="00982C71" w:rsidRPr="003F7897">
              <w:rPr>
                <w:rStyle w:val="Hyperlink"/>
                <w:rFonts w:hint="eastAsia"/>
                <w:noProof/>
                <w:rtl/>
              </w:rPr>
              <w:t>الزهري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Toc451777272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73" w:history="1">
            <w:r w:rsidR="00982C71" w:rsidRPr="003F7897">
              <w:rPr>
                <w:rStyle w:val="Hyperlink"/>
                <w:noProof/>
                <w:rtl/>
              </w:rPr>
              <w:t xml:space="preserve">558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أسود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عرفجة</w:t>
            </w:r>
            <w:r w:rsidR="00982C71" w:rsidRPr="003F7897">
              <w:rPr>
                <w:rStyle w:val="Hyperlink"/>
                <w:noProof/>
                <w:rtl/>
              </w:rPr>
              <w:t xml:space="preserve"> </w:t>
            </w:r>
            <w:r w:rsidR="00982C71" w:rsidRPr="003F7897">
              <w:rPr>
                <w:rStyle w:val="Hyperlink"/>
                <w:rFonts w:hint="eastAsia"/>
                <w:noProof/>
                <w:rtl/>
              </w:rPr>
              <w:t>السكسكي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Toc451777273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74" w:history="1">
            <w:r w:rsidR="00982C71" w:rsidRPr="003F7897">
              <w:rPr>
                <w:rStyle w:val="Hyperlink"/>
                <w:noProof/>
                <w:rtl/>
              </w:rPr>
              <w:t xml:space="preserve">559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أسود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يزيد</w:t>
            </w:r>
            <w:r w:rsidR="00982C71" w:rsidRPr="003F7897">
              <w:rPr>
                <w:rStyle w:val="Hyperlink"/>
                <w:noProof/>
                <w:rtl/>
              </w:rPr>
              <w:t xml:space="preserve"> </w:t>
            </w:r>
            <w:r w:rsidR="00982C71" w:rsidRPr="003F7897">
              <w:rPr>
                <w:rStyle w:val="Hyperlink"/>
                <w:rFonts w:hint="eastAsia"/>
                <w:noProof/>
                <w:rtl/>
              </w:rPr>
              <w:t>النخعي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Toc451777274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75" w:history="1">
            <w:r w:rsidR="00982C71" w:rsidRPr="003F7897">
              <w:rPr>
                <w:rStyle w:val="Hyperlink"/>
                <w:noProof/>
                <w:rtl/>
              </w:rPr>
              <w:t xml:space="preserve">560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أسيد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العلاء</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Toc451777275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76" w:history="1">
            <w:r w:rsidR="00982C71" w:rsidRPr="003F7897">
              <w:rPr>
                <w:rStyle w:val="Hyperlink"/>
                <w:noProof/>
                <w:rtl/>
              </w:rPr>
              <w:t xml:space="preserve">561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أسيد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حبيب</w:t>
            </w:r>
            <w:r w:rsidR="00982C71" w:rsidRPr="003F7897">
              <w:rPr>
                <w:rStyle w:val="Hyperlink"/>
                <w:noProof/>
                <w:rtl/>
              </w:rPr>
              <w:t xml:space="preserve"> </w:t>
            </w:r>
            <w:r w:rsidR="00982C71" w:rsidRPr="003F7897">
              <w:rPr>
                <w:rStyle w:val="Hyperlink"/>
                <w:rFonts w:hint="eastAsia"/>
                <w:noProof/>
                <w:rtl/>
              </w:rPr>
              <w:t>الجهني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Toc451777276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77" w:history="1">
            <w:r w:rsidR="00982C71" w:rsidRPr="003F7897">
              <w:rPr>
                <w:rStyle w:val="Hyperlink"/>
                <w:noProof/>
                <w:rtl/>
              </w:rPr>
              <w:t xml:space="preserve">562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أسيد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حضير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Toc451777277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78" w:history="1">
            <w:r w:rsidR="00982C71" w:rsidRPr="003F7897">
              <w:rPr>
                <w:rStyle w:val="Hyperlink"/>
                <w:noProof/>
                <w:rtl/>
              </w:rPr>
              <w:t xml:space="preserve">563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أسيد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شبرمة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Toc451777278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79" w:history="1">
            <w:r w:rsidR="00982C71" w:rsidRPr="003F7897">
              <w:rPr>
                <w:rStyle w:val="Hyperlink"/>
                <w:noProof/>
                <w:rtl/>
              </w:rPr>
              <w:t xml:space="preserve">564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اسيد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الرحمن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Toc451777279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80" w:history="1">
            <w:r w:rsidR="00982C71" w:rsidRPr="003F7897">
              <w:rPr>
                <w:rStyle w:val="Hyperlink"/>
                <w:noProof/>
                <w:rtl/>
              </w:rPr>
              <w:t xml:space="preserve">565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أسيد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عياض</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Toc451777280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238</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81" w:history="1">
            <w:r w:rsidR="00982C71" w:rsidRPr="003F7897">
              <w:rPr>
                <w:rStyle w:val="Hyperlink"/>
                <w:noProof/>
                <w:rtl/>
              </w:rPr>
              <w:t xml:space="preserve">566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أسيد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القاسم</w:t>
            </w:r>
            <w:r w:rsidR="00982C71" w:rsidRPr="003F7897">
              <w:rPr>
                <w:rStyle w:val="Hyperlink"/>
                <w:noProof/>
                <w:rtl/>
              </w:rPr>
              <w:t xml:space="preserve"> </w:t>
            </w:r>
            <w:r w:rsidR="00982C71" w:rsidRPr="003F7897">
              <w:rPr>
                <w:rStyle w:val="Hyperlink"/>
                <w:rFonts w:hint="eastAsia"/>
                <w:noProof/>
                <w:rtl/>
              </w:rPr>
              <w:t>الكناني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Toc451777281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82" w:history="1">
            <w:r w:rsidR="00982C71" w:rsidRPr="003F7897">
              <w:rPr>
                <w:rStyle w:val="Hyperlink"/>
                <w:noProof/>
                <w:rtl/>
              </w:rPr>
              <w:t xml:space="preserve">567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أسير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Toc451777282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83" w:history="1">
            <w:r w:rsidR="00982C71" w:rsidRPr="003F7897">
              <w:rPr>
                <w:rStyle w:val="Hyperlink"/>
                <w:noProof/>
                <w:rtl/>
              </w:rPr>
              <w:t xml:space="preserve">568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الأشجع</w:t>
            </w:r>
            <w:r w:rsidR="00982C71" w:rsidRPr="003F7897">
              <w:rPr>
                <w:rStyle w:val="Hyperlink"/>
                <w:noProof/>
                <w:rtl/>
              </w:rPr>
              <w:t xml:space="preserve"> </w:t>
            </w:r>
            <w:r w:rsidR="00982C71" w:rsidRPr="003F7897">
              <w:rPr>
                <w:rStyle w:val="Hyperlink"/>
                <w:rFonts w:hint="eastAsia"/>
                <w:noProof/>
                <w:rtl/>
              </w:rPr>
              <w:t>السلمي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Toc451777283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84" w:history="1">
            <w:r w:rsidR="00982C71" w:rsidRPr="003F7897">
              <w:rPr>
                <w:rStyle w:val="Hyperlink"/>
                <w:noProof/>
                <w:rtl/>
              </w:rPr>
              <w:t xml:space="preserve">569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الاشرف</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جبلة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Toc451777284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85" w:history="1">
            <w:r w:rsidR="00982C71" w:rsidRPr="003F7897">
              <w:rPr>
                <w:rStyle w:val="Hyperlink"/>
                <w:noProof/>
                <w:rtl/>
              </w:rPr>
              <w:t xml:space="preserve">570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أشعث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سعيد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Toc451777285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86" w:history="1">
            <w:r w:rsidR="00982C71" w:rsidRPr="003F7897">
              <w:rPr>
                <w:rStyle w:val="Hyperlink"/>
                <w:noProof/>
                <w:rtl/>
              </w:rPr>
              <w:t xml:space="preserve">571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أشعث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سوار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Toc451777286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87" w:history="1">
            <w:r w:rsidR="00982C71" w:rsidRPr="003F7897">
              <w:rPr>
                <w:rStyle w:val="Hyperlink"/>
                <w:noProof/>
                <w:rtl/>
              </w:rPr>
              <w:t xml:space="preserve">572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أشعث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سويد</w:t>
            </w:r>
            <w:r w:rsidR="00982C71" w:rsidRPr="003F7897">
              <w:rPr>
                <w:rStyle w:val="Hyperlink"/>
                <w:noProof/>
                <w:rtl/>
              </w:rPr>
              <w:t xml:space="preserve"> </w:t>
            </w:r>
            <w:r w:rsidR="00982C71" w:rsidRPr="003F7897">
              <w:rPr>
                <w:rStyle w:val="Hyperlink"/>
                <w:rFonts w:hint="eastAsia"/>
                <w:noProof/>
                <w:rtl/>
              </w:rPr>
              <w:t>النهدي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Toc451777287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88" w:history="1">
            <w:r w:rsidR="00982C71" w:rsidRPr="003F7897">
              <w:rPr>
                <w:rStyle w:val="Hyperlink"/>
                <w:noProof/>
                <w:rtl/>
              </w:rPr>
              <w:t xml:space="preserve">573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أشعث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قيس</w:t>
            </w:r>
            <w:r w:rsidR="00982C71" w:rsidRPr="003F7897">
              <w:rPr>
                <w:rStyle w:val="Hyperlink"/>
                <w:noProof/>
                <w:rtl/>
              </w:rPr>
              <w:t xml:space="preserve"> </w:t>
            </w:r>
            <w:r w:rsidR="00982C71" w:rsidRPr="003F7897">
              <w:rPr>
                <w:rStyle w:val="Hyperlink"/>
                <w:rFonts w:hint="eastAsia"/>
                <w:noProof/>
                <w:rtl/>
              </w:rPr>
              <w:t>الكندي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Toc451777288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239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89" w:history="1">
            <w:r w:rsidR="00982C71" w:rsidRPr="003F7897">
              <w:rPr>
                <w:rStyle w:val="Hyperlink"/>
                <w:noProof/>
                <w:rtl/>
              </w:rPr>
              <w:t xml:space="preserve">574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الأشاعثة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Toc451777289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90" w:history="1">
            <w:r w:rsidR="00982C71" w:rsidRPr="003F7897">
              <w:rPr>
                <w:rStyle w:val="Hyperlink"/>
                <w:noProof/>
                <w:rtl/>
              </w:rPr>
              <w:t xml:space="preserve">575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أشعر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sidRPr="003F7897">
              <w:rPr>
                <w:rStyle w:val="Hyperlink"/>
                <w:noProof/>
                <w:rtl/>
              </w:rPr>
              <w:t xml:space="preserve"> </w:t>
            </w:r>
            <w:r w:rsidR="00982C71" w:rsidRPr="003F7897">
              <w:rPr>
                <w:rStyle w:val="Hyperlink"/>
                <w:rFonts w:hint="eastAsia"/>
                <w:noProof/>
                <w:rtl/>
              </w:rPr>
              <w:t>الجعفي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Toc451777290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91" w:history="1">
            <w:r w:rsidR="00982C71" w:rsidRPr="003F7897">
              <w:rPr>
                <w:rStyle w:val="Hyperlink"/>
                <w:noProof/>
                <w:rtl/>
              </w:rPr>
              <w:t xml:space="preserve">576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أشيم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Toc451777291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92" w:history="1">
            <w:r w:rsidR="00982C71" w:rsidRPr="003F7897">
              <w:rPr>
                <w:rStyle w:val="Hyperlink"/>
                <w:noProof/>
                <w:rtl/>
              </w:rPr>
              <w:t xml:space="preserve">577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أصبغ</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نُباتة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Toc451777292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93" w:history="1">
            <w:r w:rsidR="00982C71" w:rsidRPr="003F7897">
              <w:rPr>
                <w:rStyle w:val="Hyperlink"/>
                <w:noProof/>
                <w:rtl/>
              </w:rPr>
              <w:t xml:space="preserve">578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أصرم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حوشب</w:t>
            </w:r>
            <w:r w:rsidR="00982C71" w:rsidRPr="003F7897">
              <w:rPr>
                <w:rStyle w:val="Hyperlink"/>
                <w:noProof/>
                <w:rtl/>
              </w:rPr>
              <w:t xml:space="preserve"> </w:t>
            </w:r>
            <w:r w:rsidR="00982C71" w:rsidRPr="003F7897">
              <w:rPr>
                <w:rStyle w:val="Hyperlink"/>
                <w:rFonts w:hint="eastAsia"/>
                <w:noProof/>
                <w:rtl/>
              </w:rPr>
              <w:t>البجلي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Toc451777293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94" w:history="1">
            <w:r w:rsidR="00982C71" w:rsidRPr="003F7897">
              <w:rPr>
                <w:rStyle w:val="Hyperlink"/>
                <w:noProof/>
                <w:rtl/>
              </w:rPr>
              <w:t xml:space="preserve">579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أصرم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مطر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Toc451777294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95" w:history="1">
            <w:r w:rsidR="00982C71" w:rsidRPr="003F7897">
              <w:rPr>
                <w:rStyle w:val="Hyperlink"/>
                <w:noProof/>
                <w:rtl/>
              </w:rPr>
              <w:t xml:space="preserve">580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أعشى</w:t>
            </w:r>
            <w:r w:rsidR="00982C71" w:rsidRPr="003F7897">
              <w:rPr>
                <w:rStyle w:val="Hyperlink"/>
                <w:noProof/>
                <w:rtl/>
              </w:rPr>
              <w:t xml:space="preserve"> </w:t>
            </w:r>
            <w:r w:rsidR="00982C71" w:rsidRPr="003F7897">
              <w:rPr>
                <w:rStyle w:val="Hyperlink"/>
                <w:rFonts w:hint="eastAsia"/>
                <w:noProof/>
                <w:rtl/>
              </w:rPr>
              <w:t>بن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Toc451777295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96" w:history="1">
            <w:r w:rsidR="00982C71" w:rsidRPr="003F7897">
              <w:rPr>
                <w:rStyle w:val="Hyperlink"/>
                <w:noProof/>
                <w:rtl/>
              </w:rPr>
              <w:t xml:space="preserve">581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أعلم</w:t>
            </w:r>
            <w:r w:rsidR="00982C71" w:rsidRPr="003F7897">
              <w:rPr>
                <w:rStyle w:val="Hyperlink"/>
                <w:noProof/>
                <w:rtl/>
              </w:rPr>
              <w:t xml:space="preserve"> </w:t>
            </w:r>
            <w:r w:rsidR="00982C71" w:rsidRPr="003F7897">
              <w:rPr>
                <w:rStyle w:val="Hyperlink"/>
                <w:rFonts w:hint="eastAsia"/>
                <w:noProof/>
                <w:rtl/>
              </w:rPr>
              <w:t>الأزدي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Toc451777296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97" w:history="1">
            <w:r w:rsidR="00982C71" w:rsidRPr="003F7897">
              <w:rPr>
                <w:rStyle w:val="Hyperlink"/>
                <w:noProof/>
                <w:rtl/>
              </w:rPr>
              <w:t xml:space="preserve">582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أعين</w:t>
            </w:r>
            <w:r w:rsidR="00982C71" w:rsidRPr="003F7897">
              <w:rPr>
                <w:rStyle w:val="Hyperlink"/>
                <w:noProof/>
                <w:rtl/>
              </w:rPr>
              <w:t xml:space="preserve"> </w:t>
            </w:r>
            <w:r w:rsidR="00982C71" w:rsidRPr="003F7897">
              <w:rPr>
                <w:rStyle w:val="Hyperlink"/>
                <w:rFonts w:hint="eastAsia"/>
                <w:noProof/>
                <w:rtl/>
              </w:rPr>
              <w:t>الرازي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Toc451777297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98" w:history="1">
            <w:r w:rsidR="00982C71" w:rsidRPr="003F7897">
              <w:rPr>
                <w:rStyle w:val="Hyperlink"/>
                <w:noProof/>
                <w:rtl/>
              </w:rPr>
              <w:t xml:space="preserve">583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أعين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ضبيعة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Toc451777298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299" w:history="1">
            <w:r w:rsidR="00982C71" w:rsidRPr="003F7897">
              <w:rPr>
                <w:rStyle w:val="Hyperlink"/>
                <w:noProof/>
                <w:rtl/>
              </w:rPr>
              <w:t xml:space="preserve">584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الأغر</w:t>
            </w:r>
            <w:r w:rsidR="00982C71" w:rsidRPr="003F7897">
              <w:rPr>
                <w:rStyle w:val="Hyperlink"/>
                <w:noProof/>
                <w:rtl/>
              </w:rPr>
              <w:t xml:space="preserve"> </w:t>
            </w:r>
            <w:r w:rsidR="00982C71" w:rsidRPr="003F7897">
              <w:rPr>
                <w:rStyle w:val="Hyperlink"/>
                <w:rFonts w:hint="eastAsia"/>
                <w:noProof/>
                <w:rtl/>
              </w:rPr>
              <w:t>الغفاري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Toc451777299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00" w:history="1">
            <w:r w:rsidR="00982C71" w:rsidRPr="003F7897">
              <w:rPr>
                <w:rStyle w:val="Hyperlink"/>
                <w:noProof/>
                <w:rtl/>
              </w:rPr>
              <w:t xml:space="preserve">585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الاغر</w:t>
            </w:r>
            <w:r w:rsidR="00982C71" w:rsidRPr="003F7897">
              <w:rPr>
                <w:rStyle w:val="Hyperlink"/>
                <w:noProof/>
                <w:rtl/>
              </w:rPr>
              <w:t xml:space="preserve"> </w:t>
            </w:r>
            <w:r w:rsidR="00982C71" w:rsidRPr="003F7897">
              <w:rPr>
                <w:rStyle w:val="Hyperlink"/>
                <w:rFonts w:hint="eastAsia"/>
                <w:noProof/>
                <w:rtl/>
              </w:rPr>
              <w:t>المزني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Toc451777300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01" w:history="1">
            <w:r w:rsidR="00982C71" w:rsidRPr="003F7897">
              <w:rPr>
                <w:rStyle w:val="Hyperlink"/>
                <w:noProof/>
                <w:rtl/>
              </w:rPr>
              <w:t xml:space="preserve">586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أفلح</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قعيس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Toc451777301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02" w:history="1">
            <w:r w:rsidR="00982C71" w:rsidRPr="003F7897">
              <w:rPr>
                <w:rStyle w:val="Hyperlink"/>
                <w:noProof/>
                <w:rtl/>
              </w:rPr>
              <w:t xml:space="preserve">587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أفلح</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حميد</w:t>
            </w:r>
            <w:r w:rsidR="00982C71" w:rsidRPr="003F7897">
              <w:rPr>
                <w:rStyle w:val="Hyperlink"/>
                <w:noProof/>
                <w:rtl/>
              </w:rPr>
              <w:t xml:space="preserve"> </w:t>
            </w:r>
            <w:r w:rsidR="00982C71" w:rsidRPr="003F7897">
              <w:rPr>
                <w:rStyle w:val="Hyperlink"/>
                <w:rFonts w:hint="eastAsia"/>
                <w:noProof/>
                <w:rtl/>
              </w:rPr>
              <w:t>الرواسي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Toc451777302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03" w:history="1">
            <w:r w:rsidR="00982C71" w:rsidRPr="003F7897">
              <w:rPr>
                <w:rStyle w:val="Hyperlink"/>
                <w:noProof/>
                <w:rtl/>
              </w:rPr>
              <w:t xml:space="preserve">588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أفلح</w:t>
            </w:r>
            <w:r w:rsidR="00982C71" w:rsidRPr="003F7897">
              <w:rPr>
                <w:rStyle w:val="Hyperlink"/>
                <w:noProof/>
                <w:rtl/>
              </w:rPr>
              <w:t xml:space="preserve"> </w:t>
            </w:r>
            <w:r w:rsidR="00982C71" w:rsidRPr="003F7897">
              <w:rPr>
                <w:rStyle w:val="Hyperlink"/>
                <w:rFonts w:hint="eastAsia"/>
                <w:noProof/>
                <w:rtl/>
              </w:rPr>
              <w:t>مولى</w:t>
            </w:r>
            <w:r w:rsidR="00982C71" w:rsidRPr="003F7897">
              <w:rPr>
                <w:rStyle w:val="Hyperlink"/>
                <w:noProof/>
                <w:rtl/>
              </w:rPr>
              <w:t xml:space="preserve"> </w:t>
            </w:r>
            <w:r w:rsidR="00982C71" w:rsidRPr="003F7897">
              <w:rPr>
                <w:rStyle w:val="Hyperlink"/>
                <w:rFonts w:hint="eastAsia"/>
                <w:noProof/>
                <w:rtl/>
              </w:rPr>
              <w:t>رسول</w:t>
            </w:r>
            <w:r w:rsidR="00982C71" w:rsidRPr="003F7897">
              <w:rPr>
                <w:rStyle w:val="Hyperlink"/>
                <w:noProof/>
                <w:rtl/>
              </w:rPr>
              <w:t xml:space="preserve"> </w:t>
            </w:r>
            <w:r w:rsidR="00982C71" w:rsidRPr="003F7897">
              <w:rPr>
                <w:rStyle w:val="Hyperlink"/>
                <w:rFonts w:hint="eastAsia"/>
                <w:noProof/>
                <w:rtl/>
              </w:rPr>
              <w:t>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Toc451777303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04" w:history="1">
            <w:r w:rsidR="00982C71" w:rsidRPr="003F7897">
              <w:rPr>
                <w:rStyle w:val="Hyperlink"/>
                <w:noProof/>
                <w:rtl/>
              </w:rPr>
              <w:t xml:space="preserve">589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أفلح</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يزيد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Toc451777304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05" w:history="1">
            <w:r w:rsidR="00982C71" w:rsidRPr="003F7897">
              <w:rPr>
                <w:rStyle w:val="Hyperlink"/>
                <w:noProof/>
                <w:rtl/>
              </w:rPr>
              <w:t xml:space="preserve">590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الأقرع</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حابس</w:t>
            </w:r>
            <w:r w:rsidR="00982C71" w:rsidRPr="003F7897">
              <w:rPr>
                <w:rStyle w:val="Hyperlink"/>
                <w:noProof/>
                <w:rtl/>
              </w:rPr>
              <w:t xml:space="preserve"> </w:t>
            </w:r>
            <w:r w:rsidR="00982C71" w:rsidRPr="003F7897">
              <w:rPr>
                <w:rStyle w:val="Hyperlink"/>
                <w:rFonts w:hint="eastAsia"/>
                <w:noProof/>
                <w:rtl/>
              </w:rPr>
              <w:t>التميمي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Toc451777305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06" w:history="1">
            <w:r w:rsidR="00982C71" w:rsidRPr="003F7897">
              <w:rPr>
                <w:rStyle w:val="Hyperlink"/>
                <w:noProof/>
                <w:rtl/>
              </w:rPr>
              <w:t xml:space="preserve">591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اقرم</w:t>
            </w:r>
            <w:r w:rsidR="00982C71" w:rsidRPr="003F7897">
              <w:rPr>
                <w:rStyle w:val="Hyperlink"/>
                <w:noProof/>
                <w:rtl/>
              </w:rPr>
              <w:t xml:space="preserve"> </w:t>
            </w:r>
            <w:r w:rsidR="00982C71" w:rsidRPr="003F7897">
              <w:rPr>
                <w:rStyle w:val="Hyperlink"/>
                <w:rFonts w:hint="eastAsia"/>
                <w:noProof/>
                <w:rtl/>
              </w:rPr>
              <w:t>الخزاعي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Toc451777306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244</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07" w:history="1">
            <w:r w:rsidR="00982C71" w:rsidRPr="003F7897">
              <w:rPr>
                <w:rStyle w:val="Hyperlink"/>
                <w:noProof/>
                <w:rtl/>
              </w:rPr>
              <w:t xml:space="preserve">592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أكثم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الجون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Toc451777307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08" w:history="1">
            <w:r w:rsidR="00982C71" w:rsidRPr="003F7897">
              <w:rPr>
                <w:rStyle w:val="Hyperlink"/>
                <w:noProof/>
                <w:rtl/>
              </w:rPr>
              <w:t xml:space="preserve">593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إلياس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sidRPr="003F7897">
              <w:rPr>
                <w:rStyle w:val="Hyperlink"/>
                <w:noProof/>
                <w:rtl/>
              </w:rPr>
              <w:t xml:space="preserve"> </w:t>
            </w:r>
            <w:r w:rsidR="00982C71" w:rsidRPr="003F7897">
              <w:rPr>
                <w:rStyle w:val="Hyperlink"/>
                <w:rFonts w:hint="eastAsia"/>
                <w:noProof/>
                <w:rtl/>
              </w:rPr>
              <w:t>البجلي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Toc451777308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09" w:history="1">
            <w:r w:rsidR="00982C71" w:rsidRPr="003F7897">
              <w:rPr>
                <w:rStyle w:val="Hyperlink"/>
                <w:noProof/>
                <w:rtl/>
              </w:rPr>
              <w:t xml:space="preserve">594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امرؤ</w:t>
            </w:r>
            <w:r w:rsidR="00982C71" w:rsidRPr="003F7897">
              <w:rPr>
                <w:rStyle w:val="Hyperlink"/>
                <w:noProof/>
                <w:rtl/>
              </w:rPr>
              <w:t xml:space="preserve"> </w:t>
            </w:r>
            <w:r w:rsidR="00982C71" w:rsidRPr="003F7897">
              <w:rPr>
                <w:rStyle w:val="Hyperlink"/>
                <w:rFonts w:hint="eastAsia"/>
                <w:noProof/>
                <w:rtl/>
              </w:rPr>
              <w:t>القيس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عائس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Toc451777309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10" w:history="1">
            <w:r w:rsidR="00982C71" w:rsidRPr="003F7897">
              <w:rPr>
                <w:rStyle w:val="Hyperlink"/>
                <w:noProof/>
                <w:rtl/>
              </w:rPr>
              <w:t xml:space="preserve">595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اُميّة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خالد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Toc451777310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11" w:history="1">
            <w:r w:rsidR="00982C71" w:rsidRPr="003F7897">
              <w:rPr>
                <w:rStyle w:val="Hyperlink"/>
                <w:noProof/>
                <w:rtl/>
              </w:rPr>
              <w:t xml:space="preserve">596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امية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القيسي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Toc451777311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12" w:history="1">
            <w:r w:rsidR="00982C71" w:rsidRPr="003F7897">
              <w:rPr>
                <w:rStyle w:val="Hyperlink"/>
                <w:noProof/>
                <w:rtl/>
              </w:rPr>
              <w:t xml:space="preserve">597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امية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sidRPr="003F7897">
              <w:rPr>
                <w:rStyle w:val="Hyperlink"/>
                <w:noProof/>
                <w:rtl/>
              </w:rPr>
              <w:t xml:space="preserve"> </w:t>
            </w:r>
            <w:r w:rsidR="00982C71" w:rsidRPr="003F7897">
              <w:rPr>
                <w:rStyle w:val="Hyperlink"/>
                <w:rFonts w:hint="eastAsia"/>
                <w:noProof/>
                <w:rtl/>
              </w:rPr>
              <w:t>الشعيري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Toc451777312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13" w:history="1">
            <w:r w:rsidR="00982C71" w:rsidRPr="003F7897">
              <w:rPr>
                <w:rStyle w:val="Hyperlink"/>
                <w:noProof/>
                <w:rtl/>
              </w:rPr>
              <w:t xml:space="preserve">598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امية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مخشي</w:t>
            </w:r>
            <w:r w:rsidR="00982C71" w:rsidRPr="003F7897">
              <w:rPr>
                <w:rStyle w:val="Hyperlink"/>
                <w:noProof/>
                <w:rtl/>
              </w:rPr>
              <w:t xml:space="preserve"> </w:t>
            </w:r>
            <w:r w:rsidR="00982C71" w:rsidRPr="003F7897">
              <w:rPr>
                <w:rStyle w:val="Hyperlink"/>
                <w:rFonts w:hint="eastAsia"/>
                <w:noProof/>
                <w:rtl/>
              </w:rPr>
              <w:t>الخزاعي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Toc451777313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14" w:history="1">
            <w:r w:rsidR="00982C71" w:rsidRPr="003F7897">
              <w:rPr>
                <w:rStyle w:val="Hyperlink"/>
                <w:noProof/>
                <w:rtl/>
              </w:rPr>
              <w:t xml:space="preserve">599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انس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القاسم</w:t>
            </w:r>
            <w:r w:rsidR="00982C71" w:rsidRPr="003F7897">
              <w:rPr>
                <w:rStyle w:val="Hyperlink"/>
                <w:noProof/>
                <w:rtl/>
              </w:rPr>
              <w:t xml:space="preserve"> </w:t>
            </w:r>
            <w:r w:rsidR="00982C71" w:rsidRPr="003F7897">
              <w:rPr>
                <w:rStyle w:val="Hyperlink"/>
                <w:rFonts w:hint="eastAsia"/>
                <w:noProof/>
                <w:rtl/>
              </w:rPr>
              <w:t>الحضرمي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Toc451777314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15" w:history="1">
            <w:r w:rsidR="00982C71" w:rsidRPr="003F7897">
              <w:rPr>
                <w:rStyle w:val="Hyperlink"/>
                <w:noProof/>
                <w:rtl/>
              </w:rPr>
              <w:t xml:space="preserve">600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أنس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مرثد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Toc451777315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16" w:history="1">
            <w:r w:rsidR="00982C71" w:rsidRPr="003F7897">
              <w:rPr>
                <w:rStyle w:val="Hyperlink"/>
                <w:noProof/>
                <w:rtl/>
              </w:rPr>
              <w:t xml:space="preserve">601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أنس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الأسود</w:t>
            </w:r>
            <w:r w:rsidR="00982C71" w:rsidRPr="003F7897">
              <w:rPr>
                <w:rStyle w:val="Hyperlink"/>
                <w:noProof/>
                <w:rtl/>
              </w:rPr>
              <w:t xml:space="preserve"> </w:t>
            </w:r>
            <w:r w:rsidR="00982C71" w:rsidRPr="003F7897">
              <w:rPr>
                <w:rStyle w:val="Hyperlink"/>
                <w:rFonts w:hint="eastAsia"/>
                <w:noProof/>
                <w:rtl/>
              </w:rPr>
              <w:t>الكلبي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Toc451777316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17" w:history="1">
            <w:r w:rsidR="00982C71" w:rsidRPr="003F7897">
              <w:rPr>
                <w:rStyle w:val="Hyperlink"/>
                <w:noProof/>
                <w:rtl/>
              </w:rPr>
              <w:t xml:space="preserve">602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أنس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الحارث</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Toc451777317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18" w:history="1">
            <w:r w:rsidR="00982C71" w:rsidRPr="003F7897">
              <w:rPr>
                <w:rStyle w:val="Hyperlink"/>
                <w:noProof/>
                <w:rtl/>
              </w:rPr>
              <w:t xml:space="preserve">603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أنس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خالد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Toc451777318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19" w:history="1">
            <w:r w:rsidR="00982C71" w:rsidRPr="003F7897">
              <w:rPr>
                <w:rStyle w:val="Hyperlink"/>
                <w:noProof/>
                <w:rtl/>
              </w:rPr>
              <w:t xml:space="preserve">604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انس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رافع</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Toc451777319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20" w:history="1">
            <w:r w:rsidR="00982C71" w:rsidRPr="003F7897">
              <w:rPr>
                <w:rStyle w:val="Hyperlink"/>
                <w:noProof/>
                <w:rtl/>
              </w:rPr>
              <w:t xml:space="preserve">605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أنس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ظهير</w:t>
            </w:r>
            <w:r w:rsidR="00982C71" w:rsidRPr="003F7897">
              <w:rPr>
                <w:rStyle w:val="Hyperlink"/>
                <w:noProof/>
                <w:rtl/>
              </w:rPr>
              <w:t xml:space="preserve"> </w:t>
            </w:r>
            <w:r w:rsidR="00982C71" w:rsidRPr="003F7897">
              <w:rPr>
                <w:rStyle w:val="Hyperlink"/>
                <w:rFonts w:hint="eastAsia"/>
                <w:noProof/>
                <w:rtl/>
              </w:rPr>
              <w:t>الأنصاري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Toc451777320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21" w:history="1">
            <w:r w:rsidR="00982C71" w:rsidRPr="003F7897">
              <w:rPr>
                <w:rStyle w:val="Hyperlink"/>
                <w:noProof/>
                <w:rtl/>
              </w:rPr>
              <w:t xml:space="preserve">606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أنس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sidRPr="003F7897">
              <w:rPr>
                <w:rStyle w:val="Hyperlink"/>
                <w:noProof/>
                <w:rtl/>
              </w:rPr>
              <w:t xml:space="preserve"> </w:t>
            </w:r>
            <w:r w:rsidR="00982C71" w:rsidRPr="003F7897">
              <w:rPr>
                <w:rStyle w:val="Hyperlink"/>
                <w:rFonts w:hint="eastAsia"/>
                <w:noProof/>
                <w:rtl/>
              </w:rPr>
              <w:t>الأزدي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Toc451777321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22" w:history="1">
            <w:r w:rsidR="00982C71" w:rsidRPr="003F7897">
              <w:rPr>
                <w:rStyle w:val="Hyperlink"/>
                <w:noProof/>
                <w:rtl/>
              </w:rPr>
              <w:t xml:space="preserve">607 / 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أنس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عياض</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Toc451777322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23" w:history="1">
            <w:r w:rsidR="00982C71" w:rsidRPr="003F7897">
              <w:rPr>
                <w:rStyle w:val="Hyperlink"/>
                <w:noProof/>
                <w:rtl/>
              </w:rPr>
              <w:t xml:space="preserve">608 / 10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أنس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مالك</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Toc451777323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24" w:history="1">
            <w:r w:rsidR="00982C71" w:rsidRPr="003F7897">
              <w:rPr>
                <w:rStyle w:val="Hyperlink"/>
                <w:noProof/>
                <w:rtl/>
              </w:rPr>
              <w:t xml:space="preserve">609 / 11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أنس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مالك</w:t>
            </w:r>
            <w:r w:rsidR="00982C71" w:rsidRPr="003F7897">
              <w:rPr>
                <w:rStyle w:val="Hyperlink"/>
                <w:noProof/>
                <w:rtl/>
              </w:rPr>
              <w:t xml:space="preserve"> </w:t>
            </w:r>
            <w:r w:rsidR="00982C71" w:rsidRPr="003F7897">
              <w:rPr>
                <w:rStyle w:val="Hyperlink"/>
                <w:rFonts w:hint="eastAsia"/>
                <w:noProof/>
                <w:rtl/>
              </w:rPr>
              <w:t>القشيري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Toc451777324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25" w:history="1">
            <w:r w:rsidR="00982C71" w:rsidRPr="003F7897">
              <w:rPr>
                <w:rStyle w:val="Hyperlink"/>
                <w:noProof/>
                <w:rtl/>
              </w:rPr>
              <w:t xml:space="preserve">610 / 12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أنس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معاذ</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أنس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Toc451777325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26" w:history="1">
            <w:r w:rsidR="00982C71" w:rsidRPr="003F7897">
              <w:rPr>
                <w:rStyle w:val="Hyperlink"/>
                <w:noProof/>
                <w:rtl/>
              </w:rPr>
              <w:t xml:space="preserve">611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أنسة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Toc451777326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249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27" w:history="1">
            <w:r w:rsidR="00982C71" w:rsidRPr="003F7897">
              <w:rPr>
                <w:rStyle w:val="Hyperlink"/>
                <w:noProof/>
                <w:rtl/>
              </w:rPr>
              <w:t xml:space="preserve">612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أنيس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جنادة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Toc451777327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28" w:history="1">
            <w:r w:rsidR="00982C71" w:rsidRPr="003F7897">
              <w:rPr>
                <w:rStyle w:val="Hyperlink"/>
                <w:noProof/>
                <w:rtl/>
              </w:rPr>
              <w:t xml:space="preserve">613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أنيس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قتادة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Toc451777328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29" w:history="1">
            <w:r w:rsidR="00982C71" w:rsidRPr="003F7897">
              <w:rPr>
                <w:rStyle w:val="Hyperlink"/>
                <w:noProof/>
                <w:rtl/>
              </w:rPr>
              <w:t xml:space="preserve">614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أوس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أوس</w:t>
            </w:r>
            <w:r w:rsidR="00982C71" w:rsidRPr="003F7897">
              <w:rPr>
                <w:rStyle w:val="Hyperlink"/>
                <w:noProof/>
                <w:rtl/>
              </w:rPr>
              <w:t xml:space="preserve"> </w:t>
            </w:r>
            <w:r w:rsidR="00982C71" w:rsidRPr="003F7897">
              <w:rPr>
                <w:rStyle w:val="Hyperlink"/>
                <w:rFonts w:hint="eastAsia"/>
                <w:noProof/>
                <w:rtl/>
              </w:rPr>
              <w:t>الثقفي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Toc451777329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30" w:history="1">
            <w:r w:rsidR="00982C71" w:rsidRPr="003F7897">
              <w:rPr>
                <w:rStyle w:val="Hyperlink"/>
                <w:noProof/>
                <w:rtl/>
              </w:rPr>
              <w:t xml:space="preserve">615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أوس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ثابت</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Toc451777330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31" w:history="1">
            <w:r w:rsidR="00982C71" w:rsidRPr="003F7897">
              <w:rPr>
                <w:rStyle w:val="Hyperlink"/>
                <w:noProof/>
                <w:rtl/>
              </w:rPr>
              <w:t xml:space="preserve">616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أوس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حذيفة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Toc451777331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32" w:history="1">
            <w:r w:rsidR="00982C71" w:rsidRPr="003F7897">
              <w:rPr>
                <w:rStyle w:val="Hyperlink"/>
                <w:noProof/>
                <w:rtl/>
              </w:rPr>
              <w:t xml:space="preserve">617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أوس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الصامت</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Toc451777332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250</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33" w:history="1">
            <w:r w:rsidR="00982C71" w:rsidRPr="003F7897">
              <w:rPr>
                <w:rStyle w:val="Hyperlink"/>
                <w:noProof/>
                <w:rtl/>
              </w:rPr>
              <w:t xml:space="preserve">618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اوس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معمر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Toc451777333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34" w:history="1">
            <w:r w:rsidR="00982C71" w:rsidRPr="003F7897">
              <w:rPr>
                <w:rStyle w:val="Hyperlink"/>
                <w:noProof/>
                <w:rtl/>
              </w:rPr>
              <w:t xml:space="preserve">619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أوفى</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موكة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Toc451777334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35" w:history="1">
            <w:r w:rsidR="00982C71" w:rsidRPr="003F7897">
              <w:rPr>
                <w:rStyle w:val="Hyperlink"/>
                <w:noProof/>
                <w:rtl/>
              </w:rPr>
              <w:t xml:space="preserve">620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اُويس</w:t>
            </w:r>
            <w:r w:rsidR="00982C71" w:rsidRPr="003F7897">
              <w:rPr>
                <w:rStyle w:val="Hyperlink"/>
                <w:noProof/>
                <w:rtl/>
              </w:rPr>
              <w:t xml:space="preserve"> </w:t>
            </w:r>
            <w:r w:rsidR="00982C71" w:rsidRPr="003F7897">
              <w:rPr>
                <w:rStyle w:val="Hyperlink"/>
                <w:rFonts w:hint="eastAsia"/>
                <w:noProof/>
                <w:rtl/>
              </w:rPr>
              <w:t>التميمي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Toc451777335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36" w:history="1">
            <w:r w:rsidR="00982C71" w:rsidRPr="003F7897">
              <w:rPr>
                <w:rStyle w:val="Hyperlink"/>
                <w:noProof/>
                <w:rtl/>
              </w:rPr>
              <w:t xml:space="preserve">621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اُويس</w:t>
            </w:r>
            <w:r w:rsidR="00982C71" w:rsidRPr="003F7897">
              <w:rPr>
                <w:rStyle w:val="Hyperlink"/>
                <w:noProof/>
                <w:rtl/>
              </w:rPr>
              <w:t xml:space="preserve"> </w:t>
            </w:r>
            <w:r w:rsidR="00982C71" w:rsidRPr="003F7897">
              <w:rPr>
                <w:rStyle w:val="Hyperlink"/>
                <w:rFonts w:hint="eastAsia"/>
                <w:noProof/>
                <w:rtl/>
              </w:rPr>
              <w:t>القرني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Toc451777336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37" w:history="1">
            <w:r w:rsidR="00982C71" w:rsidRPr="003F7897">
              <w:rPr>
                <w:rStyle w:val="Hyperlink"/>
                <w:noProof/>
                <w:rtl/>
              </w:rPr>
              <w:t xml:space="preserve">622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أهبان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أوس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Toc451777337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38" w:history="1">
            <w:r w:rsidR="00982C71" w:rsidRPr="003F7897">
              <w:rPr>
                <w:rStyle w:val="Hyperlink"/>
                <w:noProof/>
                <w:rtl/>
              </w:rPr>
              <w:t xml:space="preserve">623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أهبان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سيفي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Toc451777338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39" w:history="1">
            <w:r w:rsidR="00982C71" w:rsidRPr="003F7897">
              <w:rPr>
                <w:rStyle w:val="Hyperlink"/>
                <w:noProof/>
                <w:rtl/>
              </w:rPr>
              <w:t xml:space="preserve">624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أياس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Toc451777339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40" w:history="1">
            <w:r w:rsidR="00982C71" w:rsidRPr="003F7897">
              <w:rPr>
                <w:rStyle w:val="Hyperlink"/>
                <w:noProof/>
                <w:rtl/>
              </w:rPr>
              <w:t xml:space="preserve">625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أياس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البكير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Toc451777340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41" w:history="1">
            <w:r w:rsidR="00982C71" w:rsidRPr="003F7897">
              <w:rPr>
                <w:rStyle w:val="Hyperlink"/>
                <w:noProof/>
                <w:rtl/>
              </w:rPr>
              <w:t xml:space="preserve">626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أياس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ذباب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Toc451777341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42" w:history="1">
            <w:r w:rsidR="00982C71" w:rsidRPr="003F7897">
              <w:rPr>
                <w:rStyle w:val="Hyperlink"/>
                <w:noProof/>
                <w:rtl/>
              </w:rPr>
              <w:t xml:space="preserve">627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أياس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المزني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Toc451777342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43" w:history="1">
            <w:r w:rsidR="00982C71" w:rsidRPr="003F7897">
              <w:rPr>
                <w:rStyle w:val="Hyperlink"/>
                <w:noProof/>
                <w:rtl/>
              </w:rPr>
              <w:t xml:space="preserve">628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اياس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قتادة</w:t>
            </w:r>
            <w:r w:rsidR="00982C71" w:rsidRPr="003F7897">
              <w:rPr>
                <w:rStyle w:val="Hyperlink"/>
                <w:noProof/>
                <w:rtl/>
              </w:rPr>
              <w:t xml:space="preserve"> </w:t>
            </w:r>
            <w:r w:rsidR="00982C71" w:rsidRPr="003F7897">
              <w:rPr>
                <w:rStyle w:val="Hyperlink"/>
                <w:rFonts w:hint="eastAsia"/>
                <w:noProof/>
                <w:rtl/>
              </w:rPr>
              <w:t>العنزي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Toc451777343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44" w:history="1">
            <w:r w:rsidR="00982C71" w:rsidRPr="003F7897">
              <w:rPr>
                <w:rStyle w:val="Hyperlink"/>
                <w:noProof/>
                <w:rtl/>
              </w:rPr>
              <w:t xml:space="preserve">629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أياس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معاذ</w:t>
            </w:r>
            <w:r w:rsidR="00982C71" w:rsidRPr="003F7897">
              <w:rPr>
                <w:rStyle w:val="Hyperlink"/>
                <w:noProof/>
                <w:rtl/>
              </w:rPr>
              <w:t xml:space="preserve"> </w:t>
            </w:r>
            <w:r w:rsidR="00982C71" w:rsidRPr="003F7897">
              <w:rPr>
                <w:rStyle w:val="Hyperlink"/>
                <w:rFonts w:hint="eastAsia"/>
                <w:noProof/>
                <w:rtl/>
              </w:rPr>
              <w:t>الأشهلي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Toc451777344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45" w:history="1">
            <w:r w:rsidR="00982C71" w:rsidRPr="003F7897">
              <w:rPr>
                <w:rStyle w:val="Hyperlink"/>
                <w:noProof/>
                <w:rtl/>
              </w:rPr>
              <w:t xml:space="preserve">630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أيمن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ام</w:t>
            </w:r>
            <w:r w:rsidR="00982C71" w:rsidRPr="003F7897">
              <w:rPr>
                <w:rStyle w:val="Hyperlink"/>
                <w:noProof/>
                <w:rtl/>
              </w:rPr>
              <w:t xml:space="preserve"> </w:t>
            </w:r>
            <w:r w:rsidR="00982C71" w:rsidRPr="003F7897">
              <w:rPr>
                <w:rStyle w:val="Hyperlink"/>
                <w:rFonts w:hint="eastAsia"/>
                <w:noProof/>
                <w:rtl/>
              </w:rPr>
              <w:t>أيمن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Toc451777345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46" w:history="1">
            <w:r w:rsidR="00982C71" w:rsidRPr="003F7897">
              <w:rPr>
                <w:rStyle w:val="Hyperlink"/>
                <w:noProof/>
                <w:rtl/>
              </w:rPr>
              <w:t xml:space="preserve">631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أيمن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خزيم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فاتك</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Toc451777346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47" w:history="1">
            <w:r w:rsidR="00982C71" w:rsidRPr="003F7897">
              <w:rPr>
                <w:rStyle w:val="Hyperlink"/>
                <w:noProof/>
                <w:rtl/>
              </w:rPr>
              <w:t xml:space="preserve">632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أيمن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محرز</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Toc451777347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48" w:history="1">
            <w:r w:rsidR="00982C71" w:rsidRPr="003F7897">
              <w:rPr>
                <w:rStyle w:val="Hyperlink"/>
                <w:noProof/>
                <w:rtl/>
              </w:rPr>
              <w:t xml:space="preserve">633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أيمن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يعلى</w:t>
            </w:r>
            <w:r w:rsidR="00982C71" w:rsidRPr="003F7897">
              <w:rPr>
                <w:rStyle w:val="Hyperlink"/>
                <w:noProof/>
                <w:rtl/>
              </w:rPr>
              <w:t xml:space="preserve"> </w:t>
            </w:r>
            <w:r w:rsidR="00982C71" w:rsidRPr="003F7897">
              <w:rPr>
                <w:rStyle w:val="Hyperlink"/>
                <w:rFonts w:hint="eastAsia"/>
                <w:noProof/>
                <w:rtl/>
              </w:rPr>
              <w:t>الثقفي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Toc451777348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49" w:history="1">
            <w:r w:rsidR="00982C71" w:rsidRPr="003F7897">
              <w:rPr>
                <w:rStyle w:val="Hyperlink"/>
                <w:noProof/>
                <w:rtl/>
              </w:rPr>
              <w:t xml:space="preserve">634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أيّوب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تميمة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Toc451777349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50" w:history="1">
            <w:r w:rsidR="00982C71" w:rsidRPr="003F7897">
              <w:rPr>
                <w:rStyle w:val="Hyperlink"/>
                <w:noProof/>
                <w:rtl/>
              </w:rPr>
              <w:t xml:space="preserve">635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أيوب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أعين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Toc451777350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51" w:history="1">
            <w:r w:rsidR="00982C71" w:rsidRPr="003F7897">
              <w:rPr>
                <w:rStyle w:val="Hyperlink"/>
                <w:noProof/>
                <w:rtl/>
              </w:rPr>
              <w:t xml:space="preserve">636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أيّوب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علاج</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Toc451777351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52" w:history="1">
            <w:r w:rsidR="00982C71" w:rsidRPr="003F7897">
              <w:rPr>
                <w:rStyle w:val="Hyperlink"/>
                <w:noProof/>
                <w:rtl/>
              </w:rPr>
              <w:t xml:space="preserve">637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أيّوب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الحر</w:t>
            </w:r>
            <w:r w:rsidR="00982C71" w:rsidRPr="003F7897">
              <w:rPr>
                <w:rStyle w:val="Hyperlink"/>
                <w:noProof/>
                <w:rtl/>
              </w:rPr>
              <w:t xml:space="preserve"> </w:t>
            </w:r>
            <w:r w:rsidR="00982C71" w:rsidRPr="003F7897">
              <w:rPr>
                <w:rStyle w:val="Hyperlink"/>
                <w:rFonts w:hint="eastAsia"/>
                <w:noProof/>
                <w:rtl/>
              </w:rPr>
              <w:t>الجعفي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Toc451777352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53" w:history="1">
            <w:r w:rsidR="00982C71" w:rsidRPr="003F7897">
              <w:rPr>
                <w:rStyle w:val="Hyperlink"/>
                <w:noProof/>
                <w:rtl/>
              </w:rPr>
              <w:t xml:space="preserve">638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أيوب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Toc451777353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54" w:history="1">
            <w:r w:rsidR="00982C71" w:rsidRPr="003F7897">
              <w:rPr>
                <w:rStyle w:val="Hyperlink"/>
                <w:noProof/>
                <w:rtl/>
              </w:rPr>
              <w:t xml:space="preserve">639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أيوب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راشد</w:t>
            </w:r>
            <w:r w:rsidR="00982C71" w:rsidRPr="003F7897">
              <w:rPr>
                <w:rStyle w:val="Hyperlink"/>
                <w:noProof/>
                <w:rtl/>
              </w:rPr>
              <w:t xml:space="preserve"> </w:t>
            </w:r>
            <w:r w:rsidR="00982C71" w:rsidRPr="003F7897">
              <w:rPr>
                <w:rStyle w:val="Hyperlink"/>
                <w:rFonts w:hint="eastAsia"/>
                <w:noProof/>
                <w:rtl/>
              </w:rPr>
              <w:t>البزاز</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Toc451777354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55" w:history="1">
            <w:r w:rsidR="00982C71" w:rsidRPr="003F7897">
              <w:rPr>
                <w:rStyle w:val="Hyperlink"/>
                <w:noProof/>
                <w:rtl/>
              </w:rPr>
              <w:t xml:space="preserve">640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أيّوب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زياد</w:t>
            </w:r>
            <w:r w:rsidR="00982C71" w:rsidRPr="003F7897">
              <w:rPr>
                <w:rStyle w:val="Hyperlink"/>
                <w:noProof/>
                <w:rtl/>
              </w:rPr>
              <w:t xml:space="preserve"> </w:t>
            </w:r>
            <w:r w:rsidR="00982C71" w:rsidRPr="003F7897">
              <w:rPr>
                <w:rStyle w:val="Hyperlink"/>
                <w:rFonts w:hint="eastAsia"/>
                <w:noProof/>
                <w:rtl/>
              </w:rPr>
              <w:t>النهدي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Toc451777355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56" w:history="1">
            <w:r w:rsidR="00982C71" w:rsidRPr="003F7897">
              <w:rPr>
                <w:rStyle w:val="Hyperlink"/>
                <w:noProof/>
                <w:rtl/>
              </w:rPr>
              <w:t xml:space="preserve">641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أيوب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سعيد</w:t>
            </w:r>
            <w:r w:rsidR="00982C71" w:rsidRPr="003F7897">
              <w:rPr>
                <w:rStyle w:val="Hyperlink"/>
                <w:noProof/>
                <w:rtl/>
              </w:rPr>
              <w:t xml:space="preserve"> </w:t>
            </w:r>
            <w:r w:rsidR="00982C71" w:rsidRPr="003F7897">
              <w:rPr>
                <w:rStyle w:val="Hyperlink"/>
                <w:rFonts w:hint="eastAsia"/>
                <w:noProof/>
                <w:rtl/>
              </w:rPr>
              <w:t>الخطّابي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Toc451777356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57" w:history="1">
            <w:r w:rsidR="00982C71" w:rsidRPr="003F7897">
              <w:rPr>
                <w:rStyle w:val="Hyperlink"/>
                <w:noProof/>
                <w:rtl/>
              </w:rPr>
              <w:t xml:space="preserve">642 / 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أيّوب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شعيب</w:t>
            </w:r>
            <w:r w:rsidR="00982C71" w:rsidRPr="003F7897">
              <w:rPr>
                <w:rStyle w:val="Hyperlink"/>
                <w:noProof/>
                <w:rtl/>
              </w:rPr>
              <w:t xml:space="preserve"> </w:t>
            </w:r>
            <w:r w:rsidR="00982C71" w:rsidRPr="003F7897">
              <w:rPr>
                <w:rStyle w:val="Hyperlink"/>
                <w:rFonts w:hint="eastAsia"/>
                <w:noProof/>
                <w:rtl/>
              </w:rPr>
              <w:t>القزّاز</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Toc451777357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58" w:history="1">
            <w:r w:rsidR="00982C71" w:rsidRPr="003F7897">
              <w:rPr>
                <w:rStyle w:val="Hyperlink"/>
                <w:noProof/>
                <w:rtl/>
              </w:rPr>
              <w:t xml:space="preserve">643 / 10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أيوب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شهاب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Toc451777358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257</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59" w:history="1">
            <w:r w:rsidR="00982C71" w:rsidRPr="003F7897">
              <w:rPr>
                <w:rStyle w:val="Hyperlink"/>
                <w:noProof/>
                <w:rtl/>
              </w:rPr>
              <w:t xml:space="preserve">644 / 11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أيوب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عائذ</w:t>
            </w:r>
            <w:r w:rsidR="00982C71" w:rsidRPr="003F7897">
              <w:rPr>
                <w:rStyle w:val="Hyperlink"/>
                <w:noProof/>
                <w:rtl/>
              </w:rPr>
              <w:t xml:space="preserve"> </w:t>
            </w:r>
            <w:r w:rsidR="00982C71" w:rsidRPr="003F7897">
              <w:rPr>
                <w:rStyle w:val="Hyperlink"/>
                <w:rFonts w:hint="eastAsia"/>
                <w:noProof/>
                <w:rtl/>
              </w:rPr>
              <w:t>الطائي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Toc451777359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60" w:history="1">
            <w:r w:rsidR="00982C71" w:rsidRPr="003F7897">
              <w:rPr>
                <w:rStyle w:val="Hyperlink"/>
                <w:noProof/>
                <w:rtl/>
              </w:rPr>
              <w:t xml:space="preserve">645 / 12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أيوب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Toc451777360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61" w:history="1">
            <w:r w:rsidR="00982C71" w:rsidRPr="003F7897">
              <w:rPr>
                <w:rStyle w:val="Hyperlink"/>
                <w:noProof/>
                <w:rtl/>
              </w:rPr>
              <w:t xml:space="preserve">646 / 13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أيوب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عثمان</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Toc451777361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62" w:history="1">
            <w:r w:rsidR="00982C71" w:rsidRPr="003F7897">
              <w:rPr>
                <w:rStyle w:val="Hyperlink"/>
                <w:noProof/>
                <w:rtl/>
              </w:rPr>
              <w:t xml:space="preserve">647 / 14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ايوب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عطية</w:t>
            </w:r>
            <w:r w:rsidR="00982C71" w:rsidRPr="003F7897">
              <w:rPr>
                <w:rStyle w:val="Hyperlink"/>
                <w:noProof/>
                <w:rtl/>
              </w:rPr>
              <w:t xml:space="preserve"> </w:t>
            </w:r>
            <w:r w:rsidR="00982C71" w:rsidRPr="003F7897">
              <w:rPr>
                <w:rStyle w:val="Hyperlink"/>
                <w:rFonts w:hint="eastAsia"/>
                <w:noProof/>
                <w:rtl/>
              </w:rPr>
              <w:t>الأعرج</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Toc451777362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63" w:history="1">
            <w:r w:rsidR="00982C71" w:rsidRPr="003F7897">
              <w:rPr>
                <w:rStyle w:val="Hyperlink"/>
                <w:noProof/>
                <w:rtl/>
              </w:rPr>
              <w:t xml:space="preserve">648 / 15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أيّوب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عطية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Toc451777363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64" w:history="1">
            <w:r w:rsidR="00982C71" w:rsidRPr="003F7897">
              <w:rPr>
                <w:rStyle w:val="Hyperlink"/>
                <w:noProof/>
                <w:rtl/>
              </w:rPr>
              <w:t xml:space="preserve">649 / 16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أيّوب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علاق</w:t>
            </w:r>
            <w:r w:rsidR="00982C71" w:rsidRPr="003F7897">
              <w:rPr>
                <w:rStyle w:val="Hyperlink"/>
                <w:noProof/>
                <w:rtl/>
              </w:rPr>
              <w:t xml:space="preserve"> </w:t>
            </w:r>
            <w:r w:rsidR="00982C71" w:rsidRPr="003F7897">
              <w:rPr>
                <w:rStyle w:val="Hyperlink"/>
                <w:rFonts w:hint="eastAsia"/>
                <w:noProof/>
                <w:rtl/>
              </w:rPr>
              <w:t>الطائي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Toc451777364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65" w:history="1">
            <w:r w:rsidR="00982C71" w:rsidRPr="003F7897">
              <w:rPr>
                <w:rStyle w:val="Hyperlink"/>
                <w:noProof/>
                <w:rtl/>
              </w:rPr>
              <w:t xml:space="preserve">650 / 17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أيّوب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مهاجر</w:t>
            </w:r>
            <w:r w:rsidR="00982C71" w:rsidRPr="003F7897">
              <w:rPr>
                <w:rStyle w:val="Hyperlink"/>
                <w:noProof/>
                <w:rtl/>
              </w:rPr>
              <w:t xml:space="preserve"> </w:t>
            </w:r>
            <w:r w:rsidR="00982C71" w:rsidRPr="003F7897">
              <w:rPr>
                <w:rStyle w:val="Hyperlink"/>
                <w:rFonts w:hint="eastAsia"/>
                <w:noProof/>
                <w:rtl/>
              </w:rPr>
              <w:t>الجعفي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Toc451777365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66" w:history="1">
            <w:r w:rsidR="00982C71" w:rsidRPr="003F7897">
              <w:rPr>
                <w:rStyle w:val="Hyperlink"/>
                <w:noProof/>
                <w:rtl/>
              </w:rPr>
              <w:t xml:space="preserve">651 / 18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أيّوب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المهلب</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Toc451777366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67" w:history="1">
            <w:r w:rsidR="00982C71" w:rsidRPr="003F7897">
              <w:rPr>
                <w:rStyle w:val="Hyperlink"/>
                <w:noProof/>
                <w:rtl/>
              </w:rPr>
              <w:t xml:space="preserve">652 / 19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أيّوب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نوح</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درّاج</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Toc451777367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259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68" w:history="1">
            <w:r w:rsidR="00982C71" w:rsidRPr="003F7897">
              <w:rPr>
                <w:rStyle w:val="Hyperlink"/>
                <w:noProof/>
                <w:rtl/>
              </w:rPr>
              <w:t xml:space="preserve">653 / 20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أيّوب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واقد</w:t>
            </w:r>
            <w:r w:rsidR="00982C71" w:rsidRPr="003F7897">
              <w:rPr>
                <w:rStyle w:val="Hyperlink"/>
                <w:noProof/>
                <w:rtl/>
              </w:rPr>
              <w:t xml:space="preserve"> </w:t>
            </w:r>
            <w:r w:rsidR="00982C71" w:rsidRPr="003F7897">
              <w:rPr>
                <w:rStyle w:val="Hyperlink"/>
                <w:rFonts w:hint="eastAsia"/>
                <w:noProof/>
                <w:rtl/>
              </w:rPr>
              <w:t>البصري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Toc451777368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69" w:history="1">
            <w:r w:rsidR="00982C71" w:rsidRPr="003F7897">
              <w:rPr>
                <w:rStyle w:val="Hyperlink"/>
                <w:noProof/>
                <w:rtl/>
              </w:rPr>
              <w:t xml:space="preserve">654 / 21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أيوب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وشيكة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Toc451777369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70" w:history="1">
            <w:r w:rsidR="00982C71" w:rsidRPr="003F7897">
              <w:rPr>
                <w:rStyle w:val="Hyperlink"/>
                <w:noProof/>
                <w:rtl/>
              </w:rPr>
              <w:t xml:space="preserve">655 / 22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أيّوب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هلال</w:t>
            </w:r>
            <w:r w:rsidR="00982C71" w:rsidRPr="003F7897">
              <w:rPr>
                <w:rStyle w:val="Hyperlink"/>
                <w:noProof/>
                <w:rtl/>
              </w:rPr>
              <w:t xml:space="preserve"> </w:t>
            </w:r>
            <w:r w:rsidR="00982C71" w:rsidRPr="003F7897">
              <w:rPr>
                <w:rStyle w:val="Hyperlink"/>
                <w:rFonts w:hint="eastAsia"/>
                <w:noProof/>
                <w:rtl/>
              </w:rPr>
              <w:t>الشامي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Toc451777370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260</w:t>
            </w:r>
            <w:r>
              <w:rPr>
                <w:rStyle w:val="Hyperlink"/>
                <w:noProof/>
                <w:rtl/>
              </w:rPr>
              <w:fldChar w:fldCharType="end"/>
            </w:r>
          </w:hyperlink>
        </w:p>
        <w:p w:rsidR="00982C71" w:rsidRDefault="00F34F1B">
          <w:pPr>
            <w:pStyle w:val="TOC1"/>
            <w:rPr>
              <w:rFonts w:asciiTheme="minorHAnsi" w:eastAsiaTheme="minorEastAsia" w:hAnsiTheme="minorHAnsi" w:cstheme="minorBidi"/>
              <w:bCs w:val="0"/>
              <w:noProof/>
              <w:color w:val="auto"/>
              <w:sz w:val="22"/>
              <w:szCs w:val="22"/>
              <w:rtl/>
              <w:lang w:bidi="fa-IR"/>
            </w:rPr>
          </w:pPr>
          <w:hyperlink w:anchor="_Toc451777371" w:history="1">
            <w:r w:rsidR="00982C71" w:rsidRPr="003F7897">
              <w:rPr>
                <w:rStyle w:val="Hyperlink"/>
                <w:noProof/>
                <w:rtl/>
              </w:rPr>
              <w:t xml:space="preserve">« </w:t>
            </w:r>
            <w:r w:rsidR="00982C71" w:rsidRPr="003F7897">
              <w:rPr>
                <w:rStyle w:val="Hyperlink"/>
                <w:rFonts w:hint="eastAsia"/>
                <w:noProof/>
                <w:rtl/>
              </w:rPr>
              <w:t>باب</w:t>
            </w:r>
            <w:r w:rsidR="00982C71" w:rsidRPr="003F7897">
              <w:rPr>
                <w:rStyle w:val="Hyperlink"/>
                <w:noProof/>
                <w:rtl/>
              </w:rPr>
              <w:t xml:space="preserve"> </w:t>
            </w:r>
            <w:r w:rsidR="00982C71" w:rsidRPr="003F7897">
              <w:rPr>
                <w:rStyle w:val="Hyperlink"/>
                <w:rFonts w:hint="eastAsia"/>
                <w:noProof/>
                <w:rtl/>
              </w:rPr>
              <w:t>الباء</w:t>
            </w:r>
            <w:r w:rsidR="00982C71" w:rsidRPr="003F7897">
              <w:rPr>
                <w:rStyle w:val="Hyperlink"/>
                <w:noProof/>
                <w:rtl/>
              </w:rPr>
              <w:t xml:space="preserve"> »</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Toc451777371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72" w:history="1">
            <w:r w:rsidR="00982C71" w:rsidRPr="003F7897">
              <w:rPr>
                <w:rStyle w:val="Hyperlink"/>
                <w:noProof/>
                <w:rtl/>
              </w:rPr>
              <w:t xml:space="preserve">656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بائس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Toc451777372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73" w:history="1">
            <w:r w:rsidR="00982C71" w:rsidRPr="003F7897">
              <w:rPr>
                <w:rStyle w:val="Hyperlink"/>
                <w:noProof/>
                <w:rtl/>
              </w:rPr>
              <w:t xml:space="preserve">657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بحاث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ثعلبة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Toc451777373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74" w:history="1">
            <w:r w:rsidR="00982C71" w:rsidRPr="003F7897">
              <w:rPr>
                <w:rStyle w:val="Hyperlink"/>
                <w:noProof/>
                <w:rtl/>
              </w:rPr>
              <w:t xml:space="preserve">658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بحر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زياد</w:t>
            </w:r>
            <w:r w:rsidR="00982C71" w:rsidRPr="003F7897">
              <w:rPr>
                <w:rStyle w:val="Hyperlink"/>
                <w:noProof/>
                <w:rtl/>
              </w:rPr>
              <w:t xml:space="preserve"> </w:t>
            </w:r>
            <w:r w:rsidR="00982C71" w:rsidRPr="003F7897">
              <w:rPr>
                <w:rStyle w:val="Hyperlink"/>
                <w:rFonts w:hint="eastAsia"/>
                <w:noProof/>
                <w:rtl/>
              </w:rPr>
              <w:t>البصري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Toc451777374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75" w:history="1">
            <w:r w:rsidR="00982C71" w:rsidRPr="003F7897">
              <w:rPr>
                <w:rStyle w:val="Hyperlink"/>
                <w:noProof/>
                <w:rtl/>
              </w:rPr>
              <w:t xml:space="preserve">659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بحر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Toc451777375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76" w:history="1">
            <w:r w:rsidR="00982C71" w:rsidRPr="003F7897">
              <w:rPr>
                <w:rStyle w:val="Hyperlink"/>
                <w:noProof/>
                <w:rtl/>
              </w:rPr>
              <w:t xml:space="preserve">660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بحر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كثير</w:t>
            </w:r>
            <w:r w:rsidR="00982C71" w:rsidRPr="003F7897">
              <w:rPr>
                <w:rStyle w:val="Hyperlink"/>
                <w:noProof/>
                <w:rtl/>
              </w:rPr>
              <w:t xml:space="preserve"> </w:t>
            </w:r>
            <w:r w:rsidR="00982C71" w:rsidRPr="003F7897">
              <w:rPr>
                <w:rStyle w:val="Hyperlink"/>
                <w:rFonts w:hint="eastAsia"/>
                <w:noProof/>
                <w:rtl/>
              </w:rPr>
              <w:t>السقّاء</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Toc451777376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77" w:history="1">
            <w:r w:rsidR="00982C71" w:rsidRPr="003F7897">
              <w:rPr>
                <w:rStyle w:val="Hyperlink"/>
                <w:noProof/>
                <w:rtl/>
              </w:rPr>
              <w:t xml:space="preserve">661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بحير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بحير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Toc451777377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78" w:history="1">
            <w:r w:rsidR="00982C71" w:rsidRPr="003F7897">
              <w:rPr>
                <w:rStyle w:val="Hyperlink"/>
                <w:noProof/>
                <w:rtl/>
              </w:rPr>
              <w:t xml:space="preserve">662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بدار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راشد</w:t>
            </w:r>
            <w:r w:rsidR="00982C71" w:rsidRPr="003F7897">
              <w:rPr>
                <w:rStyle w:val="Hyperlink"/>
                <w:noProof/>
                <w:rtl/>
              </w:rPr>
              <w:t xml:space="preserve"> </w:t>
            </w:r>
            <w:r w:rsidR="00982C71" w:rsidRPr="003F7897">
              <w:rPr>
                <w:rStyle w:val="Hyperlink"/>
                <w:rFonts w:hint="eastAsia"/>
                <w:noProof/>
                <w:rtl/>
              </w:rPr>
              <w:t>الكندي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Toc451777378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79" w:history="1">
            <w:r w:rsidR="00982C71" w:rsidRPr="003F7897">
              <w:rPr>
                <w:rStyle w:val="Hyperlink"/>
                <w:noProof/>
                <w:rtl/>
              </w:rPr>
              <w:t xml:space="preserve">663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بدر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الخليل</w:t>
            </w:r>
            <w:r w:rsidR="00982C71" w:rsidRPr="003F7897">
              <w:rPr>
                <w:rStyle w:val="Hyperlink"/>
                <w:noProof/>
                <w:rtl/>
              </w:rPr>
              <w:t xml:space="preserve"> </w:t>
            </w:r>
            <w:r w:rsidR="00982C71" w:rsidRPr="003F7897">
              <w:rPr>
                <w:rStyle w:val="Hyperlink"/>
                <w:rFonts w:hint="eastAsia"/>
                <w:noProof/>
                <w:rtl/>
              </w:rPr>
              <w:t>الأسدي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Toc451777379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80" w:history="1">
            <w:r w:rsidR="00982C71" w:rsidRPr="003F7897">
              <w:rPr>
                <w:rStyle w:val="Hyperlink"/>
                <w:noProof/>
                <w:rtl/>
              </w:rPr>
              <w:t xml:space="preserve">664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بدر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رشيد</w:t>
            </w:r>
            <w:r w:rsidR="00982C71" w:rsidRPr="003F7897">
              <w:rPr>
                <w:rStyle w:val="Hyperlink"/>
                <w:noProof/>
                <w:rtl/>
              </w:rPr>
              <w:t xml:space="preserve"> </w:t>
            </w:r>
            <w:r w:rsidR="00982C71" w:rsidRPr="003F7897">
              <w:rPr>
                <w:rStyle w:val="Hyperlink"/>
                <w:rFonts w:hint="eastAsia"/>
                <w:noProof/>
                <w:rtl/>
              </w:rPr>
              <w:t>البكري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Toc451777380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81" w:history="1">
            <w:r w:rsidR="00982C71" w:rsidRPr="003F7897">
              <w:rPr>
                <w:rStyle w:val="Hyperlink"/>
                <w:noProof/>
                <w:rtl/>
              </w:rPr>
              <w:t xml:space="preserve">665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بدر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sidRPr="003F7897">
              <w:rPr>
                <w:rStyle w:val="Hyperlink"/>
                <w:noProof/>
                <w:rtl/>
              </w:rPr>
              <w:t xml:space="preserve"> </w:t>
            </w:r>
            <w:r w:rsidR="00982C71" w:rsidRPr="003F7897">
              <w:rPr>
                <w:rStyle w:val="Hyperlink"/>
                <w:rFonts w:hint="eastAsia"/>
                <w:noProof/>
                <w:rtl/>
              </w:rPr>
              <w:t>العجلي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Toc451777381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82" w:history="1">
            <w:r w:rsidR="00982C71" w:rsidRPr="003F7897">
              <w:rPr>
                <w:rStyle w:val="Hyperlink"/>
                <w:noProof/>
                <w:rtl/>
              </w:rPr>
              <w:t xml:space="preserve">666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بدر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مصعب</w:t>
            </w:r>
            <w:r w:rsidR="00982C71" w:rsidRPr="003F7897">
              <w:rPr>
                <w:rStyle w:val="Hyperlink"/>
                <w:noProof/>
                <w:rtl/>
              </w:rPr>
              <w:t xml:space="preserve"> </w:t>
            </w:r>
            <w:r w:rsidR="00982C71" w:rsidRPr="003F7897">
              <w:rPr>
                <w:rStyle w:val="Hyperlink"/>
                <w:rFonts w:hint="eastAsia"/>
                <w:noProof/>
                <w:rtl/>
              </w:rPr>
              <w:t>الحزامي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Toc451777382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83" w:history="1">
            <w:r w:rsidR="00982C71" w:rsidRPr="003F7897">
              <w:rPr>
                <w:rStyle w:val="Hyperlink"/>
                <w:noProof/>
                <w:rtl/>
              </w:rPr>
              <w:t xml:space="preserve">667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بدر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الوليد</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Toc451777383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84" w:history="1">
            <w:r w:rsidR="00982C71" w:rsidRPr="003F7897">
              <w:rPr>
                <w:rStyle w:val="Hyperlink"/>
                <w:noProof/>
                <w:rtl/>
              </w:rPr>
              <w:t xml:space="preserve">668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بدل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سليمان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Toc451777384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263</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85" w:history="1">
            <w:r w:rsidR="00982C71" w:rsidRPr="003F7897">
              <w:rPr>
                <w:rStyle w:val="Hyperlink"/>
                <w:noProof/>
                <w:rtl/>
              </w:rPr>
              <w:t xml:space="preserve">669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بديل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ورقاء</w:t>
            </w:r>
            <w:r w:rsidR="00982C71" w:rsidRPr="003F7897">
              <w:rPr>
                <w:rStyle w:val="Hyperlink"/>
                <w:noProof/>
                <w:rtl/>
              </w:rPr>
              <w:t xml:space="preserve"> </w:t>
            </w:r>
            <w:r w:rsidR="00982C71" w:rsidRPr="003F7897">
              <w:rPr>
                <w:rStyle w:val="Hyperlink"/>
                <w:rFonts w:hint="eastAsia"/>
                <w:noProof/>
                <w:rtl/>
              </w:rPr>
              <w:t>الخزاعي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Toc451777385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86" w:history="1">
            <w:r w:rsidR="00982C71" w:rsidRPr="003F7897">
              <w:rPr>
                <w:rStyle w:val="Hyperlink"/>
                <w:noProof/>
                <w:rtl/>
              </w:rPr>
              <w:t xml:space="preserve">670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البراء</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عازب</w:t>
            </w:r>
            <w:r w:rsidR="00982C71" w:rsidRPr="003F7897">
              <w:rPr>
                <w:rStyle w:val="Hyperlink"/>
                <w:noProof/>
                <w:rtl/>
              </w:rPr>
              <w:t xml:space="preserve"> </w:t>
            </w:r>
            <w:r w:rsidR="00982C71" w:rsidRPr="003F7897">
              <w:rPr>
                <w:rStyle w:val="Hyperlink"/>
                <w:rFonts w:hint="eastAsia"/>
                <w:noProof/>
                <w:rtl/>
              </w:rPr>
              <w:t>الانصاري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Toc451777386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87" w:history="1">
            <w:r w:rsidR="00982C71" w:rsidRPr="003F7897">
              <w:rPr>
                <w:rStyle w:val="Hyperlink"/>
                <w:noProof/>
                <w:rtl/>
              </w:rPr>
              <w:t xml:space="preserve">671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البراء</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مالك</w:t>
            </w:r>
            <w:r w:rsidR="00982C71" w:rsidRPr="003F7897">
              <w:rPr>
                <w:rStyle w:val="Hyperlink"/>
                <w:noProof/>
                <w:rtl/>
              </w:rPr>
              <w:t xml:space="preserve"> </w:t>
            </w:r>
            <w:r w:rsidR="00982C71" w:rsidRPr="003F7897">
              <w:rPr>
                <w:rStyle w:val="Hyperlink"/>
                <w:rFonts w:hint="eastAsia"/>
                <w:noProof/>
                <w:rtl/>
              </w:rPr>
              <w:t>الأنصاري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Toc451777387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88" w:history="1">
            <w:r w:rsidR="00982C71" w:rsidRPr="003F7897">
              <w:rPr>
                <w:rStyle w:val="Hyperlink"/>
                <w:noProof/>
                <w:rtl/>
              </w:rPr>
              <w:t xml:space="preserve">672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البراء</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Toc451777388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89" w:history="1">
            <w:r w:rsidR="00982C71" w:rsidRPr="003F7897">
              <w:rPr>
                <w:rStyle w:val="Hyperlink"/>
                <w:noProof/>
                <w:rtl/>
              </w:rPr>
              <w:t xml:space="preserve">673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البراء</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معرور</w:t>
            </w:r>
            <w:r w:rsidR="00982C71" w:rsidRPr="003F7897">
              <w:rPr>
                <w:rStyle w:val="Hyperlink"/>
                <w:noProof/>
                <w:rtl/>
              </w:rPr>
              <w:t xml:space="preserve"> </w:t>
            </w:r>
            <w:r w:rsidR="00982C71" w:rsidRPr="003F7897">
              <w:rPr>
                <w:rStyle w:val="Hyperlink"/>
                <w:rFonts w:hint="eastAsia"/>
                <w:noProof/>
                <w:rtl/>
              </w:rPr>
              <w:t>الأنصاري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Toc451777389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90" w:history="1">
            <w:r w:rsidR="00982C71" w:rsidRPr="003F7897">
              <w:rPr>
                <w:rStyle w:val="Hyperlink"/>
                <w:noProof/>
                <w:rtl/>
              </w:rPr>
              <w:t xml:space="preserve">674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برد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زياد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Toc451777390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91" w:history="1">
            <w:r w:rsidR="00982C71" w:rsidRPr="003F7897">
              <w:rPr>
                <w:rStyle w:val="Hyperlink"/>
                <w:noProof/>
                <w:rtl/>
              </w:rPr>
              <w:t xml:space="preserve">675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برد</w:t>
            </w:r>
            <w:r w:rsidR="00982C71" w:rsidRPr="003F7897">
              <w:rPr>
                <w:rStyle w:val="Hyperlink"/>
                <w:noProof/>
                <w:rtl/>
              </w:rPr>
              <w:t xml:space="preserve"> </w:t>
            </w:r>
            <w:r w:rsidR="00982C71" w:rsidRPr="003F7897">
              <w:rPr>
                <w:rStyle w:val="Hyperlink"/>
                <w:rFonts w:hint="eastAsia"/>
                <w:noProof/>
                <w:rtl/>
              </w:rPr>
              <w:t>الأسكاف</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Toc451777391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92" w:history="1">
            <w:r w:rsidR="00982C71" w:rsidRPr="003F7897">
              <w:rPr>
                <w:rStyle w:val="Hyperlink"/>
                <w:noProof/>
                <w:rtl/>
              </w:rPr>
              <w:t xml:space="preserve">676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برد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زائدة</w:t>
            </w:r>
            <w:r w:rsidR="00982C71" w:rsidRPr="003F7897">
              <w:rPr>
                <w:rStyle w:val="Hyperlink"/>
                <w:noProof/>
                <w:rtl/>
              </w:rPr>
              <w:t xml:space="preserve"> </w:t>
            </w:r>
            <w:r w:rsidR="00982C71" w:rsidRPr="003F7897">
              <w:rPr>
                <w:rStyle w:val="Hyperlink"/>
                <w:rFonts w:hint="eastAsia"/>
                <w:noProof/>
                <w:rtl/>
              </w:rPr>
              <w:t>الجعفي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Toc451777392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93" w:history="1">
            <w:r w:rsidR="00982C71" w:rsidRPr="003F7897">
              <w:rPr>
                <w:rStyle w:val="Hyperlink"/>
                <w:noProof/>
                <w:rtl/>
              </w:rPr>
              <w:t xml:space="preserve">677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بردة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رجاء</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Toc451777393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94" w:history="1">
            <w:r w:rsidR="00982C71" w:rsidRPr="003F7897">
              <w:rPr>
                <w:rStyle w:val="Hyperlink"/>
                <w:noProof/>
                <w:rtl/>
              </w:rPr>
              <w:t xml:space="preserve">678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بريد</w:t>
            </w:r>
            <w:r w:rsidR="00982C71" w:rsidRPr="003F7897">
              <w:rPr>
                <w:rStyle w:val="Hyperlink"/>
                <w:noProof/>
                <w:rtl/>
              </w:rPr>
              <w:t xml:space="preserve"> </w:t>
            </w:r>
            <w:r w:rsidR="00982C71" w:rsidRPr="003F7897">
              <w:rPr>
                <w:rStyle w:val="Hyperlink"/>
                <w:rFonts w:hint="eastAsia"/>
                <w:noProof/>
                <w:rtl/>
              </w:rPr>
              <w:t>الأسلمي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Toc451777394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95" w:history="1">
            <w:r w:rsidR="00982C71" w:rsidRPr="003F7897">
              <w:rPr>
                <w:rStyle w:val="Hyperlink"/>
                <w:noProof/>
                <w:rtl/>
              </w:rPr>
              <w:t xml:space="preserve">679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بريد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الطائي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Toc451777395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96" w:history="1">
            <w:r w:rsidR="00982C71" w:rsidRPr="003F7897">
              <w:rPr>
                <w:rStyle w:val="Hyperlink"/>
                <w:noProof/>
                <w:rtl/>
              </w:rPr>
              <w:t xml:space="preserve">680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بريد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عامر</w:t>
            </w:r>
            <w:r w:rsidR="00982C71" w:rsidRPr="003F7897">
              <w:rPr>
                <w:rStyle w:val="Hyperlink"/>
                <w:noProof/>
                <w:rtl/>
              </w:rPr>
              <w:t xml:space="preserve"> </w:t>
            </w:r>
            <w:r w:rsidR="00982C71" w:rsidRPr="003F7897">
              <w:rPr>
                <w:rStyle w:val="Hyperlink"/>
                <w:rFonts w:hint="eastAsia"/>
                <w:noProof/>
                <w:rtl/>
              </w:rPr>
              <w:t>الأسلمي</w:t>
            </w:r>
            <w:r w:rsidR="00982C71" w:rsidRPr="003F7897">
              <w:rPr>
                <w:rStyle w:val="Hyperlink"/>
                <w:noProof/>
                <w:rtl/>
              </w:rPr>
              <w:t xml:space="preserve"> :</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Toc451777396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97" w:history="1">
            <w:r w:rsidR="00982C71" w:rsidRPr="003F7897">
              <w:rPr>
                <w:rStyle w:val="Hyperlink"/>
                <w:noProof/>
                <w:rtl/>
              </w:rPr>
              <w:t xml:space="preserve">681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بريد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معاوية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Toc451777397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98" w:history="1">
            <w:r w:rsidR="00982C71" w:rsidRPr="003F7897">
              <w:rPr>
                <w:rStyle w:val="Hyperlink"/>
                <w:noProof/>
                <w:rtl/>
              </w:rPr>
              <w:t xml:space="preserve">682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بريدة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الخضيب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Toc451777398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399" w:history="1">
            <w:r w:rsidR="00982C71" w:rsidRPr="003F7897">
              <w:rPr>
                <w:rStyle w:val="Hyperlink"/>
                <w:noProof/>
                <w:rtl/>
              </w:rPr>
              <w:t xml:space="preserve">683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برية</w:t>
            </w:r>
            <w:r w:rsidR="00982C71" w:rsidRPr="003F7897">
              <w:rPr>
                <w:rStyle w:val="Hyperlink"/>
                <w:noProof/>
                <w:rtl/>
              </w:rPr>
              <w:t xml:space="preserve"> </w:t>
            </w:r>
            <w:r w:rsidR="00982C71" w:rsidRPr="003F7897">
              <w:rPr>
                <w:rStyle w:val="Hyperlink"/>
                <w:rFonts w:hint="eastAsia"/>
                <w:noProof/>
                <w:rtl/>
              </w:rPr>
              <w:t>العبادي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Toc451777399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269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00" w:history="1">
            <w:r w:rsidR="00982C71" w:rsidRPr="003F7897">
              <w:rPr>
                <w:rStyle w:val="Hyperlink"/>
                <w:noProof/>
                <w:rtl/>
              </w:rPr>
              <w:t xml:space="preserve">684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برية</w:t>
            </w:r>
            <w:r w:rsidR="00982C71" w:rsidRPr="003F7897">
              <w:rPr>
                <w:rStyle w:val="Hyperlink"/>
                <w:noProof/>
                <w:rtl/>
              </w:rPr>
              <w:t xml:space="preserve"> </w:t>
            </w:r>
            <w:r w:rsidR="00982C71" w:rsidRPr="003F7897">
              <w:rPr>
                <w:rStyle w:val="Hyperlink"/>
                <w:rFonts w:hint="eastAsia"/>
                <w:noProof/>
                <w:rtl/>
              </w:rPr>
              <w:t>النصراني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Toc451777400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01" w:history="1">
            <w:r w:rsidR="00982C71" w:rsidRPr="003F7897">
              <w:rPr>
                <w:rStyle w:val="Hyperlink"/>
                <w:noProof/>
                <w:rtl/>
              </w:rPr>
              <w:t xml:space="preserve">685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بزيع</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Toc451777401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02" w:history="1">
            <w:r w:rsidR="00982C71" w:rsidRPr="003F7897">
              <w:rPr>
                <w:rStyle w:val="Hyperlink"/>
                <w:noProof/>
                <w:rtl/>
              </w:rPr>
              <w:t xml:space="preserve">686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بزيع</w:t>
            </w:r>
            <w:r w:rsidR="00982C71" w:rsidRPr="003F7897">
              <w:rPr>
                <w:rStyle w:val="Hyperlink"/>
                <w:noProof/>
                <w:rtl/>
              </w:rPr>
              <w:t xml:space="preserve"> </w:t>
            </w:r>
            <w:r w:rsidR="00982C71" w:rsidRPr="003F7897">
              <w:rPr>
                <w:rStyle w:val="Hyperlink"/>
                <w:rFonts w:hint="eastAsia"/>
                <w:noProof/>
                <w:rtl/>
              </w:rPr>
              <w:t>مولى</w:t>
            </w:r>
            <w:r w:rsidR="00982C71" w:rsidRPr="003F7897">
              <w:rPr>
                <w:rStyle w:val="Hyperlink"/>
                <w:noProof/>
                <w:rtl/>
              </w:rPr>
              <w:t xml:space="preserve"> </w:t>
            </w:r>
            <w:r w:rsidR="00982C71" w:rsidRPr="003F7897">
              <w:rPr>
                <w:rStyle w:val="Hyperlink"/>
                <w:rFonts w:hint="eastAsia"/>
                <w:noProof/>
                <w:rtl/>
              </w:rPr>
              <w:t>عمرو</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خالد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Toc451777402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03" w:history="1">
            <w:r w:rsidR="00982C71" w:rsidRPr="003F7897">
              <w:rPr>
                <w:rStyle w:val="Hyperlink"/>
                <w:noProof/>
                <w:rtl/>
              </w:rPr>
              <w:t xml:space="preserve">687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بسباس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ثعلبة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Toc451777403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04" w:history="1">
            <w:r w:rsidR="00982C71" w:rsidRPr="003F7897">
              <w:rPr>
                <w:rStyle w:val="Hyperlink"/>
                <w:noProof/>
                <w:rtl/>
              </w:rPr>
              <w:t xml:space="preserve">688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بسام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الصيرفي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Toc451777404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05" w:history="1">
            <w:r w:rsidR="00982C71" w:rsidRPr="003F7897">
              <w:rPr>
                <w:rStyle w:val="Hyperlink"/>
                <w:noProof/>
                <w:rtl/>
              </w:rPr>
              <w:t xml:space="preserve">689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بسر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غيلان</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Toc451777405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06" w:history="1">
            <w:r w:rsidR="00982C71" w:rsidRPr="003F7897">
              <w:rPr>
                <w:rStyle w:val="Hyperlink"/>
                <w:noProof/>
                <w:rtl/>
              </w:rPr>
              <w:t xml:space="preserve">690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بسر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أرطاة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Toc451777406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07" w:history="1">
            <w:r w:rsidR="00982C71" w:rsidRPr="003F7897">
              <w:rPr>
                <w:rStyle w:val="Hyperlink"/>
                <w:noProof/>
                <w:rtl/>
              </w:rPr>
              <w:t xml:space="preserve">691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بسر</w:t>
            </w:r>
            <w:r w:rsidR="00982C71" w:rsidRPr="003F7897">
              <w:rPr>
                <w:rStyle w:val="Hyperlink"/>
                <w:noProof/>
                <w:rtl/>
              </w:rPr>
              <w:t xml:space="preserve"> </w:t>
            </w:r>
            <w:r w:rsidR="00982C71" w:rsidRPr="003F7897">
              <w:rPr>
                <w:rStyle w:val="Hyperlink"/>
                <w:rFonts w:hint="eastAsia"/>
                <w:noProof/>
                <w:rtl/>
              </w:rPr>
              <w:t>السلمي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Toc451777407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08" w:history="1">
            <w:r w:rsidR="00982C71" w:rsidRPr="003F7897">
              <w:rPr>
                <w:rStyle w:val="Hyperlink"/>
                <w:noProof/>
                <w:rtl/>
              </w:rPr>
              <w:t xml:space="preserve">692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بسطام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بريد</w:t>
            </w:r>
            <w:r w:rsidR="00982C71" w:rsidRPr="003F7897">
              <w:rPr>
                <w:rStyle w:val="Hyperlink"/>
                <w:noProof/>
                <w:rtl/>
              </w:rPr>
              <w:t xml:space="preserve"> </w:t>
            </w:r>
            <w:r w:rsidR="00982C71" w:rsidRPr="003F7897">
              <w:rPr>
                <w:rStyle w:val="Hyperlink"/>
                <w:rFonts w:hint="eastAsia"/>
                <w:noProof/>
                <w:rtl/>
              </w:rPr>
              <w:t>الجعفي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Toc451777408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09" w:history="1">
            <w:r w:rsidR="00982C71" w:rsidRPr="003F7897">
              <w:rPr>
                <w:rStyle w:val="Hyperlink"/>
                <w:noProof/>
                <w:rtl/>
              </w:rPr>
              <w:t xml:space="preserve">693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بسطام</w:t>
            </w:r>
            <w:r w:rsidR="00982C71" w:rsidRPr="003F7897">
              <w:rPr>
                <w:rStyle w:val="Hyperlink"/>
                <w:noProof/>
                <w:rtl/>
              </w:rPr>
              <w:t xml:space="preserve"> </w:t>
            </w:r>
            <w:r w:rsidR="00982C71" w:rsidRPr="003F7897">
              <w:rPr>
                <w:rStyle w:val="Hyperlink"/>
                <w:rFonts w:hint="eastAsia"/>
                <w:noProof/>
                <w:rtl/>
              </w:rPr>
              <w:t>بيّاع</w:t>
            </w:r>
            <w:r w:rsidR="00982C71" w:rsidRPr="003F7897">
              <w:rPr>
                <w:rStyle w:val="Hyperlink"/>
                <w:noProof/>
                <w:rtl/>
              </w:rPr>
              <w:t xml:space="preserve"> </w:t>
            </w:r>
            <w:r w:rsidR="00982C71" w:rsidRPr="003F7897">
              <w:rPr>
                <w:rStyle w:val="Hyperlink"/>
                <w:rFonts w:hint="eastAsia"/>
                <w:noProof/>
                <w:rtl/>
              </w:rPr>
              <w:t>اللؤلؤ</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Toc451777409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10" w:history="1">
            <w:r w:rsidR="00982C71" w:rsidRPr="003F7897">
              <w:rPr>
                <w:rStyle w:val="Hyperlink"/>
                <w:noProof/>
                <w:rtl/>
              </w:rPr>
              <w:t xml:space="preserve">694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بسطام</w:t>
            </w:r>
            <w:r w:rsidR="00982C71" w:rsidRPr="003F7897">
              <w:rPr>
                <w:rStyle w:val="Hyperlink"/>
                <w:noProof/>
                <w:rtl/>
              </w:rPr>
              <w:t xml:space="preserve"> </w:t>
            </w:r>
            <w:r w:rsidR="00982C71" w:rsidRPr="003F7897">
              <w:rPr>
                <w:rStyle w:val="Hyperlink"/>
                <w:rFonts w:hint="eastAsia"/>
                <w:noProof/>
                <w:rtl/>
              </w:rPr>
              <w:t>الحذّاء</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Toc451777410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273</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11" w:history="1">
            <w:r w:rsidR="00982C71" w:rsidRPr="003F7897">
              <w:rPr>
                <w:rStyle w:val="Hyperlink"/>
                <w:noProof/>
                <w:rtl/>
              </w:rPr>
              <w:t xml:space="preserve">695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بسطام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الحصين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الرحمن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Toc451777411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12" w:history="1">
            <w:r w:rsidR="00982C71" w:rsidRPr="003F7897">
              <w:rPr>
                <w:rStyle w:val="Hyperlink"/>
                <w:noProof/>
                <w:rtl/>
              </w:rPr>
              <w:t xml:space="preserve">696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بسطام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سابور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Toc451777412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13" w:history="1">
            <w:r w:rsidR="00982C71" w:rsidRPr="003F7897">
              <w:rPr>
                <w:rStyle w:val="Hyperlink"/>
                <w:noProof/>
                <w:rtl/>
              </w:rPr>
              <w:t xml:space="preserve">697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بسطام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سابور</w:t>
            </w:r>
            <w:r w:rsidR="00982C71" w:rsidRPr="003F7897">
              <w:rPr>
                <w:rStyle w:val="Hyperlink"/>
                <w:noProof/>
                <w:rtl/>
              </w:rPr>
              <w:t xml:space="preserve"> </w:t>
            </w:r>
            <w:r w:rsidR="00982C71" w:rsidRPr="003F7897">
              <w:rPr>
                <w:rStyle w:val="Hyperlink"/>
                <w:rFonts w:hint="eastAsia"/>
                <w:noProof/>
                <w:rtl/>
              </w:rPr>
              <w:t>الزيّات</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Toc451777413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14" w:history="1">
            <w:r w:rsidR="00982C71" w:rsidRPr="003F7897">
              <w:rPr>
                <w:rStyle w:val="Hyperlink"/>
                <w:noProof/>
                <w:rtl/>
              </w:rPr>
              <w:t xml:space="preserve">698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بسطام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Toc451777414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15" w:history="1">
            <w:r w:rsidR="00982C71" w:rsidRPr="003F7897">
              <w:rPr>
                <w:rStyle w:val="Hyperlink"/>
                <w:noProof/>
                <w:rtl/>
              </w:rPr>
              <w:t xml:space="preserve">699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بسطام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مرّة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Toc451777415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16" w:history="1">
            <w:r w:rsidR="00982C71" w:rsidRPr="003F7897">
              <w:rPr>
                <w:rStyle w:val="Hyperlink"/>
                <w:noProof/>
                <w:rtl/>
              </w:rPr>
              <w:t xml:space="preserve">700 / 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بسطام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يزيد</w:t>
            </w:r>
            <w:r w:rsidR="00982C71" w:rsidRPr="003F7897">
              <w:rPr>
                <w:rStyle w:val="Hyperlink"/>
                <w:noProof/>
                <w:rtl/>
              </w:rPr>
              <w:t xml:space="preserve"> </w:t>
            </w:r>
            <w:r w:rsidR="00982C71" w:rsidRPr="003F7897">
              <w:rPr>
                <w:rStyle w:val="Hyperlink"/>
                <w:rFonts w:hint="eastAsia"/>
                <w:noProof/>
                <w:rtl/>
              </w:rPr>
              <w:t>الجعفي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Toc451777416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17" w:history="1">
            <w:r w:rsidR="00982C71" w:rsidRPr="003F7897">
              <w:rPr>
                <w:rStyle w:val="Hyperlink"/>
                <w:noProof/>
                <w:rtl/>
              </w:rPr>
              <w:t xml:space="preserve">701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بشار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الأسود</w:t>
            </w:r>
            <w:r w:rsidR="00982C71" w:rsidRPr="003F7897">
              <w:rPr>
                <w:rStyle w:val="Hyperlink"/>
                <w:noProof/>
                <w:rtl/>
              </w:rPr>
              <w:t xml:space="preserve"> </w:t>
            </w:r>
            <w:r w:rsidR="00982C71" w:rsidRPr="003F7897">
              <w:rPr>
                <w:rStyle w:val="Hyperlink"/>
                <w:rFonts w:hint="eastAsia"/>
                <w:noProof/>
                <w:rtl/>
              </w:rPr>
              <w:t>الكندي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Toc451777417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18" w:history="1">
            <w:r w:rsidR="00982C71" w:rsidRPr="003F7897">
              <w:rPr>
                <w:rStyle w:val="Hyperlink"/>
                <w:noProof/>
                <w:rtl/>
              </w:rPr>
              <w:t xml:space="preserve">702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بشار</w:t>
            </w:r>
            <w:r w:rsidR="00982C71" w:rsidRPr="003F7897">
              <w:rPr>
                <w:rStyle w:val="Hyperlink"/>
                <w:noProof/>
                <w:rtl/>
              </w:rPr>
              <w:t xml:space="preserve"> </w:t>
            </w:r>
            <w:r w:rsidR="00982C71" w:rsidRPr="003F7897">
              <w:rPr>
                <w:rStyle w:val="Hyperlink"/>
                <w:rFonts w:hint="eastAsia"/>
                <w:noProof/>
                <w:rtl/>
              </w:rPr>
              <w:t>الأشعري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Toc451777418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19" w:history="1">
            <w:r w:rsidR="00982C71" w:rsidRPr="003F7897">
              <w:rPr>
                <w:rStyle w:val="Hyperlink"/>
                <w:noProof/>
                <w:rtl/>
              </w:rPr>
              <w:t xml:space="preserve">703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بشار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بشار</w:t>
            </w:r>
            <w:r w:rsidR="00982C71" w:rsidRPr="003F7897">
              <w:rPr>
                <w:rStyle w:val="Hyperlink"/>
                <w:noProof/>
                <w:rtl/>
              </w:rPr>
              <w:t xml:space="preserve"> </w:t>
            </w:r>
            <w:r w:rsidR="00982C71" w:rsidRPr="003F7897">
              <w:rPr>
                <w:rStyle w:val="Hyperlink"/>
                <w:rFonts w:hint="eastAsia"/>
                <w:noProof/>
                <w:rtl/>
              </w:rPr>
              <w:t>الضبعي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Toc451777419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20" w:history="1">
            <w:r w:rsidR="00982C71" w:rsidRPr="003F7897">
              <w:rPr>
                <w:rStyle w:val="Hyperlink"/>
                <w:noProof/>
                <w:rtl/>
              </w:rPr>
              <w:t xml:space="preserve">704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بشار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النعمان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Toc451777420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21" w:history="1">
            <w:r w:rsidR="00982C71" w:rsidRPr="003F7897">
              <w:rPr>
                <w:rStyle w:val="Hyperlink"/>
                <w:noProof/>
                <w:rtl/>
              </w:rPr>
              <w:t xml:space="preserve">705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بشار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سوار</w:t>
            </w:r>
            <w:r w:rsidR="00982C71" w:rsidRPr="003F7897">
              <w:rPr>
                <w:rStyle w:val="Hyperlink"/>
                <w:noProof/>
                <w:rtl/>
              </w:rPr>
              <w:t xml:space="preserve"> </w:t>
            </w:r>
            <w:r w:rsidR="00982C71" w:rsidRPr="003F7897">
              <w:rPr>
                <w:rStyle w:val="Hyperlink"/>
                <w:rFonts w:hint="eastAsia"/>
                <w:noProof/>
                <w:rtl/>
              </w:rPr>
              <w:t>الأحمري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Toc451777421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22" w:history="1">
            <w:r w:rsidR="00982C71" w:rsidRPr="003F7897">
              <w:rPr>
                <w:rStyle w:val="Hyperlink"/>
                <w:noProof/>
                <w:rtl/>
              </w:rPr>
              <w:t xml:space="preserve">706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بشّار</w:t>
            </w:r>
            <w:r w:rsidR="00982C71" w:rsidRPr="003F7897">
              <w:rPr>
                <w:rStyle w:val="Hyperlink"/>
                <w:noProof/>
                <w:rtl/>
              </w:rPr>
              <w:t xml:space="preserve"> </w:t>
            </w:r>
            <w:r w:rsidR="00982C71" w:rsidRPr="003F7897">
              <w:rPr>
                <w:rStyle w:val="Hyperlink"/>
                <w:rFonts w:hint="eastAsia"/>
                <w:noProof/>
                <w:rtl/>
              </w:rPr>
              <w:t>الشعيري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Toc451777422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23" w:history="1">
            <w:r w:rsidR="00982C71" w:rsidRPr="003F7897">
              <w:rPr>
                <w:rStyle w:val="Hyperlink"/>
                <w:noProof/>
                <w:rtl/>
              </w:rPr>
              <w:t xml:space="preserve">707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بشّار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Toc451777423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24" w:history="1">
            <w:r w:rsidR="00982C71" w:rsidRPr="003F7897">
              <w:rPr>
                <w:rStyle w:val="Hyperlink"/>
                <w:noProof/>
                <w:rtl/>
              </w:rPr>
              <w:t xml:space="preserve">708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بشار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مزاحم</w:t>
            </w:r>
            <w:r w:rsidR="00982C71" w:rsidRPr="003F7897">
              <w:rPr>
                <w:rStyle w:val="Hyperlink"/>
                <w:noProof/>
                <w:rtl/>
              </w:rPr>
              <w:t xml:space="preserve"> </w:t>
            </w:r>
            <w:r w:rsidR="00982C71" w:rsidRPr="003F7897">
              <w:rPr>
                <w:rStyle w:val="Hyperlink"/>
                <w:rFonts w:hint="eastAsia"/>
                <w:noProof/>
                <w:rtl/>
              </w:rPr>
              <w:t>المنقري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Toc451777424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25" w:history="1">
            <w:r w:rsidR="00982C71" w:rsidRPr="003F7897">
              <w:rPr>
                <w:rStyle w:val="Hyperlink"/>
                <w:noProof/>
                <w:rtl/>
              </w:rPr>
              <w:t xml:space="preserve">709 / 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بشار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مقترع</w:t>
            </w:r>
            <w:r w:rsidR="00982C71" w:rsidRPr="003F7897">
              <w:rPr>
                <w:rStyle w:val="Hyperlink"/>
                <w:noProof/>
                <w:rtl/>
              </w:rPr>
              <w:t xml:space="preserve"> </w:t>
            </w:r>
            <w:r w:rsidR="00982C71" w:rsidRPr="003F7897">
              <w:rPr>
                <w:rStyle w:val="Hyperlink"/>
                <w:rFonts w:hint="eastAsia"/>
                <w:noProof/>
                <w:rtl/>
              </w:rPr>
              <w:t>العجلي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Toc451777425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26" w:history="1">
            <w:r w:rsidR="00982C71" w:rsidRPr="003F7897">
              <w:rPr>
                <w:rStyle w:val="Hyperlink"/>
                <w:noProof/>
                <w:rtl/>
              </w:rPr>
              <w:t xml:space="preserve">710 / 10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بشار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يسار</w:t>
            </w:r>
            <w:r w:rsidR="00982C71" w:rsidRPr="003F7897">
              <w:rPr>
                <w:rStyle w:val="Hyperlink"/>
                <w:noProof/>
                <w:rtl/>
              </w:rPr>
              <w:t xml:space="preserve"> </w:t>
            </w:r>
            <w:r w:rsidR="00982C71" w:rsidRPr="003F7897">
              <w:rPr>
                <w:rStyle w:val="Hyperlink"/>
                <w:rFonts w:hint="eastAsia"/>
                <w:noProof/>
                <w:rtl/>
              </w:rPr>
              <w:t>الضبعي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Toc451777426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27" w:history="1">
            <w:r w:rsidR="00982C71" w:rsidRPr="003F7897">
              <w:rPr>
                <w:rStyle w:val="Hyperlink"/>
                <w:noProof/>
                <w:rtl/>
              </w:rPr>
              <w:t xml:space="preserve">711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عقبة</w:t>
            </w:r>
            <w:r w:rsidR="00982C71" w:rsidRPr="003F7897">
              <w:rPr>
                <w:rStyle w:val="Hyperlink"/>
                <w:noProof/>
                <w:rtl/>
              </w:rPr>
              <w:t xml:space="preserve"> </w:t>
            </w:r>
            <w:r w:rsidR="00982C71" w:rsidRPr="003F7897">
              <w:rPr>
                <w:rStyle w:val="Hyperlink"/>
                <w:rFonts w:hint="eastAsia"/>
                <w:noProof/>
                <w:rtl/>
              </w:rPr>
              <w:t>المدائني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Toc451777427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28" w:history="1">
            <w:r w:rsidR="00982C71" w:rsidRPr="003F7897">
              <w:rPr>
                <w:rStyle w:val="Hyperlink"/>
                <w:noProof/>
                <w:rtl/>
              </w:rPr>
              <w:t xml:space="preserve">712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غيلان</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Toc451777428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29" w:history="1">
            <w:r w:rsidR="00982C71" w:rsidRPr="003F7897">
              <w:rPr>
                <w:rStyle w:val="Hyperlink"/>
                <w:noProof/>
                <w:rtl/>
              </w:rPr>
              <w:t xml:space="preserve">713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Toc451777429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30" w:history="1">
            <w:r w:rsidR="00982C71" w:rsidRPr="003F7897">
              <w:rPr>
                <w:rStyle w:val="Hyperlink"/>
                <w:noProof/>
                <w:rtl/>
              </w:rPr>
              <w:t xml:space="preserve">714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Toc451777430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31" w:history="1">
            <w:r w:rsidR="00982C71" w:rsidRPr="003F7897">
              <w:rPr>
                <w:rStyle w:val="Hyperlink"/>
                <w:noProof/>
                <w:rtl/>
              </w:rPr>
              <w:t xml:space="preserve">715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بشار</w:t>
            </w:r>
            <w:r w:rsidR="00982C71" w:rsidRPr="003F7897">
              <w:rPr>
                <w:rStyle w:val="Hyperlink"/>
                <w:noProof/>
                <w:rtl/>
              </w:rPr>
              <w:t xml:space="preserve"> </w:t>
            </w:r>
            <w:r w:rsidR="00982C71" w:rsidRPr="003F7897">
              <w:rPr>
                <w:rStyle w:val="Hyperlink"/>
                <w:rFonts w:hint="eastAsia"/>
                <w:noProof/>
                <w:rtl/>
              </w:rPr>
              <w:t>النيشابوري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Toc451777431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32" w:history="1">
            <w:r w:rsidR="00982C71" w:rsidRPr="003F7897">
              <w:rPr>
                <w:rStyle w:val="Hyperlink"/>
                <w:noProof/>
                <w:rtl/>
              </w:rPr>
              <w:t xml:space="preserve">716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الجعفي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Toc451777432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33" w:history="1">
            <w:r w:rsidR="00982C71" w:rsidRPr="003F7897">
              <w:rPr>
                <w:rStyle w:val="Hyperlink"/>
                <w:noProof/>
                <w:rtl/>
              </w:rPr>
              <w:t xml:space="preserve">717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حسان</w:t>
            </w:r>
            <w:r w:rsidR="00982C71" w:rsidRPr="003F7897">
              <w:rPr>
                <w:rStyle w:val="Hyperlink"/>
                <w:noProof/>
                <w:rtl/>
              </w:rPr>
              <w:t xml:space="preserve"> </w:t>
            </w:r>
            <w:r w:rsidR="00982C71" w:rsidRPr="003F7897">
              <w:rPr>
                <w:rStyle w:val="Hyperlink"/>
                <w:rFonts w:hint="eastAsia"/>
                <w:noProof/>
                <w:rtl/>
              </w:rPr>
              <w:t>الذهلي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Toc451777433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34" w:history="1">
            <w:r w:rsidR="00982C71" w:rsidRPr="003F7897">
              <w:rPr>
                <w:rStyle w:val="Hyperlink"/>
                <w:noProof/>
                <w:rtl/>
              </w:rPr>
              <w:t xml:space="preserve">718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خثعم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Toc451777434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35" w:history="1">
            <w:r w:rsidR="00982C71" w:rsidRPr="003F7897">
              <w:rPr>
                <w:rStyle w:val="Hyperlink"/>
                <w:noProof/>
                <w:rtl/>
              </w:rPr>
              <w:t xml:space="preserve">719 / 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الربيع</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Toc451777435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36" w:history="1">
            <w:r w:rsidR="00982C71" w:rsidRPr="003F7897">
              <w:rPr>
                <w:rStyle w:val="Hyperlink"/>
                <w:noProof/>
                <w:rtl/>
              </w:rPr>
              <w:t xml:space="preserve">720 / 10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زاذان</w:t>
            </w:r>
            <w:r w:rsidR="00982C71" w:rsidRPr="003F7897">
              <w:rPr>
                <w:rStyle w:val="Hyperlink"/>
                <w:noProof/>
                <w:rtl/>
              </w:rPr>
              <w:t xml:space="preserve"> </w:t>
            </w:r>
            <w:r w:rsidR="00982C71" w:rsidRPr="003F7897">
              <w:rPr>
                <w:rStyle w:val="Hyperlink"/>
                <w:rFonts w:hint="eastAsia"/>
                <w:noProof/>
                <w:rtl/>
              </w:rPr>
              <w:t>الجزري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Toc451777436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279</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37" w:history="1">
            <w:r w:rsidR="00982C71" w:rsidRPr="003F7897">
              <w:rPr>
                <w:rStyle w:val="Hyperlink"/>
                <w:noProof/>
                <w:rtl/>
              </w:rPr>
              <w:t xml:space="preserve">721 / 11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Toc451777437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38" w:history="1">
            <w:r w:rsidR="00982C71" w:rsidRPr="003F7897">
              <w:rPr>
                <w:rStyle w:val="Hyperlink"/>
                <w:noProof/>
                <w:rtl/>
              </w:rPr>
              <w:t xml:space="preserve">722 / 12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سجيم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Toc451777438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279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39" w:history="1">
            <w:r w:rsidR="00982C71" w:rsidRPr="003F7897">
              <w:rPr>
                <w:rStyle w:val="Hyperlink"/>
                <w:noProof/>
                <w:rtl/>
              </w:rPr>
              <w:t xml:space="preserve">723 / 13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سلام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Toc451777439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40" w:history="1">
            <w:r w:rsidR="00982C71" w:rsidRPr="003F7897">
              <w:rPr>
                <w:rStyle w:val="Hyperlink"/>
                <w:noProof/>
                <w:rtl/>
              </w:rPr>
              <w:t xml:space="preserve">724 / 14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سليمان</w:t>
            </w:r>
            <w:r w:rsidR="00982C71" w:rsidRPr="003F7897">
              <w:rPr>
                <w:rStyle w:val="Hyperlink"/>
                <w:noProof/>
                <w:rtl/>
              </w:rPr>
              <w:t xml:space="preserve"> </w:t>
            </w:r>
            <w:r w:rsidR="00982C71" w:rsidRPr="003F7897">
              <w:rPr>
                <w:rStyle w:val="Hyperlink"/>
                <w:rFonts w:hint="eastAsia"/>
                <w:noProof/>
                <w:rtl/>
              </w:rPr>
              <w:t>البجلي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Toc451777440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41" w:history="1">
            <w:r w:rsidR="00982C71" w:rsidRPr="003F7897">
              <w:rPr>
                <w:rStyle w:val="Hyperlink"/>
                <w:noProof/>
                <w:rtl/>
              </w:rPr>
              <w:t xml:space="preserve">725 / 15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الصلت</w:t>
            </w:r>
            <w:r w:rsidR="00982C71" w:rsidRPr="003F7897">
              <w:rPr>
                <w:rStyle w:val="Hyperlink"/>
                <w:noProof/>
                <w:rtl/>
              </w:rPr>
              <w:t xml:space="preserve"> </w:t>
            </w:r>
            <w:r w:rsidR="00982C71" w:rsidRPr="003F7897">
              <w:rPr>
                <w:rStyle w:val="Hyperlink"/>
                <w:rFonts w:hint="eastAsia"/>
                <w:noProof/>
                <w:rtl/>
              </w:rPr>
              <w:t>العبدي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Toc451777441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42" w:history="1">
            <w:r w:rsidR="00982C71" w:rsidRPr="003F7897">
              <w:rPr>
                <w:rStyle w:val="Hyperlink"/>
                <w:noProof/>
                <w:rtl/>
              </w:rPr>
              <w:t xml:space="preserve">726 / 16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طرخان</w:t>
            </w:r>
            <w:r w:rsidR="00982C71" w:rsidRPr="003F7897">
              <w:rPr>
                <w:rStyle w:val="Hyperlink"/>
                <w:noProof/>
                <w:rtl/>
              </w:rPr>
              <w:t xml:space="preserve"> </w:t>
            </w:r>
            <w:r w:rsidR="00982C71" w:rsidRPr="003F7897">
              <w:rPr>
                <w:rStyle w:val="Hyperlink"/>
                <w:rFonts w:hint="eastAsia"/>
                <w:noProof/>
                <w:rtl/>
              </w:rPr>
              <w:t>النخاس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Toc451777442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43" w:history="1">
            <w:r w:rsidR="00982C71" w:rsidRPr="003F7897">
              <w:rPr>
                <w:rStyle w:val="Hyperlink"/>
                <w:noProof/>
                <w:rtl/>
              </w:rPr>
              <w:t xml:space="preserve">727 / 17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عاصم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Toc451777443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44" w:history="1">
            <w:r w:rsidR="00982C71" w:rsidRPr="003F7897">
              <w:rPr>
                <w:rStyle w:val="Hyperlink"/>
                <w:noProof/>
                <w:rtl/>
              </w:rPr>
              <w:t xml:space="preserve">728 / 18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عائذ</w:t>
            </w:r>
            <w:r w:rsidR="00982C71" w:rsidRPr="003F7897">
              <w:rPr>
                <w:rStyle w:val="Hyperlink"/>
                <w:noProof/>
                <w:rtl/>
              </w:rPr>
              <w:t xml:space="preserve"> </w:t>
            </w:r>
            <w:r w:rsidR="00982C71" w:rsidRPr="003F7897">
              <w:rPr>
                <w:rStyle w:val="Hyperlink"/>
                <w:rFonts w:hint="eastAsia"/>
                <w:noProof/>
                <w:rtl/>
              </w:rPr>
              <w:t>الأسدي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Toc451777444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45" w:history="1">
            <w:r w:rsidR="00982C71" w:rsidRPr="003F7897">
              <w:rPr>
                <w:rStyle w:val="Hyperlink"/>
                <w:noProof/>
                <w:rtl/>
              </w:rPr>
              <w:t xml:space="preserve">729 / 19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الخثعمي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Toc451777445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46" w:history="1">
            <w:r w:rsidR="00982C71" w:rsidRPr="003F7897">
              <w:rPr>
                <w:rStyle w:val="Hyperlink"/>
                <w:noProof/>
                <w:rtl/>
              </w:rPr>
              <w:t xml:space="preserve">730 / 20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الشيباني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Toc451777446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47" w:history="1">
            <w:r w:rsidR="00982C71" w:rsidRPr="003F7897">
              <w:rPr>
                <w:rStyle w:val="Hyperlink"/>
                <w:noProof/>
                <w:rtl/>
              </w:rPr>
              <w:t xml:space="preserve">731 / 21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عقبة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Toc451777447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48" w:history="1">
            <w:r w:rsidR="00982C71" w:rsidRPr="003F7897">
              <w:rPr>
                <w:rStyle w:val="Hyperlink"/>
                <w:noProof/>
                <w:rtl/>
              </w:rPr>
              <w:t xml:space="preserve">732 / 22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عمارة</w:t>
            </w:r>
            <w:r w:rsidR="00982C71" w:rsidRPr="003F7897">
              <w:rPr>
                <w:rStyle w:val="Hyperlink"/>
                <w:noProof/>
                <w:rtl/>
              </w:rPr>
              <w:t xml:space="preserve"> </w:t>
            </w:r>
            <w:r w:rsidR="00982C71" w:rsidRPr="003F7897">
              <w:rPr>
                <w:rStyle w:val="Hyperlink"/>
                <w:rFonts w:hint="eastAsia"/>
                <w:noProof/>
                <w:rtl/>
              </w:rPr>
              <w:t>الخثعمي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Toc451777448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49" w:history="1">
            <w:r w:rsidR="00982C71" w:rsidRPr="003F7897">
              <w:rPr>
                <w:rStyle w:val="Hyperlink"/>
                <w:noProof/>
                <w:rtl/>
              </w:rPr>
              <w:t xml:space="preserve">733 / 23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w:t>
            </w:r>
            <w:r w:rsidR="00982C71" w:rsidRPr="003F7897">
              <w:rPr>
                <w:rStyle w:val="Hyperlink"/>
                <w:noProof/>
                <w:rtl/>
              </w:rPr>
              <w:t xml:space="preserve"> </w:t>
            </w:r>
            <w:r w:rsidR="00982C71" w:rsidRPr="003F7897">
              <w:rPr>
                <w:rStyle w:val="Hyperlink"/>
                <w:rFonts w:hint="eastAsia"/>
                <w:noProof/>
                <w:rtl/>
              </w:rPr>
              <w:t>الهمداني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Toc451777449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50" w:history="1">
            <w:r w:rsidR="00982C71" w:rsidRPr="003F7897">
              <w:rPr>
                <w:rStyle w:val="Hyperlink"/>
                <w:noProof/>
                <w:rtl/>
              </w:rPr>
              <w:t xml:space="preserve">734 / 24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عياض</w:t>
            </w:r>
            <w:r w:rsidR="00982C71" w:rsidRPr="003F7897">
              <w:rPr>
                <w:rStyle w:val="Hyperlink"/>
                <w:noProof/>
                <w:rtl/>
              </w:rPr>
              <w:t xml:space="preserve"> </w:t>
            </w:r>
            <w:r w:rsidR="00982C71" w:rsidRPr="003F7897">
              <w:rPr>
                <w:rStyle w:val="Hyperlink"/>
                <w:rFonts w:hint="eastAsia"/>
                <w:noProof/>
                <w:rtl/>
              </w:rPr>
              <w:t>الأسدي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Toc451777450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51" w:history="1">
            <w:r w:rsidR="00982C71" w:rsidRPr="003F7897">
              <w:rPr>
                <w:rStyle w:val="Hyperlink"/>
                <w:noProof/>
                <w:rtl/>
              </w:rPr>
              <w:t xml:space="preserve">735 / 25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غالب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Toc451777451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52" w:history="1">
            <w:r w:rsidR="00982C71" w:rsidRPr="003F7897">
              <w:rPr>
                <w:rStyle w:val="Hyperlink"/>
                <w:noProof/>
                <w:rtl/>
              </w:rPr>
              <w:t xml:space="preserve">736 / 26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مروان</w:t>
            </w:r>
            <w:r w:rsidR="00982C71" w:rsidRPr="003F7897">
              <w:rPr>
                <w:rStyle w:val="Hyperlink"/>
                <w:noProof/>
                <w:rtl/>
              </w:rPr>
              <w:t xml:space="preserve"> </w:t>
            </w:r>
            <w:r w:rsidR="00982C71" w:rsidRPr="003F7897">
              <w:rPr>
                <w:rStyle w:val="Hyperlink"/>
                <w:rFonts w:hint="eastAsia"/>
                <w:noProof/>
                <w:rtl/>
              </w:rPr>
              <w:t>الكلابي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Toc451777452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53" w:history="1">
            <w:r w:rsidR="00982C71" w:rsidRPr="003F7897">
              <w:rPr>
                <w:rStyle w:val="Hyperlink"/>
                <w:noProof/>
                <w:rtl/>
              </w:rPr>
              <w:t xml:space="preserve">737 / 27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مسعود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Toc451777453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54" w:history="1">
            <w:r w:rsidR="00982C71" w:rsidRPr="003F7897">
              <w:rPr>
                <w:rStyle w:val="Hyperlink"/>
                <w:noProof/>
                <w:rtl/>
              </w:rPr>
              <w:t xml:space="preserve">738 / 28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مسلمة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Toc451777454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55" w:history="1">
            <w:r w:rsidR="00982C71" w:rsidRPr="003F7897">
              <w:rPr>
                <w:rStyle w:val="Hyperlink"/>
                <w:noProof/>
                <w:rtl/>
              </w:rPr>
              <w:t xml:space="preserve">739 / 29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ميمون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Toc451777455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56" w:history="1">
            <w:r w:rsidR="00982C71" w:rsidRPr="003F7897">
              <w:rPr>
                <w:rStyle w:val="Hyperlink"/>
                <w:noProof/>
                <w:rtl/>
              </w:rPr>
              <w:t xml:space="preserve">740 / 30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همام</w:t>
            </w:r>
            <w:r w:rsidR="00982C71" w:rsidRPr="003F7897">
              <w:rPr>
                <w:rStyle w:val="Hyperlink"/>
                <w:noProof/>
                <w:rtl/>
              </w:rPr>
              <w:t xml:space="preserve"> </w:t>
            </w:r>
            <w:r w:rsidR="00982C71" w:rsidRPr="003F7897">
              <w:rPr>
                <w:rStyle w:val="Hyperlink"/>
                <w:rFonts w:hint="eastAsia"/>
                <w:noProof/>
                <w:rtl/>
              </w:rPr>
              <w:t>الخثعمي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Toc451777456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57" w:history="1">
            <w:r w:rsidR="00982C71" w:rsidRPr="003F7897">
              <w:rPr>
                <w:rStyle w:val="Hyperlink"/>
                <w:noProof/>
                <w:rtl/>
              </w:rPr>
              <w:t xml:space="preserve">741 / 31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يسار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Toc451777457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58" w:history="1">
            <w:r w:rsidR="00982C71" w:rsidRPr="003F7897">
              <w:rPr>
                <w:rStyle w:val="Hyperlink"/>
                <w:noProof/>
                <w:rtl/>
              </w:rPr>
              <w:t xml:space="preserve">742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بشير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Toc451777458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59" w:history="1">
            <w:r w:rsidR="00982C71" w:rsidRPr="003F7897">
              <w:rPr>
                <w:rStyle w:val="Hyperlink"/>
                <w:noProof/>
                <w:rtl/>
              </w:rPr>
              <w:t xml:space="preserve">743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بشير</w:t>
            </w:r>
            <w:r w:rsidR="00982C71" w:rsidRPr="003F7897">
              <w:rPr>
                <w:rStyle w:val="Hyperlink"/>
                <w:noProof/>
                <w:rtl/>
              </w:rPr>
              <w:t xml:space="preserve"> </w:t>
            </w:r>
            <w:r w:rsidR="00982C71" w:rsidRPr="003F7897">
              <w:rPr>
                <w:rStyle w:val="Hyperlink"/>
                <w:rFonts w:hint="eastAsia"/>
                <w:noProof/>
                <w:rtl/>
              </w:rPr>
              <w:t>يكنّى</w:t>
            </w:r>
            <w:r w:rsidR="00982C71" w:rsidRPr="003F7897">
              <w:rPr>
                <w:rStyle w:val="Hyperlink"/>
                <w:noProof/>
                <w:rtl/>
              </w:rPr>
              <w:t xml:space="preserve"> </w:t>
            </w:r>
            <w:r w:rsidR="00982C71" w:rsidRPr="003F7897">
              <w:rPr>
                <w:rStyle w:val="Hyperlink"/>
                <w:rFonts w:hint="eastAsia"/>
                <w:noProof/>
                <w:rtl/>
              </w:rPr>
              <w:t>أبا</w:t>
            </w:r>
            <w:r w:rsidR="00982C71" w:rsidRPr="003F7897">
              <w:rPr>
                <w:rStyle w:val="Hyperlink"/>
                <w:noProof/>
                <w:rtl/>
              </w:rPr>
              <w:t xml:space="preserve"> </w:t>
            </w:r>
            <w:r w:rsidR="00982C71" w:rsidRPr="003F7897">
              <w:rPr>
                <w:rStyle w:val="Hyperlink"/>
                <w:rFonts w:hint="eastAsia"/>
                <w:noProof/>
                <w:rtl/>
              </w:rPr>
              <w:t>محمّد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Toc451777459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60" w:history="1">
            <w:r w:rsidR="00982C71" w:rsidRPr="003F7897">
              <w:rPr>
                <w:rStyle w:val="Hyperlink"/>
                <w:noProof/>
                <w:rtl/>
              </w:rPr>
              <w:t xml:space="preserve">744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مسعود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Toc451777460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61" w:history="1">
            <w:r w:rsidR="00982C71" w:rsidRPr="003F7897">
              <w:rPr>
                <w:rStyle w:val="Hyperlink"/>
                <w:noProof/>
                <w:rtl/>
              </w:rPr>
              <w:t xml:space="preserve">745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عمار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Toc451777461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62" w:history="1">
            <w:r w:rsidR="00982C71" w:rsidRPr="003F7897">
              <w:rPr>
                <w:rStyle w:val="Hyperlink"/>
                <w:noProof/>
                <w:rtl/>
              </w:rPr>
              <w:t xml:space="preserve">746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الجصاصة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Toc451777462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284</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63" w:history="1">
            <w:r w:rsidR="00982C71" w:rsidRPr="003F7897">
              <w:rPr>
                <w:rStyle w:val="Hyperlink"/>
                <w:noProof/>
                <w:rtl/>
              </w:rPr>
              <w:t xml:space="preserve">747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بشير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Toc451777463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64" w:history="1">
            <w:r w:rsidR="00982C71" w:rsidRPr="003F7897">
              <w:rPr>
                <w:rStyle w:val="Hyperlink"/>
                <w:noProof/>
                <w:rtl/>
              </w:rPr>
              <w:t xml:space="preserve">748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بشير</w:t>
            </w:r>
            <w:r w:rsidR="00982C71" w:rsidRPr="003F7897">
              <w:rPr>
                <w:rStyle w:val="Hyperlink"/>
                <w:noProof/>
                <w:rtl/>
              </w:rPr>
              <w:t xml:space="preserve"> </w:t>
            </w:r>
            <w:r w:rsidR="00982C71" w:rsidRPr="003F7897">
              <w:rPr>
                <w:rStyle w:val="Hyperlink"/>
                <w:rFonts w:hint="eastAsia"/>
                <w:noProof/>
                <w:rtl/>
              </w:rPr>
              <w:t>الدهّان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Toc451777464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65" w:history="1">
            <w:r w:rsidR="00982C71" w:rsidRPr="003F7897">
              <w:rPr>
                <w:rStyle w:val="Hyperlink"/>
                <w:noProof/>
                <w:rtl/>
              </w:rPr>
              <w:t xml:space="preserve">749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Toc451777465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66" w:history="1">
            <w:r w:rsidR="00982C71" w:rsidRPr="003F7897">
              <w:rPr>
                <w:rStyle w:val="Hyperlink"/>
                <w:noProof/>
                <w:rtl/>
              </w:rPr>
              <w:t xml:space="preserve">750 / 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سجيم</w:t>
            </w:r>
            <w:r w:rsidR="00982C71" w:rsidRPr="003F7897">
              <w:rPr>
                <w:rStyle w:val="Hyperlink"/>
                <w:noProof/>
                <w:rtl/>
              </w:rPr>
              <w:t xml:space="preserve"> </w:t>
            </w:r>
            <w:r w:rsidR="00982C71" w:rsidRPr="003F7897">
              <w:rPr>
                <w:rStyle w:val="Hyperlink"/>
                <w:rFonts w:hint="eastAsia"/>
                <w:noProof/>
                <w:rtl/>
              </w:rPr>
              <w:t>الغفاري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Toc451777466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67" w:history="1">
            <w:r w:rsidR="00982C71" w:rsidRPr="003F7897">
              <w:rPr>
                <w:rStyle w:val="Hyperlink"/>
                <w:noProof/>
                <w:rtl/>
              </w:rPr>
              <w:t xml:space="preserve">751 / 10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سعد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Toc451777467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68" w:history="1">
            <w:r w:rsidR="00982C71" w:rsidRPr="003F7897">
              <w:rPr>
                <w:rStyle w:val="Hyperlink"/>
                <w:noProof/>
                <w:rtl/>
              </w:rPr>
              <w:t xml:space="preserve">752 / 11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سلمان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Toc451777468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69" w:history="1">
            <w:r w:rsidR="00982C71" w:rsidRPr="003F7897">
              <w:rPr>
                <w:rStyle w:val="Hyperlink"/>
                <w:noProof/>
                <w:rtl/>
              </w:rPr>
              <w:t xml:space="preserve">753 / 12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عاصم</w:t>
            </w:r>
            <w:r w:rsidR="00982C71" w:rsidRPr="003F7897">
              <w:rPr>
                <w:rStyle w:val="Hyperlink"/>
                <w:noProof/>
                <w:rtl/>
              </w:rPr>
              <w:t xml:space="preserve"> </w:t>
            </w:r>
            <w:r w:rsidR="00982C71" w:rsidRPr="003F7897">
              <w:rPr>
                <w:rStyle w:val="Hyperlink"/>
                <w:rFonts w:hint="eastAsia"/>
                <w:noProof/>
                <w:rtl/>
              </w:rPr>
              <w:t>البجلي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Toc451777469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70" w:history="1">
            <w:r w:rsidR="00982C71" w:rsidRPr="003F7897">
              <w:rPr>
                <w:rStyle w:val="Hyperlink"/>
                <w:noProof/>
                <w:rtl/>
              </w:rPr>
              <w:t xml:space="preserve">754 / 13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عاصم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Toc451777470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71" w:history="1">
            <w:r w:rsidR="00982C71" w:rsidRPr="003F7897">
              <w:rPr>
                <w:rStyle w:val="Hyperlink"/>
                <w:noProof/>
                <w:rtl/>
              </w:rPr>
              <w:t xml:space="preserve">755 / 14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المنذر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Toc451777471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72" w:history="1">
            <w:r w:rsidR="00982C71" w:rsidRPr="003F7897">
              <w:rPr>
                <w:rStyle w:val="Hyperlink"/>
                <w:noProof/>
                <w:rtl/>
              </w:rPr>
              <w:t xml:space="preserve">756 / 15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معبد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الجصّاصة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Toc451777472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73" w:history="1">
            <w:r w:rsidR="00982C71" w:rsidRPr="003F7897">
              <w:rPr>
                <w:rStyle w:val="Hyperlink"/>
                <w:noProof/>
                <w:rtl/>
              </w:rPr>
              <w:t xml:space="preserve">757 / 16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معاوية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ثور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Toc451777473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74" w:history="1">
            <w:r w:rsidR="00982C71" w:rsidRPr="003F7897">
              <w:rPr>
                <w:rStyle w:val="Hyperlink"/>
                <w:noProof/>
                <w:rtl/>
              </w:rPr>
              <w:t xml:space="preserve">758 / 17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ميمون</w:t>
            </w:r>
            <w:r w:rsidR="00982C71" w:rsidRPr="003F7897">
              <w:rPr>
                <w:rStyle w:val="Hyperlink"/>
                <w:noProof/>
                <w:rtl/>
              </w:rPr>
              <w:t xml:space="preserve"> </w:t>
            </w:r>
            <w:r w:rsidR="00982C71" w:rsidRPr="003F7897">
              <w:rPr>
                <w:rStyle w:val="Hyperlink"/>
                <w:rFonts w:hint="eastAsia"/>
                <w:noProof/>
                <w:rtl/>
              </w:rPr>
              <w:t>الوابشي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Toc451777474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75" w:history="1">
            <w:r w:rsidR="00982C71" w:rsidRPr="003F7897">
              <w:rPr>
                <w:rStyle w:val="Hyperlink"/>
                <w:noProof/>
                <w:rtl/>
              </w:rPr>
              <w:t xml:space="preserve">759 / 18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بشير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يزيد</w:t>
            </w:r>
            <w:r w:rsidR="00982C71" w:rsidRPr="003F7897">
              <w:rPr>
                <w:rStyle w:val="Hyperlink"/>
                <w:noProof/>
                <w:rtl/>
              </w:rPr>
              <w:t xml:space="preserve"> </w:t>
            </w:r>
            <w:r w:rsidR="00982C71" w:rsidRPr="003F7897">
              <w:rPr>
                <w:rStyle w:val="Hyperlink"/>
                <w:rFonts w:hint="eastAsia"/>
                <w:noProof/>
                <w:rtl/>
              </w:rPr>
              <w:t>الضبعي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Toc451777475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76" w:history="1">
            <w:r w:rsidR="00982C71" w:rsidRPr="003F7897">
              <w:rPr>
                <w:rStyle w:val="Hyperlink"/>
                <w:noProof/>
                <w:rtl/>
              </w:rPr>
              <w:t xml:space="preserve">760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بكار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الحضرمي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Toc451777476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77" w:history="1">
            <w:r w:rsidR="00982C71" w:rsidRPr="003F7897">
              <w:rPr>
                <w:rStyle w:val="Hyperlink"/>
                <w:noProof/>
                <w:rtl/>
              </w:rPr>
              <w:t xml:space="preserve">761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بكار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Toc451777477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78" w:history="1">
            <w:r w:rsidR="00982C71" w:rsidRPr="003F7897">
              <w:rPr>
                <w:rStyle w:val="Hyperlink"/>
                <w:noProof/>
                <w:rtl/>
              </w:rPr>
              <w:t xml:space="preserve">762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بكار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رجاء</w:t>
            </w:r>
            <w:r w:rsidR="00982C71" w:rsidRPr="003F7897">
              <w:rPr>
                <w:rStyle w:val="Hyperlink"/>
                <w:noProof/>
                <w:rtl/>
              </w:rPr>
              <w:t xml:space="preserve"> </w:t>
            </w:r>
            <w:r w:rsidR="00982C71" w:rsidRPr="003F7897">
              <w:rPr>
                <w:rStyle w:val="Hyperlink"/>
                <w:rFonts w:hint="eastAsia"/>
                <w:noProof/>
                <w:rtl/>
              </w:rPr>
              <w:t>اليشكري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Toc451777478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79" w:history="1">
            <w:r w:rsidR="00982C71" w:rsidRPr="003F7897">
              <w:rPr>
                <w:rStyle w:val="Hyperlink"/>
                <w:noProof/>
                <w:rtl/>
              </w:rPr>
              <w:t xml:space="preserve">763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بكار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زياد</w:t>
            </w:r>
            <w:r w:rsidR="00982C71" w:rsidRPr="003F7897">
              <w:rPr>
                <w:rStyle w:val="Hyperlink"/>
                <w:noProof/>
                <w:rtl/>
              </w:rPr>
              <w:t xml:space="preserve"> </w:t>
            </w:r>
            <w:r w:rsidR="00982C71" w:rsidRPr="003F7897">
              <w:rPr>
                <w:rStyle w:val="Hyperlink"/>
                <w:rFonts w:hint="eastAsia"/>
                <w:noProof/>
                <w:rtl/>
              </w:rPr>
              <w:t>الخراز</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Toc451777479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80" w:history="1">
            <w:r w:rsidR="00982C71" w:rsidRPr="003F7897">
              <w:rPr>
                <w:rStyle w:val="Hyperlink"/>
                <w:noProof/>
                <w:rtl/>
              </w:rPr>
              <w:t xml:space="preserve">764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بكار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عاصم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Toc451777480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81" w:history="1">
            <w:r w:rsidR="00982C71" w:rsidRPr="003F7897">
              <w:rPr>
                <w:rStyle w:val="Hyperlink"/>
                <w:noProof/>
                <w:rtl/>
              </w:rPr>
              <w:t xml:space="preserve">765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بكار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مصعب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Toc451777481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82" w:history="1">
            <w:r w:rsidR="00982C71" w:rsidRPr="003F7897">
              <w:rPr>
                <w:rStyle w:val="Hyperlink"/>
                <w:noProof/>
                <w:rtl/>
              </w:rPr>
              <w:t xml:space="preserve">766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بكار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كردم</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Toc451777482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83" w:history="1">
            <w:r w:rsidR="00982C71" w:rsidRPr="003F7897">
              <w:rPr>
                <w:rStyle w:val="Hyperlink"/>
                <w:noProof/>
                <w:rtl/>
              </w:rPr>
              <w:t xml:space="preserve">767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Toc451777483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289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84" w:history="1">
            <w:r w:rsidR="00982C71" w:rsidRPr="003F7897">
              <w:rPr>
                <w:rStyle w:val="Hyperlink"/>
                <w:noProof/>
                <w:rtl/>
              </w:rPr>
              <w:t xml:space="preserve">768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حبيب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Toc451777484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85" w:history="1">
            <w:r w:rsidR="00982C71" w:rsidRPr="003F7897">
              <w:rPr>
                <w:rStyle w:val="Hyperlink"/>
                <w:noProof/>
                <w:rtl/>
              </w:rPr>
              <w:t xml:space="preserve">769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حبيبة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Toc451777485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86" w:history="1">
            <w:r w:rsidR="00982C71" w:rsidRPr="003F7897">
              <w:rPr>
                <w:rStyle w:val="Hyperlink"/>
                <w:noProof/>
                <w:rtl/>
              </w:rPr>
              <w:t xml:space="preserve">770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إبراهيم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Toc451777486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87" w:history="1">
            <w:r w:rsidR="00982C71" w:rsidRPr="003F7897">
              <w:rPr>
                <w:rStyle w:val="Hyperlink"/>
                <w:noProof/>
                <w:rtl/>
              </w:rPr>
              <w:t xml:space="preserve">771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الأشعث</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Toc451777487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88" w:history="1">
            <w:r w:rsidR="00982C71" w:rsidRPr="003F7897">
              <w:rPr>
                <w:rStyle w:val="Hyperlink"/>
                <w:noProof/>
                <w:rtl/>
              </w:rPr>
              <w:t xml:space="preserve">772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اُميّة</w:t>
            </w:r>
            <w:r w:rsidR="00982C71" w:rsidRPr="003F7897">
              <w:rPr>
                <w:rStyle w:val="Hyperlink"/>
                <w:noProof/>
                <w:rtl/>
              </w:rPr>
              <w:t xml:space="preserve"> </w:t>
            </w:r>
            <w:r w:rsidR="00982C71" w:rsidRPr="003F7897">
              <w:rPr>
                <w:rStyle w:val="Hyperlink"/>
                <w:rFonts w:hint="eastAsia"/>
                <w:noProof/>
                <w:rtl/>
              </w:rPr>
              <w:t>الضمري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Toc451777488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291</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89" w:history="1">
            <w:r w:rsidR="00982C71" w:rsidRPr="003F7897">
              <w:rPr>
                <w:rStyle w:val="Hyperlink"/>
                <w:noProof/>
                <w:rtl/>
              </w:rPr>
              <w:t xml:space="preserve">773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أوس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Toc451777489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90" w:history="1">
            <w:r w:rsidR="00982C71" w:rsidRPr="003F7897">
              <w:rPr>
                <w:rStyle w:val="Hyperlink"/>
                <w:noProof/>
                <w:rtl/>
              </w:rPr>
              <w:t xml:space="preserve">774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تغلب</w:t>
            </w:r>
            <w:r w:rsidR="00982C71" w:rsidRPr="003F7897">
              <w:rPr>
                <w:rStyle w:val="Hyperlink"/>
                <w:noProof/>
                <w:rtl/>
              </w:rPr>
              <w:t xml:space="preserve"> </w:t>
            </w:r>
            <w:r w:rsidR="00982C71" w:rsidRPr="003F7897">
              <w:rPr>
                <w:rStyle w:val="Hyperlink"/>
                <w:rFonts w:hint="eastAsia"/>
                <w:noProof/>
                <w:rtl/>
              </w:rPr>
              <w:t>السدوسي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Toc451777490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91" w:history="1">
            <w:r w:rsidR="00982C71" w:rsidRPr="003F7897">
              <w:rPr>
                <w:rStyle w:val="Hyperlink"/>
                <w:noProof/>
                <w:rtl/>
              </w:rPr>
              <w:t xml:space="preserve">775 / 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جناح</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Toc451777491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92" w:history="1">
            <w:r w:rsidR="00982C71" w:rsidRPr="003F7897">
              <w:rPr>
                <w:rStyle w:val="Hyperlink"/>
                <w:noProof/>
                <w:rtl/>
              </w:rPr>
              <w:t xml:space="preserve">776 / 10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حاجب</w:t>
            </w:r>
            <w:r w:rsidR="00982C71" w:rsidRPr="003F7897">
              <w:rPr>
                <w:rStyle w:val="Hyperlink"/>
                <w:noProof/>
                <w:rtl/>
              </w:rPr>
              <w:t xml:space="preserve"> </w:t>
            </w:r>
            <w:r w:rsidR="00982C71" w:rsidRPr="003F7897">
              <w:rPr>
                <w:rStyle w:val="Hyperlink"/>
                <w:rFonts w:hint="eastAsia"/>
                <w:noProof/>
                <w:rtl/>
              </w:rPr>
              <w:t>التميمي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Toc451777492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93" w:history="1">
            <w:r w:rsidR="00982C71" w:rsidRPr="003F7897">
              <w:rPr>
                <w:rStyle w:val="Hyperlink"/>
                <w:noProof/>
                <w:rtl/>
              </w:rPr>
              <w:t xml:space="preserve">777 / 11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حبيب</w:t>
            </w:r>
            <w:r w:rsidR="00982C71" w:rsidRPr="003F7897">
              <w:rPr>
                <w:rStyle w:val="Hyperlink"/>
                <w:noProof/>
                <w:rtl/>
              </w:rPr>
              <w:t xml:space="preserve"> </w:t>
            </w:r>
            <w:r w:rsidR="00982C71" w:rsidRPr="003F7897">
              <w:rPr>
                <w:rStyle w:val="Hyperlink"/>
                <w:rFonts w:hint="eastAsia"/>
                <w:noProof/>
                <w:rtl/>
              </w:rPr>
              <w:t>الأحمسي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Toc451777493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94" w:history="1">
            <w:r w:rsidR="00982C71" w:rsidRPr="003F7897">
              <w:rPr>
                <w:rStyle w:val="Hyperlink"/>
                <w:noProof/>
                <w:rtl/>
              </w:rPr>
              <w:t xml:space="preserve">778 / 12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حبيش</w:t>
            </w:r>
            <w:r w:rsidR="00982C71" w:rsidRPr="003F7897">
              <w:rPr>
                <w:rStyle w:val="Hyperlink"/>
                <w:noProof/>
                <w:rtl/>
              </w:rPr>
              <w:t xml:space="preserve"> </w:t>
            </w:r>
            <w:r w:rsidR="00982C71" w:rsidRPr="003F7897">
              <w:rPr>
                <w:rStyle w:val="Hyperlink"/>
                <w:rFonts w:hint="eastAsia"/>
                <w:noProof/>
                <w:rtl/>
              </w:rPr>
              <w:t>الأزدي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Toc451777494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95" w:history="1">
            <w:r w:rsidR="00982C71" w:rsidRPr="003F7897">
              <w:rPr>
                <w:rStyle w:val="Hyperlink"/>
                <w:noProof/>
                <w:rtl/>
              </w:rPr>
              <w:t xml:space="preserve">779 / 13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حرب</w:t>
            </w:r>
            <w:r w:rsidR="00982C71" w:rsidRPr="003F7897">
              <w:rPr>
                <w:rStyle w:val="Hyperlink"/>
                <w:noProof/>
                <w:rtl/>
              </w:rPr>
              <w:t xml:space="preserve"> </w:t>
            </w:r>
            <w:r w:rsidR="00982C71" w:rsidRPr="003F7897">
              <w:rPr>
                <w:rStyle w:val="Hyperlink"/>
                <w:rFonts w:hint="eastAsia"/>
                <w:noProof/>
                <w:rtl/>
              </w:rPr>
              <w:t>الشيباني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Toc451777495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96" w:history="1">
            <w:r w:rsidR="00982C71" w:rsidRPr="003F7897">
              <w:rPr>
                <w:rStyle w:val="Hyperlink"/>
                <w:noProof/>
                <w:rtl/>
              </w:rPr>
              <w:t xml:space="preserve">780 / 14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خالد</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Toc451777496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97" w:history="1">
            <w:r w:rsidR="00982C71" w:rsidRPr="003F7897">
              <w:rPr>
                <w:rStyle w:val="Hyperlink"/>
                <w:noProof/>
                <w:rtl/>
              </w:rPr>
              <w:t xml:space="preserve">781 / 15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زياد</w:t>
            </w:r>
            <w:r w:rsidR="00982C71" w:rsidRPr="003F7897">
              <w:rPr>
                <w:rStyle w:val="Hyperlink"/>
                <w:noProof/>
                <w:rtl/>
              </w:rPr>
              <w:t xml:space="preserve"> </w:t>
            </w:r>
            <w:r w:rsidR="00982C71" w:rsidRPr="003F7897">
              <w:rPr>
                <w:rStyle w:val="Hyperlink"/>
                <w:rFonts w:hint="eastAsia"/>
                <w:noProof/>
                <w:rtl/>
              </w:rPr>
              <w:t>الجعفي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Toc451777497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98" w:history="1">
            <w:r w:rsidR="00982C71" w:rsidRPr="003F7897">
              <w:rPr>
                <w:rStyle w:val="Hyperlink"/>
                <w:noProof/>
                <w:rtl/>
              </w:rPr>
              <w:t xml:space="preserve">782 / 16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صالح</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Toc451777498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499" w:history="1">
            <w:r w:rsidR="00982C71" w:rsidRPr="003F7897">
              <w:rPr>
                <w:rStyle w:val="Hyperlink"/>
                <w:noProof/>
                <w:rtl/>
              </w:rPr>
              <w:t xml:space="preserve">783 / 17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صالح</w:t>
            </w:r>
            <w:r w:rsidR="00982C71" w:rsidRPr="003F7897">
              <w:rPr>
                <w:rStyle w:val="Hyperlink"/>
                <w:noProof/>
                <w:rtl/>
              </w:rPr>
              <w:t xml:space="preserve"> </w:t>
            </w:r>
            <w:r w:rsidR="00982C71" w:rsidRPr="003F7897">
              <w:rPr>
                <w:rStyle w:val="Hyperlink"/>
                <w:rFonts w:hint="eastAsia"/>
                <w:noProof/>
                <w:rtl/>
              </w:rPr>
              <w:t>الرازي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Toc451777499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00" w:history="1">
            <w:r w:rsidR="00982C71" w:rsidRPr="003F7897">
              <w:rPr>
                <w:rStyle w:val="Hyperlink"/>
                <w:noProof/>
                <w:rtl/>
              </w:rPr>
              <w:t xml:space="preserve">784 / 18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الجعفي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Toc451777500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01" w:history="1">
            <w:r w:rsidR="00982C71" w:rsidRPr="003F7897">
              <w:rPr>
                <w:rStyle w:val="Hyperlink"/>
                <w:noProof/>
                <w:rtl/>
              </w:rPr>
              <w:t xml:space="preserve">785 / 19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حبيب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Toc451777501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02" w:history="1">
            <w:r w:rsidR="00982C71" w:rsidRPr="003F7897">
              <w:rPr>
                <w:rStyle w:val="Hyperlink"/>
                <w:noProof/>
                <w:rtl/>
              </w:rPr>
              <w:t xml:space="preserve">786 / 20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عمير</w:t>
            </w:r>
            <w:r w:rsidR="00982C71" w:rsidRPr="003F7897">
              <w:rPr>
                <w:rStyle w:val="Hyperlink"/>
                <w:noProof/>
                <w:rtl/>
              </w:rPr>
              <w:t xml:space="preserve"> </w:t>
            </w:r>
            <w:r w:rsidR="00982C71" w:rsidRPr="003F7897">
              <w:rPr>
                <w:rStyle w:val="Hyperlink"/>
                <w:rFonts w:hint="eastAsia"/>
                <w:noProof/>
                <w:rtl/>
              </w:rPr>
              <w:t>الهمداني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Toc451777502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03" w:history="1">
            <w:r w:rsidR="00982C71" w:rsidRPr="003F7897">
              <w:rPr>
                <w:rStyle w:val="Hyperlink"/>
                <w:noProof/>
                <w:rtl/>
              </w:rPr>
              <w:t xml:space="preserve">787 / 21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عيسى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Toc451777503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04" w:history="1">
            <w:r w:rsidR="00982C71" w:rsidRPr="003F7897">
              <w:rPr>
                <w:rStyle w:val="Hyperlink"/>
                <w:noProof/>
                <w:rtl/>
              </w:rPr>
              <w:t xml:space="preserve">788 / 22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كرب</w:t>
            </w:r>
            <w:r w:rsidR="00982C71" w:rsidRPr="003F7897">
              <w:rPr>
                <w:rStyle w:val="Hyperlink"/>
                <w:noProof/>
                <w:rtl/>
              </w:rPr>
              <w:t xml:space="preserve"> </w:t>
            </w:r>
            <w:r w:rsidR="00982C71" w:rsidRPr="003F7897">
              <w:rPr>
                <w:rStyle w:val="Hyperlink"/>
                <w:rFonts w:hint="eastAsia"/>
                <w:noProof/>
                <w:rtl/>
              </w:rPr>
              <w:t>الصيرفي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Toc451777504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05" w:history="1">
            <w:r w:rsidR="00982C71" w:rsidRPr="003F7897">
              <w:rPr>
                <w:rStyle w:val="Hyperlink"/>
                <w:noProof/>
                <w:rtl/>
              </w:rPr>
              <w:t xml:space="preserve">789 / 23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الكرماني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Toc451777505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06" w:history="1">
            <w:r w:rsidR="00982C71" w:rsidRPr="003F7897">
              <w:rPr>
                <w:rStyle w:val="Hyperlink"/>
                <w:noProof/>
                <w:rtl/>
              </w:rPr>
              <w:t xml:space="preserve">790 / 24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مبشر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حبر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Toc451777506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07" w:history="1">
            <w:r w:rsidR="00982C71" w:rsidRPr="003F7897">
              <w:rPr>
                <w:rStyle w:val="Hyperlink"/>
                <w:noProof/>
                <w:rtl/>
              </w:rPr>
              <w:t xml:space="preserve">791 / 25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جناح</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Toc451777507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08" w:history="1">
            <w:r w:rsidR="00982C71" w:rsidRPr="003F7897">
              <w:rPr>
                <w:rStyle w:val="Hyperlink"/>
                <w:noProof/>
                <w:rtl/>
              </w:rPr>
              <w:t xml:space="preserve">792 / 26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حبيب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Toc451777508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09" w:history="1">
            <w:r w:rsidR="00982C71" w:rsidRPr="003F7897">
              <w:rPr>
                <w:rStyle w:val="Hyperlink"/>
                <w:noProof/>
                <w:rtl/>
              </w:rPr>
              <w:t xml:space="preserve">793 / 27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الرحمن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Toc451777509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10" w:history="1">
            <w:r w:rsidR="00982C71" w:rsidRPr="003F7897">
              <w:rPr>
                <w:rStyle w:val="Hyperlink"/>
                <w:noProof/>
                <w:rtl/>
              </w:rPr>
              <w:t xml:space="preserve">794 / 28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الأزدي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Toc451777510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11" w:history="1">
            <w:r w:rsidR="00982C71" w:rsidRPr="003F7897">
              <w:rPr>
                <w:rStyle w:val="Hyperlink"/>
                <w:noProof/>
                <w:rtl/>
              </w:rPr>
              <w:t xml:space="preserve">795 / 29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العبدي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Toc451777511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12" w:history="1">
            <w:r w:rsidR="00982C71" w:rsidRPr="003F7897">
              <w:rPr>
                <w:rStyle w:val="Hyperlink"/>
                <w:noProof/>
                <w:rtl/>
              </w:rPr>
              <w:t xml:space="preserve">796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بكرويه</w:t>
            </w:r>
            <w:r w:rsidR="00982C71" w:rsidRPr="003F7897">
              <w:rPr>
                <w:rStyle w:val="Hyperlink"/>
                <w:noProof/>
                <w:rtl/>
              </w:rPr>
              <w:t xml:space="preserve"> </w:t>
            </w:r>
            <w:r w:rsidR="00982C71" w:rsidRPr="003F7897">
              <w:rPr>
                <w:rStyle w:val="Hyperlink"/>
                <w:rFonts w:hint="eastAsia"/>
                <w:noProof/>
                <w:rtl/>
              </w:rPr>
              <w:t>الكندي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Toc451777512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13" w:history="1">
            <w:r w:rsidR="00982C71" w:rsidRPr="003F7897">
              <w:rPr>
                <w:rStyle w:val="Hyperlink"/>
                <w:noProof/>
                <w:rtl/>
              </w:rPr>
              <w:t xml:space="preserve">797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النخعي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Toc451777513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14" w:history="1">
            <w:r w:rsidR="00982C71" w:rsidRPr="003F7897">
              <w:rPr>
                <w:rStyle w:val="Hyperlink"/>
                <w:noProof/>
                <w:rtl/>
              </w:rPr>
              <w:t xml:space="preserve">798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بكير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Toc451777514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299</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15" w:history="1">
            <w:r w:rsidR="00982C71" w:rsidRPr="003F7897">
              <w:rPr>
                <w:rStyle w:val="Hyperlink"/>
                <w:noProof/>
                <w:rtl/>
              </w:rPr>
              <w:t xml:space="preserve">799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جندب</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Toc451777515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16" w:history="1">
            <w:r w:rsidR="00982C71" w:rsidRPr="003F7897">
              <w:rPr>
                <w:rStyle w:val="Hyperlink"/>
                <w:noProof/>
                <w:rtl/>
              </w:rPr>
              <w:t xml:space="preserve">800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بكير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Toc451777516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17" w:history="1">
            <w:r w:rsidR="00982C71" w:rsidRPr="003F7897">
              <w:rPr>
                <w:rStyle w:val="Hyperlink"/>
                <w:noProof/>
                <w:rtl/>
              </w:rPr>
              <w:t xml:space="preserve">801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الأشج</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Toc451777517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18" w:history="1">
            <w:r w:rsidR="00982C71" w:rsidRPr="003F7897">
              <w:rPr>
                <w:rStyle w:val="Hyperlink"/>
                <w:noProof/>
                <w:rtl/>
              </w:rPr>
              <w:t xml:space="preserve">802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Toc451777518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19" w:history="1">
            <w:r w:rsidR="00982C71" w:rsidRPr="003F7897">
              <w:rPr>
                <w:rStyle w:val="Hyperlink"/>
                <w:noProof/>
                <w:rtl/>
              </w:rPr>
              <w:t xml:space="preserve">803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قابوس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ظبيان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Toc451777519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20" w:history="1">
            <w:r w:rsidR="00982C71" w:rsidRPr="003F7897">
              <w:rPr>
                <w:rStyle w:val="Hyperlink"/>
                <w:noProof/>
                <w:rtl/>
              </w:rPr>
              <w:t xml:space="preserve">804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قطر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خليفة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Toc451777520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21" w:history="1">
            <w:r w:rsidR="00982C71" w:rsidRPr="003F7897">
              <w:rPr>
                <w:rStyle w:val="Hyperlink"/>
                <w:noProof/>
                <w:rtl/>
              </w:rPr>
              <w:t xml:space="preserve">805 / 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واصل</w:t>
            </w:r>
            <w:r w:rsidR="00982C71" w:rsidRPr="003F7897">
              <w:rPr>
                <w:rStyle w:val="Hyperlink"/>
                <w:noProof/>
                <w:rtl/>
              </w:rPr>
              <w:t xml:space="preserve"> </w:t>
            </w:r>
            <w:r w:rsidR="00982C71" w:rsidRPr="003F7897">
              <w:rPr>
                <w:rStyle w:val="Hyperlink"/>
                <w:rFonts w:hint="eastAsia"/>
                <w:noProof/>
                <w:rtl/>
              </w:rPr>
              <w:t>البرجمي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Toc451777521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22" w:history="1">
            <w:r w:rsidR="00982C71" w:rsidRPr="003F7897">
              <w:rPr>
                <w:rStyle w:val="Hyperlink"/>
                <w:noProof/>
                <w:rtl/>
              </w:rPr>
              <w:t xml:space="preserve">806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بكيل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سعيد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Toc451777522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23" w:history="1">
            <w:r w:rsidR="00982C71" w:rsidRPr="003F7897">
              <w:rPr>
                <w:rStyle w:val="Hyperlink"/>
                <w:noProof/>
                <w:rtl/>
              </w:rPr>
              <w:t xml:space="preserve">807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بلال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المزني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Toc451777523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24" w:history="1">
            <w:r w:rsidR="00982C71" w:rsidRPr="003F7897">
              <w:rPr>
                <w:rStyle w:val="Hyperlink"/>
                <w:noProof/>
                <w:rtl/>
              </w:rPr>
              <w:t xml:space="preserve">808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بلال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رياح</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Toc451777524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25" w:history="1">
            <w:r w:rsidR="00982C71" w:rsidRPr="003F7897">
              <w:rPr>
                <w:rStyle w:val="Hyperlink"/>
                <w:noProof/>
                <w:rtl/>
              </w:rPr>
              <w:t xml:space="preserve">809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بنان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عيسى</w:t>
            </w:r>
            <w:r w:rsidR="00982C71" w:rsidRPr="003F7897">
              <w:rPr>
                <w:rStyle w:val="Hyperlink"/>
                <w:noProof/>
                <w:rtl/>
              </w:rPr>
              <w:t xml:space="preserve"> </w:t>
            </w:r>
            <w:r w:rsidR="00982C71" w:rsidRPr="003F7897">
              <w:rPr>
                <w:rStyle w:val="Hyperlink"/>
                <w:rFonts w:hint="eastAsia"/>
                <w:noProof/>
                <w:rtl/>
              </w:rPr>
              <w:t>اسمه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Toc451777525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26" w:history="1">
            <w:r w:rsidR="00982C71" w:rsidRPr="003F7897">
              <w:rPr>
                <w:rStyle w:val="Hyperlink"/>
                <w:noProof/>
                <w:rtl/>
              </w:rPr>
              <w:t xml:space="preserve">810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بنان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Toc451777526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27" w:history="1">
            <w:r w:rsidR="00982C71" w:rsidRPr="003F7897">
              <w:rPr>
                <w:rStyle w:val="Hyperlink"/>
                <w:noProof/>
                <w:rtl/>
              </w:rPr>
              <w:t xml:space="preserve">811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بندار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Toc451777527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28" w:history="1">
            <w:r w:rsidR="00982C71" w:rsidRPr="003F7897">
              <w:rPr>
                <w:rStyle w:val="Hyperlink"/>
                <w:noProof/>
                <w:rtl/>
              </w:rPr>
              <w:t xml:space="preserve">812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بهرام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يحيى</w:t>
            </w:r>
            <w:r w:rsidR="00982C71" w:rsidRPr="003F7897">
              <w:rPr>
                <w:rStyle w:val="Hyperlink"/>
                <w:noProof/>
                <w:rtl/>
              </w:rPr>
              <w:t xml:space="preserve"> </w:t>
            </w:r>
            <w:r w:rsidR="00982C71" w:rsidRPr="003F7897">
              <w:rPr>
                <w:rStyle w:val="Hyperlink"/>
                <w:rFonts w:hint="eastAsia"/>
                <w:noProof/>
                <w:rtl/>
              </w:rPr>
              <w:t>الكشي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Toc451777528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29" w:history="1">
            <w:r w:rsidR="00982C71" w:rsidRPr="003F7897">
              <w:rPr>
                <w:rStyle w:val="Hyperlink"/>
                <w:noProof/>
                <w:rtl/>
              </w:rPr>
              <w:t xml:space="preserve">813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بهلول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Toc451777529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30" w:history="1">
            <w:r w:rsidR="00982C71" w:rsidRPr="003F7897">
              <w:rPr>
                <w:rStyle w:val="Hyperlink"/>
                <w:noProof/>
                <w:rtl/>
              </w:rPr>
              <w:t xml:space="preserve">814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بيان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Toc451777530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31" w:history="1">
            <w:r w:rsidR="00982C71" w:rsidRPr="003F7897">
              <w:rPr>
                <w:rStyle w:val="Hyperlink"/>
                <w:noProof/>
                <w:rtl/>
              </w:rPr>
              <w:t xml:space="preserve">815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بيان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حمران</w:t>
            </w:r>
            <w:r w:rsidR="00982C71" w:rsidRPr="003F7897">
              <w:rPr>
                <w:rStyle w:val="Hyperlink"/>
                <w:noProof/>
                <w:rtl/>
              </w:rPr>
              <w:t xml:space="preserve"> </w:t>
            </w:r>
            <w:r w:rsidR="00982C71" w:rsidRPr="003F7897">
              <w:rPr>
                <w:rStyle w:val="Hyperlink"/>
                <w:rFonts w:hint="eastAsia"/>
                <w:noProof/>
                <w:rtl/>
              </w:rPr>
              <w:t>التفليسي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Toc451777531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304</w:t>
            </w:r>
            <w:r>
              <w:rPr>
                <w:rStyle w:val="Hyperlink"/>
                <w:noProof/>
                <w:rtl/>
              </w:rPr>
              <w:fldChar w:fldCharType="end"/>
            </w:r>
          </w:hyperlink>
        </w:p>
        <w:p w:rsidR="00982C71" w:rsidRDefault="00F34F1B" w:rsidP="00E239BE">
          <w:pPr>
            <w:pStyle w:val="TOC1"/>
            <w:rPr>
              <w:rFonts w:asciiTheme="minorHAnsi" w:eastAsiaTheme="minorEastAsia" w:hAnsiTheme="minorHAnsi" w:cstheme="minorBidi"/>
              <w:bCs w:val="0"/>
              <w:noProof/>
              <w:color w:val="auto"/>
              <w:sz w:val="22"/>
              <w:szCs w:val="22"/>
              <w:rtl/>
              <w:lang w:bidi="fa-IR"/>
            </w:rPr>
          </w:pPr>
          <w:hyperlink w:anchor="_Toc451777532" w:history="1">
            <w:r w:rsidR="00982C71" w:rsidRPr="003F7897">
              <w:rPr>
                <w:rStyle w:val="Hyperlink"/>
                <w:noProof/>
                <w:rtl/>
              </w:rPr>
              <w:t xml:space="preserve">« </w:t>
            </w:r>
            <w:r w:rsidR="00982C71" w:rsidRPr="003F7897">
              <w:rPr>
                <w:rStyle w:val="Hyperlink"/>
                <w:rFonts w:hint="eastAsia"/>
                <w:noProof/>
                <w:rtl/>
              </w:rPr>
              <w:t>باب</w:t>
            </w:r>
            <w:r w:rsidR="00982C71" w:rsidRPr="003F7897">
              <w:rPr>
                <w:rStyle w:val="Hyperlink"/>
                <w:noProof/>
                <w:rtl/>
              </w:rPr>
              <w:t xml:space="preserve"> </w:t>
            </w:r>
            <w:r w:rsidR="00982C71" w:rsidRPr="003F7897">
              <w:rPr>
                <w:rStyle w:val="Hyperlink"/>
                <w:rFonts w:hint="eastAsia"/>
                <w:noProof/>
                <w:rtl/>
              </w:rPr>
              <w:t>التاء</w:t>
            </w:r>
            <w:r w:rsidR="00982C71" w:rsidRPr="003F7897">
              <w:rPr>
                <w:rStyle w:val="Hyperlink"/>
                <w:noProof/>
                <w:rtl/>
              </w:rPr>
              <w:t xml:space="preserve"> »</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Toc451777532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33" w:history="1">
            <w:r w:rsidR="00982C71" w:rsidRPr="003F7897">
              <w:rPr>
                <w:rStyle w:val="Hyperlink"/>
                <w:noProof/>
                <w:rtl/>
              </w:rPr>
              <w:t xml:space="preserve">816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تقي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نجم</w:t>
            </w:r>
            <w:r w:rsidR="00982C71" w:rsidRPr="003F7897">
              <w:rPr>
                <w:rStyle w:val="Hyperlink"/>
                <w:noProof/>
                <w:rtl/>
              </w:rPr>
              <w:t xml:space="preserve"> </w:t>
            </w:r>
            <w:r w:rsidR="00982C71" w:rsidRPr="003F7897">
              <w:rPr>
                <w:rStyle w:val="Hyperlink"/>
                <w:rFonts w:hint="eastAsia"/>
                <w:noProof/>
                <w:rtl/>
              </w:rPr>
              <w:t>الحلبي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Toc451777533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34" w:history="1">
            <w:r w:rsidR="00982C71" w:rsidRPr="003F7897">
              <w:rPr>
                <w:rStyle w:val="Hyperlink"/>
                <w:noProof/>
                <w:rtl/>
              </w:rPr>
              <w:t xml:space="preserve">817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تلب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ثعلبة</w:t>
            </w:r>
            <w:r w:rsidR="00982C71" w:rsidRPr="003F7897">
              <w:rPr>
                <w:rStyle w:val="Hyperlink"/>
                <w:noProof/>
                <w:rtl/>
              </w:rPr>
              <w:t xml:space="preserve"> </w:t>
            </w:r>
            <w:r w:rsidR="00982C71" w:rsidRPr="003F7897">
              <w:rPr>
                <w:rStyle w:val="Hyperlink"/>
                <w:rFonts w:hint="eastAsia"/>
                <w:noProof/>
                <w:rtl/>
              </w:rPr>
              <w:t>التميمي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Toc451777534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35" w:history="1">
            <w:r w:rsidR="00982C71" w:rsidRPr="003F7897">
              <w:rPr>
                <w:rStyle w:val="Hyperlink"/>
                <w:noProof/>
                <w:rtl/>
              </w:rPr>
              <w:t xml:space="preserve">818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تليد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سليمان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Toc451777535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36" w:history="1">
            <w:r w:rsidR="00982C71" w:rsidRPr="003F7897">
              <w:rPr>
                <w:rStyle w:val="Hyperlink"/>
                <w:noProof/>
                <w:rtl/>
              </w:rPr>
              <w:t xml:space="preserve">819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تميم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أسيد</w:t>
            </w:r>
            <w:r w:rsidR="00982C71" w:rsidRPr="003F7897">
              <w:rPr>
                <w:rStyle w:val="Hyperlink"/>
                <w:noProof/>
                <w:rtl/>
              </w:rPr>
              <w:t xml:space="preserve"> </w:t>
            </w:r>
            <w:r w:rsidR="00982C71" w:rsidRPr="003F7897">
              <w:rPr>
                <w:rStyle w:val="Hyperlink"/>
                <w:rFonts w:hint="eastAsia"/>
                <w:noProof/>
                <w:rtl/>
              </w:rPr>
              <w:t>العدوي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Toc451777536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37" w:history="1">
            <w:r w:rsidR="00982C71" w:rsidRPr="003F7897">
              <w:rPr>
                <w:rStyle w:val="Hyperlink"/>
                <w:noProof/>
                <w:rtl/>
              </w:rPr>
              <w:t xml:space="preserve">820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تميم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أوس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Toc451777537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38" w:history="1">
            <w:r w:rsidR="00982C71" w:rsidRPr="003F7897">
              <w:rPr>
                <w:rStyle w:val="Hyperlink"/>
                <w:noProof/>
                <w:rtl/>
              </w:rPr>
              <w:t xml:space="preserve">821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تميم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خزيم</w:t>
            </w:r>
            <w:r w:rsidR="00982C71" w:rsidRPr="003F7897">
              <w:rPr>
                <w:rStyle w:val="Hyperlink"/>
                <w:noProof/>
                <w:rtl/>
              </w:rPr>
              <w:t xml:space="preserve"> </w:t>
            </w:r>
            <w:r w:rsidR="00982C71" w:rsidRPr="003F7897">
              <w:rPr>
                <w:rStyle w:val="Hyperlink"/>
                <w:rFonts w:hint="eastAsia"/>
                <w:noProof/>
                <w:rtl/>
              </w:rPr>
              <w:t>الناجي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Toc451777538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39" w:history="1">
            <w:r w:rsidR="00982C71" w:rsidRPr="003F7897">
              <w:rPr>
                <w:rStyle w:val="Hyperlink"/>
                <w:noProof/>
                <w:rtl/>
              </w:rPr>
              <w:t xml:space="preserve">822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تميم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زياد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Toc451777539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40" w:history="1">
            <w:r w:rsidR="00982C71" w:rsidRPr="003F7897">
              <w:rPr>
                <w:rStyle w:val="Hyperlink"/>
                <w:noProof/>
                <w:rtl/>
              </w:rPr>
              <w:t xml:space="preserve">823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تميم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تميم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Toc451777540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307</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41" w:history="1">
            <w:r w:rsidR="00982C71" w:rsidRPr="003F7897">
              <w:rPr>
                <w:rStyle w:val="Hyperlink"/>
                <w:noProof/>
                <w:rtl/>
              </w:rPr>
              <w:t xml:space="preserve">824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تميم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Toc451777541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42" w:history="1">
            <w:r w:rsidR="00982C71" w:rsidRPr="003F7897">
              <w:rPr>
                <w:rStyle w:val="Hyperlink"/>
                <w:noProof/>
                <w:rtl/>
              </w:rPr>
              <w:t xml:space="preserve">825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تميم</w:t>
            </w:r>
            <w:r w:rsidR="00982C71" w:rsidRPr="003F7897">
              <w:rPr>
                <w:rStyle w:val="Hyperlink"/>
                <w:noProof/>
                <w:rtl/>
              </w:rPr>
              <w:t xml:space="preserve"> </w:t>
            </w:r>
            <w:r w:rsidR="00982C71" w:rsidRPr="003F7897">
              <w:rPr>
                <w:rStyle w:val="Hyperlink"/>
                <w:rFonts w:hint="eastAsia"/>
                <w:noProof/>
                <w:rtl/>
              </w:rPr>
              <w:t>مولى</w:t>
            </w:r>
            <w:r w:rsidR="00982C71" w:rsidRPr="003F7897">
              <w:rPr>
                <w:rStyle w:val="Hyperlink"/>
                <w:noProof/>
                <w:rtl/>
              </w:rPr>
              <w:t xml:space="preserve"> </w:t>
            </w:r>
            <w:r w:rsidR="00982C71" w:rsidRPr="003F7897">
              <w:rPr>
                <w:rStyle w:val="Hyperlink"/>
                <w:rFonts w:hint="eastAsia"/>
                <w:noProof/>
                <w:rtl/>
              </w:rPr>
              <w:t>خراش</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الصمة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Toc451777542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43" w:history="1">
            <w:r w:rsidR="00982C71" w:rsidRPr="003F7897">
              <w:rPr>
                <w:rStyle w:val="Hyperlink"/>
                <w:noProof/>
                <w:rtl/>
              </w:rPr>
              <w:t xml:space="preserve">826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تميم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يسار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قيس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Toc451777543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308</w:t>
            </w:r>
            <w:r>
              <w:rPr>
                <w:rStyle w:val="Hyperlink"/>
                <w:noProof/>
                <w:rtl/>
              </w:rPr>
              <w:fldChar w:fldCharType="end"/>
            </w:r>
          </w:hyperlink>
        </w:p>
        <w:p w:rsidR="00982C71" w:rsidRDefault="00F34F1B">
          <w:pPr>
            <w:pStyle w:val="TOC1"/>
            <w:rPr>
              <w:rFonts w:asciiTheme="minorHAnsi" w:eastAsiaTheme="minorEastAsia" w:hAnsiTheme="minorHAnsi" w:cstheme="minorBidi"/>
              <w:bCs w:val="0"/>
              <w:noProof/>
              <w:color w:val="auto"/>
              <w:sz w:val="22"/>
              <w:szCs w:val="22"/>
              <w:rtl/>
              <w:lang w:bidi="fa-IR"/>
            </w:rPr>
          </w:pPr>
          <w:hyperlink w:anchor="_Toc451777544" w:history="1">
            <w:r w:rsidR="00982C71" w:rsidRPr="003F7897">
              <w:rPr>
                <w:rStyle w:val="Hyperlink"/>
                <w:noProof/>
                <w:rtl/>
              </w:rPr>
              <w:t xml:space="preserve">« </w:t>
            </w:r>
            <w:r w:rsidR="00982C71" w:rsidRPr="003F7897">
              <w:rPr>
                <w:rStyle w:val="Hyperlink"/>
                <w:rFonts w:hint="eastAsia"/>
                <w:noProof/>
                <w:rtl/>
              </w:rPr>
              <w:t>بابُ</w:t>
            </w:r>
            <w:r w:rsidR="00982C71" w:rsidRPr="003F7897">
              <w:rPr>
                <w:rStyle w:val="Hyperlink"/>
                <w:noProof/>
                <w:rtl/>
              </w:rPr>
              <w:t xml:space="preserve"> </w:t>
            </w:r>
            <w:r w:rsidR="00982C71" w:rsidRPr="003F7897">
              <w:rPr>
                <w:rStyle w:val="Hyperlink"/>
                <w:rFonts w:hint="eastAsia"/>
                <w:noProof/>
                <w:rtl/>
              </w:rPr>
              <w:t>الثَّاءِ</w:t>
            </w:r>
            <w:r w:rsidR="00982C71" w:rsidRPr="003F7897">
              <w:rPr>
                <w:rStyle w:val="Hyperlink"/>
                <w:noProof/>
                <w:rtl/>
              </w:rPr>
              <w:t xml:space="preserve"> »</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Toc451777544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45" w:history="1">
            <w:r w:rsidR="00982C71" w:rsidRPr="003F7897">
              <w:rPr>
                <w:rStyle w:val="Hyperlink"/>
                <w:noProof/>
                <w:rtl/>
              </w:rPr>
              <w:t xml:space="preserve">827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ثابت</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Toc451777545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46" w:history="1">
            <w:r w:rsidR="00982C71" w:rsidRPr="003F7897">
              <w:rPr>
                <w:rStyle w:val="Hyperlink"/>
                <w:noProof/>
                <w:rtl/>
              </w:rPr>
              <w:t xml:space="preserve">828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صفية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Toc451777546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47" w:history="1">
            <w:r w:rsidR="00982C71" w:rsidRPr="003F7897">
              <w:rPr>
                <w:rStyle w:val="Hyperlink"/>
                <w:noProof/>
                <w:rtl/>
              </w:rPr>
              <w:t xml:space="preserve">829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أقوم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Toc451777547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48" w:history="1">
            <w:r w:rsidR="00982C71" w:rsidRPr="003F7897">
              <w:rPr>
                <w:rStyle w:val="Hyperlink"/>
                <w:noProof/>
                <w:rtl/>
              </w:rPr>
              <w:t xml:space="preserve">830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البناني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Toc451777548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309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49" w:history="1">
            <w:r w:rsidR="00982C71" w:rsidRPr="003F7897">
              <w:rPr>
                <w:rStyle w:val="Hyperlink"/>
                <w:noProof/>
                <w:rtl/>
              </w:rPr>
              <w:t xml:space="preserve">831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ثعلبة</w:t>
            </w:r>
            <w:r w:rsidR="00982C71" w:rsidRPr="003F7897">
              <w:rPr>
                <w:rStyle w:val="Hyperlink"/>
                <w:noProof/>
                <w:rtl/>
              </w:rPr>
              <w:t xml:space="preserve"> </w:t>
            </w:r>
            <w:r w:rsidR="00982C71" w:rsidRPr="003F7897">
              <w:rPr>
                <w:rStyle w:val="Hyperlink"/>
                <w:rFonts w:hint="eastAsia"/>
                <w:noProof/>
                <w:rtl/>
              </w:rPr>
              <w:t>الأنصاري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Toc451777549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50" w:history="1">
            <w:r w:rsidR="00982C71" w:rsidRPr="003F7897">
              <w:rPr>
                <w:rStyle w:val="Hyperlink"/>
                <w:noProof/>
                <w:rtl/>
              </w:rPr>
              <w:t xml:space="preserve">832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جرير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Toc451777550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51" w:history="1">
            <w:r w:rsidR="00982C71" w:rsidRPr="003F7897">
              <w:rPr>
                <w:rStyle w:val="Hyperlink"/>
                <w:noProof/>
                <w:rtl/>
              </w:rPr>
              <w:t xml:space="preserve">833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الأنصاري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Toc451777551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52" w:history="1">
            <w:r w:rsidR="00982C71" w:rsidRPr="003F7897">
              <w:rPr>
                <w:rStyle w:val="Hyperlink"/>
                <w:noProof/>
                <w:rtl/>
              </w:rPr>
              <w:t xml:space="preserve">834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الحجاج</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Toc451777552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53" w:history="1">
            <w:r w:rsidR="00982C71" w:rsidRPr="003F7897">
              <w:rPr>
                <w:rStyle w:val="Hyperlink"/>
                <w:noProof/>
                <w:rtl/>
              </w:rPr>
              <w:t xml:space="preserve">835 / 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الحداد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Toc451777553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54" w:history="1">
            <w:r w:rsidR="00982C71" w:rsidRPr="003F7897">
              <w:rPr>
                <w:rStyle w:val="Hyperlink"/>
                <w:noProof/>
                <w:rtl/>
              </w:rPr>
              <w:t xml:space="preserve">836 / 10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حماد</w:t>
            </w:r>
            <w:r w:rsidR="00982C71" w:rsidRPr="003F7897">
              <w:rPr>
                <w:rStyle w:val="Hyperlink"/>
                <w:noProof/>
                <w:rtl/>
              </w:rPr>
              <w:t xml:space="preserve"> </w:t>
            </w:r>
            <w:r w:rsidR="00982C71" w:rsidRPr="003F7897">
              <w:rPr>
                <w:rStyle w:val="Hyperlink"/>
                <w:rFonts w:hint="eastAsia"/>
                <w:noProof/>
                <w:rtl/>
              </w:rPr>
              <w:t>البصري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Toc451777554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55" w:history="1">
            <w:r w:rsidR="00982C71" w:rsidRPr="003F7897">
              <w:rPr>
                <w:rStyle w:val="Hyperlink"/>
                <w:noProof/>
                <w:rtl/>
              </w:rPr>
              <w:t xml:space="preserve">837 / 11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خالد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النعمان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Toc451777555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56" w:history="1">
            <w:r w:rsidR="00982C71" w:rsidRPr="003F7897">
              <w:rPr>
                <w:rStyle w:val="Hyperlink"/>
                <w:noProof/>
                <w:rtl/>
              </w:rPr>
              <w:t xml:space="preserve">838 / 12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خنساء</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Toc451777556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57" w:history="1">
            <w:r w:rsidR="00982C71" w:rsidRPr="003F7897">
              <w:rPr>
                <w:rStyle w:val="Hyperlink"/>
                <w:noProof/>
                <w:rtl/>
              </w:rPr>
              <w:t xml:space="preserve">839 / 13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درهم</w:t>
            </w:r>
            <w:r w:rsidR="00982C71" w:rsidRPr="003F7897">
              <w:rPr>
                <w:rStyle w:val="Hyperlink"/>
                <w:noProof/>
                <w:rtl/>
              </w:rPr>
              <w:t xml:space="preserve"> </w:t>
            </w:r>
            <w:r w:rsidR="00982C71" w:rsidRPr="003F7897">
              <w:rPr>
                <w:rStyle w:val="Hyperlink"/>
                <w:rFonts w:hint="eastAsia"/>
                <w:noProof/>
                <w:rtl/>
              </w:rPr>
              <w:t>الجعفي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Toc451777557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58" w:history="1">
            <w:r w:rsidR="00982C71" w:rsidRPr="003F7897">
              <w:rPr>
                <w:rStyle w:val="Hyperlink"/>
                <w:noProof/>
                <w:rtl/>
              </w:rPr>
              <w:t xml:space="preserve">840 / 14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دينار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Toc451777558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59" w:history="1">
            <w:r w:rsidR="00982C71" w:rsidRPr="003F7897">
              <w:rPr>
                <w:rStyle w:val="Hyperlink"/>
                <w:noProof/>
                <w:rtl/>
              </w:rPr>
              <w:t xml:space="preserve">841 / 15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رفيع</w:t>
            </w:r>
            <w:r w:rsidR="00982C71" w:rsidRPr="003F7897">
              <w:rPr>
                <w:rStyle w:val="Hyperlink"/>
                <w:noProof/>
                <w:rtl/>
              </w:rPr>
              <w:t xml:space="preserve"> </w:t>
            </w:r>
            <w:r w:rsidR="00982C71" w:rsidRPr="003F7897">
              <w:rPr>
                <w:rStyle w:val="Hyperlink"/>
                <w:rFonts w:hint="eastAsia"/>
                <w:noProof/>
                <w:rtl/>
              </w:rPr>
              <w:t>الأنصاري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Toc451777559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60" w:history="1">
            <w:r w:rsidR="00982C71" w:rsidRPr="003F7897">
              <w:rPr>
                <w:rStyle w:val="Hyperlink"/>
                <w:noProof/>
                <w:rtl/>
              </w:rPr>
              <w:t xml:space="preserve">842 / 16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زائدة</w:t>
            </w:r>
            <w:r w:rsidR="00982C71" w:rsidRPr="003F7897">
              <w:rPr>
                <w:rStyle w:val="Hyperlink"/>
                <w:noProof/>
                <w:rtl/>
              </w:rPr>
              <w:t xml:space="preserve"> </w:t>
            </w:r>
            <w:r w:rsidR="00982C71" w:rsidRPr="003F7897">
              <w:rPr>
                <w:rStyle w:val="Hyperlink"/>
                <w:rFonts w:hint="eastAsia"/>
                <w:noProof/>
                <w:rtl/>
              </w:rPr>
              <w:t>العكلي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Toc451777560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61" w:history="1">
            <w:r w:rsidR="00982C71" w:rsidRPr="003F7897">
              <w:rPr>
                <w:rStyle w:val="Hyperlink"/>
                <w:noProof/>
                <w:rtl/>
              </w:rPr>
              <w:t xml:space="preserve">843 / 17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Toc451777561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62" w:history="1">
            <w:r w:rsidR="00982C71" w:rsidRPr="003F7897">
              <w:rPr>
                <w:rStyle w:val="Hyperlink"/>
                <w:noProof/>
                <w:rtl/>
              </w:rPr>
              <w:t xml:space="preserve">844 / 18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سعد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Toc451777562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63" w:history="1">
            <w:r w:rsidR="00982C71" w:rsidRPr="003F7897">
              <w:rPr>
                <w:rStyle w:val="Hyperlink"/>
                <w:noProof/>
                <w:rtl/>
              </w:rPr>
              <w:t xml:space="preserve">845 / 19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شريح</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Toc451777563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64" w:history="1">
            <w:r w:rsidR="00982C71" w:rsidRPr="003F7897">
              <w:rPr>
                <w:rStyle w:val="Hyperlink"/>
                <w:noProof/>
                <w:rtl/>
              </w:rPr>
              <w:t xml:space="preserve">846 / 20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صامت</w:t>
            </w:r>
            <w:r w:rsidR="00982C71" w:rsidRPr="003F7897">
              <w:rPr>
                <w:rStyle w:val="Hyperlink"/>
                <w:noProof/>
                <w:rtl/>
              </w:rPr>
              <w:t xml:space="preserve"> </w:t>
            </w:r>
            <w:r w:rsidR="00982C71" w:rsidRPr="003F7897">
              <w:rPr>
                <w:rStyle w:val="Hyperlink"/>
                <w:rFonts w:hint="eastAsia"/>
                <w:noProof/>
                <w:rtl/>
              </w:rPr>
              <w:t>الأشهلي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Toc451777564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65" w:history="1">
            <w:r w:rsidR="00982C71" w:rsidRPr="003F7897">
              <w:rPr>
                <w:rStyle w:val="Hyperlink"/>
                <w:noProof/>
                <w:rtl/>
              </w:rPr>
              <w:t xml:space="preserve">847 / 21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الضحاك</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خليفة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Toc451777565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66" w:history="1">
            <w:r w:rsidR="00982C71" w:rsidRPr="003F7897">
              <w:rPr>
                <w:rStyle w:val="Hyperlink"/>
                <w:noProof/>
                <w:rtl/>
              </w:rPr>
              <w:t xml:space="preserve">848 / 22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الضرير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Toc451777566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314</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67" w:history="1">
            <w:r w:rsidR="00982C71" w:rsidRPr="003F7897">
              <w:rPr>
                <w:rStyle w:val="Hyperlink"/>
                <w:noProof/>
                <w:rtl/>
              </w:rPr>
              <w:t xml:space="preserve">849 / 23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Toc451777567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68" w:history="1">
            <w:r w:rsidR="00982C71" w:rsidRPr="003F7897">
              <w:rPr>
                <w:rStyle w:val="Hyperlink"/>
                <w:noProof/>
                <w:rtl/>
              </w:rPr>
              <w:t xml:space="preserve">850 / 24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الزبير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Toc451777568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69" w:history="1">
            <w:r w:rsidR="00982C71" w:rsidRPr="003F7897">
              <w:rPr>
                <w:rStyle w:val="Hyperlink"/>
                <w:noProof/>
                <w:rtl/>
              </w:rPr>
              <w:t xml:space="preserve">851 / 25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Toc451777569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70" w:history="1">
            <w:r w:rsidR="00982C71" w:rsidRPr="003F7897">
              <w:rPr>
                <w:rStyle w:val="Hyperlink"/>
                <w:noProof/>
                <w:rtl/>
              </w:rPr>
              <w:t xml:space="preserve">852 / 26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قيس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رغبة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Toc451777570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71" w:history="1">
            <w:r w:rsidR="00982C71" w:rsidRPr="003F7897">
              <w:rPr>
                <w:rStyle w:val="Hyperlink"/>
                <w:noProof/>
                <w:rtl/>
              </w:rPr>
              <w:t xml:space="preserve">853 / 27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قيس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الشمّاس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Toc451777571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72" w:history="1">
            <w:r w:rsidR="00982C71" w:rsidRPr="003F7897">
              <w:rPr>
                <w:rStyle w:val="Hyperlink"/>
                <w:noProof/>
                <w:rtl/>
              </w:rPr>
              <w:t xml:space="preserve">854 / 28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هرمز</w:t>
            </w:r>
            <w:r w:rsidR="00982C71" w:rsidRPr="003F7897">
              <w:rPr>
                <w:rStyle w:val="Hyperlink"/>
                <w:noProof/>
                <w:rtl/>
              </w:rPr>
              <w:t xml:space="preserve"> </w:t>
            </w:r>
            <w:r w:rsidR="00982C71" w:rsidRPr="003F7897">
              <w:rPr>
                <w:rStyle w:val="Hyperlink"/>
                <w:rFonts w:hint="eastAsia"/>
                <w:noProof/>
                <w:rtl/>
              </w:rPr>
              <w:t>الفارسي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Toc451777572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73" w:history="1">
            <w:r w:rsidR="00982C71" w:rsidRPr="003F7897">
              <w:rPr>
                <w:rStyle w:val="Hyperlink"/>
                <w:noProof/>
                <w:rtl/>
              </w:rPr>
              <w:t xml:space="preserve">855 / 29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هزال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Toc451777573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74" w:history="1">
            <w:r w:rsidR="00982C71" w:rsidRPr="003F7897">
              <w:rPr>
                <w:rStyle w:val="Hyperlink"/>
                <w:noProof/>
                <w:rtl/>
              </w:rPr>
              <w:t xml:space="preserve">856 / 30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ثابت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يزيد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وديعة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Toc451777574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75" w:history="1">
            <w:r w:rsidR="00982C71" w:rsidRPr="003F7897">
              <w:rPr>
                <w:rStyle w:val="Hyperlink"/>
                <w:noProof/>
                <w:rtl/>
              </w:rPr>
              <w:t xml:space="preserve">857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ثبيت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Toc451777575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76" w:history="1">
            <w:r w:rsidR="00982C71" w:rsidRPr="003F7897">
              <w:rPr>
                <w:rStyle w:val="Hyperlink"/>
                <w:noProof/>
                <w:rtl/>
              </w:rPr>
              <w:t xml:space="preserve">858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ثبيط</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نشيط</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Toc451777576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77" w:history="1">
            <w:r w:rsidR="00982C71" w:rsidRPr="003F7897">
              <w:rPr>
                <w:rStyle w:val="Hyperlink"/>
                <w:noProof/>
                <w:rtl/>
              </w:rPr>
              <w:t xml:space="preserve">859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ثعلبة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مليك</w:t>
            </w:r>
            <w:r w:rsidR="00982C71" w:rsidRPr="003F7897">
              <w:rPr>
                <w:rStyle w:val="Hyperlink"/>
                <w:noProof/>
                <w:rtl/>
              </w:rPr>
              <w:t xml:space="preserve"> </w:t>
            </w:r>
            <w:r w:rsidR="00982C71" w:rsidRPr="003F7897">
              <w:rPr>
                <w:rStyle w:val="Hyperlink"/>
                <w:rFonts w:hint="eastAsia"/>
                <w:noProof/>
                <w:rtl/>
              </w:rPr>
              <w:t>القرطي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Toc451777577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78" w:history="1">
            <w:r w:rsidR="00982C71" w:rsidRPr="003F7897">
              <w:rPr>
                <w:rStyle w:val="Hyperlink"/>
                <w:noProof/>
                <w:rtl/>
              </w:rPr>
              <w:t xml:space="preserve">860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ثعلبة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حاطب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Toc451777578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79" w:history="1">
            <w:r w:rsidR="00982C71" w:rsidRPr="003F7897">
              <w:rPr>
                <w:rStyle w:val="Hyperlink"/>
                <w:noProof/>
                <w:rtl/>
              </w:rPr>
              <w:t xml:space="preserve">861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ثعلبة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الحكم</w:t>
            </w:r>
            <w:r w:rsidR="00982C71" w:rsidRPr="003F7897">
              <w:rPr>
                <w:rStyle w:val="Hyperlink"/>
                <w:noProof/>
                <w:rtl/>
              </w:rPr>
              <w:t xml:space="preserve"> </w:t>
            </w:r>
            <w:r w:rsidR="00982C71" w:rsidRPr="003F7897">
              <w:rPr>
                <w:rStyle w:val="Hyperlink"/>
                <w:rFonts w:hint="eastAsia"/>
                <w:noProof/>
                <w:rtl/>
              </w:rPr>
              <w:t>الليثي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Toc451777579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80" w:history="1">
            <w:r w:rsidR="00982C71" w:rsidRPr="003F7897">
              <w:rPr>
                <w:rStyle w:val="Hyperlink"/>
                <w:noProof/>
                <w:rtl/>
              </w:rPr>
              <w:t xml:space="preserve">862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ثعلبة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راشد</w:t>
            </w:r>
            <w:r w:rsidR="00982C71" w:rsidRPr="003F7897">
              <w:rPr>
                <w:rStyle w:val="Hyperlink"/>
                <w:noProof/>
                <w:rtl/>
              </w:rPr>
              <w:t xml:space="preserve"> </w:t>
            </w:r>
            <w:r w:rsidR="00982C71" w:rsidRPr="003F7897">
              <w:rPr>
                <w:rStyle w:val="Hyperlink"/>
                <w:rFonts w:hint="eastAsia"/>
                <w:noProof/>
                <w:rtl/>
              </w:rPr>
              <w:t>الأسدي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Toc451777580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81" w:history="1">
            <w:r w:rsidR="00982C71" w:rsidRPr="003F7897">
              <w:rPr>
                <w:rStyle w:val="Hyperlink"/>
                <w:noProof/>
                <w:rtl/>
              </w:rPr>
              <w:t xml:space="preserve">863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ثعلبة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زهرم</w:t>
            </w:r>
            <w:r w:rsidR="00982C71" w:rsidRPr="003F7897">
              <w:rPr>
                <w:rStyle w:val="Hyperlink"/>
                <w:noProof/>
                <w:rtl/>
              </w:rPr>
              <w:t xml:space="preserve"> </w:t>
            </w:r>
            <w:r w:rsidR="00982C71" w:rsidRPr="003F7897">
              <w:rPr>
                <w:rStyle w:val="Hyperlink"/>
                <w:rFonts w:hint="eastAsia"/>
                <w:noProof/>
                <w:rtl/>
              </w:rPr>
              <w:t>الحنظلي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Toc451777581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82" w:history="1">
            <w:r w:rsidR="00982C71" w:rsidRPr="003F7897">
              <w:rPr>
                <w:rStyle w:val="Hyperlink"/>
                <w:noProof/>
                <w:rtl/>
              </w:rPr>
              <w:t xml:space="preserve">864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ثعلبة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صغير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Toc451777582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83" w:history="1">
            <w:r w:rsidR="00982C71" w:rsidRPr="003F7897">
              <w:rPr>
                <w:rStyle w:val="Hyperlink"/>
                <w:noProof/>
                <w:rtl/>
              </w:rPr>
              <w:t xml:space="preserve">865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ثعلبة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Toc451777583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84" w:history="1">
            <w:r w:rsidR="00982C71" w:rsidRPr="003F7897">
              <w:rPr>
                <w:rStyle w:val="Hyperlink"/>
                <w:noProof/>
                <w:rtl/>
              </w:rPr>
              <w:t xml:space="preserve">866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ثعلبة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غنمة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Toc451777584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85" w:history="1">
            <w:r w:rsidR="00982C71" w:rsidRPr="003F7897">
              <w:rPr>
                <w:rStyle w:val="Hyperlink"/>
                <w:noProof/>
                <w:rtl/>
              </w:rPr>
              <w:t xml:space="preserve">867 / 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ثعلبة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ميمون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Toc451777585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86" w:history="1">
            <w:r w:rsidR="00982C71" w:rsidRPr="003F7897">
              <w:rPr>
                <w:rStyle w:val="Hyperlink"/>
                <w:noProof/>
                <w:rtl/>
              </w:rPr>
              <w:t xml:space="preserve">868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ثقاف</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Toc451777586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319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87" w:history="1">
            <w:r w:rsidR="00982C71" w:rsidRPr="003F7897">
              <w:rPr>
                <w:rStyle w:val="Hyperlink"/>
                <w:noProof/>
                <w:rtl/>
              </w:rPr>
              <w:t xml:space="preserve">869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ثلج</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ابي</w:t>
            </w:r>
            <w:r w:rsidR="00982C71" w:rsidRPr="003F7897">
              <w:rPr>
                <w:rStyle w:val="Hyperlink"/>
                <w:noProof/>
                <w:rtl/>
              </w:rPr>
              <w:t xml:space="preserve"> </w:t>
            </w:r>
            <w:r w:rsidR="00982C71" w:rsidRPr="003F7897">
              <w:rPr>
                <w:rStyle w:val="Hyperlink"/>
                <w:rFonts w:hint="eastAsia"/>
                <w:noProof/>
                <w:rtl/>
              </w:rPr>
              <w:t>ثلج</w:t>
            </w:r>
            <w:r w:rsidR="00982C71" w:rsidRPr="003F7897">
              <w:rPr>
                <w:rStyle w:val="Hyperlink"/>
                <w:noProof/>
                <w:rtl/>
              </w:rPr>
              <w:t xml:space="preserve"> </w:t>
            </w:r>
            <w:r w:rsidR="00982C71" w:rsidRPr="003F7897">
              <w:rPr>
                <w:rStyle w:val="Hyperlink"/>
                <w:rFonts w:hint="eastAsia"/>
                <w:noProof/>
                <w:rtl/>
              </w:rPr>
              <w:t>اليعقوبي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Toc451777587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88" w:history="1">
            <w:r w:rsidR="00982C71" w:rsidRPr="003F7897">
              <w:rPr>
                <w:rStyle w:val="Hyperlink"/>
                <w:noProof/>
                <w:rtl/>
              </w:rPr>
              <w:t xml:space="preserve">870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ثمامة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Toc451777588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89" w:history="1">
            <w:r w:rsidR="00982C71" w:rsidRPr="003F7897">
              <w:rPr>
                <w:rStyle w:val="Hyperlink"/>
                <w:noProof/>
                <w:rtl/>
              </w:rPr>
              <w:t xml:space="preserve">871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ثوبان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Toc451777589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90" w:history="1">
            <w:r w:rsidR="00982C71" w:rsidRPr="003F7897">
              <w:rPr>
                <w:rStyle w:val="Hyperlink"/>
                <w:noProof/>
                <w:rtl/>
              </w:rPr>
              <w:t xml:space="preserve">872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ثوير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فاختة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Toc451777590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91" w:history="1">
            <w:r w:rsidR="00982C71" w:rsidRPr="003F7897">
              <w:rPr>
                <w:rStyle w:val="Hyperlink"/>
                <w:noProof/>
                <w:rtl/>
              </w:rPr>
              <w:t xml:space="preserve">873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ثوير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Toc451777591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92" w:history="1">
            <w:r w:rsidR="00982C71" w:rsidRPr="003F7897">
              <w:rPr>
                <w:rStyle w:val="Hyperlink"/>
                <w:noProof/>
                <w:rtl/>
              </w:rPr>
              <w:t xml:space="preserve">874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ثوير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Toc451777592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321</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93" w:history="1">
            <w:r w:rsidR="00982C71" w:rsidRPr="003F7897">
              <w:rPr>
                <w:rStyle w:val="Hyperlink"/>
                <w:noProof/>
                <w:rtl/>
              </w:rPr>
              <w:t xml:space="preserve">875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ثوير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يزيد</w:t>
            </w:r>
            <w:r w:rsidR="00982C71" w:rsidRPr="003F7897">
              <w:rPr>
                <w:rStyle w:val="Hyperlink"/>
                <w:noProof/>
                <w:rtl/>
              </w:rPr>
              <w:t xml:space="preserve"> </w:t>
            </w:r>
            <w:r w:rsidR="00982C71" w:rsidRPr="003F7897">
              <w:rPr>
                <w:rStyle w:val="Hyperlink"/>
                <w:rFonts w:hint="eastAsia"/>
                <w:noProof/>
                <w:rtl/>
              </w:rPr>
              <w:t>الشامي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Toc451777593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321</w:t>
            </w:r>
            <w:r>
              <w:rPr>
                <w:rStyle w:val="Hyperlink"/>
                <w:noProof/>
                <w:rtl/>
              </w:rPr>
              <w:fldChar w:fldCharType="end"/>
            </w:r>
          </w:hyperlink>
        </w:p>
        <w:p w:rsidR="00982C71" w:rsidRDefault="00F34F1B">
          <w:pPr>
            <w:pStyle w:val="TOC1"/>
            <w:rPr>
              <w:rFonts w:asciiTheme="minorHAnsi" w:eastAsiaTheme="minorEastAsia" w:hAnsiTheme="minorHAnsi" w:cstheme="minorBidi"/>
              <w:bCs w:val="0"/>
              <w:noProof/>
              <w:color w:val="auto"/>
              <w:sz w:val="22"/>
              <w:szCs w:val="22"/>
              <w:rtl/>
              <w:lang w:bidi="fa-IR"/>
            </w:rPr>
          </w:pPr>
          <w:hyperlink w:anchor="_Toc451777594" w:history="1">
            <w:r w:rsidR="00982C71" w:rsidRPr="003F7897">
              <w:rPr>
                <w:rStyle w:val="Hyperlink"/>
                <w:noProof/>
                <w:rtl/>
              </w:rPr>
              <w:t xml:space="preserve">« </w:t>
            </w:r>
            <w:r w:rsidR="00982C71" w:rsidRPr="003F7897">
              <w:rPr>
                <w:rStyle w:val="Hyperlink"/>
                <w:rFonts w:hint="eastAsia"/>
                <w:noProof/>
                <w:rtl/>
              </w:rPr>
              <w:t>باب</w:t>
            </w:r>
            <w:r w:rsidR="00982C71" w:rsidRPr="003F7897">
              <w:rPr>
                <w:rStyle w:val="Hyperlink"/>
                <w:noProof/>
                <w:rtl/>
              </w:rPr>
              <w:t xml:space="preserve"> </w:t>
            </w:r>
            <w:r w:rsidR="00982C71" w:rsidRPr="003F7897">
              <w:rPr>
                <w:rStyle w:val="Hyperlink"/>
                <w:rFonts w:hint="eastAsia"/>
                <w:noProof/>
                <w:rtl/>
              </w:rPr>
              <w:t>الجيم</w:t>
            </w:r>
            <w:r w:rsidR="00982C71" w:rsidRPr="003F7897">
              <w:rPr>
                <w:rStyle w:val="Hyperlink"/>
                <w:noProof/>
                <w:rtl/>
              </w:rPr>
              <w:t xml:space="preserve"> »</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Toc451777594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95" w:history="1">
            <w:r w:rsidR="00982C71" w:rsidRPr="003F7897">
              <w:rPr>
                <w:rStyle w:val="Hyperlink"/>
                <w:noProof/>
                <w:rtl/>
              </w:rPr>
              <w:t xml:space="preserve">876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جابر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أبحر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Toc451777595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96" w:history="1">
            <w:r w:rsidR="00982C71" w:rsidRPr="003F7897">
              <w:rPr>
                <w:rStyle w:val="Hyperlink"/>
                <w:noProof/>
                <w:rtl/>
              </w:rPr>
              <w:t xml:space="preserve">877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جابر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اسامة</w:t>
            </w:r>
            <w:r w:rsidR="00982C71" w:rsidRPr="003F7897">
              <w:rPr>
                <w:rStyle w:val="Hyperlink"/>
                <w:noProof/>
                <w:rtl/>
              </w:rPr>
              <w:t xml:space="preserve"> ( </w:t>
            </w:r>
            <w:r w:rsidR="00982C71" w:rsidRPr="003F7897">
              <w:rPr>
                <w:rStyle w:val="Hyperlink"/>
                <w:rFonts w:hint="eastAsia"/>
                <w:noProof/>
                <w:rtl/>
              </w:rPr>
              <w:t>الجهني</w:t>
            </w:r>
            <w:r w:rsidR="00982C71" w:rsidRPr="003F7897">
              <w:rPr>
                <w:rStyle w:val="Hyperlink"/>
                <w:noProof/>
                <w:rtl/>
              </w:rPr>
              <w:t xml:space="preserve"> )</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Toc451777596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97" w:history="1">
            <w:r w:rsidR="00982C71" w:rsidRPr="003F7897">
              <w:rPr>
                <w:rStyle w:val="Hyperlink"/>
                <w:noProof/>
                <w:rtl/>
              </w:rPr>
              <w:t xml:space="preserve">878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جابر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خالد</w:t>
            </w:r>
            <w:r w:rsidR="00982C71" w:rsidRPr="003F7897">
              <w:rPr>
                <w:rStyle w:val="Hyperlink"/>
                <w:noProof/>
                <w:rtl/>
              </w:rPr>
              <w:t xml:space="preserve"> </w:t>
            </w:r>
            <w:r w:rsidR="00982C71" w:rsidRPr="003F7897">
              <w:rPr>
                <w:rStyle w:val="Hyperlink"/>
                <w:rFonts w:hint="eastAsia"/>
                <w:noProof/>
                <w:rtl/>
              </w:rPr>
              <w:t>الأشهلي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Toc451777597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98" w:history="1">
            <w:r w:rsidR="00982C71" w:rsidRPr="003F7897">
              <w:rPr>
                <w:rStyle w:val="Hyperlink"/>
                <w:noProof/>
                <w:rtl/>
              </w:rPr>
              <w:t xml:space="preserve">879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جابر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سليم</w:t>
            </w:r>
            <w:r w:rsidR="00982C71" w:rsidRPr="003F7897">
              <w:rPr>
                <w:rStyle w:val="Hyperlink"/>
                <w:noProof/>
                <w:rtl/>
              </w:rPr>
              <w:t xml:space="preserve"> </w:t>
            </w:r>
            <w:r w:rsidR="00982C71" w:rsidRPr="003F7897">
              <w:rPr>
                <w:rStyle w:val="Hyperlink"/>
                <w:rFonts w:hint="eastAsia"/>
                <w:noProof/>
                <w:rtl/>
              </w:rPr>
              <w:t>الجهني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Toc451777598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599" w:history="1">
            <w:r w:rsidR="00982C71" w:rsidRPr="003F7897">
              <w:rPr>
                <w:rStyle w:val="Hyperlink"/>
                <w:noProof/>
                <w:rtl/>
              </w:rPr>
              <w:t xml:space="preserve">880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جابر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سمرة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Toc451777599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00" w:history="1">
            <w:r w:rsidR="00982C71" w:rsidRPr="003F7897">
              <w:rPr>
                <w:rStyle w:val="Hyperlink"/>
                <w:noProof/>
                <w:rtl/>
              </w:rPr>
              <w:t xml:space="preserve">881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جابر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شمير</w:t>
            </w:r>
            <w:r w:rsidR="00982C71" w:rsidRPr="003F7897">
              <w:rPr>
                <w:rStyle w:val="Hyperlink"/>
                <w:noProof/>
                <w:rtl/>
              </w:rPr>
              <w:t xml:space="preserve"> </w:t>
            </w:r>
            <w:r w:rsidR="00982C71" w:rsidRPr="003F7897">
              <w:rPr>
                <w:rStyle w:val="Hyperlink"/>
                <w:rFonts w:hint="eastAsia"/>
                <w:noProof/>
                <w:rtl/>
              </w:rPr>
              <w:t>الاسدي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Toc451777600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01" w:history="1">
            <w:r w:rsidR="00982C71" w:rsidRPr="003F7897">
              <w:rPr>
                <w:rStyle w:val="Hyperlink"/>
                <w:noProof/>
                <w:rtl/>
              </w:rPr>
              <w:t xml:space="preserve">882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جابر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طارق</w:t>
            </w:r>
            <w:r w:rsidR="00982C71" w:rsidRPr="003F7897">
              <w:rPr>
                <w:rStyle w:val="Hyperlink"/>
                <w:noProof/>
                <w:rtl/>
              </w:rPr>
              <w:t xml:space="preserve"> </w:t>
            </w:r>
            <w:r w:rsidR="00982C71" w:rsidRPr="003F7897">
              <w:rPr>
                <w:rStyle w:val="Hyperlink"/>
                <w:rFonts w:hint="eastAsia"/>
                <w:noProof/>
                <w:rtl/>
              </w:rPr>
              <w:t>الأحمسي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Toc451777601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02" w:history="1">
            <w:r w:rsidR="00982C71" w:rsidRPr="003F7897">
              <w:rPr>
                <w:rStyle w:val="Hyperlink"/>
                <w:noProof/>
                <w:rtl/>
              </w:rPr>
              <w:t xml:space="preserve">883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جابر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رئاب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Toc451777602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03" w:history="1">
            <w:r w:rsidR="00982C71" w:rsidRPr="003F7897">
              <w:rPr>
                <w:rStyle w:val="Hyperlink"/>
                <w:noProof/>
                <w:rtl/>
              </w:rPr>
              <w:t xml:space="preserve">884 / 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جابر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Toc451777603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04" w:history="1">
            <w:r w:rsidR="00982C71" w:rsidRPr="003F7897">
              <w:rPr>
                <w:rStyle w:val="Hyperlink"/>
                <w:noProof/>
                <w:rtl/>
              </w:rPr>
              <w:t xml:space="preserve">885 / 10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جابر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عتيك</w:t>
            </w:r>
            <w:r w:rsidR="00982C71" w:rsidRPr="003F7897">
              <w:rPr>
                <w:rStyle w:val="Hyperlink"/>
                <w:noProof/>
                <w:rtl/>
              </w:rPr>
              <w:t xml:space="preserve"> </w:t>
            </w:r>
            <w:r w:rsidR="00982C71" w:rsidRPr="003F7897">
              <w:rPr>
                <w:rStyle w:val="Hyperlink"/>
                <w:rFonts w:hint="eastAsia"/>
                <w:noProof/>
                <w:rtl/>
              </w:rPr>
              <w:t>المعاذي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Toc451777604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05" w:history="1">
            <w:r w:rsidR="00982C71" w:rsidRPr="003F7897">
              <w:rPr>
                <w:rStyle w:val="Hyperlink"/>
                <w:noProof/>
                <w:rtl/>
              </w:rPr>
              <w:t xml:space="preserve">886 / 11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جابر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عمير</w:t>
            </w:r>
            <w:r w:rsidR="00982C71" w:rsidRPr="003F7897">
              <w:rPr>
                <w:rStyle w:val="Hyperlink"/>
                <w:noProof/>
                <w:rtl/>
              </w:rPr>
              <w:t xml:space="preserve"> </w:t>
            </w:r>
            <w:r w:rsidR="00982C71" w:rsidRPr="003F7897">
              <w:rPr>
                <w:rStyle w:val="Hyperlink"/>
                <w:rFonts w:hint="eastAsia"/>
                <w:noProof/>
                <w:rtl/>
              </w:rPr>
              <w:t>الأنصاري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Toc451777605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06" w:history="1">
            <w:r w:rsidR="00982C71" w:rsidRPr="003F7897">
              <w:rPr>
                <w:rStyle w:val="Hyperlink"/>
                <w:noProof/>
                <w:rtl/>
              </w:rPr>
              <w:t xml:space="preserve">887 / 12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جابر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بكر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Toc451777606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07" w:history="1">
            <w:r w:rsidR="00982C71" w:rsidRPr="003F7897">
              <w:rPr>
                <w:rStyle w:val="Hyperlink"/>
                <w:noProof/>
                <w:rtl/>
              </w:rPr>
              <w:t xml:space="preserve">888 / 13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جابر</w:t>
            </w:r>
            <w:r w:rsidR="00982C71" w:rsidRPr="003F7897">
              <w:rPr>
                <w:rStyle w:val="Hyperlink"/>
                <w:noProof/>
                <w:rtl/>
              </w:rPr>
              <w:t xml:space="preserve"> </w:t>
            </w:r>
            <w:r w:rsidR="00982C71" w:rsidRPr="003F7897">
              <w:rPr>
                <w:rStyle w:val="Hyperlink"/>
                <w:rFonts w:hint="eastAsia"/>
                <w:noProof/>
                <w:rtl/>
              </w:rPr>
              <w:t>المكفوف</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Toc451777607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08" w:history="1">
            <w:r w:rsidR="00982C71" w:rsidRPr="003F7897">
              <w:rPr>
                <w:rStyle w:val="Hyperlink"/>
                <w:noProof/>
                <w:rtl/>
              </w:rPr>
              <w:t xml:space="preserve">889 / 14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جابر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نوح</w:t>
            </w:r>
            <w:r w:rsidR="00982C71" w:rsidRPr="003F7897">
              <w:rPr>
                <w:rStyle w:val="Hyperlink"/>
                <w:noProof/>
                <w:rtl/>
              </w:rPr>
              <w:t xml:space="preserve"> </w:t>
            </w:r>
            <w:r w:rsidR="00982C71" w:rsidRPr="003F7897">
              <w:rPr>
                <w:rStyle w:val="Hyperlink"/>
                <w:rFonts w:hint="eastAsia"/>
                <w:noProof/>
                <w:rtl/>
              </w:rPr>
              <w:t>التميمي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Toc451777608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09" w:history="1">
            <w:r w:rsidR="00982C71" w:rsidRPr="003F7897">
              <w:rPr>
                <w:rStyle w:val="Hyperlink"/>
                <w:noProof/>
                <w:rtl/>
              </w:rPr>
              <w:t xml:space="preserve">890 / 15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جابر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يزيد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Toc451777609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10" w:history="1">
            <w:r w:rsidR="00982C71" w:rsidRPr="003F7897">
              <w:rPr>
                <w:rStyle w:val="Hyperlink"/>
                <w:noProof/>
                <w:rtl/>
              </w:rPr>
              <w:t xml:space="preserve">891 / 16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جابر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يزيد</w:t>
            </w:r>
            <w:r w:rsidR="00982C71" w:rsidRPr="003F7897">
              <w:rPr>
                <w:rStyle w:val="Hyperlink"/>
                <w:noProof/>
                <w:rtl/>
              </w:rPr>
              <w:t xml:space="preserve"> </w:t>
            </w:r>
            <w:r w:rsidR="00982C71" w:rsidRPr="003F7897">
              <w:rPr>
                <w:rStyle w:val="Hyperlink"/>
                <w:rFonts w:hint="eastAsia"/>
                <w:noProof/>
                <w:rtl/>
              </w:rPr>
              <w:t>الفارسي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Toc451777610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11" w:history="1">
            <w:r w:rsidR="00982C71" w:rsidRPr="003F7897">
              <w:rPr>
                <w:rStyle w:val="Hyperlink"/>
                <w:noProof/>
                <w:rtl/>
              </w:rPr>
              <w:t xml:space="preserve">892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الجارود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بشر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Toc451777611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12" w:history="1">
            <w:r w:rsidR="00982C71" w:rsidRPr="003F7897">
              <w:rPr>
                <w:rStyle w:val="Hyperlink"/>
                <w:noProof/>
                <w:rtl/>
              </w:rPr>
              <w:t xml:space="preserve">893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الجارود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السري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Toc451777612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13" w:history="1">
            <w:r w:rsidR="00982C71" w:rsidRPr="003F7897">
              <w:rPr>
                <w:rStyle w:val="Hyperlink"/>
                <w:noProof/>
                <w:rtl/>
              </w:rPr>
              <w:t xml:space="preserve">894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الجارود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حفش</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Toc451777613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14" w:history="1">
            <w:r w:rsidR="00982C71" w:rsidRPr="003F7897">
              <w:rPr>
                <w:rStyle w:val="Hyperlink"/>
                <w:noProof/>
                <w:rtl/>
              </w:rPr>
              <w:t xml:space="preserve">895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الجارود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w:t>
            </w:r>
            <w:r w:rsidR="00982C71" w:rsidRPr="003F7897">
              <w:rPr>
                <w:rStyle w:val="Hyperlink"/>
                <w:noProof/>
                <w:rtl/>
              </w:rPr>
              <w:t xml:space="preserve"> </w:t>
            </w:r>
            <w:r w:rsidR="00982C71" w:rsidRPr="003F7897">
              <w:rPr>
                <w:rStyle w:val="Hyperlink"/>
                <w:rFonts w:hint="eastAsia"/>
                <w:noProof/>
                <w:rtl/>
              </w:rPr>
              <w:t>الطائي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Toc451777614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15" w:history="1">
            <w:r w:rsidR="00982C71" w:rsidRPr="003F7897">
              <w:rPr>
                <w:rStyle w:val="Hyperlink"/>
                <w:noProof/>
                <w:rtl/>
              </w:rPr>
              <w:t xml:space="preserve">896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الجارود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المعلّى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Toc451777615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16" w:history="1">
            <w:r w:rsidR="00982C71" w:rsidRPr="003F7897">
              <w:rPr>
                <w:rStyle w:val="Hyperlink"/>
                <w:noProof/>
                <w:rtl/>
              </w:rPr>
              <w:t xml:space="preserve">897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الجارود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المنذر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Toc451777616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17" w:history="1">
            <w:r w:rsidR="00982C71" w:rsidRPr="003F7897">
              <w:rPr>
                <w:rStyle w:val="Hyperlink"/>
                <w:noProof/>
                <w:rtl/>
              </w:rPr>
              <w:t xml:space="preserve">898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جارية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ظفر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Toc451777617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18" w:history="1">
            <w:r w:rsidR="00982C71" w:rsidRPr="003F7897">
              <w:rPr>
                <w:rStyle w:val="Hyperlink"/>
                <w:noProof/>
                <w:rtl/>
              </w:rPr>
              <w:t xml:space="preserve">899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جارية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قدامة</w:t>
            </w:r>
            <w:r w:rsidR="00982C71" w:rsidRPr="003F7897">
              <w:rPr>
                <w:rStyle w:val="Hyperlink"/>
                <w:noProof/>
                <w:rtl/>
              </w:rPr>
              <w:t xml:space="preserve"> </w:t>
            </w:r>
            <w:r w:rsidR="00982C71" w:rsidRPr="003F7897">
              <w:rPr>
                <w:rStyle w:val="Hyperlink"/>
                <w:rFonts w:hint="eastAsia"/>
                <w:noProof/>
                <w:rtl/>
              </w:rPr>
              <w:t>السعدي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Toc451777618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328</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19" w:history="1">
            <w:r w:rsidR="00982C71" w:rsidRPr="003F7897">
              <w:rPr>
                <w:rStyle w:val="Hyperlink"/>
                <w:noProof/>
                <w:rtl/>
              </w:rPr>
              <w:t xml:space="preserve">900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جاهمة</w:t>
            </w:r>
            <w:r w:rsidR="00982C71" w:rsidRPr="003F7897">
              <w:rPr>
                <w:rStyle w:val="Hyperlink"/>
                <w:noProof/>
                <w:rtl/>
              </w:rPr>
              <w:t xml:space="preserve"> </w:t>
            </w:r>
            <w:r w:rsidR="00982C71" w:rsidRPr="003F7897">
              <w:rPr>
                <w:rStyle w:val="Hyperlink"/>
                <w:rFonts w:hint="eastAsia"/>
                <w:noProof/>
                <w:rtl/>
              </w:rPr>
              <w:t>السلمي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Toc451777619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20" w:history="1">
            <w:r w:rsidR="00982C71" w:rsidRPr="003F7897">
              <w:rPr>
                <w:rStyle w:val="Hyperlink"/>
                <w:noProof/>
                <w:rtl/>
              </w:rPr>
              <w:t xml:space="preserve">901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جبار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صخر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Toc451777620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21" w:history="1">
            <w:r w:rsidR="00982C71" w:rsidRPr="003F7897">
              <w:rPr>
                <w:rStyle w:val="Hyperlink"/>
                <w:noProof/>
                <w:rtl/>
              </w:rPr>
              <w:t xml:space="preserve">902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جبر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عتيك</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Toc451777621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22" w:history="1">
            <w:r w:rsidR="00982C71" w:rsidRPr="003F7897">
              <w:rPr>
                <w:rStyle w:val="Hyperlink"/>
                <w:noProof/>
                <w:rtl/>
              </w:rPr>
              <w:t xml:space="preserve">903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جبرئيل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الفاريابي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Toc451777622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23" w:history="1">
            <w:r w:rsidR="00982C71" w:rsidRPr="003F7897">
              <w:rPr>
                <w:rStyle w:val="Hyperlink"/>
                <w:noProof/>
                <w:rtl/>
              </w:rPr>
              <w:t xml:space="preserve">904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جبلة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سفيان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Toc451777623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329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24" w:history="1">
            <w:r w:rsidR="00982C71" w:rsidRPr="003F7897">
              <w:rPr>
                <w:rStyle w:val="Hyperlink"/>
                <w:noProof/>
                <w:rtl/>
              </w:rPr>
              <w:t xml:space="preserve">905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جبلة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الأزرق</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Toc451777624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25" w:history="1">
            <w:r w:rsidR="00982C71" w:rsidRPr="003F7897">
              <w:rPr>
                <w:rStyle w:val="Hyperlink"/>
                <w:noProof/>
                <w:rtl/>
              </w:rPr>
              <w:t xml:space="preserve">906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جبلة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أعين</w:t>
            </w:r>
            <w:r w:rsidR="00982C71" w:rsidRPr="003F7897">
              <w:rPr>
                <w:rStyle w:val="Hyperlink"/>
                <w:noProof/>
                <w:rtl/>
              </w:rPr>
              <w:t xml:space="preserve"> </w:t>
            </w:r>
            <w:r w:rsidR="00982C71" w:rsidRPr="003F7897">
              <w:rPr>
                <w:rStyle w:val="Hyperlink"/>
                <w:rFonts w:hint="eastAsia"/>
                <w:noProof/>
                <w:rtl/>
              </w:rPr>
              <w:t>الجعفي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Toc451777625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26" w:history="1">
            <w:r w:rsidR="00982C71" w:rsidRPr="003F7897">
              <w:rPr>
                <w:rStyle w:val="Hyperlink"/>
                <w:noProof/>
                <w:rtl/>
              </w:rPr>
              <w:t xml:space="preserve">907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جبلة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حارثة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شراحيل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Toc451777626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27" w:history="1">
            <w:r w:rsidR="00982C71" w:rsidRPr="003F7897">
              <w:rPr>
                <w:rStyle w:val="Hyperlink"/>
                <w:noProof/>
                <w:rtl/>
              </w:rPr>
              <w:t xml:space="preserve">908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جبلة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الحجاج</w:t>
            </w:r>
            <w:r w:rsidR="00982C71" w:rsidRPr="003F7897">
              <w:rPr>
                <w:rStyle w:val="Hyperlink"/>
                <w:noProof/>
                <w:rtl/>
              </w:rPr>
              <w:t xml:space="preserve"> </w:t>
            </w:r>
            <w:r w:rsidR="00982C71" w:rsidRPr="003F7897">
              <w:rPr>
                <w:rStyle w:val="Hyperlink"/>
                <w:rFonts w:hint="eastAsia"/>
                <w:noProof/>
                <w:rtl/>
              </w:rPr>
              <w:t>الصيرفي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Toc451777627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28" w:history="1">
            <w:r w:rsidR="00982C71" w:rsidRPr="003F7897">
              <w:rPr>
                <w:rStyle w:val="Hyperlink"/>
                <w:noProof/>
                <w:rtl/>
              </w:rPr>
              <w:t xml:space="preserve">909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جبلة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حيان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Toc451777628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29" w:history="1">
            <w:r w:rsidR="00982C71" w:rsidRPr="003F7897">
              <w:rPr>
                <w:rStyle w:val="Hyperlink"/>
                <w:noProof/>
                <w:rtl/>
              </w:rPr>
              <w:t xml:space="preserve">910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جبلة</w:t>
            </w:r>
            <w:r w:rsidR="00982C71" w:rsidRPr="003F7897">
              <w:rPr>
                <w:rStyle w:val="Hyperlink"/>
                <w:noProof/>
                <w:rtl/>
              </w:rPr>
              <w:t xml:space="preserve"> </w:t>
            </w:r>
            <w:r w:rsidR="00982C71" w:rsidRPr="003F7897">
              <w:rPr>
                <w:rStyle w:val="Hyperlink"/>
                <w:rFonts w:hint="eastAsia"/>
                <w:noProof/>
                <w:rtl/>
              </w:rPr>
              <w:t>الخراساني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Toc451777629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30" w:history="1">
            <w:r w:rsidR="00982C71" w:rsidRPr="003F7897">
              <w:rPr>
                <w:rStyle w:val="Hyperlink"/>
                <w:noProof/>
                <w:rtl/>
              </w:rPr>
              <w:t xml:space="preserve">911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جبلة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عطيّة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Toc451777630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31" w:history="1">
            <w:r w:rsidR="00982C71" w:rsidRPr="003F7897">
              <w:rPr>
                <w:rStyle w:val="Hyperlink"/>
                <w:noProof/>
                <w:rtl/>
              </w:rPr>
              <w:t xml:space="preserve">912 / 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جبلة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Toc451777631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32" w:history="1">
            <w:r w:rsidR="00982C71" w:rsidRPr="003F7897">
              <w:rPr>
                <w:rStyle w:val="Hyperlink"/>
                <w:noProof/>
                <w:rtl/>
              </w:rPr>
              <w:t xml:space="preserve">913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جبير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الأسود</w:t>
            </w:r>
            <w:r w:rsidR="00982C71" w:rsidRPr="003F7897">
              <w:rPr>
                <w:rStyle w:val="Hyperlink"/>
                <w:noProof/>
                <w:rtl/>
              </w:rPr>
              <w:t xml:space="preserve"> </w:t>
            </w:r>
            <w:r w:rsidR="00982C71" w:rsidRPr="003F7897">
              <w:rPr>
                <w:rStyle w:val="Hyperlink"/>
                <w:rFonts w:hint="eastAsia"/>
                <w:noProof/>
                <w:rtl/>
              </w:rPr>
              <w:t>النخعي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Toc451777632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33" w:history="1">
            <w:r w:rsidR="00982C71" w:rsidRPr="003F7897">
              <w:rPr>
                <w:rStyle w:val="Hyperlink"/>
                <w:noProof/>
                <w:rtl/>
              </w:rPr>
              <w:t xml:space="preserve">914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جبير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أياس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Toc451777633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34" w:history="1">
            <w:r w:rsidR="00982C71" w:rsidRPr="003F7897">
              <w:rPr>
                <w:rStyle w:val="Hyperlink"/>
                <w:noProof/>
                <w:rtl/>
              </w:rPr>
              <w:t xml:space="preserve">915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جبير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حفص</w:t>
            </w:r>
            <w:r w:rsidR="00982C71" w:rsidRPr="003F7897">
              <w:rPr>
                <w:rStyle w:val="Hyperlink"/>
                <w:noProof/>
                <w:rtl/>
              </w:rPr>
              <w:t xml:space="preserve"> </w:t>
            </w:r>
            <w:r w:rsidR="00982C71" w:rsidRPr="003F7897">
              <w:rPr>
                <w:rStyle w:val="Hyperlink"/>
                <w:rFonts w:hint="eastAsia"/>
                <w:noProof/>
                <w:rtl/>
              </w:rPr>
              <w:t>الغمشاني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Toc451777634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35" w:history="1">
            <w:r w:rsidR="00982C71" w:rsidRPr="003F7897">
              <w:rPr>
                <w:rStyle w:val="Hyperlink"/>
                <w:noProof/>
                <w:rtl/>
              </w:rPr>
              <w:t xml:space="preserve">916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جبير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مطعم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Toc451777635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36" w:history="1">
            <w:r w:rsidR="00982C71" w:rsidRPr="003F7897">
              <w:rPr>
                <w:rStyle w:val="Hyperlink"/>
                <w:noProof/>
                <w:rtl/>
              </w:rPr>
              <w:t xml:space="preserve">917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جحدر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المغيرة</w:t>
            </w:r>
            <w:r w:rsidR="00982C71" w:rsidRPr="003F7897">
              <w:rPr>
                <w:rStyle w:val="Hyperlink"/>
                <w:noProof/>
                <w:rtl/>
              </w:rPr>
              <w:t xml:space="preserve"> </w:t>
            </w:r>
            <w:r w:rsidR="00982C71" w:rsidRPr="003F7897">
              <w:rPr>
                <w:rStyle w:val="Hyperlink"/>
                <w:rFonts w:hint="eastAsia"/>
                <w:noProof/>
                <w:rtl/>
              </w:rPr>
              <w:t>الطائي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Toc451777636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37" w:history="1">
            <w:r w:rsidR="00982C71" w:rsidRPr="003F7897">
              <w:rPr>
                <w:rStyle w:val="Hyperlink"/>
                <w:noProof/>
                <w:rtl/>
              </w:rPr>
              <w:t xml:space="preserve">918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جحل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عامل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Toc451777637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38" w:history="1">
            <w:r w:rsidR="00982C71" w:rsidRPr="003F7897">
              <w:rPr>
                <w:rStyle w:val="Hyperlink"/>
                <w:noProof/>
                <w:rtl/>
              </w:rPr>
              <w:t xml:space="preserve">919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جدار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Toc451777638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39" w:history="1">
            <w:r w:rsidR="00982C71" w:rsidRPr="003F7897">
              <w:rPr>
                <w:rStyle w:val="Hyperlink"/>
                <w:noProof/>
                <w:rtl/>
              </w:rPr>
              <w:t xml:space="preserve">920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الجراح</w:t>
            </w:r>
            <w:r w:rsidR="00982C71" w:rsidRPr="003F7897">
              <w:rPr>
                <w:rStyle w:val="Hyperlink"/>
                <w:noProof/>
                <w:rtl/>
              </w:rPr>
              <w:t xml:space="preserve"> </w:t>
            </w:r>
            <w:r w:rsidR="00982C71" w:rsidRPr="003F7897">
              <w:rPr>
                <w:rStyle w:val="Hyperlink"/>
                <w:rFonts w:hint="eastAsia"/>
                <w:noProof/>
                <w:rtl/>
              </w:rPr>
              <w:t>الأشجعي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Toc451777639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40" w:history="1">
            <w:r w:rsidR="00982C71" w:rsidRPr="003F7897">
              <w:rPr>
                <w:rStyle w:val="Hyperlink"/>
                <w:noProof/>
                <w:rtl/>
              </w:rPr>
              <w:t xml:space="preserve">921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الجراح</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المدني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Toc451777640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41" w:history="1">
            <w:r w:rsidR="00982C71" w:rsidRPr="003F7897">
              <w:rPr>
                <w:rStyle w:val="Hyperlink"/>
                <w:noProof/>
                <w:rtl/>
              </w:rPr>
              <w:t xml:space="preserve">922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الجراح</w:t>
            </w:r>
            <w:r w:rsidR="00982C71" w:rsidRPr="003F7897">
              <w:rPr>
                <w:rStyle w:val="Hyperlink"/>
                <w:noProof/>
                <w:rtl/>
              </w:rPr>
              <w:t xml:space="preserve"> </w:t>
            </w:r>
            <w:r w:rsidR="00982C71" w:rsidRPr="003F7897">
              <w:rPr>
                <w:rStyle w:val="Hyperlink"/>
                <w:rFonts w:hint="eastAsia"/>
                <w:noProof/>
                <w:rtl/>
              </w:rPr>
              <w:t>المدائني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Toc451777641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42" w:history="1">
            <w:r w:rsidR="00982C71" w:rsidRPr="003F7897">
              <w:rPr>
                <w:rStyle w:val="Hyperlink"/>
                <w:noProof/>
                <w:rtl/>
              </w:rPr>
              <w:t xml:space="preserve">923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الجراح</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مليح</w:t>
            </w:r>
            <w:r w:rsidR="00982C71" w:rsidRPr="003F7897">
              <w:rPr>
                <w:rStyle w:val="Hyperlink"/>
                <w:noProof/>
                <w:rtl/>
              </w:rPr>
              <w:t xml:space="preserve"> </w:t>
            </w:r>
            <w:r w:rsidR="00982C71" w:rsidRPr="003F7897">
              <w:rPr>
                <w:rStyle w:val="Hyperlink"/>
                <w:rFonts w:hint="eastAsia"/>
                <w:noProof/>
                <w:rtl/>
              </w:rPr>
              <w:t>الرواسي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Toc451777642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43" w:history="1">
            <w:r w:rsidR="00982C71" w:rsidRPr="003F7897">
              <w:rPr>
                <w:rStyle w:val="Hyperlink"/>
                <w:noProof/>
                <w:rtl/>
              </w:rPr>
              <w:t xml:space="preserve">924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جرموز</w:t>
            </w:r>
            <w:r w:rsidR="00982C71" w:rsidRPr="003F7897">
              <w:rPr>
                <w:rStyle w:val="Hyperlink"/>
                <w:noProof/>
                <w:rtl/>
              </w:rPr>
              <w:t xml:space="preserve"> </w:t>
            </w:r>
            <w:r w:rsidR="00982C71" w:rsidRPr="003F7897">
              <w:rPr>
                <w:rStyle w:val="Hyperlink"/>
                <w:rFonts w:hint="eastAsia"/>
                <w:noProof/>
                <w:rtl/>
              </w:rPr>
              <w:t>الهجيمي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Toc451777643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44" w:history="1">
            <w:r w:rsidR="00982C71" w:rsidRPr="003F7897">
              <w:rPr>
                <w:rStyle w:val="Hyperlink"/>
                <w:noProof/>
                <w:rtl/>
              </w:rPr>
              <w:t xml:space="preserve">925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جرهد</w:t>
            </w:r>
            <w:r w:rsidR="00982C71" w:rsidRPr="003F7897">
              <w:rPr>
                <w:rStyle w:val="Hyperlink"/>
                <w:noProof/>
                <w:rtl/>
              </w:rPr>
              <w:t xml:space="preserve"> </w:t>
            </w:r>
            <w:r w:rsidR="00982C71" w:rsidRPr="003F7897">
              <w:rPr>
                <w:rStyle w:val="Hyperlink"/>
                <w:rFonts w:hint="eastAsia"/>
                <w:noProof/>
                <w:rtl/>
              </w:rPr>
              <w:t>الأسلمي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Toc451777644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334</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45" w:history="1">
            <w:r w:rsidR="00982C71" w:rsidRPr="003F7897">
              <w:rPr>
                <w:rStyle w:val="Hyperlink"/>
                <w:noProof/>
                <w:rtl/>
              </w:rPr>
              <w:t xml:space="preserve">926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جرهم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Toc451777645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46" w:history="1">
            <w:r w:rsidR="00982C71" w:rsidRPr="003F7897">
              <w:rPr>
                <w:rStyle w:val="Hyperlink"/>
                <w:noProof/>
                <w:rtl/>
              </w:rPr>
              <w:t xml:space="preserve">927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جرير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أحمر</w:t>
            </w:r>
            <w:r w:rsidR="00982C71" w:rsidRPr="003F7897">
              <w:rPr>
                <w:rStyle w:val="Hyperlink"/>
                <w:noProof/>
                <w:rtl/>
              </w:rPr>
              <w:t xml:space="preserve"> </w:t>
            </w:r>
            <w:r w:rsidR="00982C71" w:rsidRPr="003F7897">
              <w:rPr>
                <w:rStyle w:val="Hyperlink"/>
                <w:rFonts w:hint="eastAsia"/>
                <w:noProof/>
                <w:rtl/>
              </w:rPr>
              <w:t>العجلي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Toc451777646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47" w:history="1">
            <w:r w:rsidR="00982C71" w:rsidRPr="003F7897">
              <w:rPr>
                <w:rStyle w:val="Hyperlink"/>
                <w:noProof/>
                <w:rtl/>
              </w:rPr>
              <w:t xml:space="preserve">928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جرير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حكيم</w:t>
            </w:r>
            <w:r w:rsidR="00982C71" w:rsidRPr="003F7897">
              <w:rPr>
                <w:rStyle w:val="Hyperlink"/>
                <w:noProof/>
                <w:rtl/>
              </w:rPr>
              <w:t xml:space="preserve"> </w:t>
            </w:r>
            <w:r w:rsidR="00982C71" w:rsidRPr="003F7897">
              <w:rPr>
                <w:rStyle w:val="Hyperlink"/>
                <w:rFonts w:hint="eastAsia"/>
                <w:noProof/>
                <w:rtl/>
              </w:rPr>
              <w:t>الأزدي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Toc451777647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48" w:history="1">
            <w:r w:rsidR="00982C71" w:rsidRPr="003F7897">
              <w:rPr>
                <w:rStyle w:val="Hyperlink"/>
                <w:noProof/>
                <w:rtl/>
              </w:rPr>
              <w:t xml:space="preserve">929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جرير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الحميد</w:t>
            </w:r>
            <w:r w:rsidR="00982C71" w:rsidRPr="003F7897">
              <w:rPr>
                <w:rStyle w:val="Hyperlink"/>
                <w:noProof/>
                <w:rtl/>
              </w:rPr>
              <w:t xml:space="preserve"> </w:t>
            </w:r>
            <w:r w:rsidR="00982C71" w:rsidRPr="003F7897">
              <w:rPr>
                <w:rStyle w:val="Hyperlink"/>
                <w:rFonts w:hint="eastAsia"/>
                <w:noProof/>
                <w:rtl/>
              </w:rPr>
              <w:t>الضبي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Toc451777648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49" w:history="1">
            <w:r w:rsidR="00982C71" w:rsidRPr="003F7897">
              <w:rPr>
                <w:rStyle w:val="Hyperlink"/>
                <w:noProof/>
                <w:rtl/>
              </w:rPr>
              <w:t xml:space="preserve">930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جرير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Toc451777649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50" w:history="1">
            <w:r w:rsidR="00982C71" w:rsidRPr="003F7897">
              <w:rPr>
                <w:rStyle w:val="Hyperlink"/>
                <w:noProof/>
                <w:rtl/>
              </w:rPr>
              <w:t xml:space="preserve">931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جرير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عثمان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Toc451777650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51" w:history="1">
            <w:r w:rsidR="00982C71" w:rsidRPr="003F7897">
              <w:rPr>
                <w:rStyle w:val="Hyperlink"/>
                <w:noProof/>
                <w:rtl/>
              </w:rPr>
              <w:t xml:space="preserve">932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جرير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عجلان</w:t>
            </w:r>
            <w:r w:rsidR="00982C71" w:rsidRPr="003F7897">
              <w:rPr>
                <w:rStyle w:val="Hyperlink"/>
                <w:noProof/>
                <w:rtl/>
              </w:rPr>
              <w:t xml:space="preserve"> </w:t>
            </w:r>
            <w:r w:rsidR="00982C71" w:rsidRPr="003F7897">
              <w:rPr>
                <w:rStyle w:val="Hyperlink"/>
                <w:rFonts w:hint="eastAsia"/>
                <w:noProof/>
                <w:rtl/>
              </w:rPr>
              <w:t>الأزدي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Toc451777651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52" w:history="1">
            <w:r w:rsidR="00982C71" w:rsidRPr="003F7897">
              <w:rPr>
                <w:rStyle w:val="Hyperlink"/>
                <w:noProof/>
                <w:rtl/>
              </w:rPr>
              <w:t xml:space="preserve">933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جرير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كليب</w:t>
            </w:r>
            <w:r w:rsidR="00982C71" w:rsidRPr="003F7897">
              <w:rPr>
                <w:rStyle w:val="Hyperlink"/>
                <w:noProof/>
                <w:rtl/>
              </w:rPr>
              <w:t xml:space="preserve"> </w:t>
            </w:r>
            <w:r w:rsidR="00982C71" w:rsidRPr="003F7897">
              <w:rPr>
                <w:rStyle w:val="Hyperlink"/>
                <w:rFonts w:hint="eastAsia"/>
                <w:noProof/>
                <w:rtl/>
              </w:rPr>
              <w:t>الكندي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Toc451777652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53" w:history="1">
            <w:r w:rsidR="00982C71" w:rsidRPr="003F7897">
              <w:rPr>
                <w:rStyle w:val="Hyperlink"/>
                <w:noProof/>
                <w:rtl/>
              </w:rPr>
              <w:t xml:space="preserve">934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جعادة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سعد</w:t>
            </w:r>
            <w:r w:rsidR="00982C71" w:rsidRPr="003F7897">
              <w:rPr>
                <w:rStyle w:val="Hyperlink"/>
                <w:noProof/>
                <w:rtl/>
              </w:rPr>
              <w:t xml:space="preserve"> </w:t>
            </w:r>
            <w:r w:rsidR="00982C71" w:rsidRPr="003F7897">
              <w:rPr>
                <w:rStyle w:val="Hyperlink"/>
                <w:rFonts w:hint="eastAsia"/>
                <w:noProof/>
                <w:rtl/>
              </w:rPr>
              <w:t>الأنصاري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Toc451777653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54" w:history="1">
            <w:r w:rsidR="00982C71" w:rsidRPr="003F7897">
              <w:rPr>
                <w:rStyle w:val="Hyperlink"/>
                <w:noProof/>
                <w:rtl/>
              </w:rPr>
              <w:t xml:space="preserve">935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جعدة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Toc451777654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55" w:history="1">
            <w:r w:rsidR="00982C71" w:rsidRPr="003F7897">
              <w:rPr>
                <w:rStyle w:val="Hyperlink"/>
                <w:noProof/>
                <w:rtl/>
              </w:rPr>
              <w:t xml:space="preserve">936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جعدة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هبيرة</w:t>
            </w:r>
            <w:r w:rsidR="00982C71" w:rsidRPr="003F7897">
              <w:rPr>
                <w:rStyle w:val="Hyperlink"/>
                <w:noProof/>
                <w:rtl/>
              </w:rPr>
              <w:t xml:space="preserve"> </w:t>
            </w:r>
            <w:r w:rsidR="00982C71" w:rsidRPr="003F7897">
              <w:rPr>
                <w:rStyle w:val="Hyperlink"/>
                <w:rFonts w:hint="eastAsia"/>
                <w:noProof/>
                <w:rtl/>
              </w:rPr>
              <w:t>المخزومي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Toc451777655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56" w:history="1">
            <w:r w:rsidR="00982C71" w:rsidRPr="003F7897">
              <w:rPr>
                <w:rStyle w:val="Hyperlink"/>
                <w:noProof/>
                <w:rtl/>
              </w:rPr>
              <w:t xml:space="preserve">937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الجعفي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Toc451777656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57" w:history="1">
            <w:r w:rsidR="00982C71" w:rsidRPr="003F7897">
              <w:rPr>
                <w:rStyle w:val="Hyperlink"/>
                <w:noProof/>
                <w:rtl/>
              </w:rPr>
              <w:t xml:space="preserve">938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الحضرمي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Toc451777657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58" w:history="1">
            <w:r w:rsidR="00982C71" w:rsidRPr="003F7897">
              <w:rPr>
                <w:rStyle w:val="Hyperlink"/>
                <w:noProof/>
                <w:rtl/>
              </w:rPr>
              <w:t xml:space="preserve">939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إبراهيم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Toc451777658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59" w:history="1">
            <w:r w:rsidR="00982C71" w:rsidRPr="003F7897">
              <w:rPr>
                <w:rStyle w:val="Hyperlink"/>
                <w:noProof/>
                <w:rtl/>
              </w:rPr>
              <w:t xml:space="preserve">940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Toc451777659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60" w:history="1">
            <w:r w:rsidR="00982C71" w:rsidRPr="003F7897">
              <w:rPr>
                <w:rStyle w:val="Hyperlink"/>
                <w:noProof/>
                <w:rtl/>
              </w:rPr>
              <w:t xml:space="preserve">941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نوح</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Toc451777660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61" w:history="1">
            <w:r w:rsidR="00982C71" w:rsidRPr="003F7897">
              <w:rPr>
                <w:rStyle w:val="Hyperlink"/>
                <w:noProof/>
                <w:rtl/>
              </w:rPr>
              <w:t xml:space="preserve">942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السمرقندي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Toc451777661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62" w:history="1">
            <w:r w:rsidR="00982C71" w:rsidRPr="003F7897">
              <w:rPr>
                <w:rStyle w:val="Hyperlink"/>
                <w:noProof/>
                <w:rtl/>
              </w:rPr>
              <w:t xml:space="preserve">943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طالب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المطلّب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Toc451777662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63" w:history="1">
            <w:r w:rsidR="00982C71" w:rsidRPr="003F7897">
              <w:rPr>
                <w:rStyle w:val="Hyperlink"/>
                <w:noProof/>
                <w:rtl/>
              </w:rPr>
              <w:t xml:space="preserve">944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عثمان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Toc451777663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64" w:history="1">
            <w:r w:rsidR="00982C71" w:rsidRPr="003F7897">
              <w:rPr>
                <w:rStyle w:val="Hyperlink"/>
                <w:noProof/>
                <w:rtl/>
              </w:rPr>
              <w:t xml:space="preserve">945 / 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أيّوب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Toc451777664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65" w:history="1">
            <w:r w:rsidR="00982C71" w:rsidRPr="003F7897">
              <w:rPr>
                <w:rStyle w:val="Hyperlink"/>
                <w:noProof/>
                <w:rtl/>
              </w:rPr>
              <w:t xml:space="preserve">946 / 10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وندك</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Toc451777665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66" w:history="1">
            <w:r w:rsidR="00982C71" w:rsidRPr="003F7897">
              <w:rPr>
                <w:rStyle w:val="Hyperlink"/>
                <w:noProof/>
                <w:rtl/>
              </w:rPr>
              <w:t xml:space="preserve">947 / 11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يوسف</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Toc451777666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67" w:history="1">
            <w:r w:rsidR="00982C71" w:rsidRPr="003F7897">
              <w:rPr>
                <w:rStyle w:val="Hyperlink"/>
                <w:noProof/>
                <w:rtl/>
              </w:rPr>
              <w:t xml:space="preserve">948 / 12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إسماعيل</w:t>
            </w:r>
            <w:r w:rsidR="00982C71" w:rsidRPr="003F7897">
              <w:rPr>
                <w:rStyle w:val="Hyperlink"/>
                <w:noProof/>
                <w:rtl/>
              </w:rPr>
              <w:t xml:space="preserve"> </w:t>
            </w:r>
            <w:r w:rsidR="00982C71" w:rsidRPr="003F7897">
              <w:rPr>
                <w:rStyle w:val="Hyperlink"/>
                <w:rFonts w:hint="eastAsia"/>
                <w:noProof/>
                <w:rtl/>
              </w:rPr>
              <w:t>المنقري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Toc451777667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68" w:history="1">
            <w:r w:rsidR="00982C71" w:rsidRPr="003F7897">
              <w:rPr>
                <w:rStyle w:val="Hyperlink"/>
                <w:noProof/>
                <w:rtl/>
              </w:rPr>
              <w:t xml:space="preserve">949 / 13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الأودي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Toc451777668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69" w:history="1">
            <w:r w:rsidR="00982C71" w:rsidRPr="003F7897">
              <w:rPr>
                <w:rStyle w:val="Hyperlink"/>
                <w:noProof/>
                <w:rtl/>
              </w:rPr>
              <w:t xml:space="preserve">950 / 14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إياس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Toc451777669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339</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70" w:history="1">
            <w:r w:rsidR="00982C71" w:rsidRPr="003F7897">
              <w:rPr>
                <w:rStyle w:val="Hyperlink"/>
                <w:noProof/>
                <w:rtl/>
              </w:rPr>
              <w:t xml:space="preserve">951 / 15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بزّاز</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حسّان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Toc451777670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71" w:history="1">
            <w:r w:rsidR="00982C71" w:rsidRPr="003F7897">
              <w:rPr>
                <w:rStyle w:val="Hyperlink"/>
                <w:noProof/>
                <w:rtl/>
              </w:rPr>
              <w:t xml:space="preserve">952 / 16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بشير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Toc451777671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339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72" w:history="1">
            <w:r w:rsidR="00982C71" w:rsidRPr="003F7897">
              <w:rPr>
                <w:rStyle w:val="Hyperlink"/>
                <w:noProof/>
                <w:rtl/>
              </w:rPr>
              <w:t xml:space="preserve">953 / 17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الحارث</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Toc451777672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73" w:history="1">
            <w:r w:rsidR="00982C71" w:rsidRPr="003F7897">
              <w:rPr>
                <w:rStyle w:val="Hyperlink"/>
                <w:noProof/>
                <w:rtl/>
              </w:rPr>
              <w:t xml:space="preserve">954 / 18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الحبيب</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Toc451777673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74" w:history="1">
            <w:r w:rsidR="00982C71" w:rsidRPr="003F7897">
              <w:rPr>
                <w:rStyle w:val="Hyperlink"/>
                <w:noProof/>
                <w:rtl/>
              </w:rPr>
              <w:t xml:space="preserve">955 / 19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Toc451777674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75" w:history="1">
            <w:r w:rsidR="00982C71" w:rsidRPr="003F7897">
              <w:rPr>
                <w:rStyle w:val="Hyperlink"/>
                <w:noProof/>
                <w:rtl/>
              </w:rPr>
              <w:t xml:space="preserve">956 / 20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يحيى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Toc451777675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76" w:history="1">
            <w:r w:rsidR="00982C71" w:rsidRPr="003F7897">
              <w:rPr>
                <w:rStyle w:val="Hyperlink"/>
                <w:noProof/>
                <w:rtl/>
              </w:rPr>
              <w:t xml:space="preserve">957 / 21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الحسين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Toc451777676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77" w:history="1">
            <w:r w:rsidR="00982C71" w:rsidRPr="003F7897">
              <w:rPr>
                <w:rStyle w:val="Hyperlink"/>
                <w:noProof/>
                <w:rtl/>
              </w:rPr>
              <w:t xml:space="preserve">958 / 22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الحكيم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عباد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Toc451777677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78" w:history="1">
            <w:r w:rsidR="00982C71" w:rsidRPr="003F7897">
              <w:rPr>
                <w:rStyle w:val="Hyperlink"/>
                <w:noProof/>
                <w:rtl/>
              </w:rPr>
              <w:t xml:space="preserve">959 / 23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حيان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Toc451777678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79" w:history="1">
            <w:r w:rsidR="00982C71" w:rsidRPr="003F7897">
              <w:rPr>
                <w:rStyle w:val="Hyperlink"/>
                <w:noProof/>
                <w:rtl/>
              </w:rPr>
              <w:t xml:space="preserve">960 / 24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حيان</w:t>
            </w:r>
            <w:r w:rsidR="00982C71" w:rsidRPr="003F7897">
              <w:rPr>
                <w:rStyle w:val="Hyperlink"/>
                <w:noProof/>
                <w:rtl/>
              </w:rPr>
              <w:t xml:space="preserve"> </w:t>
            </w:r>
            <w:r w:rsidR="00982C71" w:rsidRPr="003F7897">
              <w:rPr>
                <w:rStyle w:val="Hyperlink"/>
                <w:rFonts w:hint="eastAsia"/>
                <w:noProof/>
                <w:rtl/>
              </w:rPr>
              <w:t>الصيرفي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Toc451777679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80" w:history="1">
            <w:r w:rsidR="00982C71" w:rsidRPr="003F7897">
              <w:rPr>
                <w:rStyle w:val="Hyperlink"/>
                <w:noProof/>
                <w:rtl/>
              </w:rPr>
              <w:t xml:space="preserve">961 / 25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خلف</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Toc451777680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81" w:history="1">
            <w:r w:rsidR="00982C71" w:rsidRPr="003F7897">
              <w:rPr>
                <w:rStyle w:val="Hyperlink"/>
                <w:noProof/>
                <w:rtl/>
              </w:rPr>
              <w:t xml:space="preserve">962 / 26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داود</w:t>
            </w:r>
            <w:r w:rsidR="00982C71" w:rsidRPr="003F7897">
              <w:rPr>
                <w:rStyle w:val="Hyperlink"/>
                <w:noProof/>
                <w:rtl/>
              </w:rPr>
              <w:t xml:space="preserve"> </w:t>
            </w:r>
            <w:r w:rsidR="00982C71" w:rsidRPr="003F7897">
              <w:rPr>
                <w:rStyle w:val="Hyperlink"/>
                <w:rFonts w:hint="eastAsia"/>
                <w:noProof/>
                <w:rtl/>
              </w:rPr>
              <w:t>اليعقوبي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Toc451777681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82" w:history="1">
            <w:r w:rsidR="00982C71" w:rsidRPr="003F7897">
              <w:rPr>
                <w:rStyle w:val="Hyperlink"/>
                <w:noProof/>
                <w:rtl/>
              </w:rPr>
              <w:t xml:space="preserve">963 / 27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زياد</w:t>
            </w:r>
            <w:r w:rsidR="00982C71" w:rsidRPr="003F7897">
              <w:rPr>
                <w:rStyle w:val="Hyperlink"/>
                <w:noProof/>
                <w:rtl/>
              </w:rPr>
              <w:t xml:space="preserve"> </w:t>
            </w:r>
            <w:r w:rsidR="00982C71" w:rsidRPr="003F7897">
              <w:rPr>
                <w:rStyle w:val="Hyperlink"/>
                <w:rFonts w:hint="eastAsia"/>
                <w:noProof/>
                <w:rtl/>
              </w:rPr>
              <w:t>الأحمر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Toc451777682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83" w:history="1">
            <w:r w:rsidR="00982C71" w:rsidRPr="003F7897">
              <w:rPr>
                <w:rStyle w:val="Hyperlink"/>
                <w:noProof/>
                <w:rtl/>
              </w:rPr>
              <w:t xml:space="preserve">964 / 28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سارة</w:t>
            </w:r>
            <w:r w:rsidR="00982C71" w:rsidRPr="003F7897">
              <w:rPr>
                <w:rStyle w:val="Hyperlink"/>
                <w:noProof/>
                <w:rtl/>
              </w:rPr>
              <w:t xml:space="preserve"> </w:t>
            </w:r>
            <w:r w:rsidR="00982C71" w:rsidRPr="003F7897">
              <w:rPr>
                <w:rStyle w:val="Hyperlink"/>
                <w:rFonts w:hint="eastAsia"/>
                <w:noProof/>
                <w:rtl/>
              </w:rPr>
              <w:t>الطائي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Toc451777683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84" w:history="1">
            <w:r w:rsidR="00982C71" w:rsidRPr="003F7897">
              <w:rPr>
                <w:rStyle w:val="Hyperlink"/>
                <w:noProof/>
                <w:rtl/>
              </w:rPr>
              <w:t xml:space="preserve">965 / 29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سليمان</w:t>
            </w:r>
            <w:r w:rsidR="00982C71" w:rsidRPr="003F7897">
              <w:rPr>
                <w:rStyle w:val="Hyperlink"/>
                <w:noProof/>
                <w:rtl/>
              </w:rPr>
              <w:t xml:space="preserve"> </w:t>
            </w:r>
            <w:r w:rsidR="00982C71" w:rsidRPr="003F7897">
              <w:rPr>
                <w:rStyle w:val="Hyperlink"/>
                <w:rFonts w:hint="eastAsia"/>
                <w:noProof/>
                <w:rtl/>
              </w:rPr>
              <w:t>القمي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Toc451777684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85" w:history="1">
            <w:r w:rsidR="00982C71" w:rsidRPr="003F7897">
              <w:rPr>
                <w:rStyle w:val="Hyperlink"/>
                <w:noProof/>
                <w:rtl/>
              </w:rPr>
              <w:t xml:space="preserve">966 / 30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سليمان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Toc451777685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86" w:history="1">
            <w:r w:rsidR="00982C71" w:rsidRPr="003F7897">
              <w:rPr>
                <w:rStyle w:val="Hyperlink"/>
                <w:noProof/>
                <w:rtl/>
              </w:rPr>
              <w:t xml:space="preserve">967 / 31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سليمان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Toc451777686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87" w:history="1">
            <w:r w:rsidR="00982C71" w:rsidRPr="003F7897">
              <w:rPr>
                <w:rStyle w:val="Hyperlink"/>
                <w:noProof/>
                <w:rtl/>
              </w:rPr>
              <w:t xml:space="preserve">968 / 32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سماعة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Toc451777687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88" w:history="1">
            <w:r w:rsidR="00982C71" w:rsidRPr="003F7897">
              <w:rPr>
                <w:rStyle w:val="Hyperlink"/>
                <w:noProof/>
                <w:rtl/>
              </w:rPr>
              <w:t xml:space="preserve">969 / 33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سويد</w:t>
            </w:r>
            <w:r w:rsidR="00982C71" w:rsidRPr="003F7897">
              <w:rPr>
                <w:rStyle w:val="Hyperlink"/>
                <w:noProof/>
                <w:rtl/>
              </w:rPr>
              <w:t xml:space="preserve"> </w:t>
            </w:r>
            <w:r w:rsidR="00982C71" w:rsidRPr="003F7897">
              <w:rPr>
                <w:rStyle w:val="Hyperlink"/>
                <w:rFonts w:hint="eastAsia"/>
                <w:noProof/>
                <w:rtl/>
              </w:rPr>
              <w:t>الجعفري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Toc451777688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89" w:history="1">
            <w:r w:rsidR="00982C71" w:rsidRPr="003F7897">
              <w:rPr>
                <w:rStyle w:val="Hyperlink"/>
                <w:noProof/>
                <w:rtl/>
              </w:rPr>
              <w:t xml:space="preserve">970 / 34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سويد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Toc451777689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90" w:history="1">
            <w:r w:rsidR="00982C71" w:rsidRPr="003F7897">
              <w:rPr>
                <w:rStyle w:val="Hyperlink"/>
                <w:noProof/>
                <w:rtl/>
              </w:rPr>
              <w:t xml:space="preserve">971 / 35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سهيل</w:t>
            </w:r>
            <w:r w:rsidR="00982C71" w:rsidRPr="003F7897">
              <w:rPr>
                <w:rStyle w:val="Hyperlink"/>
                <w:noProof/>
                <w:rtl/>
              </w:rPr>
              <w:t xml:space="preserve"> </w:t>
            </w:r>
            <w:r w:rsidR="00982C71" w:rsidRPr="003F7897">
              <w:rPr>
                <w:rStyle w:val="Hyperlink"/>
                <w:rFonts w:hint="eastAsia"/>
                <w:noProof/>
                <w:rtl/>
              </w:rPr>
              <w:t>الصيقل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Toc451777690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91" w:history="1">
            <w:r w:rsidR="00982C71" w:rsidRPr="003F7897">
              <w:rPr>
                <w:rStyle w:val="Hyperlink"/>
                <w:noProof/>
                <w:rtl/>
              </w:rPr>
              <w:t xml:space="preserve">972 / 36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شبيب</w:t>
            </w:r>
            <w:r w:rsidR="00982C71" w:rsidRPr="003F7897">
              <w:rPr>
                <w:rStyle w:val="Hyperlink"/>
                <w:noProof/>
                <w:rtl/>
              </w:rPr>
              <w:t xml:space="preserve"> </w:t>
            </w:r>
            <w:r w:rsidR="00982C71" w:rsidRPr="003F7897">
              <w:rPr>
                <w:rStyle w:val="Hyperlink"/>
                <w:rFonts w:hint="eastAsia"/>
                <w:noProof/>
                <w:rtl/>
              </w:rPr>
              <w:t>النهدي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Toc451777691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92" w:history="1">
            <w:r w:rsidR="00982C71" w:rsidRPr="003F7897">
              <w:rPr>
                <w:rStyle w:val="Hyperlink"/>
                <w:noProof/>
                <w:rtl/>
              </w:rPr>
              <w:t xml:space="preserve">973 / 37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الرحمن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Toc451777692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93" w:history="1">
            <w:r w:rsidR="00982C71" w:rsidRPr="003F7897">
              <w:rPr>
                <w:rStyle w:val="Hyperlink"/>
                <w:noProof/>
                <w:rtl/>
              </w:rPr>
              <w:t xml:space="preserve">974 / 38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رأس</w:t>
            </w:r>
            <w:r w:rsidR="00982C71" w:rsidRPr="003F7897">
              <w:rPr>
                <w:rStyle w:val="Hyperlink"/>
                <w:noProof/>
                <w:rtl/>
              </w:rPr>
              <w:t xml:space="preserve"> </w:t>
            </w:r>
            <w:r w:rsidR="00982C71" w:rsidRPr="003F7897">
              <w:rPr>
                <w:rStyle w:val="Hyperlink"/>
                <w:rFonts w:hint="eastAsia"/>
                <w:noProof/>
                <w:rtl/>
              </w:rPr>
              <w:t>المدري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Toc451777693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94" w:history="1">
            <w:r w:rsidR="00982C71" w:rsidRPr="003F7897">
              <w:rPr>
                <w:rStyle w:val="Hyperlink"/>
                <w:noProof/>
                <w:rtl/>
              </w:rPr>
              <w:t xml:space="preserve">975 / 39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جعفر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Toc451777694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95" w:history="1">
            <w:r w:rsidR="00982C71" w:rsidRPr="003F7897">
              <w:rPr>
                <w:rStyle w:val="Hyperlink"/>
                <w:noProof/>
                <w:rtl/>
              </w:rPr>
              <w:t xml:space="preserve">976 / 40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الحسين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Toc451777695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346</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96" w:history="1">
            <w:r w:rsidR="00982C71" w:rsidRPr="003F7897">
              <w:rPr>
                <w:rStyle w:val="Hyperlink"/>
                <w:noProof/>
                <w:rtl/>
              </w:rPr>
              <w:t xml:space="preserve">977 / 41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عبيدالله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Toc451777696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97" w:history="1">
            <w:r w:rsidR="00982C71" w:rsidRPr="003F7897">
              <w:rPr>
                <w:rStyle w:val="Hyperlink"/>
                <w:noProof/>
                <w:rtl/>
              </w:rPr>
              <w:t xml:space="preserve">978 / 42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عثمان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زياد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Toc451777697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98" w:history="1">
            <w:r w:rsidR="00982C71" w:rsidRPr="003F7897">
              <w:rPr>
                <w:rStyle w:val="Hyperlink"/>
                <w:noProof/>
                <w:rtl/>
              </w:rPr>
              <w:t xml:space="preserve">979 / 43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عثمان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شريك</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Toc451777698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699" w:history="1">
            <w:r w:rsidR="00982C71" w:rsidRPr="003F7897">
              <w:rPr>
                <w:rStyle w:val="Hyperlink"/>
                <w:noProof/>
                <w:rtl/>
              </w:rPr>
              <w:t xml:space="preserve">980 / 44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عثمان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Toc451777699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00" w:history="1">
            <w:r w:rsidR="00982C71" w:rsidRPr="003F7897">
              <w:rPr>
                <w:rStyle w:val="Hyperlink"/>
                <w:noProof/>
                <w:rtl/>
              </w:rPr>
              <w:t xml:space="preserve">981 / 45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عفان</w:t>
            </w:r>
            <w:r w:rsidR="00982C71" w:rsidRPr="003F7897">
              <w:rPr>
                <w:rStyle w:val="Hyperlink"/>
                <w:noProof/>
                <w:rtl/>
              </w:rPr>
              <w:t xml:space="preserve"> </w:t>
            </w:r>
            <w:r w:rsidR="00982C71" w:rsidRPr="003F7897">
              <w:rPr>
                <w:rStyle w:val="Hyperlink"/>
                <w:rFonts w:hint="eastAsia"/>
                <w:noProof/>
                <w:rtl/>
              </w:rPr>
              <w:t>الطائي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Toc451777700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01" w:history="1">
            <w:r w:rsidR="00982C71" w:rsidRPr="003F7897">
              <w:rPr>
                <w:rStyle w:val="Hyperlink"/>
                <w:noProof/>
                <w:rtl/>
              </w:rPr>
              <w:t xml:space="preserve">982 / 46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طالب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Toc451777701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02" w:history="1">
            <w:r w:rsidR="00982C71" w:rsidRPr="003F7897">
              <w:rPr>
                <w:rStyle w:val="Hyperlink"/>
                <w:noProof/>
                <w:rtl/>
              </w:rPr>
              <w:t xml:space="preserve">983 / 47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Toc451777702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03" w:history="1">
            <w:r w:rsidR="00982C71" w:rsidRPr="003F7897">
              <w:rPr>
                <w:rStyle w:val="Hyperlink"/>
                <w:noProof/>
                <w:rtl/>
              </w:rPr>
              <w:t xml:space="preserve">984 / 48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حازم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Toc451777703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04" w:history="1">
            <w:r w:rsidR="00982C71" w:rsidRPr="003F7897">
              <w:rPr>
                <w:rStyle w:val="Hyperlink"/>
                <w:noProof/>
                <w:rtl/>
              </w:rPr>
              <w:t xml:space="preserve">985 / 49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حسان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Toc451777704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05" w:history="1">
            <w:r w:rsidR="00982C71" w:rsidRPr="003F7897">
              <w:rPr>
                <w:rStyle w:val="Hyperlink"/>
                <w:noProof/>
                <w:rtl/>
              </w:rPr>
              <w:t xml:space="preserve">986 / 50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علي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سهل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Toc451777705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349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06" w:history="1">
            <w:r w:rsidR="00982C71" w:rsidRPr="003F7897">
              <w:rPr>
                <w:rStyle w:val="Hyperlink"/>
                <w:noProof/>
                <w:rtl/>
              </w:rPr>
              <w:t xml:space="preserve">987 / 51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عمارة</w:t>
            </w:r>
            <w:r w:rsidR="00982C71" w:rsidRPr="003F7897">
              <w:rPr>
                <w:rStyle w:val="Hyperlink"/>
                <w:noProof/>
                <w:rtl/>
              </w:rPr>
              <w:t xml:space="preserve"> </w:t>
            </w:r>
            <w:r w:rsidR="00982C71" w:rsidRPr="003F7897">
              <w:rPr>
                <w:rStyle w:val="Hyperlink"/>
                <w:rFonts w:hint="eastAsia"/>
                <w:noProof/>
                <w:rtl/>
              </w:rPr>
              <w:t>الهمداني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Toc451777706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07" w:history="1">
            <w:r w:rsidR="00982C71" w:rsidRPr="003F7897">
              <w:rPr>
                <w:rStyle w:val="Hyperlink"/>
                <w:noProof/>
                <w:rtl/>
              </w:rPr>
              <w:t xml:space="preserve">988 / 52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Toc451777707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08" w:history="1">
            <w:r w:rsidR="00982C71" w:rsidRPr="003F7897">
              <w:rPr>
                <w:rStyle w:val="Hyperlink"/>
                <w:noProof/>
                <w:rtl/>
              </w:rPr>
              <w:t xml:space="preserve">989 / 53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Toc451777708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09" w:history="1">
            <w:r w:rsidR="00982C71" w:rsidRPr="003F7897">
              <w:rPr>
                <w:rStyle w:val="Hyperlink"/>
                <w:noProof/>
                <w:rtl/>
              </w:rPr>
              <w:t xml:space="preserve">990 / 54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عيسى</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Toc451777709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10" w:history="1">
            <w:r w:rsidR="00982C71" w:rsidRPr="003F7897">
              <w:rPr>
                <w:rStyle w:val="Hyperlink"/>
                <w:noProof/>
                <w:rtl/>
              </w:rPr>
              <w:t xml:space="preserve">991 / 55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عيسى</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يقطين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Toc451777710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11" w:history="1">
            <w:r w:rsidR="00982C71" w:rsidRPr="003F7897">
              <w:rPr>
                <w:rStyle w:val="Hyperlink"/>
                <w:noProof/>
                <w:rtl/>
              </w:rPr>
              <w:t xml:space="preserve">992 / 56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قرط</w:t>
            </w:r>
            <w:r w:rsidR="00982C71" w:rsidRPr="003F7897">
              <w:rPr>
                <w:rStyle w:val="Hyperlink"/>
                <w:noProof/>
                <w:rtl/>
              </w:rPr>
              <w:t xml:space="preserve"> </w:t>
            </w:r>
            <w:r w:rsidR="00982C71" w:rsidRPr="003F7897">
              <w:rPr>
                <w:rStyle w:val="Hyperlink"/>
                <w:rFonts w:hint="eastAsia"/>
                <w:noProof/>
                <w:rtl/>
              </w:rPr>
              <w:t>المزني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Toc451777711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12" w:history="1">
            <w:r w:rsidR="00982C71" w:rsidRPr="003F7897">
              <w:rPr>
                <w:rStyle w:val="Hyperlink"/>
                <w:noProof/>
                <w:rtl/>
              </w:rPr>
              <w:t xml:space="preserve">993 / 57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قعنب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أعين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Toc451777712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13" w:history="1">
            <w:r w:rsidR="00982C71" w:rsidRPr="003F7897">
              <w:rPr>
                <w:rStyle w:val="Hyperlink"/>
                <w:noProof/>
                <w:rtl/>
              </w:rPr>
              <w:t xml:space="preserve">994 / 58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مازن</w:t>
            </w:r>
            <w:r w:rsidR="00982C71" w:rsidRPr="003F7897">
              <w:rPr>
                <w:rStyle w:val="Hyperlink"/>
                <w:noProof/>
                <w:rtl/>
              </w:rPr>
              <w:t xml:space="preserve"> </w:t>
            </w:r>
            <w:r w:rsidR="00982C71" w:rsidRPr="003F7897">
              <w:rPr>
                <w:rStyle w:val="Hyperlink"/>
                <w:rFonts w:hint="eastAsia"/>
                <w:noProof/>
                <w:rtl/>
              </w:rPr>
              <w:t>الكاهلي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Toc451777713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14" w:history="1">
            <w:r w:rsidR="00982C71" w:rsidRPr="003F7897">
              <w:rPr>
                <w:rStyle w:val="Hyperlink"/>
                <w:noProof/>
                <w:rtl/>
              </w:rPr>
              <w:t xml:space="preserve">995 / 59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المثنّى</w:t>
            </w:r>
            <w:r w:rsidR="00982C71" w:rsidRPr="003F7897">
              <w:rPr>
                <w:rStyle w:val="Hyperlink"/>
                <w:noProof/>
                <w:rtl/>
              </w:rPr>
              <w:t xml:space="preserve"> </w:t>
            </w:r>
            <w:r w:rsidR="00982C71" w:rsidRPr="003F7897">
              <w:rPr>
                <w:rStyle w:val="Hyperlink"/>
                <w:rFonts w:hint="eastAsia"/>
                <w:noProof/>
                <w:rtl/>
              </w:rPr>
              <w:t>الخطيب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Toc451777714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15" w:history="1">
            <w:r w:rsidR="00982C71" w:rsidRPr="003F7897">
              <w:rPr>
                <w:rStyle w:val="Hyperlink"/>
                <w:noProof/>
                <w:rtl/>
              </w:rPr>
              <w:t xml:space="preserve">996 / 60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المثنّى</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السلام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Toc451777715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16" w:history="1">
            <w:r w:rsidR="00982C71" w:rsidRPr="003F7897">
              <w:rPr>
                <w:rStyle w:val="Hyperlink"/>
                <w:noProof/>
                <w:rtl/>
              </w:rPr>
              <w:t xml:space="preserve">997 / 61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إبراهيم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Toc451777716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17" w:history="1">
            <w:r w:rsidR="00982C71" w:rsidRPr="003F7897">
              <w:rPr>
                <w:rStyle w:val="Hyperlink"/>
                <w:noProof/>
                <w:rtl/>
              </w:rPr>
              <w:t xml:space="preserve">998 / 62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إبراهيم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Toc451777717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18" w:history="1">
            <w:r w:rsidR="00982C71" w:rsidRPr="003F7897">
              <w:rPr>
                <w:rStyle w:val="Hyperlink"/>
                <w:noProof/>
                <w:rtl/>
              </w:rPr>
              <w:t xml:space="preserve">999 / 63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Toc451777718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19" w:history="1">
            <w:r w:rsidR="00982C71" w:rsidRPr="003F7897">
              <w:rPr>
                <w:rStyle w:val="Hyperlink"/>
                <w:noProof/>
                <w:rtl/>
              </w:rPr>
              <w:t xml:space="preserve">1000 / 64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Toc451777719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20" w:history="1">
            <w:r w:rsidR="00982C71" w:rsidRPr="003F7897">
              <w:rPr>
                <w:rStyle w:val="Hyperlink"/>
                <w:noProof/>
                <w:rtl/>
              </w:rPr>
              <w:t xml:space="preserve">1001 / 65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إسحاق</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Toc451777720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354</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21" w:history="1">
            <w:r w:rsidR="00982C71" w:rsidRPr="003F7897">
              <w:rPr>
                <w:rStyle w:val="Hyperlink"/>
                <w:noProof/>
                <w:rtl/>
              </w:rPr>
              <w:t xml:space="preserve">1002 / 66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إسماعيل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Toc451777721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22" w:history="1">
            <w:r w:rsidR="00982C71" w:rsidRPr="003F7897">
              <w:rPr>
                <w:rStyle w:val="Hyperlink"/>
                <w:noProof/>
                <w:rtl/>
              </w:rPr>
              <w:t xml:space="preserve">1003 / 67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الأشعث</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Toc451777722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23" w:history="1">
            <w:r w:rsidR="00982C71" w:rsidRPr="003F7897">
              <w:rPr>
                <w:rStyle w:val="Hyperlink"/>
                <w:noProof/>
                <w:rtl/>
              </w:rPr>
              <w:t xml:space="preserve">1004 / 68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جعفر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Toc451777723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24" w:history="1">
            <w:r w:rsidR="00982C71" w:rsidRPr="003F7897">
              <w:rPr>
                <w:rStyle w:val="Hyperlink"/>
                <w:noProof/>
                <w:rtl/>
              </w:rPr>
              <w:t xml:space="preserve">1005 / 69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جعفر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Toc451777724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25" w:history="1">
            <w:r w:rsidR="00982C71" w:rsidRPr="003F7897">
              <w:rPr>
                <w:rStyle w:val="Hyperlink"/>
                <w:noProof/>
                <w:rtl/>
              </w:rPr>
              <w:t xml:space="preserve">1006 / 70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جندب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Toc451777725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26" w:history="1">
            <w:r w:rsidR="00982C71" w:rsidRPr="003F7897">
              <w:rPr>
                <w:rStyle w:val="Hyperlink"/>
                <w:noProof/>
                <w:rtl/>
              </w:rPr>
              <w:t xml:space="preserve">1007 / 71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حكيم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Toc451777726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27" w:history="1">
            <w:r w:rsidR="00982C71" w:rsidRPr="003F7897">
              <w:rPr>
                <w:rStyle w:val="Hyperlink"/>
                <w:noProof/>
                <w:rtl/>
              </w:rPr>
              <w:t xml:space="preserve">1008 / 72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الدوريستي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Toc451777727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28" w:history="1">
            <w:r w:rsidR="00982C71" w:rsidRPr="003F7897">
              <w:rPr>
                <w:rStyle w:val="Hyperlink"/>
                <w:noProof/>
                <w:rtl/>
              </w:rPr>
              <w:t xml:space="preserve">1009 / 73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رباح</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Toc451777728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29" w:history="1">
            <w:r w:rsidR="00982C71" w:rsidRPr="003F7897">
              <w:rPr>
                <w:rStyle w:val="Hyperlink"/>
                <w:noProof/>
                <w:rtl/>
              </w:rPr>
              <w:t xml:space="preserve">1010 / 74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سماعة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Toc451777729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30" w:history="1">
            <w:r w:rsidR="00982C71" w:rsidRPr="003F7897">
              <w:rPr>
                <w:rStyle w:val="Hyperlink"/>
                <w:noProof/>
                <w:rtl/>
              </w:rPr>
              <w:t xml:space="preserve">1011 / 75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السنجاري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Toc451777730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31" w:history="1">
            <w:r w:rsidR="00982C71" w:rsidRPr="003F7897">
              <w:rPr>
                <w:rStyle w:val="Hyperlink"/>
                <w:noProof/>
                <w:rtl/>
              </w:rPr>
              <w:t xml:space="preserve">1012 / 76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شريح</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Toc451777731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32" w:history="1">
            <w:r w:rsidR="00982C71" w:rsidRPr="003F7897">
              <w:rPr>
                <w:rStyle w:val="Hyperlink"/>
                <w:noProof/>
                <w:rtl/>
              </w:rPr>
              <w:t xml:space="preserve">1013 / 77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عبيدالله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Toc451777732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33" w:history="1">
            <w:r w:rsidR="00982C71" w:rsidRPr="003F7897">
              <w:rPr>
                <w:rStyle w:val="Hyperlink"/>
                <w:noProof/>
                <w:rtl/>
              </w:rPr>
              <w:t xml:space="preserve">1014 / 78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العلوي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Toc451777733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34" w:history="1">
            <w:r w:rsidR="00982C71" w:rsidRPr="003F7897">
              <w:rPr>
                <w:rStyle w:val="Hyperlink"/>
                <w:noProof/>
                <w:rtl/>
              </w:rPr>
              <w:t xml:space="preserve">1015 / 79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عون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Toc451777734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359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35" w:history="1">
            <w:r w:rsidR="00982C71" w:rsidRPr="003F7897">
              <w:rPr>
                <w:rStyle w:val="Hyperlink"/>
                <w:noProof/>
                <w:rtl/>
              </w:rPr>
              <w:t xml:space="preserve">1016 / 80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Toc451777735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36" w:history="1">
            <w:r w:rsidR="00982C71" w:rsidRPr="003F7897">
              <w:rPr>
                <w:rStyle w:val="Hyperlink"/>
                <w:noProof/>
                <w:rtl/>
              </w:rPr>
              <w:t xml:space="preserve">1017 / 81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مالك</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Toc451777736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37" w:history="1">
            <w:r w:rsidR="00982C71" w:rsidRPr="003F7897">
              <w:rPr>
                <w:rStyle w:val="Hyperlink"/>
                <w:noProof/>
                <w:rtl/>
              </w:rPr>
              <w:t xml:space="preserve">1018 / 82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مروان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Toc451777737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38" w:history="1">
            <w:r w:rsidR="00982C71" w:rsidRPr="003F7897">
              <w:rPr>
                <w:rStyle w:val="Hyperlink"/>
                <w:noProof/>
                <w:rtl/>
              </w:rPr>
              <w:t xml:space="preserve">1019 / 83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مسعود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Toc451777738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39" w:history="1">
            <w:r w:rsidR="00982C71" w:rsidRPr="003F7897">
              <w:rPr>
                <w:rStyle w:val="Hyperlink"/>
                <w:noProof/>
                <w:rtl/>
              </w:rPr>
              <w:t xml:space="preserve">1020 / 84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مفضل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Toc451777739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40" w:history="1">
            <w:r w:rsidR="00982C71" w:rsidRPr="003F7897">
              <w:rPr>
                <w:rStyle w:val="Hyperlink"/>
                <w:noProof/>
                <w:rtl/>
              </w:rPr>
              <w:t xml:space="preserve">1021 / 85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الهاشمي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Toc451777740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41" w:history="1">
            <w:r w:rsidR="00982C71" w:rsidRPr="003F7897">
              <w:rPr>
                <w:rStyle w:val="Hyperlink"/>
                <w:noProof/>
                <w:rtl/>
              </w:rPr>
              <w:t xml:space="preserve">1022 / 86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Toc451777741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42" w:history="1">
            <w:r w:rsidR="00982C71" w:rsidRPr="003F7897">
              <w:rPr>
                <w:rStyle w:val="Hyperlink"/>
                <w:noProof/>
                <w:rtl/>
              </w:rPr>
              <w:t xml:space="preserve">1023 / 87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يونس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Toc451777742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43" w:history="1">
            <w:r w:rsidR="00982C71" w:rsidRPr="003F7897">
              <w:rPr>
                <w:rStyle w:val="Hyperlink"/>
                <w:noProof/>
                <w:rtl/>
              </w:rPr>
              <w:t xml:space="preserve">1024 / 88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معروف</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Toc451777743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44" w:history="1">
            <w:r w:rsidR="00982C71" w:rsidRPr="003F7897">
              <w:rPr>
                <w:rStyle w:val="Hyperlink"/>
                <w:noProof/>
                <w:rtl/>
              </w:rPr>
              <w:t xml:space="preserve">1025 / 89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معروف</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Toc451777744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45" w:history="1">
            <w:r w:rsidR="00982C71" w:rsidRPr="003F7897">
              <w:rPr>
                <w:rStyle w:val="Hyperlink"/>
                <w:noProof/>
                <w:rtl/>
              </w:rPr>
              <w:t xml:space="preserve">1026 / 90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ميمون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Toc451777745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46" w:history="1">
            <w:r w:rsidR="00982C71" w:rsidRPr="003F7897">
              <w:rPr>
                <w:rStyle w:val="Hyperlink"/>
                <w:noProof/>
                <w:rtl/>
              </w:rPr>
              <w:t xml:space="preserve">1027 / 91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ناجية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عمارة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Toc451777746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364</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47" w:history="1">
            <w:r w:rsidR="00982C71" w:rsidRPr="003F7897">
              <w:rPr>
                <w:rStyle w:val="Hyperlink"/>
                <w:noProof/>
                <w:rtl/>
              </w:rPr>
              <w:t xml:space="preserve">1028 / 92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نجيح</w:t>
            </w:r>
            <w:r w:rsidR="00982C71" w:rsidRPr="003F7897">
              <w:rPr>
                <w:rStyle w:val="Hyperlink"/>
                <w:noProof/>
                <w:rtl/>
              </w:rPr>
              <w:t xml:space="preserve"> </w:t>
            </w:r>
            <w:r w:rsidR="00982C71" w:rsidRPr="003F7897">
              <w:rPr>
                <w:rStyle w:val="Hyperlink"/>
                <w:rFonts w:hint="eastAsia"/>
                <w:noProof/>
                <w:rtl/>
              </w:rPr>
              <w:t>المدني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Toc451777747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48" w:history="1">
            <w:r w:rsidR="00982C71" w:rsidRPr="003F7897">
              <w:rPr>
                <w:rStyle w:val="Hyperlink"/>
                <w:noProof/>
                <w:rtl/>
              </w:rPr>
              <w:t xml:space="preserve">1029 / 93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واقد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Toc451777748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49" w:history="1">
            <w:r w:rsidR="00982C71" w:rsidRPr="003F7897">
              <w:rPr>
                <w:rStyle w:val="Hyperlink"/>
                <w:noProof/>
                <w:rtl/>
              </w:rPr>
              <w:t xml:space="preserve">1030 / 94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الوراق</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Toc451777749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50" w:history="1">
            <w:r w:rsidR="00982C71" w:rsidRPr="003F7897">
              <w:rPr>
                <w:rStyle w:val="Hyperlink"/>
                <w:noProof/>
                <w:rtl/>
              </w:rPr>
              <w:t xml:space="preserve">1031 / 95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ورقاء</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Toc451777750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51" w:history="1">
            <w:r w:rsidR="00982C71" w:rsidRPr="003F7897">
              <w:rPr>
                <w:rStyle w:val="Hyperlink"/>
                <w:noProof/>
                <w:rtl/>
              </w:rPr>
              <w:t xml:space="preserve">1032 / 96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هارون</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Toc451777751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52" w:history="1">
            <w:r w:rsidR="00982C71" w:rsidRPr="003F7897">
              <w:rPr>
                <w:rStyle w:val="Hyperlink"/>
                <w:noProof/>
                <w:rtl/>
              </w:rPr>
              <w:t xml:space="preserve">1033 / 97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الهذيل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Toc451777752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53" w:history="1">
            <w:r w:rsidR="00982C71" w:rsidRPr="003F7897">
              <w:rPr>
                <w:rStyle w:val="Hyperlink"/>
                <w:noProof/>
                <w:rtl/>
              </w:rPr>
              <w:t xml:space="preserve">1034 / 98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هشام</w:t>
            </w:r>
            <w:r w:rsidR="00982C71" w:rsidRPr="003F7897">
              <w:rPr>
                <w:rStyle w:val="Hyperlink"/>
                <w:noProof/>
                <w:rtl/>
              </w:rPr>
              <w:t xml:space="preserve"> :</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Toc451777753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54" w:history="1">
            <w:r w:rsidR="00982C71" w:rsidRPr="003F7897">
              <w:rPr>
                <w:rStyle w:val="Hyperlink"/>
                <w:noProof/>
                <w:rtl/>
              </w:rPr>
              <w:t xml:space="preserve">1035 / 99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يحيى</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سعد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Toc451777754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55" w:history="1">
            <w:r w:rsidR="00982C71" w:rsidRPr="003F7897">
              <w:rPr>
                <w:rStyle w:val="Hyperlink"/>
                <w:noProof/>
                <w:rtl/>
              </w:rPr>
              <w:t xml:space="preserve">1036 / 100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يحيى</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العلاء</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Toc451777755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56" w:history="1">
            <w:r w:rsidR="00982C71" w:rsidRPr="003F7897">
              <w:rPr>
                <w:rStyle w:val="Hyperlink"/>
                <w:noProof/>
                <w:rtl/>
              </w:rPr>
              <w:t xml:space="preserve">1037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جعيد</w:t>
            </w:r>
            <w:r w:rsidR="00982C71" w:rsidRPr="003F7897">
              <w:rPr>
                <w:rStyle w:val="Hyperlink"/>
                <w:noProof/>
                <w:rtl/>
              </w:rPr>
              <w:t xml:space="preserve"> </w:t>
            </w:r>
            <w:r w:rsidR="00982C71" w:rsidRPr="003F7897">
              <w:rPr>
                <w:rStyle w:val="Hyperlink"/>
                <w:rFonts w:hint="eastAsia"/>
                <w:noProof/>
                <w:rtl/>
              </w:rPr>
              <w:t>الهمداني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Toc451777756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57" w:history="1">
            <w:r w:rsidR="00982C71" w:rsidRPr="003F7897">
              <w:rPr>
                <w:rStyle w:val="Hyperlink"/>
                <w:noProof/>
                <w:rtl/>
              </w:rPr>
              <w:t xml:space="preserve">1038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جعيل</w:t>
            </w:r>
            <w:r w:rsidR="00982C71" w:rsidRPr="003F7897">
              <w:rPr>
                <w:rStyle w:val="Hyperlink"/>
                <w:noProof/>
                <w:rtl/>
              </w:rPr>
              <w:t xml:space="preserve"> </w:t>
            </w:r>
            <w:r w:rsidR="00982C71" w:rsidRPr="003F7897">
              <w:rPr>
                <w:rStyle w:val="Hyperlink"/>
                <w:rFonts w:hint="eastAsia"/>
                <w:noProof/>
                <w:rtl/>
              </w:rPr>
              <w:t>الأشجعي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Toc451777757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58" w:history="1">
            <w:r w:rsidR="00982C71" w:rsidRPr="003F7897">
              <w:rPr>
                <w:rStyle w:val="Hyperlink"/>
                <w:noProof/>
                <w:rtl/>
              </w:rPr>
              <w:t xml:space="preserve">1039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جفير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الحكم</w:t>
            </w:r>
            <w:r w:rsidR="00982C71" w:rsidRPr="003F7897">
              <w:rPr>
                <w:rStyle w:val="Hyperlink"/>
                <w:noProof/>
                <w:rtl/>
              </w:rPr>
              <w:t xml:space="preserve"> </w:t>
            </w:r>
            <w:r w:rsidR="00982C71" w:rsidRPr="003F7897">
              <w:rPr>
                <w:rStyle w:val="Hyperlink"/>
                <w:rFonts w:hint="eastAsia"/>
                <w:noProof/>
                <w:rtl/>
              </w:rPr>
              <w:t>العبدي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Toc451777758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59" w:history="1">
            <w:r w:rsidR="00982C71" w:rsidRPr="003F7897">
              <w:rPr>
                <w:rStyle w:val="Hyperlink"/>
                <w:noProof/>
                <w:rtl/>
              </w:rPr>
              <w:t xml:space="preserve">1040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جلبة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حيان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الأبجر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Toc451777759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60" w:history="1">
            <w:r w:rsidR="00982C71" w:rsidRPr="003F7897">
              <w:rPr>
                <w:rStyle w:val="Hyperlink"/>
                <w:noProof/>
                <w:rtl/>
              </w:rPr>
              <w:t xml:space="preserve">1041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جلبة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عياض</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Toc451777760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61" w:history="1">
            <w:r w:rsidR="00982C71" w:rsidRPr="003F7897">
              <w:rPr>
                <w:rStyle w:val="Hyperlink"/>
                <w:noProof/>
                <w:rtl/>
              </w:rPr>
              <w:t xml:space="preserve">1042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جماعة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سعد</w:t>
            </w:r>
            <w:r w:rsidR="00982C71" w:rsidRPr="003F7897">
              <w:rPr>
                <w:rStyle w:val="Hyperlink"/>
                <w:noProof/>
                <w:rtl/>
              </w:rPr>
              <w:t xml:space="preserve"> </w:t>
            </w:r>
            <w:r w:rsidR="00982C71" w:rsidRPr="003F7897">
              <w:rPr>
                <w:rStyle w:val="Hyperlink"/>
                <w:rFonts w:hint="eastAsia"/>
                <w:noProof/>
                <w:rtl/>
              </w:rPr>
              <w:t>الجعفي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Toc451777761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62" w:history="1">
            <w:r w:rsidR="00982C71" w:rsidRPr="003F7897">
              <w:rPr>
                <w:rStyle w:val="Hyperlink"/>
                <w:noProof/>
                <w:rtl/>
              </w:rPr>
              <w:t xml:space="preserve">1043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جماعة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الرحمن</w:t>
            </w:r>
            <w:r w:rsidR="00982C71" w:rsidRPr="003F7897">
              <w:rPr>
                <w:rStyle w:val="Hyperlink"/>
                <w:noProof/>
                <w:rtl/>
              </w:rPr>
              <w:t xml:space="preserve"> </w:t>
            </w:r>
            <w:r w:rsidR="00982C71" w:rsidRPr="003F7897">
              <w:rPr>
                <w:rStyle w:val="Hyperlink"/>
                <w:rFonts w:hint="eastAsia"/>
                <w:noProof/>
                <w:rtl/>
              </w:rPr>
              <w:t>الصائغ</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Toc451777762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63" w:history="1">
            <w:r w:rsidR="00982C71" w:rsidRPr="003F7897">
              <w:rPr>
                <w:rStyle w:val="Hyperlink"/>
                <w:noProof/>
                <w:rtl/>
              </w:rPr>
              <w:t xml:space="preserve">1044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جمهور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أحمر</w:t>
            </w:r>
            <w:r w:rsidR="00982C71" w:rsidRPr="003F7897">
              <w:rPr>
                <w:rStyle w:val="Hyperlink"/>
                <w:noProof/>
                <w:rtl/>
              </w:rPr>
              <w:t xml:space="preserve"> </w:t>
            </w:r>
            <w:r w:rsidR="00982C71" w:rsidRPr="003F7897">
              <w:rPr>
                <w:rStyle w:val="Hyperlink"/>
                <w:rFonts w:hint="eastAsia"/>
                <w:noProof/>
                <w:rtl/>
              </w:rPr>
              <w:t>العجلي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Toc451777763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64" w:history="1">
            <w:r w:rsidR="00982C71" w:rsidRPr="003F7897">
              <w:rPr>
                <w:rStyle w:val="Hyperlink"/>
                <w:noProof/>
                <w:rtl/>
              </w:rPr>
              <w:t xml:space="preserve">1045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جميل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دراج</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Toc451777764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65" w:history="1">
            <w:r w:rsidR="00982C71" w:rsidRPr="003F7897">
              <w:rPr>
                <w:rStyle w:val="Hyperlink"/>
                <w:noProof/>
                <w:rtl/>
              </w:rPr>
              <w:t xml:space="preserve">1046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جميل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زياد</w:t>
            </w:r>
            <w:r w:rsidR="00982C71" w:rsidRPr="003F7897">
              <w:rPr>
                <w:rStyle w:val="Hyperlink"/>
                <w:noProof/>
                <w:rtl/>
              </w:rPr>
              <w:t xml:space="preserve"> </w:t>
            </w:r>
            <w:r w:rsidR="00982C71" w:rsidRPr="003F7897">
              <w:rPr>
                <w:rStyle w:val="Hyperlink"/>
                <w:rFonts w:hint="eastAsia"/>
                <w:noProof/>
                <w:rtl/>
              </w:rPr>
              <w:t>الجملي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Toc451777765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369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66" w:history="1">
            <w:r w:rsidR="00982C71" w:rsidRPr="003F7897">
              <w:rPr>
                <w:rStyle w:val="Hyperlink"/>
                <w:noProof/>
                <w:rtl/>
              </w:rPr>
              <w:t xml:space="preserve">1047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جميل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صالح</w:t>
            </w:r>
            <w:r w:rsidR="00982C71" w:rsidRPr="003F7897">
              <w:rPr>
                <w:rStyle w:val="Hyperlink"/>
                <w:noProof/>
                <w:rtl/>
              </w:rPr>
              <w:t xml:space="preserve"> </w:t>
            </w:r>
            <w:r w:rsidR="00982C71" w:rsidRPr="003F7897">
              <w:rPr>
                <w:rStyle w:val="Hyperlink"/>
                <w:rFonts w:hint="eastAsia"/>
                <w:noProof/>
                <w:rtl/>
              </w:rPr>
              <w:t>الأسدي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Toc451777766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67" w:history="1">
            <w:r w:rsidR="00982C71" w:rsidRPr="003F7897">
              <w:rPr>
                <w:rStyle w:val="Hyperlink"/>
                <w:noProof/>
                <w:rtl/>
              </w:rPr>
              <w:t xml:space="preserve">1048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جميل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الرحمن</w:t>
            </w:r>
            <w:r w:rsidR="00982C71" w:rsidRPr="003F7897">
              <w:rPr>
                <w:rStyle w:val="Hyperlink"/>
                <w:noProof/>
                <w:rtl/>
              </w:rPr>
              <w:t xml:space="preserve"> </w:t>
            </w:r>
            <w:r w:rsidR="00982C71" w:rsidRPr="003F7897">
              <w:rPr>
                <w:rStyle w:val="Hyperlink"/>
                <w:rFonts w:hint="eastAsia"/>
                <w:noProof/>
                <w:rtl/>
              </w:rPr>
              <w:t>الجعفي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Toc451777767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68" w:history="1">
            <w:r w:rsidR="00982C71" w:rsidRPr="003F7897">
              <w:rPr>
                <w:rStyle w:val="Hyperlink"/>
                <w:noProof/>
                <w:rtl/>
              </w:rPr>
              <w:t xml:space="preserve">1049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جميل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نافع</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Toc451777768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69" w:history="1">
            <w:r w:rsidR="00982C71" w:rsidRPr="003F7897">
              <w:rPr>
                <w:rStyle w:val="Hyperlink"/>
                <w:noProof/>
                <w:rtl/>
              </w:rPr>
              <w:t xml:space="preserve">1050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جميل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النخعي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Toc451777769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70" w:history="1">
            <w:r w:rsidR="00982C71" w:rsidRPr="003F7897">
              <w:rPr>
                <w:rStyle w:val="Hyperlink"/>
                <w:noProof/>
                <w:rtl/>
              </w:rPr>
              <w:t xml:space="preserve">1051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جميل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عياش</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Toc451777770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71" w:history="1">
            <w:r w:rsidR="00982C71" w:rsidRPr="003F7897">
              <w:rPr>
                <w:rStyle w:val="Hyperlink"/>
                <w:noProof/>
                <w:rtl/>
              </w:rPr>
              <w:t xml:space="preserve">1052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جميل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وقّاص</w:t>
            </w:r>
            <w:r w:rsidR="00982C71" w:rsidRPr="003F7897">
              <w:rPr>
                <w:rStyle w:val="Hyperlink"/>
                <w:noProof/>
                <w:rtl/>
              </w:rPr>
              <w:t xml:space="preserve"> </w:t>
            </w:r>
            <w:r w:rsidR="00982C71" w:rsidRPr="003F7897">
              <w:rPr>
                <w:rStyle w:val="Hyperlink"/>
                <w:rFonts w:hint="eastAsia"/>
                <w:noProof/>
                <w:rtl/>
              </w:rPr>
              <w:t>الغفاري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Toc451777771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72" w:history="1">
            <w:r w:rsidR="00982C71" w:rsidRPr="003F7897">
              <w:rPr>
                <w:rStyle w:val="Hyperlink"/>
                <w:noProof/>
                <w:rtl/>
              </w:rPr>
              <w:t xml:space="preserve">1053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جناب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عائذ</w:t>
            </w:r>
            <w:r w:rsidR="00982C71" w:rsidRPr="003F7897">
              <w:rPr>
                <w:rStyle w:val="Hyperlink"/>
                <w:noProof/>
                <w:rtl/>
              </w:rPr>
              <w:t xml:space="preserve"> </w:t>
            </w:r>
            <w:r w:rsidR="00982C71" w:rsidRPr="003F7897">
              <w:rPr>
                <w:rStyle w:val="Hyperlink"/>
                <w:rFonts w:hint="eastAsia"/>
                <w:noProof/>
                <w:rtl/>
              </w:rPr>
              <w:t>الأسدي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Toc451777772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371</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73" w:history="1">
            <w:r w:rsidR="00982C71" w:rsidRPr="003F7897">
              <w:rPr>
                <w:rStyle w:val="Hyperlink"/>
                <w:noProof/>
                <w:rtl/>
              </w:rPr>
              <w:t xml:space="preserve">1054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جناب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نسطاس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Toc451777773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74" w:history="1">
            <w:r w:rsidR="00982C71" w:rsidRPr="003F7897">
              <w:rPr>
                <w:rStyle w:val="Hyperlink"/>
                <w:noProof/>
                <w:rtl/>
              </w:rPr>
              <w:t xml:space="preserve">1055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جناح</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رزين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Toc451777774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75" w:history="1">
            <w:r w:rsidR="00982C71" w:rsidRPr="003F7897">
              <w:rPr>
                <w:rStyle w:val="Hyperlink"/>
                <w:noProof/>
                <w:rtl/>
              </w:rPr>
              <w:t xml:space="preserve">1056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جناح</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الحميد</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Toc451777775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76" w:history="1">
            <w:r w:rsidR="00982C71" w:rsidRPr="003F7897">
              <w:rPr>
                <w:rStyle w:val="Hyperlink"/>
                <w:noProof/>
                <w:rtl/>
              </w:rPr>
              <w:t xml:space="preserve">1057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جنادة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امية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Toc451777776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77" w:history="1">
            <w:r w:rsidR="00982C71" w:rsidRPr="003F7897">
              <w:rPr>
                <w:rStyle w:val="Hyperlink"/>
                <w:noProof/>
                <w:rtl/>
              </w:rPr>
              <w:t xml:space="preserve">1058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جنادة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السلماني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Toc451777777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78" w:history="1">
            <w:r w:rsidR="00982C71" w:rsidRPr="003F7897">
              <w:rPr>
                <w:rStyle w:val="Hyperlink"/>
                <w:noProof/>
                <w:rtl/>
              </w:rPr>
              <w:t xml:space="preserve">1059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جندب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ام</w:t>
            </w:r>
            <w:r w:rsidR="00982C71" w:rsidRPr="003F7897">
              <w:rPr>
                <w:rStyle w:val="Hyperlink"/>
                <w:noProof/>
                <w:rtl/>
              </w:rPr>
              <w:t xml:space="preserve"> </w:t>
            </w:r>
            <w:r w:rsidR="00982C71" w:rsidRPr="003F7897">
              <w:rPr>
                <w:rStyle w:val="Hyperlink"/>
                <w:rFonts w:hint="eastAsia"/>
                <w:noProof/>
                <w:rtl/>
              </w:rPr>
              <w:t>جندب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Toc451777778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79" w:history="1">
            <w:r w:rsidR="00982C71" w:rsidRPr="003F7897">
              <w:rPr>
                <w:rStyle w:val="Hyperlink"/>
                <w:noProof/>
                <w:rtl/>
              </w:rPr>
              <w:t xml:space="preserve">1060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جندب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أيوب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Toc451777779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80" w:history="1">
            <w:r w:rsidR="00982C71" w:rsidRPr="003F7897">
              <w:rPr>
                <w:rStyle w:val="Hyperlink"/>
                <w:noProof/>
                <w:rtl/>
              </w:rPr>
              <w:t xml:space="preserve">1061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جندب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جنادة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Toc451777780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81" w:history="1">
            <w:r w:rsidR="00982C71" w:rsidRPr="003F7897">
              <w:rPr>
                <w:rStyle w:val="Hyperlink"/>
                <w:noProof/>
                <w:rtl/>
              </w:rPr>
              <w:t xml:space="preserve">1062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جندب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جنادة</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Toc451777781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82" w:history="1">
            <w:r w:rsidR="00982C71" w:rsidRPr="003F7897">
              <w:rPr>
                <w:rStyle w:val="Hyperlink"/>
                <w:noProof/>
                <w:rtl/>
              </w:rPr>
              <w:t xml:space="preserve">1063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جندب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حجير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Toc451777782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83" w:history="1">
            <w:r w:rsidR="00982C71" w:rsidRPr="003F7897">
              <w:rPr>
                <w:rStyle w:val="Hyperlink"/>
                <w:noProof/>
                <w:rtl/>
              </w:rPr>
              <w:t xml:space="preserve">1064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جندب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رياح</w:t>
            </w:r>
            <w:r w:rsidR="00982C71" w:rsidRPr="003F7897">
              <w:rPr>
                <w:rStyle w:val="Hyperlink"/>
                <w:noProof/>
                <w:rtl/>
              </w:rPr>
              <w:t xml:space="preserve"> </w:t>
            </w:r>
            <w:r w:rsidR="00982C71" w:rsidRPr="003F7897">
              <w:rPr>
                <w:rStyle w:val="Hyperlink"/>
                <w:rFonts w:hint="eastAsia"/>
                <w:noProof/>
                <w:rtl/>
              </w:rPr>
              <w:t>الأزدي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Toc451777783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84" w:history="1">
            <w:r w:rsidR="00982C71" w:rsidRPr="003F7897">
              <w:rPr>
                <w:rStyle w:val="Hyperlink"/>
                <w:noProof/>
                <w:rtl/>
              </w:rPr>
              <w:t xml:space="preserve">1065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جندب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زهير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Toc451777784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85" w:history="1">
            <w:r w:rsidR="00982C71" w:rsidRPr="003F7897">
              <w:rPr>
                <w:rStyle w:val="Hyperlink"/>
                <w:noProof/>
                <w:rtl/>
              </w:rPr>
              <w:t xml:space="preserve">1066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جندب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صالح</w:t>
            </w:r>
            <w:r w:rsidR="00982C71" w:rsidRPr="003F7897">
              <w:rPr>
                <w:rStyle w:val="Hyperlink"/>
                <w:noProof/>
                <w:rtl/>
              </w:rPr>
              <w:t xml:space="preserve"> </w:t>
            </w:r>
            <w:r w:rsidR="00982C71" w:rsidRPr="003F7897">
              <w:rPr>
                <w:rStyle w:val="Hyperlink"/>
                <w:rFonts w:hint="eastAsia"/>
                <w:noProof/>
                <w:rtl/>
              </w:rPr>
              <w:t>البصري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Toc451777785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86" w:history="1">
            <w:r w:rsidR="00982C71" w:rsidRPr="003F7897">
              <w:rPr>
                <w:rStyle w:val="Hyperlink"/>
                <w:noProof/>
                <w:rtl/>
              </w:rPr>
              <w:t xml:space="preserve">1067 / 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جندب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الأزدي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Toc451777786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87" w:history="1">
            <w:r w:rsidR="00982C71" w:rsidRPr="003F7897">
              <w:rPr>
                <w:rStyle w:val="Hyperlink"/>
                <w:noProof/>
                <w:rtl/>
              </w:rPr>
              <w:t xml:space="preserve">1068 / 10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جندب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جندب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Toc451777787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88" w:history="1">
            <w:r w:rsidR="00982C71" w:rsidRPr="003F7897">
              <w:rPr>
                <w:rStyle w:val="Hyperlink"/>
                <w:noProof/>
                <w:rtl/>
              </w:rPr>
              <w:t xml:space="preserve">1069 / 11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جندب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كعب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Toc451777788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89" w:history="1">
            <w:r w:rsidR="00982C71" w:rsidRPr="003F7897">
              <w:rPr>
                <w:rStyle w:val="Hyperlink"/>
                <w:noProof/>
                <w:rtl/>
              </w:rPr>
              <w:t xml:space="preserve">1070 / 12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جندب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مكيث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جراد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Toc451777789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90" w:history="1">
            <w:r w:rsidR="00982C71" w:rsidRPr="003F7897">
              <w:rPr>
                <w:rStyle w:val="Hyperlink"/>
                <w:noProof/>
                <w:rtl/>
              </w:rPr>
              <w:t xml:space="preserve">1071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جندرة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خيشنة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Toc451777790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91" w:history="1">
            <w:r w:rsidR="00982C71" w:rsidRPr="003F7897">
              <w:rPr>
                <w:rStyle w:val="Hyperlink"/>
                <w:noProof/>
                <w:rtl/>
              </w:rPr>
              <w:t xml:space="preserve">1072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جنيد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Toc451777791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92" w:history="1">
            <w:r w:rsidR="00982C71" w:rsidRPr="003F7897">
              <w:rPr>
                <w:rStyle w:val="Hyperlink"/>
                <w:noProof/>
                <w:rtl/>
              </w:rPr>
              <w:t xml:space="preserve">1073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جوذان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Toc451777792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93" w:history="1">
            <w:r w:rsidR="00982C71" w:rsidRPr="003F7897">
              <w:rPr>
                <w:rStyle w:val="Hyperlink"/>
                <w:noProof/>
                <w:rtl/>
              </w:rPr>
              <w:t xml:space="preserve">1074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جون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قتادة</w:t>
            </w:r>
            <w:r w:rsidR="00982C71" w:rsidRPr="003F7897">
              <w:rPr>
                <w:rStyle w:val="Hyperlink"/>
                <w:noProof/>
                <w:rtl/>
              </w:rPr>
              <w:t xml:space="preserve"> </w:t>
            </w:r>
            <w:r w:rsidR="00982C71" w:rsidRPr="003F7897">
              <w:rPr>
                <w:rStyle w:val="Hyperlink"/>
                <w:rFonts w:hint="eastAsia"/>
                <w:noProof/>
                <w:rtl/>
              </w:rPr>
              <w:t>التميمي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Toc451777793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94" w:history="1">
            <w:r w:rsidR="00982C71" w:rsidRPr="003F7897">
              <w:rPr>
                <w:rStyle w:val="Hyperlink"/>
                <w:noProof/>
                <w:rtl/>
              </w:rPr>
              <w:t xml:space="preserve">1075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جون</w:t>
            </w:r>
            <w:r w:rsidR="00982C71" w:rsidRPr="003F7897">
              <w:rPr>
                <w:rStyle w:val="Hyperlink"/>
                <w:noProof/>
                <w:rtl/>
              </w:rPr>
              <w:t xml:space="preserve"> </w:t>
            </w:r>
            <w:r w:rsidR="00982C71" w:rsidRPr="003F7897">
              <w:rPr>
                <w:rStyle w:val="Hyperlink"/>
                <w:rFonts w:hint="eastAsia"/>
                <w:noProof/>
                <w:rtl/>
              </w:rPr>
              <w:t>مولى</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ذر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Toc451777794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95" w:history="1">
            <w:r w:rsidR="00982C71" w:rsidRPr="003F7897">
              <w:rPr>
                <w:rStyle w:val="Hyperlink"/>
                <w:noProof/>
                <w:rtl/>
              </w:rPr>
              <w:t xml:space="preserve">1076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جويرية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Toc451777795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96" w:history="1">
            <w:r w:rsidR="00982C71" w:rsidRPr="003F7897">
              <w:rPr>
                <w:rStyle w:val="Hyperlink"/>
                <w:noProof/>
                <w:rtl/>
              </w:rPr>
              <w:t xml:space="preserve">1077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جويرية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مسهر</w:t>
            </w:r>
            <w:r w:rsidR="00982C71" w:rsidRPr="003F7897">
              <w:rPr>
                <w:rStyle w:val="Hyperlink"/>
                <w:noProof/>
                <w:rtl/>
              </w:rPr>
              <w:t xml:space="preserve"> </w:t>
            </w:r>
            <w:r w:rsidR="00982C71" w:rsidRPr="003F7897">
              <w:rPr>
                <w:rStyle w:val="Hyperlink"/>
                <w:rFonts w:hint="eastAsia"/>
                <w:noProof/>
                <w:rtl/>
              </w:rPr>
              <w:t>العبدي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Toc451777796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376</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97" w:history="1">
            <w:r w:rsidR="00982C71" w:rsidRPr="003F7897">
              <w:rPr>
                <w:rStyle w:val="Hyperlink"/>
                <w:noProof/>
                <w:rtl/>
              </w:rPr>
              <w:t xml:space="preserve">1078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جوين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مالك</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Toc451777797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98" w:history="1">
            <w:r w:rsidR="00982C71" w:rsidRPr="003F7897">
              <w:rPr>
                <w:rStyle w:val="Hyperlink"/>
                <w:noProof/>
                <w:rtl/>
              </w:rPr>
              <w:t xml:space="preserve">1079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جمجاه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Toc451777798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799" w:history="1">
            <w:r w:rsidR="00982C71" w:rsidRPr="003F7897">
              <w:rPr>
                <w:rStyle w:val="Hyperlink"/>
                <w:noProof/>
                <w:rtl/>
              </w:rPr>
              <w:t xml:space="preserve">1080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جهم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جهم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Toc451777799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00" w:history="1">
            <w:r w:rsidR="00982C71" w:rsidRPr="003F7897">
              <w:rPr>
                <w:rStyle w:val="Hyperlink"/>
                <w:noProof/>
                <w:rtl/>
              </w:rPr>
              <w:t xml:space="preserve">1081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جهم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الحكم</w:t>
            </w:r>
            <w:r w:rsidR="00982C71" w:rsidRPr="003F7897">
              <w:rPr>
                <w:rStyle w:val="Hyperlink"/>
                <w:noProof/>
                <w:rtl/>
              </w:rPr>
              <w:t xml:space="preserve"> </w:t>
            </w:r>
            <w:r w:rsidR="00982C71" w:rsidRPr="003F7897">
              <w:rPr>
                <w:rStyle w:val="Hyperlink"/>
                <w:rFonts w:hint="eastAsia"/>
                <w:noProof/>
                <w:rtl/>
              </w:rPr>
              <w:t>القمي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Toc451777800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01" w:history="1">
            <w:r w:rsidR="00982C71" w:rsidRPr="003F7897">
              <w:rPr>
                <w:rStyle w:val="Hyperlink"/>
                <w:noProof/>
                <w:rtl/>
              </w:rPr>
              <w:t xml:space="preserve">1082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جهم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الحكم</w:t>
            </w:r>
            <w:r w:rsidR="00982C71" w:rsidRPr="003F7897">
              <w:rPr>
                <w:rStyle w:val="Hyperlink"/>
                <w:noProof/>
                <w:rtl/>
              </w:rPr>
              <w:t xml:space="preserve"> </w:t>
            </w:r>
            <w:r w:rsidR="00982C71" w:rsidRPr="003F7897">
              <w:rPr>
                <w:rStyle w:val="Hyperlink"/>
                <w:rFonts w:hint="eastAsia"/>
                <w:noProof/>
                <w:rtl/>
              </w:rPr>
              <w:t>المدائني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Toc451777801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02" w:history="1">
            <w:r w:rsidR="00982C71" w:rsidRPr="003F7897">
              <w:rPr>
                <w:rStyle w:val="Hyperlink"/>
                <w:noProof/>
                <w:rtl/>
              </w:rPr>
              <w:t xml:space="preserve">1083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جهم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حكيم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Toc451777802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03" w:history="1">
            <w:r w:rsidR="00982C71" w:rsidRPr="003F7897">
              <w:rPr>
                <w:rStyle w:val="Hyperlink"/>
                <w:noProof/>
                <w:rtl/>
              </w:rPr>
              <w:t xml:space="preserve">1084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جهم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حميد</w:t>
            </w:r>
            <w:r w:rsidR="00982C71" w:rsidRPr="003F7897">
              <w:rPr>
                <w:rStyle w:val="Hyperlink"/>
                <w:noProof/>
                <w:rtl/>
              </w:rPr>
              <w:t xml:space="preserve"> </w:t>
            </w:r>
            <w:r w:rsidR="00982C71" w:rsidRPr="003F7897">
              <w:rPr>
                <w:rStyle w:val="Hyperlink"/>
                <w:rFonts w:hint="eastAsia"/>
                <w:noProof/>
                <w:rtl/>
              </w:rPr>
              <w:t>الرواسي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Toc451777803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04" w:history="1">
            <w:r w:rsidR="00982C71" w:rsidRPr="003F7897">
              <w:rPr>
                <w:rStyle w:val="Hyperlink"/>
                <w:noProof/>
                <w:rtl/>
              </w:rPr>
              <w:t xml:space="preserve">1085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جهم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صالح</w:t>
            </w:r>
            <w:r w:rsidR="00982C71" w:rsidRPr="003F7897">
              <w:rPr>
                <w:rStyle w:val="Hyperlink"/>
                <w:noProof/>
                <w:rtl/>
              </w:rPr>
              <w:t xml:space="preserve"> </w:t>
            </w:r>
            <w:r w:rsidR="00982C71" w:rsidRPr="003F7897">
              <w:rPr>
                <w:rStyle w:val="Hyperlink"/>
                <w:rFonts w:hint="eastAsia"/>
                <w:noProof/>
                <w:rtl/>
              </w:rPr>
              <w:t>التميمي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Toc451777804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05" w:history="1">
            <w:r w:rsidR="00982C71" w:rsidRPr="003F7897">
              <w:rPr>
                <w:rStyle w:val="Hyperlink"/>
                <w:noProof/>
                <w:rtl/>
              </w:rPr>
              <w:t xml:space="preserve">1086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جهم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عثمان</w:t>
            </w:r>
            <w:r w:rsidR="00982C71" w:rsidRPr="003F7897">
              <w:rPr>
                <w:rStyle w:val="Hyperlink"/>
                <w:noProof/>
                <w:rtl/>
              </w:rPr>
              <w:t xml:space="preserve"> </w:t>
            </w:r>
            <w:r w:rsidR="00982C71" w:rsidRPr="003F7897">
              <w:rPr>
                <w:rStyle w:val="Hyperlink"/>
                <w:rFonts w:hint="eastAsia"/>
                <w:noProof/>
                <w:rtl/>
              </w:rPr>
              <w:t>المدني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Toc451777805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06" w:history="1">
            <w:r w:rsidR="00982C71" w:rsidRPr="003F7897">
              <w:rPr>
                <w:rStyle w:val="Hyperlink"/>
                <w:noProof/>
                <w:rtl/>
              </w:rPr>
              <w:t xml:space="preserve">1087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جهير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أوس</w:t>
            </w:r>
            <w:r w:rsidR="00982C71" w:rsidRPr="003F7897">
              <w:rPr>
                <w:rStyle w:val="Hyperlink"/>
                <w:noProof/>
                <w:rtl/>
              </w:rPr>
              <w:t xml:space="preserve"> </w:t>
            </w:r>
            <w:r w:rsidR="00982C71" w:rsidRPr="003F7897">
              <w:rPr>
                <w:rStyle w:val="Hyperlink"/>
                <w:rFonts w:hint="eastAsia"/>
                <w:noProof/>
                <w:rtl/>
              </w:rPr>
              <w:t>الطائني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Toc451777806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07" w:history="1">
            <w:r w:rsidR="00982C71" w:rsidRPr="003F7897">
              <w:rPr>
                <w:rStyle w:val="Hyperlink"/>
                <w:noProof/>
                <w:rtl/>
              </w:rPr>
              <w:t xml:space="preserve">1088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جهيم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جهم</w:t>
            </w:r>
            <w:r w:rsidR="00982C71" w:rsidRPr="003F7897">
              <w:rPr>
                <w:rStyle w:val="Hyperlink"/>
                <w:noProof/>
                <w:rtl/>
              </w:rPr>
              <w:t xml:space="preserve"> </w:t>
            </w:r>
            <w:r w:rsidR="00982C71" w:rsidRPr="003F7897">
              <w:rPr>
                <w:rStyle w:val="Hyperlink"/>
                <w:rFonts w:hint="eastAsia"/>
                <w:noProof/>
                <w:rtl/>
              </w:rPr>
              <w:t>تقدم</w:t>
            </w:r>
            <w:r w:rsidR="00982C71" w:rsidRPr="003F7897">
              <w:rPr>
                <w:rStyle w:val="Hyperlink"/>
                <w:noProof/>
                <w:rtl/>
              </w:rPr>
              <w:t xml:space="preserve"> </w:t>
            </w:r>
            <w:r w:rsidR="00982C71" w:rsidRPr="003F7897">
              <w:rPr>
                <w:rStyle w:val="Hyperlink"/>
                <w:rFonts w:hint="eastAsia"/>
                <w:noProof/>
                <w:rtl/>
              </w:rPr>
              <w:t>بعنوان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Toc451777807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08" w:history="1">
            <w:r w:rsidR="00982C71" w:rsidRPr="003F7897">
              <w:rPr>
                <w:rStyle w:val="Hyperlink"/>
                <w:noProof/>
                <w:rtl/>
              </w:rPr>
              <w:t xml:space="preserve">1089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جهيم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Toc451777808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09" w:history="1">
            <w:r w:rsidR="00982C71" w:rsidRPr="003F7897">
              <w:rPr>
                <w:rStyle w:val="Hyperlink"/>
                <w:noProof/>
                <w:rtl/>
              </w:rPr>
              <w:t xml:space="preserve">1090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جيفر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الحكم</w:t>
            </w:r>
            <w:r w:rsidR="00982C71" w:rsidRPr="003F7897">
              <w:rPr>
                <w:rStyle w:val="Hyperlink"/>
                <w:noProof/>
                <w:rtl/>
              </w:rPr>
              <w:t xml:space="preserve"> </w:t>
            </w:r>
            <w:r w:rsidR="00982C71" w:rsidRPr="003F7897">
              <w:rPr>
                <w:rStyle w:val="Hyperlink"/>
                <w:rFonts w:hint="eastAsia"/>
                <w:noProof/>
                <w:rtl/>
              </w:rPr>
              <w:t>العبدي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Toc451777809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10" w:history="1">
            <w:r w:rsidR="00982C71" w:rsidRPr="003F7897">
              <w:rPr>
                <w:rStyle w:val="Hyperlink"/>
                <w:noProof/>
                <w:rtl/>
              </w:rPr>
              <w:t xml:space="preserve">1091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جيفر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صالح</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Toc451777810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379</w:t>
            </w:r>
            <w:r>
              <w:rPr>
                <w:rStyle w:val="Hyperlink"/>
                <w:noProof/>
                <w:rtl/>
              </w:rPr>
              <w:fldChar w:fldCharType="end"/>
            </w:r>
          </w:hyperlink>
        </w:p>
        <w:p w:rsidR="00982C71" w:rsidRDefault="00F34F1B">
          <w:pPr>
            <w:pStyle w:val="TOC1"/>
            <w:rPr>
              <w:rFonts w:asciiTheme="minorHAnsi" w:eastAsiaTheme="minorEastAsia" w:hAnsiTheme="minorHAnsi" w:cstheme="minorBidi"/>
              <w:bCs w:val="0"/>
              <w:noProof/>
              <w:color w:val="auto"/>
              <w:sz w:val="22"/>
              <w:szCs w:val="22"/>
              <w:rtl/>
              <w:lang w:bidi="fa-IR"/>
            </w:rPr>
          </w:pPr>
          <w:hyperlink w:anchor="_Toc451777811" w:history="1">
            <w:r w:rsidR="00982C71" w:rsidRPr="003F7897">
              <w:rPr>
                <w:rStyle w:val="Hyperlink"/>
                <w:noProof/>
                <w:rtl/>
              </w:rPr>
              <w:t xml:space="preserve">[ </w:t>
            </w:r>
            <w:r w:rsidR="00982C71" w:rsidRPr="003F7897">
              <w:rPr>
                <w:rStyle w:val="Hyperlink"/>
                <w:rFonts w:hint="eastAsia"/>
                <w:noProof/>
                <w:rtl/>
              </w:rPr>
              <w:t>باب</w:t>
            </w:r>
            <w:r w:rsidR="00982C71" w:rsidRPr="003F7897">
              <w:rPr>
                <w:rStyle w:val="Hyperlink"/>
                <w:noProof/>
                <w:rtl/>
              </w:rPr>
              <w:t xml:space="preserve"> </w:t>
            </w:r>
            <w:r w:rsidR="00982C71" w:rsidRPr="003F7897">
              <w:rPr>
                <w:rStyle w:val="Hyperlink"/>
                <w:rFonts w:hint="eastAsia"/>
                <w:noProof/>
                <w:rtl/>
              </w:rPr>
              <w:t>الحاء</w:t>
            </w:r>
            <w:r w:rsidR="00982C71" w:rsidRPr="003F7897">
              <w:rPr>
                <w:rStyle w:val="Hyperlink"/>
                <w:noProof/>
                <w:rtl/>
              </w:rPr>
              <w:t xml:space="preserve"> ]</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Toc451777811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12" w:history="1">
            <w:r w:rsidR="00982C71" w:rsidRPr="003F7897">
              <w:rPr>
                <w:rStyle w:val="Hyperlink"/>
                <w:noProof/>
                <w:rtl/>
              </w:rPr>
              <w:t xml:space="preserve">1092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حاتم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إسماعيل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Toc451777812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13" w:history="1">
            <w:r w:rsidR="00982C71" w:rsidRPr="003F7897">
              <w:rPr>
                <w:rStyle w:val="Hyperlink"/>
                <w:noProof/>
                <w:rtl/>
              </w:rPr>
              <w:t xml:space="preserve">1093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حاتم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الفرج</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Toc451777813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14" w:history="1">
            <w:r w:rsidR="00982C71" w:rsidRPr="003F7897">
              <w:rPr>
                <w:rStyle w:val="Hyperlink"/>
                <w:noProof/>
                <w:rtl/>
              </w:rPr>
              <w:t xml:space="preserve">1094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حاجز</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Toc451777814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15" w:history="1">
            <w:r w:rsidR="00982C71" w:rsidRPr="003F7897">
              <w:rPr>
                <w:rStyle w:val="Hyperlink"/>
                <w:noProof/>
                <w:rtl/>
              </w:rPr>
              <w:t xml:space="preserve">1095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جعفر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Toc451777815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16" w:history="1">
            <w:r w:rsidR="00982C71" w:rsidRPr="003F7897">
              <w:rPr>
                <w:rStyle w:val="Hyperlink"/>
                <w:noProof/>
                <w:rtl/>
              </w:rPr>
              <w:t xml:space="preserve">1096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رسن</w:t>
            </w:r>
            <w:r w:rsidR="00982C71" w:rsidRPr="003F7897">
              <w:rPr>
                <w:rStyle w:val="Hyperlink"/>
                <w:noProof/>
                <w:rtl/>
              </w:rPr>
              <w:t xml:space="preserve"> </w:t>
            </w:r>
            <w:r w:rsidR="00982C71" w:rsidRPr="003F7897">
              <w:rPr>
                <w:rStyle w:val="Hyperlink"/>
                <w:rFonts w:hint="eastAsia"/>
                <w:noProof/>
                <w:rtl/>
              </w:rPr>
              <w:t>الأزدي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Toc451777816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17" w:history="1">
            <w:r w:rsidR="00982C71" w:rsidRPr="003F7897">
              <w:rPr>
                <w:rStyle w:val="Hyperlink"/>
                <w:noProof/>
                <w:rtl/>
              </w:rPr>
              <w:t xml:space="preserve">1097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الأعور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Toc451777817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18" w:history="1">
            <w:r w:rsidR="00982C71" w:rsidRPr="003F7897">
              <w:rPr>
                <w:rStyle w:val="Hyperlink"/>
                <w:noProof/>
                <w:rtl/>
              </w:rPr>
              <w:t xml:space="preserve">1098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أقبش</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Toc451777818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19" w:history="1">
            <w:r w:rsidR="00982C71" w:rsidRPr="003F7897">
              <w:rPr>
                <w:rStyle w:val="Hyperlink"/>
                <w:noProof/>
                <w:rtl/>
              </w:rPr>
              <w:t xml:space="preserve">1099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أنس</w:t>
            </w:r>
            <w:r w:rsidR="00982C71" w:rsidRPr="003F7897">
              <w:rPr>
                <w:rStyle w:val="Hyperlink"/>
                <w:noProof/>
                <w:rtl/>
              </w:rPr>
              <w:t xml:space="preserve"> </w:t>
            </w:r>
            <w:r w:rsidR="00982C71" w:rsidRPr="003F7897">
              <w:rPr>
                <w:rStyle w:val="Hyperlink"/>
                <w:rFonts w:hint="eastAsia"/>
                <w:noProof/>
                <w:rtl/>
              </w:rPr>
              <w:t>الأشهلي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Toc451777819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20" w:history="1">
            <w:r w:rsidR="00982C71" w:rsidRPr="003F7897">
              <w:rPr>
                <w:rStyle w:val="Hyperlink"/>
                <w:noProof/>
                <w:rtl/>
              </w:rPr>
              <w:t xml:space="preserve">1100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أوس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معاذ</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Toc451777820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21" w:history="1">
            <w:r w:rsidR="00982C71" w:rsidRPr="003F7897">
              <w:rPr>
                <w:rStyle w:val="Hyperlink"/>
                <w:noProof/>
                <w:rtl/>
              </w:rPr>
              <w:t xml:space="preserve">1101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الجارود</w:t>
            </w:r>
            <w:r w:rsidR="00982C71" w:rsidRPr="003F7897">
              <w:rPr>
                <w:rStyle w:val="Hyperlink"/>
                <w:noProof/>
                <w:rtl/>
              </w:rPr>
              <w:t xml:space="preserve"> </w:t>
            </w:r>
            <w:r w:rsidR="00982C71" w:rsidRPr="003F7897">
              <w:rPr>
                <w:rStyle w:val="Hyperlink"/>
                <w:rFonts w:hint="eastAsia"/>
                <w:noProof/>
                <w:rtl/>
              </w:rPr>
              <w:t>التيمي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Toc451777821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22" w:history="1">
            <w:r w:rsidR="00982C71" w:rsidRPr="003F7897">
              <w:rPr>
                <w:rStyle w:val="Hyperlink"/>
                <w:noProof/>
                <w:rtl/>
              </w:rPr>
              <w:t xml:space="preserve">1102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جمهان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Toc451777822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383</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23" w:history="1">
            <w:r w:rsidR="00982C71" w:rsidRPr="003F7897">
              <w:rPr>
                <w:rStyle w:val="Hyperlink"/>
                <w:noProof/>
                <w:rtl/>
              </w:rPr>
              <w:t xml:space="preserve">1103 / 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العائذي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Toc451777823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24" w:history="1">
            <w:r w:rsidR="00982C71" w:rsidRPr="003F7897">
              <w:rPr>
                <w:rStyle w:val="Hyperlink"/>
                <w:noProof/>
                <w:rtl/>
              </w:rPr>
              <w:t xml:space="preserve">1104 / 10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حاطب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Toc451777824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25" w:history="1">
            <w:r w:rsidR="00982C71" w:rsidRPr="003F7897">
              <w:rPr>
                <w:rStyle w:val="Hyperlink"/>
                <w:noProof/>
                <w:rtl/>
              </w:rPr>
              <w:t xml:space="preserve">1105 / 11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حزمة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Toc451777825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26" w:history="1">
            <w:r w:rsidR="00982C71" w:rsidRPr="003F7897">
              <w:rPr>
                <w:rStyle w:val="Hyperlink"/>
                <w:noProof/>
                <w:rtl/>
              </w:rPr>
              <w:t xml:space="preserve">1106 / 12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حسان</w:t>
            </w:r>
            <w:r w:rsidR="00982C71" w:rsidRPr="003F7897">
              <w:rPr>
                <w:rStyle w:val="Hyperlink"/>
                <w:noProof/>
                <w:rtl/>
              </w:rPr>
              <w:t xml:space="preserve"> </w:t>
            </w:r>
            <w:r w:rsidR="00982C71" w:rsidRPr="003F7897">
              <w:rPr>
                <w:rStyle w:val="Hyperlink"/>
                <w:rFonts w:hint="eastAsia"/>
                <w:noProof/>
                <w:rtl/>
              </w:rPr>
              <w:t>البكري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Toc451777826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27" w:history="1">
            <w:r w:rsidR="00982C71" w:rsidRPr="003F7897">
              <w:rPr>
                <w:rStyle w:val="Hyperlink"/>
                <w:noProof/>
                <w:rtl/>
              </w:rPr>
              <w:t xml:space="preserve">1107 / 13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sidRPr="003F7897">
              <w:rPr>
                <w:rStyle w:val="Hyperlink"/>
                <w:noProof/>
                <w:rtl/>
              </w:rPr>
              <w:t xml:space="preserve"> </w:t>
            </w:r>
            <w:r w:rsidR="00982C71" w:rsidRPr="003F7897">
              <w:rPr>
                <w:rStyle w:val="Hyperlink"/>
                <w:rFonts w:hint="eastAsia"/>
                <w:noProof/>
                <w:rtl/>
              </w:rPr>
              <w:t>الطحان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Toc451777827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28" w:history="1">
            <w:r w:rsidR="00982C71" w:rsidRPr="003F7897">
              <w:rPr>
                <w:rStyle w:val="Hyperlink"/>
                <w:noProof/>
                <w:rtl/>
              </w:rPr>
              <w:t xml:space="preserve">1108 / 14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حضيرة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Toc451777828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29" w:history="1">
            <w:r w:rsidR="00982C71" w:rsidRPr="003F7897">
              <w:rPr>
                <w:rStyle w:val="Hyperlink"/>
                <w:noProof/>
                <w:rtl/>
              </w:rPr>
              <w:t xml:space="preserve">1109 / 15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ربعي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Toc451777829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30" w:history="1">
            <w:r w:rsidR="00982C71" w:rsidRPr="003F7897">
              <w:rPr>
                <w:rStyle w:val="Hyperlink"/>
                <w:noProof/>
                <w:rtl/>
              </w:rPr>
              <w:t xml:space="preserve">1110 / 16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الربيع</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Toc451777830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31" w:history="1">
            <w:r w:rsidR="00982C71" w:rsidRPr="003F7897">
              <w:rPr>
                <w:rStyle w:val="Hyperlink"/>
                <w:noProof/>
                <w:rtl/>
              </w:rPr>
              <w:t xml:space="preserve">1111 / 17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زياد</w:t>
            </w:r>
            <w:r w:rsidR="00982C71" w:rsidRPr="003F7897">
              <w:rPr>
                <w:rStyle w:val="Hyperlink"/>
                <w:noProof/>
                <w:rtl/>
              </w:rPr>
              <w:t xml:space="preserve"> </w:t>
            </w:r>
            <w:r w:rsidR="00982C71" w:rsidRPr="003F7897">
              <w:rPr>
                <w:rStyle w:val="Hyperlink"/>
                <w:rFonts w:hint="eastAsia"/>
                <w:noProof/>
                <w:rtl/>
              </w:rPr>
              <w:t>الساعدي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Toc451777831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32" w:history="1">
            <w:r w:rsidR="00982C71" w:rsidRPr="003F7897">
              <w:rPr>
                <w:rStyle w:val="Hyperlink"/>
                <w:noProof/>
                <w:rtl/>
              </w:rPr>
              <w:t xml:space="preserve">1112 / 18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زياد</w:t>
            </w:r>
            <w:r w:rsidR="00982C71" w:rsidRPr="003F7897">
              <w:rPr>
                <w:rStyle w:val="Hyperlink"/>
                <w:noProof/>
                <w:rtl/>
              </w:rPr>
              <w:t xml:space="preserve"> </w:t>
            </w:r>
            <w:r w:rsidR="00982C71" w:rsidRPr="003F7897">
              <w:rPr>
                <w:rStyle w:val="Hyperlink"/>
                <w:rFonts w:hint="eastAsia"/>
                <w:noProof/>
                <w:rtl/>
              </w:rPr>
              <w:t>الشيباني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Toc451777832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33" w:history="1">
            <w:r w:rsidR="00982C71" w:rsidRPr="003F7897">
              <w:rPr>
                <w:rStyle w:val="Hyperlink"/>
                <w:noProof/>
                <w:rtl/>
              </w:rPr>
              <w:t xml:space="preserve">1113 / 19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سراقة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Toc451777833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34" w:history="1">
            <w:r w:rsidR="00982C71" w:rsidRPr="003F7897">
              <w:rPr>
                <w:rStyle w:val="Hyperlink"/>
                <w:noProof/>
                <w:rtl/>
              </w:rPr>
              <w:t xml:space="preserve">1114 / 20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شريح</w:t>
            </w:r>
            <w:r w:rsidR="00982C71" w:rsidRPr="003F7897">
              <w:rPr>
                <w:rStyle w:val="Hyperlink"/>
                <w:noProof/>
                <w:rtl/>
              </w:rPr>
              <w:t xml:space="preserve"> </w:t>
            </w:r>
            <w:r w:rsidR="00982C71" w:rsidRPr="003F7897">
              <w:rPr>
                <w:rStyle w:val="Hyperlink"/>
                <w:rFonts w:hint="eastAsia"/>
                <w:noProof/>
                <w:rtl/>
              </w:rPr>
              <w:t>البصري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Toc451777834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35" w:history="1">
            <w:r w:rsidR="00982C71" w:rsidRPr="003F7897">
              <w:rPr>
                <w:rStyle w:val="Hyperlink"/>
                <w:noProof/>
                <w:rtl/>
              </w:rPr>
              <w:t xml:space="preserve">1115 / 21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الشامي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Toc451777835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36" w:history="1">
            <w:r w:rsidR="00982C71" w:rsidRPr="003F7897">
              <w:rPr>
                <w:rStyle w:val="Hyperlink"/>
                <w:noProof/>
                <w:rtl/>
              </w:rPr>
              <w:t xml:space="preserve">1116 / 22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شريح</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ربيعة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Toc451777836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37" w:history="1">
            <w:r w:rsidR="00982C71" w:rsidRPr="003F7897">
              <w:rPr>
                <w:rStyle w:val="Hyperlink"/>
                <w:noProof/>
                <w:rtl/>
              </w:rPr>
              <w:t xml:space="preserve">1117 / 23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شهاب</w:t>
            </w:r>
            <w:r w:rsidR="00982C71" w:rsidRPr="003F7897">
              <w:rPr>
                <w:rStyle w:val="Hyperlink"/>
                <w:noProof/>
                <w:rtl/>
              </w:rPr>
              <w:t xml:space="preserve"> </w:t>
            </w:r>
            <w:r w:rsidR="00982C71" w:rsidRPr="003F7897">
              <w:rPr>
                <w:rStyle w:val="Hyperlink"/>
                <w:rFonts w:hint="eastAsia"/>
                <w:noProof/>
                <w:rtl/>
              </w:rPr>
              <w:t>الطائي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Toc451777837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38" w:history="1">
            <w:r w:rsidR="00982C71" w:rsidRPr="003F7897">
              <w:rPr>
                <w:rStyle w:val="Hyperlink"/>
                <w:noProof/>
                <w:rtl/>
              </w:rPr>
              <w:t xml:space="preserve">1118 / 24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الصباح</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Toc451777838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39" w:history="1">
            <w:r w:rsidR="00982C71" w:rsidRPr="003F7897">
              <w:rPr>
                <w:rStyle w:val="Hyperlink"/>
                <w:noProof/>
                <w:rtl/>
              </w:rPr>
              <w:t xml:space="preserve">1119 / 25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الصمت</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Toc451777839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40" w:history="1">
            <w:r w:rsidR="00982C71" w:rsidRPr="003F7897">
              <w:rPr>
                <w:rStyle w:val="Hyperlink"/>
                <w:noProof/>
                <w:rtl/>
              </w:rPr>
              <w:t xml:space="preserve">1120 / 26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ضرار</w:t>
            </w:r>
            <w:r w:rsidR="00982C71" w:rsidRPr="003F7897">
              <w:rPr>
                <w:rStyle w:val="Hyperlink"/>
                <w:noProof/>
                <w:rtl/>
              </w:rPr>
              <w:t xml:space="preserve"> </w:t>
            </w:r>
            <w:r w:rsidR="00982C71" w:rsidRPr="003F7897">
              <w:rPr>
                <w:rStyle w:val="Hyperlink"/>
                <w:rFonts w:hint="eastAsia"/>
                <w:noProof/>
                <w:rtl/>
              </w:rPr>
              <w:t>الخزاعي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Toc451777840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41" w:history="1">
            <w:r w:rsidR="00982C71" w:rsidRPr="003F7897">
              <w:rPr>
                <w:rStyle w:val="Hyperlink"/>
                <w:noProof/>
                <w:rtl/>
              </w:rPr>
              <w:t xml:space="preserve">1121 / 27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شمس</w:t>
            </w:r>
            <w:r w:rsidR="00982C71" w:rsidRPr="003F7897">
              <w:rPr>
                <w:rStyle w:val="Hyperlink"/>
                <w:noProof/>
                <w:rtl/>
              </w:rPr>
              <w:t xml:space="preserve"> </w:t>
            </w:r>
            <w:r w:rsidR="00982C71" w:rsidRPr="003F7897">
              <w:rPr>
                <w:rStyle w:val="Hyperlink"/>
                <w:rFonts w:hint="eastAsia"/>
                <w:noProof/>
                <w:rtl/>
              </w:rPr>
              <w:t>الخثعمي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Toc451777841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42" w:history="1">
            <w:r w:rsidR="00982C71" w:rsidRPr="003F7897">
              <w:rPr>
                <w:rStyle w:val="Hyperlink"/>
                <w:noProof/>
                <w:rtl/>
              </w:rPr>
              <w:t xml:space="preserve">1122 / 28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أوس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Toc451777842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43" w:history="1">
            <w:r w:rsidR="00982C71" w:rsidRPr="003F7897">
              <w:rPr>
                <w:rStyle w:val="Hyperlink"/>
                <w:noProof/>
                <w:rtl/>
              </w:rPr>
              <w:t xml:space="preserve">1123 / 29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التغلبي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Toc451777843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44" w:history="1">
            <w:r w:rsidR="00982C71" w:rsidRPr="003F7897">
              <w:rPr>
                <w:rStyle w:val="Hyperlink"/>
                <w:noProof/>
                <w:rtl/>
              </w:rPr>
              <w:t xml:space="preserve">1124 / 30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عرفجة</w:t>
            </w:r>
            <w:r w:rsidR="00982C71" w:rsidRPr="003F7897">
              <w:rPr>
                <w:rStyle w:val="Hyperlink"/>
                <w:noProof/>
                <w:rtl/>
              </w:rPr>
              <w:t xml:space="preserve"> </w:t>
            </w:r>
            <w:r w:rsidR="00982C71" w:rsidRPr="003F7897">
              <w:rPr>
                <w:rStyle w:val="Hyperlink"/>
                <w:rFonts w:hint="eastAsia"/>
                <w:noProof/>
                <w:rtl/>
              </w:rPr>
              <w:t>الأنصاري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Toc451777844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45" w:history="1">
            <w:r w:rsidR="00982C71" w:rsidRPr="003F7897">
              <w:rPr>
                <w:rStyle w:val="Hyperlink"/>
                <w:noProof/>
                <w:rtl/>
              </w:rPr>
              <w:t xml:space="preserve">1125 / 31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sidRPr="003F7897">
              <w:rPr>
                <w:rStyle w:val="Hyperlink"/>
                <w:noProof/>
                <w:rtl/>
              </w:rPr>
              <w:t xml:space="preserve"> </w:t>
            </w:r>
            <w:r w:rsidR="00982C71" w:rsidRPr="003F7897">
              <w:rPr>
                <w:rStyle w:val="Hyperlink"/>
                <w:rFonts w:hint="eastAsia"/>
                <w:noProof/>
                <w:rtl/>
              </w:rPr>
              <w:t>الجعفي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Toc451777845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46" w:history="1">
            <w:r w:rsidR="00982C71" w:rsidRPr="003F7897">
              <w:rPr>
                <w:rStyle w:val="Hyperlink"/>
                <w:noProof/>
                <w:rtl/>
              </w:rPr>
              <w:t xml:space="preserve">1126 / 32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sidRPr="003F7897">
              <w:rPr>
                <w:rStyle w:val="Hyperlink"/>
                <w:noProof/>
                <w:rtl/>
              </w:rPr>
              <w:t xml:space="preserve"> </w:t>
            </w:r>
            <w:r w:rsidR="00982C71" w:rsidRPr="003F7897">
              <w:rPr>
                <w:rStyle w:val="Hyperlink"/>
                <w:rFonts w:hint="eastAsia"/>
                <w:noProof/>
                <w:rtl/>
              </w:rPr>
              <w:t>الليثي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Toc451777846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47" w:history="1">
            <w:r w:rsidR="00982C71" w:rsidRPr="003F7897">
              <w:rPr>
                <w:rStyle w:val="Hyperlink"/>
                <w:noProof/>
                <w:rtl/>
              </w:rPr>
              <w:t xml:space="preserve">1127 / 33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عمران</w:t>
            </w:r>
            <w:r w:rsidR="00982C71" w:rsidRPr="003F7897">
              <w:rPr>
                <w:rStyle w:val="Hyperlink"/>
                <w:noProof/>
                <w:rtl/>
              </w:rPr>
              <w:t xml:space="preserve"> </w:t>
            </w:r>
            <w:r w:rsidR="00982C71" w:rsidRPr="003F7897">
              <w:rPr>
                <w:rStyle w:val="Hyperlink"/>
                <w:rFonts w:hint="eastAsia"/>
                <w:noProof/>
                <w:rtl/>
              </w:rPr>
              <w:t>الجعفري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Toc451777847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48" w:history="1">
            <w:r w:rsidR="00982C71" w:rsidRPr="003F7897">
              <w:rPr>
                <w:rStyle w:val="Hyperlink"/>
                <w:noProof/>
                <w:rtl/>
              </w:rPr>
              <w:t xml:space="preserve">1128 / 34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عوف</w:t>
            </w:r>
            <w:r w:rsidR="00982C71" w:rsidRPr="003F7897">
              <w:rPr>
                <w:rStyle w:val="Hyperlink"/>
                <w:noProof/>
                <w:rtl/>
              </w:rPr>
              <w:t xml:space="preserve"> </w:t>
            </w:r>
            <w:r w:rsidR="00982C71" w:rsidRPr="003F7897">
              <w:rPr>
                <w:rStyle w:val="Hyperlink"/>
                <w:rFonts w:hint="eastAsia"/>
                <w:noProof/>
                <w:rtl/>
              </w:rPr>
              <w:t>الليثي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Toc451777848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388</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49" w:history="1">
            <w:r w:rsidR="00982C71" w:rsidRPr="003F7897">
              <w:rPr>
                <w:rStyle w:val="Hyperlink"/>
                <w:noProof/>
                <w:rtl/>
              </w:rPr>
              <w:t xml:space="preserve">1129 / 35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غصين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Toc451777849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50" w:history="1">
            <w:r w:rsidR="00982C71" w:rsidRPr="003F7897">
              <w:rPr>
                <w:rStyle w:val="Hyperlink"/>
                <w:noProof/>
                <w:rtl/>
              </w:rPr>
              <w:t xml:space="preserve">1130 / 36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الفضيل</w:t>
            </w:r>
            <w:r w:rsidR="00982C71" w:rsidRPr="003F7897">
              <w:rPr>
                <w:rStyle w:val="Hyperlink"/>
                <w:noProof/>
                <w:rtl/>
              </w:rPr>
              <w:t xml:space="preserve"> </w:t>
            </w:r>
            <w:r w:rsidR="00982C71" w:rsidRPr="003F7897">
              <w:rPr>
                <w:rStyle w:val="Hyperlink"/>
                <w:rFonts w:hint="eastAsia"/>
                <w:noProof/>
                <w:rtl/>
              </w:rPr>
              <w:t>المدني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Toc451777850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51" w:history="1">
            <w:r w:rsidR="00982C71" w:rsidRPr="003F7897">
              <w:rPr>
                <w:rStyle w:val="Hyperlink"/>
                <w:noProof/>
                <w:rtl/>
              </w:rPr>
              <w:t xml:space="preserve">1131 / 37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قيس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Toc451777851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52" w:history="1">
            <w:r w:rsidR="00982C71" w:rsidRPr="003F7897">
              <w:rPr>
                <w:rStyle w:val="Hyperlink"/>
                <w:noProof/>
                <w:rtl/>
              </w:rPr>
              <w:t xml:space="preserve">1132 / 38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قيس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خالد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Toc451777852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389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53" w:history="1">
            <w:r w:rsidR="00982C71" w:rsidRPr="003F7897">
              <w:rPr>
                <w:rStyle w:val="Hyperlink"/>
                <w:noProof/>
                <w:rtl/>
              </w:rPr>
              <w:t xml:space="preserve">1133 / 39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قيس</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عميرة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Toc451777853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54" w:history="1">
            <w:r w:rsidR="00982C71" w:rsidRPr="003F7897">
              <w:rPr>
                <w:rStyle w:val="Hyperlink"/>
                <w:noProof/>
                <w:rtl/>
              </w:rPr>
              <w:t xml:space="preserve">1134 / 40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كعب</w:t>
            </w:r>
            <w:r w:rsidR="00982C71" w:rsidRPr="003F7897">
              <w:rPr>
                <w:rStyle w:val="Hyperlink"/>
                <w:noProof/>
                <w:rtl/>
              </w:rPr>
              <w:t xml:space="preserve"> </w:t>
            </w:r>
            <w:r w:rsidR="00982C71" w:rsidRPr="003F7897">
              <w:rPr>
                <w:rStyle w:val="Hyperlink"/>
                <w:rFonts w:hint="eastAsia"/>
                <w:noProof/>
                <w:rtl/>
              </w:rPr>
              <w:t>الأزدي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Toc451777854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55" w:history="1">
            <w:r w:rsidR="00982C71" w:rsidRPr="003F7897">
              <w:rPr>
                <w:rStyle w:val="Hyperlink"/>
                <w:noProof/>
                <w:rtl/>
              </w:rPr>
              <w:t xml:space="preserve">1135 / 41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مالك</w:t>
            </w:r>
            <w:r w:rsidR="00982C71" w:rsidRPr="003F7897">
              <w:rPr>
                <w:rStyle w:val="Hyperlink"/>
                <w:noProof/>
                <w:rtl/>
              </w:rPr>
              <w:t xml:space="preserve"> </w:t>
            </w:r>
            <w:r w:rsidR="00982C71" w:rsidRPr="003F7897">
              <w:rPr>
                <w:rStyle w:val="Hyperlink"/>
                <w:rFonts w:hint="eastAsia"/>
                <w:noProof/>
                <w:rtl/>
              </w:rPr>
              <w:t>البرصا</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Toc451777855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56" w:history="1">
            <w:r w:rsidR="00982C71" w:rsidRPr="003F7897">
              <w:rPr>
                <w:rStyle w:val="Hyperlink"/>
                <w:noProof/>
                <w:rtl/>
              </w:rPr>
              <w:t xml:space="preserve">1136 / 42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Toc451777856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57" w:history="1">
            <w:r w:rsidR="00982C71" w:rsidRPr="003F7897">
              <w:rPr>
                <w:rStyle w:val="Hyperlink"/>
                <w:noProof/>
                <w:rtl/>
              </w:rPr>
              <w:t xml:space="preserve">1137 / 43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النعمان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Toc451777857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58" w:history="1">
            <w:r w:rsidR="00982C71" w:rsidRPr="003F7897">
              <w:rPr>
                <w:rStyle w:val="Hyperlink"/>
                <w:noProof/>
                <w:rtl/>
              </w:rPr>
              <w:t xml:space="preserve">1138 / 44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مسلم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Toc451777858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59" w:history="1">
            <w:r w:rsidR="00982C71" w:rsidRPr="003F7897">
              <w:rPr>
                <w:rStyle w:val="Hyperlink"/>
                <w:noProof/>
                <w:rtl/>
              </w:rPr>
              <w:t xml:space="preserve">1139 / 45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المغيرة</w:t>
            </w:r>
            <w:r w:rsidR="00982C71" w:rsidRPr="003F7897">
              <w:rPr>
                <w:rStyle w:val="Hyperlink"/>
                <w:noProof/>
                <w:rtl/>
              </w:rPr>
              <w:t xml:space="preserve"> </w:t>
            </w:r>
            <w:r w:rsidR="00982C71" w:rsidRPr="003F7897">
              <w:rPr>
                <w:rStyle w:val="Hyperlink"/>
                <w:rFonts w:hint="eastAsia"/>
                <w:noProof/>
                <w:rtl/>
              </w:rPr>
              <w:t>النصري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Toc451777859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60" w:history="1">
            <w:r w:rsidR="00982C71" w:rsidRPr="003F7897">
              <w:rPr>
                <w:rStyle w:val="Hyperlink"/>
                <w:noProof/>
                <w:rtl/>
              </w:rPr>
              <w:t xml:space="preserve">1140 / 46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النعمان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اُميّة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Toc451777860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61" w:history="1">
            <w:r w:rsidR="00982C71" w:rsidRPr="003F7897">
              <w:rPr>
                <w:rStyle w:val="Hyperlink"/>
                <w:noProof/>
                <w:rtl/>
              </w:rPr>
              <w:t xml:space="preserve">1141 / 47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نوفل</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الحارث</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Toc451777861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62" w:history="1">
            <w:r w:rsidR="00982C71" w:rsidRPr="003F7897">
              <w:rPr>
                <w:rStyle w:val="Hyperlink"/>
                <w:noProof/>
                <w:rtl/>
              </w:rPr>
              <w:t xml:space="preserve">1142 / 48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هاشم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المغيرة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Toc451777862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63" w:history="1">
            <w:r w:rsidR="00982C71" w:rsidRPr="003F7897">
              <w:rPr>
                <w:rStyle w:val="Hyperlink"/>
                <w:noProof/>
                <w:rtl/>
              </w:rPr>
              <w:t xml:space="preserve">1143 / 49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همام</w:t>
            </w:r>
            <w:r w:rsidR="00982C71" w:rsidRPr="003F7897">
              <w:rPr>
                <w:rStyle w:val="Hyperlink"/>
                <w:noProof/>
                <w:rtl/>
              </w:rPr>
              <w:t xml:space="preserve"> </w:t>
            </w:r>
            <w:r w:rsidR="00982C71" w:rsidRPr="003F7897">
              <w:rPr>
                <w:rStyle w:val="Hyperlink"/>
                <w:rFonts w:hint="eastAsia"/>
                <w:noProof/>
                <w:rtl/>
              </w:rPr>
              <w:t>النخعي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Toc451777863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64" w:history="1">
            <w:r w:rsidR="00982C71" w:rsidRPr="003F7897">
              <w:rPr>
                <w:rStyle w:val="Hyperlink"/>
                <w:noProof/>
                <w:rtl/>
              </w:rPr>
              <w:t xml:space="preserve">1144 / 50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الحارث</w:t>
            </w:r>
            <w:r w:rsidR="00982C71" w:rsidRPr="003F7897">
              <w:rPr>
                <w:rStyle w:val="Hyperlink"/>
                <w:noProof/>
                <w:rtl/>
              </w:rPr>
              <w:t xml:space="preserve"> </w:t>
            </w:r>
            <w:r w:rsidR="00982C71" w:rsidRPr="003F7897">
              <w:rPr>
                <w:rStyle w:val="Hyperlink"/>
                <w:rFonts w:hint="eastAsia"/>
                <w:noProof/>
                <w:rtl/>
              </w:rPr>
              <w:t>الهمداني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Toc451777864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65" w:history="1">
            <w:r w:rsidR="00982C71" w:rsidRPr="003F7897">
              <w:rPr>
                <w:rStyle w:val="Hyperlink"/>
                <w:noProof/>
                <w:rtl/>
              </w:rPr>
              <w:t xml:space="preserve">1145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حارثة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ثور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Toc451777865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66" w:history="1">
            <w:r w:rsidR="00982C71" w:rsidRPr="003F7897">
              <w:rPr>
                <w:rStyle w:val="Hyperlink"/>
                <w:noProof/>
                <w:rtl/>
              </w:rPr>
              <w:t xml:space="preserve">1146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حارثة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سراقة</w:t>
            </w:r>
            <w:r w:rsidR="00982C71" w:rsidRPr="003F7897">
              <w:rPr>
                <w:rStyle w:val="Hyperlink"/>
                <w:noProof/>
                <w:rtl/>
              </w:rPr>
              <w:t xml:space="preserve"> </w:t>
            </w:r>
            <w:r w:rsidR="00982C71" w:rsidRPr="003F7897">
              <w:rPr>
                <w:rStyle w:val="Hyperlink"/>
                <w:rFonts w:hint="eastAsia"/>
                <w:noProof/>
                <w:rtl/>
              </w:rPr>
              <w:t>الأنصاري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Toc451777866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67" w:history="1">
            <w:r w:rsidR="00982C71" w:rsidRPr="003F7897">
              <w:rPr>
                <w:rStyle w:val="Hyperlink"/>
                <w:noProof/>
                <w:rtl/>
              </w:rPr>
              <w:t xml:space="preserve">1147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حارثة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النعمان</w:t>
            </w:r>
            <w:r w:rsidR="00982C71" w:rsidRPr="003F7897">
              <w:rPr>
                <w:rStyle w:val="Hyperlink"/>
                <w:noProof/>
                <w:rtl/>
              </w:rPr>
              <w:t xml:space="preserve"> </w:t>
            </w:r>
            <w:r w:rsidR="00982C71" w:rsidRPr="003F7897">
              <w:rPr>
                <w:rStyle w:val="Hyperlink"/>
                <w:rFonts w:hint="eastAsia"/>
                <w:noProof/>
                <w:rtl/>
              </w:rPr>
              <w:t>الأنصاري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Toc451777867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68" w:history="1">
            <w:r w:rsidR="00982C71" w:rsidRPr="003F7897">
              <w:rPr>
                <w:rStyle w:val="Hyperlink"/>
                <w:noProof/>
                <w:rtl/>
              </w:rPr>
              <w:t xml:space="preserve">1148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حارثة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وهب</w:t>
            </w:r>
            <w:r w:rsidR="00982C71" w:rsidRPr="003F7897">
              <w:rPr>
                <w:rStyle w:val="Hyperlink"/>
                <w:noProof/>
                <w:rtl/>
              </w:rPr>
              <w:t xml:space="preserve"> </w:t>
            </w:r>
            <w:r w:rsidR="00982C71" w:rsidRPr="003F7897">
              <w:rPr>
                <w:rStyle w:val="Hyperlink"/>
                <w:rFonts w:hint="eastAsia"/>
                <w:noProof/>
                <w:rtl/>
              </w:rPr>
              <w:t>الخزاعي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Toc451777868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69" w:history="1">
            <w:r w:rsidR="00982C71" w:rsidRPr="003F7897">
              <w:rPr>
                <w:rStyle w:val="Hyperlink"/>
                <w:noProof/>
                <w:rtl/>
              </w:rPr>
              <w:t xml:space="preserve">1149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حازم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إبراهيم</w:t>
            </w:r>
            <w:r w:rsidR="00982C71" w:rsidRPr="003F7897">
              <w:rPr>
                <w:rStyle w:val="Hyperlink"/>
                <w:noProof/>
                <w:rtl/>
              </w:rPr>
              <w:t xml:space="preserve"> </w:t>
            </w:r>
            <w:r w:rsidR="00982C71" w:rsidRPr="003F7897">
              <w:rPr>
                <w:rStyle w:val="Hyperlink"/>
                <w:rFonts w:hint="eastAsia"/>
                <w:noProof/>
                <w:rtl/>
              </w:rPr>
              <w:t>البجلي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Toc451777869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70" w:history="1">
            <w:r w:rsidR="00982C71" w:rsidRPr="003F7897">
              <w:rPr>
                <w:rStyle w:val="Hyperlink"/>
                <w:noProof/>
                <w:rtl/>
              </w:rPr>
              <w:t xml:space="preserve">1150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حاشد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مهاجر</w:t>
            </w:r>
            <w:r w:rsidR="00982C71" w:rsidRPr="003F7897">
              <w:rPr>
                <w:rStyle w:val="Hyperlink"/>
                <w:noProof/>
                <w:rtl/>
              </w:rPr>
              <w:t xml:space="preserve"> </w:t>
            </w:r>
            <w:r w:rsidR="00982C71" w:rsidRPr="003F7897">
              <w:rPr>
                <w:rStyle w:val="Hyperlink"/>
                <w:rFonts w:hint="eastAsia"/>
                <w:noProof/>
                <w:rtl/>
              </w:rPr>
              <w:t>العامري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Toc451777870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71" w:history="1">
            <w:r w:rsidR="00982C71" w:rsidRPr="003F7897">
              <w:rPr>
                <w:rStyle w:val="Hyperlink"/>
                <w:noProof/>
                <w:rtl/>
              </w:rPr>
              <w:t xml:space="preserve">1151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حامد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صبيح</w:t>
            </w:r>
            <w:r w:rsidR="00982C71" w:rsidRPr="003F7897">
              <w:rPr>
                <w:rStyle w:val="Hyperlink"/>
                <w:noProof/>
                <w:rtl/>
              </w:rPr>
              <w:t xml:space="preserve"> </w:t>
            </w:r>
            <w:r w:rsidR="00982C71" w:rsidRPr="003F7897">
              <w:rPr>
                <w:rStyle w:val="Hyperlink"/>
                <w:rFonts w:hint="eastAsia"/>
                <w:noProof/>
                <w:rtl/>
              </w:rPr>
              <w:t>الطائي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Toc451777871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72" w:history="1">
            <w:r w:rsidR="00982C71" w:rsidRPr="003F7897">
              <w:rPr>
                <w:rStyle w:val="Hyperlink"/>
                <w:noProof/>
                <w:rtl/>
              </w:rPr>
              <w:t xml:space="preserve">1152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حامد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عمير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Toc451777872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73" w:history="1">
            <w:r w:rsidR="00982C71" w:rsidRPr="003F7897">
              <w:rPr>
                <w:rStyle w:val="Hyperlink"/>
                <w:noProof/>
                <w:rtl/>
              </w:rPr>
              <w:t xml:space="preserve">1153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حباب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حيان</w:t>
            </w:r>
            <w:r w:rsidR="00982C71" w:rsidRPr="003F7897">
              <w:rPr>
                <w:rStyle w:val="Hyperlink"/>
                <w:noProof/>
                <w:rtl/>
              </w:rPr>
              <w:t xml:space="preserve"> </w:t>
            </w:r>
            <w:r w:rsidR="00982C71" w:rsidRPr="003F7897">
              <w:rPr>
                <w:rStyle w:val="Hyperlink"/>
                <w:rFonts w:hint="eastAsia"/>
                <w:noProof/>
                <w:rtl/>
              </w:rPr>
              <w:t>الطائي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Toc451777873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74" w:history="1">
            <w:r w:rsidR="00982C71" w:rsidRPr="003F7897">
              <w:rPr>
                <w:rStyle w:val="Hyperlink"/>
                <w:noProof/>
                <w:rtl/>
              </w:rPr>
              <w:t xml:space="preserve">1154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حباب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الرئاب</w:t>
            </w:r>
            <w:r w:rsidR="00982C71" w:rsidRPr="003F7897">
              <w:rPr>
                <w:rStyle w:val="Hyperlink"/>
                <w:noProof/>
                <w:rtl/>
              </w:rPr>
              <w:t xml:space="preserve"> </w:t>
            </w:r>
            <w:r w:rsidR="00982C71" w:rsidRPr="003F7897">
              <w:rPr>
                <w:rStyle w:val="Hyperlink"/>
                <w:rFonts w:hint="eastAsia"/>
                <w:noProof/>
                <w:rtl/>
              </w:rPr>
              <w:t>العكلي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Toc451777874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395</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75" w:history="1">
            <w:r w:rsidR="00982C71" w:rsidRPr="003F7897">
              <w:rPr>
                <w:rStyle w:val="Hyperlink"/>
                <w:noProof/>
                <w:rtl/>
              </w:rPr>
              <w:t xml:space="preserve">1155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حباب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محمد</w:t>
            </w:r>
            <w:r w:rsidR="00982C71" w:rsidRPr="003F7897">
              <w:rPr>
                <w:rStyle w:val="Hyperlink"/>
                <w:noProof/>
                <w:rtl/>
              </w:rPr>
              <w:t xml:space="preserve"> </w:t>
            </w:r>
            <w:r w:rsidR="00982C71" w:rsidRPr="003F7897">
              <w:rPr>
                <w:rStyle w:val="Hyperlink"/>
                <w:rFonts w:hint="eastAsia"/>
                <w:noProof/>
                <w:rtl/>
              </w:rPr>
              <w:t>الثقفي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Toc451777875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76" w:history="1">
            <w:r w:rsidR="00982C71" w:rsidRPr="003F7897">
              <w:rPr>
                <w:rStyle w:val="Hyperlink"/>
                <w:noProof/>
                <w:rtl/>
              </w:rPr>
              <w:t xml:space="preserve">1156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حباب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موسى</w:t>
            </w:r>
            <w:r w:rsidR="00982C71" w:rsidRPr="003F7897">
              <w:rPr>
                <w:rStyle w:val="Hyperlink"/>
                <w:noProof/>
                <w:rtl/>
              </w:rPr>
              <w:t xml:space="preserve"> </w:t>
            </w:r>
            <w:r w:rsidR="00982C71" w:rsidRPr="003F7897">
              <w:rPr>
                <w:rStyle w:val="Hyperlink"/>
                <w:rFonts w:hint="eastAsia"/>
                <w:noProof/>
                <w:rtl/>
              </w:rPr>
              <w:t>التميمي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Toc451777876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77" w:history="1">
            <w:r w:rsidR="00982C71" w:rsidRPr="003F7897">
              <w:rPr>
                <w:rStyle w:val="Hyperlink"/>
                <w:noProof/>
                <w:rtl/>
              </w:rPr>
              <w:t xml:space="preserve">1157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حباب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يحيى</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Toc451777877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78" w:history="1">
            <w:r w:rsidR="00982C71" w:rsidRPr="003F7897">
              <w:rPr>
                <w:rStyle w:val="Hyperlink"/>
                <w:noProof/>
                <w:rtl/>
              </w:rPr>
              <w:t xml:space="preserve">1158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حباب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يزيد</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Toc451777878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79" w:history="1">
            <w:r w:rsidR="00982C71" w:rsidRPr="003F7897">
              <w:rPr>
                <w:rStyle w:val="Hyperlink"/>
                <w:noProof/>
                <w:rtl/>
              </w:rPr>
              <w:t xml:space="preserve">1159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حبش</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مبشر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Toc451777879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80" w:history="1">
            <w:r w:rsidR="00982C71" w:rsidRPr="003F7897">
              <w:rPr>
                <w:rStyle w:val="Hyperlink"/>
                <w:noProof/>
                <w:rtl/>
              </w:rPr>
              <w:t xml:space="preserve">1160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حبش</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المعبرة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Toc451777880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81" w:history="1">
            <w:r w:rsidR="00982C71" w:rsidRPr="003F7897">
              <w:rPr>
                <w:rStyle w:val="Hyperlink"/>
                <w:noProof/>
                <w:rtl/>
              </w:rPr>
              <w:t xml:space="preserve">1161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حبشي</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جنادة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Toc451777881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82" w:history="1">
            <w:r w:rsidR="00982C71" w:rsidRPr="003F7897">
              <w:rPr>
                <w:rStyle w:val="Hyperlink"/>
                <w:noProof/>
                <w:rtl/>
              </w:rPr>
              <w:t xml:space="preserve">1162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جوين</w:t>
            </w:r>
            <w:r w:rsidR="00982C71" w:rsidRPr="003F7897">
              <w:rPr>
                <w:rStyle w:val="Hyperlink"/>
                <w:noProof/>
                <w:rtl/>
              </w:rPr>
              <w:t xml:space="preserve"> </w:t>
            </w:r>
            <w:r w:rsidR="00982C71" w:rsidRPr="003F7897">
              <w:rPr>
                <w:rStyle w:val="Hyperlink"/>
                <w:rFonts w:hint="eastAsia"/>
                <w:noProof/>
                <w:rtl/>
              </w:rPr>
              <w:t>العرني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Toc451777882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83" w:history="1">
            <w:r w:rsidR="00982C71" w:rsidRPr="003F7897">
              <w:rPr>
                <w:rStyle w:val="Hyperlink"/>
                <w:noProof/>
                <w:rtl/>
              </w:rPr>
              <w:t xml:space="preserve">1163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حبيب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ثابت</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Toc451777883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84" w:history="1">
            <w:r w:rsidR="00982C71" w:rsidRPr="003F7897">
              <w:rPr>
                <w:rStyle w:val="Hyperlink"/>
                <w:noProof/>
                <w:rtl/>
              </w:rPr>
              <w:t xml:space="preserve">1164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حبيب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أسلم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Toc451777884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85" w:history="1">
            <w:r w:rsidR="00982C71" w:rsidRPr="003F7897">
              <w:rPr>
                <w:rStyle w:val="Hyperlink"/>
                <w:noProof/>
                <w:rtl/>
              </w:rPr>
              <w:t xml:space="preserve">1165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حبيب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أوس</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Toc451777885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86" w:history="1">
            <w:r w:rsidR="00982C71" w:rsidRPr="003F7897">
              <w:rPr>
                <w:rStyle w:val="Hyperlink"/>
                <w:noProof/>
                <w:rtl/>
              </w:rPr>
              <w:t xml:space="preserve">1166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حبيب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بشار</w:t>
            </w:r>
            <w:r w:rsidR="00982C71" w:rsidRPr="003F7897">
              <w:rPr>
                <w:rStyle w:val="Hyperlink"/>
                <w:noProof/>
                <w:rtl/>
              </w:rPr>
              <w:t xml:space="preserve"> </w:t>
            </w:r>
            <w:r w:rsidR="00982C71" w:rsidRPr="003F7897">
              <w:rPr>
                <w:rStyle w:val="Hyperlink"/>
                <w:rFonts w:hint="eastAsia"/>
                <w:noProof/>
                <w:rtl/>
              </w:rPr>
              <w:t>الكندي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Toc451777886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87" w:history="1">
            <w:r w:rsidR="00982C71" w:rsidRPr="003F7897">
              <w:rPr>
                <w:rStyle w:val="Hyperlink"/>
                <w:noProof/>
                <w:rtl/>
              </w:rPr>
              <w:t xml:space="preserve">1167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حبيب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بشرة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Toc451777887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88" w:history="1">
            <w:r w:rsidR="00982C71" w:rsidRPr="003F7897">
              <w:rPr>
                <w:rStyle w:val="Hyperlink"/>
                <w:noProof/>
                <w:rtl/>
              </w:rPr>
              <w:t xml:space="preserve">1168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حبيب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جري</w:t>
            </w:r>
            <w:r w:rsidR="00982C71" w:rsidRPr="003F7897">
              <w:rPr>
                <w:rStyle w:val="Hyperlink"/>
                <w:noProof/>
                <w:rtl/>
              </w:rPr>
              <w:t xml:space="preserve"> </w:t>
            </w:r>
            <w:r w:rsidR="00982C71" w:rsidRPr="003F7897">
              <w:rPr>
                <w:rStyle w:val="Hyperlink"/>
                <w:rFonts w:hint="eastAsia"/>
                <w:noProof/>
                <w:rtl/>
              </w:rPr>
              <w:t>العبسي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Toc451777888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89" w:history="1">
            <w:r w:rsidR="00982C71" w:rsidRPr="003F7897">
              <w:rPr>
                <w:rStyle w:val="Hyperlink"/>
                <w:noProof/>
                <w:rtl/>
              </w:rPr>
              <w:t xml:space="preserve">1169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حبيب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حسان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Toc451777889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397</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90" w:history="1">
            <w:r w:rsidR="00982C71" w:rsidRPr="003F7897">
              <w:rPr>
                <w:rStyle w:val="Hyperlink"/>
                <w:noProof/>
                <w:rtl/>
              </w:rPr>
              <w:t xml:space="preserve">1170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حبيب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زيد</w:t>
            </w:r>
            <w:r w:rsidR="00982C71" w:rsidRPr="003F7897">
              <w:rPr>
                <w:rStyle w:val="Hyperlink"/>
                <w:noProof/>
                <w:rtl/>
              </w:rPr>
              <w:t xml:space="preserve"> </w:t>
            </w:r>
            <w:r w:rsidR="00982C71" w:rsidRPr="003F7897">
              <w:rPr>
                <w:rStyle w:val="Hyperlink"/>
                <w:rFonts w:hint="eastAsia"/>
                <w:noProof/>
                <w:rtl/>
              </w:rPr>
              <w:t>الأنصاري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Toc451777890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91" w:history="1">
            <w:r w:rsidR="00982C71" w:rsidRPr="003F7897">
              <w:rPr>
                <w:rStyle w:val="Hyperlink"/>
                <w:noProof/>
                <w:rtl/>
              </w:rPr>
              <w:t xml:space="preserve">1171 / 9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حبيب</w:t>
            </w:r>
            <w:r w:rsidR="00982C71" w:rsidRPr="003F7897">
              <w:rPr>
                <w:rStyle w:val="Hyperlink"/>
                <w:noProof/>
                <w:rtl/>
              </w:rPr>
              <w:t xml:space="preserve"> </w:t>
            </w:r>
            <w:r w:rsidR="00982C71" w:rsidRPr="003F7897">
              <w:rPr>
                <w:rStyle w:val="Hyperlink"/>
                <w:rFonts w:hint="eastAsia"/>
                <w:noProof/>
                <w:rtl/>
              </w:rPr>
              <w:t>السجستاني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Toc451777891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92" w:history="1">
            <w:r w:rsidR="00982C71" w:rsidRPr="003F7897">
              <w:rPr>
                <w:rStyle w:val="Hyperlink"/>
                <w:noProof/>
                <w:rtl/>
              </w:rPr>
              <w:t xml:space="preserve">1172 / 10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حبيب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Toc451777892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93" w:history="1">
            <w:r w:rsidR="00982C71" w:rsidRPr="003F7897">
              <w:rPr>
                <w:rStyle w:val="Hyperlink"/>
                <w:noProof/>
                <w:rtl/>
              </w:rPr>
              <w:t xml:space="preserve">1173 / 11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حبيب</w:t>
            </w:r>
            <w:r w:rsidR="00982C71" w:rsidRPr="003F7897">
              <w:rPr>
                <w:rStyle w:val="Hyperlink"/>
                <w:noProof/>
                <w:rtl/>
              </w:rPr>
              <w:t xml:space="preserve"> </w:t>
            </w:r>
            <w:r w:rsidR="00982C71" w:rsidRPr="003F7897">
              <w:rPr>
                <w:rStyle w:val="Hyperlink"/>
                <w:rFonts w:hint="eastAsia"/>
                <w:noProof/>
                <w:rtl/>
              </w:rPr>
              <w:t>العبسي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Toc451777893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94" w:history="1">
            <w:r w:rsidR="00982C71" w:rsidRPr="003F7897">
              <w:rPr>
                <w:rStyle w:val="Hyperlink"/>
                <w:noProof/>
                <w:rtl/>
              </w:rPr>
              <w:t xml:space="preserve">1174 / 12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حبيب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مظاهر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Toc451777894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95" w:history="1">
            <w:r w:rsidR="00982C71" w:rsidRPr="003F7897">
              <w:rPr>
                <w:rStyle w:val="Hyperlink"/>
                <w:noProof/>
                <w:rtl/>
              </w:rPr>
              <w:t xml:space="preserve">1175 / 13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حبيب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المعلى</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Toc451777895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399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96" w:history="1">
            <w:r w:rsidR="00982C71" w:rsidRPr="003F7897">
              <w:rPr>
                <w:rStyle w:val="Hyperlink"/>
                <w:noProof/>
                <w:rtl/>
              </w:rPr>
              <w:t xml:space="preserve">1176 / 14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حبيب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المعلل</w:t>
            </w:r>
            <w:r w:rsidR="00982C71" w:rsidRPr="003F7897">
              <w:rPr>
                <w:rStyle w:val="Hyperlink"/>
                <w:noProof/>
                <w:rtl/>
              </w:rPr>
              <w:t xml:space="preserve"> </w:t>
            </w:r>
            <w:r w:rsidR="00982C71" w:rsidRPr="003F7897">
              <w:rPr>
                <w:rStyle w:val="Hyperlink"/>
                <w:rFonts w:hint="eastAsia"/>
                <w:noProof/>
                <w:rtl/>
              </w:rPr>
              <w:t>الخثعمي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Toc451777896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97" w:history="1">
            <w:r w:rsidR="00982C71" w:rsidRPr="003F7897">
              <w:rPr>
                <w:rStyle w:val="Hyperlink"/>
                <w:noProof/>
                <w:rtl/>
              </w:rPr>
              <w:t xml:space="preserve">1177 / 15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حبيب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نزار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حيان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Toc451777897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98" w:history="1">
            <w:r w:rsidR="00982C71" w:rsidRPr="003F7897">
              <w:rPr>
                <w:rStyle w:val="Hyperlink"/>
                <w:noProof/>
                <w:rtl/>
              </w:rPr>
              <w:t xml:space="preserve">1178 / 16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حبيب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النعمان</w:t>
            </w:r>
            <w:r w:rsidR="00982C71" w:rsidRPr="003F7897">
              <w:rPr>
                <w:rStyle w:val="Hyperlink"/>
                <w:noProof/>
                <w:rtl/>
              </w:rPr>
              <w:t xml:space="preserve"> </w:t>
            </w:r>
            <w:r w:rsidR="00982C71" w:rsidRPr="003F7897">
              <w:rPr>
                <w:rStyle w:val="Hyperlink"/>
                <w:rFonts w:hint="eastAsia"/>
                <w:noProof/>
                <w:rtl/>
              </w:rPr>
              <w:t>الاعرابي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Toc451777898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899" w:history="1">
            <w:r w:rsidR="00982C71" w:rsidRPr="003F7897">
              <w:rPr>
                <w:rStyle w:val="Hyperlink"/>
                <w:noProof/>
                <w:rtl/>
              </w:rPr>
              <w:t xml:space="preserve">1179 / 17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حبيب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يسار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Toc451777899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00" w:history="1">
            <w:r w:rsidR="00982C71" w:rsidRPr="003F7897">
              <w:rPr>
                <w:rStyle w:val="Hyperlink"/>
                <w:noProof/>
                <w:rtl/>
              </w:rPr>
              <w:t xml:space="preserve">1180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حبيش</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مبشر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Toc451777900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401</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01" w:history="1">
            <w:r w:rsidR="00982C71" w:rsidRPr="003F7897">
              <w:rPr>
                <w:rStyle w:val="Hyperlink"/>
                <w:noProof/>
                <w:rtl/>
              </w:rPr>
              <w:t xml:space="preserve">1181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حجاج</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أرطاة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Toc451777901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02" w:history="1">
            <w:r w:rsidR="00982C71" w:rsidRPr="003F7897">
              <w:rPr>
                <w:rStyle w:val="Hyperlink"/>
                <w:noProof/>
                <w:rtl/>
              </w:rPr>
              <w:t xml:space="preserve">1182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حجاج</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حمزة</w:t>
            </w:r>
            <w:r w:rsidR="00982C71" w:rsidRPr="003F7897">
              <w:rPr>
                <w:rStyle w:val="Hyperlink"/>
                <w:noProof/>
                <w:rtl/>
              </w:rPr>
              <w:t xml:space="preserve"> </w:t>
            </w:r>
            <w:r w:rsidR="00982C71" w:rsidRPr="003F7897">
              <w:rPr>
                <w:rStyle w:val="Hyperlink"/>
                <w:rFonts w:hint="eastAsia"/>
                <w:noProof/>
                <w:rtl/>
              </w:rPr>
              <w:t>الكندي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Toc451777902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03" w:history="1">
            <w:r w:rsidR="00982C71" w:rsidRPr="003F7897">
              <w:rPr>
                <w:rStyle w:val="Hyperlink"/>
                <w:noProof/>
                <w:rtl/>
              </w:rPr>
              <w:t xml:space="preserve">1183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حجاج</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دينار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Toc451777903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04" w:history="1">
            <w:r w:rsidR="00982C71" w:rsidRPr="003F7897">
              <w:rPr>
                <w:rStyle w:val="Hyperlink"/>
                <w:noProof/>
                <w:rtl/>
              </w:rPr>
              <w:t xml:space="preserve">1184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حجاج</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رفاعة</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Toc451777904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05" w:history="1">
            <w:r w:rsidR="00982C71" w:rsidRPr="003F7897">
              <w:rPr>
                <w:rStyle w:val="Hyperlink"/>
                <w:noProof/>
                <w:rtl/>
              </w:rPr>
              <w:t xml:space="preserve">1185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حجاج</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Toc451777905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06" w:history="1">
            <w:r w:rsidR="00982C71" w:rsidRPr="003F7897">
              <w:rPr>
                <w:rStyle w:val="Hyperlink"/>
                <w:noProof/>
                <w:rtl/>
              </w:rPr>
              <w:t xml:space="preserve">1186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حجاج</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كثير</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Toc451777906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07" w:history="1">
            <w:r w:rsidR="00982C71" w:rsidRPr="003F7897">
              <w:rPr>
                <w:rStyle w:val="Hyperlink"/>
                <w:noProof/>
                <w:rtl/>
              </w:rPr>
              <w:t xml:space="preserve">1187 / 7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حجّاج</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مالك</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Toc451777907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08" w:history="1">
            <w:r w:rsidR="00982C71" w:rsidRPr="003F7897">
              <w:rPr>
                <w:rStyle w:val="Hyperlink"/>
                <w:noProof/>
                <w:rtl/>
              </w:rPr>
              <w:t xml:space="preserve">1188 / 8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حجاج</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مرزوق</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Toc451777908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09" w:history="1">
            <w:r w:rsidR="00982C71" w:rsidRPr="003F7897">
              <w:rPr>
                <w:rStyle w:val="Hyperlink"/>
                <w:noProof/>
                <w:rtl/>
              </w:rPr>
              <w:t xml:space="preserve">1189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حجر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زائدة</w:t>
            </w:r>
            <w:r w:rsidR="00982C71" w:rsidRPr="003F7897">
              <w:rPr>
                <w:rStyle w:val="Hyperlink"/>
                <w:noProof/>
                <w:rtl/>
              </w:rPr>
              <w:t xml:space="preserve"> </w:t>
            </w:r>
            <w:r w:rsidR="00982C71" w:rsidRPr="003F7897">
              <w:rPr>
                <w:rStyle w:val="Hyperlink"/>
                <w:rFonts w:hint="eastAsia"/>
                <w:noProof/>
                <w:rtl/>
              </w:rPr>
              <w:t>الحضرمي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Toc451777909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10" w:history="1">
            <w:r w:rsidR="00982C71" w:rsidRPr="003F7897">
              <w:rPr>
                <w:rStyle w:val="Hyperlink"/>
                <w:noProof/>
                <w:rtl/>
              </w:rPr>
              <w:t xml:space="preserve">1190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حجر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عدي</w:t>
            </w:r>
            <w:r w:rsidR="00982C71" w:rsidRPr="003F7897">
              <w:rPr>
                <w:rStyle w:val="Hyperlink"/>
                <w:noProof/>
                <w:rtl/>
              </w:rPr>
              <w:t xml:space="preserve"> </w:t>
            </w:r>
            <w:r w:rsidR="00982C71" w:rsidRPr="003F7897">
              <w:rPr>
                <w:rStyle w:val="Hyperlink"/>
                <w:rFonts w:hint="eastAsia"/>
                <w:noProof/>
                <w:rtl/>
              </w:rPr>
              <w:t>الكندي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Toc451777910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11" w:history="1">
            <w:r w:rsidR="00982C71" w:rsidRPr="003F7897">
              <w:rPr>
                <w:rStyle w:val="Hyperlink"/>
                <w:noProof/>
                <w:rtl/>
              </w:rPr>
              <w:t xml:space="preserve">1191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حديد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حكيم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Toc451777911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12" w:history="1">
            <w:r w:rsidR="00982C71" w:rsidRPr="003F7897">
              <w:rPr>
                <w:rStyle w:val="Hyperlink"/>
                <w:noProof/>
                <w:rtl/>
              </w:rPr>
              <w:t xml:space="preserve">1192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حذيفة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اسيد</w:t>
            </w:r>
            <w:r w:rsidR="00982C71" w:rsidRPr="003F7897">
              <w:rPr>
                <w:rStyle w:val="Hyperlink"/>
                <w:noProof/>
                <w:rtl/>
              </w:rPr>
              <w:t xml:space="preserve"> </w:t>
            </w:r>
            <w:r w:rsidR="00982C71" w:rsidRPr="003F7897">
              <w:rPr>
                <w:rStyle w:val="Hyperlink"/>
                <w:rFonts w:hint="eastAsia"/>
                <w:noProof/>
                <w:rtl/>
              </w:rPr>
              <w:t>الغفاري</w:t>
            </w:r>
            <w:r w:rsidR="00982C71" w:rsidRPr="003F7897">
              <w:rPr>
                <w:rStyle w:val="Hyperlink"/>
                <w:noProof/>
                <w:rtl/>
              </w:rPr>
              <w:t xml:space="preserve"> :</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Toc451777912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405</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13" w:history="1">
            <w:r w:rsidR="00982C71" w:rsidRPr="003F7897">
              <w:rPr>
                <w:rStyle w:val="Hyperlink"/>
                <w:noProof/>
                <w:rtl/>
              </w:rPr>
              <w:t xml:space="preserve">1193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حذيفة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شعيب</w:t>
            </w:r>
            <w:r w:rsidR="00982C71" w:rsidRPr="003F7897">
              <w:rPr>
                <w:rStyle w:val="Hyperlink"/>
                <w:noProof/>
                <w:rtl/>
              </w:rPr>
              <w:t xml:space="preserve"> </w:t>
            </w:r>
            <w:r w:rsidR="00982C71" w:rsidRPr="003F7897">
              <w:rPr>
                <w:rStyle w:val="Hyperlink"/>
                <w:rFonts w:hint="eastAsia"/>
                <w:noProof/>
                <w:rtl/>
              </w:rPr>
              <w:t>السبيعي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Toc451777913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14" w:history="1">
            <w:r w:rsidR="00982C71" w:rsidRPr="003F7897">
              <w:rPr>
                <w:rStyle w:val="Hyperlink"/>
                <w:noProof/>
                <w:rtl/>
              </w:rPr>
              <w:t xml:space="preserve">1194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حذيفة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عامر</w:t>
            </w:r>
            <w:r w:rsidR="00982C71" w:rsidRPr="003F7897">
              <w:rPr>
                <w:rStyle w:val="Hyperlink"/>
                <w:noProof/>
                <w:rtl/>
              </w:rPr>
              <w:t xml:space="preserve"> </w:t>
            </w:r>
            <w:r w:rsidR="00982C71" w:rsidRPr="003F7897">
              <w:rPr>
                <w:rStyle w:val="Hyperlink"/>
                <w:rFonts w:hint="eastAsia"/>
                <w:noProof/>
                <w:rtl/>
              </w:rPr>
              <w:t>الربعي</w:t>
            </w:r>
            <w:r w:rsidR="00982C71" w:rsidRPr="003F7897">
              <w:rPr>
                <w:rStyle w:val="Hyperlink"/>
                <w:noProof/>
                <w:rtl/>
              </w:rPr>
              <w:t xml:space="preserve"> :</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Toc451777914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15" w:history="1">
            <w:r w:rsidR="00982C71" w:rsidRPr="003F7897">
              <w:rPr>
                <w:rStyle w:val="Hyperlink"/>
                <w:noProof/>
                <w:rtl/>
              </w:rPr>
              <w:t xml:space="preserve">1195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حذيفة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منصور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كثير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Toc451777915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406</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16" w:history="1">
            <w:r w:rsidR="00982C71" w:rsidRPr="003F7897">
              <w:rPr>
                <w:rStyle w:val="Hyperlink"/>
                <w:noProof/>
                <w:rtl/>
              </w:rPr>
              <w:t xml:space="preserve">1196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حذيفة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منصور</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Toc451777916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17" w:history="1">
            <w:r w:rsidR="00982C71" w:rsidRPr="003F7897">
              <w:rPr>
                <w:rStyle w:val="Hyperlink"/>
                <w:noProof/>
                <w:rtl/>
              </w:rPr>
              <w:t xml:space="preserve">1197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حذيفة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اليمان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Toc451777917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18" w:history="1">
            <w:r w:rsidR="00982C71" w:rsidRPr="003F7897">
              <w:rPr>
                <w:rStyle w:val="Hyperlink"/>
                <w:noProof/>
                <w:rtl/>
              </w:rPr>
              <w:t xml:space="preserve">1198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حذيم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شريك</w:t>
            </w:r>
            <w:r w:rsidR="00982C71" w:rsidRPr="003F7897">
              <w:rPr>
                <w:rStyle w:val="Hyperlink"/>
                <w:noProof/>
                <w:rtl/>
              </w:rPr>
              <w:t xml:space="preserve"> </w:t>
            </w:r>
            <w:r w:rsidR="00982C71" w:rsidRPr="003F7897">
              <w:rPr>
                <w:rStyle w:val="Hyperlink"/>
                <w:rFonts w:hint="eastAsia"/>
                <w:noProof/>
                <w:rtl/>
              </w:rPr>
              <w:t>الأسدي</w:t>
            </w:r>
            <w:r w:rsidR="00982C71" w:rsidRPr="003F7897">
              <w:rPr>
                <w:rStyle w:val="Hyperlink"/>
                <w:noProof/>
                <w:rtl/>
              </w:rPr>
              <w:t xml:space="preserve"> :</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Toc451777918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19" w:history="1">
            <w:r w:rsidR="00982C71" w:rsidRPr="003F7897">
              <w:rPr>
                <w:rStyle w:val="Hyperlink"/>
                <w:noProof/>
                <w:rtl/>
              </w:rPr>
              <w:t xml:space="preserve">1199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الحر</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يزيد</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ناجية</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Toc451777919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20" w:history="1">
            <w:r w:rsidR="00982C71" w:rsidRPr="003F7897">
              <w:rPr>
                <w:rStyle w:val="Hyperlink"/>
                <w:noProof/>
                <w:rtl/>
              </w:rPr>
              <w:t xml:space="preserve">1200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حرب</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الحسن</w:t>
            </w:r>
            <w:r w:rsidR="00982C71" w:rsidRPr="003F7897">
              <w:rPr>
                <w:rStyle w:val="Hyperlink"/>
                <w:noProof/>
                <w:rtl/>
              </w:rPr>
              <w:t xml:space="preserve"> </w:t>
            </w:r>
            <w:r w:rsidR="00982C71" w:rsidRPr="003F7897">
              <w:rPr>
                <w:rStyle w:val="Hyperlink"/>
                <w:rFonts w:hint="eastAsia"/>
                <w:noProof/>
                <w:rtl/>
              </w:rPr>
              <w:t>الطحان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Toc451777920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408</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21" w:history="1">
            <w:r w:rsidR="00982C71" w:rsidRPr="003F7897">
              <w:rPr>
                <w:rStyle w:val="Hyperlink"/>
                <w:noProof/>
                <w:rtl/>
              </w:rPr>
              <w:t xml:space="preserve">1201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حريث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جابر</w:t>
            </w:r>
            <w:r w:rsidR="00982C71" w:rsidRPr="003F7897">
              <w:rPr>
                <w:rStyle w:val="Hyperlink"/>
                <w:noProof/>
                <w:rtl/>
              </w:rPr>
              <w:t xml:space="preserve"> </w:t>
            </w:r>
            <w:r w:rsidR="00982C71" w:rsidRPr="003F7897">
              <w:rPr>
                <w:rStyle w:val="Hyperlink"/>
                <w:rFonts w:hint="eastAsia"/>
                <w:noProof/>
                <w:rtl/>
              </w:rPr>
              <w:t>الحنفي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Toc451777921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22" w:history="1">
            <w:r w:rsidR="00982C71" w:rsidRPr="003F7897">
              <w:rPr>
                <w:rStyle w:val="Hyperlink"/>
                <w:noProof/>
                <w:rtl/>
              </w:rPr>
              <w:t xml:space="preserve">1202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حريث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زيد</w:t>
            </w:r>
            <w:r w:rsidR="00982C71" w:rsidRPr="003F7897">
              <w:rPr>
                <w:rStyle w:val="Hyperlink"/>
                <w:noProof/>
                <w:rtl/>
              </w:rPr>
              <w:t xml:space="preserve"> </w:t>
            </w:r>
            <w:r w:rsidR="00982C71" w:rsidRPr="003F7897">
              <w:rPr>
                <w:rStyle w:val="Hyperlink"/>
                <w:rFonts w:hint="eastAsia"/>
                <w:noProof/>
                <w:rtl/>
              </w:rPr>
              <w:t>الأنصاري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Toc451777922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23" w:history="1">
            <w:r w:rsidR="00982C71" w:rsidRPr="003F7897">
              <w:rPr>
                <w:rStyle w:val="Hyperlink"/>
                <w:noProof/>
                <w:rtl/>
              </w:rPr>
              <w:t xml:space="preserve">1203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حريث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عمارة</w:t>
            </w:r>
            <w:r w:rsidR="00982C71" w:rsidRPr="003F7897">
              <w:rPr>
                <w:rStyle w:val="Hyperlink"/>
                <w:noProof/>
                <w:rtl/>
              </w:rPr>
              <w:t xml:space="preserve"> </w:t>
            </w:r>
            <w:r w:rsidR="00982C71" w:rsidRPr="003F7897">
              <w:rPr>
                <w:rStyle w:val="Hyperlink"/>
                <w:rFonts w:hint="eastAsia"/>
                <w:noProof/>
                <w:rtl/>
              </w:rPr>
              <w:t>الجعفي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Toc451777923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409</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24" w:history="1">
            <w:r w:rsidR="00982C71" w:rsidRPr="003F7897">
              <w:rPr>
                <w:rStyle w:val="Hyperlink"/>
                <w:noProof/>
                <w:rtl/>
              </w:rPr>
              <w:t xml:space="preserve">1204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حريث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عمرو</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عثمان</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Toc451777924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410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25" w:history="1">
            <w:r w:rsidR="00982C71" w:rsidRPr="003F7897">
              <w:rPr>
                <w:rStyle w:val="Hyperlink"/>
                <w:noProof/>
                <w:rtl/>
              </w:rPr>
              <w:t xml:space="preserve">1205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حريث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عمير</w:t>
            </w:r>
            <w:r w:rsidR="00982C71" w:rsidRPr="003F7897">
              <w:rPr>
                <w:rStyle w:val="Hyperlink"/>
                <w:noProof/>
                <w:rtl/>
              </w:rPr>
              <w:t xml:space="preserve"> </w:t>
            </w:r>
            <w:r w:rsidR="00982C71" w:rsidRPr="003F7897">
              <w:rPr>
                <w:rStyle w:val="Hyperlink"/>
                <w:rFonts w:hint="eastAsia"/>
                <w:noProof/>
                <w:rtl/>
              </w:rPr>
              <w:t>العبدي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Toc451777925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410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26" w:history="1">
            <w:r w:rsidR="00982C71" w:rsidRPr="003F7897">
              <w:rPr>
                <w:rStyle w:val="Hyperlink"/>
                <w:noProof/>
                <w:rtl/>
              </w:rPr>
              <w:t xml:space="preserve">1206 / 6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حريث</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مهران</w:t>
            </w:r>
            <w:r w:rsidR="00982C71" w:rsidRPr="003F7897">
              <w:rPr>
                <w:rStyle w:val="Hyperlink"/>
                <w:noProof/>
                <w:rtl/>
              </w:rPr>
              <w:t xml:space="preserve"> </w:t>
            </w:r>
            <w:r w:rsidR="00982C71" w:rsidRPr="003F7897">
              <w:rPr>
                <w:rStyle w:val="Hyperlink"/>
                <w:rFonts w:hint="eastAsia"/>
                <w:noProof/>
                <w:rtl/>
              </w:rPr>
              <w:t>الكوفي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Toc451777926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410</w:t>
            </w:r>
            <w:r>
              <w:rPr>
                <w:rStyle w:val="Hyperlink"/>
                <w:noProof/>
                <w:rtl/>
              </w:rPr>
              <w:fldChar w:fldCharType="end"/>
            </w:r>
          </w:hyperlink>
        </w:p>
        <w:p w:rsidR="00E239BE" w:rsidRDefault="00E239BE">
          <w:pPr>
            <w:bidi w:val="0"/>
            <w:ind w:firstLine="289"/>
            <w:rPr>
              <w:rStyle w:val="Hyperlink"/>
              <w:noProof/>
              <w:rtl/>
            </w:rPr>
          </w:pPr>
          <w:r>
            <w:rPr>
              <w:rStyle w:val="Hyperlink"/>
              <w:noProof/>
              <w:rtl/>
            </w:rPr>
            <w:br w:type="page"/>
          </w:r>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27" w:history="1">
            <w:r w:rsidR="00982C71" w:rsidRPr="003F7897">
              <w:rPr>
                <w:rStyle w:val="Hyperlink"/>
                <w:noProof/>
                <w:rtl/>
              </w:rPr>
              <w:t xml:space="preserve">1207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حريز</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السجستاني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Toc451777927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410</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28" w:history="1">
            <w:r w:rsidR="00982C71" w:rsidRPr="003F7897">
              <w:rPr>
                <w:rStyle w:val="Hyperlink"/>
                <w:noProof/>
                <w:rtl/>
              </w:rPr>
              <w:t xml:space="preserve">1208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حريز</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الملك</w:t>
            </w:r>
            <w:r w:rsidR="00982C71" w:rsidRPr="003F7897">
              <w:rPr>
                <w:rStyle w:val="Hyperlink"/>
                <w:noProof/>
                <w:rtl/>
              </w:rPr>
              <w:t xml:space="preserve"> </w:t>
            </w:r>
            <w:r w:rsidR="00982C71" w:rsidRPr="003F7897">
              <w:rPr>
                <w:rStyle w:val="Hyperlink"/>
                <w:rFonts w:hint="eastAsia"/>
                <w:noProof/>
                <w:rtl/>
              </w:rPr>
              <w:t>البقباق</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Toc451777928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411</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29" w:history="1">
            <w:r w:rsidR="00982C71" w:rsidRPr="003F7897">
              <w:rPr>
                <w:rStyle w:val="Hyperlink"/>
                <w:noProof/>
                <w:rtl/>
              </w:rPr>
              <w:t xml:space="preserve">1209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حريم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سفيان</w:t>
            </w:r>
            <w:r w:rsidR="00982C71" w:rsidRPr="003F7897">
              <w:rPr>
                <w:rStyle w:val="Hyperlink"/>
                <w:noProof/>
                <w:rtl/>
              </w:rPr>
              <w:t xml:space="preserve"> </w:t>
            </w:r>
            <w:r w:rsidR="00982C71" w:rsidRPr="003F7897">
              <w:rPr>
                <w:rStyle w:val="Hyperlink"/>
                <w:rFonts w:hint="eastAsia"/>
                <w:noProof/>
                <w:rtl/>
              </w:rPr>
              <w:t>الأسدي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Toc451777929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412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30" w:history="1">
            <w:r w:rsidR="00982C71" w:rsidRPr="003F7897">
              <w:rPr>
                <w:rStyle w:val="Hyperlink"/>
                <w:noProof/>
                <w:rtl/>
              </w:rPr>
              <w:t xml:space="preserve">1210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حريمة</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عمارة</w:t>
            </w:r>
            <w:r w:rsidR="00982C71" w:rsidRPr="003F7897">
              <w:rPr>
                <w:rStyle w:val="Hyperlink"/>
                <w:noProof/>
                <w:rtl/>
              </w:rPr>
              <w:t xml:space="preserve"> </w:t>
            </w:r>
            <w:r w:rsidR="00982C71" w:rsidRPr="003F7897">
              <w:rPr>
                <w:rStyle w:val="Hyperlink"/>
                <w:rFonts w:hint="eastAsia"/>
                <w:noProof/>
                <w:rtl/>
              </w:rPr>
              <w:t>الجهني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Toc451777930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412</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31" w:history="1">
            <w:r w:rsidR="00982C71" w:rsidRPr="003F7897">
              <w:rPr>
                <w:rStyle w:val="Hyperlink"/>
                <w:noProof/>
                <w:rtl/>
              </w:rPr>
              <w:t xml:space="preserve">1211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حزام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اسماعيل</w:t>
            </w:r>
            <w:r w:rsidR="00982C71" w:rsidRPr="003F7897">
              <w:rPr>
                <w:rStyle w:val="Hyperlink"/>
                <w:noProof/>
                <w:rtl/>
              </w:rPr>
              <w:t xml:space="preserve"> </w:t>
            </w:r>
            <w:r w:rsidR="00982C71" w:rsidRPr="003F7897">
              <w:rPr>
                <w:rStyle w:val="Hyperlink"/>
                <w:rFonts w:hint="eastAsia"/>
                <w:noProof/>
                <w:rtl/>
              </w:rPr>
              <w:t>العامري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Toc451777931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413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32" w:history="1">
            <w:r w:rsidR="00982C71" w:rsidRPr="003F7897">
              <w:rPr>
                <w:rStyle w:val="Hyperlink"/>
                <w:noProof/>
                <w:rtl/>
              </w:rPr>
              <w:t xml:space="preserve">1212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حزم</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عبيد</w:t>
            </w:r>
            <w:r w:rsidR="00982C71" w:rsidRPr="003F7897">
              <w:rPr>
                <w:rStyle w:val="Hyperlink"/>
                <w:noProof/>
                <w:rtl/>
              </w:rPr>
              <w:t xml:space="preserve"> </w:t>
            </w:r>
            <w:r w:rsidR="00982C71" w:rsidRPr="003F7897">
              <w:rPr>
                <w:rStyle w:val="Hyperlink"/>
                <w:rFonts w:hint="eastAsia"/>
                <w:noProof/>
                <w:rtl/>
              </w:rPr>
              <w:t>البكري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Toc451777932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413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33" w:history="1">
            <w:r w:rsidR="00982C71" w:rsidRPr="003F7897">
              <w:rPr>
                <w:rStyle w:val="Hyperlink"/>
                <w:noProof/>
                <w:rtl/>
              </w:rPr>
              <w:t xml:space="preserve">1213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حزن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أبي</w:t>
            </w:r>
            <w:r w:rsidR="00982C71" w:rsidRPr="003F7897">
              <w:rPr>
                <w:rStyle w:val="Hyperlink"/>
                <w:noProof/>
                <w:rtl/>
              </w:rPr>
              <w:t xml:space="preserve"> </w:t>
            </w:r>
            <w:r w:rsidR="00982C71" w:rsidRPr="003F7897">
              <w:rPr>
                <w:rStyle w:val="Hyperlink"/>
                <w:rFonts w:hint="eastAsia"/>
                <w:noProof/>
                <w:rtl/>
              </w:rPr>
              <w:t>وهب</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Toc451777933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413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34" w:history="1">
            <w:r w:rsidR="00982C71" w:rsidRPr="003F7897">
              <w:rPr>
                <w:rStyle w:val="Hyperlink"/>
                <w:noProof/>
                <w:rtl/>
              </w:rPr>
              <w:t xml:space="preserve">1214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حزين</w:t>
            </w:r>
            <w:r w:rsidR="00982C71" w:rsidRPr="003F7897">
              <w:rPr>
                <w:rStyle w:val="Hyperlink"/>
                <w:noProof/>
                <w:rtl/>
              </w:rPr>
              <w:t xml:space="preserve"> </w:t>
            </w:r>
            <w:r w:rsidR="00982C71" w:rsidRPr="003F7897">
              <w:rPr>
                <w:rStyle w:val="Hyperlink"/>
                <w:rFonts w:hint="eastAsia"/>
                <w:noProof/>
                <w:rtl/>
              </w:rPr>
              <w:t>القاري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Toc451777934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413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35" w:history="1">
            <w:r w:rsidR="00982C71" w:rsidRPr="003F7897">
              <w:rPr>
                <w:rStyle w:val="Hyperlink"/>
                <w:noProof/>
                <w:rtl/>
              </w:rPr>
              <w:t xml:space="preserve">1215 / 1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حسان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عبد</w:t>
            </w:r>
            <w:r w:rsidR="00982C71" w:rsidRPr="003F7897">
              <w:rPr>
                <w:rStyle w:val="Hyperlink"/>
                <w:noProof/>
                <w:rtl/>
              </w:rPr>
              <w:t xml:space="preserve"> </w:t>
            </w:r>
            <w:r w:rsidR="00982C71" w:rsidRPr="003F7897">
              <w:rPr>
                <w:rStyle w:val="Hyperlink"/>
                <w:rFonts w:hint="eastAsia"/>
                <w:noProof/>
                <w:rtl/>
              </w:rPr>
              <w:t>الله</w:t>
            </w:r>
            <w:r w:rsidR="00982C71" w:rsidRPr="003F7897">
              <w:rPr>
                <w:rStyle w:val="Hyperlink"/>
                <w:noProof/>
                <w:rtl/>
              </w:rPr>
              <w:t xml:space="preserve"> </w:t>
            </w:r>
            <w:r w:rsidR="00982C71" w:rsidRPr="003F7897">
              <w:rPr>
                <w:rStyle w:val="Hyperlink"/>
                <w:rFonts w:hint="eastAsia"/>
                <w:noProof/>
                <w:rtl/>
              </w:rPr>
              <w:t>الجعفي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Toc451777935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413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36" w:history="1">
            <w:r w:rsidR="00982C71" w:rsidRPr="003F7897">
              <w:rPr>
                <w:rStyle w:val="Hyperlink"/>
                <w:noProof/>
                <w:rtl/>
              </w:rPr>
              <w:t xml:space="preserve">1216 / 2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حسان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مخزوم</w:t>
            </w:r>
            <w:r w:rsidR="00982C71" w:rsidRPr="003F7897">
              <w:rPr>
                <w:rStyle w:val="Hyperlink"/>
                <w:noProof/>
                <w:rtl/>
              </w:rPr>
              <w:t xml:space="preserve"> </w:t>
            </w:r>
            <w:r w:rsidR="00982C71" w:rsidRPr="003F7897">
              <w:rPr>
                <w:rStyle w:val="Hyperlink"/>
                <w:rFonts w:hint="eastAsia"/>
                <w:noProof/>
                <w:rtl/>
              </w:rPr>
              <w:t>البكري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Toc451777936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413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37" w:history="1">
            <w:r w:rsidR="00982C71" w:rsidRPr="003F7897">
              <w:rPr>
                <w:rStyle w:val="Hyperlink"/>
                <w:noProof/>
                <w:rtl/>
              </w:rPr>
              <w:t xml:space="preserve">1217 / 3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حسان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المعلم</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Toc451777937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413</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38" w:history="1">
            <w:r w:rsidR="00982C71" w:rsidRPr="003F7897">
              <w:rPr>
                <w:rStyle w:val="Hyperlink"/>
                <w:noProof/>
                <w:rtl/>
              </w:rPr>
              <w:t xml:space="preserve">1218 / 4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حسان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مهران</w:t>
            </w:r>
            <w:r w:rsidR="00982C71" w:rsidRPr="003F7897">
              <w:rPr>
                <w:rStyle w:val="Hyperlink"/>
                <w:noProof/>
                <w:rtl/>
              </w:rPr>
              <w:t xml:space="preserve"> </w:t>
            </w:r>
            <w:r w:rsidR="00982C71" w:rsidRPr="003F7897">
              <w:rPr>
                <w:rStyle w:val="Hyperlink"/>
                <w:rFonts w:hint="eastAsia"/>
                <w:noProof/>
                <w:rtl/>
              </w:rPr>
              <w:t>الجمّال</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Toc451777938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414</w:t>
            </w:r>
            <w:r>
              <w:rPr>
                <w:rStyle w:val="Hyperlink"/>
                <w:noProof/>
                <w:rtl/>
              </w:rPr>
              <w:fldChar w:fldCharType="end"/>
            </w:r>
          </w:hyperlink>
        </w:p>
        <w:p w:rsidR="00982C71" w:rsidRDefault="00F34F1B">
          <w:pPr>
            <w:pStyle w:val="TOC2"/>
            <w:tabs>
              <w:tab w:val="right" w:leader="dot" w:pos="7786"/>
            </w:tabs>
            <w:rPr>
              <w:rFonts w:asciiTheme="minorHAnsi" w:eastAsiaTheme="minorEastAsia" w:hAnsiTheme="minorHAnsi" w:cstheme="minorBidi"/>
              <w:noProof/>
              <w:color w:val="auto"/>
              <w:sz w:val="22"/>
              <w:szCs w:val="22"/>
              <w:rtl/>
              <w:lang w:bidi="fa-IR"/>
            </w:rPr>
          </w:pPr>
          <w:hyperlink w:anchor="_Toc451777939" w:history="1">
            <w:r w:rsidR="00982C71" w:rsidRPr="003F7897">
              <w:rPr>
                <w:rStyle w:val="Hyperlink"/>
                <w:noProof/>
                <w:rtl/>
              </w:rPr>
              <w:t xml:space="preserve">1219 / 5 </w:t>
            </w:r>
            <w:r w:rsidR="00982C71" w:rsidRPr="003F7897">
              <w:rPr>
                <w:rStyle w:val="Hyperlink"/>
                <w:rFonts w:hint="eastAsia"/>
                <w:noProof/>
                <w:rtl/>
              </w:rPr>
              <w:t>ـ</w:t>
            </w:r>
            <w:r w:rsidR="00982C71" w:rsidRPr="003F7897">
              <w:rPr>
                <w:rStyle w:val="Hyperlink"/>
                <w:noProof/>
                <w:rtl/>
              </w:rPr>
              <w:t xml:space="preserve"> </w:t>
            </w:r>
            <w:r w:rsidR="00982C71" w:rsidRPr="003F7897">
              <w:rPr>
                <w:rStyle w:val="Hyperlink"/>
                <w:rFonts w:hint="eastAsia"/>
                <w:noProof/>
                <w:rtl/>
              </w:rPr>
              <w:t>حسان</w:t>
            </w:r>
            <w:r w:rsidR="00982C71" w:rsidRPr="003F7897">
              <w:rPr>
                <w:rStyle w:val="Hyperlink"/>
                <w:noProof/>
                <w:rtl/>
              </w:rPr>
              <w:t xml:space="preserve"> </w:t>
            </w:r>
            <w:r w:rsidR="00982C71" w:rsidRPr="003F7897">
              <w:rPr>
                <w:rStyle w:val="Hyperlink"/>
                <w:rFonts w:hint="eastAsia"/>
                <w:noProof/>
                <w:rtl/>
              </w:rPr>
              <w:t>بن</w:t>
            </w:r>
            <w:r w:rsidR="00982C71" w:rsidRPr="003F7897">
              <w:rPr>
                <w:rStyle w:val="Hyperlink"/>
                <w:noProof/>
                <w:rtl/>
              </w:rPr>
              <w:t xml:space="preserve"> </w:t>
            </w:r>
            <w:r w:rsidR="00982C71" w:rsidRPr="003F7897">
              <w:rPr>
                <w:rStyle w:val="Hyperlink"/>
                <w:rFonts w:hint="eastAsia"/>
                <w:noProof/>
                <w:rtl/>
              </w:rPr>
              <w:t>مهران</w:t>
            </w:r>
            <w:r w:rsidR="00982C71" w:rsidRPr="003F7897">
              <w:rPr>
                <w:rStyle w:val="Hyperlink"/>
                <w:noProof/>
                <w:rtl/>
              </w:rPr>
              <w:t xml:space="preserve"> </w:t>
            </w:r>
            <w:r w:rsidR="00982C71" w:rsidRPr="003F7897">
              <w:rPr>
                <w:rStyle w:val="Hyperlink"/>
                <w:rFonts w:hint="eastAsia"/>
                <w:noProof/>
                <w:rtl/>
              </w:rPr>
              <w:t>الغنوي</w:t>
            </w:r>
            <w:r w:rsidR="00982C71">
              <w:rPr>
                <w:noProof/>
                <w:webHidden/>
                <w:rtl/>
              </w:rPr>
              <w:tab/>
            </w:r>
            <w:r>
              <w:rPr>
                <w:rStyle w:val="Hyperlink"/>
                <w:noProof/>
                <w:rtl/>
              </w:rPr>
              <w:fldChar w:fldCharType="begin"/>
            </w:r>
            <w:r w:rsidR="00982C71">
              <w:rPr>
                <w:noProof/>
                <w:webHidden/>
                <w:rtl/>
              </w:rPr>
              <w:instrText xml:space="preserve"> </w:instrText>
            </w:r>
            <w:r w:rsidR="00982C71">
              <w:rPr>
                <w:noProof/>
                <w:webHidden/>
              </w:rPr>
              <w:instrText>PAGEREF</w:instrText>
            </w:r>
            <w:r w:rsidR="00982C71">
              <w:rPr>
                <w:noProof/>
                <w:webHidden/>
                <w:rtl/>
              </w:rPr>
              <w:instrText xml:space="preserve"> _</w:instrText>
            </w:r>
            <w:r w:rsidR="00982C71">
              <w:rPr>
                <w:noProof/>
                <w:webHidden/>
              </w:rPr>
              <w:instrText>Toc451777939 \h</w:instrText>
            </w:r>
            <w:r w:rsidR="00982C71">
              <w:rPr>
                <w:noProof/>
                <w:webHidden/>
                <w:rtl/>
              </w:rPr>
              <w:instrText xml:space="preserve"> </w:instrText>
            </w:r>
            <w:r>
              <w:rPr>
                <w:rStyle w:val="Hyperlink"/>
                <w:noProof/>
                <w:rtl/>
              </w:rPr>
            </w:r>
            <w:r>
              <w:rPr>
                <w:rStyle w:val="Hyperlink"/>
                <w:noProof/>
                <w:rtl/>
              </w:rPr>
              <w:fldChar w:fldCharType="separate"/>
            </w:r>
            <w:r w:rsidR="00AF31ED">
              <w:rPr>
                <w:noProof/>
                <w:webHidden/>
                <w:rtl/>
              </w:rPr>
              <w:t>414</w:t>
            </w:r>
            <w:r>
              <w:rPr>
                <w:rStyle w:val="Hyperlink"/>
                <w:noProof/>
                <w:rtl/>
              </w:rPr>
              <w:fldChar w:fldCharType="end"/>
            </w:r>
          </w:hyperlink>
        </w:p>
        <w:p w:rsidR="00982C71" w:rsidRDefault="00F34F1B">
          <w:r>
            <w:fldChar w:fldCharType="end"/>
          </w:r>
        </w:p>
      </w:sdtContent>
    </w:sdt>
    <w:p w:rsidR="00982C71" w:rsidRPr="002B03E1" w:rsidRDefault="00982C71" w:rsidP="00982C71">
      <w:pPr>
        <w:pStyle w:val="libNormal"/>
        <w:rPr>
          <w:rtl/>
        </w:rPr>
      </w:pPr>
    </w:p>
    <w:sectPr w:rsidR="00982C71" w:rsidRPr="002B03E1" w:rsidSect="007148AF">
      <w:footerReference w:type="even" r:id="rId16"/>
      <w:footerReference w:type="default" r:id="rId17"/>
      <w:footerReference w:type="first" r:id="rId18"/>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87F" w:rsidRDefault="004E487F">
      <w:r>
        <w:separator/>
      </w:r>
    </w:p>
  </w:endnote>
  <w:endnote w:type="continuationSeparator" w:id="0">
    <w:p w:rsidR="004E487F" w:rsidRDefault="004E48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CA" w:rsidRPr="00460435" w:rsidRDefault="00F34F1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941C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F31ED">
      <w:rPr>
        <w:rFonts w:ascii="Traditional Arabic" w:hAnsi="Traditional Arabic"/>
        <w:noProof/>
        <w:sz w:val="28"/>
        <w:szCs w:val="28"/>
        <w:rtl/>
      </w:rPr>
      <w:t>462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CA" w:rsidRPr="00460435" w:rsidRDefault="00F34F1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941C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F31ED">
      <w:rPr>
        <w:rFonts w:ascii="Traditional Arabic" w:hAnsi="Traditional Arabic"/>
        <w:noProof/>
        <w:sz w:val="28"/>
        <w:szCs w:val="28"/>
        <w:rtl/>
      </w:rPr>
      <w:t>461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CA" w:rsidRPr="00460435" w:rsidRDefault="00F34F1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941C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F31E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87F" w:rsidRDefault="004E487F">
      <w:r>
        <w:separator/>
      </w:r>
    </w:p>
  </w:footnote>
  <w:footnote w:type="continuationSeparator" w:id="0">
    <w:p w:rsidR="004E487F" w:rsidRDefault="004E48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D3AB9"/>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845"/>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3AB9"/>
    <w:rsid w:val="004D67F7"/>
    <w:rsid w:val="004D7678"/>
    <w:rsid w:val="004D7CD7"/>
    <w:rsid w:val="004E487F"/>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95C"/>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2643"/>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2C71"/>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1CA"/>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1ED"/>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24C0"/>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1F1B"/>
    <w:rsid w:val="00D21FA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3E99"/>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001B"/>
    <w:rsid w:val="00DF5E1E"/>
    <w:rsid w:val="00DF6442"/>
    <w:rsid w:val="00DF67A3"/>
    <w:rsid w:val="00DF7A42"/>
    <w:rsid w:val="00E022DC"/>
    <w:rsid w:val="00E024D3"/>
    <w:rsid w:val="00E0487B"/>
    <w:rsid w:val="00E07A7B"/>
    <w:rsid w:val="00E138BD"/>
    <w:rsid w:val="00E14435"/>
    <w:rsid w:val="00E206F5"/>
    <w:rsid w:val="00E21598"/>
    <w:rsid w:val="00E239BE"/>
    <w:rsid w:val="00E259BC"/>
    <w:rsid w:val="00E264A4"/>
    <w:rsid w:val="00E27322"/>
    <w:rsid w:val="00E32E9A"/>
    <w:rsid w:val="00E36C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34F1B"/>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95C"/>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link w:val="Heading1CenterChar"/>
    <w:rsid w:val="00F64E82"/>
    <w:pPr>
      <w:spacing w:before="120" w:after="240"/>
      <w:ind w:firstLine="0"/>
      <w:jc w:val="center"/>
      <w:outlineLvl w:val="0"/>
    </w:pPr>
    <w:rPr>
      <w:bCs/>
      <w:color w:val="1F497D"/>
      <w:sz w:val="36"/>
      <w:szCs w:val="36"/>
    </w:rPr>
  </w:style>
  <w:style w:type="character" w:customStyle="1" w:styleId="Heading1CenterChar">
    <w:name w:val="Heading 1 Center Char"/>
    <w:basedOn w:val="DefaultParagraphFont"/>
    <w:link w:val="Heading1Center"/>
    <w:rsid w:val="0074595C"/>
    <w:rPr>
      <w:rFonts w:cs="Traditional Arabic"/>
      <w:bCs/>
      <w:color w:val="1F497D"/>
      <w:sz w:val="36"/>
      <w:szCs w:val="36"/>
      <w:lang w:bidi="ar-SA"/>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74595C"/>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74595C"/>
    <w:rPr>
      <w:rFonts w:cs="Traditional Arabic"/>
      <w:color w:val="000000"/>
      <w:sz w:val="26"/>
      <w:szCs w:val="26"/>
      <w:lang w:bidi="ar-SA"/>
    </w:rPr>
  </w:style>
  <w:style w:type="paragraph" w:styleId="Header">
    <w:name w:val="header"/>
    <w:basedOn w:val="Normal"/>
    <w:link w:val="HeaderChar"/>
    <w:rsid w:val="0074595C"/>
    <w:pPr>
      <w:tabs>
        <w:tab w:val="center" w:pos="4153"/>
        <w:tab w:val="right" w:pos="8306"/>
      </w:tabs>
      <w:ind w:firstLine="0"/>
    </w:pPr>
    <w:rPr>
      <w:sz w:val="26"/>
      <w:szCs w:val="26"/>
    </w:rPr>
  </w:style>
  <w:style w:type="character" w:customStyle="1" w:styleId="HeaderChar">
    <w:name w:val="Header Char"/>
    <w:basedOn w:val="DefaultParagraphFont"/>
    <w:link w:val="Header"/>
    <w:rsid w:val="0074595C"/>
    <w:rPr>
      <w:rFonts w:cs="Traditional Arabic"/>
      <w:color w:val="000000"/>
      <w:sz w:val="26"/>
      <w:szCs w:val="26"/>
      <w:lang w:bidi="ar-SA"/>
    </w:rPr>
  </w:style>
  <w:style w:type="paragraph" w:customStyle="1" w:styleId="rfdVar0">
    <w:name w:val="rfdVar0"/>
    <w:basedOn w:val="Normal"/>
    <w:rsid w:val="0074595C"/>
    <w:pPr>
      <w:ind w:firstLine="0"/>
    </w:pPr>
    <w:rPr>
      <w:szCs w:val="3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53290-1BE0-4EEF-8EF8-F6E41F28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57</TotalTime>
  <Pages>1</Pages>
  <Words>87591</Words>
  <Characters>499275</Characters>
  <Application>Microsoft Office Word</Application>
  <DocSecurity>0</DocSecurity>
  <Lines>4160</Lines>
  <Paragraphs>1171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585695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8</cp:revision>
  <cp:lastPrinted>2016-05-23T10:01:00Z</cp:lastPrinted>
  <dcterms:created xsi:type="dcterms:W3CDTF">2016-05-23T08:59:00Z</dcterms:created>
  <dcterms:modified xsi:type="dcterms:W3CDTF">2016-05-23T10:03:00Z</dcterms:modified>
</cp:coreProperties>
</file>