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C8" w:rsidRDefault="00D316C8" w:rsidP="003C682B">
      <w:pPr>
        <w:pStyle w:val="libCenter"/>
        <w:rPr>
          <w:rtl/>
        </w:rPr>
      </w:pPr>
      <w:r>
        <w:rPr>
          <w:noProof/>
          <w:lang w:bidi="fa-IR"/>
        </w:rPr>
        <w:drawing>
          <wp:inline distT="0" distB="0" distL="0" distR="0">
            <wp:extent cx="4790440" cy="7574280"/>
            <wp:effectExtent l="19050" t="0" r="0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757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noProof/>
          <w:lang w:bidi="fa-I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</wp:posOffset>
            </wp:positionH>
            <wp:positionV relativeFrom="page">
              <wp:align>center</wp:align>
            </wp:positionV>
            <wp:extent cx="4791075" cy="7572375"/>
            <wp:effectExtent l="19050" t="0" r="9525" b="0"/>
            <wp:wrapNone/>
            <wp:docPr id="2" name="Picture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br w:type="page"/>
      </w:r>
      <w:bookmarkStart w:id="0" w:name="_Toc276027114"/>
      <w:bookmarkStart w:id="1" w:name="_Toc276285909"/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lastRenderedPageBreak/>
        <w:br w:type="page"/>
      </w:r>
      <w:bookmarkStart w:id="2" w:name="_Toc452016513"/>
      <w:r w:rsidRPr="00DA1B26">
        <w:rPr>
          <w:rtl/>
        </w:rPr>
        <w:lastRenderedPageBreak/>
        <w:t xml:space="preserve">220 </w:t>
      </w:r>
      <w:r w:rsidRPr="00DA1B26">
        <w:t xml:space="preserve">/ </w:t>
      </w:r>
      <w:r w:rsidRPr="00DA1B26">
        <w:rPr>
          <w:rtl/>
        </w:rPr>
        <w:t>1 ـ الحسن بن أبان</w:t>
      </w:r>
      <w:bookmarkEnd w:id="0"/>
      <w:r>
        <w:rPr>
          <w:rtl/>
        </w:rPr>
        <w:t xml:space="preserve"> :</w:t>
      </w:r>
      <w:bookmarkEnd w:id="1"/>
      <w:bookmarkEnd w:id="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غير مذكور في كتب الرجال ، إلا أن الشيخ في الفهرست ذكر في ترجمة الحسين بن سعيد : أنّه نزل على الحسن بن أبان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وربما يدل هذا على عظم شأنه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" w:name="_Toc276027115"/>
      <w:bookmarkStart w:id="4" w:name="_Toc276285910"/>
      <w:bookmarkStart w:id="5" w:name="_Toc452016514"/>
      <w:r w:rsidRPr="00DA1B26">
        <w:rPr>
          <w:rtl/>
        </w:rPr>
        <w:t>1221 / 2 ـ الحسن بن إبراهيم بن عبد الصمد</w:t>
      </w:r>
      <w:bookmarkEnd w:id="3"/>
      <w:r>
        <w:rPr>
          <w:rtl/>
        </w:rPr>
        <w:t xml:space="preserve"> :</w:t>
      </w:r>
      <w:bookmarkEnd w:id="4"/>
      <w:bookmarkEnd w:id="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الخزاز ، الكوفي ، روى عنه : التلعكبري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" w:name="_Toc276027116"/>
      <w:bookmarkStart w:id="7" w:name="_Toc276285911"/>
      <w:bookmarkStart w:id="8" w:name="_Toc452016515"/>
      <w:r w:rsidRPr="00DA1B26">
        <w:rPr>
          <w:rtl/>
        </w:rPr>
        <w:t>1222 / 3 ـ الحسن بن إبراهيم بن عبد الله</w:t>
      </w:r>
      <w:bookmarkEnd w:id="6"/>
      <w:r>
        <w:rPr>
          <w:rtl/>
        </w:rPr>
        <w:t xml:space="preserve"> :</w:t>
      </w:r>
      <w:bookmarkEnd w:id="7"/>
      <w:bookmarkEnd w:id="8"/>
    </w:p>
    <w:p w:rsidR="00D316C8" w:rsidRPr="00B74CFA" w:rsidRDefault="00D316C8" w:rsidP="00B74CFA">
      <w:pPr>
        <w:pStyle w:val="libNormal"/>
        <w:rPr>
          <w:rStyle w:val="libBold1Char"/>
          <w:rtl/>
        </w:rPr>
      </w:pPr>
      <w:r>
        <w:rPr>
          <w:rtl/>
        </w:rPr>
        <w:t xml:space="preserve">ابن الحسن بن الحسن 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المدني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" w:name="_Toc276027117"/>
      <w:bookmarkStart w:id="10" w:name="_Toc276285912"/>
      <w:bookmarkStart w:id="11" w:name="_Toc452016516"/>
      <w:r w:rsidRPr="00F40A2F">
        <w:rPr>
          <w:rtl/>
        </w:rPr>
        <w:t>1223 / 4 ـ الحسن بن إبراهيم الكوفي</w:t>
      </w:r>
      <w:r>
        <w:rPr>
          <w:rtl/>
        </w:rPr>
        <w:t xml:space="preserve"> :</w:t>
      </w:r>
      <w:bookmarkEnd w:id="9"/>
      <w:bookmarkEnd w:id="10"/>
      <w:bookmarkEnd w:id="1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الفهرست : 58 / 231.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الحسن بن أبجر : ق جخ ، ( م ت ). رجال الشيخ : 196 / 319.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بن إبراهيم بن باتانة </w:t>
      </w:r>
      <w:r w:rsidR="00555A7E" w:rsidRPr="00555A7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: من مشايخ الصدوق ، ( م ت ). راجع مشيخة الفقيه 4 : 51 في الطريق إلى العبّاس بن هلال. و 4 : 75 في الطريق إلى مبارك العقرقوفي ، وعيون أخبار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2 : 139 / 3 ، 262 / 32 ، وفي الجميع : الحسين بن إبراهيم بن تاتانة.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صفي الدين أبو محمّد الحسن بن إبراهيم بن بندار الجيروي : فقيه ، صالح ، ب ، ( م ت ) فهرست منتجب الدين : 52 / 97.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سمع منه ، وليس له منه إجازة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423 / 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179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354 / 11.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2" w:name="_Toc276027118"/>
      <w:bookmarkStart w:id="13" w:name="_Toc276285913"/>
      <w:bookmarkStart w:id="14" w:name="_Toc452016517"/>
      <w:r w:rsidRPr="00DA1B26">
        <w:rPr>
          <w:rtl/>
        </w:rPr>
        <w:lastRenderedPageBreak/>
        <w:t>1224 / 5 ـ الحسن أبو محمّد</w:t>
      </w:r>
      <w:bookmarkEnd w:id="12"/>
      <w:r>
        <w:rPr>
          <w:rtl/>
        </w:rPr>
        <w:t xml:space="preserve"> :</w:t>
      </w:r>
      <w:bookmarkEnd w:id="13"/>
      <w:bookmarkEnd w:id="1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الحسن بن هارون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" w:name="_Toc276027119"/>
      <w:bookmarkStart w:id="16" w:name="_Toc276285914"/>
      <w:bookmarkStart w:id="17" w:name="_Toc452016518"/>
      <w:r w:rsidRPr="00DA1B26">
        <w:rPr>
          <w:rtl/>
        </w:rPr>
        <w:t>1225 / 6 ـ الحسن بن أبي سارة النيلي</w:t>
      </w:r>
      <w:bookmarkEnd w:id="15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16"/>
      <w:bookmarkEnd w:id="1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وثقه النجاشي عند ترجمة ابنه محمّد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فلاحظها.</w:t>
      </w:r>
    </w:p>
    <w:p w:rsidR="00D316C8" w:rsidRDefault="00D316C8" w:rsidP="00D316C8">
      <w:pPr>
        <w:pStyle w:val="Heading2"/>
        <w:rPr>
          <w:rtl/>
        </w:rPr>
      </w:pPr>
      <w:bookmarkStart w:id="18" w:name="_Toc276027120"/>
      <w:bookmarkStart w:id="19" w:name="_Toc276285915"/>
      <w:bookmarkStart w:id="20" w:name="_Toc452016519"/>
      <w:r w:rsidRPr="00DA1B26">
        <w:rPr>
          <w:rtl/>
        </w:rPr>
        <w:t>122</w:t>
      </w:r>
      <w:r w:rsidRPr="00DA1B26">
        <w:rPr>
          <w:rFonts w:hint="cs"/>
          <w:rtl/>
        </w:rPr>
        <w:t>6</w:t>
      </w:r>
      <w:r w:rsidRPr="00DA1B26">
        <w:rPr>
          <w:rtl/>
        </w:rPr>
        <w:t xml:space="preserve"> / 7 ـ الحسن بن أبي سعيد</w:t>
      </w:r>
      <w:bookmarkEnd w:id="18"/>
      <w:r>
        <w:rPr>
          <w:rtl/>
        </w:rPr>
        <w:t xml:space="preserve"> :</w:t>
      </w:r>
      <w:bookmarkEnd w:id="19"/>
      <w:bookmarkEnd w:id="2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الحسين بن أبي سعيد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" w:name="_Toc276027121"/>
      <w:bookmarkStart w:id="22" w:name="_Toc276285916"/>
      <w:bookmarkStart w:id="23" w:name="_Toc452016520"/>
      <w:r w:rsidRPr="00DA1B26">
        <w:rPr>
          <w:rtl/>
        </w:rPr>
        <w:t>1227 / 8 ـ الحسن بن أبي العرندس</w:t>
      </w:r>
      <w:bookmarkEnd w:id="21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22"/>
      <w:bookmarkEnd w:id="2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الكندي ، الكوفي ، من أصحاب الصادق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والكاظم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24" w:name="_Toc276027122"/>
      <w:bookmarkStart w:id="25" w:name="_Toc276285917"/>
      <w:bookmarkStart w:id="26" w:name="_Toc452016521"/>
      <w:r w:rsidRPr="00DA1B26">
        <w:rPr>
          <w:rtl/>
        </w:rPr>
        <w:t>1228 / 9 ـ الح</w:t>
      </w:r>
      <w:bookmarkEnd w:id="24"/>
      <w:r w:rsidRPr="00B74CFA">
        <w:rPr>
          <w:rStyle w:val="libBold1Char"/>
          <w:rtl/>
        </w:rPr>
        <w:t>سن بن أبي عبد الله</w:t>
      </w:r>
      <w:r>
        <w:rPr>
          <w:rtl/>
        </w:rPr>
        <w:t xml:space="preserve"> :</w:t>
      </w:r>
      <w:bookmarkEnd w:id="25"/>
      <w:bookmarkEnd w:id="2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محمد بن خالد بن عمر الطيالسي ، سيجي بعنوان : الحسن بن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سيأتي برقم : 1390 / 171.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الشيخ أسد الدين الحسن بن أبي الحسن بن محمّد الوراميني : المعروف بقهرمان ، عالم ، واعظ ، صالح ، مناظر ، ب ، ( م ت ). فهرست منتجب الدين : 59 / 123 ، ولم يرد فيه : واعظ ، صالح.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أبو علي ، قر جخ ، ق جخ ، ( م ت ). رجال الشيخ : 130 / 2 و 181 / 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ثقة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صه ، ( م ت ). الخلاصة : 44 / 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324 / 883.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سيأتي برقم : 1404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الحسن بن أبي شروان القوسيني : صالح ، ب ، ( م ت ). فهرست منتجب الدين : 55 / 106 ، وفيه : ابن أنوشروان ( ابن أبي شروان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خبط في الترتيب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180 / 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335 / 23.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خالد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" w:name="_Toc276027123"/>
      <w:bookmarkStart w:id="28" w:name="_Toc276285918"/>
      <w:bookmarkStart w:id="29" w:name="_Toc452016522"/>
      <w:r w:rsidRPr="00DA1B26">
        <w:rPr>
          <w:rtl/>
        </w:rPr>
        <w:t>1229 / 10 ـ الحسن</w:t>
      </w:r>
      <w:bookmarkEnd w:id="27"/>
      <w:r w:rsidRPr="00DA1B26">
        <w:rPr>
          <w:rtl/>
        </w:rPr>
        <w:t xml:space="preserve"> </w:t>
      </w:r>
      <w:r w:rsidRPr="00B74CFA">
        <w:rPr>
          <w:rStyle w:val="libBold1Char"/>
          <w:rtl/>
        </w:rPr>
        <w:t>بن أبي عثمان</w:t>
      </w:r>
      <w:r>
        <w:rPr>
          <w:rtl/>
        </w:rPr>
        <w:t xml:space="preserve"> :</w:t>
      </w:r>
      <w:bookmarkEnd w:id="28"/>
      <w:bookmarkEnd w:id="2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الحسن بن علي بن أبي عثمان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" w:name="_Toc276027124"/>
      <w:bookmarkStart w:id="31" w:name="_Toc276285919"/>
      <w:bookmarkStart w:id="32" w:name="_Toc452016523"/>
      <w:r w:rsidRPr="00DA1B26">
        <w:rPr>
          <w:rtl/>
        </w:rPr>
        <w:t>1230 / 11 ـ الحسن بن أبي عقيل</w:t>
      </w:r>
      <w:bookmarkEnd w:id="30"/>
      <w:r>
        <w:rPr>
          <w:rtl/>
        </w:rPr>
        <w:t xml:space="preserve"> :</w:t>
      </w:r>
      <w:bookmarkEnd w:id="31"/>
      <w:bookmarkEnd w:id="3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الحسن بن علي بن أبي عقيل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" w:name="_Toc276027125"/>
      <w:bookmarkStart w:id="34" w:name="_Toc276285920"/>
      <w:bookmarkStart w:id="35" w:name="_Toc452016524"/>
      <w:r w:rsidRPr="00DA1B26">
        <w:rPr>
          <w:rtl/>
        </w:rPr>
        <w:t>1231 / 12 ـ الحسن بن أبي قتادة</w:t>
      </w:r>
      <w:bookmarkEnd w:id="33"/>
      <w:r>
        <w:rPr>
          <w:rtl/>
        </w:rPr>
        <w:t xml:space="preserve"> :</w:t>
      </w:r>
      <w:bookmarkEnd w:id="34"/>
      <w:bookmarkEnd w:id="3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علي بن محمّد بن عبيد بن حفص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بن حميد ، مولى السائب بن مالك الأشعري ، قتل حميد يوم المختار معه ، ويكنى الحسن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 أبا محمّد ، وكان شاعرا أديبا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وروى أبو قتادة عن الصادق والكاظم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له كتاب نوادر ، روى عنه : أحمد بن أبي عبد الله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 النجاشي جميع أسماء الحسن والحسين في باب الهمزة ، وذكرها في باب الحاء المهملة أولى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سيأتي برقم : 1366 / 147.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السيّد النقيب صدر الدين الحسن بن أبي العزيز أميركا الحسيني ، عالم ، صالح ، ب ، ( م ت ). فهرست منتجب الدين : 56 / 109 ، وفيه : الحسني.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سيأتي برقم : 1310 / 91.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سيأتي برقم : 1311 / 92.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المصدر : ابن حفص بن عبيد.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الحسن ، لم ترد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ويحتمل توثيقه من عبارة له في شأن أبيه فلاحظ ، ( م ت ). رجال النجاشي : 272 / 713.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37 / 74.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الأديب رشيد الدين الحسن ( الحسين خ ل ) بن أبي هموسة : فاضل ، ب ، ( م ت ). فهرست منتجب الدين : 59 / 124 ، وفيه : الحسين بن أبي الحسين بن هموسة ( مموسة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أبو محمّد الحسن بن أحمد : المعروف بالساكت ، فقيه ، دين ، ب ؛ ( م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6" w:name="_Toc276027126"/>
      <w:bookmarkStart w:id="37" w:name="_Toc276285921"/>
      <w:bookmarkStart w:id="38" w:name="_Toc452016525"/>
      <w:r w:rsidRPr="00DA1B26">
        <w:rPr>
          <w:rtl/>
        </w:rPr>
        <w:lastRenderedPageBreak/>
        <w:t>1232 / 13 ـ الحسن بن أحمد بن ريذويه</w:t>
      </w:r>
      <w:bookmarkEnd w:id="36"/>
      <w:r>
        <w:rPr>
          <w:rtl/>
        </w:rPr>
        <w:t xml:space="preserve"> :</w:t>
      </w:r>
      <w:bookmarkEnd w:id="37"/>
      <w:bookmarkEnd w:id="3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القمي ، ثقة ، من أصحابنا القميين ، له كتاب المزار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وذكره ابن داود راويا عن النجاشي مرّة بعنوان : الحسن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ومرة بعنوان : الحسين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والظاهر أن ذكره بعنوان : الحسين ، اشتباه ، لأنّ النجاشي ما ذكر إلا الحسن كما نقلناه ، ونقله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D316C8">
      <w:pPr>
        <w:pStyle w:val="Heading2"/>
        <w:rPr>
          <w:rtl/>
        </w:rPr>
      </w:pPr>
      <w:bookmarkStart w:id="39" w:name="_Toc276027127"/>
      <w:bookmarkStart w:id="40" w:name="_Toc276285922"/>
      <w:bookmarkStart w:id="41" w:name="_Toc452016526"/>
      <w:r w:rsidRPr="00DA1B26">
        <w:rPr>
          <w:rFonts w:hint="cs"/>
          <w:rtl/>
        </w:rPr>
        <w:t>1233 / 14 ـ الحسن</w:t>
      </w:r>
      <w:bookmarkEnd w:id="39"/>
      <w:r w:rsidRPr="00B74CFA">
        <w:rPr>
          <w:rStyle w:val="libBold1Char"/>
          <w:rFonts w:hint="cs"/>
          <w:rtl/>
        </w:rPr>
        <w:t xml:space="preserve"> بن أحمد بن القاسم</w:t>
      </w:r>
      <w:r>
        <w:rPr>
          <w:rFonts w:hint="cs"/>
          <w:rtl/>
        </w:rPr>
        <w:t>:</w:t>
      </w:r>
      <w:bookmarkEnd w:id="40"/>
      <w:bookmarkEnd w:id="41"/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محمّد 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الشريف النقيب أبو محمّد ، سي</w:t>
      </w:r>
      <w:r>
        <w:rPr>
          <w:rFonts w:hint="cs"/>
          <w:rtl/>
        </w:rPr>
        <w:t>ّ</w:t>
      </w:r>
      <w:r>
        <w:rPr>
          <w:rtl/>
        </w:rPr>
        <w:t xml:space="preserve">د في هذه الطائفة ، غير أني رأيت بعض أصحابنا يغمز عليه في بعض رواياته ، له كتب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رجال ابن داود في موضع القاسم : أبي القاسم </w:t>
      </w:r>
      <w:r w:rsidRPr="004E46FE">
        <w:rPr>
          <w:rStyle w:val="libFootnotenumChar"/>
          <w:rtl/>
        </w:rPr>
        <w:t>(7)</w:t>
      </w:r>
      <w:r>
        <w:rPr>
          <w:rtl/>
        </w:rPr>
        <w:t>. ولم أجد في غيره.</w:t>
      </w:r>
    </w:p>
    <w:p w:rsidR="00D316C8" w:rsidRDefault="00D316C8" w:rsidP="00D316C8">
      <w:pPr>
        <w:pStyle w:val="Heading2"/>
        <w:rPr>
          <w:rtl/>
        </w:rPr>
      </w:pPr>
      <w:bookmarkStart w:id="42" w:name="_Toc276027128"/>
      <w:bookmarkStart w:id="43" w:name="_Toc276285923"/>
      <w:bookmarkStart w:id="44" w:name="_Toc452016527"/>
      <w:r w:rsidRPr="00DA1B26">
        <w:rPr>
          <w:rtl/>
        </w:rPr>
        <w:t>1234 / 15 ـ الحسن بن أحمد المالكي</w:t>
      </w:r>
      <w:bookmarkEnd w:id="42"/>
      <w:r>
        <w:rPr>
          <w:rtl/>
        </w:rPr>
        <w:t xml:space="preserve"> :</w:t>
      </w:r>
      <w:bookmarkEnd w:id="43"/>
      <w:bookmarkEnd w:id="4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العسكري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ت ). فهرست منتجب الدين : 48 / 85 ، وفي بعض نسخه : الساكب.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صدر الحفاظ أبو العلاء الحسن بن أحمد بن الحسن : العطّار الهمداني ، العلامة في علم الحديث والقراءة ، قرأت عليه كتبه ، ب ، ( م ت ). فهرست منتجب الدين : 65 / 142.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62 / 145.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72 / 398.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ابن داود : 79 / 470.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44 / 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قرأت عليه فوائد كثيرة ، وقرئ عليه وأنا أسمع ، ومات ...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65 / 152.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ابن داود : 237 / 114 ، وفيه : ابن القاسم.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398 / 3.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5" w:name="_Toc276027129"/>
      <w:bookmarkStart w:id="46" w:name="_Toc276285924"/>
      <w:bookmarkStart w:id="47" w:name="_Toc452016528"/>
      <w:r w:rsidRPr="00DA1B26">
        <w:rPr>
          <w:rtl/>
        </w:rPr>
        <w:lastRenderedPageBreak/>
        <w:t>1235 / 16 ـ الحسن بن أحمد بن محمّد</w:t>
      </w:r>
      <w:bookmarkEnd w:id="45"/>
      <w:r>
        <w:rPr>
          <w:rtl/>
        </w:rPr>
        <w:t xml:space="preserve"> :</w:t>
      </w:r>
      <w:bookmarkEnd w:id="46"/>
      <w:bookmarkEnd w:id="4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الهيثم العجلي ، أبو محمّد ، ثقة ، من وجوه أصحابنا ، وأبوه وجده ثقتان ، وهم من أهل الري ، جاور في اخر عمره بالكوفة ، ورأيته بها ، وله كتب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8" w:name="_Toc276027130"/>
      <w:bookmarkStart w:id="49" w:name="_Toc276285925"/>
      <w:bookmarkStart w:id="50" w:name="_Toc452016529"/>
      <w:r w:rsidRPr="00DA1B26">
        <w:rPr>
          <w:rtl/>
        </w:rPr>
        <w:t>1236 / 17 ـ الحسن بن أسباط الكندي</w:t>
      </w:r>
      <w:bookmarkEnd w:id="48"/>
      <w:r>
        <w:rPr>
          <w:rtl/>
        </w:rPr>
        <w:t xml:space="preserve"> :</w:t>
      </w:r>
      <w:bookmarkEnd w:id="49"/>
      <w:bookmarkEnd w:id="5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1" w:name="_Toc276027131"/>
      <w:bookmarkStart w:id="52" w:name="_Toc276285926"/>
      <w:bookmarkStart w:id="53" w:name="_Toc452016530"/>
      <w:r w:rsidRPr="00DA1B26">
        <w:rPr>
          <w:rtl/>
        </w:rPr>
        <w:t>1237 / 18 ـ الحسن بن أسد</w:t>
      </w:r>
      <w:bookmarkEnd w:id="51"/>
      <w:r>
        <w:rPr>
          <w:rtl/>
        </w:rPr>
        <w:t xml:space="preserve"> :</w:t>
      </w:r>
      <w:bookmarkEnd w:id="52"/>
      <w:bookmarkEnd w:id="5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بصري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4" w:name="_Toc276027132"/>
      <w:bookmarkStart w:id="55" w:name="_Toc276285927"/>
      <w:bookmarkStart w:id="56" w:name="_Toc452016531"/>
      <w:r w:rsidRPr="00DA1B26">
        <w:rPr>
          <w:rtl/>
        </w:rPr>
        <w:t xml:space="preserve">1238 / 19 ـ الحسن </w:t>
      </w:r>
      <w:bookmarkEnd w:id="54"/>
      <w:r w:rsidRPr="00DA1B26">
        <w:rPr>
          <w:rFonts w:hint="cs"/>
          <w:rtl/>
        </w:rPr>
        <w:t>بن</w:t>
      </w:r>
      <w:r w:rsidRPr="00B74CFA">
        <w:rPr>
          <w:rStyle w:val="libBold1Char"/>
          <w:rtl/>
        </w:rPr>
        <w:t xml:space="preserve"> أيّوب</w:t>
      </w:r>
      <w:r>
        <w:rPr>
          <w:rtl/>
        </w:rPr>
        <w:t xml:space="preserve"> :</w:t>
      </w:r>
      <w:bookmarkEnd w:id="55"/>
      <w:bookmarkEnd w:id="5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أصل ، روى عنه : محمّد بن عبد الله بن غالب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الحسن بن أيّوب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الحسن بن أيّوب ، له كتاب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روى عنه : أحمد بن ميثم بن الفضل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65 / 151.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الحسن بن أخي فضيل ، لم يذكر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355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القاضي أبو محمّد الحسن بن إسحاق بن عبيد : الرازي ، فقيه ، ثقة ، له كتب في الفقه ، روى عنه الوالد ، ب ، ( م ت ). فهرست منتجب الدين : 48 / 87.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357 / 46.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الحسن بن أسد الطفار : فاسد المذهب ، ولا أعرف له شيئا ، غض ، ( م ت ). مجمع الرجال 2 : 98 ، وفيه : ابن أسد الطفاوي.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بن أشناس البزّاز : روى عن أبي المفضّل الشيباني دعاء الصحيفة ، روى عنه الشيخ أبو جعفر الطوسي ، قال : أخبرنا أبو علي بن أشناس ، ذكره السيّد ابن طاووس ، ( م ت ). انظر مهج الدعوات : 266 ، وفيه : أبو علي الحسن بن إسماعيل ابن أشناس.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51 / 113.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335 / 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أخبرنا به : أحمد بن عبدون ، عن الأنباري ، عن حميد ، عن أحمد بن ميثم ،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ابن دكين ، الفهرست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ثمّ قال : الحسن بن أيّوب بن أبي عقيلة : له كتاب النوادر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روى عنه : أحمد بن علي الصيدي الحموي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>وما ذكره النجاشي يحتمل كلا</w:t>
      </w:r>
      <w:r>
        <w:rPr>
          <w:rFonts w:hint="cs"/>
          <w:rtl/>
        </w:rPr>
        <w:t>ً</w:t>
      </w:r>
      <w:r>
        <w:rPr>
          <w:rtl/>
        </w:rPr>
        <w:t xml:space="preserve"> منهم إن كانوا متعددين.</w:t>
      </w:r>
    </w:p>
    <w:p w:rsidR="00D316C8" w:rsidRDefault="00D316C8" w:rsidP="00D316C8">
      <w:pPr>
        <w:pStyle w:val="Heading2"/>
        <w:rPr>
          <w:rtl/>
        </w:rPr>
      </w:pPr>
      <w:bookmarkStart w:id="57" w:name="_Toc276027133"/>
      <w:bookmarkStart w:id="58" w:name="_Toc276285928"/>
      <w:bookmarkStart w:id="59" w:name="_Toc452016532"/>
      <w:r w:rsidRPr="00B725C4">
        <w:rPr>
          <w:rtl/>
        </w:rPr>
        <w:t>1239 / 20 ـ الحسن بن بحر المدائني</w:t>
      </w:r>
      <w:bookmarkEnd w:id="57"/>
      <w:r>
        <w:rPr>
          <w:rtl/>
        </w:rPr>
        <w:t xml:space="preserve"> :</w:t>
      </w:r>
      <w:bookmarkEnd w:id="58"/>
      <w:bookmarkEnd w:id="5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0" w:name="_Toc276027134"/>
      <w:bookmarkStart w:id="61" w:name="_Toc276285929"/>
      <w:bookmarkStart w:id="62" w:name="_Toc452016533"/>
      <w:r w:rsidRPr="00B725C4">
        <w:rPr>
          <w:rtl/>
        </w:rPr>
        <w:t>1240 / 21 ـ الحسن بن بشّار ا</w:t>
      </w:r>
      <w:bookmarkEnd w:id="60"/>
      <w:r w:rsidRPr="00B74CFA">
        <w:rPr>
          <w:rStyle w:val="libBold1Char"/>
          <w:rtl/>
        </w:rPr>
        <w:t>لمدائني</w:t>
      </w:r>
      <w:r>
        <w:rPr>
          <w:rtl/>
        </w:rPr>
        <w:t xml:space="preserve"> :</w:t>
      </w:r>
      <w:bookmarkEnd w:id="61"/>
      <w:bookmarkEnd w:id="6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الذي ذكره ابن داود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سيجيء بعنوان : الحسين بن بشّار المدائني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3" w:name="_Toc276027135"/>
      <w:bookmarkStart w:id="64" w:name="_Toc276285930"/>
      <w:bookmarkStart w:id="65" w:name="_Toc452016534"/>
      <w:r w:rsidRPr="00B725C4">
        <w:rPr>
          <w:rtl/>
        </w:rPr>
        <w:t>1241 / 22 ـ الحسن بن بشير</w:t>
      </w:r>
      <w:bookmarkEnd w:id="63"/>
      <w:r>
        <w:rPr>
          <w:rtl/>
        </w:rPr>
        <w:t xml:space="preserve"> :</w:t>
      </w:r>
      <w:bookmarkEnd w:id="64"/>
      <w:bookmarkEnd w:id="6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مجهول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الخلاصة : أنّه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ولم أجد في غير هذا الكتاب أنّه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الفهرست : 51 / 184.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ابن أبي غفيلة.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أخبرنا : أحمد بن عبدون ، عن الأنباري ، عن حميد ، عن أحمد بن علي الصيدي الحموي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الفهرست : 50 / 179.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180 / 26.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ابن داود : 72 / 400.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سيأتي برقم : 1421 / 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357 / 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الخلاصة : 212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10ـ السيّد ناصر الدين الحسن بن تاج الدين بن محمّد : الحسني ، الكيسكي ، سيد ، عالم ، وابنه تاج الدين الحسين بن الحسن ، واعظ ، عالم ، ب ، ( م ت ). فهرست منتجب الدين : 59 / 120 و 121.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66" w:name="_Toc276027136"/>
      <w:bookmarkStart w:id="67" w:name="_Toc276285931"/>
      <w:bookmarkStart w:id="68" w:name="_Toc452016535"/>
      <w:r w:rsidRPr="008F5BD3">
        <w:rPr>
          <w:rtl/>
        </w:rPr>
        <w:lastRenderedPageBreak/>
        <w:t>1242 / 23 ـ الحسن التفليسي</w:t>
      </w:r>
      <w:bookmarkEnd w:id="66"/>
      <w:r>
        <w:rPr>
          <w:rtl/>
        </w:rPr>
        <w:t xml:space="preserve"> :</w:t>
      </w:r>
      <w:bookmarkEnd w:id="67"/>
      <w:bookmarkEnd w:id="6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محمّد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في باب الكنى : أبو محمّد التفليسي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مجهول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9" w:name="_Toc276027137"/>
      <w:bookmarkStart w:id="70" w:name="_Toc276285932"/>
      <w:bookmarkStart w:id="71" w:name="_Toc452016536"/>
      <w:r w:rsidRPr="008F5BD3">
        <w:rPr>
          <w:rtl/>
        </w:rPr>
        <w:t>124</w:t>
      </w:r>
      <w:bookmarkEnd w:id="69"/>
      <w:r w:rsidRPr="008F5BD3">
        <w:rPr>
          <w:rtl/>
        </w:rPr>
        <w:t>3 / 24 ـ الحسن بن تميم الكوفي</w:t>
      </w:r>
      <w:r>
        <w:rPr>
          <w:rtl/>
        </w:rPr>
        <w:t xml:space="preserve"> :</w:t>
      </w:r>
      <w:bookmarkEnd w:id="70"/>
      <w:bookmarkEnd w:id="7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2" w:name="_Toc276027138"/>
      <w:bookmarkStart w:id="73" w:name="_Toc276285933"/>
      <w:bookmarkStart w:id="74" w:name="_Toc452016537"/>
      <w:r w:rsidRPr="00B725C4">
        <w:rPr>
          <w:rtl/>
        </w:rPr>
        <w:t>1244 / 25 ـ الحسن بن جعفر</w:t>
      </w:r>
      <w:bookmarkEnd w:id="72"/>
      <w:r>
        <w:rPr>
          <w:rtl/>
        </w:rPr>
        <w:t xml:space="preserve"> :</w:t>
      </w:r>
      <w:bookmarkEnd w:id="73"/>
      <w:bookmarkEnd w:id="7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المعروف بأبي طالب الفافاي ، بغدادي ، من أصحاب الهادي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والعسكري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5" w:name="_Toc276027139"/>
      <w:bookmarkStart w:id="76" w:name="_Toc276285934"/>
      <w:bookmarkStart w:id="77" w:name="_Toc452016538"/>
      <w:r w:rsidRPr="00B725C4">
        <w:rPr>
          <w:rtl/>
        </w:rPr>
        <w:t>1245 / 26 ـ الحسن بن جعفر بن الحسن</w:t>
      </w:r>
      <w:bookmarkEnd w:id="75"/>
      <w:r>
        <w:rPr>
          <w:rtl/>
        </w:rPr>
        <w:t xml:space="preserve"> :</w:t>
      </w:r>
      <w:bookmarkEnd w:id="76"/>
      <w:bookmarkEnd w:id="7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الحسن 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أبو محمّد المديني ، روى عن جعفر بن محمّد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وحدث عن الأعمش ، وكان ثقة ، له كتاب ، روى عنه : محمّد بن أعين الهمداني الصائغ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354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370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181 / 30.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386 / 17 ، وفيه : الفافاني.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398 / 2 ، وفيه : الفافاني.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الحسن ( الحسين خ ل ) الجعفي : أبو أحمد الكوفي ، قر جخ ، ( م ت ). رجال الشيخ : 131 / 10 ، وفيه : الحسين.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الجعفي الكوفي : قر جخ ، ( م ت ). رجال الشيخ : 133 / 56 ، وفي بعض نسخه : الحر.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46 / 92.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78" w:name="_Toc276027140"/>
      <w:bookmarkStart w:id="79" w:name="_Toc276285935"/>
      <w:bookmarkStart w:id="80" w:name="_Toc452016539"/>
      <w:r w:rsidRPr="00DA1B26">
        <w:rPr>
          <w:rtl/>
        </w:rPr>
        <w:lastRenderedPageBreak/>
        <w:t>1246 / 27 ـ الحسن بن الجهم</w:t>
      </w:r>
      <w:bookmarkEnd w:id="78"/>
      <w:r w:rsidRPr="00146DF0"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 w:rsidRPr="00F96115">
        <w:rPr>
          <w:rtl/>
        </w:rPr>
        <w:t xml:space="preserve"> </w:t>
      </w:r>
      <w:r w:rsidRPr="00DA1B26">
        <w:rPr>
          <w:rtl/>
        </w:rPr>
        <w:t>بن بكير</w:t>
      </w:r>
      <w:r>
        <w:rPr>
          <w:rtl/>
        </w:rPr>
        <w:t xml:space="preserve"> :</w:t>
      </w:r>
      <w:bookmarkEnd w:id="79"/>
      <w:bookmarkEnd w:id="8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أعين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أبو محمّد الشيباني ، ثقة ، روى عن أبي الحسن موسى والرضا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له كتاب تختلف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الروايات فيه ، روى عنه : الحسن بن علي ابن فضّال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من أصحاب الكاظم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والرضا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81" w:name="_Toc276027141"/>
      <w:bookmarkStart w:id="82" w:name="_Toc276285936"/>
      <w:bookmarkStart w:id="83" w:name="_Toc452016540"/>
      <w:r w:rsidRPr="00DA1B26">
        <w:rPr>
          <w:rtl/>
        </w:rPr>
        <w:t>1247 / 28 ـ الحسن بن حبيش</w:t>
      </w:r>
      <w:bookmarkEnd w:id="81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82"/>
      <w:bookmarkEnd w:id="8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الحسن بن خنيس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4" w:name="_Toc276027142"/>
      <w:bookmarkStart w:id="85" w:name="_Toc276285937"/>
      <w:bookmarkStart w:id="86" w:name="_Toc452016541"/>
      <w:r w:rsidRPr="00DA1B26">
        <w:rPr>
          <w:rtl/>
        </w:rPr>
        <w:t>1248 / 29 ـ الحسن بن حذيفة بن منصور</w:t>
      </w:r>
      <w:bookmarkEnd w:id="84"/>
      <w:r>
        <w:rPr>
          <w:rtl/>
        </w:rPr>
        <w:t xml:space="preserve"> :</w:t>
      </w:r>
      <w:bookmarkEnd w:id="85"/>
      <w:bookmarkEnd w:id="8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همدان ، بيّاع السابري ، مولى سبيع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ضعيف جدا ، لا يرتفع به ، رجال ابن الغضائري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الحسن بن الجهم الرازي : ضا جخ ، ( م ت ). رجال الشيخ : 354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له مسائل ، أخبرنا بها : ابن أبي جيد ، عن محمّد بن الحسن بن الوليد ، عن الحسن بن متيل ، عن الحسن بن علي بن يوسف ، عن الحسن بن علي بن فضّال ، عنه ، ست ، ( م ت ). الفهرست : 47 / 163.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يختلف.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50 / 109.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334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354 / 9 ، وفيه : الحسن بن جهم الرازي.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الأسدي ، روى عنه : إبراهيم بن عبد الحميد الكوفي ، قر جخ ، صه ، ( م ت ). رجال الشيخ : 130 / 3 ، الخلاصة : 41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سيأتي برقم : 1262 / 43.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180 / 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مجمع الرجال 2 : 101.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bookmarkStart w:id="87" w:name="_Toc276027143"/>
      <w:bookmarkStart w:id="88" w:name="_Toc276285938"/>
      <w:bookmarkStart w:id="89" w:name="_Toc452016542"/>
      <w:r w:rsidRPr="00E511EC">
        <w:rPr>
          <w:rStyle w:val="Heading2Char"/>
          <w:rtl/>
        </w:rPr>
        <w:lastRenderedPageBreak/>
        <w:t>1249 / 30</w:t>
      </w:r>
      <w:r>
        <w:rPr>
          <w:rStyle w:val="Heading2Char"/>
          <w:rFonts w:hint="cs"/>
          <w:rtl/>
        </w:rPr>
        <w:t xml:space="preserve"> ـ</w:t>
      </w:r>
      <w:r w:rsidRPr="00E511EC">
        <w:rPr>
          <w:rStyle w:val="Heading2Char"/>
          <w:rtl/>
        </w:rPr>
        <w:t xml:space="preserve"> الحسن بن الحر الأسد</w:t>
      </w:r>
      <w:bookmarkEnd w:id="87"/>
      <w:bookmarkEnd w:id="88"/>
      <w:bookmarkEnd w:id="89"/>
      <w:r w:rsidRPr="00B74CFA">
        <w:rPr>
          <w:rStyle w:val="libBold1Char"/>
          <w:rtl/>
        </w:rPr>
        <w:t>ي</w:t>
      </w:r>
      <w:r>
        <w:rPr>
          <w:rtl/>
        </w:rPr>
        <w:t xml:space="preserve"> :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تابعي ، روى عن : أبي الطفيل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0" w:name="_Toc276027144"/>
      <w:bookmarkStart w:id="91" w:name="_Toc276285939"/>
      <w:bookmarkStart w:id="92" w:name="_Toc452016543"/>
      <w:r w:rsidRPr="00DA1B26">
        <w:rPr>
          <w:rtl/>
        </w:rPr>
        <w:t>1250 / 31 ـ الحسن بن الحسن بن الحسن</w:t>
      </w:r>
      <w:bookmarkEnd w:id="90"/>
      <w:r>
        <w:rPr>
          <w:rtl/>
        </w:rPr>
        <w:t xml:space="preserve"> :</w:t>
      </w:r>
      <w:bookmarkEnd w:id="91"/>
      <w:bookmarkEnd w:id="9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تابعي ، روى عن : جابر بن عبد الله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من أصحاب الباقر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93" w:name="_Toc276027145"/>
      <w:bookmarkStart w:id="94" w:name="_Toc276285940"/>
      <w:bookmarkStart w:id="95" w:name="_Toc452016544"/>
      <w:r w:rsidRPr="00DA1B26">
        <w:rPr>
          <w:rtl/>
        </w:rPr>
        <w:t>1251 / 32 ـ الحسن بن الحسن العلوي</w:t>
      </w:r>
      <w:bookmarkEnd w:id="93"/>
      <w:r>
        <w:rPr>
          <w:rtl/>
        </w:rPr>
        <w:t xml:space="preserve"> :</w:t>
      </w:r>
      <w:bookmarkEnd w:id="94"/>
      <w:bookmarkEnd w:id="9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الرضا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والهادي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الكوفي ، لم ترد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180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وهو أخو عبد الله بن الحسن بن الحسن وإبراهيم لأبيهما وامهما ، وامهم فاطمة بنت الحسين 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مات سنة خمس وأربعين ومائة بالهاشمية ، وهو ابن ثمان وستين سنه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130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179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356 / 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385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الحسن بن الحسن بن علي : ابن عمر بن علي بن الحسين 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الهاشمي المدني ، ق جخ ، ( م ت ). رجال الشيخ : 179 / 5 ، وفيه : الحسن بن علي بن عمر ... وفي مجمع الرجال 2 : 102 نقلا عنه كما ذكر.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بن الحسن الحسيني : الرازي ، الأسود ، أبو عبد الله ، لم جخ ، ( م ت ). أبو عبد الله ، فاضل ، الذي ذكره ابن داود سيجيء بعنوان : الحسين ، ( م ت ). انظر رجال الشيخ : 420 / 5 ، وفيه : الحسين بن الحسن ... ، ورجال ابن داود : 72 / 403.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بن الحسين العلوي : دي جخ ، ( م ت ). رجال الشيخ : 386 / 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بن الحسين : كندي ، ق جخ ، ( م ت ). رجال الشيخ : 195 / 294.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96" w:name="_Toc276027146"/>
      <w:bookmarkStart w:id="97" w:name="_Toc276285941"/>
      <w:bookmarkStart w:id="98" w:name="_Toc452016545"/>
      <w:r w:rsidRPr="00DA1B26">
        <w:rPr>
          <w:rtl/>
        </w:rPr>
        <w:lastRenderedPageBreak/>
        <w:t>1252 / 33 ـ الحسن بن الحسين بن الحسن</w:t>
      </w:r>
      <w:bookmarkEnd w:id="96"/>
      <w:r>
        <w:rPr>
          <w:rtl/>
        </w:rPr>
        <w:t xml:space="preserve"> :</w:t>
      </w:r>
      <w:bookmarkEnd w:id="97"/>
      <w:bookmarkEnd w:id="9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الجحدري ، الكندي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عربي ، ثقة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له كتب ، منها رواية الحسين بن محمّد بن علي الأزدي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9" w:name="_Toc276027147"/>
      <w:bookmarkStart w:id="100" w:name="_Toc276285942"/>
      <w:bookmarkStart w:id="101" w:name="_Toc452016546"/>
      <w:r w:rsidRPr="00DA1B26">
        <w:rPr>
          <w:rtl/>
        </w:rPr>
        <w:t>1253 /</w:t>
      </w:r>
      <w:bookmarkEnd w:id="99"/>
      <w:r w:rsidRPr="00B74CFA">
        <w:rPr>
          <w:rStyle w:val="libBold1Char"/>
          <w:rtl/>
        </w:rPr>
        <w:t xml:space="preserve"> 34 ـ الحسن بن الحسين السكوني</w:t>
      </w:r>
      <w:r>
        <w:rPr>
          <w:rtl/>
        </w:rPr>
        <w:t xml:space="preserve"> :</w:t>
      </w:r>
      <w:bookmarkEnd w:id="100"/>
      <w:bookmarkEnd w:id="10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عربي ، كوفي ، ثقة ، كتابه عن الرجال ، روى عنه : جعفر بن عبد الله المحمدي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2" w:name="_Toc276027148"/>
      <w:bookmarkStart w:id="103" w:name="_Toc276285943"/>
      <w:bookmarkStart w:id="104" w:name="_Toc452016547"/>
      <w:r w:rsidRPr="00DA1B26">
        <w:rPr>
          <w:rtl/>
        </w:rPr>
        <w:t>1254 / 35 ـ الحسن بن الحسين العرني</w:t>
      </w:r>
      <w:bookmarkEnd w:id="102"/>
      <w:r>
        <w:rPr>
          <w:rtl/>
        </w:rPr>
        <w:t xml:space="preserve"> :</w:t>
      </w:r>
      <w:bookmarkEnd w:id="103"/>
      <w:bookmarkEnd w:id="10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النجار ، مدني ، له كتاب عن الرجال عن جعفر بن محمّد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روى عنه : يحيى بن زكريّا بن شيبان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5" w:name="_Toc276027149"/>
      <w:bookmarkStart w:id="106" w:name="_Toc276285944"/>
      <w:bookmarkStart w:id="107" w:name="_Toc452016548"/>
      <w:r w:rsidRPr="00DA1B26">
        <w:rPr>
          <w:rtl/>
        </w:rPr>
        <w:t>1255 / 36 ـ الحسن بن الحسين العلوي</w:t>
      </w:r>
      <w:bookmarkEnd w:id="105"/>
      <w:r>
        <w:rPr>
          <w:rtl/>
        </w:rPr>
        <w:t xml:space="preserve"> :</w:t>
      </w:r>
      <w:bookmarkEnd w:id="106"/>
      <w:bookmarkEnd w:id="10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ويحتمل أن يكون هذا والذي ذكرناه بعنوان : الحسن بن الحسن العلوي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واحدا.</w:t>
      </w:r>
    </w:p>
    <w:p w:rsidR="00D316C8" w:rsidRDefault="00D316C8" w:rsidP="00D316C8">
      <w:pPr>
        <w:pStyle w:val="Heading2"/>
        <w:rPr>
          <w:rtl/>
        </w:rPr>
      </w:pPr>
      <w:bookmarkStart w:id="108" w:name="_Toc276027150"/>
      <w:bookmarkStart w:id="109" w:name="_Toc276285945"/>
      <w:bookmarkStart w:id="110" w:name="_Toc452016549"/>
      <w:r w:rsidRPr="00DA1B26">
        <w:rPr>
          <w:rtl/>
        </w:rPr>
        <w:t>1256 / 37 ـ الحسن بن الحسين</w:t>
      </w:r>
      <w:bookmarkEnd w:id="108"/>
      <w:r w:rsidRPr="00DA1B26"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 w:rsidRPr="00DA1B26">
        <w:rPr>
          <w:rtl/>
        </w:rPr>
        <w:t xml:space="preserve"> اللؤلؤي</w:t>
      </w:r>
      <w:r>
        <w:rPr>
          <w:rtl/>
        </w:rPr>
        <w:t xml:space="preserve"> :</w:t>
      </w:r>
      <w:bookmarkEnd w:id="109"/>
      <w:bookmarkEnd w:id="11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ثقة ، كثير الرواية ، له كتاب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ثمّ ذكر في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الحجري الكوفي ، ق جخ ، ( م ت ). رجال الشيخ : 180 / 8. وفيه : الجحدري.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46 / 95.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51 / 114.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51 / 111.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386 / 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الذي تقدم برقم : 1251 / 32.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الحسن بن الحسين : له روايات ، أخبرنا بها : ابن عبدون ، عن الأنباري ، عن حميد ، عن إبراهيم بن سليمان ، عنه ، ست ، ( م ت ). الفهرست : 51 / 191.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40 / 83.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ذكر محمّد بن أحمد بن يحيى : أن محمّد بن الحسن بن الوليد يستثني من رواية محمّد بن أحمد بن يحيى ما رواه عن جماعة ، وعد من جملتهم ما تفرد به الحسن بن الحسين اللؤلؤي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الشيخ في الرجال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 ضعفه ابن بابويه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ويظهر من كلام النجاشي والشيخ في الفهرست عند ترجمة أحمد بن الحسن بن الحسين اللؤلؤي : أن الحسن بن الحسين اللؤلؤي رجلان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فالتمييز بينهما في الأخبار مشكل ، إلا أنّه يمكن أن يفهم من كلامهما أن الراوي واحد ، وهو المذكور في كتب الرجال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1" w:name="_Toc276027151"/>
      <w:bookmarkStart w:id="112" w:name="_Toc276285946"/>
      <w:bookmarkStart w:id="113" w:name="_Toc452016550"/>
      <w:r w:rsidRPr="00DA1B26">
        <w:rPr>
          <w:rtl/>
        </w:rPr>
        <w:t>1257 / 38 ـ الحسن بن حمّاد البكري</w:t>
      </w:r>
      <w:bookmarkEnd w:id="111"/>
      <w:r>
        <w:rPr>
          <w:rtl/>
        </w:rPr>
        <w:t xml:space="preserve"> :</w:t>
      </w:r>
      <w:bookmarkEnd w:id="112"/>
      <w:bookmarkEnd w:id="11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انظر رجال النجاشي : 348 / 939.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يروي عنه : محمّد بن أحمد بن يحيى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424 / 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الفهرست : 23 / 69 ورجال النجاشي : 78 / 185 ، وفيهما </w:t>
      </w:r>
      <w:r>
        <w:rPr>
          <w:rFonts w:hint="cs"/>
          <w:rtl/>
        </w:rPr>
        <w:t>«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أحمد بن الحسن ابن الحسين اللؤلؤي هو ليس بابن المعروف بالحسن بن الحسين اللؤلؤي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الشيخ الأمام الجد شمس الأسلام الحسن بن الحسين بن بابويه : القمّي ، نزيل الري ، المدعو : حسكا ، فقيه ، ثقة ، وجه ، قرأ على شيخنا الموفق أبي جعفر قدس الله روحه جميع تصانيفه بالغري على ساكنه السلام ، وقرأ على الشيخ سالار بن عبد العزيز وابن البراج جميع تصانيفهما ، وله تصانيف في الفقه ، أخبرنا بها الوالد عنه ، ب ، ( م ت ). فهرست منتجب الدين : 42 / 72.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سديد الدين أبو محمّد الحسن بن الحسين بن علي : الدوريستي ، نزيل قاشان ، فقيه ، صالح ، ب ، ( م ت ). فهرست منتجب الدين : 51 / 96.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نجم الدين أبو خليفة الحسن بن الحسين بن محمّد : ابن حمدان الحمداني ، صالح ، ب ، ( م ت ). فهرست منتجب الدين : 64 / 138.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الحضرمي ، ثلاثة : ابن علي وابن محمّد وابن محمّد ، على احتمال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181 / 46.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14" w:name="_Toc276027152"/>
      <w:bookmarkStart w:id="115" w:name="_Toc276285947"/>
      <w:bookmarkStart w:id="116" w:name="_Toc452016551"/>
      <w:r w:rsidRPr="00FC62B2">
        <w:rPr>
          <w:rtl/>
        </w:rPr>
        <w:lastRenderedPageBreak/>
        <w:t>1258 / 3</w:t>
      </w:r>
      <w:bookmarkEnd w:id="114"/>
      <w:r w:rsidRPr="00B74CFA">
        <w:rPr>
          <w:rStyle w:val="libBold1Char"/>
          <w:rtl/>
        </w:rPr>
        <w:t>9 ـ الحسن بن حمّاد الطائي</w:t>
      </w:r>
      <w:r>
        <w:rPr>
          <w:rtl/>
        </w:rPr>
        <w:t xml:space="preserve"> :</w:t>
      </w:r>
      <w:bookmarkEnd w:id="115"/>
      <w:bookmarkEnd w:id="11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7" w:name="_Toc276027153"/>
      <w:bookmarkStart w:id="118" w:name="_Toc276285948"/>
      <w:bookmarkStart w:id="119" w:name="_Toc452016552"/>
      <w:r w:rsidRPr="00FC62B2">
        <w:rPr>
          <w:rtl/>
        </w:rPr>
        <w:t>1259 / 40 ـ الحسن بن حمزة بن علي</w:t>
      </w:r>
      <w:bookmarkEnd w:id="117"/>
      <w:r>
        <w:rPr>
          <w:rtl/>
        </w:rPr>
        <w:t xml:space="preserve"> :</w:t>
      </w:r>
      <w:bookmarkEnd w:id="118"/>
      <w:bookmarkEnd w:id="11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عبد الله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بن محمّد بن الحسن بن الحسين بن علي بن الحسين ابن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أبو محمّد الطبري ، يعرف بالمرعش ، كان من أجلاء هذه الطائفة وفقهائها ، قدم بغداد ، ولقيه شيوخنا في سنة ست وخمسين وثلاثمائة ، ومات في سنة ثمان وخمسين وثلاثمائة ، له كتب ، أخبرنا بها : شيخنا أبو عبد الله وجميع شيوخنا </w:t>
      </w:r>
      <w:r w:rsidR="00555A7E" w:rsidRPr="00555A7E">
        <w:rPr>
          <w:rStyle w:val="libAlaemChar"/>
          <w:rFonts w:hint="cs"/>
          <w:rtl/>
        </w:rPr>
        <w:t>رحمهم‌الله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كان فاضلا ، أديبا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فقيها ، زاهدا ، ورعا ، له كتب ، أخبرنا بجميع كتبه ورواياته جماعة من أصحابنا ، منهم : الشيخ أبو عبد الله محمّد بن محمّد بن النعمان والحسين بن عبيدالله وأحمد بن عبدون ، عن أبي محمّد الحسن بن حمزة العلوي سماعا منه وإجازة في سنة ست وخمسين وثلاثمائة ، الفهرست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الحسن بن محمّد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بن حمزة بن علي المرعشي الطبري ، يكنّى أبا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181 / 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الحسن بن حمّاد بن ميمون : العبدي ، ق ( كش ) ، د. سيجيء بعنوان : الحسين ، ( م ت ). رجال ابن داود : 73 / 409 ، وفيه : جش.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عبيدالله ( خ ل ) ، ( م ت ). في عمدة الطالب ذكره ابن عنبة : عبيدالله.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انظر عمدة الطالب في أنساب آل أبي طالب : 311.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ابن علي بن الحسين ... ، صه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ولم ترد هذه الزيادة في نسختنا من الخلاصة. انظر الخلاصة : 39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64 / 150.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المصدر زيادة : عارفا.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الفهرست : 52 / 194 ، وفيه زيادة بعد ورعا : كثير المحاسن.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الظاهر أن توسط محمّد بين الحسن وحمزة سهو ، ولعل منشأه ان كنيته أبو محمّد فصحفت ابن محمّد ، كذا قال الشهيد الثاني في حاشيته على د ، ( منه قده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 xml:space="preserve">د ، زاهد ، عالم ، أديب ، فاضل ، روى عن التلعكبري ، وكان سماعه منه أولا سنة ثمان وعشرين وثلاثمائة ، وله منه إجازة لجميع كتبه ورواياته ، أخبرنا جماعة منهم : الحسين بن عبيدالله وأحمد بن عبدون ومحمد بن محمّد بن النعمان ، وكان سماعهم منه سنة أربع وخمسين وثلاثمائة ، (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فعلى ما نقلناه من الشيخ يجامع قول النجاشي حيث قال : مات في سنة ثمان وخمسين وثلاثمائة ، ففي ما روى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عن الشيخ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أن سماعهم منه سنة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أربع وستين وثلاثمائة ، وقال : هذا لا يجامع قول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نظر.</w:t>
      </w:r>
    </w:p>
    <w:p w:rsidR="00D316C8" w:rsidRDefault="00D316C8" w:rsidP="00D316C8">
      <w:pPr>
        <w:pStyle w:val="Heading2"/>
        <w:rPr>
          <w:rtl/>
        </w:rPr>
      </w:pPr>
      <w:bookmarkStart w:id="120" w:name="_Toc276027154"/>
      <w:bookmarkStart w:id="121" w:name="_Toc276285949"/>
      <w:bookmarkStart w:id="122" w:name="_Toc452016553"/>
      <w:r w:rsidRPr="00FC62B2">
        <w:rPr>
          <w:rtl/>
        </w:rPr>
        <w:t>1260 / 41 ـ الحسن</w:t>
      </w:r>
      <w:bookmarkEnd w:id="120"/>
      <w:r w:rsidRPr="00B74CFA">
        <w:rPr>
          <w:rStyle w:val="libBold1Char"/>
          <w:rtl/>
        </w:rPr>
        <w:t xml:space="preserve"> بن خالد بن محمّد</w:t>
      </w:r>
      <w:r>
        <w:rPr>
          <w:rtl/>
        </w:rPr>
        <w:t xml:space="preserve"> :</w:t>
      </w:r>
      <w:bookmarkEnd w:id="121"/>
      <w:bookmarkEnd w:id="12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علي البرقي ، أبو علي ، أخو محمّد بن خالد ، كان ثقة ، له كتاب نوادر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كتب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روى عنه : أحمد بن أبي عبد الله ، الفهرست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ما بين القوسين لم يرد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422 / 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سنة ، لم ترد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39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61 / 139.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ذكره مرتين في لم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ورد ذكره في نسخنا من رجال الشيخ مرّة واحدة : 420 / 1 ، وفي مجمع الرجال 2 : 105 نقلا عنه ذكره مرتين بنفس العنوان.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420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أخبرنا بها : عدة من أصحابنا ، عن أبي المفضّل ، عن ابن بطة ، عن أحمد بن أبي عبد الله ، عن عمه الحسن بن خالد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الفهرست : 49 / 169.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23" w:name="_Toc276027155"/>
      <w:bookmarkStart w:id="124" w:name="_Toc276285950"/>
      <w:bookmarkStart w:id="125" w:name="_Toc452016554"/>
      <w:r w:rsidRPr="00FC62B2">
        <w:rPr>
          <w:rtl/>
        </w:rPr>
        <w:lastRenderedPageBreak/>
        <w:t>1261 / ـ الحسن بن خر</w:t>
      </w:r>
      <w:r w:rsidRPr="00FC62B2">
        <w:rPr>
          <w:rFonts w:hint="cs"/>
          <w:rtl/>
        </w:rPr>
        <w:t>ّزا</w:t>
      </w:r>
      <w:bookmarkEnd w:id="123"/>
      <w:r w:rsidRPr="00B74CFA">
        <w:rPr>
          <w:rStyle w:val="libBold1Char"/>
          <w:rFonts w:hint="cs"/>
          <w:rtl/>
        </w:rPr>
        <w:t>د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124"/>
      <w:bookmarkEnd w:id="12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قمي ، كثير الحديث ، له كتاب أسماء رسول الله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وكتاب المتعة ، وقيل : إنه غلا في اخر عمره ، روى عنه : أبو علي الحسن بن علي القمّي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الحسن بن خرّزاذ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قمي ، 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ثمّ رجال الشيخ : الحسن بن خرّزاذ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من أهل كش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 ويحتمل أن يكونا واحدا.</w:t>
      </w:r>
    </w:p>
    <w:p w:rsidR="00D316C8" w:rsidRDefault="00D316C8" w:rsidP="00D316C8">
      <w:pPr>
        <w:pStyle w:val="Heading2"/>
        <w:rPr>
          <w:rtl/>
        </w:rPr>
      </w:pPr>
      <w:bookmarkStart w:id="126" w:name="_Toc276027156"/>
      <w:bookmarkStart w:id="127" w:name="_Toc276285951"/>
      <w:bookmarkStart w:id="128" w:name="_Toc452016555"/>
      <w:r w:rsidRPr="00FC62B2">
        <w:rPr>
          <w:rtl/>
        </w:rPr>
        <w:t>1262 / 43 ـ الحسن بن خنيس</w:t>
      </w:r>
      <w:bookmarkEnd w:id="126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127"/>
      <w:bookmarkEnd w:id="12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الكشّي : حدّثني محمّد بن مسعود ، قال : حدّثني حمدويه ، قال : حدّثني الحسن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بن موسى ، عن جعفر بن محمّد الخثعمي ، عن إبراهيم ابن عبد الحميد الصنعاني ، عن أبي اسامة زيد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الشحّام قال : كنت عند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إذ مر الحسن بن خنيس فقال أبو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نحب هذا ، هذا من أصحاب أبي.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وبهذا الإسناد : عن ابراهيم بن عبد الحميد ، عن رجل ، عن أبي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خرزاد.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44 / 87.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: خرزاد.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386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خرزاد.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421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الحسن بن خنيس الكوفي : ق جخ ، ( م ت ) رجال الشيخ : 180 / 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بن حبيش الأسدي الكوفي : ق جخ ، ( م ت ). رجال الشيخ : 181 / 38.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في المصدر : الحسين.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زيد ، لم ترد في المصدر.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عبد الله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قال : ينبغي للرجل أن يحفظ أصحاب أبيه ، فإن بره بهم بره بوالده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ابن داود : الحسن بن خنيس ـ بالخاء المعجمة والنون المفتوحة والسين المهملة ـ </w:t>
      </w:r>
      <w:r w:rsidRPr="00B74CFA">
        <w:rPr>
          <w:rStyle w:val="libBold2Char"/>
          <w:rtl/>
        </w:rPr>
        <w:t>ق جخ</w:t>
      </w:r>
      <w:r>
        <w:rPr>
          <w:rtl/>
        </w:rPr>
        <w:t xml:space="preserve"> ، </w:t>
      </w:r>
      <w:r w:rsidRPr="00B74CFA">
        <w:rPr>
          <w:rStyle w:val="libBold2Char"/>
          <w:rtl/>
        </w:rPr>
        <w:t>كش</w:t>
      </w:r>
      <w:r>
        <w:rPr>
          <w:rtl/>
        </w:rPr>
        <w:t xml:space="preserve"> ، ثقة ، وهو غير الحسن بن حبيش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ـ بالحاء المهملة والباء المفردة ـ ذاك روى عن الباقر والصادق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وفيه نظر ، لأنّ قوله : </w:t>
      </w:r>
      <w:r w:rsidRPr="00B74CFA">
        <w:rPr>
          <w:rStyle w:val="libBold2Char"/>
          <w:rtl/>
        </w:rPr>
        <w:t>كش</w:t>
      </w:r>
      <w:r>
        <w:rPr>
          <w:rtl/>
        </w:rPr>
        <w:t xml:space="preserve"> ثقة ليس بمستقيم ، لأنّ ما ذكره الكشّي في طريقه إبراهيم بن عبد الحميد وهو واقفي ، وجعفر بن محمّد الخثعمي وهو مجهول ، وعلى تقدير صحة الخبر لا يدل على توثيقه.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وأما قوله : وهو غير الحسن بن حبيش ، ذاك روى عن الباقر والصادق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كذا يظهر من الرجال ، لأنه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ذكر الحسن بن حبيش في أصحاب الباقر والصادق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والحسن بن خنيس في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وفيه تأمل.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الحسن بن حبيش ـ بالحاء غير المعجمة والباء المنقطة تحتها نقطة والياء المنقطة تحتها نقطتين والشين المعجمة ـ وروى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هنا زيادة في المصدر : وأبي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403 / 753 ، وفيه : بوالديه.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المصدر : حبيس.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ابن داود : 73 / 411. وما بين القوسين لم يرد في نسخة ( ش ) والمصدر.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لأن.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130 / 3 و 181 / 38.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180 / 16.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عن الكشّي هذا الحديث المذكور في شأنه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>وفي الكشّي : الحسن بن خنيس ـ بالخاء المعجمة ـ كما نقلنا ، والله أعلم.</w:t>
      </w:r>
    </w:p>
    <w:p w:rsidR="00D316C8" w:rsidRDefault="00D316C8" w:rsidP="00D316C8">
      <w:pPr>
        <w:pStyle w:val="Heading2"/>
        <w:rPr>
          <w:rtl/>
        </w:rPr>
      </w:pPr>
      <w:bookmarkStart w:id="129" w:name="_Toc276027157"/>
      <w:bookmarkStart w:id="130" w:name="_Toc276285952"/>
      <w:bookmarkStart w:id="131" w:name="_Toc452016556"/>
      <w:r w:rsidRPr="00FC62B2">
        <w:rPr>
          <w:rtl/>
        </w:rPr>
        <w:t>1263 / 44 ـ الحسن بن راشد</w:t>
      </w:r>
      <w:bookmarkEnd w:id="129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130"/>
      <w:bookmarkEnd w:id="13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علي ، مولى لآل المهلب ، بغدادي ، ثقة ، من أصحاب الجواد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والهادي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132" w:name="_Toc276027158"/>
      <w:bookmarkStart w:id="133" w:name="_Toc276285953"/>
      <w:bookmarkStart w:id="134" w:name="_Toc452016557"/>
      <w:r w:rsidRPr="00FC62B2">
        <w:rPr>
          <w:rtl/>
        </w:rPr>
        <w:t>1264 / 45 ـ الحسن بن راشد الطفاوي</w:t>
      </w:r>
      <w:bookmarkEnd w:id="132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133"/>
      <w:bookmarkEnd w:id="13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ضعيف ، له كتاب نوادر حسن ، كثير العلم ، روى عنه : علي بن السندي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الحسن بن أسد الطفاوي البصري ، أبو محمّد ، روى عن الضعفاء ، ويروون عنه ، وهو فاسد المذهب ، وما أعرف له شيئا أصلح فيه إلا رواية كتاب علي بن إسماعيل بن شعيب بن ميثم ، وقد رواه عنه غيره ، رجال ابن الغضائري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الخلاصة : 41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الحسن بن راشد : له كتاب الراهب والراهبة ، أخبرنا به : ابن أبي جيد ، عن محمّد ابن الحسن ، عن محمّد بن أبي القاسم ماجيلويه ، عن أحمد بن أبي عبد الله ، عن القاسم بن يحيى ، عن جده الحسن بن راشد ، ست ، ( م ت ). الفهرست : 53 / 201.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375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385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الحسن بن راشد : له كتاب أخبرنا به : ابن أبي جيد ، عن ابن الوليد ، عن الصفّار ، عن علي بن السندي ، عنه ، ست ، ( م ت ). الفهرست : 53 / 196.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38 / 76.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مجمع الرجال 2 : 98.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والظاهر أن ما ذكره النجاشي وابن الغضلائري واحد ، والناسخ أسقط الراء من أول اسم أبيه كما قال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أو زاد الراء في أوله في النجاشي ، وذكر ابن الغضائري أيضا : ان الحسن بن راشد مولى المنصور ، أبو محمّد ، روى عن أبي عبد الله وأبي الحسن موسى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ضعيف في روايته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والظاهر أن هذا ليس هو ذاك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كما قال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والظاهر أنهما غير الحسن بن راشد الثقة الذي من أصحاب الجواد والهادي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5" w:name="_Toc276027159"/>
      <w:bookmarkStart w:id="136" w:name="_Toc276285954"/>
      <w:bookmarkStart w:id="137" w:name="_Toc452016558"/>
      <w:r w:rsidRPr="00FC62B2">
        <w:rPr>
          <w:rtl/>
        </w:rPr>
        <w:t>1265 / 46 ـ الحسن بن راشد</w:t>
      </w:r>
      <w:bookmarkEnd w:id="135"/>
      <w:r>
        <w:rPr>
          <w:rtl/>
        </w:rPr>
        <w:t xml:space="preserve"> :</w:t>
      </w:r>
      <w:bookmarkEnd w:id="136"/>
      <w:bookmarkEnd w:id="13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بني العبّاس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ويحتمل أن يكون هذا هو الذي ذكره ابن الغضائري حيث قال : الحسن بن راشد مولى المنصور ، أبو محمّد ، روى عن أبي عبد الله وأبي الحسن موسى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ضعيف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رجال الشيخ عند ذكر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الحسين بن راشد ، مولى بني العبّاس ، بغدادي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ويحتمل أن يكون الحسين هذا هو الحسن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الخلاصة : 213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مجمع الرجال 2 : 106.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الذي يظهر من ترجمة القاسم بن يحيى أنهما واحد ، ولكنه غير الثقة المتقدم ، ( م ح ق ي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213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375 / 8 و 385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181 / 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مجمع الرجال 2 : 106.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334 / 4 ، وفي بعض نسخه : الحسن.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وذكره بعنوان الحسين من أشتباه الناسخ.</w:t>
      </w:r>
    </w:p>
    <w:p w:rsidR="00D316C8" w:rsidRDefault="00D316C8" w:rsidP="00B74CFA">
      <w:pPr>
        <w:pStyle w:val="libNormal"/>
        <w:rPr>
          <w:rtl/>
        </w:rPr>
      </w:pPr>
      <w:bookmarkStart w:id="138" w:name="_Toc276027160"/>
      <w:bookmarkStart w:id="139" w:name="_Toc276285955"/>
      <w:bookmarkStart w:id="140" w:name="_Toc452016559"/>
      <w:r w:rsidRPr="00E511EC">
        <w:rPr>
          <w:rStyle w:val="Heading2Char"/>
          <w:rtl/>
        </w:rPr>
        <w:t>1266 / 47 ـ الحسن بن رباط البجلي</w:t>
      </w:r>
      <w:bookmarkEnd w:id="138"/>
      <w:bookmarkEnd w:id="139"/>
      <w:bookmarkEnd w:id="140"/>
      <w:r>
        <w:rPr>
          <w:rtl/>
        </w:rPr>
        <w:t xml:space="preserve"> :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واخوته إسحاق ويونس وعبد الله ، له كتاب رواية الحسن بن محبوب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B74CFA">
      <w:pPr>
        <w:pStyle w:val="libNormal"/>
        <w:rPr>
          <w:rtl/>
        </w:rPr>
      </w:pPr>
      <w:bookmarkStart w:id="141" w:name="_Toc276027161"/>
      <w:bookmarkStart w:id="142" w:name="_Toc276285956"/>
      <w:bookmarkStart w:id="143" w:name="_Toc452016560"/>
      <w:r w:rsidRPr="00E511EC">
        <w:rPr>
          <w:rStyle w:val="Heading2Char"/>
          <w:rtl/>
        </w:rPr>
        <w:t>1267 / 48 ـ الحسن بن الرواح البصري</w:t>
      </w:r>
      <w:bookmarkEnd w:id="141"/>
      <w:bookmarkEnd w:id="142"/>
      <w:bookmarkEnd w:id="143"/>
      <w:r>
        <w:rPr>
          <w:rtl/>
        </w:rPr>
        <w:t xml:space="preserve"> :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B74CFA">
      <w:pPr>
        <w:pStyle w:val="libNormal"/>
        <w:rPr>
          <w:rtl/>
        </w:rPr>
      </w:pPr>
      <w:bookmarkStart w:id="144" w:name="_Toc276027162"/>
      <w:bookmarkStart w:id="145" w:name="_Toc276285957"/>
      <w:bookmarkStart w:id="146" w:name="_Toc452016561"/>
      <w:r w:rsidRPr="00E511EC">
        <w:rPr>
          <w:rStyle w:val="Heading2Char"/>
          <w:rtl/>
        </w:rPr>
        <w:t>1268 / 49 ـ الحسن الروندي</w:t>
      </w:r>
      <w:bookmarkEnd w:id="144"/>
      <w:bookmarkEnd w:id="145"/>
      <w:bookmarkEnd w:id="146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الدينوري ، يكنّى أبا محمّد ، الأصل كوفي ، مولى لبجيلة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 بعد ذكر الحسن : ان الحسين الروندي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الدينوري يكنّى أبا محمّد ، الأصل كوفي ، مولى بني بجيلة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كما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46 / 94.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131 / 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181 / 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الحسن الرباطي : له أصل ، أخبرنا به : ابن أبي جيد ، عن ابن الوليد ، عن الصفّار ، عن أحمد بن محمّد بن عيسى ، عن الحسن بن محبوب ، عنه ، ست ، ( م ت ). الفهرست : 49 / 175.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111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الراوندي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355 / 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: الراوندي.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356 / 32.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سيج</w:t>
      </w:r>
      <w:r>
        <w:rPr>
          <w:rFonts w:hint="cs"/>
          <w:rtl/>
        </w:rPr>
        <w:t>يء</w:t>
      </w:r>
      <w:r>
        <w:rPr>
          <w:rtl/>
        </w:rPr>
        <w:t>. ويحتمل أن يكونا واحدا.</w:t>
      </w:r>
    </w:p>
    <w:p w:rsidR="00D316C8" w:rsidRDefault="00D316C8" w:rsidP="00D316C8">
      <w:pPr>
        <w:pStyle w:val="Heading2"/>
        <w:rPr>
          <w:rtl/>
        </w:rPr>
      </w:pPr>
      <w:bookmarkStart w:id="147" w:name="_Toc276027163"/>
      <w:bookmarkStart w:id="148" w:name="_Toc276285958"/>
      <w:bookmarkStart w:id="149" w:name="_Toc452016562"/>
      <w:r w:rsidRPr="00FC62B2">
        <w:rPr>
          <w:rtl/>
        </w:rPr>
        <w:t>1269 / 50 ـ الحسن بن الزبرقان</w:t>
      </w:r>
      <w:bookmarkEnd w:id="147"/>
      <w:r>
        <w:rPr>
          <w:rtl/>
        </w:rPr>
        <w:t xml:space="preserve"> :</w:t>
      </w:r>
      <w:bookmarkEnd w:id="148"/>
      <w:bookmarkEnd w:id="14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الخزرج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قمي ، له كتاب ، روى عنه : أحمد بن محمّد بن خالد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الحسين بن الزبرقان ، يكنّى أبا الخزرج ، له كتاب ، روى عنه : أحمد ابن أبي عبد الله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الحسين بن الزبرقان ، روى عنه : البرقي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الأيضاح : الحسن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كما في النجاشي.</w:t>
      </w:r>
    </w:p>
    <w:p w:rsidR="00D316C8" w:rsidRDefault="00D316C8" w:rsidP="00D316C8">
      <w:pPr>
        <w:pStyle w:val="Heading2"/>
        <w:rPr>
          <w:rtl/>
        </w:rPr>
      </w:pPr>
      <w:bookmarkStart w:id="150" w:name="_Toc276027164"/>
      <w:bookmarkStart w:id="151" w:name="_Toc276285959"/>
      <w:bookmarkStart w:id="152" w:name="_Toc452016563"/>
      <w:r w:rsidRPr="00FC62B2">
        <w:rPr>
          <w:rtl/>
        </w:rPr>
        <w:t>1270 / 51 ـ الحسن بن الزبير الأسدي</w:t>
      </w:r>
      <w:bookmarkEnd w:id="150"/>
      <w:r>
        <w:rPr>
          <w:rtl/>
        </w:rPr>
        <w:t xml:space="preserve"> :</w:t>
      </w:r>
      <w:bookmarkEnd w:id="151"/>
      <w:bookmarkEnd w:id="15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3" w:name="_Toc276027165"/>
      <w:bookmarkStart w:id="154" w:name="_Toc276285960"/>
      <w:bookmarkStart w:id="155" w:name="_Toc452016564"/>
      <w:r w:rsidRPr="00FC62B2">
        <w:rPr>
          <w:rtl/>
        </w:rPr>
        <w:t>12</w:t>
      </w:r>
      <w:bookmarkEnd w:id="153"/>
      <w:r w:rsidRPr="00FC62B2">
        <w:rPr>
          <w:rtl/>
        </w:rPr>
        <w:t xml:space="preserve">71 / 52 ـ الحسن بن زرارة بن أعين </w:t>
      </w:r>
      <w:r>
        <w:rPr>
          <w:rtl/>
        </w:rPr>
        <w:t>:</w:t>
      </w:r>
      <w:bookmarkEnd w:id="154"/>
      <w:bookmarkEnd w:id="15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الشيباني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وصفه في الكافي </w:t>
      </w:r>
      <w:r>
        <w:rPr>
          <w:rFonts w:hint="cs"/>
          <w:rtl/>
        </w:rPr>
        <w:t>«</w:t>
      </w:r>
      <w:r>
        <w:rPr>
          <w:rtl/>
        </w:rPr>
        <w:t xml:space="preserve"> بأبي الخزرج الأنصاري </w:t>
      </w:r>
      <w:r>
        <w:rPr>
          <w:rFonts w:hint="cs"/>
          <w:rtl/>
        </w:rPr>
        <w:t>»</w:t>
      </w:r>
      <w:r>
        <w:rPr>
          <w:rtl/>
        </w:rPr>
        <w:t xml:space="preserve"> ، ( م ت ). انظر الكافي 4 : 12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50 / 110.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59 / 234.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425 / 56.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إيضاح الاشتباه : 154 / 197.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الكوفي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181 / 49.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180 / 10..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56" w:name="_Toc276027166"/>
      <w:bookmarkStart w:id="157" w:name="_Toc276285961"/>
      <w:bookmarkStart w:id="158" w:name="_Toc452016565"/>
      <w:r w:rsidRPr="00FC62B2">
        <w:rPr>
          <w:rtl/>
        </w:rPr>
        <w:lastRenderedPageBreak/>
        <w:t>1272 / 53 ـ الحسن بن زياد العطّار</w:t>
      </w:r>
      <w:bookmarkEnd w:id="156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157"/>
      <w:bookmarkEnd w:id="15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بني ضبة ، كوفي ، ثقة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وقيل : الحسن بن زياد الطائي ، له كتاب ، روى عنه : محمّد بن أبي عمير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9" w:name="_Toc276027167"/>
      <w:bookmarkStart w:id="160" w:name="_Toc276285962"/>
      <w:bookmarkStart w:id="161" w:name="_Toc452016566"/>
      <w:r w:rsidRPr="00FC62B2">
        <w:rPr>
          <w:rtl/>
        </w:rPr>
        <w:t>1273 / 54 ـ الحسن بن زياد الصيقل</w:t>
      </w:r>
      <w:bookmarkEnd w:id="159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160"/>
      <w:bookmarkEnd w:id="16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الوليد ، مولى ، كوفي ، من أصحاب الباقر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الحسن بن زياد البصري : قر جخ ، ( م ت ). رجال الشيخ : 131 / 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بن زياد الضبّي : مولاهم ، الكوفي ، ق جخ ، ( م ت ). رجال الشيخ : 180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بن زياد العطّار : ق جخ ، ( م ت ). رجال الشيخ : 195 / 296 ، وفي بعض نسخه : الحسين.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العطّار : له أصل ، سيجيء في الحاشية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العطّار : له أصل ، أخبرنا به : ابن أبي جيد ، عن ابن الوليد ، عن الصفّار ، عن أحمد بن محمّد بن عيسى ، عن ابن أبي عمير ، عنه ، ست ، ( م ت ). الفهرست : 49 / 173.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والشيخ في </w:t>
      </w:r>
      <w:r>
        <w:rPr>
          <w:rFonts w:hint="cs"/>
          <w:rtl/>
        </w:rPr>
        <w:t>«</w:t>
      </w:r>
      <w:r>
        <w:rPr>
          <w:rtl/>
        </w:rPr>
        <w:t xml:space="preserve"> ست </w:t>
      </w:r>
      <w:r>
        <w:rPr>
          <w:rFonts w:hint="cs"/>
          <w:rtl/>
        </w:rPr>
        <w:t>»</w:t>
      </w:r>
      <w:r>
        <w:rPr>
          <w:rtl/>
        </w:rPr>
        <w:t xml:space="preserve"> ـ بعد أن ذكر الحسن العطّار ـ ذكر الحسن بن زياد : له كتاب ، أخبرنا به : ابن عبدون ، عن الأنباري ، عن حميد ، عن إبراهيم بن سليمان ابن حيّان ، عنه ، ست ، ( م ت ). انظر الفهرست : 51 / 189.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47 / 96.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الكوفي ، ق جخ ، ( م ت ). رجال الشيخ : 180 / 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قر جخ ، ( م ت ). رجال الشيخ : 131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131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195 / 297 ، وفي بعض نسخه : الحسين. وفي مجمع الرجال 2 : 110 نقلا عنه كما في المتن.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62" w:name="_Toc276027168"/>
      <w:bookmarkStart w:id="163" w:name="_Toc276285963"/>
      <w:bookmarkStart w:id="164" w:name="_Toc452016567"/>
      <w:r w:rsidRPr="00FC62B2">
        <w:rPr>
          <w:rFonts w:hint="cs"/>
          <w:rtl/>
        </w:rPr>
        <w:lastRenderedPageBreak/>
        <w:t xml:space="preserve">1274 / 55 ـ </w:t>
      </w:r>
      <w:r w:rsidRPr="00FC62B2">
        <w:rPr>
          <w:rtl/>
        </w:rPr>
        <w:t>الحسن بن زياد الصقيل</w:t>
      </w:r>
      <w:bookmarkEnd w:id="162"/>
      <w:r>
        <w:rPr>
          <w:rtl/>
        </w:rPr>
        <w:t xml:space="preserve"> :</w:t>
      </w:r>
      <w:bookmarkEnd w:id="163"/>
      <w:bookmarkEnd w:id="16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، كوفي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 ويحتمل أن يكون هذا هو المذكور قبيل هذا.</w:t>
      </w:r>
    </w:p>
    <w:p w:rsidR="00D316C8" w:rsidRDefault="00D316C8" w:rsidP="00D316C8">
      <w:pPr>
        <w:pStyle w:val="Heading2"/>
        <w:rPr>
          <w:rtl/>
        </w:rPr>
      </w:pPr>
      <w:bookmarkStart w:id="165" w:name="_Toc276027169"/>
      <w:bookmarkStart w:id="166" w:name="_Toc276285964"/>
      <w:bookmarkStart w:id="167" w:name="_Toc452016568"/>
      <w:r w:rsidRPr="00FC62B2">
        <w:rPr>
          <w:rtl/>
        </w:rPr>
        <w:t>1275 / 56 ـ الحسن بن زيد بن الحسن</w:t>
      </w:r>
      <w:bookmarkEnd w:id="165"/>
      <w:r>
        <w:rPr>
          <w:rtl/>
        </w:rPr>
        <w:t xml:space="preserve"> :</w:t>
      </w:r>
      <w:bookmarkEnd w:id="166"/>
      <w:bookmarkEnd w:id="16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المدني ، الهاشمي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8" w:name="_Toc276027170"/>
      <w:bookmarkStart w:id="169" w:name="_Toc276285965"/>
      <w:bookmarkStart w:id="170" w:name="_Toc452016569"/>
      <w:r w:rsidRPr="00FC62B2">
        <w:rPr>
          <w:rtl/>
        </w:rPr>
        <w:t>1276 / 57 ـ الحسن بن زيدان</w:t>
      </w:r>
      <w:bookmarkEnd w:id="168"/>
      <w:r>
        <w:rPr>
          <w:rtl/>
        </w:rPr>
        <w:t xml:space="preserve"> :</w:t>
      </w:r>
      <w:bookmarkEnd w:id="169"/>
      <w:bookmarkEnd w:id="17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الذي ذكره ابن داود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سيجيء بعنوان : الحسين بن زيدان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1" w:name="_Toc276027171"/>
      <w:bookmarkStart w:id="172" w:name="_Toc276285966"/>
      <w:bookmarkStart w:id="173" w:name="_Toc452016570"/>
      <w:r w:rsidRPr="00FC62B2">
        <w:rPr>
          <w:rtl/>
        </w:rPr>
        <w:t>1277 / 58 ـ</w:t>
      </w:r>
      <w:bookmarkEnd w:id="171"/>
      <w:r w:rsidRPr="00FC62B2">
        <w:rPr>
          <w:rtl/>
        </w:rPr>
        <w:t xml:space="preserve"> </w:t>
      </w:r>
      <w:r w:rsidRPr="00B74CFA">
        <w:rPr>
          <w:rStyle w:val="libBold1Char"/>
          <w:rtl/>
        </w:rPr>
        <w:t>الحسن بن زين الدين بن علي</w:t>
      </w:r>
      <w:r>
        <w:rPr>
          <w:rtl/>
        </w:rPr>
        <w:t xml:space="preserve"> :</w:t>
      </w:r>
      <w:bookmarkEnd w:id="172"/>
      <w:bookmarkEnd w:id="17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أحمد العاملي رضي الله عنه ، وجه من وجوه أصحابنا ، ثقة ، عين ، صحيح الحديث ، ثبت ، واضح الطريقة ، نقي الكلام ، جيد التصانيف ، مات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سنة ألف وأحد عشر ، له كتب ، منها كتاب منتقى الجمان في أحاديث الصحاح والحسان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133 / 61.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وذكر اخرى : الحسن بن زياد الصيقل ، قر جخ ، ( م ت ). رجال الشيخ : 131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179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الحسن بن زيد بن علي : ابن الحسين ، الذي ذكره ( د ) ، سيجيء بعنوان : الحسين ، ( م ت ). رجال ابن داود : 73 / 417.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ابن داود : 73 / 416.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سيأتي برقم : 1449 / 53.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الحسن بن سارور : أبو عبد الله الصفّار ، قمي ، زعم القميون أنّه كان غاليا ، ورأيت له كتابا في الصلاة سديدا ، والله أعلم ، غض ، ( م ت ). مجمع الرجال 2 : 180 ، وفيه : الحسين بن شادويه.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74" w:name="_Toc276027172"/>
      <w:bookmarkStart w:id="175" w:name="_Toc276285967"/>
      <w:bookmarkStart w:id="176" w:name="_Toc452016571"/>
      <w:r w:rsidRPr="000301ED">
        <w:rPr>
          <w:rtl/>
        </w:rPr>
        <w:lastRenderedPageBreak/>
        <w:t>1278 / 59 ـ الحسن بن السري الكاتب</w:t>
      </w:r>
      <w:bookmarkEnd w:id="174"/>
      <w:r>
        <w:rPr>
          <w:rtl/>
        </w:rPr>
        <w:t xml:space="preserve"> :</w:t>
      </w:r>
      <w:bookmarkEnd w:id="175"/>
      <w:bookmarkEnd w:id="17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الكرخي ، وأخوه علي ، رويا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له كتاب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رواه ( عنه )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 الحسن بن محبوب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الخلاصة ورجال ابن داود </w:t>
      </w:r>
      <w:r w:rsidRPr="004E46FE">
        <w:rPr>
          <w:rStyle w:val="libFootnotenumChar"/>
          <w:rtl/>
        </w:rPr>
        <w:t>(7)</w:t>
      </w:r>
      <w:r>
        <w:rPr>
          <w:rtl/>
        </w:rPr>
        <w:t>. ولم أجد توثيقه في غير كتابهما.</w:t>
      </w:r>
    </w:p>
    <w:p w:rsidR="00D316C8" w:rsidRDefault="00D316C8" w:rsidP="00D316C8">
      <w:pPr>
        <w:pStyle w:val="Heading2"/>
        <w:rPr>
          <w:rtl/>
        </w:rPr>
      </w:pPr>
      <w:bookmarkStart w:id="177" w:name="_Toc276027173"/>
      <w:bookmarkStart w:id="178" w:name="_Toc276285968"/>
      <w:bookmarkStart w:id="179" w:name="_Toc452016572"/>
      <w:r w:rsidRPr="000301ED">
        <w:rPr>
          <w:rtl/>
        </w:rPr>
        <w:t>1279 / 60 ـ الحسن بن سعيد بن حمّاد</w:t>
      </w:r>
      <w:bookmarkEnd w:id="177"/>
      <w:r>
        <w:rPr>
          <w:rtl/>
        </w:rPr>
        <w:t xml:space="preserve"> :</w:t>
      </w:r>
      <w:bookmarkEnd w:id="178"/>
      <w:bookmarkEnd w:id="17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سعيد بن مهران ، من موالي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الأهوازي ، أخو الحسين ، ثقة ، روى جميع ما صنفه أخوه عن جميع شيوخه ، وزاد عليه بروايته عن زرعة عن سماعة ، فإنه يختص به الحسن ، والحسين إنّما يروي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عن أخيه عن زرعة ، والباقي هما متساويان فيه ، وسنذكر كتب أخيه إذا ذكرناه ، والطريق إلى روايتهما واحد ، الفهرست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هو الذي أوصل علي بن مهزيار وإسحاق بن إبراهيم الحصيني الى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له كتاب ، أخبرنا به : ابن أبي جيد ، عن ابن الوليد ، عن الصفّار ، عن أحمد بن محمّد بن عيسى ، عن الحسن بن محبوب ، عنه ، ست ، ( م ت ). الفهرست : 49 / 174.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مابين القوسين لم يرد في نسخة ( ش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47 / 97.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131 / 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181 / 39 و : 180 /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الحسن بن السري العبدي : الأنباري ، يعرف بالكاتب ، ق جخ ، ( م ت ). الحسن بن السري الكرخي : ق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الخلاصة : 42 / 23 ، رجال ابن داود : 73 / 418.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يرويه ، وكذا في المصدر.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الفهرست : 53 / 197.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حتى جرت الخدمة على أيديهما من أصحاب الرضا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والجواد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وكان شريك أخيه في جميع رجاله إلا في زرعة بن مهران الحضرمي وفضالة بن أيّوب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فإن الحسين يروي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عن أخيه عنهما ، الخلاصة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والصواب : زرعة بن محمّد الحضرمي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كما لا يخفى.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الخلاصة ورجال ابن داود : أنّه يكنّى أبا محمّد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ولم أجد في كتب الرجال ، بل هو كنية أخيه الحسين كما يظهر من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هذا إذا كان ما ذكره النجاشي الحسين كما في النسخ التي عندنا ، وإن كان الحسن فكنيته : أبو محمّد ، كما في الخلاصة ورجال ابن داود.</w:t>
      </w:r>
    </w:p>
    <w:p w:rsidR="00D316C8" w:rsidRDefault="00D316C8" w:rsidP="00D316C8">
      <w:pPr>
        <w:pStyle w:val="Heading2"/>
        <w:rPr>
          <w:rtl/>
        </w:rPr>
      </w:pPr>
      <w:bookmarkStart w:id="180" w:name="_Toc276027174"/>
      <w:bookmarkStart w:id="181" w:name="_Toc276285969"/>
      <w:bookmarkStart w:id="182" w:name="_Toc452016573"/>
      <w:r w:rsidRPr="000301ED">
        <w:rPr>
          <w:rtl/>
        </w:rPr>
        <w:t>1280 / 61 ـ الحسن بن سعيد الهمداني</w:t>
      </w:r>
      <w:bookmarkEnd w:id="180"/>
      <w:r>
        <w:rPr>
          <w:rtl/>
        </w:rPr>
        <w:t xml:space="preserve"> :</w:t>
      </w:r>
      <w:bookmarkEnd w:id="181"/>
      <w:bookmarkEnd w:id="18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(10)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3" w:name="_Toc276027175"/>
      <w:bookmarkStart w:id="184" w:name="_Toc276285970"/>
      <w:bookmarkStart w:id="185" w:name="_Toc452016574"/>
      <w:r w:rsidRPr="000301ED">
        <w:rPr>
          <w:rtl/>
        </w:rPr>
        <w:t>1281 / 62 ـ الحسن بن سعيد البجلي</w:t>
      </w:r>
      <w:bookmarkEnd w:id="183"/>
      <w:r w:rsidRPr="00146DF0">
        <w:rPr>
          <w:rtl/>
        </w:rPr>
        <w:t xml:space="preserve"> </w:t>
      </w:r>
      <w:r>
        <w:rPr>
          <w:rtl/>
        </w:rPr>
        <w:t>:</w:t>
      </w:r>
      <w:bookmarkEnd w:id="184"/>
      <w:bookmarkEnd w:id="18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الأحمسي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354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374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رواية الحسين عن فضالة أكثر من أن يحصى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روى ، وفي المصدر : كان يروي.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الخلاصة : 39 / 3 ، وفيها : زرعة بن محمّد الحضرمي ، كما سينبه عليه المصنف.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نسخة خطية من الخلاصة : 22 ، زرعة بن مهران الحضرمي.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الخلاصة : 39 / 3 ، رجال ابن داود : 73 / 419.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58 / 136 ـ 137 ، وفيه : الحسن بن سعيد.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181 / 32.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ثمّ في : ق جخ ، ( م ت ). رجال الشيخ : 182 / 51. الحسن بن سعيد الكوفي : ضا جخ ، ( م ت ). رجال الشيخ : 354 / 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رجال الشيخ : 181 / 33.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86" w:name="_Toc276027176"/>
      <w:bookmarkStart w:id="187" w:name="_Toc276285971"/>
      <w:bookmarkStart w:id="188" w:name="_Toc452016575"/>
      <w:r w:rsidRPr="000301ED">
        <w:rPr>
          <w:rtl/>
        </w:rPr>
        <w:lastRenderedPageBreak/>
        <w:t>1282 / 63 ـ الحسن بن سفيان الكوفي</w:t>
      </w:r>
      <w:bookmarkEnd w:id="186"/>
      <w:r>
        <w:rPr>
          <w:rtl/>
        </w:rPr>
        <w:t xml:space="preserve"> :</w:t>
      </w:r>
      <w:bookmarkEnd w:id="187"/>
      <w:bookmarkEnd w:id="18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9" w:name="_Toc276027177"/>
      <w:bookmarkStart w:id="190" w:name="_Toc276285972"/>
      <w:bookmarkStart w:id="191" w:name="_Toc452016576"/>
      <w:r w:rsidRPr="000301ED">
        <w:rPr>
          <w:rtl/>
        </w:rPr>
        <w:t>1283 / 64 ـ الحسن بن سماعة</w:t>
      </w:r>
      <w:bookmarkEnd w:id="189"/>
      <w:r>
        <w:rPr>
          <w:rtl/>
        </w:rPr>
        <w:t xml:space="preserve"> :</w:t>
      </w:r>
      <w:bookmarkEnd w:id="190"/>
      <w:bookmarkEnd w:id="19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الحسن بن محمّد بن سماعة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2" w:name="_Toc276027178"/>
      <w:bookmarkStart w:id="193" w:name="_Toc276285973"/>
      <w:bookmarkStart w:id="194" w:name="_Toc452016577"/>
      <w:r w:rsidRPr="000301ED">
        <w:rPr>
          <w:rtl/>
        </w:rPr>
        <w:t>1284 / 65 ـ الحسن بن سهل</w:t>
      </w:r>
      <w:bookmarkEnd w:id="192"/>
      <w:r>
        <w:rPr>
          <w:rtl/>
        </w:rPr>
        <w:t xml:space="preserve"> :</w:t>
      </w:r>
      <w:bookmarkEnd w:id="193"/>
      <w:bookmarkEnd w:id="19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أخو الفضل ذو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الرئاستين ، ويعرف الحسن بذي القلمين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5" w:name="_Toc276027179"/>
      <w:bookmarkStart w:id="196" w:name="_Toc276285974"/>
      <w:bookmarkStart w:id="197" w:name="_Toc452016578"/>
      <w:r w:rsidRPr="000301ED">
        <w:rPr>
          <w:rtl/>
        </w:rPr>
        <w:t>1285 / 66 ـ الحسن بن سيف بن سليمان</w:t>
      </w:r>
      <w:bookmarkEnd w:id="195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196"/>
      <w:bookmarkEnd w:id="19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التمار ، قال ابن عقدة ، عن علي بن الحسن : انه ثقة ، قليل الحديث ، ولم أقف له على مدح ولا جرح من طرقنا سوى هذا ، والأولى التوقف فيما ينفرد به حتى تثبت عدالته ، الخلاصة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ففي قول ابن داود أنّه : ( لم )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نظر.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386 / 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سيأتي برقم : 1369 / 150.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ذي ، وكذا في المصدر.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356 / 40.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الحسن بن سيف بن سليمان : ثقة ، جش.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على الظاهر عند ترجمة أبيه ، فلاحظ. فانه قال : سيف بن سليمان التمّار : أبو الحسن ، ثقة ، وابنه الحسن بن سيف ، روى عنه : الحسن بن علي بن فضال. فتأمل ، ( م ت ). رجال النجاشي : 189 / 505.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الخلاصة : 44 / 49.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181 / 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ابن داود : 74 / 422.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98" w:name="_Toc276027180"/>
      <w:bookmarkStart w:id="199" w:name="_Toc276285975"/>
      <w:bookmarkStart w:id="200" w:name="_Toc452016579"/>
      <w:r w:rsidRPr="000301ED">
        <w:rPr>
          <w:rtl/>
        </w:rPr>
        <w:lastRenderedPageBreak/>
        <w:t>1286 / 67 ـ الحسن بن شجرة بن ميمون</w:t>
      </w:r>
      <w:bookmarkEnd w:id="198"/>
      <w:r>
        <w:rPr>
          <w:rtl/>
        </w:rPr>
        <w:t xml:space="preserve"> :</w:t>
      </w:r>
      <w:bookmarkEnd w:id="199"/>
      <w:bookmarkEnd w:id="20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أبي أراكة ، وثقه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النجاشي عند ذكر أخيه علي بن شجرة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1" w:name="_Toc276027181"/>
      <w:bookmarkStart w:id="202" w:name="_Toc276285976"/>
      <w:bookmarkStart w:id="203" w:name="_Toc452016580"/>
      <w:r w:rsidRPr="000301ED">
        <w:rPr>
          <w:rtl/>
        </w:rPr>
        <w:t>1287 / 68 ـ الحسن بن شعيب المدائني</w:t>
      </w:r>
      <w:bookmarkEnd w:id="201"/>
      <w:r>
        <w:rPr>
          <w:rtl/>
        </w:rPr>
        <w:t xml:space="preserve"> :</w:t>
      </w:r>
      <w:bookmarkEnd w:id="202"/>
      <w:bookmarkEnd w:id="20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4" w:name="_Toc276027182"/>
      <w:bookmarkStart w:id="205" w:name="_Toc276285977"/>
      <w:bookmarkStart w:id="206" w:name="_Toc452016581"/>
      <w:r w:rsidRPr="000301ED">
        <w:rPr>
          <w:rtl/>
        </w:rPr>
        <w:t>1288 / 69 ـ الحسن بن شهاب البارقي</w:t>
      </w:r>
      <w:bookmarkEnd w:id="204"/>
      <w:r>
        <w:rPr>
          <w:rtl/>
        </w:rPr>
        <w:t xml:space="preserve"> :</w:t>
      </w:r>
      <w:bookmarkEnd w:id="205"/>
      <w:bookmarkEnd w:id="20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7" w:name="_Toc276027183"/>
      <w:bookmarkStart w:id="208" w:name="_Toc276285978"/>
      <w:bookmarkStart w:id="209" w:name="_Toc452016582"/>
      <w:r w:rsidRPr="000301ED">
        <w:rPr>
          <w:rtl/>
        </w:rPr>
        <w:t>1289 / 70 ـ الحسن بن صالح الأحول</w:t>
      </w:r>
      <w:bookmarkEnd w:id="207"/>
      <w:r>
        <w:rPr>
          <w:rtl/>
        </w:rPr>
        <w:t xml:space="preserve"> :</w:t>
      </w:r>
      <w:bookmarkEnd w:id="208"/>
      <w:bookmarkEnd w:id="20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له كتاب تختلف روايته ، روى عنه : العبّاس بن عامر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0" w:name="_Toc276027184"/>
      <w:bookmarkStart w:id="211" w:name="_Toc276285979"/>
      <w:bookmarkStart w:id="212" w:name="_Toc452016583"/>
      <w:r w:rsidRPr="000301ED">
        <w:rPr>
          <w:rtl/>
        </w:rPr>
        <w:t>1290 / 71 ـ الحسن بن صالح بن حي</w:t>
      </w:r>
      <w:bookmarkEnd w:id="210"/>
      <w:r w:rsidRPr="00B74CFA">
        <w:rPr>
          <w:rStyle w:val="libBold1Char"/>
          <w:rtl/>
        </w:rPr>
        <w:t>ّ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:</w:t>
      </w:r>
      <w:bookmarkEnd w:id="211"/>
      <w:bookmarkEnd w:id="21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عبد الله الهمداني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الثوري ، الكوفي ، صاحب المقالة ، زيدي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وثقه العلامة في صه ود ، ( م ت ). الخلاصة : 44 / 45 ، رجال ابن داود : 74 / 423.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275 / 720.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356 / 33.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130 / 5 ، وفيه : ابن شهاب بن زيد البارقي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180 / 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الحسن ( الحسين خ ل ) بن شهاب الواسطي : ق جخ ، ( م ت ). رجال الشيخ : 181 / 40.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50 / 107.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الحسن بن صالح : م جخ ، ( م ت ) رجال الشيخ : 335 / 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9</w:t>
      </w:r>
      <w:r>
        <w:rPr>
          <w:rFonts w:hint="cs"/>
          <w:rtl/>
        </w:rPr>
        <w:t xml:space="preserve"> </w:t>
      </w:r>
      <w:r>
        <w:rPr>
          <w:rtl/>
        </w:rPr>
        <w:t xml:space="preserve">ـ له أصل ، أخبرنا به : ابن أبي جيد ، عن ابن الوليد ، عن الصفّار ، عن أحمد بن محمّد بن عيسى ، عن الحسن بن محبوب ، عنه ، ست ، ( م ت ). الفهرست : 50 / 176.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10 ـ الهمدان : بلد بناه همدان بن فلوج بن سام بن نوح ، كذا في القاموس. ( منه قده ). القاموس المحيط 1 : 361 ، وفيه : همذان : بلد بناه همذان بن الفلوج</w:t>
      </w:r>
      <w:r>
        <w:rPr>
          <w:rFonts w:hint="cs"/>
          <w:rtl/>
        </w:rPr>
        <w:t xml:space="preserve"> </w:t>
      </w:r>
      <w:r>
        <w:rPr>
          <w:rtl/>
        </w:rPr>
        <w:t xml:space="preserve">....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إليه تنسب الصالحية منهم ، من أصحاب الباقر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التهذيب في باب المياه : أنّه زيدي بتري ، متروك العمل بما يختص بروايته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3" w:name="_Toc276027185"/>
      <w:bookmarkStart w:id="214" w:name="_Toc276285980"/>
      <w:bookmarkStart w:id="215" w:name="_Toc452016584"/>
      <w:r w:rsidRPr="000301ED">
        <w:rPr>
          <w:rtl/>
        </w:rPr>
        <w:t>1291 / 72 ـ الحسن بن الصامت الطائي</w:t>
      </w:r>
      <w:bookmarkEnd w:id="213"/>
      <w:r>
        <w:rPr>
          <w:rtl/>
        </w:rPr>
        <w:t xml:space="preserve"> :</w:t>
      </w:r>
      <w:bookmarkEnd w:id="214"/>
      <w:bookmarkEnd w:id="21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6" w:name="_Toc276027186"/>
      <w:bookmarkStart w:id="217" w:name="_Toc276285981"/>
      <w:bookmarkStart w:id="218" w:name="_Toc452016585"/>
      <w:r w:rsidRPr="000301ED">
        <w:rPr>
          <w:rtl/>
        </w:rPr>
        <w:t>1292 / 73 ـ الحسن بن الصباح</w:t>
      </w:r>
      <w:bookmarkEnd w:id="216"/>
      <w:r>
        <w:rPr>
          <w:rtl/>
        </w:rPr>
        <w:t xml:space="preserve"> :</w:t>
      </w:r>
      <w:bookmarkEnd w:id="217"/>
      <w:bookmarkEnd w:id="21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الذي ذكره ابن داود ، ونقل عن الكشّي انه ممدوح </w:t>
      </w:r>
      <w:r w:rsidRPr="004E46FE">
        <w:rPr>
          <w:rStyle w:val="libFootnotenumChar"/>
          <w:rtl/>
        </w:rPr>
        <w:t>(6)</w:t>
      </w:r>
      <w:r>
        <w:rPr>
          <w:rtl/>
        </w:rPr>
        <w:t>. لم أجده أصلا في الكشّي وغيره.</w:t>
      </w:r>
    </w:p>
    <w:p w:rsidR="00D316C8" w:rsidRDefault="00D316C8" w:rsidP="00D316C8">
      <w:pPr>
        <w:pStyle w:val="Heading2"/>
        <w:rPr>
          <w:rtl/>
        </w:rPr>
      </w:pPr>
      <w:bookmarkStart w:id="219" w:name="_Toc276027187"/>
      <w:bookmarkStart w:id="220" w:name="_Toc276285982"/>
      <w:bookmarkStart w:id="221" w:name="_Toc452016586"/>
      <w:r w:rsidRPr="000301ED">
        <w:rPr>
          <w:rtl/>
        </w:rPr>
        <w:t>1293 / 74 ـ الحسن بن صدقة المدائني</w:t>
      </w:r>
      <w:bookmarkEnd w:id="219"/>
      <w:r>
        <w:rPr>
          <w:rtl/>
        </w:rPr>
        <w:t xml:space="preserve"> :</w:t>
      </w:r>
      <w:bookmarkEnd w:id="220"/>
      <w:bookmarkEnd w:id="22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أخو مصدق بن صدقة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ابن عقدة : أخبرنا علي بن الحسن ، قال : الحسن بن صدقة المدائني أحسبه أزديا ، وأخوه مصدق ، رويا عن الصادق والكاظم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وكانوا ثقات ، وفي تعديله بذلك نظر ، والأولى التوقف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الخلاصة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130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أسند عنه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180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التهذيب 1 : 408 / 1282.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181 / 44.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ابن داود : 74 / 426.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181 / 43.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ووثقه د ، ( م ت ). رجال ابن داود : 74 / 425.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الخلاصة : 45 / 51.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22" w:name="_Toc276027188"/>
      <w:bookmarkStart w:id="223" w:name="_Toc276285983"/>
      <w:bookmarkStart w:id="224" w:name="_Toc452016587"/>
      <w:r w:rsidRPr="000301ED">
        <w:rPr>
          <w:rtl/>
        </w:rPr>
        <w:lastRenderedPageBreak/>
        <w:t>1294 / 75 ـ الحس</w:t>
      </w:r>
      <w:bookmarkEnd w:id="222"/>
      <w:r w:rsidRPr="00B74CFA">
        <w:rPr>
          <w:rStyle w:val="libBold1Char"/>
          <w:rtl/>
        </w:rPr>
        <w:t>ن بن الطيّب بن حمزة</w:t>
      </w:r>
      <w:r>
        <w:rPr>
          <w:rtl/>
        </w:rPr>
        <w:t xml:space="preserve"> :</w:t>
      </w:r>
      <w:bookmarkEnd w:id="223"/>
      <w:bookmarkEnd w:id="22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الشجاعي ، غير خاص في أصحابنا ، رووا عنه ، له كتاب ، روى عنه : العاصمي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5" w:name="_Toc276027189"/>
      <w:bookmarkStart w:id="226" w:name="_Toc276285984"/>
      <w:bookmarkStart w:id="227" w:name="_Toc452016588"/>
      <w:r w:rsidRPr="000301ED">
        <w:rPr>
          <w:rtl/>
        </w:rPr>
        <w:t>1295 / 76 ـ الحسن بن ظريف</w:t>
      </w:r>
      <w:bookmarkEnd w:id="225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0301ED">
        <w:rPr>
          <w:rtl/>
        </w:rPr>
        <w:t>بن ناصح</w:t>
      </w:r>
      <w:r>
        <w:rPr>
          <w:rtl/>
        </w:rPr>
        <w:t xml:space="preserve"> :</w:t>
      </w:r>
      <w:bookmarkEnd w:id="226"/>
      <w:bookmarkEnd w:id="22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يكنّى أبا محمّد ، ثقة ، سكن ببغداد وأبوه قبل ، له نوادر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روى عنه : أحمد بن أبي عبد الله ، الفهرست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8" w:name="_Toc276027190"/>
      <w:bookmarkStart w:id="229" w:name="_Toc276285985"/>
      <w:bookmarkStart w:id="230" w:name="_Toc452016589"/>
      <w:r w:rsidRPr="000301ED">
        <w:rPr>
          <w:rtl/>
        </w:rPr>
        <w:t>1296 / 77 ـ الحسن بن عباد</w:t>
      </w:r>
      <w:bookmarkEnd w:id="228"/>
      <w:r>
        <w:rPr>
          <w:rtl/>
        </w:rPr>
        <w:t xml:space="preserve"> :</w:t>
      </w:r>
      <w:bookmarkEnd w:id="229"/>
      <w:bookmarkEnd w:id="23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1" w:name="_Toc276027191"/>
      <w:bookmarkStart w:id="232" w:name="_Toc276285986"/>
      <w:bookmarkStart w:id="233" w:name="_Toc452016590"/>
      <w:r w:rsidRPr="000301ED">
        <w:rPr>
          <w:rtl/>
        </w:rPr>
        <w:t>1297 / 78 ـ الحسن بن العبّاس بن الحريش</w:t>
      </w:r>
      <w:bookmarkEnd w:id="231"/>
      <w:r>
        <w:rPr>
          <w:rtl/>
        </w:rPr>
        <w:t xml:space="preserve"> :</w:t>
      </w:r>
      <w:bookmarkEnd w:id="232"/>
      <w:bookmarkEnd w:id="23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الرازي ، أبو علي ، روى عن أبي جعفر الثاني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ضعيف جدا ، له كتاب </w:t>
      </w:r>
      <w:r w:rsidRPr="00B74CFA">
        <w:rPr>
          <w:rStyle w:val="libAieChar"/>
          <w:rtl/>
        </w:rPr>
        <w:t>إن</w:t>
      </w:r>
      <w:r w:rsidRPr="00B74CFA">
        <w:rPr>
          <w:rStyle w:val="libAieChar"/>
          <w:rFonts w:hint="cs"/>
          <w:rtl/>
        </w:rPr>
        <w:t>ّ</w:t>
      </w:r>
      <w:r w:rsidRPr="00B74CFA">
        <w:rPr>
          <w:rStyle w:val="libAieChar"/>
          <w:rtl/>
        </w:rPr>
        <w:t>ا أنزلناه في ليلة القدر</w:t>
      </w:r>
      <w:r>
        <w:rPr>
          <w:rtl/>
        </w:rPr>
        <w:t xml:space="preserve"> وهو كتاب ردئ الحديث ، مضطرب الألفاظ ، روى عنه : أحمد بن محمّد بن عيسى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45 / 89.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بالمعجمة ، ح ، ( م ت ). إيضاح الاشتباه : 157 / 208.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والرواة عنه كثير ، منها : محمّد بن علي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61 / 140.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أخبرنا به : عدة من أصحابنا ، عن أبي المفضّل ، عن ابن بطة ، عن أحمد بن أبي عبد الله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الفهرست : 48 / 167.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356 / 37.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60 / 138.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له كتاب واحد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روى عنه : أحمد بن أبي عبد الله ، الفهرست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، ضعيف ، روى عن الجواد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فضل </w:t>
      </w:r>
      <w:r w:rsidRPr="00B74CFA">
        <w:rPr>
          <w:rStyle w:val="libAlaemChar"/>
          <w:rtl/>
        </w:rPr>
        <w:t>(</w:t>
      </w:r>
      <w:r>
        <w:rPr>
          <w:rtl/>
        </w:rPr>
        <w:t xml:space="preserve"> </w:t>
      </w:r>
      <w:r w:rsidRPr="00B74CFA">
        <w:rPr>
          <w:rStyle w:val="libAieChar"/>
          <w:rtl/>
        </w:rPr>
        <w:t>إن</w:t>
      </w:r>
      <w:r w:rsidRPr="00B74CFA">
        <w:rPr>
          <w:rStyle w:val="libAieChar"/>
          <w:rFonts w:hint="cs"/>
          <w:rtl/>
        </w:rPr>
        <w:t>ّ</w:t>
      </w:r>
      <w:r w:rsidRPr="00B74CFA">
        <w:rPr>
          <w:rStyle w:val="libAieChar"/>
          <w:rtl/>
        </w:rPr>
        <w:t>ا أنزلناه في ليلة القدر</w:t>
      </w:r>
      <w:r>
        <w:rPr>
          <w:rtl/>
        </w:rPr>
        <w:t xml:space="preserve"> </w:t>
      </w:r>
      <w:r w:rsidRPr="00B74CFA">
        <w:rPr>
          <w:rStyle w:val="libAlaemChar"/>
          <w:rtl/>
        </w:rPr>
        <w:t>)</w:t>
      </w:r>
      <w:r>
        <w:rPr>
          <w:rtl/>
        </w:rPr>
        <w:t xml:space="preserve"> ، كتابا</w:t>
      </w:r>
      <w:r>
        <w:rPr>
          <w:rFonts w:hint="cs"/>
          <w:rtl/>
        </w:rPr>
        <w:t>ً</w:t>
      </w:r>
      <w:r>
        <w:rPr>
          <w:rtl/>
        </w:rPr>
        <w:t xml:space="preserve"> مصنفا فاسد الألفاظ ، تشهد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مخايله على أنّه موضوع ، وهذا الرجل لا يلتفت إليه ، ولا يكتب حديثه ، رجال ابن الغضائري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الشيخ في الرجال مرّة في باب أصحاب الجواد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ومرة في باب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4" w:name="_Toc276027192"/>
      <w:bookmarkStart w:id="235" w:name="_Toc276285987"/>
      <w:bookmarkStart w:id="236" w:name="_Toc452016591"/>
      <w:r w:rsidRPr="000301ED">
        <w:rPr>
          <w:rtl/>
        </w:rPr>
        <w:t>1298 / 79 ـ الحسن بن عبد رب</w:t>
      </w:r>
      <w:r w:rsidRPr="000301ED">
        <w:rPr>
          <w:rFonts w:hint="cs"/>
          <w:rtl/>
        </w:rPr>
        <w:t>ّ</w:t>
      </w:r>
      <w:r w:rsidRPr="000301ED">
        <w:rPr>
          <w:rtl/>
        </w:rPr>
        <w:t>ه</w:t>
      </w:r>
      <w:bookmarkEnd w:id="234"/>
      <w:r>
        <w:rPr>
          <w:rtl/>
        </w:rPr>
        <w:t xml:space="preserve"> :</w:t>
      </w:r>
      <w:bookmarkEnd w:id="235"/>
      <w:bookmarkEnd w:id="23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الذي ذكره ابن داود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سيجيء بعنوان : الحسين بن عبد ربه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أخبرنا به : عدة من أصحابنا ، عن أبي المفضّل ، عن ابن بطة ، عن أحمد بن أبي عبد الله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وذكره مرّة اخرى بأن له كتاب ثواب إنا أنزلناه ، أخبرنا به : ابن أبي جيد ، عن ابن الوليد ، عن الصفّار ، عن أحمد بن إسحاق بن سعيد ، عنه ، ست ، ( م ت ). الفهرست : 53 / 198.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الفهرست : 49 / 170.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كان مكان قوله : تشهد ... إلى قوله : موضوع بياضا في النسخة المنقولة بخط الشيخ ابن طاووس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مجمع الرجال 2 : 118.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374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ثمّ ذكر : الحسن بن عباس بن خراش : د جخ ، ( م ت ). رجال الشيخ : 375 / 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420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الحسن بن العبّاس الحريشي : لم جخ ، ( م ت ). ثمّ : الحسن بن العبّاس الحريشي : لم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في نسخنا من رجال الشيخ لم يرد إلا مرّة واحدة : 420 / 2 في باب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وفي مجمع الرجال 2 : 119 نقلا عن رجال الشيخ ذكره مرتين كما نقل عن العلامة التقي المجلسي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ابن داود : 74 / 429.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سيأتي برقم : 1465 / 69.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37" w:name="_Toc276027193"/>
      <w:bookmarkStart w:id="238" w:name="_Toc276285988"/>
      <w:bookmarkStart w:id="239" w:name="_Toc452016592"/>
      <w:r w:rsidRPr="000301ED">
        <w:rPr>
          <w:rtl/>
        </w:rPr>
        <w:lastRenderedPageBreak/>
        <w:t>1299 / 80 ـ الحسن بن عبد الرحمن الأنصاري</w:t>
      </w:r>
      <w:bookmarkEnd w:id="237"/>
      <w:r>
        <w:rPr>
          <w:rtl/>
        </w:rPr>
        <w:t xml:space="preserve"> :</w:t>
      </w:r>
      <w:bookmarkEnd w:id="238"/>
      <w:bookmarkEnd w:id="23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0" w:name="_Toc276027194"/>
      <w:bookmarkStart w:id="241" w:name="_Toc276285989"/>
      <w:bookmarkStart w:id="242" w:name="_Toc452016593"/>
      <w:r w:rsidRPr="000301ED">
        <w:rPr>
          <w:rtl/>
        </w:rPr>
        <w:t>1300 /</w:t>
      </w:r>
      <w:bookmarkEnd w:id="240"/>
      <w:r w:rsidRPr="000301ED">
        <w:rPr>
          <w:rtl/>
        </w:rPr>
        <w:t xml:space="preserve"> </w:t>
      </w:r>
      <w:r w:rsidRPr="00B74CFA">
        <w:rPr>
          <w:rStyle w:val="libBold1Char"/>
          <w:rtl/>
        </w:rPr>
        <w:t>81 ـ الحسن بن عبد الرحمن الكوفي</w:t>
      </w:r>
      <w:r>
        <w:rPr>
          <w:rtl/>
        </w:rPr>
        <w:t xml:space="preserve"> :</w:t>
      </w:r>
      <w:bookmarkEnd w:id="241"/>
      <w:bookmarkEnd w:id="24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ويحتمل أن يكون هذا هو المذكور قبيل هذا ، وذكره ابن داود بعنوان : الحسين بن عبد الرحمن الكوفي ، راويا عن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3" w:name="_Toc276027195"/>
      <w:bookmarkStart w:id="244" w:name="_Toc276285990"/>
      <w:bookmarkStart w:id="245" w:name="_Toc452016594"/>
      <w:r w:rsidRPr="000301ED">
        <w:rPr>
          <w:rtl/>
        </w:rPr>
        <w:t>1301 / 82 ـ الحسن بن عبد السلام</w:t>
      </w:r>
      <w:bookmarkEnd w:id="243"/>
      <w:r>
        <w:rPr>
          <w:rtl/>
        </w:rPr>
        <w:t xml:space="preserve"> :</w:t>
      </w:r>
      <w:bookmarkEnd w:id="244"/>
      <w:bookmarkEnd w:id="24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عنه : التلعكبري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6" w:name="_Toc276027196"/>
      <w:bookmarkStart w:id="247" w:name="_Toc276285991"/>
      <w:bookmarkStart w:id="248" w:name="_Toc452016595"/>
      <w:r w:rsidRPr="000301ED">
        <w:rPr>
          <w:rtl/>
        </w:rPr>
        <w:t>1302 / 83 ـ الحسن بن عبد الصمد بن محمّد</w:t>
      </w:r>
      <w:bookmarkEnd w:id="246"/>
      <w:r>
        <w:rPr>
          <w:rtl/>
        </w:rPr>
        <w:t xml:space="preserve"> :</w:t>
      </w:r>
      <w:bookmarkEnd w:id="247"/>
      <w:bookmarkEnd w:id="24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عبيد الله الأشعري ، شيخ ثقة ، من أصحابنا القميين ، روى أبوه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180 / 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180 / 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ابن داود : 81 / 485.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إجازة أجازها له على يدي إسماعيل بن يحيى العبسي ، وكان يروي عن سعد بن عبد الله والحميري ونظرائهما كتب القميين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424 / 37.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الشيخ أبو سعيد الحسن بن عبد العزيز بن الحسين : القمّي ، فقيه ، صالح ، ب ، ( م ت ). فهرست منتجب الدين : 60 / 126 ، وفيه : أبو سعد.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أبو محمّد الحسن بن عبد العزيز بن المحسن : الجبهاني ، المعدل بالقاهرة ، فقيه ، ثقة ، قرأ على الطوسي وابن البراج ، ب ، ( م ت ) فهرست منتجب الدين : 44 / 74.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رشيد الدين الحسن بن عبد الملك بن عبد العزيز : المسجدي ، المقيم بقرية رامزين قها من أعمال الري ، فقيه ، صالح ، ب ، ( م ت ). فهرست منتجب الدين : 61 / 130.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العرني : من بجيلة ، ي جخ ، ( م ت ). رجال الشيخ : 60 / 7.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عن حنان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له كتاب نوادر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9" w:name="_Toc276027197"/>
      <w:bookmarkStart w:id="250" w:name="_Toc276285992"/>
      <w:bookmarkStart w:id="251" w:name="_Toc452016596"/>
      <w:r w:rsidRPr="000301ED">
        <w:rPr>
          <w:rtl/>
        </w:rPr>
        <w:t>1303 / 84 ـ الحسن بن عبد الله</w:t>
      </w:r>
      <w:bookmarkEnd w:id="249"/>
      <w:r>
        <w:rPr>
          <w:rtl/>
        </w:rPr>
        <w:t xml:space="preserve"> :</w:t>
      </w:r>
      <w:bookmarkEnd w:id="250"/>
      <w:bookmarkEnd w:id="25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العباد الأتقياء الأخيار ، كذا في إرشاد المفيد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2" w:name="_Toc276027198"/>
      <w:bookmarkStart w:id="253" w:name="_Toc276285993"/>
      <w:bookmarkStart w:id="254" w:name="_Toc452016597"/>
      <w:r w:rsidRPr="000301ED">
        <w:rPr>
          <w:rtl/>
        </w:rPr>
        <w:t>1304 / 85 ـ الحسن بن عديس</w:t>
      </w:r>
      <w:bookmarkEnd w:id="252"/>
      <w:r>
        <w:rPr>
          <w:rtl/>
        </w:rPr>
        <w:t xml:space="preserve"> :</w:t>
      </w:r>
      <w:bookmarkEnd w:id="253"/>
      <w:bookmarkEnd w:id="25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5" w:name="_Toc276027199"/>
      <w:bookmarkStart w:id="256" w:name="_Toc276285994"/>
      <w:bookmarkStart w:id="257" w:name="_Toc452016598"/>
      <w:r w:rsidRPr="000301ED">
        <w:rPr>
          <w:rtl/>
        </w:rPr>
        <w:t>1305 / 86 ـ الحسن بن عطيّة الح</w:t>
      </w:r>
      <w:r w:rsidRPr="000301ED">
        <w:rPr>
          <w:rFonts w:hint="cs"/>
          <w:rtl/>
        </w:rPr>
        <w:t>َ</w:t>
      </w:r>
      <w:r w:rsidRPr="000301ED">
        <w:rPr>
          <w:rtl/>
        </w:rPr>
        <w:t>نّاط</w:t>
      </w:r>
      <w:bookmarkEnd w:id="255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256"/>
      <w:bookmarkEnd w:id="25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مولى ، ثقة ، وأخواه أيضا محمّد وعلي ، كلهم رووا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وهو الحسن بن عطيّة الدغشي المحاربي ، أبو ناب ، ومن ولده علي بن إبراهيم بن الحسن ، روى عن أبيه عن جده ، ما رأيت أحدا من أصحابنا ذكر له تصنيفا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ويظهر من رجال الشيخ ان الحسن بن عطيّة ثلاثة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ويظهر من كلام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62 / 146.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الأرشاد 2 : 223 ، وفيه : وكان زاهدا ، وكان من أعبد أهل زمانه.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الحسن بن عبيدالله بن سهل : له كتاب المتعة ، مهمل ، د. سيجيء بعنوان : الحسين ابن عبد الله السعدي ، ( م ت ). رجال ابن داود : 74 / 431.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356 / 44.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الحسن العطّار : له أصل ، أخبرنا به : ابن أبي جيد ، عن ابن الوليد ، عن الصفّار ، عن أحمد بن محمّد بن عيسى ، عن ابن أبي عمير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الفهرست : 49 / 173.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والظاهر أنّه الحسن بن زياد المتقدم ذكره.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له كتاب ، أخبرنا به : ابن عبدون ، عن الأنباري ، عن حميد ، عن أحمد بن ميثم ، عنه ، ست ، ( م ت ). الفهرست : 51 / 188.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بالحاء غير المعجمة ، صه ، ( م ت ). الخلاصة : 42 / 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46 / 93.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الحسن بن عطيّة : المحاربي ، الدغشي ، أبو ناب الكوفي ، ق جخ ، ( م ت ). رجال الشيخ : 180 / 20. الحسن بن عطيّة : الخيّاط ، الكوفي ، ق جخ ، ( م ت ). رجال الشيخ : 180 / 21 ، وفيه : الحناط. الحسن بن عطيّة : أبو ناب الدغشي ، أخو مالك وعلي ، ق جخ ، ( م ت ). رجال الشيخ : 195 / 295.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ابن داود ان رجلان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والظاهر أنهم واحد كان يظهر من النجاشي والكشّي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8" w:name="_Toc276027200"/>
      <w:bookmarkStart w:id="259" w:name="_Toc276285995"/>
      <w:bookmarkStart w:id="260" w:name="_Toc452016599"/>
      <w:r w:rsidRPr="000301ED">
        <w:rPr>
          <w:rtl/>
        </w:rPr>
        <w:t>1306 / 87 ـ الحسن بن علوان الكلبي</w:t>
      </w:r>
      <w:bookmarkEnd w:id="258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259"/>
      <w:bookmarkEnd w:id="26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ذكره النجاشي عند ذكر أخيه الحسين ، وها هي عبارته : الحسين بن علوان الكلبي ، مولاهم ، كوفي ، عامّي ، وأخوه الحسن يكنّى أبا محمّد ، ثقة ، رويا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وليس للحسين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كتاب ، والحسن أخص بنا وأولى ، وروى الحسين عن الأعمش وهشام بن عروة ، وللحسين كتاب تختلف رواياته ، روى عنه : هارون بن مسلم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وقوله : ليس للحسين كتاب كذا في النسخ التي عندنا ، وهي أربعة ، والذي يخطر ببالي أنّه الحسن ، إذ يظهر من كلامه فيما بعد إن للحسين كتابا ، وذكر النجاشي الحسين برأسه دون الحسن.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وكذا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ذكره الشيخ في الفهرست ، وقال : له كتاب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دون الحسن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رجال الشيخ : 180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بن عطيّة : الخيّاط ، الكوفي ، ق جخ ؛ ( م ت ). رجال الشيخ : 180 / 21 ، وفيه : الحنّاط.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بن عطيّة : أبو ناب الدغشي ، أخو مالك وعلي ، ق جخ ؛ ( م ت ). رجال الشيخ : 195 / 295.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ابن داود : 74 / 432 و 433.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367 / 684.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الحسن بن علوان الكلبي : مولاهم ، كوفي ، ثقة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هو وأخوه الحسين ، وكان الحسين عاميا ، صه ، ( م ت ). الخلاصة : 43 / 33.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ورد لفظ التكذية فوقها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، وفي المصدر : وليس للحسن ... وهو الصحيح ظاهرا بدلالة العبارة اللاحقة : وللحسين كتاب تختلف رواياته.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52 / 116.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وكذا ، لم ترد في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الفهرست : 55 / 208.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فإن قلت : لو كان المذكور هو الحسن كان المناسب أن يعبر عنه بضميره ، قلت : هذا ليس كتصريحه فيما بعد بأن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للحسين كتابا.</w:t>
      </w:r>
    </w:p>
    <w:p w:rsidR="00D316C8" w:rsidRDefault="00D316C8" w:rsidP="00D316C8">
      <w:pPr>
        <w:pStyle w:val="Heading2"/>
        <w:rPr>
          <w:rtl/>
        </w:rPr>
      </w:pPr>
      <w:bookmarkStart w:id="261" w:name="_Toc276027201"/>
      <w:bookmarkStart w:id="262" w:name="_Toc276285996"/>
      <w:bookmarkStart w:id="263" w:name="_Toc452016600"/>
      <w:r w:rsidRPr="000301ED">
        <w:rPr>
          <w:rtl/>
        </w:rPr>
        <w:t>1307 / 88 ـ الحسن بن علويّة</w:t>
      </w:r>
      <w:bookmarkEnd w:id="261"/>
      <w:r>
        <w:rPr>
          <w:rtl/>
        </w:rPr>
        <w:t xml:space="preserve"> :</w:t>
      </w:r>
      <w:bookmarkEnd w:id="262"/>
      <w:bookmarkEnd w:id="26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محمّد القماص ، قال الكشّي عند ترجمة يونس بن عبد الرحمن : وجدت بخط محمّد بن شاذان بن نعيم في كتابه : سمعت أبا محمّد القماص الحسن بن علويّة الثقة يقول : سمعت الفضل بن شاذان ... إلى اخره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4" w:name="_Toc276027202"/>
      <w:bookmarkStart w:id="265" w:name="_Toc276285997"/>
      <w:bookmarkStart w:id="266" w:name="_Toc452016601"/>
      <w:r w:rsidRPr="000301ED">
        <w:rPr>
          <w:rtl/>
        </w:rPr>
        <w:t>1308 / 89 ـ الحسن بن علي بن أبي حمزة</w:t>
      </w:r>
      <w:bookmarkEnd w:id="264"/>
      <w:r>
        <w:rPr>
          <w:rtl/>
        </w:rPr>
        <w:t xml:space="preserve"> :</w:t>
      </w:r>
      <w:bookmarkEnd w:id="265"/>
      <w:bookmarkEnd w:id="26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البطائني ، قال الكشّي : قال محمّد بن مسعود : سألت علي بن الحسن ابن فضّال عن الحسن بن علي بن أبي حمزة البطائني فقال : كذّاب ملعون ، رويت عنه أحاديث كثيرة ، وكتبت عنه تفسير القران كله من أوله إلى اخره ، إلا اني لا أستحل أن أروي عنه حديثا واحدا.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وحكى لي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أبو الحسن حمدويه بن نصير عن بعض أشياخه أنّه قال : الحسن بن علي بن أبي حمزة رجل سوء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ابن الغضائري : أبو محمّد ، واقف ابن واقف ، ضعيف في نفسه ، وأبوه أوثق منه ، وقال الحسن بن علي بن فضّال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 اني لأستحيي من الله أن أروي عن الحسن بن علي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أن.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485 / 917.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لي ، لم ترد في نسخة (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الكشّي : 552 / 1042.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المصدر : علي بن الحسن بن فضال.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وحديث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فيه مشهور ، غض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مجمع الرجال 2 : 122.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النجاشي : وكان أبوه قائد أبي بصير يحيى بن القاسم ، ورأيت شيوخنا </w:t>
      </w:r>
      <w:r w:rsidR="00555A7E" w:rsidRPr="00555A7E">
        <w:rPr>
          <w:rStyle w:val="libAlaemChar"/>
          <w:rFonts w:hint="cs"/>
          <w:rtl/>
        </w:rPr>
        <w:t>رحمهم‌الله</w:t>
      </w:r>
      <w:r>
        <w:rPr>
          <w:rtl/>
        </w:rPr>
        <w:t xml:space="preserve"> يذكرون أنّه ( كان )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من وجوه الواقفة ، له كتب ، روى عنه : علي بن الحسين بن عمرو الخرار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وإسماعيل بن مهران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الشيخ في الفهرست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 روى عنه : أحمد بن ميثم ومحمد بن أبي الصهبان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7" w:name="_Toc276027203"/>
      <w:bookmarkStart w:id="268" w:name="_Toc276285998"/>
      <w:bookmarkStart w:id="269" w:name="_Toc452016602"/>
      <w:r w:rsidRPr="000301ED">
        <w:rPr>
          <w:rtl/>
        </w:rPr>
        <w:t>1309 / 90 ـ الحسن بن علي بن أبي راف</w:t>
      </w:r>
      <w:bookmarkEnd w:id="267"/>
      <w:r w:rsidRPr="00B74CFA">
        <w:rPr>
          <w:rStyle w:val="libBold1Char"/>
          <w:rtl/>
        </w:rPr>
        <w:t>ع</w:t>
      </w:r>
      <w:r>
        <w:rPr>
          <w:rtl/>
        </w:rPr>
        <w:t xml:space="preserve"> :</w:t>
      </w:r>
      <w:bookmarkEnd w:id="268"/>
      <w:bookmarkEnd w:id="26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واسم أبي رافع : أسلم ، 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0" w:name="_Toc276027204"/>
      <w:bookmarkStart w:id="271" w:name="_Toc276285999"/>
      <w:bookmarkStart w:id="272" w:name="_Toc452016603"/>
      <w:r w:rsidRPr="000301ED">
        <w:rPr>
          <w:rtl/>
        </w:rPr>
        <w:t>1310 / 91 ـ الحسن بن علي بن أبي عثمان</w:t>
      </w:r>
      <w:bookmarkEnd w:id="270"/>
      <w:r>
        <w:rPr>
          <w:rtl/>
        </w:rPr>
        <w:t xml:space="preserve"> :</w:t>
      </w:r>
      <w:bookmarkEnd w:id="271"/>
      <w:bookmarkEnd w:id="27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الملقب بسجادة ، له كتاب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روى عنه : أحمد بن أبي عبد الله ، الفهرست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ما بين القوسين لم يرد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كذا رسمت في النسخ الثلاث ، وفي المصدر : الخزاز.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ابن محمّد بن أبي نصر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36 / 73.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له كتاب ، أخبرنا به : ابن عبدون ، عن الأنباري ، عن حميد ، عن أحمد بن ميثم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وذكره مرّة اخرى بأن قال : له كتابان ، أخبرنا بهما : أحمد بن عبدون ، عن الأنباري ، عن حميد ، عن أحمد بن ميثم بن أبي نعيم ، [ عنه ].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ابن أبي جيد ، عن ابن الوليد ، عن أحمد بن إدريس ، عن محمّد بن أبي الصهبان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الفهرست : 50 / 178 و 51 / 185.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111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أخبرنا به : عدة من أصحابنا ، عن أبي المفضّل ، عن ابن بطة ، عن أحمد بن محمّد بن أبي عبد الله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الفهرست : 48 / 165 ، وفيه : أحمد بن محمّد بن أبي عبد الله.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غال ، من أصحاب الجواد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والهادي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، ضعيف ، وفي مذهبه ارتفاع ، رجال ابن الغضائري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الحسن بن أبي عثمان ، الملقب سجادة ، أبو محمّد ، كوفي ، ضعفه أصحابنا ، له كتاب نوادر ، روى الحسين بن عبيد الله بن سهل في حال استقامته عن الحسن بن علي بن أبي عثمان سجادة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على السجادة لعنة الله ولعنة اللاعنين والملائكة والناس أجمعين ، فلقد كان من العليائية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الذين يقعون في رسول الله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وليس لهم في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375 /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385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مجمع الرجال 2 : 124.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61 / 141.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العليائية فرقة يقولون : ان عليا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هو الله ـ تعالى عن ذلك علوا كبيرا ـ وان محمدا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عبده.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والعليائية : سمتها المخمسة عليائية ، وزعموا أن بشّار الشعيري لعنه الله لما أنكر ربوبية محمّد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وجعلها في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وجعل محمدا عبد علي ، وأنكر رسالة سلمان الفارسي ، وأقام مقام سلمان محمدا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مسخ على صورة طير يقال له ( عليا ) يكون في البحر ، فلذلك سموهم العليائية.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وبشار الشعيري هو الذي روى الكشّي ـ عند ترجمته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ـ انه شيطان ابن شيطان ، خرج من البحر فأغوى أصحابي.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والمخمسة فرقة يقولون : إن محمدا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هو الله ـ تعالى عن ذلك علوا كبيرا ـ وإن سلمان الفارسي والمقداد وعمارا وأبا ذر وعمرو بن امية الضمري هم النبيون الموكلون بمصالح العالم.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وزعمت المخمسة والعليائية والخطابية ـ وهم أصحاب أبي الخطّاب محمّد بن مقلاص لعنه الله ـ أن كل من انتسب إلى أنّه من آل محمّد فهو مبطل في نفسه ، مفتري على الله ، كذّاب ، وأنهم الذين قال الله تعالى فيهم إنهم يهود ونصارى في قوله </w:t>
      </w:r>
      <w:r w:rsidRPr="00B74CFA">
        <w:rPr>
          <w:rStyle w:val="libAlaemChar"/>
          <w:rtl/>
        </w:rPr>
        <w:t>(</w:t>
      </w:r>
      <w:r w:rsidRPr="00B74CFA">
        <w:rPr>
          <w:rStyle w:val="libAieChar"/>
          <w:rtl/>
        </w:rPr>
        <w:t xml:space="preserve"> </w:t>
      </w:r>
      <w:r w:rsidRPr="004E46FE">
        <w:rPr>
          <w:rStyle w:val="libFootnoteAieChar"/>
          <w:rtl/>
        </w:rPr>
        <w:t>وقالت الي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ه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>ود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 xml:space="preserve"> والن</w:t>
      </w:r>
      <w:r w:rsidRPr="004E46FE">
        <w:rPr>
          <w:rStyle w:val="libFootnoteAieChar"/>
          <w:rFonts w:hint="cs"/>
          <w:rtl/>
        </w:rPr>
        <w:t>َّ</w:t>
      </w:r>
      <w:r w:rsidRPr="004E46FE">
        <w:rPr>
          <w:rStyle w:val="libFootnoteAieChar"/>
          <w:rtl/>
        </w:rPr>
        <w:t>ص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ارى نحن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 xml:space="preserve"> أ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بن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اء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 xml:space="preserve"> الله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 xml:space="preserve"> و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أح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ب</w:t>
      </w:r>
      <w:r w:rsidRPr="004E46FE">
        <w:rPr>
          <w:rStyle w:val="libFootnoteAieChar"/>
          <w:rFonts w:hint="cs"/>
          <w:rtl/>
        </w:rPr>
        <w:t>َّ</w:t>
      </w:r>
      <w:r w:rsidRPr="004E46FE">
        <w:rPr>
          <w:rStyle w:val="libFootnoteAieChar"/>
          <w:rtl/>
        </w:rPr>
        <w:t>اؤ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>ه</w:t>
      </w:r>
      <w:r w:rsidRPr="004E46FE">
        <w:rPr>
          <w:rStyle w:val="libFootnoteAieChar"/>
          <w:rFonts w:hint="cs"/>
          <w:rtl/>
        </w:rPr>
        <w:t>ُ</w:t>
      </w:r>
      <w:r w:rsidRPr="00B74CFA">
        <w:rPr>
          <w:rStyle w:val="libAieChar"/>
          <w:rtl/>
        </w:rPr>
        <w:t xml:space="preserve"> </w:t>
      </w:r>
      <w:r w:rsidRPr="00B74CFA">
        <w:rPr>
          <w:rStyle w:val="libAlaemChar"/>
          <w:rtl/>
        </w:rPr>
        <w:t>)</w:t>
      </w:r>
      <w:r>
        <w:rPr>
          <w:rtl/>
        </w:rPr>
        <w:t xml:space="preserve"> ، ( منه قده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</w:t>
      </w:r>
      <w:r>
        <w:rPr>
          <w:rFonts w:hint="cs"/>
          <w:rtl/>
        </w:rPr>
        <w:t>إ</w:t>
      </w:r>
      <w:r>
        <w:rPr>
          <w:rtl/>
        </w:rPr>
        <w:t xml:space="preserve">سلام نصيب. يفضل محمّد بن أبي زينب على محمّد بن عبد الله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لأنّ الله عاتبه بقوله : </w:t>
      </w:r>
      <w:r w:rsidRPr="00B74CFA">
        <w:rPr>
          <w:rStyle w:val="libAlaemChar"/>
          <w:rtl/>
        </w:rPr>
        <w:t>(</w:t>
      </w:r>
      <w:r>
        <w:rPr>
          <w:rtl/>
        </w:rPr>
        <w:t xml:space="preserve"> </w:t>
      </w:r>
      <w:r w:rsidRPr="00B74CFA">
        <w:rPr>
          <w:rStyle w:val="libAieChar"/>
          <w:rtl/>
        </w:rPr>
        <w:t>و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ل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ولا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 xml:space="preserve"> أن ث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ب</w:t>
      </w:r>
      <w:r w:rsidRPr="00B74CFA">
        <w:rPr>
          <w:rStyle w:val="libAieChar"/>
          <w:rFonts w:hint="cs"/>
          <w:rtl/>
        </w:rPr>
        <w:t>َّ</w:t>
      </w:r>
      <w:r w:rsidRPr="00B74CFA">
        <w:rPr>
          <w:rStyle w:val="libAieChar"/>
          <w:rtl/>
        </w:rPr>
        <w:t>تن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اك</w:t>
      </w:r>
      <w:r w:rsidRPr="00B74CFA">
        <w:rPr>
          <w:rStyle w:val="libAieChar"/>
          <w:rFonts w:hint="cs"/>
          <w:rtl/>
        </w:rPr>
        <w:t>َ</w:t>
      </w:r>
      <w:r>
        <w:rPr>
          <w:rtl/>
        </w:rPr>
        <w:t xml:space="preserve"> </w:t>
      </w:r>
      <w:r w:rsidRPr="00B74CFA">
        <w:rPr>
          <w:rStyle w:val="libAlaemChar"/>
          <w:rtl/>
        </w:rPr>
        <w:t>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.. إلى آخره. ولم يعاتب محمّد بن أبي زينب ، رجال الكشّي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3" w:name="_Toc276027205"/>
      <w:bookmarkStart w:id="274" w:name="_Toc276286000"/>
      <w:bookmarkStart w:id="275" w:name="_Toc452016604"/>
      <w:r w:rsidRPr="000301ED">
        <w:rPr>
          <w:rtl/>
        </w:rPr>
        <w:t>1311 / 92</w:t>
      </w:r>
      <w:bookmarkEnd w:id="273"/>
      <w:r w:rsidRPr="000301ED">
        <w:rPr>
          <w:rtl/>
        </w:rPr>
        <w:t xml:space="preserve"> </w:t>
      </w:r>
      <w:r w:rsidRPr="00B74CFA">
        <w:rPr>
          <w:rStyle w:val="libBold1Char"/>
          <w:rtl/>
        </w:rPr>
        <w:t>ـ الحسن بن علي بن أبي عقيل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274"/>
      <w:bookmarkEnd w:id="27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العماني الحذّاء ، فقيه ، متكلم ، ثقة ، له كتب في الفقه والكلام ، وسمعت شيخنا أبا عبد الله يكثر الثناء على هذا الرجل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الحسن بن عيسى ، أبو علي ، المعروف بابن أبي عقيل العماني ، له كتب ، وهو من جملة المتكلمين ، إمامي المذهب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6" w:name="_Toc276027206"/>
      <w:bookmarkStart w:id="277" w:name="_Toc276286001"/>
      <w:bookmarkStart w:id="278" w:name="_Toc452016605"/>
      <w:r w:rsidRPr="000301ED">
        <w:rPr>
          <w:rtl/>
        </w:rPr>
        <w:t>1312 / 93 ـ الحسن بن علي</w:t>
      </w:r>
      <w:bookmarkEnd w:id="276"/>
      <w:r>
        <w:rPr>
          <w:rtl/>
        </w:rPr>
        <w:t xml:space="preserve"> :</w:t>
      </w:r>
      <w:bookmarkEnd w:id="277"/>
      <w:bookmarkEnd w:id="27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الحجّال ، من أصحابنا القميين ، ثقة ، كان شريكا لمحمد ابن الحسن بن الوليد في التجارة ، له كتاب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وسمي الحجّال لأنه كان دائما يعادل الحجّال الكوفي الذي يبيع الحجل فسمي بأسمه ، روى عنه :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انظر رجال الكشّي : 398 / 744 ، 746 و 478 / ذيل الحديث 907. وسورة المائدة 5 : 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سورة الأسراء 17 : 74.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571 / 1082.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ابن أبي عقيل العماني : من جملة المتكلمين ، إمامي المذهب ، اسمه : الحسن بن عيسى ، يكنّى أبا علي ، المعروف : بابن أبي عقيل ، له كتب ، ست ، ( م ت ). الفهرست : 54 / 204.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48 / 100.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425 / 53 ، ولم يرد فيه : وهو من جملة ... إلى آخره.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الجامع في أبواب الشريعة ، كبير ، جش ، ( م ت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جعفر بن محمّد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والحجل : بعض أنواع الخلخال </w:t>
      </w:r>
      <w:r w:rsidRPr="004E46FE">
        <w:rPr>
          <w:rStyle w:val="libFootnotenumChar"/>
          <w:rtl/>
        </w:rPr>
        <w:t>(2)</w:t>
      </w:r>
      <w:r>
        <w:rPr>
          <w:rtl/>
        </w:rPr>
        <w:t>. وقوله : يعادل الحجّال الكوفي أي : كان عدلا له ، حيث ركب أحدهما على أحد طرفي حمل البعير والآخر على الآخر.</w:t>
      </w:r>
    </w:p>
    <w:p w:rsidR="00D316C8" w:rsidRDefault="00D316C8" w:rsidP="00D316C8">
      <w:pPr>
        <w:pStyle w:val="Heading2"/>
        <w:rPr>
          <w:rtl/>
        </w:rPr>
      </w:pPr>
      <w:bookmarkStart w:id="279" w:name="_Toc276027207"/>
      <w:bookmarkStart w:id="280" w:name="_Toc276286002"/>
      <w:bookmarkStart w:id="281" w:name="_Toc452016606"/>
      <w:r w:rsidRPr="000301ED">
        <w:rPr>
          <w:rtl/>
        </w:rPr>
        <w:t>1313 / 94 ـ الحسن بن علي بن أبي المغيرة</w:t>
      </w:r>
      <w:bookmarkEnd w:id="279"/>
      <w:r>
        <w:rPr>
          <w:rtl/>
        </w:rPr>
        <w:t xml:space="preserve"> :</w:t>
      </w:r>
      <w:bookmarkEnd w:id="280"/>
      <w:bookmarkEnd w:id="28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الزبيدي ، الكوفي ، ثقة هو وأبوه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روى عن أبي جعفر وأبي عبد الله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وهو يروي كتاب أبيه عنه ، وله كتاب مفرد ، روى عنه : سعيد بن صالح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كتب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روى عنه : ابن نهيك ، الفهرست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2" w:name="_Toc276027208"/>
      <w:bookmarkStart w:id="283" w:name="_Toc276286003"/>
      <w:bookmarkStart w:id="284" w:name="_Toc452016607"/>
      <w:r w:rsidRPr="000301ED">
        <w:rPr>
          <w:rtl/>
        </w:rPr>
        <w:t>1314 / 95 ـ الحسن بن علي بن أحمد</w:t>
      </w:r>
      <w:bookmarkEnd w:id="282"/>
      <w:r>
        <w:rPr>
          <w:rtl/>
        </w:rPr>
        <w:t xml:space="preserve"> :</w:t>
      </w:r>
      <w:bookmarkEnd w:id="283"/>
      <w:bookmarkEnd w:id="28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محمّد ، روى عن ابن همام ، روى عنه : ابن نوح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49 / 104.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راجع الصحاح 4 : 1666.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توثيق أبيه بذلك نظر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49 / 106.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نسخة ( م ) والمصدر : له كتاب.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أخبرنا به : أحمد بن عبدون ، عن الأنباري ، عن حميد ، عن ابن نهيك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الفهرست : 51 / 182.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425 / 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الشيخ الأمام أفضل الدين الحسن بن علي بن أحمد : الماهابادي ، علم في الأدب ، فقيه ، ثقة ، صالح ، متبحر ، له تصانيف ، أجازني بجميع تصانيفه ورواياته ، ب ، ( م ت ). فهرست منتجب الدين : 50 / 93.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85" w:name="_Toc276027209"/>
      <w:bookmarkStart w:id="286" w:name="_Toc276286004"/>
      <w:bookmarkStart w:id="287" w:name="_Toc452016608"/>
      <w:r w:rsidRPr="000301ED">
        <w:rPr>
          <w:rtl/>
        </w:rPr>
        <w:lastRenderedPageBreak/>
        <w:t>1315 / 96 ـ الحسن بن علي بن أحمد</w:t>
      </w:r>
      <w:bookmarkEnd w:id="285"/>
      <w:r>
        <w:rPr>
          <w:rtl/>
        </w:rPr>
        <w:t xml:space="preserve"> :</w:t>
      </w:r>
      <w:bookmarkEnd w:id="286"/>
      <w:bookmarkEnd w:id="28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الصائغ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8" w:name="_Toc276027210"/>
      <w:bookmarkStart w:id="289" w:name="_Toc276286005"/>
      <w:bookmarkStart w:id="290" w:name="_Toc452016609"/>
      <w:r w:rsidRPr="000301ED">
        <w:rPr>
          <w:rtl/>
        </w:rPr>
        <w:t>1316 / 97 ـ الحسن بن علي الأحمر</w:t>
      </w:r>
      <w:bookmarkEnd w:id="288"/>
      <w:r w:rsidRPr="00B74CFA">
        <w:rPr>
          <w:rStyle w:val="libBold1Char"/>
          <w:rtl/>
        </w:rPr>
        <w:t>ي</w:t>
      </w:r>
      <w:r>
        <w:rPr>
          <w:rtl/>
        </w:rPr>
        <w:t xml:space="preserve"> :</w:t>
      </w:r>
      <w:bookmarkEnd w:id="289"/>
      <w:bookmarkEnd w:id="29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روى عن : معاوية بن وهب وغيره ، وروى عنه : عنبسة بن عمرو ، من أصحاب الباقر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291" w:name="_Toc276027211"/>
      <w:bookmarkStart w:id="292" w:name="_Toc276286006"/>
      <w:bookmarkStart w:id="293" w:name="_Toc452016610"/>
      <w:r w:rsidRPr="000301ED">
        <w:rPr>
          <w:rtl/>
        </w:rPr>
        <w:t>1317 / 98 ـ الحسن بن علي بن بقاح</w:t>
      </w:r>
      <w:bookmarkEnd w:id="291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292"/>
      <w:bookmarkEnd w:id="29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ثقة ، مشهور ، صحيح الحديث ، روى عن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له كتاب نوادر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الحسن بن علي بن يوسف ، المعروف بأبن بقاح ، الفهرست في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روى عنه محمّد بن علي بن الحسين بن بابويه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لم ترد هذه العبارة في نسخنا من رجال الشيخ ، ووردت في مجمع الرجال 2 : 126 نقلا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424 / 46.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ق جخ. ثمّ : ق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ورد في نسخنا من رجال الشيخ مرّة واحدة في أصحاب الأمام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وفي مجمع الرجال 2 : 16 ذكره القهبائي مكررا نقلا عن رجال الشيخ.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130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180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وصفه في يب بالأزدي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التهذيب 7 : 370 / 1500 و 8 : 113 / 391 ، وفيهما : الحسن بن علي بن يوسف الأزدي.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نقول : قال السيّد الخوئي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معجم رجاله 6 : 29 / 2950 في ترجمة الحسن بن علي بن بقاح : هو الحسن بن علي بن يوسف المعروف بابن البقاح.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واستظهر أيضا بأن الحسن بن علي بن يوسف الأزدي هو الحسن بن علي بن يوسف بن بقاح. راجع معجم رجال الحديث 6 : 68 / 3008 و 3009.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40 / 82.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ترجمة : معاذ بن ثابت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4" w:name="_Toc276027212"/>
      <w:bookmarkStart w:id="295" w:name="_Toc276286007"/>
      <w:bookmarkStart w:id="296" w:name="_Toc452016611"/>
      <w:r w:rsidRPr="000301ED">
        <w:rPr>
          <w:rtl/>
        </w:rPr>
        <w:t>1318 / 99 ـ الحسن بن علي بن الحسن</w:t>
      </w:r>
      <w:bookmarkEnd w:id="294"/>
      <w:r>
        <w:rPr>
          <w:rtl/>
        </w:rPr>
        <w:t xml:space="preserve"> :</w:t>
      </w:r>
      <w:bookmarkEnd w:id="295"/>
      <w:bookmarkEnd w:id="29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عمر بن علي بن الحسين بن علي بن أبي طالب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أبو محمّد الأطروش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كان يعتقد الأمامة ، وصنف فيها كتبا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وكأنه الذي اتخذه الزيدية إماما ، وهو المعروف بناصر الحق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7" w:name="_Toc276027213"/>
      <w:bookmarkStart w:id="298" w:name="_Toc276286008"/>
      <w:bookmarkStart w:id="299" w:name="_Toc452016612"/>
      <w:r w:rsidRPr="000301ED">
        <w:rPr>
          <w:rtl/>
        </w:rPr>
        <w:t>1319 / 100 ـ الحسن بن علي الحضرمي</w:t>
      </w:r>
      <w:bookmarkEnd w:id="297"/>
      <w:r>
        <w:rPr>
          <w:rtl/>
        </w:rPr>
        <w:t xml:space="preserve"> :</w:t>
      </w:r>
      <w:bookmarkEnd w:id="298"/>
      <w:bookmarkEnd w:id="29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كتب وروايات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روى عنه : علي بن يعقوب الكسائي ، الفهرست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0" w:name="_Toc276027214"/>
      <w:bookmarkStart w:id="301" w:name="_Toc276286009"/>
      <w:bookmarkStart w:id="302" w:name="_Toc452016613"/>
      <w:r w:rsidRPr="000301ED">
        <w:rPr>
          <w:rtl/>
        </w:rPr>
        <w:t>132</w:t>
      </w:r>
      <w:bookmarkEnd w:id="300"/>
      <w:r w:rsidRPr="00B74CFA">
        <w:rPr>
          <w:rStyle w:val="libBold1Char"/>
          <w:rtl/>
        </w:rPr>
        <w:t>0 / 101 ـ الحسن بن علي الخيّاط</w:t>
      </w:r>
      <w:r>
        <w:rPr>
          <w:rtl/>
        </w:rPr>
        <w:t xml:space="preserve"> :</w:t>
      </w:r>
      <w:bookmarkEnd w:id="301"/>
      <w:bookmarkEnd w:id="30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رازي ، فاضل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الفهرست : 168 / 755.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الحسن بن علي الجرجاني لم يذكر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بدر الدين الحسن بن علي بن الحسن : الدستجردي ، صالح ، ب ، ( م ت ). فهرست منتجب الدين : 60 / 125.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ضياء الدين الحسن بن علي بن الحسين : ابن علويّة الوراميني ، عالم ، واعظ ، صالح ، ب ، ( م ت ). فهرست منتجب الدين : 59 / 122.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شمس الدين أبو محمّد الحسين بن علي الحسيني : المرعشي ، المعروف بالهمداني ، نزيل بلدة خوارزم ، صالح ، ورع ، خير ، ب ، ( م ت ). فهرست منتجب الدين : 56 / 110.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57 / 135.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راجع الوجيزة للمجلسي : 189 / 499.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أخبرنا بها : أحمد بن عبدون ، عن أبي عبد الله أحمد بن إبراهيم الضميري ، عن أبي الحسن علي بن يعقوب الكسائي ، عنه ، ست ، ( م ت ). الفهرست : 52 / 193 ، وفيه : أبي الحسين علي بن يعقوب ... ، وفي مجمع الرجال 2 : 127 نقلا عنه : أبي الحسن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الفهرست : 52 / 193.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420 / 6.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03" w:name="_Toc276027215"/>
      <w:bookmarkStart w:id="304" w:name="_Toc276286010"/>
      <w:bookmarkStart w:id="305" w:name="_Toc452016614"/>
      <w:r w:rsidRPr="000301ED">
        <w:rPr>
          <w:rtl/>
        </w:rPr>
        <w:lastRenderedPageBreak/>
        <w:t>1321 / 102 ـ الحسن بن علي بن داود</w:t>
      </w:r>
      <w:bookmarkEnd w:id="303"/>
      <w:r>
        <w:rPr>
          <w:rtl/>
        </w:rPr>
        <w:t xml:space="preserve"> :</w:t>
      </w:r>
      <w:bookmarkEnd w:id="304"/>
      <w:bookmarkEnd w:id="30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أصحابنا المجتهدين ، شيخ جليل ، من تلاميذ الأمام العلامة المحقق الشيخ نجم الدين أبي القاسم الحلي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والأمام المعظم فقيه أهل البيت جمال الدين بن طاووس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له أزيد من ثلاثين كتابا نظما ونثرا ، وله في علم الرجال كتاب معروف حسن الترتيب إلا أن فيه أغلاطا كثيرة غفر الله له.</w:t>
      </w:r>
    </w:p>
    <w:p w:rsidR="00D316C8" w:rsidRDefault="00D316C8" w:rsidP="00D316C8">
      <w:pPr>
        <w:pStyle w:val="Heading2"/>
        <w:rPr>
          <w:rtl/>
        </w:rPr>
      </w:pPr>
      <w:bookmarkStart w:id="306" w:name="_Toc276027216"/>
      <w:bookmarkStart w:id="307" w:name="_Toc276286011"/>
      <w:bookmarkStart w:id="308" w:name="_Toc452016615"/>
      <w:r w:rsidRPr="000301ED">
        <w:rPr>
          <w:rtl/>
        </w:rPr>
        <w:t>1322 /</w:t>
      </w:r>
      <w:bookmarkEnd w:id="306"/>
      <w:r w:rsidRPr="000301ED">
        <w:rPr>
          <w:rtl/>
        </w:rPr>
        <w:t xml:space="preserve"> </w:t>
      </w:r>
      <w:r w:rsidRPr="00B74CFA">
        <w:rPr>
          <w:rStyle w:val="libBold1Char"/>
          <w:rtl/>
        </w:rPr>
        <w:t>103 ـ الحسن بن علي الربعي</w:t>
      </w:r>
      <w:r>
        <w:rPr>
          <w:rtl/>
        </w:rPr>
        <w:t xml:space="preserve"> :</w:t>
      </w:r>
      <w:bookmarkEnd w:id="307"/>
      <w:bookmarkEnd w:id="30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تيم الله بن ثعلبة ، كوفي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9" w:name="_Toc276027217"/>
      <w:bookmarkStart w:id="310" w:name="_Toc276286012"/>
      <w:bookmarkStart w:id="311" w:name="_Toc452016616"/>
      <w:r w:rsidRPr="000301ED">
        <w:rPr>
          <w:rtl/>
        </w:rPr>
        <w:t>1323 / 104 ـ الحسن بن علي بن زكريّا</w:t>
      </w:r>
      <w:bookmarkEnd w:id="309"/>
      <w:r>
        <w:rPr>
          <w:rtl/>
        </w:rPr>
        <w:t xml:space="preserve"> :</w:t>
      </w:r>
      <w:bookmarkEnd w:id="310"/>
      <w:bookmarkEnd w:id="31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البزوفري ، العدوي ، ضعيف جدا ، رجال ابن الغضائري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2" w:name="_Toc276027218"/>
      <w:bookmarkStart w:id="313" w:name="_Toc276286013"/>
      <w:bookmarkStart w:id="314" w:name="_Toc452016617"/>
      <w:r w:rsidRPr="000301ED">
        <w:rPr>
          <w:rtl/>
        </w:rPr>
        <w:t>1324 / 105 ـ الحسن بن علي بن زياد</w:t>
      </w:r>
      <w:bookmarkEnd w:id="312"/>
      <w:r>
        <w:rPr>
          <w:rtl/>
        </w:rPr>
        <w:t xml:space="preserve"> :</w:t>
      </w:r>
      <w:bookmarkEnd w:id="313"/>
      <w:bookmarkEnd w:id="31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الوشاء ، بجلي ، كوفي ، قال أبو عمرو : يكنّى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بأبي محمّد الوشّاء ، وهو ابن بنت إلياس الصيرفي ، خزاز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وكان من وجوه هذه الطائفة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له كتب ، روى عنه : يعقوب بن يزيد وأحمد بن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354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مجمع الرجال 2 : 127.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ويكنى.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الحسن بن علي الخزّاز : يعرف بالوشاء ، وهو ابن بنت إلياس ، يكنّى أبا محمّد ، وكان يدعي أنّه عربي كوفي ، له كتاب ، ضا جخ ، ( م ت ). رجال الشيخ : 354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روى عن جده إلياس ، قال : لما حضرته الوفاة قال لنا : اشهدوا علي ـ وليست ساعة الكذب هذه الساعة ـ لسمعت أبا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يقول : والله لا يموت عبد يحب الله ورسوله ويتولى الأئمّة فتمسه النار ، ثمّ أعاد الثانية والثالثة من غير أن أسأله.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أخبرنا بذلك علي بن أحمد ، عن ابن الوليد ، عن الصفّار ، عن أحمد بن محمّد ابن عيسى ، عن الوشاء.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أخبرني ابن شاذان ، قال : حدثنا أحمد بن محمّد بن يحيى ، عن سعد ، عن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عيسى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يقال ( له )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 الخزّاز ، ويقال ( له )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 ابن بنت إلياس الصيرفي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له كتاب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روى عنه : أحمد بن أبي عبد الله والصفار ، الفهرست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الرضا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والهادي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الشيخ في التهذيب في آخر باب الخمس : عن ابن عقدة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عن محمّد بن مفضل بن إبراهيم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: ان الحسن بن علي بن زياد الوشّاء كان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أحمد بن محمّد بن عيسى ، قال : خرجت إلى الكوفة في طلب الحديث ، فلقيت بها الحسن بن علي الوشّاء ، فسألته أن يخرج لي كتاب العلاء بن رزين القلاء وأبان ابن عثمان الاحمر ، فأخرجهما إلي ، فقلت له : احب أن تجيزهما لي؟ فقال لي : رحمك الله ، ما عجلتك؟! إذهب فاكتبهما واسمع من بعد ، فقلت : لا آمن الحدثان ، فقال : لو علمت أن هذا الحديث يكون له هذا الطلب لاستكثرت منه ، فاني أدركت في هذا المسجد تسعمائة شيخ كل يقول : حدّثني جعفر بن محمّد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وكان هذا الشيخ عينا من عيون هذه الطائفة ، وله كتب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39 / 80.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و 3 ـ ما بين القوسين ، لم يرد في نسخة ( ش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زائدة ، ( م ت ). وهو كذلك ، إذ ان لفظة الصيرفي لم ترد في الفهرست.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أخبرنا به : عدة من أصحابنا ، عن أبي المفضّل ، عن ابن بطة ، عن أحمد بن محمّد بن عيسى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الفهرست : 54 / 202 ، ولم يرد فيه : روى عنه : أحمد بن أبي عبد الله والصفار.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والظاهر أن نظره سبق إلى ترجمة </w:t>
      </w:r>
      <w:r>
        <w:rPr>
          <w:rFonts w:hint="cs"/>
          <w:rtl/>
        </w:rPr>
        <w:t>«</w:t>
      </w:r>
      <w:r>
        <w:rPr>
          <w:rtl/>
        </w:rPr>
        <w:t xml:space="preserve"> الحسن بن علي بن النعمان </w:t>
      </w:r>
      <w:r>
        <w:rPr>
          <w:rFonts w:hint="cs"/>
          <w:rtl/>
        </w:rPr>
        <w:t>»</w:t>
      </w:r>
      <w:r>
        <w:rPr>
          <w:rtl/>
        </w:rPr>
        <w:t xml:space="preserve"> التي جائت قبل ترجمة </w:t>
      </w:r>
      <w:r>
        <w:rPr>
          <w:rFonts w:hint="cs"/>
          <w:rtl/>
        </w:rPr>
        <w:t>«</w:t>
      </w:r>
      <w:r>
        <w:rPr>
          <w:rtl/>
        </w:rPr>
        <w:t xml:space="preserve"> الحسن بن علي الوشّاء </w:t>
      </w:r>
      <w:r>
        <w:rPr>
          <w:rFonts w:hint="cs"/>
          <w:rtl/>
        </w:rPr>
        <w:t>»</w:t>
      </w:r>
      <w:r>
        <w:rPr>
          <w:rtl/>
        </w:rPr>
        <w:t xml:space="preserve"> ، وتقدم في الهامش السابق الطريق إليه وهو المذكور في الفهرست.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354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385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زيدي وطريق الشيخ إلى ابن عقدة ضعيف فلاحظه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انظر مشيخة الفقيه 4 : 135 ومشيخة التهذيب 10 : 77.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وثقه ابن عقدة ، ( م ت ) أنظر رجال النجاشي : 340 / 911 والخلاصة : 154 / 87.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وقف ثمّ رجع فقطع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الخلاصة في موضع الخزّاز : خيران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وكأن في النسخة التي كانت عنده من النجاشي هكذا ، وهو غلط ، ومن ثمّ استخرج منه وذكر : أن إلياس الصيرفي خير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بعد ذكره : أن إلياس بن عمرو البجلي من أصحاب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وهو جدّ الحسن بن علي بن بنت إلياس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وإن شئت التفصيل فلاحظ ذكر إلياس بن عمرو البجلي.</w:t>
      </w:r>
    </w:p>
    <w:p w:rsidR="00D316C8" w:rsidRDefault="00D316C8" w:rsidP="00D316C8">
      <w:pPr>
        <w:pStyle w:val="Heading2"/>
        <w:rPr>
          <w:rtl/>
        </w:rPr>
      </w:pPr>
      <w:bookmarkStart w:id="315" w:name="_Toc276027219"/>
      <w:bookmarkStart w:id="316" w:name="_Toc276286014"/>
      <w:bookmarkStart w:id="317" w:name="_Toc452016618"/>
      <w:r w:rsidRPr="000301ED">
        <w:rPr>
          <w:rtl/>
        </w:rPr>
        <w:t>1325 / 106 ـ الحسن بن علي الزيتوني</w:t>
      </w:r>
      <w:bookmarkEnd w:id="315"/>
      <w:r>
        <w:rPr>
          <w:rtl/>
        </w:rPr>
        <w:t xml:space="preserve"> :</w:t>
      </w:r>
      <w:bookmarkEnd w:id="316"/>
      <w:bookmarkEnd w:id="31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الأشعري ، أبو محمّد ، له كتاب نوادر ، روى أحمد بن محمّد بن يحيى ، عن أبيه ، عنه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8" w:name="_Toc276027220"/>
      <w:bookmarkStart w:id="319" w:name="_Toc276286015"/>
      <w:bookmarkStart w:id="320" w:name="_Toc452016619"/>
      <w:r w:rsidRPr="000301ED">
        <w:rPr>
          <w:rtl/>
        </w:rPr>
        <w:t>1326 / 107 ـ الحسن بن علي بن سبرة</w:t>
      </w:r>
      <w:bookmarkEnd w:id="318"/>
      <w:r>
        <w:rPr>
          <w:rtl/>
        </w:rPr>
        <w:t xml:space="preserve"> :</w:t>
      </w:r>
      <w:bookmarkEnd w:id="319"/>
      <w:bookmarkEnd w:id="32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، روى عنه : أحمد بن محمّد بن خالد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بغدادي ، له كتاب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الفهرست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التهذيب 4 : 149 / 417.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41 / 16 ، وفي بعض نسخها : خير.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الخلاصة : 23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22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62 / 143.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الشيخ الأمام نصير ( نصرة خ ل ) الدين أبو محمّد الحسن بن علي بن زيرك : القمّي ، واعظ ، صالح ، فقيه ، ب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فهرست منتجب الدين : 49 / 91.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50 / 108.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أخبرنا به : عدة من أصحابنا ، عن أبي المفضّل ، عن ابن بطة ، عن أحمد بن أبي عبد الله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الفهرست : 49 / 167.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الحسن بن علي بن سلمان : ابن أبي جعفر بن أبي الفضل بن الحسن بن أبي بكر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21" w:name="_Toc276027221"/>
      <w:bookmarkStart w:id="322" w:name="_Toc276286016"/>
      <w:bookmarkStart w:id="323" w:name="_Toc452016620"/>
      <w:r w:rsidRPr="000301ED">
        <w:rPr>
          <w:rtl/>
        </w:rPr>
        <w:lastRenderedPageBreak/>
        <w:t>1327 / 108 الحسن بن علي بن سفيان</w:t>
      </w:r>
      <w:bookmarkEnd w:id="321"/>
      <w:r>
        <w:rPr>
          <w:rtl/>
        </w:rPr>
        <w:t xml:space="preserve"> :</w:t>
      </w:r>
      <w:bookmarkEnd w:id="322"/>
      <w:bookmarkEnd w:id="32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خالد بن سفيان البزوفري ، سيجيء بعنوان : الحسين بن علي بن سفيان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4" w:name="_Toc276027222"/>
      <w:bookmarkStart w:id="325" w:name="_Toc276286017"/>
      <w:bookmarkStart w:id="326" w:name="_Toc452016621"/>
      <w:r w:rsidRPr="000301ED">
        <w:rPr>
          <w:rtl/>
        </w:rPr>
        <w:t>1328 / 109 ـ الحسن</w:t>
      </w:r>
      <w:bookmarkEnd w:id="324"/>
      <w:r w:rsidRPr="00B74CFA">
        <w:rPr>
          <w:rStyle w:val="libBold1Char"/>
          <w:rtl/>
        </w:rPr>
        <w:t xml:space="preserve"> بن علي بن عبد الله</w:t>
      </w:r>
      <w:r>
        <w:rPr>
          <w:rtl/>
        </w:rPr>
        <w:t xml:space="preserve"> :</w:t>
      </w:r>
      <w:bookmarkEnd w:id="325"/>
      <w:bookmarkEnd w:id="32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المغيرة البجلي ، مولى جندب بن عبد الله ، أبو محمّد ، من أصحابنا الكوفيين ، ثقة ثقة ، له كتاب نوادر ، روى عنه : البرقي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روى عنه : محمّد بن علي بن محبوب ، الفهرست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وروى عنه : سعد بن عبد الله كما يظهر من باب آداب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( الأحداث )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الموجبة للطهارة من التهذيب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7" w:name="_Toc276027223"/>
      <w:bookmarkStart w:id="328" w:name="_Toc276286018"/>
      <w:bookmarkStart w:id="329" w:name="_Toc452016622"/>
      <w:r w:rsidRPr="000301ED">
        <w:rPr>
          <w:rtl/>
        </w:rPr>
        <w:t>1329 / 110 ـ الحسن بن علي بن عيسى</w:t>
      </w:r>
      <w:bookmarkEnd w:id="327"/>
      <w:r>
        <w:rPr>
          <w:rtl/>
        </w:rPr>
        <w:t xml:space="preserve"> :</w:t>
      </w:r>
      <w:bookmarkEnd w:id="328"/>
      <w:bookmarkEnd w:id="32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الجلاب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ابن سلمان بن عباد بن عمّار بن أحمد بن أبي بكر بن علي بن سلمان بن متة بن محمّد بن عمارة بن إبراهيم بن سلمان بن محمّد بن سلمان الفارسي ، واعظ فصيح ، صالح ، ب ، ( م ت ). فهرست منتجب الدين : 54 / 102.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سيأتي برقم : 1492 / 96.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62 / 147.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أخبرنا به : الحسين بن عبيدالله ، عن أحمد بن محمّد بن يحيى ، عن أبيه ، عن محمّد بن علي بن محبوب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الفهرست : 50 / 176.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آداب ، لم ترد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النسخ الثلاثة : أحداث.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التهذيب 1 : 51 / 148.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السيّد شمس الدين الحسن بن علي بن عبد الله الجعفري ، فاضل ، صالح ، ب ، ( م ت ). فهرست منتجب الدين : 58 / 118.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181 / 37 ، ولم يرد فيه : ابن عيسى. وفي مجمع الرجال 2 :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30" w:name="_Toc276027224"/>
      <w:bookmarkStart w:id="331" w:name="_Toc276286019"/>
      <w:bookmarkStart w:id="332" w:name="_Toc452016623"/>
      <w:r w:rsidRPr="000301ED">
        <w:rPr>
          <w:rtl/>
        </w:rPr>
        <w:lastRenderedPageBreak/>
        <w:t>1330 / 111 ـ الحسن بن علي بن فضّال</w:t>
      </w:r>
      <w:bookmarkEnd w:id="330"/>
      <w:r>
        <w:rPr>
          <w:rtl/>
        </w:rPr>
        <w:t xml:space="preserve"> :</w:t>
      </w:r>
      <w:bookmarkEnd w:id="331"/>
      <w:bookmarkEnd w:id="33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يكنّى أبا محمّد ، قال الكشّي : حدّثني محمّد بن قولويه ، قال : حدثنا سعد بن عبد الله القمّي ، عن علي بن الريان ، عن محمّد بن عبد الله بن زرارة ، قال : كنا في جنازة الحسن بن علي بن فضّال فالتفت إلي وإلى محمّد بن الهيثم التميمي فقال لنا : ألا ابشركما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؟ فقلنا له : وماذاك؟ فقال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 حضرت الحسن بن علي بن فضّال قبل وفاته وهو في تلك الغمرات ، وعنده محمّد بن الحسن بن الجهم ، قال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 فسمعته يقول له : يا أبا محمّد تشهد؟ قال : فتشهد الحسن ، فعبر عبد الله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وصار إلى أبي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فقال له محمّد بن الحسن : وأين عبد الله؟ فسكت ، ثمّ عاد الثانية ، فقال له : تشهد ، فتشهد وصار إلى أبي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فقال له : وأين عبد الله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؟ فقال الحسن : نظرنا في الكتب فما رأينا لعبدالله شيئا.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وكان الحسن بن علي بن فضّال فطحيا ، يقول بإمامة عبد الله بن جعفر قبل أبي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فرجع فيما حكي عنه في هذا الحديث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الكشّي في موضع آخر : أجمعت العصابة على تصحيح ما يصح عن الحسن بن محبوب ، وقال بعضهم مكان الحسن بن محبوب : الحسن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131 نقلا عنه وردت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التيملي ، مولى لتيم الرباب ، كوفي ، [ ثقة ، ضا جخ ] ، ( م ت ). رجال الشيخ 354 / 2 ، وسيأتي عن المصنف لاحقا.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القائل : علي بن الريان ، والمبشر : محمّد بن عبد الله بن زرارة ، ( منه قده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قال ، وكذا في المصدر.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قال : لم ترد في المصدر ، وتعود إلى القائل الأوّل وهو ( علي بن الريان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إمام الفطحية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يردد ذلك عليه ثلاث مرات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الكشّي : 565 / 1067.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ابن علي بن فضّال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ثم اعلم أنّه حكى النجاشي والعلامة عن الكشّي : أنّه كان فطحيا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فرجع ، من دون نقل ما حكينا عنه من قوله : فيما حكي عنه في هذا الحديث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وفيه ما لا يخفى.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 أخبرنا محمّد بن محمّد ، عن أبي الحسن بن داود ، عن أبيه ، عن محمّد بن جعفر المؤدب ، عن محمّد بن أحمد بن يحيى ، عن علي بن الريان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قال : كنا في جنازة الحسن ... إلى آخره. ثمّ قال : قال ابن داود في تمام الحديث : فدخل علي بن أسباط فأخبره محمّد بن الحسن بن الجهم الخبر قال : فأقبل علي بن أسباط يلومه ، قال : فأخبرت أحمد بن الحسن بن علي بن فضّال بقول محمّد بن عبد الله ، فقال : حرف محمّد بن عبد الله على أبي ، قال : وكان والله محمّد بن عبد الله أصدق عندي لهجة من أحمد بن الحسن ، فانه رجل فاضل دين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وكأن فاعل قال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في قوله ( قال : فأخبرت ) ، وفاعل قال في قوله ( وقال : وكان والله ... إلى آخره ) علي بن الريان.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556 / 1050.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ورووا أخبار تدلّ على زهده وعبادته وجلالة قدره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34 / 72 والخلاصة : 37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وذكر النجاشي عبادته وتقواه في كلام كثير ، وذكر بعده :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وكان الحسن عمره كله فطحيا ، مشهورا بذلك ، حتى حضره الموت فمات ، وقد قال بالحق رضي اله عنه ، وذكر هذا الخبر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المصدر زيادة : عن محمّد بن عبد الله بن زرارة بن أعين.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له كتب ، روى عنه : عبد الله بن محمّد بن بنان وأحمد بن محمّد بن عيسى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35 / 72.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لا يظهر له مرجع في ما فهم ، ( م ت ).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الشيخ في فهرست : روى عن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وكان خصيصا به ، جليل القدر ، عظيم المنزلة ، زاهدا ، ورعا ، ثقة في الحديث وفي رواياته ، له كتب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روى عنه : أحمد بن محمّد ومحمد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بن الحسين ومحمد بن عبد الجبار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وقال في الرجال : ثقة ، من أصحاب الرضا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والجواد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في البابين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3" w:name="_Toc276027225"/>
      <w:bookmarkStart w:id="334" w:name="_Toc276286020"/>
      <w:bookmarkStart w:id="335" w:name="_Toc452016624"/>
      <w:r w:rsidRPr="000301ED">
        <w:rPr>
          <w:rtl/>
        </w:rPr>
        <w:t>1331 / 112 ـ الحسن بن علي</w:t>
      </w:r>
      <w:bookmarkEnd w:id="333"/>
      <w:r w:rsidRPr="000301ED">
        <w:rPr>
          <w:rtl/>
        </w:rPr>
        <w:t xml:space="preserve"> </w:t>
      </w:r>
      <w:r w:rsidRPr="00B74CFA">
        <w:rPr>
          <w:rStyle w:val="libBold1Char"/>
          <w:rtl/>
        </w:rPr>
        <w:t>القائد</w:t>
      </w:r>
      <w:r>
        <w:rPr>
          <w:rtl/>
        </w:rPr>
        <w:t xml:space="preserve"> :</w:t>
      </w:r>
      <w:bookmarkEnd w:id="334"/>
      <w:bookmarkEnd w:id="33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، من أهل كش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6" w:name="_Toc276027226"/>
      <w:bookmarkStart w:id="337" w:name="_Toc276286021"/>
      <w:bookmarkStart w:id="338" w:name="_Toc452016625"/>
      <w:r w:rsidRPr="000301ED">
        <w:rPr>
          <w:rtl/>
        </w:rPr>
        <w:t>1332 / 113 ـ الحسن بن علي الكلبي</w:t>
      </w:r>
      <w:bookmarkEnd w:id="336"/>
      <w:r>
        <w:rPr>
          <w:rtl/>
        </w:rPr>
        <w:t xml:space="preserve"> :</w:t>
      </w:r>
      <w:bookmarkEnd w:id="337"/>
      <w:bookmarkEnd w:id="33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روايات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روى عنه : إبراهيم بن سليمان ، الفهرست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أخبرنا بجميع رواياته : عدة من أصحابنا ، عن محمّد بن علي بن الحسين ، عن محمّد بن الحسن ، عن أبيه ، عن سعد بن عبد الله والحميري ، عن أحمد بن محمّد ومحمد بن الحسين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: ابن أبي جيد ، عن محمّد بن الحسن بن الوليد ، عن الصفّار ، عن محمّد بن عبد الجبار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ومحمد ، لم ترد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47 / 163.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354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لم يرد له ذكر في أصحاب الأمام الجواد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من رجال الشيخ ، وكذا في جميع مصادر الرجال ، ويحتمل ان تكون سهوا كما صرح بذلك السيّد الخوئي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معجم الرجال 5 : 49.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ابن داود : 76 / 442 ، 239 / 128.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421 / 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أخبرنا بها : أحمد بن عبدون ، عن الأنباري ، عن حميد ، عن إبراهيم بن سليمان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الفهرست : 51 / 189.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9" w:name="_Toc276027227"/>
      <w:bookmarkStart w:id="340" w:name="_Toc276286022"/>
      <w:bookmarkStart w:id="341" w:name="_Toc452016626"/>
      <w:r w:rsidRPr="000301ED">
        <w:rPr>
          <w:rtl/>
        </w:rPr>
        <w:t>1333 / 114 ـ الحسن بن علي ا</w:t>
      </w:r>
      <w:bookmarkEnd w:id="339"/>
      <w:r w:rsidRPr="00B74CFA">
        <w:rPr>
          <w:rStyle w:val="libBold1Char"/>
          <w:rtl/>
        </w:rPr>
        <w:t>للؤلؤي</w:t>
      </w:r>
      <w:r>
        <w:rPr>
          <w:rtl/>
        </w:rPr>
        <w:t xml:space="preserve"> :</w:t>
      </w:r>
      <w:bookmarkEnd w:id="340"/>
      <w:bookmarkEnd w:id="34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عنه : محمّد بن علي بن محبوب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2" w:name="_Toc276027228"/>
      <w:bookmarkStart w:id="343" w:name="_Toc276286023"/>
      <w:bookmarkStart w:id="344" w:name="_Toc452016627"/>
      <w:r w:rsidRPr="000301ED">
        <w:rPr>
          <w:rtl/>
        </w:rPr>
        <w:t>1334 / 115 ـ الحسن بن علي بن محمّد</w:t>
      </w:r>
      <w:bookmarkEnd w:id="342"/>
      <w:r>
        <w:rPr>
          <w:rtl/>
        </w:rPr>
        <w:t xml:space="preserve"> :</w:t>
      </w:r>
      <w:bookmarkEnd w:id="343"/>
      <w:bookmarkEnd w:id="34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عبيد ، ذكرناه بعنوان : الحسن بن أبي قتادة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5" w:name="_Toc276027229"/>
      <w:bookmarkStart w:id="346" w:name="_Toc276286024"/>
      <w:bookmarkStart w:id="347" w:name="_Toc452016628"/>
      <w:r w:rsidRPr="000301ED">
        <w:rPr>
          <w:rtl/>
        </w:rPr>
        <w:t>1335 / 116 ـ الحسن بن علي بن مهران</w:t>
      </w:r>
      <w:bookmarkEnd w:id="345"/>
      <w:r>
        <w:rPr>
          <w:rtl/>
        </w:rPr>
        <w:t xml:space="preserve"> :</w:t>
      </w:r>
      <w:bookmarkEnd w:id="346"/>
      <w:bookmarkEnd w:id="34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8" w:name="_Toc276027230"/>
      <w:bookmarkStart w:id="349" w:name="_Toc276286025"/>
      <w:bookmarkStart w:id="350" w:name="_Toc452016629"/>
      <w:r w:rsidRPr="000301ED">
        <w:rPr>
          <w:rtl/>
        </w:rPr>
        <w:t>1336 / 117 ـ</w:t>
      </w:r>
      <w:bookmarkEnd w:id="348"/>
      <w:r w:rsidRPr="00B74CFA">
        <w:rPr>
          <w:rStyle w:val="libBold1Char"/>
          <w:rtl/>
        </w:rPr>
        <w:t xml:space="preserve"> الحسن بن علي بن النعمان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349"/>
      <w:bookmarkEnd w:id="35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بني هاشم ، أبوه علي بن النعمان الأعلم ، ثقة ، ثبت ، له كتاب نوادر صحيح الحديث كثير الفوائد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روى عنه : الصفّار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ويحتمل عود التوثيق إلى الحسن وإلى أبيه ، وما ذكره النجاشي عند ترجمة علي بن النعمان ـ ( حيث قال : علي بن النعمان )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الأعلم ، وأخوه داود أعلى منه ، وأبنه الحسن ، وأبنه أحمد ، روايات الحديث ، حديث ، وكان علي ثقة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195 / 306 ، وفيه : الحسين.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أخبرنا به : الحسين بن عبيدالله ، عن أحمد بن محمّد بن يحيى ، عن أبيه ، عن محمّد بن علي بن محبوب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51 / 191.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تقدم برقم : 1231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335 /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كوفي ، كر جخ ، ( م ت ). رجال الشيخ : 398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أخبرنا به : عدة من أصحابنا ، عن أبي المفضّل ، عن ابن بطة ، عن أحمد بن أبي عبد الله والصفار جميعا ، عنه ، ست ، ( م ت ). الفهرست : 54 / 201.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40 / 81.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ما بين القوسين لم يرد في نسختي ( م ) و ( ت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وجها</w:t>
      </w:r>
      <w:r>
        <w:rPr>
          <w:rFonts w:hint="cs"/>
          <w:rtl/>
        </w:rPr>
        <w:t>ً</w:t>
      </w:r>
      <w:r>
        <w:rPr>
          <w:rtl/>
        </w:rPr>
        <w:t xml:space="preserve"> ، ثبتا ، صحيحا ، له كتاب ... إلى آخره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ـ قرينة على أنّه صفة لأبيه.</w:t>
      </w:r>
    </w:p>
    <w:p w:rsidR="00D316C8" w:rsidRDefault="00D316C8" w:rsidP="00D316C8">
      <w:pPr>
        <w:pStyle w:val="Heading2"/>
        <w:rPr>
          <w:rtl/>
        </w:rPr>
      </w:pPr>
      <w:bookmarkStart w:id="351" w:name="_Toc276027231"/>
      <w:bookmarkStart w:id="352" w:name="_Toc276286026"/>
      <w:bookmarkStart w:id="353" w:name="_Toc452016630"/>
      <w:r w:rsidRPr="000301ED">
        <w:rPr>
          <w:rtl/>
        </w:rPr>
        <w:t>1337 / 118 ـ الحس</w:t>
      </w:r>
      <w:bookmarkEnd w:id="351"/>
      <w:r w:rsidRPr="00B74CFA">
        <w:rPr>
          <w:rStyle w:val="libBold1Char"/>
          <w:rtl/>
        </w:rPr>
        <w:t>ن بن علي الهمداني</w:t>
      </w:r>
      <w:r>
        <w:rPr>
          <w:rtl/>
        </w:rPr>
        <w:t xml:space="preserve"> :</w:t>
      </w:r>
      <w:bookmarkEnd w:id="352"/>
      <w:bookmarkEnd w:id="35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، قال الشيخ في التهذيب في باب الوصية لأهل الضلال : أنّه مطعون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4" w:name="_Toc276027232"/>
      <w:bookmarkStart w:id="355" w:name="_Toc276286027"/>
      <w:bookmarkStart w:id="356" w:name="_Toc452016631"/>
      <w:r w:rsidRPr="000301ED">
        <w:rPr>
          <w:rtl/>
        </w:rPr>
        <w:t>1338 / 119 ـ الحسن بن علي بن يقطين</w:t>
      </w:r>
      <w:bookmarkEnd w:id="354"/>
      <w:r>
        <w:rPr>
          <w:rtl/>
        </w:rPr>
        <w:t xml:space="preserve"> :</w:t>
      </w:r>
      <w:bookmarkEnd w:id="355"/>
      <w:bookmarkEnd w:id="35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موسى ، مولى بني هاشم ، وقيل : مولى بني أسد ، كان فقيها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روى عن أبي الحسن والرضا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وله كتاب مسائل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روى عنه : صالح مولى علي بن يقطين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مسائل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وكان فقيها متكلّما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روى عنه : أحمد بن أبي عبد الله ، الفهرست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7" w:name="_Toc276027233"/>
      <w:bookmarkStart w:id="358" w:name="_Toc276286028"/>
      <w:bookmarkStart w:id="359" w:name="_Toc452016632"/>
      <w:r w:rsidRPr="000301ED">
        <w:rPr>
          <w:rtl/>
        </w:rPr>
        <w:t>1339</w:t>
      </w:r>
      <w:bookmarkEnd w:id="357"/>
      <w:r w:rsidRPr="00146DF0">
        <w:rPr>
          <w:rtl/>
        </w:rPr>
        <w:t xml:space="preserve"> </w:t>
      </w:r>
      <w:r w:rsidRPr="000301ED">
        <w:rPr>
          <w:rtl/>
        </w:rPr>
        <w:t>/ 120 ـ الحسن بن عل</w:t>
      </w:r>
      <w:r w:rsidRPr="00B74CFA">
        <w:rPr>
          <w:rStyle w:val="libBold1Char"/>
          <w:rtl/>
        </w:rPr>
        <w:t>ي بن يوسف</w:t>
      </w:r>
      <w:r>
        <w:rPr>
          <w:rtl/>
        </w:rPr>
        <w:t xml:space="preserve"> :</w:t>
      </w:r>
      <w:bookmarkEnd w:id="358"/>
      <w:bookmarkEnd w:id="35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قد تقدم بعنوان : الحسن بن علي بن بقاح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274 / 719.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التهذيب 9 : 204 / 812.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وردت هنا زيادة في نسختي ( م ) و ( ت ) والمصدر : متكلما.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45 / 91.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له كتاب ، أخبرنا به : عدة من أصحابنا ، عن أبي المفضّل ، عن ابن بطة ، عن أحمد بن محمّد بن أبي عبد الله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الفهرست : 48 / 165 ، وفيه : أحمد بن محمّد بن أبي عبد الله.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صه : ثقة ، م ضا ، ( م ت ). الخلاصة : 39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354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تقدم برقم : 1317 / 98.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السيّد أبو علي الحسن بن السيّد عماد الدين أبي القاسم أحمد بن أبي علي : الحسيني ، القمّي ، صالح ، فاضل ، ب ، ( م ت ). فهرست منتجب الدين : 58 / 119.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60" w:name="_Toc276027234"/>
      <w:bookmarkStart w:id="361" w:name="_Toc276286029"/>
      <w:bookmarkStart w:id="362" w:name="_Toc452016633"/>
      <w:r w:rsidRPr="00DC2151">
        <w:rPr>
          <w:rtl/>
        </w:rPr>
        <w:lastRenderedPageBreak/>
        <w:t>1340 / 121 ـ الحسن بن عمّار</w:t>
      </w:r>
      <w:bookmarkEnd w:id="360"/>
      <w:r>
        <w:rPr>
          <w:rtl/>
        </w:rPr>
        <w:t xml:space="preserve"> :</w:t>
      </w:r>
      <w:bookmarkEnd w:id="361"/>
      <w:bookmarkEnd w:id="36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عامي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3" w:name="_Toc276027235"/>
      <w:bookmarkStart w:id="364" w:name="_Toc276286030"/>
      <w:bookmarkStart w:id="365" w:name="_Toc452016634"/>
      <w:r w:rsidRPr="00DC2151">
        <w:rPr>
          <w:rtl/>
        </w:rPr>
        <w:t>13</w:t>
      </w:r>
      <w:bookmarkEnd w:id="363"/>
      <w:r w:rsidRPr="00B74CFA">
        <w:rPr>
          <w:rStyle w:val="libBold1Char"/>
          <w:rtl/>
        </w:rPr>
        <w:t>41 / 122 ـ الحسن بن عمارة</w:t>
      </w:r>
      <w:r>
        <w:rPr>
          <w:rtl/>
        </w:rPr>
        <w:t xml:space="preserve"> :</w:t>
      </w:r>
      <w:bookmarkEnd w:id="364"/>
      <w:bookmarkEnd w:id="36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عامي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ولا يبعد أن يكون هذا والذي ذكرناه قبيل هذا واحدا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6" w:name="_Toc276027236"/>
      <w:bookmarkStart w:id="367" w:name="_Toc276286031"/>
      <w:bookmarkStart w:id="368" w:name="_Toc452016635"/>
      <w:r w:rsidRPr="00DC2151">
        <w:rPr>
          <w:rtl/>
        </w:rPr>
        <w:t>1342 / 123 ـ الحسن بن عمرو بن منهال</w:t>
      </w:r>
      <w:bookmarkEnd w:id="366"/>
      <w:r>
        <w:rPr>
          <w:rtl/>
        </w:rPr>
        <w:t xml:space="preserve"> :</w:t>
      </w:r>
      <w:bookmarkEnd w:id="367"/>
      <w:bookmarkEnd w:id="36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مقلاص ، كوفي ، ثقة هو وأبوه أيضا ، وله كتاب نوادر ، روى عنه : أحمد بن ميثم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9" w:name="_Toc276027237"/>
      <w:bookmarkStart w:id="370" w:name="_Toc276286032"/>
      <w:bookmarkStart w:id="371" w:name="_Toc452016636"/>
      <w:r w:rsidRPr="00DC2151">
        <w:rPr>
          <w:rtl/>
        </w:rPr>
        <w:t>1343 / 124 ـ الحسن بن عمرو بن يزيد</w:t>
      </w:r>
      <w:bookmarkEnd w:id="369"/>
      <w:r>
        <w:rPr>
          <w:rtl/>
        </w:rPr>
        <w:t xml:space="preserve"> :</w:t>
      </w:r>
      <w:bookmarkEnd w:id="370"/>
      <w:bookmarkEnd w:id="37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وذكره ابن داود راويا عن رجال الشيخ أنّه : ثقة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131 / 14 ، ولم يرد في بعض نسخه : عامي.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131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الحسن بن عمارة : ق جخ ، ( م ت ). رجال الشيخ : 195 / 299 ، وفي بعض نسخه : الحسين.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بن عمارة : الكوفي ، ين جخ ، ( م ت ). رجال الشيخ : 112 / 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بن عمارة المضرب : أبو محمّد ، البجلي ، الكوفي ، أسند عنه ، ق جخ ، ( م ت ). رجال الشيخ : 180 / 15 ، وفيه : ابن المضرب.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بن عمرو بن سليمان : ق م ، كش : ممدوح ، د. سيجيء بعنوان : الحسين ، ( م ت ). انظر رجال ابن داود : 86 / 447 ، وفيه : ابن عمر. ثمّ فيه أيضا جش ، بدل كش.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57 / 133.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الحسن بن عمرو بن المنهال : له روايات ، أخبرنا بها : أحمد بن عبدون ، عن الأنباري ، عن حميد ، عن أحمد بن ميثم ، عنه ، ست ، ( م ت ). الفهرست : 51 / 186.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355 / 15 ، وفيه : عمر.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ابن داود : 77 / 449 ، وفيه : عمر.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ولم أجد في رجال الشيخ وغيره ، نعم وثق الحسين بن عمر بن يزيد عند ذكر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2" w:name="_Toc276027238"/>
      <w:bookmarkStart w:id="373" w:name="_Toc276286033"/>
      <w:bookmarkStart w:id="374" w:name="_Toc452016637"/>
      <w:r w:rsidRPr="00DC2151">
        <w:rPr>
          <w:rtl/>
        </w:rPr>
        <w:t>1344 / 125 ـ الحسن بن عنبسة الصوفي</w:t>
      </w:r>
      <w:bookmarkEnd w:id="372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373"/>
      <w:bookmarkEnd w:id="37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ثقة ، له كتاب نوادر ، روى عنه : حميد بن زياد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وفي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 النجاشي ـ بعد ذكر الحسن بن عنبسة الصوفي ـ الحسين بن عنبسة الصوفي ، وقال : له كتاب نوادر ، روى عنه : حميد </w:t>
      </w:r>
      <w:r w:rsidRPr="004E46FE">
        <w:rPr>
          <w:rStyle w:val="libFootnotenumChar"/>
          <w:rtl/>
        </w:rPr>
        <w:t>(5)</w:t>
      </w:r>
      <w:r>
        <w:rPr>
          <w:rtl/>
        </w:rPr>
        <w:t>. ويحتمل أن يكونا واحدا.</w:t>
      </w:r>
    </w:p>
    <w:p w:rsidR="00D316C8" w:rsidRDefault="00D316C8" w:rsidP="00D316C8">
      <w:pPr>
        <w:pStyle w:val="Heading2"/>
        <w:rPr>
          <w:rtl/>
        </w:rPr>
      </w:pPr>
      <w:bookmarkStart w:id="375" w:name="_Toc276027239"/>
      <w:bookmarkStart w:id="376" w:name="_Toc276286034"/>
      <w:bookmarkStart w:id="377" w:name="_Toc452016638"/>
      <w:r w:rsidRPr="00DC2151">
        <w:rPr>
          <w:rtl/>
        </w:rPr>
        <w:t>1345 / 126 ـ الحسن بن عيّاش الأسدي</w:t>
      </w:r>
      <w:bookmarkEnd w:id="375"/>
      <w:r>
        <w:rPr>
          <w:rtl/>
        </w:rPr>
        <w:t xml:space="preserve"> :</w:t>
      </w:r>
      <w:bookmarkEnd w:id="376"/>
      <w:bookmarkEnd w:id="37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8" w:name="_Toc276027240"/>
      <w:bookmarkStart w:id="379" w:name="_Toc276286035"/>
      <w:bookmarkStart w:id="380" w:name="_Toc452016639"/>
      <w:r w:rsidRPr="00DC2151">
        <w:rPr>
          <w:rtl/>
        </w:rPr>
        <w:t>1346 / 127 ـ الحسن بن فضالة</w:t>
      </w:r>
      <w:bookmarkEnd w:id="378"/>
      <w:r>
        <w:rPr>
          <w:rtl/>
        </w:rPr>
        <w:t xml:space="preserve"> :</w:t>
      </w:r>
      <w:bookmarkEnd w:id="379"/>
      <w:bookmarkEnd w:id="38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355 / 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العوفي ، جخ ، ( م ت ). رجال الشيخ : 421 / 17 ، وفي بعض نسخه : الصوفي.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له نوادر ، أخبرنا به : أحمد بن عبدون ، عن الأنباري ، عن حميد ، عنه ، ست ، ( م ت ). الفهرست : 50 / 179.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61 / 142.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421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67 / 158.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180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الشيخ الأديب أفضل الدين الحسن بن فادار : القمّي ، إمام أهل اللغة ، ب ، ( م ت ). فهرست منتجب الدين : 51 / 94.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182 / 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الحسن بن قارن : له كتاب ، روى عنه الصدوق بإسناده إلى إبراهيم بن هاشم ، عنه ، ( م ت ). مشيخة الفقيه 4 : 50. السيّد حسن كيا بن القاسم بن محمّد : الحسيني ، صالح ، محدث ، فقيه ، قرأ على الشيخ الجد شمس الأسلام ، ب ، ( م ت ). فهرست منتجب الدين : 48 / 87 ، وفي بعض نسخه : الحسني.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81" w:name="_Toc276027241"/>
      <w:bookmarkStart w:id="382" w:name="_Toc276286036"/>
      <w:bookmarkStart w:id="383" w:name="_Toc452016640"/>
      <w:r w:rsidRPr="00DC2151">
        <w:rPr>
          <w:rtl/>
        </w:rPr>
        <w:lastRenderedPageBreak/>
        <w:t>1347 / 128 ـ الحسن بن القاسم</w:t>
      </w:r>
      <w:bookmarkEnd w:id="381"/>
      <w:r>
        <w:rPr>
          <w:rtl/>
        </w:rPr>
        <w:t xml:space="preserve"> :</w:t>
      </w:r>
      <w:bookmarkEnd w:id="382"/>
      <w:bookmarkEnd w:id="38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الكشّي : حدّثني حمدويه ، قال : حدثنا الحسن بن موسى ، قال : حدثنا الحسن بن القاسم ، قال : حضر بعض ولد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الموت ، فأبطأ عليه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قال : فغمني ذلك لابطائه عن عمه ، قال : ثمّ جاء فلم يلبث أن قام ، قال الحسن : فقمت معه ، فقلت : جعلت فداك عمك في الحال التي هو فيها تقوم وتدعه؟! قال : فقال : عمي يدفن فلانا ـ يعني الذي هو عندهم ـ قال : فوالله ما لبثنا إذ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تمايل المريض ودفن أخاه الذي كان عندهم صحيحا.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الحسن الخشاب : وكان الحسن بن القاسم يعرف الحق بعد ذلك ويقول به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4" w:name="_Toc276027242"/>
      <w:bookmarkStart w:id="385" w:name="_Toc276286037"/>
      <w:bookmarkStart w:id="386" w:name="_Toc452016641"/>
      <w:r w:rsidRPr="00DC2151">
        <w:rPr>
          <w:rtl/>
        </w:rPr>
        <w:t>1348 / 129 ـ الحسن بن قدامة الكناني</w:t>
      </w:r>
      <w:bookmarkEnd w:id="384"/>
      <w:r>
        <w:rPr>
          <w:rtl/>
        </w:rPr>
        <w:t xml:space="preserve"> :</w:t>
      </w:r>
      <w:bookmarkEnd w:id="385"/>
      <w:bookmarkEnd w:id="38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الحنفي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وكان ثقة ، وتأخر موته ، روى عنه : محمّد بن الحسين الحضرمي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7" w:name="_Toc276027243"/>
      <w:bookmarkStart w:id="388" w:name="_Toc276286038"/>
      <w:bookmarkStart w:id="389" w:name="_Toc452016642"/>
      <w:r w:rsidRPr="00DC2151">
        <w:rPr>
          <w:rtl/>
        </w:rPr>
        <w:t>1349 / 130 ـ الحسن بن كثير الكوفي</w:t>
      </w:r>
      <w:bookmarkEnd w:id="387"/>
      <w:r>
        <w:rPr>
          <w:rtl/>
        </w:rPr>
        <w:t xml:space="preserve"> :</w:t>
      </w:r>
      <w:bookmarkEnd w:id="388"/>
      <w:bookmarkEnd w:id="38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البجلي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ما أثبتناه بين معقوفتين من المصدر.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في المصدر : إن.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613 / 1143.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47 / 98.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180 / 14.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وروى المفيد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إرشاده بطريق ضعيف : إن أبا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اعطاه سبعمائة درهم وقال : استنفق هذه فإذا انفدت فأعلمني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0" w:name="_Toc276027244"/>
      <w:bookmarkStart w:id="391" w:name="_Toc276286039"/>
      <w:bookmarkStart w:id="392" w:name="_Toc452016643"/>
      <w:r w:rsidRPr="00DC2151">
        <w:rPr>
          <w:rtl/>
        </w:rPr>
        <w:t>1350 / 131 ـ الحسن الكرماني</w:t>
      </w:r>
      <w:bookmarkEnd w:id="390"/>
      <w:r>
        <w:rPr>
          <w:rtl/>
        </w:rPr>
        <w:t xml:space="preserve"> :</w:t>
      </w:r>
      <w:bookmarkEnd w:id="391"/>
      <w:bookmarkEnd w:id="39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العياشي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3" w:name="_Toc276027245"/>
      <w:bookmarkStart w:id="394" w:name="_Toc276286040"/>
      <w:bookmarkStart w:id="395" w:name="_Toc452016644"/>
      <w:r w:rsidRPr="00DC2151">
        <w:rPr>
          <w:rtl/>
        </w:rPr>
        <w:t>1351 / 132 ـ الحسن بن مالك القمّي</w:t>
      </w:r>
      <w:bookmarkEnd w:id="393"/>
      <w:r>
        <w:rPr>
          <w:rtl/>
        </w:rPr>
        <w:t xml:space="preserve"> :</w:t>
      </w:r>
      <w:bookmarkEnd w:id="394"/>
      <w:bookmarkEnd w:id="39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الذي ذكره العلامة في الخلاصة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سيجيء بعنوان الحسين بن مالك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6" w:name="_Toc276027246"/>
      <w:bookmarkStart w:id="397" w:name="_Toc276286041"/>
      <w:bookmarkStart w:id="398" w:name="_Toc452016645"/>
      <w:r w:rsidRPr="00DC2151">
        <w:rPr>
          <w:rtl/>
        </w:rPr>
        <w:t>1352 / 133 ـ الحسن بن مت</w:t>
      </w:r>
      <w:r w:rsidRPr="00DC2151">
        <w:rPr>
          <w:rFonts w:hint="cs"/>
          <w:rtl/>
        </w:rPr>
        <w:t>ّ</w:t>
      </w:r>
      <w:r w:rsidRPr="00DC2151">
        <w:rPr>
          <w:rtl/>
        </w:rPr>
        <w:t>يل</w:t>
      </w:r>
      <w:bookmarkEnd w:id="396"/>
      <w:r>
        <w:rPr>
          <w:rtl/>
        </w:rPr>
        <w:t xml:space="preserve"> :</w:t>
      </w:r>
      <w:bookmarkEnd w:id="397"/>
      <w:bookmarkEnd w:id="39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وجه من وجوه أصحابنا ، كثير الحديث ، له كتاب نوادر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الفهرست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قمي ، روى عنه : ابن الوليد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: طريق الصدوق إلى جعفر بن ناجية صحيح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وفيه : الحسن بن متيل. ( ووصفه في مشيخة الفقيه بالدقاق )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الارشاد 2 : 166.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عن ، لم ترد في نسخة (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421 / 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39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سيأتي برقم : 1512 / 116.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49 / 103.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الفهرست : 53 / 200.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424 / 43.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الخلاصة : 280.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مشيخة الفقيه 4 : 121. وما بين القوسين لم يرد في نسختي ( م ) و ( ت ).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99" w:name="_Toc276027247"/>
      <w:bookmarkStart w:id="400" w:name="_Toc276286042"/>
      <w:bookmarkStart w:id="401" w:name="_Toc452016646"/>
      <w:r w:rsidRPr="00DC2151">
        <w:rPr>
          <w:rtl/>
        </w:rPr>
        <w:lastRenderedPageBreak/>
        <w:t>1353 / 134 ـ الحسن بن محبوب السرّاد</w:t>
      </w:r>
      <w:bookmarkEnd w:id="399"/>
      <w:r>
        <w:rPr>
          <w:rtl/>
        </w:rPr>
        <w:t xml:space="preserve"> :</w:t>
      </w:r>
      <w:bookmarkEnd w:id="400"/>
      <w:bookmarkEnd w:id="40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ويقال له : الزراد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يكنّى أبا علي ، مولى بجيلة ، كوفي ، ثقة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 أبي الحسن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وروى عن ستين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رجلا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وكان جليل القدر ، يعد في الأركان الأربعة في عصره ، له كتب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كثيرة ، روى عنه : الهيثم بن أبي مسروق ومعاوية بن حكيم وأحمد بن محمّد بن عيسى وجعفر بن عبيدالله والحسين بن عبد الملك الأودي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ويونس بن علي العطّار ، الفهرست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الزرد مثل السرد ، وهو تداخل حلق الدرع بعضها في بعض. والزرد ـ بالتحريك ـ : المزاودة ، والزراد صانعها ، ص ، ( م ت ). انظر الصحاح 2 : 480 ، وفيه بعد بالتحريك : الدرع المزرودة.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عين ، صه ، ( م ت ). الخلاصة : 37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روى عن حمّاد بن زياد ، ( م ت ). انظر الفقيه 4 : 37 / 120 والتهذيب 10 : 270 / 1064.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أخبرنا بجميع كتبه ورواياته : عدة من أصحابنا ، عن أبي جعفر محمّد بن علي بن الحسين بن بابويه ، عن أبيه ، عن سعد بن عبد الله ، عن الهيثم بن أبي مسروق ومعاوية بن حكيم وأحمد بن محمّد بن عيسى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: ابن ابي جيد ، عن ابن الوليد ، عن الصفّار ، عن أحمد بن محمّد ومعاوية بن حكيم والهيثم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: أحمد بن محمّد بن موسى بن الصلت ، عن أحمد بن محمّد بن سعيد بن عقدة ، عن جعفر بن عبيدالله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بكتاب المشيخة قراءة عليه : أحمد بن عبدون ، عن علي بن محمّد بن الزبير ، عن ( أحمد بن ) الحسين بن عبد الملك الأزدي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وله كتاب المراج ، أخبرنا به : ابن عبدون ، عن أبي طالب الأنباري ، عن حميد بن زياد ، عن يونس بن علي العطّار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الفهرست : 46 / 162 ، وفيه بدل كتاب المراج : كتاب المراح ( المزاح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المصدر : الأزدي ( الأودي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الفهرست : 46 / 162.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كوفي ، ثقة من أصحاب الكاظم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والرضا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أجمع أصحابنا على تصحيح ما يصح عنه ، وأقروا له بالفقه والعلم ، وقال بعضهم مكان الحسن بن محبوب : الحسن بن علي بن فضّال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مات سنة أربع وعشرين ومائتين ، وكان من أبناء خمس وسبعين سنة ، رجال الكشّي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2" w:name="_Toc276027248"/>
      <w:bookmarkStart w:id="403" w:name="_Toc276286043"/>
      <w:bookmarkStart w:id="404" w:name="_Toc452016647"/>
      <w:r w:rsidRPr="00DC2151">
        <w:rPr>
          <w:rtl/>
        </w:rPr>
        <w:t>1354 / 135 ـ الحسن بن محمّد</w:t>
      </w:r>
      <w:bookmarkEnd w:id="402"/>
      <w:r>
        <w:rPr>
          <w:rtl/>
        </w:rPr>
        <w:t xml:space="preserve"> :</w:t>
      </w:r>
      <w:bookmarkEnd w:id="403"/>
      <w:bookmarkEnd w:id="40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علي القطّان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قال ابن عقدة : قال علي بن الحسن : أنّه ثقة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الخلاصة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5" w:name="_Toc276027249"/>
      <w:bookmarkStart w:id="406" w:name="_Toc276286044"/>
      <w:bookmarkStart w:id="407" w:name="_Toc452016648"/>
      <w:r w:rsidRPr="00DC2151">
        <w:rPr>
          <w:rtl/>
        </w:rPr>
        <w:t>1355 / 136 ـ الحسن بن محمّد بن أحمد</w:t>
      </w:r>
      <w:bookmarkEnd w:id="405"/>
      <w:r>
        <w:rPr>
          <w:rtl/>
        </w:rPr>
        <w:t xml:space="preserve"> :</w:t>
      </w:r>
      <w:bookmarkEnd w:id="406"/>
      <w:bookmarkEnd w:id="40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جعفر بن محمّد بن زيد بن علي بن الحسين 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يكنّى أبا محمّد ، روى عنه : التلعكبري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334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354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556 / 1050.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الكشّي : 584 / 1094.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الكوفي ، أسند عنه ، ق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والأولى التوقف فيما ينفرد به حتى تثبت عدالته ، صه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الخلاصة : 45 / 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181 / 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الحسن بن محمّد بن أبي طلحة : ضا جخ ، ( م ت ). رجال الشيخ : 355 / 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وله منه إجازة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رجال الشيخ : 422 / 22.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08" w:name="_Toc276027250"/>
      <w:bookmarkStart w:id="409" w:name="_Toc276286045"/>
      <w:bookmarkStart w:id="410" w:name="_Toc452016649"/>
      <w:r w:rsidRPr="00DC2151">
        <w:rPr>
          <w:rtl/>
        </w:rPr>
        <w:lastRenderedPageBreak/>
        <w:t>1356 / 137 ـ الحسن بن محمّد بن أحمد</w:t>
      </w:r>
      <w:bookmarkEnd w:id="408"/>
      <w:r>
        <w:rPr>
          <w:rtl/>
        </w:rPr>
        <w:t xml:space="preserve"> :</w:t>
      </w:r>
      <w:bookmarkEnd w:id="409"/>
      <w:bookmarkEnd w:id="41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الحذاء ، النيشابوري ، يكنّى أبا محمّد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1" w:name="_Toc276027251"/>
      <w:bookmarkStart w:id="412" w:name="_Toc276286046"/>
      <w:bookmarkStart w:id="413" w:name="_Toc452016650"/>
      <w:r w:rsidRPr="00DC2151">
        <w:rPr>
          <w:rtl/>
        </w:rPr>
        <w:t>1357 / 138 ـ الحسن بن محمّد بن أحمد</w:t>
      </w:r>
      <w:bookmarkEnd w:id="411"/>
      <w:r>
        <w:rPr>
          <w:rtl/>
        </w:rPr>
        <w:t xml:space="preserve"> :</w:t>
      </w:r>
      <w:bookmarkEnd w:id="412"/>
      <w:bookmarkEnd w:id="41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الصفار ، البصري ، أبو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علي ، شيخ من أصحابنا ، ثقة ، روى عن الحسن بن سماعة ومحمد بن تسنيم وعباد الرواجني ومحمد بن الحسين ومعاوية بن حكيم ، له كتاب دلائل خروج القائم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وملاحم ، ما رأيت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هذا الكتاب ، بل ذكره أصحابنا ، وليس بمشهور أيضا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4" w:name="_Toc276027252"/>
      <w:bookmarkStart w:id="415" w:name="_Toc276286047"/>
      <w:bookmarkStart w:id="416" w:name="_Toc452016651"/>
      <w:r w:rsidRPr="00DC2151">
        <w:rPr>
          <w:rtl/>
        </w:rPr>
        <w:t>1358 / 139 ـ الحسن بن محمّد بن أخي محمّد</w:t>
      </w:r>
      <w:bookmarkEnd w:id="414"/>
      <w:r>
        <w:rPr>
          <w:rtl/>
        </w:rPr>
        <w:t xml:space="preserve"> :</w:t>
      </w:r>
      <w:bookmarkEnd w:id="415"/>
      <w:bookmarkEnd w:id="41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رجاء ، الخيّاط ، 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7" w:name="_Toc276027253"/>
      <w:bookmarkStart w:id="418" w:name="_Toc276286048"/>
      <w:bookmarkStart w:id="419" w:name="_Toc452016652"/>
      <w:r w:rsidRPr="00DC2151">
        <w:rPr>
          <w:rtl/>
        </w:rPr>
        <w:t>1359 / 140 ـ الحسن بن محمّد الأسدي</w:t>
      </w:r>
      <w:bookmarkEnd w:id="417"/>
      <w:r>
        <w:rPr>
          <w:rtl/>
        </w:rPr>
        <w:t xml:space="preserve"> :</w:t>
      </w:r>
      <w:bookmarkEnd w:id="418"/>
      <w:bookmarkEnd w:id="41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روى عنه : التلعكبري ، وله منه إجازة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424 / 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نسختي ( م ) و ( ت ) : وأبو.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نسختي ( م ) و ( ت ) : وما رأيت.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48 / 101.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الشيخ الأمام شرف الدين الحسن بن حيدر بن أبي الفتح : الجرجاني ، متكلم ، فقيه ، صالح ، ب ، ( م ت ). فهرست منتجب الدين : 55 / 104.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385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181 / 45.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20" w:name="_Toc276027254"/>
      <w:bookmarkStart w:id="421" w:name="_Toc276286049"/>
      <w:bookmarkStart w:id="422" w:name="_Toc452016653"/>
      <w:r w:rsidRPr="00DC2151">
        <w:rPr>
          <w:rtl/>
        </w:rPr>
        <w:lastRenderedPageBreak/>
        <w:t>1360 / 141 ـ الحسن بن محمّد بن بابا</w:t>
      </w:r>
      <w:bookmarkEnd w:id="420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421"/>
      <w:bookmarkEnd w:id="42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القمي ، غال ، من أصحاب الهادي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والعسكري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 أبو محمّد الفضل بن شاذان في بعض كتبه : ان من الكذابين المشهورين ابن بابا القمّي ، رجال الكشّي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3" w:name="_Toc276027255"/>
      <w:bookmarkStart w:id="424" w:name="_Toc276286050"/>
      <w:bookmarkStart w:id="425" w:name="_Toc452016654"/>
      <w:r w:rsidRPr="00DC2151">
        <w:rPr>
          <w:rtl/>
        </w:rPr>
        <w:t>1361 / 142 ـ الحسن بن محمّد بن جمهور</w:t>
      </w:r>
      <w:bookmarkEnd w:id="423"/>
      <w:r>
        <w:rPr>
          <w:rtl/>
        </w:rPr>
        <w:t xml:space="preserve"> :</w:t>
      </w:r>
      <w:bookmarkEnd w:id="424"/>
      <w:bookmarkEnd w:id="42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العمي ، أبو محمّد ، بصري ، ثقة في نفسه ، ينسب إلى بني العم من تميم ، يروي عن الضعفاء ، ويعتمد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المراسيل ، ذكره أصحابنا بذلك وقالوا : كان أوثق من أبيه وأصلح ، له كتاب ، روى عنه : أبو طالب الأنباري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نسختي ( م ) و ( ت ) هنا وفي المورد الآتي : يايا.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386 / 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399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الكشّي : 520 / 999.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نسختي ( م ) و ( ت ) والمصدر زيادة : على.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62 / 144.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الشيخ موفّق الدين الحسن بن محمّد بن الحسن : المدعو خواجه الابي ، فقيه ، صالح ، ثقة ، قرأ على الفقيه أميركا ، ب ، ( م ت ). فهرست منتجب الدين : 55 / 104.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نجيب الدين أبو محمّد الحسن بن محمّد بن الحسن : صالح ، فقيه ، دين ، مقرئ ، قرأ على السيّد المرتضى ، ب ، ( م ت ). فهرست منتجب الدين : 47 / 83.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بن محمّد بن الحسن : أبو علي ، نجل شيخ الطائفة ، كان ثقة ، فقيها ، عارفا بالأخبار والرجال ، وإليه ينتهي أكثر إجازاتنا عن شيخ الطائفة محمّد بن الحسن الطوسي ، وذكر بعض محاسنه الشيخ منتجب الدين في فهرسته ، ( م ح ق ي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الجليل أبو علي الحسن بن الشيخ الجليل الموفق أبي جعفر محمّد بن الحسن : الطوسي ، فقيه ، ثقة ، عين ، قرأ على والده جميع تصانيفه ، أخبرني الوالد عنه </w:t>
      </w:r>
      <w:r w:rsidR="00555A7E" w:rsidRPr="00555A7E">
        <w:rPr>
          <w:rStyle w:val="libAlaemChar"/>
          <w:rFonts w:hint="cs"/>
          <w:rtl/>
        </w:rPr>
        <w:t>رحمهم‌الله</w:t>
      </w:r>
      <w:r>
        <w:rPr>
          <w:rtl/>
        </w:rPr>
        <w:t xml:space="preserve"> ، ب ، ( م ت ). فهرست منتجب الدين : 42 / 71.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26" w:name="_Toc276027256"/>
      <w:bookmarkStart w:id="427" w:name="_Toc276286051"/>
      <w:bookmarkStart w:id="428" w:name="_Toc452016655"/>
      <w:r w:rsidRPr="00DC2151">
        <w:rPr>
          <w:rtl/>
        </w:rPr>
        <w:lastRenderedPageBreak/>
        <w:t>1362 / 143 ـ الحسن بن</w:t>
      </w:r>
      <w:bookmarkEnd w:id="426"/>
      <w:r w:rsidRPr="00DC2151">
        <w:rPr>
          <w:rtl/>
        </w:rPr>
        <w:t xml:space="preserve"> </w:t>
      </w:r>
      <w:r w:rsidRPr="00B74CFA">
        <w:rPr>
          <w:rStyle w:val="libBold1Char"/>
          <w:rtl/>
        </w:rPr>
        <w:t>محمّد بن الحسن</w:t>
      </w:r>
      <w:r>
        <w:rPr>
          <w:rtl/>
        </w:rPr>
        <w:t xml:space="preserve"> :</w:t>
      </w:r>
      <w:bookmarkEnd w:id="427"/>
      <w:bookmarkEnd w:id="42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السكوني ، الكوفي ، يكنّى أبا القاسم ، روى عنه : التلعكبري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9" w:name="_Toc276027257"/>
      <w:bookmarkStart w:id="430" w:name="_Toc276286052"/>
      <w:bookmarkStart w:id="431" w:name="_Toc452016656"/>
      <w:r w:rsidRPr="00DC2151">
        <w:rPr>
          <w:rtl/>
        </w:rPr>
        <w:t>1363 / 144 ـ الحسن بن محمّد الحضرمي</w:t>
      </w:r>
      <w:bookmarkEnd w:id="429"/>
      <w:r>
        <w:rPr>
          <w:rtl/>
        </w:rPr>
        <w:t xml:space="preserve"> :</w:t>
      </w:r>
      <w:bookmarkEnd w:id="430"/>
      <w:bookmarkEnd w:id="43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اخت أبي مالك الحضرمي ، ثقة ، له كتب ، منها رواية هارون بن مسلم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2" w:name="_Toc276027258"/>
      <w:bookmarkStart w:id="433" w:name="_Toc276286053"/>
      <w:bookmarkStart w:id="434" w:name="_Toc452016657"/>
      <w:r w:rsidRPr="00DC2151">
        <w:rPr>
          <w:rtl/>
        </w:rPr>
        <w:t>1364 / 145 ـ الحسن بن محمّد بن حمزة</w:t>
      </w:r>
      <w:bookmarkEnd w:id="432"/>
      <w:r w:rsidRPr="00146DF0">
        <w:rPr>
          <w:rtl/>
        </w:rPr>
        <w:t xml:space="preserve"> </w:t>
      </w:r>
      <w:r>
        <w:rPr>
          <w:rtl/>
        </w:rPr>
        <w:t>:</w:t>
      </w:r>
      <w:bookmarkEnd w:id="433"/>
      <w:bookmarkEnd w:id="43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علي ، الذي ذكره الشيخ في الرجال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ذكرناه بعنوان : الحسن بن حمزة بن علي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5" w:name="_Toc276027259"/>
      <w:bookmarkStart w:id="436" w:name="_Toc276286054"/>
      <w:bookmarkStart w:id="437" w:name="_Toc452016658"/>
      <w:r w:rsidRPr="00DC2151">
        <w:rPr>
          <w:rtl/>
        </w:rPr>
        <w:t>1365 / 146 ـ الحسن بن محمّد [ ابن ]</w:t>
      </w:r>
      <w:bookmarkEnd w:id="435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DC2151">
        <w:rPr>
          <w:rtl/>
        </w:rPr>
        <w:t>الحنفيّة</w:t>
      </w:r>
      <w:r>
        <w:rPr>
          <w:rtl/>
        </w:rPr>
        <w:t xml:space="preserve"> :</w:t>
      </w:r>
      <w:bookmarkEnd w:id="436"/>
      <w:bookmarkEnd w:id="43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8" w:name="_Toc276027260"/>
      <w:bookmarkStart w:id="439" w:name="_Toc276286055"/>
      <w:bookmarkStart w:id="440" w:name="_Toc452016659"/>
      <w:r w:rsidRPr="00DC2151">
        <w:rPr>
          <w:rtl/>
        </w:rPr>
        <w:t>1366 / 147 ـ الحسن بن محمّد بن خالد</w:t>
      </w:r>
      <w:bookmarkEnd w:id="438"/>
      <w:r>
        <w:rPr>
          <w:rtl/>
        </w:rPr>
        <w:t xml:space="preserve"> :</w:t>
      </w:r>
      <w:bookmarkEnd w:id="439"/>
      <w:bookmarkEnd w:id="44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عمر الطيالسي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وثقه النجاشي عند ترجمة أخيه عبد الله بن أبي عبد الله محمّد بن خالد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فلاحظ.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وسمع منه في داره ، وليس له منه إجازة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423 / 34.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ابن سعدان وعبد الله بن جعفر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49 / 105.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422 / 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تقدم برقم : 1259 / 40.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ما بين المعقوفتين أثبتناه من نسخة ( م ) والمصدر.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111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أبو محمّد ، ثقة ، صه ، ( م ت ). الخلاصة : 44 / 44. وفيها : ابن نجم الطيالسي.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النجاشي : 219 / 572.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41" w:name="_Toc276027261"/>
      <w:bookmarkStart w:id="442" w:name="_Toc276286056"/>
      <w:bookmarkStart w:id="443" w:name="_Toc452016660"/>
      <w:r w:rsidRPr="00DC2151">
        <w:rPr>
          <w:rtl/>
        </w:rPr>
        <w:lastRenderedPageBreak/>
        <w:t>1367 / 148 ـ الحسن بن محمّد</w:t>
      </w:r>
      <w:bookmarkEnd w:id="441"/>
      <w:r>
        <w:rPr>
          <w:rtl/>
        </w:rPr>
        <w:t xml:space="preserve"> :</w:t>
      </w:r>
      <w:bookmarkEnd w:id="442"/>
      <w:bookmarkEnd w:id="44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الداعي بالخير ، روى عنه : حميد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44" w:name="_Toc276027262"/>
      <w:bookmarkStart w:id="445" w:name="_Toc276286057"/>
      <w:bookmarkStart w:id="446" w:name="_Toc452016661"/>
      <w:r w:rsidRPr="00DC2151">
        <w:rPr>
          <w:rtl/>
        </w:rPr>
        <w:t>1368 / 149 ـ الحسن بن محمّد السر</w:t>
      </w:r>
      <w:r w:rsidRPr="00DC2151">
        <w:rPr>
          <w:rFonts w:hint="cs"/>
          <w:rtl/>
        </w:rPr>
        <w:t>ّ</w:t>
      </w:r>
      <w:r w:rsidRPr="00DC2151">
        <w:rPr>
          <w:rtl/>
        </w:rPr>
        <w:t>اج</w:t>
      </w:r>
      <w:bookmarkEnd w:id="444"/>
      <w:r>
        <w:rPr>
          <w:rtl/>
        </w:rPr>
        <w:t xml:space="preserve"> :</w:t>
      </w:r>
      <w:bookmarkEnd w:id="445"/>
      <w:bookmarkEnd w:id="44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عنه : حميد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وفي الفهرست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 روى حميد ، عن ابن نهيك ، عنه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47" w:name="_Toc276027263"/>
      <w:bookmarkStart w:id="448" w:name="_Toc276286058"/>
      <w:bookmarkStart w:id="449" w:name="_Toc452016662"/>
      <w:r w:rsidRPr="00DC2151">
        <w:rPr>
          <w:rtl/>
        </w:rPr>
        <w:t>1369 / 150 ـ الحسن بن محمّد بن سماعة</w:t>
      </w:r>
      <w:bookmarkEnd w:id="447"/>
      <w:r>
        <w:rPr>
          <w:rtl/>
        </w:rPr>
        <w:t xml:space="preserve"> :</w:t>
      </w:r>
      <w:bookmarkEnd w:id="448"/>
      <w:bookmarkEnd w:id="44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الكندي ، الصيرفي ، من شيوخ الواقفة ، كثير الحديث ، فقيه ، ثقة ، ( و )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كان يعاند في الوقف ويتعصب ، له كتب ، روى عنه : محمّد بن أحمد بن ثابت وحميد بن زياد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واقفي المذهب إلا انه جيد التصانيف ، نقي الفقه ، حسن الانتقاء ، له ثلاثون كتابا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الفهرست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له نوادر ، أخبرنا به : أحمد بن عبدون ، عن الأنباري ، عن حميد ، عنه ، ست ، ( م ت ). الفهرست : 50 / 181.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421 / 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422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له نوادر ، أخبرنا به : أحمد بن عبدون ، عن الأنباري ، عن حميد ، عن ابن نهيك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الفهرست : 50 / 182.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ما بين القوسين لم يرد في نسخة ( ش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40 / 84.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ومات ابن سماعة سنة ثلاث وستين ومائتين ، ودفن في جعفى ، أخبرنا بكتبه ورواياته : ابن عبدون ، عن الأنباري ، عن حميد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: ابن عبدون ، عن علي بن محمّد بن الزبير ، عن علي بن الحسن بن فضّال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الفهرست : 51 / 193.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 w:rsidRPr="00B7143C">
        <w:rPr>
          <w:rtl/>
        </w:rPr>
        <w:lastRenderedPageBreak/>
        <w:t>واقفي</w:t>
      </w:r>
      <w:r w:rsidRPr="00B7143C">
        <w:rPr>
          <w:rFonts w:hint="cs"/>
          <w:rtl/>
        </w:rPr>
        <w:t>ّ</w:t>
      </w:r>
      <w:r w:rsidRPr="00B7143C">
        <w:rPr>
          <w:rtl/>
        </w:rPr>
        <w:t xml:space="preserve">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 w:rsidRPr="00B7143C">
        <w:rPr>
          <w:rtl/>
        </w:rPr>
        <w:t xml:space="preserve"> ، رجال الشيخ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حدثني حمدويه ، ذكره عن الحسن بن موسى ، قال : كان ابن سماعة واقفا ، وذكر : ان محمّد بن سماعة ليس من ولد سماعة بن مهران ، له ابن يقال له : الحسن بن سماعة ، واقفي ، رجال الكشّي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بعض النسخ : له ابن يقال له : الحسن بن سماعة بن مهران ، واقفي.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وعلى هذا يفهم منه ان الحسن بن سماعة غير الحسن بن محمّد بن سماعة ، هذا إذا كان ما نقله الكشّي ـ من أن محمّد بن سماعة ليس من ولد سماعة بن مهران ـ صحيحا.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وربما يفهم من كلام النجاشي عند ترجمة سماعة بن مهران ومحمد ابن سماعة : ان محمّد بن سماعة كان من ولد سماعة بن مهران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كما روى الشيخ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حديثا في باب نزول المزدلفة من التهذيب وفيه : محمّد بن سماعة بن مهران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50" w:name="_Toc276027264"/>
      <w:bookmarkStart w:id="451" w:name="_Toc276286059"/>
      <w:bookmarkStart w:id="452" w:name="_Toc452016663"/>
      <w:r w:rsidRPr="00DC2151">
        <w:rPr>
          <w:rtl/>
        </w:rPr>
        <w:t>1370 / 151 ـ الحسن بن محمّد بن سهل</w:t>
      </w:r>
      <w:bookmarkEnd w:id="450"/>
      <w:r>
        <w:rPr>
          <w:rtl/>
        </w:rPr>
        <w:t xml:space="preserve"> :</w:t>
      </w:r>
      <w:bookmarkEnd w:id="451"/>
      <w:bookmarkEnd w:id="45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النوفلي ، ضعيف ، لكن له كتاب حسن كثير الفوائد ، روى عنه : الحسن بن محمّد بن جمهور العمي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 ابن داود بعد ذكر هذا الرجل : الحسين بن محمّد بن سهل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335 / 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469 / 894.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193 / 517 و 329 / 890.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التهذيب 5 : 189 / 627.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37 / 75.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النوفلي ـ راويا عن النجاشي ـ وقال : إنه ضعيف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والظاهر أنّه اشتبه عليه ، لأنّ النجاشي لم يذكر إلا الحسن كما نقلنا ، ونقله العلامة في الخلاصة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53" w:name="_Toc276027265"/>
      <w:bookmarkStart w:id="454" w:name="_Toc276286060"/>
      <w:bookmarkStart w:id="455" w:name="_Toc452016664"/>
      <w:r w:rsidRPr="00DC2151">
        <w:rPr>
          <w:rtl/>
        </w:rPr>
        <w:t>1371 / 152 ـ الحسن بن محمّد</w:t>
      </w:r>
      <w:bookmarkEnd w:id="453"/>
      <w:r w:rsidRPr="00B74CFA">
        <w:rPr>
          <w:rStyle w:val="libBold1Char"/>
          <w:rtl/>
        </w:rPr>
        <w:t xml:space="preserve"> بن عمران</w:t>
      </w:r>
      <w:r>
        <w:rPr>
          <w:rtl/>
        </w:rPr>
        <w:t xml:space="preserve"> :</w:t>
      </w:r>
      <w:bookmarkEnd w:id="454"/>
      <w:bookmarkEnd w:id="45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يظهر من الكشّي عند ذكر زكريّا بن ادم أنّه كان وصي زكريّا بن آدم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56" w:name="_Toc276027266"/>
      <w:bookmarkStart w:id="457" w:name="_Toc276286061"/>
      <w:bookmarkStart w:id="458" w:name="_Toc452016665"/>
      <w:r w:rsidRPr="00DC2151">
        <w:rPr>
          <w:rtl/>
        </w:rPr>
        <w:t>1372 / 153 ـ الحسن بن محمّد بن الفضل</w:t>
      </w:r>
      <w:bookmarkEnd w:id="456"/>
      <w:r>
        <w:rPr>
          <w:rtl/>
        </w:rPr>
        <w:t xml:space="preserve"> :</w:t>
      </w:r>
      <w:bookmarkEnd w:id="457"/>
      <w:bookmarkEnd w:id="45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يعقوب بن سعيد بن نوفل بن الحارث بن عبد المطلب ، أبو محمّد ، ثقة ، جليل ، روى عن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نسخة ، وعن أبيه عن الصادق والكاظم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وله كتاب كبير ، روى عنه : الحسن بن محمّد بن جمهور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ثم ذكر رجلا اخر ، حيث قال : الحسين بن محمّد بن الفضل بن يعقوب بن سعد بن نوفل بن الحارث بن عبد المطلب ، أبو محمّد ، شيخ من الهاشميين ، ثقة ، روى أبوه عن الصادق والكاظم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ذكره أبو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ابن داود : 239 / 132 و 241 / 150.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213 / 8 ، وفيها : الحسن بن سهل ... وفي النسخة الخطية منها : الحسن بن محمّد بن سهل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595 / 1114.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الحسن بن محمّد العلوي ، دي جخ ، ( م ت ). رجال الشيخ : 385 / 5 ، وفيه : الحسن بن الحسن العلوي ، وفي مجمع الرجال 2 : 153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القاضي فخر الدين أبو علي الحسن بن محمّد المسكوي : فقيه ، دين ، ب ، ( م ت ). فهرست منتجب الدين : 68 / 145.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الحسن بن محمّد بن الفضل المسكني ( المسكري خ ل ) خير ، ب. ( م ت ). فهرست منتجب الدين : 68 / 147 ، وفيه : صالح ، خير.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51 / 112.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العب</w:t>
      </w:r>
      <w:r>
        <w:rPr>
          <w:rFonts w:hint="cs"/>
          <w:rtl/>
        </w:rPr>
        <w:t>ّ</w:t>
      </w:r>
      <w:r>
        <w:rPr>
          <w:rtl/>
        </w:rPr>
        <w:t xml:space="preserve">اس ، وعمومته كذلك إسحاق ويعقوب وإسماعيل ، وكان ثقة ، صنف مجالس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مع أهل الأديان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ويحتمل أن يكونا واحدا ، ومن ثمّ لم يذكر العلامة في الخلاصة إلا الحسن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وما ذكره النجاشي في شأن الحسن والحسين أثبت له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59" w:name="_Toc276027267"/>
      <w:bookmarkStart w:id="460" w:name="_Toc276286062"/>
      <w:bookmarkStart w:id="461" w:name="_Toc452016666"/>
      <w:r w:rsidRPr="00DC2151">
        <w:rPr>
          <w:rtl/>
        </w:rPr>
        <w:t>1373 / 154 ـ الحسن بن محمّد المدائني</w:t>
      </w:r>
      <w:bookmarkEnd w:id="459"/>
      <w:r>
        <w:rPr>
          <w:rtl/>
        </w:rPr>
        <w:t xml:space="preserve"> :</w:t>
      </w:r>
      <w:bookmarkEnd w:id="460"/>
      <w:bookmarkEnd w:id="46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62" w:name="_Toc276027268"/>
      <w:bookmarkStart w:id="463" w:name="_Toc276286063"/>
      <w:bookmarkStart w:id="464" w:name="_Toc452016667"/>
      <w:r w:rsidRPr="00DC2151">
        <w:rPr>
          <w:rtl/>
        </w:rPr>
        <w:t>1374 / 155 ـ الحسن بن محمّد النهاوندي</w:t>
      </w:r>
      <w:bookmarkEnd w:id="462"/>
      <w:r>
        <w:rPr>
          <w:rtl/>
        </w:rPr>
        <w:t xml:space="preserve"> :</w:t>
      </w:r>
      <w:bookmarkEnd w:id="463"/>
      <w:bookmarkEnd w:id="46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علي ، متكلم جيد الكلام ، له كتب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65" w:name="_Toc276027269"/>
      <w:bookmarkStart w:id="466" w:name="_Toc276286064"/>
      <w:bookmarkStart w:id="467" w:name="_Toc452016668"/>
      <w:r w:rsidRPr="00DC2151">
        <w:rPr>
          <w:rtl/>
        </w:rPr>
        <w:t>1375 / 156 ـ الحسن بن محمّد بن هارون</w:t>
      </w:r>
      <w:bookmarkEnd w:id="465"/>
      <w:r>
        <w:rPr>
          <w:rtl/>
        </w:rPr>
        <w:t xml:space="preserve"> :</w:t>
      </w:r>
      <w:bookmarkEnd w:id="466"/>
      <w:bookmarkEnd w:id="46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الذي ذكره ابن داود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سيجيء بعنوان : الحسن بن هارون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68" w:name="_Toc276027270"/>
      <w:bookmarkStart w:id="469" w:name="_Toc276286065"/>
      <w:bookmarkStart w:id="470" w:name="_Toc452016669"/>
      <w:r w:rsidRPr="00DC2151">
        <w:rPr>
          <w:rtl/>
        </w:rPr>
        <w:t>1376 / 157 ـ الحسن بن محمّد بن يحيى</w:t>
      </w:r>
      <w:bookmarkEnd w:id="468"/>
      <w:r>
        <w:rPr>
          <w:rtl/>
        </w:rPr>
        <w:t xml:space="preserve"> :</w:t>
      </w:r>
      <w:bookmarkEnd w:id="469"/>
      <w:bookmarkEnd w:id="47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الحسن بن جعفر بن عبيدالله بن الحسين بن علي بن الحسين 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أبو محمّد ، المعروف بابن أخي طاهر ، روى عن جده يحيى بن الحسن وغيره ، وروى عن المجاهيل أحاديث منكرة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56 / 131.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43 / 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نسختي ( م ) و ( ت ) : ثبت له.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385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48 / 102.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ابن داود : 78 / 462.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سيأتي برقم : 1390 / 171.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صاحب النسب ، ابن أخي طاهر ، روى عنه : التلعكبري ، وسمع منه سنة سبع وعشرين إلى سنة خمس وخمسين ، يكنّى أبا محمّد ، وله منه إجازة ، أخبرنا عنه : أبو الحسين بن أبي جعفر النسابة وأبو علي بن شاذان من العامة ، لم جخ ، ( م ت ). رجال الشيخ : 422 / 23.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رأيت أصحابنا يضعونه ، له كتب ، مات في سنة ثمان وخمسين وثلاثمائة ، ودفن في منزله بسوق العطش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كان كذابا ، يضع الحديث مجاهرة ، ويدعي رجالا غرباء لا يعرفون ، ويعتمد مجاهيل لا يذكرون ، وما تطيب الأنفس من روايته ، إلا مما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يرويه من كتب جده التي رواها عنه غيره وعن علي بن أحمد بن علي العقيقي من كتبه المصنفة المشهورة ، رجال ابن الغضائري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العامة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71" w:name="_Toc276027271"/>
      <w:bookmarkStart w:id="472" w:name="_Toc276286066"/>
      <w:bookmarkStart w:id="473" w:name="_Toc452016670"/>
      <w:r w:rsidRPr="00DC2151">
        <w:rPr>
          <w:rtl/>
        </w:rPr>
        <w:t>1377 / 15</w:t>
      </w:r>
      <w:bookmarkEnd w:id="471"/>
      <w:r w:rsidRPr="00B74CFA">
        <w:rPr>
          <w:rStyle w:val="libBold1Char"/>
          <w:rtl/>
        </w:rPr>
        <w:t>8 ـ الحسن بن المختار القلانسي</w:t>
      </w:r>
      <w:r>
        <w:rPr>
          <w:rtl/>
        </w:rPr>
        <w:t xml:space="preserve"> :</w:t>
      </w:r>
      <w:bookmarkEnd w:id="472"/>
      <w:bookmarkEnd w:id="47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74" w:name="_Toc276027272"/>
      <w:bookmarkStart w:id="475" w:name="_Toc276286067"/>
      <w:bookmarkStart w:id="476" w:name="_Toc452016671"/>
      <w:r w:rsidRPr="00DC2151">
        <w:rPr>
          <w:rtl/>
        </w:rPr>
        <w:t>1378 / 159 ـ الحسن بن مصعب البجلي</w:t>
      </w:r>
      <w:bookmarkEnd w:id="474"/>
      <w:r>
        <w:rPr>
          <w:rtl/>
        </w:rPr>
        <w:t xml:space="preserve"> :</w:t>
      </w:r>
      <w:bookmarkEnd w:id="475"/>
      <w:bookmarkEnd w:id="47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77" w:name="_Toc276027273"/>
      <w:bookmarkStart w:id="478" w:name="_Toc276286068"/>
      <w:bookmarkStart w:id="479" w:name="_Toc452016672"/>
      <w:r w:rsidRPr="00DC2151">
        <w:rPr>
          <w:rtl/>
        </w:rPr>
        <w:t>1379 / 160 ـ الحسن بن المغيرة</w:t>
      </w:r>
      <w:bookmarkEnd w:id="477"/>
      <w:r>
        <w:rPr>
          <w:rtl/>
        </w:rPr>
        <w:t xml:space="preserve"> :</w:t>
      </w:r>
      <w:bookmarkEnd w:id="478"/>
      <w:bookmarkEnd w:id="47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64 / 149.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في نسختي ( م ) و ( ت ) : إلا فيما.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مجمع الرجال 2 : 154.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422 / 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180 / 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الحسن بن مسكان بن الأعرم : ( لا أعرفه خ ل ) ، إلا أن جعفر بن محمّد بن مالك روى عنه أحاديث فاسدة ، وما عند أصحابنا من هذا الرجل علم ، غض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مجمع الرجال 2 : 199 ، وفيه : الحسين بن مسكان لا أعرفه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180 / 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132 / 29.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80" w:name="_Toc276027274"/>
      <w:bookmarkStart w:id="481" w:name="_Toc276286069"/>
      <w:bookmarkStart w:id="482" w:name="_Toc452016673"/>
      <w:r w:rsidRPr="00DC2151">
        <w:rPr>
          <w:rtl/>
        </w:rPr>
        <w:lastRenderedPageBreak/>
        <w:t>1380 / 161 ـ الحسن بن المنذر</w:t>
      </w:r>
      <w:bookmarkEnd w:id="480"/>
      <w:r>
        <w:rPr>
          <w:rtl/>
        </w:rPr>
        <w:t xml:space="preserve"> :</w:t>
      </w:r>
      <w:bookmarkEnd w:id="481"/>
      <w:bookmarkEnd w:id="48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83" w:name="_Toc276027275"/>
      <w:bookmarkStart w:id="484" w:name="_Toc276286070"/>
      <w:bookmarkStart w:id="485" w:name="_Toc452016674"/>
      <w:r w:rsidRPr="00DC2151">
        <w:rPr>
          <w:rtl/>
        </w:rPr>
        <w:t>1381 / 162 ـ الحسن بن موسى الأزدي</w:t>
      </w:r>
      <w:bookmarkEnd w:id="483"/>
      <w:r>
        <w:rPr>
          <w:rtl/>
        </w:rPr>
        <w:t xml:space="preserve"> :</w:t>
      </w:r>
      <w:bookmarkEnd w:id="484"/>
      <w:bookmarkEnd w:id="48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86" w:name="_Toc276027276"/>
      <w:bookmarkStart w:id="487" w:name="_Toc276286071"/>
      <w:bookmarkStart w:id="488" w:name="_Toc452016675"/>
      <w:r w:rsidRPr="00DC2151">
        <w:rPr>
          <w:rtl/>
        </w:rPr>
        <w:t>1382 / 163 ـ الحسن بن موسى الحنّاط</w:t>
      </w:r>
      <w:bookmarkEnd w:id="486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487"/>
      <w:bookmarkEnd w:id="48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أصل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روى عنه : ابن أبي عمير ، الفهرست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89" w:name="_Toc276027277"/>
      <w:bookmarkStart w:id="490" w:name="_Toc276286072"/>
      <w:bookmarkStart w:id="491" w:name="_Toc452016676"/>
      <w:r w:rsidRPr="00DC2151">
        <w:rPr>
          <w:rtl/>
        </w:rPr>
        <w:t>1383 / 164 ـ الحسن بن موسى الخش</w:t>
      </w:r>
      <w:r w:rsidRPr="00DC2151">
        <w:rPr>
          <w:rFonts w:hint="cs"/>
          <w:rtl/>
        </w:rPr>
        <w:t>ّ</w:t>
      </w:r>
      <w:r w:rsidRPr="00DC2151">
        <w:rPr>
          <w:rtl/>
        </w:rPr>
        <w:t>اب</w:t>
      </w:r>
      <w:bookmarkEnd w:id="489"/>
      <w:r>
        <w:rPr>
          <w:rtl/>
        </w:rPr>
        <w:t xml:space="preserve"> :</w:t>
      </w:r>
      <w:bookmarkEnd w:id="490"/>
      <w:bookmarkEnd w:id="49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وجوه أصحابنا ، مشهور ، كثير العلم والحديث ، له مصنفات ، روى عنه : عمران بن موسى الأشعري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روى عنه : محمّد بن الحسن الصفّار ، الفهرست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العسكري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ثمّ قال : روى عنه الصفّار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131 / 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181 / 42.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الخيّاط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181 / 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أخبرنا به : ابن أبي جيد ، عن ابن الوليد ، عن الصفّار ، عن أحمد بن محمّد بن عيسى ، عن ابن أبي عمير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الفهرست : 49 / 172.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42 / 85.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أخبرنا به : عدة من أصحابنا ، عن أبي المفضّل ، عن ابن بطة ، عن محمّد بن الحسن الصفّار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الفهرست : 49 / 171.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398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ذكره في ( لم ) مرتين ، ( م ت ).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92" w:name="_Toc276027278"/>
      <w:bookmarkStart w:id="493" w:name="_Toc276286073"/>
      <w:bookmarkStart w:id="494" w:name="_Toc452016677"/>
      <w:r w:rsidRPr="00DC2151">
        <w:rPr>
          <w:rtl/>
        </w:rPr>
        <w:lastRenderedPageBreak/>
        <w:t>1384 / 165 ـ الحسن بن موسى</w:t>
      </w:r>
      <w:bookmarkEnd w:id="492"/>
      <w:r w:rsidRPr="00146DF0">
        <w:rPr>
          <w:rtl/>
        </w:rPr>
        <w:t xml:space="preserve"> </w:t>
      </w:r>
      <w:r>
        <w:rPr>
          <w:rtl/>
        </w:rPr>
        <w:t>:</w:t>
      </w:r>
      <w:bookmarkEnd w:id="493"/>
      <w:bookmarkEnd w:id="49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النوبختي ، شيخنا المتكلم ، المبرز على نظرائه في زمانه قبل الثلاثمائة وبعدها ، له على الأوائل كتب كثيرة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اخت أبي سهل بن نوبخت ، يكنّى أبا محمّد ، متكلم ، فيلسوف ، وكان يجتمع إليه جماعة من نقلة كتب الفلسفة ، مثل أبي عثمان الدمشقي وإسحاق وثابت وغيرهم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وكان إماميا ، حسن الاعتقاد ، نسخ بخطه شيئا كثيرا ، وله مصنفات كثيرة في الكلام والفلسفة وغيرهما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متكلم ، ثقة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95" w:name="_Toc276027279"/>
      <w:bookmarkStart w:id="496" w:name="_Toc276286074"/>
      <w:bookmarkStart w:id="497" w:name="_Toc452016678"/>
      <w:r w:rsidRPr="00DC2151">
        <w:rPr>
          <w:rtl/>
        </w:rPr>
        <w:t>1385 / 166 ـ الحسن بن موفّق</w:t>
      </w:r>
      <w:bookmarkEnd w:id="495"/>
      <w:r>
        <w:rPr>
          <w:rtl/>
        </w:rPr>
        <w:t xml:space="preserve"> :</w:t>
      </w:r>
      <w:bookmarkEnd w:id="496"/>
      <w:bookmarkEnd w:id="49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شيخ من أصحابنا ، قليل الحديث ، ثقة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له كتاب نوادر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لم يرد له ذكر في نسخنا من رجال الشيخ إلا مرّة واحدة : 420 / 3 ، وفي مجمع الرجال 2 : 156 ذكره مرتين نقلا عن ( لم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63 / 148.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أبو الأحوص المصري : من جملة متكلمي الأمامية ، لقيه الحسن بن موسى النوبختي وأخذ عنه ، واجتمع معه في الحائر على ساكنه السلام ، وكان ورد للزيارة ، صه ، ( م ت ). الخلاصة : 188 / 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46 / 161.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ذكره في ( لم ) مع التوثيق مرتين ، ( م ت ). ذكره الشيخ مرّة واحدة في نسخنا من رجاله : 420 ، وفي مجمع الرجال 2 : 157 ذكره مرتين نقلا عن ( لم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420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السيّد ناصر الدين الحسن بن مهدي الحسيني : المامطيري ، فاضل ، ب. ( م ت ) فهرست منتجب الدين : 62 / 134.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بن مهران بن محمّد بن أبي نصر : أبو عبد الله ، واحد ، ضعيف ، له كتاب عن موسى ، غض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مجمع الرجال 2 : 203 ، وفيه : الحسين بن ... واقف ضعيف له كتاب عن موسى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له روايات ، أخبرنا به : ابن عبدون ، عن الأنباري ، عن حميد بن زياد ، عن أحمد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روى عنه : أحمد بن ميثم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بعنوان : الحسين بن موفّق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وأما في الفهرست والخلاصة كما في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ولعله الصواب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98" w:name="_Toc276027280"/>
      <w:bookmarkStart w:id="499" w:name="_Toc276286075"/>
      <w:bookmarkStart w:id="500" w:name="_Toc452016679"/>
      <w:r w:rsidRPr="00DC2151">
        <w:rPr>
          <w:rtl/>
        </w:rPr>
        <w:t>1386 / 167 ـ الحسن بن النضر</w:t>
      </w:r>
      <w:bookmarkEnd w:id="498"/>
      <w:r>
        <w:rPr>
          <w:rtl/>
        </w:rPr>
        <w:t xml:space="preserve"> :</w:t>
      </w:r>
      <w:bookmarkEnd w:id="499"/>
      <w:bookmarkEnd w:id="50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أجلة إخواننا ، رجال الكشّي عند ترجمة : أحمد بن إبراهيم المراغي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01" w:name="_Toc276027281"/>
      <w:bookmarkStart w:id="502" w:name="_Toc276286076"/>
      <w:bookmarkStart w:id="503" w:name="_Toc452016680"/>
      <w:r w:rsidRPr="00DC2151">
        <w:rPr>
          <w:rtl/>
        </w:rPr>
        <w:t>1387 / 168 ـ الحسن بن واقد</w:t>
      </w:r>
      <w:bookmarkEnd w:id="501"/>
      <w:r>
        <w:rPr>
          <w:rtl/>
        </w:rPr>
        <w:t xml:space="preserve"> :</w:t>
      </w:r>
      <w:bookmarkEnd w:id="502"/>
      <w:bookmarkEnd w:id="50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04" w:name="_Toc276027282"/>
      <w:bookmarkStart w:id="505" w:name="_Toc276286077"/>
      <w:bookmarkStart w:id="506" w:name="_Toc452016681"/>
      <w:r w:rsidRPr="00DC2151">
        <w:rPr>
          <w:rtl/>
        </w:rPr>
        <w:t>1388 / 169 ـ الحسن بن هارون</w:t>
      </w:r>
      <w:bookmarkEnd w:id="504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DC2151">
        <w:rPr>
          <w:rtl/>
        </w:rPr>
        <w:t>الكندي</w:t>
      </w:r>
      <w:r>
        <w:rPr>
          <w:rtl/>
        </w:rPr>
        <w:t xml:space="preserve"> :</w:t>
      </w:r>
      <w:bookmarkEnd w:id="505"/>
      <w:bookmarkEnd w:id="50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07" w:name="_Toc276027283"/>
      <w:bookmarkStart w:id="508" w:name="_Toc276286078"/>
      <w:bookmarkStart w:id="509" w:name="_Toc452016682"/>
      <w:r w:rsidRPr="00DC2151">
        <w:rPr>
          <w:rtl/>
        </w:rPr>
        <w:t>1389 / 170 ـ الحسن</w:t>
      </w:r>
      <w:bookmarkEnd w:id="507"/>
      <w:r w:rsidRPr="00DC2151">
        <w:rPr>
          <w:rtl/>
        </w:rPr>
        <w:t xml:space="preserve"> </w:t>
      </w:r>
      <w:r w:rsidRPr="00B74CFA">
        <w:rPr>
          <w:rStyle w:val="libBold1Char"/>
          <w:rtl/>
        </w:rPr>
        <w:t>بن هارون بن خارجة</w:t>
      </w:r>
      <w:r>
        <w:rPr>
          <w:rtl/>
        </w:rPr>
        <w:t xml:space="preserve"> :</w:t>
      </w:r>
      <w:bookmarkEnd w:id="508"/>
      <w:bookmarkEnd w:id="50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ابن ميثم ، عنه ، ست ، ( م ت ). الفهرست : 51 / 186.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57 / 132.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82 / 497.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51 / 186 ، والخلاصة : 43 / 34.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الحسن بن نصر ( النضر خ ل ) : ابن ( أبو خ ل ) عوف الأبرش ، كر جخ ، ( م ت ). رجال الشيخ : 399 / 9 ، وفيه : الحسن بن النضر ، أبو عون الأبرش.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الكشّي : 534 / 1019.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ذكره الشيخ في ترجمة أخيه ( عبد الله ) : 231 / 35 ، وذكره القهبائي في المجمع 2 : 160 نقلا عن الشيخ في أصحاب الأمام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مشيرا إلى أنّه سيذكر في أخيه ( عبد الله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الحسن بن هارون : روى عنه : ابن مسكان ، ق جخ ، ( م ت ). رجال الشيخ : 196 / 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الحسن بن هارون : الكوفي ، ق جخ ، ( م ت ). رجال الشيخ : 182 / 53.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182 / 52.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181 / 34.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510" w:name="_Toc276027284"/>
      <w:bookmarkStart w:id="511" w:name="_Toc276286079"/>
      <w:bookmarkStart w:id="512" w:name="_Toc452016683"/>
      <w:r w:rsidRPr="00DC2151">
        <w:rPr>
          <w:rtl/>
        </w:rPr>
        <w:lastRenderedPageBreak/>
        <w:t>1390 / 171 ـ الحسن أبو محمّد بن هارون</w:t>
      </w:r>
      <w:bookmarkEnd w:id="510"/>
      <w:r>
        <w:rPr>
          <w:rtl/>
        </w:rPr>
        <w:t xml:space="preserve"> :</w:t>
      </w:r>
      <w:bookmarkEnd w:id="511"/>
      <w:bookmarkEnd w:id="51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عمران الهمذاني ، وكيل ، رجال النجاشي ، عند ذكر محمّد بن علي بن إبراهيم الهمذاني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كما نقله العلامة في الخلاصة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بعنوان : الحسن بن محمّد بن هارون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وهو غلط.</w:t>
      </w:r>
    </w:p>
    <w:p w:rsidR="00D316C8" w:rsidRDefault="00D316C8" w:rsidP="00D316C8">
      <w:pPr>
        <w:pStyle w:val="Heading2"/>
        <w:rPr>
          <w:rtl/>
        </w:rPr>
      </w:pPr>
      <w:bookmarkStart w:id="513" w:name="_Toc276027285"/>
      <w:bookmarkStart w:id="514" w:name="_Toc276286080"/>
      <w:bookmarkStart w:id="515" w:name="_Toc452016684"/>
      <w:r w:rsidRPr="00DC2151">
        <w:rPr>
          <w:rtl/>
        </w:rPr>
        <w:t>1391 / 172 ـ الحسن بن هذيل</w:t>
      </w:r>
      <w:bookmarkEnd w:id="513"/>
      <w:r>
        <w:rPr>
          <w:rtl/>
        </w:rPr>
        <w:t xml:space="preserve"> :</w:t>
      </w:r>
      <w:bookmarkEnd w:id="514"/>
      <w:bookmarkEnd w:id="51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عنه : حميد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16" w:name="_Toc276027286"/>
      <w:bookmarkStart w:id="517" w:name="_Toc276286081"/>
      <w:bookmarkStart w:id="518" w:name="_Toc452016685"/>
      <w:r w:rsidRPr="00DC2151">
        <w:rPr>
          <w:rtl/>
        </w:rPr>
        <w:t>1392 / 173 ـ الحسن بن يحيى الطحان</w:t>
      </w:r>
      <w:bookmarkEnd w:id="516"/>
      <w:r>
        <w:rPr>
          <w:rtl/>
        </w:rPr>
        <w:t xml:space="preserve"> :</w:t>
      </w:r>
      <w:bookmarkEnd w:id="517"/>
      <w:bookmarkEnd w:id="51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عنه : حميد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19" w:name="_Toc276027287"/>
      <w:bookmarkStart w:id="520" w:name="_Toc276286082"/>
      <w:bookmarkStart w:id="521" w:name="_Toc452016686"/>
      <w:r w:rsidRPr="00DC2151">
        <w:rPr>
          <w:rtl/>
        </w:rPr>
        <w:t>1393 / 174 ـ الحسن بن</w:t>
      </w:r>
      <w:bookmarkEnd w:id="519"/>
      <w:r w:rsidRPr="00B74CFA">
        <w:rPr>
          <w:rStyle w:val="libBold1Char"/>
          <w:rtl/>
        </w:rPr>
        <w:t xml:space="preserve"> يوسف</w:t>
      </w:r>
      <w:r>
        <w:rPr>
          <w:rtl/>
        </w:rPr>
        <w:t xml:space="preserve"> :</w:t>
      </w:r>
      <w:bookmarkEnd w:id="520"/>
      <w:bookmarkEnd w:id="52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22" w:name="_Toc276027288"/>
      <w:bookmarkStart w:id="523" w:name="_Toc276286083"/>
      <w:bookmarkStart w:id="524" w:name="_Toc452016687"/>
      <w:r w:rsidRPr="00DC2151">
        <w:rPr>
          <w:rtl/>
        </w:rPr>
        <w:t>1394 / 175 ـ الحسن بن يوسف</w:t>
      </w:r>
      <w:bookmarkEnd w:id="522"/>
      <w:r>
        <w:rPr>
          <w:rtl/>
        </w:rPr>
        <w:t xml:space="preserve"> :</w:t>
      </w:r>
      <w:bookmarkEnd w:id="523"/>
      <w:bookmarkEnd w:id="52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25" w:name="_Toc276027289"/>
      <w:bookmarkStart w:id="526" w:name="_Toc276286084"/>
      <w:bookmarkStart w:id="527" w:name="_Toc452016688"/>
      <w:r w:rsidRPr="00DC2151">
        <w:rPr>
          <w:rtl/>
        </w:rPr>
        <w:t>1395 / 176 ـ الحسن بن يوسف بن علي</w:t>
      </w:r>
      <w:bookmarkEnd w:id="525"/>
      <w:r>
        <w:rPr>
          <w:rtl/>
        </w:rPr>
        <w:t xml:space="preserve"> :</w:t>
      </w:r>
      <w:bookmarkEnd w:id="526"/>
      <w:bookmarkEnd w:id="52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مطهر ، أبو منصور الحلي ، شيخ الطائفة ، وعلامة وقته ، صاحب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344 / 928.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43 / 35 ، وفيها : الحسن بن محمّد بن هارون ، وفي النسخة الخطية منها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ابن داود : 78 / 462.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422 / 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الحسن بن يسار : د جخ ، ( م ت ). رجال الشيخ : 375 / 9 ، وفي بعض نسخه : بشار.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421 / 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131 / 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421 / 13.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التحقيق والتدقيق ، كثير التصانيف ، انتهت رئاسة الأمامية إليه في المعقول والمنقول ، مولده سنة ثمان وأربعين وستمائة ، وكان والده قدس الله روحه فقيها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مدرسا عظيم الشأن ، رجال ابن داود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ويخطر ببالي أن لا أصفه إذ لا يسع كتابي هذا ذكر علومه وتصانيفه وفضائله ومحامده ، وان كل ما يوصف به الناس من جميل وفضل فهو فوقه ، له أزيد من سبعين كتابا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في الاصول والفروع والطبيعي والألهي وغيرها.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ومن جملة كتبه : كتاب منتهى المطلب ـ وهو سبع مجلدات ـ وهو كتاب لم يصنف مثله ، وكتاب تذكرة الفقهاء وهو أربعة عشر مجلدا ، وكتاب مختلف الشيعة وهو ست مجلدات ، نور الله ضريحه وضريح أبيه وابنه ، وجزاه الله تعالى أفضل جزاء المحسنين ، مات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ليلة السبت حادي عشر المحرم سنة ست وعشرين وسبعمائة ، ودفن بمشهد المقدس الغروي على ساكنه من الصلوات أفضلها ومن التحيات أكملها.</w:t>
      </w:r>
    </w:p>
    <w:p w:rsidR="00D316C8" w:rsidRDefault="00D316C8" w:rsidP="00D316C8">
      <w:pPr>
        <w:pStyle w:val="Heading2"/>
        <w:rPr>
          <w:rtl/>
        </w:rPr>
      </w:pPr>
      <w:bookmarkStart w:id="528" w:name="_Toc276027290"/>
      <w:bookmarkStart w:id="529" w:name="_Toc276286085"/>
      <w:bookmarkStart w:id="530" w:name="_Toc452016689"/>
      <w:r w:rsidRPr="00DC2151">
        <w:rPr>
          <w:rtl/>
        </w:rPr>
        <w:t xml:space="preserve">1396 / 177 ـ الحسن بن يونس </w:t>
      </w:r>
      <w:r w:rsidRPr="004E46FE">
        <w:rPr>
          <w:rStyle w:val="libFootnotenumChar"/>
          <w:rtl/>
        </w:rPr>
        <w:t>(4)</w:t>
      </w:r>
      <w:r w:rsidRPr="00DC2151">
        <w:rPr>
          <w:rtl/>
        </w:rPr>
        <w:t xml:space="preserve"> الحميري</w:t>
      </w:r>
      <w:bookmarkEnd w:id="528"/>
      <w:r>
        <w:rPr>
          <w:rtl/>
        </w:rPr>
        <w:t xml:space="preserve"> :</w:t>
      </w:r>
      <w:bookmarkEnd w:id="529"/>
      <w:bookmarkEnd w:id="53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31" w:name="_Toc276027291"/>
      <w:bookmarkStart w:id="532" w:name="_Toc276286086"/>
      <w:bookmarkStart w:id="533" w:name="_Toc452016690"/>
      <w:r w:rsidRPr="00DC2151">
        <w:rPr>
          <w:rtl/>
        </w:rPr>
        <w:t>1397 / 1 ـ الحسين بن أبتر الكوفي</w:t>
      </w:r>
      <w:bookmarkEnd w:id="531"/>
      <w:r>
        <w:rPr>
          <w:rtl/>
        </w:rPr>
        <w:t xml:space="preserve"> :</w:t>
      </w:r>
      <w:bookmarkEnd w:id="532"/>
      <w:bookmarkEnd w:id="53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وقال عند ذكر أصحاب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المصدر زيادة : محققا.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78 / 466.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ذكره في صه عند ذكر نفسه قريبا من ستين كتابا ، ( م ت ). انظر الخلاصة : 45 / 52.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الحسن بن يونس : ضا جخ. ( م ت ). رجال الشيخ : 354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181 / 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130 / 9.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الحسين بن أثير ، كما يأتي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34" w:name="_Toc276027292"/>
      <w:bookmarkStart w:id="535" w:name="_Toc276286087"/>
      <w:bookmarkStart w:id="536" w:name="_Toc452016691"/>
      <w:r w:rsidRPr="00733613">
        <w:rPr>
          <w:rtl/>
        </w:rPr>
        <w:t>1398 / 2 الحسين بن إبراهيم بن موسى</w:t>
      </w:r>
      <w:bookmarkEnd w:id="534"/>
      <w:r>
        <w:rPr>
          <w:rtl/>
        </w:rPr>
        <w:t xml:space="preserve"> :</w:t>
      </w:r>
      <w:bookmarkEnd w:id="535"/>
      <w:bookmarkEnd w:id="53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إبن أحنف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37" w:name="_Toc276027293"/>
      <w:bookmarkStart w:id="538" w:name="_Toc276286088"/>
      <w:bookmarkStart w:id="539" w:name="_Toc452016692"/>
      <w:r w:rsidRPr="00733613">
        <w:rPr>
          <w:rtl/>
        </w:rPr>
        <w:t>1399 / 3 الحسين بن ابراهيم بن موسى</w:t>
      </w:r>
      <w:bookmarkEnd w:id="537"/>
      <w:r>
        <w:rPr>
          <w:rtl/>
        </w:rPr>
        <w:t xml:space="preserve"> :</w:t>
      </w:r>
      <w:bookmarkEnd w:id="538"/>
      <w:bookmarkEnd w:id="53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جعفر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40" w:name="_Toc276027294"/>
      <w:bookmarkStart w:id="541" w:name="_Toc276286089"/>
      <w:bookmarkStart w:id="542" w:name="_Toc452016693"/>
      <w:r w:rsidRPr="00733613">
        <w:rPr>
          <w:rtl/>
        </w:rPr>
        <w:t>1400 / 4 ـ الحسين أبو علي</w:t>
      </w:r>
      <w:bookmarkEnd w:id="540"/>
      <w:r>
        <w:rPr>
          <w:rtl/>
        </w:rPr>
        <w:t xml:space="preserve"> :</w:t>
      </w:r>
      <w:bookmarkEnd w:id="541"/>
      <w:bookmarkEnd w:id="54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إبن الفرج ، أبي قتادة البغدادي ، له كتاب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روى عنه : أحمد بن محمّد بن خالد البرقي ، الفهرست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43" w:name="_Toc276027295"/>
      <w:bookmarkStart w:id="544" w:name="_Toc276286090"/>
      <w:bookmarkStart w:id="545" w:name="_Toc452016694"/>
      <w:r w:rsidRPr="00733613">
        <w:rPr>
          <w:rtl/>
        </w:rPr>
        <w:t>1401 / 5 ـ الحسين بن أبي حمزة</w:t>
      </w:r>
      <w:bookmarkEnd w:id="543"/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:</w:t>
      </w:r>
      <w:bookmarkEnd w:id="544"/>
      <w:bookmarkEnd w:id="54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الكشّي : سألت أبا الحسن حمدويه بن نصير عن علي بن أبي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184 / 90 ، وسيأتي برقم : 1408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الحسين بن إبراهيم بن أحمد بن هشام : المكتب </w:t>
      </w:r>
      <w:r w:rsidR="00555A7E" w:rsidRPr="00555A7E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 ، من مشايخ ابن بابويه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راجع عيون أخبار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2 : 143 / 10 و 149 / 21 باب 40 و 172 / 1 باب 42 ، وعلل الشرائع : 69 / 1 باب 60.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335 / 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356 / 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أخبرنا به : ابن أبي جيد ، عن محمّد بن الحسن بن الوليد ، عن سعد والحميري ، عن أحمد بن محمّد بن خالد البرقي ، عن أبي علي الحسين بن الفرج أبي قتادة البغدادي ، عن رجاله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الفهرست : 59 / 233.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425 / 55.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الحسين بن أبي حمزة : له كتاب ، أخبرنا به : عدة من أصحابنا ، عن أبي المفضّل ، عن ابن بطة ، عن أحمد بن محمّد بن عيسى ، عن صفوان ، عن ابن أبي عمير ، عنه ، ست ، ( م ت ). الفهرست : 56 / 216.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حمزة الثمالي والحسين بن أبي حمزة ومحمد أخويه وأبيه فقال : كلهم ثقات فاضلون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النجاشي : الحسين بن حمزة الليثي ، هو ابن بنت أبي حمزة الثمالي ، ثقة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وخاله محمّد بن أبي حمزة ، ذكره أصحاب كتب الرجال ، روى عنه : ابن أبي عمير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ونقل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عن ابن عقدة : ان الحسين بن بنت أبي حمزة الثمالي خاله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محمّد بن أبي حمزة ، وان الحسين بن أبي حمزة ابن ابنة الحسين بن أبي حمزة الثمالي ، وان الحسين بن حمزة الليثي ابن ابنة أبي حمزة الثمالي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ويفهم من كلامهم ان الحسين بن أبي حمزة الثمالي والحسين بن حمزة الليثي رجلان ، فما يفهم من كلام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من أنهما واحد ليس بشيء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46" w:name="_Toc276027296"/>
      <w:bookmarkStart w:id="547" w:name="_Toc276286091"/>
      <w:bookmarkStart w:id="548" w:name="_Toc452016695"/>
      <w:r w:rsidRPr="00733613">
        <w:rPr>
          <w:rtl/>
        </w:rPr>
        <w:t>1402 / 6 ـ الحسين بن أبي الخصر</w:t>
      </w:r>
      <w:bookmarkEnd w:id="546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547"/>
      <w:bookmarkEnd w:id="54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وهذا سند صحيح ، أعمل عليه ، وأقبل روايته ورواية أخويه ، صه.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وقال النجاشي : أسماء ولد أبي حمزة : نوح ومنصور وحمزة ، قتلوا مع زيد ، ولم يذكر الحسين من عدد أولاده ، صه ، ( م ت ) الخلاصة : 50 / 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406 / 761.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54 / 121.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نسختي ( م ) و ( ت ) والمصدر : خال.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الخلاصة : 50 / 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الشيخ الأمام أوحد الدين الحسين بن أبي الحسين بن أبي الفضل : القزويني ، فقيه ، صالح ، ثقة ، واعظ ، ب ، ( م ت ). فهرست منتجب الدين : 57 / 112.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كذا في نسخة ( ش ) ، وفي نسختي ( م ) و ( ت ) : الحضر.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183 / 72 ، وفيه : الخضر.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549" w:name="_Toc276027297"/>
      <w:bookmarkStart w:id="550" w:name="_Toc276286092"/>
      <w:bookmarkStart w:id="551" w:name="_Toc452016696"/>
      <w:r w:rsidRPr="00733613">
        <w:rPr>
          <w:rtl/>
        </w:rPr>
        <w:lastRenderedPageBreak/>
        <w:t>1403 / 7 ـ الحسين بن أبي الخطّاب</w:t>
      </w:r>
      <w:bookmarkEnd w:id="549"/>
      <w:r>
        <w:rPr>
          <w:rtl/>
        </w:rPr>
        <w:t xml:space="preserve"> :</w:t>
      </w:r>
      <w:bookmarkEnd w:id="550"/>
      <w:bookmarkEnd w:id="55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ضا ، ذكره الكشّي مهملا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52" w:name="_Toc276027298"/>
      <w:bookmarkStart w:id="553" w:name="_Toc276286093"/>
      <w:bookmarkStart w:id="554" w:name="_Toc452016697"/>
      <w:r w:rsidRPr="00733613">
        <w:rPr>
          <w:rtl/>
        </w:rPr>
        <w:t>1404 / 8 ـ الحسين بن أبي سعيد هاشم</w:t>
      </w:r>
      <w:bookmarkEnd w:id="552"/>
      <w:r>
        <w:rPr>
          <w:rtl/>
        </w:rPr>
        <w:t xml:space="preserve"> :</w:t>
      </w:r>
      <w:bookmarkEnd w:id="553"/>
      <w:bookmarkEnd w:id="55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حيّان المكاري ، أبو عبد الله ، كان وأبوه وجهين في الواقفة ، وكان الحسين ثقة في حديثه ، ذكره أبو عمرو الكشّي في جملة الواقفة ، وذكر فيه ذموما ، وليس هذا موضع ذكر ذلك. له كتاب نوادر كبير ، روى عنه : الحسن بن محمّد بن سماعة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في الخلاصة : الحسن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رجال ابن داود : الحسين ، إلا أنّه قال : وفي نسخة : الحسن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55" w:name="_Toc276027299"/>
      <w:bookmarkStart w:id="556" w:name="_Toc276286094"/>
      <w:bookmarkStart w:id="557" w:name="_Toc452016698"/>
      <w:r w:rsidRPr="00733613">
        <w:rPr>
          <w:rtl/>
        </w:rPr>
        <w:t>1405 / 9 ـ الحسين بن أبي العرندس الكوفي</w:t>
      </w:r>
      <w:bookmarkEnd w:id="555"/>
      <w:r>
        <w:rPr>
          <w:rtl/>
        </w:rPr>
        <w:t xml:space="preserve"> :</w:t>
      </w:r>
      <w:bookmarkEnd w:id="556"/>
      <w:bookmarkEnd w:id="55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انظر رجال ابن داود : 79 / 469 ، ولم يرد فيه أنّه ( ضا ). وكذا في رجال الكشّي : 613 / 1142 ، علما ان القهبائي ذكره في المجمع 2 : 162 نقلا عن الكشّي أنّه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الشيخ رضي الدين الحسين بن أبي الرشيد : النيسابوري ، صالح ، ورع ، ب ، ( م ت ). فهرست منتجب الدين : 56 / 108.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38 / 78.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214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ابن داود : 240 / 135.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نسختي ( م ) و ( ت ) زيادة :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في رجال الشيخ لم يذكره إلا في أصحاب الأمام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نعم الذي ذكره في أصحاب الأمام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هو : الحسن بن أبي العرندس الكندي الكوفي ، وقد تقدم عن المصنف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باب ( الحسن ) برقم : 1227 / 8 ، وأنه من أصحابهما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183 / 75.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558" w:name="_Toc276027300"/>
      <w:bookmarkStart w:id="559" w:name="_Toc276286095"/>
      <w:bookmarkStart w:id="560" w:name="_Toc452016699"/>
      <w:r w:rsidRPr="00733613">
        <w:rPr>
          <w:rtl/>
        </w:rPr>
        <w:lastRenderedPageBreak/>
        <w:t>1406 / 10 ـ الحسين بن أبي العلاء الخف</w:t>
      </w:r>
      <w:r w:rsidRPr="00733613">
        <w:rPr>
          <w:rFonts w:hint="cs"/>
          <w:rtl/>
        </w:rPr>
        <w:t>ّ</w:t>
      </w:r>
      <w:r w:rsidRPr="00733613">
        <w:rPr>
          <w:rtl/>
        </w:rPr>
        <w:t>اف</w:t>
      </w:r>
      <w:bookmarkEnd w:id="558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559"/>
      <w:bookmarkEnd w:id="56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علي الأعور ، مولى بني أسد ، ذكر ذلك ابن عقدة وعثمان بن حاتم بن منتاب ، وقال أحمد بن الحسين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: هو مولى بني عامر ، وأخواه علي وعبد الحميد ، روى الجميع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وكان الحسين أوجههم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له كتب ، روى عنه : أحمد بن بشير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حمدويه : الحسين بن أبي العلاء هو أزدي ، وهو الحسين بن خالد بن طهمان ، أبو العلاء ، رجال الكشّي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ونقل ابن داود عن البشرى تزكيته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النجاشي عند ترجمة أبيه : خالد بن طهمان ، أبو العلاء ، كان من العامة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الشيخ في الفهرست : له كتاب يعد في الاصول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روى عنه :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قر جخ ، ( م ت ). رجال الشيخ : 131 / 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الحسين بن أبي العلاء : العامري ، أبو علي الزندجي ، الخفاف ، الكوفي ، مولى بني عامر ، يبيع الزندج ، أعور ، ق جخ ، ( م ت ). رجال الشيخ : 182 / 59.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ربما يقال : ( قوله : وكان الحسين أوجههم ) يدل على توثيقه ، لأنّ عبد الحميد ثقة والحسين أوجه منه ، ( منه قده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أحمد بن أبي بشر في نسخة صحيحة عندنا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52 / 117 ، وفيه : أحمد بن أبي بشر.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الكشّي : 365 / 678 ، وفيه قبل أبو العلاء : وكنية خالد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ابن داود : 79 / 468.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151 / 397.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أخبرنا به : جماعة من أصحابنا ، عن محمّد بن علي بن الحسين بن بابويه ، عن ابن الوليد ، عن الصفّار ، عن محمّد بن الحسين بن أبي الخطّاب ، عن محمّد بن أبي عمير وصفوان ، عنه ، ست ، ( م ت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ا</w:t>
      </w:r>
      <w:r>
        <w:rPr>
          <w:rtl/>
        </w:rPr>
        <w:t xml:space="preserve">بن أبي عمير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وصفوان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61" w:name="_Toc276027301"/>
      <w:bookmarkStart w:id="562" w:name="_Toc276286096"/>
      <w:bookmarkStart w:id="563" w:name="_Toc452016700"/>
      <w:r w:rsidRPr="00733613">
        <w:rPr>
          <w:rtl/>
        </w:rPr>
        <w:t>1407 / 11 ـ الحسين بن أبي غندر</w:t>
      </w:r>
      <w:bookmarkEnd w:id="561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562"/>
      <w:bookmarkEnd w:id="56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يروي عن أبيه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ويقال : هو عن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له كتاب ، روى عنه : صفوان بن يحيى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64" w:name="_Toc276027302"/>
      <w:bookmarkStart w:id="565" w:name="_Toc276286097"/>
      <w:bookmarkStart w:id="566" w:name="_Toc452016701"/>
      <w:r w:rsidRPr="00733613">
        <w:rPr>
          <w:rtl/>
        </w:rPr>
        <w:t>1408 / 12 ـ الحسين بن أثير الكوفي</w:t>
      </w:r>
      <w:bookmarkEnd w:id="564"/>
      <w:r>
        <w:rPr>
          <w:rtl/>
        </w:rPr>
        <w:t xml:space="preserve"> :</w:t>
      </w:r>
      <w:bookmarkEnd w:id="565"/>
      <w:bookmarkEnd w:id="56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وتقدم بعنوان : ابن أبتر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67" w:name="_Toc276027303"/>
      <w:bookmarkStart w:id="568" w:name="_Toc276286098"/>
      <w:bookmarkStart w:id="569" w:name="_Toc452016702"/>
      <w:r w:rsidRPr="00733613">
        <w:rPr>
          <w:rtl/>
        </w:rPr>
        <w:t>1409 / 13</w:t>
      </w:r>
      <w:bookmarkEnd w:id="567"/>
      <w:r w:rsidRPr="00B74CFA">
        <w:rPr>
          <w:rStyle w:val="libBold1Char"/>
          <w:rtl/>
        </w:rPr>
        <w:t xml:space="preserve"> ـ الحسين بن أحمد بن إدريس</w:t>
      </w:r>
      <w:r>
        <w:rPr>
          <w:rtl/>
        </w:rPr>
        <w:t xml:space="preserve"> :</w:t>
      </w:r>
      <w:bookmarkEnd w:id="568"/>
      <w:bookmarkEnd w:id="56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القمي ، الأشعري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يكنّى أبا عبد الله ، روى عنه : التلعكبري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في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نسخة ( م ) : ابن أبي يعفور.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الفهرست : 54 / 205.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الشيخ أبو محمّد الحسين بن أبي علي بن الحسن : السبزواري ، فقيه ، صالح ، ب ، ( م ت ). فهرست منتجب الدين : 49 / 89 ، وفي بعض نسخه : أبو محمّد الحسن بن علي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الحسين بن أبي غندر : له أصل ، أخبرنا به : الحسين بن إبراهيم القزويني ، عن أبي عبد الله محمّد بن وهبان الهناني ، عن أبي القاسم علي بن حبشي ، عن أبي المفضّل العبّاس بن محمّد بن الحسين ، عن أبيه ، عن صفوان بن يحيى ، عنه ، ست ، ( م ت ). الفهرست : 59 / 236.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55 / 126.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الشيخ رشيد الدين الحسين بن أبي الفضل بن محمّد : الراوندي ، صالح ، مقرئ ، ب ، ( م ت ). فهرست منتجب الدين : 55 / 107.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الحسين بن أبي موسى بن محمّد : مولى آل محمّد [ صلوات الله عليهم ] ، فقيه ، صالح ، ب ، ( م ت ). فهرست منتجب الدين : 61 / 131.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184 / 90.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تقدم برقم : 1397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روى عنه : محمّد بن علي بن الحسين بن بابويه ، وقال عند ذكره : رضي الله عنه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انظر عيون أخبار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1 : 47 / 7 / الباب 6 و 134 / 31 / الباب 11 و 2 : 82 / 19 / الباب 32.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وله منه إجازة ، جخ ، ( م ت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70" w:name="_Toc276027304"/>
      <w:bookmarkStart w:id="571" w:name="_Toc276286099"/>
      <w:bookmarkStart w:id="572" w:name="_Toc452016703"/>
      <w:r w:rsidRPr="00733613">
        <w:rPr>
          <w:rtl/>
        </w:rPr>
        <w:t>1410 / 14 ـ الحسين بن أحمد بن شيبان</w:t>
      </w:r>
      <w:bookmarkEnd w:id="570"/>
      <w:r>
        <w:rPr>
          <w:rtl/>
        </w:rPr>
        <w:t xml:space="preserve"> :</w:t>
      </w:r>
      <w:bookmarkEnd w:id="571"/>
      <w:bookmarkEnd w:id="57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القزويني ، نزيل بغداد ، يكنّى أبا عبد الله ، روى عنه : التلعكبري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73" w:name="_Toc276027305"/>
      <w:bookmarkStart w:id="574" w:name="_Toc276286100"/>
      <w:bookmarkStart w:id="575" w:name="_Toc452016704"/>
      <w:r w:rsidRPr="00733613">
        <w:rPr>
          <w:rtl/>
        </w:rPr>
        <w:t>1411 / 15 ـ الحسين بن أحمد بن ظبيان</w:t>
      </w:r>
      <w:bookmarkEnd w:id="573"/>
      <w:r>
        <w:rPr>
          <w:rtl/>
        </w:rPr>
        <w:t xml:space="preserve"> :</w:t>
      </w:r>
      <w:bookmarkEnd w:id="574"/>
      <w:bookmarkEnd w:id="57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76" w:name="_Toc276027306"/>
      <w:bookmarkStart w:id="577" w:name="_Toc276286101"/>
      <w:bookmarkStart w:id="578" w:name="_Toc452016705"/>
      <w:r w:rsidRPr="00733613">
        <w:rPr>
          <w:rtl/>
        </w:rPr>
        <w:t>1412 / 16 ـ الحسين بن أحمد</w:t>
      </w:r>
      <w:bookmarkEnd w:id="576"/>
      <w:r>
        <w:rPr>
          <w:rtl/>
        </w:rPr>
        <w:t xml:space="preserve"> :</w:t>
      </w:r>
      <w:bookmarkEnd w:id="577"/>
      <w:bookmarkEnd w:id="57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روى عنه : ابن أبي عمير وصفوان ، الفهرست </w:t>
      </w:r>
      <w:r w:rsidRPr="004E46FE">
        <w:rPr>
          <w:rStyle w:val="libFootnotenumChar"/>
          <w:rtl/>
        </w:rPr>
        <w:t>(7)</w:t>
      </w:r>
      <w:r>
        <w:rPr>
          <w:rtl/>
        </w:rPr>
        <w:t>. ويحتمل أن يكون هذا هو المذكور قبيل هذا.</w:t>
      </w:r>
    </w:p>
    <w:p w:rsidR="00D316C8" w:rsidRDefault="00D316C8" w:rsidP="00D316C8">
      <w:pPr>
        <w:pStyle w:val="Heading2"/>
        <w:rPr>
          <w:rtl/>
        </w:rPr>
      </w:pPr>
      <w:bookmarkStart w:id="579" w:name="_Toc276027307"/>
      <w:bookmarkStart w:id="580" w:name="_Toc276286102"/>
      <w:bookmarkStart w:id="581" w:name="_Toc452016706"/>
      <w:r w:rsidRPr="00733613">
        <w:rPr>
          <w:rtl/>
        </w:rPr>
        <w:t>1413 / 17 ـ الحسين بن أحمد بن عامر</w:t>
      </w:r>
      <w:bookmarkEnd w:id="579"/>
      <w:r>
        <w:rPr>
          <w:rtl/>
        </w:rPr>
        <w:t xml:space="preserve"> :</w:t>
      </w:r>
      <w:bookmarkEnd w:id="580"/>
      <w:bookmarkEnd w:id="58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الأشعري ، يروي عن عمه عبد الله بن عامر وابن أبي عمير ، روى عنه : الكليني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423 / 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الشيخ الحسين بن أحمد بن الحسين : جدّ السيّد الأمام ضياء الدين فضل الله بن علي الحسني الراوندي من قبل الام ، فقيه ، صالح ، محدث ، ب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فهرست منتجب الدين : 54 / 101.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أبو عبد الله الحسين بن أحمد بن طحال : المقدادي ، فقيه ، صالح ، قرأ على الشيخ أبي علي الطوسي ، ب ، ( م ت ). فهرست منتجب الدين : 46 / 80.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وله منه إجازة ، أخبرنا عنه : أحمد بن عبدون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423 / 32.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196 / 322.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أخبرنا به : عدة من أصحابنا ، عن أبي المفضّل ، عن ابن بطة ، عن أحمد بن محمّد بن عيسى ، عن ابن أبي عمير وصفوان جميعا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الفهرست : 56 / 215.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424 / 41.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والمستفاد من إسناد النجاشي إلى عبد الله بن عامر وإبن أبي عمير : إن الراوي عن عبد الله هو الحسين بن محمّد الأشعري ابن أخي عبد الله بن عامر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وكذا يظهر من الكافي </w:t>
      </w:r>
      <w:r w:rsidRPr="004E46FE">
        <w:rPr>
          <w:rStyle w:val="libFootnotenumChar"/>
          <w:rtl/>
        </w:rPr>
        <w:t>(2)</w:t>
      </w:r>
      <w:r>
        <w:rPr>
          <w:rtl/>
        </w:rPr>
        <w:t>. وكون هذا غيره لا يخلو عن بعد مع اتحاد الاسم والراوي والمروي عنه ، فكأن أحمد سهو ، وأنه محمّد ، والله أعلم.</w:t>
      </w:r>
    </w:p>
    <w:p w:rsidR="00D316C8" w:rsidRDefault="00D316C8" w:rsidP="00D316C8">
      <w:pPr>
        <w:pStyle w:val="Heading2"/>
        <w:rPr>
          <w:rtl/>
        </w:rPr>
      </w:pPr>
      <w:bookmarkStart w:id="582" w:name="_Toc276027308"/>
      <w:bookmarkStart w:id="583" w:name="_Toc276286103"/>
      <w:bookmarkStart w:id="584" w:name="_Toc452016707"/>
      <w:r w:rsidRPr="00733613">
        <w:rPr>
          <w:rtl/>
        </w:rPr>
        <w:t>1414 / 18 ـ الحسين بن أحمد بن المغيرة</w:t>
      </w:r>
      <w:bookmarkEnd w:id="582"/>
      <w:r>
        <w:rPr>
          <w:rtl/>
        </w:rPr>
        <w:t xml:space="preserve"> :</w:t>
      </w:r>
      <w:bookmarkEnd w:id="583"/>
      <w:bookmarkEnd w:id="58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عبد الله البوشنجي ، كان عراقيا مضطرب المذهب ، وكان ثقة فيما يرويه ، له كتاب ، أجازنا روايته أبو عبد الله بن الخمري الشيخ الصالح في مشهد مولانا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سنة أربعمائة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85" w:name="_Toc276027309"/>
      <w:bookmarkStart w:id="586" w:name="_Toc276286104"/>
      <w:bookmarkStart w:id="587" w:name="_Toc452016708"/>
      <w:r w:rsidRPr="00733613">
        <w:rPr>
          <w:rtl/>
        </w:rPr>
        <w:t>1415 / 19 ـ الحسين بن أحمد المنقري</w:t>
      </w:r>
      <w:bookmarkEnd w:id="585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586"/>
      <w:bookmarkEnd w:id="58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التميمي ، أبو عبد الله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رواية شاذة لا تثبت ، وكان ضعيفا ، ذكر ذلك أصحابنا </w:t>
      </w:r>
      <w:r w:rsidR="00555A7E" w:rsidRPr="00555A7E">
        <w:rPr>
          <w:rStyle w:val="libAlaemChar"/>
          <w:rFonts w:hint="cs"/>
          <w:rtl/>
        </w:rPr>
        <w:t>رحمهم‌الله</w:t>
      </w:r>
      <w:r>
        <w:rPr>
          <w:rtl/>
        </w:rPr>
        <w:t xml:space="preserve"> ، روى عن داود الرقّي وأكثر ، له كتب ، والرواية تختلف فيه ، روى عنه : عبيس بن هشام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روى عنه : القاسم بن إسماعيل ، الفهرست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ضعيف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218 / 570 و 326 / 887.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الكافي 3 : 267 / 2 و 276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68 / 165.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قر جخ ، ( م ت ). رجال الشيخ : 131 / 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53 / 118.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أخبرنا به : أحمد بن عبدون ، عن الأنباري ، عن حميد ، عن القاسم بن إسماعيل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الفهرست : 57 / 227.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334 / 8.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وذكر أبن داود بعد ذكر هذا الرجل رجلا آخر حيث قال : الحسن بن أحمد المقري ، </w:t>
      </w:r>
      <w:r w:rsidRPr="00B74CFA">
        <w:rPr>
          <w:rStyle w:val="libBold2Char"/>
          <w:rtl/>
        </w:rPr>
        <w:t>م</w:t>
      </w:r>
      <w:r>
        <w:rPr>
          <w:rtl/>
        </w:rPr>
        <w:t xml:space="preserve"> </w:t>
      </w:r>
      <w:r w:rsidRPr="00B74CFA">
        <w:rPr>
          <w:rStyle w:val="libBold2Char"/>
          <w:rtl/>
        </w:rPr>
        <w:t>جخ</w:t>
      </w:r>
      <w:r>
        <w:rPr>
          <w:rtl/>
        </w:rPr>
        <w:t xml:space="preserve"> ضعيف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>ولم أجد في كتب الرجال إلا الأوّل ، فكأنه اشتبه عليه.</w:t>
      </w:r>
    </w:p>
    <w:p w:rsidR="00D316C8" w:rsidRDefault="00D316C8" w:rsidP="00D316C8">
      <w:pPr>
        <w:pStyle w:val="Heading2"/>
        <w:rPr>
          <w:rtl/>
        </w:rPr>
      </w:pPr>
      <w:bookmarkStart w:id="588" w:name="_Toc276027310"/>
      <w:bookmarkStart w:id="589" w:name="_Toc276286105"/>
      <w:bookmarkStart w:id="590" w:name="_Toc452016709"/>
      <w:r w:rsidRPr="00733613">
        <w:rPr>
          <w:rtl/>
        </w:rPr>
        <w:t>1416 / 20 ـ الحسين الأحمسي</w:t>
      </w:r>
      <w:bookmarkEnd w:id="588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589"/>
      <w:bookmarkEnd w:id="59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الحسين بن عثمان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591" w:name="_Toc276027311"/>
      <w:bookmarkStart w:id="592" w:name="_Toc276286106"/>
      <w:bookmarkStart w:id="593" w:name="_Toc452016710"/>
      <w:r w:rsidRPr="00733613">
        <w:rPr>
          <w:rtl/>
        </w:rPr>
        <w:t>1417 / 21 ـ الحسين بن أسد</w:t>
      </w:r>
      <w:bookmarkEnd w:id="591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592"/>
      <w:bookmarkEnd w:id="59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صحيح ، من أصحاب الجواد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 ابن داود راويا عن رجال الشيخ أنّه دي ، ثقة ، ثمّ قال راويا عن رجال ابن الغضائري : أنّه يروي عن الضعفاء ، وليس له شيء صالح إلا كتاب علي بن إسماعيل بن شعيب ، وقد رواه غيره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وفيه نظر ، لأنّ ابن الغضائري ذكر هذه العبارة في شأن : الحسن بن أسد الطفاوي لا الحسين بن أسد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كما نقلنا في ترجمة الحسن بن راشد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ابن داود : 240 / 136 و 138.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الحسين الأحمسي : له كتاب ، أخبرنا به : عدة من أصحابنا ، عن أبي المفضّل ، عن ابن بطة ، عن أحمد بن محمّد بن عيسى ، عن صفوان ، عن ابن أبي عمير ، عنه ، ست ، ( م ت ). الفهرست : 56 / 217.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سيأتي برقم : 1476 / 80.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الحسين بن أسد البصري ، دي جخ ، ( م ت ). رجال الشيخ : 385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374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ابن داود : 79 / 472.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مجمع الرجال 2 : 98.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الذي تقدم برقم : 1264 / 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الحسين الأرجاني ، ق جخ ، ( م ت ). رجال الشيخ : 195 / 310.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594" w:name="_Toc276027312"/>
      <w:bookmarkStart w:id="595" w:name="_Toc276286107"/>
      <w:bookmarkStart w:id="596" w:name="_Toc452016711"/>
      <w:r w:rsidRPr="00733613">
        <w:rPr>
          <w:rtl/>
        </w:rPr>
        <w:lastRenderedPageBreak/>
        <w:t>1418 / 22 ـ الحسين بن إشكيب</w:t>
      </w:r>
      <w:bookmarkEnd w:id="594"/>
      <w:r>
        <w:rPr>
          <w:rtl/>
        </w:rPr>
        <w:t xml:space="preserve"> :</w:t>
      </w:r>
      <w:bookmarkEnd w:id="595"/>
      <w:bookmarkEnd w:id="59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شيخ لنا ، خراساني ، ثقة ، مقدم ، ذكره أبو عمرو في كتاب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الرجال في أصحاب صاحب العسكر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وروى عنه العياشي فأكثر ، واعتمد حديثه ، ثقة ثقة ، ثبت.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الكشّي : هو القمّي ، خادم ( القبر ، قال )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شيخنا : قال لنا أبو القاسم جعفر بن محمّد : كتاب الرد على من زعم ان النبي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كان على دين قومه ، والرد على الزيدية للحسين بن إشكيب ، حدثنا بهما : محمّد بن الوارث عنه ، وبهذا الأسناد كتابه النوادر.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الكشّي في رجال أبي محمّد [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]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 الحسين بن إشكيب المروزي ، المقيم بسمرقند وكش ، عالم متكلم ، مؤلف للكتب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الحسين بن إشكيب القمّي ، خادم القبر ، 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ثمّ قال : الحسين بن إشكيب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المروزي ، المقيم بسمرقند وكش ، عالم متكلم ، مصنف للكتب ، من أصحاب العسكري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ثمّ قال : الحسين بن إشكيب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المروزي ، فاضل ، جليل ، متكلم ، فقيه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نسختي ( م ) و ( ت ) : كتابه.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ما بين القوسين لم يرد في نسخة (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ما أثبتناه من نسخة ( م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44 / 88.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386 / 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نسخة ( ش ) : اسكيب.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398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في نسخة ( ش ) : إسكيب.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مناظر ، صاحب تصانيف ، لطيف الكلام ، جيد النظر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ويفهم من الخلاصة أنّه واحد وبالشين المعجمة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وذكر ابن داود رجلين أحدهما : ابن إسكيب ـ بالسين المهملة ـ والآخر ـ بالشين المعجمة ـ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والذي يخطر ببالي أنهما واحد ، لأنه ليس في كلامهم رضي الله عنهم ما يدل على تغايرهما ، إلا ذكر الشيخ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إياه مرّة في باب أصحاب الهادي والعسكري ومرة في باب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وهذا أيضا لا يدل على تغايرهما كما يظهر من عبارته ، لأنّ مثل هذا في كتابه رضي الله عنه كثير ، كما سيجيء عند ترجمة : القاسم بن محمّد الجوهري.</w:t>
      </w:r>
    </w:p>
    <w:p w:rsidR="00D316C8" w:rsidRDefault="00D316C8" w:rsidP="00D316C8">
      <w:pPr>
        <w:pStyle w:val="Heading2"/>
        <w:rPr>
          <w:rtl/>
        </w:rPr>
      </w:pPr>
      <w:bookmarkStart w:id="597" w:name="_Toc276027313"/>
      <w:bookmarkStart w:id="598" w:name="_Toc276286108"/>
      <w:bookmarkStart w:id="599" w:name="_Toc452016712"/>
      <w:r w:rsidRPr="00733613">
        <w:rPr>
          <w:rtl/>
        </w:rPr>
        <w:t>1419 / 23 ـ الحسين بن أيّوب</w:t>
      </w:r>
      <w:bookmarkEnd w:id="597"/>
      <w:r>
        <w:rPr>
          <w:rtl/>
        </w:rPr>
        <w:t xml:space="preserve"> :</w:t>
      </w:r>
      <w:bookmarkEnd w:id="598"/>
      <w:bookmarkEnd w:id="59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روى عنه : الحسن بن محمّد بن سماعة ، الفهرست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00" w:name="_Toc276027314"/>
      <w:bookmarkStart w:id="601" w:name="_Toc276286109"/>
      <w:bookmarkStart w:id="602" w:name="_Toc452016713"/>
      <w:r w:rsidRPr="00733613">
        <w:rPr>
          <w:rtl/>
        </w:rPr>
        <w:t>1420 / 24 ـ الحسين بن بسطام</w:t>
      </w:r>
      <w:bookmarkEnd w:id="600"/>
      <w:r>
        <w:rPr>
          <w:rtl/>
        </w:rPr>
        <w:t xml:space="preserve"> :</w:t>
      </w:r>
      <w:bookmarkEnd w:id="601"/>
      <w:bookmarkEnd w:id="60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أبو عبد الله بن عيّاش : هو الحسين بن بسطام بن سابور الزيات ، له ولأخيه أبي عتاب كتاب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روى عنهما : الحسين النوفلي ، رجال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420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49 / 8 ، وفيها : إسكيب بالسين غير المعجمة ... ، وفي الخطية منها : إشكيب ـ بالشين المعجمة ـ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ابن داود : 79 / 471 و 473.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أخبرنا به : أحمد بن عبدون ، عن أبي طالب الأنباري ، عن حميد بن زياد ، عن الحسن بن محمّد بن سماعة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الفهرست : 57 / 223.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جمعاه في الطب ، جش ، ( م ت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B74CFA">
      <w:pPr>
        <w:pStyle w:val="libNormal"/>
        <w:rPr>
          <w:rtl/>
        </w:rPr>
      </w:pPr>
      <w:bookmarkStart w:id="603" w:name="_Toc276027315"/>
      <w:bookmarkStart w:id="604" w:name="_Toc276286110"/>
      <w:bookmarkStart w:id="605" w:name="_Toc452016714"/>
      <w:r w:rsidRPr="00E511EC">
        <w:rPr>
          <w:rStyle w:val="Heading2Char"/>
          <w:rtl/>
        </w:rPr>
        <w:t>1421 / 25 ـ الحسين بن بشّار</w:t>
      </w:r>
      <w:bookmarkEnd w:id="603"/>
      <w:bookmarkEnd w:id="604"/>
      <w:bookmarkEnd w:id="605"/>
      <w:r>
        <w:rPr>
          <w:rtl/>
        </w:rPr>
        <w:t xml:space="preserve"> :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مدائني ، مولى زياد ، ثقة ، صحيح ، من أصحاب الكاظم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والرضا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والجواد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الكشّي حديثا يدل على رجوعه عن الوقف ، وفي طريقه أبو سعيد الآدمي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ـ وهو سهل بن زياد ـ وهو ضعيف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الشهيد الثاني في حاشيته على الخلاصة : ان في الطريق الذي ذكره الكشّي ابن سعيد الآدمي ، ولم يذكر هنا في البابين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انتهى. وفي الكشّي : أبو سعيد الآدمي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وهو مذكور في باب الضعفاء بعنوان : سهل ابن زياد الآدمي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العلامة في الخلاصة : وأنا أعتمد على ما يرويه لشهادة الشيخين له ، وإن كان طريق الكشّي إلى الرجوع عن الوقف فيه نظر ، لكنه عاضد لنص الشيخ عليه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وفيه : إن ما ذكره الكشّي يدل على أن لا يعتمد على روايته ، إذ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39 / 79.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334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355 / 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374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الكشّي : 449 / 847.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انظر الفهرست : 80 / 340 ورجال النجاشي : 185 / 490.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تعليقة الشهيد الثاني على الخلاصة : 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الكشّي : 566 / 1069.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الخلاصة : 228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الخلاصة : 49 / 6.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لا يعلم إن روايته في حال الوقف أو بعده.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بعنوان : الحسن بن بشّار ، راويا عن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 والظاهر أنّه اشتبه عليه.</w:t>
      </w:r>
    </w:p>
    <w:p w:rsidR="00D316C8" w:rsidRDefault="00D316C8" w:rsidP="00D316C8">
      <w:pPr>
        <w:pStyle w:val="Heading2"/>
        <w:rPr>
          <w:rtl/>
        </w:rPr>
      </w:pPr>
      <w:bookmarkStart w:id="606" w:name="_Toc276027316"/>
      <w:bookmarkStart w:id="607" w:name="_Toc276286111"/>
      <w:bookmarkStart w:id="608" w:name="_Toc452016715"/>
      <w:r w:rsidRPr="001D758A">
        <w:rPr>
          <w:rtl/>
        </w:rPr>
        <w:t>1422 / 26 ـ الحسين بن بشير</w:t>
      </w:r>
      <w:bookmarkEnd w:id="606"/>
      <w:r>
        <w:rPr>
          <w:rtl/>
        </w:rPr>
        <w:t xml:space="preserve"> :</w:t>
      </w:r>
      <w:bookmarkEnd w:id="607"/>
      <w:bookmarkEnd w:id="60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مجهول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وفي نسخة : الحسن كما نقلناه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09" w:name="_Toc276027317"/>
      <w:bookmarkStart w:id="610" w:name="_Toc276286112"/>
      <w:bookmarkStart w:id="611" w:name="_Toc452016716"/>
      <w:r w:rsidRPr="001D758A">
        <w:rPr>
          <w:rtl/>
        </w:rPr>
        <w:t>1423 / 27 ـ الحسين بن ثوير</w:t>
      </w:r>
      <w:bookmarkEnd w:id="609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610"/>
      <w:bookmarkEnd w:id="61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أبي فاختة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سعيد بن حمران ، مولى ام هاني بنت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روى عن أبي جعفر وأبي عبد الله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ثقة ، ذكره أبو العبّاس في الرجال وغيره ، قديم الموت ، له كتاب نوادر ، روى عنه :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ابن داود : 72 / 400.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357 / 45 ، وفي بعض نسخه : الحسن.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الحسين بن بنت أبي حمزة الثمالي : قر جخ ، ق جخ ، ( م ت ). رجال الشيخ : 132 / 27 و 195 / 300.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الحسين : بيّاع الهروي ، ق جخ ، ( م ت ). رجال الشيخ : 196 / 323.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الحسين بن ثوير : له كتاب ، أخبرنا به : ابن أبي جيد ، عن ابن الوليد ، ورواه لنا : عدة من أصحابنا ، عن أحمد بن محمّد بن الحسن ، عن أبيه ، عن سعد بن عبد الله والحميري ، عن أحمد بن أبي عبد الله ، عن محمّد بن إسماعيل ، عن الخيبري ، عن الحسين بن ثوير ، ست ، ( م ت ). الفهرست : 59 / 232.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الحسين بن ثور : ق جخ ، ( م ت ). رجال الشيخ : 196 / 312.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ثم قال : الحسين ( الحسن خ ل ) بن ثوير الخازمي : الكوفي ، ق جخ ، ( م ت ). رجال الشيخ : 183 / 82.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هاشمي ، مولاهم ، ق جخ ، ( م ت ). رجال الشيخ : 182 / 62.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النجاشي ـ عند ترجمة هارون بن الجهم ـ سعيد بن جهمان : مولى ام هاني بنت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ولعله الصواب ، ( منه قده ). رجال النجاشي : 438 / 1178.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خيبري بن علي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بعض النسخ من النجاشي والخلاصة والايضاح : الحسين بن ثور بدون الياء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وأما في الفهرست ورجال الشيخ ورجال ابن داود : الحسين بن ثوير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وكذا في النجاشي عند ذكر ثوير بن أبي فاختة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12" w:name="_Toc276027318"/>
      <w:bookmarkStart w:id="613" w:name="_Toc276286113"/>
      <w:bookmarkStart w:id="614" w:name="_Toc452016717"/>
      <w:r w:rsidRPr="001D758A">
        <w:rPr>
          <w:rtl/>
        </w:rPr>
        <w:t>1424 / 28 ـ الحسين بن ثوير الخازمي</w:t>
      </w:r>
      <w:bookmarkEnd w:id="612"/>
      <w:r>
        <w:rPr>
          <w:rtl/>
        </w:rPr>
        <w:t xml:space="preserve"> :</w:t>
      </w:r>
      <w:bookmarkEnd w:id="613"/>
      <w:bookmarkEnd w:id="61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15" w:name="_Toc276027319"/>
      <w:bookmarkStart w:id="616" w:name="_Toc276286114"/>
      <w:bookmarkStart w:id="617" w:name="_Toc452016718"/>
      <w:r w:rsidRPr="001D758A">
        <w:rPr>
          <w:rtl/>
        </w:rPr>
        <w:t>142</w:t>
      </w:r>
      <w:bookmarkEnd w:id="615"/>
      <w:r w:rsidRPr="00B74CFA">
        <w:rPr>
          <w:rStyle w:val="libBold1Char"/>
          <w:rtl/>
        </w:rPr>
        <w:t>5 / 29 ـ الحسين بن الجهم بن بكير</w:t>
      </w:r>
      <w:r>
        <w:rPr>
          <w:rtl/>
        </w:rPr>
        <w:t xml:space="preserve"> :</w:t>
      </w:r>
      <w:bookmarkEnd w:id="616"/>
      <w:bookmarkEnd w:id="61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أعين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ثقة ، الخلاصة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ورجال ابن داود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18" w:name="_Toc276027320"/>
      <w:bookmarkStart w:id="619" w:name="_Toc276286115"/>
      <w:bookmarkStart w:id="620" w:name="_Toc452016719"/>
      <w:r w:rsidRPr="001D758A">
        <w:rPr>
          <w:rtl/>
        </w:rPr>
        <w:t>1426 / 30 ـ الحسين بن الجهم الرازي</w:t>
      </w:r>
      <w:bookmarkEnd w:id="618"/>
      <w:r>
        <w:rPr>
          <w:rtl/>
        </w:rPr>
        <w:t xml:space="preserve"> :</w:t>
      </w:r>
      <w:bookmarkEnd w:id="619"/>
      <w:bookmarkEnd w:id="62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والظاهر أنّه الزراري ، فهو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55 / 125.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52 / 19 وإيضاح الأشتباه : 156 / 203.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59 / 232 ، ورجال الشيخ : 182 / 62 ، ورجال ابن داود : 79 / 474 ، إلا أن فيه : الحسين بن أبي ثوير.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118 / 303.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183 / 82.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الحسين الجمال : الذي يروي عنه علي بن بلال ، يمكن أن يكون هو الحسين بن أبي سعيد المكاري ، ( م ت ). انظر التهذيب 7 : 227 / 993.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جخ ـ عند ذكر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ـ الحسن بن الجهم بن بكير بن أعين ، كما نقلناه ، ( منه قده ). انظر رجال الشيخ : 334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الخلاصة : 49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ابن داود : 80 / 475 ، وذكر فيه أنّه من أصحاب الكاظم والرضا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355 / 29.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</w:t>
      </w:r>
      <w:r>
        <w:rPr>
          <w:rFonts w:hint="cs"/>
          <w:rtl/>
        </w:rPr>
        <w:t>ّ</w:t>
      </w:r>
      <w:r>
        <w:rPr>
          <w:rtl/>
        </w:rPr>
        <w:t xml:space="preserve">ذي قبله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21" w:name="_Toc276027321"/>
      <w:bookmarkStart w:id="622" w:name="_Toc276286116"/>
      <w:bookmarkStart w:id="623" w:name="_Toc452016720"/>
      <w:r w:rsidRPr="001D758A">
        <w:rPr>
          <w:rtl/>
        </w:rPr>
        <w:t>1427 / 31 ـ الحسين بن حبيب</w:t>
      </w:r>
      <w:bookmarkEnd w:id="621"/>
      <w:r>
        <w:rPr>
          <w:rtl/>
        </w:rPr>
        <w:t xml:space="preserve"> :</w:t>
      </w:r>
      <w:bookmarkEnd w:id="622"/>
      <w:bookmarkEnd w:id="62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24" w:name="_Toc276027322"/>
      <w:bookmarkStart w:id="625" w:name="_Toc276286117"/>
      <w:bookmarkStart w:id="626" w:name="_Toc452016721"/>
      <w:r w:rsidRPr="001D758A">
        <w:rPr>
          <w:rtl/>
        </w:rPr>
        <w:t>1428 / 32 ـ الحسين بن الحس</w:t>
      </w:r>
      <w:bookmarkEnd w:id="624"/>
      <w:r w:rsidRPr="00B74CFA">
        <w:rPr>
          <w:rStyle w:val="libBold1Char"/>
          <w:rtl/>
        </w:rPr>
        <w:t>ن بن أبان</w:t>
      </w:r>
      <w:r>
        <w:rPr>
          <w:rtl/>
        </w:rPr>
        <w:t xml:space="preserve"> :</w:t>
      </w:r>
      <w:bookmarkEnd w:id="625"/>
      <w:bookmarkEnd w:id="62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أدرك العسكري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ولم أعلم أنّه روى عنه ، وذكر ابن قولويه أنّه قرابة الصفّار وسعد بن عبد الله ، وهو أقدم منهما ، لأنه روى عن الحسين بن سعيد وهما لم يرويا عنه ، من أصحاب العسكري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ثمّ قال في باب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ان الحسين بن الحسن بن أبان روى عن الحسين بن سعيد كتبه كلها ، وروى عنه : ابن الوليد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في باب الموثّقين ولم يوثقه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وذكره في باب الضعفاء عند ترجمة محمّد بن اورمة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ووثقه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وكثيرا ما يسمى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وغيره الحديث صحيحا وهو في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الحسين بن الحذّاء : الكوفي ، ق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رجال الشيخ : 184 / 97 ، وفيه : الحسين الحذّاء الكوفي ، وفي مجمع الرجال 2 : 170 نقلا عنه : ابن الحذّاء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195 / 308.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398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424 / 44.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ابن داود : 80 / 476.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د : محمّد بن اورمة ـ بضم الهمزة وسكون الواو قبل الراء المضمومة ـ أبو جعفر القمّي ، لم جخ ، ضعيف ، روى عنه : الحسين بن الحسن بن أبان ، وهو ثقة ، ( ست ). رجال ابن داود : 270 / 431.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ولا يخفى أنّه يدل على توثيق الحسين ، لكنه نقله من الفهرست وليس فيه ما يدل على التوثيق ، تدبر ، ( م ت ). الفهرست : 143 / 619.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ابن داود : 270 / 431.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طريقه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وهذا يدل على توثيقه ، وإن شئت التفصيل فلاحظ ترجمته أحمد بن محمّد بن الحسن بن الوليد.</w:t>
      </w:r>
    </w:p>
    <w:p w:rsidR="00D316C8" w:rsidRDefault="00D316C8" w:rsidP="00D316C8">
      <w:pPr>
        <w:pStyle w:val="Heading2"/>
        <w:rPr>
          <w:rtl/>
        </w:rPr>
      </w:pPr>
      <w:bookmarkStart w:id="627" w:name="_Toc276027323"/>
      <w:bookmarkStart w:id="628" w:name="_Toc276286118"/>
      <w:bookmarkStart w:id="629" w:name="_Toc452016722"/>
      <w:r w:rsidRPr="001D758A">
        <w:rPr>
          <w:rtl/>
        </w:rPr>
        <w:t>142</w:t>
      </w:r>
      <w:bookmarkEnd w:id="627"/>
      <w:r w:rsidRPr="00B74CFA">
        <w:rPr>
          <w:rStyle w:val="libBold1Char"/>
          <w:rtl/>
        </w:rPr>
        <w:t>9 / 33 ـ الحسين بن الحسن بن بندار</w:t>
      </w:r>
      <w:r>
        <w:rPr>
          <w:rtl/>
        </w:rPr>
        <w:t xml:space="preserve"> :</w:t>
      </w:r>
      <w:bookmarkEnd w:id="628"/>
      <w:bookmarkEnd w:id="62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 سعد بن عبد الله ، روى عنه : الكشّي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30" w:name="_Toc276027324"/>
      <w:bookmarkStart w:id="631" w:name="_Toc276286119"/>
      <w:bookmarkStart w:id="632" w:name="_Toc452016723"/>
      <w:r w:rsidRPr="001D758A">
        <w:rPr>
          <w:rtl/>
        </w:rPr>
        <w:t>1430 / 34 ـ الحسين بن الحسن الحسني</w:t>
      </w:r>
      <w:bookmarkEnd w:id="630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631"/>
      <w:bookmarkEnd w:id="63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الأسود ، فاضل ، يكنّى أبا عبد الله ، رازي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بعنوان : الحسن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33" w:name="_Toc276027325"/>
      <w:bookmarkStart w:id="634" w:name="_Toc276286120"/>
      <w:bookmarkStart w:id="635" w:name="_Toc452016724"/>
      <w:r w:rsidRPr="001D758A">
        <w:rPr>
          <w:rtl/>
        </w:rPr>
        <w:t>1431 / 35 ـ الحسين بن الحسن الفارسي</w:t>
      </w:r>
      <w:bookmarkEnd w:id="633"/>
      <w:r>
        <w:rPr>
          <w:rtl/>
        </w:rPr>
        <w:t xml:space="preserve"> :</w:t>
      </w:r>
      <w:bookmarkEnd w:id="634"/>
      <w:bookmarkEnd w:id="63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قمي ، له كتاب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روى عنه : أحمد بن أبي عبد الله ، الفهرست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36" w:name="_Toc276027326"/>
      <w:bookmarkStart w:id="637" w:name="_Toc276286121"/>
      <w:bookmarkStart w:id="638" w:name="_Toc452016725"/>
      <w:r w:rsidRPr="001D758A">
        <w:rPr>
          <w:rtl/>
        </w:rPr>
        <w:t>1432 / 36 ـ الحسين بن الحسن بن محمّد</w:t>
      </w:r>
      <w:bookmarkEnd w:id="636"/>
      <w:r>
        <w:rPr>
          <w:rtl/>
        </w:rPr>
        <w:t xml:space="preserve"> :</w:t>
      </w:r>
      <w:bookmarkEnd w:id="637"/>
      <w:bookmarkEnd w:id="63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عنه : محمّد بن علي بن الحسين بن بابويه ، في من لم يرو عن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انظر مختلف الشيعة 1 : 256 ومدارك الأحكام 1 : 146 والتهذيب 1 : 6 / 2 ومشرق الشمسين : 276.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425 / 51.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روى عنه الكليني كثيرا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انظر اصول الكافي 1 : 237 / 6 و 388 / 1 و 420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420 / 5 ، وفيه : الحسيني.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ابن داود : 72 / 403.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أخبرنا به : عدة من أصحابنا ، عن أبي المفضّل ، عن ابن بطة ، عن أحمد بن أبي عبد الله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الفهرست : 55 / 210.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الأئم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39" w:name="_Toc276027327"/>
      <w:bookmarkStart w:id="640" w:name="_Toc276286122"/>
      <w:bookmarkStart w:id="641" w:name="_Toc452016726"/>
      <w:r w:rsidRPr="001D758A">
        <w:rPr>
          <w:rtl/>
        </w:rPr>
        <w:t>1433 / 37 ـ الحسين بن الحسن بن محمّد</w:t>
      </w:r>
      <w:bookmarkEnd w:id="639"/>
      <w:r>
        <w:rPr>
          <w:rtl/>
        </w:rPr>
        <w:t xml:space="preserve"> :</w:t>
      </w:r>
      <w:bookmarkEnd w:id="640"/>
      <w:bookmarkEnd w:id="64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موسى بن بابويه ، لم جخ ، كان فقيها عالما ، روى عن خاله علي ابن الحسين بن بابويه ، رجال ابن داود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ولم أجده في رجال الشيخ بهذه الصفة ، نعم الحسين بن الحسن بن محمّد موجود فيه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كما نقلناه قبيل هذا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42" w:name="_Toc276027328"/>
      <w:bookmarkStart w:id="643" w:name="_Toc276286123"/>
      <w:bookmarkStart w:id="644" w:name="_Toc452016727"/>
      <w:r w:rsidRPr="001D758A">
        <w:rPr>
          <w:rtl/>
        </w:rPr>
        <w:t>1434 / 38 ـ الحسين بن حمّاد بن</w:t>
      </w:r>
      <w:bookmarkEnd w:id="642"/>
      <w:r w:rsidRPr="001D758A">
        <w:rPr>
          <w:rtl/>
        </w:rPr>
        <w:t xml:space="preserve"> </w:t>
      </w:r>
      <w:r w:rsidRPr="00B74CFA">
        <w:rPr>
          <w:rStyle w:val="libBold1Char"/>
          <w:rtl/>
        </w:rPr>
        <w:t>ميمون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643"/>
      <w:bookmarkEnd w:id="64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العبدي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مولاهم ، كوفي ، أبو عبد الله ، ذكر في رجال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له كتاب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روى عنه : داود بن الحصين وإبراهيم بن مهزم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روى عنه : القاسم بن إسماعيل ، الفهرست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425 / 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80 / 477.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وكذا أيضا في نسخنا من رجال الشيخ ، ولكن في نسخة اخرى كما نقله ابن داود. راجع رجال الشيخ : 425 / 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الحسين بن حمّاد : قر جخ ، ( م ت ). رجال الشيخ : 132 / 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الحسين بن حمّاد الكوفي : ق جخ ، ( م ت ). رجال الشيخ : 184 / 100.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ذكره ( د ) بعنوان : الحسن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في نسختنا المطبوعة من رجال ابن داود : الحسين ، إلا أنّه ذكره في باب ( الحسن ) أيضا ، انظر رجال ابن داود : 73 / 409.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الكوفي ، ق جخ ، ( م ت ). رجال الشيخ : 183 / 67.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يرويه له : ...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55 / 124.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أخبرنا به : أحمد بن عبدون ، عن الأنباري ، عن حميد ، عن القاسم بن إسماعيل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الفهرست : 57 / 228.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645" w:name="_Toc276027329"/>
      <w:bookmarkStart w:id="646" w:name="_Toc276286124"/>
      <w:bookmarkStart w:id="647" w:name="_Toc452016728"/>
      <w:r w:rsidRPr="001D758A">
        <w:rPr>
          <w:rtl/>
        </w:rPr>
        <w:lastRenderedPageBreak/>
        <w:t>1435 / 39 ـ الحسين بن حمدان الخضيني</w:t>
      </w:r>
      <w:bookmarkEnd w:id="645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646"/>
      <w:bookmarkEnd w:id="64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الجنبلاي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أبو عبد الله ، كان فاسد المذهب ، له كتب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عنه : التلعكبري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كذّاب ، فاسد المذهب ، صاحب مقالة ملعونة ، لا يلتفت إليه ، رجال ابن الغضائري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48" w:name="_Toc276027330"/>
      <w:bookmarkStart w:id="649" w:name="_Toc276286125"/>
      <w:bookmarkStart w:id="650" w:name="_Toc452016729"/>
      <w:r w:rsidRPr="001D758A">
        <w:rPr>
          <w:rtl/>
        </w:rPr>
        <w:t>1436 / 40 ـ الحسين بن حمزة</w:t>
      </w:r>
      <w:bookmarkEnd w:id="648"/>
      <w:r w:rsidRPr="00693691"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 w:rsidRPr="00693691">
        <w:rPr>
          <w:rtl/>
        </w:rPr>
        <w:t xml:space="preserve"> </w:t>
      </w:r>
      <w:r w:rsidRPr="001D758A">
        <w:rPr>
          <w:rtl/>
        </w:rPr>
        <w:t>الليثي</w:t>
      </w:r>
      <w:r>
        <w:rPr>
          <w:rtl/>
        </w:rPr>
        <w:t xml:space="preserve"> :</w:t>
      </w:r>
      <w:bookmarkEnd w:id="649"/>
      <w:bookmarkEnd w:id="65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ابن بنت أبي حمزة الثمالي ، ثقة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وخاله محمّد بن أبي حمزة ، ذكره أصحاب كتب الرجال ، له كتاب ، روى عنه : ابن أبي عمير ، رجال النجاشي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51" w:name="_Toc276027331"/>
      <w:bookmarkStart w:id="652" w:name="_Toc276286126"/>
      <w:bookmarkStart w:id="653" w:name="_Toc452016730"/>
      <w:r w:rsidRPr="001D758A">
        <w:rPr>
          <w:rtl/>
        </w:rPr>
        <w:t>1437 / 41 ـ الحسين بن خالد</w:t>
      </w:r>
      <w:bookmarkEnd w:id="651"/>
      <w:r>
        <w:rPr>
          <w:rtl/>
        </w:rPr>
        <w:t xml:space="preserve">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:</w:t>
      </w:r>
      <w:bookmarkEnd w:id="652"/>
      <w:bookmarkEnd w:id="65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كذا في نسختي ( م وت ) ، وفي نسخة ( ش ) غير واضحة.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الجنبلاني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له كتاب أسماء النبي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والأئمة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ست ، ( م ت ). الفهرست : 57 / 222.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67 / 159 ، وفيه : الخصيبي الجنبلاني.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423 / 33 ، وفيه : الحصيني الجنبلاني.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مجمع الرجال 2 : 172.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الحسين بن حمزة : ق جخ ، ( م ت ). رجال الشيخ : 196 / 321.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القاضي سديد الدين الحسين بن حيدر بن إبراهيم : فاضل ، ب ، ( م ت ). فهرست منتجب الدين : 64 / 139.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أسند عنه ، ق جخ ، ( م ت ). رجال الشيخ : 182 / 61.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النجاشي : 54 / 121.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الحسين بن خالد الصيرفي : ضا جخ ، ( م ت ). رجال الشيخ : 355 / 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الحسين الخراساني ، وكان خبازا في ( في ) ، ( م ت ). اصول الكافي 2 : 413 / 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رجال الشيخ : 334 / 6.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654" w:name="_Toc276027332"/>
      <w:bookmarkStart w:id="655" w:name="_Toc276286127"/>
      <w:bookmarkStart w:id="656" w:name="_Toc452016731"/>
      <w:r w:rsidRPr="001D758A">
        <w:rPr>
          <w:rtl/>
        </w:rPr>
        <w:lastRenderedPageBreak/>
        <w:t>1438 /</w:t>
      </w:r>
      <w:bookmarkEnd w:id="654"/>
      <w:r w:rsidRPr="00B74CFA">
        <w:rPr>
          <w:rStyle w:val="libBold1Char"/>
          <w:rtl/>
        </w:rPr>
        <w:t xml:space="preserve"> 42 ـ الحسين بن خالد بن طهمان</w:t>
      </w:r>
      <w:r>
        <w:rPr>
          <w:rtl/>
        </w:rPr>
        <w:t xml:space="preserve"> :</w:t>
      </w:r>
      <w:bookmarkEnd w:id="655"/>
      <w:bookmarkEnd w:id="65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الحسين بن أبي العلاء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ويحتمل احتمالا بعيدا أنّه هو المذكور قبيل هذا.</w:t>
      </w:r>
    </w:p>
    <w:p w:rsidR="00D316C8" w:rsidRDefault="00D316C8" w:rsidP="00D316C8">
      <w:pPr>
        <w:pStyle w:val="Heading2"/>
        <w:rPr>
          <w:rtl/>
        </w:rPr>
      </w:pPr>
      <w:bookmarkStart w:id="657" w:name="_Toc276027333"/>
      <w:bookmarkStart w:id="658" w:name="_Toc276286128"/>
      <w:bookmarkStart w:id="659" w:name="_Toc452016732"/>
      <w:r w:rsidRPr="001D758A">
        <w:rPr>
          <w:rtl/>
        </w:rPr>
        <w:t>1439 / 43 ـ الحسين بن خالويه</w:t>
      </w:r>
      <w:bookmarkEnd w:id="657"/>
      <w:r>
        <w:rPr>
          <w:rtl/>
        </w:rPr>
        <w:t xml:space="preserve"> :</w:t>
      </w:r>
      <w:bookmarkEnd w:id="658"/>
      <w:bookmarkEnd w:id="65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عبد الله النحوي ، سكن حلب ومات بها ، وكان عارفا بمذهبنا مع علمه بعلوم العربية واللغة والشعر ، وله كتب ، منها كتاب في إمامة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60" w:name="_Toc276027334"/>
      <w:bookmarkStart w:id="661" w:name="_Toc276286129"/>
      <w:bookmarkStart w:id="662" w:name="_Toc452016733"/>
      <w:r w:rsidRPr="001D758A">
        <w:rPr>
          <w:rtl/>
        </w:rPr>
        <w:t>1440 / 44 ـ الحسين بن داود اليعقوبي</w:t>
      </w:r>
      <w:bookmarkEnd w:id="660"/>
      <w:r>
        <w:rPr>
          <w:rtl/>
        </w:rPr>
        <w:t xml:space="preserve"> :</w:t>
      </w:r>
      <w:bookmarkEnd w:id="661"/>
      <w:bookmarkEnd w:id="66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الجواد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63" w:name="_Toc276027335"/>
      <w:bookmarkStart w:id="664" w:name="_Toc276286130"/>
      <w:bookmarkStart w:id="665" w:name="_Toc452016734"/>
      <w:r w:rsidRPr="001D758A">
        <w:rPr>
          <w:rtl/>
        </w:rPr>
        <w:t>1441 / 45 ـ الحسين بن راشد</w:t>
      </w:r>
      <w:bookmarkEnd w:id="663"/>
      <w:r>
        <w:rPr>
          <w:rtl/>
        </w:rPr>
        <w:t xml:space="preserve"> :</w:t>
      </w:r>
      <w:bookmarkEnd w:id="664"/>
      <w:bookmarkEnd w:id="66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بني العبّاس ، بغدادي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وقد تقدم أنّه الحسن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66" w:name="_Toc276027336"/>
      <w:bookmarkStart w:id="667" w:name="_Toc276286131"/>
      <w:bookmarkStart w:id="668" w:name="_Toc452016735"/>
      <w:r w:rsidRPr="001D758A">
        <w:rPr>
          <w:rtl/>
        </w:rPr>
        <w:t>1442 / 46 ـ الحسين بن رباط</w:t>
      </w:r>
      <w:bookmarkEnd w:id="666"/>
      <w:r>
        <w:rPr>
          <w:rtl/>
        </w:rPr>
        <w:t xml:space="preserve"> :</w:t>
      </w:r>
      <w:bookmarkEnd w:id="667"/>
      <w:bookmarkEnd w:id="668"/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الكشّي : قال نصر بن الصباح : كانوا أربعة أخوة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 الحسن والحسين وعلي ويونس ، كلهم أصحاب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ولهم أولاد كثيرة من حملة الحديث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تقدم برقم : 1406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67 / 161.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375 / 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334 / 4 ، وفي بعض نسخه : الحسن.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تقدم برقم : 1263 / 44.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لم يذكر عبد الله ، مع أنّه وابنه محمّد ثقتان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الكشّي : 368 / 685.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669" w:name="_Toc276027337"/>
      <w:bookmarkStart w:id="670" w:name="_Toc276286132"/>
      <w:bookmarkStart w:id="671" w:name="_Toc452016736"/>
      <w:r w:rsidRPr="001D758A">
        <w:rPr>
          <w:rtl/>
        </w:rPr>
        <w:lastRenderedPageBreak/>
        <w:t>1443 / 47 ـ الحسين بن الرماس</w:t>
      </w:r>
      <w:bookmarkEnd w:id="669"/>
      <w:r w:rsidRPr="00B74CFA">
        <w:rPr>
          <w:rStyle w:val="libBold1Char"/>
          <w:rtl/>
        </w:rPr>
        <w:t xml:space="preserve"> العبدي</w:t>
      </w:r>
      <w:r>
        <w:rPr>
          <w:rtl/>
        </w:rPr>
        <w:t xml:space="preserve"> :</w:t>
      </w:r>
      <w:bookmarkEnd w:id="670"/>
      <w:bookmarkEnd w:id="67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72" w:name="_Toc276027338"/>
      <w:bookmarkStart w:id="673" w:name="_Toc276286133"/>
      <w:bookmarkStart w:id="674" w:name="_Toc452016737"/>
      <w:r w:rsidRPr="001D758A">
        <w:rPr>
          <w:rtl/>
        </w:rPr>
        <w:t>1444 / 48 ـ الحسين الروندي</w:t>
      </w:r>
      <w:bookmarkEnd w:id="672"/>
      <w:r w:rsidRPr="00693691">
        <w:rPr>
          <w:rtl/>
        </w:rPr>
        <w:t xml:space="preserve"> </w:t>
      </w:r>
      <w:r>
        <w:rPr>
          <w:rtl/>
        </w:rPr>
        <w:t>:</w:t>
      </w:r>
      <w:bookmarkEnd w:id="673"/>
      <w:bookmarkEnd w:id="67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الدينوري ، يكنّى أبا محمّد ، الأصل كوفي ، مولى بني بجيلة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75" w:name="_Toc276027339"/>
      <w:bookmarkStart w:id="676" w:name="_Toc276286134"/>
      <w:bookmarkStart w:id="677" w:name="_Toc452016738"/>
      <w:r w:rsidRPr="001D758A">
        <w:rPr>
          <w:rtl/>
        </w:rPr>
        <w:t>1445 / 49 ـ الحسين بن رياب</w:t>
      </w:r>
      <w:bookmarkEnd w:id="675"/>
      <w:r>
        <w:rPr>
          <w:rtl/>
        </w:rPr>
        <w:t xml:space="preserve"> :</w:t>
      </w:r>
      <w:bookmarkEnd w:id="676"/>
      <w:bookmarkEnd w:id="67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78" w:name="_Toc276027340"/>
      <w:bookmarkStart w:id="679" w:name="_Toc276286135"/>
      <w:bookmarkStart w:id="680" w:name="_Toc452016739"/>
      <w:r w:rsidRPr="001D758A">
        <w:rPr>
          <w:rtl/>
        </w:rPr>
        <w:t>1446 / 50 ـ الحسين بن الزبرقان</w:t>
      </w:r>
      <w:bookmarkEnd w:id="678"/>
      <w:r>
        <w:rPr>
          <w:rtl/>
        </w:rPr>
        <w:t xml:space="preserve"> :</w:t>
      </w:r>
      <w:bookmarkEnd w:id="679"/>
      <w:bookmarkEnd w:id="68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الخزرج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ذكرناه بعنوان : الحسن بن الزبرقان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81" w:name="_Toc276027341"/>
      <w:bookmarkStart w:id="682" w:name="_Toc276286136"/>
      <w:bookmarkStart w:id="683" w:name="_Toc452016740"/>
      <w:r w:rsidRPr="001D758A">
        <w:rPr>
          <w:rtl/>
        </w:rPr>
        <w:t>1447 / 51 ـ الحسين بن زرارة</w:t>
      </w:r>
      <w:bookmarkEnd w:id="681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682"/>
      <w:bookmarkEnd w:id="683"/>
      <w:r>
        <w:rPr>
          <w:rtl/>
        </w:rPr>
        <w:t xml:space="preserve"> </w:t>
      </w:r>
    </w:p>
    <w:p w:rsidR="00D316C8" w:rsidRDefault="00D316C8" w:rsidP="00FE786E">
      <w:pPr>
        <w:pStyle w:val="libNormal"/>
        <w:tabs>
          <w:tab w:val="left" w:pos="6095"/>
        </w:tabs>
        <w:rPr>
          <w:rtl/>
        </w:rPr>
      </w:pPr>
      <w:r>
        <w:rPr>
          <w:rtl/>
        </w:rPr>
        <w:t xml:space="preserve">أخو الحسن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FE786E">
      <w:pPr>
        <w:pStyle w:val="Heading2"/>
        <w:tabs>
          <w:tab w:val="left" w:pos="6095"/>
        </w:tabs>
        <w:rPr>
          <w:rtl/>
        </w:rPr>
      </w:pPr>
      <w:bookmarkStart w:id="684" w:name="_Toc276027342"/>
      <w:bookmarkStart w:id="685" w:name="_Toc276286137"/>
      <w:bookmarkStart w:id="686" w:name="_Toc452016741"/>
      <w:r w:rsidRPr="001D758A">
        <w:rPr>
          <w:rtl/>
        </w:rPr>
        <w:t>1448 / 52 ـ الحسين بن زياد</w:t>
      </w:r>
      <w:bookmarkEnd w:id="684"/>
      <w:r>
        <w:rPr>
          <w:rtl/>
        </w:rPr>
        <w:t xml:space="preserve"> :</w:t>
      </w:r>
      <w:bookmarkEnd w:id="685"/>
      <w:bookmarkEnd w:id="686"/>
      <w:r>
        <w:rPr>
          <w:rtl/>
        </w:rPr>
        <w:t xml:space="preserve"> </w:t>
      </w:r>
    </w:p>
    <w:p w:rsidR="00D316C8" w:rsidRDefault="00D316C8" w:rsidP="00FE786E">
      <w:pPr>
        <w:pStyle w:val="libNormal"/>
        <w:tabs>
          <w:tab w:val="left" w:pos="6095"/>
        </w:tabs>
        <w:rPr>
          <w:rtl/>
        </w:rPr>
      </w:pPr>
      <w:r>
        <w:rPr>
          <w:rtl/>
        </w:rPr>
        <w:t xml:space="preserve">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183 / 81.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الحسين الرواسي : هو الحسين بن عثمان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الحسين بن روح ، من الأبواب ، كما يظهر من الخاتمة ، [ أي خاتمة النقد ]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356 / 32.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355 / 27 ، وفيه : ابن رئاب.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له كتاب ، أخبرنا به : عدة من أصحابنا ، عن أبي المفضّل ، عن ابن بطة ، عن أحمد بن أبي عبد الله ، عنه ، ست ، ( م ت ). الفهرست : 59 / 234.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تقدم برقم : 1269 / 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تقدم مدحه في الحسن بن زرارة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195 / 293.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355 / 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ثمّ قال : الحسين بن زياد : ضا جخ ، ( م ت ). رجال الشيخ : 356 / 37.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له كتاب ، روى عنه : الوليد بن حمّاد ، الفهرست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87" w:name="_Toc276027343"/>
      <w:bookmarkStart w:id="688" w:name="_Toc276286138"/>
      <w:bookmarkStart w:id="689" w:name="_Toc452016742"/>
      <w:r w:rsidRPr="001D758A">
        <w:rPr>
          <w:rtl/>
        </w:rPr>
        <w:t>1449 / 53 ـ الحسين بن زيدان الصرمي</w:t>
      </w:r>
      <w:bookmarkEnd w:id="687"/>
      <w:r>
        <w:rPr>
          <w:rtl/>
        </w:rPr>
        <w:t xml:space="preserve"> :</w:t>
      </w:r>
      <w:bookmarkEnd w:id="688"/>
      <w:bookmarkEnd w:id="68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نوادر ، روى عنه : أحمد بن محمّد بن يحيى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راويا عن النجاشي بعنوان : الحسن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ولم أجد في النجاشي إلا بعنوان : الحسين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كما في الأيضاح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90" w:name="_Toc276027344"/>
      <w:bookmarkStart w:id="691" w:name="_Toc276286139"/>
      <w:bookmarkStart w:id="692" w:name="_Toc452016743"/>
      <w:r w:rsidRPr="001D758A">
        <w:rPr>
          <w:rtl/>
        </w:rPr>
        <w:t>1450 / 54 ـ الحسين بن زيد بن علي</w:t>
      </w:r>
      <w:bookmarkEnd w:id="690"/>
      <w:r>
        <w:rPr>
          <w:rtl/>
        </w:rPr>
        <w:t xml:space="preserve"> :</w:t>
      </w:r>
      <w:bookmarkEnd w:id="691"/>
      <w:bookmarkEnd w:id="69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الحسين ، أبو عبد الله ، يلقب ذا الدمعة ، كان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تبناه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ورباه ، وزوجه بنت الأرقط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وكتابه تختلف الرواية له ، روى عنه : عباد بن يعقوب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راويا عن النجاشي بعنوان : الحسن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ولم أجد إلا الحسين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كما في الخلاصة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الفهرست : 57 / 221.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48 / 99 ، وفيه : الحسين ( الحسن ) بن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ابن داود : 73 / 416.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وفي نسخة صحيحة عندنا بعنوان : الحسن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إيضاح الاشتباه : 152 / 192.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تبنيت فلانا ، إذا اتخذته ابنا ، ص ، ( م ت ). الصحاح 6 : 2287.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52 / 115.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182 / 55.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ابن داود : 73 / 417.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وفي بعض نسخ النجاشي الصحيح : الحسن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الخلاصة : 51 / 16.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693" w:name="_Toc276027345"/>
      <w:bookmarkStart w:id="694" w:name="_Toc276286140"/>
      <w:bookmarkStart w:id="695" w:name="_Toc452016744"/>
      <w:r w:rsidRPr="001D758A">
        <w:rPr>
          <w:rtl/>
        </w:rPr>
        <w:lastRenderedPageBreak/>
        <w:t>1451 / 55 ـ ال</w:t>
      </w:r>
      <w:bookmarkEnd w:id="693"/>
      <w:r w:rsidRPr="00B74CFA">
        <w:rPr>
          <w:rStyle w:val="libBold1Char"/>
          <w:rtl/>
        </w:rPr>
        <w:t>حسين بن زيد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694"/>
      <w:bookmarkEnd w:id="69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عنه : إبراهيم بن سليمان النهمي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696" w:name="_Toc276027346"/>
      <w:bookmarkStart w:id="697" w:name="_Toc276286141"/>
      <w:bookmarkStart w:id="698" w:name="_Toc452016745"/>
      <w:r w:rsidRPr="001D758A">
        <w:rPr>
          <w:rtl/>
        </w:rPr>
        <w:t>1452 / 56 ـ الحسين بن سعيد بن حمّاد</w:t>
      </w:r>
      <w:bookmarkEnd w:id="696"/>
      <w:r>
        <w:rPr>
          <w:rtl/>
        </w:rPr>
        <w:t xml:space="preserve"> :</w:t>
      </w:r>
      <w:bookmarkEnd w:id="697"/>
      <w:bookmarkEnd w:id="69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مهران ، مولى علي بن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أبو محمّد الأهوازي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شارك أخاه الحسن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في الكتب الثلاثين المصنفة ، وإنما كثر اشتهار الحسين أخيه بها.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وكان الحسين بن يزيد السوراني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يقول : الحسن شريك أخيه الحسين في جميع رجاله إلا في زرعة بن محمّد الحضرمي وفضالة بن أيّوب ، فان الحسين كان يروي عن أخيه عنهما ، وخاله جعفر بن يحيى بن سعد الأحول من رجال الجواد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ذكره سعد بن عبد الله.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وكتب بني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سعيد كتب حسنة معمول عليها ، وهي ثلاثون كتابا ، فقد روى عنه أبو جعفر أحمد بن محمّد بن عيسى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وأبو جعفر أحمد بن محمّد بن خالد والحسين بن الحسن بن أبان وأحمد بن محمّد بن الحسن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ويحتمل أن يكون المتقدم ، ( منه قده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رواه حميد ، عن إبراهيم بن سليمان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55 / 207 ، ولم يرد فيه : النهمي.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الحسين بن سالم ، له كتاب ، رواه عنه الصدوق باسناده ، ( م ت ). مشيخة الفقيه 4 : 103.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ثقة ، عين ، جليل القدر ، صه ، ( م ت ). الخلاصة : 49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هامش نسخة ( ت ) : الحسين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المصدر : السورائي.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في المصدر : ابني.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وأما ما عليه أصحابنا والمعمول عليه ما رواه عنهما أحمد بن محمّد بن عيسى ، جش ، ( م ت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ابن السكن القرشي البردعي وأبو العبّاس أحمد بن محمّد الدينوري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روى عن الرضا وأبي جعفر الثاني وأبي الحسن الثالث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وأصله كوفي ، وانتقل مع أخيه الحسن إلى الأهواز ، ثمّ تحول إلى قم ، فنزل على الحسن بن أبان ، وتوفي بقم ، له ثلاثون كتابا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عنه : الحسين ابن الحسن بن أبان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الرضا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والجواد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والهادي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ثقة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وما نقله النجاشي عن الحسين بن يزيد السوراني كأنه ليس بمستقيم ، لأنا وجدنا كثيرا في كتب الأخبار بطرق مختلفة رواية الحسين بن سعيد عن زرعة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وفضالة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58 / 136 ـ 137 ، وفيه : الحسن بن سعيد بن حمّاد ... إلى أن قال : شارك أخاه الحسين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أخبرنا بكتبه ورواياته : ابن أبي جيد القمّي ، عن محمّد بن الحسن ، عن الحسين ابن الحسن بن أبان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قال ابن الوليد : وأخرجها إلينا الحسين بن الحسن بن أبان بخط الحسين بن سعيد ، وذكر أنّه كان ضيف أبيه.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بها : عدة من أصحابنا ، عن محمّد بن علي بن الحسين ، عن أبيه ومحمد بن الحسن ومحمد بن موسى بن المتوكل ، عن سعد بن عبد الله والحميري ، عن أحمد بن محمّد بن عيسى ، عن الحسين بن سعيد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58 / 231.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355 / 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374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385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التهذيب 1 : 291 / 850 ، الاستبصار 1 : 440 / 1694.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التهذيب 1 : 137 / 381 ، الاستبصار 1 : 123 / 417.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699" w:name="_Toc276027347"/>
      <w:bookmarkStart w:id="700" w:name="_Toc276286142"/>
      <w:bookmarkStart w:id="701" w:name="_Toc452016746"/>
      <w:r w:rsidRPr="001D758A">
        <w:rPr>
          <w:rtl/>
        </w:rPr>
        <w:lastRenderedPageBreak/>
        <w:t>1453 / 57 ـ الحسين بن سلمة</w:t>
      </w:r>
      <w:bookmarkEnd w:id="699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700"/>
      <w:bookmarkEnd w:id="70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عمّار الهمداني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02" w:name="_Toc276027348"/>
      <w:bookmarkStart w:id="703" w:name="_Toc276286143"/>
      <w:bookmarkStart w:id="704" w:name="_Toc452016747"/>
      <w:r w:rsidRPr="001D758A">
        <w:rPr>
          <w:rtl/>
        </w:rPr>
        <w:t>1454 / 58 ـ الحسين بن سليمان</w:t>
      </w:r>
      <w:bookmarkEnd w:id="702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1D758A">
        <w:rPr>
          <w:rtl/>
        </w:rPr>
        <w:t>الكناني</w:t>
      </w:r>
      <w:r>
        <w:rPr>
          <w:rtl/>
        </w:rPr>
        <w:t xml:space="preserve"> :</w:t>
      </w:r>
      <w:bookmarkEnd w:id="703"/>
      <w:bookmarkEnd w:id="70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أبو عبد الله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05" w:name="_Toc276027349"/>
      <w:bookmarkStart w:id="706" w:name="_Toc276286144"/>
      <w:bookmarkStart w:id="707" w:name="_Toc452016748"/>
      <w:r w:rsidRPr="001D758A">
        <w:rPr>
          <w:rtl/>
        </w:rPr>
        <w:t>1455 / 59 ـ الحسين بن سهل بن نوح</w:t>
      </w:r>
      <w:bookmarkEnd w:id="705"/>
      <w:r>
        <w:rPr>
          <w:rtl/>
        </w:rPr>
        <w:t xml:space="preserve"> :</w:t>
      </w:r>
      <w:bookmarkEnd w:id="706"/>
      <w:bookmarkEnd w:id="70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الجواد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08" w:name="_Toc276027350"/>
      <w:bookmarkStart w:id="709" w:name="_Toc276286145"/>
      <w:bookmarkStart w:id="710" w:name="_Toc452016749"/>
      <w:r w:rsidRPr="001D758A">
        <w:rPr>
          <w:rtl/>
        </w:rPr>
        <w:t>1456 / 60 ـ الحسين بن سيف بن عميرة</w:t>
      </w:r>
      <w:bookmarkEnd w:id="708"/>
      <w:r>
        <w:rPr>
          <w:rtl/>
        </w:rPr>
        <w:t xml:space="preserve"> :</w:t>
      </w:r>
      <w:bookmarkEnd w:id="709"/>
      <w:bookmarkEnd w:id="71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عبد الله النخعي ، له كتابان ، روى عنه : علي بن الحكم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روى عنه : محمّد بن خالد البرقي وأحمد بن محمّد بن عيسى ، الفهرست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مسلمة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الخارفي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183 / 80.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سلمان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183 / 83.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374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الحسين بن سيف الكندي : العدوي الكوفي ، ق جخ ، ( م ت ). رجال الشيخ : 183 / 76.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56 / 130.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له كتاب ، أخبرنا به : عدة من أصحابنا ، عن أبي المفضّل ، عن ابن بطة ، عن أحمد بن أبي عبد الله ، عن أبيه ، عن الحسين بن سيف البغدادي وأحمد بن محمّد ابن عيسى ، عن علي بن الحكم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الفهرست : 55 / 209 ، وفيه : ... وأحمد بن محمّد بن عيسى عن علي بن الحكم عنه.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711" w:name="_Toc276027351"/>
      <w:bookmarkStart w:id="712" w:name="_Toc276286146"/>
      <w:bookmarkStart w:id="713" w:name="_Toc452016750"/>
      <w:r w:rsidRPr="001D758A">
        <w:rPr>
          <w:rtl/>
        </w:rPr>
        <w:lastRenderedPageBreak/>
        <w:t>1457 / 61 ـ الحسين بن شاذويه</w:t>
      </w:r>
      <w:bookmarkEnd w:id="711"/>
      <w:r>
        <w:rPr>
          <w:rtl/>
        </w:rPr>
        <w:t xml:space="preserve"> :</w:t>
      </w:r>
      <w:bookmarkEnd w:id="712"/>
      <w:bookmarkEnd w:id="71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عبد الله الصفّار ، وكان صحافا فيقال : الصحاف ، كان ثقة ، قليل الحديث ، له كتاب الصلاة والأعمال ، كتاب أسماء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روى عنه : جعفر بن محمّد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قمي ، زعم القميون أنّه كان غاليا ، ورأيت له كتابا في الصلاة سديدا ، رجال ابن الغضائري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والذي أعمل عليه قبول روايته ، حيث عدله النجاشي ، ولم يذكر ابن الغضائري ما يدل على ضعفه نصا ، الخلاصة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14" w:name="_Toc276027352"/>
      <w:bookmarkStart w:id="715" w:name="_Toc276286147"/>
      <w:bookmarkStart w:id="716" w:name="_Toc452016751"/>
      <w:r w:rsidRPr="001D758A">
        <w:rPr>
          <w:rtl/>
        </w:rPr>
        <w:t>1458 / 62 ـ الحسين بن شدّاد بن رشيد</w:t>
      </w:r>
      <w:bookmarkEnd w:id="714"/>
      <w:r>
        <w:rPr>
          <w:rtl/>
        </w:rPr>
        <w:t xml:space="preserve"> :</w:t>
      </w:r>
      <w:bookmarkEnd w:id="715"/>
      <w:bookmarkEnd w:id="71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الجعفي ، الكوفي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17" w:name="_Toc276027353"/>
      <w:bookmarkStart w:id="718" w:name="_Toc276286148"/>
      <w:bookmarkStart w:id="719" w:name="_Toc452016752"/>
      <w:r w:rsidRPr="001D758A">
        <w:rPr>
          <w:rtl/>
        </w:rPr>
        <w:t>1459 / 63 ـ الحسين بن شعيب المدائني</w:t>
      </w:r>
      <w:bookmarkEnd w:id="717"/>
      <w:r>
        <w:rPr>
          <w:rtl/>
        </w:rPr>
        <w:t xml:space="preserve"> :</w:t>
      </w:r>
      <w:bookmarkEnd w:id="718"/>
      <w:bookmarkEnd w:id="71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20" w:name="_Toc276027354"/>
      <w:bookmarkStart w:id="721" w:name="_Toc276286149"/>
      <w:bookmarkStart w:id="722" w:name="_Toc452016753"/>
      <w:r w:rsidRPr="001D758A">
        <w:rPr>
          <w:rtl/>
        </w:rPr>
        <w:t>1460 / 64 ـ الحسين بن شهاب بن عبد رب</w:t>
      </w:r>
      <w:r w:rsidRPr="001D758A">
        <w:rPr>
          <w:rFonts w:hint="cs"/>
          <w:rtl/>
        </w:rPr>
        <w:t>ّ</w:t>
      </w:r>
      <w:r w:rsidRPr="001D758A">
        <w:rPr>
          <w:rtl/>
        </w:rPr>
        <w:t>ه</w:t>
      </w:r>
      <w:bookmarkEnd w:id="720"/>
      <w:r>
        <w:rPr>
          <w:rtl/>
        </w:rPr>
        <w:t xml:space="preserve"> :</w:t>
      </w:r>
      <w:bookmarkEnd w:id="721"/>
      <w:bookmarkEnd w:id="72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65 / 153.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مجمع الرجال 2 : 180.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الخلاصة : 52 / 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183 / 74.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356 / 33.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الحسين الشيباني غير موجود فيهم ، والظاهر أنّه ابن زرارة ، فإنه شيباني ، كما تقدم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195 / 304.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الحسين بن شهاب الكوفي ، ق جخ ، ( م ت ). رجال الشيخ : 184 / 96.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723" w:name="_Toc276027355"/>
      <w:bookmarkStart w:id="724" w:name="_Toc276286150"/>
      <w:bookmarkStart w:id="725" w:name="_Toc452016754"/>
      <w:r w:rsidRPr="001D758A">
        <w:rPr>
          <w:rtl/>
        </w:rPr>
        <w:lastRenderedPageBreak/>
        <w:t>1461 / 65 ـ الحسين بن صالح الخثعمي</w:t>
      </w:r>
      <w:bookmarkEnd w:id="723"/>
      <w:r>
        <w:rPr>
          <w:rtl/>
        </w:rPr>
        <w:t xml:space="preserve"> :</w:t>
      </w:r>
      <w:bookmarkEnd w:id="724"/>
      <w:bookmarkEnd w:id="72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26" w:name="_Toc276027356"/>
      <w:bookmarkStart w:id="727" w:name="_Toc276286151"/>
      <w:bookmarkStart w:id="728" w:name="_Toc452016755"/>
      <w:r w:rsidRPr="001D758A">
        <w:rPr>
          <w:rtl/>
        </w:rPr>
        <w:t>1462 / 66 ـ الحسين بن الصباح</w:t>
      </w:r>
      <w:bookmarkEnd w:id="726"/>
      <w:r>
        <w:rPr>
          <w:rtl/>
        </w:rPr>
        <w:t xml:space="preserve"> :</w:t>
      </w:r>
      <w:bookmarkEnd w:id="727"/>
      <w:bookmarkEnd w:id="72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ذكره ابن داود راويا عن الكشّي أنّه ممدوح </w:t>
      </w:r>
      <w:r w:rsidRPr="004E46FE">
        <w:rPr>
          <w:rStyle w:val="libFootnotenumChar"/>
          <w:rtl/>
        </w:rPr>
        <w:t>(2)</w:t>
      </w:r>
      <w:r>
        <w:rPr>
          <w:rtl/>
        </w:rPr>
        <w:t>. ولم أجده في الكشّي أصلا.</w:t>
      </w:r>
    </w:p>
    <w:p w:rsidR="00D316C8" w:rsidRDefault="00D316C8" w:rsidP="00D316C8">
      <w:pPr>
        <w:pStyle w:val="Heading2"/>
        <w:rPr>
          <w:rtl/>
        </w:rPr>
      </w:pPr>
      <w:bookmarkStart w:id="729" w:name="_Toc276027357"/>
      <w:bookmarkStart w:id="730" w:name="_Toc276286152"/>
      <w:bookmarkStart w:id="731" w:name="_Toc452016756"/>
      <w:r w:rsidRPr="001D758A">
        <w:rPr>
          <w:rtl/>
        </w:rPr>
        <w:t>1463 / 67 ـ الحسين بن صدقة</w:t>
      </w:r>
      <w:bookmarkEnd w:id="729"/>
      <w:r>
        <w:rPr>
          <w:rtl/>
        </w:rPr>
        <w:t xml:space="preserve"> :</w:t>
      </w:r>
      <w:bookmarkEnd w:id="730"/>
      <w:bookmarkEnd w:id="73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32" w:name="_Toc276027358"/>
      <w:bookmarkStart w:id="733" w:name="_Toc276286153"/>
      <w:bookmarkStart w:id="734" w:name="_Toc452016757"/>
      <w:r w:rsidRPr="001D758A">
        <w:rPr>
          <w:rtl/>
        </w:rPr>
        <w:t>1464 / 68 ـ الحسين بن طريف</w:t>
      </w:r>
      <w:bookmarkEnd w:id="732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733"/>
      <w:bookmarkEnd w:id="73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35" w:name="_Toc276027359"/>
      <w:bookmarkStart w:id="736" w:name="_Toc276286154"/>
      <w:bookmarkStart w:id="737" w:name="_Toc452016758"/>
      <w:r w:rsidRPr="001D758A">
        <w:rPr>
          <w:rtl/>
        </w:rPr>
        <w:t>1465 / 69 ـ الحسين بن عبد ربه</w:t>
      </w:r>
      <w:bookmarkEnd w:id="735"/>
      <w:r>
        <w:rPr>
          <w:rtl/>
        </w:rPr>
        <w:t xml:space="preserve"> :</w:t>
      </w:r>
      <w:bookmarkEnd w:id="736"/>
      <w:bookmarkEnd w:id="73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الكشّي ، عن محمّد بن مسعود قال : حدّثني محمّد بن نصير ، قال : حدّثني أحمد بن محمّد بن عيسى : أنّه كان وكيلا ، وهذا سند صحيح ، الخلاصة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356 / 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80 / 481.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335 / 12 ، وفي بعض نسخه : الحسن.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نسختي :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ظريف.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385 / 11 ، وفيه : الحسن بن ظريف ( الحسين بن طريف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القاضي خطيب الدين أبو منصور الحسين بن عبد الجبار الطوسي : نزيل قاشان ، فقيه ، ثقة ، صالح ، ب ، ( م ت ). فهرست منتجب الدين : 50 / 92 ، وفي بعض نسخه : خطير الدين.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الحسين بن عبد الصمد ، شيخ الأسلام والمسلمين ، أبو شيخنا البهائي ، صدق اجتهاده الشيخ زين الدين رضي الله عنهما ، ( م ح ق ي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الخلاصة : 51 / 14.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وذكره ابن داود راويا عن الكشّي بعنوان : الحسن ، وأنه كان وكيلا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وفيما عندنا من نسخ الكشّي : الحسين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وبالجملة الذي يظهر من الكشّي عند ذكر علي بن الحسين بن عبد ربه وأبي علي بن بلال وأبي علي بن راشد : ان علي بن الحسين بن عبد ربه وكيل لا الحسين بن عبد ربه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فلاحظه.</w:t>
      </w:r>
    </w:p>
    <w:p w:rsidR="00D316C8" w:rsidRDefault="00D316C8" w:rsidP="00D316C8">
      <w:pPr>
        <w:pStyle w:val="Heading2"/>
        <w:rPr>
          <w:rtl/>
        </w:rPr>
      </w:pPr>
      <w:bookmarkStart w:id="738" w:name="_Toc276027360"/>
      <w:bookmarkStart w:id="739" w:name="_Toc276286155"/>
      <w:bookmarkStart w:id="740" w:name="_Toc452016759"/>
      <w:r w:rsidRPr="001D758A">
        <w:rPr>
          <w:rtl/>
        </w:rPr>
        <w:t>1466 / 70 ـ الحسين بن عبد الله</w:t>
      </w:r>
      <w:bookmarkEnd w:id="738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1D758A">
        <w:rPr>
          <w:rtl/>
        </w:rPr>
        <w:t>الأرجاني</w:t>
      </w:r>
      <w:r>
        <w:rPr>
          <w:rtl/>
        </w:rPr>
        <w:t xml:space="preserve"> :</w:t>
      </w:r>
      <w:bookmarkEnd w:id="739"/>
      <w:bookmarkEnd w:id="74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741" w:name="_Toc276027361"/>
      <w:bookmarkStart w:id="742" w:name="_Toc276286156"/>
      <w:bookmarkStart w:id="743" w:name="_Toc452016760"/>
      <w:r w:rsidRPr="001D758A">
        <w:rPr>
          <w:rtl/>
        </w:rPr>
        <w:t>1467 / 71 ـ الحسين بن عبد الله البجلي</w:t>
      </w:r>
      <w:bookmarkEnd w:id="741"/>
      <w:r>
        <w:rPr>
          <w:rtl/>
        </w:rPr>
        <w:t xml:space="preserve"> :</w:t>
      </w:r>
      <w:bookmarkEnd w:id="742"/>
      <w:bookmarkEnd w:id="74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مولى حرير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بن عبد الله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44" w:name="_Toc276027362"/>
      <w:bookmarkStart w:id="745" w:name="_Toc276286157"/>
      <w:bookmarkStart w:id="746" w:name="_Toc452016761"/>
      <w:r w:rsidRPr="001D758A">
        <w:rPr>
          <w:rtl/>
        </w:rPr>
        <w:t>1468 / 72 ـ الحسين بن عبد الله بن جعفر</w:t>
      </w:r>
      <w:bookmarkEnd w:id="744"/>
      <w:r>
        <w:rPr>
          <w:rtl/>
        </w:rPr>
        <w:t xml:space="preserve"> :</w:t>
      </w:r>
      <w:bookmarkEnd w:id="745"/>
      <w:bookmarkEnd w:id="74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مكاتبة ، رجال النجاشي ، عند ذكر أخيه محمّد بن عبد الله بن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ابن داود : 74 / 429.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512 / 991.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513 / 992 ، ولكن يظهر من الحديث الذي قبله ان الحسين بن عبدربه أيضا كان وكيلا ، ثمّ نه أقام مقامه أبا علي بن راشد ، راجع رجال الكشّي : 512 / 991.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الحسين بن عبد الله : كوفي ، ق جخ ، ( م ت ). رجال الشيخ : 195 / 301.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131 / 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184 / 94.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هكذا رسمت في نسخة ( ش ) ، وفي نسختي ( م ) و ( ت ) : حريز ، وفي المصدر : جرير.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182 / 60.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الحسين بن عبد الله البرجاني ، روى عنه : صالح بن حمزة ، ق جخ. ( م ت ) رجال الشيخ : 184 / 94 ، وفي بعض نسخه : البرالارجاني.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جعفر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47" w:name="_Toc276027363"/>
      <w:bookmarkStart w:id="748" w:name="_Toc276286158"/>
      <w:bookmarkStart w:id="749" w:name="_Toc452016762"/>
      <w:r w:rsidRPr="001D758A">
        <w:rPr>
          <w:rtl/>
        </w:rPr>
        <w:t>1469 / 73 ـ الحسين بن عبد الله بن عبيدالله</w:t>
      </w:r>
      <w:bookmarkEnd w:id="747"/>
      <w:r>
        <w:rPr>
          <w:rtl/>
        </w:rPr>
        <w:t xml:space="preserve"> :</w:t>
      </w:r>
      <w:bookmarkEnd w:id="748"/>
      <w:bookmarkEnd w:id="74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العبّاس بن عبد المطلب ، تابعي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روى عنه : قيس بن الربيع ، من أصحاب الباقر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750" w:name="_Toc276027364"/>
      <w:bookmarkStart w:id="751" w:name="_Toc276286159"/>
      <w:bookmarkStart w:id="752" w:name="_Toc452016763"/>
      <w:r w:rsidRPr="001D758A">
        <w:rPr>
          <w:rtl/>
        </w:rPr>
        <w:t>1470 / 74 ـ الحسين بن عبد الملك الأودي</w:t>
      </w:r>
      <w:bookmarkEnd w:id="750"/>
      <w:r>
        <w:rPr>
          <w:rtl/>
        </w:rPr>
        <w:t xml:space="preserve"> :</w:t>
      </w:r>
      <w:bookmarkEnd w:id="751"/>
      <w:bookmarkEnd w:id="75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>الذي ابنه أحمد بن الحسين الثقة ، لم أجد في كتب الرجال في شأنه شيئا من جرح ولا تعديل.</w:t>
      </w:r>
    </w:p>
    <w:p w:rsidR="00D316C8" w:rsidRDefault="00D316C8" w:rsidP="00D316C8">
      <w:pPr>
        <w:pStyle w:val="Heading2"/>
        <w:rPr>
          <w:rtl/>
        </w:rPr>
      </w:pPr>
      <w:bookmarkStart w:id="753" w:name="_Toc276027365"/>
      <w:bookmarkStart w:id="754" w:name="_Toc276286160"/>
      <w:bookmarkStart w:id="755" w:name="_Toc452016764"/>
      <w:r w:rsidRPr="001D758A">
        <w:rPr>
          <w:rtl/>
        </w:rPr>
        <w:t>1471 / 75 ـ الحسين بن عبد الواحد القصري</w:t>
      </w:r>
      <w:bookmarkEnd w:id="753"/>
      <w:r>
        <w:rPr>
          <w:rtl/>
        </w:rPr>
        <w:t xml:space="preserve"> :</w:t>
      </w:r>
      <w:bookmarkEnd w:id="754"/>
      <w:bookmarkEnd w:id="75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56" w:name="_Toc276027366"/>
      <w:bookmarkStart w:id="757" w:name="_Toc276286161"/>
      <w:bookmarkStart w:id="758" w:name="_Toc452016765"/>
      <w:r w:rsidRPr="001D758A">
        <w:rPr>
          <w:rtl/>
        </w:rPr>
        <w:t>1472 / 76 ـ الحسين بن عبيدالله</w:t>
      </w:r>
      <w:bookmarkEnd w:id="756"/>
      <w:r w:rsidRPr="001D758A">
        <w:rPr>
          <w:rtl/>
        </w:rPr>
        <w:t xml:space="preserve"> </w:t>
      </w:r>
      <w:r w:rsidRPr="00B74CFA">
        <w:rPr>
          <w:rStyle w:val="libBold1Char"/>
          <w:rtl/>
        </w:rPr>
        <w:t>بن إبراهيم</w:t>
      </w:r>
      <w:r>
        <w:rPr>
          <w:rtl/>
        </w:rPr>
        <w:t xml:space="preserve"> :</w:t>
      </w:r>
      <w:bookmarkEnd w:id="757"/>
      <w:bookmarkEnd w:id="75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الغضائري ، أبو عبد الله ، شيخنا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له كتب ، أجازنا جميعها وجميع رواياته عن شيوخه ، ومات في سنة إحدى عشر وأربعمائة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كثير السماع ، عارف بالرجال ، وله تصانيف ذكرناها في الفهرست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354 / 949.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الحسين بن عبد الله بن ضميرة : السلمي ، ين جخ ، المدني ، ق جخ ، ( م ت ). رجال الشيخ : 112 / 4 و 184 / 84 ، وفي بعض نسخه : ضمرة.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3 ـ مدني ، سمع ربيعة بن عباد الد</w:t>
      </w:r>
      <w:r>
        <w:rPr>
          <w:rFonts w:hint="cs"/>
          <w:rtl/>
        </w:rPr>
        <w:t>ُ</w:t>
      </w:r>
      <w:r>
        <w:rPr>
          <w:rtl/>
        </w:rPr>
        <w:t>ئ</w:t>
      </w:r>
      <w:r>
        <w:rPr>
          <w:rFonts w:hint="cs"/>
          <w:rtl/>
        </w:rPr>
        <w:t>َ</w:t>
      </w:r>
      <w:r>
        <w:rPr>
          <w:rtl/>
        </w:rPr>
        <w:t xml:space="preserve">لي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130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182 / 57.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184 / 87.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وثقه ابن طاووس في كتاب النجوم ، ( م ت ). فرج المهموم : 97.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69 / 166.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سمعنا منه وأجاز لنا بجميع رواياته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وقوله : ذكرناها في الفهرست ليس بمستقيم ، لأني لم أجده في الفهرست أصلا ، وكذا ذكره ابن داود راويا عن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واعلم ان ابن الغضائري المذكور في الخلاصة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وغيره ـ الذي له كتابان في الرجال ـ هو أحمد بن الحسين بن عبيدالله بن إبراهيم الغضائري ، كما يظهر من كلام السيّد ابن طاووس في كتاب الرجال عند نقله عن ابن الغضائري حيث قال : ومن كتاب أبي الحسين أحمد بن الحسين بن عبيد الله الغضائري المقصور على ذكر الضعفاء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... إلى آخره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في آخر كتابه : أقول أنا إن أحمد بن الحسين على ما يظهر لي هو : ابن الحسين بن عبيدالله الغضائري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وكذا يظهر من الخلاصة عند ذكر إسماعيل بن مهران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وأبي شداخ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59" w:name="_Toc276027367"/>
      <w:bookmarkStart w:id="760" w:name="_Toc276286162"/>
      <w:bookmarkStart w:id="761" w:name="_Toc452016766"/>
      <w:r w:rsidRPr="001D758A">
        <w:rPr>
          <w:rtl/>
        </w:rPr>
        <w:t>1473 / 77 ـ الحسين بن عبيدالله بن حمران</w:t>
      </w:r>
      <w:bookmarkEnd w:id="759"/>
      <w:r>
        <w:rPr>
          <w:rtl/>
        </w:rPr>
        <w:t xml:space="preserve"> :</w:t>
      </w:r>
      <w:bookmarkEnd w:id="760"/>
      <w:bookmarkEnd w:id="76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الهمداني ، المعروف بالسكوني ، من أصحابنا الكوفيين ، ثقة له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مات سنة إحدى عشرة وأربعمائة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425 / 52.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ابن داود : 80 / 482.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50 /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قال هذه العبارة مرارا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التحرير الطاووسي : 4 ، 5 ، 153.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التحرير الطاووسي :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الخلاصة : 8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الخلاصة : 191 / 37.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كتاب روى عنه : الحسن بن علي بن عبد الله بن المغيرة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62" w:name="_Toc276027368"/>
      <w:bookmarkStart w:id="763" w:name="_Toc276286163"/>
      <w:bookmarkStart w:id="764" w:name="_Toc452016767"/>
      <w:r w:rsidRPr="001D758A">
        <w:rPr>
          <w:rtl/>
        </w:rPr>
        <w:t>1474 / 78 ـ الحسين بن عبيدالله السعدي</w:t>
      </w:r>
      <w:bookmarkEnd w:id="762"/>
      <w:r>
        <w:rPr>
          <w:rtl/>
        </w:rPr>
        <w:t xml:space="preserve"> :</w:t>
      </w:r>
      <w:bookmarkEnd w:id="763"/>
      <w:bookmarkEnd w:id="76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عبد الله ، ابن عبيدالله بن سهل ، ممن طعن عليه ورمي بالغلو ، له كتب صحيحة الحديث ، رجال النجاشي ـ وعد من جملة كتبه كتاب المتعة ، وقال : ـ أخبرنا أبو عبد الله بن شاذان ، قال : حدثنا علي بن حاتم ، قال : حدثنا أحمد بن علي الفائدي ، عن الحسين بكتاب المتعة خاصة ، وروى كتبه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محمّد بن يحيى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الشيخ في الفهرست : الحسين بن عبد الله بن سهل ، له كتاب المتعة ، أخبرنا ( به ) : أحمد بن عبدون ، عن الحسين بن علي بن شيبان القزويني ، عن علي بن حاتم ، ( عنه )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في الرجال : الحسين بن عبيدالله بن سهل ، روى عنه : ابن حاتم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انتهى. والظاهر أنهم واحد.</w:t>
      </w:r>
    </w:p>
    <w:p w:rsidR="00D316C8" w:rsidRDefault="00D316C8" w:rsidP="00D316C8">
      <w:pPr>
        <w:pStyle w:val="Heading2"/>
        <w:rPr>
          <w:rtl/>
        </w:rPr>
      </w:pPr>
      <w:bookmarkStart w:id="765" w:name="_Toc276027369"/>
      <w:bookmarkStart w:id="766" w:name="_Toc276286164"/>
      <w:bookmarkStart w:id="767" w:name="_Toc452016768"/>
      <w:r w:rsidRPr="001D758A">
        <w:rPr>
          <w:rtl/>
        </w:rPr>
        <w:t>1475 / 79 ـ الحسين بن عبيدالله القمّي</w:t>
      </w:r>
      <w:bookmarkEnd w:id="765"/>
      <w:r>
        <w:rPr>
          <w:rtl/>
        </w:rPr>
        <w:t xml:space="preserve"> :</w:t>
      </w:r>
      <w:bookmarkEnd w:id="766"/>
      <w:bookmarkEnd w:id="76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يرمى بالغلو ، 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الحسين بن عبيدالله المحرر القمّي ، اخرج من قم في وقت كانوا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57 / 134.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كلها في الأيمان والأسلام وفروعهما واصولهما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42 / 86.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ما بين الأقواس لم يرد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الفهرست : 57 / 220.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425 / 54 ، وفي بعض نسخه : عبد الله.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386 / 19.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يخرجون منها من اتهموه ، رجال الكشّي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والظاهر أنهما واحد ، وهذا غير الحسين بن عبيدالله بن سهل ، لأنه من جملة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وهذا من رجال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 ابن داود في هذا المقام خمسة رجال.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الأوّل : الحسن بن عبيدالله ، حيث قال : الحسن بن عبيدالله بن سهل ، </w:t>
      </w:r>
      <w:r w:rsidRPr="00B74CFA">
        <w:rPr>
          <w:rStyle w:val="libBold2Char"/>
          <w:rtl/>
        </w:rPr>
        <w:t>لم جخ</w:t>
      </w:r>
      <w:r>
        <w:rPr>
          <w:rtl/>
        </w:rPr>
        <w:t xml:space="preserve"> ، له كتاب المتعة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والظاهر أنّه هو الذي نقلناه من النجاشي والشيخ بعنوان : الحسين بن عبيدالله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أولا ، وذكره بعنوان الحسن اشتباه.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والثاني : الحسن بن عبد الله القمّي ، يرمى بالغلو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والثالث : الحسين بن عبد الله القمّي ، </w:t>
      </w:r>
      <w:r w:rsidRPr="00B74CFA">
        <w:rPr>
          <w:rStyle w:val="libBold2Char"/>
          <w:rtl/>
        </w:rPr>
        <w:t>دي جخ</w:t>
      </w:r>
      <w:r>
        <w:rPr>
          <w:rtl/>
        </w:rPr>
        <w:t xml:space="preserve"> ، يرمى بالغلو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والظاهر أن الثاني هو الأوّل أو الثالث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لأني لم أجد في كتب الرجال بهذه الصفة غيرهما ، وهما الحسين بن عبيدالله لا الحسن بن عبد الله.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والرابع : الحسين بن عبيدالله السعدي ، أبو عبد الله ابن عبيدالله بن سهل ، قمي ، يرمى بالغلو </w:t>
      </w:r>
      <w:r w:rsidRPr="00B74CFA">
        <w:rPr>
          <w:rStyle w:val="libBold2Char"/>
          <w:rtl/>
        </w:rPr>
        <w:t>جش كش</w:t>
      </w:r>
      <w:r>
        <w:rPr>
          <w:rtl/>
        </w:rPr>
        <w:t xml:space="preserve"> ،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انتهى.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512 / 990 ، وفيه : من اتهموه بالغلو.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425 / 54 ، وفي بعض نسخه : عبد الله.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ابن داود : 74 / 431.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انظر رجال الشيخ : 425 / 54 ورجال النجاشي : 42 / 86.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ابن داود : 238 / 123.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ابن داود : 240 / 141.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نسخة ( م ) : والثالث.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ابن داود : 240 / 142 ، وفيه : الحسين بن عبد الله...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والظاهر أنّه هو المذكور أولا وذكرنا أنّه الحسين.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والخامس : الحسين بن عبيدالله المحرر ، روي أنّه اخرج من قم مع المتهمين بالغلو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وهذا هو الذي ذكره الكشّي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وذكرنا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أنّه الحسين بن عبيد الله الذي 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وبالجملة الذي يخطر ببالي أنهم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رجلان كما يظهر من مطالعة كتب الرجال بأدنى تأمل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68" w:name="_Toc276027370"/>
      <w:bookmarkStart w:id="769" w:name="_Toc276286165"/>
      <w:bookmarkStart w:id="770" w:name="_Toc452016769"/>
      <w:r w:rsidRPr="001D758A">
        <w:rPr>
          <w:rtl/>
        </w:rPr>
        <w:t>1476 / 80 ـ الحسين بن عثمان الأحمسي</w:t>
      </w:r>
      <w:bookmarkEnd w:id="768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1D758A">
        <w:rPr>
          <w:rtl/>
        </w:rPr>
        <w:t>البجلي</w:t>
      </w:r>
      <w:r>
        <w:rPr>
          <w:rtl/>
        </w:rPr>
        <w:t xml:space="preserve"> :</w:t>
      </w:r>
      <w:bookmarkEnd w:id="769"/>
      <w:bookmarkEnd w:id="77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ثقة ، ذكره أبو العبّاس في رجال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كتابه رواية محمّد بن أبي عمير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71" w:name="_Toc276027371"/>
      <w:bookmarkStart w:id="772" w:name="_Toc276286166"/>
      <w:bookmarkStart w:id="773" w:name="_Toc452016770"/>
      <w:r w:rsidRPr="001D758A">
        <w:rPr>
          <w:rtl/>
        </w:rPr>
        <w:t>1477 / 81 ـ</w:t>
      </w:r>
      <w:bookmarkEnd w:id="771"/>
      <w:r w:rsidRPr="001D758A">
        <w:rPr>
          <w:rtl/>
        </w:rPr>
        <w:t xml:space="preserve"> </w:t>
      </w:r>
      <w:r w:rsidRPr="00B74CFA">
        <w:rPr>
          <w:rStyle w:val="libBold1Char"/>
          <w:rtl/>
        </w:rPr>
        <w:t>الحسين بن عثمان بن زياد</w:t>
      </w:r>
      <w:r>
        <w:rPr>
          <w:rtl/>
        </w:rPr>
        <w:t xml:space="preserve"> :</w:t>
      </w:r>
      <w:bookmarkEnd w:id="772"/>
      <w:bookmarkEnd w:id="77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الرواسي ، روى الكشّي عن حمدويه ، قال : سمعت أشياخي يذكرون إن حمادا وجعفرا والحسين بني عثمان بن زياد الرواسي ـ وحماد يلقب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ابن داود : 240 / 143 ، وفيه : الحسين بن عبد الله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512 / 990.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نسختي ( م ) و ( ت ) : وذكر.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386 / 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نسختي ( م ) و ( ت ) : أنهما.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الحسين بن عتيبة : أبو محمّد الكوفي ، الكندي ، مولى ، زيدي ، بتري ، ق جخ ، ( م ت ). رجال الشيخ : 184 / 102 ، وفيه : الحكم بن عتيبة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مولى ، كوفي ، ق جخ ، ( م ت ). رجال الشيخ : 195 / 303.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أخبرناه : محمّد بن محمّد ، عن الحسن بن حمزة ، عن ابن بطة ، عن الصفّار ، قال : حدثنا أحمد بن محمّد بن عيسى ، عن ابن أبي عمير ، عن الحسين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النجاشي : 54 / 122.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بالناب ـ كلهم ثقات فاضلون خيار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الشيخ في الفهرست : له كتاب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عنه : محمّد بن عيّاش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74" w:name="_Toc276027372"/>
      <w:bookmarkStart w:id="775" w:name="_Toc276286167"/>
      <w:bookmarkStart w:id="776" w:name="_Toc452016771"/>
      <w:r w:rsidRPr="001D758A">
        <w:rPr>
          <w:rtl/>
        </w:rPr>
        <w:t xml:space="preserve">1478 / 82 ـ الحسين بن عثمان </w:t>
      </w:r>
      <w:r w:rsidRPr="004E46FE">
        <w:rPr>
          <w:rStyle w:val="libFootnotenumChar"/>
          <w:rtl/>
        </w:rPr>
        <w:t>(4)</w:t>
      </w:r>
      <w:r w:rsidRPr="001D758A">
        <w:rPr>
          <w:rtl/>
        </w:rPr>
        <w:t xml:space="preserve"> بن شريك</w:t>
      </w:r>
      <w:bookmarkEnd w:id="774"/>
      <w:r>
        <w:rPr>
          <w:rtl/>
        </w:rPr>
        <w:t xml:space="preserve"> :</w:t>
      </w:r>
      <w:bookmarkEnd w:id="775"/>
      <w:bookmarkEnd w:id="77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عدي ، العامري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الوحيدي ، ثقة ، روى عن أبي عبد الله وأبي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ذكره أصحابنا في رجال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له كتاب تختلف الرواية فيه ، فمنها ما رواه ابن أبي عمير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راويا عن الكشّي عن حمدويه عن أشياخه : ان الحسين بن عثمان خير فاضل ثقة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والعجب ان الكشّي ذكر هذه الرواية في شأن الحسين بن عثمان بن زياد الرواسي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كما نقلناه قبيل هذا ، وأعجب منه ان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ذكر هذه الرواية مرّة في شأن جعفر بن عثمان بن زياد الرواسي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ومرة في شأن أخيه حمّاد ، وقال : الحسين أخوه وجعفر أولاد عثمان بن زياد الرواسي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372 / 694.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أخبرنا به : أحمد بن عبدون ، عن الأنباري ، عن حميد ، عن أبي جعفر محمّد بن عيّاش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57 / 226.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الحسين بن عثمان : له كتاب ، أخبرنا به : عدة من أصحابنا ، عن أبي المفضّل ، عن ابن بطة ، عن أحمد بن محمّد بن عيسى ، عن صفوان ، عن ابن أبي عمير ، عنه ، ست ، ( م ت ). الفهرست : 56 / 214.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الكوفي ، أسند عنه ، ق جخ ، ( م ت ). رجال الشيخ : 182 / 63.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53 / 119.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الخلاصة : 51 / 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الكشّي : 372 / 694.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الخلاصة : 32 / 11 ..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فاضلون خيار ثقات ، قال الكشّي عن حمدويه عن أشياخه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انتهى. اللهم إلا أن يقال أنهما واحد ، وهو بعيد جدا.</w:t>
      </w:r>
    </w:p>
    <w:p w:rsidR="00D316C8" w:rsidRDefault="00D316C8" w:rsidP="00D316C8">
      <w:pPr>
        <w:pStyle w:val="Heading2"/>
        <w:rPr>
          <w:rtl/>
        </w:rPr>
      </w:pPr>
      <w:bookmarkStart w:id="777" w:name="_Toc276027373"/>
      <w:bookmarkStart w:id="778" w:name="_Toc276286168"/>
      <w:bookmarkStart w:id="779" w:name="_Toc452016772"/>
      <w:r w:rsidRPr="001D758A">
        <w:rPr>
          <w:rtl/>
        </w:rPr>
        <w:t>1479 / 83 ـ الحسين بن عطيّة</w:t>
      </w:r>
      <w:bookmarkEnd w:id="777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778"/>
      <w:bookmarkEnd w:id="77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ناب الدغشي ، أخو مالك وعلي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80" w:name="_Toc276027374"/>
      <w:bookmarkStart w:id="781" w:name="_Toc276286169"/>
      <w:bookmarkStart w:id="782" w:name="_Toc452016773"/>
      <w:r w:rsidRPr="001D758A">
        <w:rPr>
          <w:rtl/>
        </w:rPr>
        <w:t>1480 / 84 ـ الحسين بن عطيّة الحنّاط</w:t>
      </w:r>
      <w:bookmarkEnd w:id="780"/>
      <w:r>
        <w:rPr>
          <w:rtl/>
        </w:rPr>
        <w:t xml:space="preserve"> :</w:t>
      </w:r>
      <w:bookmarkEnd w:id="781"/>
      <w:bookmarkEnd w:id="78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السلمي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83" w:name="_Toc276027375"/>
      <w:bookmarkStart w:id="784" w:name="_Toc276286170"/>
      <w:bookmarkStart w:id="785" w:name="_Toc452016774"/>
      <w:r w:rsidRPr="001D758A">
        <w:rPr>
          <w:rtl/>
        </w:rPr>
        <w:t>1481 / 85 ـ الحسين بن علوان (5) الكلبي</w:t>
      </w:r>
      <w:bookmarkEnd w:id="783"/>
      <w:r>
        <w:rPr>
          <w:rtl/>
        </w:rPr>
        <w:t xml:space="preserve"> :</w:t>
      </w:r>
      <w:bookmarkEnd w:id="784"/>
      <w:bookmarkEnd w:id="78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عامّي ، وأخوه الحسن ، يكنّى أبا محمّد ، ثقة ، رويا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وليس للحسين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كتاب ، والحسن أخص بنا وأولى ، روى الحسين عن الأعمش وهشام بن عروة ، وللحسين كتاب تختلف رواياته ، روى عنه : هارون بن مسلم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الخلاصة : 56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الحسين الشيباني غير موجود هنا ، وكذا الحسين العطّار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الحسين بن عطيّة الدغشي : المحاربي الكوفي ، ق جخ ، ( م ت ). رجال الشيخ : 183 / 79.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الحسين بن عطيّة : ق جخ ، ( م ت ). رجال الشيخ : 195 / 309.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195 / 295.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183 / 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الحسين بن علوان : له كتاب ، أخبرنا به : ابن أبي جيد ، عن محمّد بن الحسن ، عن سعد بن عبد الله ومحمد بن الحسن الصفّار ، عن أبي الجوزاء المنبه بن عبد الله ، عنه ، ست ، ( م ت ). الفهرست : 55 / 208.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الحسين بن علوان الكلبي : مولاهم ، كوفي ، ق جخ ، ( م ت ). رجال الشيخ : 184 / 101.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جاء في هامش النسخ الثلاث : الحسن ظاهرا.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52 / 116 ، وفيه : وليس للحسن كتاب.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وفيه شيء ، وإن شئت التفصيل فلاحظ ترجمة أخيه الحسن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الكشّي : إنه من رجال العامة ، إلا أن له ميلا ومودة شديدة ، وقد قيل : إنه كان مستورا ولم يكن مخالفا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العلامة في الخلاصة : قال ابن عقدة : الحسن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كان أوثق من أخيه واحمد عند أصحابنا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86" w:name="_Toc276027376"/>
      <w:bookmarkStart w:id="787" w:name="_Toc276286171"/>
      <w:bookmarkStart w:id="788" w:name="_Toc452016775"/>
      <w:r w:rsidRPr="001D758A">
        <w:rPr>
          <w:rtl/>
        </w:rPr>
        <w:t>1482 / 86 ـ الحسين بن علي</w:t>
      </w:r>
      <w:bookmarkEnd w:id="786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787"/>
      <w:bookmarkEnd w:id="78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 : حميد بن زياد ، روى عنه : ابن نوح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تقدم برقم : 1306 / 87.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390 / 733 ، وفيه : الحسين بن علوان والكلبي ... وقد قيل إن الكلبي كان مستورا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الكافي عن سماعة ـ بعد خبر طويل ـ : فلم يزل الكلبي النسابة يدين الله بحب أهل هذا البيت حتى مات. فيحتمل الحسين والحسن والله تعالى يعلم ، ( م ت ). اصول الكافي 1 : 283 / ذيل الحديث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216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السيدان رضي الدين الحسين وبدر الدين الحسن ابنا السيّد أبي الرضا عبد الله بن الحسين ، صالحان ورعان ، ب ، ( م ت ). فهرست منتجب الدين : 57 / 114 و 115.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رضي الدين أبو عبد الله الحسين بن علي بن أبي الرضا : الحسيني المرعشي ، صالح ، دين ، ب ، ( م ت ). فهرست منتجب الدين : 57 / 113.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الشيخ بهاء الدين الحسين بن علي بن أميركا : متكلم ، فقيه ، دين ، ب ، ( م ت ). فهرست منتجب الدين : 55 / 105.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الحسين بن علي الحاجي : الشيعي ، الطبري ، بهوشم ، ثقة ، صالح ، فقيه ، ب ، ( م ت ). فهرست منتجب الدين : 49 / 88.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علاء الدين الحسين بن علي : الحسيني بسبزوار ، صالح ، دين ، ب ، ( م ت ). فهرست منتجب الدين : 53 / 99.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425 / 49.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789" w:name="_Toc276027377"/>
      <w:bookmarkStart w:id="790" w:name="_Toc276286172"/>
      <w:bookmarkStart w:id="791" w:name="_Toc452016776"/>
      <w:r w:rsidRPr="001D758A">
        <w:rPr>
          <w:rtl/>
        </w:rPr>
        <w:lastRenderedPageBreak/>
        <w:t>1483 / 87 ـ الحسين بن علي أبو عبد الله المصري</w:t>
      </w:r>
      <w:bookmarkEnd w:id="789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790"/>
      <w:bookmarkEnd w:id="79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متكلم ثقة ، سكن مصر ، وسمع من علي بن قادم وأبي داود الطيالسي ونظرائهم ، له كتب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الخلاصة في موضع ثقة : فقيه </w:t>
      </w:r>
      <w:r w:rsidRPr="004E46FE">
        <w:rPr>
          <w:rStyle w:val="libFootnotenumChar"/>
          <w:rtl/>
        </w:rPr>
        <w:t>(3)</w:t>
      </w:r>
      <w:r>
        <w:rPr>
          <w:rtl/>
        </w:rPr>
        <w:t>. ولعله اشتباه.</w:t>
      </w:r>
    </w:p>
    <w:p w:rsidR="00D316C8" w:rsidRDefault="00D316C8" w:rsidP="00D316C8">
      <w:pPr>
        <w:pStyle w:val="Heading2"/>
        <w:rPr>
          <w:rtl/>
        </w:rPr>
      </w:pPr>
      <w:bookmarkStart w:id="792" w:name="_Toc276027378"/>
      <w:bookmarkStart w:id="793" w:name="_Toc276286173"/>
      <w:bookmarkStart w:id="794" w:name="_Toc452016777"/>
      <w:r w:rsidRPr="001D758A">
        <w:rPr>
          <w:rtl/>
        </w:rPr>
        <w:t>1484 / 88 ـ الحسين بن علي بن أحمد</w:t>
      </w:r>
      <w:bookmarkEnd w:id="792"/>
      <w:r>
        <w:rPr>
          <w:rtl/>
        </w:rPr>
        <w:t xml:space="preserve"> :</w:t>
      </w:r>
      <w:bookmarkEnd w:id="793"/>
      <w:bookmarkEnd w:id="79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عنه : ابن بابويه محمّد بن علي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795" w:name="_Toc276027379"/>
      <w:bookmarkStart w:id="796" w:name="_Toc276286174"/>
      <w:bookmarkStart w:id="797" w:name="_Toc452016778"/>
      <w:r w:rsidRPr="001D758A">
        <w:rPr>
          <w:rtl/>
        </w:rPr>
        <w:t>1485 / 89 ـ الحسين بن علي بن الحسن</w:t>
      </w:r>
      <w:bookmarkEnd w:id="795"/>
      <w:r>
        <w:rPr>
          <w:rtl/>
        </w:rPr>
        <w:t xml:space="preserve"> :</w:t>
      </w:r>
      <w:bookmarkEnd w:id="796"/>
      <w:bookmarkEnd w:id="79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الحسن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صاحب فخ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والفخ : اسم موضع بمكة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البصري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66 / 155.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الخلاصة : 52 / 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ابن عقدة كذا ، ( م ت ). رجال الشيخ : 424 / 42 ، وفيه : ... عنه ابن بابويه محمّد بن علي عن ابن عقدة.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424 / 42.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ابن الحسن 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مدني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182 / 56.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معجم البلدان 4 : 237.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الحسين بن علي بن الحسن : ابن الحسن 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المدني ، المكفوف ، الينبعي ، ق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رجال الشيخ : 179 / 3 ، وفيه : الحسن بن علي بن الحسن بن الحسن بن الحسن ابن علي</w:t>
      </w:r>
      <w:r>
        <w:rPr>
          <w:rFonts w:hint="cs"/>
          <w:rtl/>
        </w:rPr>
        <w:t xml:space="preserve"> </w:t>
      </w:r>
      <w:r>
        <w:rPr>
          <w:rtl/>
        </w:rPr>
        <w:t xml:space="preserve">...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798" w:name="_Toc276027380"/>
      <w:bookmarkStart w:id="799" w:name="_Toc276286175"/>
      <w:bookmarkStart w:id="800" w:name="_Toc452016779"/>
      <w:r w:rsidRPr="001D758A">
        <w:rPr>
          <w:rtl/>
        </w:rPr>
        <w:lastRenderedPageBreak/>
        <w:t>1486 / 90 ـ الحسين بن علي بن الحسين</w:t>
      </w:r>
      <w:bookmarkEnd w:id="798"/>
      <w:r>
        <w:rPr>
          <w:rtl/>
        </w:rPr>
        <w:t xml:space="preserve"> :</w:t>
      </w:r>
      <w:bookmarkEnd w:id="799"/>
      <w:bookmarkEnd w:id="80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عم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تابعي ، مدني ، مات سنة سبع وخمسين ومائة ، دفن بالبقيع ، يكنّى أبا عبد الله ، وله أربع وستون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سنة ، من أصحاب علي بن الحسين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والباقر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إرشاد المفيد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أنّه كان فاضلا ورعا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01" w:name="_Toc276027381"/>
      <w:bookmarkStart w:id="802" w:name="_Toc276286176"/>
      <w:bookmarkStart w:id="803" w:name="_Toc452016780"/>
      <w:r w:rsidRPr="001D758A">
        <w:rPr>
          <w:rtl/>
        </w:rPr>
        <w:t>1487 / 91 ـ الحسين بن علي بن الحسين</w:t>
      </w:r>
      <w:bookmarkEnd w:id="801"/>
      <w:r>
        <w:rPr>
          <w:rtl/>
        </w:rPr>
        <w:t xml:space="preserve"> :</w:t>
      </w:r>
      <w:bookmarkEnd w:id="802"/>
      <w:bookmarkEnd w:id="80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محمّد بن يوسف الوزير ، أبو القاسم المغربي ، من ولد بلاش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ابن بهرام جور ، وامه فاطمة بنت أبي عبد الله محمّد بن إبراهيم بن جعفر النعماني ، شيخنا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صاحب كتاب الغيبة ، له كتب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ابنه روى عن أبيه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في هامش النسخ الثلاث : سبعون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112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130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182 / 54 ، وفيه : وله أربع وسبعون سنة.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الأرشاد 2 : 174.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الشيخ الأمام الحسين بن علي بن عبد الصمد : التميمي ، السبزواري ، فقيه ، ثقة ، ب ، ( م ت ). فهرست منتجب الدين : 53 / 100.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الأمام جمال الدين أبو الفتوح الحسين بن علي بن محمّد : الخزاعي ، الرازي ، عالم ، واعظ ، مفسر ، دين ، له تصانيف ، منها : التفسير المسمى بروض الجنان وروح الجنان في تفسير القران عشرين مجلدا ، وروح الأحباب في شرح الشهاب ، قرأتهما عليه ، ب ، ( م ت ). فهرست منتجب الدين : 45 / 78. سيأتي برقم : 1493 / 97.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في نسختي ( م ) و ( ت ) والمصدر : بلاس.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إلى هنا صه ، ( م ت ). الخلاصة : 53 / 29 ، وفيها : بلاس.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توفي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يوم النصف من شهر رمضان سنة ثمان عشرة وأربعمائة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رجال النجاشي : 69 / 167.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804" w:name="_Toc276027382"/>
      <w:bookmarkStart w:id="805" w:name="_Toc276286177"/>
      <w:bookmarkStart w:id="806" w:name="_Toc452016781"/>
      <w:r w:rsidRPr="001D758A">
        <w:rPr>
          <w:rtl/>
        </w:rPr>
        <w:lastRenderedPageBreak/>
        <w:t>1488 / 92 ـ الحسين بن علي بن الحسين</w:t>
      </w:r>
      <w:bookmarkEnd w:id="804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805"/>
      <w:bookmarkEnd w:id="80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موسى بن بابويه القمّي ، أبو عبد الله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ثقة ، روى عن أبيه إجازة ، له كتب ، روى عنه : الحسين بن عبيدالله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كثير الرواية ، يروى عن جماعة وعن أبيه وعن أخيه محمّد بن علي ، ثقة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07" w:name="_Toc276027383"/>
      <w:bookmarkStart w:id="808" w:name="_Toc276286178"/>
      <w:bookmarkStart w:id="809" w:name="_Toc452016782"/>
      <w:r w:rsidRPr="001D758A">
        <w:rPr>
          <w:rtl/>
        </w:rPr>
        <w:t>1489 / 93 ـ الحسين بن علي الحزاز</w:t>
      </w:r>
      <w:bookmarkEnd w:id="807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808"/>
      <w:bookmarkEnd w:id="80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القمي ، أبو عبد الله ، روى عن حمزة بن القاسم وغيره ، له كتاب الزيارات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10" w:name="_Toc276027384"/>
      <w:bookmarkStart w:id="811" w:name="_Toc276286179"/>
      <w:bookmarkStart w:id="812" w:name="_Toc452016783"/>
      <w:r w:rsidRPr="001D758A">
        <w:rPr>
          <w:rtl/>
        </w:rPr>
        <w:t>1490 / 94 ـ الح</w:t>
      </w:r>
      <w:bookmarkEnd w:id="810"/>
      <w:r w:rsidRPr="00B74CFA">
        <w:rPr>
          <w:rStyle w:val="libBold1Char"/>
          <w:rtl/>
        </w:rPr>
        <w:t>سين بن علي الخواتيمي</w:t>
      </w:r>
      <w:r>
        <w:rPr>
          <w:rtl/>
        </w:rPr>
        <w:t xml:space="preserve"> :</w:t>
      </w:r>
      <w:bookmarkEnd w:id="811"/>
      <w:bookmarkEnd w:id="81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وهو متهم ، قال نصر بن الصباح : إن الحسين بن علي الخواتيمي كان غاليا ملعونا ، وكان قد أدرك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الكشّي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13" w:name="_Toc276027385"/>
      <w:bookmarkStart w:id="814" w:name="_Toc276286180"/>
      <w:bookmarkStart w:id="815" w:name="_Toc452016784"/>
      <w:r w:rsidRPr="001D758A">
        <w:rPr>
          <w:rtl/>
        </w:rPr>
        <w:t>1491 / 95 ـ الحسين بن علي بن زكريّا</w:t>
      </w:r>
      <w:bookmarkEnd w:id="813"/>
      <w:r>
        <w:rPr>
          <w:rtl/>
        </w:rPr>
        <w:t xml:space="preserve"> :</w:t>
      </w:r>
      <w:bookmarkEnd w:id="814"/>
      <w:bookmarkEnd w:id="81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صالح بن زفر العدوي ، أبو سعيد البصري ، ضعيف جدا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الشيخ أبو عبد الله الحسين بن علي بن الحسين : ابن بابويه ، وابنه الشيخ ثقة الدين الحسن ، وابنه الحسين ، فقهاء صلحاء ، ب ، ( م ت ). فهرست منتجب الدين : 44 / 75 و 76 و 77.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ولد مع أخيه بدعوة صاحب الأمر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كما يظهر من ترجمة أخيه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68 / 163.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423 / 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الحسين بن علي : القمّي ، د جخ ، ( م ت ). رجال الشيخ : 374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نسخة ( ت ) والمصدر : الخزاز.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68 / 164.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الكشّي : 519 / 998 ، وفي بعض نسخه بدل وهو متهم : وهو منهم.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كذ</w:t>
      </w:r>
      <w:r>
        <w:rPr>
          <w:rFonts w:hint="cs"/>
          <w:rtl/>
        </w:rPr>
        <w:t>ّ</w:t>
      </w:r>
      <w:r>
        <w:rPr>
          <w:rtl/>
        </w:rPr>
        <w:t xml:space="preserve">اب ، رجال ابن الغضائري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16" w:name="_Toc276027386"/>
      <w:bookmarkStart w:id="817" w:name="_Toc276286181"/>
      <w:bookmarkStart w:id="818" w:name="_Toc452016785"/>
      <w:r w:rsidRPr="001D758A">
        <w:rPr>
          <w:rtl/>
        </w:rPr>
        <w:t>1492 / 96 ـ الحسين بن علي بن سفيان</w:t>
      </w:r>
      <w:bookmarkEnd w:id="816"/>
      <w:r>
        <w:rPr>
          <w:rtl/>
        </w:rPr>
        <w:t xml:space="preserve"> :</w:t>
      </w:r>
      <w:bookmarkEnd w:id="817"/>
      <w:bookmarkEnd w:id="81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خالد بن سفيان ، أبو عبد الله البزوفري ، شيخ ثقة ، جليل ، من أصحابنا ، له كتب ، روى عنه : أحمد بن عبد الواحد أبو عبد الله البزار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خاصي ، له كتب ذكرناها في الفهرست ، روى عنه : التلعكبري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والحسين بن عبيد الله ومحمد بن محمّد بن النعمان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ولم أجد في الفهرست أصلا.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مرّة بعنوان : الحسن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ومرة بعنوان الحسين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والظاهر أنّه الحسين. وذكره بعنوان الحسن سهو ، كما يظهر من ذكرهما ، ولأني لم أجده في كتب الرجال أصلا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19" w:name="_Toc276027387"/>
      <w:bookmarkStart w:id="820" w:name="_Toc276286182"/>
      <w:bookmarkStart w:id="821" w:name="_Toc452016786"/>
      <w:r w:rsidRPr="001D758A">
        <w:rPr>
          <w:rtl/>
        </w:rPr>
        <w:t>1493 / 97 ـ الحسين بن علي بن محمّد</w:t>
      </w:r>
      <w:bookmarkEnd w:id="819"/>
      <w:r>
        <w:rPr>
          <w:rtl/>
        </w:rPr>
        <w:t xml:space="preserve"> :</w:t>
      </w:r>
      <w:bookmarkEnd w:id="820"/>
      <w:bookmarkEnd w:id="82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الخزاعي الرازي ، جمال الدين أبو الفتوح ، عالم ، فاضل ، دين ، ثقة ، عين ، واعظ ، مفسر ، له تصانيف ، منها التفسير المسمى بروض الجنان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مجمع الرجال 2 : 190 ، ولم يرد فيه : البصري.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في نسختي ( م ) و ( ت ) والمصدر : البزاز.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68 / 162.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وأخبرنا عنه جماعة ، منهم : أحمد بن عبدون والحسين والشيخ ، لم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423 / 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الخلاصة : 40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الخلاصة : 50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السيّد الحسين بن علي بن عبد الله : الجعفري ، صالح ، فقيه ، ب ، ( م ت ). فهرست منتجب الدين : 61 / 133.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روح الجنان في تفسير القرآن ، عشرين مجلد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22" w:name="_Toc276027388"/>
      <w:bookmarkStart w:id="823" w:name="_Toc276286183"/>
      <w:bookmarkStart w:id="824" w:name="_Toc452016787"/>
      <w:r w:rsidRPr="001D758A">
        <w:rPr>
          <w:rtl/>
        </w:rPr>
        <w:t>1494 / 98 الحسين بن علي بن نجيح</w:t>
      </w:r>
      <w:bookmarkEnd w:id="822"/>
      <w:r>
        <w:rPr>
          <w:rtl/>
        </w:rPr>
        <w:t xml:space="preserve"> :</w:t>
      </w:r>
      <w:bookmarkEnd w:id="823"/>
      <w:bookmarkEnd w:id="82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الجعفي ، مولاهم ، الكوفي ، أبو عبد الله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25" w:name="_Toc276027389"/>
      <w:bookmarkStart w:id="826" w:name="_Toc276286184"/>
      <w:bookmarkStart w:id="827" w:name="_Toc452016788"/>
      <w:r w:rsidRPr="001D758A">
        <w:rPr>
          <w:rtl/>
        </w:rPr>
        <w:t>1495 / 99 ـ الحسين بن علي بن يقطين</w:t>
      </w:r>
      <w:bookmarkEnd w:id="825"/>
      <w:r>
        <w:rPr>
          <w:rtl/>
        </w:rPr>
        <w:t xml:space="preserve"> :</w:t>
      </w:r>
      <w:bookmarkEnd w:id="826"/>
      <w:bookmarkEnd w:id="82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28" w:name="_Toc276027390"/>
      <w:bookmarkStart w:id="829" w:name="_Toc276286185"/>
      <w:bookmarkStart w:id="830" w:name="_Toc452016789"/>
      <w:r w:rsidRPr="001D758A">
        <w:rPr>
          <w:rtl/>
        </w:rPr>
        <w:t>1496 / 100 ـ الحسين بن عمّار الكوفي</w:t>
      </w:r>
      <w:bookmarkEnd w:id="828"/>
      <w:r>
        <w:rPr>
          <w:rtl/>
        </w:rPr>
        <w:t xml:space="preserve"> :</w:t>
      </w:r>
      <w:bookmarkEnd w:id="829"/>
      <w:bookmarkEnd w:id="83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31" w:name="_Toc276027391"/>
      <w:bookmarkStart w:id="832" w:name="_Toc276286186"/>
      <w:bookmarkStart w:id="833" w:name="_Toc452016790"/>
      <w:r w:rsidRPr="001D758A">
        <w:rPr>
          <w:rtl/>
        </w:rPr>
        <w:t>1497 / 101</w:t>
      </w:r>
      <w:bookmarkEnd w:id="831"/>
      <w:r w:rsidRPr="00B74CFA">
        <w:rPr>
          <w:rStyle w:val="libBold1Char"/>
          <w:rtl/>
        </w:rPr>
        <w:t xml:space="preserve"> ـ الحسين بن عمارة البرجمي</w:t>
      </w:r>
      <w:r>
        <w:rPr>
          <w:rtl/>
        </w:rPr>
        <w:t xml:space="preserve"> :</w:t>
      </w:r>
      <w:bookmarkEnd w:id="832"/>
      <w:bookmarkEnd w:id="83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34" w:name="_Toc276027392"/>
      <w:bookmarkStart w:id="835" w:name="_Toc276286187"/>
      <w:bookmarkStart w:id="836" w:name="_Toc452016791"/>
      <w:r w:rsidRPr="001D758A">
        <w:rPr>
          <w:rtl/>
        </w:rPr>
        <w:t>1498 / 102 ـ الحسين بن عمرو بن محمّد</w:t>
      </w:r>
      <w:bookmarkEnd w:id="834"/>
      <w:r>
        <w:rPr>
          <w:rtl/>
        </w:rPr>
        <w:t xml:space="preserve"> :</w:t>
      </w:r>
      <w:bookmarkEnd w:id="835"/>
      <w:bookmarkEnd w:id="83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شدّاد الأزدي ، 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37" w:name="_Toc276027393"/>
      <w:bookmarkStart w:id="838" w:name="_Toc276286188"/>
      <w:bookmarkStart w:id="839" w:name="_Toc452016792"/>
      <w:r w:rsidRPr="001D758A">
        <w:rPr>
          <w:rtl/>
        </w:rPr>
        <w:t>1499 / 103 ـ الحسين بن عمرو بن يزيد</w:t>
      </w:r>
      <w:bookmarkEnd w:id="837"/>
      <w:r>
        <w:rPr>
          <w:rtl/>
        </w:rPr>
        <w:t xml:space="preserve"> :</w:t>
      </w:r>
      <w:bookmarkEnd w:id="838"/>
      <w:bookmarkEnd w:id="83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راجع فهرست منتجب الدين : 45 / 78. وهذه الترجمة لم ترد في نسختي ( م ) و ( ت ) ، علما أنها تقدمت في حاشية التقي المجلسي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آخر الترجمة رقم : 1486 / 90.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182 / 64.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355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184 / 98.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184 / 99.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184 / 89 ، وفيه : ابن عمر.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195 / 298 ، وفيه : ابن عمر.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840" w:name="_Toc276027394"/>
      <w:bookmarkStart w:id="841" w:name="_Toc276286189"/>
      <w:bookmarkStart w:id="842" w:name="_Toc452016793"/>
      <w:r w:rsidRPr="001D758A">
        <w:rPr>
          <w:rtl/>
        </w:rPr>
        <w:lastRenderedPageBreak/>
        <w:t>1500 / 104 ـ الحسين بن عمر بن سلمان</w:t>
      </w:r>
      <w:bookmarkEnd w:id="840"/>
      <w:r w:rsidRPr="001D758A">
        <w:rPr>
          <w:rtl/>
        </w:rPr>
        <w:t xml:space="preserve"> </w:t>
      </w:r>
      <w:r>
        <w:rPr>
          <w:rtl/>
        </w:rPr>
        <w:t>:</w:t>
      </w:r>
      <w:bookmarkEnd w:id="841"/>
      <w:bookmarkEnd w:id="84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أحمد بن محمّد بن خالد عن أبيه عنه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43" w:name="_Toc276027395"/>
      <w:bookmarkStart w:id="844" w:name="_Toc276286190"/>
      <w:bookmarkStart w:id="845" w:name="_Toc452016794"/>
      <w:r w:rsidRPr="001D758A">
        <w:rPr>
          <w:rtl/>
        </w:rPr>
        <w:t>1501 / 105 ـ الحسين بن عمر بن يزيد</w:t>
      </w:r>
      <w:bookmarkEnd w:id="843"/>
      <w:r>
        <w:rPr>
          <w:rtl/>
        </w:rPr>
        <w:t xml:space="preserve"> :</w:t>
      </w:r>
      <w:bookmarkEnd w:id="844"/>
      <w:bookmarkEnd w:id="84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46" w:name="_Toc276027396"/>
      <w:bookmarkStart w:id="847" w:name="_Toc276286191"/>
      <w:bookmarkStart w:id="848" w:name="_Toc452016795"/>
      <w:r w:rsidRPr="001D758A">
        <w:rPr>
          <w:rtl/>
        </w:rPr>
        <w:t>1502 / 106 ـ الحسين بن عنبسة الصوفي</w:t>
      </w:r>
      <w:bookmarkEnd w:id="846"/>
      <w:r>
        <w:rPr>
          <w:rtl/>
        </w:rPr>
        <w:t xml:space="preserve"> :</w:t>
      </w:r>
      <w:bookmarkEnd w:id="847"/>
      <w:bookmarkEnd w:id="84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الحسن بن عنبسة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49" w:name="_Toc276027397"/>
      <w:bookmarkStart w:id="850" w:name="_Toc276286192"/>
      <w:bookmarkStart w:id="851" w:name="_Toc452016796"/>
      <w:r w:rsidRPr="001D758A">
        <w:rPr>
          <w:rtl/>
        </w:rPr>
        <w:t>1503 / 107 ـ الحسين الغزال الكنتجي</w:t>
      </w:r>
      <w:bookmarkEnd w:id="849"/>
      <w:r>
        <w:rPr>
          <w:rtl/>
        </w:rPr>
        <w:t xml:space="preserve"> :</w:t>
      </w:r>
      <w:bookmarkEnd w:id="850"/>
      <w:bookmarkEnd w:id="85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يروي عن العياشي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52" w:name="_Toc276027398"/>
      <w:bookmarkStart w:id="853" w:name="_Toc276286193"/>
      <w:bookmarkStart w:id="854" w:name="_Toc452016797"/>
      <w:r w:rsidRPr="001D758A">
        <w:rPr>
          <w:rtl/>
        </w:rPr>
        <w:t>1504 / 108 ـ الحسين بن الفرج</w:t>
      </w:r>
      <w:bookmarkEnd w:id="852"/>
      <w:r>
        <w:rPr>
          <w:rtl/>
        </w:rPr>
        <w:t xml:space="preserve"> :</w:t>
      </w:r>
      <w:bookmarkEnd w:id="853"/>
      <w:bookmarkEnd w:id="85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الحسين أبو علي بن الفرج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55" w:name="_Toc276027399"/>
      <w:bookmarkStart w:id="856" w:name="_Toc276286194"/>
      <w:bookmarkStart w:id="857" w:name="_Toc452016798"/>
      <w:r w:rsidRPr="001D758A">
        <w:rPr>
          <w:rtl/>
        </w:rPr>
        <w:t>1505 / 109 ـ الحسين بن القاسم</w:t>
      </w:r>
      <w:bookmarkEnd w:id="855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1D758A">
        <w:rPr>
          <w:rtl/>
        </w:rPr>
        <w:t>العباسي</w:t>
      </w:r>
      <w:r>
        <w:rPr>
          <w:rtl/>
        </w:rPr>
        <w:t xml:space="preserve"> :</w:t>
      </w:r>
      <w:bookmarkEnd w:id="856"/>
      <w:bookmarkEnd w:id="85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الكاظم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والرضا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56 / 128.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355 / 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تقدم برقم : 1344 / 125.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421 / 12 ، وفي بعض نسخه : الكتنجي.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الشيخ الأمام موفّق الدين الحسين بن الفتح : الواعظ البكر آبادي الجرجاني ، فقيه ، صالح ، ثقة ، قرأ على الشيخ أبي علي الطوسي ، وقرأ عليه الفقه سديد الدين محمود الحمصي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ب ، ( م ت ). فهرست منتجب الدين : 46 / 79.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تقدم برقم : 1400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الحسين بن القاسم : ضا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336 / 29 ، وفي بعض نسخه هنا وفي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الحسن.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356 / 34.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10 ـ الشيخ نصير الدين أبو عبد الله الحسين بن الشيخ الأمام قطب بن الحسن : الراوندي ، عالم ، صالح ، شهيد ، ب ، ( م ت ). فهرست منتجب الدين : 56 / 111 ، وفيه : ... قطب الدين أبي الحسين الراوندي</w:t>
      </w:r>
      <w:r>
        <w:rPr>
          <w:rFonts w:hint="cs"/>
          <w:rtl/>
        </w:rPr>
        <w:t xml:space="preserve"> </w:t>
      </w:r>
      <w:r>
        <w:rPr>
          <w:rtl/>
        </w:rPr>
        <w:t xml:space="preserve">..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858" w:name="_Toc276027400"/>
      <w:bookmarkStart w:id="859" w:name="_Toc276286195"/>
      <w:bookmarkStart w:id="860" w:name="_Toc452016799"/>
      <w:r w:rsidRPr="001D758A">
        <w:rPr>
          <w:rtl/>
        </w:rPr>
        <w:lastRenderedPageBreak/>
        <w:t>1506 / 110 ـ الحسين بن القاسم بن محمّد</w:t>
      </w:r>
      <w:bookmarkEnd w:id="858"/>
      <w:r>
        <w:rPr>
          <w:rtl/>
        </w:rPr>
        <w:t xml:space="preserve"> :</w:t>
      </w:r>
      <w:bookmarkEnd w:id="859"/>
      <w:bookmarkEnd w:id="86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أيّوب بن شمون ، أبو عبد الله الكاتب ، وكان أبوه القاسم من جلة أصحابنا ، له كتاب أسماء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من القرآن ، وكتاب التوحيد ، روى عنه : أبو طالب الأنباري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عن ابن الغضائري : أن الحسين ابن القاسم بن أيّوب بن شمون ضعفوه ، وهو عندي ثقة ، لكن بحث فيمن يروي عنه ، وكان أبوه القاسم من وجوه الشيعة ، ولكن لم يرو شيئا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في البابين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61" w:name="_Toc276027401"/>
      <w:bookmarkStart w:id="862" w:name="_Toc276286196"/>
      <w:bookmarkStart w:id="863" w:name="_Toc452016800"/>
      <w:r w:rsidRPr="001D758A">
        <w:rPr>
          <w:rtl/>
        </w:rPr>
        <w:t>1507 / 111 ـ الحسين بن قياما</w:t>
      </w:r>
      <w:bookmarkEnd w:id="861"/>
      <w:r>
        <w:rPr>
          <w:rtl/>
        </w:rPr>
        <w:t xml:space="preserve"> :</w:t>
      </w:r>
      <w:bookmarkEnd w:id="862"/>
      <w:bookmarkEnd w:id="86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واقفي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وفي الكشّي روايتان في ذمه ، إحداهما صحيحة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64" w:name="_Toc276027402"/>
      <w:bookmarkStart w:id="865" w:name="_Toc276286197"/>
      <w:bookmarkStart w:id="866" w:name="_Toc452016801"/>
      <w:r w:rsidRPr="001D758A">
        <w:rPr>
          <w:rtl/>
        </w:rPr>
        <w:t>1508 / 112 ـ الحسين بن كثير القلانسي</w:t>
      </w:r>
      <w:bookmarkEnd w:id="864"/>
      <w:r>
        <w:rPr>
          <w:rtl/>
        </w:rPr>
        <w:t xml:space="preserve"> :</w:t>
      </w:r>
      <w:bookmarkEnd w:id="865"/>
      <w:bookmarkEnd w:id="86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67" w:name="_Toc276027403"/>
      <w:bookmarkStart w:id="868" w:name="_Toc276286198"/>
      <w:bookmarkStart w:id="869" w:name="_Toc452016802"/>
      <w:r w:rsidRPr="001D758A">
        <w:rPr>
          <w:rtl/>
        </w:rPr>
        <w:t>1509 / 113 ـ الحسين بن كثير الكلابي</w:t>
      </w:r>
      <w:bookmarkEnd w:id="867"/>
      <w:r>
        <w:rPr>
          <w:rtl/>
        </w:rPr>
        <w:t xml:space="preserve"> :</w:t>
      </w:r>
      <w:bookmarkEnd w:id="868"/>
      <w:bookmarkEnd w:id="86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الجعفري ، الحزاز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الكوفي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66 / 157.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52 / 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ابن داود : 81 / 492 و 241 / 148.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336 / 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الكشّي : 553 / 1044 و 1045.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184 / 93.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نسخة ( م ) والمصدر : الخزاز.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70" w:name="_Toc276027404"/>
      <w:bookmarkStart w:id="871" w:name="_Toc276286199"/>
      <w:bookmarkStart w:id="872" w:name="_Toc452016803"/>
      <w:r w:rsidRPr="001D758A">
        <w:rPr>
          <w:rtl/>
        </w:rPr>
        <w:t>1510 / 114 ـ</w:t>
      </w:r>
      <w:bookmarkEnd w:id="870"/>
      <w:r w:rsidRPr="00B74CFA">
        <w:rPr>
          <w:rStyle w:val="libBold1Char"/>
          <w:rtl/>
        </w:rPr>
        <w:t xml:space="preserve"> الحسين بن كيسان</w:t>
      </w:r>
      <w:r>
        <w:rPr>
          <w:rtl/>
        </w:rPr>
        <w:t xml:space="preserve"> :</w:t>
      </w:r>
      <w:bookmarkEnd w:id="871"/>
      <w:bookmarkEnd w:id="87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واقفي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73" w:name="_Toc276027405"/>
      <w:bookmarkStart w:id="874" w:name="_Toc276286200"/>
      <w:bookmarkStart w:id="875" w:name="_Toc452016804"/>
      <w:r w:rsidRPr="001D758A">
        <w:rPr>
          <w:rtl/>
        </w:rPr>
        <w:t>1511 / 115 ـ الحسين بن ماذويه الصفّار</w:t>
      </w:r>
      <w:bookmarkEnd w:id="873"/>
      <w:r>
        <w:rPr>
          <w:rtl/>
        </w:rPr>
        <w:t xml:space="preserve"> :</w:t>
      </w:r>
      <w:bookmarkEnd w:id="874"/>
      <w:bookmarkEnd w:id="87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، الفهرست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76" w:name="_Toc276027406"/>
      <w:bookmarkStart w:id="877" w:name="_Toc276286201"/>
      <w:bookmarkStart w:id="878" w:name="_Toc452016805"/>
      <w:r w:rsidRPr="001D758A">
        <w:rPr>
          <w:rtl/>
        </w:rPr>
        <w:t>1512 / 116 ـ الحسين بن مالك القمّي</w:t>
      </w:r>
      <w:bookmarkEnd w:id="876"/>
      <w:r>
        <w:rPr>
          <w:rtl/>
        </w:rPr>
        <w:t xml:space="preserve"> :</w:t>
      </w:r>
      <w:bookmarkEnd w:id="877"/>
      <w:bookmarkEnd w:id="87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وكذا في باب الوصايا ، وفي باب الرجوع من النكاح من التهذيب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وفي رجال ابن داود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وأما في الخلاصة : الحسن بن مالك </w:t>
      </w:r>
      <w:r w:rsidRPr="004E46FE">
        <w:rPr>
          <w:rStyle w:val="libFootnotenumChar"/>
          <w:rtl/>
        </w:rPr>
        <w:t>(8)</w:t>
      </w:r>
      <w:r>
        <w:rPr>
          <w:rtl/>
        </w:rPr>
        <w:t>. ولعله اشتباه.</w:t>
      </w:r>
    </w:p>
    <w:p w:rsidR="00D316C8" w:rsidRDefault="00D316C8" w:rsidP="00D316C8">
      <w:pPr>
        <w:pStyle w:val="Heading2"/>
        <w:rPr>
          <w:rtl/>
        </w:rPr>
      </w:pPr>
      <w:bookmarkStart w:id="879" w:name="_Toc276027407"/>
      <w:bookmarkStart w:id="880" w:name="_Toc276286202"/>
      <w:bookmarkStart w:id="881" w:name="_Toc452016806"/>
      <w:r w:rsidRPr="001D758A">
        <w:rPr>
          <w:rtl/>
        </w:rPr>
        <w:t>1513 / 117 ـ الحسين بن المبارك</w:t>
      </w:r>
      <w:bookmarkEnd w:id="879"/>
      <w:r>
        <w:rPr>
          <w:rtl/>
        </w:rPr>
        <w:t xml:space="preserve"> :</w:t>
      </w:r>
      <w:bookmarkEnd w:id="880"/>
      <w:bookmarkEnd w:id="88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روى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أحمد بن محمّد بن خالد عن أبيه عنه ، رجال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184 / 92.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ثمّ قال : الحسين بن كثير الخزّاز : الكوفي ، ق جخ ، ( م ت ). رجال الشيخ : 184 / 91.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336 / 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الفهرست : 56 / 219 ، وفيه : شاذويه.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385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التهذيب 9 : 189 / 758 و 759.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ابن داود : 81 / 493.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الخلاصة : 39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أخبرنا به : عدة من أصحابنا ، عن أبي المفضّل ، عن ابن بطة ، عن أحمد بن أبي عبد الله ، عن أبيه ، عنه ، ست ، ( م ت ). الفهرست : 56 / 211.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في نسختي ( م ) و ( ت ) زيادة : عنه.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82" w:name="_Toc276027408"/>
      <w:bookmarkStart w:id="883" w:name="_Toc276286203"/>
      <w:bookmarkStart w:id="884" w:name="_Toc452016807"/>
      <w:r w:rsidRPr="001D758A">
        <w:rPr>
          <w:rtl/>
        </w:rPr>
        <w:t>1514 / 118 ـ الحسين بن محمّد بن أبي طلحة</w:t>
      </w:r>
      <w:bookmarkEnd w:id="882"/>
      <w:r>
        <w:rPr>
          <w:rtl/>
        </w:rPr>
        <w:t xml:space="preserve"> :</w:t>
      </w:r>
      <w:bookmarkEnd w:id="883"/>
      <w:bookmarkEnd w:id="88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85" w:name="_Toc276027409"/>
      <w:bookmarkStart w:id="886" w:name="_Toc276286204"/>
      <w:bookmarkStart w:id="887" w:name="_Toc452016808"/>
      <w:r w:rsidRPr="001D758A">
        <w:rPr>
          <w:rtl/>
        </w:rPr>
        <w:t>1515 / 119 ـ الحسين بن محمّد الأشناني</w:t>
      </w:r>
      <w:bookmarkEnd w:id="885"/>
      <w:r>
        <w:rPr>
          <w:rtl/>
        </w:rPr>
        <w:t xml:space="preserve"> :</w:t>
      </w:r>
      <w:bookmarkEnd w:id="886"/>
      <w:bookmarkEnd w:id="88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الرازي ، أبو عبد الله العدل ، كذا وصفه ابن بابويه في أخبار عيون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88" w:name="_Toc276027410"/>
      <w:bookmarkStart w:id="889" w:name="_Toc276286205"/>
      <w:bookmarkStart w:id="890" w:name="_Toc452016809"/>
      <w:r w:rsidRPr="001D758A">
        <w:rPr>
          <w:rtl/>
        </w:rPr>
        <w:t>1516 / 120 ـ الحسين بن محمّد بن جعفر</w:t>
      </w:r>
      <w:bookmarkEnd w:id="888"/>
      <w:r>
        <w:rPr>
          <w:rtl/>
        </w:rPr>
        <w:t xml:space="preserve"> :</w:t>
      </w:r>
      <w:bookmarkEnd w:id="889"/>
      <w:bookmarkEnd w:id="89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الخالع ، أبو عبد الله ، الشاعر الأديب ، له كتب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91" w:name="_Toc276027411"/>
      <w:bookmarkStart w:id="892" w:name="_Toc276286206"/>
      <w:bookmarkStart w:id="893" w:name="_Toc452016810"/>
      <w:r w:rsidRPr="001D758A">
        <w:rPr>
          <w:rtl/>
        </w:rPr>
        <w:t>1517 / 121 ـ الحسين بن محمّد بن حيّ</w:t>
      </w:r>
      <w:bookmarkEnd w:id="891"/>
      <w:r>
        <w:rPr>
          <w:rtl/>
        </w:rPr>
        <w:t xml:space="preserve"> :</w:t>
      </w:r>
      <w:bookmarkEnd w:id="892"/>
      <w:bookmarkEnd w:id="89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894" w:name="_Toc276027412"/>
      <w:bookmarkStart w:id="895" w:name="_Toc276286207"/>
      <w:bookmarkStart w:id="896" w:name="_Toc452016811"/>
      <w:r w:rsidRPr="001D758A">
        <w:rPr>
          <w:rtl/>
        </w:rPr>
        <w:t>1518 / 122 ـ الحسين بن محمّد بن سليمان</w:t>
      </w:r>
      <w:bookmarkEnd w:id="894"/>
      <w:r>
        <w:rPr>
          <w:rtl/>
        </w:rPr>
        <w:t xml:space="preserve"> :</w:t>
      </w:r>
      <w:bookmarkEnd w:id="895"/>
      <w:bookmarkEnd w:id="89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روى أحمد بن أبي عبد الله عن أبيه عنه ، الفهرست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56 / 129.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355 / 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الصواب : عيون أخبار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عيون أخبار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1 : 127 / 22 باب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70 / 168.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الفقيه الحسين بن محمّد الرهو آبادي : صالح ، واعظ ب ، ( م ت ). فهرست منتجب الدين : 67 / 144 ، وفي بعض نسخه : الزينو آبادي.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الفقيه الحسين بن محمّد الزنجاني : المجاور بالحرمين ، صالح ، ب ، ( م ت ). فهرست منتجب الدين : 60 / 128 ، وفي بعض نسخه : الريحاني.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385 / 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أخبرنا به : عدة من أصحابنا ، عن أبي المفضّل ، عن ابن بطة ، عن أحمد بن أبي عبد الله ، عن أخيه ، عنه ، ست ، ( م ت ). الفهرست : 56 / 213 ، وفيه بدل عن أخيه : عن أبيه.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الفهرست : 56 / 213.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897" w:name="_Toc276027413"/>
      <w:bookmarkStart w:id="898" w:name="_Toc276286208"/>
      <w:bookmarkStart w:id="899" w:name="_Toc452016812"/>
      <w:r w:rsidRPr="001D758A">
        <w:rPr>
          <w:rtl/>
        </w:rPr>
        <w:lastRenderedPageBreak/>
        <w:t>1519 / 123 ـ الحسين بن محمّد بن عامر</w:t>
      </w:r>
      <w:bookmarkEnd w:id="897"/>
      <w:r>
        <w:rPr>
          <w:rtl/>
        </w:rPr>
        <w:t xml:space="preserve"> :</w:t>
      </w:r>
      <w:bookmarkEnd w:id="898"/>
      <w:bookmarkEnd w:id="89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المذكور في الأسانيد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هو : الحسين بن محمّد بن عمران الأشعري الثقة كما يظهر من النجاشي عند ترجمة عبد الله بن عامر بن عمران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00" w:name="_Toc276027414"/>
      <w:bookmarkStart w:id="901" w:name="_Toc276286209"/>
      <w:bookmarkStart w:id="902" w:name="_Toc452016813"/>
      <w:r w:rsidRPr="001D758A">
        <w:rPr>
          <w:rtl/>
        </w:rPr>
        <w:t>1520 / 124 ـ الحسين بن محمّد بن علي</w:t>
      </w:r>
      <w:bookmarkEnd w:id="900"/>
      <w:r>
        <w:rPr>
          <w:rtl/>
        </w:rPr>
        <w:t xml:space="preserve"> :</w:t>
      </w:r>
      <w:bookmarkEnd w:id="901"/>
      <w:bookmarkEnd w:id="90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الأزدي ، أبو عبد الله ، ثقة ، من أصحابنا ، كوفي ، كان الغالب عليه علم السير والاداب والشعر ، له كتب ، روى عنه : المنذر بن محمّد بن المنذر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03" w:name="_Toc276027415"/>
      <w:bookmarkStart w:id="904" w:name="_Toc276286210"/>
      <w:bookmarkStart w:id="905" w:name="_Toc452016814"/>
      <w:r w:rsidRPr="001D758A">
        <w:rPr>
          <w:rtl/>
        </w:rPr>
        <w:t>1521 / 12</w:t>
      </w:r>
      <w:bookmarkEnd w:id="903"/>
      <w:r w:rsidRPr="00B74CFA">
        <w:rPr>
          <w:rStyle w:val="libBold1Char"/>
          <w:rtl/>
        </w:rPr>
        <w:t>5 ـ الحسين بن محمّد بن عمران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904"/>
      <w:bookmarkEnd w:id="90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أبي بكر الأشعري القمّي ، أبو عبد الله ، ثقة ، له كتاب نوادر ، روى عنه : محمّد بن يعقوب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06" w:name="_Toc276027416"/>
      <w:bookmarkStart w:id="907" w:name="_Toc276286211"/>
      <w:bookmarkStart w:id="908" w:name="_Toc452016815"/>
      <w:r w:rsidRPr="001D758A">
        <w:rPr>
          <w:rtl/>
        </w:rPr>
        <w:t>1522 / 126 ـ الحسين بن محمّد بن عمران</w:t>
      </w:r>
      <w:bookmarkEnd w:id="906"/>
      <w:r>
        <w:rPr>
          <w:rtl/>
        </w:rPr>
        <w:t xml:space="preserve"> :</w:t>
      </w:r>
      <w:bookmarkEnd w:id="907"/>
      <w:bookmarkEnd w:id="90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راجع اصول الكافي 1 : 37 / 2 و 389 / 4 و 451 / 1 والتهذيب 3 : 84 / 240.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218 / 570.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65 / 154.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هو ما تقدم بعنوان ابن عامر ، ( م ت ). تقدم برقم : 1519 / 123.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66 / 156.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الحسين الأشعري القمّي : أبو عبد الله ، ثقة ، صه.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ولعله هو ابن محمّد بن عمران شيخ الكليني ، ( م ت ). الخلاصة : 52 / 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الحسين بن محمّد القمّي : د جخ ، ( م ت ). رجال الشيخ : 375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الحسين بن محمّد القمّي :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له كتاب ، رواه عنه الصدوق باسناده إليه ، ( م ت ). مشيخة الفقيه 4 : 123.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184 / 88.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909" w:name="_Toc276027417"/>
      <w:bookmarkStart w:id="910" w:name="_Toc276286212"/>
      <w:bookmarkStart w:id="911" w:name="_Toc452016816"/>
      <w:r w:rsidRPr="001D758A">
        <w:rPr>
          <w:rtl/>
        </w:rPr>
        <w:lastRenderedPageBreak/>
        <w:t>1523 / 127 ـ الحسين بن محمّد بن الفرزدق</w:t>
      </w:r>
      <w:bookmarkEnd w:id="909"/>
      <w:r>
        <w:rPr>
          <w:rtl/>
        </w:rPr>
        <w:t xml:space="preserve"> :</w:t>
      </w:r>
      <w:bookmarkEnd w:id="910"/>
      <w:bookmarkEnd w:id="91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بحير بن زياد الفزاري ، أبو عبد الله ، المعروف بالقطعي ، كان يبيع الخرق ، ثقة ، له كتب ، روى عنه : محمّد بن جعفر التميمي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والقطعي بضم القاف وإسكان الطاء ، وكل من قطع بموت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كان قطعيا ، إيضاح الاشتباه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ونقل عن فخر المحققين ولد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: أن القطعي بفتح القاف لا ضمه ، وإنما هو من سهو القلم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الشيخ في الرجال : كوفي ، روى عنه : التلعكبري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في من لم يرو عنه الائمة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12" w:name="_Toc276027418"/>
      <w:bookmarkStart w:id="913" w:name="_Toc276286213"/>
      <w:bookmarkStart w:id="914" w:name="_Toc452016817"/>
      <w:r w:rsidRPr="001D758A">
        <w:rPr>
          <w:rtl/>
        </w:rPr>
        <w:t>1524 / 128 ـ الحسين بن محمّد بن الفضل</w:t>
      </w:r>
      <w:bookmarkEnd w:id="912"/>
      <w:r>
        <w:rPr>
          <w:rtl/>
        </w:rPr>
        <w:t xml:space="preserve"> :</w:t>
      </w:r>
      <w:bookmarkEnd w:id="913"/>
      <w:bookmarkEnd w:id="91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الحسن بن محمّد بن الفضل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15" w:name="_Toc276027419"/>
      <w:bookmarkStart w:id="916" w:name="_Toc276286214"/>
      <w:bookmarkStart w:id="917" w:name="_Toc452016818"/>
      <w:r w:rsidRPr="001D758A">
        <w:rPr>
          <w:rtl/>
        </w:rPr>
        <w:t>1525 / 129 ـ الحسين بن محمّد المدائني</w:t>
      </w:r>
      <w:bookmarkEnd w:id="915"/>
      <w:r>
        <w:rPr>
          <w:rtl/>
        </w:rPr>
        <w:t xml:space="preserve"> :</w:t>
      </w:r>
      <w:bookmarkEnd w:id="916"/>
      <w:bookmarkEnd w:id="91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67 / 160 ، وفيه : بجير.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إيضاح الاشتباه : 160 / 218 ، وفيه أيضا : بجير.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راجع تعليقة الشهيد الثاني على الخلاصة : 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وله منه إجازة ، وروى عنه : ابن عيّاش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422 / 26.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القاضي سديد الدين أبو محمّد الحسين بن محمّد القريب : فاضل ، عالم ، ب ، ( م ت ). فهرست منتجب الدين : 51 / 95.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الرئيس بهاء الدين الحسين بن محمّد الورساهي : صالح ، خير ، ب ، ( م ت ). فهرست منتجب الدين : 68 / 146.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تقدم برقم : 1372 / 153.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385 / 14.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918" w:name="_Toc276027420"/>
      <w:bookmarkStart w:id="919" w:name="_Toc276286215"/>
      <w:bookmarkStart w:id="920" w:name="_Toc452016819"/>
      <w:r w:rsidRPr="001D758A">
        <w:rPr>
          <w:rtl/>
        </w:rPr>
        <w:lastRenderedPageBreak/>
        <w:t>1526 / 130 ـ ا</w:t>
      </w:r>
      <w:bookmarkEnd w:id="918"/>
      <w:r w:rsidRPr="00B74CFA">
        <w:rPr>
          <w:rStyle w:val="libBold1Char"/>
          <w:rtl/>
        </w:rPr>
        <w:t xml:space="preserve">لحسين </w:t>
      </w:r>
      <w:r w:rsidRPr="004E46FE">
        <w:rPr>
          <w:rStyle w:val="libFootnotenumChar"/>
          <w:rtl/>
        </w:rPr>
        <w:t>(1)</w:t>
      </w:r>
      <w:r w:rsidRPr="00B74CFA">
        <w:rPr>
          <w:rStyle w:val="libBold1Char"/>
          <w:rtl/>
        </w:rPr>
        <w:t xml:space="preserve"> بن مخارق</w:t>
      </w:r>
      <w:r>
        <w:rPr>
          <w:rtl/>
        </w:rPr>
        <w:t xml:space="preserve"> :</w:t>
      </w:r>
      <w:bookmarkEnd w:id="919"/>
      <w:bookmarkEnd w:id="92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واقفي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التفسير ، وكتاب جامع العلم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روى أحمد بن الحسين بن سعيد عن أبيه عنه ، الفهرست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بعض النسخ من الرجال والخلاصة : الحصين بن مخارق ، كما سيجيء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21" w:name="_Toc276027421"/>
      <w:bookmarkStart w:id="922" w:name="_Toc276286216"/>
      <w:bookmarkStart w:id="923" w:name="_Toc452016820"/>
      <w:r w:rsidRPr="001D758A">
        <w:rPr>
          <w:rtl/>
        </w:rPr>
        <w:t>1527 / 131 ـ ال</w:t>
      </w:r>
      <w:bookmarkEnd w:id="921"/>
      <w:r w:rsidRPr="00B74CFA">
        <w:rPr>
          <w:rStyle w:val="libBold1Char"/>
          <w:rtl/>
        </w:rPr>
        <w:t>حسين بن المختار</w:t>
      </w:r>
      <w:r>
        <w:rPr>
          <w:rtl/>
        </w:rPr>
        <w:t xml:space="preserve"> :</w:t>
      </w:r>
      <w:bookmarkEnd w:id="922"/>
      <w:bookmarkEnd w:id="92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عبد الله القلانسي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كوفي ، مولى أحمس من بجيلة ، وأخوه الحسن يكنّى أبا محمّد ، ذكرا فيمن روى عن الصادق والكاظم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له كتاب يرويه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عنه حمّاد بن عيسى وغيره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الحصين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335 / 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أخبرنا بهما : أحمد بن محمّد بن موسى ، عن أحمد بن محمّد بن سعيد ، عن أحمد بن الحسين بن سعيد أبي عبد الله ، عن أبيه ، عن الحسين بن مخارق السلولي ، ست ، ( م ت ). الفهرست : 57 / 229 ، وفيه : عن أحمد بن الحسين بن سعيد بن عبد الله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الفهرست : 57 / 229.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الخلاصة : 219 / 3 ، وفيها : الحضين. سيأتي برقم : 1559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له كتاب ، أخبرنا به : عدة من أصحابنا ، عن محمّد بن علي بن الحسين ، عن أبيه ، عن سعد بن عبد الله والحميري ومحمد بن يحيى وأحمد بن إدريس ، عن محمّد بن الحسين وأحمد بن محمّد ، عن الحسين بن سعيد ، عن حمّاد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به : عدة من أصحابنا ، عن أبي المفضّل ، عن ابن بطة ، عن أحمد بن أبي عبد الله ، عن أبيه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به : أحمد بن عبدون ، عن ابن الزبير ، عن علي بن الحسن بن فضّال ، عن محمّد بن عبد الله بن زرارة ، عنه ، ست ، ( م ت ). الفهرست : 55 / 206 ، باختلاف يسير.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نسخة ( ش ) : يروي.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54 / 123.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واقفي ، له كتاب ، من اصحاب الصادق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والكاظم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 العلامة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في الخلاصة بعد ذكره أنّه واقفي راويا عن ابن عقدة عن علي بن الحسن : أنّه كوفي ثقة ، ثمّ قال : والاعتماد عندي على الأوّل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المفيد ، في إرشاده في فصل ممن روى النص على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أنّه من خاصة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وثقاته ، وأهل الورع والعلم والفقه من شيعته ، وممن روى النص على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في البابين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24" w:name="_Toc276027422"/>
      <w:bookmarkStart w:id="925" w:name="_Toc276286217"/>
      <w:bookmarkStart w:id="926" w:name="_Toc452016821"/>
      <w:r w:rsidRPr="00A247B3">
        <w:rPr>
          <w:rtl/>
        </w:rPr>
        <w:t>1528 / 132 ـ الحسين بن مخل</w:t>
      </w:r>
      <w:r w:rsidRPr="00A247B3">
        <w:rPr>
          <w:rFonts w:hint="cs"/>
          <w:rtl/>
        </w:rPr>
        <w:t>ّ</w:t>
      </w:r>
      <w:r w:rsidRPr="00A247B3">
        <w:rPr>
          <w:rtl/>
        </w:rPr>
        <w:t>د بن إلياس</w:t>
      </w:r>
      <w:bookmarkEnd w:id="924"/>
      <w:r>
        <w:rPr>
          <w:rtl/>
        </w:rPr>
        <w:t xml:space="preserve"> :</w:t>
      </w:r>
      <w:bookmarkEnd w:id="925"/>
      <w:bookmarkEnd w:id="92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خراز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روى أحمد بن أبي عبد الله عن أبيه عنه ، الفهرست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183 / 68.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334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نسختي ( م ) و ( ت ) زيادة :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215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الأرشاد 2 : 248 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ابن داود : 82 / 496 و 241 / 151.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نسخة ( ت ) : حراز.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195 / 311 ، وفيه : خزاز.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أخبرنا به : عدة من أصحابنا ، عن أبي المفضّل ، عن ابن بطة ، عن أحمد بن أبي عبد الله ، عن أبيه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الفهرست : 56 / 212..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927" w:name="_Toc276027423"/>
      <w:bookmarkStart w:id="928" w:name="_Toc276286218"/>
      <w:bookmarkStart w:id="929" w:name="_Toc452016822"/>
      <w:r w:rsidRPr="00A247B3">
        <w:rPr>
          <w:rtl/>
        </w:rPr>
        <w:lastRenderedPageBreak/>
        <w:t>1529 / 133 ـ الحسين بن مسكان</w:t>
      </w:r>
      <w:bookmarkEnd w:id="927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928"/>
      <w:bookmarkEnd w:id="92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لا أعرفه ، إلا أن جعفر بن محمّد بن مالك روى عنه أحاديث فاسدة ، وما عند أصحابنا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من هذا الرجل علم ، رجال ابن الغضائري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30" w:name="_Toc276027424"/>
      <w:bookmarkStart w:id="931" w:name="_Toc276286219"/>
      <w:bookmarkStart w:id="932" w:name="_Toc452016823"/>
      <w:r w:rsidRPr="00A247B3">
        <w:rPr>
          <w:rtl/>
        </w:rPr>
        <w:t>1530 / 134 ـ الحسين بن مسلم</w:t>
      </w:r>
      <w:bookmarkEnd w:id="930"/>
      <w:r>
        <w:rPr>
          <w:rtl/>
        </w:rPr>
        <w:t xml:space="preserve"> :</w:t>
      </w:r>
      <w:bookmarkEnd w:id="931"/>
      <w:bookmarkEnd w:id="93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الجواد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33" w:name="_Toc276027425"/>
      <w:bookmarkStart w:id="934" w:name="_Toc276286220"/>
      <w:bookmarkStart w:id="935" w:name="_Toc452016824"/>
      <w:r w:rsidRPr="00A247B3">
        <w:rPr>
          <w:rtl/>
        </w:rPr>
        <w:t>1531 / 135 ـ الحسين بن مصعب الهمداني</w:t>
      </w:r>
      <w:bookmarkEnd w:id="933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934"/>
      <w:bookmarkEnd w:id="93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الباقر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روى عنه : محمّد بن زياد ، الفهرست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قال ابن إدريس : الحسين بن مسكان ، هو ابن أخي جابر الجعفي ، غريق في الولاية لأهل البيت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سرائر ، ( م ت ) ، السرائر 3 : 604 ، وفيه : الحسن.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في نسخة ( م ) زيادة : من أصحابنا.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مجمع الرجال 2 : 199 ، ولم يرد فيه : فاسدة.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374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الحسين بن مصعب الهمداني ، ق جخ ، ( م ت ). رجال الشيخ : 196 / 320 ، وفي بعض نسخه : الحسن.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الحسين بن مصعب بن مسلم : البجلي الكوفي ، ق جخ ، ( م ت ). رجال الشيخ : 183 / 70.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131 / 26.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184 / 86.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أخبرنا به : عدة من أصحابنا ، عن التلعكبري ، عن ابن عقدة ، عن أحمد بن عمر ابن كيسبة ، عن الطاطري ، عن محمّد بن زياد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الفهرست : 58 / 230.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الشيخ الأمام محيي الدين أبو عبد الله الحسين بن المظفر بن علي الحمداني : نزيل قزوين ، ثقة ، وجه كبير ، قرأ على شيخنا الطوسي رضي الله عنه ، وله كتب ، أخبرنا بها : السيّد أبو البركات المشهدي عنه ، ب ، ( م ت ). فهرست منتجب الدين : 43 / 73.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936" w:name="_Toc276027426"/>
      <w:bookmarkStart w:id="937" w:name="_Toc276286221"/>
      <w:bookmarkStart w:id="938" w:name="_Toc452016825"/>
      <w:r w:rsidRPr="00A247B3">
        <w:rPr>
          <w:rFonts w:hint="cs"/>
          <w:rtl/>
        </w:rPr>
        <w:lastRenderedPageBreak/>
        <w:t>1532 / 136</w:t>
      </w:r>
      <w:r w:rsidRPr="00A247B3">
        <w:rPr>
          <w:rtl/>
        </w:rPr>
        <w:t xml:space="preserve"> ـ الحسين بن معاذ بن مسلم</w:t>
      </w:r>
      <w:bookmarkEnd w:id="936"/>
      <w:r>
        <w:rPr>
          <w:rtl/>
        </w:rPr>
        <w:t xml:space="preserve"> :</w:t>
      </w:r>
      <w:bookmarkEnd w:id="937"/>
      <w:bookmarkEnd w:id="93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الأنصاري الهرّاء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39" w:name="_Toc276027427"/>
      <w:bookmarkStart w:id="940" w:name="_Toc276286222"/>
      <w:bookmarkStart w:id="941" w:name="_Toc452016826"/>
      <w:r w:rsidRPr="00A247B3">
        <w:rPr>
          <w:rtl/>
        </w:rPr>
        <w:t>1533 / 137 ـ الحسين بن المعدل</w:t>
      </w:r>
      <w:bookmarkEnd w:id="939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940"/>
      <w:bookmarkEnd w:id="94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42" w:name="_Toc276027428"/>
      <w:bookmarkStart w:id="943" w:name="_Toc276286223"/>
      <w:bookmarkStart w:id="944" w:name="_Toc452016827"/>
      <w:r w:rsidRPr="00A247B3">
        <w:rPr>
          <w:rtl/>
        </w:rPr>
        <w:t>1534 / 138 ـ الحسين</w:t>
      </w:r>
      <w:bookmarkEnd w:id="942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A247B3">
        <w:rPr>
          <w:rtl/>
        </w:rPr>
        <w:t>بن المنذر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A247B3">
        <w:rPr>
          <w:rtl/>
        </w:rPr>
        <w:t>بن أبي ظريفة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943"/>
      <w:bookmarkEnd w:id="94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البجلي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الكشّي عن حمدويه ، عن محمّد بن الحسين بن أبي الخطّاب ، عن محمّد بن سنان ، عن الحسين بن المنذر ، قال : كنت عند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جالسا ، فقال لي معتب : خفف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؟ فقال له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دعه فانه من فراخ الشيعة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183 / 66.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المعلل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183 / 73 ، وفي بعض نسخه : المعلل.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الحسن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السيّد عز الدين الحسين بن المنتهى بن الحسين : ابن علي الحسيني المرعشي ، فقيه ، صالح ، ب ، ( م ت ). فهرست منتجب الدين : 58 / 117.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الحسين بن منذر ، قر جخ ، ( م ت ). رجال الشيخ 131 / 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الحسين بن منذر ، أخو أبي حسان ، ق جخ ، ( م ت ). رجال الشيخ : 195 / 307. (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نسختي ( م ) و ( ت ) والمصدر : طريفة.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182 / 58.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وهذه الرواية لا تثبت عندي عدالته ، لكنها مرجحة لقبول قوله ، صه ، ( م ت ). الخلاصة : 50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الكشّي : 371 / 693.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النجاشي عند ذكر محمّد بن علي بن النعمان بن أبي طريفة : أنّه روى عن علي بن الحسين وأبي جعفر وأبي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45" w:name="_Toc276027429"/>
      <w:bookmarkStart w:id="946" w:name="_Toc276286224"/>
      <w:bookmarkStart w:id="947" w:name="_Toc452016828"/>
      <w:r w:rsidRPr="00A247B3">
        <w:rPr>
          <w:rtl/>
        </w:rPr>
        <w:t>1535 / 139 ـ الحسي</w:t>
      </w:r>
      <w:bookmarkEnd w:id="945"/>
      <w:r w:rsidRPr="00B74CFA">
        <w:rPr>
          <w:rStyle w:val="libBold1Char"/>
          <w:rtl/>
        </w:rPr>
        <w:t>ن بن منصور الحلاج</w:t>
      </w:r>
      <w:r>
        <w:rPr>
          <w:rtl/>
        </w:rPr>
        <w:t xml:space="preserve"> :</w:t>
      </w:r>
      <w:bookmarkEnd w:id="946"/>
      <w:bookmarkEnd w:id="94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المذمومين ، ذكر له الشيخ أقاصيص ، الخلاصة في الفائدة السادسة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48" w:name="_Toc276027430"/>
      <w:bookmarkStart w:id="949" w:name="_Toc276286225"/>
      <w:bookmarkStart w:id="950" w:name="_Toc452016829"/>
      <w:r w:rsidRPr="00A247B3">
        <w:rPr>
          <w:rtl/>
        </w:rPr>
        <w:t>1536 / 140 ـ الحسين بن موسى بن سالم</w:t>
      </w:r>
      <w:bookmarkEnd w:id="948"/>
      <w:r>
        <w:rPr>
          <w:rtl/>
        </w:rPr>
        <w:t xml:space="preserve"> :</w:t>
      </w:r>
      <w:bookmarkEnd w:id="949"/>
      <w:bookmarkEnd w:id="95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>الحن</w:t>
      </w:r>
      <w:r>
        <w:rPr>
          <w:rFonts w:hint="cs"/>
          <w:rtl/>
        </w:rPr>
        <w:t>ّ</w:t>
      </w:r>
      <w:r>
        <w:rPr>
          <w:rtl/>
        </w:rPr>
        <w:t xml:space="preserve">اط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أبو عبد الله ، مولى بنى أسد ، ثمّ بني والبة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وعن أبيه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له كتاب ، روى عنه : ابن أبي عمير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الحسين بن موسى الأسدي : الحنّاط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ثمّ قال : الحسين بن موسى ، واقفي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ويحتمل أن يكون متحدا مع الأسدي هذا أو مع الهمداني الآتي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325 / 886.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274.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نسختي ( م ) و ( ت ) : الخياط.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نسختي ( م ) و ( ت ) : والية.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وعمن في طبقته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45 / 90.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183 / 77.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336 / 26.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الحسين بن موسى : كوفي ، ق جخ ، ( م ت ). رجال الشيخ : 195 / 305.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الحسين بن موسى : ضا جخ ، ( م ت ). رجال الشيخ : 355 / 25.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951" w:name="_Toc276027431"/>
      <w:bookmarkStart w:id="952" w:name="_Toc276286226"/>
      <w:bookmarkStart w:id="953" w:name="_Toc452016830"/>
      <w:r w:rsidRPr="00A247B3">
        <w:rPr>
          <w:rtl/>
        </w:rPr>
        <w:lastRenderedPageBreak/>
        <w:t>1537 / 141 ـ الحسين بن موسى الهمداني</w:t>
      </w:r>
      <w:bookmarkEnd w:id="951"/>
      <w:r>
        <w:rPr>
          <w:rtl/>
        </w:rPr>
        <w:t xml:space="preserve"> :</w:t>
      </w:r>
      <w:bookmarkEnd w:id="952"/>
      <w:bookmarkEnd w:id="95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54" w:name="_Toc276027432"/>
      <w:bookmarkStart w:id="955" w:name="_Toc276286227"/>
      <w:bookmarkStart w:id="956" w:name="_Toc452016831"/>
      <w:r w:rsidRPr="00A247B3">
        <w:rPr>
          <w:rtl/>
        </w:rPr>
        <w:t>1538 / 142 ـ الحسين بن موفّق</w:t>
      </w:r>
      <w:bookmarkEnd w:id="954"/>
      <w:r>
        <w:rPr>
          <w:rtl/>
        </w:rPr>
        <w:t xml:space="preserve"> :</w:t>
      </w:r>
      <w:bookmarkEnd w:id="955"/>
      <w:bookmarkEnd w:id="95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الذي ذكره ابن داود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ذكرناه بعنوان : الحسن بن موفّق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57" w:name="_Toc276027433"/>
      <w:bookmarkStart w:id="958" w:name="_Toc276286228"/>
      <w:bookmarkStart w:id="959" w:name="_Toc452016832"/>
      <w:r w:rsidRPr="00A247B3">
        <w:rPr>
          <w:rtl/>
        </w:rPr>
        <w:t>1539 / 143 ـ الحسين بن مهران</w:t>
      </w:r>
      <w:bookmarkEnd w:id="957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A247B3">
        <w:rPr>
          <w:rtl/>
        </w:rPr>
        <w:t>بن محمّد</w:t>
      </w:r>
      <w:r>
        <w:rPr>
          <w:rtl/>
        </w:rPr>
        <w:t xml:space="preserve"> :</w:t>
      </w:r>
      <w:bookmarkEnd w:id="958"/>
      <w:bookmarkEnd w:id="95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أبي نصر السكوني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روى عن أبي الحسن موسى والرضا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وكان واقفيا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وله مسائل ، روى عنه : عبيدالله بن أحمد بن نهيك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كان واقفيا ، ضعيفا ، قليل المعرفة بالرضا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ضعيف اليقين ، له كتاب عن موسى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لا أعتمد عليه ، الخلاصة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 الكشّي ما يدل على وقفه وذمه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183 / 78.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82 / 497.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تقدم برقم : 1385 / 166.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الحسين بن مهران : ضا جخ ، ( م ت ). رجال الشيخ : 355 / 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له كتاب ، رواه حميد ، عن عبيدالله بن أحمد بن نهيك ، عنه ، ست ، ( م ت ). الفهرست : 57 / 225 ، وفيه : عن عبد الله بن أحمد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السكوني ، لم ترد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واقفا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56 / 127 ، وفيه : وكان واقفا.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الخلاصة : 216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الكشّي : 405 / 760 و 599 / 1121.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960" w:name="_Toc276027434"/>
      <w:bookmarkStart w:id="961" w:name="_Toc276286229"/>
      <w:bookmarkStart w:id="962" w:name="_Toc452016833"/>
      <w:r w:rsidRPr="00A247B3">
        <w:rPr>
          <w:rtl/>
        </w:rPr>
        <w:lastRenderedPageBreak/>
        <w:t>1540 / 144 ـ الحسين بن مهران الكوفي</w:t>
      </w:r>
      <w:bookmarkEnd w:id="960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961"/>
      <w:bookmarkEnd w:id="96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 ويحتمل أن يكون المتقدم ، وأن يكون أخا صفوان.</w:t>
      </w:r>
    </w:p>
    <w:p w:rsidR="00D316C8" w:rsidRDefault="00D316C8" w:rsidP="00D316C8">
      <w:pPr>
        <w:pStyle w:val="Heading2"/>
        <w:rPr>
          <w:rtl/>
        </w:rPr>
      </w:pPr>
      <w:bookmarkStart w:id="963" w:name="_Toc276027435"/>
      <w:bookmarkStart w:id="964" w:name="_Toc276286230"/>
      <w:bookmarkStart w:id="965" w:name="_Toc452016834"/>
      <w:r w:rsidRPr="00A247B3">
        <w:rPr>
          <w:rtl/>
        </w:rPr>
        <w:t>1541 / 145 ـ الحسين بن ميّاح</w:t>
      </w:r>
      <w:bookmarkEnd w:id="963"/>
      <w:r>
        <w:rPr>
          <w:rtl/>
        </w:rPr>
        <w:t xml:space="preserve"> :</w:t>
      </w:r>
      <w:bookmarkEnd w:id="964"/>
      <w:bookmarkEnd w:id="96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ضعيف ، غال ، رجال ابن الغضائري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66" w:name="_Toc276027436"/>
      <w:bookmarkStart w:id="967" w:name="_Toc276286231"/>
      <w:bookmarkStart w:id="968" w:name="_Toc452016835"/>
      <w:r w:rsidRPr="00A247B3">
        <w:rPr>
          <w:rtl/>
        </w:rPr>
        <w:t>1542 / 146 ـ الحسين بن ناجية الأسدي</w:t>
      </w:r>
      <w:bookmarkEnd w:id="966"/>
      <w:r>
        <w:rPr>
          <w:rtl/>
        </w:rPr>
        <w:t xml:space="preserve"> :</w:t>
      </w:r>
      <w:bookmarkEnd w:id="967"/>
      <w:bookmarkEnd w:id="96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69" w:name="_Toc276027437"/>
      <w:bookmarkStart w:id="970" w:name="_Toc276286232"/>
      <w:bookmarkStart w:id="971" w:name="_Toc452016836"/>
      <w:r w:rsidRPr="00A247B3">
        <w:rPr>
          <w:rtl/>
        </w:rPr>
        <w:t>1543 / 147 ـ الحسين بن نعيم</w:t>
      </w:r>
      <w:bookmarkEnd w:id="969"/>
      <w:r>
        <w:rPr>
          <w:rtl/>
        </w:rPr>
        <w:t xml:space="preserve"> :</w:t>
      </w:r>
      <w:bookmarkEnd w:id="970"/>
      <w:bookmarkEnd w:id="97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يروي عن العياشي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72" w:name="_Toc276027438"/>
      <w:bookmarkStart w:id="973" w:name="_Toc276286233"/>
      <w:bookmarkStart w:id="974" w:name="_Toc452016837"/>
      <w:r w:rsidRPr="00A247B3">
        <w:rPr>
          <w:rtl/>
        </w:rPr>
        <w:t>1544 / 148 ـ الحسين بن نعيم الصحاف</w:t>
      </w:r>
      <w:bookmarkEnd w:id="972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973"/>
      <w:bookmarkEnd w:id="97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بني أسد ، ثقة ، وأخواه علي ومحمد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رووا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له كتاب ، روى عنه : ابن أبي عمير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مولى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183 / 69.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الخلاصة : 217 / 12 نقلا عن ابن الغضائري.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184 / 85.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421 /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الحسين بن نعيم الصحاف : له كتاب ، أخبرنا به : عدة من أصحابنا ، عن أبي المفضّل ، عن ابن بطة ، عن أحمد بن محمّد بن عيسى ، عن صفوان ، عن ابن أبي عمير ، عنه ، ست ، ( م ت ). الفهرست : 56 / 218.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الظاهر توثيقهما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53 / 120.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183 / 65.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975" w:name="_Toc276027439"/>
      <w:bookmarkStart w:id="976" w:name="_Toc276286234"/>
      <w:bookmarkStart w:id="977" w:name="_Toc452016838"/>
      <w:r w:rsidRPr="00A247B3">
        <w:rPr>
          <w:rtl/>
        </w:rPr>
        <w:lastRenderedPageBreak/>
        <w:t>1545 / 149 ـ الحسين</w:t>
      </w:r>
      <w:bookmarkEnd w:id="975"/>
      <w:r w:rsidRPr="00B74CFA">
        <w:rPr>
          <w:rStyle w:val="libBold1Char"/>
          <w:rtl/>
        </w:rPr>
        <w:t xml:space="preserve"> بن نوف الناعظي</w:t>
      </w:r>
      <w:r>
        <w:rPr>
          <w:rtl/>
        </w:rPr>
        <w:t xml:space="preserve"> :</w:t>
      </w:r>
      <w:bookmarkEnd w:id="976"/>
      <w:bookmarkEnd w:id="97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78" w:name="_Toc276027440"/>
      <w:bookmarkStart w:id="979" w:name="_Toc276286235"/>
      <w:bookmarkStart w:id="980" w:name="_Toc452016839"/>
      <w:r w:rsidRPr="00A247B3">
        <w:rPr>
          <w:rtl/>
        </w:rPr>
        <w:t>1546 / 150 ـ الحسين بن هاشم بن حيّان</w:t>
      </w:r>
      <w:bookmarkEnd w:id="978"/>
      <w:r>
        <w:rPr>
          <w:rtl/>
        </w:rPr>
        <w:t xml:space="preserve"> :</w:t>
      </w:r>
      <w:bookmarkEnd w:id="979"/>
      <w:bookmarkEnd w:id="98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الحسين بن أبي سعيد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81" w:name="_Toc276027441"/>
      <w:bookmarkStart w:id="982" w:name="_Toc276286236"/>
      <w:bookmarkStart w:id="983" w:name="_Toc452016840"/>
      <w:r w:rsidRPr="00A247B3">
        <w:rPr>
          <w:rtl/>
        </w:rPr>
        <w:t>1547 / 151 ـ الحسين بن الهذيل</w:t>
      </w:r>
      <w:bookmarkEnd w:id="981"/>
      <w:r>
        <w:rPr>
          <w:rtl/>
        </w:rPr>
        <w:t xml:space="preserve"> :</w:t>
      </w:r>
      <w:bookmarkEnd w:id="982"/>
      <w:bookmarkEnd w:id="98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روايات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روى عنه : عبيد الله بن أحمد بن نهيك ، الفهرست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84" w:name="_Toc276027442"/>
      <w:bookmarkStart w:id="985" w:name="_Toc276286237"/>
      <w:bookmarkStart w:id="986" w:name="_Toc452016841"/>
      <w:r w:rsidRPr="00A247B3">
        <w:rPr>
          <w:rtl/>
        </w:rPr>
        <w:t>1548 / 152</w:t>
      </w:r>
      <w:bookmarkEnd w:id="984"/>
      <w:r w:rsidRPr="00B74CFA">
        <w:rPr>
          <w:rStyle w:val="libBold1Char"/>
          <w:rtl/>
        </w:rPr>
        <w:t xml:space="preserve"> ـ الحسين بن يحيى الكوفي</w:t>
      </w:r>
      <w:r>
        <w:rPr>
          <w:rtl/>
        </w:rPr>
        <w:t xml:space="preserve"> :</w:t>
      </w:r>
      <w:bookmarkEnd w:id="985"/>
      <w:bookmarkEnd w:id="98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البجلي ، مولى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87" w:name="_Toc276027443"/>
      <w:bookmarkStart w:id="988" w:name="_Toc276286238"/>
      <w:bookmarkStart w:id="989" w:name="_Toc452016842"/>
      <w:r w:rsidRPr="00A247B3">
        <w:rPr>
          <w:rtl/>
        </w:rPr>
        <w:t>1549 / 153 ـ الحسين بن يزيد النخعي</w:t>
      </w:r>
      <w:bookmarkEnd w:id="987"/>
      <w:r>
        <w:rPr>
          <w:rtl/>
        </w:rPr>
        <w:t xml:space="preserve"> :</w:t>
      </w:r>
      <w:bookmarkEnd w:id="988"/>
      <w:bookmarkEnd w:id="98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يلقب بالنوفلي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62 / 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السيّد أبو عبد الله الحسين بن الهادي بن الحسين : الحسني الشجري ، فاضل ، واعظ ، محدث ، ب ، ( م ت ). فهرست منتجب الدين : 47 / 81.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جمال الدين الحسين بن هبة الله بن رطبة : السوراوي ، فقيه ، صالح ، وكان يروي عن الشيخ أبي علي الطوسي رضي الله عنهم ، ب ، ( م ت ). فهرست منتجب الدين : 52 / 98.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تقدم برقم : 1404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رواها حميد عن عبيد الله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الفهرست : 57 / 224 ، وفيه : عبد الله ، وفي مجمع الرجال 2 : 205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184 / 95.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السيّد الحسين بن يحيى بن الحسين : الحسني ، صالح ، محدث ، ب ، ( م ت ). فهرست منتجب الدين : 67 / 143.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الحسين بن يسار : تقدم بعنوان : ابن بشّار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355 / 26.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الحسين بن يزد بن محمّد بن عبد الملك النوفلي ، نوفل النخع ، مولاهم ، كوفي ، أبو عبد الله ، كان شاعرا أديبا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وقال قوم من القميين : إنه غلا في آخر عمره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وما رأينا له رواية تدلّ على هذا ، له كتاب التقية وكتاب السنة ، روى عنه : إبراهيم بن هاشم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، روى عنه : أحمد بن أبي عبد الله ، الفهرست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في البابين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90" w:name="_Toc276027444"/>
      <w:bookmarkStart w:id="991" w:name="_Toc276286239"/>
      <w:bookmarkStart w:id="992" w:name="_Toc452016843"/>
      <w:r w:rsidRPr="00A247B3">
        <w:rPr>
          <w:rtl/>
        </w:rPr>
        <w:t>155</w:t>
      </w:r>
      <w:bookmarkEnd w:id="990"/>
      <w:r w:rsidRPr="00B74CFA">
        <w:rPr>
          <w:rStyle w:val="libBold1Char"/>
          <w:rtl/>
        </w:rPr>
        <w:t>0 / 1 ـ الحصين بن جندب</w:t>
      </w:r>
      <w:r>
        <w:rPr>
          <w:rtl/>
        </w:rPr>
        <w:t xml:space="preserve"> :</w:t>
      </w:r>
      <w:bookmarkEnd w:id="991"/>
      <w:bookmarkEnd w:id="99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ظبيان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كوفي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93" w:name="_Toc276027445"/>
      <w:bookmarkStart w:id="994" w:name="_Toc276286240"/>
      <w:bookmarkStart w:id="995" w:name="_Toc452016844"/>
      <w:r w:rsidRPr="00A247B3">
        <w:rPr>
          <w:rtl/>
        </w:rPr>
        <w:t>1551 / 2 ـ الحصين بن الحارث بن عبد المطلب</w:t>
      </w:r>
      <w:bookmarkEnd w:id="993"/>
      <w:r>
        <w:rPr>
          <w:rtl/>
        </w:rPr>
        <w:t xml:space="preserve"> :</w:t>
      </w:r>
      <w:bookmarkEnd w:id="994"/>
      <w:bookmarkEnd w:id="99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996" w:name="_Toc276027446"/>
      <w:bookmarkStart w:id="997" w:name="_Toc276286241"/>
      <w:bookmarkStart w:id="998" w:name="_Toc452016845"/>
      <w:r w:rsidRPr="00A247B3">
        <w:rPr>
          <w:rtl/>
        </w:rPr>
        <w:t>1552 / 3 ـ الحصين بن حذيفة العبسي</w:t>
      </w:r>
      <w:bookmarkEnd w:id="996"/>
      <w:r>
        <w:rPr>
          <w:rtl/>
        </w:rPr>
        <w:t xml:space="preserve"> :</w:t>
      </w:r>
      <w:bookmarkEnd w:id="997"/>
      <w:bookmarkEnd w:id="99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وسكن الري ومات بها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والله أعلم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38 / 77.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الفهرست : 59 / 235.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ابن داود : 82 / 500 و 241 / 156.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حصين ( حصن خ ل ) الكوفي ، روى عنه : ابن بكير ، ق جخ ، ( م ت ). رجال الشيخ : 194 / 278 ، وفيه : حصن.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الجنبي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61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61 / 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191 / 223.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999" w:name="_Toc276027447"/>
      <w:bookmarkStart w:id="1000" w:name="_Toc276286242"/>
      <w:bookmarkStart w:id="1001" w:name="_Toc452016846"/>
      <w:r w:rsidRPr="00A247B3">
        <w:rPr>
          <w:rtl/>
        </w:rPr>
        <w:lastRenderedPageBreak/>
        <w:t>1553 / 4 ـ الحصين بن الزبال</w:t>
      </w:r>
      <w:bookmarkEnd w:id="999"/>
      <w:r w:rsidRPr="00A247B3"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 w:rsidRPr="00A247B3">
        <w:rPr>
          <w:rtl/>
        </w:rPr>
        <w:t xml:space="preserve"> الجعفي</w:t>
      </w:r>
      <w:r>
        <w:rPr>
          <w:rtl/>
        </w:rPr>
        <w:t xml:space="preserve"> :</w:t>
      </w:r>
      <w:bookmarkEnd w:id="1000"/>
      <w:bookmarkEnd w:id="100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02" w:name="_Toc276027448"/>
      <w:bookmarkStart w:id="1003" w:name="_Toc276286243"/>
      <w:bookmarkStart w:id="1004" w:name="_Toc452016847"/>
      <w:r w:rsidRPr="00A247B3">
        <w:rPr>
          <w:rtl/>
        </w:rPr>
        <w:t>1554 / 5 ـ الحصين بن زياد الحنفي</w:t>
      </w:r>
      <w:bookmarkEnd w:id="1002"/>
      <w:r>
        <w:rPr>
          <w:rtl/>
        </w:rPr>
        <w:t xml:space="preserve"> :</w:t>
      </w:r>
      <w:bookmarkEnd w:id="1003"/>
      <w:bookmarkEnd w:id="100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05" w:name="_Toc276027449"/>
      <w:bookmarkStart w:id="1006" w:name="_Toc276286244"/>
      <w:bookmarkStart w:id="1007" w:name="_Toc452016848"/>
      <w:r w:rsidRPr="00A247B3">
        <w:rPr>
          <w:rtl/>
        </w:rPr>
        <w:t>1555 / 6 ـ الحصين بن عامر</w:t>
      </w:r>
      <w:bookmarkEnd w:id="1005"/>
      <w:r>
        <w:rPr>
          <w:rtl/>
        </w:rPr>
        <w:t xml:space="preserve"> :</w:t>
      </w:r>
      <w:bookmarkEnd w:id="1006"/>
      <w:bookmarkEnd w:id="100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الهيثم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08" w:name="_Toc276027450"/>
      <w:bookmarkStart w:id="1009" w:name="_Toc276286245"/>
      <w:bookmarkStart w:id="1010" w:name="_Toc452016849"/>
      <w:r w:rsidRPr="00A247B3">
        <w:rPr>
          <w:rtl/>
        </w:rPr>
        <w:t>1556 / 7 ـ الحصين بن عبد الرحمن السلمي</w:t>
      </w:r>
      <w:bookmarkEnd w:id="1008"/>
      <w:r>
        <w:rPr>
          <w:rtl/>
        </w:rPr>
        <w:t xml:space="preserve"> :</w:t>
      </w:r>
      <w:bookmarkEnd w:id="1009"/>
      <w:bookmarkEnd w:id="101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11" w:name="_Toc276027451"/>
      <w:bookmarkStart w:id="1012" w:name="_Toc276286246"/>
      <w:bookmarkStart w:id="1013" w:name="_Toc452016850"/>
      <w:r w:rsidRPr="00A247B3">
        <w:rPr>
          <w:rtl/>
        </w:rPr>
        <w:t>1557 / 8 ـ الحصين بن عمرو الهمداني</w:t>
      </w:r>
      <w:bookmarkEnd w:id="1011"/>
      <w:r>
        <w:rPr>
          <w:rtl/>
        </w:rPr>
        <w:t xml:space="preserve"> :</w:t>
      </w:r>
      <w:bookmarkEnd w:id="1012"/>
      <w:bookmarkEnd w:id="101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14" w:name="_Toc276027452"/>
      <w:bookmarkStart w:id="1015" w:name="_Toc276286247"/>
      <w:bookmarkStart w:id="1016" w:name="_Toc452016851"/>
      <w:r w:rsidRPr="00A247B3">
        <w:rPr>
          <w:rtl/>
        </w:rPr>
        <w:t>1558 / 9 ـ الحصين بن المنذر</w:t>
      </w:r>
      <w:bookmarkEnd w:id="1014"/>
      <w:r>
        <w:rPr>
          <w:rtl/>
        </w:rPr>
        <w:t xml:space="preserve"> :</w:t>
      </w:r>
      <w:bookmarkEnd w:id="1015"/>
      <w:bookmarkEnd w:id="101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ساسان الرقّاشي ، صاحب راية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الكشّي عن محمّد بن اسماعيل ، عن الفضل بن شاذان ، عن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الزيال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191 / 221.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191 / 219.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الكلبي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191 / 222.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حصين بن عبد الرحمن الجعفي : الكوفي ، أسند عنه ، ق جخ ، ( م ت ). رجال الشيخ : 191 / 218.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62 / 34.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112 / 11 ، وفيه زيادة : المشعاري.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62 / 31 ، وفي بعض نسخه : حضين.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ابن أبي عمير ، عن إبراهيم بن عبد الحميد ، عن أبي بصير ، قال : قلت لأبي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ارتد الناس إلا ثلاثة : أبو ذر والمقداد وسلمان ، فقال أبو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فأين أبو ساسان وأبو عمرة الأنصاري؟!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ثم روى بطريق صحيح مثله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ثمّ روى بطريق فيه أبو بكر الحضرمي مثله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17" w:name="_Toc276027453"/>
      <w:bookmarkStart w:id="1018" w:name="_Toc276286248"/>
      <w:bookmarkStart w:id="1019" w:name="_Toc452016852"/>
      <w:r w:rsidRPr="00A247B3">
        <w:rPr>
          <w:rtl/>
        </w:rPr>
        <w:t>1559 / 1 ـ الحضين</w:t>
      </w:r>
      <w:bookmarkEnd w:id="1017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A247B3">
        <w:rPr>
          <w:rtl/>
        </w:rPr>
        <w:t>ب</w:t>
      </w:r>
      <w:r w:rsidRPr="00B74CFA">
        <w:rPr>
          <w:rStyle w:val="libBold1Char"/>
          <w:rtl/>
        </w:rPr>
        <w:t>ن المخارق بن عبد الرحمن</w:t>
      </w:r>
      <w:r>
        <w:rPr>
          <w:rtl/>
        </w:rPr>
        <w:t xml:space="preserve"> :</w:t>
      </w:r>
      <w:bookmarkEnd w:id="1018"/>
      <w:bookmarkEnd w:id="101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ورقاء بن حبشي بن جنادة ، أبو جنادة السلولي ، وحبشي صاحب رسول الله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روى عنه ثلاثة أحاديث أحدها : علي مني وأنا منه. وقيل في حصين بعض القول وضعف بعض التضعيف ، له كتاب ، روى عنه : الحسين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بن سعيد بن عثمان القرشي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واقفي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من أصحاب الصادق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والكاظم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قال ابن الغضائري : إنه ضعيف ، الخلاصة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8 / 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7 / 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11 / 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فينسخة ( م ) : الحصين.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الحضين في صه ـ بضم الحاء وفتح الضاد المعجمة ـ وفي ح ـ بالحاء المهملة والصاد المهملة ـ ( منه قده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انظر الخلاصة : 219 / 3 وإيضاح الاشتباه : 165 / 236.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الحسن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145 / 376 ، وفيه : الحسن بن سعيد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وفي نسخة من الرجال : حصين بالمهملة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191 / 220 ، وفيه : حصين.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335 / 24 ، وفيه : الحسين.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الخلاصة : 219 / 3.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020" w:name="_Toc276027454"/>
      <w:bookmarkStart w:id="1021" w:name="_Toc276286249"/>
      <w:bookmarkStart w:id="1022" w:name="_Toc452016853"/>
      <w:r w:rsidRPr="00A247B3">
        <w:rPr>
          <w:rtl/>
        </w:rPr>
        <w:lastRenderedPageBreak/>
        <w:t>1560 / 1 ـ حط</w:t>
      </w:r>
      <w:r w:rsidRPr="00A247B3">
        <w:rPr>
          <w:rFonts w:hint="cs"/>
          <w:rtl/>
        </w:rPr>
        <w:t>ّ</w:t>
      </w:r>
      <w:r w:rsidRPr="00A247B3">
        <w:rPr>
          <w:rtl/>
        </w:rPr>
        <w:t>ان بن خفاف</w:t>
      </w:r>
      <w:bookmarkEnd w:id="1020"/>
      <w:r>
        <w:rPr>
          <w:rtl/>
        </w:rPr>
        <w:t xml:space="preserve"> :</w:t>
      </w:r>
      <w:bookmarkEnd w:id="1021"/>
      <w:bookmarkEnd w:id="102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جويرة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الجرمي ، من أصحاب علي بن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23" w:name="_Toc276027455"/>
      <w:bookmarkStart w:id="1024" w:name="_Toc276286250"/>
      <w:bookmarkStart w:id="1025" w:name="_Toc452016854"/>
      <w:r w:rsidRPr="00A247B3">
        <w:rPr>
          <w:rtl/>
        </w:rPr>
        <w:t>1561 / 1 ـ حفص بن أبي إسحاق</w:t>
      </w:r>
      <w:bookmarkEnd w:id="1023"/>
      <w:r>
        <w:rPr>
          <w:rtl/>
        </w:rPr>
        <w:t xml:space="preserve"> :</w:t>
      </w:r>
      <w:bookmarkEnd w:id="1024"/>
      <w:bookmarkEnd w:id="102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المدائني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26" w:name="_Toc276027456"/>
      <w:bookmarkStart w:id="1027" w:name="_Toc276286251"/>
      <w:bookmarkStart w:id="1028" w:name="_Toc452016855"/>
      <w:r w:rsidRPr="00A247B3">
        <w:rPr>
          <w:rtl/>
        </w:rPr>
        <w:t>1562 / 2 ـ حفص بن الأبيض التمّار</w:t>
      </w:r>
      <w:bookmarkEnd w:id="1026"/>
      <w:r>
        <w:rPr>
          <w:rtl/>
        </w:rPr>
        <w:t xml:space="preserve"> :</w:t>
      </w:r>
      <w:bookmarkEnd w:id="1027"/>
      <w:bookmarkEnd w:id="102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29" w:name="_Toc276027457"/>
      <w:bookmarkStart w:id="1030" w:name="_Toc276286252"/>
      <w:bookmarkStart w:id="1031" w:name="_Toc452016856"/>
      <w:r w:rsidRPr="00A247B3">
        <w:rPr>
          <w:rtl/>
        </w:rPr>
        <w:t>1563 / 3 ـ حفص بن أبي عائشة</w:t>
      </w:r>
      <w:bookmarkEnd w:id="1029"/>
      <w:r>
        <w:rPr>
          <w:rtl/>
        </w:rPr>
        <w:t xml:space="preserve"> :</w:t>
      </w:r>
      <w:bookmarkEnd w:id="1030"/>
      <w:bookmarkEnd w:id="103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المنقري الكوفي ، مولى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32" w:name="_Toc276027458"/>
      <w:bookmarkStart w:id="1033" w:name="_Toc276286253"/>
      <w:bookmarkStart w:id="1034" w:name="_Toc452016857"/>
      <w:r w:rsidRPr="00A247B3">
        <w:rPr>
          <w:rtl/>
        </w:rPr>
        <w:t>1564 / 4 ـ حفص بن أبي عيسى</w:t>
      </w:r>
      <w:bookmarkEnd w:id="1032"/>
      <w:r>
        <w:rPr>
          <w:rtl/>
        </w:rPr>
        <w:t xml:space="preserve"> :</w:t>
      </w:r>
      <w:bookmarkEnd w:id="1033"/>
      <w:bookmarkEnd w:id="103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أبو جريرة.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112 / 10 ، وفيه : أبو جويرية.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190 / 197.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189 / 185 ، وفي بعض نسخه : حفص الأبيض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189 / 189.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189 / 178.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حفص : أبو عمرو الكلبي ، ق جخ ، ( م ت ). رجال الشيخ : 197 / 334.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حفص الأبيض : ق جخ ، ( م ت ). رجال الشيخ : 197 / 338.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حفص : أخو مرازم ، ق جخ ، ( م ت ). رجال الشيخ : 197 / 336.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حفص الأعرج : الجازدي ، روى عنه : ابن مسكان ، ق جخ ، ( م ت ). رجال الشيخ : 196 / 315.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حفص الأعور : الكناسي ، ق جخ ، الظاهر أنّه ابن عيسى الكناسي ، ( م ت ). رجال الشيخ : 196 / 329.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035" w:name="_Toc276027459"/>
      <w:bookmarkStart w:id="1036" w:name="_Toc276286254"/>
      <w:bookmarkStart w:id="1037" w:name="_Toc452016858"/>
      <w:r w:rsidRPr="00A247B3">
        <w:rPr>
          <w:rtl/>
        </w:rPr>
        <w:lastRenderedPageBreak/>
        <w:t>1565 / 5 ـ حفص الأعور</w:t>
      </w:r>
      <w:bookmarkEnd w:id="1035"/>
      <w:r>
        <w:rPr>
          <w:rtl/>
        </w:rPr>
        <w:t xml:space="preserve"> :</w:t>
      </w:r>
      <w:bookmarkEnd w:id="1036"/>
      <w:bookmarkEnd w:id="103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الباقر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1038" w:name="_Toc276027460"/>
      <w:bookmarkStart w:id="1039" w:name="_Toc276286255"/>
      <w:bookmarkStart w:id="1040" w:name="_Toc452016859"/>
      <w:r w:rsidRPr="00A247B3">
        <w:rPr>
          <w:rtl/>
        </w:rPr>
        <w:t>1566 / 6 ـ حفص بن البختري</w:t>
      </w:r>
      <w:bookmarkEnd w:id="1038"/>
      <w:r>
        <w:rPr>
          <w:rtl/>
        </w:rPr>
        <w:t xml:space="preserve"> :</w:t>
      </w:r>
      <w:bookmarkEnd w:id="1039"/>
      <w:bookmarkEnd w:id="104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بغدادي ، أصله كوفي ، ثقة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ذكره أبو العبّاس ، وإنما كان بينه وبين آل أعين نبوة فغمزوا عليه بلعب الشطرنج ، له كتاب ، يروي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عنه جماعة ، منهم : محمّد بن أبي عمير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والكاظم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في البابين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41" w:name="_Toc276027461"/>
      <w:bookmarkStart w:id="1042" w:name="_Toc276286256"/>
      <w:bookmarkStart w:id="1043" w:name="_Toc452016860"/>
      <w:r w:rsidRPr="00A247B3">
        <w:rPr>
          <w:rtl/>
        </w:rPr>
        <w:t>1567 / 7 ـ حفص بن حبيب الكوفي</w:t>
      </w:r>
      <w:bookmarkEnd w:id="1041"/>
      <w:r>
        <w:rPr>
          <w:rtl/>
        </w:rPr>
        <w:t xml:space="preserve"> :</w:t>
      </w:r>
      <w:bookmarkEnd w:id="1042"/>
      <w:bookmarkEnd w:id="104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133 / 57.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196 / 329 ، وفيه : حفص بن الأعور الكناسي.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له أصل ، أخبرنا به : عدة من أصحابنا ، عن أبي المفضّل ، عن ابن بطة ، عن أحمد بن محمّد بن عيسى ، عن محمّد بن خالد ، عن ابن أبي عمير ، عنه ، ست ، ( م ت ). الفهرست : 61 / 244.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نسختي ( م ) و ( ت ) والمصدر : يرويه.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134 / 344.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190 / 195.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335 / 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ابن داود : 82 / 501 و 242 / 158.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حفص الجوهري : د جخ ، ( م ت ). رجال الشيخ : 375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189 / 192 ، وفيه : الكلبي الكوفي.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044" w:name="_Toc276027462"/>
      <w:bookmarkStart w:id="1045" w:name="_Toc276286257"/>
      <w:bookmarkStart w:id="1046" w:name="_Toc452016861"/>
      <w:r w:rsidRPr="00A247B3">
        <w:rPr>
          <w:rtl/>
        </w:rPr>
        <w:lastRenderedPageBreak/>
        <w:t>1568 / 8 ـ حفص بن حميد</w:t>
      </w:r>
      <w:bookmarkEnd w:id="1044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247B3">
        <w:rPr>
          <w:rtl/>
        </w:rPr>
        <w:t>الكوفي</w:t>
      </w:r>
      <w:r>
        <w:rPr>
          <w:rtl/>
        </w:rPr>
        <w:t xml:space="preserve"> :</w:t>
      </w:r>
      <w:bookmarkEnd w:id="1045"/>
      <w:bookmarkEnd w:id="104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47" w:name="_Toc276027463"/>
      <w:bookmarkStart w:id="1048" w:name="_Toc276286258"/>
      <w:bookmarkStart w:id="1049" w:name="_Toc452016862"/>
      <w:r w:rsidRPr="00A247B3">
        <w:rPr>
          <w:rtl/>
        </w:rPr>
        <w:t>1569 / 9 ـ حفص بن خالد بن جابر</w:t>
      </w:r>
      <w:bookmarkEnd w:id="1047"/>
      <w:r>
        <w:rPr>
          <w:rtl/>
        </w:rPr>
        <w:t xml:space="preserve"> :</w:t>
      </w:r>
      <w:bookmarkEnd w:id="1048"/>
      <w:bookmarkEnd w:id="104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البصري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50" w:name="_Toc276027464"/>
      <w:bookmarkStart w:id="1051" w:name="_Toc276286259"/>
      <w:bookmarkStart w:id="1052" w:name="_Toc452016863"/>
      <w:r w:rsidRPr="00A247B3">
        <w:rPr>
          <w:rtl/>
        </w:rPr>
        <w:t>1570 / 10 ـ حفص بن سا</w:t>
      </w:r>
      <w:bookmarkEnd w:id="1050"/>
      <w:r w:rsidRPr="00B74CFA">
        <w:rPr>
          <w:rStyle w:val="libBold1Char"/>
          <w:rtl/>
        </w:rPr>
        <w:t>بور</w:t>
      </w:r>
      <w:r>
        <w:rPr>
          <w:rtl/>
        </w:rPr>
        <w:t xml:space="preserve"> :</w:t>
      </w:r>
      <w:bookmarkEnd w:id="1051"/>
      <w:bookmarkEnd w:id="105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وثقه النجاشي عند ترجمة أخيه بسطام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53" w:name="_Toc276027465"/>
      <w:bookmarkStart w:id="1054" w:name="_Toc276286260"/>
      <w:bookmarkStart w:id="1055" w:name="_Toc452016864"/>
      <w:r w:rsidRPr="00A247B3">
        <w:rPr>
          <w:rtl/>
        </w:rPr>
        <w:t>1571 / 11 ـ حفص بن سالم</w:t>
      </w:r>
      <w:bookmarkEnd w:id="1053"/>
      <w:r>
        <w:rPr>
          <w:rtl/>
        </w:rPr>
        <w:t xml:space="preserve"> :</w:t>
      </w:r>
      <w:bookmarkEnd w:id="1054"/>
      <w:bookmarkEnd w:id="105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ولاد الحنّاط ، وقال ابن فضّال : حفص بن يونس ، مخزومي ثقة ( لا بأس به ، وقيل : إنه من موالي جعفي ، ذكره أبو العبّاس ، له كتاب يرويه الحسن بن محبوب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ثمّ قال في باب العين : عمرو بن سالم ، وأخوه حفص ، ثقتان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وقال الشيخ في الفهرست : ثقة )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كوفي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العلامة في الخلاصة راويا عن أبن عقدة : إن حفصة بن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مولى همدان ، أبو علي الابار ، جخ ، ( /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190 / 202.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189 / 179.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حفص الدهان : ق جخ ، ( م ت ). رجال الشيخ : 196 / 314.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انظر رجال النجاشي : 110 / 280.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135 / 347.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285 / 758.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ما بين القوسين ، لم يرد في نسخة ( م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مولى جعفي ، له أصل ، أخبرنا به : عدة من أصحابنا ، عن أبي المفضّل ، عن ابن بطة ، عن أحمد بن محمّد بن عيسى ، عن ابن أبي عمير ، عن الحسن بن محبوب ، عن حفص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الفهرست : 62 / 246.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سالم خرج مع زيد بن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وظهر من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تصويبه لذلك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الشيخ في الرجال : حفص بن سالم ، أبو ولاد الحنّاط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ثم قال : حفص بن يونس ، أبو ولاد الحنّاط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>ويظهر من كلام النجاشي أنهما واحد.</w:t>
      </w:r>
    </w:p>
    <w:p w:rsidR="00D316C8" w:rsidRDefault="00D316C8" w:rsidP="00D316C8">
      <w:pPr>
        <w:pStyle w:val="Heading2"/>
        <w:rPr>
          <w:rtl/>
        </w:rPr>
      </w:pPr>
      <w:bookmarkStart w:id="1056" w:name="_Toc276027466"/>
      <w:bookmarkStart w:id="1057" w:name="_Toc276286261"/>
      <w:bookmarkStart w:id="1058" w:name="_Toc452016865"/>
      <w:r w:rsidRPr="00A247B3">
        <w:rPr>
          <w:rtl/>
        </w:rPr>
        <w:t>1572 / 12 ـ حفص بن سالم الثمالي</w:t>
      </w:r>
      <w:bookmarkEnd w:id="1056"/>
      <w:r>
        <w:rPr>
          <w:rtl/>
        </w:rPr>
        <w:t xml:space="preserve"> :</w:t>
      </w:r>
      <w:bookmarkEnd w:id="1057"/>
      <w:bookmarkEnd w:id="105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أبو علي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59" w:name="_Toc276027467"/>
      <w:bookmarkStart w:id="1060" w:name="_Toc276286262"/>
      <w:bookmarkStart w:id="1061" w:name="_Toc452016866"/>
      <w:r w:rsidRPr="00A247B3">
        <w:rPr>
          <w:rtl/>
        </w:rPr>
        <w:t>1573 / 13 ـ حفص بن سالم صاحب السابري</w:t>
      </w:r>
      <w:bookmarkEnd w:id="1059"/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:</w:t>
      </w:r>
      <w:bookmarkEnd w:id="1060"/>
      <w:bookmarkEnd w:id="106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62" w:name="_Toc276027468"/>
      <w:bookmarkStart w:id="1063" w:name="_Toc276286263"/>
      <w:bookmarkStart w:id="1064" w:name="_Toc452016867"/>
      <w:r w:rsidRPr="00A247B3">
        <w:rPr>
          <w:rtl/>
        </w:rPr>
        <w:t>1574 / 14 ـ حفص بن سليم العبدي</w:t>
      </w:r>
      <w:bookmarkEnd w:id="1062"/>
      <w:r>
        <w:rPr>
          <w:rtl/>
        </w:rPr>
        <w:t xml:space="preserve"> :</w:t>
      </w:r>
      <w:bookmarkEnd w:id="1063"/>
      <w:bookmarkEnd w:id="106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عن.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58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مولى جعفي ، كوفي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197 / 333.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الأجوي ( الاجري خ ل )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188 / 173.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190 / 196.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حفص بيّاع السابري ، ابن سالم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189 / 183.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190 / 198.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065" w:name="_Toc276027469"/>
      <w:bookmarkStart w:id="1066" w:name="_Toc276286264"/>
      <w:bookmarkStart w:id="1067" w:name="_Toc452016868"/>
      <w:r w:rsidRPr="00A247B3">
        <w:rPr>
          <w:rtl/>
        </w:rPr>
        <w:lastRenderedPageBreak/>
        <w:t>1575 / 15 ـ حفص بن سليمان</w:t>
      </w:r>
      <w:bookmarkEnd w:id="1065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1066"/>
      <w:bookmarkEnd w:id="106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عمرو الأسدي ، الغاضري ، المقرئ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ثمّ قال : حفص بن سليمان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68" w:name="_Toc276027470"/>
      <w:bookmarkStart w:id="1069" w:name="_Toc276286265"/>
      <w:bookmarkStart w:id="1070" w:name="_Toc452016869"/>
      <w:r w:rsidRPr="00A247B3">
        <w:rPr>
          <w:rtl/>
        </w:rPr>
        <w:t>1576 / 16 ـ حفص بن سوقة</w:t>
      </w:r>
      <w:bookmarkEnd w:id="1068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A247B3">
        <w:rPr>
          <w:rtl/>
        </w:rPr>
        <w:t>العمري</w:t>
      </w:r>
      <w:r>
        <w:rPr>
          <w:rtl/>
        </w:rPr>
        <w:t xml:space="preserve"> :</w:t>
      </w:r>
      <w:bookmarkEnd w:id="1069"/>
      <w:bookmarkEnd w:id="107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عمرو بن حريث المخزومي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ذكره أبو العبّاس بن نوح في رجالهما ، أخواله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زياد ومحمد ابنا سوقة أكثر منه رواية عن الباقر والصادق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ثقات ، له كتاب ، روى عنه : محمّد بن أبي عمير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مهملا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والوجه غير ظاهر.</w:t>
      </w:r>
    </w:p>
    <w:p w:rsidR="00D316C8" w:rsidRDefault="00D316C8" w:rsidP="00D316C8">
      <w:pPr>
        <w:pStyle w:val="Heading2"/>
        <w:rPr>
          <w:rtl/>
        </w:rPr>
      </w:pPr>
      <w:bookmarkStart w:id="1071" w:name="_Toc276027471"/>
      <w:bookmarkStart w:id="1072" w:name="_Toc276286266"/>
      <w:bookmarkStart w:id="1073" w:name="_Toc452016870"/>
      <w:r w:rsidRPr="00A247B3">
        <w:rPr>
          <w:rtl/>
        </w:rPr>
        <w:t>1577 / 17 ـ حفص بن عاصم</w:t>
      </w:r>
      <w:bookmarkEnd w:id="1071"/>
      <w:r>
        <w:rPr>
          <w:rtl/>
        </w:rPr>
        <w:t xml:space="preserve"> :</w:t>
      </w:r>
      <w:bookmarkEnd w:id="1072"/>
      <w:bookmarkEnd w:id="107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عاصم السلمي ، المدني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روى عن جعفر بن محمّد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سلمان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البزّاز ، الكوفي ، أسند عنه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189 / 180 ، وفي بعض نسخه : أبو عمر.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335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حفص الضبّي : أبو عمرو ، كوفي ، ق جخ ، ( م ت ). رجال الشيخ : 197 / 337.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ق جخ ، ( م ت ). رجال الشيخ : 196 / 328.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له أصل ، أخبرنا به : عدة من أصحابنا ، عن أبي المفضّل ، عن ابن بطة ، عن أحمد بن محمّد بن عيسى ، عن ابن أبي عمير ، عنه ، ست ، ( م ت ). الفهرست : 62 / 245.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أخواه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135 / 348.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ابن داود : 83 / 504.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ق جخ ، ( م ت ). رجال الشيخ : 188 / 176.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ثقة له كتاب ، رواه محمّد بن علي الصيرفي أبو سمينة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74" w:name="_Toc276027472"/>
      <w:bookmarkStart w:id="1075" w:name="_Toc276286267"/>
      <w:bookmarkStart w:id="1076" w:name="_Toc452016871"/>
      <w:r w:rsidRPr="00A247B3">
        <w:rPr>
          <w:rtl/>
        </w:rPr>
        <w:t>1578 / 18 ـ حفص بن عبد رب</w:t>
      </w:r>
      <w:r w:rsidRPr="00A247B3">
        <w:rPr>
          <w:rFonts w:hint="cs"/>
          <w:rtl/>
        </w:rPr>
        <w:t>ّ</w:t>
      </w:r>
      <w:r w:rsidRPr="00A247B3">
        <w:rPr>
          <w:rtl/>
        </w:rPr>
        <w:t>ه الكناسي</w:t>
      </w:r>
      <w:bookmarkEnd w:id="1074"/>
      <w:r>
        <w:rPr>
          <w:rtl/>
        </w:rPr>
        <w:t xml:space="preserve"> :</w:t>
      </w:r>
      <w:bookmarkEnd w:id="1075"/>
      <w:bookmarkEnd w:id="107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77" w:name="_Toc276027473"/>
      <w:bookmarkStart w:id="1078" w:name="_Toc276286268"/>
      <w:bookmarkStart w:id="1079" w:name="_Toc452016872"/>
      <w:r w:rsidRPr="00A247B3">
        <w:rPr>
          <w:rtl/>
        </w:rPr>
        <w:t>1579 / 19 ـ حفص بن عبد الرحمن الكلبي</w:t>
      </w:r>
      <w:bookmarkEnd w:id="1077"/>
      <w:r>
        <w:rPr>
          <w:rtl/>
        </w:rPr>
        <w:t xml:space="preserve"> :</w:t>
      </w:r>
      <w:bookmarkEnd w:id="1078"/>
      <w:bookmarkEnd w:id="107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سعيد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80" w:name="_Toc276027474"/>
      <w:bookmarkStart w:id="1081" w:name="_Toc276286269"/>
      <w:bookmarkStart w:id="1082" w:name="_Toc452016873"/>
      <w:r w:rsidRPr="00A247B3">
        <w:rPr>
          <w:rtl/>
        </w:rPr>
        <w:t>1580 / 20 ـ حفص بن عبد الرحمن الأزدي</w:t>
      </w:r>
      <w:bookmarkEnd w:id="1080"/>
      <w:r>
        <w:rPr>
          <w:rtl/>
        </w:rPr>
        <w:t xml:space="preserve"> :</w:t>
      </w:r>
      <w:bookmarkEnd w:id="1081"/>
      <w:bookmarkEnd w:id="108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83" w:name="_Toc276027475"/>
      <w:bookmarkStart w:id="1084" w:name="_Toc276286270"/>
      <w:bookmarkStart w:id="1085" w:name="_Toc452016874"/>
      <w:r w:rsidRPr="00A247B3">
        <w:rPr>
          <w:rtl/>
        </w:rPr>
        <w:t>1581 / 21 ـ حفص بن عبد العزيز الكوفي</w:t>
      </w:r>
      <w:bookmarkEnd w:id="1083"/>
      <w:r>
        <w:rPr>
          <w:rtl/>
        </w:rPr>
        <w:t xml:space="preserve"> :</w:t>
      </w:r>
      <w:bookmarkEnd w:id="1084"/>
      <w:bookmarkEnd w:id="108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bookmarkStart w:id="1086" w:name="_Toc276027476"/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  <w:bookmarkStart w:id="1087" w:name="_Toc276027477"/>
      <w:bookmarkEnd w:id="1086"/>
    </w:p>
    <w:p w:rsidR="00D316C8" w:rsidRDefault="00D316C8" w:rsidP="00D316C8">
      <w:pPr>
        <w:pStyle w:val="Heading2"/>
        <w:rPr>
          <w:rtl/>
        </w:rPr>
      </w:pPr>
      <w:bookmarkStart w:id="1088" w:name="_Toc276286271"/>
      <w:bookmarkStart w:id="1089" w:name="_Toc452016875"/>
      <w:r w:rsidRPr="00A247B3">
        <w:rPr>
          <w:rtl/>
        </w:rPr>
        <w:t>1582 / 22 ـ حفص بن العلاء الكوفي :</w:t>
      </w:r>
      <w:bookmarkEnd w:id="1087"/>
      <w:bookmarkEnd w:id="1088"/>
      <w:bookmarkEnd w:id="108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له كتاب ، يرويه عنه : محمّد بن أبي عمير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90" w:name="_Toc276027478"/>
      <w:bookmarkStart w:id="1091" w:name="_Toc276286272"/>
      <w:bookmarkStart w:id="1092" w:name="_Toc452016876"/>
      <w:r w:rsidRPr="00A247B3">
        <w:rPr>
          <w:rtl/>
        </w:rPr>
        <w:t>1583 / 23 ـ حفص بن عمرو بن بيان</w:t>
      </w:r>
      <w:bookmarkEnd w:id="1090"/>
      <w:r>
        <w:rPr>
          <w:rtl/>
        </w:rPr>
        <w:t xml:space="preserve"> :</w:t>
      </w:r>
      <w:bookmarkEnd w:id="1091"/>
      <w:bookmarkEnd w:id="109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الثعلبي ، الكوفي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136 / 349.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189 / 190.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معبد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190 / 199.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189 / 177.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189 / 193.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134 / 345.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حفص بن عمرو الأنصاري : ين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رجال الشيخ : 112 / 13 ، وفيه : عمر.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189 / 186 ، وفيه : ابن عمر بن بيان التغلبي.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093" w:name="_Toc276027479"/>
      <w:bookmarkStart w:id="1094" w:name="_Toc276286273"/>
      <w:bookmarkStart w:id="1095" w:name="_Toc452016877"/>
      <w:r w:rsidRPr="00A247B3">
        <w:rPr>
          <w:rtl/>
        </w:rPr>
        <w:lastRenderedPageBreak/>
        <w:t>1584 / 24 ـ حفص بن عمرو العمري</w:t>
      </w:r>
      <w:bookmarkEnd w:id="1093"/>
      <w:r>
        <w:rPr>
          <w:rtl/>
        </w:rPr>
        <w:t xml:space="preserve"> :</w:t>
      </w:r>
      <w:bookmarkEnd w:id="1094"/>
      <w:bookmarkEnd w:id="109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المعروف ، ويدعى الحفص بالجمال ، وله قصة في ذلك ، من أصحاب العسكري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الكشّي : حفص بن عمرو ، كان وكيل أبي محمّد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وأما أبو جعفر محمّد بن حفص بن عمرو فهو ابن العمري ، وكان وكيل الناحية ، وكان الأمر يدور عليه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96" w:name="_Toc276027480"/>
      <w:bookmarkStart w:id="1097" w:name="_Toc276286274"/>
      <w:bookmarkStart w:id="1098" w:name="_Toc452016878"/>
      <w:r w:rsidRPr="00A247B3">
        <w:rPr>
          <w:rtl/>
        </w:rPr>
        <w:t>1585 / 25 ـ حفص بن عمرو بن ميمون</w:t>
      </w:r>
      <w:bookmarkEnd w:id="1096"/>
      <w:r>
        <w:rPr>
          <w:rtl/>
        </w:rPr>
        <w:t xml:space="preserve"> :</w:t>
      </w:r>
      <w:bookmarkEnd w:id="1097"/>
      <w:bookmarkEnd w:id="109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الأبلي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099" w:name="_Toc276027481"/>
      <w:bookmarkStart w:id="1100" w:name="_Toc276286275"/>
      <w:bookmarkStart w:id="1101" w:name="_Toc452016879"/>
      <w:r w:rsidRPr="00A247B3">
        <w:rPr>
          <w:rtl/>
        </w:rPr>
        <w:t>1586 / 26 ـ حفص بن عمرو النخعي</w:t>
      </w:r>
      <w:bookmarkEnd w:id="1099"/>
      <w:r>
        <w:rPr>
          <w:rtl/>
        </w:rPr>
        <w:t xml:space="preserve"> :</w:t>
      </w:r>
      <w:bookmarkEnd w:id="1100"/>
      <w:bookmarkEnd w:id="110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02" w:name="_Toc276027482"/>
      <w:bookmarkStart w:id="1103" w:name="_Toc276286276"/>
      <w:bookmarkStart w:id="1104" w:name="_Toc452016880"/>
      <w:r w:rsidRPr="00A247B3">
        <w:rPr>
          <w:rtl/>
        </w:rPr>
        <w:t>1587 /</w:t>
      </w:r>
      <w:bookmarkEnd w:id="1102"/>
      <w:r w:rsidRPr="00A247B3">
        <w:rPr>
          <w:rtl/>
        </w:rPr>
        <w:t xml:space="preserve"> </w:t>
      </w:r>
      <w:r w:rsidRPr="00B74CFA">
        <w:rPr>
          <w:rStyle w:val="libBold1Char"/>
          <w:rtl/>
        </w:rPr>
        <w:t>27 ـ حفص بن عمر الكوفي</w:t>
      </w:r>
      <w:r>
        <w:rPr>
          <w:rtl/>
        </w:rPr>
        <w:t xml:space="preserve"> :</w:t>
      </w:r>
      <w:bookmarkEnd w:id="1103"/>
      <w:bookmarkEnd w:id="110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05" w:name="_Toc276027483"/>
      <w:bookmarkStart w:id="1106" w:name="_Toc276286277"/>
      <w:bookmarkStart w:id="1107" w:name="_Toc452016881"/>
      <w:r w:rsidRPr="00A247B3">
        <w:rPr>
          <w:rtl/>
        </w:rPr>
        <w:t>1588 / 28 ـ حفص بن عمران الفراري</w:t>
      </w:r>
      <w:bookmarkEnd w:id="1105"/>
      <w:r>
        <w:rPr>
          <w:rtl/>
        </w:rPr>
        <w:t xml:space="preserve"> :</w:t>
      </w:r>
      <w:bookmarkEnd w:id="1106"/>
      <w:bookmarkEnd w:id="110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البرجمي ، الأزرق ، الكوفي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398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531 / ذيل الحديث 1015.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190 / 201 ، وفيه : ابن عمر ( عمرو خ ل ) بن ميمون الأيلي ، وفي مجمع الرجال 2 : 214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196 / 327.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189 / 187.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188 / 172 ، وفيه : الفزاري.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108" w:name="_Toc276027484"/>
      <w:bookmarkStart w:id="1109" w:name="_Toc276286278"/>
      <w:bookmarkStart w:id="1110" w:name="_Toc452016882"/>
      <w:r w:rsidRPr="00A247B3">
        <w:rPr>
          <w:rtl/>
        </w:rPr>
        <w:lastRenderedPageBreak/>
        <w:t>15</w:t>
      </w:r>
      <w:bookmarkEnd w:id="1108"/>
      <w:r w:rsidRPr="00B74CFA">
        <w:rPr>
          <w:rStyle w:val="libBold1Char"/>
          <w:rtl/>
        </w:rPr>
        <w:t>89 / 29 ـ حفص بن عيسى الأعور</w:t>
      </w:r>
      <w:r>
        <w:rPr>
          <w:rtl/>
        </w:rPr>
        <w:t xml:space="preserve"> :</w:t>
      </w:r>
      <w:bookmarkEnd w:id="1109"/>
      <w:bookmarkEnd w:id="111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11" w:name="_Toc276027485"/>
      <w:bookmarkStart w:id="1112" w:name="_Toc276286279"/>
      <w:bookmarkStart w:id="1113" w:name="_Toc452016883"/>
      <w:r w:rsidRPr="00A247B3">
        <w:rPr>
          <w:rtl/>
        </w:rPr>
        <w:t>1590 / 30 ـ حفص بن عيسى الحنفي</w:t>
      </w:r>
      <w:bookmarkEnd w:id="1111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1112"/>
      <w:bookmarkEnd w:id="111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14" w:name="_Toc276027486"/>
      <w:bookmarkStart w:id="1115" w:name="_Toc276286280"/>
      <w:bookmarkStart w:id="1116" w:name="_Toc452016884"/>
      <w:r w:rsidRPr="00A247B3">
        <w:rPr>
          <w:rtl/>
        </w:rPr>
        <w:t>1591 / 31 ـ حفص بن غياث بن طلق</w:t>
      </w:r>
      <w:bookmarkEnd w:id="1114"/>
      <w:r>
        <w:rPr>
          <w:rtl/>
        </w:rPr>
        <w:t xml:space="preserve"> :</w:t>
      </w:r>
      <w:bookmarkEnd w:id="1115"/>
      <w:bookmarkEnd w:id="111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روى عن أبي عبد الله جعفر بن محمّد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وولي القضاء ببغداد الشرقية لهارون ، ثمّ ولاه قضاء الكوفة ومات بها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له كتاب ، روى عنه : ابنه عمر بن حفص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عامي المذهب ، له كتاب معتمد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روى عنه : ابنه محمّد بن حفص ، الفهرست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حفص بن غياث : أبو عمرو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عامّي ، من أصحاب الباقر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197 / 332.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حفص بن عيسى الكناسي : الأعور ، بيّاع القرب والأداة ، ق جخ ، ( م ت ). رجال الشيخ : 189 / 181.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مولاهم الكوفي ، أخو سليم المقرئ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190 / 200.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نسختي ( م ) و ( ت ) : فيها ، وفي هامشيهما : بها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وروى حفص عن أبي الحسن موسى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134 / 346.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أخبرنا به : عدة من اصحابنا ، عن محمّد بن علي بن الحسين ، عن أبيه ومحمد ابن الحسن ، عن سعد بن عبد الله والحميري ، عن محمّد بن الوليد ، عن محمّد بن حفص ، عن أبيه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الفهرست : 61 / 243.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أسند عنه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رجال الشيخ : 133 / 50.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والصادق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قال : حفص بن غياث القاضي : روى ابن الوليد ، عن محمّد بن حفص ، عن أبيه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17" w:name="_Toc276027487"/>
      <w:bookmarkStart w:id="1118" w:name="_Toc276286281"/>
      <w:bookmarkStart w:id="1119" w:name="_Toc452016885"/>
      <w:r w:rsidRPr="00A247B3">
        <w:rPr>
          <w:rtl/>
        </w:rPr>
        <w:t>1592 / 32 ـ حفص بن القاسم الكوفي</w:t>
      </w:r>
      <w:bookmarkEnd w:id="1117"/>
      <w:r>
        <w:rPr>
          <w:rtl/>
        </w:rPr>
        <w:t xml:space="preserve"> :</w:t>
      </w:r>
      <w:bookmarkEnd w:id="1118"/>
      <w:bookmarkEnd w:id="111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20" w:name="_Toc276027488"/>
      <w:bookmarkStart w:id="1121" w:name="_Toc276286282"/>
      <w:bookmarkStart w:id="1122" w:name="_Toc452016886"/>
      <w:r w:rsidRPr="00A247B3">
        <w:rPr>
          <w:rtl/>
        </w:rPr>
        <w:t>1593 / 33 ـ حفص بن قرط الأعور</w:t>
      </w:r>
      <w:bookmarkEnd w:id="1120"/>
      <w:r>
        <w:rPr>
          <w:rtl/>
        </w:rPr>
        <w:t xml:space="preserve"> :</w:t>
      </w:r>
      <w:bookmarkEnd w:id="1121"/>
      <w:bookmarkEnd w:id="112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23" w:name="_Toc276027489"/>
      <w:bookmarkStart w:id="1124" w:name="_Toc276286283"/>
      <w:bookmarkStart w:id="1125" w:name="_Toc452016887"/>
      <w:r w:rsidRPr="00A247B3">
        <w:rPr>
          <w:rtl/>
        </w:rPr>
        <w:t>1594 / 34 ـ حفص ال</w:t>
      </w:r>
      <w:bookmarkEnd w:id="1123"/>
      <w:r w:rsidRPr="00B74CFA">
        <w:rPr>
          <w:rStyle w:val="libBold1Char"/>
          <w:rtl/>
        </w:rPr>
        <w:t>مؤذّن</w:t>
      </w:r>
      <w:r>
        <w:rPr>
          <w:rtl/>
        </w:rPr>
        <w:t xml:space="preserve"> :</w:t>
      </w:r>
      <w:bookmarkEnd w:id="1124"/>
      <w:bookmarkEnd w:id="112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ويظهر من الكشّي أنّه ابن محمّد ، ويكنى أبا محمّد ، وأنه مؤذن علي بن يقطين ، روى عن علي بن يقطين ، وروى عنه : الحسن ابن علي بن يقطين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وفي بعض النسخ : مؤدب ابن علي بن يقطين.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188 / 175.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425 / 57.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189 / 191.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حفص بن قرط النخعي : الكوفي ، ق جخ ، ( م ت ). رجال الشيخ : 188 / 174.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عربي ، جمال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197 / 331.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حفص المروزي : دي جخ ، ( م ت ). رجال الشيخ : 385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197 / 335.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الكشّي : 145 / 231 و 214 / 384 و 432 / 814.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126" w:name="_Toc276027490"/>
      <w:bookmarkStart w:id="1127" w:name="_Toc276286284"/>
      <w:bookmarkStart w:id="1128" w:name="_Toc452016888"/>
      <w:r w:rsidRPr="00A247B3">
        <w:rPr>
          <w:rtl/>
        </w:rPr>
        <w:lastRenderedPageBreak/>
        <w:t>1595 / 35 ـ حفص بن مسلم البجلي</w:t>
      </w:r>
      <w:bookmarkEnd w:id="1126"/>
      <w:r>
        <w:rPr>
          <w:rtl/>
        </w:rPr>
        <w:t xml:space="preserve"> :</w:t>
      </w:r>
      <w:bookmarkEnd w:id="1127"/>
      <w:bookmarkEnd w:id="112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، كوفي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29" w:name="_Toc276027491"/>
      <w:bookmarkStart w:id="1130" w:name="_Toc276286285"/>
      <w:bookmarkStart w:id="1131" w:name="_Toc452016889"/>
      <w:r w:rsidRPr="00A247B3">
        <w:rPr>
          <w:rtl/>
        </w:rPr>
        <w:t>1596 / 36 ـ حفص بن ميمون</w:t>
      </w:r>
      <w:bookmarkEnd w:id="1129"/>
      <w:r>
        <w:rPr>
          <w:rtl/>
        </w:rPr>
        <w:t xml:space="preserve"> :</w:t>
      </w:r>
      <w:bookmarkEnd w:id="1130"/>
      <w:bookmarkEnd w:id="113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الكشّي : حدّثني حمدويه بن نصير ، قال : حدثنا أيّوب بن نوح ، عن حنان بن سدير ،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قال : إني لأنفس على أجساد اصيبت معه ـ يعني أبا الخطّاب ـ النار. ثمّ ذكر ابن الأشيم فقال : يأتيني فيدخل علي هو وصاحبه وحفص بن ميمون ، ويسألوني فأخبرهم بالحق ، ثمّ يخرجون من عندي إلى أبي الخطّاب ، فيخبرهم بخلاف قولي ، فيأخذون بقوله ويذرون قولي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هذه الرواية عن الكشّي ، إلا أنّه سقط من القلم في آخرها : النار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32" w:name="_Toc276027492"/>
      <w:bookmarkStart w:id="1133" w:name="_Toc276286286"/>
      <w:bookmarkStart w:id="1134" w:name="_Toc452016890"/>
      <w:r w:rsidRPr="00A247B3">
        <w:rPr>
          <w:rtl/>
        </w:rPr>
        <w:t>1597 / 37 ـ حفص بن نسيب</w:t>
      </w:r>
      <w:bookmarkEnd w:id="1132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1133"/>
      <w:bookmarkEnd w:id="113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35" w:name="_Toc276027493"/>
      <w:bookmarkStart w:id="1136" w:name="_Toc276286287"/>
      <w:bookmarkStart w:id="1137" w:name="_Toc452016891"/>
      <w:r w:rsidRPr="00A247B3">
        <w:rPr>
          <w:rtl/>
        </w:rPr>
        <w:t>1598 / 38 ـ حف</w:t>
      </w:r>
      <w:bookmarkEnd w:id="1135"/>
      <w:r w:rsidRPr="00B74CFA">
        <w:rPr>
          <w:rStyle w:val="libBold1Char"/>
          <w:rtl/>
        </w:rPr>
        <w:t>ص بن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A247B3">
        <w:rPr>
          <w:rtl/>
        </w:rPr>
        <w:t>النعمان الكوفي</w:t>
      </w:r>
      <w:r>
        <w:rPr>
          <w:rtl/>
        </w:rPr>
        <w:t xml:space="preserve"> :</w:t>
      </w:r>
      <w:bookmarkEnd w:id="1136"/>
      <w:bookmarkEnd w:id="113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القسري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189 / 184.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حفص بن ميمون : الحماني ، الكوفي ، ق جخ ، ( م ت ). رجال الشيخ : 189 / 182.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الكشّي : 344 / 638.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الخلاصة : 218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حفص : نسيب بني عمارة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189 / 188 ، وفيه : حفص نسيب بني عمار.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أبو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189 / 194 ، وفي بعض نسخه : حفص أبو النعمان...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138" w:name="_Toc276027494"/>
      <w:bookmarkStart w:id="1139" w:name="_Toc276286288"/>
      <w:bookmarkStart w:id="1140" w:name="_Toc452016892"/>
      <w:r w:rsidRPr="00A247B3">
        <w:rPr>
          <w:rtl/>
        </w:rPr>
        <w:lastRenderedPageBreak/>
        <w:t>1599 / 39 ـ حفص بن وهب الأقرعي</w:t>
      </w:r>
      <w:bookmarkEnd w:id="1138"/>
      <w:r>
        <w:rPr>
          <w:rtl/>
        </w:rPr>
        <w:t xml:space="preserve"> :</w:t>
      </w:r>
      <w:bookmarkEnd w:id="1139"/>
      <w:bookmarkEnd w:id="114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41" w:name="_Toc276027495"/>
      <w:bookmarkStart w:id="1142" w:name="_Toc276286289"/>
      <w:bookmarkStart w:id="1143" w:name="_Toc452016893"/>
      <w:r w:rsidRPr="00A247B3">
        <w:rPr>
          <w:rtl/>
        </w:rPr>
        <w:t>1600 / 40 ـ حفص بن هيثم الأعور</w:t>
      </w:r>
      <w:bookmarkEnd w:id="1141"/>
      <w:r>
        <w:rPr>
          <w:rtl/>
        </w:rPr>
        <w:t xml:space="preserve"> :</w:t>
      </w:r>
      <w:bookmarkEnd w:id="1142"/>
      <w:bookmarkEnd w:id="114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44" w:name="_Toc276027496"/>
      <w:bookmarkStart w:id="1145" w:name="_Toc276286290"/>
      <w:bookmarkStart w:id="1146" w:name="_Toc452016894"/>
      <w:r w:rsidRPr="00A247B3">
        <w:rPr>
          <w:rtl/>
        </w:rPr>
        <w:t>1601 / 41 ـ حفص بن يونس</w:t>
      </w:r>
      <w:bookmarkEnd w:id="1144"/>
      <w:r>
        <w:rPr>
          <w:rtl/>
        </w:rPr>
        <w:t xml:space="preserve"> :</w:t>
      </w:r>
      <w:bookmarkEnd w:id="1145"/>
      <w:bookmarkEnd w:id="114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حفص بن سالم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47" w:name="_Toc276027497"/>
      <w:bookmarkStart w:id="1148" w:name="_Toc276286291"/>
      <w:bookmarkStart w:id="1149" w:name="_Toc452016895"/>
      <w:r w:rsidRPr="00A247B3">
        <w:rPr>
          <w:rtl/>
        </w:rPr>
        <w:t>1602 / 1 ـ الحكم بن أبي العاص</w:t>
      </w:r>
      <w:bookmarkEnd w:id="1147"/>
      <w:r>
        <w:rPr>
          <w:rtl/>
        </w:rPr>
        <w:t xml:space="preserve"> :</w:t>
      </w:r>
      <w:bookmarkEnd w:id="1148"/>
      <w:bookmarkEnd w:id="114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الثقفي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50" w:name="_Toc276027498"/>
      <w:bookmarkStart w:id="1151" w:name="_Toc276286292"/>
      <w:bookmarkStart w:id="1152" w:name="_Toc452016896"/>
      <w:r w:rsidRPr="00A247B3">
        <w:rPr>
          <w:rtl/>
        </w:rPr>
        <w:t>1603 / 2 ـ الحكم الأعمى</w:t>
      </w:r>
      <w:bookmarkEnd w:id="1150"/>
      <w:r>
        <w:rPr>
          <w:rtl/>
        </w:rPr>
        <w:t xml:space="preserve"> :</w:t>
      </w:r>
      <w:bookmarkEnd w:id="1151"/>
      <w:bookmarkEnd w:id="115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أصل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روى عنه : الحسن بن محبوب ، الفهرست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والظاهر أنّه الحكم بن مسكين الآتي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133 / 60.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197 / 330.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تقدم برقم : 1571 /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سكن البصرة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38 / 44.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أخبرنا به : عدة من أصحابنا ، عن أبي المفضّل ، عن ابن بطة ، عن أحمد بن محمّد بن عيسى ، عن ابن أبي عمير ، عن الحسن بن محبوب ، عن حكم الأعمى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الفهرست : 62 / 248.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سيأتي برقم : 1627 / 26.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153" w:name="_Toc276027499"/>
      <w:bookmarkStart w:id="1154" w:name="_Toc276286293"/>
      <w:bookmarkStart w:id="1155" w:name="_Toc452016897"/>
      <w:r w:rsidRPr="00A247B3">
        <w:rPr>
          <w:rtl/>
        </w:rPr>
        <w:lastRenderedPageBreak/>
        <w:t>1604 / 3 ـ الحكم بن أيمن</w:t>
      </w:r>
      <w:bookmarkEnd w:id="1153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1154"/>
      <w:bookmarkEnd w:id="115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أصل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عنه : ابن أبي عمير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الحناط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مولى قريش ، أبو علي ، جدّ فقاعة الخمري ، وهو أحمد ابن علي بن الحكم ، روى الحكم عن الصادق والكاظم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له كتاب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56" w:name="_Toc276027500"/>
      <w:bookmarkStart w:id="1157" w:name="_Toc276286294"/>
      <w:bookmarkStart w:id="1158" w:name="_Toc452016898"/>
      <w:r w:rsidRPr="00A247B3">
        <w:rPr>
          <w:rtl/>
        </w:rPr>
        <w:t>1605 / 4 ـ الحكم بن أيّوب</w:t>
      </w:r>
      <w:bookmarkEnd w:id="1156"/>
      <w:r>
        <w:rPr>
          <w:rtl/>
        </w:rPr>
        <w:t xml:space="preserve"> :</w:t>
      </w:r>
      <w:bookmarkEnd w:id="1157"/>
      <w:bookmarkEnd w:id="115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59" w:name="_Toc276027501"/>
      <w:bookmarkStart w:id="1160" w:name="_Toc276286295"/>
      <w:bookmarkStart w:id="1161" w:name="_Toc452016899"/>
      <w:r w:rsidRPr="00A247B3">
        <w:rPr>
          <w:rtl/>
        </w:rPr>
        <w:t>1606 / 5 ـ الحكم بن بشّار</w:t>
      </w:r>
      <w:bookmarkEnd w:id="1159"/>
      <w:r>
        <w:rPr>
          <w:rtl/>
        </w:rPr>
        <w:t xml:space="preserve"> :</w:t>
      </w:r>
      <w:bookmarkEnd w:id="1160"/>
      <w:bookmarkEnd w:id="116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غال لا شيء ، الخلاصة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رجال ابن داود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ولم أجده في غير كتابهما. نعم ذكر الكشّي أن أحكم بن بشّار غال لا شيء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 كما في الخلاصة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الحكم بن أيمن : مولى قريش ، الحنّاط الكوفي ، ق جخ ، ( م ت ). رجال الشيخ : 185 / 107 ، وفيه : الخياط.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أخبرنا به : عدة من أصحابنا ، عن أبي المفضّل ، عن ابن بطة ، عن أحمد بن محمّد بن عيسى ، عن ابن أبي عمير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62 / 247.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نسختي ( م ) و ( ت ) : الخياط.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يرويه ابن أبي عمير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137 / 354.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الحكم أخو أبي عقيلة ، كوفي ، ق جخ ، ( م ت ). رجال الشيخ : 185 / 110.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197 / 339.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الخلاصة : 218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ابن داود : 242 / 162.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رجال الكشّي : 569 / 1077.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ورجال بن داود في باب الهمزة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رجال الشيخ أيضا : أحكم بن بشّار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62" w:name="_Toc276027502"/>
      <w:bookmarkStart w:id="1163" w:name="_Toc276286296"/>
      <w:bookmarkStart w:id="1164" w:name="_Toc452016900"/>
      <w:r w:rsidRPr="00A247B3">
        <w:rPr>
          <w:rtl/>
        </w:rPr>
        <w:t>1607 / 6 ـ الحكم بن الحارث السلمي</w:t>
      </w:r>
      <w:bookmarkEnd w:id="1162"/>
      <w:r>
        <w:rPr>
          <w:rtl/>
        </w:rPr>
        <w:t xml:space="preserve"> :</w:t>
      </w:r>
      <w:bookmarkEnd w:id="1163"/>
      <w:bookmarkEnd w:id="116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65" w:name="_Toc276027503"/>
      <w:bookmarkStart w:id="1166" w:name="_Toc276286297"/>
      <w:bookmarkStart w:id="1167" w:name="_Toc452016901"/>
      <w:r w:rsidRPr="00A247B3">
        <w:rPr>
          <w:rtl/>
        </w:rPr>
        <w:t>1608 / 7 ـ الحكم بن حزام</w:t>
      </w:r>
      <w:bookmarkEnd w:id="1165"/>
      <w:r>
        <w:rPr>
          <w:rtl/>
        </w:rPr>
        <w:t xml:space="preserve"> :</w:t>
      </w:r>
      <w:bookmarkEnd w:id="1166"/>
      <w:bookmarkEnd w:id="116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خالد ، عم الزبير بن العوام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68" w:name="_Toc276027504"/>
      <w:bookmarkStart w:id="1169" w:name="_Toc276286298"/>
      <w:bookmarkStart w:id="1170" w:name="_Toc452016902"/>
      <w:r w:rsidRPr="00A247B3">
        <w:rPr>
          <w:rtl/>
        </w:rPr>
        <w:t>1609 / 8 ـ الحكم بن حزن الكلبي</w:t>
      </w:r>
      <w:bookmarkEnd w:id="1168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1169"/>
      <w:bookmarkEnd w:id="117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71" w:name="_Toc276027505"/>
      <w:bookmarkStart w:id="1172" w:name="_Toc276286299"/>
      <w:bookmarkStart w:id="1173" w:name="_Toc452016903"/>
      <w:r w:rsidRPr="00A247B3">
        <w:rPr>
          <w:rtl/>
        </w:rPr>
        <w:t>1610 / 9 ـ الحكم بن حكيم</w:t>
      </w:r>
      <w:bookmarkEnd w:id="1171"/>
      <w:r>
        <w:rPr>
          <w:rtl/>
        </w:rPr>
        <w:t xml:space="preserve"> :</w:t>
      </w:r>
      <w:bookmarkEnd w:id="1172"/>
      <w:bookmarkEnd w:id="117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خلاد الصيرفي ، كوفي ، مولى ، ثقة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ذكر ذلك أبو العبّاس في كتاب الرجال. له كتاب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يرويه عنه : صفوان بن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الخلاصة : 207 / 8 ، رجال ابن داود : 227 / 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374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38 / 46.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مات سنة ستين ، وكان له مائة وعشرون سنة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38 / 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على قول : ابن أبي خيثمة ، وقال البخاري : هو الحكم بن حزن الكلفي ، من بني تميم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38 / 43.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الحكم الخيّاط : حكم بن أيمن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حكم بن حكيم : له كتاب ، أخبرنا به : عدة من أصحابنا ، عن أبي المفضّل ، عن حميد ، عن ابن سماعة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به : ابن أبي جيد ، عن ابن الوليد ، عن سعد والحميري ، عن أحمد بن أبي عبد الله ، عن أبيه ، عن ابن أبي عمير ، عنه ، ست ، ( م ت ). الفهرست : 62 / 249.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يحيى وإبن أبي عمير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ثمّ في رجال الشيخ : الحكم بن الحكم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الصيرفي الأسدي ، 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والظاهر أنهما واحد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74" w:name="_Toc276027506"/>
      <w:bookmarkStart w:id="1175" w:name="_Toc276286300"/>
      <w:bookmarkStart w:id="1176" w:name="_Toc452016904"/>
      <w:r w:rsidRPr="00A247B3">
        <w:rPr>
          <w:rtl/>
        </w:rPr>
        <w:t>1611 / 10 ـ الحكم بن زياد</w:t>
      </w:r>
      <w:bookmarkEnd w:id="1174"/>
      <w:r>
        <w:rPr>
          <w:rtl/>
        </w:rPr>
        <w:t xml:space="preserve"> :</w:t>
      </w:r>
      <w:bookmarkEnd w:id="1175"/>
      <w:bookmarkEnd w:id="117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ويقال : زيادة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77" w:name="_Toc276027507"/>
      <w:bookmarkStart w:id="1178" w:name="_Toc276286301"/>
      <w:bookmarkStart w:id="1179" w:name="_Toc452016905"/>
      <w:r w:rsidRPr="00A247B3">
        <w:rPr>
          <w:rtl/>
        </w:rPr>
        <w:t>1612 / 11 ـ الحكم بن سعد الأسدي</w:t>
      </w:r>
      <w:bookmarkEnd w:id="1177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1178"/>
      <w:bookmarkEnd w:id="117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الناشري ، عربي ، قليل الحديث ، وهو أخو مشمعل ، ومشمعل أكثر رواية منه ، وشارك الحكم أخاه مشمعلا في كتاب الديات ، روى عنهما : العبّاس بن هشام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80" w:name="_Toc276027508"/>
      <w:bookmarkStart w:id="1181" w:name="_Toc276286302"/>
      <w:bookmarkStart w:id="1182" w:name="_Toc452016906"/>
      <w:r w:rsidRPr="00A247B3">
        <w:rPr>
          <w:rtl/>
        </w:rPr>
        <w:t>1613 / 12 ـ الحكم بن سعيد</w:t>
      </w:r>
      <w:bookmarkEnd w:id="1180"/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A247B3">
        <w:rPr>
          <w:rtl/>
        </w:rPr>
        <w:t>الاموي</w:t>
      </w:r>
      <w:r>
        <w:rPr>
          <w:rtl/>
        </w:rPr>
        <w:t xml:space="preserve"> :</w:t>
      </w:r>
      <w:bookmarkEnd w:id="1181"/>
      <w:bookmarkEnd w:id="118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137 / 353.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197 / 341.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كذا في نسخة ( ش ) ، وفي نسختي ( م ) و ( ت ) : إبن الحكيم ، إبن الحكم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185 / 103 ، وفيه : إبن الحكيم.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الحكم السراج : الكوفي ، ق جخ ، ( م ت ). رجال الشيخ : 185 / 113.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185 / 108.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ق جخ ، ( م ت ). رجال الشيخ : 196 / 316.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136 / 352.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العاص ، وأسمه : عبيد الله ، جخ ، ( م ت ). رجال الشيخ : 38 / 45 ، وفيه : إبن العاص الأموي ، وأسمه : عبد الله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38 / 45.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183" w:name="_Toc276027509"/>
      <w:bookmarkStart w:id="1184" w:name="_Toc276286303"/>
      <w:bookmarkStart w:id="1185" w:name="_Toc452016907"/>
      <w:r w:rsidRPr="00A247B3">
        <w:rPr>
          <w:rtl/>
        </w:rPr>
        <w:lastRenderedPageBreak/>
        <w:t>1614 / 13 ـ الحكم بن سفيان الثقفي</w:t>
      </w:r>
      <w:bookmarkEnd w:id="1183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1184"/>
      <w:bookmarkEnd w:id="118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86" w:name="_Toc276027510"/>
      <w:bookmarkStart w:id="1187" w:name="_Toc276286304"/>
      <w:bookmarkStart w:id="1188" w:name="_Toc452016908"/>
      <w:r w:rsidRPr="00A247B3">
        <w:rPr>
          <w:rtl/>
        </w:rPr>
        <w:t>1615 / 14 ـ الحكم بن شعبة الاموي</w:t>
      </w:r>
      <w:bookmarkEnd w:id="1186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1187"/>
      <w:bookmarkEnd w:id="118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89" w:name="_Toc276027511"/>
      <w:bookmarkStart w:id="1190" w:name="_Toc276286305"/>
      <w:bookmarkStart w:id="1191" w:name="_Toc452016909"/>
      <w:r w:rsidRPr="00A247B3">
        <w:rPr>
          <w:rtl/>
        </w:rPr>
        <w:t>1616 / 15 ـ الحكم بن الصلت الثقفي</w:t>
      </w:r>
      <w:bookmarkEnd w:id="1189"/>
      <w:r>
        <w:rPr>
          <w:rtl/>
        </w:rPr>
        <w:t xml:space="preserve"> :</w:t>
      </w:r>
      <w:bookmarkEnd w:id="1190"/>
      <w:bookmarkEnd w:id="119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الباقر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1192" w:name="_Toc276027512"/>
      <w:bookmarkStart w:id="1193" w:name="_Toc276286306"/>
      <w:bookmarkStart w:id="1194" w:name="_Toc452016910"/>
      <w:r w:rsidRPr="00A247B3">
        <w:rPr>
          <w:rtl/>
        </w:rPr>
        <w:t>1617 / 16 ـ الحكم بن عبد الرحمن بن أبي نعيم</w:t>
      </w:r>
      <w:bookmarkEnd w:id="1192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1193"/>
      <w:bookmarkEnd w:id="119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ابن عقدة ، عن الفضل بن يوسف ، قال : الحكم بن عبد الرحمن ، خيار ، ثقة ثقة ، وهذا الحديث عندي لا أعتمد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 في التعديل ، لكنه مرجح ، الخلاصة </w:t>
      </w:r>
      <w:r w:rsidRPr="004E46FE">
        <w:rPr>
          <w:rStyle w:val="libFootnotenumChar"/>
          <w:rtl/>
        </w:rPr>
        <w:t>(12)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الحجازي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37 / 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كوفي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185 / 109.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131 / 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185 / 105.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البجلي الكوفي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131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185 / 112.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في الكافي أخبار في ذم الحكم ، ( م ت ). انظر الكافي 1 : 450 / 1 ، وفيه : الحكم بن أبي نعيم.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في نسخة ( ت ) : لا أعتمده. وفي المصدر : لا أعتمد عليه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12 ـ الخلاصة : 60 / 4.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195" w:name="_Toc276027513"/>
      <w:bookmarkStart w:id="1196" w:name="_Toc276286307"/>
      <w:bookmarkStart w:id="1197" w:name="_Toc452016911"/>
      <w:r>
        <w:rPr>
          <w:rtl/>
        </w:rPr>
        <w:lastRenderedPageBreak/>
        <w:t>1618 / 17 ـ الحكم بن عبد الرحمن الأعور</w:t>
      </w:r>
      <w:bookmarkEnd w:id="1195"/>
      <w:bookmarkEnd w:id="1196"/>
      <w:bookmarkEnd w:id="119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198" w:name="_Toc276027514"/>
      <w:bookmarkStart w:id="1199" w:name="_Toc276286308"/>
      <w:bookmarkStart w:id="1200" w:name="_Toc452016912"/>
      <w:r w:rsidRPr="00A247B3">
        <w:rPr>
          <w:rtl/>
        </w:rPr>
        <w:t>1619 / 18 ـ الحكم بن عتيبة</w:t>
      </w:r>
      <w:bookmarkEnd w:id="1198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bookmarkEnd w:id="1199"/>
      <w:bookmarkEnd w:id="120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الكندي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مولى ، زيدي ، بتري ، من أصحاب علي بن الحسين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والباقر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الكشّي : حدّثني الحسن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وأبو إسحاق حمدويه وإبراهيم ابنا نصير ، قالا : حدثنا الحسن بن موسى الخشاب الكوفي ، عن جعفر بن محمّد ابن حكيم ، عن إبرهيم بن عبد الحميد ، عن عيسى بن أبي منصور وأبي اسامة ويعقوب الأحمر ، قالوا : كنا جلوسا عند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فدخل زرارة ابن أعين ، فقال : إن الحكم بن عتيبة روى عن أبيك أنّه قال له : يصلي المغرب دون المزدلفة. فقال له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ـ بأيمان ثلاثة ـ : ما قال أبي هذا قط ، كذب الحكم بن عتيبة على أبي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وحكى عن علي بن الحسن بن فضّال أنّه قال : كان الحكم من فقهاء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185 / 106.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روى الصفّار والكليني أحاديث صحيحة تدلّ على ذمه ، ( م ت ). انظر بصائر الدرجات : 29 / 2 ـ 4 باب 6 واصول الكافي 1 : 329 / 3 ـ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عتبة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الكوفي ، وقيل : أبو عبد الله ، توفي في سنة أربع عشر ، وقيل : خمس عشر ومائة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112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131 /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184 / 102.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المصدر : أبو الحسن.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الكشّي : 209 / 368.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العام</w:t>
      </w:r>
      <w:r>
        <w:rPr>
          <w:rFonts w:hint="cs"/>
          <w:rtl/>
        </w:rPr>
        <w:t>ّ</w:t>
      </w:r>
      <w:r>
        <w:rPr>
          <w:rtl/>
        </w:rPr>
        <w:t xml:space="preserve">ة ، وكان أستاذ زرارة وحمران والطيار قبل أن يروا هذا الأمر ، وقيل : كان مرجئا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01" w:name="_Toc276027515"/>
      <w:bookmarkStart w:id="1202" w:name="_Toc276286309"/>
      <w:bookmarkStart w:id="1203" w:name="_Toc452016913"/>
      <w:r w:rsidRPr="00CA757A">
        <w:rPr>
          <w:rtl/>
        </w:rPr>
        <w:t>1620 / 19 ـ الحكم بن عمرو الجماني</w:t>
      </w:r>
      <w:bookmarkEnd w:id="1201"/>
      <w:r>
        <w:rPr>
          <w:rtl/>
        </w:rPr>
        <w:t xml:space="preserve"> :</w:t>
      </w:r>
      <w:bookmarkStart w:id="1204" w:name="_Toc276027516"/>
      <w:bookmarkEnd w:id="1202"/>
      <w:bookmarkEnd w:id="1203"/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  <w:bookmarkStart w:id="1205" w:name="_Toc276027517"/>
      <w:bookmarkEnd w:id="1204"/>
    </w:p>
    <w:p w:rsidR="00D316C8" w:rsidRDefault="00D316C8" w:rsidP="00D316C8">
      <w:pPr>
        <w:pStyle w:val="Heading2"/>
        <w:rPr>
          <w:rtl/>
        </w:rPr>
      </w:pPr>
      <w:bookmarkStart w:id="1206" w:name="_Toc276286310"/>
      <w:bookmarkStart w:id="1207" w:name="_Toc452016914"/>
      <w:r w:rsidRPr="00CA757A">
        <w:rPr>
          <w:rtl/>
        </w:rPr>
        <w:t xml:space="preserve">1621 / 20 ـ الحكم بن عمرو الغفاري </w:t>
      </w:r>
      <w:r w:rsidRPr="004E46FE">
        <w:rPr>
          <w:rStyle w:val="libFootnotenumChar"/>
          <w:rtl/>
        </w:rPr>
        <w:t>(3)</w:t>
      </w:r>
      <w:r w:rsidRPr="00CA757A">
        <w:rPr>
          <w:rtl/>
        </w:rPr>
        <w:t xml:space="preserve"> :</w:t>
      </w:r>
      <w:bookmarkEnd w:id="1205"/>
      <w:bookmarkEnd w:id="1206"/>
      <w:bookmarkEnd w:id="120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08" w:name="_Toc276027518"/>
      <w:bookmarkStart w:id="1209" w:name="_Toc276286311"/>
      <w:bookmarkStart w:id="1210" w:name="_Toc452016915"/>
      <w:r w:rsidRPr="00CA757A">
        <w:rPr>
          <w:rtl/>
        </w:rPr>
        <w:t>1622 / 21 ـ الحكم بن عمير</w:t>
      </w:r>
      <w:bookmarkEnd w:id="1208"/>
      <w:r>
        <w:rPr>
          <w:rtl/>
        </w:rPr>
        <w:t xml:space="preserve"> :</w:t>
      </w:r>
      <w:bookmarkEnd w:id="1209"/>
      <w:bookmarkEnd w:id="121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11" w:name="_Toc276027519"/>
      <w:bookmarkStart w:id="1212" w:name="_Toc276286312"/>
      <w:bookmarkStart w:id="1213" w:name="_Toc452016916"/>
      <w:r w:rsidRPr="00CA757A">
        <w:rPr>
          <w:rtl/>
        </w:rPr>
        <w:t>1623 / 22 ـ الحكم بن عمير الهمداني</w:t>
      </w:r>
      <w:bookmarkEnd w:id="1211"/>
      <w:r>
        <w:rPr>
          <w:rtl/>
        </w:rPr>
        <w:t xml:space="preserve"> :</w:t>
      </w:r>
      <w:bookmarkEnd w:id="1212"/>
      <w:bookmarkEnd w:id="121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، كوفي ، يكنّى أبا الصباح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14" w:name="_Toc276027520"/>
      <w:bookmarkStart w:id="1215" w:name="_Toc276286313"/>
      <w:bookmarkStart w:id="1216" w:name="_Toc452016917"/>
      <w:r w:rsidRPr="00CA757A">
        <w:rPr>
          <w:rtl/>
        </w:rPr>
        <w:t>1624 / 23 ـ الحكم ب</w:t>
      </w:r>
      <w:bookmarkEnd w:id="1214"/>
      <w:r w:rsidRPr="00B74CFA">
        <w:rPr>
          <w:rStyle w:val="libBold1Char"/>
          <w:rtl/>
        </w:rPr>
        <w:t>ن عيص</w:t>
      </w:r>
      <w:r>
        <w:rPr>
          <w:rtl/>
        </w:rPr>
        <w:t xml:space="preserve"> :</w:t>
      </w:r>
      <w:bookmarkEnd w:id="1215"/>
      <w:bookmarkEnd w:id="121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ذكره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، وقال : روى الكشّي ، عن محمّد بن الحسن الرازي ، عن إسماعيل بن محمّد بن موسى بن سلام ، عن الحكم ابن عيص ـ ابن خالة سليمان بن خالد ـ قال لأبي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إنه يعرف هذا الأمر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انتهى.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209 / ذيل الحديث 370.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185 / 104 ، وفيه : الحماني.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سكن البصرة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37 / 40.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37 / 42.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185 / 111.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الخلاصة : 60 / 1.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ولم أجد في كتب الرجال عموما ـ خصوصا في الكشّي ـ من هذا الاسم أثرا. نعم وجدنا في الكشّي عند ذكر الواقفة هكذا : محمّد بن الحسن البراثي ، قال : حدّثني أبو علي الفارسي ، قال : حدّثني عبدوس الكوفي ، عمن حدثه ، عن الحكم بن مسكين ، قال : وحدثني إسماعيل بن محمّد ، عن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موسى بن سلام ، عن الحكم بن عيص ، قال : دخلت مع خالي سليمان بن خالد على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... إلى آخره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وكأن العلامة نظر الى هذه الرواية فذكر ما حكيناه عنه. والظاهر أن قوله : ( ابن عيص ) غلط ، والصواب : ( عن عيص ) ، ليتصل الطريقان إلى الحكم ابن مسكين ، ويؤيده ما سيجيء عن الكشّي عند ترجمة : عيص بن القاسم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17" w:name="_Toc276027521"/>
      <w:bookmarkStart w:id="1218" w:name="_Toc276286314"/>
      <w:bookmarkStart w:id="1219" w:name="_Toc452016918"/>
      <w:r w:rsidRPr="00CA757A">
        <w:rPr>
          <w:rtl/>
        </w:rPr>
        <w:t>1625 / 24 ـ الحكم القتّات</w:t>
      </w:r>
      <w:bookmarkEnd w:id="1217"/>
      <w:r>
        <w:rPr>
          <w:rtl/>
        </w:rPr>
        <w:t xml:space="preserve"> :</w:t>
      </w:r>
      <w:bookmarkEnd w:id="1218"/>
      <w:bookmarkEnd w:id="121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ثقة ، قليل الحديث ، له كتاب ، يرويه ( عنه )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 أبو القاسم عبد الرحمن بن أبي هاشم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20" w:name="_Toc276027522"/>
      <w:bookmarkStart w:id="1221" w:name="_Toc276286315"/>
      <w:bookmarkStart w:id="1222" w:name="_Toc452016919"/>
      <w:r w:rsidRPr="00CA757A">
        <w:rPr>
          <w:rtl/>
        </w:rPr>
        <w:t>1626 / 25 ـ الحكم بن المختار بن أبي عبيد</w:t>
      </w:r>
      <w:bookmarkEnd w:id="1220"/>
      <w:r>
        <w:rPr>
          <w:rtl/>
        </w:rPr>
        <w:t xml:space="preserve"> :</w:t>
      </w:r>
      <w:bookmarkEnd w:id="1221"/>
      <w:bookmarkEnd w:id="122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كنيته أبو محمّد ، ثقة ، من أصحاب الباقر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كذا في النسخ ، وفي المصدر : ابن.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457 / 866.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سيأتي برقم : 4068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ما بين القوسين لم يرد في نسخة ( ش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138 / 355.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131 / 13 ، وفيه : عبيدة.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لم يرد له ذكر في نسخنا من رجال الشيخ في أصحاب الأمام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وورد في مجمع الرجال 2 : 221 نقلا عنه.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223" w:name="_Toc276027523"/>
      <w:bookmarkStart w:id="1224" w:name="_Toc276286316"/>
      <w:bookmarkStart w:id="1225" w:name="_Toc452016920"/>
      <w:r w:rsidRPr="00CA757A">
        <w:rPr>
          <w:rtl/>
        </w:rPr>
        <w:lastRenderedPageBreak/>
        <w:t>1627 / 26 ـ الحكم بن مسكين</w:t>
      </w:r>
      <w:bookmarkEnd w:id="1223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1224"/>
      <w:bookmarkEnd w:id="122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، كوفي ، مولى ثقيف ، المكفوف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ذكره أبو العباس. له كتب ، روى عنه : الحسن بن موسى الخشاب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ويظهر من مشيخة الفقيه أن كنية الحكم بن مسكين : أبو عبد الله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26" w:name="_Toc276027524"/>
      <w:bookmarkStart w:id="1227" w:name="_Toc276286317"/>
      <w:bookmarkStart w:id="1228" w:name="_Toc452016921"/>
      <w:r w:rsidRPr="00CA757A">
        <w:rPr>
          <w:rtl/>
        </w:rPr>
        <w:t>1628 / 27 ـ الحكم بن هشام بن الحكم</w:t>
      </w:r>
      <w:bookmarkEnd w:id="1226"/>
      <w:r>
        <w:rPr>
          <w:rtl/>
        </w:rPr>
        <w:t xml:space="preserve"> :</w:t>
      </w:r>
      <w:bookmarkEnd w:id="1227"/>
      <w:bookmarkEnd w:id="122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، مولى كندة ، سكن البصرة ، وكان مشهورا بالكلام ، كلم الناس وحكي عنه مجالس كثيرة. ذكر بعض أصحابنا </w:t>
      </w:r>
      <w:r w:rsidR="00555A7E" w:rsidRPr="00555A7E">
        <w:rPr>
          <w:rStyle w:val="libAlaemChar"/>
          <w:rFonts w:hint="cs"/>
          <w:rtl/>
        </w:rPr>
        <w:t>رحمهم‌الله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أنّه رأى له كتابا في الأمامة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29" w:name="_Toc276027525"/>
      <w:bookmarkStart w:id="1230" w:name="_Toc276286318"/>
      <w:bookmarkStart w:id="1231" w:name="_Toc452016922"/>
      <w:r w:rsidRPr="00CA757A">
        <w:rPr>
          <w:rtl/>
        </w:rPr>
        <w:t>1629 / 1 ـ حكيم بن جبلة</w:t>
      </w:r>
      <w:bookmarkEnd w:id="1229"/>
      <w:r>
        <w:rPr>
          <w:rtl/>
        </w:rPr>
        <w:t xml:space="preserve"> :</w:t>
      </w:r>
      <w:bookmarkEnd w:id="1230"/>
      <w:bookmarkEnd w:id="123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32" w:name="_Toc276027526"/>
      <w:bookmarkStart w:id="1233" w:name="_Toc276286319"/>
      <w:bookmarkStart w:id="1234" w:name="_Toc452016923"/>
      <w:r w:rsidRPr="00CA757A">
        <w:rPr>
          <w:rtl/>
        </w:rPr>
        <w:t>1630 / 2 ـ حكيم بن جبير بن مطعم</w:t>
      </w:r>
      <w:bookmarkEnd w:id="1232"/>
      <w:r>
        <w:rPr>
          <w:rtl/>
        </w:rPr>
        <w:t xml:space="preserve"> :</w:t>
      </w:r>
      <w:bookmarkEnd w:id="1233"/>
      <w:bookmarkEnd w:id="123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35" w:name="_Toc276027527"/>
      <w:bookmarkStart w:id="1236" w:name="_Toc276286320"/>
      <w:bookmarkStart w:id="1237" w:name="_Toc452016924"/>
      <w:r w:rsidRPr="00CA757A">
        <w:rPr>
          <w:rtl/>
        </w:rPr>
        <w:t>1631 / 3 ـ حكيم بن حكيم بن عب</w:t>
      </w:r>
      <w:r w:rsidRPr="00CA757A">
        <w:rPr>
          <w:rFonts w:hint="cs"/>
          <w:rtl/>
        </w:rPr>
        <w:t>ّ</w:t>
      </w:r>
      <w:r w:rsidRPr="00CA757A">
        <w:rPr>
          <w:rtl/>
        </w:rPr>
        <w:t>اد</w:t>
      </w:r>
      <w:bookmarkEnd w:id="1235"/>
      <w:r>
        <w:rPr>
          <w:rtl/>
        </w:rPr>
        <w:t xml:space="preserve"> :</w:t>
      </w:r>
      <w:bookmarkEnd w:id="1236"/>
      <w:bookmarkEnd w:id="123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حنيف الأنصاري ، من أصحاب علي بن الحسين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والباقر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له أصل ، وتقدم في حكم الأعمى ، ( م ت ). تقدم برقم : 1603 / 2 ، فراجع.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136 / 350.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مشيخة الفقيه 4 : 50 في طريقه إلى علي بن بجيل.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نسخة ( ش ) :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136 / 351.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61 / 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112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112 / 17 ، وفيه : روى عنه وعن أبي جعفر وأبي عبد الله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والصادق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</w:t>
      </w:r>
    </w:p>
    <w:p w:rsidR="00D316C8" w:rsidRDefault="00D316C8" w:rsidP="00D316C8">
      <w:pPr>
        <w:pStyle w:val="Heading2"/>
        <w:rPr>
          <w:rtl/>
        </w:rPr>
      </w:pPr>
      <w:bookmarkStart w:id="1238" w:name="_Toc276027528"/>
      <w:bookmarkStart w:id="1239" w:name="_Toc276286321"/>
      <w:bookmarkStart w:id="1240" w:name="_Toc452016925"/>
      <w:r w:rsidRPr="00CA757A">
        <w:rPr>
          <w:rtl/>
        </w:rPr>
        <w:t>1632 / 4 ـ حكيم بن سعد الحنفي</w:t>
      </w:r>
      <w:bookmarkEnd w:id="1238"/>
      <w:r>
        <w:rPr>
          <w:rtl/>
        </w:rPr>
        <w:t xml:space="preserve"> :</w:t>
      </w:r>
      <w:bookmarkEnd w:id="1239"/>
      <w:bookmarkEnd w:id="124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وكان من شرطة الخميس ، يكنّى أبا يحيى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آخر الباب الأوّل من الخلاصة : أنّه من أولياء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41" w:name="_Toc276027529"/>
      <w:bookmarkStart w:id="1242" w:name="_Toc276286322"/>
      <w:bookmarkStart w:id="1243" w:name="_Toc452016926"/>
      <w:r w:rsidRPr="00CA757A">
        <w:rPr>
          <w:rtl/>
        </w:rPr>
        <w:t>1633 / 5 ـ حكيم بن صهيب</w:t>
      </w:r>
      <w:bookmarkEnd w:id="1241"/>
      <w:r>
        <w:rPr>
          <w:rtl/>
        </w:rPr>
        <w:t xml:space="preserve"> :</w:t>
      </w:r>
      <w:bookmarkEnd w:id="1242"/>
      <w:bookmarkEnd w:id="124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صهيب الصيرفي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44" w:name="_Toc276027530"/>
      <w:bookmarkStart w:id="1245" w:name="_Toc276286323"/>
      <w:bookmarkStart w:id="1246" w:name="_Toc452016927"/>
      <w:r w:rsidRPr="00CA757A">
        <w:rPr>
          <w:rtl/>
        </w:rPr>
        <w:t>1634 / 6 ـ حكيم بن معاوية</w:t>
      </w:r>
      <w:bookmarkEnd w:id="1244"/>
      <w:r>
        <w:rPr>
          <w:rtl/>
        </w:rPr>
        <w:t xml:space="preserve"> :</w:t>
      </w:r>
      <w:bookmarkEnd w:id="1245"/>
      <w:bookmarkEnd w:id="124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47" w:name="_Toc276027531"/>
      <w:bookmarkStart w:id="1248" w:name="_Toc276286324"/>
      <w:bookmarkStart w:id="1249" w:name="_Toc452016928"/>
      <w:r w:rsidRPr="00CA757A">
        <w:rPr>
          <w:rtl/>
        </w:rPr>
        <w:t>1635 / 1 ـ حلاش</w:t>
      </w:r>
      <w:bookmarkEnd w:id="1247"/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CA757A">
        <w:rPr>
          <w:rtl/>
        </w:rPr>
        <w:t>بن عمرو الهجري</w:t>
      </w:r>
      <w:r>
        <w:rPr>
          <w:rtl/>
        </w:rPr>
        <w:t xml:space="preserve"> :</w:t>
      </w:r>
      <w:bookmarkEnd w:id="1248"/>
      <w:bookmarkEnd w:id="124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والحسين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1250" w:name="_Toc276027532"/>
      <w:bookmarkStart w:id="1251" w:name="_Toc276286325"/>
      <w:bookmarkStart w:id="1252" w:name="_Toc452016929"/>
      <w:r w:rsidRPr="00CA757A">
        <w:rPr>
          <w:rtl/>
        </w:rPr>
        <w:t>1636 / 1 حمّاد بن أبي حميد الهمداني</w:t>
      </w:r>
      <w:bookmarkEnd w:id="1250"/>
      <w:r>
        <w:rPr>
          <w:rtl/>
        </w:rPr>
        <w:t xml:space="preserve"> :</w:t>
      </w:r>
      <w:bookmarkEnd w:id="1251"/>
      <w:bookmarkEnd w:id="125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المرهبي ، مولى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لم يرد له ذكر في نسخنا من رجال الشيخ في أصحاب الأمام الباقر والأمام الصادق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وورد في مجمع الرجال 2 : 222 نقلا عنه في أصحابهما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60 / 5 ، وفي بعض نسخه : يكنّى أبا تحبى.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الخلاصة : 192 ، وفيها : ابن سعيد.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حكيم بن صهيب الصيرفي : الكوفي ، ين جخ ، ( م ت ). رجال الشيخ : 113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133 / 62.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حكيم : مؤذن بني عبس ، ق جخ ، ( م ت ). رجال الشيخ : 196 / 317.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132 / 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في نسخة ( م ) : حلاس ، وكذا أيضا في المصدر ، وفي مجمع الرجال 2 : 223 نقلا عن رجال الشيخ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61 / 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100 / 6.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53" w:name="_Toc276027533"/>
      <w:bookmarkStart w:id="1254" w:name="_Toc276286326"/>
      <w:bookmarkStart w:id="1255" w:name="_Toc452016930"/>
      <w:r w:rsidRPr="00CA757A">
        <w:rPr>
          <w:rtl/>
        </w:rPr>
        <w:t>1637 / 2 حمّاد بن أبي حنيفة النعمان</w:t>
      </w:r>
      <w:bookmarkEnd w:id="1253"/>
      <w:r>
        <w:rPr>
          <w:rtl/>
        </w:rPr>
        <w:t xml:space="preserve"> :</w:t>
      </w:r>
      <w:bookmarkEnd w:id="1254"/>
      <w:bookmarkEnd w:id="125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ثابت ، السلمي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56" w:name="_Toc276027534"/>
      <w:bookmarkStart w:id="1257" w:name="_Toc276286327"/>
      <w:bookmarkStart w:id="1258" w:name="_Toc452016931"/>
      <w:r w:rsidRPr="00CA757A">
        <w:rPr>
          <w:rtl/>
        </w:rPr>
        <w:t>1638 / 3 حمّاد بن أبي زياد الشيباني</w:t>
      </w:r>
      <w:bookmarkEnd w:id="1256"/>
      <w:r>
        <w:rPr>
          <w:rtl/>
        </w:rPr>
        <w:t xml:space="preserve"> :</w:t>
      </w:r>
      <w:bookmarkEnd w:id="1257"/>
      <w:bookmarkEnd w:id="125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59" w:name="_Toc276027535"/>
      <w:bookmarkStart w:id="1260" w:name="_Toc276286328"/>
      <w:bookmarkStart w:id="1261" w:name="_Toc452016932"/>
      <w:r w:rsidRPr="00CA757A">
        <w:rPr>
          <w:rtl/>
        </w:rPr>
        <w:t>1639 / 4 ـ حمّاد بن أبي سليمان الأشعري</w:t>
      </w:r>
      <w:bookmarkEnd w:id="1259"/>
      <w:r>
        <w:rPr>
          <w:rtl/>
        </w:rPr>
        <w:t xml:space="preserve"> :</w:t>
      </w:r>
      <w:bookmarkEnd w:id="1260"/>
      <w:bookmarkEnd w:id="126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أبي موسى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تابعي ، من أصحاب الباقر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1262" w:name="_Toc276027536"/>
      <w:bookmarkStart w:id="1263" w:name="_Toc276286329"/>
      <w:bookmarkStart w:id="1264" w:name="_Toc452016933"/>
      <w:r w:rsidRPr="00CA757A">
        <w:rPr>
          <w:rtl/>
        </w:rPr>
        <w:t>1640 / 5 ـ حمّاد بن أبي طلحة</w:t>
      </w:r>
      <w:bookmarkEnd w:id="1262"/>
      <w:r>
        <w:rPr>
          <w:rtl/>
        </w:rPr>
        <w:t xml:space="preserve"> :</w:t>
      </w:r>
      <w:bookmarkEnd w:id="1263"/>
      <w:bookmarkEnd w:id="126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بياع السابري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كوفي ، ثقة ، له كتاب ، يرويه عنه جماعة ، منهم : أحمد بن بشر ، رجال النجاشي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65" w:name="_Toc276027537"/>
      <w:bookmarkStart w:id="1266" w:name="_Toc276286330"/>
      <w:bookmarkStart w:id="1267" w:name="_Toc452016934"/>
      <w:r w:rsidRPr="00CA757A">
        <w:rPr>
          <w:rtl/>
        </w:rPr>
        <w:t>1641 / 6 ـ حمّاد بن أبي العطارد الطائي</w:t>
      </w:r>
      <w:bookmarkEnd w:id="1265"/>
      <w:r>
        <w:rPr>
          <w:rtl/>
        </w:rPr>
        <w:t xml:space="preserve"> :</w:t>
      </w:r>
      <w:bookmarkEnd w:id="1266"/>
      <w:bookmarkEnd w:id="126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يكنّى أبا المستهل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187 / 155.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القفلي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187 / 139 ، وفيه بدل السلمي : التيملي.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188 / 169.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كوفي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132 / 37.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186 / 125.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ق جخ ، ( م ت ). رجال الشيخ : 194 / 286.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النجاشي : 144 / 372 ، وفيه : أحمد بن أبي بشر.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مات سنة إحدى وستين ومائة ، وله أربع وثمانون سنة ، جخ ، ( م ت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68" w:name="_Toc276027538"/>
      <w:bookmarkStart w:id="1269" w:name="_Toc276286331"/>
      <w:bookmarkStart w:id="1270" w:name="_Toc452016935"/>
      <w:r w:rsidRPr="00CA757A">
        <w:rPr>
          <w:rtl/>
        </w:rPr>
        <w:t>1642 / 7 ـ حمّاد بن أبي المثنّى</w:t>
      </w:r>
      <w:bookmarkEnd w:id="1268"/>
      <w:r>
        <w:rPr>
          <w:rtl/>
        </w:rPr>
        <w:t xml:space="preserve"> :</w:t>
      </w:r>
      <w:bookmarkEnd w:id="1269"/>
      <w:bookmarkEnd w:id="127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71" w:name="_Toc276027539"/>
      <w:bookmarkStart w:id="1272" w:name="_Toc276286332"/>
      <w:bookmarkStart w:id="1273" w:name="_Toc452016936"/>
      <w:r w:rsidRPr="00CA757A">
        <w:rPr>
          <w:rtl/>
        </w:rPr>
        <w:t>1643 / 8 ـ حمّاد بن أسحم التميمي</w:t>
      </w:r>
      <w:bookmarkEnd w:id="1271"/>
      <w:r>
        <w:rPr>
          <w:rtl/>
        </w:rPr>
        <w:t xml:space="preserve"> :</w:t>
      </w:r>
      <w:bookmarkEnd w:id="1272"/>
      <w:bookmarkEnd w:id="127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74" w:name="_Toc276027540"/>
      <w:bookmarkStart w:id="1275" w:name="_Toc276286333"/>
      <w:bookmarkStart w:id="1276" w:name="_Toc452016937"/>
      <w:r w:rsidRPr="00CA757A">
        <w:rPr>
          <w:rtl/>
        </w:rPr>
        <w:t>1644 / 9 ـ حمّاد بن بشر اللحام</w:t>
      </w:r>
      <w:bookmarkEnd w:id="1274"/>
      <w:r>
        <w:rPr>
          <w:rtl/>
        </w:rPr>
        <w:t xml:space="preserve"> :</w:t>
      </w:r>
      <w:bookmarkEnd w:id="1275"/>
      <w:bookmarkEnd w:id="127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77" w:name="_Toc276027541"/>
      <w:bookmarkStart w:id="1278" w:name="_Toc276286334"/>
      <w:bookmarkStart w:id="1279" w:name="_Toc452016938"/>
      <w:r w:rsidRPr="00CA757A">
        <w:rPr>
          <w:rtl/>
        </w:rPr>
        <w:t>1645 / 10 ـ حمّاد بن بشير الكوفي</w:t>
      </w:r>
      <w:bookmarkEnd w:id="1277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1278"/>
      <w:bookmarkEnd w:id="127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والصادق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80" w:name="_Toc276027542"/>
      <w:bookmarkStart w:id="1281" w:name="_Toc276286335"/>
      <w:bookmarkStart w:id="1282" w:name="_Toc452016939"/>
      <w:r w:rsidRPr="00CA757A">
        <w:rPr>
          <w:rtl/>
        </w:rPr>
        <w:t>1646 / 11 ـ حمّاد بن ثابت الكوفي</w:t>
      </w:r>
      <w:bookmarkEnd w:id="1280"/>
      <w:r>
        <w:rPr>
          <w:rtl/>
        </w:rPr>
        <w:t xml:space="preserve"> :</w:t>
      </w:r>
      <w:bookmarkEnd w:id="1281"/>
      <w:bookmarkEnd w:id="128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الأنصاري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رجال الشيخ : 188 / 171.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187 / 142.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188 / 162.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حمّاد الأعشى الكوفي : ق جخ ، ( م ت ). رجال الشيخ : 187 / 145.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132 / 49.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حمّاد بن بشير : ق جخ ، ( م ت ). رجال الشيخ : 194 / 287.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حمّاد بن بشير الطنافسي : كوفي ، ق جخ ، ( م ت ). رجال الشيخ : 186 / 133.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132 / 38 ، وفيه : ابن بشير الطنافسي الكوفي.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186 / 133 ، وفيه : ابن بشير الطنافسي كوفي.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حمّاد بن بيس : ق جخ ، ( م ت ). رجال الشيخ : 194 / 289 ، وفيه : يبس ، وفي مجمع الرجال 2 : 224 نقلا عنه : بيس.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رجال الشيخ : 188 / 161.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283" w:name="_Toc276027543"/>
      <w:bookmarkStart w:id="1284" w:name="_Toc276286336"/>
      <w:bookmarkStart w:id="1285" w:name="_Toc452016940"/>
      <w:r w:rsidRPr="00CA757A">
        <w:rPr>
          <w:rtl/>
        </w:rPr>
        <w:lastRenderedPageBreak/>
        <w:t>1647 / 12 ـ حمّاد بن حبيب الكوفي</w:t>
      </w:r>
      <w:bookmarkEnd w:id="1283"/>
      <w:r>
        <w:rPr>
          <w:rtl/>
        </w:rPr>
        <w:t xml:space="preserve"> :</w:t>
      </w:r>
      <w:bookmarkEnd w:id="1284"/>
      <w:bookmarkEnd w:id="128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سليمان الأزدي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86" w:name="_Toc276027544"/>
      <w:bookmarkStart w:id="1287" w:name="_Toc276286337"/>
      <w:bookmarkStart w:id="1288" w:name="_Toc452016941"/>
      <w:r w:rsidRPr="00CA757A">
        <w:rPr>
          <w:rtl/>
        </w:rPr>
        <w:t>1648 / 13 ـ حمّاد بن حكيم</w:t>
      </w:r>
      <w:bookmarkEnd w:id="1286"/>
      <w:r>
        <w:rPr>
          <w:rtl/>
        </w:rPr>
        <w:t xml:space="preserve"> :</w:t>
      </w:r>
      <w:bookmarkEnd w:id="1287"/>
      <w:bookmarkEnd w:id="128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89" w:name="_Toc276027545"/>
      <w:bookmarkStart w:id="1290" w:name="_Toc276286338"/>
      <w:bookmarkStart w:id="1291" w:name="_Toc452016942"/>
      <w:r w:rsidRPr="00CA757A">
        <w:rPr>
          <w:rtl/>
        </w:rPr>
        <w:t>1649 / 14 ـ حمّاد بن خليفة</w:t>
      </w:r>
      <w:bookmarkEnd w:id="1289"/>
      <w:r>
        <w:rPr>
          <w:rtl/>
        </w:rPr>
        <w:t xml:space="preserve"> :</w:t>
      </w:r>
      <w:bookmarkEnd w:id="1290"/>
      <w:bookmarkEnd w:id="129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سليمان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292" w:name="_Toc276027546"/>
      <w:bookmarkStart w:id="1293" w:name="_Toc276286339"/>
      <w:bookmarkStart w:id="1294" w:name="_Toc452016943"/>
      <w:r w:rsidRPr="00CA757A">
        <w:rPr>
          <w:rtl/>
        </w:rPr>
        <w:t>1650 / 15 ـ حمّاد بن راشد الأزدي</w:t>
      </w:r>
      <w:bookmarkEnd w:id="1292"/>
      <w:r>
        <w:rPr>
          <w:rtl/>
        </w:rPr>
        <w:t xml:space="preserve"> :</w:t>
      </w:r>
      <w:bookmarkEnd w:id="1293"/>
      <w:bookmarkEnd w:id="129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البزاز ، أبو العلاء الكوفي ، أسند عنه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من أصحاب الباقر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1295" w:name="_Toc276027547"/>
      <w:bookmarkStart w:id="1296" w:name="_Toc276286340"/>
      <w:bookmarkStart w:id="1297" w:name="_Toc452016944"/>
      <w:r w:rsidRPr="00CA757A">
        <w:rPr>
          <w:rtl/>
        </w:rPr>
        <w:t>1651 / 16 ـ حمّاد بن زيد البصري</w:t>
      </w:r>
      <w:bookmarkEnd w:id="1295"/>
      <w:r>
        <w:rPr>
          <w:rtl/>
        </w:rPr>
        <w:t xml:space="preserve"> :</w:t>
      </w:r>
      <w:bookmarkEnd w:id="1296"/>
      <w:bookmarkEnd w:id="129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إسماعيل الأزدي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188 / 165.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حمّاد بن حكيم : ق جخ ، ( م ت ). لم يرد في نسخنا من رجال الشيخ في أصحاب الأمام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وورد في مجمع الرجال 2 : 224 نقلا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187 / 141.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حمّاد بن خليفة الكناني : الكوفي ، ق جخ ، ( م ت ). رجال الشيخ : 186 / 127.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سلمان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188 / 167.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توفي سنة ست وخمسين ومائة ، وهو ابن سبع وسبعين سنة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132 / 39.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187 / 153.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186 / 130.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حمّاد بن زيد بن عقيل : الحارثي الكوفي ، ق جخ ، ( م ت ). رجال الشيخ : 187 / 154.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حماد السراج : الكوفي ، ق جخ ، ( م ت ). رجال الشيخ : 188 / 164.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298" w:name="_Toc276027548"/>
      <w:bookmarkStart w:id="1299" w:name="_Toc276286341"/>
      <w:bookmarkStart w:id="1300" w:name="_Toc452016945"/>
      <w:r w:rsidRPr="00CA757A">
        <w:rPr>
          <w:rtl/>
        </w:rPr>
        <w:lastRenderedPageBreak/>
        <w:t>1652 / 17 ـ حمّاد بن سليمان</w:t>
      </w:r>
      <w:bookmarkEnd w:id="1298"/>
      <w:r w:rsidRPr="00CA757A"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 w:rsidRPr="00CA757A">
        <w:rPr>
          <w:rtl/>
        </w:rPr>
        <w:t xml:space="preserve"> الكوفي</w:t>
      </w:r>
      <w:r>
        <w:rPr>
          <w:rtl/>
        </w:rPr>
        <w:t xml:space="preserve"> :</w:t>
      </w:r>
      <w:bookmarkEnd w:id="1299"/>
      <w:bookmarkEnd w:id="130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01" w:name="_Toc276027549"/>
      <w:bookmarkStart w:id="1302" w:name="_Toc276286342"/>
      <w:bookmarkStart w:id="1303" w:name="_Toc452016946"/>
      <w:r w:rsidRPr="00CA757A">
        <w:rPr>
          <w:rtl/>
        </w:rPr>
        <w:t>1653 / 18 حمّاد ا</w:t>
      </w:r>
      <w:bookmarkEnd w:id="1301"/>
      <w:r w:rsidRPr="00B74CFA">
        <w:rPr>
          <w:rStyle w:val="libBold1Char"/>
          <w:rtl/>
        </w:rPr>
        <w:t>لسمندري</w:t>
      </w:r>
      <w:r>
        <w:rPr>
          <w:rtl/>
        </w:rPr>
        <w:t xml:space="preserve"> :</w:t>
      </w:r>
      <w:bookmarkEnd w:id="1302"/>
      <w:bookmarkEnd w:id="130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الكشّي حديثا ـ في طريقه شريف بن سابق التفليسي ـ يدل على مدحه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الشيخ في الرجال : حمّاد بن عبد العزيز السمندي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ونقل ابن داود عن رجال الشيخ : السمندلي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ولم أجد في النسخ التي عندنا إلا السمندي.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النجاشي عند ذكر الفضل بن أبي قرة : إن السمند بلد من آذربايجان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04" w:name="_Toc276027550"/>
      <w:bookmarkStart w:id="1305" w:name="_Toc276286343"/>
      <w:bookmarkStart w:id="1306" w:name="_Toc452016947"/>
      <w:r w:rsidRPr="00CA757A">
        <w:rPr>
          <w:rtl/>
        </w:rPr>
        <w:t>1654 / 19 ـ حمّاد بن سويد العامري</w:t>
      </w:r>
      <w:bookmarkEnd w:id="1304"/>
      <w:r>
        <w:rPr>
          <w:rtl/>
        </w:rPr>
        <w:t xml:space="preserve"> :</w:t>
      </w:r>
      <w:bookmarkEnd w:id="1305"/>
      <w:bookmarkEnd w:id="130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07" w:name="_Toc276027551"/>
      <w:bookmarkStart w:id="1308" w:name="_Toc276286344"/>
      <w:bookmarkStart w:id="1309" w:name="_Toc452016948"/>
      <w:r w:rsidRPr="00CA757A">
        <w:rPr>
          <w:rtl/>
        </w:rPr>
        <w:t>1655 / 20 ـ حمّاد بن سيّار الجواليقي</w:t>
      </w:r>
      <w:bookmarkEnd w:id="1307"/>
      <w:r>
        <w:rPr>
          <w:rtl/>
        </w:rPr>
        <w:t xml:space="preserve"> :</w:t>
      </w:r>
      <w:bookmarkEnd w:id="1308"/>
      <w:bookmarkEnd w:id="130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سلمان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186 / 136.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343 / 635.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187 / 147 ، وفيه : السمندلي.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ابن داود : 83 / 518.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308 / 842 ، وفيه : السهندي بلد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نسختي ( م ) و ( ت ) : مولاهم ، وكذا في المصدر.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187 / 157.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187 / 140 ، وفي بعض نسخه : يسار.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310" w:name="_Toc276027552"/>
      <w:bookmarkStart w:id="1311" w:name="_Toc276286345"/>
      <w:bookmarkStart w:id="1312" w:name="_Toc452016949"/>
      <w:r w:rsidRPr="00CA757A">
        <w:rPr>
          <w:rtl/>
        </w:rPr>
        <w:lastRenderedPageBreak/>
        <w:t>1656 / 21 ـ حمّاد بن شعيب</w:t>
      </w:r>
      <w:bookmarkEnd w:id="1310"/>
      <w:r w:rsidRPr="00CA757A">
        <w:rPr>
          <w:rtl/>
        </w:rPr>
        <w:t xml:space="preserve"> </w:t>
      </w:r>
      <w:r>
        <w:rPr>
          <w:rtl/>
        </w:rPr>
        <w:t>:</w:t>
      </w:r>
      <w:bookmarkEnd w:id="1311"/>
      <w:bookmarkEnd w:id="131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شعيب الحماني ، الكوفي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عن ابن عقدة ، عن محمّد بن عبد الله بن أبي حكيمة ، عن ابن نمير أنّه صدوق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13" w:name="_Toc276027553"/>
      <w:bookmarkStart w:id="1314" w:name="_Toc276286346"/>
      <w:bookmarkStart w:id="1315" w:name="_Toc452016950"/>
      <w:r w:rsidRPr="00CA757A">
        <w:rPr>
          <w:rtl/>
        </w:rPr>
        <w:t>1657 / 22 ـ حمّاد بن صالح الأزدي</w:t>
      </w:r>
      <w:bookmarkEnd w:id="1313"/>
      <w:r>
        <w:rPr>
          <w:rtl/>
        </w:rPr>
        <w:t xml:space="preserve"> :</w:t>
      </w:r>
      <w:bookmarkEnd w:id="1314"/>
      <w:bookmarkEnd w:id="131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البارقي ، الكوفي ، يلقب بأبي تراب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16" w:name="_Toc276027554"/>
      <w:bookmarkStart w:id="1317" w:name="_Toc276286347"/>
      <w:bookmarkStart w:id="1318" w:name="_Toc452016951"/>
      <w:r w:rsidRPr="00CA757A">
        <w:rPr>
          <w:rtl/>
        </w:rPr>
        <w:t>1658 / 23 ـ حمّاد بن ضمحة</w:t>
      </w:r>
      <w:bookmarkEnd w:id="1316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CA757A">
        <w:rPr>
          <w:rtl/>
        </w:rPr>
        <w:t>الكوفي</w:t>
      </w:r>
      <w:r>
        <w:rPr>
          <w:rtl/>
        </w:rPr>
        <w:t xml:space="preserve"> :</w:t>
      </w:r>
      <w:bookmarkEnd w:id="1317"/>
      <w:bookmarkEnd w:id="131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عنه : وهيب بن حفص ، وكان ثقة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الخلاصة : ضمخة بالمعجمتين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رجال ابن داود : بالمهملتين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أسند عنه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186 / 129.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الخلاصة : 57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حمّاد بن صالح الجعفي : الكوفي ، ق جخ ، ( م ت ). رجال الشيخ : 186 / 137.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187 / 152.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كذا في نسخة ( ش ) ، وفي نسختي ( م ) و ( ت ) : ضمخة ، وفي هامشيهما : حمّاد بن أبي ضنجة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187 / 148 ، وفيه ضمجة ( ضمخة أبي ضنجة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الخلاصة : 55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ابن داود : 84 / 520.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319" w:name="_Toc276027555"/>
      <w:bookmarkStart w:id="1320" w:name="_Toc276286348"/>
      <w:bookmarkStart w:id="1321" w:name="_Toc452016952"/>
      <w:r w:rsidRPr="00CA757A">
        <w:rPr>
          <w:rtl/>
        </w:rPr>
        <w:lastRenderedPageBreak/>
        <w:t>1659 / 24 ـ حمّاد بن عبد الرحمن الأنصاري</w:t>
      </w:r>
      <w:bookmarkEnd w:id="1319"/>
      <w:r>
        <w:rPr>
          <w:rtl/>
        </w:rPr>
        <w:t xml:space="preserve"> :</w:t>
      </w:r>
      <w:bookmarkEnd w:id="1320"/>
      <w:bookmarkEnd w:id="132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تابعي ، روى عن عبد لله بن حكيم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22" w:name="_Toc276027556"/>
      <w:bookmarkStart w:id="1323" w:name="_Toc276286349"/>
      <w:bookmarkStart w:id="1324" w:name="_Toc452016953"/>
      <w:r w:rsidRPr="00CA757A">
        <w:rPr>
          <w:rtl/>
        </w:rPr>
        <w:t>1660 / 25 ـ حمّاد بن عبد العزيز السمندي</w:t>
      </w:r>
      <w:bookmarkEnd w:id="1322"/>
      <w:r>
        <w:rPr>
          <w:rtl/>
        </w:rPr>
        <w:t xml:space="preserve"> :</w:t>
      </w:r>
      <w:bookmarkEnd w:id="1323"/>
      <w:bookmarkEnd w:id="132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حمّاد السمندري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25" w:name="_Toc276027557"/>
      <w:bookmarkStart w:id="1326" w:name="_Toc276286350"/>
      <w:bookmarkStart w:id="1327" w:name="_Toc452016954"/>
      <w:r w:rsidRPr="00CA757A">
        <w:rPr>
          <w:rtl/>
        </w:rPr>
        <w:t>1661 / 26 ـ حمّاد بن عبد العزيز الهلالي</w:t>
      </w:r>
      <w:bookmarkEnd w:id="1325"/>
      <w:r>
        <w:rPr>
          <w:rtl/>
        </w:rPr>
        <w:t xml:space="preserve"> :</w:t>
      </w:r>
      <w:bookmarkEnd w:id="1326"/>
      <w:bookmarkEnd w:id="132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28" w:name="_Toc276027558"/>
      <w:bookmarkStart w:id="1329" w:name="_Toc276286351"/>
      <w:bookmarkStart w:id="1330" w:name="_Toc452016955"/>
      <w:r w:rsidRPr="00CA757A">
        <w:rPr>
          <w:rtl/>
        </w:rPr>
        <w:t>1662 / 27 ـ حمّاد بن عبد الكريم الجلاب</w:t>
      </w:r>
      <w:bookmarkEnd w:id="1328"/>
      <w:r>
        <w:rPr>
          <w:rtl/>
        </w:rPr>
        <w:t xml:space="preserve"> :</w:t>
      </w:r>
      <w:bookmarkEnd w:id="1329"/>
      <w:bookmarkEnd w:id="133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31" w:name="_Toc276027559"/>
      <w:bookmarkStart w:id="1332" w:name="_Toc276286352"/>
      <w:bookmarkStart w:id="1333" w:name="_Toc452016956"/>
      <w:r w:rsidRPr="00CA757A">
        <w:rPr>
          <w:rtl/>
        </w:rPr>
        <w:t>1663 / 28 ـ حمّاد بن عبد الله المصر</w:t>
      </w:r>
      <w:bookmarkEnd w:id="1331"/>
      <w:r w:rsidRPr="00B74CFA">
        <w:rPr>
          <w:rStyle w:val="libBold1Char"/>
          <w:rtl/>
        </w:rPr>
        <w:t>ي</w:t>
      </w:r>
      <w:r>
        <w:rPr>
          <w:rtl/>
        </w:rPr>
        <w:t xml:space="preserve"> :</w:t>
      </w:r>
      <w:bookmarkEnd w:id="1332"/>
      <w:bookmarkEnd w:id="133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34" w:name="_Toc276027560"/>
      <w:bookmarkStart w:id="1335" w:name="_Toc276286353"/>
      <w:bookmarkStart w:id="1336" w:name="_Toc452016957"/>
      <w:r w:rsidRPr="00CA757A">
        <w:rPr>
          <w:rtl/>
        </w:rPr>
        <w:t>1664 / 29 ـ حمّاد بن عتاب البكري</w:t>
      </w:r>
      <w:bookmarkEnd w:id="1334"/>
      <w:r>
        <w:rPr>
          <w:rtl/>
        </w:rPr>
        <w:t xml:space="preserve"> :</w:t>
      </w:r>
      <w:bookmarkEnd w:id="1335"/>
      <w:bookmarkEnd w:id="133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37" w:name="_Toc276027561"/>
      <w:bookmarkStart w:id="1338" w:name="_Toc276286354"/>
      <w:bookmarkStart w:id="1339" w:name="_Toc452016958"/>
      <w:r w:rsidRPr="00CA757A">
        <w:rPr>
          <w:rtl/>
        </w:rPr>
        <w:t>1665 / 30 ـ حمّاد بن عثمان بن عمرو</w:t>
      </w:r>
      <w:bookmarkEnd w:id="1337"/>
      <w:r>
        <w:rPr>
          <w:rtl/>
        </w:rPr>
        <w:t xml:space="preserve"> :</w:t>
      </w:r>
      <w:bookmarkEnd w:id="1338"/>
      <w:bookmarkEnd w:id="133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خالد الفزاري ، مولاهم ، كوفي ، كان يسكن عرزم فنسب إليها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وهو مولى آل أبي ليلى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186 / 131.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حمّاد بن عبد العزيز الجهني : مولاهم ، كوفي ، ق جخ ، ( م ت ). رجال الشيخ : 188 / 159.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تقدم برقم : 1653 / 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188 / 160.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186 / 128.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187 / 150.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187 / 156.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وأخوه عبد الله ثقتان ، رويا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وروى حمّاد عن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ومات بالكوفة في سنة تسعين ومائة ، ذكرهما أبو العبّاس في كتابه. له كتاب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عنه : محمّد بن الوليد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40" w:name="_Toc276027562"/>
      <w:bookmarkStart w:id="1341" w:name="_Toc276286355"/>
      <w:bookmarkStart w:id="1342" w:name="_Toc452016959"/>
      <w:r w:rsidRPr="00CA757A">
        <w:rPr>
          <w:rtl/>
        </w:rPr>
        <w:t>1666 / 31 ـ حمّاد بن عثمان الناب</w:t>
      </w:r>
      <w:bookmarkEnd w:id="1340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1341"/>
      <w:bookmarkEnd w:id="134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جليل القدر ، له كتاب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روى عنه : محمّد بن الوليد الخزّاز وابن أبي عمير والحسن بن علي الوشّاء والحسن بن علي بن فضّال ، الفهرست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والكاظم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والرضا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نسختي ( م ) و ( ت ) والمصدر : عن أبي الحسن والرضا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وروى عنه جماعة ، منهم : أبو جعفر محمّد بن الوليد بن خالد الخزّاز البجلي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143 / 371.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الظاهر أنّه ومن كان قبله واحد ، لعدم ذكر الشيخ السابق ، والنجاشي اللاحق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حماد بن عثمان : ذو الناب ، مولى غني ، كوفي ، ق جخ.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لقبه الناب ، مولى الأزدي ، له كتاب ، م جخ ، ( م ت ). رجال الشيخ : 186 / 138 و 334 / 2 ، إلا أن في أصحاب الأمام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بدل مولى الأزدي : مولى الأزد.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أخبرنا به : عدة من أصحابنا ، عن أبي جعفر محمّد بن علي بن الحسين ، عن أبيه ، عن سعد بن عبد الله والحميري ، عن محمّد بن الوليد الخزّاز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به : ابن أبي جيد ، عن ابن الوليد ، عن الصفّار ، عن يعقوب بن يزيد ، عن ابن أبي عمير والحسن بن علي الوشّاء والحسن بن علي بن فضّال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الفهرست : 60 / 241.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186 / 138.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334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354 / 1.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حمدويه : سمعت أشياخي يذكرون إن حمادا وجعفرا والحسين بني عثمان بن زياد الرواسي ـ وحماد يلقب بالناب ـ كلهم ثقات فاضلون خيار ، رجال الكشّي </w:t>
      </w:r>
      <w:r w:rsidRPr="004E46FE">
        <w:rPr>
          <w:rStyle w:val="libFootnotenumChar"/>
          <w:rtl/>
        </w:rPr>
        <w:t>(1)</w:t>
      </w:r>
      <w:r>
        <w:rPr>
          <w:rtl/>
        </w:rPr>
        <w:t>. ثمّ قال: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أجمعت العصابة على تصحيح ما يصح عنه ، وأقروا له بالفقه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 ابن داود في شأنه : أنّه كان يسكن عرزم فنسب إليها هو وأخوه عبد الله ثقتان ، رويا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والظاهر أن هذه العبارة مذكورة في شأن حمّاد بن عثمان بن عمرو الفزاري الذي بعده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كما في النجاشي والخلاصة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لأنه هو عرزمي وأخوه عبد الله ، وأما حمّاد الناب فأخواه الحسين وجعفر ، كما يظهر من ذكرهما في كتب الرجال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43" w:name="_Toc276027563"/>
      <w:bookmarkStart w:id="1344" w:name="_Toc276286356"/>
      <w:bookmarkStart w:id="1345" w:name="_Toc452016960"/>
      <w:r w:rsidRPr="00CA757A">
        <w:rPr>
          <w:rtl/>
        </w:rPr>
        <w:t>1667 / 32 ـ حمّاد بن عمرو الصنعاني</w:t>
      </w:r>
      <w:bookmarkEnd w:id="1343"/>
      <w:r>
        <w:rPr>
          <w:rtl/>
        </w:rPr>
        <w:t xml:space="preserve"> :</w:t>
      </w:r>
      <w:bookmarkEnd w:id="1344"/>
      <w:bookmarkEnd w:id="134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46" w:name="_Toc276027564"/>
      <w:bookmarkStart w:id="1347" w:name="_Toc276286357"/>
      <w:bookmarkStart w:id="1348" w:name="_Toc452016961"/>
      <w:r w:rsidRPr="00CA757A">
        <w:rPr>
          <w:rtl/>
        </w:rPr>
        <w:t>1668 / 33 ـ حمّاد بن عيسى</w:t>
      </w:r>
      <w:bookmarkEnd w:id="1346"/>
      <w:r>
        <w:rPr>
          <w:rtl/>
        </w:rPr>
        <w:t xml:space="preserve"> :</w:t>
      </w:r>
      <w:bookmarkEnd w:id="1347"/>
      <w:bookmarkEnd w:id="134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الجهني ، مولى ، وقيل : عربي ، أصله الكوفة وسكن البصرة ، وقيل : إنه روى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عشرين حديثا ، وكان ثقة في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372 / 694.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375 / 705.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ابن داود : 84 / 521.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ابن داود : 84 / 522.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143 / 371 ، الخلاصة : 56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حمّاد بن عمرو بن معروف : العبسي الكوفي ، ق جخ ، ( م ت ). رجال الشيخ : 188 / 166 ، وفي بعض نسخة : عمر.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187 / 149.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حديثه ، خلوقا ، وقال : سمعت عن الصادق سبعين حديثا ، فلم أزل دخل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الشك على نفسي حتى اقتصرت على هذا العشرين. وله حديث مع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في دعائه بالحج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له كتب ، روى عنه : محمّد بن إسماعيل الزعفراني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له كتب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روى أحمد بن أبي عبد الله عن أبيه عنه ، وعبد الرحمن بن أبي نجران وعلي بن حديد وإسماعيل بن سهل ، عنه ، الفهرست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بقي إلى زمن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ذهب به السيل في طريق مكة بالجحفة ، بصري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ثقة ، من أصحاب الصادق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والكاظم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نسخة ( م ) والمصدر : ادخل.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وبلغ من صدقه أنّه روى عن جعفر بن محمّد ، وروى عن عبد الله بن المغيرة وعبد الله بن سنان وعبد الله بن المغيرة ،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وعبد الله بن محمّد بن ناجية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وهو غريق الجحفة في سنة تسع ومائتين ، وقيل : سنة ثمان ومائتين ، وله نيف وتسعون سنة ،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142 / 370.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أخبرنا بها : عدة من أصحابنا ، عن أبي المفضّل ، عن ابن بطة ، عن أحمد بن أبي عبد الله ، عن أبيه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ورواه ابن بطة ، عن أحمد بن محمّد بن عيسى ، عن عبد الرحمن بن أبي نجران وعلي بن حديد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بها : ابن أبي جيد ، عن ابن الوليد ، عن الصفّار ، عن محمّد بن أبي الصهبان ، عن أبي القاسم الكوفي ، عن إسماعيل بن سهل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الفهرست : 61 / 241.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له كتب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187 / 151.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334 / 1.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حمدويه : قال العبيدي ، عن حمّاد بن عيسى ، قال : دخلت على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فقلت له : جعلت فداك ، ادع الله لي أن يرزقني دارا وزوجة وولدا وخادما والحج في كل سنة ، فقال : اللهم صل على محمّد وآل محمّد ، وارزقه دارا وولدا وزوجة وخادما والحج خمسين سنة. قال حمّاد : فلما اشترط خمسين سنة علمت أني لا أحج أكثر من خمسين سنة ، قال حمّاد : وحججت ثمان وأربعين سنة ، وهذه داري قد رزقتها ، وهذه زوجتي وراء الستر تسمع كلامي ، وهذا ابني ، وهذا خادمي ، قد رزقت كل ذلك. فحج بعد هذا الكلام حجتين ـ تمام الخمسين ـ ثمّ خرج بعد الخمسين حاجا ، فزامل أبا العبّاس النوفلي القصير ، فلما صار في موضع الأحرام دخل ليغتسل فجاء الوادي فحمله فغرقه الماء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رجال الكشّي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أجمعت العصابة على تصحيح ما يصح عنه ، وأقروا له بالفقه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عنه : الحسين بن سعيد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وإبراهيم بن هاشم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وروى عن معاوية بن عمّار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كما يظهر من التهذيب وغيره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316 / 572.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375 / 705.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التهذيب 2 : 146 / 571 ، الاستبصار 2 : 280 / 996.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التهذيب 3 : 170 / 374 ، الكافي 2 : 338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التهذيب 5 : 468 / 1637 ، الاستبصار 2 : 215 / 736.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حمّاد اللحام : تقدم بعنوان : حمّاد بن بشير ، وكأنه مشترك بينه وبين ابن واقد ، ( م ت ).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349" w:name="_Toc276027565"/>
      <w:bookmarkStart w:id="1350" w:name="_Toc276286358"/>
      <w:bookmarkStart w:id="1351" w:name="_Toc452016962"/>
      <w:r w:rsidRPr="00CA757A">
        <w:rPr>
          <w:rtl/>
        </w:rPr>
        <w:lastRenderedPageBreak/>
        <w:t>1669 / 34 ـ</w:t>
      </w:r>
      <w:bookmarkEnd w:id="1349"/>
      <w:r w:rsidRPr="00B74CFA">
        <w:rPr>
          <w:rStyle w:val="libBold1Char"/>
          <w:rtl/>
        </w:rPr>
        <w:t xml:space="preserve"> حمّاد ين مروان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CA757A">
        <w:rPr>
          <w:rtl/>
        </w:rPr>
        <w:t>البكري</w:t>
      </w:r>
      <w:r>
        <w:rPr>
          <w:rtl/>
        </w:rPr>
        <w:t xml:space="preserve"> :</w:t>
      </w:r>
      <w:bookmarkEnd w:id="1350"/>
      <w:bookmarkEnd w:id="135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52" w:name="_Toc276027566"/>
      <w:bookmarkStart w:id="1353" w:name="_Toc276286359"/>
      <w:bookmarkStart w:id="1354" w:name="_Toc452016963"/>
      <w:r w:rsidRPr="00CA757A">
        <w:rPr>
          <w:rtl/>
        </w:rPr>
        <w:t>1670 / 35 ـ حمّاد بن المغيرة</w:t>
      </w:r>
      <w:bookmarkEnd w:id="1352"/>
      <w:r>
        <w:rPr>
          <w:rtl/>
        </w:rPr>
        <w:t xml:space="preserve"> :</w:t>
      </w:r>
      <w:bookmarkEnd w:id="1353"/>
      <w:bookmarkEnd w:id="135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55" w:name="_Toc276027567"/>
      <w:bookmarkStart w:id="1356" w:name="_Toc276286360"/>
      <w:bookmarkStart w:id="1357" w:name="_Toc452016964"/>
      <w:r w:rsidRPr="00CA757A">
        <w:rPr>
          <w:rtl/>
        </w:rPr>
        <w:t>1671 / 36 ـ حمّاد بن ميمون بن السائب</w:t>
      </w:r>
      <w:bookmarkEnd w:id="1355"/>
      <w:r>
        <w:rPr>
          <w:rtl/>
        </w:rPr>
        <w:t xml:space="preserve"> :</w:t>
      </w:r>
      <w:bookmarkEnd w:id="1356"/>
      <w:bookmarkEnd w:id="135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58" w:name="_Toc276027568"/>
      <w:bookmarkStart w:id="1359" w:name="_Toc276286361"/>
      <w:bookmarkStart w:id="1360" w:name="_Toc452016965"/>
      <w:r w:rsidRPr="00CA757A">
        <w:rPr>
          <w:rtl/>
        </w:rPr>
        <w:t>1672 / 37 ـ حمّاد بن النعمان</w:t>
      </w:r>
      <w:bookmarkEnd w:id="1358"/>
      <w:r>
        <w:rPr>
          <w:rtl/>
        </w:rPr>
        <w:t xml:space="preserve"> :</w:t>
      </w:r>
      <w:bookmarkEnd w:id="1359"/>
      <w:bookmarkEnd w:id="136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حمّاد بن أبي حنيفة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61" w:name="_Toc276027569"/>
      <w:bookmarkStart w:id="1362" w:name="_Toc276286362"/>
      <w:bookmarkStart w:id="1363" w:name="_Toc452016966"/>
      <w:r w:rsidRPr="00CA757A">
        <w:rPr>
          <w:rtl/>
        </w:rPr>
        <w:t>1673 / 38 ـ حمّاد النوا</w:t>
      </w:r>
      <w:bookmarkEnd w:id="1361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CA757A">
        <w:rPr>
          <w:rtl/>
        </w:rPr>
        <w:t>الكوفي</w:t>
      </w:r>
      <w:r>
        <w:rPr>
          <w:rtl/>
        </w:rPr>
        <w:t xml:space="preserve"> :</w:t>
      </w:r>
      <w:bookmarkEnd w:id="1362"/>
      <w:bookmarkEnd w:id="136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64" w:name="_Toc276027570"/>
      <w:bookmarkStart w:id="1365" w:name="_Toc276286363"/>
      <w:bookmarkStart w:id="1366" w:name="_Toc452016967"/>
      <w:r w:rsidRPr="00CA757A">
        <w:rPr>
          <w:rtl/>
        </w:rPr>
        <w:t>1674 / 39 ـ حمّاد بن واصل البكري</w:t>
      </w:r>
      <w:bookmarkEnd w:id="1364"/>
      <w:r>
        <w:rPr>
          <w:rtl/>
        </w:rPr>
        <w:t xml:space="preserve"> :</w:t>
      </w:r>
      <w:bookmarkEnd w:id="1365"/>
      <w:bookmarkEnd w:id="136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67" w:name="_Toc276027571"/>
      <w:bookmarkStart w:id="1368" w:name="_Toc276286364"/>
      <w:bookmarkStart w:id="1369" w:name="_Toc452016968"/>
      <w:r w:rsidRPr="00CA757A">
        <w:rPr>
          <w:rtl/>
        </w:rPr>
        <w:t>167</w:t>
      </w:r>
      <w:bookmarkEnd w:id="1367"/>
      <w:r w:rsidRPr="00B74CFA">
        <w:rPr>
          <w:rStyle w:val="libBold1Char"/>
          <w:rtl/>
        </w:rPr>
        <w:t>5 / 40 ـ حمّاد بن واقد البصري</w:t>
      </w:r>
      <w:r>
        <w:rPr>
          <w:rtl/>
        </w:rPr>
        <w:t xml:space="preserve"> :</w:t>
      </w:r>
      <w:bookmarkEnd w:id="1368"/>
      <w:bookmarkEnd w:id="136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الصفار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هارون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186 / 135.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132 / 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186 / 134.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تقدم برقم : 1637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حمّاد النوا : روى عنه : ابن فضّال ، ق جخ ، ( م ت ). رجال الشيخ : 194 / 291.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187 / 144.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188 / 168.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حمّاد بن واقد اللحام : الكوفي ، ق جخ ، ( م ت ). رجال الشيخ : 187 / 143.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188 / 158.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370" w:name="_Toc276027572"/>
      <w:bookmarkStart w:id="1371" w:name="_Toc276286365"/>
      <w:bookmarkStart w:id="1372" w:name="_Toc452016969"/>
      <w:r w:rsidRPr="00CA757A">
        <w:rPr>
          <w:rtl/>
        </w:rPr>
        <w:lastRenderedPageBreak/>
        <w:t>1668 / 41 ـ ح</w:t>
      </w:r>
      <w:bookmarkEnd w:id="1370"/>
      <w:r w:rsidRPr="00B74CFA">
        <w:rPr>
          <w:rStyle w:val="libBold1Char"/>
          <w:rtl/>
        </w:rPr>
        <w:t>مّاد بن هارون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CA757A">
        <w:rPr>
          <w:rtl/>
        </w:rPr>
        <w:t>البارقي</w:t>
      </w:r>
      <w:r>
        <w:rPr>
          <w:rtl/>
        </w:rPr>
        <w:t xml:space="preserve"> :</w:t>
      </w:r>
      <w:bookmarkEnd w:id="1371"/>
      <w:bookmarkEnd w:id="137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73" w:name="_Toc276027573"/>
      <w:bookmarkStart w:id="1374" w:name="_Toc276286366"/>
      <w:bookmarkStart w:id="1375" w:name="_Toc452016970"/>
      <w:r w:rsidRPr="00CA757A">
        <w:rPr>
          <w:rtl/>
        </w:rPr>
        <w:t>1677 / 42 ـ حمّاد بن يحيى الجعفي</w:t>
      </w:r>
      <w:bookmarkEnd w:id="1373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1374"/>
      <w:bookmarkEnd w:id="137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76" w:name="_Toc276027574"/>
      <w:bookmarkStart w:id="1377" w:name="_Toc276286367"/>
      <w:bookmarkStart w:id="1378" w:name="_Toc452016971"/>
      <w:r w:rsidRPr="00CA757A">
        <w:rPr>
          <w:rtl/>
        </w:rPr>
        <w:t>1678 / 43 ـ حمّاد بن يزيد</w:t>
      </w:r>
      <w:bookmarkEnd w:id="1376"/>
      <w:r>
        <w:rPr>
          <w:rtl/>
        </w:rPr>
        <w:t xml:space="preserve"> :</w:t>
      </w:r>
      <w:bookmarkEnd w:id="1377"/>
      <w:bookmarkEnd w:id="137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عامي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79" w:name="_Toc276027575"/>
      <w:bookmarkStart w:id="1380" w:name="_Toc276286368"/>
      <w:bookmarkStart w:id="1381" w:name="_Toc452016972"/>
      <w:r w:rsidRPr="00CA757A">
        <w:rPr>
          <w:rtl/>
        </w:rPr>
        <w:t>1679 / 44 ـ حمّاد بن اليسع الكوفي</w:t>
      </w:r>
      <w:bookmarkEnd w:id="1379"/>
      <w:r>
        <w:rPr>
          <w:rtl/>
        </w:rPr>
        <w:t xml:space="preserve"> :</w:t>
      </w:r>
      <w:bookmarkEnd w:id="1380"/>
      <w:bookmarkEnd w:id="138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82" w:name="_Toc276027576"/>
      <w:bookmarkStart w:id="1383" w:name="_Toc276286369"/>
      <w:bookmarkStart w:id="1384" w:name="_Toc452016973"/>
      <w:r w:rsidRPr="00CA757A">
        <w:rPr>
          <w:rtl/>
        </w:rPr>
        <w:t>1680 / 45 ـ حمّاد بن يعلى السعدي</w:t>
      </w:r>
      <w:bookmarkEnd w:id="1382"/>
      <w:r>
        <w:rPr>
          <w:rtl/>
        </w:rPr>
        <w:t xml:space="preserve"> :</w:t>
      </w:r>
      <w:bookmarkEnd w:id="1383"/>
      <w:bookmarkEnd w:id="138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الثمالي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85" w:name="_Toc276027577"/>
      <w:bookmarkStart w:id="1386" w:name="_Toc276286370"/>
      <w:bookmarkStart w:id="1387" w:name="_Toc452016974"/>
      <w:r w:rsidRPr="00CA757A">
        <w:rPr>
          <w:rtl/>
        </w:rPr>
        <w:t>1681 / 46 ـ حمّاد بن يونس</w:t>
      </w:r>
      <w:bookmarkEnd w:id="1385"/>
      <w:r>
        <w:rPr>
          <w:rtl/>
        </w:rPr>
        <w:t xml:space="preserve"> :</w:t>
      </w:r>
      <w:bookmarkEnd w:id="1386"/>
      <w:bookmarkEnd w:id="138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88" w:name="_Toc276027578"/>
      <w:bookmarkStart w:id="1389" w:name="_Toc276286371"/>
      <w:bookmarkStart w:id="1390" w:name="_Toc452016975"/>
      <w:r w:rsidRPr="00CA757A">
        <w:rPr>
          <w:rtl/>
        </w:rPr>
        <w:t>168</w:t>
      </w:r>
      <w:bookmarkEnd w:id="1388"/>
      <w:r w:rsidRPr="00B74CFA">
        <w:rPr>
          <w:rStyle w:val="libBold1Char"/>
          <w:rtl/>
        </w:rPr>
        <w:t>2 / 1 ـ حمد بن حمد الكوفي</w:t>
      </w:r>
      <w:r>
        <w:rPr>
          <w:rtl/>
        </w:rPr>
        <w:t xml:space="preserve"> :</w:t>
      </w:r>
      <w:bookmarkEnd w:id="1389"/>
      <w:bookmarkEnd w:id="139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مروان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186 / 132.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مولاهم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188 / 170.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196 / 313.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187 / 146.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186 / 126.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188 / 163.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194 / 280.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391" w:name="_Toc276027579"/>
      <w:bookmarkStart w:id="1392" w:name="_Toc276286372"/>
      <w:bookmarkStart w:id="1393" w:name="_Toc452016976"/>
      <w:r w:rsidRPr="00CA757A">
        <w:rPr>
          <w:rtl/>
        </w:rPr>
        <w:lastRenderedPageBreak/>
        <w:t>1683 / 1 ـ حمدان بن إبراهيم الأهوازي</w:t>
      </w:r>
      <w:bookmarkEnd w:id="1391"/>
      <w:r>
        <w:rPr>
          <w:rtl/>
        </w:rPr>
        <w:t xml:space="preserve"> :</w:t>
      </w:r>
      <w:bookmarkEnd w:id="1392"/>
      <w:bookmarkEnd w:id="139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94" w:name="_Toc276027580"/>
      <w:bookmarkStart w:id="1395" w:name="_Toc276286373"/>
      <w:bookmarkStart w:id="1396" w:name="_Toc452016977"/>
      <w:r w:rsidRPr="00CA757A">
        <w:rPr>
          <w:rtl/>
        </w:rPr>
        <w:t>1684 / 2 ـ حمدان بن أحمد محمّد</w:t>
      </w:r>
      <w:bookmarkEnd w:id="1394"/>
      <w:r>
        <w:rPr>
          <w:rtl/>
        </w:rPr>
        <w:t xml:space="preserve"> :</w:t>
      </w:r>
      <w:bookmarkEnd w:id="1395"/>
      <w:bookmarkEnd w:id="139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محمّد بن أحمد بن خاقان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397" w:name="_Toc276027581"/>
      <w:bookmarkStart w:id="1398" w:name="_Toc276286374"/>
      <w:bookmarkStart w:id="1399" w:name="_Toc452016978"/>
      <w:r w:rsidRPr="00CA757A">
        <w:rPr>
          <w:rtl/>
        </w:rPr>
        <w:t>1685 / 3 ـ حمدان بن إسحاق الخراساني</w:t>
      </w:r>
      <w:bookmarkEnd w:id="1397"/>
      <w:r>
        <w:rPr>
          <w:rtl/>
        </w:rPr>
        <w:t xml:space="preserve"> :</w:t>
      </w:r>
      <w:bookmarkEnd w:id="1398"/>
      <w:bookmarkEnd w:id="139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علل الوضوء وكتاب النوادر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00" w:name="_Toc276027582"/>
      <w:bookmarkStart w:id="1401" w:name="_Toc276286375"/>
      <w:bookmarkStart w:id="1402" w:name="_Toc452016979"/>
      <w:r w:rsidRPr="00CA757A">
        <w:rPr>
          <w:rtl/>
        </w:rPr>
        <w:t>1686 / 4 ـ حمدان بن سليمان</w:t>
      </w:r>
      <w:bookmarkEnd w:id="1400"/>
      <w:r>
        <w:rPr>
          <w:rtl/>
        </w:rPr>
        <w:t xml:space="preserve"> :</w:t>
      </w:r>
      <w:bookmarkEnd w:id="1401"/>
      <w:bookmarkEnd w:id="140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سعيد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النيشابوري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ثقة ، من وجوه أصحابنا ، ذكر ذلك أبو عبد الله أحمد بن عبد الواحد ، روى علي بن محمّد بن سعد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القزويني وأحمد بن محمّد بن يحيى عن أبيه عنه كتابه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حمدان بن سليمان بن عميرة النيشابوري ، المعروف بالتاجر ، من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356 / 42.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سيأتي برقم : 4432 / 76.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139 / 358.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حمدان بن الحسين : له كتاب ، رواه عنه الصدوق بإسناده إلى القاسم بن محمّد ، ( م ت ). مشيخة الفقيه 4 : 134.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حمدان الديواني ، له كتاب ، رواه عنه الصدوق بإسناده إلى إبراهيم بن هاشم عنه ، ( م ت ). مشيخة الفقيه 4 / 124.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سعد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له كتاب ، أخبرنا به : عدة من أصحابنا ، عن محمّد بن علي بن الحسين ، عن أبيه ، ومحمد بن الحسن ومحمد بن علي ماجيلويه ، عن محمّد بن يحيى العطّار ، عنه ، ست ، ( م ت ). الفهرست : 63 / 250.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نسختي ( م ) و ( ت ) : سعيد.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138 / 357.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أصحاب الهادي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والعسكري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وذكره في باب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أيضا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03" w:name="_Toc276027583"/>
      <w:bookmarkStart w:id="1404" w:name="_Toc276286376"/>
      <w:bookmarkStart w:id="1405" w:name="_Toc452016980"/>
      <w:r w:rsidRPr="00CA757A">
        <w:rPr>
          <w:rtl/>
        </w:rPr>
        <w:t>1687 / 5 ـ حمدان القلانسي</w:t>
      </w:r>
      <w:bookmarkEnd w:id="1403"/>
      <w:r>
        <w:rPr>
          <w:rtl/>
        </w:rPr>
        <w:t xml:space="preserve"> :</w:t>
      </w:r>
      <w:bookmarkEnd w:id="1404"/>
      <w:bookmarkEnd w:id="140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النهدي ، سيجيء بعنوان : محمّد بن أحمد بن خاقان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06" w:name="_Toc276027584"/>
      <w:bookmarkStart w:id="1407" w:name="_Toc276286377"/>
      <w:bookmarkStart w:id="1408" w:name="_Toc452016981"/>
      <w:r w:rsidRPr="00CA757A">
        <w:rPr>
          <w:rtl/>
        </w:rPr>
        <w:t>1688 / 6 ـ حمدان بن المعافا</w:t>
      </w:r>
      <w:bookmarkEnd w:id="1406"/>
      <w:r>
        <w:rPr>
          <w:rtl/>
        </w:rPr>
        <w:t xml:space="preserve"> :</w:t>
      </w:r>
      <w:bookmarkEnd w:id="1407"/>
      <w:bookmarkEnd w:id="140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جعفر الصبيحي ، من قصر صبيح مولى جعفر بن محمّد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روى عن موسى والرضا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وروى عنه : مسعدة بن صدقة ، وغيره. له كتابان ، روى عنه : محمّد بن علي بن معمّر ، قال ابن نوح : مات حمدان سنة خمس وستين ومائتين ، لما دخل أصحاب العلوي البصري قسين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وأحرقوها ، وقال : قال ابن معمّر : إن الكاظم والرضا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دعوا له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09" w:name="_Toc276027585"/>
      <w:bookmarkStart w:id="1410" w:name="_Toc276286378"/>
      <w:bookmarkStart w:id="1411" w:name="_Toc452016982"/>
      <w:r w:rsidRPr="00CA757A">
        <w:rPr>
          <w:rtl/>
        </w:rPr>
        <w:t>1689 / 7 ـ حمدان بن المهلب القمّي</w:t>
      </w:r>
      <w:bookmarkEnd w:id="1409"/>
      <w:r>
        <w:rPr>
          <w:rtl/>
        </w:rPr>
        <w:t xml:space="preserve"> :</w:t>
      </w:r>
      <w:bookmarkEnd w:id="1410"/>
      <w:bookmarkEnd w:id="141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، يرويه ابن أبي عمير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12" w:name="_Toc276027586"/>
      <w:bookmarkStart w:id="1413" w:name="_Toc276286379"/>
      <w:bookmarkStart w:id="1414" w:name="_Toc452016983"/>
      <w:r w:rsidRPr="00CA757A">
        <w:rPr>
          <w:rtl/>
        </w:rPr>
        <w:t>1690 / 1 ـ حمدويه بن نصير بن شاهي</w:t>
      </w:r>
      <w:bookmarkEnd w:id="1412"/>
      <w:r>
        <w:rPr>
          <w:rtl/>
        </w:rPr>
        <w:t xml:space="preserve"> :</w:t>
      </w:r>
      <w:bookmarkEnd w:id="1413"/>
      <w:bookmarkEnd w:id="141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سمع يعقوب بن يزيد ، روى عن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العياشي ، يكنّى أبا الحسن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386 / 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398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روى عنه : محمّد بن يحيى العطّار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426 / 58.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سيأتي برقم : 4432 / 76.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كذا في نسختي ( م ) و ( ت ) والمصدر ، وفي نسخة ( ش ) : قستين. انظر معجم البلدان 4 : 350 ومراصد الاطلاع 3 : 1093.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138 / 356 ، وفيه : وروى عن مسعدة بن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139 / 359.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في هامش نسختي ( م ) و ( ت ) : عنه ( خ ل ) ظ.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عديم النظير في زمانه ، كثير العلم والرواية ، ثقة حسن المذهب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15" w:name="_Toc276027587"/>
      <w:bookmarkStart w:id="1416" w:name="_Toc276286380"/>
      <w:bookmarkStart w:id="1417" w:name="_Toc452016984"/>
      <w:r w:rsidRPr="00CA757A">
        <w:rPr>
          <w:rtl/>
        </w:rPr>
        <w:t>1691 / 1 ـ حمران بن أعين</w:t>
      </w:r>
      <w:bookmarkEnd w:id="1415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1416"/>
      <w:bookmarkEnd w:id="141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الكشّي : قال حمدويه ، قال : حدّثني محمّد بن عيسى ، عن ابن أبي عمير ، عن هشام بن الحكم ، عن حجر بن زائدة ، عن حمران بن أعين ، قال : قلت لأبي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إني أعطيت الله عهدا ألا أخرج عن المدينة حتى تخبرني عما أسألك. قال : فقال لي : سل ، قال : قلت : أمن شيعتكم أنا؟ قال : نعم ، في الدنيا والآخرة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ثم قال الكشّي : قال محمّد ، قال : حدّثني محمّد بن عيسى ، عن زياد القندي ،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إنه قال في حمران : إنه رجل من أهل الجنة. ثمّ قال الكشّي : قال محمّد بن شاذان : قال الفضل بن شاذان ، قال : روى عن ابن أبي عمير ، عن عدة من أصحابنا ،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قال : كان يقول : حمران بن أعين مؤمن لا يرتد والله أبدا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ثمّ روى بطريق ضعيف أنّه من حواري محمّد بن علي وجعفر بن محمّد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الشيخ في الرجال : يكنّى أبا الحسن ، تابعي ، من أصحاب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421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الشيباني ، مولاهم ، يكنّى أبا الحسن ، وقيل : أبو حمزة ، تابعي ، قر جخ. كوفي ، ق جخ ، ( م ت ). رجال الشيخ 132 / 41 و 194 / 272.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176 / 303.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روى في الكافي في كتاب النكاح ما يدل على قرب منزلته عند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( م ت ). الكافي 5 : 349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الكشّي : 176 / 304.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الكشّي : 9 / 20.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الباقر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18" w:name="_Toc276027588"/>
      <w:bookmarkStart w:id="1419" w:name="_Toc276286381"/>
      <w:bookmarkStart w:id="1420" w:name="_Toc452016985"/>
      <w:r w:rsidRPr="00CA757A">
        <w:rPr>
          <w:rtl/>
        </w:rPr>
        <w:t>1692 / 1</w:t>
      </w:r>
      <w:bookmarkEnd w:id="1418"/>
      <w:r w:rsidRPr="00B74CFA">
        <w:rPr>
          <w:rStyle w:val="libBold1Char"/>
          <w:rtl/>
        </w:rPr>
        <w:t xml:space="preserve"> ـ حمزة بن أحمد</w:t>
      </w:r>
      <w:r>
        <w:rPr>
          <w:rtl/>
        </w:rPr>
        <w:t xml:space="preserve"> :</w:t>
      </w:r>
      <w:bookmarkEnd w:id="1419"/>
      <w:bookmarkEnd w:id="142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21" w:name="_Toc276027589"/>
      <w:bookmarkStart w:id="1422" w:name="_Toc276286382"/>
      <w:bookmarkStart w:id="1423" w:name="_Toc452016986"/>
      <w:r w:rsidRPr="00CA757A">
        <w:rPr>
          <w:rtl/>
        </w:rPr>
        <w:t>1693 / 2 ـ حمزة بن بزيع</w:t>
      </w:r>
      <w:bookmarkEnd w:id="1421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1422"/>
      <w:bookmarkEnd w:id="142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أصحابنا ، عن الفضل بن كثير ، عن علي بن عبد الغفار المكفوف ، عن الحسن بن الحسين بن صالح الخثعمي ، قال : ذكر بين يدي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حمزة بن بزيع فترحم عليه. فقيل له : كان يقول بموسى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فترحم عليه ساعة ، ثمّ قال : من جحد حقي كمن جحد حق آبائي ، رجال الكشّي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صالحي هذه الطائفة وثقاتهم ، كثير العمل ، الخلاصة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وكأنه أخذ هذا التوثيق من كلام النجاشي عند ذكر محمّد بن إسماعيل ابن بزيع ، حيث قال : محمّد بن إسماعيل بن بزيع ، أبو جعفر ، مولى المنصور أبي جعفر ، وولد بزيغ بيت ، منهم : حمزة بن بزيع ، كان من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132 / 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194 / 272.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حمزة : أبو الحسين الليثي ، ختن أبي حمزة الثمالي الكوفي ، قر جخ ، ( م ت ). رجال الشيخ : 133 / 52.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شمس الدين أبو يعلى حمزة بن أبي عبد الله الغفاري : البغدادي ، فاضل ، له كتاب النهاية المرتضوية ، ب ، ( م ت ). فهرست منتجب الدين : 60 / 127.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335 / 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ضا جخ ، ( م ت ). رجال الشيخ : 356 / 39.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الكشّي : 615 / 1147.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الخلاصة : 54 / 5 ، وفيها بدل كثير العمل : كثير العلم ، وفي النسخة الخطية منها كما في المتن.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صالحي هذه الطائفة وثقاتهم ، كثير العمل ، له كتب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أخذ التوثيق له من هذه العبارة نظر ، وذكر ابن داود هذه العبارة في شأن محمّد بن اسماعيل بن بزيع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ولعله الصواب.</w:t>
      </w:r>
    </w:p>
    <w:p w:rsidR="00D316C8" w:rsidRDefault="00D316C8" w:rsidP="00D316C8">
      <w:pPr>
        <w:pStyle w:val="Heading2"/>
        <w:rPr>
          <w:rtl/>
        </w:rPr>
      </w:pPr>
      <w:bookmarkStart w:id="1424" w:name="_Toc276027590"/>
      <w:bookmarkStart w:id="1425" w:name="_Toc276286383"/>
      <w:bookmarkStart w:id="1426" w:name="_Toc452016987"/>
      <w:r w:rsidRPr="00CA757A">
        <w:rPr>
          <w:rtl/>
        </w:rPr>
        <w:t>1694 / 3 ـ حمزة بن حبيب</w:t>
      </w:r>
      <w:bookmarkEnd w:id="1424"/>
      <w:r>
        <w:rPr>
          <w:rtl/>
        </w:rPr>
        <w:t xml:space="preserve"> :</w:t>
      </w:r>
      <w:bookmarkEnd w:id="1425"/>
      <w:bookmarkEnd w:id="142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عمارة التيملي ، مولاهم ، المقرئ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27" w:name="_Toc276027591"/>
      <w:bookmarkStart w:id="1428" w:name="_Toc276286384"/>
      <w:bookmarkStart w:id="1429" w:name="_Toc452016988"/>
      <w:r w:rsidRPr="00CA757A">
        <w:rPr>
          <w:rtl/>
        </w:rPr>
        <w:t>1695 / 4 ـ حمزة بن حمران بن أعين</w:t>
      </w:r>
      <w:bookmarkEnd w:id="1427"/>
      <w:r>
        <w:rPr>
          <w:rtl/>
        </w:rPr>
        <w:t xml:space="preserve"> :</w:t>
      </w:r>
      <w:bookmarkEnd w:id="1428"/>
      <w:bookmarkEnd w:id="142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الشيباني الكوفي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وأخوه أيضا عقبة بن حمران روى عنه. له كتاب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روى عنه : صفوان بن يحيى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روى عنه : ابن سماعة ، الفهرست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330 / 893.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165 / 1314.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190 / 204 ، وفيه : السلمي ، وفي مجمع الرجال 2 : 238 نقلا عنه : التيملي.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يرويه عدة من أصحابنا ، منهم : صفوان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140 / 365.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أخبرنا به : عدة من أصحابنا ، عن أبي المفضّل ، عن حميد ، عن ابن سماعة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الفهرست : 64 / 259.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132 / 46.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190 / 205.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حمزة الزيات : روى عنه الوليد بن عقبة ، غير مذكور في الرجال ، وكأنه القارئ ابن حبيب أبو عمارة ، ( م ت ). انظر التهذيب 9 : 362 / 1294.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430" w:name="_Toc276027592"/>
      <w:bookmarkStart w:id="1431" w:name="_Toc276286385"/>
      <w:bookmarkStart w:id="1432" w:name="_Toc452016989"/>
      <w:r w:rsidRPr="00CA757A">
        <w:rPr>
          <w:rtl/>
        </w:rPr>
        <w:lastRenderedPageBreak/>
        <w:t>1696 / 5 ـ حمزة بن ربعي بن عبد الله</w:t>
      </w:r>
      <w:bookmarkEnd w:id="1430"/>
      <w:r>
        <w:rPr>
          <w:rtl/>
        </w:rPr>
        <w:t xml:space="preserve"> :</w:t>
      </w:r>
      <w:bookmarkEnd w:id="1431"/>
      <w:bookmarkEnd w:id="143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الجارود الهذلي ، البصري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33" w:name="_Toc276027593"/>
      <w:bookmarkStart w:id="1434" w:name="_Toc276286386"/>
      <w:bookmarkStart w:id="1435" w:name="_Toc452016990"/>
      <w:r w:rsidRPr="00CA757A">
        <w:rPr>
          <w:rtl/>
        </w:rPr>
        <w:t>1697 / 6 ـ حمزة بن زياد البكائي</w:t>
      </w:r>
      <w:bookmarkEnd w:id="1433"/>
      <w:r>
        <w:rPr>
          <w:rtl/>
        </w:rPr>
        <w:t xml:space="preserve"> :</w:t>
      </w:r>
      <w:bookmarkEnd w:id="1434"/>
      <w:bookmarkEnd w:id="143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الكوفي ، أبو الحسن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36" w:name="_Toc276027594"/>
      <w:bookmarkStart w:id="1437" w:name="_Toc276286387"/>
      <w:bookmarkStart w:id="1438" w:name="_Toc452016991"/>
      <w:r w:rsidRPr="00CA757A">
        <w:rPr>
          <w:rtl/>
        </w:rPr>
        <w:t>1698 / 7 ـ حمزة ب</w:t>
      </w:r>
      <w:bookmarkEnd w:id="1436"/>
      <w:r w:rsidRPr="00B74CFA">
        <w:rPr>
          <w:rStyle w:val="libBold1Char"/>
          <w:rtl/>
        </w:rPr>
        <w:t>ن الطيّار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1437"/>
      <w:bookmarkEnd w:id="143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الكشّي : قال حمدويه وإبراهيم ، قالا : حدثنا محمّد بن عيسى ، عن يونس ، عن أبي جعفر الأحول ،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قال : ما فعل ابن الطيّار؟ فقلت : توفي ، فقال :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أدخل الله عليه الرحمة ونضره ، فإنه كان يخاصم عنا أهل البيت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ثم قال الكشّي : قال حمدويه وإبراهيم ، قالا : حدثنا محمّد بن عيسى ، عن ابن أبي عمير ، عن هشام بن الحكم ، قال لي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ما فعل ابن الطيّار؟ قال : قلت : مات ، قال :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ولقاه نضرة وسرورا ، وقد كان شديد الخصومة عنا أهل البيت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190 / 210.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191 / 216.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حمزة الطيّار : قر جخ ، ( م ت ). رجال الشيخ : 132 / 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أبو عمارة الطيّار : الظاهر أنّه حمزة ، ويكنى حمزة بأبي عمارة ، كما في حمزة ابن عبد المطلب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الكشّي : 349 / 652.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الكشّي : 349 / 651.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وذكره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أيضا بعنوان : حمزة بن الطيّار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بعنوان : حمزة الطيّار ، وقال : بعض أصحابنا أثبته حمزة بن الطيّار ، وهو التباس ، والظاهر أنّه رأى في كتاب الرجال : حمزة ابن محمّد الطيّار ، فظنه صفة أبيه وهو له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والظاهر أنّه أخذه من الكشّي كما نقلناه ، وما نقلناه من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ـ حيث قال : ما فعل ابن الطيّار ـ في الحديثين نص في أنّه ابن الطيّار لا أن الطيّار صفة له. وينافي هذا كلامه الذي سيجيء في باب الميم ، حيث قال : محمّد بن عبد الله الطيّار ... إلى آخره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كما ذكره الشيخ في الرجال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وكذا يظهر من كلام الكشّي الذي سننقله في ترجمة : محمّد الطيّار </w:t>
      </w:r>
      <w:r w:rsidRPr="004E46FE">
        <w:rPr>
          <w:rStyle w:val="libFootnotenumChar"/>
          <w:rtl/>
        </w:rPr>
        <w:t>(5)</w:t>
      </w:r>
      <w:r>
        <w:rPr>
          <w:rtl/>
        </w:rPr>
        <w:t>. فعلى ما ذكرناه في قوله ( التباس ) التباس.</w:t>
      </w:r>
    </w:p>
    <w:p w:rsidR="00D316C8" w:rsidRDefault="00D316C8" w:rsidP="00D316C8">
      <w:pPr>
        <w:pStyle w:val="Heading2"/>
        <w:rPr>
          <w:rtl/>
        </w:rPr>
      </w:pPr>
      <w:bookmarkStart w:id="1439" w:name="_Toc276286388"/>
      <w:bookmarkStart w:id="1440" w:name="_Toc452016992"/>
      <w:r w:rsidRPr="00CA757A">
        <w:rPr>
          <w:rtl/>
        </w:rPr>
        <w:t>1699 / 8 ـ حمزة بن عبادة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CA757A">
        <w:rPr>
          <w:rtl/>
        </w:rPr>
        <w:t>الكوفي</w:t>
      </w:r>
      <w:r>
        <w:rPr>
          <w:rtl/>
        </w:rPr>
        <w:t xml:space="preserve"> :</w:t>
      </w:r>
      <w:bookmarkEnd w:id="1439"/>
      <w:bookmarkEnd w:id="144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41" w:name="_Toc276286389"/>
      <w:bookmarkStart w:id="1442" w:name="_Toc452016993"/>
      <w:r w:rsidRPr="00CA757A">
        <w:rPr>
          <w:rtl/>
        </w:rPr>
        <w:t>1700 / 9 ـ حمزة بن عبد الله الغنوي</w:t>
      </w:r>
      <w:r>
        <w:rPr>
          <w:rtl/>
        </w:rPr>
        <w:t xml:space="preserve"> :</w:t>
      </w:r>
      <w:bookmarkEnd w:id="1441"/>
      <w:bookmarkEnd w:id="144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الخلاصة : 53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85 / 534.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ابن داود : 176 / 1428.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287 / 194.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سيأتي برقم : 4801 / 445.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الغفري ( العري خ ل ) ، جخ ، ( م ت ). رجال الشيخ : 190 / 213 ، وفيه : العنزي ، وفي مجمع الرجال 2 / 239 نقلا عنه : الغفري ( العري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190 / 213.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الشيخ موفّق الدين حمزة بن عبد الله الطوسي ، فقيه ، ثقة ، ب ، ( م ت ). فهرست. منتجب الدين : 48 / 84.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190 / 212.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443" w:name="_Toc276027595"/>
      <w:bookmarkStart w:id="1444" w:name="_Toc276286390"/>
      <w:bookmarkStart w:id="1445" w:name="_Toc452016994"/>
      <w:r w:rsidRPr="00CA757A">
        <w:rPr>
          <w:rtl/>
        </w:rPr>
        <w:lastRenderedPageBreak/>
        <w:t>1701 / 10 ـ حمزة بن عبد المطلب بن هاشم</w:t>
      </w:r>
      <w:bookmarkEnd w:id="1443"/>
      <w:r>
        <w:rPr>
          <w:rtl/>
        </w:rPr>
        <w:t xml:space="preserve"> :</w:t>
      </w:r>
      <w:bookmarkEnd w:id="1444"/>
      <w:bookmarkEnd w:id="144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عبد مناف ، أسد الله ، أبو عمارة ، وقيل : أبو يعلى ،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رضيع رسول الله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أرضعتهما ثويبة إمرأة أبي لهب ، قتل شهيدا باحد ، رضي الله عنه ، 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الخلاصة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46" w:name="_Toc276027596"/>
      <w:bookmarkStart w:id="1447" w:name="_Toc276286391"/>
      <w:bookmarkStart w:id="1448" w:name="_Toc452016995"/>
      <w:r w:rsidRPr="00CA757A">
        <w:rPr>
          <w:rtl/>
        </w:rPr>
        <w:t>1702 / 11 ـ حمزة بن عبيدالله بن الحسين</w:t>
      </w:r>
      <w:bookmarkEnd w:id="1446"/>
      <w:r>
        <w:rPr>
          <w:rtl/>
        </w:rPr>
        <w:t xml:space="preserve"> :</w:t>
      </w:r>
      <w:bookmarkEnd w:id="1447"/>
      <w:bookmarkEnd w:id="144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علي بن الحسين 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المدني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49" w:name="_Toc276027597"/>
      <w:bookmarkStart w:id="1450" w:name="_Toc276286392"/>
      <w:bookmarkStart w:id="1451" w:name="_Toc452016996"/>
      <w:r w:rsidRPr="00CA757A">
        <w:rPr>
          <w:rtl/>
        </w:rPr>
        <w:t>1703 / 12 حمزة بن عطاء الكوفي</w:t>
      </w:r>
      <w:bookmarkEnd w:id="1449"/>
      <w:r>
        <w:rPr>
          <w:rtl/>
        </w:rPr>
        <w:t xml:space="preserve"> :</w:t>
      </w:r>
      <w:bookmarkEnd w:id="1450"/>
      <w:bookmarkEnd w:id="145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أسند عنه ، من أصحاب الباقر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1452" w:name="_Toc276027598"/>
      <w:bookmarkStart w:id="1453" w:name="_Toc276286393"/>
      <w:bookmarkStart w:id="1454" w:name="_Toc452016997"/>
      <w:r w:rsidRPr="00CA757A">
        <w:rPr>
          <w:rtl/>
        </w:rPr>
        <w:t>1704 / 13 ـ حمزة بن عمارة البربري</w:t>
      </w:r>
      <w:bookmarkEnd w:id="1452"/>
      <w:r>
        <w:rPr>
          <w:rtl/>
        </w:rPr>
        <w:t xml:space="preserve"> :</w:t>
      </w:r>
      <w:bookmarkEnd w:id="1453"/>
      <w:bookmarkEnd w:id="145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الكشّي عن سعد ، قال : حدّثني أحمد بن محمّد ، عن أبيه ، والحسين بن سعيد ، عن ابن أبي عمير ، وحدثني محمّد بن عيسى ، عن يونس ، ومحمد بن أبي عمير ، عن محمّد بن عمر بن اذينة ، عن بريد بن معاوية العجلي ، قال : كان حمزة بن عمارة البربري لعنه الله يقول لأصحابه : إن أبا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يأتيني في كل ليلة. ولا يزال إنسان يزعم أنّه قدرآه إياه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35 / 1 ، ولم يرد فيه الترضي.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53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190 / 203.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السيّد حمزة بن علي بن محمّد بن المحسن العلوي الحسيني ، صالح ، محدث ، ب ، ( م ت ). فهرست منتجب الدين : 47 / 82.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133 / 51.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190 / 208.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فقد</w:t>
      </w:r>
      <w:r>
        <w:rPr>
          <w:rFonts w:hint="cs"/>
          <w:rtl/>
        </w:rPr>
        <w:t>ّ</w:t>
      </w:r>
      <w:r>
        <w:rPr>
          <w:rtl/>
        </w:rPr>
        <w:t xml:space="preserve">ر لي إني لقيت أبا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فحدثته بما يقول حمزة ، فقال : كذب ، عليه لعنة الله ، ما يقدر الشيطان أن يتمثل في صورة نبي ولا وصي نبي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ثمّ ذكر الكشّي في ذمه روايات كثيرة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55" w:name="_Toc276027599"/>
      <w:bookmarkStart w:id="1456" w:name="_Toc276286394"/>
      <w:bookmarkStart w:id="1457" w:name="_Toc452016998"/>
      <w:r w:rsidRPr="00CA757A">
        <w:rPr>
          <w:rtl/>
        </w:rPr>
        <w:t>1705 / 14 ـ حمزة بن عمارة الجعفي</w:t>
      </w:r>
      <w:bookmarkEnd w:id="1455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1456"/>
      <w:bookmarkEnd w:id="145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58" w:name="_Toc276027600"/>
      <w:bookmarkStart w:id="1459" w:name="_Toc276286395"/>
      <w:bookmarkStart w:id="1460" w:name="_Toc452016999"/>
      <w:r w:rsidRPr="00CA757A">
        <w:rPr>
          <w:rtl/>
        </w:rPr>
        <w:t>1706 / 15 ـ حمزة بن عمرو الأنصاري</w:t>
      </w:r>
      <w:bookmarkEnd w:id="1458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1459"/>
      <w:bookmarkEnd w:id="146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61" w:name="_Toc276027601"/>
      <w:bookmarkStart w:id="1462" w:name="_Toc276286396"/>
      <w:bookmarkStart w:id="1463" w:name="_Toc452017000"/>
      <w:r w:rsidRPr="00CA757A">
        <w:rPr>
          <w:rtl/>
        </w:rPr>
        <w:t>1707 / 16 ـ حمزة بن عمران بن مسلم</w:t>
      </w:r>
      <w:bookmarkEnd w:id="1461"/>
      <w:r>
        <w:rPr>
          <w:rtl/>
        </w:rPr>
        <w:t xml:space="preserve"> :</w:t>
      </w:r>
      <w:bookmarkEnd w:id="1462"/>
      <w:bookmarkEnd w:id="146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الجعفي مولاهم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64" w:name="_Toc276027602"/>
      <w:bookmarkStart w:id="1465" w:name="_Toc276286397"/>
      <w:bookmarkStart w:id="1466" w:name="_Toc452017001"/>
      <w:r w:rsidRPr="00CA757A">
        <w:rPr>
          <w:rtl/>
        </w:rPr>
        <w:t>1708 / 17 ـ حمزة بن</w:t>
      </w:r>
      <w:bookmarkEnd w:id="1464"/>
      <w:r w:rsidRPr="00B74CFA">
        <w:rPr>
          <w:rStyle w:val="libBold1Char"/>
          <w:rtl/>
        </w:rPr>
        <w:t xml:space="preserve"> القاسم بن علي</w:t>
      </w:r>
      <w:r>
        <w:rPr>
          <w:rtl/>
        </w:rPr>
        <w:t xml:space="preserve"> :</w:t>
      </w:r>
      <w:bookmarkEnd w:id="1465"/>
      <w:bookmarkEnd w:id="146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حمزة بن الحسن بن عبيد الله بن العبّاس 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أبو يعلى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ثقة ، جليل القدر ، من أصحابنا ، كثير الحديث. له كتب ، روى عنه : علي بن محمّد القلانسي ، رجال النجاشي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وكذا ذكره العلامة في الخلاصة ، إلا إنه سقط من القلم إسم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حيث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304 / 548 ، وفيه بدل قد رآه إياه : قد أراه إياه.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290 / 511 و 302 / 543 و 304 / 548 و 549.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حمزة بن عمارة العامري : الكوفي ، ق جخ ، ( م ت ). رجال الشيخ : 190 / 214.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191 / 217.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الأسلمي المدني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35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190 / 206.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أبو يعلى ، لم ترد في نسخة ( م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النجاشي : 140 / 364.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العبّاس بن أبي طالب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الشيخ في الرجال : حمزة بن القاسم العلوي العباسي ، يروي عن سعد بن عبد الله ، روى عنه : التلعكبري إجازة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ثمّ فيه : حمزة بن القاسم ، يكنّى أبا عمرو ، هاشمي عباسي ، روى عنه : التلعكبري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والظاهر أنهما واحد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67" w:name="_Toc276027603"/>
      <w:bookmarkStart w:id="1468" w:name="_Toc276286398"/>
      <w:bookmarkStart w:id="1469" w:name="_Toc452017002"/>
      <w:r w:rsidRPr="00CA757A">
        <w:rPr>
          <w:rtl/>
        </w:rPr>
        <w:t>1709 / 18 ـ حمزة بن محمّد</w:t>
      </w:r>
      <w:bookmarkEnd w:id="1467"/>
      <w:r>
        <w:rPr>
          <w:rtl/>
        </w:rPr>
        <w:t xml:space="preserve"> :</w:t>
      </w:r>
      <w:bookmarkEnd w:id="1468"/>
      <w:bookmarkEnd w:id="146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العسكري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70" w:name="_Toc276027604"/>
      <w:bookmarkStart w:id="1471" w:name="_Toc276286399"/>
      <w:bookmarkStart w:id="1472" w:name="_Toc452017003"/>
      <w:r w:rsidRPr="00CA757A">
        <w:rPr>
          <w:rtl/>
        </w:rPr>
        <w:t>1710 / 19 ـ حمزة بن محمّد الطيّار</w:t>
      </w:r>
      <w:bookmarkEnd w:id="1470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1471"/>
      <w:bookmarkEnd w:id="147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حمزة بن الطيّار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73" w:name="_Toc276027605"/>
      <w:bookmarkStart w:id="1474" w:name="_Toc276286400"/>
      <w:bookmarkStart w:id="1475" w:name="_Toc452017004"/>
      <w:r w:rsidRPr="00CA757A">
        <w:rPr>
          <w:rtl/>
        </w:rPr>
        <w:t>1711 / 20 ـ حمزة بن محمّد القزويني</w:t>
      </w:r>
      <w:bookmarkEnd w:id="1473"/>
      <w:r>
        <w:rPr>
          <w:rtl/>
        </w:rPr>
        <w:t xml:space="preserve"> :</w:t>
      </w:r>
      <w:bookmarkEnd w:id="1474"/>
      <w:bookmarkEnd w:id="147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العلوي ، يروي عن علي بن إبراهيم ونظرائه ، روى عنه : محمّد بن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الخلاصة : 53 / 3 ، وفيها : ... ابن عبد الله بن العبّاس 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وفي النسخة الخطية منها : ... ابن عبيدالله بن العبّاس بن أبي طالب.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424 / 39.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422 / 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حمزه بن محمّد بن أحمد : ابن جعفر بن محمّد بن زيد بن علي بن الحسين 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من مشايخ الصدوق ، ( م ت ). انظر عيون أخبار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1 : 227 / 5 باب 22 ، وأمالي الصدوق : 59 / 11 مجلس 11 ، ومعاني الأخبار : 301 / 1 ، ومشيخة الفقيه 4 : 114 في طريقه إلى شعيب بن واقد.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أبو طالب حمزة بن محمّد بن عبد الله : الجعفري ، فقيه ، دين ، ب ، ( م ت ). فهرست منتجب الدين : 62 / 135.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399 /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الكوفي ، ق جخ. ( م ت ) رجال الشيخ : 190 / 207.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تقدم برقم : 1698 / 7.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علي بن الحسين بن بابويه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محمّد بن علي بن بابويه في مشيخته عند ذكره :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76" w:name="_Toc276027606"/>
      <w:bookmarkStart w:id="1477" w:name="_Toc276286401"/>
      <w:bookmarkStart w:id="1478" w:name="_Toc452017005"/>
      <w:r w:rsidRPr="00CA757A">
        <w:rPr>
          <w:rtl/>
        </w:rPr>
        <w:t>1712 / 21 ـ حمزة بن النضر</w:t>
      </w:r>
      <w:bookmarkEnd w:id="1476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CA757A">
        <w:rPr>
          <w:rtl/>
        </w:rPr>
        <w:t>الكوفي</w:t>
      </w:r>
      <w:r>
        <w:rPr>
          <w:rtl/>
        </w:rPr>
        <w:t xml:space="preserve"> :</w:t>
      </w:r>
      <w:bookmarkEnd w:id="1477"/>
      <w:bookmarkEnd w:id="147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79" w:name="_Toc276027607"/>
      <w:bookmarkStart w:id="1480" w:name="_Toc276286402"/>
      <w:bookmarkStart w:id="1481" w:name="_Toc452017006"/>
      <w:r w:rsidRPr="00CA757A">
        <w:rPr>
          <w:rtl/>
        </w:rPr>
        <w:t>1713 / 22 ـ حمزة بن اليسع</w:t>
      </w:r>
      <w:bookmarkEnd w:id="1479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CA757A">
        <w:rPr>
          <w:rtl/>
        </w:rPr>
        <w:t>القمّي</w:t>
      </w:r>
      <w:r>
        <w:rPr>
          <w:rtl/>
        </w:rPr>
        <w:t xml:space="preserve"> :</w:t>
      </w:r>
      <w:bookmarkEnd w:id="1480"/>
      <w:bookmarkEnd w:id="148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والكاظم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82" w:name="_Toc276027608"/>
      <w:bookmarkStart w:id="1483" w:name="_Toc276286403"/>
      <w:bookmarkStart w:id="1484" w:name="_Toc452017007"/>
      <w:r w:rsidRPr="00CA757A">
        <w:rPr>
          <w:rtl/>
        </w:rPr>
        <w:t>1714 / 23 ـ حمزة بن يعلى الأشعري</w:t>
      </w:r>
      <w:bookmarkEnd w:id="1482"/>
      <w:r>
        <w:rPr>
          <w:rtl/>
        </w:rPr>
        <w:t xml:space="preserve"> :</w:t>
      </w:r>
      <w:bookmarkEnd w:id="1483"/>
      <w:bookmarkEnd w:id="148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يعلى القمّي ، روى عن الرضا وأبي جعفر الثاني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ثقة ، وجه. له كتاب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روى عنه : الصفّار ، رجال النجاشي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(12)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424 / 40.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ورضي الله عنه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مشيخة الفقيه 4 : 20 و 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كذا في نسخة ( ش ) ، وفي نسختي ( م ) و ( ت ) والمصدر : نصر.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191 / 215.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الأشعري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190 / 209.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335 / 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حمزة واليسع ابنا اليسع : ق جخ ، ( م ت ). رجال الشيخ : 190 / 211.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يرويه عده من أصحابنا ، منهم : الصفّار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رجال النجاشي : 141 / 366.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12 ـ حمزة مولى علي بن سليمان بن رشيد ، بغدادي ، دي جخ ، ( م ت ). رجال الشيخ : 385 / 15.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485" w:name="_Toc276027609"/>
      <w:bookmarkStart w:id="1486" w:name="_Toc276286404"/>
      <w:bookmarkStart w:id="1487" w:name="_Toc452017008"/>
      <w:r w:rsidRPr="00CA757A">
        <w:rPr>
          <w:rtl/>
        </w:rPr>
        <w:lastRenderedPageBreak/>
        <w:t>1715 / 1 ـ حميد بن الأسود</w:t>
      </w:r>
      <w:bookmarkEnd w:id="1485"/>
      <w:r>
        <w:rPr>
          <w:rtl/>
        </w:rPr>
        <w:t xml:space="preserve"> :</w:t>
      </w:r>
      <w:bookmarkEnd w:id="1486"/>
      <w:bookmarkEnd w:id="148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الأسود البصري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88" w:name="_Toc276027610"/>
      <w:bookmarkStart w:id="1489" w:name="_Toc276286405"/>
      <w:bookmarkStart w:id="1490" w:name="_Toc452017009"/>
      <w:r w:rsidRPr="00CA757A">
        <w:rPr>
          <w:rtl/>
        </w:rPr>
        <w:t>1716 / 2 ـ حميد بن حمّاد بن حوار</w:t>
      </w:r>
      <w:bookmarkEnd w:id="1488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1489"/>
      <w:bookmarkEnd w:id="149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التميمي ، الكوفي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روى ابن عقدة ، عن محمّد بن عبد الله بن أبي حكيمة ، عن ابن نمير أنّه ثقة ، الخلاصة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91" w:name="_Toc276027611"/>
      <w:bookmarkStart w:id="1492" w:name="_Toc276286406"/>
      <w:bookmarkStart w:id="1493" w:name="_Toc452017010"/>
      <w:r w:rsidRPr="00CA757A">
        <w:rPr>
          <w:rtl/>
        </w:rPr>
        <w:t>1717 / 3 ـ حميد بن راشد</w:t>
      </w:r>
      <w:bookmarkEnd w:id="1491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1492"/>
      <w:bookmarkEnd w:id="149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غسان الذهلي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له كتاب قاله ابن نوح ، روى عنه : عبيس بن هشام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494" w:name="_Toc276027612"/>
      <w:bookmarkStart w:id="1495" w:name="_Toc276286407"/>
      <w:bookmarkStart w:id="1496" w:name="_Toc452017011"/>
      <w:r w:rsidRPr="00CA757A">
        <w:rPr>
          <w:rtl/>
        </w:rPr>
        <w:t>1718 / 4 ـ حميد بن الربيع</w:t>
      </w:r>
      <w:bookmarkEnd w:id="1494"/>
      <w:r>
        <w:rPr>
          <w:rtl/>
        </w:rPr>
        <w:t xml:space="preserve"> :</w:t>
      </w:r>
      <w:bookmarkEnd w:id="1495"/>
      <w:bookmarkEnd w:id="149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البحث والتميز ، رواه : أحمد بن محمّد بن عمر الأحمسي ، الفهرست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192 / 246.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كذا في نسخة ( ش ) ، وفي نسختي ( م ) و ( ت ) : خوار.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أسند عنه ، ق جخ ، ( م ت ). رجال الشيخ : 193 / 253.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59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حميد : أبو غسان الذهلي الكوفي ، ق جخ ، ( م ت ). رجال الشيخ : 192 / 250.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أبو غسان الذهلي : له كتاب ، أخبرنا : جماعة ، عن أبي المفضّل ، عن حميد ، عن القاسم بن إسماعيل ، عنه ، ست ، ( م ت ). الفهرست : 191 / 881.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وذكره مرّة اخرى :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أبو غسان الذهلي : له كتاب ، أخبرنا : جماعة ، عن التلعكبري ، عن ابن همام باسناده عنه ، ست ، ( م ت ). الفهرست : 192 / 894.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نسختي ( م ) و ( ت ) : الدهلي.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133 / 342.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الفهرست : 60 / 236 ، وفيه : البحث والتمييز.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497" w:name="_Toc276027613"/>
      <w:bookmarkStart w:id="1498" w:name="_Toc276286408"/>
      <w:bookmarkStart w:id="1499" w:name="_Toc452017012"/>
      <w:r w:rsidRPr="00CA757A">
        <w:rPr>
          <w:rtl/>
        </w:rPr>
        <w:lastRenderedPageBreak/>
        <w:t>1719 / 5 ـ حميد بن زياد</w:t>
      </w:r>
      <w:bookmarkEnd w:id="1497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CA757A">
        <w:rPr>
          <w:rtl/>
        </w:rPr>
        <w:t>بن حمّاد</w:t>
      </w:r>
      <w:r>
        <w:rPr>
          <w:rtl/>
        </w:rPr>
        <w:t xml:space="preserve"> :</w:t>
      </w:r>
      <w:bookmarkEnd w:id="1498"/>
      <w:bookmarkEnd w:id="149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القاسم ، كوفي ، سكن سورا وانتقل إلى نينوى قرية على العلقمي إلى جنب الحائر على صاحبه السلام ، كان ثقة ، واقفا وجها فيهم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له كتب ، روى عنه : الحسين بن علي بن سفيان وأحمد بن جعفر بن سفيان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كثير التصانيف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روى عنه : أبو طالب الأنباري وأبو القاسم علي بن حبشي ، الفهرست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عالم جليل ، واسع العلم ، كثير التصانيف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00" w:name="_Toc276027614"/>
      <w:bookmarkStart w:id="1501" w:name="_Toc276286409"/>
      <w:bookmarkStart w:id="1502" w:name="_Toc452017013"/>
      <w:r w:rsidRPr="00CA757A">
        <w:rPr>
          <w:rtl/>
        </w:rPr>
        <w:t>1720 / 6 ـ حميد بن السري العبدي</w:t>
      </w:r>
      <w:bookmarkEnd w:id="1500"/>
      <w:r>
        <w:rPr>
          <w:rtl/>
        </w:rPr>
        <w:t xml:space="preserve"> :</w:t>
      </w:r>
      <w:bookmarkEnd w:id="1501"/>
      <w:bookmarkEnd w:id="150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نسخة ( م ) : حميد بن حميد بن زياد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سمع الكتب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مات سنة عشر وثلاثمائة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132 / 339.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روى الاصول أكثرها ، له كتب كثيرة على عدة كتب الاصول ، أخبرنا برواياته كلها وكتبه : أحمد بن عبدون ، عن أبي طالب الأنباري ، عن حميد.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: عدة من أصحابنا ، عن أبي المفضّل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: أحمد بن عبدون ، عن أبي القاسم علي بن حبشي بن قوني ، عنه ، ست ، ( م ت ). الفهرست : 60 / 238 ، وفيه : عن أبي المفضّل عن ابن بطة عنه ، وفيه أيضا بدل على عدة كتب : على عدد كتب.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الفهرست : 60 / 238.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421 / 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193 / 254.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503" w:name="_Toc276027615"/>
      <w:bookmarkStart w:id="1504" w:name="_Toc276286410"/>
      <w:bookmarkStart w:id="1505" w:name="_Toc452017014"/>
      <w:r w:rsidRPr="00CA757A">
        <w:rPr>
          <w:rtl/>
        </w:rPr>
        <w:lastRenderedPageBreak/>
        <w:t>1721 / 7 ـ حميد بن سعدة</w:t>
      </w:r>
      <w:bookmarkEnd w:id="1503"/>
      <w:r>
        <w:rPr>
          <w:rtl/>
        </w:rPr>
        <w:t xml:space="preserve"> :</w:t>
      </w:r>
      <w:bookmarkEnd w:id="1504"/>
      <w:bookmarkEnd w:id="150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غسان ، روى عنه : جعفر بن بشير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06" w:name="_Toc276027616"/>
      <w:bookmarkStart w:id="1507" w:name="_Toc276286411"/>
      <w:bookmarkStart w:id="1508" w:name="_Toc452017015"/>
      <w:r w:rsidRPr="00CA757A">
        <w:rPr>
          <w:rtl/>
        </w:rPr>
        <w:t>1722 / 8 ـ حميد بن سويد الكلبي</w:t>
      </w:r>
      <w:bookmarkEnd w:id="1506"/>
      <w:r>
        <w:rPr>
          <w:rtl/>
        </w:rPr>
        <w:t xml:space="preserve"> :</w:t>
      </w:r>
      <w:bookmarkEnd w:id="1507"/>
      <w:bookmarkEnd w:id="150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09" w:name="_Toc276027617"/>
      <w:bookmarkStart w:id="1510" w:name="_Toc276286412"/>
      <w:bookmarkStart w:id="1511" w:name="_Toc452017016"/>
      <w:r w:rsidRPr="00CA757A">
        <w:rPr>
          <w:rtl/>
        </w:rPr>
        <w:t>1723 / 9 ـ حميد بن سيّار الكوفي</w:t>
      </w:r>
      <w:bookmarkEnd w:id="1509"/>
      <w:r>
        <w:rPr>
          <w:rtl/>
        </w:rPr>
        <w:t xml:space="preserve"> :</w:t>
      </w:r>
      <w:bookmarkEnd w:id="1510"/>
      <w:bookmarkEnd w:id="151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12" w:name="_Toc276027618"/>
      <w:bookmarkStart w:id="1513" w:name="_Toc276286413"/>
      <w:bookmarkStart w:id="1514" w:name="_Toc452017017"/>
      <w:r w:rsidRPr="00CA757A">
        <w:rPr>
          <w:rtl/>
        </w:rPr>
        <w:t>1724 / 10 ـ حميد بن شعيب</w:t>
      </w:r>
      <w:bookmarkEnd w:id="1512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CA757A">
        <w:rPr>
          <w:rtl/>
        </w:rPr>
        <w:t>السبيعي</w:t>
      </w:r>
      <w:r>
        <w:rPr>
          <w:rtl/>
        </w:rPr>
        <w:t xml:space="preserve"> :</w:t>
      </w:r>
      <w:bookmarkEnd w:id="1513"/>
      <w:bookmarkEnd w:id="151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الهمداني ، كوفي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وروى عن جابر. له كتاب ، روى عنه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 عبد الله بن جبلة وجعفر بن محمّد بن شريح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يعرف حديثه وينكر ، وأكثر تخليطه فيما يرويه عن جابر ، وأمره مظلم ، رجال ابن الغضائري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195 / 292.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192 / 247.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192 / 249.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حميد بن شعيب : له كتاب ، رواه حميد ، عن ابن سماعة ، عنه ، ست ، ( م ت ). الفهرست : 60 / 239.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عدة ، وأكثر ما يرى رواية عبد الله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133 / 341.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مجمع الرجال 2 : 245.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192 / 248.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الخلاصة ، وفي الباب الثاني من رجال ابن داود : حذيفة بن شعيب السبيعي الهمداني ... إلى آخره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ولم أجد في كتب الرجال حتى في الأيضاح إلا حميد كما نقلناه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وكأنه اشتبه على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وأخذ ابن داود عنه حيث لم يسم المأخذ كما هو من دأبه ، وذكره في الباب الأوّل بعنوان : حميد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15" w:name="_Toc276027619"/>
      <w:bookmarkStart w:id="1516" w:name="_Toc276286414"/>
      <w:bookmarkStart w:id="1517" w:name="_Toc452017018"/>
      <w:r w:rsidRPr="00CA757A">
        <w:rPr>
          <w:rtl/>
        </w:rPr>
        <w:t>1725 / 11 ـ حميد بن شيبان</w:t>
      </w:r>
      <w:bookmarkEnd w:id="1515"/>
      <w:r>
        <w:rPr>
          <w:rtl/>
        </w:rPr>
        <w:t xml:space="preserve"> :</w:t>
      </w:r>
      <w:bookmarkEnd w:id="1516"/>
      <w:bookmarkEnd w:id="151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18" w:name="_Toc276027620"/>
      <w:bookmarkStart w:id="1519" w:name="_Toc276286415"/>
      <w:bookmarkStart w:id="1520" w:name="_Toc452017019"/>
      <w:r w:rsidRPr="00CA757A">
        <w:rPr>
          <w:rtl/>
        </w:rPr>
        <w:t>1726 / 12 ـ حميد بن المثنّى</w:t>
      </w:r>
      <w:bookmarkEnd w:id="1518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1519"/>
      <w:bookmarkEnd w:id="152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المغراء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العجلي ، مولاهم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كوفي ، ثقة ثقة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روى فضالة عنه كتابه ، رجال النجاشي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الخلاصة : 219 / 6 ، رجال ابن داود : 236 / 110.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إيضاح الاشتباه : 139 / 154.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ابن داود : 86 / 537.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حميد الصيرفي : ق جخ ، ( م ت ) رجال الشيخ : 194 / 288. حميد الضبّي : الكوفي ، روى عنه : أبو جميلة ، ق جخ ، ( م ت ). رجال الشيخ : 192 / 251.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193 / 255.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حميد بن المثنّى : أبو المعمر الكوفي ، ق جخ ، ( م ت ). رجال الشيخ : 192 / 245 ، وفيه : أبو المغرا.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أبو المغراء ـ بفتح الميم وإسكان الغين المعجمة وبعدها راء ثمّ ألف مقصور ـ وقيل : ممدود ، كذا في الأيضاح ، ( منه قده ). انظر إيضاح الاشتباه : 138 / 152.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وكذا وثقه الصدوق ، ( م ت ). أنظر مشيخة الفقيه 4 : 65 ، وفيها : أبو المعزا.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النجاشي : 133 / 340.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الصيرفي ، ثقة ، له أصل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روى عنه : إبن أبي عمير وصفوان بن يحيى ، الفهرست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21" w:name="_Toc276027621"/>
      <w:bookmarkStart w:id="1522" w:name="_Toc276286416"/>
      <w:bookmarkStart w:id="1523" w:name="_Toc452017020"/>
      <w:r w:rsidRPr="00CA757A">
        <w:rPr>
          <w:rtl/>
        </w:rPr>
        <w:t>1727 / 13 ـ حميد بن مسعود</w:t>
      </w:r>
      <w:bookmarkEnd w:id="1521"/>
      <w:r>
        <w:rPr>
          <w:rtl/>
        </w:rPr>
        <w:t xml:space="preserve"> :</w:t>
      </w:r>
      <w:bookmarkEnd w:id="1522"/>
      <w:bookmarkEnd w:id="152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حميد بن زياد : سمعت من أبي محمّد القاسم بن إسماعيل القرشي كتاب حميد بن مسعود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24" w:name="_Toc276027622"/>
      <w:bookmarkStart w:id="1525" w:name="_Toc276286417"/>
      <w:bookmarkStart w:id="1526" w:name="_Toc452017021"/>
      <w:r w:rsidRPr="00CA757A">
        <w:rPr>
          <w:rtl/>
        </w:rPr>
        <w:t>1728 / 14 ـ حميد بن يزيد البكري</w:t>
      </w:r>
      <w:bookmarkEnd w:id="1524"/>
      <w:r>
        <w:rPr>
          <w:rtl/>
        </w:rPr>
        <w:t xml:space="preserve"> :</w:t>
      </w:r>
      <w:bookmarkEnd w:id="1525"/>
      <w:bookmarkEnd w:id="152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27" w:name="_Toc276027623"/>
      <w:bookmarkStart w:id="1528" w:name="_Toc276286418"/>
      <w:bookmarkStart w:id="1529" w:name="_Toc452017022"/>
      <w:r w:rsidRPr="00CA757A">
        <w:rPr>
          <w:rtl/>
        </w:rPr>
        <w:t>1729 / 1 ـ حنان بن أبي معاوية</w:t>
      </w:r>
      <w:bookmarkEnd w:id="1527"/>
      <w:r>
        <w:rPr>
          <w:rtl/>
        </w:rPr>
        <w:t xml:space="preserve"> :</w:t>
      </w:r>
      <w:bookmarkEnd w:id="1528"/>
      <w:bookmarkEnd w:id="152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القبي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30" w:name="_Toc276027624"/>
      <w:bookmarkStart w:id="1531" w:name="_Toc276286419"/>
      <w:bookmarkStart w:id="1532" w:name="_Toc452017023"/>
      <w:r w:rsidRPr="00CA757A">
        <w:rPr>
          <w:rtl/>
        </w:rPr>
        <w:t>1730 / 2 ـ حنان بن سدير بن حكيم</w:t>
      </w:r>
      <w:bookmarkEnd w:id="1530"/>
      <w:r>
        <w:rPr>
          <w:rtl/>
        </w:rPr>
        <w:t xml:space="preserve"> :</w:t>
      </w:r>
      <w:bookmarkEnd w:id="1531"/>
      <w:bookmarkEnd w:id="153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صهيب ، أبو الفضل الصيرفي ، كوفي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له كتاب ، روى عنه : إسماعيل بن مهران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أخبرنا به : عدة من أصحابنا ، عن محمّد بن علي بن الحسين ، عن ابن الوليد ، عن الصفّار ، عن يعقوب بن يزيد ومحمد بن الحسين بن أبي الخطّاب ، عن ابن أبي عمير وصفوان بن يحيى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الفهرست : 60 / 237.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133 / 343.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حميد بن مسلم : الكوفي ، ين جخ ، ( م ت ). رجال الشيخ : 112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حميل بن نافع : الهمداني ( المدني خ ل ) ، ين جخ ، ( م ت ). رجال الشيخ : 112 / 15 ، وفيه : حميد.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192 / 252.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193 / 262.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وعمر حنان عمرا طويلا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146 / 378.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ثقة ، له كتاب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روى عنه : الحسن بن محبوب ، الفهرست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واقفي ، من أصحاب الصادق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والكاظم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سمعت عن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حمدويه ذكره عن أشياخه أن حنان بن سدير واقفي ، أدرك أبا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ولم يدرك أبا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الكشّي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33" w:name="_Toc276027625"/>
      <w:bookmarkStart w:id="1534" w:name="_Toc276286420"/>
      <w:bookmarkStart w:id="1535" w:name="_Toc452017024"/>
      <w:r w:rsidRPr="00CA757A">
        <w:rPr>
          <w:rtl/>
        </w:rPr>
        <w:t>1731 / 1 ـ حنش بن المعبرة</w:t>
      </w:r>
      <w:bookmarkEnd w:id="1533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1534"/>
      <w:bookmarkEnd w:id="153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36" w:name="_Toc276027626"/>
      <w:bookmarkStart w:id="1537" w:name="_Toc276286421"/>
      <w:bookmarkStart w:id="1538" w:name="_Toc452017025"/>
      <w:r w:rsidRPr="00CA757A">
        <w:rPr>
          <w:rtl/>
        </w:rPr>
        <w:t>1732 / 1 ـ حنظلة بن الأسعد الشامي</w:t>
      </w:r>
      <w:bookmarkEnd w:id="1536"/>
      <w:r>
        <w:rPr>
          <w:rtl/>
        </w:rPr>
        <w:t xml:space="preserve"> :</w:t>
      </w:r>
      <w:bookmarkEnd w:id="1537"/>
      <w:bookmarkEnd w:id="153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أخبرنا به : عدة من أصحابنا ، عن أبي المفضّل ، عن ابن بطة ، عن أحمد بن محمّد بن عيسى ، عن ابن أبي عمير ، عن الحسن بن محبوب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الفهرست : 64 / 255.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193 / 261.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334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نسخة ( ت ) : من.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الكشّي : 555 / 1049.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كذا في نسخة ، وفي هامشها ( ش ) : المعتمر ( خ ل ) ، وهذه الترجمة لم ترد في نسختي ( م ) و (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62 / 37 ، وفيه : ابن المعتمر ( ابن المغيرة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حنظلة : سين جخ ، ( م ت ). رجال الشيخ : 100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100 / 7 ، وفيه : ابن أسعد الشبامي ، وفي مجمع الرجال 2 : 248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حنظلة الكاتب : روى كتابا للنبي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أخبرنا به : أحمد بن عبدون ، عن علي ابن الزبير ، عن يحيى بن إسماعيل ، عن جعفر بن علي ، عن سيف بن عميرة ، عن محمّد بن ثوير ، عن ابن أبي عثمان ، عن حنظلة الكاتب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الفهرست : 65 / 265 ، وفيه : ... عن محمّد بن ثوير بن أبي عثمان ... وفي مجمع الرجال 2 : 248 نقلا عنه كما نقله التقي المجلسي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539" w:name="_Toc276027627"/>
      <w:bookmarkStart w:id="1540" w:name="_Toc276286422"/>
      <w:bookmarkStart w:id="1541" w:name="_Toc452017026"/>
      <w:r w:rsidRPr="00CA757A">
        <w:rPr>
          <w:rtl/>
        </w:rPr>
        <w:lastRenderedPageBreak/>
        <w:t>1733 / 2 ـ حنظلة بن زكريّا بن حنظلة</w:t>
      </w:r>
      <w:bookmarkEnd w:id="1539"/>
      <w:r>
        <w:rPr>
          <w:rtl/>
        </w:rPr>
        <w:t xml:space="preserve"> :</w:t>
      </w:r>
      <w:bookmarkEnd w:id="1540"/>
      <w:bookmarkEnd w:id="154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التميمي ، أبو الحسن القزويني ، لم يكن بذاك. له كتاب ، روى عنه : أبو الحسين بن تمام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حنظلة بن زكريّا بن يحيى بن حنظلة : التميمي ، يكنّى أبا الحسين ، خاصي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في البابين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42" w:name="_Toc276027628"/>
      <w:bookmarkStart w:id="1543" w:name="_Toc276286423"/>
      <w:bookmarkStart w:id="1544" w:name="_Toc452017027"/>
      <w:r w:rsidRPr="00CA757A">
        <w:rPr>
          <w:rtl/>
        </w:rPr>
        <w:t>1734 / 3 ـ حنظلة بن النعمان بن عمرو</w:t>
      </w:r>
      <w:bookmarkEnd w:id="1542"/>
      <w:r>
        <w:rPr>
          <w:rtl/>
        </w:rPr>
        <w:t xml:space="preserve"> :</w:t>
      </w:r>
      <w:bookmarkEnd w:id="1543"/>
      <w:bookmarkEnd w:id="154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45" w:name="_Toc276027629"/>
      <w:bookmarkStart w:id="1546" w:name="_Toc276286424"/>
      <w:bookmarkStart w:id="1547" w:name="_Toc452017028"/>
      <w:r w:rsidRPr="00CA757A">
        <w:rPr>
          <w:rtl/>
        </w:rPr>
        <w:t>1735 / 1 ـ حويرث بن زياد الهمداني</w:t>
      </w:r>
      <w:bookmarkEnd w:id="1545"/>
      <w:r>
        <w:rPr>
          <w:rtl/>
        </w:rPr>
        <w:t xml:space="preserve"> :</w:t>
      </w:r>
      <w:bookmarkEnd w:id="1546"/>
      <w:bookmarkEnd w:id="154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48" w:name="_Toc276027630"/>
      <w:bookmarkStart w:id="1549" w:name="_Toc276286425"/>
      <w:bookmarkStart w:id="1550" w:name="_Toc452017029"/>
      <w:r w:rsidRPr="00CA757A">
        <w:rPr>
          <w:rtl/>
        </w:rPr>
        <w:t>1736 / 1 ـ حيّان السراج</w:t>
      </w:r>
      <w:bookmarkEnd w:id="1548"/>
      <w:r>
        <w:rPr>
          <w:rtl/>
        </w:rPr>
        <w:t xml:space="preserve"> :</w:t>
      </w:r>
      <w:bookmarkEnd w:id="1549"/>
      <w:bookmarkEnd w:id="155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الكشّي ـ بطريق صحيح ـ أنّه كان كيسانيا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51" w:name="_Toc276027631"/>
      <w:bookmarkStart w:id="1552" w:name="_Toc276286426"/>
      <w:bookmarkStart w:id="1553" w:name="_Toc452017030"/>
      <w:r w:rsidRPr="00CA757A">
        <w:rPr>
          <w:rtl/>
        </w:rPr>
        <w:t>1737 / 2 ـ حيّان بن عبد الرحمن الكوفي</w:t>
      </w:r>
      <w:bookmarkEnd w:id="1551"/>
      <w:r>
        <w:rPr>
          <w:rtl/>
        </w:rPr>
        <w:t xml:space="preserve"> :</w:t>
      </w:r>
      <w:bookmarkEnd w:id="1552"/>
      <w:bookmarkEnd w:id="155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المدني ، مولاهم ، يكنّى أبا العلاء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147 / 380.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روى عنه : التلعكبري ، وله منه إجازة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423 / 30.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ابن داود : 86 / 539 و 244 / 169.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61 / 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194 / 281.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الكشّي : 314 / 568 ـ 570.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194 / 285.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554" w:name="_Toc276027632"/>
      <w:bookmarkStart w:id="1555" w:name="_Toc276286427"/>
      <w:bookmarkStart w:id="1556" w:name="_Toc452017031"/>
      <w:r w:rsidRPr="00CA757A">
        <w:rPr>
          <w:rtl/>
        </w:rPr>
        <w:lastRenderedPageBreak/>
        <w:t>1738 / 3 ـ حيّان</w:t>
      </w:r>
      <w:bookmarkEnd w:id="1554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CA757A">
        <w:rPr>
          <w:rtl/>
        </w:rPr>
        <w:t>بن علي العنزي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1555"/>
      <w:bookmarkEnd w:id="155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وثقه النجاشي عند ذكر أخيه مندل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57" w:name="_Toc276027633"/>
      <w:bookmarkStart w:id="1558" w:name="_Toc276286428"/>
      <w:bookmarkStart w:id="1559" w:name="_Toc452017032"/>
      <w:r w:rsidRPr="00CA757A">
        <w:rPr>
          <w:rtl/>
        </w:rPr>
        <w:t>1739 / 1 ـ حيدر بن شعيب</w:t>
      </w:r>
      <w:bookmarkEnd w:id="1557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CA757A">
        <w:rPr>
          <w:rtl/>
        </w:rPr>
        <w:t>بن عيسى</w:t>
      </w:r>
      <w:r>
        <w:rPr>
          <w:rtl/>
        </w:rPr>
        <w:t xml:space="preserve"> :</w:t>
      </w:r>
      <w:bookmarkEnd w:id="1558"/>
      <w:bookmarkEnd w:id="155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الطالقاني ، خاصي ، نزيل بغداد ، يكنّى أبا القاسم ، روى عنه : التلعكبري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60" w:name="_Toc276027634"/>
      <w:bookmarkStart w:id="1561" w:name="_Toc276286429"/>
      <w:bookmarkStart w:id="1562" w:name="_Toc452017033"/>
      <w:r w:rsidRPr="00CA757A">
        <w:rPr>
          <w:rtl/>
        </w:rPr>
        <w:t>1740 / 2 ـ حيدر بن محمّد بن نعيم</w:t>
      </w:r>
      <w:bookmarkEnd w:id="1560"/>
      <w:r>
        <w:rPr>
          <w:rtl/>
        </w:rPr>
        <w:t xml:space="preserve"> :</w:t>
      </w:r>
      <w:bookmarkEnd w:id="1561"/>
      <w:bookmarkEnd w:id="156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سمرقندي ، جليل القدر ، فاضل ، من غلمان محمّد بن مسعود العياشي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حنان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أسند عنه ، ق جخ ، ( م ت ). رجال الشيخ : 194 / 283.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422 / 1131.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الشيخ حيدر بن أبي نصر الجرجاني : فقيه ، مقرئ ، ب ، ( م ت ). فهرست منتجب الدين : 63 / 136.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حيدر بن أحمد بن الحسن : المقرئ ، صالح ، ب ، ( م ت ). فهرست منتجب الدين : 64 / 137.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موفّق الدين حيدر بن بختيار بن الحسن : الشنشبي ، نزيل الري ، صالح ، عالم فقيه ، ب ، ( م ت ). فهرست منتجب الدين : 60 / 129.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حيدر بن شعيب : له كتاب ، قال حميد بن زياد : سمعت كتابه من أبي جعفر محمّد بن عباس بن عيسى في بني عامر ، جش ، ( م ت ). رجال النجاشي : 145 / 377.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وقال : روى كتب الفضل بن شاذان ، عن أبي عبد الله محمّد بن نعيم بن شاذان ـ المعروف بالشاذاني ابن أخي الفضل ـ وله منه إجازة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423 / 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الأديب أوحد الدين حيدر بن محمّد الحاستي : فاضل ، صالح ، ب ، ( م ت ). فهرست منتجب الدين : 61 / 132.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شمس الدين حيدر بن مرعش الحسيني ، عالم ، زاهد ، ب ، ( م ت ). فهرست منتجب الدين : 58 / 116.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وقد روى جميع مصنفاته وقرأها عليه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وروى عن أبي القاسم العلوي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وعن زيد بن محمّد الحلقي. وله مصنفات ، روى عنه : التلعكبري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الفهرست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عالم جليل ، يكنّى أبا محمّد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يروي جميع مصنفات الشيعة واصولهم ، عن محمّد بن الحسن بن أحمد بن إدريس القمّي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وعن أبي عبد الله الحسين بن أحمد بن إدريس القمّي ، وعن أبي القاسم جعفر بن محمّد ابن قولويه القمّي ، وعن أبيه. روى عن الكشّي ، عن العياشي جميع مصنفاته ، روى عنه : التلعكبري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حيدر بن نعيم بن محمّد ، ثقة ، الخلاصة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والظاهر أن تقديم نعيم على محمّد سهو ، لأنّ في كتب الرجال حتى في الأيضاح محمّد مقدم على نعيم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ولم أجد توثيقه صريحا إلا في الخلاصة ورجال ابن داود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وروى ألف كتاب الشيعة بقراءة وإجازة ، وهو يشارك محمّد بن مسعود في روايات كثيرة يتساويان فيها ، ست ، ( م ت ). الفهرست : 64 / 260 ، وفيه : وروى ألف كتاب من كتب الشيعة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وأبي القاسم جعفر بن محمّد بن قولويه ، وعن محمّد بن عمر بن عبد العزيز الكشّي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أخبرنا : جماعة من أصحابنا ، عن التلعكبري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الفهرست : 64 / 260.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المصدر : أبا أحمد.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المصدر : محمّد بن الحسن بن أحمد بن الوليد القمي.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وله منه إجازة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420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الخلاصة : 57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إيضاح الاشتباه : 166 / 237.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الخلاصة : 57 / 1 ، رجال ابن داود : 86 / 542. </w:t>
      </w:r>
    </w:p>
    <w:p w:rsidR="00D316C8" w:rsidRDefault="00D316C8" w:rsidP="00D316C8">
      <w:pPr>
        <w:pStyle w:val="Heading1Center"/>
        <w:rPr>
          <w:rtl/>
        </w:rPr>
      </w:pPr>
      <w:r>
        <w:rPr>
          <w:rtl/>
        </w:rPr>
        <w:br w:type="page"/>
      </w:r>
      <w:bookmarkStart w:id="1563" w:name="_Toc276286430"/>
      <w:bookmarkStart w:id="1564" w:name="_Toc452017034"/>
      <w:r>
        <w:rPr>
          <w:rtl/>
        </w:rPr>
        <w:lastRenderedPageBreak/>
        <w:t>باب الخاء</w:t>
      </w:r>
      <w:bookmarkEnd w:id="1563"/>
      <w:bookmarkEnd w:id="1564"/>
    </w:p>
    <w:p w:rsidR="00D316C8" w:rsidRDefault="00D316C8" w:rsidP="00D316C8">
      <w:pPr>
        <w:pStyle w:val="Heading2"/>
        <w:rPr>
          <w:rtl/>
        </w:rPr>
      </w:pPr>
      <w:bookmarkStart w:id="1565" w:name="_Toc276027635"/>
      <w:bookmarkStart w:id="1566" w:name="_Toc276286431"/>
      <w:bookmarkStart w:id="1567" w:name="_Toc452017035"/>
      <w:r w:rsidRPr="00BB4D98">
        <w:rPr>
          <w:rtl/>
        </w:rPr>
        <w:t xml:space="preserve">1741 </w:t>
      </w:r>
      <w:r w:rsidRPr="00BB4D98">
        <w:t xml:space="preserve">/ </w:t>
      </w:r>
      <w:r w:rsidRPr="00BB4D98">
        <w:rPr>
          <w:rtl/>
        </w:rPr>
        <w:t>1 ـ خارجة بن محمّد بن عبد الله</w:t>
      </w:r>
      <w:bookmarkEnd w:id="1565"/>
      <w:r>
        <w:rPr>
          <w:rtl/>
        </w:rPr>
        <w:t xml:space="preserve"> :</w:t>
      </w:r>
      <w:bookmarkEnd w:id="1566"/>
      <w:bookmarkEnd w:id="156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نافع الجهني ، مولاهم الكوفي ، صيرفي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68" w:name="_Toc276027636"/>
      <w:bookmarkStart w:id="1569" w:name="_Toc276286432"/>
      <w:bookmarkStart w:id="1570" w:name="_Toc452017036"/>
      <w:r w:rsidRPr="00BB4D98">
        <w:rPr>
          <w:rtl/>
        </w:rPr>
        <w:t>1742 / 2 ـ خارجة بن مصعب</w:t>
      </w:r>
      <w:bookmarkEnd w:id="1568"/>
      <w:r w:rsidRPr="00BB4D98">
        <w:rPr>
          <w:rtl/>
        </w:rPr>
        <w:t xml:space="preserve"> </w:t>
      </w:r>
      <w:r>
        <w:rPr>
          <w:rtl/>
        </w:rPr>
        <w:t>:</w:t>
      </w:r>
      <w:bookmarkEnd w:id="1569"/>
      <w:bookmarkEnd w:id="157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71" w:name="_Toc276027637"/>
      <w:bookmarkStart w:id="1572" w:name="_Toc276286433"/>
      <w:bookmarkStart w:id="1573" w:name="_Toc452017037"/>
      <w:r w:rsidRPr="00BB4D98">
        <w:rPr>
          <w:rtl/>
        </w:rPr>
        <w:t>1743 / 3 ـ خارجة بن مصعب الخراساني</w:t>
      </w:r>
      <w:bookmarkEnd w:id="1571"/>
      <w:r>
        <w:rPr>
          <w:rtl/>
        </w:rPr>
        <w:t xml:space="preserve"> :</w:t>
      </w:r>
      <w:bookmarkEnd w:id="1572"/>
      <w:bookmarkEnd w:id="157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التيمي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المروزي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74" w:name="_Toc276027638"/>
      <w:bookmarkStart w:id="1575" w:name="_Toc276286434"/>
      <w:bookmarkStart w:id="1576" w:name="_Toc452017038"/>
      <w:r w:rsidRPr="00BB4D98">
        <w:rPr>
          <w:rtl/>
        </w:rPr>
        <w:t>1744 / 1 ـ خازم بن حبيب</w:t>
      </w:r>
      <w:bookmarkEnd w:id="1574"/>
      <w:r>
        <w:rPr>
          <w:rtl/>
        </w:rPr>
        <w:t xml:space="preserve"> :</w:t>
      </w:r>
      <w:bookmarkEnd w:id="1575"/>
      <w:bookmarkEnd w:id="157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77" w:name="_Toc276027639"/>
      <w:bookmarkStart w:id="1578" w:name="_Toc276286435"/>
      <w:bookmarkStart w:id="1579" w:name="_Toc452017039"/>
      <w:r w:rsidRPr="00BB4D98">
        <w:rPr>
          <w:rtl/>
        </w:rPr>
        <w:t>1745 / 2 ـ خازم بن الحسين</w:t>
      </w:r>
      <w:bookmarkEnd w:id="1577"/>
      <w:r>
        <w:rPr>
          <w:rtl/>
        </w:rPr>
        <w:t xml:space="preserve"> :</w:t>
      </w:r>
      <w:bookmarkEnd w:id="1578"/>
      <w:bookmarkEnd w:id="157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إسحاق ، الحميسي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صارفي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200 / 52.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63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نسخة ( ت ) : التميمي.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200 / 51 ، وفيه : التميمي ، وفي مجمع الرجال 2 : 254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خازم الأسل الكوفي : قر ق ، جخ ، ( م ت ). رجال الشيخ : 133 / 4 ، وفيه : الأشل الكوفي روى عنه وعن أبي عبد الله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200 / 57.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كذا في النسخ.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80" w:name="_Toc276027640"/>
      <w:bookmarkStart w:id="1581" w:name="_Toc276286436"/>
      <w:bookmarkStart w:id="1582" w:name="_Toc452017040"/>
      <w:r w:rsidRPr="00BB4D98">
        <w:rPr>
          <w:rtl/>
        </w:rPr>
        <w:t>1746 / 1 ـ خالد بن أبي إسماعيل</w:t>
      </w:r>
      <w:bookmarkEnd w:id="1580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1581"/>
      <w:bookmarkEnd w:id="158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ثقة ، له كتاب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روى عنه : صفوان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83" w:name="_Toc276027641"/>
      <w:bookmarkStart w:id="1584" w:name="_Toc276286437"/>
      <w:bookmarkStart w:id="1585" w:name="_Toc452017041"/>
      <w:r w:rsidRPr="00BB4D98">
        <w:rPr>
          <w:rtl/>
        </w:rPr>
        <w:t>1747 / 2 ـ خالد بن أبي دجانة</w:t>
      </w:r>
      <w:bookmarkEnd w:id="1583"/>
      <w:r>
        <w:rPr>
          <w:rtl/>
        </w:rPr>
        <w:t xml:space="preserve"> :</w:t>
      </w:r>
      <w:bookmarkEnd w:id="1584"/>
      <w:bookmarkEnd w:id="158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أهل بدر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86" w:name="_Toc276027642"/>
      <w:bookmarkStart w:id="1587" w:name="_Toc276286438"/>
      <w:bookmarkStart w:id="1588" w:name="_Toc452017042"/>
      <w:r w:rsidRPr="00BB4D98">
        <w:rPr>
          <w:rtl/>
        </w:rPr>
        <w:t>1748 / 3 ـ خالد بن أبي عمرو</w:t>
      </w:r>
      <w:bookmarkEnd w:id="1586"/>
      <w:r>
        <w:rPr>
          <w:rtl/>
        </w:rPr>
        <w:t xml:space="preserve"> :</w:t>
      </w:r>
      <w:bookmarkEnd w:id="1587"/>
      <w:bookmarkEnd w:id="158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بني أسد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89" w:name="_Toc276027643"/>
      <w:bookmarkStart w:id="1590" w:name="_Toc276286439"/>
      <w:bookmarkStart w:id="1591" w:name="_Toc452017043"/>
      <w:r w:rsidRPr="00BB4D98">
        <w:rPr>
          <w:rtl/>
        </w:rPr>
        <w:t>1749 / 4 ـ خالد بن أبي كريمة</w:t>
      </w:r>
      <w:bookmarkEnd w:id="1589"/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:</w:t>
      </w:r>
      <w:bookmarkEnd w:id="1590"/>
      <w:bookmarkEnd w:id="159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 الباقر [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] </w:t>
      </w:r>
      <w:r w:rsidRPr="004E46FE">
        <w:rPr>
          <w:rStyle w:val="libFootnotenumChar"/>
          <w:rtl/>
        </w:rPr>
        <w:t>(12)</w:t>
      </w:r>
      <w:r>
        <w:rPr>
          <w:rtl/>
        </w:rPr>
        <w:t xml:space="preserve"> أحاديث ، روى عنه : وكيع ، رجال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200 / 58 ، وفيه : الخميسي.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خالد أبو إسماعيل الحنّاط : الكوفي ، ق جخ ، ( م ت ). رجال الشيخ : 198 /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ويحتمل أن يكون اسم أبي إسماعيل بكر بن الأشعث المتقدم ، فيكون خالد هذا خالد بن بكر الواقع في طريق بعض الروايات ، ( منه قده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يرويه عدة من أصحابنا ، فيهم : صفوان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خالد بن إسماعيل : له أصل ، أخبرنا به : عدة من أصحابنا ، عن أبي المفضّل ، عن ابن بطة ، عن أحمد بن محمّد بن عيسى ، عن صفوان ، عنه ، ست ، ( م ت ). الفهرست : 66 / 269 ، وفيه : ابن أبي اسماعيل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150 / 392.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63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198 / 19 ، وفي بعض نسخه : ابن أبي عمير.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في نسخة ( م ) زيادة : المدائني ، وأيضا وردت في هامش نسخة (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134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رجال الشيخ : 198 / 24 ، وفيه زيادة : المدائني.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12 ـ أثبتناه من المصدر.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92" w:name="_Toc276027644"/>
      <w:bookmarkStart w:id="1593" w:name="_Toc276286440"/>
      <w:bookmarkStart w:id="1594" w:name="_Toc452017044"/>
      <w:r w:rsidRPr="00BB4D98">
        <w:rPr>
          <w:rtl/>
        </w:rPr>
        <w:t>1750 / 5 ـ خالد بن إسماعيل بن أيّوب</w:t>
      </w:r>
      <w:bookmarkEnd w:id="1592"/>
      <w:r>
        <w:rPr>
          <w:rtl/>
        </w:rPr>
        <w:t xml:space="preserve"> :</w:t>
      </w:r>
      <w:bookmarkEnd w:id="1593"/>
      <w:bookmarkEnd w:id="159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المخزومي ، المدني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95" w:name="_Toc276027645"/>
      <w:bookmarkStart w:id="1596" w:name="_Toc276286441"/>
      <w:bookmarkStart w:id="1597" w:name="_Toc452017045"/>
      <w:r w:rsidRPr="00BB4D98">
        <w:rPr>
          <w:rtl/>
        </w:rPr>
        <w:t>1751 / 6 ـ خالد بن أوفى</w:t>
      </w:r>
      <w:bookmarkEnd w:id="1595"/>
      <w:r>
        <w:rPr>
          <w:rtl/>
        </w:rPr>
        <w:t xml:space="preserve"> :</w:t>
      </w:r>
      <w:bookmarkEnd w:id="1596"/>
      <w:bookmarkEnd w:id="159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الربيع العنزي ، الشامي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598" w:name="_Toc276027646"/>
      <w:bookmarkStart w:id="1599" w:name="_Toc276286442"/>
      <w:bookmarkStart w:id="1600" w:name="_Toc452017046"/>
      <w:r w:rsidRPr="00BB4D98">
        <w:rPr>
          <w:rtl/>
        </w:rPr>
        <w:t>1752 / 7 ـ خالد بن بكار</w:t>
      </w:r>
      <w:bookmarkEnd w:id="1598"/>
      <w:r>
        <w:rPr>
          <w:rtl/>
        </w:rPr>
        <w:t xml:space="preserve"> :</w:t>
      </w:r>
      <w:bookmarkEnd w:id="1599"/>
      <w:bookmarkEnd w:id="160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العلاء الخفاف ، الكوفي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من أصحاب الباقر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1601" w:name="_Toc276027647"/>
      <w:bookmarkStart w:id="1602" w:name="_Toc276286443"/>
      <w:bookmarkStart w:id="1603" w:name="_Toc452017047"/>
      <w:r w:rsidRPr="00BB4D98">
        <w:rPr>
          <w:rtl/>
        </w:rPr>
        <w:t>1753 / 8 ـ خالد بن جرير</w:t>
      </w:r>
      <w:bookmarkEnd w:id="1601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BB4D98">
        <w:rPr>
          <w:rtl/>
        </w:rPr>
        <w:t>بن عبد الله</w:t>
      </w:r>
      <w:r>
        <w:rPr>
          <w:rtl/>
        </w:rPr>
        <w:t xml:space="preserve"> :</w:t>
      </w:r>
      <w:bookmarkEnd w:id="1602"/>
      <w:bookmarkEnd w:id="160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البجلي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وأخوه إسحاق بن جرير ، له كتاب ، رواه الحسن بن محبوب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الكشّي : قال محمّد بن مسعود : سألت علي بن الحسن عن خالد ابن جرير ـ الذي يروي عنه : الحسن بن محبوب ـ فقال : كان من بجيلة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151 / 369.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197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134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أسند عنه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133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198 / 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خالد بن جرير : كوفي ، أخو إسحاق بن جرير ، ق جخ ، ( م ت ). رجال الشيخ : 201 / 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149 / 389.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وكان صالحا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ثمّ ذكر ما يدل على إيمانه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04" w:name="_Toc276027648"/>
      <w:bookmarkStart w:id="1605" w:name="_Toc276286444"/>
      <w:bookmarkStart w:id="1606" w:name="_Toc452017048"/>
      <w:r w:rsidRPr="00BB4D98">
        <w:rPr>
          <w:rtl/>
        </w:rPr>
        <w:t>1754 / 9 ـ خالد الجوّان</w:t>
      </w:r>
      <w:bookmarkEnd w:id="1604"/>
      <w:r>
        <w:rPr>
          <w:rtl/>
        </w:rPr>
        <w:t xml:space="preserve"> :</w:t>
      </w:r>
      <w:bookmarkEnd w:id="1605"/>
      <w:bookmarkEnd w:id="160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خالد بن نجيح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07" w:name="_Toc276027649"/>
      <w:bookmarkStart w:id="1608" w:name="_Toc276286445"/>
      <w:bookmarkStart w:id="1609" w:name="_Toc452017049"/>
      <w:r w:rsidRPr="00BB4D98">
        <w:rPr>
          <w:rtl/>
        </w:rPr>
        <w:t>1755 / 10 ـ خالد بن الحجاج</w:t>
      </w:r>
      <w:bookmarkEnd w:id="1607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BB4D98">
        <w:rPr>
          <w:rtl/>
        </w:rPr>
        <w:t>الكرخي</w:t>
      </w:r>
      <w:r>
        <w:rPr>
          <w:rtl/>
        </w:rPr>
        <w:t xml:space="preserve"> :</w:t>
      </w:r>
      <w:bookmarkEnd w:id="1608"/>
      <w:bookmarkEnd w:id="160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10" w:name="_Toc276027650"/>
      <w:bookmarkStart w:id="1611" w:name="_Toc276286446"/>
      <w:bookmarkStart w:id="1612" w:name="_Toc452017050"/>
      <w:r w:rsidRPr="00BB4D98">
        <w:rPr>
          <w:rtl/>
        </w:rPr>
        <w:t>1756 / 11 ـ خالد بن حصين</w:t>
      </w:r>
      <w:bookmarkEnd w:id="1610"/>
      <w:r>
        <w:rPr>
          <w:rtl/>
        </w:rPr>
        <w:t xml:space="preserve"> :</w:t>
      </w:r>
      <w:bookmarkEnd w:id="1611"/>
      <w:bookmarkEnd w:id="161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13" w:name="_Toc276027651"/>
      <w:bookmarkStart w:id="1614" w:name="_Toc276286447"/>
      <w:bookmarkStart w:id="1615" w:name="_Toc452017051"/>
      <w:r w:rsidRPr="00BB4D98">
        <w:rPr>
          <w:rtl/>
        </w:rPr>
        <w:t>1757 / 12 ـ خالد بن حمّاد</w:t>
      </w:r>
      <w:bookmarkEnd w:id="1613"/>
      <w:r>
        <w:rPr>
          <w:rtl/>
        </w:rPr>
        <w:t xml:space="preserve"> :</w:t>
      </w:r>
      <w:bookmarkEnd w:id="1614"/>
      <w:bookmarkEnd w:id="161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الذي ذكره ابن داود ـ راويا عن النجاشي ـ حيث قال : خالد بن حمّاد القلانسي الكوفي ق م ، مولى ، ثقة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لم أجده في كتب الرجال ، خصوصا في النجاشي. والظاهر أنّه خالد ابن ماد الذي سيجيء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واشتبه عليه فذكره بعنوان : خالد بن حماد.</w:t>
      </w:r>
    </w:p>
    <w:p w:rsidR="00D316C8" w:rsidRDefault="00D316C8" w:rsidP="00D316C8">
      <w:pPr>
        <w:pStyle w:val="Heading2"/>
        <w:rPr>
          <w:rtl/>
        </w:rPr>
      </w:pPr>
      <w:bookmarkStart w:id="1616" w:name="_Toc276027652"/>
      <w:bookmarkStart w:id="1617" w:name="_Toc276286448"/>
      <w:bookmarkStart w:id="1618" w:name="_Toc452017052"/>
      <w:r w:rsidRPr="00BB4D98">
        <w:rPr>
          <w:rtl/>
        </w:rPr>
        <w:t>1758 / 13 ـ خالد بن حميد الرواسي</w:t>
      </w:r>
      <w:bookmarkEnd w:id="1616"/>
      <w:r>
        <w:rPr>
          <w:rtl/>
        </w:rPr>
        <w:t xml:space="preserve"> :</w:t>
      </w:r>
      <w:bookmarkEnd w:id="1617"/>
      <w:bookmarkEnd w:id="161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346 / 642.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422 / 796 ، وفيه : خالد البجلي.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سيأتي برقم : 1792 / 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يظهر من ترجمة يحيى أخيه توثيقه ، على احتمال راجح ، فلاحظ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انظر رجال النجاشي : 445 / 1204.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198 / 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63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ابن داود : 87 / 547.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سيأتي برقم : 1784 / 39.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199 / 26.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619" w:name="_Toc276027653"/>
      <w:bookmarkStart w:id="1620" w:name="_Toc276286449"/>
      <w:bookmarkStart w:id="1621" w:name="_Toc452017053"/>
      <w:r w:rsidRPr="00BB4D98">
        <w:rPr>
          <w:rtl/>
        </w:rPr>
        <w:lastRenderedPageBreak/>
        <w:t>1759 / 14 ـ خالد الح</w:t>
      </w:r>
      <w:bookmarkEnd w:id="1619"/>
      <w:r w:rsidRPr="00B74CFA">
        <w:rPr>
          <w:rStyle w:val="libBold1Char"/>
          <w:rtl/>
        </w:rPr>
        <w:t>وّار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1620"/>
      <w:bookmarkEnd w:id="162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خالد بن نجيح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22" w:name="_Toc276027654"/>
      <w:bookmarkStart w:id="1623" w:name="_Toc276286450"/>
      <w:bookmarkStart w:id="1624" w:name="_Toc452017054"/>
      <w:r w:rsidRPr="00BB4D98">
        <w:rPr>
          <w:rtl/>
        </w:rPr>
        <w:t>1760 / 15 ـ خالد بن حيّان الكلبي</w:t>
      </w:r>
      <w:bookmarkEnd w:id="1622"/>
      <w:r>
        <w:rPr>
          <w:rtl/>
        </w:rPr>
        <w:t xml:space="preserve"> :</w:t>
      </w:r>
      <w:bookmarkEnd w:id="1623"/>
      <w:bookmarkEnd w:id="162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25" w:name="_Toc276027655"/>
      <w:bookmarkStart w:id="1626" w:name="_Toc276286451"/>
      <w:bookmarkStart w:id="1627" w:name="_Toc452017055"/>
      <w:r w:rsidRPr="00BB4D98">
        <w:rPr>
          <w:rtl/>
        </w:rPr>
        <w:t>1761 / 16 ـ خالد الخواتيمي</w:t>
      </w:r>
      <w:bookmarkEnd w:id="1625"/>
      <w:r>
        <w:rPr>
          <w:rtl/>
        </w:rPr>
        <w:t xml:space="preserve"> :</w:t>
      </w:r>
      <w:bookmarkEnd w:id="1626"/>
      <w:bookmarkEnd w:id="162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الكشّي : إنه من أهل الارتفاع ، الخلاصة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رجال ابن داود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ولم أجده في الكشّي أصلا ، نعم ذكر الكشّي عند ترجمة المفضّل بن عمر أن خالد الحوّار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من أهل الارتفاع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28" w:name="_Toc276027656"/>
      <w:bookmarkStart w:id="1629" w:name="_Toc276286452"/>
      <w:bookmarkStart w:id="1630" w:name="_Toc452017056"/>
      <w:r w:rsidRPr="00BB4D98">
        <w:rPr>
          <w:rtl/>
        </w:rPr>
        <w:t>1762 / 17 ـ خالد بن داود الأسدي</w:t>
      </w:r>
      <w:bookmarkEnd w:id="1628"/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:</w:t>
      </w:r>
      <w:bookmarkEnd w:id="1629"/>
      <w:bookmarkEnd w:id="163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31" w:name="_Toc276027657"/>
      <w:bookmarkStart w:id="1632" w:name="_Toc276286453"/>
      <w:bookmarkStart w:id="1633" w:name="_Toc452017057"/>
      <w:r w:rsidRPr="00BB4D98">
        <w:rPr>
          <w:rtl/>
        </w:rPr>
        <w:t>1763 / 18 ـ خالد بن راشد الزبيدي</w:t>
      </w:r>
      <w:bookmarkEnd w:id="1631"/>
      <w:r>
        <w:rPr>
          <w:rtl/>
        </w:rPr>
        <w:t xml:space="preserve"> :</w:t>
      </w:r>
      <w:bookmarkEnd w:id="1632"/>
      <w:bookmarkEnd w:id="163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كذا في نسخة ( ش ) ، وفي نسختي ( م ) و ( ت ) : الخوار.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سيأتي برقم : 1792 / 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198 / 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220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ابن داود : 244 / 171.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نسختي ( م ) و ( ت ) : الخوار.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الكشّي : 326 / ذيل الحديث 591 ، وفيه : خالد الجوّان ( الحواز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مولاهم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199 / 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197 / 3.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634" w:name="_Toc276027658"/>
      <w:bookmarkStart w:id="1635" w:name="_Toc276286454"/>
      <w:bookmarkStart w:id="1636" w:name="_Toc452017058"/>
      <w:r w:rsidRPr="003B783D">
        <w:rPr>
          <w:rtl/>
        </w:rPr>
        <w:lastRenderedPageBreak/>
        <w:t>1764 / 19 ـ خالد بن زياد القلانسي</w:t>
      </w:r>
      <w:bookmarkEnd w:id="1634"/>
      <w:r>
        <w:rPr>
          <w:rtl/>
        </w:rPr>
        <w:t xml:space="preserve"> :</w:t>
      </w:r>
      <w:bookmarkEnd w:id="1635"/>
      <w:bookmarkEnd w:id="163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37" w:name="_Toc276027659"/>
      <w:bookmarkStart w:id="1638" w:name="_Toc276286455"/>
      <w:bookmarkStart w:id="1639" w:name="_Toc452017059"/>
      <w:r w:rsidRPr="003B783D">
        <w:rPr>
          <w:rtl/>
        </w:rPr>
        <w:t>1765 / 20 ـ خالد بن زياد القل</w:t>
      </w:r>
      <w:bookmarkEnd w:id="1637"/>
      <w:r w:rsidRPr="00B74CFA">
        <w:rPr>
          <w:rStyle w:val="libBold1Char"/>
          <w:rtl/>
        </w:rPr>
        <w:t>انسي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1638"/>
      <w:bookmarkEnd w:id="163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وقيل : ابن باد ـ بغير زاي ، وعوض الياء باء موحدة ـ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ثقة ، الخلاصة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وسيجيء أنّه : خالد بن ماد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40" w:name="_Toc276027660"/>
      <w:bookmarkStart w:id="1641" w:name="_Toc276286456"/>
      <w:bookmarkStart w:id="1642" w:name="_Toc452017060"/>
      <w:r w:rsidRPr="003B783D">
        <w:rPr>
          <w:rtl/>
        </w:rPr>
        <w:t>1766 / 21 ـ خالد بن زيد</w:t>
      </w:r>
      <w:bookmarkEnd w:id="1640"/>
      <w:r>
        <w:rPr>
          <w:rtl/>
        </w:rPr>
        <w:t xml:space="preserve"> :</w:t>
      </w:r>
      <w:bookmarkEnd w:id="1641"/>
      <w:bookmarkEnd w:id="164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أيّوب الأنصاري ، خزرجي ، 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مشكور ، الخلاصة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الكشّي ، عن الفضل بن شاذان أن أبا أيّوب من السابقين الذين رجعوا إلى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43" w:name="_Toc276027661"/>
      <w:bookmarkStart w:id="1644" w:name="_Toc276286457"/>
      <w:bookmarkStart w:id="1645" w:name="_Toc452017061"/>
      <w:r w:rsidRPr="003B783D">
        <w:rPr>
          <w:rtl/>
        </w:rPr>
        <w:t>1767 / 22 ـ خالد بن زيد</w:t>
      </w:r>
      <w:bookmarkEnd w:id="1643"/>
      <w:r>
        <w:rPr>
          <w:rtl/>
        </w:rPr>
        <w:t xml:space="preserve"> :</w:t>
      </w:r>
      <w:bookmarkEnd w:id="1644"/>
      <w:bookmarkEnd w:id="164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خالد القمّاط ، الذي ذكره ابن داود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سيجيء بعنوان : خالد بن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201 / 70.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كوفي ، ق جخ ، ( م ت ). رجال الشيخ : 199 / 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الخلاصة : 65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سيأتي برقم : 1784 / 39.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38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62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الخلاصة : 65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الكشّي : 38 / 78.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ابن داود : 87 / 549.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يزيد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46" w:name="_Toc276027662"/>
      <w:bookmarkStart w:id="1647" w:name="_Toc276286458"/>
      <w:bookmarkStart w:id="1648" w:name="_Toc452017062"/>
      <w:r w:rsidRPr="003B783D">
        <w:rPr>
          <w:rtl/>
        </w:rPr>
        <w:t>1768 / 23 ـ خالد بن سدير بن حكيم</w:t>
      </w:r>
      <w:bookmarkEnd w:id="1646"/>
      <w:r>
        <w:rPr>
          <w:rtl/>
        </w:rPr>
        <w:t xml:space="preserve"> :</w:t>
      </w:r>
      <w:bookmarkEnd w:id="1647"/>
      <w:bookmarkEnd w:id="164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صهيب الصيرفي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خالد بن عبد الله بن سدير : له كتاب ، ذكر أبو جعفر محمّد بن علي ابن بابويه ، عن محمّد بن الحسن بن الوليد ، أنّه قال : لا أرويه ، لأنه موضوع ، وضعه محمّد بن موسى الهمداني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>والظاهر أن ما ذكره النجاشي والشيخ في الفهرست واحد.</w:t>
      </w:r>
    </w:p>
    <w:p w:rsidR="00D316C8" w:rsidRDefault="00D316C8" w:rsidP="00D316C8">
      <w:pPr>
        <w:pStyle w:val="Heading2"/>
        <w:rPr>
          <w:rtl/>
        </w:rPr>
      </w:pPr>
      <w:bookmarkStart w:id="1649" w:name="_Toc276027663"/>
      <w:bookmarkStart w:id="1650" w:name="_Toc276286459"/>
      <w:bookmarkStart w:id="1651" w:name="_Toc452017063"/>
      <w:r w:rsidRPr="003B783D">
        <w:rPr>
          <w:rtl/>
        </w:rPr>
        <w:t>1769 / 24 ـ خالد بن السري العبدي</w:t>
      </w:r>
      <w:bookmarkEnd w:id="1649"/>
      <w:r>
        <w:rPr>
          <w:rtl/>
        </w:rPr>
        <w:t xml:space="preserve"> :</w:t>
      </w:r>
      <w:bookmarkEnd w:id="1650"/>
      <w:bookmarkEnd w:id="165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52" w:name="_Toc276027664"/>
      <w:bookmarkStart w:id="1653" w:name="_Toc276286460"/>
      <w:bookmarkStart w:id="1654" w:name="_Toc452017064"/>
      <w:r w:rsidRPr="003B783D">
        <w:rPr>
          <w:rtl/>
        </w:rPr>
        <w:t>1770 / 25 ـ خالد بن سعيد</w:t>
      </w:r>
      <w:bookmarkEnd w:id="1652"/>
      <w:r>
        <w:rPr>
          <w:rtl/>
        </w:rPr>
        <w:t xml:space="preserve"> :</w:t>
      </w:r>
      <w:bookmarkEnd w:id="1653"/>
      <w:bookmarkEnd w:id="165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سعيد القمّاط ، كوفي ، ثقة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له كتاب ، روى عنه : محمّد بن سنان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55" w:name="_Toc276027665"/>
      <w:bookmarkStart w:id="1656" w:name="_Toc276286461"/>
      <w:bookmarkStart w:id="1657" w:name="_Toc452017065"/>
      <w:r w:rsidRPr="003B783D">
        <w:rPr>
          <w:rtl/>
        </w:rPr>
        <w:t>1771 / 26 ـ خالد بن سعيد الأسدي</w:t>
      </w:r>
      <w:bookmarkEnd w:id="1655"/>
      <w:r>
        <w:rPr>
          <w:rtl/>
        </w:rPr>
        <w:t xml:space="preserve"> :</w:t>
      </w:r>
      <w:bookmarkEnd w:id="1656"/>
      <w:bookmarkEnd w:id="165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58" w:name="_Toc276027666"/>
      <w:bookmarkStart w:id="1659" w:name="_Toc276286462"/>
      <w:bookmarkStart w:id="1660" w:name="_Toc452017066"/>
      <w:r w:rsidRPr="003B783D">
        <w:rPr>
          <w:rtl/>
        </w:rPr>
        <w:t>1772 / 27 ـ خالد بن سعيد الاموي</w:t>
      </w:r>
      <w:bookmarkEnd w:id="1658"/>
      <w:r>
        <w:rPr>
          <w:rtl/>
        </w:rPr>
        <w:t xml:space="preserve"> :</w:t>
      </w:r>
      <w:bookmarkEnd w:id="1659"/>
      <w:bookmarkEnd w:id="166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سيأتي برقم : 1795 / 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150 / 390.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66 / 270.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198 / 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149 / 387.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198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198 / 9.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ويحتمل أن يكون هذا والذي نقلناه قبيل هذا هو المذكور قبلهما.</w:t>
      </w:r>
    </w:p>
    <w:p w:rsidR="00D316C8" w:rsidRDefault="00D316C8" w:rsidP="00D316C8">
      <w:pPr>
        <w:pStyle w:val="Heading2"/>
        <w:rPr>
          <w:rtl/>
        </w:rPr>
      </w:pPr>
      <w:bookmarkStart w:id="1661" w:name="_Toc276286463"/>
      <w:bookmarkStart w:id="1662" w:name="_Toc452017067"/>
      <w:r w:rsidRPr="003B783D">
        <w:rPr>
          <w:rtl/>
        </w:rPr>
        <w:t>1773 / 28 ـ خالد بن سفيان الطح</w:t>
      </w:r>
      <w:r w:rsidRPr="003B783D">
        <w:rPr>
          <w:rFonts w:hint="cs"/>
          <w:rtl/>
        </w:rPr>
        <w:t>ّ</w:t>
      </w:r>
      <w:r w:rsidRPr="003B783D">
        <w:rPr>
          <w:rtl/>
        </w:rPr>
        <w:t>ان</w:t>
      </w:r>
      <w:r>
        <w:rPr>
          <w:rtl/>
        </w:rPr>
        <w:t xml:space="preserve"> :</w:t>
      </w:r>
      <w:bookmarkEnd w:id="1661"/>
      <w:bookmarkEnd w:id="166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يعرف بشاذان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63" w:name="_Toc276286464"/>
      <w:bookmarkStart w:id="1664" w:name="_Toc452017068"/>
      <w:r w:rsidRPr="003B783D">
        <w:rPr>
          <w:rtl/>
        </w:rPr>
        <w:t>1774 / 29 ـ خالد بن سفيان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3B783D">
        <w:rPr>
          <w:rtl/>
        </w:rPr>
        <w:t>الفزاري</w:t>
      </w:r>
      <w:r>
        <w:rPr>
          <w:rtl/>
        </w:rPr>
        <w:t xml:space="preserve"> :</w:t>
      </w:r>
      <w:bookmarkEnd w:id="1663"/>
      <w:bookmarkEnd w:id="166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البرجمي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65" w:name="_Toc276286465"/>
      <w:bookmarkStart w:id="1666" w:name="_Toc452017069"/>
      <w:r w:rsidRPr="003B783D">
        <w:rPr>
          <w:rtl/>
        </w:rPr>
        <w:t>1775 / 30 ـ خالد بن</w:t>
      </w:r>
      <w:r w:rsidRPr="00B74CFA">
        <w:rPr>
          <w:rStyle w:val="libBold1Char"/>
          <w:rtl/>
        </w:rPr>
        <w:t xml:space="preserve"> سلمة</w:t>
      </w:r>
      <w:r>
        <w:rPr>
          <w:rtl/>
        </w:rPr>
        <w:t xml:space="preserve"> :</w:t>
      </w:r>
      <w:bookmarkEnd w:id="1665"/>
      <w:bookmarkEnd w:id="166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سلمة الجهني ، الكوفي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67" w:name="_Toc276286466"/>
      <w:bookmarkStart w:id="1668" w:name="_Toc452017070"/>
      <w:r w:rsidRPr="003B783D">
        <w:rPr>
          <w:rtl/>
        </w:rPr>
        <w:t>1776 / 31 ـ خالد بن السميدع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3B783D">
        <w:rPr>
          <w:rtl/>
        </w:rPr>
        <w:t>الكناني</w:t>
      </w:r>
      <w:r>
        <w:rPr>
          <w:rtl/>
        </w:rPr>
        <w:t xml:space="preserve"> :</w:t>
      </w:r>
      <w:bookmarkEnd w:id="1667"/>
      <w:bookmarkEnd w:id="1668"/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المدني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69" w:name="_Toc276286467"/>
      <w:bookmarkStart w:id="1670" w:name="_Toc452017071"/>
      <w:r w:rsidRPr="003B783D">
        <w:rPr>
          <w:rtl/>
        </w:rPr>
        <w:t>1777 / 32 ـ خالد بن صبيح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1669"/>
      <w:bookmarkEnd w:id="167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ثقة ، له كتاب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يرويه : محمّد بن أبي عمير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198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ابن عمر ، ( م ت ). رجال الشيخ : 198 / 18 ، وفيه : ابن عمير.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198 / 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198 / 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نسختي ( م ) و ( ت ) : السميدغ.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198 / 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له أصل ، أخبرنا به : عدة من أصحابنا ، عن أبي المفضّل ، عن ابن بطة ، عن أحمد بن محمّد بن عيسى ، عن ابن أبي عمير ، عنه ، ست ، ( م ت ). الفهرست : 66 / 268.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150 / 393.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671" w:name="_Toc276027667"/>
      <w:bookmarkStart w:id="1672" w:name="_Toc276286468"/>
      <w:bookmarkStart w:id="1673" w:name="_Toc452017072"/>
      <w:r w:rsidRPr="00EC65D4">
        <w:rPr>
          <w:rtl/>
        </w:rPr>
        <w:lastRenderedPageBreak/>
        <w:t>1778 / 33 ـ خالد بن طهمان</w:t>
      </w:r>
      <w:bookmarkEnd w:id="1671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1672"/>
      <w:bookmarkEnd w:id="167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العلاء الخفاف ، السلولي ، كان من العامة ، يروي عنه : طريف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ابن ناصح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74" w:name="_Toc276027668"/>
      <w:bookmarkStart w:id="1675" w:name="_Toc276286469"/>
      <w:bookmarkStart w:id="1676" w:name="_Toc452017073"/>
      <w:r w:rsidRPr="00EC65D4">
        <w:rPr>
          <w:rtl/>
        </w:rPr>
        <w:t>1779 / 34 ـ خالد بن عامر بن عد</w:t>
      </w:r>
      <w:r w:rsidRPr="00EC65D4">
        <w:rPr>
          <w:rFonts w:hint="cs"/>
          <w:rtl/>
        </w:rPr>
        <w:t>ّ</w:t>
      </w:r>
      <w:r w:rsidRPr="00EC65D4">
        <w:rPr>
          <w:rtl/>
        </w:rPr>
        <w:t>اس</w:t>
      </w:r>
      <w:bookmarkEnd w:id="1674"/>
      <w:r>
        <w:rPr>
          <w:rtl/>
        </w:rPr>
        <w:t xml:space="preserve"> :</w:t>
      </w:r>
      <w:bookmarkEnd w:id="1675"/>
      <w:bookmarkEnd w:id="167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الأسدي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77" w:name="_Toc276027669"/>
      <w:bookmarkStart w:id="1678" w:name="_Toc276286470"/>
      <w:bookmarkStart w:id="1679" w:name="_Toc452017074"/>
      <w:r w:rsidRPr="00EC65D4">
        <w:rPr>
          <w:rtl/>
        </w:rPr>
        <w:t>1780 / 35 ـ خالد بن عبد الرحمن</w:t>
      </w:r>
      <w:bookmarkEnd w:id="1677"/>
      <w:r>
        <w:rPr>
          <w:rtl/>
        </w:rPr>
        <w:t xml:space="preserve"> :</w:t>
      </w:r>
      <w:bookmarkEnd w:id="1678"/>
      <w:bookmarkEnd w:id="167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الهيثم العطّار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ابن عقدة ، عن محمّد بن عبد الله بن أبي حكيمة ، عن ابن نمير : إنه ثقة ثقة ، الخلاصة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80" w:name="_Toc276027670"/>
      <w:bookmarkStart w:id="1681" w:name="_Toc276286471"/>
      <w:bookmarkStart w:id="1682" w:name="_Toc452017075"/>
      <w:r w:rsidRPr="00EC65D4">
        <w:rPr>
          <w:rtl/>
        </w:rPr>
        <w:t>1781 / 36 ـ خالد بن عبد الله الأرمني</w:t>
      </w:r>
      <w:bookmarkEnd w:id="1680"/>
      <w:r>
        <w:rPr>
          <w:rtl/>
        </w:rPr>
        <w:t xml:space="preserve"> :</w:t>
      </w:r>
      <w:bookmarkEnd w:id="1681"/>
      <w:bookmarkEnd w:id="168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83" w:name="_Toc276027671"/>
      <w:bookmarkStart w:id="1684" w:name="_Toc276286472"/>
      <w:bookmarkStart w:id="1685" w:name="_Toc452017076"/>
      <w:r w:rsidRPr="00EC65D4">
        <w:rPr>
          <w:rtl/>
        </w:rPr>
        <w:t>1782 / 37 ـ خالد بن عبد الل</w:t>
      </w:r>
      <w:bookmarkEnd w:id="1683"/>
      <w:r w:rsidRPr="00B74CFA">
        <w:rPr>
          <w:rStyle w:val="libBold1Char"/>
          <w:rtl/>
        </w:rPr>
        <w:t>ه بن سدير</w:t>
      </w:r>
      <w:r>
        <w:rPr>
          <w:rtl/>
        </w:rPr>
        <w:t xml:space="preserve"> :</w:t>
      </w:r>
      <w:bookmarkEnd w:id="1684"/>
      <w:bookmarkEnd w:id="168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خالد بن سدير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خالد بن طهمان : الكوفي ، قر جخ ، ( م ت ). رجال الشيخ : 133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كذا في نسخة ( ش ) ، وفي نسختي ( م ) و ( ت ) والمصدر : ظريف.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151 / 397.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خالد العاقولي : وهو أبو إسماعيل الخيّاط ، ق جخ ، ( م ت ). رجال الشيخ : 201 / 68.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199 / 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198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الخلاصة : 66 /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198 / 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تقدم برقم : 1768 / 23.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686" w:name="_Toc276027672"/>
      <w:bookmarkStart w:id="1687" w:name="_Toc276286473"/>
      <w:bookmarkStart w:id="1688" w:name="_Toc452017077"/>
      <w:r w:rsidRPr="008A71D3">
        <w:rPr>
          <w:rtl/>
        </w:rPr>
        <w:lastRenderedPageBreak/>
        <w:t>1783 / 38 ـ خالد بن عبد الله السر</w:t>
      </w:r>
      <w:r w:rsidRPr="008A71D3">
        <w:rPr>
          <w:rFonts w:hint="cs"/>
          <w:rtl/>
        </w:rPr>
        <w:t>ّ</w:t>
      </w:r>
      <w:r w:rsidRPr="008A71D3">
        <w:rPr>
          <w:rtl/>
        </w:rPr>
        <w:t>اج</w:t>
      </w:r>
      <w:bookmarkEnd w:id="1686"/>
      <w:r>
        <w:rPr>
          <w:rtl/>
        </w:rPr>
        <w:t xml:space="preserve"> :</w:t>
      </w:r>
      <w:bookmarkEnd w:id="1687"/>
      <w:bookmarkEnd w:id="168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89" w:name="_Toc276027673"/>
      <w:bookmarkStart w:id="1690" w:name="_Toc276286474"/>
      <w:bookmarkStart w:id="1691" w:name="_Toc452017078"/>
      <w:r w:rsidRPr="008A71D3">
        <w:rPr>
          <w:rtl/>
        </w:rPr>
        <w:t>1784 / 39 ـ خالد بن ماد القلانسي</w:t>
      </w:r>
      <w:bookmarkEnd w:id="1689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1690"/>
      <w:bookmarkEnd w:id="169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مولى ، ثقة. له كتاب ، يرويه : أبو هريرة عبد الله بن سلام ، قال بعض أصحابنا : فيه نظر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الخلاصة : خالد بن زياد ، وقيل : ابن باد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كما نقلناه.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ابن داود : اشتبه على بعض الأصحاب ، فقال : خالد بن زياد ، ثمّ رآه في نسخة اخرى ـ بغير زاي فتوهم الميم باء ـ فقال : ابن باد ، وكلاهما غلط. وقد ذكره الشيخ في كتابه كما قلنا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قلت : قد ذكر الشيخ خالد بن زياد القلانسي إلا أنّه لم يوثقه كما نقلناه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92" w:name="_Toc276027674"/>
      <w:bookmarkStart w:id="1693" w:name="_Toc276286475"/>
      <w:bookmarkStart w:id="1694" w:name="_Toc452017079"/>
      <w:r w:rsidRPr="008A71D3">
        <w:rPr>
          <w:rtl/>
        </w:rPr>
        <w:t>1785 / 40 ـ خالد بن مازن القلانسي</w:t>
      </w:r>
      <w:bookmarkEnd w:id="1692"/>
      <w:r>
        <w:rPr>
          <w:rtl/>
        </w:rPr>
        <w:t xml:space="preserve"> :</w:t>
      </w:r>
      <w:bookmarkEnd w:id="1693"/>
      <w:bookmarkEnd w:id="169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مولى ، روى عنه : حكم بن مسكين الأعمى ، من أصحاب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198 / 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خالد بن ماد القلانسي : ق جخ ، ( م ت ). رجال الشيخ : 201 / 73.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له كتاب ، أخبرنا به : ابن أبي جيد ، عن ابن الوليد ، عن سعد بن عبد الله وعبد الله بن جعفر ومحمد بن يحيى وأحمد بن إدريس ، عن محمّد بن الحسين بن أبي الخطّاب ، عن النضر بن شعيب ، عنه ، ست ، ( م ت ). الفهرست : 66 / 267 ، وفيه : ابن أبي جيد ، عن ابن الوليد ، عن الصفّار ، وسعد بن عبد الله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149 / 388.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65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ابن داود : 87 / 556. وفي نسختي ( م ) و ( ت ) بدل كما قلنا : كما نقلنا.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201 / 70.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95" w:name="_Toc276027675"/>
      <w:bookmarkStart w:id="1696" w:name="_Toc276286476"/>
      <w:bookmarkStart w:id="1697" w:name="_Toc452017080"/>
      <w:r w:rsidRPr="008A71D3">
        <w:rPr>
          <w:rtl/>
        </w:rPr>
        <w:t>1786 / 41 ـ خالد بن محمّد ا</w:t>
      </w:r>
      <w:bookmarkEnd w:id="1695"/>
      <w:r w:rsidRPr="00B74CFA">
        <w:rPr>
          <w:rStyle w:val="libBold1Char"/>
          <w:rtl/>
        </w:rPr>
        <w:t>لأصم</w:t>
      </w:r>
      <w:r>
        <w:rPr>
          <w:rtl/>
        </w:rPr>
        <w:t xml:space="preserve"> :</w:t>
      </w:r>
      <w:bookmarkEnd w:id="1696"/>
      <w:bookmarkEnd w:id="169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الضبي ، 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698" w:name="_Toc276027676"/>
      <w:bookmarkStart w:id="1699" w:name="_Toc276286477"/>
      <w:bookmarkStart w:id="1700" w:name="_Toc452017081"/>
      <w:r w:rsidRPr="008A71D3">
        <w:rPr>
          <w:rtl/>
        </w:rPr>
        <w:t>1787 / 42 ـ خالد بن مروان الواسطي</w:t>
      </w:r>
      <w:bookmarkEnd w:id="1698"/>
      <w:r>
        <w:rPr>
          <w:rtl/>
        </w:rPr>
        <w:t xml:space="preserve"> :</w:t>
      </w:r>
      <w:bookmarkEnd w:id="1699"/>
      <w:bookmarkEnd w:id="170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01" w:name="_Toc276027677"/>
      <w:bookmarkStart w:id="1702" w:name="_Toc276286478"/>
      <w:bookmarkStart w:id="1703" w:name="_Toc452017082"/>
      <w:r w:rsidRPr="008A71D3">
        <w:rPr>
          <w:rtl/>
        </w:rPr>
        <w:t>1788 / 43 ـ خالد معمّر الذهلي</w:t>
      </w:r>
      <w:bookmarkEnd w:id="1701"/>
      <w:r>
        <w:rPr>
          <w:rtl/>
        </w:rPr>
        <w:t xml:space="preserve"> :</w:t>
      </w:r>
      <w:bookmarkEnd w:id="1702"/>
      <w:bookmarkEnd w:id="170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04" w:name="_Toc276027678"/>
      <w:bookmarkStart w:id="1705" w:name="_Toc276286479"/>
      <w:bookmarkStart w:id="1706" w:name="_Toc452017083"/>
      <w:r w:rsidRPr="008A71D3">
        <w:rPr>
          <w:rtl/>
        </w:rPr>
        <w:t>1789 / 44 ـ خالد بن</w:t>
      </w:r>
      <w:bookmarkEnd w:id="1704"/>
      <w:r w:rsidRPr="00B74CFA">
        <w:rPr>
          <w:rStyle w:val="libBold1Char"/>
          <w:rtl/>
        </w:rPr>
        <w:t xml:space="preserve"> مهران البجلي</w:t>
      </w:r>
      <w:r>
        <w:rPr>
          <w:rtl/>
        </w:rPr>
        <w:t xml:space="preserve"> :</w:t>
      </w:r>
      <w:bookmarkEnd w:id="1705"/>
      <w:bookmarkEnd w:id="170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07" w:name="_Toc276027679"/>
      <w:bookmarkStart w:id="1708" w:name="_Toc276286480"/>
      <w:bookmarkStart w:id="1709" w:name="_Toc452017084"/>
      <w:r w:rsidRPr="008A71D3">
        <w:rPr>
          <w:rtl/>
        </w:rPr>
        <w:t>1790 / 45 ـ خالد بن نافع الأشعري</w:t>
      </w:r>
      <w:bookmarkEnd w:id="1707"/>
      <w:r>
        <w:rPr>
          <w:rtl/>
        </w:rPr>
        <w:t xml:space="preserve"> :</w:t>
      </w:r>
      <w:bookmarkEnd w:id="1708"/>
      <w:bookmarkEnd w:id="170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10" w:name="_Toc276027680"/>
      <w:bookmarkStart w:id="1711" w:name="_Toc276286481"/>
      <w:bookmarkStart w:id="1712" w:name="_Toc452017085"/>
      <w:r w:rsidRPr="008A71D3">
        <w:rPr>
          <w:rtl/>
        </w:rPr>
        <w:t>1791 / 46 ـ خالد بن نافع البجلي</w:t>
      </w:r>
      <w:bookmarkEnd w:id="1710"/>
      <w:r>
        <w:rPr>
          <w:rtl/>
        </w:rPr>
        <w:t xml:space="preserve"> :</w:t>
      </w:r>
      <w:bookmarkEnd w:id="1711"/>
      <w:bookmarkEnd w:id="171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13" w:name="_Toc276027681"/>
      <w:bookmarkStart w:id="1714" w:name="_Toc276286482"/>
      <w:bookmarkStart w:id="1715" w:name="_Toc452017086"/>
      <w:r w:rsidRPr="008A71D3">
        <w:rPr>
          <w:rtl/>
        </w:rPr>
        <w:t>1792 / 47 ـ خا</w:t>
      </w:r>
      <w:bookmarkEnd w:id="1713"/>
      <w:r w:rsidRPr="00B74CFA">
        <w:rPr>
          <w:rStyle w:val="libBold1Char"/>
          <w:rtl/>
        </w:rPr>
        <w:t xml:space="preserve">لد بن نجيح </w:t>
      </w:r>
      <w:r w:rsidRPr="004E46FE">
        <w:rPr>
          <w:rStyle w:val="libFootnotenumChar"/>
          <w:rtl/>
        </w:rPr>
        <w:t>(8)</w:t>
      </w:r>
      <w:r w:rsidRPr="00B74CFA">
        <w:rPr>
          <w:rStyle w:val="libBold1Char"/>
          <w:rtl/>
        </w:rPr>
        <w:t xml:space="preserve"> الجوّان</w:t>
      </w:r>
      <w:r>
        <w:rPr>
          <w:rtl/>
        </w:rPr>
        <w:t xml:space="preserve"> :</w:t>
      </w:r>
      <w:bookmarkEnd w:id="1714"/>
      <w:bookmarkEnd w:id="171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، يكنّى أبا عبد الله ، (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197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197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198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63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198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198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201 / 69.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خالد بن نجيح الخزّاز : الكوفي ، ق جخ ، ( م ت ). رجال الشيخ : 198 / 7.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)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خالد الحوّار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 من أهل الارتفاع ، رجال الكشّي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ويظهر من رجال الشيخ عند ذكر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أن خالد بن نجيح وخالد الجوّان رجلان ، لأنه ذكرهما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bookmarkStart w:id="1716" w:name="_Toc276027682"/>
      <w:r>
        <w:rPr>
          <w:rtl/>
        </w:rPr>
        <w:t xml:space="preserve">وقال ابن داود : رأيت في تصنيف بعض الأصحاب خالد الحوّار وهو غلط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انتهى. والظاهر أن غرضه من قوله : بعض الأصحاب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كما هو من دأبه. وفيه نظر ، لأنّ في الكشّي وبعض النسخ من الرجال : خالد الحوّار ـ بالراء ـ ولما كان في بعض النسخ ـ بالنون ـ ذكره في الأيضاح : بالنون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أيضا.</w:t>
      </w:r>
      <w:bookmarkStart w:id="1717" w:name="_Toc276027683"/>
      <w:bookmarkEnd w:id="1716"/>
    </w:p>
    <w:p w:rsidR="00D316C8" w:rsidRDefault="00D316C8" w:rsidP="00D316C8">
      <w:pPr>
        <w:pStyle w:val="Heading2"/>
        <w:rPr>
          <w:rtl/>
        </w:rPr>
      </w:pPr>
      <w:bookmarkStart w:id="1718" w:name="_Toc276286483"/>
      <w:bookmarkStart w:id="1719" w:name="_Toc452017087"/>
      <w:r w:rsidRPr="00B74CFA">
        <w:rPr>
          <w:rStyle w:val="libBold1Char"/>
          <w:rtl/>
        </w:rPr>
        <w:t>1793 / 48 ـ خالد بن الوليد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:</w:t>
      </w:r>
      <w:bookmarkEnd w:id="1717"/>
      <w:bookmarkEnd w:id="1718"/>
      <w:bookmarkEnd w:id="171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الكشّي ـ بطريق ضعيف ـ ما يدل على ذمه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150 / 391.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ما بين القوسين في نسختي ( م ) و ( ت ) هكذا : ق جخ جش. ثمّ في هامشيهما : ق م جش.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نسختي ( م ) و ( ت ) : الخوار.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الكشّي : 326 / 591 ، وفيه : الجوّان ، الحواز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336 / 1 و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ابن داود : 87 / 557.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إيضاح الاشتباه : 171 / 247.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خالد بن الوليد : لعنه الله تعالى ، هو شر خلق الله ، وكفره أشهر من كفر إبليس ، وكأن المصنف لم يكن بين العلماء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38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الكشّي : 393 / 741.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720" w:name="_Toc276027684"/>
      <w:bookmarkStart w:id="1721" w:name="_Toc276286484"/>
      <w:bookmarkStart w:id="1722" w:name="_Toc452017088"/>
      <w:r w:rsidRPr="00C00F88">
        <w:rPr>
          <w:rtl/>
        </w:rPr>
        <w:lastRenderedPageBreak/>
        <w:t>1794 / 49 ـ خالد</w:t>
      </w:r>
      <w:bookmarkEnd w:id="1720"/>
      <w:r w:rsidRPr="00C00F88">
        <w:rPr>
          <w:rtl/>
        </w:rPr>
        <w:t xml:space="preserve"> </w:t>
      </w:r>
      <w:r w:rsidRPr="00B74CFA">
        <w:rPr>
          <w:rStyle w:val="libBold1Char"/>
          <w:rtl/>
        </w:rPr>
        <w:t>بن يحيى بن خالد</w:t>
      </w:r>
      <w:r>
        <w:rPr>
          <w:rtl/>
        </w:rPr>
        <w:t xml:space="preserve"> :</w:t>
      </w:r>
      <w:bookmarkEnd w:id="1721"/>
      <w:bookmarkEnd w:id="172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ذكره أحمد بن الحسين ، وقال : رأيت له كتابا في الأمامة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23" w:name="_Toc276027685"/>
      <w:bookmarkStart w:id="1724" w:name="_Toc276286485"/>
      <w:bookmarkStart w:id="1725" w:name="_Toc452017089"/>
      <w:r w:rsidRPr="00C00F88">
        <w:rPr>
          <w:rtl/>
        </w:rPr>
        <w:t>1795 / 50 ـ خالد بن يزيد</w:t>
      </w:r>
      <w:bookmarkEnd w:id="1723"/>
      <w:r>
        <w:rPr>
          <w:rtl/>
        </w:rPr>
        <w:t xml:space="preserve"> :</w:t>
      </w:r>
      <w:bookmarkEnd w:id="1724"/>
      <w:bookmarkEnd w:id="172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خالد القمّاط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ونقل ابن داود عن رجال الشيخ بعنوان : خالد بن زيد ، أبو خالد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القمّاط </w:t>
      </w:r>
      <w:r w:rsidRPr="004E46FE">
        <w:rPr>
          <w:rStyle w:val="libFootnotenumChar"/>
          <w:rtl/>
        </w:rPr>
        <w:t>(4)</w:t>
      </w:r>
      <w:r>
        <w:rPr>
          <w:rtl/>
        </w:rPr>
        <w:t>. ولم أجده في كتب الرجال هكذا.</w:t>
      </w:r>
    </w:p>
    <w:p w:rsidR="00D316C8" w:rsidRDefault="00D316C8" w:rsidP="00D316C8">
      <w:pPr>
        <w:pStyle w:val="Heading2"/>
        <w:rPr>
          <w:rtl/>
        </w:rPr>
      </w:pPr>
      <w:bookmarkStart w:id="1726" w:name="_Toc276027686"/>
      <w:bookmarkStart w:id="1727" w:name="_Toc276286486"/>
      <w:bookmarkStart w:id="1728" w:name="_Toc452017090"/>
      <w:r w:rsidRPr="00C00F88">
        <w:rPr>
          <w:rtl/>
        </w:rPr>
        <w:t>1796 / 51 ـ خالد بن يزيد</w:t>
      </w:r>
      <w:bookmarkEnd w:id="1726"/>
      <w:r w:rsidRPr="00C00F88">
        <w:rPr>
          <w:rtl/>
        </w:rPr>
        <w:t xml:space="preserve"> </w:t>
      </w:r>
      <w:r>
        <w:rPr>
          <w:rtl/>
        </w:rPr>
        <w:t>:</w:t>
      </w:r>
      <w:bookmarkEnd w:id="1727"/>
      <w:bookmarkEnd w:id="172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يزيد العكلي ، كوفي ، ثقة ، روى عن جعفر بن محمّد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له نوادر ، روى عنه : عباد بن يعقوب الأسدي الرواجني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29" w:name="_Toc276027687"/>
      <w:bookmarkStart w:id="1730" w:name="_Toc276286487"/>
      <w:bookmarkStart w:id="1731" w:name="_Toc452017091"/>
      <w:r w:rsidRPr="00C00F88">
        <w:rPr>
          <w:rtl/>
        </w:rPr>
        <w:t>1797 / 52 ـ خالد بن يزيد بن جبل</w:t>
      </w:r>
      <w:bookmarkEnd w:id="1729"/>
      <w:r>
        <w:rPr>
          <w:rtl/>
        </w:rPr>
        <w:t xml:space="preserve"> :</w:t>
      </w:r>
      <w:bookmarkEnd w:id="1730"/>
      <w:bookmarkEnd w:id="173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ثقة ، روى عن موسى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له كتاب ، رواه : يحيى بن زكريّا اللؤلؤي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بعض النسخ من النجاشي : خالد بن صبيح بن جبل ، وكتب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151 / 395.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201 / 72.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نسختي ( م ) و ( ت ) : خالد بن يزيد. و : أبو خالد ، لم ترد في نسخة ( م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لا يعرف مراد المصنف فانه موافق لرجال ابن داود ، إلا في قوله ( يكنّى أبا خالد ) فان المصنف توهم أنّه كنية ( الابن ) كما يظهر من الكنى ، والح ظاهر من العبارة كنية ( الابن ) كما فهمه ابن داود ، ولكنه يبعد تكنية ( خالد ) بأبي خالد ، بل المتعارف بينهم بالعكس ، والله تعالى يعلم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ابن داود : 87 / 549.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152 / 398.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151 / 394.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عليه إبن طاووس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إن صوابه : خالد بن يزيد بن جبل ، ولعله الصواب لذكره خالد بن صبيح مرّة اخرى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ويؤيده ذكر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إياه بعنوان : خالد بن يزيد بن جبل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32" w:name="_Toc276027688"/>
      <w:bookmarkStart w:id="1733" w:name="_Toc276286488"/>
      <w:bookmarkStart w:id="1734" w:name="_Toc452017092"/>
      <w:r w:rsidRPr="00C00F88">
        <w:rPr>
          <w:rtl/>
        </w:rPr>
        <w:t>1798 / 53 ـ خالد بن يزيد بن جرير</w:t>
      </w:r>
      <w:bookmarkEnd w:id="1732"/>
      <w:r>
        <w:rPr>
          <w:rtl/>
        </w:rPr>
        <w:t xml:space="preserve"> :</w:t>
      </w:r>
      <w:bookmarkEnd w:id="1733"/>
      <w:bookmarkEnd w:id="173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البجلي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35" w:name="_Toc276027689"/>
      <w:bookmarkStart w:id="1736" w:name="_Toc276286489"/>
      <w:bookmarkStart w:id="1737" w:name="_Toc452017093"/>
      <w:r w:rsidRPr="00C00F88">
        <w:rPr>
          <w:rtl/>
        </w:rPr>
        <w:t>1799 / 1 ـ خباب بن الأرت</w:t>
      </w:r>
      <w:bookmarkEnd w:id="1735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1736"/>
      <w:bookmarkEnd w:id="173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38" w:name="_Toc276027690"/>
      <w:bookmarkStart w:id="1739" w:name="_Toc276286490"/>
      <w:bookmarkStart w:id="1740" w:name="_Toc452017094"/>
      <w:r w:rsidRPr="00C00F88">
        <w:rPr>
          <w:rtl/>
        </w:rPr>
        <w:t>1800 / 2 ـ خباب المسلي</w:t>
      </w:r>
      <w:bookmarkEnd w:id="1738"/>
      <w:r>
        <w:rPr>
          <w:rtl/>
        </w:rPr>
        <w:t xml:space="preserve"> :</w:t>
      </w:r>
      <w:bookmarkEnd w:id="1739"/>
      <w:bookmarkEnd w:id="174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41" w:name="_Toc276027691"/>
      <w:bookmarkStart w:id="1742" w:name="_Toc276286491"/>
      <w:bookmarkStart w:id="1743" w:name="_Toc452017095"/>
      <w:r w:rsidRPr="00C00F88">
        <w:rPr>
          <w:rtl/>
        </w:rPr>
        <w:t>1801 / 3 ـ خباب بن يزيد</w:t>
      </w:r>
      <w:bookmarkEnd w:id="1741"/>
      <w:r>
        <w:rPr>
          <w:rtl/>
        </w:rPr>
        <w:t xml:space="preserve"> :</w:t>
      </w:r>
      <w:bookmarkEnd w:id="1742"/>
      <w:bookmarkEnd w:id="174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الكشّي رواية تدلّ على ذمه وأنه يرى رأي الاموية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44" w:name="_Toc276027692"/>
      <w:bookmarkStart w:id="1745" w:name="_Toc276286492"/>
      <w:bookmarkStart w:id="1746" w:name="_Toc452017096"/>
      <w:r w:rsidRPr="00C00F88">
        <w:rPr>
          <w:rtl/>
        </w:rPr>
        <w:t>1802 / 1 ـ خراش بن إبراهيم الكوفي</w:t>
      </w:r>
      <w:bookmarkEnd w:id="1744"/>
      <w:r>
        <w:rPr>
          <w:rtl/>
        </w:rPr>
        <w:t xml:space="preserve"> :</w:t>
      </w:r>
      <w:bookmarkEnd w:id="1745"/>
      <w:bookmarkEnd w:id="174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150 / 393.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66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197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عن مولانا أمير المؤمنين صلوات الله عليه ، عند ذكره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خبابا : فلقد أسلم راغبا ، وهاجر طائعا ، وعاش مجاهدا ، نهج البلاغة ، ( م ت ). نهج البلاغة شرح محمّد عبدة : 668 / 43. وشرح نهج البلاغة لابن أبي الحديد 18 : 171 / 42.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38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200 / 59.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خباب النخعي الكوفي : ق جخ ، ( م ت ). رجال الشيخ : 200 / 60.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الكشّي : 90 / 145 ، وفي بعض نسخه : الخبات.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201 / 67.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747" w:name="_Toc276027693"/>
      <w:bookmarkStart w:id="1748" w:name="_Toc276286493"/>
      <w:bookmarkStart w:id="1749" w:name="_Toc452017097"/>
      <w:r w:rsidRPr="00C00F88">
        <w:rPr>
          <w:rtl/>
        </w:rPr>
        <w:lastRenderedPageBreak/>
        <w:t>1803 / 1 ـ خرشة بن الحرّ</w:t>
      </w:r>
      <w:bookmarkEnd w:id="1747"/>
      <w:r>
        <w:rPr>
          <w:rtl/>
        </w:rPr>
        <w:t xml:space="preserve"> :</w:t>
      </w:r>
      <w:bookmarkEnd w:id="1748"/>
      <w:bookmarkEnd w:id="174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مع سليمان بن مسهر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50" w:name="_Toc276027694"/>
      <w:bookmarkStart w:id="1751" w:name="_Toc276286494"/>
      <w:bookmarkStart w:id="1752" w:name="_Toc452017098"/>
      <w:r w:rsidRPr="00C00F88">
        <w:rPr>
          <w:rtl/>
        </w:rPr>
        <w:t>1804 / 1 ـ خزيمة بن ثابت</w:t>
      </w:r>
      <w:bookmarkEnd w:id="1750"/>
      <w:r>
        <w:rPr>
          <w:rtl/>
        </w:rPr>
        <w:t xml:space="preserve"> :</w:t>
      </w:r>
      <w:bookmarkEnd w:id="1751"/>
      <w:bookmarkEnd w:id="175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ذو الشهادتين ، 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وعلي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الفضل بن شاذان : إنه من السابقين الذين رجعوا إلى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الكشّي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53" w:name="_Toc276027695"/>
      <w:bookmarkStart w:id="1754" w:name="_Toc276286495"/>
      <w:bookmarkStart w:id="1755" w:name="_Toc452017099"/>
      <w:r w:rsidRPr="00C00F88">
        <w:rPr>
          <w:rtl/>
        </w:rPr>
        <w:t>1805 / 2 ـ خزيمة بن حازم</w:t>
      </w:r>
      <w:bookmarkEnd w:id="1753"/>
      <w:r>
        <w:rPr>
          <w:rtl/>
        </w:rPr>
        <w:t xml:space="preserve"> :</w:t>
      </w:r>
      <w:bookmarkEnd w:id="1754"/>
      <w:bookmarkEnd w:id="175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56" w:name="_Toc276027696"/>
      <w:bookmarkStart w:id="1757" w:name="_Toc276286496"/>
      <w:bookmarkStart w:id="1758" w:name="_Toc452017100"/>
      <w:r w:rsidRPr="00C00F88">
        <w:rPr>
          <w:rtl/>
        </w:rPr>
        <w:t>1806 / 3 ـ خزيمة بن ربيعة الكوفي</w:t>
      </w:r>
      <w:bookmarkEnd w:id="1756"/>
      <w:r>
        <w:rPr>
          <w:rtl/>
        </w:rPr>
        <w:t xml:space="preserve"> :</w:t>
      </w:r>
      <w:bookmarkEnd w:id="1757"/>
      <w:bookmarkEnd w:id="175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59" w:name="_Toc276027697"/>
      <w:bookmarkStart w:id="1760" w:name="_Toc276286497"/>
      <w:bookmarkStart w:id="1761" w:name="_Toc452017101"/>
      <w:r w:rsidRPr="00C00F88">
        <w:rPr>
          <w:rtl/>
        </w:rPr>
        <w:t>1807 / 4 ـ خزيمة بن عمرو الكندي</w:t>
      </w:r>
      <w:bookmarkEnd w:id="1759"/>
      <w:r>
        <w:rPr>
          <w:rtl/>
        </w:rPr>
        <w:t xml:space="preserve"> :</w:t>
      </w:r>
      <w:bookmarkEnd w:id="1760"/>
      <w:bookmarkEnd w:id="176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62" w:name="_Toc276027698"/>
      <w:bookmarkStart w:id="1763" w:name="_Toc276286498"/>
      <w:bookmarkStart w:id="1764" w:name="_Toc452017102"/>
      <w:r w:rsidRPr="00C00F88">
        <w:rPr>
          <w:rtl/>
        </w:rPr>
        <w:t>1808 / 5 ـ خزيمة بن يقطين</w:t>
      </w:r>
      <w:bookmarkEnd w:id="1762"/>
      <w:r>
        <w:rPr>
          <w:rtl/>
        </w:rPr>
        <w:t xml:space="preserve"> :</w:t>
      </w:r>
      <w:bookmarkEnd w:id="1763"/>
      <w:bookmarkEnd w:id="176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سيأتي برقم : 2435 / 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38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62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الكشّي : 38 / 78.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200 / 65.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200 / 63.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200 / 64.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336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الأمير خسرو فيروز شاه آور : الديلمي ، الطبري ، فاضل ، عفيف ، رواية ، ب ، ( م ت ). فهرست منتجب الدين : 69 / 149 ، وفي بعض نسخه : راوية.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765" w:name="_Toc276027699"/>
      <w:bookmarkStart w:id="1766" w:name="_Toc276286499"/>
      <w:bookmarkStart w:id="1767" w:name="_Toc452017103"/>
      <w:r w:rsidRPr="002A3D88">
        <w:rPr>
          <w:rtl/>
        </w:rPr>
        <w:lastRenderedPageBreak/>
        <w:t>1809 / 1 ـ خشرم بن</w:t>
      </w:r>
      <w:bookmarkEnd w:id="1765"/>
      <w:r w:rsidRPr="002A3D88">
        <w:rPr>
          <w:rtl/>
        </w:rPr>
        <w:t xml:space="preserve"> </w:t>
      </w:r>
      <w:r w:rsidRPr="00B74CFA">
        <w:rPr>
          <w:rStyle w:val="libBold1Char"/>
          <w:rtl/>
        </w:rPr>
        <w:t>الحارث بن المنذر</w:t>
      </w:r>
      <w:r>
        <w:rPr>
          <w:rtl/>
        </w:rPr>
        <w:t xml:space="preserve"> :</w:t>
      </w:r>
      <w:bookmarkEnd w:id="1766"/>
      <w:bookmarkEnd w:id="176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68" w:name="_Toc276286500"/>
      <w:bookmarkStart w:id="1769" w:name="_Toc452017104"/>
      <w:r w:rsidRPr="002A3D88">
        <w:rPr>
          <w:rtl/>
        </w:rPr>
        <w:t>1810 / 2 ـ خشرم بن يسار المدني</w:t>
      </w:r>
      <w:r>
        <w:rPr>
          <w:rtl/>
        </w:rPr>
        <w:t xml:space="preserve"> :</w:t>
      </w:r>
      <w:bookmarkEnd w:id="1768"/>
      <w:bookmarkEnd w:id="176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D316C8">
      <w:pPr>
        <w:pStyle w:val="Heading2"/>
        <w:rPr>
          <w:rtl/>
        </w:rPr>
      </w:pPr>
      <w:bookmarkStart w:id="1770" w:name="_Toc276286501"/>
      <w:bookmarkStart w:id="1771" w:name="_Toc452017105"/>
      <w:r w:rsidRPr="002A3D88">
        <w:rPr>
          <w:rtl/>
        </w:rPr>
        <w:t>811 / 1 ـ خضر بن عمارة</w:t>
      </w:r>
      <w:r>
        <w:rPr>
          <w:rtl/>
        </w:rPr>
        <w:t xml:space="preserve"> :</w:t>
      </w:r>
      <w:bookmarkEnd w:id="1770"/>
      <w:bookmarkEnd w:id="177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عامر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72" w:name="_Toc276286502"/>
      <w:bookmarkStart w:id="1773" w:name="_Toc452017106"/>
      <w:r w:rsidRPr="002A3D88">
        <w:rPr>
          <w:rtl/>
        </w:rPr>
        <w:t xml:space="preserve">1812 </w:t>
      </w:r>
      <w:r w:rsidRPr="00B74CFA">
        <w:rPr>
          <w:rStyle w:val="libBold1Char"/>
          <w:rtl/>
        </w:rPr>
        <w:t>/ 2 ـ خضر بن عمرو النخعي</w:t>
      </w:r>
      <w:r>
        <w:rPr>
          <w:rtl/>
        </w:rPr>
        <w:t xml:space="preserve"> :</w:t>
      </w:r>
      <w:bookmarkEnd w:id="1772"/>
      <w:bookmarkEnd w:id="177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نوادر ، روى عن أبي جعفر وأبي عبد الله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روى عنه : إبراهيم ابن عبد الحميد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74" w:name="_Toc276286503"/>
      <w:bookmarkStart w:id="1775" w:name="_Toc452017107"/>
      <w:r w:rsidRPr="002A3D88">
        <w:rPr>
          <w:rtl/>
        </w:rPr>
        <w:t>1813 / 3 ـ خضر بن عيسى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:</w:t>
      </w:r>
      <w:bookmarkEnd w:id="1774"/>
      <w:bookmarkEnd w:id="177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رجل من أهل الجبل ، لا بأس به ، له كتاب نوادر ، روى عنه : محمّد ابن علي بن محبوب ، رجال النجاشي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63 / 4 ، وفيه : ابن الحباب ، وفي مجمع الرجال 2 : 268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113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الشيخ خضر بن سعد بن محمّد : الخليلي ، عالم ورع ، ب ، ( م ت ). فهرست منتجب الدين : 70 / 151.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الكوفي ، أسند عنه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200 / 56.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خضر بن عمرو الكوفي : ق جخ ، ( م ت ). رجال الشيخ : 200 / 53.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153 / 402.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له كتاب ، أخبرنا به : الحسين بن عبيدالله ، عن أحمد بن محمّد بن يحيى ، عن أبيه ، عن محمّد بن علي بن محبوب ، عن الخضر بن عيسى ، ست ، ( م ت ). الفهرست : 67 / 275.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النجاشي : 153 / 401.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ففي قول إبن داود راويا عن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أنّه : م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نظر.</w:t>
      </w:r>
    </w:p>
    <w:p w:rsidR="00D316C8" w:rsidRDefault="00D316C8" w:rsidP="00D316C8">
      <w:pPr>
        <w:pStyle w:val="Heading2"/>
        <w:rPr>
          <w:rtl/>
        </w:rPr>
      </w:pPr>
      <w:bookmarkStart w:id="1776" w:name="_Toc276027700"/>
      <w:bookmarkStart w:id="1777" w:name="_Toc276286504"/>
      <w:bookmarkStart w:id="1778" w:name="_Toc452017108"/>
      <w:r w:rsidRPr="002A3D88">
        <w:rPr>
          <w:rtl/>
        </w:rPr>
        <w:t>1814 / 4 ـ خضر بن مسلم النخعي</w:t>
      </w:r>
      <w:bookmarkEnd w:id="1776"/>
      <w:r>
        <w:rPr>
          <w:rtl/>
        </w:rPr>
        <w:t xml:space="preserve"> :</w:t>
      </w:r>
      <w:bookmarkEnd w:id="1777"/>
      <w:bookmarkEnd w:id="177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79" w:name="_Toc276027701"/>
      <w:bookmarkStart w:id="1780" w:name="_Toc276286505"/>
      <w:bookmarkStart w:id="1781" w:name="_Toc452017109"/>
      <w:r w:rsidRPr="002A3D88">
        <w:rPr>
          <w:rtl/>
        </w:rPr>
        <w:t>1815 / 1 ـ خضيب بن عبد الرحمن الوابشي</w:t>
      </w:r>
      <w:bookmarkEnd w:id="1779"/>
      <w:r>
        <w:rPr>
          <w:rtl/>
        </w:rPr>
        <w:t xml:space="preserve"> :</w:t>
      </w:r>
      <w:bookmarkEnd w:id="1780"/>
      <w:bookmarkEnd w:id="178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الزاهد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82" w:name="_Toc276027702"/>
      <w:bookmarkStart w:id="1783" w:name="_Toc276286506"/>
      <w:bookmarkStart w:id="1784" w:name="_Toc452017110"/>
      <w:r w:rsidRPr="002A3D88">
        <w:rPr>
          <w:rtl/>
        </w:rPr>
        <w:t>1816 / 1 ـ خطاب بن داود الكوفي</w:t>
      </w:r>
      <w:bookmarkEnd w:id="1782"/>
      <w:r>
        <w:rPr>
          <w:rtl/>
        </w:rPr>
        <w:t xml:space="preserve"> :</w:t>
      </w:r>
      <w:bookmarkEnd w:id="1783"/>
      <w:bookmarkEnd w:id="178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85" w:name="_Toc276027703"/>
      <w:bookmarkStart w:id="1786" w:name="_Toc276286507"/>
      <w:bookmarkStart w:id="1787" w:name="_Toc452017111"/>
      <w:r w:rsidRPr="002A3D88">
        <w:rPr>
          <w:rtl/>
        </w:rPr>
        <w:t>1817 / 2 ـ خطاب بن س</w:t>
      </w:r>
      <w:bookmarkEnd w:id="1785"/>
      <w:r w:rsidRPr="00B74CFA">
        <w:rPr>
          <w:rStyle w:val="libBold1Char"/>
          <w:rtl/>
        </w:rPr>
        <w:t>عيد الحميري</w:t>
      </w:r>
      <w:r>
        <w:rPr>
          <w:rtl/>
        </w:rPr>
        <w:t xml:space="preserve"> :</w:t>
      </w:r>
      <w:bookmarkEnd w:id="1786"/>
      <w:bookmarkEnd w:id="178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88" w:name="_Toc276027704"/>
      <w:bookmarkStart w:id="1789" w:name="_Toc276286508"/>
      <w:bookmarkStart w:id="1790" w:name="_Toc452017112"/>
      <w:r w:rsidRPr="002A3D88">
        <w:rPr>
          <w:rtl/>
        </w:rPr>
        <w:t>1818 / 3 ـ خطاب بن سلمة</w:t>
      </w:r>
      <w:bookmarkEnd w:id="1788"/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2A3D88">
        <w:rPr>
          <w:rtl/>
        </w:rPr>
        <w:t>الجريري</w:t>
      </w:r>
      <w:r>
        <w:rPr>
          <w:rtl/>
        </w:rPr>
        <w:t xml:space="preserve"> :</w:t>
      </w:r>
      <w:bookmarkEnd w:id="1789"/>
      <w:bookmarkEnd w:id="179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426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في نسخة ( ت ) : لم جخ.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ابن داود : 88 / 565.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200 / 54.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أسند عنه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200 / 66.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200 / 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200 / 46.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البجلي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200 / 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خطاب العصفري : الكوفي ، ق. جخ ، ( م ت ). رجال الشيخ : 200 / 48.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791" w:name="_Toc276027705"/>
      <w:bookmarkStart w:id="1792" w:name="_Toc276286509"/>
      <w:bookmarkStart w:id="1793" w:name="_Toc452017113"/>
      <w:r w:rsidRPr="002A3D88">
        <w:rPr>
          <w:rtl/>
        </w:rPr>
        <w:lastRenderedPageBreak/>
        <w:t>1819 / 4 ـ خط</w:t>
      </w:r>
      <w:r w:rsidRPr="002A3D88">
        <w:rPr>
          <w:rFonts w:hint="cs"/>
          <w:rtl/>
        </w:rPr>
        <w:t>ّ</w:t>
      </w:r>
      <w:r w:rsidRPr="002A3D88">
        <w:rPr>
          <w:rtl/>
        </w:rPr>
        <w:t>اب بن عبد الله الهمداني</w:t>
      </w:r>
      <w:bookmarkEnd w:id="1791"/>
      <w:r>
        <w:rPr>
          <w:rtl/>
        </w:rPr>
        <w:t xml:space="preserve"> :</w:t>
      </w:r>
      <w:bookmarkEnd w:id="1792"/>
      <w:bookmarkEnd w:id="179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الأعور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94" w:name="_Toc276027706"/>
      <w:bookmarkStart w:id="1795" w:name="_Toc276286510"/>
      <w:bookmarkStart w:id="1796" w:name="_Toc452017114"/>
      <w:r w:rsidRPr="002A3D88">
        <w:rPr>
          <w:rtl/>
        </w:rPr>
        <w:t>1820 / 5 ـ خطاب بن مسروق الكرخي</w:t>
      </w:r>
      <w:bookmarkEnd w:id="1794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1795"/>
      <w:bookmarkEnd w:id="179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797" w:name="_Toc276027707"/>
      <w:bookmarkStart w:id="1798" w:name="_Toc276286511"/>
      <w:bookmarkStart w:id="1799" w:name="_Toc452017115"/>
      <w:r w:rsidRPr="002A3D88">
        <w:rPr>
          <w:rtl/>
        </w:rPr>
        <w:t>1821 / 6 ـ خطاب بن مسلمة كوفي</w:t>
      </w:r>
      <w:bookmarkEnd w:id="1797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1798"/>
      <w:bookmarkEnd w:id="179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ثقة ، له كتاب ، يرويه عدة ، منهم : ابن أبي عمير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00" w:name="_Toc276027708"/>
      <w:bookmarkStart w:id="1801" w:name="_Toc276286512"/>
      <w:bookmarkStart w:id="1802" w:name="_Toc452017116"/>
      <w:r w:rsidRPr="002A3D88">
        <w:rPr>
          <w:rtl/>
        </w:rPr>
        <w:t>1822 / 1 ـ خفّاف بن ايما</w:t>
      </w:r>
      <w:bookmarkEnd w:id="1800"/>
      <w:r>
        <w:rPr>
          <w:rtl/>
        </w:rPr>
        <w:t xml:space="preserve"> :</w:t>
      </w:r>
      <w:bookmarkEnd w:id="1801"/>
      <w:bookmarkEnd w:id="180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03" w:name="_Toc276027709"/>
      <w:bookmarkStart w:id="1804" w:name="_Toc276286513"/>
      <w:bookmarkStart w:id="1805" w:name="_Toc452017117"/>
      <w:r w:rsidRPr="002A3D88">
        <w:rPr>
          <w:rtl/>
        </w:rPr>
        <w:t>1823 / 1 ـ خلاد بن أبي عمرو الوابشي</w:t>
      </w:r>
      <w:bookmarkEnd w:id="1803"/>
      <w:r>
        <w:rPr>
          <w:rtl/>
        </w:rPr>
        <w:t xml:space="preserve"> :</w:t>
      </w:r>
      <w:bookmarkEnd w:id="1804"/>
      <w:bookmarkEnd w:id="180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06" w:name="_Toc276027710"/>
      <w:bookmarkStart w:id="1807" w:name="_Toc276286514"/>
      <w:bookmarkStart w:id="1808" w:name="_Toc452017118"/>
      <w:r w:rsidRPr="002A3D88">
        <w:rPr>
          <w:rtl/>
        </w:rPr>
        <w:t>1824 / 2 ـ خلاد بن أبي مسلم الصفّار</w:t>
      </w:r>
      <w:bookmarkEnd w:id="1806"/>
      <w:r>
        <w:rPr>
          <w:rtl/>
        </w:rPr>
        <w:t xml:space="preserve"> :</w:t>
      </w:r>
      <w:bookmarkEnd w:id="1807"/>
      <w:bookmarkEnd w:id="180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العلامة في الخلاصة : خلاد الصفّار ، قال ابن عقدة ، عن عبد الله إبن إبراهيم بن قتيبة ، عن إبن نمير : إنه ثقة ثقة ، وهو من المرجحات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200 / 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الكوفي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200 / 44.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ق جخ ، ( م ت ). رجال الشيخ : 200 / 49.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154 / 407.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38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199 / 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199 / 29 ، وفيه : ابن مسلم ، وفي مجمع الرجال 2 : 269 نقلا عنه كما في المتن.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عندي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إنتهى.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والظاهر أن ما ذكره الشيخ في الرجال والعلامة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واحد ، كما يظهر من رجال ابن داود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B74CFA">
      <w:pPr>
        <w:pStyle w:val="libNormal"/>
        <w:rPr>
          <w:rtl/>
        </w:rPr>
      </w:pPr>
      <w:bookmarkStart w:id="1809" w:name="_Toc276027711"/>
      <w:bookmarkStart w:id="1810" w:name="_Toc276286515"/>
      <w:bookmarkStart w:id="1811" w:name="_Toc452017119"/>
      <w:r w:rsidRPr="00E511EC">
        <w:rPr>
          <w:rStyle w:val="Heading2Char"/>
          <w:rtl/>
        </w:rPr>
        <w:t>1825 / 3 ـ خلاد بن أسود بن خلاد</w:t>
      </w:r>
      <w:bookmarkEnd w:id="1809"/>
      <w:bookmarkEnd w:id="1810"/>
      <w:bookmarkEnd w:id="1811"/>
      <w:r>
        <w:rPr>
          <w:rtl/>
        </w:rPr>
        <w:t xml:space="preserve"> :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الأسود الكلبي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B74CFA">
      <w:pPr>
        <w:pStyle w:val="libNormal"/>
        <w:rPr>
          <w:rtl/>
        </w:rPr>
      </w:pPr>
      <w:bookmarkStart w:id="1812" w:name="_Toc276027712"/>
      <w:bookmarkStart w:id="1813" w:name="_Toc276286516"/>
      <w:bookmarkStart w:id="1814" w:name="_Toc452017120"/>
      <w:r w:rsidRPr="00E511EC">
        <w:rPr>
          <w:rStyle w:val="Heading2Char"/>
          <w:rtl/>
        </w:rPr>
        <w:t>1826 / 4 ـ خلاد بن خالد المقري</w:t>
      </w:r>
      <w:bookmarkEnd w:id="1812"/>
      <w:bookmarkEnd w:id="1813"/>
      <w:bookmarkEnd w:id="1814"/>
      <w:r>
        <w:rPr>
          <w:rtl/>
        </w:rPr>
        <w:t xml:space="preserve"> :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روى عنه : ابن أبي عمير وصفوان ، الفهرست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15" w:name="_Toc276027713"/>
      <w:bookmarkStart w:id="1816" w:name="_Toc276286517"/>
      <w:bookmarkStart w:id="1817" w:name="_Toc452017121"/>
      <w:r w:rsidRPr="00A86AB2">
        <w:rPr>
          <w:rtl/>
        </w:rPr>
        <w:t>1827 / 5 ـ خلاد بن زيد الجعفي</w:t>
      </w:r>
      <w:bookmarkEnd w:id="1815"/>
      <w:r>
        <w:rPr>
          <w:rtl/>
        </w:rPr>
        <w:t xml:space="preserve"> :</w:t>
      </w:r>
      <w:bookmarkEnd w:id="1816"/>
      <w:bookmarkEnd w:id="181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18" w:name="_Toc276027714"/>
      <w:bookmarkStart w:id="1819" w:name="_Toc276286518"/>
      <w:bookmarkStart w:id="1820" w:name="_Toc452017122"/>
      <w:r w:rsidRPr="00A86AB2">
        <w:rPr>
          <w:rtl/>
        </w:rPr>
        <w:t>1828 / 6 ـ خلاد السدي</w:t>
      </w:r>
      <w:bookmarkEnd w:id="1818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A86AB2">
        <w:rPr>
          <w:rtl/>
        </w:rPr>
        <w:t>البزّاز</w:t>
      </w:r>
      <w:r>
        <w:rPr>
          <w:rtl/>
        </w:rPr>
        <w:t xml:space="preserve"> :</w:t>
      </w:r>
      <w:bookmarkEnd w:id="1819"/>
      <w:bookmarkEnd w:id="182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وقيل : إنه خلاد بن خلف المقرئ خال محمّد بن علي الصيرفي أبي سمينة. له كتاب ، يرويه عدة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الخلاصة : 67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88 / 571.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199 / 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أخبرنا به : عدة من أصحابنا ، عن أبي المفضّل ، عن ابن بطة ، عن أحمد بن أبي عبد الله ، عن أبيه ، وأحمد بن محمّد بن عيسى ، عن ابن أبي عمير وصفوان جميعا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الفهرست : 66 / 271.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199 / 30 ، وفي بعض نسخه : ابن يزيد.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هامش نسخة ( ش ) : السندي ( ظ ) ، وفي نسختي ( م ) و ( ت ) : السندي.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ق جخ ، ( م ت ). رجال الشيخ : 199 / 32 ، وفيه : السندي.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منهم : إبن أبي عمير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>خل</w:t>
      </w:r>
      <w:r>
        <w:rPr>
          <w:rFonts w:hint="cs"/>
          <w:rtl/>
        </w:rPr>
        <w:t>ّ</w:t>
      </w:r>
      <w:r>
        <w:rPr>
          <w:rtl/>
        </w:rPr>
        <w:t xml:space="preserve">اد السندي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 روى عنه : ابن أبي عمير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21" w:name="_Toc276027715"/>
      <w:bookmarkStart w:id="1822" w:name="_Toc276286519"/>
      <w:bookmarkStart w:id="1823" w:name="_Toc452017123"/>
      <w:r w:rsidRPr="00960B48">
        <w:rPr>
          <w:rtl/>
        </w:rPr>
        <w:t>1829 / 7 ـ خلاد بن عامر المسلي</w:t>
      </w:r>
      <w:bookmarkEnd w:id="1821"/>
      <w:r>
        <w:rPr>
          <w:rtl/>
        </w:rPr>
        <w:t xml:space="preserve"> :</w:t>
      </w:r>
      <w:bookmarkEnd w:id="1822"/>
      <w:bookmarkEnd w:id="182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العبدي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24" w:name="_Toc276027716"/>
      <w:bookmarkStart w:id="1825" w:name="_Toc276286520"/>
      <w:bookmarkStart w:id="1826" w:name="_Toc452017124"/>
      <w:r w:rsidRPr="00960B48">
        <w:rPr>
          <w:rtl/>
        </w:rPr>
        <w:t>1830 / 8 ـ خلاد بن عطيّة</w:t>
      </w:r>
      <w:bookmarkEnd w:id="1824"/>
      <w:r>
        <w:rPr>
          <w:rtl/>
        </w:rPr>
        <w:t xml:space="preserve"> :</w:t>
      </w:r>
      <w:bookmarkEnd w:id="1825"/>
      <w:bookmarkEnd w:id="182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غني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27" w:name="_Toc276027717"/>
      <w:bookmarkStart w:id="1828" w:name="_Toc276286521"/>
      <w:bookmarkStart w:id="1829" w:name="_Toc452017125"/>
      <w:r w:rsidRPr="00960B48">
        <w:rPr>
          <w:rtl/>
        </w:rPr>
        <w:t>1831 / 9 ـ خلاد بن عمرو بن خالد</w:t>
      </w:r>
      <w:bookmarkEnd w:id="1827"/>
      <w:r>
        <w:rPr>
          <w:rtl/>
        </w:rPr>
        <w:t xml:space="preserve"> :</w:t>
      </w:r>
      <w:bookmarkEnd w:id="1828"/>
      <w:bookmarkEnd w:id="182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30" w:name="_Toc276027718"/>
      <w:bookmarkStart w:id="1831" w:name="_Toc276286522"/>
      <w:bookmarkStart w:id="1832" w:name="_Toc452017126"/>
      <w:r w:rsidRPr="00960B48">
        <w:rPr>
          <w:rtl/>
        </w:rPr>
        <w:t>1832 / 10 ـ خلاد بن عمرو البكري</w:t>
      </w:r>
      <w:bookmarkEnd w:id="1830"/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:</w:t>
      </w:r>
      <w:bookmarkEnd w:id="1831"/>
      <w:bookmarkEnd w:id="183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33" w:name="_Toc276027719"/>
      <w:bookmarkStart w:id="1834" w:name="_Toc276286523"/>
      <w:bookmarkStart w:id="1835" w:name="_Toc452017127"/>
      <w:r w:rsidRPr="00960B48">
        <w:rPr>
          <w:rtl/>
        </w:rPr>
        <w:t>1833 / 11 ـ خلاد بن عمير الكندي</w:t>
      </w:r>
      <w:bookmarkEnd w:id="1833"/>
      <w:r>
        <w:rPr>
          <w:rtl/>
        </w:rPr>
        <w:t xml:space="preserve"> :</w:t>
      </w:r>
      <w:bookmarkEnd w:id="1834"/>
      <w:bookmarkEnd w:id="183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36" w:name="_Toc276027720"/>
      <w:bookmarkStart w:id="1837" w:name="_Toc276286524"/>
      <w:bookmarkStart w:id="1838" w:name="_Toc452017128"/>
      <w:r w:rsidRPr="00960B48">
        <w:rPr>
          <w:rtl/>
        </w:rPr>
        <w:t>1834 / 12 ـ خلاد بن واصل بن سليم</w:t>
      </w:r>
      <w:bookmarkEnd w:id="1836"/>
      <w:r>
        <w:rPr>
          <w:rtl/>
        </w:rPr>
        <w:t xml:space="preserve"> :</w:t>
      </w:r>
      <w:bookmarkEnd w:id="1837"/>
      <w:bookmarkEnd w:id="183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التميمي ، المنقري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154 / 405.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له كتاب ، أخبرنا به : جماعة ، عن التلعكبري ، عن ابن عقدة ، عن يحيى بن زكريّا ابن شيبان ، عن ابن أبي عمير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66 / 272.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الكوفي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199 / 39.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199 / 38.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199 / 37.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الكوفي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199 / 31 ، وفيه : ابن عمر.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199 / 34.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اليشخ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39" w:name="_Toc276286525"/>
      <w:bookmarkStart w:id="1840" w:name="_Toc452017129"/>
      <w:r w:rsidRPr="00960B48">
        <w:rPr>
          <w:rtl/>
        </w:rPr>
        <w:t>1835 / 1 ـ خلف بن حمّاد بن ناشر</w:t>
      </w:r>
      <w:r>
        <w:rPr>
          <w:rtl/>
        </w:rPr>
        <w:t xml:space="preserve"> :</w:t>
      </w:r>
      <w:bookmarkEnd w:id="1839"/>
      <w:bookmarkEnd w:id="184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المسيب ، كوفي ، ثقة ، سمع موسى بن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له كتاب ، يرويه جماعة ، منهم : محمّد بن الحسين بن أبي الخطّاب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أمره مختلط ، يعرف حديثه تارة وينكر اخرى ، ويجوز أن يخرج شاهدا ، رجال ابن الغضائري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خلف بن حمّاد الأسدي : له كتاب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روى عنه : محمّد بن خالد البرقي ، الفهرست </w:t>
      </w:r>
      <w:r w:rsidRPr="004E46FE">
        <w:rPr>
          <w:rStyle w:val="libFootnotenumChar"/>
          <w:rtl/>
        </w:rPr>
        <w:t>(5)</w:t>
      </w:r>
      <w:r>
        <w:rPr>
          <w:rtl/>
        </w:rPr>
        <w:t>. والظاهر أن ما في النجاشي والفهرست واحد.</w:t>
      </w:r>
    </w:p>
    <w:p w:rsidR="00D316C8" w:rsidRDefault="00D316C8" w:rsidP="00D316C8">
      <w:pPr>
        <w:pStyle w:val="Heading2"/>
        <w:rPr>
          <w:rtl/>
        </w:rPr>
      </w:pPr>
      <w:bookmarkStart w:id="1841" w:name="_Toc276286526"/>
      <w:bookmarkStart w:id="1842" w:name="_Toc452017130"/>
      <w:r w:rsidRPr="00960B48">
        <w:rPr>
          <w:rtl/>
        </w:rPr>
        <w:t>1836 / 2 ـ خلف بن حمّاد</w:t>
      </w:r>
      <w:r>
        <w:rPr>
          <w:rtl/>
        </w:rPr>
        <w:t xml:space="preserve"> :</w:t>
      </w:r>
      <w:bookmarkEnd w:id="1841"/>
      <w:bookmarkEnd w:id="184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صالح ، من أهل كش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43" w:name="_Toc276286527"/>
      <w:bookmarkStart w:id="1844" w:name="_Toc452017131"/>
      <w:r w:rsidRPr="00960B48">
        <w:rPr>
          <w:rtl/>
        </w:rPr>
        <w:t>1837 / 3 ـ خلف بن حوشب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960B48">
        <w:rPr>
          <w:rtl/>
        </w:rPr>
        <w:t>الكوفي</w:t>
      </w:r>
      <w:r>
        <w:rPr>
          <w:rtl/>
        </w:rPr>
        <w:t xml:space="preserve"> :</w:t>
      </w:r>
      <w:bookmarkEnd w:id="1843"/>
      <w:bookmarkEnd w:id="184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19 / 33.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152 / 399.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مجمع الرجال 2 : 271.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أخبرنا به : عدة من أصحابنا ، عن محمّد بن علي بن الحسين ، عن أبيه ومحمد ابن الحسن ، عن سعد بن عبد الله والحميري ، عن أحمد بن محمّد وأحمد بن أبي عبد الله ، عن أبي عبد الله محمّد بن خالد البرقي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الفهرست : 67 / 273.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426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نسختي ( م ) و ( ت ) : خوشب.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200 / 61.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845" w:name="_Toc276027721"/>
      <w:bookmarkStart w:id="1846" w:name="_Toc276286528"/>
      <w:bookmarkStart w:id="1847" w:name="_Toc452017132"/>
      <w:r w:rsidRPr="006C1366">
        <w:rPr>
          <w:rtl/>
        </w:rPr>
        <w:lastRenderedPageBreak/>
        <w:t>1838 / 4 ـ خلف بن خلف</w:t>
      </w:r>
      <w:bookmarkEnd w:id="1845"/>
      <w:r>
        <w:rPr>
          <w:rtl/>
        </w:rPr>
        <w:t xml:space="preserve"> :</w:t>
      </w:r>
      <w:bookmarkEnd w:id="1846"/>
      <w:bookmarkEnd w:id="184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مجهول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48" w:name="_Toc276027722"/>
      <w:bookmarkStart w:id="1849" w:name="_Toc276286529"/>
      <w:bookmarkStart w:id="1850" w:name="_Toc452017133"/>
      <w:r w:rsidRPr="006C1366">
        <w:rPr>
          <w:rtl/>
        </w:rPr>
        <w:t>1839 / 5 ـ خلف بن</w:t>
      </w:r>
      <w:bookmarkEnd w:id="1848"/>
      <w:r w:rsidRPr="00B74CFA">
        <w:rPr>
          <w:rStyle w:val="libBold1Char"/>
          <w:rtl/>
        </w:rPr>
        <w:t xml:space="preserve"> سلمة</w:t>
      </w:r>
      <w:r>
        <w:rPr>
          <w:rtl/>
        </w:rPr>
        <w:t xml:space="preserve"> :</w:t>
      </w:r>
      <w:bookmarkEnd w:id="1849"/>
      <w:bookmarkEnd w:id="185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بصري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من أصحاب الكاظم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والرضا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والجواد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1851" w:name="_Toc276027723"/>
      <w:bookmarkStart w:id="1852" w:name="_Toc276286530"/>
      <w:bookmarkStart w:id="1853" w:name="_Toc452017134"/>
      <w:r w:rsidRPr="006C1366">
        <w:rPr>
          <w:rtl/>
        </w:rPr>
        <w:t>1840 / 6 ـ خلف بن عيسى</w:t>
      </w:r>
      <w:bookmarkEnd w:id="1851"/>
      <w:r>
        <w:rPr>
          <w:rtl/>
        </w:rPr>
        <w:t xml:space="preserve"> :</w:t>
      </w:r>
      <w:bookmarkEnd w:id="1852"/>
      <w:bookmarkEnd w:id="185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، يرويه عن سليمان بن جعفر الجعفري ،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روى عنه : مهدي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بن عتيق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54" w:name="_Toc276027724"/>
      <w:bookmarkStart w:id="1855" w:name="_Toc276286531"/>
      <w:bookmarkStart w:id="1856" w:name="_Toc452017135"/>
      <w:r w:rsidRPr="006C1366">
        <w:rPr>
          <w:rtl/>
        </w:rPr>
        <w:t>1841 / 7 ـ خلف بن محمّد بن</w:t>
      </w:r>
      <w:bookmarkEnd w:id="1854"/>
      <w:r w:rsidRPr="00B74CFA">
        <w:rPr>
          <w:rStyle w:val="libBold1Char"/>
          <w:rtl/>
        </w:rPr>
        <w:t xml:space="preserve"> أبي الحسن</w:t>
      </w:r>
      <w:r>
        <w:rPr>
          <w:rtl/>
        </w:rPr>
        <w:t xml:space="preserve"> :</w:t>
      </w:r>
      <w:bookmarkEnd w:id="1855"/>
      <w:bookmarkEnd w:id="185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الماوردي ، البصري ، كان غاليا في مذهبه ، ضعيفا لا يلتفت إليه ، رجال ابن الغضائري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57" w:name="_Toc276027725"/>
      <w:bookmarkStart w:id="1858" w:name="_Toc276286532"/>
      <w:bookmarkStart w:id="1859" w:name="_Toc452017136"/>
      <w:r w:rsidRPr="006C1366">
        <w:rPr>
          <w:rtl/>
        </w:rPr>
        <w:t>1842 / 8 ـ خلف بن ياسين بن عمرو</w:t>
      </w:r>
      <w:bookmarkEnd w:id="1857"/>
      <w:r>
        <w:rPr>
          <w:rtl/>
        </w:rPr>
        <w:t xml:space="preserve"> :</w:t>
      </w:r>
      <w:bookmarkEnd w:id="1858"/>
      <w:bookmarkEnd w:id="185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الزيات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336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خلف البصري : م ضا د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رجال الشيخ : 375 / 1 ، في أصحاب الأمام الجواد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وفيه أنّه من أصحاب الأمام الرضا والأمام الكاظم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لم يرد له ذكر في نسخنا من رجال الشيخ ، وورد في مجمع الرجال 2 : 271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357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375 / 1 ، وفيه : خلف البصري.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مهتدي : ست ، ( م ت ). الفهرست : 67 / 274 ، وفيه : مهدي.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152 / 400.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مجمع الرجال 2 : 272. </w:t>
      </w:r>
    </w:p>
    <w:p w:rsidR="00D316C8" w:rsidRDefault="00D316C8" w:rsidP="00B74CFA">
      <w:pPr>
        <w:pStyle w:val="libNormal0"/>
      </w:pPr>
      <w:r>
        <w:rPr>
          <w:rtl/>
        </w:rPr>
        <w:br w:type="page"/>
      </w:r>
      <w:r>
        <w:rPr>
          <w:rtl/>
        </w:rPr>
        <w:lastRenderedPageBreak/>
        <w:t xml:space="preserve">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60" w:name="_Toc276286533"/>
      <w:bookmarkStart w:id="1861" w:name="_Toc452017137"/>
      <w:r w:rsidRPr="006C1366">
        <w:rPr>
          <w:rtl/>
        </w:rPr>
        <w:t>1843 / 1 ـ خليد بن أوفى</w:t>
      </w:r>
      <w:r>
        <w:rPr>
          <w:rtl/>
        </w:rPr>
        <w:t xml:space="preserve"> :</w:t>
      </w:r>
      <w:bookmarkEnd w:id="1860"/>
      <w:bookmarkEnd w:id="186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الربيع الشامي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العنزي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له كتاب ، يرويه : عبد الله بن مسكان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، روى عنه : خالد بن جرير ، الفهرست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وقد ذكرنا بعنوان : خالد بن أوفى أيضا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62" w:name="_Toc276286534"/>
      <w:bookmarkStart w:id="1863" w:name="_Toc452017138"/>
      <w:r w:rsidRPr="006C1366">
        <w:rPr>
          <w:rtl/>
        </w:rPr>
        <w:t>1844 / 1 ـ خليفة بن الصباح بن خليفة</w:t>
      </w:r>
      <w:r>
        <w:rPr>
          <w:rtl/>
        </w:rPr>
        <w:t xml:space="preserve"> :</w:t>
      </w:r>
      <w:bookmarkEnd w:id="1862"/>
      <w:bookmarkEnd w:id="186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 أبيه ، عن أبان بن عثمان الأحمر ، عن أبي بصير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200 / 62.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وذكر جش في باب الكنى أبو الربيع الشامي روى عنه : خالد بن جرير ، ( م ت ). انظر رجال النجاشي : 454 / 1233.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أبو الربيع الشامي : له كتاب ، أخبرنا به : ابن أبي جيد ، عن محمّد بن الحسن ، عن سعد والحميري ، عن محمّد بن الحسين ، عن الحسن بن محبوب ، عن خالد ابن جرير ، عنه ، ست ، ( م ت ). الفهرست : 186 / 837.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153 / 403.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الفهرست : 186 / 837 في باب الكنى.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تقدم برقم : 1751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الشيخ خليفة بن أبي اللجيم القزويني : صالح ، شهيد ، ب ، ( م ت ). فهرست منتجب الدين : 70 / 152.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صفي الدين خليفة بن الحسن بن خليفه العلوي الجعفري الشرفشاهي ، عالم ، صالح ، واعظ ، ب ، ( م ت ). فهرست منتجب الدين : 70 / 150.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روى عنه ، وسمع الحسن بن علي بن نعيم بن سهل بن أبان. الخضر بن عيسى ، روى عنه : محمّد بن علي بن محبوب ، جخ ، ( م ت ). رجال الشيخ : 426 / 2 و 3. وردت هذه العبارة في نسخنا من رجال الشيخ في ترجمتين ، فلاحظ.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426 / 2.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864" w:name="_Toc276027726"/>
      <w:bookmarkStart w:id="1865" w:name="_Toc276286535"/>
      <w:bookmarkStart w:id="1866" w:name="_Toc452017139"/>
      <w:r w:rsidRPr="006C1366">
        <w:rPr>
          <w:rtl/>
        </w:rPr>
        <w:lastRenderedPageBreak/>
        <w:t>1845 / 1 ـ خليل بن أحمد</w:t>
      </w:r>
      <w:bookmarkEnd w:id="1864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1865"/>
      <w:bookmarkEnd w:id="186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كان أفضل الناس في الأدب ، وقوله حجة فيه ، واخترع علم العروض ، وفضله أشهر من أن يذكر ، وكان إمامي المذهب ، الخلاصة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67" w:name="_Toc276027727"/>
      <w:bookmarkStart w:id="1868" w:name="_Toc276286536"/>
      <w:bookmarkStart w:id="1869" w:name="_Toc452017140"/>
      <w:r w:rsidRPr="006C1366">
        <w:rPr>
          <w:rtl/>
        </w:rPr>
        <w:t>1846 / 2 ـ خليل العبدي</w:t>
      </w:r>
      <w:bookmarkEnd w:id="1867"/>
      <w:r>
        <w:rPr>
          <w:rtl/>
        </w:rPr>
        <w:t xml:space="preserve"> :</w:t>
      </w:r>
      <w:bookmarkEnd w:id="1868"/>
      <w:bookmarkEnd w:id="186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ثقة ، له كتاب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يرويه جماعة ، منهم : عبيس بن هشام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70" w:name="_Toc276027728"/>
      <w:bookmarkStart w:id="1871" w:name="_Toc276286537"/>
      <w:bookmarkStart w:id="1872" w:name="_Toc452017141"/>
      <w:r w:rsidRPr="006C1366">
        <w:rPr>
          <w:rtl/>
        </w:rPr>
        <w:t>1847 / 3 ـ خليل بن هشام الفارسي</w:t>
      </w:r>
      <w:bookmarkEnd w:id="1870"/>
      <w:r>
        <w:rPr>
          <w:rtl/>
        </w:rPr>
        <w:t xml:space="preserve"> :</w:t>
      </w:r>
      <w:bookmarkEnd w:id="1871"/>
      <w:bookmarkEnd w:id="187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73" w:name="_Toc276027729"/>
      <w:bookmarkStart w:id="1874" w:name="_Toc276286538"/>
      <w:bookmarkStart w:id="1875" w:name="_Toc452017142"/>
      <w:r w:rsidRPr="006C1366">
        <w:rPr>
          <w:rtl/>
        </w:rPr>
        <w:t>1884 / 1 ـ خوات بن جبير</w:t>
      </w:r>
      <w:bookmarkEnd w:id="1873"/>
      <w:r>
        <w:rPr>
          <w:rtl/>
        </w:rPr>
        <w:t xml:space="preserve"> :</w:t>
      </w:r>
      <w:bookmarkEnd w:id="1874"/>
      <w:bookmarkEnd w:id="187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بدري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روى عنه الصدوق ، ( م ت ). الخصال : 29 / 104 ، 30 / 107 و 109 و 110 وغيرها كثير.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67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الشيخ الخليل بن ظفر بن الخليل : الأسدي ، ثقة ، ورع ، له تصانيف ، منها : كتاب الاتصاف والانتصاف ، كتاب الدلائل ، كتاب النور ، كتاب البهاء ، جوابات الزيدية ، جوابات الاسماعيلية ، جوابات القرامطة ، أخبرنا بها : شيخنا الأمام السعيد جمال الدين أبو الفتوح الحسين بن علي بن محمّد الخزاعي ، عن والده ، عن جده ، عنه ، ب ، ( م ت ). فهرست منتجب الدين : 69 / 148.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له كتاب ، أخبرنا به : جماعة ، عن التلعكبري ، عن ابن همام ، عن القاسم بن إسماعيل ، عن عبيس بن هشام ، عنه ، ست ، ( م ت ). الفهرست : 67 / 276.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153 / 404.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386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63 / 3.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876" w:name="_Toc276027730"/>
      <w:bookmarkStart w:id="1877" w:name="_Toc276286539"/>
      <w:bookmarkStart w:id="1878" w:name="_Toc452017143"/>
      <w:r w:rsidRPr="006C1366">
        <w:rPr>
          <w:rtl/>
        </w:rPr>
        <w:lastRenderedPageBreak/>
        <w:t>1849 / 1 ـ خويلد بن عمرو</w:t>
      </w:r>
      <w:bookmarkEnd w:id="1876"/>
      <w:r>
        <w:rPr>
          <w:rtl/>
        </w:rPr>
        <w:t xml:space="preserve"> :</w:t>
      </w:r>
      <w:bookmarkEnd w:id="1877"/>
      <w:bookmarkEnd w:id="187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شريح الخزاعي ، 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79" w:name="_Toc276286540"/>
      <w:bookmarkStart w:id="1880" w:name="_Toc452017144"/>
      <w:r w:rsidRPr="006C1366">
        <w:rPr>
          <w:rtl/>
        </w:rPr>
        <w:t>1850 / 1 ـ خيبري بن علي الطحان</w:t>
      </w:r>
      <w:r>
        <w:rPr>
          <w:rtl/>
        </w:rPr>
        <w:t xml:space="preserve"> :</w:t>
      </w:r>
      <w:bookmarkEnd w:id="1879"/>
      <w:bookmarkEnd w:id="188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ضعيف في مذهبه ، ذكر ذلك أحمد بن الحسين. يقال في مذهبه ارتفاع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له كتاب ، يرويه عنه : محمّد بن إسماعيل بن بزيع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ضعيف الحديث ، غال المذهب ، كان يصحب يونس بن ظبيان ويكثر الرواية عنه ، وله كتاب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لا يلتفت إلى حديثه ، رجال ابن الغضائري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81" w:name="_Toc276286541"/>
      <w:bookmarkStart w:id="1882" w:name="_Toc452017145"/>
      <w:r w:rsidRPr="006C1366">
        <w:rPr>
          <w:rtl/>
        </w:rPr>
        <w:t>1851 / 1 ـ خيثمة</w:t>
      </w:r>
      <w:r>
        <w:rPr>
          <w:rtl/>
        </w:rPr>
        <w:t xml:space="preserve"> :</w:t>
      </w:r>
      <w:bookmarkEnd w:id="1881"/>
      <w:bookmarkEnd w:id="188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لا يعرف بغير هذا ، كتابه رواية : محمّد بن عيسى بن عبد الله الأشعري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83" w:name="_Toc276286542"/>
      <w:bookmarkStart w:id="1884" w:name="_Toc452017146"/>
      <w:r w:rsidRPr="006C1366">
        <w:rPr>
          <w:rtl/>
        </w:rPr>
        <w:t>1852 / 2 ـ خيثمة بن خديج بن الرحيل</w:t>
      </w:r>
      <w:r>
        <w:rPr>
          <w:rtl/>
        </w:rPr>
        <w:t xml:space="preserve"> :</w:t>
      </w:r>
      <w:bookmarkEnd w:id="1883"/>
      <w:bookmarkEnd w:id="188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الجعفي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85" w:name="_Toc276286543"/>
      <w:bookmarkStart w:id="1886" w:name="_Toc452017147"/>
      <w:r w:rsidRPr="006C1366">
        <w:rPr>
          <w:rtl/>
        </w:rPr>
        <w:t>1853</w:t>
      </w:r>
      <w:r w:rsidRPr="00B74CFA">
        <w:rPr>
          <w:rStyle w:val="libBold1Char"/>
          <w:rtl/>
        </w:rPr>
        <w:t xml:space="preserve"> / 3 ـ خيثمة بن الرحيل بن معاوية</w:t>
      </w:r>
      <w:r>
        <w:rPr>
          <w:rtl/>
        </w:rPr>
        <w:t xml:space="preserve"> :</w:t>
      </w:r>
      <w:bookmarkEnd w:id="1885"/>
      <w:bookmarkEnd w:id="188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الجعفي الكوفي ، أبو خديج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38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روى الخيبري عن الحسين بن ثوير عن الأصبغ ، ولم يكن في زمن الحسين بن ثوير من يروي عن الأصبغ غيره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154 / 408.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مجمع الرجال 2 : 275.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154 / 406.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199 / 41.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 وكأنه المذكور قبيل هذا.</w:t>
      </w:r>
    </w:p>
    <w:p w:rsidR="00D316C8" w:rsidRDefault="00D316C8" w:rsidP="00D316C8">
      <w:pPr>
        <w:pStyle w:val="Heading2"/>
        <w:rPr>
          <w:rtl/>
        </w:rPr>
      </w:pPr>
      <w:bookmarkStart w:id="1887" w:name="_Toc276027731"/>
      <w:bookmarkStart w:id="1888" w:name="_Toc276286544"/>
      <w:bookmarkStart w:id="1889" w:name="_Toc452017148"/>
      <w:r w:rsidRPr="006C1366">
        <w:rPr>
          <w:rtl/>
        </w:rPr>
        <w:t>1854 / 4 ـ خيثمة بن عبد الرحمن الجعفي</w:t>
      </w:r>
      <w:bookmarkEnd w:id="1887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1888"/>
      <w:bookmarkEnd w:id="188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عبد الرحمن ، من أصحاب الباقر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قال علي بن أحمد العقيقي : إنه كان فاضلا ، وهذا لا يقتضي التعديل وإن كان من المرجحات ، الخلاصة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وقد ذكرنا بعض أحواله عند ترجمة : بسطام بن الحصين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90" w:name="_Toc276027732"/>
      <w:bookmarkStart w:id="1891" w:name="_Toc276286545"/>
      <w:bookmarkStart w:id="1892" w:name="_Toc452017149"/>
      <w:r w:rsidRPr="006C1366">
        <w:rPr>
          <w:rtl/>
        </w:rPr>
        <w:t>1855 / 5 ـ خيثمة بن عدي الهجري</w:t>
      </w:r>
      <w:bookmarkEnd w:id="1890"/>
      <w:r>
        <w:rPr>
          <w:rtl/>
        </w:rPr>
        <w:t xml:space="preserve"> :</w:t>
      </w:r>
      <w:bookmarkEnd w:id="1891"/>
      <w:bookmarkEnd w:id="189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93" w:name="_Toc276027733"/>
      <w:bookmarkStart w:id="1894" w:name="_Toc276286546"/>
      <w:bookmarkStart w:id="1895" w:name="_Toc452017150"/>
      <w:r w:rsidRPr="006C1366">
        <w:rPr>
          <w:rtl/>
        </w:rPr>
        <w:t>1856 / 1 ـ خيران بن إسحاق الراكاني</w:t>
      </w:r>
      <w:bookmarkEnd w:id="1893"/>
      <w:r>
        <w:rPr>
          <w:rtl/>
        </w:rPr>
        <w:t xml:space="preserve"> :</w:t>
      </w:r>
      <w:bookmarkEnd w:id="1894"/>
      <w:bookmarkEnd w:id="189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96" w:name="_Toc276027734"/>
      <w:bookmarkStart w:id="1897" w:name="_Toc276286547"/>
      <w:bookmarkStart w:id="1898" w:name="_Toc452017151"/>
      <w:r w:rsidRPr="006C1366">
        <w:rPr>
          <w:rtl/>
        </w:rPr>
        <w:t>1857 / 2 ـ خيران الخادم</w:t>
      </w:r>
      <w:bookmarkEnd w:id="1896"/>
      <w:r>
        <w:rPr>
          <w:rtl/>
        </w:rPr>
        <w:t xml:space="preserve"> :</w:t>
      </w:r>
      <w:bookmarkEnd w:id="1897"/>
      <w:bookmarkEnd w:id="189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899" w:name="_Toc276027735"/>
      <w:bookmarkStart w:id="1900" w:name="_Toc276286548"/>
      <w:bookmarkStart w:id="1901" w:name="_Toc452017152"/>
      <w:r w:rsidRPr="006C1366">
        <w:rPr>
          <w:rtl/>
        </w:rPr>
        <w:t xml:space="preserve">1858 / 3 ـ خيران مولى الرضا </w:t>
      </w:r>
      <w:bookmarkEnd w:id="1899"/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</w:t>
      </w:r>
      <w:bookmarkEnd w:id="1900"/>
      <w:bookmarkEnd w:id="190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، روى عنه : محمّد بن عيسى العبيدي ، رجال النجاشي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199 / 43.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الكوفي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133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199 / 40.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الخلاصة : 66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تقدم برقم : 965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199 / 42.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386 / 2 ، وفيه : الزاكاني.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386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النجاشي : 155 / 409. </w:t>
      </w:r>
    </w:p>
    <w:p w:rsidR="00D316C8" w:rsidRDefault="00D316C8" w:rsidP="00D316C8">
      <w:pPr>
        <w:pStyle w:val="Heading1Center"/>
        <w:rPr>
          <w:rtl/>
        </w:rPr>
      </w:pPr>
      <w:r>
        <w:rPr>
          <w:rtl/>
        </w:rPr>
        <w:br w:type="page"/>
      </w:r>
      <w:bookmarkStart w:id="1902" w:name="_Toc276286549"/>
      <w:bookmarkStart w:id="1903" w:name="_Toc452017153"/>
      <w:r>
        <w:rPr>
          <w:rtl/>
        </w:rPr>
        <w:lastRenderedPageBreak/>
        <w:t>باب</w:t>
      </w:r>
      <w:r>
        <w:rPr>
          <w:rFonts w:hint="cs"/>
          <w:rtl/>
        </w:rPr>
        <w:t>ُ</w:t>
      </w:r>
      <w:r>
        <w:rPr>
          <w:rtl/>
        </w:rPr>
        <w:t xml:space="preserve"> الد</w:t>
      </w:r>
      <w:r>
        <w:rPr>
          <w:rFonts w:hint="cs"/>
          <w:rtl/>
        </w:rPr>
        <w:t>ّ</w:t>
      </w:r>
      <w:r>
        <w:rPr>
          <w:rtl/>
        </w:rPr>
        <w:t>ال</w:t>
      </w:r>
      <w:bookmarkEnd w:id="1902"/>
      <w:bookmarkEnd w:id="1903"/>
    </w:p>
    <w:p w:rsidR="00D316C8" w:rsidRDefault="00D316C8" w:rsidP="00D316C8">
      <w:pPr>
        <w:pStyle w:val="Heading2"/>
        <w:rPr>
          <w:rtl/>
        </w:rPr>
      </w:pPr>
      <w:bookmarkStart w:id="1904" w:name="_Toc276027736"/>
      <w:bookmarkStart w:id="1905" w:name="_Toc276286550"/>
      <w:bookmarkStart w:id="1906" w:name="_Toc452017154"/>
      <w:r w:rsidRPr="006C1366">
        <w:rPr>
          <w:rtl/>
        </w:rPr>
        <w:t xml:space="preserve">1859 </w:t>
      </w:r>
      <w:r w:rsidRPr="006C1366">
        <w:t xml:space="preserve">/ </w:t>
      </w:r>
      <w:r w:rsidRPr="006C1366">
        <w:rPr>
          <w:rtl/>
        </w:rPr>
        <w:t>1 ـ دارم بن قبيصة</w:t>
      </w:r>
      <w:bookmarkEnd w:id="1904"/>
      <w:r>
        <w:rPr>
          <w:rtl/>
        </w:rPr>
        <w:t xml:space="preserve"> :</w:t>
      </w:r>
      <w:bookmarkEnd w:id="1905"/>
      <w:bookmarkEnd w:id="190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الحسن التميمي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روى عن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وله عنه كتاب الوجوه والنظائر وكتاب الناسخ والمنسوخ ، روى عنه : علي بن محمّد بن جعفر بن عنبسة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لا يؤنس بحديثه ولا يوثق به ، رجال ابن الغضائري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في البابين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الدارمي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162 / 429.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مجمع الرجال 2 : 278.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ابن داود : 92 / 600 و 244 / 176.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السيّد أبو الخير داعي بن الرضا بن محمّد : العلوي الحسني ، فاضل ، محدث ، واعظ. له كتب ، أخبرنا بها : السيّد المرتضى بن المجتبى ، عنه ، ب ، ( م ت ). فهرست منتجب الدين : 71 / 153.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أبو العلى الداعي بن ظفر بن علي : الحمداني القزويني ، فاضل ، فقيه ، ثقة ، ب ، ( م ت ). فهرست منتجب الدين : 72 / 154 ، وفي بعض نسخه : الشيخ أبو العلاء.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داود بن راشد ابزاري ، ( م ت ). انظر رجال الشيخ : 202 / 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داود الابزاري ، قر جخ ، ( م ت ). رجال الشيخ : 134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ولا يبعد أن يكون ابن سرحان ، ويظهر من يب أنّه يروي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أيضا ، ( م ت ). انظر التهذيب 2 : 79 / 298 و 7 : 90 / 385.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وذكر الكليني داود الابزاري أبو اليسع وليس هؤلاء ، ( م ت ). الكافي 2 : 311 / 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907" w:name="_Toc276027737"/>
      <w:bookmarkStart w:id="1908" w:name="_Toc276286551"/>
      <w:bookmarkStart w:id="1909" w:name="_Toc452017155"/>
      <w:r w:rsidRPr="006C1366">
        <w:rPr>
          <w:rtl/>
        </w:rPr>
        <w:lastRenderedPageBreak/>
        <w:t>1860 / 1 ـ داود بن أبي داود الدجاجي</w:t>
      </w:r>
      <w:bookmarkEnd w:id="1907"/>
      <w:r>
        <w:rPr>
          <w:rtl/>
        </w:rPr>
        <w:t xml:space="preserve"> :</w:t>
      </w:r>
      <w:bookmarkEnd w:id="1908"/>
      <w:bookmarkEnd w:id="190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الباقر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1910" w:name="_Toc276027738"/>
      <w:bookmarkStart w:id="1911" w:name="_Toc276286552"/>
      <w:bookmarkStart w:id="1912" w:name="_Toc452017156"/>
      <w:r w:rsidRPr="006C1366">
        <w:rPr>
          <w:rtl/>
        </w:rPr>
        <w:t>1861 / 2 ـ داود بن أبي زيد</w:t>
      </w:r>
      <w:bookmarkEnd w:id="1910"/>
      <w:r>
        <w:rPr>
          <w:rtl/>
        </w:rPr>
        <w:t xml:space="preserve"> :</w:t>
      </w:r>
      <w:bookmarkEnd w:id="1911"/>
      <w:bookmarkEnd w:id="191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اسمه : زنكان ، يكنّى أبا سليمان ، نيشابوري ، في النجارين في سكة طرحان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في دار سختويه ، صادق اللهجة ، ثقة ، من أصحاب الهادي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والعسكري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صادق اللهجة ، وكان 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له كتب ، ذكرها ابن النديم ، وذكره الكشّي في كتابه ، الفهرست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من غير توثيق صريح ، مع أنّه نقله عن الشيخ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13" w:name="_Toc276027739"/>
      <w:bookmarkStart w:id="1914" w:name="_Toc276286553"/>
      <w:bookmarkStart w:id="1915" w:name="_Toc452017157"/>
      <w:r w:rsidRPr="006C1366">
        <w:rPr>
          <w:rtl/>
        </w:rPr>
        <w:t>1862 / 3 ـ داود بن أبي عبد الله</w:t>
      </w:r>
      <w:bookmarkEnd w:id="1913"/>
      <w:r>
        <w:rPr>
          <w:rtl/>
        </w:rPr>
        <w:t xml:space="preserve"> :</w:t>
      </w:r>
      <w:bookmarkEnd w:id="1914"/>
      <w:bookmarkEnd w:id="191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الحسن 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الهاشمي ، الكوفي ، أخو شقيق ابن أبي عبد الله ، وكان صفارا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16" w:name="_Toc276027740"/>
      <w:bookmarkStart w:id="1917" w:name="_Toc276286554"/>
      <w:bookmarkStart w:id="1918" w:name="_Toc452017158"/>
      <w:r w:rsidRPr="006C1366">
        <w:rPr>
          <w:rtl/>
        </w:rPr>
        <w:t>1863 / 4 ـ داود بن أبي عوف</w:t>
      </w:r>
      <w:bookmarkEnd w:id="1916"/>
      <w:r>
        <w:rPr>
          <w:rtl/>
        </w:rPr>
        <w:t xml:space="preserve"> :</w:t>
      </w:r>
      <w:bookmarkEnd w:id="1917"/>
      <w:bookmarkEnd w:id="191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الحجاف ، البرجمي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134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202 / 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كذا في نسخة ( ش ) ، وفي نسختي ( م ) و ( ت ) والمصدر : طرخان.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386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399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الفهرست : 68 / 284.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الخلاصة : 68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201 / 1 ، وفي بعض نسخه : مولى الحسين بن علي ...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آخر الباب الأوّل من الخلاصة : أبو حيّان وأبو الجحاف ، قال ابن عقدة : إنهما ثقتان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19" w:name="_Toc276027741"/>
      <w:bookmarkStart w:id="1920" w:name="_Toc276286555"/>
      <w:bookmarkStart w:id="1921" w:name="_Toc452017159"/>
      <w:r w:rsidRPr="006C1366">
        <w:rPr>
          <w:rtl/>
        </w:rPr>
        <w:t>1864 / 5 ـ داود بن أبي هند القشيري</w:t>
      </w:r>
      <w:bookmarkEnd w:id="1919"/>
      <w:r>
        <w:rPr>
          <w:rtl/>
        </w:rPr>
        <w:t xml:space="preserve"> :</w:t>
      </w:r>
      <w:bookmarkEnd w:id="1920"/>
      <w:bookmarkEnd w:id="192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السرخسي ، يكنّى أبا بكر ، واسم أبي هند : دينار ، من أهل سرخس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22" w:name="_Toc276027742"/>
      <w:bookmarkStart w:id="1923" w:name="_Toc276286556"/>
      <w:bookmarkStart w:id="1924" w:name="_Toc452017160"/>
      <w:r w:rsidRPr="006C1366">
        <w:rPr>
          <w:rtl/>
        </w:rPr>
        <w:t>1865 / 6 ـ</w:t>
      </w:r>
      <w:bookmarkEnd w:id="1922"/>
      <w:r w:rsidRPr="00B74CFA">
        <w:rPr>
          <w:rStyle w:val="libBold1Char"/>
          <w:rtl/>
        </w:rPr>
        <w:t xml:space="preserve"> داود بن أبي يحيى</w:t>
      </w:r>
      <w:r>
        <w:rPr>
          <w:rtl/>
        </w:rPr>
        <w:t xml:space="preserve"> :</w:t>
      </w:r>
      <w:bookmarkEnd w:id="1923"/>
      <w:bookmarkEnd w:id="192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سليمان ، اليشكري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25" w:name="_Toc276027743"/>
      <w:bookmarkStart w:id="1926" w:name="_Toc276286557"/>
      <w:bookmarkStart w:id="1927" w:name="_Toc452017161"/>
      <w:r w:rsidRPr="006C1366">
        <w:rPr>
          <w:rtl/>
        </w:rPr>
        <w:t>1866 / 7 ـ داود بن أبي يزيد</w:t>
      </w:r>
      <w:bookmarkEnd w:id="1925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6C1366">
        <w:rPr>
          <w:rtl/>
        </w:rPr>
        <w:t>الكوفي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1926"/>
      <w:bookmarkEnd w:id="192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العطار ، مولى ، ثقة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له كتاب ، يرويه عنه جماعة ، منهم : علي بن الحسن الطاطري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201 / 7 ، وفيه : أبو الحجاف ، وفي مجمع الرجال 2 : 279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191 / 43 و 44.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134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202 / 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داود بن أبي يزيد : له كتاب ، رواه : حميد بن القاسم بن إسماعيل ، عن داود بن ( أبي ظ ) يزيد.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: جماعة ، عن التلعكبري ، عن ابن همام ، عن حميد ، عن محبوب ( محمّد خ ل ) بن تسنيم ، عن الحجّال ، عنه ، ست ، ( م ت ). الفهرست : 69 / 288.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ق جخ ، ( م ت ). رجال الشيخ : 201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158 / 417.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ويظهر من باب الأغسال من الزيادات من التهذيب إن داود بن أبي يزيد العطّار ( هذا ، والذي سيجيء بعنوان : داود بن فرقد واحد ، حيث قال : داود بن أبي يزيد العطّار )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وهو داود بن فرقد ... إلى آخره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كما يظهر من النجاشي عند ذكر : داود بن فرقد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28" w:name="_Toc276027744"/>
      <w:bookmarkStart w:id="1929" w:name="_Toc276286558"/>
      <w:bookmarkStart w:id="1930" w:name="_Toc452017162"/>
      <w:r w:rsidRPr="006C1366">
        <w:rPr>
          <w:rtl/>
        </w:rPr>
        <w:t>1867 / 8 ـ داود بن أسد بن أعفر</w:t>
      </w:r>
      <w:bookmarkEnd w:id="1928"/>
      <w:r>
        <w:rPr>
          <w:rtl/>
        </w:rPr>
        <w:t xml:space="preserve"> :</w:t>
      </w:r>
      <w:bookmarkEnd w:id="1929"/>
      <w:bookmarkEnd w:id="193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الأحوص البصري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شيخ جليل ، فقيه متكلم ، من أصحاب الحديث ، ثقة ثقة ، وأبوه أسد بن أعفر من شيوخ أصحاب الحديث الثقات. له كتب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الخلاصة في موضع أعفر : عفير ، وفي موضع البصري : المصري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وعند ذكر أبيه أسد : عفر بدون الياء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الأيضاح : بالياء ، والمصري : بالميم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الفهرست : أبو الأحوص المصري ، من جلة متكلمي الأمامية ، لقيه الحسن بن موسى النوبختي وأخذ عنه ، وأجتمع معه في الحائر على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ما بين القوسين لم يرد في نسخة ( م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التهذيب 1 : 371 / 1133.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158 / 418.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داود بن إسحاق : له كتاب ، رواه عنه : الصدوق ، باسناده إلى محمّد بن سنان ، عنه ، ( م ت ). أنظر مشيخة الفقيه 4 : 108.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نسخة ( م ) : كتاب.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157 / 414 ، وفيه بدل البصري : المصري.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الخلاصة : 69 / 7 ، وفيها : البصري ، وفي النسخة الخطية منها : المصري.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الخلاصة : 24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إيضاح الاشتباه : 176 / 262.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ساكنه السلام ، وكان ورد للزيارة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31" w:name="_Toc276027745"/>
      <w:bookmarkStart w:id="1932" w:name="_Toc276286559"/>
      <w:bookmarkStart w:id="1933" w:name="_Toc452017163"/>
      <w:r w:rsidRPr="006C1366">
        <w:rPr>
          <w:rtl/>
        </w:rPr>
        <w:t>1868 / 9 ـ داود بن بلال</w:t>
      </w:r>
      <w:bookmarkEnd w:id="1931"/>
      <w:r>
        <w:rPr>
          <w:rtl/>
        </w:rPr>
        <w:t xml:space="preserve"> :</w:t>
      </w:r>
      <w:bookmarkEnd w:id="1932"/>
      <w:bookmarkEnd w:id="193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ليلى الأنصاري ، ي ، من الأصفياء ، رجال ابن داود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كنى الممدوحين : أبو ليلى ، من الأصفياء ، ذكره البرقي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34" w:name="_Toc276027746"/>
      <w:bookmarkStart w:id="1935" w:name="_Toc276286560"/>
      <w:bookmarkStart w:id="1936" w:name="_Toc452017164"/>
      <w:r w:rsidRPr="006C1366">
        <w:rPr>
          <w:rtl/>
        </w:rPr>
        <w:t>1869 / 10 ـ داود بن حبيب</w:t>
      </w:r>
      <w:bookmarkEnd w:id="1934"/>
      <w:r>
        <w:rPr>
          <w:rtl/>
        </w:rPr>
        <w:t xml:space="preserve"> :</w:t>
      </w:r>
      <w:bookmarkEnd w:id="1935"/>
      <w:bookmarkEnd w:id="193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غيلان الكوفي ، من أصحاب الباقر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1937" w:name="_Toc276027747"/>
      <w:bookmarkStart w:id="1938" w:name="_Toc276286561"/>
      <w:bookmarkStart w:id="1939" w:name="_Toc452017165"/>
      <w:r w:rsidRPr="006C1366">
        <w:rPr>
          <w:rtl/>
        </w:rPr>
        <w:t>1870 / 11 ـ</w:t>
      </w:r>
      <w:bookmarkEnd w:id="1937"/>
      <w:r w:rsidRPr="00B74CFA">
        <w:rPr>
          <w:rStyle w:val="libBold1Char"/>
          <w:rtl/>
        </w:rPr>
        <w:t xml:space="preserve"> داود بن حرة</w:t>
      </w:r>
      <w:r>
        <w:rPr>
          <w:rtl/>
        </w:rPr>
        <w:t xml:space="preserve"> :</w:t>
      </w:r>
      <w:bookmarkEnd w:id="1938"/>
      <w:bookmarkEnd w:id="193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أخو إسحاق بن حرة ، من أصحاب الباقر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1940" w:name="_Toc276027748"/>
      <w:bookmarkStart w:id="1941" w:name="_Toc276286562"/>
      <w:bookmarkStart w:id="1942" w:name="_Toc452017166"/>
      <w:r w:rsidRPr="006C1366">
        <w:rPr>
          <w:rtl/>
        </w:rPr>
        <w:t>1871 / 12 ـ داود بن الحسن بن الحسن</w:t>
      </w:r>
      <w:bookmarkEnd w:id="1940"/>
      <w:r>
        <w:rPr>
          <w:rtl/>
        </w:rPr>
        <w:t xml:space="preserve"> :</w:t>
      </w:r>
      <w:bookmarkEnd w:id="1941"/>
      <w:bookmarkEnd w:id="194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قر جخ ، معظم الشأن ، رجال ابن داود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الفهرست : 190 / 874.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90 / 582.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الخلاصة : 191 / 45 ، رجال البرقي :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134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202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لم يرد له ذكر في نسخنا من رجال الشيخ في أصحاب الأمام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202 / 17 ، وفيه : جرة وفيه أيضا : روى عنهما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وفي مجمع الرجال 2 : 280 نقلا عنه : حرة.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ابن داود : 90 / 583.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ولم أجده في كتب الرجال خصوصا في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43" w:name="_Toc276027749"/>
      <w:bookmarkStart w:id="1944" w:name="_Toc276286563"/>
      <w:bookmarkStart w:id="1945" w:name="_Toc452017167"/>
      <w:r w:rsidRPr="006C1366">
        <w:rPr>
          <w:rtl/>
        </w:rPr>
        <w:t>1872 / 13 ـ داود بن حصين</w:t>
      </w:r>
      <w:bookmarkEnd w:id="1943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6C1366">
        <w:rPr>
          <w:rtl/>
        </w:rPr>
        <w:t>الأسدي</w:t>
      </w:r>
      <w:r>
        <w:rPr>
          <w:rtl/>
        </w:rPr>
        <w:t xml:space="preserve"> :</w:t>
      </w:r>
      <w:bookmarkEnd w:id="1944"/>
      <w:bookmarkEnd w:id="194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ثقة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وهو زوج خالة علي بن الحسن بن فضال. له كتاب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روى عنه : العبّاس بن عامر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واقفي ، من أصحاب الصادق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والكاظم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في البابين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46" w:name="_Toc276027750"/>
      <w:bookmarkStart w:id="1947" w:name="_Toc276286564"/>
      <w:bookmarkStart w:id="1948" w:name="_Toc452017168"/>
      <w:r w:rsidRPr="006C1366">
        <w:rPr>
          <w:rtl/>
        </w:rPr>
        <w:t>1873 / 14 ـ داود بن دينار</w:t>
      </w:r>
      <w:bookmarkEnd w:id="1946"/>
      <w:r>
        <w:rPr>
          <w:rtl/>
        </w:rPr>
        <w:t xml:space="preserve"> :</w:t>
      </w:r>
      <w:bookmarkEnd w:id="1947"/>
      <w:bookmarkEnd w:id="194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داود بن أبي هند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ورد في نسخنا من رجال الشيخ في أصحاب الأمام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هكذا : داود بن الحسن بن الحسن بن علي بن أبي طالب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المدني. انظر رجال الشيخ : 201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له كتاب ، أخبرنا به : ابن أبي جيد ، عن ابن الوليد ، عن الصفّار ، عن أيّوب بن نوح ، عن العبّاس بن عامر ، عنه. ورواه حميد ، عن القاسم بن إسماعيل القرشي ، عنه ، ست ، ( م ت ). الفهرست : 68 / 278.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يرويه عنه عدة من أصحابنا ، منهم : العبّاس بن عامر ، قال : أخبرنا علي بن أحمد ، عن محمّد بن الحسن ، عن أيّوب بن نوح ، عن العبّاس بن عامر ، عنه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159 / 421.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202 / 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336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ابن داود : 90 / 584 و 245 / 177.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داود الحمار : له كتاب ، أخبرنا به : عدة من أصحابنا ، عن أبي المفضّل ، عن حميد ، عن أحمد بن ميثم ، عنه ، ست ، ( م ت ). الفهرست : 69 / 287.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داود الدجاجي الكوفي ، قر جخ ، ( م ت ). رجال الشيخ : 134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تقدم برقم : 1864 / 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949" w:name="_Toc276027751"/>
      <w:bookmarkStart w:id="1950" w:name="_Toc276286565"/>
      <w:bookmarkStart w:id="1951" w:name="_Toc452017169"/>
      <w:r w:rsidRPr="006C1366">
        <w:rPr>
          <w:rtl/>
        </w:rPr>
        <w:lastRenderedPageBreak/>
        <w:t>1874 / 15 ـ داود بن راشد الكوفي</w:t>
      </w:r>
      <w:bookmarkEnd w:id="1949"/>
      <w:r>
        <w:rPr>
          <w:rtl/>
        </w:rPr>
        <w:t xml:space="preserve"> :</w:t>
      </w:r>
      <w:bookmarkEnd w:id="1950"/>
      <w:bookmarkEnd w:id="195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الأبزاري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 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52" w:name="_Toc276027752"/>
      <w:bookmarkStart w:id="1953" w:name="_Toc276286566"/>
      <w:bookmarkStart w:id="1954" w:name="_Toc452017170"/>
      <w:r w:rsidRPr="006C1366">
        <w:rPr>
          <w:rtl/>
        </w:rPr>
        <w:t>1875 / 16 ـ دا</w:t>
      </w:r>
      <w:bookmarkEnd w:id="1952"/>
      <w:r w:rsidRPr="00B74CFA">
        <w:rPr>
          <w:rStyle w:val="libBold1Char"/>
          <w:rtl/>
        </w:rPr>
        <w:t>ود بن زربي</w:t>
      </w:r>
      <w:r>
        <w:rPr>
          <w:rtl/>
        </w:rPr>
        <w:t xml:space="preserve"> :</w:t>
      </w:r>
      <w:bookmarkEnd w:id="1953"/>
      <w:bookmarkEnd w:id="195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سليمان ، الخندقي البندار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ذكره ابن عقدة. له كتاب ، روى عنه : علي بن خالد العاقولي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أصل </w:t>
      </w:r>
      <w:r w:rsidRPr="004E46FE">
        <w:rPr>
          <w:rStyle w:val="libFootnotenumChar"/>
          <w:rtl/>
        </w:rPr>
        <w:t xml:space="preserve">(4) </w:t>
      </w:r>
      <w:r>
        <w:rPr>
          <w:rtl/>
        </w:rPr>
        <w:t xml:space="preserve">، روى عنه : ابن أبي عمير ، الفهرست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Pr="004E46FE">
        <w:rPr>
          <w:rStyle w:val="libFootnotenumChar"/>
          <w:rtl/>
        </w:rPr>
        <w:t xml:space="preserve">(6) </w:t>
      </w:r>
      <w:r>
        <w:rPr>
          <w:rtl/>
        </w:rPr>
        <w:t xml:space="preserve">والكاظم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المفيد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إرشاده : إنه من خاصة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وثقاته ، ومن أهل الورع والعلم والفقه من شيعته ، وممن روى النص على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 الكشّي ما يشهد بسلامة عقيدته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ونقل العلامة وابن داود توثيقه من النجاشي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ولم أجد توثيقه فيه وهو أربع نسخ عندي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202 / 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داود الرقّي سيجيء بعنوان : داود بن كثير ، ( م ت ). سيأتي برقم : 1897 / 38.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160 / 424 ، وفيه بعد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زيادة : ثقة.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أخبرنا به : عدة من أصحابنا ، عن أبي المفضّل ، عن ابن بطة ، عن أحمد بن محمّد بن عيسى ، عن ابن أبي عمير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الفهرست : 68 / 281.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202 / 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336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الأرشاد 2 : 248.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الكشّي : 312 / 564.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الخلاصة : 68 / 5 ، رجال ابن داود : 90 / 585.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لدينا ثلاث نسخ مطبوعة من رجال النجاشي ، ففي نسخة ( جماعة المدرسين ) ذكر التوثيق ، إلا أن فيالنسخ الآخر لم يرد فيها ذكر التوثيق.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955" w:name="_Toc276027753"/>
      <w:bookmarkStart w:id="1956" w:name="_Toc276286567"/>
      <w:bookmarkStart w:id="1957" w:name="_Toc452017171"/>
      <w:r w:rsidRPr="006C1366">
        <w:rPr>
          <w:rtl/>
        </w:rPr>
        <w:lastRenderedPageBreak/>
        <w:t>1876 / 17 ـ داود بن الزبرقان البصري</w:t>
      </w:r>
      <w:bookmarkEnd w:id="1955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1956"/>
      <w:bookmarkEnd w:id="195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58" w:name="_Toc276027754"/>
      <w:bookmarkStart w:id="1959" w:name="_Toc276286568"/>
      <w:bookmarkStart w:id="1960" w:name="_Toc452017172"/>
      <w:r w:rsidRPr="006C1366">
        <w:rPr>
          <w:rtl/>
        </w:rPr>
        <w:t>1877 / 18 ـ داود بن زيد الهمداني</w:t>
      </w:r>
      <w:bookmarkEnd w:id="1958"/>
      <w:r>
        <w:rPr>
          <w:rtl/>
        </w:rPr>
        <w:t xml:space="preserve"> :</w:t>
      </w:r>
      <w:bookmarkEnd w:id="1959"/>
      <w:bookmarkEnd w:id="196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61" w:name="_Toc276027755"/>
      <w:bookmarkStart w:id="1962" w:name="_Toc276286569"/>
      <w:bookmarkStart w:id="1963" w:name="_Toc452017173"/>
      <w:r w:rsidRPr="006C1366">
        <w:rPr>
          <w:rtl/>
        </w:rPr>
        <w:t>1878 / 19 ـ داود بن سرحان العطّار</w:t>
      </w:r>
      <w:bookmarkEnd w:id="1961"/>
      <w:r>
        <w:rPr>
          <w:rtl/>
        </w:rPr>
        <w:t xml:space="preserve"> :</w:t>
      </w:r>
      <w:bookmarkEnd w:id="1962"/>
      <w:bookmarkEnd w:id="196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ثقة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ذكره ابن نوح ، روى عنه هذا الكتاب جماعات من أصحابنا </w:t>
      </w:r>
      <w:r w:rsidR="00555A7E" w:rsidRPr="00555A7E">
        <w:rPr>
          <w:rStyle w:val="libAlaemChar"/>
          <w:rFonts w:hint="cs"/>
          <w:rtl/>
        </w:rPr>
        <w:t>رحمهم‌الله</w:t>
      </w:r>
      <w:r>
        <w:rPr>
          <w:rtl/>
        </w:rPr>
        <w:t xml:space="preserve">. روى عنه : محمّد ابن أبي حمزة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روى عنه : أحمد بن محمّد بن أبي نصر وابن أبي نجران وابن نهيك ، الفهرست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64" w:name="_Toc276027756"/>
      <w:bookmarkStart w:id="1965" w:name="_Toc276286570"/>
      <w:bookmarkStart w:id="1966" w:name="_Toc452017174"/>
      <w:r w:rsidRPr="006C1366">
        <w:rPr>
          <w:rtl/>
        </w:rPr>
        <w:t>1879 / 20 ـ داود بن سعيد</w:t>
      </w:r>
      <w:bookmarkEnd w:id="1964"/>
      <w:r>
        <w:rPr>
          <w:rtl/>
        </w:rPr>
        <w:t xml:space="preserve"> :</w:t>
      </w:r>
      <w:bookmarkEnd w:id="1965"/>
      <w:bookmarkEnd w:id="196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عبد الله الكوفي ، الابزاري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أسند عنه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202 / 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134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مولى ، ق جخ ، ( م ت ). رجال الشيخ : 202 / 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159 / 420.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أخبرنا به : ابن أبي جيد ، عن ابن الوليد ، عن الحسن بن المتيل ، عن محمّد بن الحسين بن أبي الخطّاب ، عن البزنطي وابن أبي نجران ، عنه. ورواه حميد ، عن ابن نهيك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الفهرست : 68 / 286.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في نسختي ( م ) و ( ت ) : الأنباري ، وفي هامشيهما : الابزاري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202 / 11.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1967" w:name="_Toc276027757"/>
      <w:bookmarkStart w:id="1968" w:name="_Toc276286571"/>
      <w:bookmarkStart w:id="1969" w:name="_Toc452017175"/>
      <w:r w:rsidRPr="006C1366">
        <w:rPr>
          <w:rtl/>
        </w:rPr>
        <w:lastRenderedPageBreak/>
        <w:t>1880 / 21 ـ داود بن سليمان</w:t>
      </w:r>
      <w:bookmarkEnd w:id="1967"/>
      <w:r>
        <w:rPr>
          <w:rtl/>
        </w:rPr>
        <w:t xml:space="preserve"> :</w:t>
      </w:r>
      <w:bookmarkEnd w:id="1968"/>
      <w:bookmarkEnd w:id="196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سليمان الحمار ، كوفي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ثقة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ذكره ابن نوح. له كتاب ، يرويه عدة من أصحابنا ، منهم : الحسن بن محبوب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، روى عنه : أحمد بن ميثم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70" w:name="_Toc276027758"/>
      <w:bookmarkStart w:id="1971" w:name="_Toc276286572"/>
      <w:bookmarkStart w:id="1972" w:name="_Toc452017176"/>
      <w:r w:rsidRPr="006C1366">
        <w:rPr>
          <w:rtl/>
        </w:rPr>
        <w:t>1881 / 22 ـ داود</w:t>
      </w:r>
      <w:bookmarkEnd w:id="1970"/>
      <w:r w:rsidRPr="006C1366">
        <w:rPr>
          <w:rtl/>
        </w:rPr>
        <w:t xml:space="preserve"> </w:t>
      </w:r>
      <w:r w:rsidRPr="00B74CFA">
        <w:rPr>
          <w:rStyle w:val="libBold1Char"/>
          <w:rtl/>
        </w:rPr>
        <w:t>بن سليمان</w:t>
      </w:r>
      <w:r>
        <w:rPr>
          <w:rtl/>
        </w:rPr>
        <w:t xml:space="preserve"> :</w:t>
      </w:r>
      <w:bookmarkEnd w:id="1971"/>
      <w:bookmarkEnd w:id="197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عمارة البكري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73" w:name="_Toc276027759"/>
      <w:bookmarkStart w:id="1974" w:name="_Toc276286573"/>
      <w:bookmarkStart w:id="1975" w:name="_Toc452017177"/>
      <w:r w:rsidRPr="006C1366">
        <w:rPr>
          <w:rtl/>
        </w:rPr>
        <w:t>1882 / 23 ـ داود بن سليمان بن جعفر</w:t>
      </w:r>
      <w:bookmarkEnd w:id="1973"/>
      <w:r>
        <w:rPr>
          <w:rtl/>
        </w:rPr>
        <w:t xml:space="preserve"> :</w:t>
      </w:r>
      <w:bookmarkEnd w:id="1974"/>
      <w:bookmarkEnd w:id="197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أحمد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القزويني ، ذكره ابن نوح في رجاله. له كتاب عن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روى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عنه : أبو حمزة بن سليمان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ويحتمل أن يكون هذا هو الذي ذكره المفيد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إرشاده ، حيث قال : داود بن سليمان ، من خاصة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وثقاته ومن أهل الورع والعلم والفقه من شيعته ، وممن روى النص على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رجال ابن داود : داود بن سليمان ، أبو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جعفر أبو أحمد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ق جخ ، ( م ت ). رجال الشيخ : 202 / 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160 / 423.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69 / 287 ، وفيه : داود الحمار.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202 / 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أبو أحمد ، داود بن سليمان الفراء ، روى عن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نسخة ( م ) : وروى.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161 / 426.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الأرشاد 2 : 248.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كذا في النسخ.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الع</w:t>
      </w:r>
      <w:r>
        <w:rPr>
          <w:rFonts w:hint="cs"/>
          <w:rtl/>
        </w:rPr>
        <w:t>ر</w:t>
      </w:r>
      <w:r>
        <w:rPr>
          <w:rtl/>
        </w:rPr>
        <w:t xml:space="preserve">ضي </w:t>
      </w:r>
      <w:r w:rsidRPr="004E46FE">
        <w:rPr>
          <w:rStyle w:val="libFootnotenumChar"/>
          <w:rtl/>
        </w:rPr>
        <w:t>(1)</w:t>
      </w:r>
      <w:r>
        <w:rPr>
          <w:rtl/>
        </w:rPr>
        <w:t>. ولا يخفى ما فيه من الاشتباه.</w:t>
      </w:r>
    </w:p>
    <w:p w:rsidR="00D316C8" w:rsidRDefault="00D316C8" w:rsidP="00D316C8">
      <w:pPr>
        <w:pStyle w:val="Heading2"/>
        <w:rPr>
          <w:rtl/>
        </w:rPr>
      </w:pPr>
      <w:bookmarkStart w:id="1976" w:name="_Toc276027760"/>
      <w:bookmarkStart w:id="1977" w:name="_Toc276286574"/>
      <w:bookmarkStart w:id="1978" w:name="_Toc452017178"/>
      <w:r w:rsidRPr="006C1366">
        <w:rPr>
          <w:rtl/>
        </w:rPr>
        <w:t>1883 / 24 ـ داود بن سليمان القرشي</w:t>
      </w:r>
      <w:bookmarkEnd w:id="1976"/>
      <w:r>
        <w:rPr>
          <w:rtl/>
        </w:rPr>
        <w:t xml:space="preserve"> :</w:t>
      </w:r>
      <w:bookmarkEnd w:id="1977"/>
      <w:bookmarkEnd w:id="197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ذكره ابن نوح ، له كتاب ، روى عنه : ابنه سليمان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79" w:name="_Toc276027761"/>
      <w:bookmarkStart w:id="1980" w:name="_Toc276286575"/>
      <w:bookmarkStart w:id="1981" w:name="_Toc452017179"/>
      <w:r w:rsidRPr="006C1366">
        <w:rPr>
          <w:rtl/>
        </w:rPr>
        <w:t>1884 / 25 ـ دا</w:t>
      </w:r>
      <w:bookmarkEnd w:id="1979"/>
      <w:r w:rsidRPr="00B74CFA">
        <w:rPr>
          <w:rStyle w:val="libBold1Char"/>
          <w:rtl/>
        </w:rPr>
        <w:t>ود بن صالح الأزدي</w:t>
      </w:r>
      <w:r>
        <w:rPr>
          <w:rtl/>
        </w:rPr>
        <w:t xml:space="preserve"> :</w:t>
      </w:r>
      <w:bookmarkEnd w:id="1980"/>
      <w:bookmarkEnd w:id="198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82" w:name="_Toc276027762"/>
      <w:bookmarkStart w:id="1983" w:name="_Toc276286576"/>
      <w:bookmarkStart w:id="1984" w:name="_Toc452017180"/>
      <w:r w:rsidRPr="00797BB9">
        <w:rPr>
          <w:rtl/>
        </w:rPr>
        <w:t>1885 / 26 ـ داود بن صالح التيمي</w:t>
      </w:r>
      <w:bookmarkEnd w:id="1982"/>
      <w:r>
        <w:rPr>
          <w:rtl/>
        </w:rPr>
        <w:t xml:space="preserve"> :</w:t>
      </w:r>
      <w:bookmarkEnd w:id="1983"/>
      <w:bookmarkEnd w:id="198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85" w:name="_Toc276027763"/>
      <w:bookmarkStart w:id="1986" w:name="_Toc276286577"/>
      <w:bookmarkStart w:id="1987" w:name="_Toc452017181"/>
      <w:r w:rsidRPr="00797BB9">
        <w:rPr>
          <w:rtl/>
        </w:rPr>
        <w:t>1886 / 27 ـ داود الصرمي</w:t>
      </w:r>
      <w:bookmarkEnd w:id="1985"/>
      <w:r w:rsidRPr="00797BB9">
        <w:rPr>
          <w:rtl/>
        </w:rPr>
        <w:t xml:space="preserve"> </w:t>
      </w:r>
      <w:r>
        <w:rPr>
          <w:rtl/>
        </w:rPr>
        <w:t>:</w:t>
      </w:r>
      <w:bookmarkEnd w:id="1986"/>
      <w:bookmarkEnd w:id="198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مسائل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روى عنه : أحمد بن أبي عبد الله ، الفهرست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داود الصرمي : يكنّى أبا سليمان ، 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وسيجيء بعنوان : داود بن مافنة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88" w:name="_Toc276027764"/>
      <w:bookmarkStart w:id="1989" w:name="_Toc276286578"/>
      <w:bookmarkStart w:id="1990" w:name="_Toc452017182"/>
      <w:r w:rsidRPr="00797BB9">
        <w:rPr>
          <w:rtl/>
        </w:rPr>
        <w:t>1887 / 28 ـ داود الصرمي</w:t>
      </w:r>
      <w:bookmarkEnd w:id="1988"/>
      <w:r>
        <w:rPr>
          <w:rtl/>
        </w:rPr>
        <w:t xml:space="preserve"> :</w:t>
      </w:r>
      <w:bookmarkEnd w:id="1989"/>
      <w:bookmarkEnd w:id="199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وبعيد أن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ابن داود : 90 / 588 ، وفيه : داود بن سليمان بن جعفر أبو أحمد القزويني.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157 / 413.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202 / 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202 / 26 ، وفيه : التميمي.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أخبرنا بها : عدة من أصحابنا ، عن أبي المفضّل ، عن ابن بطة ، عن أحمد بن أبي عبد الله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الفهرست : 68 / 279.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386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سيأتي برقم : 1899 / 40.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113 / 1.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يكون إبن مافنة الآتى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91" w:name="_Toc276027765"/>
      <w:bookmarkStart w:id="1992" w:name="_Toc276286579"/>
      <w:bookmarkStart w:id="1993" w:name="_Toc452017183"/>
      <w:r w:rsidRPr="00797BB9">
        <w:rPr>
          <w:rtl/>
        </w:rPr>
        <w:t>1888 / 29 ـ داود بن عامر الأشعري</w:t>
      </w:r>
      <w:bookmarkEnd w:id="1991"/>
      <w:r>
        <w:rPr>
          <w:rtl/>
        </w:rPr>
        <w:t xml:space="preserve"> :</w:t>
      </w:r>
      <w:bookmarkEnd w:id="1992"/>
      <w:bookmarkEnd w:id="199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قمي ، من أصحاب العسكري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94" w:name="_Toc276027766"/>
      <w:bookmarkStart w:id="1995" w:name="_Toc276286580"/>
      <w:bookmarkStart w:id="1996" w:name="_Toc452017184"/>
      <w:r w:rsidRPr="00797BB9">
        <w:rPr>
          <w:rtl/>
        </w:rPr>
        <w:t>1889 / 30 ـ داود بن عبد</w:t>
      </w:r>
      <w:bookmarkEnd w:id="1994"/>
      <w:r w:rsidRPr="00797BB9">
        <w:rPr>
          <w:rtl/>
        </w:rPr>
        <w:t xml:space="preserve"> </w:t>
      </w:r>
      <w:r w:rsidRPr="00B74CFA">
        <w:rPr>
          <w:rStyle w:val="libBold1Char"/>
          <w:rtl/>
        </w:rPr>
        <w:t>الجب</w:t>
      </w:r>
      <w:r w:rsidRPr="00797BB9">
        <w:rPr>
          <w:rFonts w:hint="cs"/>
          <w:rtl/>
        </w:rPr>
        <w:t>ّ</w:t>
      </w:r>
      <w:r w:rsidRPr="00797BB9">
        <w:rPr>
          <w:rtl/>
        </w:rPr>
        <w:t>ار</w:t>
      </w:r>
      <w:r>
        <w:rPr>
          <w:rtl/>
        </w:rPr>
        <w:t xml:space="preserve"> :</w:t>
      </w:r>
      <w:bookmarkEnd w:id="1995"/>
      <w:bookmarkEnd w:id="199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سليمان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1997" w:name="_Toc276027767"/>
      <w:bookmarkStart w:id="1998" w:name="_Toc276286581"/>
      <w:bookmarkStart w:id="1999" w:name="_Toc452017185"/>
      <w:r w:rsidRPr="00797BB9">
        <w:rPr>
          <w:rtl/>
        </w:rPr>
        <w:t>1890 / 31 ـ داود بن عبد الرحمن</w:t>
      </w:r>
      <w:bookmarkEnd w:id="1997"/>
      <w:r>
        <w:rPr>
          <w:rtl/>
        </w:rPr>
        <w:t xml:space="preserve"> :</w:t>
      </w:r>
      <w:bookmarkEnd w:id="1998"/>
      <w:bookmarkEnd w:id="199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سليمان المكي ، العطّار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00" w:name="_Toc276027768"/>
      <w:bookmarkStart w:id="2001" w:name="_Toc276286582"/>
      <w:bookmarkStart w:id="2002" w:name="_Toc452017186"/>
      <w:r w:rsidRPr="00797BB9">
        <w:rPr>
          <w:rtl/>
        </w:rPr>
        <w:t>1891 / 32 ـ داود بن عطاء المدني</w:t>
      </w:r>
      <w:bookmarkEnd w:id="2000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2001"/>
      <w:bookmarkEnd w:id="200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عنه : عباد بن يعقوب الأسدي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داود بن عطاء : أبو سليمان المدني ، قال ابن عقدة : سمعت عبد الرحمن بن يوسف بن خداش ، يقول : داود بن عطاء المدني ، ليس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داود العجلي : مولى أبو المغراء ، ق ، وليس أحد هؤلاء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399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نسختي ( م ) و ( ت ) : ابن سليمان ، وفي هامشيهما : أبو سلمان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202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202 / 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داود بن عطاء : المدني ، ق جخ.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ثم : داود بن عطاء : المدني ، أبو سليمان ( سلمان خ ل ) ، ق جخ ، ( م ت ). رجال الشيخ : 202 / 12 و 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157 / 412.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202 / 12.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بشيء ، الخلاصة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03" w:name="_Toc276027769"/>
      <w:bookmarkStart w:id="2004" w:name="_Toc276286583"/>
      <w:bookmarkStart w:id="2005" w:name="_Toc452017187"/>
      <w:r w:rsidRPr="00797BB9">
        <w:rPr>
          <w:rtl/>
        </w:rPr>
        <w:t>1892 / 33 ـ داود بن علي العبدي</w:t>
      </w:r>
      <w:bookmarkEnd w:id="2003"/>
      <w:r>
        <w:rPr>
          <w:rtl/>
        </w:rPr>
        <w:t xml:space="preserve"> :</w:t>
      </w:r>
      <w:bookmarkEnd w:id="2004"/>
      <w:bookmarkEnd w:id="200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كان من أصحاب المهدي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06" w:name="_Toc276027770"/>
      <w:bookmarkStart w:id="2007" w:name="_Toc276286584"/>
      <w:bookmarkStart w:id="2008" w:name="_Toc452017188"/>
      <w:r w:rsidRPr="00797BB9">
        <w:rPr>
          <w:rtl/>
        </w:rPr>
        <w:t>1893 / 34</w:t>
      </w:r>
      <w:bookmarkEnd w:id="2006"/>
      <w:r w:rsidRPr="00797BB9">
        <w:rPr>
          <w:rtl/>
        </w:rPr>
        <w:t xml:space="preserve"> </w:t>
      </w:r>
      <w:r w:rsidRPr="00B74CFA">
        <w:rPr>
          <w:rStyle w:val="libBold1Char"/>
          <w:rtl/>
        </w:rPr>
        <w:t>ـ داود بن علي اليعقوبي</w:t>
      </w:r>
      <w:r>
        <w:rPr>
          <w:rtl/>
        </w:rPr>
        <w:t xml:space="preserve"> :</w:t>
      </w:r>
      <w:bookmarkEnd w:id="2007"/>
      <w:bookmarkEnd w:id="200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الهاشمي ، أبو علي بن داود ، روى عن أبي الحسن موسى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وقيل : روى عن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ثقة. له كتاب يرويه جماعة ، منهم : عيسى بن عبد الله العمري ومحمد بن عبد الجبار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09" w:name="_Toc276027771"/>
      <w:bookmarkStart w:id="2010" w:name="_Toc276286585"/>
      <w:bookmarkStart w:id="2011" w:name="_Toc452017189"/>
      <w:r w:rsidRPr="00797BB9">
        <w:rPr>
          <w:rtl/>
        </w:rPr>
        <w:t>1894 / 35 ـ داود بن عيسى النخعي</w:t>
      </w:r>
      <w:bookmarkEnd w:id="2009"/>
      <w:r>
        <w:rPr>
          <w:rtl/>
        </w:rPr>
        <w:t xml:space="preserve"> :</w:t>
      </w:r>
      <w:bookmarkEnd w:id="2010"/>
      <w:bookmarkEnd w:id="201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12" w:name="_Toc276027772"/>
      <w:bookmarkStart w:id="2013" w:name="_Toc276286586"/>
      <w:bookmarkStart w:id="2014" w:name="_Toc452017190"/>
      <w:r w:rsidRPr="00797BB9">
        <w:rPr>
          <w:rtl/>
        </w:rPr>
        <w:t>1895 / 36 ـ داود بن فرقد</w:t>
      </w:r>
      <w:bookmarkEnd w:id="2012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2013"/>
      <w:bookmarkEnd w:id="201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آل أبي السمال ، الأسدي النصري ، وفرقد يكنّى : أبا يزيد ، كوفي ، ثقة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وأخوته يزيد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الخلاصة : 221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الظاهر أنّه المهدي بن المنصور العباسي.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357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160 / 422.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357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201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داود بن فرقد : أبي يزيد الأسدي ، مولى آل أبي سماك ، ق جخ ، ( م ت ). رجال الشيخ : 201 / 4 ، وفيه : سمال.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وعبد الرحمن وعبد الحميد ، قال ابن فضل : داود ، ثقة ثقة. له كتاب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روى عنه : صفوان بن يحيى وإبراهيم بن أبي بكر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روى عنه : أحمد بن محمّد بن أبي نصر ، الفهرست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ثقة ، له كتاب ، من أصحاب الصادق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والكاظم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ابن داود : إنه اشتبه على بعض الأصحاب اسم أبيه ، فقال : ابن مرقد ـ بالميم ـ وهو غلط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والظاهر أن غرضه من قوله بعض الأصحاب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ـ كما هو من دأبه ـ ولم أجد في الخلاصة والأيضاح أنّه : بالميم ، بل صرح في الأيضاح : بالفاء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15" w:name="_Toc276027773"/>
      <w:bookmarkStart w:id="2016" w:name="_Toc276286587"/>
      <w:bookmarkStart w:id="2017" w:name="_Toc452017191"/>
      <w:r w:rsidRPr="00797BB9">
        <w:rPr>
          <w:rtl/>
        </w:rPr>
        <w:t>1896 / 37 ـ داود بن القاسم بن إسحاق</w:t>
      </w:r>
      <w:bookmarkEnd w:id="2015"/>
      <w:r>
        <w:rPr>
          <w:rtl/>
        </w:rPr>
        <w:t xml:space="preserve"> :</w:t>
      </w:r>
      <w:bookmarkEnd w:id="2016"/>
      <w:bookmarkEnd w:id="201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عبد الله بن جعفر بن أبي طالب ، أبو هاشم الجعفري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كان عظيم المنزلة عند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شريف القدر ، روى أبوه عن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رواه عدة من أصحابنا ، منهم : صفوان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158 / 418.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أخبرنا به : ابن أبي جيد ، عن ابن الوليد ، عن الصفّار ، عن محمّد بن الحسين بن أبي الخطّاب ، عن أحمد بن محمّد بن أبي نصر. وصفوان بن يحيى جميعا ، عن داود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الفهرست : 68 / 285.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201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336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ابن داود : 91 / 592.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إيضاح الاشتباه : 177 / 265.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الصادق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من أصحاب الرضا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والجواد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والهادي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والعسكري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منزلة عالية عند أبي جعفر وأبي الحسن وأبي محمّد صلوات الله عليهم ، وموقع جليل على ما يستدل بما يروي عنهما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في نفسه وروايته ، وتدل روايته على ارتفاع في القول ، رجال الكشّي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أهل بغداد ، جليل القدر ، عظيم المنزلة عند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وقد شاهد جماعة منهم الرضا والجواد والهادي والعسكري وصاحب الأمر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( وقد روى عنهم كلهم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وله أخبار ومسائل ، وله شعر جيد فيهم )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وكان مقدما عند السلطان ، وله كتاب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روى عنه : أحمد بن أبي عبد الله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156 / 411.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جليل القدر ، جخ ، ( م ت ). رجال الشيخ : 375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ما وجدته في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وكأنه سهو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لدينا ثلاث نسخ من رجال الشيخ ، وورد في جميعها في أصحاب الأمام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هكذا : داود بن القاسم الجعفري ، أبو هاشم ، فراجع رجال الشيخ : 357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375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386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399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نسخة ( ت ) والمصدر : بما روى عنهم.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الكشّي : 571 / 1080.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ما بين القوسين لم يرد في المصدر ، وورد في مجمع الرجال 2 : 288 نقلا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أخبرنا به : عدة من أصحابنا ، عن أبي المفضّل ، عن ابن بطة ، عن أحمد بن أبي عبد الله ، عنه ، ست ، ( م ت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الفهرست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وعده ابن طاووس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ربيع الشيعة من سفراء الصاحب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والأبواب المعروفين الذين لا يختلف الاثنا عشرية فيهم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18" w:name="_Toc276027774"/>
      <w:bookmarkStart w:id="2019" w:name="_Toc276286588"/>
      <w:bookmarkStart w:id="2020" w:name="_Toc452017192"/>
      <w:r w:rsidRPr="00797BB9">
        <w:rPr>
          <w:rtl/>
        </w:rPr>
        <w:t>1897 / 38 ـ داود بن كثير الرقّي</w:t>
      </w:r>
      <w:bookmarkEnd w:id="2018"/>
      <w:r>
        <w:rPr>
          <w:rtl/>
        </w:rPr>
        <w:t xml:space="preserve"> :</w:t>
      </w:r>
      <w:bookmarkEnd w:id="2019"/>
      <w:bookmarkEnd w:id="202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أبوه كثير يكنّى : أبا خالد ، وهو يكنّى : أبا سليمان ، ضعيف جدا ، والغلاة تروي عنه ، له كتابان ، روى محمّد بن الوليد ـ المعروف بشباب الصيرفي ـ الرقّي ، عن أبيه ، عنه. روى عن موسى والرضا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أصل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روى عنه : الحسن بن محبوب ، الفهرست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بني أسد ، ثقة ، من أصحاب الصادق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والكاظم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الفهرست : 67 / 277.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إعلام الورى : 488.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داود بن قبيصة : أبو الحسن السائح ، روى عن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لا يؤنس بحديثه ولا يوثق ، غض ، ( م ت ). مجمع الرجال 2 : 278 ، وفيه : دارم بن قبيصة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داود بن كثير بن أبي خالدة : الكوفي ، ق جخ ، ( م ت ) رجال الشيخ : 202 / 9 ، وفيه : ابن خلدة الرقّي ، وفي مجمع الرجال 2 : 291 نقلا عنه : ابن أبي خالدة الكوفي 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156 / 410.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أخبرنا به : عدة من أصحابنا ، عن أبي المفضّل ، عن ابن بطة ، عن أحمد بن محمّد بن عيسى ، عن ابن أبي عمير ، عن الحسن بن محبوب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الفهرست : 68 / 282 ، وفيه بدل له أصل : له كتاب.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202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336 / 1.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كان فاسد المذهب ، ضعيف الرواية ، لا يتلفت إليه ، رجال إبن الغضائري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إرشاد المفيد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: أنّه من خاصة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وثقاته ، وأهل الورع والعلم والفقه من شيعته ، وممن روى النص على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الكشّي ـ بطريق مرسل ـ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أنّه قال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 داود الرقّي مني بمنزلة المقداد من رسول الله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ثمّ قال الكشّي : ويذكر الغلاة أنّه من أركانهم ، وقد يروى عنه المناكير من الغلو وتنسب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إليهم ، ولم أسمع أحدا من مشايخ العصابة يطعن فيه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ونقل ابن داود ، عن أحمد بن عبد الواحد : أنّه قلما رأيت له حديثا سديدا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: الأقوى عندي قبول روايته ، لقول الشيخ وقول الكشّي أيضا. وقال أبو جعفر بن بابويه : روي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أنّه قال : أنزلوا داود الرقّي مني بمنزلة المقداد من رسول الله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انتهى. وفيه نظر.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مجمع الرجال 2 : 290.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الأرشاد 2 : 248.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المصدر زيادة : أنزلوا.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الكشّي : 402 / 750.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نسخة ( ت ) والمصدر : وينسب. </w:t>
      </w:r>
      <w:r>
        <w:t>br</w:t>
      </w:r>
      <w:r>
        <w:rPr>
          <w:rtl/>
        </w:rPr>
        <w:t>&gt;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الكشّي : 407 / ذيل الحديث 766.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ابن داود : 245 / 179.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الخلاصة : 67 / 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021" w:name="_Toc276027775"/>
      <w:bookmarkStart w:id="2022" w:name="_Toc276286589"/>
      <w:bookmarkStart w:id="2023" w:name="_Toc452017193"/>
      <w:r w:rsidRPr="00797BB9">
        <w:rPr>
          <w:rtl/>
        </w:rPr>
        <w:lastRenderedPageBreak/>
        <w:t>1898 / 39 ـ داود بن كورة</w:t>
      </w:r>
      <w:bookmarkEnd w:id="2021"/>
      <w:r w:rsidRPr="00797BB9">
        <w:rPr>
          <w:rtl/>
        </w:rPr>
        <w:t xml:space="preserve"> </w:t>
      </w:r>
      <w:r>
        <w:rPr>
          <w:rtl/>
        </w:rPr>
        <w:t>:</w:t>
      </w:r>
      <w:bookmarkEnd w:id="2022"/>
      <w:bookmarkEnd w:id="202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سليمان القمّي ، وهو الذي بوب كتاب النوادر لأحمد بن محمّد ابن عيسى ، وكتاب المشيخة للحسن بن محبوب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، روى عنه : أحمد بن محمّد بن يحيى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24" w:name="_Toc276027776"/>
      <w:bookmarkStart w:id="2025" w:name="_Toc276286590"/>
      <w:bookmarkStart w:id="2026" w:name="_Toc452017194"/>
      <w:r w:rsidRPr="00797BB9">
        <w:rPr>
          <w:rtl/>
        </w:rPr>
        <w:t>1899 / 40 ـ داود بن مافنة الصرمي</w:t>
      </w:r>
      <w:bookmarkEnd w:id="2024"/>
      <w:r>
        <w:rPr>
          <w:rtl/>
        </w:rPr>
        <w:t xml:space="preserve"> :</w:t>
      </w:r>
      <w:bookmarkEnd w:id="2025"/>
      <w:bookmarkEnd w:id="202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بني قرة ، ثمّ بني صرمة منهم ، كوفي ، روى عن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يكنّى أبا سليمان ، وبقي إلى أيام أبي الحسن صاحب العسكر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وله مسائل إليه ، روى عنه : أحمد بن محمّد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وقد ذكرناه بعنوان : داود الصرمي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27" w:name="_Toc276027777"/>
      <w:bookmarkStart w:id="2028" w:name="_Toc276286591"/>
      <w:bookmarkStart w:id="2029" w:name="_Toc452017195"/>
      <w:r w:rsidRPr="00797BB9">
        <w:rPr>
          <w:rtl/>
        </w:rPr>
        <w:t>1900 / 41 ـ داود بن محمّد النهدي</w:t>
      </w:r>
      <w:bookmarkEnd w:id="2027"/>
      <w:r>
        <w:rPr>
          <w:rtl/>
        </w:rPr>
        <w:t xml:space="preserve"> :</w:t>
      </w:r>
      <w:bookmarkEnd w:id="2028"/>
      <w:bookmarkEnd w:id="202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عم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الهيثم بن أبي مسروق ( كوفي )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ثقة ، متأخر الموت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وله كتاب الرحمة ، مثل كتاب سعد بن عبد الله ، ست ، ( م ت ). الفهرست : 68 / 283.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158 / 416.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426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161 / 425.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386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تقدم برقم : 1886 / 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الشيخ أبو سليمان داود بن محمّد بن داود : الحاستي ، فقيه ، ورع ، قرأ على الشيخ أبي علي الطوسي ، ب ، ( م ت ). فهرست منتجب الدين : 72 / 155.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عمر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ما بين القوسين لم يرد في نسخة ( ش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روى عنه : يحيى بن زكريّا اللؤلؤي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( له كتاب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عنه : الصفّار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)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30" w:name="_Toc276027778"/>
      <w:bookmarkStart w:id="2031" w:name="_Toc276286592"/>
      <w:bookmarkStart w:id="2032" w:name="_Toc452017196"/>
      <w:r w:rsidRPr="00B741FB">
        <w:rPr>
          <w:rtl/>
        </w:rPr>
        <w:t>1901 / 42 ـ داود بن مهزيار</w:t>
      </w:r>
      <w:bookmarkEnd w:id="2030"/>
      <w:r>
        <w:rPr>
          <w:rtl/>
        </w:rPr>
        <w:t xml:space="preserve"> :</w:t>
      </w:r>
      <w:bookmarkEnd w:id="2031"/>
      <w:bookmarkEnd w:id="203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أخو علي ، من أصحاب الجواد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33" w:name="_Toc276027779"/>
      <w:bookmarkStart w:id="2034" w:name="_Toc276286593"/>
      <w:bookmarkStart w:id="2035" w:name="_Toc452017197"/>
      <w:r w:rsidRPr="00B741FB">
        <w:rPr>
          <w:rtl/>
        </w:rPr>
        <w:t>1902 / 43 ـ داود بن نصير</w:t>
      </w:r>
      <w:bookmarkEnd w:id="2033"/>
      <w:r>
        <w:rPr>
          <w:rtl/>
        </w:rPr>
        <w:t xml:space="preserve"> :</w:t>
      </w:r>
      <w:bookmarkEnd w:id="2034"/>
      <w:bookmarkEnd w:id="203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سليمان الطائي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36" w:name="_Toc276027780"/>
      <w:bookmarkStart w:id="2037" w:name="_Toc276286594"/>
      <w:bookmarkStart w:id="2038" w:name="_Toc452017198"/>
      <w:r w:rsidRPr="00B741FB">
        <w:rPr>
          <w:rtl/>
        </w:rPr>
        <w:t>1903 / 44 ـ داود بن النعمان</w:t>
      </w:r>
      <w:bookmarkEnd w:id="2036"/>
      <w:r>
        <w:rPr>
          <w:rtl/>
        </w:rPr>
        <w:t xml:space="preserve"> :</w:t>
      </w:r>
      <w:bookmarkEnd w:id="2037"/>
      <w:bookmarkEnd w:id="203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بني هاشم ، أخو علي بن النعمان وداود الأكبر ، روى عن أبي الحسن موسى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وقيل : روى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له كتاب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عند ترجمة أخيه ( علي بن النعمان )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: علي بن النعمان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161 / 427.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أخبرنا به : عدة من أصحابنا ، عن أبي المفضّل ، عن ابن بطة ، عن الصفّار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68 / 280.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426 / 1. وما بين القوسين لم يرد في نسخة ( م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375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201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داود بن النعمان الأنباري : ق جخ ، ( م ت ). رجال الشيخ : 202 / 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داود بن النعمان : ضاجخ ، ( م ت ). رجال الشيخ : 357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159 / 419.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ما بين القوسين لم يرد في نسختي ( م ) و ( ت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الأعلم ، النخعي ، أبو الحسن ، مولاهم ، كوفي ، روى عنه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وأخوه داود أعلى منه ، وابنه الحسن وابنه أحمد رويا الحديث ، وكان علي ثقة ، وجها ، ثبتا ، صحيحا ، واضح الطريقة ، له كتاب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الكشّي عن حمدويه ، عن أشياخه : أنّه خير فاضل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العلامة : ثقة ، عين </w:t>
      </w:r>
      <w:r w:rsidRPr="004E46FE">
        <w:rPr>
          <w:rStyle w:val="libFootnotenumChar"/>
          <w:rtl/>
        </w:rPr>
        <w:t>(3)</w:t>
      </w:r>
      <w:r>
        <w:rPr>
          <w:rtl/>
        </w:rPr>
        <w:t>. ولم أجد توثيقه في كتب الرجال صريحا إلا في الخلاصة ، وكأنه أخذ توثيقه من كلام النجاشي ، حيث قال : وأخوه أعلى منه ، وهذا لا يدل على توثيقه كما يستفاد من كلام النجاشي أيضا ، حيث قال : وداود الأكبر.</w:t>
      </w:r>
    </w:p>
    <w:p w:rsidR="00D316C8" w:rsidRDefault="00D316C8" w:rsidP="00D316C8">
      <w:pPr>
        <w:pStyle w:val="Heading2"/>
        <w:rPr>
          <w:rtl/>
        </w:rPr>
      </w:pPr>
      <w:bookmarkStart w:id="2039" w:name="_Toc276027781"/>
      <w:bookmarkStart w:id="2040" w:name="_Toc276286595"/>
      <w:bookmarkStart w:id="2041" w:name="_Toc452017199"/>
      <w:r w:rsidRPr="00B741FB">
        <w:rPr>
          <w:rtl/>
        </w:rPr>
        <w:t>1904 / 45 ـ داود بن الوارع</w:t>
      </w:r>
      <w:bookmarkEnd w:id="2039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B741FB">
        <w:rPr>
          <w:rtl/>
        </w:rPr>
        <w:t>الكوفي</w:t>
      </w:r>
      <w:r>
        <w:rPr>
          <w:rtl/>
        </w:rPr>
        <w:t xml:space="preserve"> :</w:t>
      </w:r>
      <w:bookmarkEnd w:id="2040"/>
      <w:bookmarkEnd w:id="204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42" w:name="_Toc276027782"/>
      <w:bookmarkStart w:id="2043" w:name="_Toc276286596"/>
      <w:bookmarkStart w:id="2044" w:name="_Toc452017200"/>
      <w:r w:rsidRPr="00B741FB">
        <w:rPr>
          <w:rtl/>
        </w:rPr>
        <w:t>1905 / 46 ـ داود بن الهيثم الأزدي</w:t>
      </w:r>
      <w:bookmarkEnd w:id="2042"/>
      <w:r>
        <w:rPr>
          <w:rtl/>
        </w:rPr>
        <w:t xml:space="preserve"> :</w:t>
      </w:r>
      <w:bookmarkEnd w:id="2043"/>
      <w:bookmarkEnd w:id="204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خالد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45" w:name="_Toc276027783"/>
      <w:bookmarkStart w:id="2046" w:name="_Toc276286597"/>
      <w:bookmarkStart w:id="2047" w:name="_Toc452017201"/>
      <w:r w:rsidRPr="00B741FB">
        <w:rPr>
          <w:rtl/>
        </w:rPr>
        <w:t>1906 / 47 ـ داود بن يحيى بن بشير</w:t>
      </w:r>
      <w:bookmarkEnd w:id="2045"/>
      <w:r>
        <w:rPr>
          <w:rtl/>
        </w:rPr>
        <w:t xml:space="preserve"> :</w:t>
      </w:r>
      <w:bookmarkEnd w:id="2046"/>
      <w:bookmarkEnd w:id="204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الدهقان ، كوفي ، يكنّى أبا سليمان ، ثقة ، له كتاب حديث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روى عنه : زيد بن محمّد بن جعفر العامري ، رجال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274 / 719.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612 / 1141.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الخلاصة : 69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نسخة ( م ) : الوراع.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201 / 8 ، وفيه : الوازع ( الوادع خ ل ) ، وفي مجمع الرجال 2 : 294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202 / 18.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48" w:name="_Toc276027784"/>
      <w:bookmarkStart w:id="2049" w:name="_Toc276286598"/>
      <w:bookmarkStart w:id="2050" w:name="_Toc452017202"/>
      <w:r w:rsidRPr="00B741FB">
        <w:rPr>
          <w:rtl/>
        </w:rPr>
        <w:t>1907 / 1 ـ دبيس بن حميد</w:t>
      </w:r>
      <w:bookmarkEnd w:id="2048"/>
      <w:r>
        <w:rPr>
          <w:rtl/>
        </w:rPr>
        <w:t xml:space="preserve"> :</w:t>
      </w:r>
      <w:bookmarkEnd w:id="2049"/>
      <w:bookmarkEnd w:id="205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عيسى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51" w:name="_Toc276027785"/>
      <w:bookmarkStart w:id="2052" w:name="_Toc276286599"/>
      <w:bookmarkStart w:id="2053" w:name="_Toc452017203"/>
      <w:r w:rsidRPr="00B741FB">
        <w:rPr>
          <w:rtl/>
        </w:rPr>
        <w:t>1908 / 2 ـ دبيس بن يونس البزّاز</w:t>
      </w:r>
      <w:bookmarkEnd w:id="2051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2052"/>
      <w:bookmarkEnd w:id="205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54" w:name="_Toc276027786"/>
      <w:bookmarkStart w:id="2055" w:name="_Toc276286600"/>
      <w:bookmarkStart w:id="2056" w:name="_Toc452017204"/>
      <w:r w:rsidRPr="00B741FB">
        <w:rPr>
          <w:rtl/>
        </w:rPr>
        <w:t>1909 / 1 ـ درست بن أبي منصور محمّد الواسطي</w:t>
      </w:r>
      <w:bookmarkEnd w:id="2054"/>
      <w:r>
        <w:rPr>
          <w:rtl/>
        </w:rPr>
        <w:t xml:space="preserve"> :</w:t>
      </w:r>
      <w:bookmarkEnd w:id="2055"/>
      <w:bookmarkEnd w:id="205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ـ ومعنى درست أي : صحيح ـ له كتاب يرويه جماعة ، منهم : سعد بن محمّد الطاطري ومحمد ابن أبي عمير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روى عنه : علي بن الحسن الطاطري وابن نهيك ، الفهرست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حدثني حمدويه ، قال : حدّثني بعض أشياخي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قال : درست بن أبي منصور ، واسطي ، واقفي ، رجال الكشّي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157 / 415.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203 / 33 ، وفيه بعد أبو عيسى زيادة : الملائي.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الكرابيسي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203 / 34.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162 / 430.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أخبرنا بكتابه : أحمد بن عبدون ، عن علي بن محمّد بن الزبير القرشي ، عن أحمد بن عمر بن كيسبة ، عن علي بن الحسن الطاطري ، عنه. ورواه حميد ، عن ابن نهيك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الفهرست : 69 / 289.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في نسخة ( م ) : أشياخه.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الكشّي : 555 / 1049.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واقفي ، من أصحاب الصادق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والكاظم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57" w:name="_Toc276027787"/>
      <w:bookmarkStart w:id="2058" w:name="_Toc276286601"/>
      <w:bookmarkStart w:id="2059" w:name="_Toc452017205"/>
      <w:r w:rsidRPr="00B741FB">
        <w:rPr>
          <w:rtl/>
        </w:rPr>
        <w:t>1910 / 1 ـ دعبل بن علي الخزاعي</w:t>
      </w:r>
      <w:bookmarkEnd w:id="2057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2058"/>
      <w:bookmarkEnd w:id="205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الشاعر ، مشهور في أصحابنا ، صنف كتاب طبقات الشعراء وكتاب الواحدة في مثالب العرب ومناقبها ، روى عنه : موسى بن حمّاد الترمذي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</w:pPr>
      <w:r>
        <w:rPr>
          <w:rtl/>
        </w:rPr>
        <w:t xml:space="preserve">وقال أبو عمرو الكشّي : بلغني أن دعبل بن علي وفد على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بخراسان ، فلما دخل عليه قال له : إني قد قلت قصيدة ، وجعلت في نفسي أن لا أنشدها أحدا أولى منك. فقال : هاتها فأنشد قصيدته التي يقول فيها :</w:t>
      </w:r>
    </w:p>
    <w:tbl>
      <w:tblPr>
        <w:bidiVisual/>
        <w:tblW w:w="5000" w:type="pct"/>
        <w:tblLook w:val="01E0"/>
      </w:tblPr>
      <w:tblGrid>
        <w:gridCol w:w="3828"/>
        <w:gridCol w:w="357"/>
        <w:gridCol w:w="3827"/>
      </w:tblGrid>
      <w:tr w:rsidR="00D316C8" w:rsidTr="00B74CFA">
        <w:tc>
          <w:tcPr>
            <w:tcW w:w="3625" w:type="dxa"/>
            <w:shd w:val="clear" w:color="auto" w:fill="auto"/>
          </w:tcPr>
          <w:p w:rsidR="00D316C8" w:rsidRDefault="00D316C8" w:rsidP="00A34B85">
            <w:pPr>
              <w:pStyle w:val="libPoem"/>
              <w:rPr>
                <w:rtl/>
              </w:rPr>
            </w:pPr>
            <w:r w:rsidRPr="00D077E6">
              <w:rPr>
                <w:rtl/>
              </w:rPr>
              <w:t>ألم تر أن</w:t>
            </w:r>
            <w:r w:rsidRPr="00D077E6">
              <w:rPr>
                <w:rFonts w:hint="cs"/>
                <w:rtl/>
              </w:rPr>
              <w:t>ّ</w:t>
            </w:r>
            <w:r w:rsidRPr="00D077E6">
              <w:rPr>
                <w:rtl/>
              </w:rPr>
              <w:t>ي مذ ثلاثون حج</w:t>
            </w:r>
            <w:r w:rsidRPr="00D077E6">
              <w:rPr>
                <w:rFonts w:hint="cs"/>
                <w:rtl/>
              </w:rPr>
              <w:t>ّ</w:t>
            </w:r>
            <w:r w:rsidRPr="00D077E6">
              <w:rPr>
                <w:rtl/>
              </w:rPr>
              <w:t>ة</w:t>
            </w:r>
            <w:r w:rsidRPr="004E09D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8" w:type="dxa"/>
            <w:shd w:val="clear" w:color="auto" w:fill="auto"/>
          </w:tcPr>
          <w:p w:rsidR="00D316C8" w:rsidRDefault="00D316C8" w:rsidP="00B74CFA">
            <w:pPr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D316C8" w:rsidRDefault="00D316C8" w:rsidP="00A34B85">
            <w:pPr>
              <w:pStyle w:val="libPoem"/>
              <w:rPr>
                <w:rtl/>
              </w:rPr>
            </w:pPr>
            <w:r w:rsidRPr="00D077E6">
              <w:rPr>
                <w:rtl/>
              </w:rPr>
              <w:t>أروح وأغدو دائم الحسرات</w:t>
            </w:r>
            <w:r w:rsidRPr="004E09D9">
              <w:rPr>
                <w:rStyle w:val="libPoemTiniChar0"/>
                <w:rtl/>
              </w:rPr>
              <w:br/>
              <w:t>  </w:t>
            </w:r>
          </w:p>
        </w:tc>
      </w:tr>
      <w:tr w:rsidR="00D316C8" w:rsidTr="00B74CFA">
        <w:tc>
          <w:tcPr>
            <w:tcW w:w="3625" w:type="dxa"/>
            <w:shd w:val="clear" w:color="auto" w:fill="auto"/>
          </w:tcPr>
          <w:p w:rsidR="00D316C8" w:rsidRDefault="00D316C8" w:rsidP="00A34B85">
            <w:pPr>
              <w:pStyle w:val="libPoem"/>
              <w:rPr>
                <w:rtl/>
              </w:rPr>
            </w:pPr>
            <w:r w:rsidRPr="00D077E6">
              <w:rPr>
                <w:rtl/>
              </w:rPr>
              <w:t>أرى فيئهم في غيرهم متقسما</w:t>
            </w:r>
            <w:r w:rsidRPr="004E09D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8" w:type="dxa"/>
            <w:shd w:val="clear" w:color="auto" w:fill="auto"/>
          </w:tcPr>
          <w:p w:rsidR="00D316C8" w:rsidRDefault="00D316C8" w:rsidP="00B74CFA">
            <w:pPr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D316C8" w:rsidRDefault="00D316C8" w:rsidP="00A34B85">
            <w:pPr>
              <w:pStyle w:val="libPoem"/>
              <w:rPr>
                <w:rtl/>
              </w:rPr>
            </w:pPr>
            <w:r w:rsidRPr="00D077E6">
              <w:rPr>
                <w:rtl/>
              </w:rPr>
              <w:t>وأيديهم من فيئهم صفرات</w:t>
            </w:r>
            <w:r w:rsidRPr="004E09D9">
              <w:rPr>
                <w:rStyle w:val="libPoemTiniChar0"/>
                <w:rtl/>
              </w:rPr>
              <w:br/>
              <w:t>  </w:t>
            </w:r>
          </w:p>
        </w:tc>
      </w:tr>
    </w:tbl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: فلما فرغ قام أبو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فدخل منزله وبعث إليه بخرقة فيها ستمائة دينار ، وقال للجارية : قولي له : يقول لك مولاي استعن بهذه على سفرك واعذرنا ، فقال لها دعبل : لا والله ، ما هذا أردت ولا له خرجت ، ولكن قولي له : هب لي ثوبا من ثيابك. فردها عليه أبو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وقال له : خذها ، وبعث إليه بجبة من ثيابه فخرج دعبل حتى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203 / 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336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الشيخ الفاضل الفقيه المحدث ، شيخ الطائفة في عصره ، الشريف جدي من قبل الام ، مولانا درويش محمّد بن الشيخ الزاهد العابد البدل الشيخ حسن النطنزي العاملي ، روى عنه شيخه الأعظم نور الدين علي بن عبد العالي ، وله منه إجازات ، ويروي خالي مولانا محمّد قاسم وابن عمتي الشيخ عبد الله بن جابر العاملي عنه ، وأجازا لي بعد ما قرأ علي ، ( م ح ق ي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أبو علي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5 ـ رجال النجاشي : 161 / 428 ، وفيه بدل الترمذي : البريدي.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ورد قم ، فنظروا الى الجبة فأعطوه فيها الف دينار ، فأبى عليه وقال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 لا والله ولا خرقة منها بألف دينار. ثمّ خرج من قم فاتبعوه ، وأجمعوا عليه وأخذوا الجبة ، فرجع إلى قم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وكلمهم فيها ، فقالوا : ليس إليها سبيل ، ولكن إن شئت فهذه ألف دينار ، فقال : نعم وخرقة منها ، فاعطوه ألف دينار وخرقة منها </w:t>
      </w:r>
      <w:r w:rsidRPr="004E46FE">
        <w:rPr>
          <w:rStyle w:val="libFootnotenumChar"/>
          <w:rtl/>
        </w:rPr>
        <w:t>(3) 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60" w:name="_Toc276027788"/>
      <w:bookmarkStart w:id="2061" w:name="_Toc276286602"/>
      <w:bookmarkStart w:id="2062" w:name="_Toc452017206"/>
      <w:r w:rsidRPr="00B741FB">
        <w:rPr>
          <w:rtl/>
        </w:rPr>
        <w:t>1911 / 1 ـ دلهم بن صالح الكندي</w:t>
      </w:r>
      <w:bookmarkEnd w:id="2060"/>
      <w:r>
        <w:rPr>
          <w:rtl/>
        </w:rPr>
        <w:t xml:space="preserve"> :</w:t>
      </w:r>
      <w:bookmarkEnd w:id="2061"/>
      <w:bookmarkEnd w:id="206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63" w:name="_Toc276027789"/>
      <w:bookmarkStart w:id="2064" w:name="_Toc276286603"/>
      <w:bookmarkStart w:id="2065" w:name="_Toc452017207"/>
      <w:r w:rsidRPr="00B741FB">
        <w:rPr>
          <w:rtl/>
        </w:rPr>
        <w:t>1912 / 1 ـ ديسم بن أبي داود الكوفي</w:t>
      </w:r>
      <w:bookmarkEnd w:id="2063"/>
      <w:r>
        <w:rPr>
          <w:rtl/>
        </w:rPr>
        <w:t xml:space="preserve"> :</w:t>
      </w:r>
      <w:bookmarkEnd w:id="2064"/>
      <w:bookmarkEnd w:id="206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عنه : أبو مريم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66" w:name="_Toc276027790"/>
      <w:bookmarkStart w:id="2067" w:name="_Toc276286604"/>
      <w:bookmarkStart w:id="2068" w:name="_Toc452017208"/>
      <w:r w:rsidRPr="00B741FB">
        <w:rPr>
          <w:rtl/>
        </w:rPr>
        <w:t>1913 / 1 ـ دينار أبو حكيم الأزدي</w:t>
      </w:r>
      <w:bookmarkEnd w:id="2066"/>
      <w:r>
        <w:rPr>
          <w:rtl/>
        </w:rPr>
        <w:t xml:space="preserve"> :</w:t>
      </w:r>
      <w:bookmarkEnd w:id="2067"/>
      <w:bookmarkEnd w:id="206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Pr="00B84395" w:rsidRDefault="00D316C8" w:rsidP="004E46FE">
      <w:pPr>
        <w:pStyle w:val="libFootnote0"/>
        <w:rPr>
          <w:rtl/>
        </w:rPr>
      </w:pPr>
      <w:r>
        <w:rPr>
          <w:rtl/>
        </w:rPr>
        <w:t>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فقال.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قال علي بن علي بن رزين أخو دعبل : دخلنا إلى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فأقمنا عنده إلى اخر سنة مائتين ، وخرجنا إلى قم بعد أن خلع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على أخي دعبل قميص خز أخضر وأعطاه خاتما فصه عقيق ودفع إليه دراهم رضوية ، وقال له : يا دعبل مر على قم ، فانك ستفيد بها ، وقال له : احتفظ بهذا القميص فقد صليت فيه ألف ليلة ألف ركعة وختمت فيه القرآن ألف ختمة ، جش ، ( م ت ). رجال النجاشي : 276 / 727.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504 / 970.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السيّد دولتشاه بن أمير علي بن شرفشاه : الحسني ، الأبهري ، فاضل صالح ، ب ، ( م ت ). فهرست منتجب الدين : 72 / 156.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134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203 / 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203 / 32.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069" w:name="_Toc276027791"/>
      <w:bookmarkStart w:id="2070" w:name="_Toc276286605"/>
      <w:bookmarkStart w:id="2071" w:name="_Toc452017209"/>
      <w:r w:rsidRPr="00B741FB">
        <w:rPr>
          <w:rtl/>
        </w:rPr>
        <w:lastRenderedPageBreak/>
        <w:t>1914 / 2 ـ دينار يكنّى أبا سعيد</w:t>
      </w:r>
      <w:bookmarkEnd w:id="2069"/>
      <w:r>
        <w:rPr>
          <w:rtl/>
        </w:rPr>
        <w:t xml:space="preserve"> :</w:t>
      </w:r>
      <w:bookmarkEnd w:id="2070"/>
      <w:bookmarkEnd w:id="207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ولقبه : عقيصا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72" w:name="_Toc276027792"/>
      <w:bookmarkStart w:id="2073" w:name="_Toc276286606"/>
      <w:bookmarkStart w:id="2074" w:name="_Toc452017210"/>
      <w:r w:rsidRPr="00B741FB">
        <w:rPr>
          <w:rtl/>
        </w:rPr>
        <w:t>1915 / 3 ـ دينار أبو عمرو الأسدي</w:t>
      </w:r>
      <w:bookmarkEnd w:id="2072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2073"/>
      <w:bookmarkEnd w:id="207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الباقر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2075" w:name="_Toc276027793"/>
      <w:bookmarkStart w:id="2076" w:name="_Toc276286607"/>
      <w:bookmarkStart w:id="2077" w:name="_Toc452017211"/>
      <w:r w:rsidRPr="00B741FB">
        <w:rPr>
          <w:rtl/>
        </w:rPr>
        <w:t>1916 / 4 ـ دينار الخصي</w:t>
      </w:r>
      <w:bookmarkEnd w:id="2075"/>
      <w:r>
        <w:rPr>
          <w:rtl/>
        </w:rPr>
        <w:t xml:space="preserve"> :</w:t>
      </w:r>
      <w:bookmarkEnd w:id="2076"/>
      <w:bookmarkEnd w:id="207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قال الصدوق في باب ميراث الخنثى من الفقيه : إنه من صالحي أهل الكوفة ، وكان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يثق به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الشيخ : إنه كان معدلا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78" w:name="_Toc276027794"/>
      <w:bookmarkStart w:id="2079" w:name="_Toc276286608"/>
      <w:bookmarkStart w:id="2080" w:name="_Toc452017212"/>
      <w:r w:rsidRPr="00B741FB">
        <w:rPr>
          <w:rtl/>
        </w:rPr>
        <w:t>1917 / 5 ـ دينار بن عمرو</w:t>
      </w:r>
      <w:bookmarkEnd w:id="2078"/>
      <w:r>
        <w:rPr>
          <w:rtl/>
        </w:rPr>
        <w:t xml:space="preserve"> :</w:t>
      </w:r>
      <w:bookmarkEnd w:id="2079"/>
      <w:bookmarkEnd w:id="208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وانما لقب بذلك لشعر قاله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63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مولاهم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134 / 4 ، وفي بعض نسخه : أبو عمر.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203 / 31 ، وفي بعض نسخه : أبو عمر.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الفقيه 4 : 238 / 762.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التهذيب 9 : 354 / 1271.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مولى شيبان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203 / 30 ، وفي بعض نسخه : ابن عمير. </w:t>
      </w:r>
    </w:p>
    <w:p w:rsidR="00D316C8" w:rsidRDefault="00D316C8" w:rsidP="00D316C8">
      <w:pPr>
        <w:pStyle w:val="Heading1Center"/>
        <w:rPr>
          <w:rtl/>
        </w:rPr>
      </w:pPr>
      <w:r>
        <w:rPr>
          <w:rtl/>
        </w:rPr>
        <w:br w:type="page"/>
      </w:r>
      <w:bookmarkStart w:id="2081" w:name="_Toc276286609"/>
      <w:bookmarkStart w:id="2082" w:name="_Toc452017213"/>
      <w:r>
        <w:rPr>
          <w:rtl/>
        </w:rPr>
        <w:lastRenderedPageBreak/>
        <w:t>باب الذال</w:t>
      </w:r>
      <w:bookmarkEnd w:id="2081"/>
      <w:bookmarkEnd w:id="2082"/>
    </w:p>
    <w:p w:rsidR="00D316C8" w:rsidRDefault="00D316C8" w:rsidP="00D316C8">
      <w:pPr>
        <w:pStyle w:val="Heading2"/>
        <w:rPr>
          <w:rtl/>
        </w:rPr>
      </w:pPr>
      <w:bookmarkStart w:id="2083" w:name="_Toc276027795"/>
      <w:bookmarkStart w:id="2084" w:name="_Toc276286610"/>
      <w:bookmarkStart w:id="2085" w:name="_Toc452017214"/>
      <w:r w:rsidRPr="00B741FB">
        <w:rPr>
          <w:rtl/>
        </w:rPr>
        <w:t xml:space="preserve">1918 </w:t>
      </w:r>
      <w:r w:rsidRPr="00B741FB">
        <w:t xml:space="preserve">/ </w:t>
      </w:r>
      <w:r w:rsidRPr="00B741FB">
        <w:rPr>
          <w:rtl/>
        </w:rPr>
        <w:t>1 ـ ذبيان بن حكيم</w:t>
      </w:r>
      <w:bookmarkEnd w:id="2083"/>
      <w:r>
        <w:rPr>
          <w:rtl/>
        </w:rPr>
        <w:t xml:space="preserve"> :</w:t>
      </w:r>
      <w:bookmarkEnd w:id="2084"/>
      <w:bookmarkEnd w:id="208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لا أعرفه بجرح ولا تعديل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86" w:name="_Toc276027796"/>
      <w:bookmarkStart w:id="2087" w:name="_Toc276286611"/>
      <w:bookmarkStart w:id="2088" w:name="_Toc452017215"/>
      <w:r w:rsidRPr="00B741FB">
        <w:rPr>
          <w:rtl/>
        </w:rPr>
        <w:t>1919 / 1 ـ ذريح بن محمّد بن يزيد</w:t>
      </w:r>
      <w:bookmarkEnd w:id="2086"/>
      <w:r>
        <w:rPr>
          <w:rtl/>
        </w:rPr>
        <w:t xml:space="preserve"> :</w:t>
      </w:r>
      <w:bookmarkEnd w:id="2087"/>
      <w:bookmarkEnd w:id="208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الوليد المحاربي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عربي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من بني محارب ابن خصفة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ذكره ابن عقدة وابن نوح. له كتاب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روى عنه : جعفر بن بشير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له أصل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روى عنه : ابن أبي عمير وعبد الله بن المغيرة ، الفهرست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يظهر من النجاشي ـ في ترجمة أحمد بن يحيى بن حكيم ـ أن ذبيان من الناس المعروفين ، حيث جعله معرفا لأحمد.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ووصفه النجاشي أيضا ـ في ترجمة أسباط بن سالم ـ بالأزدي ، وكناه بأبي عمرو. انظر رجال النجاشي : 81 / 195 و 106 / 268.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وقال السيّد الخوئي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معجم رجال الحديث 8 : 154 / 4477 : قال ابن الغضائري : وذكر أن أمره مختلط.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ق جخ ، ( م ت ). رجال الشيخ : 203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عربي ، لم ترد في نسخة ( م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يرويه عنه عدة من أصحابنا ، منهم : جعفر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163 / 431.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أخبرنا به : ابن أبي جيد ، عن ابن الوليد ، عن الصفّار ، عن إبراهيم بن هاشم ، عن ابن أبي عمير ، عن ذريح.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ورواه : أحمد بن محمّد بن عيسى ، عن علي بن الحسين ( الحسن خ ل ) الطويل ، عن عبد الله بن المغيرة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الفهرست : 69 / 290.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089" w:name="_Toc276027797"/>
      <w:bookmarkStart w:id="2090" w:name="_Toc276286612"/>
      <w:bookmarkStart w:id="2091" w:name="_Toc452017216"/>
      <w:r w:rsidRPr="00B741FB">
        <w:rPr>
          <w:rtl/>
        </w:rPr>
        <w:lastRenderedPageBreak/>
        <w:t>1920 / 1 ـ ذويبة</w:t>
      </w:r>
      <w:bookmarkEnd w:id="2089"/>
      <w:r>
        <w:rPr>
          <w:rtl/>
        </w:rPr>
        <w:t xml:space="preserve"> :</w:t>
      </w:r>
      <w:bookmarkEnd w:id="2090"/>
      <w:bookmarkEnd w:id="209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قبيصة ، 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4E46FE">
      <w:pPr>
        <w:pStyle w:val="libLine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39 / 1 ، وفيه : ذؤيب ، وفي مجمع الرجال 3 : 4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السيّد ذو الفقار بن أبي الشرف بن طالب كيا : الحسني عالم ، واعظ ، صالح ، ب ، ( م ت ). فهرست منتجب الدين : 75 / 160.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عز الدين ذو الفقار بن أبي طاهر بن خليفة : الجعفري الشرفشاهي ، عالم صالح ، نقيب السادة بأرم ، ب ، ( م ت ). فهرست منتجب الدين : 75 / 159.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ذو الفقار بن كامروا الحسيني : فقيه ، ب ، ( م ت ). فهرست منتجب الدين : 75 / 161 ، وفيه : الحسني. السيّد عماد الدين أبو الصمصام ذو الفقار بن محمّد بن معبد الحسيني : المروزي ، عالم دين ، روى عن السيّد المرتضى والشيخ الطوسي ، وقد صادفته وكان ابن مائة وخمس عشر سنة ، ب ، ( م ت ). فهرست منتجب الدين : 73 / 157 ، وفيه : الحسني.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ذو المناقب بن طاهر ذي المناقب الحسيني : الرازي ، فاضل ، صالح ، له كتب ، أخبرنا بها : الوالد عنه ، ب ، ( م ت ). فهرست منتجب الدين : 75 / 158 ، وفيه : الحسني. </w:t>
      </w:r>
    </w:p>
    <w:p w:rsidR="00D316C8" w:rsidRDefault="00D316C8" w:rsidP="00D316C8">
      <w:pPr>
        <w:pStyle w:val="Heading1Center"/>
        <w:rPr>
          <w:rtl/>
        </w:rPr>
      </w:pPr>
      <w:r>
        <w:rPr>
          <w:rtl/>
        </w:rPr>
        <w:br w:type="page"/>
      </w:r>
      <w:bookmarkStart w:id="2092" w:name="_Toc276286613"/>
      <w:bookmarkStart w:id="2093" w:name="_Toc452017217"/>
      <w:r>
        <w:rPr>
          <w:rtl/>
        </w:rPr>
        <w:lastRenderedPageBreak/>
        <w:t>باب الر</w:t>
      </w:r>
      <w:r>
        <w:rPr>
          <w:rFonts w:hint="cs"/>
          <w:rtl/>
        </w:rPr>
        <w:t>ّ</w:t>
      </w:r>
      <w:r>
        <w:rPr>
          <w:rtl/>
        </w:rPr>
        <w:t>اء</w:t>
      </w:r>
      <w:r>
        <w:rPr>
          <w:rFonts w:hint="cs"/>
          <w:rtl/>
        </w:rPr>
        <w:t>ِ</w:t>
      </w:r>
      <w:bookmarkEnd w:id="2092"/>
      <w:bookmarkEnd w:id="2093"/>
    </w:p>
    <w:p w:rsidR="00D316C8" w:rsidRDefault="00D316C8" w:rsidP="00D316C8">
      <w:pPr>
        <w:pStyle w:val="Heading2"/>
        <w:rPr>
          <w:rtl/>
        </w:rPr>
      </w:pPr>
      <w:bookmarkStart w:id="2094" w:name="_Toc276027798"/>
      <w:bookmarkStart w:id="2095" w:name="_Toc276286614"/>
      <w:bookmarkStart w:id="2096" w:name="_Toc452017218"/>
      <w:r w:rsidRPr="00B741FB">
        <w:rPr>
          <w:rtl/>
        </w:rPr>
        <w:t xml:space="preserve">1921 </w:t>
      </w:r>
      <w:r w:rsidRPr="00B741FB">
        <w:t xml:space="preserve">/ </w:t>
      </w:r>
      <w:r w:rsidRPr="00B741FB">
        <w:rPr>
          <w:rtl/>
        </w:rPr>
        <w:t>1 ـ راشد أبو الخطّاب المنقري</w:t>
      </w:r>
      <w:bookmarkEnd w:id="2094"/>
      <w:r>
        <w:rPr>
          <w:rtl/>
        </w:rPr>
        <w:t xml:space="preserve"> :</w:t>
      </w:r>
      <w:bookmarkEnd w:id="2095"/>
      <w:bookmarkEnd w:id="209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097" w:name="_Toc276027799"/>
      <w:bookmarkStart w:id="2098" w:name="_Toc276286615"/>
      <w:bookmarkStart w:id="2099" w:name="_Toc452017219"/>
      <w:r w:rsidRPr="00B741FB">
        <w:rPr>
          <w:rtl/>
        </w:rPr>
        <w:t>1922 / 2 ـ راشد أبو معاذ الأزدي</w:t>
      </w:r>
      <w:bookmarkEnd w:id="2097"/>
      <w:r>
        <w:rPr>
          <w:rtl/>
        </w:rPr>
        <w:t xml:space="preserve"> :</w:t>
      </w:r>
      <w:bookmarkEnd w:id="2098"/>
      <w:bookmarkEnd w:id="209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00" w:name="_Toc276027800"/>
      <w:bookmarkStart w:id="2101" w:name="_Toc276286616"/>
      <w:bookmarkStart w:id="2102" w:name="_Toc452017220"/>
      <w:r w:rsidRPr="00B741FB">
        <w:rPr>
          <w:rtl/>
        </w:rPr>
        <w:t>1923 / 3 ـ راشد بن سعد الفزاري</w:t>
      </w:r>
      <w:bookmarkEnd w:id="2100"/>
      <w:r>
        <w:rPr>
          <w:rtl/>
        </w:rPr>
        <w:t xml:space="preserve"> :</w:t>
      </w:r>
      <w:bookmarkEnd w:id="2101"/>
      <w:bookmarkEnd w:id="210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03" w:name="_Toc276027801"/>
      <w:bookmarkStart w:id="2104" w:name="_Toc276286617"/>
      <w:bookmarkStart w:id="2105" w:name="_Toc452017221"/>
      <w:r w:rsidRPr="00B741FB">
        <w:rPr>
          <w:rtl/>
        </w:rPr>
        <w:t>1924 / 1 ـ رافع أبو سعيد بن المعلى</w:t>
      </w:r>
      <w:bookmarkEnd w:id="2103"/>
      <w:r w:rsidRPr="00B741FB"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2104"/>
      <w:bookmarkEnd w:id="210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06" w:name="_Toc276027802"/>
      <w:bookmarkStart w:id="2107" w:name="_Toc276286618"/>
      <w:bookmarkStart w:id="2108" w:name="_Toc452017222"/>
      <w:r w:rsidRPr="00B741FB">
        <w:rPr>
          <w:rtl/>
        </w:rPr>
        <w:t>1925 / 2 ـ رافع بن أسرش الهمداني</w:t>
      </w:r>
      <w:bookmarkEnd w:id="2106"/>
      <w:r>
        <w:rPr>
          <w:rtl/>
        </w:rPr>
        <w:t xml:space="preserve"> :</w:t>
      </w:r>
      <w:bookmarkEnd w:id="2107"/>
      <w:bookmarkEnd w:id="210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205 / 46.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205 / 45 ، وفيه : أبو معاذ.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الشيخ ناصر الدين راشد البحراني : فقيه ، دين ، قرأ هاهنا على مشايخ العراق وأقام مدة ، ب ، ( م ت ). فهرست منتجب الدين : 77 / 166.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205 / 44.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الشيخ الموفق راشد بن محمّد بن عبد الملك : من أولاد أنس بن مالك ، فقيه ، ورع ، ب ، ( م ت ). فهرست منتجب الدين : 77 / 165.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ورد في نسخة ( م ) قبل هذه الترجمة زيادة ( ترجمة اخرى ) وهي :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رافع أبو سعيد الفزاري : مولاهم ، كوفي ، ق جخ ، ( م ت ). لم يرد له ذكر في نسخنا من رجال الشيخ.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39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205 / 48 ، وفيه : أشرس.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109" w:name="_Toc276027803"/>
      <w:bookmarkStart w:id="2110" w:name="_Toc276286619"/>
      <w:bookmarkStart w:id="2111" w:name="_Toc452017223"/>
      <w:r w:rsidRPr="00B741FB">
        <w:rPr>
          <w:rtl/>
        </w:rPr>
        <w:lastRenderedPageBreak/>
        <w:t>1926 / 3 ـ رافع بن خديج</w:t>
      </w:r>
      <w:bookmarkEnd w:id="2109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2110"/>
      <w:bookmarkEnd w:id="211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وعلي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2112" w:name="_Toc276027804"/>
      <w:bookmarkStart w:id="2113" w:name="_Toc276286620"/>
      <w:bookmarkStart w:id="2114" w:name="_Toc452017224"/>
      <w:r w:rsidRPr="00B741FB">
        <w:rPr>
          <w:rtl/>
        </w:rPr>
        <w:t>1927 / 4 ـ رافع بن سلمة بن زياد</w:t>
      </w:r>
      <w:bookmarkEnd w:id="2112"/>
      <w:r>
        <w:rPr>
          <w:rtl/>
        </w:rPr>
        <w:t xml:space="preserve"> :</w:t>
      </w:r>
      <w:bookmarkEnd w:id="2113"/>
      <w:bookmarkEnd w:id="211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أبي الجعد الأشجعي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مولاهم ، كوفي ، روى عن أبي جعفر وأبي عبد الله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ثقة ، من بيت الثقات وعيونهم. له كتاب ، روى عنه : بكير بن سالم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15" w:name="_Toc276027805"/>
      <w:bookmarkStart w:id="2116" w:name="_Toc276286621"/>
      <w:bookmarkStart w:id="2117" w:name="_Toc452017225"/>
      <w:r w:rsidRPr="00B741FB">
        <w:rPr>
          <w:rtl/>
        </w:rPr>
        <w:t>1928 / 5 ـ رافع بن عمرو الغفاري</w:t>
      </w:r>
      <w:bookmarkEnd w:id="2115"/>
      <w:r>
        <w:rPr>
          <w:rtl/>
        </w:rPr>
        <w:t xml:space="preserve"> :</w:t>
      </w:r>
      <w:bookmarkEnd w:id="2116"/>
      <w:bookmarkEnd w:id="211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18" w:name="_Toc276027806"/>
      <w:bookmarkStart w:id="2119" w:name="_Toc276286622"/>
      <w:bookmarkStart w:id="2120" w:name="_Toc452017226"/>
      <w:r w:rsidRPr="00B741FB">
        <w:rPr>
          <w:rtl/>
        </w:rPr>
        <w:t>1929 / 1 ـ رباح بن أبي نصر السكوني</w:t>
      </w:r>
      <w:bookmarkEnd w:id="2118"/>
      <w:r>
        <w:rPr>
          <w:rtl/>
        </w:rPr>
        <w:t xml:space="preserve"> :</w:t>
      </w:r>
      <w:bookmarkEnd w:id="2119"/>
      <w:bookmarkEnd w:id="212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21" w:name="_Toc276027807"/>
      <w:bookmarkStart w:id="2122" w:name="_Toc276286623"/>
      <w:bookmarkStart w:id="2123" w:name="_Toc452017227"/>
      <w:r w:rsidRPr="00B741FB">
        <w:rPr>
          <w:rtl/>
        </w:rPr>
        <w:t>1930 / 2 ـ رباح بن أسود التميمي</w:t>
      </w:r>
      <w:bookmarkEnd w:id="2121"/>
      <w:r>
        <w:rPr>
          <w:rtl/>
        </w:rPr>
        <w:t xml:space="preserve"> :</w:t>
      </w:r>
      <w:bookmarkEnd w:id="2122"/>
      <w:bookmarkEnd w:id="212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24" w:name="_Toc276027808"/>
      <w:bookmarkStart w:id="2125" w:name="_Toc276286624"/>
      <w:bookmarkStart w:id="2126" w:name="_Toc452017228"/>
      <w:r w:rsidRPr="00B741FB">
        <w:rPr>
          <w:rtl/>
        </w:rPr>
        <w:t>1931 / 3 ـ رباح بن ع</w:t>
      </w:r>
      <w:bookmarkEnd w:id="2124"/>
      <w:r w:rsidRPr="00B74CFA">
        <w:rPr>
          <w:rStyle w:val="libBold1Char"/>
          <w:rtl/>
        </w:rPr>
        <w:t>اصم التميمي</w:t>
      </w:r>
      <w:r>
        <w:rPr>
          <w:rtl/>
        </w:rPr>
        <w:t xml:space="preserve"> :</w:t>
      </w:r>
      <w:bookmarkEnd w:id="2125"/>
      <w:bookmarkEnd w:id="212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السعيدي ، 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جريح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39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63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الكوفي ، ق جخ ، ( م ت ). رجال الشيخ : 205 / 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169 / 447.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39 / 6 ، وفيه : ابن عمير.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205 / 34.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205 / 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205 / 36.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127" w:name="_Toc276027809"/>
      <w:bookmarkStart w:id="2128" w:name="_Toc276286625"/>
      <w:bookmarkStart w:id="2129" w:name="_Toc452017229"/>
      <w:r w:rsidRPr="00B741FB">
        <w:rPr>
          <w:rtl/>
        </w:rPr>
        <w:lastRenderedPageBreak/>
        <w:t>1932 / 4 ـ رباح</w:t>
      </w:r>
      <w:bookmarkEnd w:id="2127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B741FB">
        <w:rPr>
          <w:rtl/>
        </w:rPr>
        <w:t>بن عبيدة الهمداني</w:t>
      </w:r>
      <w:r>
        <w:rPr>
          <w:rtl/>
        </w:rPr>
        <w:t xml:space="preserve"> :</w:t>
      </w:r>
      <w:bookmarkEnd w:id="2128"/>
      <w:bookmarkEnd w:id="212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30" w:name="_Toc276027810"/>
      <w:bookmarkStart w:id="2131" w:name="_Toc276286626"/>
      <w:bookmarkStart w:id="2132" w:name="_Toc452017230"/>
      <w:r w:rsidRPr="00B741FB">
        <w:rPr>
          <w:rtl/>
        </w:rPr>
        <w:t>1933 / 1 ـ ربعي</w:t>
      </w:r>
      <w:bookmarkEnd w:id="2130"/>
      <w:r w:rsidRPr="00B74CFA">
        <w:rPr>
          <w:rStyle w:val="libBold1Char"/>
          <w:rtl/>
        </w:rPr>
        <w:t xml:space="preserve"> بن أحمر العجلي</w:t>
      </w:r>
      <w:r>
        <w:rPr>
          <w:rtl/>
        </w:rPr>
        <w:t xml:space="preserve"> :</w:t>
      </w:r>
      <w:bookmarkEnd w:id="2131"/>
      <w:bookmarkEnd w:id="213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33" w:name="_Toc276027811"/>
      <w:bookmarkStart w:id="2134" w:name="_Toc276286627"/>
      <w:bookmarkStart w:id="2135" w:name="_Toc452017231"/>
      <w:r w:rsidRPr="00B741FB">
        <w:rPr>
          <w:rtl/>
        </w:rPr>
        <w:t>1934 / 2 ـ ربعي بن عبد الله بن الجارود</w:t>
      </w:r>
      <w:bookmarkEnd w:id="2133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2134"/>
      <w:bookmarkEnd w:id="213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أبي سبرة الهذلي ، أبو نعيم ، بصري ، ثقة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وصحب الفضيل بن يسار ، وأكثر الأخذ عنه وكان خصيصا به ، وهو الذي روى حديث الأبل. له كتاب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روى عنه : حمّاد ابن عيسى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أصل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روى عنه : ابن أبي عمير ، الفهرست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هامش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وفي نسخة بالياء.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113 / 5 ، وفي بعض نسخه : رياح.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205 / 40.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العبدي البصري ، أبو نعيم ، ق جخ ، ( م ت ). رجال الشيخ : 205 / 39.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رواه عنه عدة من أصحابنا ، منهم : ...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167 / 441.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أخبرنا به : الشيخ أبو عبد الله محمّد بن محمّد بن النعمان والحسين بن عبيد الله ، عن محمّد بن علي بن الحسين ، عن أبيه ، عن ( وخ ل ) محمّد بن الحسن بن الوليد ، عن الصفّار ، عن سعد بن عبد الله والحميري ومحمد بن يحيى وأحمد بن إدريس ، عن أحمد بن محمّد بن عيسى ، عن الحسين بن سعيد ، عن حمّاد بن عيسى ، عن ربعي.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: الحسين بن عبيدالله ، عن الحسن بن حمزة العلوي ، عن علي بن إبراهيم ، عن أبيه ، عن حمّاد عن ربعي.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ورواه ابن أبي عمير ، عن ربعي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الفهرست : 70/ 295.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محمّد بن مسعود : سألت أبا محمّد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عبد الله بن محمّد بن خالد الطيالسي عن ربعي بن عبد الله فقال : هو بصري ، هو ابن الجارود ، ثقة ، رجال الكشّي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36" w:name="_Toc276027812"/>
      <w:bookmarkStart w:id="2137" w:name="_Toc276286628"/>
      <w:bookmarkStart w:id="2138" w:name="_Toc452017232"/>
      <w:r w:rsidRPr="00B741FB">
        <w:rPr>
          <w:rtl/>
        </w:rPr>
        <w:t>1935 / 1 ـ الربيع بن أبي مدرك</w:t>
      </w:r>
      <w:bookmarkEnd w:id="2136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2137"/>
      <w:bookmarkEnd w:id="213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سعيد ، كوفي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ويقال له : المصلوب ، كان صلب بالكوفة على التشيع ، ثقة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له كتاب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روى عنه : العلاء بن يحيى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39" w:name="_Toc276027813"/>
      <w:bookmarkStart w:id="2140" w:name="_Toc276286629"/>
      <w:bookmarkStart w:id="2141" w:name="_Toc452017233"/>
      <w:r w:rsidRPr="00B741FB">
        <w:rPr>
          <w:rtl/>
        </w:rPr>
        <w:t>1936 / 2 ـ الربيع بن أحمر الاموي</w:t>
      </w:r>
      <w:bookmarkEnd w:id="2139"/>
      <w:r>
        <w:rPr>
          <w:rtl/>
        </w:rPr>
        <w:t xml:space="preserve"> :</w:t>
      </w:r>
      <w:bookmarkEnd w:id="2140"/>
      <w:bookmarkEnd w:id="214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42" w:name="_Toc276027814"/>
      <w:bookmarkStart w:id="2143" w:name="_Toc276286630"/>
      <w:bookmarkStart w:id="2144" w:name="_Toc452017234"/>
      <w:r w:rsidRPr="00B741FB">
        <w:rPr>
          <w:rtl/>
        </w:rPr>
        <w:t>1937 / 3 ـ الربيع بن أسحم الشيباني</w:t>
      </w:r>
      <w:bookmarkEnd w:id="2142"/>
      <w:r>
        <w:rPr>
          <w:rtl/>
        </w:rPr>
        <w:t xml:space="preserve"> :</w:t>
      </w:r>
      <w:bookmarkEnd w:id="2143"/>
      <w:bookmarkEnd w:id="214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45" w:name="_Toc276027815"/>
      <w:bookmarkStart w:id="2146" w:name="_Toc276286631"/>
      <w:bookmarkStart w:id="2147" w:name="_Toc452017235"/>
      <w:r w:rsidRPr="00B741FB">
        <w:rPr>
          <w:rtl/>
        </w:rPr>
        <w:t>1938 / 4 ـ الربيع بن الأسود الليثي</w:t>
      </w:r>
      <w:bookmarkEnd w:id="2145"/>
      <w:r>
        <w:rPr>
          <w:rtl/>
        </w:rPr>
        <w:t xml:space="preserve"> :</w:t>
      </w:r>
      <w:bookmarkEnd w:id="2146"/>
      <w:bookmarkEnd w:id="214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محمّد ، لم ترد في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362 / 670.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الربيع : أبو زبيد الكوفي ، ق جخ ، ( م ت ). رجال الشيخ : 204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له كتاب ، ذكره ابن النديم ، ست ، ( م ت ). فهرست ابن النديم : 275 ، الفهرست : 70 / 293.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ق جخ ، ( م ت ). رجال الشيخ : 203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رواه غير واحد ، منهم : العلاء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164 / 432.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204 / 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204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204 / 18.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148" w:name="_Toc276027816"/>
      <w:bookmarkStart w:id="2149" w:name="_Toc276286632"/>
      <w:bookmarkStart w:id="2150" w:name="_Toc452017236"/>
      <w:r w:rsidRPr="00B741FB">
        <w:rPr>
          <w:rtl/>
        </w:rPr>
        <w:lastRenderedPageBreak/>
        <w:t>1939 / الربيع الأصم</w:t>
      </w:r>
      <w:bookmarkEnd w:id="2148"/>
      <w:r>
        <w:rPr>
          <w:rtl/>
        </w:rPr>
        <w:t xml:space="preserve"> :</w:t>
      </w:r>
      <w:bookmarkEnd w:id="2149"/>
      <w:bookmarkEnd w:id="215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أصل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روى عنه : الحسن بن محبوب ، الفهرست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51" w:name="_Toc276027817"/>
      <w:bookmarkStart w:id="2152" w:name="_Toc276286633"/>
      <w:bookmarkStart w:id="2153" w:name="_Toc452017237"/>
      <w:r w:rsidRPr="00B741FB">
        <w:rPr>
          <w:rtl/>
        </w:rPr>
        <w:t>1940 / 6 ـ الربيع بن بدر البصري</w:t>
      </w:r>
      <w:bookmarkEnd w:id="2151"/>
      <w:r>
        <w:rPr>
          <w:rtl/>
        </w:rPr>
        <w:t xml:space="preserve"> :</w:t>
      </w:r>
      <w:bookmarkEnd w:id="2152"/>
      <w:bookmarkEnd w:id="215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54" w:name="_Toc276027818"/>
      <w:bookmarkStart w:id="2155" w:name="_Toc276286634"/>
      <w:bookmarkStart w:id="2156" w:name="_Toc452017238"/>
      <w:r w:rsidRPr="00B741FB">
        <w:rPr>
          <w:rtl/>
        </w:rPr>
        <w:t>1941 / 7 ـ الربيع بن حبيب العبسي</w:t>
      </w:r>
      <w:bookmarkEnd w:id="2154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2155"/>
      <w:bookmarkEnd w:id="215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57" w:name="_Toc276027819"/>
      <w:bookmarkStart w:id="2158" w:name="_Toc276286635"/>
      <w:bookmarkStart w:id="2159" w:name="_Toc452017239"/>
      <w:r w:rsidRPr="00B741FB">
        <w:rPr>
          <w:rtl/>
        </w:rPr>
        <w:t>1942 / 8 ـ الربيع بن خثيم</w:t>
      </w:r>
      <w:bookmarkEnd w:id="2157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2158"/>
      <w:bookmarkEnd w:id="215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أحد الزهاد الثمانية ، رجال الكشّي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وقد ذكرنا الزهاد الثمانية عند ترجمة : اويس القرني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60" w:name="_Toc276027820"/>
      <w:bookmarkStart w:id="2161" w:name="_Toc276286636"/>
      <w:bookmarkStart w:id="2162" w:name="_Toc452017240"/>
      <w:r w:rsidRPr="00B741FB">
        <w:rPr>
          <w:rtl/>
        </w:rPr>
        <w:t>1943 / 9 ـ الربيع بن الركين بن الربيع</w:t>
      </w:r>
      <w:bookmarkEnd w:id="2160"/>
      <w:r>
        <w:rPr>
          <w:rtl/>
        </w:rPr>
        <w:t xml:space="preserve"> :</w:t>
      </w:r>
      <w:bookmarkEnd w:id="2161"/>
      <w:bookmarkEnd w:id="216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الفزاري الكوفي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أخبرنا به : جماعة ، عن أبي المفضّل ، عن ابن بطة ، عن أحمد بن محمّد بن عيسى ، عن ابن أبي عمير ، عن الحسن بن محبوب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الفهرست : 70 / 292.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204 /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الربيع الحاجب : ق جخ ، ( م ت ). رجال الشيخ : 204 / 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الربيع العبسي : الكوفي ، أخو عائذ ، عربيان ، قر جخ ، ( م ت ). رجال الشيخ : 134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203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الكافي ـ في باب طواف المريض ـ الربيع بن خيثم ،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وكأنه غير المذكور في المتن ، ( منه قده ). الكافي 4 : 422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الكشّي : 97 / 154.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تقدم برقم : 621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أسند عنه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رجال الشيخ : 203 / 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163" w:name="_Toc276027821"/>
      <w:bookmarkStart w:id="2164" w:name="_Toc276286637"/>
      <w:bookmarkStart w:id="2165" w:name="_Toc452017241"/>
      <w:r w:rsidRPr="00B741FB">
        <w:rPr>
          <w:rtl/>
        </w:rPr>
        <w:lastRenderedPageBreak/>
        <w:t>1944 / 10 ـ الربيع بن زكريّا الور</w:t>
      </w:r>
      <w:r w:rsidRPr="00B741FB">
        <w:rPr>
          <w:rFonts w:hint="cs"/>
          <w:rtl/>
        </w:rPr>
        <w:t>ّ</w:t>
      </w:r>
      <w:r w:rsidRPr="00B741FB">
        <w:rPr>
          <w:rtl/>
        </w:rPr>
        <w:t>اق</w:t>
      </w:r>
      <w:bookmarkEnd w:id="2163"/>
      <w:r>
        <w:rPr>
          <w:rtl/>
        </w:rPr>
        <w:t xml:space="preserve"> :</w:t>
      </w:r>
      <w:bookmarkEnd w:id="2164"/>
      <w:bookmarkEnd w:id="216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طعن عليه بالغلو ، له كتاب فيه تخليط ، ذكر ذلك أبو العبّاس ابن نوح ، روى عنه : محمّد بن اورمة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بعد ذكر كلام النجاشي : وضعفه ابن الغضائري أيضا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66" w:name="_Toc276027822"/>
      <w:bookmarkStart w:id="2167" w:name="_Toc276286638"/>
      <w:bookmarkStart w:id="2168" w:name="_Toc452017242"/>
      <w:r w:rsidRPr="00B741FB">
        <w:rPr>
          <w:rtl/>
        </w:rPr>
        <w:t>1945 / 11 ـ الربيع بن زياد الضبّي</w:t>
      </w:r>
      <w:bookmarkEnd w:id="2166"/>
      <w:r>
        <w:rPr>
          <w:rtl/>
        </w:rPr>
        <w:t xml:space="preserve"> :</w:t>
      </w:r>
      <w:bookmarkEnd w:id="2167"/>
      <w:bookmarkEnd w:id="216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سكن البصرة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69" w:name="_Toc276027823"/>
      <w:bookmarkStart w:id="2170" w:name="_Toc276286639"/>
      <w:bookmarkStart w:id="2171" w:name="_Toc452017243"/>
      <w:r w:rsidRPr="00B741FB">
        <w:rPr>
          <w:rtl/>
        </w:rPr>
        <w:t>1946 / 12 ـ الربيع بن زيد الكندي</w:t>
      </w:r>
      <w:bookmarkEnd w:id="2169"/>
      <w:r>
        <w:rPr>
          <w:rtl/>
        </w:rPr>
        <w:t xml:space="preserve"> :</w:t>
      </w:r>
      <w:bookmarkEnd w:id="2170"/>
      <w:bookmarkEnd w:id="217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البصري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72" w:name="_Toc276027824"/>
      <w:bookmarkStart w:id="2173" w:name="_Toc276286640"/>
      <w:bookmarkStart w:id="2174" w:name="_Toc452017244"/>
      <w:r w:rsidRPr="00B741FB">
        <w:rPr>
          <w:rtl/>
        </w:rPr>
        <w:t>1947 / 13 ـ الربيع بن سعد</w:t>
      </w:r>
      <w:bookmarkEnd w:id="2172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B741FB">
        <w:rPr>
          <w:rtl/>
        </w:rPr>
        <w:t>الجعفي</w:t>
      </w:r>
      <w:r>
        <w:rPr>
          <w:rtl/>
        </w:rPr>
        <w:t xml:space="preserve"> :</w:t>
      </w:r>
      <w:bookmarkEnd w:id="2173"/>
      <w:bookmarkEnd w:id="217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خزاز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75" w:name="_Toc276027825"/>
      <w:bookmarkStart w:id="2176" w:name="_Toc276286641"/>
      <w:bookmarkStart w:id="2177" w:name="_Toc452017245"/>
      <w:r w:rsidRPr="00B741FB">
        <w:rPr>
          <w:rtl/>
        </w:rPr>
        <w:t>1948 / 14 ـ الربيع بن سليمان</w:t>
      </w:r>
      <w:bookmarkEnd w:id="2175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B741FB">
        <w:rPr>
          <w:rtl/>
        </w:rPr>
        <w:t>بن عمرو</w:t>
      </w:r>
      <w:r>
        <w:rPr>
          <w:rtl/>
        </w:rPr>
        <w:t xml:space="preserve"> :</w:t>
      </w:r>
      <w:bookmarkEnd w:id="2176"/>
      <w:bookmarkEnd w:id="217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صحب السكوني وأخذ عنه وأكثر ، وهو قريب الأمر في الحديث ، روى إبراهيم بن سليمان عنه كتابه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أمره قريب وقد طعن عليه ، ويجوز أن يخرج شاهدا ، رجال إبن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164 / 434.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222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204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203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سعيد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203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الربيع بن سليمان : له كتاب ، أخبرنا به : جماعة من أصحابنا ، عن أبي المفضّل ، عن حميد ، عن إبراهيم بن سليمان ، عنه ، ست ، ( م ت ). الفهرست : 70 / 294.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165 / 435.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الغضائري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78" w:name="_Toc276027826"/>
      <w:bookmarkStart w:id="2179" w:name="_Toc276286642"/>
      <w:bookmarkStart w:id="2180" w:name="_Toc452017246"/>
      <w:r w:rsidRPr="00B741FB">
        <w:rPr>
          <w:rtl/>
        </w:rPr>
        <w:t>1949 / 15 ـ الربيع بن سهل بن الربيع</w:t>
      </w:r>
      <w:bookmarkEnd w:id="2178"/>
      <w:r>
        <w:rPr>
          <w:rtl/>
        </w:rPr>
        <w:t xml:space="preserve"> :</w:t>
      </w:r>
      <w:bookmarkEnd w:id="2179"/>
      <w:bookmarkEnd w:id="218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الفزاري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81" w:name="_Toc276027827"/>
      <w:bookmarkStart w:id="2182" w:name="_Toc276286643"/>
      <w:bookmarkStart w:id="2183" w:name="_Toc452017247"/>
      <w:r w:rsidRPr="00B741FB">
        <w:rPr>
          <w:rtl/>
        </w:rPr>
        <w:t>1950 / 16 ـ الربيع بن صبيح</w:t>
      </w:r>
      <w:bookmarkEnd w:id="2181"/>
      <w:r>
        <w:rPr>
          <w:rtl/>
        </w:rPr>
        <w:t xml:space="preserve"> :</w:t>
      </w:r>
      <w:bookmarkEnd w:id="2182"/>
      <w:bookmarkEnd w:id="218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84" w:name="_Toc276027828"/>
      <w:bookmarkStart w:id="2185" w:name="_Toc276286644"/>
      <w:bookmarkStart w:id="2186" w:name="_Toc452017248"/>
      <w:r w:rsidRPr="00B741FB">
        <w:rPr>
          <w:rtl/>
        </w:rPr>
        <w:t>1951 / 17 ـ الربيع بن عاصم</w:t>
      </w:r>
      <w:bookmarkEnd w:id="2184"/>
      <w:r>
        <w:rPr>
          <w:rtl/>
        </w:rPr>
        <w:t xml:space="preserve"> :</w:t>
      </w:r>
      <w:bookmarkEnd w:id="2185"/>
      <w:bookmarkEnd w:id="218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حمّاد ، الأزدي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87" w:name="_Toc276027829"/>
      <w:bookmarkStart w:id="2188" w:name="_Toc276286645"/>
      <w:bookmarkStart w:id="2189" w:name="_Toc452017249"/>
      <w:r w:rsidRPr="00B741FB">
        <w:rPr>
          <w:rtl/>
        </w:rPr>
        <w:t>1952 / 18 ـ الربيع بن عبد الرحمن الأسدي</w:t>
      </w:r>
      <w:bookmarkEnd w:id="2187"/>
      <w:r>
        <w:rPr>
          <w:rtl/>
        </w:rPr>
        <w:t xml:space="preserve"> :</w:t>
      </w:r>
      <w:bookmarkEnd w:id="2188"/>
      <w:bookmarkEnd w:id="218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90" w:name="_Toc276027830"/>
      <w:bookmarkStart w:id="2191" w:name="_Toc276286646"/>
      <w:bookmarkStart w:id="2192" w:name="_Toc452017250"/>
      <w:r w:rsidRPr="00B741FB">
        <w:rPr>
          <w:rtl/>
        </w:rPr>
        <w:t>1953 / 19 ـ الربيع بن عطيّة الكلابي</w:t>
      </w:r>
      <w:bookmarkEnd w:id="2190"/>
      <w:r>
        <w:rPr>
          <w:rtl/>
        </w:rPr>
        <w:t xml:space="preserve"> :</w:t>
      </w:r>
      <w:bookmarkEnd w:id="2191"/>
      <w:bookmarkEnd w:id="219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93" w:name="_Toc276027831"/>
      <w:bookmarkStart w:id="2194" w:name="_Toc276286647"/>
      <w:bookmarkStart w:id="2195" w:name="_Toc452017251"/>
      <w:r w:rsidRPr="00B741FB">
        <w:rPr>
          <w:rtl/>
        </w:rPr>
        <w:t>1954 / 20 ـ الربيع بن الق</w:t>
      </w:r>
      <w:bookmarkEnd w:id="2193"/>
      <w:r w:rsidRPr="00B74CFA">
        <w:rPr>
          <w:rStyle w:val="libBold1Char"/>
          <w:rtl/>
        </w:rPr>
        <w:t>اسم البجلي</w:t>
      </w:r>
      <w:r>
        <w:rPr>
          <w:rtl/>
        </w:rPr>
        <w:t xml:space="preserve"> :</w:t>
      </w:r>
      <w:bookmarkEnd w:id="2194"/>
      <w:bookmarkEnd w:id="219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مجمع الرجال 3 :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الكوفي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203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ثمّ ذكر : الربيع بن سهل الفزاري : الكوفي ، ق جخ ، ( م ت ). رجال الشيخ : 204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134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204 / 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204 / 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204 / 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204 / 8.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196" w:name="_Toc276027832"/>
      <w:bookmarkStart w:id="2197" w:name="_Toc276286648"/>
      <w:bookmarkStart w:id="2198" w:name="_Toc452017252"/>
      <w:r w:rsidRPr="00B741FB">
        <w:rPr>
          <w:rtl/>
        </w:rPr>
        <w:lastRenderedPageBreak/>
        <w:t>1955 / 21 ـ الربيع بن محمّد</w:t>
      </w:r>
      <w:bookmarkEnd w:id="2196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B741FB">
        <w:rPr>
          <w:rtl/>
        </w:rPr>
        <w:t>بن عمر</w:t>
      </w:r>
      <w:r>
        <w:rPr>
          <w:rtl/>
        </w:rPr>
        <w:t xml:space="preserve"> :</w:t>
      </w:r>
      <w:bookmarkEnd w:id="2197"/>
      <w:bookmarkEnd w:id="219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حسان الأصم المسلي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ومسلية : قبيلة من مذحج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ذكره أصحاب الرجال. له كتاب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روى عنه : العبّاس ابن عامر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ويحتمل أن يكون هذا هو المذكور بعنوان : الربيع الأصم ، وإن كان الشيخ في الفهرست ذكرهما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199" w:name="_Toc276027833"/>
      <w:bookmarkStart w:id="2200" w:name="_Toc276286649"/>
      <w:bookmarkStart w:id="2201" w:name="_Toc452017253"/>
      <w:r w:rsidRPr="00B741FB">
        <w:rPr>
          <w:rtl/>
        </w:rPr>
        <w:t>1956 / 1 ـ ربيعة بن أبي عبد الرحمن فروخ</w:t>
      </w:r>
      <w:bookmarkEnd w:id="2199"/>
      <w:r>
        <w:rPr>
          <w:rtl/>
        </w:rPr>
        <w:t xml:space="preserve"> :</w:t>
      </w:r>
      <w:bookmarkEnd w:id="2200"/>
      <w:bookmarkEnd w:id="220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المعروف بربيعة الرأي ، المدني ، الفقيه ، عامّي ، من أصحاب علي ابن الحسين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والباقر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رجال ابن داود في موضع أبي عبد الرحمن : عبد الرحمن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وهو سهو.</w:t>
      </w:r>
    </w:p>
    <w:p w:rsidR="00D316C8" w:rsidRDefault="00D316C8" w:rsidP="00D316C8">
      <w:pPr>
        <w:pStyle w:val="Heading2"/>
        <w:rPr>
          <w:rtl/>
        </w:rPr>
      </w:pPr>
      <w:bookmarkStart w:id="2202" w:name="_Toc276027834"/>
      <w:bookmarkStart w:id="2203" w:name="_Toc276286650"/>
      <w:bookmarkStart w:id="2204" w:name="_Toc452017254"/>
      <w:r w:rsidRPr="00B741FB">
        <w:rPr>
          <w:rtl/>
        </w:rPr>
        <w:t>1957 / 2 ـ ربيعة بن سميع</w:t>
      </w:r>
      <w:bookmarkEnd w:id="2202"/>
      <w:r>
        <w:rPr>
          <w:rtl/>
        </w:rPr>
        <w:t xml:space="preserve"> :</w:t>
      </w:r>
      <w:bookmarkEnd w:id="2203"/>
      <w:bookmarkEnd w:id="220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عن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له كتاب في زكوات النعم ، أخبرني الحسين ابن عبيد الله وغيره ، عن جعفر بن محمّد بن قولويه ، قال : حدثنا ( أبي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الربيع بن محمّد المسلي : الكوفي ، ق جخ ، ( م ت ). رجال الشيخ : 203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له كتاب ، أخبرنا به : ابن أبي جيد ، عن ابن الوليد ، عن الصفّار ، عن أيّوب بن نوح ، عن العبّاس بن عامر القصباني ، عن الربيع بن محمّد المسلي ، ست ، ( م ت ). الفهرست : 70 / 291.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يرويه جماعة ، منهم : عباس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164 / 433.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الفهرست : 70 / 291 و 292.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113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135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ابن داود : 245 / 183. ومن فروخ إلى هنا لم يرد في نسخة ( م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وسائر شيوخي ، عن سعد بن عبد الله ، عن أحمد بن محمّد بن عيسى ، عن محمّد بن أبي عمير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قال : حدثنا )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مقرن ، عن جده ربيعة بن سميع ، عن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أنّه كتب له في صدقات النعم ما يؤخذ من ذلك ، وذكر الكتاب ، النجاشي في أول كتابه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05" w:name="_Toc276027835"/>
      <w:bookmarkStart w:id="2206" w:name="_Toc276286651"/>
      <w:bookmarkStart w:id="2207" w:name="_Toc452017255"/>
      <w:r w:rsidRPr="00B84395">
        <w:rPr>
          <w:rtl/>
        </w:rPr>
        <w:t>1958</w:t>
      </w:r>
      <w:r w:rsidRPr="00B741FB">
        <w:rPr>
          <w:rtl/>
        </w:rPr>
        <w:t xml:space="preserve"> / 3 ـ ربيعة بن عثمان التيمي</w:t>
      </w:r>
      <w:bookmarkEnd w:id="2205"/>
      <w:r>
        <w:rPr>
          <w:rtl/>
        </w:rPr>
        <w:t xml:space="preserve"> :</w:t>
      </w:r>
      <w:bookmarkEnd w:id="2206"/>
      <w:bookmarkEnd w:id="220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القرشي المدني ، 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08" w:name="_Toc276027836"/>
      <w:bookmarkStart w:id="2209" w:name="_Toc276286652"/>
      <w:bookmarkStart w:id="2210" w:name="_Toc452017256"/>
      <w:r w:rsidRPr="00B741FB">
        <w:rPr>
          <w:rtl/>
        </w:rPr>
        <w:t>1959 / 4 ـ ربيعة بن علي</w:t>
      </w:r>
      <w:bookmarkEnd w:id="2208"/>
      <w:r>
        <w:rPr>
          <w:rtl/>
        </w:rPr>
        <w:t xml:space="preserve"> :</w:t>
      </w:r>
      <w:bookmarkEnd w:id="2209"/>
      <w:bookmarkEnd w:id="221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كان أبو إسحاق يروي عنه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11" w:name="_Toc276027837"/>
      <w:bookmarkStart w:id="2212" w:name="_Toc276286653"/>
      <w:bookmarkStart w:id="2213" w:name="_Toc452017257"/>
      <w:r w:rsidRPr="00854CC3">
        <w:rPr>
          <w:rtl/>
        </w:rPr>
        <w:t>1960 / 5 ـ ربيعة بن كعب</w:t>
      </w:r>
      <w:bookmarkEnd w:id="2211"/>
      <w:r>
        <w:rPr>
          <w:rtl/>
        </w:rPr>
        <w:t xml:space="preserve"> :</w:t>
      </w:r>
      <w:bookmarkEnd w:id="2212"/>
      <w:bookmarkEnd w:id="221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14" w:name="_Toc276027838"/>
      <w:bookmarkStart w:id="2215" w:name="_Toc276286654"/>
      <w:bookmarkStart w:id="2216" w:name="_Toc452017258"/>
      <w:r w:rsidRPr="00B741FB">
        <w:rPr>
          <w:rtl/>
        </w:rPr>
        <w:t>1961 / 6 ـ ربيعة بن ناجد الأسدي</w:t>
      </w:r>
      <w:bookmarkEnd w:id="2214"/>
      <w:r>
        <w:rPr>
          <w:rtl/>
        </w:rPr>
        <w:t xml:space="preserve"> :</w:t>
      </w:r>
      <w:bookmarkEnd w:id="2215"/>
      <w:bookmarkEnd w:id="221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الأزدي ، عربي ، كوفي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17" w:name="_Toc276027839"/>
      <w:bookmarkStart w:id="2218" w:name="_Toc276286655"/>
      <w:bookmarkStart w:id="2219" w:name="_Toc452017259"/>
      <w:r w:rsidRPr="00B741FB">
        <w:rPr>
          <w:rtl/>
        </w:rPr>
        <w:t>1962 / 7 ـ ربيعة بن ناجد بن كثير</w:t>
      </w:r>
      <w:bookmarkEnd w:id="2217"/>
      <w:r>
        <w:rPr>
          <w:rtl/>
        </w:rPr>
        <w:t xml:space="preserve"> :</w:t>
      </w:r>
      <w:bookmarkEnd w:id="2218"/>
      <w:bookmarkEnd w:id="221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صادق الكوفي ، من أصحاب الباقر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المصدر زيادة : قال حدثنا عبد الله بن المغيرة.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ما بين القوسين لم يرد في نسخة ( م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7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113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63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39 / 5 ، وفيه زيادة : أبو فراس الأسلمي.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63 / 3 ، وفيه : ناجذ.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134 / 3 ، وفيه : ناجذ ، وفيه أيضا : روى عنه وعن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لم يرد له ذكر في نسخنا من رجال الشيخ في أصحاب الأمام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وورد في مجمع الرجال 3 : 12 نقلا عنه في أصحاب الامامين الباقر والصادق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الشيخ. ويحتمل أن يكون هذا هو المذكور قبيل هذا.</w:t>
      </w:r>
    </w:p>
    <w:p w:rsidR="00D316C8" w:rsidRDefault="00D316C8" w:rsidP="00D316C8">
      <w:pPr>
        <w:pStyle w:val="Heading2"/>
        <w:rPr>
          <w:rtl/>
        </w:rPr>
      </w:pPr>
      <w:bookmarkStart w:id="2220" w:name="_Toc276027840"/>
      <w:bookmarkStart w:id="2221" w:name="_Toc276286656"/>
      <w:bookmarkStart w:id="2222" w:name="_Toc452017260"/>
      <w:r w:rsidRPr="00B741FB">
        <w:rPr>
          <w:rtl/>
        </w:rPr>
        <w:t>1963 / 8 ـ ربيعة بن يزيد الهمداني</w:t>
      </w:r>
      <w:bookmarkEnd w:id="2220"/>
      <w:r>
        <w:rPr>
          <w:rtl/>
        </w:rPr>
        <w:t xml:space="preserve"> :</w:t>
      </w:r>
      <w:bookmarkEnd w:id="2221"/>
      <w:bookmarkEnd w:id="222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23" w:name="_Toc276027841"/>
      <w:bookmarkStart w:id="2224" w:name="_Toc276286657"/>
      <w:bookmarkStart w:id="2225" w:name="_Toc452017261"/>
      <w:r w:rsidRPr="00B741FB">
        <w:rPr>
          <w:rtl/>
        </w:rPr>
        <w:t>1964 / 1 ـ رجاء بن الأسود الط</w:t>
      </w:r>
      <w:bookmarkEnd w:id="2223"/>
      <w:r w:rsidRPr="00B74CFA">
        <w:rPr>
          <w:rStyle w:val="libBold1Char"/>
          <w:rtl/>
        </w:rPr>
        <w:t>ائي</w:t>
      </w:r>
      <w:r>
        <w:rPr>
          <w:rtl/>
        </w:rPr>
        <w:t xml:space="preserve"> :</w:t>
      </w:r>
      <w:bookmarkEnd w:id="2224"/>
      <w:bookmarkEnd w:id="222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26" w:name="_Toc276027842"/>
      <w:bookmarkStart w:id="2227" w:name="_Toc276286658"/>
      <w:bookmarkStart w:id="2228" w:name="_Toc452017262"/>
      <w:r w:rsidRPr="00B741FB">
        <w:rPr>
          <w:rtl/>
        </w:rPr>
        <w:t>1965 / 2 ـ رجاء بن يحيى</w:t>
      </w:r>
      <w:bookmarkEnd w:id="2226"/>
      <w:r w:rsidRPr="00B741FB"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 w:rsidRPr="00B741FB">
        <w:rPr>
          <w:rtl/>
        </w:rPr>
        <w:t xml:space="preserve"> بن سامان</w:t>
      </w:r>
      <w:r>
        <w:rPr>
          <w:rtl/>
        </w:rPr>
        <w:t xml:space="preserve"> :</w:t>
      </w:r>
      <w:bookmarkEnd w:id="2227"/>
      <w:bookmarkEnd w:id="222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الحسين العبرتائي الكاتب ، روى عن أبي الحسن علي بن محمّد صاحب العسكر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وقيل : إن سبب وصلته كانت به أن يحيى بن سامان وكل برفع خبر أبي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وكان إماميا فخصت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منزلته. وروى رجاء رسالة تسمى المقنعة في أبواب الشريعة رواها عنه : أبو المفضّل الشيباني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وقوله سبب وصلته ... إلى آخره ، أي : سبب وصلة رجاء بأبي الحسن الثالث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إن الخليفة وكل أباه يحيى بن سامان على أبي الحسن الثالث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في العسكر ، لأنّ يخبر الخليفة من أحواله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204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206 / 54 ، وفي بعض نسخه : رجاء بن عبد الله الأسود الطائي.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رجاء العبرتائي : ابن يحيى ، يكنّى أبا الحسين ، روى عنه : أبو المفضّل محمّد بن عبد الله ابن المطلب الشيباني. أخبرنا عنه : جماعة من أصحابنا ، دي جخ ، ( م ت ). رجال الشيخ : 387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كذا في جميع النسخ ، وفي المصدر : فحظيت.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166 / 439 ، وفيه : ابن يحيى بن سلمان ، وفي مجمع الرجال 3 : 12 نقلا عنه : ابن سامان.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229" w:name="_Toc276027843"/>
      <w:bookmarkStart w:id="2230" w:name="_Toc276286659"/>
      <w:bookmarkStart w:id="2231" w:name="_Toc452017263"/>
      <w:r w:rsidRPr="00B741FB">
        <w:rPr>
          <w:rtl/>
        </w:rPr>
        <w:lastRenderedPageBreak/>
        <w:t>1966 / 1 ـ الرحيل بن معاوية بن خديج</w:t>
      </w:r>
      <w:bookmarkEnd w:id="2229"/>
      <w:r>
        <w:rPr>
          <w:rtl/>
        </w:rPr>
        <w:t xml:space="preserve"> :</w:t>
      </w:r>
      <w:bookmarkEnd w:id="2230"/>
      <w:bookmarkEnd w:id="223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الجعفي الكوفي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32" w:name="_Toc276027844"/>
      <w:bookmarkStart w:id="2233" w:name="_Toc276286660"/>
      <w:bookmarkStart w:id="2234" w:name="_Toc452017264"/>
      <w:r w:rsidRPr="00B741FB">
        <w:rPr>
          <w:rtl/>
        </w:rPr>
        <w:t>1967 / 1 ـ رزام بن مسلم</w:t>
      </w:r>
      <w:bookmarkEnd w:id="2232"/>
      <w:r>
        <w:rPr>
          <w:rtl/>
        </w:rPr>
        <w:t xml:space="preserve"> :</w:t>
      </w:r>
      <w:bookmarkEnd w:id="2233"/>
      <w:bookmarkEnd w:id="223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خالد بن عبد الله القسري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الكشّي ـ بسند ضعيف ـ أن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كتب له دعاء وخلصه من العذاب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35" w:name="_Toc276027845"/>
      <w:bookmarkStart w:id="2236" w:name="_Toc276286661"/>
      <w:bookmarkStart w:id="2237" w:name="_Toc452017265"/>
      <w:r w:rsidRPr="00B741FB">
        <w:rPr>
          <w:rtl/>
        </w:rPr>
        <w:t>1968 / 1 ـ رزيق بن دينار</w:t>
      </w:r>
      <w:bookmarkEnd w:id="2235"/>
      <w:r>
        <w:rPr>
          <w:rtl/>
        </w:rPr>
        <w:t xml:space="preserve"> :</w:t>
      </w:r>
      <w:bookmarkEnd w:id="2236"/>
      <w:bookmarkEnd w:id="223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حمّاد الكناسي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38" w:name="_Toc276027846"/>
      <w:bookmarkStart w:id="2239" w:name="_Toc276286662"/>
      <w:bookmarkStart w:id="2240" w:name="_Toc452017266"/>
      <w:r w:rsidRPr="00B741FB">
        <w:rPr>
          <w:rtl/>
        </w:rPr>
        <w:t>1969 / 2 ـ رزيق بن الزبير الخلقاني</w:t>
      </w:r>
      <w:bookmarkEnd w:id="2238"/>
      <w:r>
        <w:rPr>
          <w:rtl/>
        </w:rPr>
        <w:t xml:space="preserve"> :</w:t>
      </w:r>
      <w:bookmarkEnd w:id="2239"/>
      <w:bookmarkEnd w:id="224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العبّاس ، وهو رزيق بن الزبير بن أبي الزرقاء ، والزبير يكنّى : أبا العوام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ذكره ابن نوح ، روى عنه : محمّد بن خالد الطيالسي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وذكره الشيخ في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206 / 53.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206 / 56.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341 / 633.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الكوفي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205 / 42.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168 / 442.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205 / 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ثمّ ذكر : رزيق أبو العبّاس : ق جخ ، ( م ت ). رجال الشيخ : 205 / 43.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الفهرست في باب الزاي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وذكره إبن داود بعنوان : رزبي بن الزبير الخلقاني ، راويا عن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>. ولم أجد في كتب الرجال إلا كما نقلناه.</w:t>
      </w:r>
    </w:p>
    <w:p w:rsidR="00D316C8" w:rsidRDefault="00D316C8" w:rsidP="00D316C8">
      <w:pPr>
        <w:pStyle w:val="Heading2"/>
        <w:rPr>
          <w:rtl/>
        </w:rPr>
      </w:pPr>
      <w:bookmarkStart w:id="2241" w:name="_Toc276027847"/>
      <w:bookmarkStart w:id="2242" w:name="_Toc276286663"/>
      <w:bookmarkStart w:id="2243" w:name="_Toc452017267"/>
      <w:r w:rsidRPr="00705D08">
        <w:rPr>
          <w:rtl/>
        </w:rPr>
        <w:t>1970 / 3 ـ رزيق بن مرزوق</w:t>
      </w:r>
      <w:bookmarkEnd w:id="2241"/>
      <w:r>
        <w:rPr>
          <w:rtl/>
        </w:rPr>
        <w:t xml:space="preserve"> :</w:t>
      </w:r>
      <w:bookmarkEnd w:id="2242"/>
      <w:bookmarkEnd w:id="224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ثقة ، له كتاب ، رواه إبراهيم بن سليمان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وذكره الشيخ في الفهرست في باب الزاي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وتبعه ابن داود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44" w:name="_Toc276027848"/>
      <w:bookmarkStart w:id="2245" w:name="_Toc276286664"/>
      <w:bookmarkStart w:id="2246" w:name="_Toc452017268"/>
      <w:r w:rsidRPr="00705D08">
        <w:rPr>
          <w:rtl/>
        </w:rPr>
        <w:t>1971 / 1 ـ رزين الابزاري</w:t>
      </w:r>
      <w:bookmarkEnd w:id="2244"/>
      <w:r>
        <w:rPr>
          <w:rtl/>
        </w:rPr>
        <w:t xml:space="preserve"> :</w:t>
      </w:r>
      <w:bookmarkEnd w:id="2245"/>
      <w:bookmarkEnd w:id="224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مجهول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من أصحاب الباقر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2247" w:name="_Toc276027849"/>
      <w:bookmarkStart w:id="2248" w:name="_Toc276286665"/>
      <w:bookmarkStart w:id="2249" w:name="_Toc452017269"/>
      <w:r w:rsidRPr="00705D08">
        <w:rPr>
          <w:rtl/>
        </w:rPr>
        <w:t>1972 / 2 ـ رزين بن أسيد الكوفي</w:t>
      </w:r>
      <w:bookmarkEnd w:id="2247"/>
      <w:r>
        <w:rPr>
          <w:rtl/>
        </w:rPr>
        <w:t xml:space="preserve"> :</w:t>
      </w:r>
      <w:bookmarkEnd w:id="2248"/>
      <w:bookmarkEnd w:id="224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صاحب الرمان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50" w:name="_Toc276027850"/>
      <w:bookmarkStart w:id="2251" w:name="_Toc276286666"/>
      <w:bookmarkStart w:id="2252" w:name="_Toc452017270"/>
      <w:r w:rsidRPr="00705D08">
        <w:rPr>
          <w:rtl/>
        </w:rPr>
        <w:t>1973 / 3 ـ رزين بن أنس الكلبي</w:t>
      </w:r>
      <w:bookmarkEnd w:id="2250"/>
      <w:r>
        <w:rPr>
          <w:rtl/>
        </w:rPr>
        <w:t xml:space="preserve"> :</w:t>
      </w:r>
      <w:bookmarkEnd w:id="2251"/>
      <w:bookmarkEnd w:id="225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53" w:name="_Toc276027851"/>
      <w:bookmarkStart w:id="2254" w:name="_Toc276286667"/>
      <w:bookmarkStart w:id="2255" w:name="_Toc452017271"/>
      <w:r w:rsidRPr="00705D08">
        <w:rPr>
          <w:rtl/>
        </w:rPr>
        <w:t>1974 / 4 ـ رزين الأنماطي</w:t>
      </w:r>
      <w:bookmarkEnd w:id="2253"/>
      <w:r>
        <w:rPr>
          <w:rtl/>
        </w:rPr>
        <w:t xml:space="preserve"> :</w:t>
      </w:r>
      <w:bookmarkEnd w:id="2254"/>
      <w:bookmarkEnd w:id="225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مجهول ، من أصحاب الباقر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(12)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الفهرست : 74 / 311.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94 / 612.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168 / 443.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الفهرست : 74 / 312.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ابن داود : 97 / 631.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الكوفي ، ( م ت ). رجال الشيخ : 204 / 30.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135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204 / 30.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204 / 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205 / 33.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رجال الشيخ : 135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12 ـ رجال الشيخ : 204 / 26 ، وفيه : رزين بيّاع الأنماط الكوفي.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256" w:name="_Toc276027852"/>
      <w:bookmarkStart w:id="2257" w:name="_Toc276286668"/>
      <w:bookmarkStart w:id="2258" w:name="_Toc452017272"/>
      <w:r w:rsidRPr="00854CC3">
        <w:rPr>
          <w:rtl/>
        </w:rPr>
        <w:lastRenderedPageBreak/>
        <w:t>1975 / 5 ـ رزين بن عبد رب</w:t>
      </w:r>
      <w:r w:rsidRPr="00854CC3">
        <w:rPr>
          <w:rFonts w:hint="cs"/>
          <w:rtl/>
        </w:rPr>
        <w:t>ّ</w:t>
      </w:r>
      <w:r w:rsidRPr="00854CC3">
        <w:rPr>
          <w:rtl/>
        </w:rPr>
        <w:t>ه الكوفي</w:t>
      </w:r>
      <w:bookmarkEnd w:id="2256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2257"/>
      <w:bookmarkEnd w:id="225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59" w:name="_Toc276027853"/>
      <w:bookmarkStart w:id="2260" w:name="_Toc276286669"/>
      <w:bookmarkStart w:id="2261" w:name="_Toc452017273"/>
      <w:r w:rsidRPr="00854CC3">
        <w:rPr>
          <w:rtl/>
        </w:rPr>
        <w:t>1976 / 6 ـ رزين بن عبيد السلولي</w:t>
      </w:r>
      <w:bookmarkEnd w:id="2259"/>
      <w:r>
        <w:rPr>
          <w:rtl/>
        </w:rPr>
        <w:t xml:space="preserve"> :</w:t>
      </w:r>
      <w:bookmarkEnd w:id="2260"/>
      <w:bookmarkEnd w:id="226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62" w:name="_Toc276027854"/>
      <w:bookmarkStart w:id="2263" w:name="_Toc276286670"/>
      <w:bookmarkStart w:id="2264" w:name="_Toc452017274"/>
      <w:r w:rsidRPr="00854CC3">
        <w:rPr>
          <w:rtl/>
        </w:rPr>
        <w:t>1977 / 7 ـ رزين بن عدي الأس</w:t>
      </w:r>
      <w:bookmarkEnd w:id="2262"/>
      <w:r w:rsidRPr="00B74CFA">
        <w:rPr>
          <w:rStyle w:val="libBold1Char"/>
          <w:rtl/>
        </w:rPr>
        <w:t>دي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2263"/>
      <w:bookmarkEnd w:id="226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65" w:name="_Toc276027855"/>
      <w:bookmarkStart w:id="2266" w:name="_Toc276286671"/>
      <w:bookmarkStart w:id="2267" w:name="_Toc452017275"/>
      <w:r w:rsidRPr="00854CC3">
        <w:rPr>
          <w:rtl/>
        </w:rPr>
        <w:t>1978 / 8 ـ رزين بن علي الأزدي</w:t>
      </w:r>
      <w:bookmarkEnd w:id="2265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2266"/>
      <w:bookmarkEnd w:id="226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68" w:name="_Toc276027856"/>
      <w:bookmarkStart w:id="2269" w:name="_Toc276286672"/>
      <w:bookmarkStart w:id="2270" w:name="_Toc452017276"/>
      <w:r w:rsidRPr="00854CC3">
        <w:rPr>
          <w:rtl/>
        </w:rPr>
        <w:t>1979 / 1 ـ رشد بن زيد</w:t>
      </w:r>
      <w:bookmarkEnd w:id="2268"/>
      <w:r>
        <w:rPr>
          <w:rtl/>
        </w:rPr>
        <w:t xml:space="preserve"> :</w:t>
      </w:r>
      <w:bookmarkEnd w:id="2269"/>
      <w:bookmarkEnd w:id="227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رشيد بن زيد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71" w:name="_Toc276027857"/>
      <w:bookmarkStart w:id="2272" w:name="_Toc276286673"/>
      <w:bookmarkStart w:id="2273" w:name="_Toc452017277"/>
      <w:r w:rsidRPr="00854CC3">
        <w:rPr>
          <w:rtl/>
        </w:rPr>
        <w:t>1980 / 2 ـ رشد بن سعد المصري</w:t>
      </w:r>
      <w:bookmarkEnd w:id="2271"/>
      <w:r>
        <w:rPr>
          <w:rtl/>
        </w:rPr>
        <w:t xml:space="preserve"> :</w:t>
      </w:r>
      <w:bookmarkEnd w:id="2272"/>
      <w:bookmarkEnd w:id="227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وفي بعض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أسند عنه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204 / 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113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هامش النسخ الثلاث : الأزدي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205 / 32 ، وفيه : الأزدي.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رزين الكوفي : ق جخ ، ( م ت ). رجال الشيخ : 204 / 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204 / 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سيأتي برقم : 1981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رشد بن زيد الحنفي : روى عنه : حميد بن زياد ، عن إبراهيم بن سليمان ، عنه. وروى عنه : إبراهيم بن هاشم ، لم جخ ، ( م ت ). رجال الشيخ : 426 / 2 ، وفي بعض نسخه : رشيد بن زيد الجعفي ، ولم يرد فيه : وروى عنه إبراهيم بن هاشم ، ووردت في مجمع الرجال 3 : 15 نقلا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135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رجال الشيخ : 205 / 50.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النسخ : رشيد.</w:t>
      </w:r>
    </w:p>
    <w:p w:rsidR="00D316C8" w:rsidRDefault="00D316C8" w:rsidP="00D316C8">
      <w:pPr>
        <w:pStyle w:val="Heading2"/>
        <w:rPr>
          <w:rtl/>
        </w:rPr>
      </w:pPr>
      <w:bookmarkStart w:id="2274" w:name="_Toc276027858"/>
      <w:bookmarkStart w:id="2275" w:name="_Toc276286674"/>
      <w:bookmarkStart w:id="2276" w:name="_Toc452017278"/>
      <w:r w:rsidRPr="00854CC3">
        <w:rPr>
          <w:rtl/>
        </w:rPr>
        <w:t>1981 / 1 ـ رشيد بن زيد الجعفي</w:t>
      </w:r>
      <w:bookmarkEnd w:id="2274"/>
      <w:r>
        <w:rPr>
          <w:rtl/>
        </w:rPr>
        <w:t xml:space="preserve"> :</w:t>
      </w:r>
      <w:bookmarkEnd w:id="2275"/>
      <w:bookmarkEnd w:id="227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ثقة ، قليل الحديث ، له كتاب ، روى عنه : إبراهيم بن سليمان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الخلاصة أيضا : رشيد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وأما في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ورجال الشيخ ورجال ابن داود : رشد بن زيد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77" w:name="_Toc276027859"/>
      <w:bookmarkStart w:id="2278" w:name="_Toc276286675"/>
      <w:bookmarkStart w:id="2279" w:name="_Toc452017279"/>
      <w:r w:rsidRPr="00854CC3">
        <w:rPr>
          <w:rtl/>
        </w:rPr>
        <w:t>1982 / 2 ـ رشيد الهجري</w:t>
      </w:r>
      <w:bookmarkEnd w:id="2277"/>
      <w:r>
        <w:rPr>
          <w:rtl/>
        </w:rPr>
        <w:t xml:space="preserve"> :</w:t>
      </w:r>
      <w:bookmarkEnd w:id="2278"/>
      <w:bookmarkEnd w:id="227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والحسن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والحسين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وعلي بن الحسين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الكشّي ـ بطريق ضعيف ـ عن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أنّه قال : يا رشيد أنت معي في الدنيا والاخرة. وكان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يسميه رشيد البلايا ، وكان قد ألقى عليه علم البلايا والمنايا ، فكان في حياته إذا لقي الرجل قال له : فلان أنت تموت بميتة كذا ، وتقتل أنت يا فلان بقتلة كذاوكذا ، فيكون كما قال رشيد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169 / 446.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73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له كتاب ، أخبرنا به : جماعة ، عن أبي المفضّل ، عن حميد ، عن إبراهيم بن سليمان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الفهرست : 71 / 298 ، وفيه : رشيد بن يزيد ، ورجال الشيخ : 426 / 2 ، وفي بعض نسخه : رشيد ، ورجال ابن داود : 94 / 614.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63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94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100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113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الكشّي : 75 / 131.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وقال العل</w:t>
      </w:r>
      <w:r>
        <w:rPr>
          <w:rFonts w:hint="cs"/>
          <w:rtl/>
        </w:rPr>
        <w:t>ّ</w:t>
      </w:r>
      <w:r>
        <w:rPr>
          <w:rtl/>
        </w:rPr>
        <w:t xml:space="preserve">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: مشكور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ابن داود : رشيد ـ بضم الراء وفتح الشين المعجمة ـ الهجري ـ بفتحتين ـ ورأيت بعض أصحابنا قد ضبطه : الهجري ـ بضم الجيم ـ وهو اشتباه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وقوله : اشتباه ، هذا دعوى بلا دليل ، مع أني لم أجد في كلام أحد من أصحابنا ـ خصوصا في كلام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ـ من أنّه ضبط الهجري بضم الجيم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الخلاصة : 72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95 / 615.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السيّد الرضي بن أحمد بن الرضي : الحسيني ، بنيسابور ، عالم صالح ، ب ، ( م ت ). فهرست منتجب الدين : 79 / 172.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الرضي بن عبد الله بن علي : الجعفري ، بقاشان ، عالم صالح ب ، ( م ت ). فهرست منتجب الدين : 79 / 171.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عماد الدين الرضا بن الماضي ( المرتضى ظ ) بن المنتهى : الحسيني المرعشي ، صالح ، ب ، ( م ت ). فهرست منتجب الدين : 79 / 170.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جمال الدين الرضا بن أحمد بن خليفة : الجعفري ، الأرمي ، عالم ، متكلم ، فقيه ، قرأ على عماد الدين الطبري ، ب ، ( م ت ). فهرست منتجب الدين : 78 / 169.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أبو الفضائل الرضا بن أبي طاهر بن الحسن بن مانكديم : الحسني ، النقيب ، فاضل متبحر ، قرأ على الشيخ عماد الدينالطبري وأربى عليه ، ب ، ( م ت ). فهرست منتجب الدين : 78 / 168.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كمال الدين الرضا بن أبي زيد بن هبة الله الحسني : الأبهري ، نزيل ورامين ، صالح ، عالم واعظ ، ب ، ( م ت ). فهرست منتجب الدين : 78 / 167.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الرضا بن الداعي بن أحمد الحسيني : العقيقي ، المشهدي ، عالم صالح ، قرأ على شيخنا الجد الحسن بن الحسين بن بابويه </w:t>
      </w:r>
      <w:r w:rsidR="00555A7E" w:rsidRPr="00555A7E">
        <w:rPr>
          <w:rStyle w:val="libAlaemChar"/>
          <w:rFonts w:hint="cs"/>
          <w:rtl/>
        </w:rPr>
        <w:t>رحمهم‌الله</w:t>
      </w:r>
      <w:r>
        <w:rPr>
          <w:rtl/>
        </w:rPr>
        <w:t xml:space="preserve"> ، ب ، ( م ت ). فهرست منتجب الدين : 77 / 164.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أبو الفضائل الرضي بن أبي طاهر الحسني : صالح ورع ، محدث ، ب ، ( م ت ). فهرست منتجب الدين : 76 / 163.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الرضا بن أميركا الحسيني : المرعشي ، عالم زاهد ، قرأ على المفيد أميركا بن أبي اللجيم والمفيد عبد الجبار ، ب ، ( م ت ). فهرست منتجب الدين : 76 / 162.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280" w:name="_Toc276027860"/>
      <w:bookmarkStart w:id="2281" w:name="_Toc276286676"/>
      <w:bookmarkStart w:id="2282" w:name="_Toc452017280"/>
      <w:r w:rsidRPr="00854CC3">
        <w:rPr>
          <w:rtl/>
        </w:rPr>
        <w:lastRenderedPageBreak/>
        <w:t>1983 / 1 ـ رفاعة بن أبي رفاعة الهمداني</w:t>
      </w:r>
      <w:bookmarkEnd w:id="2280"/>
      <w:r>
        <w:rPr>
          <w:rtl/>
        </w:rPr>
        <w:t xml:space="preserve"> :</w:t>
      </w:r>
      <w:bookmarkEnd w:id="2281"/>
      <w:bookmarkEnd w:id="228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دفع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إليه راية همدان يوم خرج إلى صفين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في باب الكنى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83" w:name="_Toc276027861"/>
      <w:bookmarkStart w:id="2284" w:name="_Toc276286677"/>
      <w:bookmarkStart w:id="2285" w:name="_Toc452017281"/>
      <w:r w:rsidRPr="00854CC3">
        <w:rPr>
          <w:rtl/>
        </w:rPr>
        <w:t>1984 / 2 ـ رفاعة بن رافع الأنصاري</w:t>
      </w:r>
      <w:bookmarkEnd w:id="2283"/>
      <w:r>
        <w:rPr>
          <w:rtl/>
        </w:rPr>
        <w:t xml:space="preserve"> :</w:t>
      </w:r>
      <w:bookmarkEnd w:id="2284"/>
      <w:bookmarkEnd w:id="228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وعلي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2286" w:name="_Toc276027862"/>
      <w:bookmarkStart w:id="2287" w:name="_Toc276286678"/>
      <w:bookmarkStart w:id="2288" w:name="_Toc452017282"/>
      <w:r w:rsidRPr="00854CC3">
        <w:rPr>
          <w:rtl/>
        </w:rPr>
        <w:t>1985 / 3 ـ رفاعة بن شدّاد</w:t>
      </w:r>
      <w:bookmarkEnd w:id="2286"/>
      <w:r>
        <w:rPr>
          <w:rtl/>
        </w:rPr>
        <w:t xml:space="preserve"> :</w:t>
      </w:r>
      <w:bookmarkEnd w:id="2287"/>
      <w:bookmarkEnd w:id="228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والحسن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2289" w:name="_Toc276027863"/>
      <w:bookmarkStart w:id="2290" w:name="_Toc276286679"/>
      <w:bookmarkStart w:id="2291" w:name="_Toc452017283"/>
      <w:r w:rsidRPr="00854CC3">
        <w:rPr>
          <w:rtl/>
        </w:rPr>
        <w:t>1986 / 4 ـ رفاعة بن عبد المنذر</w:t>
      </w:r>
      <w:bookmarkEnd w:id="2289"/>
      <w:r>
        <w:rPr>
          <w:rtl/>
        </w:rPr>
        <w:t xml:space="preserve"> :</w:t>
      </w:r>
      <w:bookmarkEnd w:id="2290"/>
      <w:bookmarkEnd w:id="229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لبابة ، 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92" w:name="_Toc276027864"/>
      <w:bookmarkStart w:id="2293" w:name="_Toc276286680"/>
      <w:bookmarkStart w:id="2294" w:name="_Toc452017284"/>
      <w:r w:rsidRPr="00854CC3">
        <w:rPr>
          <w:rtl/>
        </w:rPr>
        <w:t>1987 / 5 ـ رفاعة بن محمّد الحضرمي</w:t>
      </w:r>
      <w:bookmarkEnd w:id="2292"/>
      <w:r>
        <w:rPr>
          <w:rtl/>
        </w:rPr>
        <w:t xml:space="preserve"> :</w:t>
      </w:r>
      <w:bookmarkEnd w:id="2293"/>
      <w:bookmarkEnd w:id="229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ووثقه ابن داود لا غير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95" w:name="_Toc276027865"/>
      <w:bookmarkStart w:id="2296" w:name="_Toc276286681"/>
      <w:bookmarkStart w:id="2297" w:name="_Toc452017285"/>
      <w:r w:rsidRPr="00854CC3">
        <w:rPr>
          <w:rtl/>
        </w:rPr>
        <w:t>1988 / 6 ـ رفاعة بن موسى الأسدي</w:t>
      </w:r>
      <w:bookmarkEnd w:id="2295"/>
      <w:r>
        <w:rPr>
          <w:rtl/>
        </w:rPr>
        <w:t xml:space="preserve"> :</w:t>
      </w:r>
      <w:bookmarkEnd w:id="2296"/>
      <w:bookmarkEnd w:id="229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النحاس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كان ثقة في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88 / 40.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39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63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63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94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39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205 / 38.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ابن داود : 95 / 616.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كذا في نسختي ( ش ) و ( م ) ، وفي نسخة ( ت ) والمصدر : النخاس.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كوفي ، ق جخ ، ( م ت ). رجال الشيخ : 205 / 37 ، وفيه : النخاس.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حديثه ، مسكونا إلى روايته ، لا يعترض بشيء من الغمز ، حسن الطريقة. له كتاب ، روى عنه : أبو شعيب صالح بن خالد المحاملي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له كتاب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عنه : محمّد بن أبي عمير وصفوان بن يحيى وابن فضّال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298" w:name="_Toc276027866"/>
      <w:bookmarkStart w:id="2299" w:name="_Toc276286682"/>
      <w:bookmarkStart w:id="2300" w:name="_Toc452017286"/>
      <w:r w:rsidRPr="00854CC3">
        <w:rPr>
          <w:rtl/>
        </w:rPr>
        <w:t>1989 / 1 ـ رفيد بن مصقلة العبدي</w:t>
      </w:r>
      <w:bookmarkEnd w:id="2298"/>
      <w:r>
        <w:rPr>
          <w:rtl/>
        </w:rPr>
        <w:t xml:space="preserve"> :</w:t>
      </w:r>
      <w:bookmarkEnd w:id="2299"/>
      <w:bookmarkEnd w:id="230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01" w:name="_Toc276027867"/>
      <w:bookmarkStart w:id="2302" w:name="_Toc276286683"/>
      <w:bookmarkStart w:id="2303" w:name="_Toc452017287"/>
      <w:r w:rsidRPr="00854CC3">
        <w:rPr>
          <w:rtl/>
        </w:rPr>
        <w:t>1990 / 2 ـ رفيد مولى بني هبيرة</w:t>
      </w:r>
      <w:bookmarkEnd w:id="2301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2302"/>
      <w:bookmarkEnd w:id="230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عنه : أبو خالد القمّاط ، من أصحاب الباقر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2304" w:name="_Toc276027868"/>
      <w:bookmarkStart w:id="2305" w:name="_Toc276286684"/>
      <w:bookmarkStart w:id="2306" w:name="_Toc452017288"/>
      <w:r w:rsidRPr="00854CC3">
        <w:rPr>
          <w:rtl/>
        </w:rPr>
        <w:t>1991 / 1 ـ رفيع مولى بني سكون</w:t>
      </w:r>
      <w:bookmarkEnd w:id="2304"/>
      <w:r>
        <w:rPr>
          <w:rtl/>
        </w:rPr>
        <w:t xml:space="preserve"> :</w:t>
      </w:r>
      <w:bookmarkEnd w:id="2305"/>
      <w:bookmarkEnd w:id="230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07" w:name="_Toc276027869"/>
      <w:bookmarkStart w:id="2308" w:name="_Toc276286685"/>
      <w:bookmarkStart w:id="2309" w:name="_Toc452017289"/>
      <w:r w:rsidRPr="00854CC3">
        <w:rPr>
          <w:rtl/>
        </w:rPr>
        <w:t>1992 / 1 ـ رقيقة المحاربي</w:t>
      </w:r>
      <w:bookmarkEnd w:id="2307"/>
      <w:r>
        <w:rPr>
          <w:rtl/>
        </w:rPr>
        <w:t xml:space="preserve"> :</w:t>
      </w:r>
      <w:bookmarkEnd w:id="2308"/>
      <w:bookmarkEnd w:id="230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166 / 438.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أخبرنا به : ابن أبي جيد ، عن ابن الوليد ، عن الصفّار وسعد بن عبد الله ، عن يعقوب بن يزيد ومحمد بن الحسين ، عن محمّد بن أبي عمير وصفوان بن يحيى ، عن رفاعة.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ورواه : أحمد بن محمّد بن عيسى ، عن البزنطي ، عن ابن فضّال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71 / 297.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135 / 5 ، وفي بعض نسخه : رقبة بن مصقلة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رفيد : مولى أبي هبيرة ، ق جخ ، ( م ت ). رجال الشيخ : 205 / 49 ، وفي بعض نسخة : ابن هبيرة.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134 / 4 ، وفيه زيادة : روى عنه وعن أبي عبد الله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205 / 49.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206 / 58 ، وفي بعض نسخه : مولى بني سلول.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63 / 7.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310" w:name="_Toc276027870"/>
      <w:bookmarkStart w:id="2311" w:name="_Toc276286686"/>
      <w:bookmarkStart w:id="2312" w:name="_Toc452017290"/>
      <w:r w:rsidRPr="00854CC3">
        <w:rPr>
          <w:rtl/>
        </w:rPr>
        <w:lastRenderedPageBreak/>
        <w:t>1993 / 1 ـ رقيم بن الياس بن عمرو</w:t>
      </w:r>
      <w:bookmarkEnd w:id="2310"/>
      <w:r>
        <w:rPr>
          <w:rtl/>
        </w:rPr>
        <w:t xml:space="preserve"> :</w:t>
      </w:r>
      <w:bookmarkEnd w:id="2311"/>
      <w:bookmarkEnd w:id="231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البجلي ، كوفي ، ثقة ، روى هو وأبوه وأخواه يعقوب وعمرو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وهو خال الحسن بن علي بن بنت الياس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، روى عنه : علي بن الحسن الطاطري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13" w:name="_Toc276027871"/>
      <w:bookmarkStart w:id="2314" w:name="_Toc276286687"/>
      <w:bookmarkStart w:id="2315" w:name="_Toc452017291"/>
      <w:r w:rsidRPr="00854CC3">
        <w:rPr>
          <w:rtl/>
        </w:rPr>
        <w:t>1994 / 2 ـ رقيم بن عبد الرحمن الأزدي</w:t>
      </w:r>
      <w:bookmarkEnd w:id="2313"/>
      <w:r>
        <w:rPr>
          <w:rtl/>
        </w:rPr>
        <w:t xml:space="preserve"> :</w:t>
      </w:r>
      <w:bookmarkEnd w:id="2314"/>
      <w:bookmarkEnd w:id="231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16" w:name="_Toc276027872"/>
      <w:bookmarkStart w:id="2317" w:name="_Toc276286688"/>
      <w:bookmarkStart w:id="2318" w:name="_Toc452017292"/>
      <w:r w:rsidRPr="00854CC3">
        <w:rPr>
          <w:rtl/>
        </w:rPr>
        <w:t>1995 / 3 ـ رقيم بن عبد الله الكوفي</w:t>
      </w:r>
      <w:bookmarkEnd w:id="2316"/>
      <w:r>
        <w:rPr>
          <w:rtl/>
        </w:rPr>
        <w:t xml:space="preserve"> :</w:t>
      </w:r>
      <w:bookmarkEnd w:id="2317"/>
      <w:bookmarkEnd w:id="231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19" w:name="_Toc276027873"/>
      <w:bookmarkStart w:id="2320" w:name="_Toc276286689"/>
      <w:bookmarkStart w:id="2321" w:name="_Toc452017293"/>
      <w:r w:rsidRPr="0010148D">
        <w:rPr>
          <w:rtl/>
        </w:rPr>
        <w:t>1996 / 1 ـ ركان اللح</w:t>
      </w:r>
      <w:r w:rsidRPr="0010148D">
        <w:rPr>
          <w:rFonts w:hint="cs"/>
          <w:rtl/>
        </w:rPr>
        <w:t>ّ</w:t>
      </w:r>
      <w:r w:rsidRPr="0010148D">
        <w:rPr>
          <w:rtl/>
        </w:rPr>
        <w:t>ام</w:t>
      </w:r>
      <w:bookmarkEnd w:id="2319"/>
      <w:r>
        <w:rPr>
          <w:rtl/>
        </w:rPr>
        <w:t xml:space="preserve"> :</w:t>
      </w:r>
      <w:bookmarkEnd w:id="2320"/>
      <w:bookmarkEnd w:id="232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22" w:name="_Toc276027874"/>
      <w:bookmarkStart w:id="2323" w:name="_Toc276286690"/>
      <w:bookmarkStart w:id="2324" w:name="_Toc452017294"/>
      <w:r w:rsidRPr="0010148D">
        <w:rPr>
          <w:rtl/>
        </w:rPr>
        <w:t>1997 / 1 ـ ركين بن الربيع</w:t>
      </w:r>
      <w:bookmarkEnd w:id="2322"/>
      <w:r>
        <w:rPr>
          <w:rtl/>
        </w:rPr>
        <w:t xml:space="preserve"> :</w:t>
      </w:r>
      <w:bookmarkEnd w:id="2323"/>
      <w:bookmarkEnd w:id="232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25" w:name="_Toc276027875"/>
      <w:bookmarkStart w:id="2326" w:name="_Toc276286691"/>
      <w:bookmarkStart w:id="2327" w:name="_Toc452017295"/>
      <w:r w:rsidRPr="0010148D">
        <w:rPr>
          <w:rtl/>
        </w:rPr>
        <w:t>1998 / 2 ـ ركين بن سويد الكلابي</w:t>
      </w:r>
      <w:bookmarkEnd w:id="2325"/>
      <w:r>
        <w:rPr>
          <w:rtl/>
        </w:rPr>
        <w:t xml:space="preserve"> :</w:t>
      </w:r>
      <w:bookmarkEnd w:id="2326"/>
      <w:bookmarkEnd w:id="232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الجعفي ، 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قوله : ابن بنت الياس ، صفة للحسن ، لا صفة علي ، أي : الحسن أبوه علي ، وامه بنت الياس ، كما يظهر من النجاشي وغيره عند ترجمة : الحسن بن علي بن زياد الوشّاء ، ( منه قده ). انظر رجال النجاشي : 39 / 80.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168 / 445.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206 / 59.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206 / 52.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63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204 / 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204 / 25.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328" w:name="_Toc276027876"/>
      <w:bookmarkStart w:id="2329" w:name="_Toc276286692"/>
      <w:bookmarkStart w:id="2330" w:name="_Toc452017296"/>
      <w:r w:rsidRPr="0010148D">
        <w:rPr>
          <w:rtl/>
        </w:rPr>
        <w:lastRenderedPageBreak/>
        <w:t>1999 / 1 ـ رميث بن عمرو</w:t>
      </w:r>
      <w:bookmarkEnd w:id="2328"/>
      <w:r>
        <w:rPr>
          <w:rtl/>
        </w:rPr>
        <w:t xml:space="preserve"> :</w:t>
      </w:r>
      <w:bookmarkEnd w:id="2329"/>
      <w:bookmarkEnd w:id="233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31" w:name="_Toc276027877"/>
      <w:bookmarkStart w:id="2332" w:name="_Toc276286693"/>
      <w:bookmarkStart w:id="2333" w:name="_Toc452017297"/>
      <w:r w:rsidRPr="0010148D">
        <w:rPr>
          <w:rtl/>
        </w:rPr>
        <w:t>2000 / 1 ـ رميلة</w:t>
      </w:r>
      <w:bookmarkEnd w:id="2331"/>
      <w:r>
        <w:rPr>
          <w:rtl/>
        </w:rPr>
        <w:t xml:space="preserve"> :</w:t>
      </w:r>
      <w:bookmarkEnd w:id="2332"/>
      <w:bookmarkEnd w:id="233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في باب الزاي بعنوان : زميلة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34" w:name="_Toc276027878"/>
      <w:bookmarkStart w:id="2335" w:name="_Toc276286694"/>
      <w:bookmarkStart w:id="2336" w:name="_Toc452017298"/>
      <w:r w:rsidRPr="0010148D">
        <w:rPr>
          <w:rtl/>
        </w:rPr>
        <w:t>2001 / 1 ـ روح بن السائب اليشكري</w:t>
      </w:r>
      <w:bookmarkEnd w:id="2334"/>
      <w:r>
        <w:rPr>
          <w:rtl/>
        </w:rPr>
        <w:t xml:space="preserve"> :</w:t>
      </w:r>
      <w:bookmarkEnd w:id="2335"/>
      <w:bookmarkEnd w:id="233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37" w:name="_Toc276027879"/>
      <w:bookmarkStart w:id="2338" w:name="_Toc276286695"/>
      <w:bookmarkStart w:id="2339" w:name="_Toc452017299"/>
      <w:r w:rsidRPr="0010148D">
        <w:rPr>
          <w:rtl/>
        </w:rPr>
        <w:t>2002 / 2 ـ روح بن عبد الرحيم</w:t>
      </w:r>
      <w:bookmarkEnd w:id="2337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2338"/>
      <w:bookmarkEnd w:id="233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شريك المعلى بن خنيس ، كوفي ، ثقة ، (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، روى عنه : غالب بن عثمان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40" w:name="_Toc276027880"/>
      <w:bookmarkStart w:id="2341" w:name="_Toc276286696"/>
      <w:bookmarkStart w:id="2342" w:name="_Toc452017300"/>
      <w:r w:rsidRPr="0010148D">
        <w:rPr>
          <w:rtl/>
        </w:rPr>
        <w:t>2</w:t>
      </w:r>
      <w:r w:rsidRPr="0010148D">
        <w:rPr>
          <w:rFonts w:hint="cs"/>
          <w:rtl/>
        </w:rPr>
        <w:t>0</w:t>
      </w:r>
      <w:r w:rsidRPr="0010148D">
        <w:rPr>
          <w:rtl/>
        </w:rPr>
        <w:t>03 / 3 ـ روح بن القاسم</w:t>
      </w:r>
      <w:bookmarkEnd w:id="2340"/>
      <w:r>
        <w:rPr>
          <w:rtl/>
        </w:rPr>
        <w:t xml:space="preserve"> :</w:t>
      </w:r>
      <w:bookmarkEnd w:id="2341"/>
      <w:bookmarkEnd w:id="234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43" w:name="_Toc276027881"/>
      <w:bookmarkStart w:id="2344" w:name="_Toc276286697"/>
      <w:bookmarkStart w:id="2345" w:name="_Toc452017301"/>
      <w:r w:rsidRPr="0010148D">
        <w:rPr>
          <w:rtl/>
        </w:rPr>
        <w:t>2004 / 1 ـ رومي بن زرارة بن أعين</w:t>
      </w:r>
      <w:bookmarkEnd w:id="2343"/>
      <w:r>
        <w:rPr>
          <w:rtl/>
        </w:rPr>
        <w:t xml:space="preserve"> :</w:t>
      </w:r>
      <w:bookmarkEnd w:id="2344"/>
      <w:bookmarkEnd w:id="234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الشيباني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ثقة ، قليل الحديث. له كتاب ، روى عنه : محمّد بن بكر بيّاع القطن ، رجال النجاشي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100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سيأتي برقم : 2063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204 / 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ابن روح الكوفي ، ق جخ ، ( م ت ). رجال الشيخ : 204 / 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ما بين القوسين لم يرد في نسخة ( ش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168 / 444.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204 / 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مولاهم ، كوفي ، ق جخ ، ( م ت ). رجال الشيخ : 206 / 57.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النجاشي : 166 / 440.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346" w:name="_Toc276027882"/>
      <w:bookmarkStart w:id="2347" w:name="_Toc276286698"/>
      <w:bookmarkStart w:id="2348" w:name="_Toc452017302"/>
      <w:r w:rsidRPr="0010148D">
        <w:rPr>
          <w:rtl/>
        </w:rPr>
        <w:lastRenderedPageBreak/>
        <w:t>2</w:t>
      </w:r>
      <w:r w:rsidRPr="0010148D">
        <w:rPr>
          <w:rFonts w:hint="cs"/>
          <w:rtl/>
        </w:rPr>
        <w:t>0</w:t>
      </w:r>
      <w:r w:rsidRPr="0010148D">
        <w:rPr>
          <w:rtl/>
        </w:rPr>
        <w:t>05 / 1 ـ رهم الأنصاري</w:t>
      </w:r>
      <w:bookmarkEnd w:id="2346"/>
      <w:r>
        <w:rPr>
          <w:rtl/>
        </w:rPr>
        <w:t xml:space="preserve"> :</w:t>
      </w:r>
      <w:bookmarkEnd w:id="2347"/>
      <w:bookmarkEnd w:id="234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الكشّي : قال حمدويه : حدثنا محمّد بن عيسى ، عن الحسن بن علي بن يقطين ، عن رهم ، قال أبو الحسن حمدويه : فسألته عنه ، فقال : شيخ من الأنصار كان يقول بقولنا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49" w:name="_Toc276027883"/>
      <w:bookmarkStart w:id="2350" w:name="_Toc276286699"/>
      <w:bookmarkStart w:id="2351" w:name="_Toc452017303"/>
      <w:r w:rsidRPr="0010148D">
        <w:rPr>
          <w:rtl/>
        </w:rPr>
        <w:t>2006 / 1 ـ الرياش بن عدي الطائي</w:t>
      </w:r>
      <w:bookmarkEnd w:id="2349"/>
      <w:r>
        <w:rPr>
          <w:rtl/>
        </w:rPr>
        <w:t xml:space="preserve"> :</w:t>
      </w:r>
      <w:bookmarkEnd w:id="2350"/>
      <w:bookmarkEnd w:id="235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52" w:name="_Toc276027884"/>
      <w:bookmarkStart w:id="2353" w:name="_Toc276286700"/>
      <w:bookmarkStart w:id="2354" w:name="_Toc452017304"/>
      <w:r w:rsidRPr="0010148D">
        <w:rPr>
          <w:rtl/>
        </w:rPr>
        <w:t>2</w:t>
      </w:r>
      <w:r w:rsidRPr="0010148D">
        <w:rPr>
          <w:rFonts w:hint="cs"/>
          <w:rtl/>
        </w:rPr>
        <w:t>0</w:t>
      </w:r>
      <w:r w:rsidRPr="0010148D">
        <w:rPr>
          <w:rtl/>
        </w:rPr>
        <w:t>07 / 1 ـ الريان بن شبيب</w:t>
      </w:r>
      <w:bookmarkEnd w:id="2352"/>
      <w:r w:rsidRPr="0010148D">
        <w:rPr>
          <w:rtl/>
        </w:rPr>
        <w:t xml:space="preserve"> </w:t>
      </w:r>
      <w:r>
        <w:rPr>
          <w:rtl/>
        </w:rPr>
        <w:t>:</w:t>
      </w:r>
      <w:bookmarkEnd w:id="2353"/>
      <w:bookmarkEnd w:id="235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خال المعتصم ، ثقة ، سكن قم وروى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عنه أهلها ، وجمع مسائل الصباح بن نصر الهندي للرضا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روى عنه : يحيى بن زكريّا اللؤلؤي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55" w:name="_Toc276027885"/>
      <w:bookmarkStart w:id="2356" w:name="_Toc276286701"/>
      <w:bookmarkStart w:id="2357" w:name="_Toc452017305"/>
      <w:r w:rsidRPr="0010148D">
        <w:rPr>
          <w:rtl/>
        </w:rPr>
        <w:t>2008 / 2 ـ الريان بن الصلت الأشعري</w:t>
      </w:r>
      <w:bookmarkEnd w:id="2355"/>
      <w:r>
        <w:rPr>
          <w:rtl/>
        </w:rPr>
        <w:t xml:space="preserve"> :</w:t>
      </w:r>
      <w:bookmarkEnd w:id="2356"/>
      <w:bookmarkEnd w:id="235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علي ، روى عن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كان ثقة ، صدوقاً ، ذكر أن له كتابا جمع فيه كلام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في الفرق بين الآل والامة ، قال أبو عبد الله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الحسين بن عبيد الله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: أخبرنا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أحمد بن محمّد بن يحيى ، قال : حدثنا عبد الله بن جعفر ، عن الريان بن الصلت به ، وقال : رأيت في نسخة أخرى :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336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454 / 858.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63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: روى.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165 / 436.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أبو عبيدالله.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وأخبرنا.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الري</w:t>
      </w:r>
      <w:r>
        <w:rPr>
          <w:rFonts w:hint="cs"/>
          <w:rtl/>
        </w:rPr>
        <w:t>ّ</w:t>
      </w:r>
      <w:r>
        <w:rPr>
          <w:rtl/>
        </w:rPr>
        <w:t xml:space="preserve">ان بن شبيب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علي بن إبراهيم عن أبيه ، عنه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بغدادي ، ثقة ، خراساني ، من أصحاب الرضا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والهادي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ثمّ قال : الريان بن الصلت ، روى عنه : إبراهيم بن هاشم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وهذا مناف لذكره في باب أصحاب الرضا والهادي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على ما قال في أول كتابه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، ومثل هذا كثير في كتابه كما سيجيء عند ترجمة : القاسم بن محمّد الجوهري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165 / 437.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أخبرنا به : الشيخ أبو عبد الله محمّد بن محمّد بن النعمان والحسين بن عبيد ا لله ، عن محمّد بن علي بن الحسين ، عن أبيه وحمزة بن محمّد ومحمد بن علي ، عن علي بن إبراهيم ، عن أبيه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71 / 296.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357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386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426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سيأتي برقم : 4196 / 36. </w:t>
      </w:r>
    </w:p>
    <w:p w:rsidR="00D316C8" w:rsidRDefault="00D316C8" w:rsidP="00D316C8">
      <w:pPr>
        <w:pStyle w:val="Heading1Center"/>
        <w:rPr>
          <w:rtl/>
        </w:rPr>
      </w:pPr>
      <w:r>
        <w:rPr>
          <w:rtl/>
        </w:rPr>
        <w:br w:type="page"/>
      </w:r>
      <w:bookmarkStart w:id="2358" w:name="_Toc276286702"/>
      <w:bookmarkStart w:id="2359" w:name="_Toc452017306"/>
      <w:r>
        <w:rPr>
          <w:rtl/>
        </w:rPr>
        <w:lastRenderedPageBreak/>
        <w:t>باب الز</w:t>
      </w:r>
      <w:r>
        <w:rPr>
          <w:rFonts w:hint="cs"/>
          <w:rtl/>
        </w:rPr>
        <w:t>ّ</w:t>
      </w:r>
      <w:r>
        <w:rPr>
          <w:rtl/>
        </w:rPr>
        <w:t>اي</w:t>
      </w:r>
      <w:bookmarkEnd w:id="2358"/>
      <w:bookmarkEnd w:id="2359"/>
    </w:p>
    <w:p w:rsidR="00D316C8" w:rsidRDefault="00D316C8" w:rsidP="00D316C8">
      <w:pPr>
        <w:pStyle w:val="Heading2"/>
        <w:rPr>
          <w:rtl/>
        </w:rPr>
      </w:pPr>
      <w:bookmarkStart w:id="2360" w:name="_Toc276027886"/>
      <w:bookmarkStart w:id="2361" w:name="_Toc276286703"/>
      <w:bookmarkStart w:id="2362" w:name="_Toc452017307"/>
      <w:r w:rsidRPr="0010148D">
        <w:rPr>
          <w:rtl/>
        </w:rPr>
        <w:t xml:space="preserve">2009 </w:t>
      </w:r>
      <w:r w:rsidRPr="0010148D">
        <w:t xml:space="preserve">/ </w:t>
      </w:r>
      <w:r w:rsidRPr="0010148D">
        <w:rPr>
          <w:rtl/>
        </w:rPr>
        <w:t>1 ـ زاذان</w:t>
      </w:r>
      <w:bookmarkEnd w:id="2360"/>
      <w:r>
        <w:rPr>
          <w:rtl/>
        </w:rPr>
        <w:t xml:space="preserve"> :</w:t>
      </w:r>
      <w:bookmarkEnd w:id="2361"/>
      <w:bookmarkEnd w:id="236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عمرة الفارسي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63" w:name="_Toc276027887"/>
      <w:bookmarkStart w:id="2364" w:name="_Toc276286704"/>
      <w:bookmarkStart w:id="2365" w:name="_Toc452017308"/>
      <w:r w:rsidRPr="0010148D">
        <w:rPr>
          <w:rtl/>
        </w:rPr>
        <w:t>2010 / 1 ـ زافر بن سليمان الكوفي</w:t>
      </w:r>
      <w:bookmarkEnd w:id="2363"/>
      <w:r>
        <w:rPr>
          <w:rtl/>
        </w:rPr>
        <w:t xml:space="preserve"> :</w:t>
      </w:r>
      <w:bookmarkEnd w:id="2364"/>
      <w:bookmarkEnd w:id="236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66" w:name="_Toc276027888"/>
      <w:bookmarkStart w:id="2367" w:name="_Toc276286705"/>
      <w:bookmarkStart w:id="2368" w:name="_Toc452017309"/>
      <w:r w:rsidRPr="0010148D">
        <w:rPr>
          <w:rtl/>
        </w:rPr>
        <w:t>2011 / 2 ـ زافر بن عبد الله الايادي</w:t>
      </w:r>
      <w:bookmarkEnd w:id="2366"/>
      <w:r>
        <w:rPr>
          <w:rtl/>
        </w:rPr>
        <w:t xml:space="preserve"> :</w:t>
      </w:r>
      <w:bookmarkEnd w:id="2367"/>
      <w:bookmarkEnd w:id="236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رجال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عامّي ، الخلاصة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وكذا في رجال ابن داود ، إلا أنّه ذكر في موضع الايادي : الأنباري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وهو سهو.</w:t>
      </w:r>
    </w:p>
    <w:p w:rsidR="00D316C8" w:rsidRDefault="00D316C8" w:rsidP="00D316C8">
      <w:pPr>
        <w:pStyle w:val="Heading2"/>
        <w:rPr>
          <w:rtl/>
        </w:rPr>
      </w:pPr>
      <w:bookmarkStart w:id="2369" w:name="_Toc276027889"/>
      <w:bookmarkStart w:id="2370" w:name="_Toc276286706"/>
      <w:bookmarkStart w:id="2371" w:name="_Toc452017310"/>
      <w:r w:rsidRPr="0010148D">
        <w:rPr>
          <w:rtl/>
        </w:rPr>
        <w:t>2012 / 1 ـ زاهر الأسلمي</w:t>
      </w:r>
      <w:bookmarkEnd w:id="2369"/>
      <w:r>
        <w:rPr>
          <w:rtl/>
        </w:rPr>
        <w:t xml:space="preserve"> :</w:t>
      </w:r>
      <w:bookmarkEnd w:id="2370"/>
      <w:bookmarkEnd w:id="237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والد نجراة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من أصحاب الشجرة ، 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72" w:name="_Toc276027890"/>
      <w:bookmarkStart w:id="2373" w:name="_Toc276286707"/>
      <w:bookmarkStart w:id="2374" w:name="_Toc452017311"/>
      <w:r w:rsidRPr="0010148D">
        <w:rPr>
          <w:rtl/>
        </w:rPr>
        <w:t>2013 / 2 ـ زاهر بن الأسود الطائي</w:t>
      </w:r>
      <w:bookmarkEnd w:id="2372"/>
      <w:r>
        <w:rPr>
          <w:rtl/>
        </w:rPr>
        <w:t xml:space="preserve"> :</w:t>
      </w:r>
      <w:bookmarkEnd w:id="2373"/>
      <w:bookmarkEnd w:id="237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عمارة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1 ـ هو الذي علمه علي صلوات الله عليه القرآن بالقائه في ا</w:t>
      </w:r>
      <w:r>
        <w:rPr>
          <w:rFonts w:hint="cs"/>
          <w:rtl/>
        </w:rPr>
        <w:t>ُ</w:t>
      </w:r>
      <w:r>
        <w:rPr>
          <w:rtl/>
        </w:rPr>
        <w:t xml:space="preserve">ذنه ، في كتاب الخرائج القطب الراوندي والقصة طويلة ، ( م ت ). الخرائج والجرائج 1 : 195 / 30.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64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211 / 102.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224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ابن داود : 245 / 186.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هامش النسخ الثلاث : مجراة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39 / 6 ، وفيه : والد مجزأة.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211 / 101.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375" w:name="_Toc276027891"/>
      <w:bookmarkStart w:id="2376" w:name="_Toc276286708"/>
      <w:bookmarkStart w:id="2377" w:name="_Toc452017312"/>
      <w:r w:rsidRPr="0010148D">
        <w:rPr>
          <w:rtl/>
        </w:rPr>
        <w:lastRenderedPageBreak/>
        <w:t>2014 / 3 ـ زاهر صاحب عمرو بن الحمق</w:t>
      </w:r>
      <w:bookmarkEnd w:id="2375"/>
      <w:r>
        <w:rPr>
          <w:rtl/>
        </w:rPr>
        <w:t xml:space="preserve"> :</w:t>
      </w:r>
      <w:bookmarkEnd w:id="2376"/>
      <w:bookmarkEnd w:id="237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78" w:name="_Toc276027892"/>
      <w:bookmarkStart w:id="2379" w:name="_Toc276286709"/>
      <w:bookmarkStart w:id="2380" w:name="_Toc452017313"/>
      <w:r w:rsidRPr="0010148D">
        <w:rPr>
          <w:rtl/>
        </w:rPr>
        <w:t>2015 / 1 ـ زائدة بن عمرو الهمداني</w:t>
      </w:r>
      <w:bookmarkEnd w:id="2378"/>
      <w:r>
        <w:rPr>
          <w:rtl/>
        </w:rPr>
        <w:t xml:space="preserve"> :</w:t>
      </w:r>
      <w:bookmarkEnd w:id="2379"/>
      <w:bookmarkEnd w:id="238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81" w:name="_Toc276027893"/>
      <w:bookmarkStart w:id="2382" w:name="_Toc276286710"/>
      <w:bookmarkStart w:id="2383" w:name="_Toc452017314"/>
      <w:r w:rsidRPr="0010148D">
        <w:rPr>
          <w:rtl/>
        </w:rPr>
        <w:t>2016 / 2 ـ زائدة بن قدامة</w:t>
      </w:r>
      <w:bookmarkEnd w:id="2381"/>
      <w:r>
        <w:rPr>
          <w:rtl/>
        </w:rPr>
        <w:t xml:space="preserve"> :</w:t>
      </w:r>
      <w:bookmarkEnd w:id="2382"/>
      <w:bookmarkEnd w:id="238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84" w:name="_Toc276027894"/>
      <w:bookmarkStart w:id="2385" w:name="_Toc276286711"/>
      <w:bookmarkStart w:id="2386" w:name="_Toc452017315"/>
      <w:r w:rsidRPr="0010148D">
        <w:rPr>
          <w:rtl/>
        </w:rPr>
        <w:t>2017 / 3 ـ زائدة بن موسى الكندي</w:t>
      </w:r>
      <w:bookmarkEnd w:id="2384"/>
      <w:r>
        <w:rPr>
          <w:rtl/>
        </w:rPr>
        <w:t xml:space="preserve"> :</w:t>
      </w:r>
      <w:bookmarkEnd w:id="2385"/>
      <w:bookmarkEnd w:id="238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87" w:name="_Toc276027895"/>
      <w:bookmarkStart w:id="2388" w:name="_Toc276286712"/>
      <w:bookmarkStart w:id="2389" w:name="_Toc452017316"/>
      <w:r w:rsidRPr="0010148D">
        <w:rPr>
          <w:rtl/>
        </w:rPr>
        <w:t>2018 / 1 ـ الزبرقان البصري</w:t>
      </w:r>
      <w:bookmarkEnd w:id="2387"/>
      <w:r>
        <w:rPr>
          <w:rtl/>
        </w:rPr>
        <w:t xml:space="preserve"> :</w:t>
      </w:r>
      <w:bookmarkEnd w:id="2388"/>
      <w:bookmarkEnd w:id="238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محمّد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90" w:name="_Toc276027896"/>
      <w:bookmarkStart w:id="2391" w:name="_Toc276286713"/>
      <w:bookmarkStart w:id="2392" w:name="_Toc452017317"/>
      <w:r w:rsidRPr="0010148D">
        <w:rPr>
          <w:rtl/>
        </w:rPr>
        <w:t>2019 / 1 ـ الزبير بن بكار</w:t>
      </w:r>
      <w:bookmarkEnd w:id="2390"/>
      <w:r>
        <w:rPr>
          <w:rtl/>
        </w:rPr>
        <w:t xml:space="preserve"> :</w:t>
      </w:r>
      <w:bookmarkEnd w:id="2391"/>
      <w:bookmarkEnd w:id="239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تقدم مع أبيه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93" w:name="_Toc276027897"/>
      <w:bookmarkStart w:id="2394" w:name="_Toc276286714"/>
      <w:bookmarkStart w:id="2395" w:name="_Toc452017318"/>
      <w:r w:rsidRPr="0010148D">
        <w:rPr>
          <w:rtl/>
        </w:rPr>
        <w:t>2020 / 2 ـ الزبير بن العوام</w:t>
      </w:r>
      <w:bookmarkEnd w:id="2393"/>
      <w:r>
        <w:rPr>
          <w:rtl/>
        </w:rPr>
        <w:t xml:space="preserve"> :</w:t>
      </w:r>
      <w:bookmarkEnd w:id="2394"/>
      <w:bookmarkEnd w:id="239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396" w:name="_Toc276027898"/>
      <w:bookmarkStart w:id="2397" w:name="_Toc276286715"/>
      <w:bookmarkStart w:id="2398" w:name="_Toc452017319"/>
      <w:r w:rsidRPr="0010148D">
        <w:rPr>
          <w:rtl/>
        </w:rPr>
        <w:t>2021 / 1 ـ زحر بن زياد</w:t>
      </w:r>
      <w:bookmarkEnd w:id="2396"/>
      <w:r>
        <w:rPr>
          <w:rtl/>
        </w:rPr>
        <w:t xml:space="preserve"> :</w:t>
      </w:r>
      <w:bookmarkEnd w:id="2397"/>
      <w:bookmarkEnd w:id="239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الحصين الأسدي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101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209 / 60.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136 / 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209 / 59.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211 / 103.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تقدم برقم : 765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39 / 1.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الشيخ </w:t>
      </w:r>
      <w:r w:rsidRPr="004E46FE">
        <w:rPr>
          <w:rStyle w:val="libFootnotenumChar"/>
          <w:rtl/>
        </w:rPr>
        <w:t>(1)</w:t>
      </w:r>
      <w:r>
        <w:rPr>
          <w:rtl/>
        </w:rPr>
        <w:t>. ويمكن أن يكون هذا والذي سيجيء بعيد هذا واحدا.</w:t>
      </w:r>
    </w:p>
    <w:p w:rsidR="00D316C8" w:rsidRDefault="00D316C8" w:rsidP="00D316C8">
      <w:pPr>
        <w:pStyle w:val="Heading2"/>
        <w:rPr>
          <w:rtl/>
        </w:rPr>
      </w:pPr>
      <w:bookmarkStart w:id="2399" w:name="_Toc276027899"/>
      <w:bookmarkStart w:id="2400" w:name="_Toc276286716"/>
      <w:bookmarkStart w:id="2401" w:name="_Toc452017320"/>
      <w:r w:rsidRPr="0010148D">
        <w:rPr>
          <w:rtl/>
        </w:rPr>
        <w:t>2022 / 2 ـ زحر بن عبد الله</w:t>
      </w:r>
      <w:bookmarkEnd w:id="2399"/>
      <w:r>
        <w:rPr>
          <w:rtl/>
        </w:rPr>
        <w:t xml:space="preserve"> :</w:t>
      </w:r>
      <w:bookmarkEnd w:id="2400"/>
      <w:bookmarkEnd w:id="240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الحصين الأسدي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ثقة ، روى عن أبي جعفر وأبي عبد الله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له كتاب ، روى عنه : القاسم بن إسماعيل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02" w:name="_Toc276027900"/>
      <w:bookmarkStart w:id="2403" w:name="_Toc276286717"/>
      <w:bookmarkStart w:id="2404" w:name="_Toc452017321"/>
      <w:r w:rsidRPr="0010148D">
        <w:rPr>
          <w:rtl/>
        </w:rPr>
        <w:t>2023 / 3 ـ زحر بن قيس</w:t>
      </w:r>
      <w:bookmarkEnd w:id="2402"/>
      <w:r>
        <w:rPr>
          <w:rtl/>
        </w:rPr>
        <w:t xml:space="preserve"> :</w:t>
      </w:r>
      <w:bookmarkEnd w:id="2403"/>
      <w:bookmarkEnd w:id="2404"/>
      <w:r>
        <w:rPr>
          <w:rtl/>
        </w:rPr>
        <w:t xml:space="preserve"> </w:t>
      </w:r>
    </w:p>
    <w:p w:rsidR="00D316C8" w:rsidRDefault="00D316C8" w:rsidP="00B74CFA">
      <w:pPr>
        <w:pStyle w:val="libBold1"/>
      </w:pPr>
      <w:bookmarkStart w:id="2405" w:name="_Toc276027901"/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رسوله إلى جرير بن عبد الله إلى الري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 وفي نسخة : زهير.</w:t>
      </w:r>
      <w:bookmarkStart w:id="2406" w:name="_Toc276027902"/>
      <w:bookmarkEnd w:id="2405"/>
      <w:r w:rsidRPr="009D462A">
        <w:rPr>
          <w:rtl/>
        </w:rPr>
        <w:t xml:space="preserve"> </w:t>
      </w:r>
    </w:p>
    <w:p w:rsidR="00D316C8" w:rsidRDefault="00D316C8" w:rsidP="00B74CFA">
      <w:pPr>
        <w:pStyle w:val="libBold1"/>
        <w:rPr>
          <w:rtl/>
        </w:rPr>
      </w:pPr>
      <w:bookmarkStart w:id="2407" w:name="_Toc276286718"/>
      <w:r w:rsidRPr="009D462A">
        <w:rPr>
          <w:rtl/>
        </w:rPr>
        <w:t>2024 / 4 ـ زحر بن مالك</w:t>
      </w:r>
      <w:r>
        <w:rPr>
          <w:rtl/>
        </w:rPr>
        <w:t xml:space="preserve"> :</w:t>
      </w:r>
      <w:bookmarkEnd w:id="2406"/>
      <w:bookmarkEnd w:id="240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زياد الغنوي ، مولاهم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08" w:name="_Toc276027903"/>
      <w:bookmarkStart w:id="2409" w:name="_Toc276286719"/>
      <w:bookmarkStart w:id="2410" w:name="_Toc452017322"/>
      <w:r w:rsidRPr="0010148D">
        <w:rPr>
          <w:rtl/>
        </w:rPr>
        <w:t>2025 / 5 ـ زح</w:t>
      </w:r>
      <w:bookmarkEnd w:id="2408"/>
      <w:r w:rsidRPr="00B74CFA">
        <w:rPr>
          <w:rStyle w:val="libBold1Char"/>
          <w:rtl/>
        </w:rPr>
        <w:t>ر بن النعمان الأسدي</w:t>
      </w:r>
      <w:r>
        <w:rPr>
          <w:rtl/>
        </w:rPr>
        <w:t xml:space="preserve"> :</w:t>
      </w:r>
      <w:bookmarkEnd w:id="2409"/>
      <w:bookmarkEnd w:id="241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الخطّاب ، مولى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ووثقه ابن داود لا غير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11" w:name="_Toc276027904"/>
      <w:bookmarkStart w:id="2412" w:name="_Toc276286720"/>
      <w:bookmarkStart w:id="2413" w:name="_Toc452017323"/>
      <w:r w:rsidRPr="0010148D">
        <w:rPr>
          <w:rtl/>
        </w:rPr>
        <w:t>2026 / 1 ـ زر بن حبيش</w:t>
      </w:r>
      <w:bookmarkEnd w:id="2411"/>
      <w:r>
        <w:rPr>
          <w:rtl/>
        </w:rPr>
        <w:t xml:space="preserve"> :</w:t>
      </w:r>
      <w:bookmarkEnd w:id="2412"/>
      <w:bookmarkEnd w:id="241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وكان فاضلا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211 / 93.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زيادة : الكوفي.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176 / 465.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65 / 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211 / 94.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211 / 92.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ابن داود : 96 / 628.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64 / 5.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الخلاصة : حبيس ـ بضم الحاء المهملة وفتح الباء المنقطة تحتها نقطة وبعد الياء المنقطة تحتها نقطتين سين مهملة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>وفي رجال ابن داود ـ بالشين المعجمة ـ وقال : ومن أصحابنا من صح</w:t>
      </w:r>
      <w:r>
        <w:rPr>
          <w:rFonts w:hint="cs"/>
          <w:rtl/>
        </w:rPr>
        <w:t>ّ</w:t>
      </w:r>
      <w:r>
        <w:rPr>
          <w:rtl/>
        </w:rPr>
        <w:t xml:space="preserve">فه ، فقال : ـ بالسين المهملة ـ وهو وهم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انتهى. وهذا دعوى بلا دليل.</w:t>
      </w:r>
    </w:p>
    <w:p w:rsidR="00D316C8" w:rsidRDefault="00D316C8" w:rsidP="00D316C8">
      <w:pPr>
        <w:pStyle w:val="Heading2"/>
        <w:rPr>
          <w:rtl/>
        </w:rPr>
      </w:pPr>
      <w:bookmarkStart w:id="2414" w:name="_Toc276027905"/>
      <w:bookmarkStart w:id="2415" w:name="_Toc276286721"/>
      <w:bookmarkStart w:id="2416" w:name="_Toc452017324"/>
      <w:r w:rsidRPr="0010148D">
        <w:rPr>
          <w:rtl/>
        </w:rPr>
        <w:t>2027 / 1 ـ زرارة بن أعين بن سنسن</w:t>
      </w:r>
      <w:bookmarkEnd w:id="2414"/>
      <w:r>
        <w:rPr>
          <w:rtl/>
        </w:rPr>
        <w:t xml:space="preserve"> :</w:t>
      </w:r>
      <w:bookmarkEnd w:id="2415"/>
      <w:bookmarkEnd w:id="241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لبني عبد الله بن عمرو السمين ، أبو الحسن ، شيخ أصحابنا في زمانه ومتقدمهم ، كان قارئا فقيها متكلّما شاعرا أديبا ، قد اجتمعت ( فيه )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خلال الفضل والدين ، صادقا فيما يرويه ، قال أبو جعفر محمّد بن علي بن الحسين بن بابويه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: رأيت له كتابا في الاستطاعة والجبر. روى ابن أبي عمير عن بعض أصحابه عنه ، مات سنة خمسين ومائة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اسمه عبد ربه ، يكنّى أبا الحسن ، وزرارة لقب به ، وكان أعين بن سنسن عبدا روميا لرجل من بني شيبان يعلم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القرآن ، ثمّ أعتقه ، فعرض أن يدخله في نسبه ، فأبى أعين ذلك ، وقال : أقرني على ولاي ، وكان سنسن راهبا في بلد الروم. وزرارة يكنّى أبا علي أيضا ، وله عدة أولاد ، منهم : الحسن والحسين ورومي وعبيدالله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ـ وكان أحول ـ وعبد الله ويحيى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الخلاصة : 76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97 / 630.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ما بين القوسين لم يرد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بعد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175 / 463.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كذا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، وفي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والمصدر : تعلم.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المصدر ، وعبيد.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بنو زرارة ، ولزرارة أخوة ، جماعة منهم : جمران وكان نحويا ، وبكير بن أعين وعبد الرحمن و عبد الملك ، ولزرارة مصنفات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الفهرست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ثقة. من أصحاب الباقر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والكاظم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الكشّي : حدّثني حمدويه بن نصير قال : حدثنا يعقوب بن يزيد ، عن محمّد بن أبي عمير ، عن جميل بن دراج ، قال : سمعت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يقول : بشر المخبتين بالجنة بريد بن معاوية العجلي ، وأبو بصير ليث بن البختري المرادي ، ومحمد بن مسلم ، وزرارة ، أربعة نجباء امناء الله على حلاله وحرامه ، لولا هؤلاء انقطعت آثار النبوة واندرست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ثمّ قال الكشّي : أجمعت العصابة على تصديق هؤلاء الأولين من أصحاب الباقر والصادق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وانقادوا لهم بالفقه ، فقال : أفقه الأولين سته زرارة ، ومعروف بن خربوذ ، وبريد بن معاوية ، وأبو بصير الأسدي ، والفضيل بن يسار ، ومحمد بن مسلم الطائفي ، وأفقه الستة زرارة ، وقال بعضهم مكان أبو بصير الأسدي : أبو بصير المرادي وهو ليث بن البختري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وذكر الكشّي أيضا روايات كثيرة تدلّ على عظم شأنه وجلالة قدره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وذكر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أخبرنا : ابن أبي جيد ، عن ابن الوليد ، عن سعد بن عبد الله والحميري ، عن أحمد ابن أبي عبد الله البرقي ، عن أبيه ، عن ابن أبي عمير ، عن بعض أصحابه ، عن زرارة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الفهرست : 74 / 313.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136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210 / 90.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337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الكشّي : 170 / 286.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الكشّي : 238 / 431.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الكشّي : 133 / 208 ـ 222 وغيرها كثير.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أحاديث تدلّ على ذمة أيضا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وفي طريقها ضعف.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الشهيد الثاني ، : فقد ظهر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اشتراك جميع الأخبار القادحة في استنادها إلى محمّد بن عيسى ـ وهو قرينة عظيمة ـ على ميل وانحراف منه على زرارة ، مضافا إلى ضعفه في نفسه ، وقد قال السيّد جمال الدين بن طاووس ونعم ما قال : ولقد أكثر محمّد بن عيسى من القول في زرارة ، حتى لو كان بمقام عدالة كادت الظنون تسرع إليه بالتهمة ، فكيف وهو مقدوح فيه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: ذكر الكشّي أحاديث تدلّ على عدالته ، وعارضت تلك الأحاديث أخبار اخر تدلّ على القدح فيه ، وقد ذكرنا في كتابنا الكبير وجه الخلاص عنها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والرجل عندي مقبول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144 / 228 ـ 231 و 147 / 234 ـ 245.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: أظهر.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التحرير الطاووسي : 240 ، تعليقة الشهيد الثاني على الخلاصة : 38.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قال الكشّي : حدّثني حمدويه بن نصير ، قال : حدثنا محمّد بن عيسى بن عبيد ، قال : حدّثني يونس بن عبد الرحمن ، عن عبد الله بن زرارة ومحمد بن قولويه والحسين بن الحسن ، قالا : حدثنا سعد بن عبد الله ، قال : حدّثني هارون بن الحسن ابن محبوب ، عن محمّد بن عبد الله بن زرارة وابنيه الحسن والحسين ، عن عبد الله بن زرارة ، قال : قال لي أبو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اقرأ مني على والدك السلام ، وقل له : إني إنّما أعيبك دفاعا مني عنك ، فإن الناس والعدو يسارعون إلى كل من قربناه وحمدنا مكانه ، لأدخال الأذى في من نحبه ونقربه ، ويذمونه لمحبتنا له وقربه ودنوه منا ، ويرون إدخال الأذى عليه وقتله ، ويحمدون كل من عبناه نحن وإن نحمد أمره ، فإنما أعيبك لأنك رجل اشتهرت بنا ، ولميلك إلينا ، وأنت في ذلك مذموم عند الناس غير محمود الأثر بمودتك لنا وبميلك إلينا ، فأحببت أن أعيبك ليحمدوا أمرك في الدين بعيبك ونقصك ، ويكون بذلك منا دافع شرهم عنك ، لقول الله عز وجل </w:t>
      </w:r>
      <w:r w:rsidRPr="00B74CFA">
        <w:rPr>
          <w:rStyle w:val="libAlaemChar"/>
          <w:rtl/>
        </w:rPr>
        <w:t>(</w:t>
      </w:r>
      <w:r>
        <w:rPr>
          <w:rtl/>
        </w:rPr>
        <w:t xml:space="preserve"> </w:t>
      </w:r>
      <w:r w:rsidRPr="004E46FE">
        <w:rPr>
          <w:rStyle w:val="libFootnoteAieChar"/>
          <w:rtl/>
        </w:rPr>
        <w:t>أم</w:t>
      </w:r>
      <w:r w:rsidRPr="004E46FE">
        <w:rPr>
          <w:rStyle w:val="libFootnoteAieChar"/>
          <w:rFonts w:hint="cs"/>
          <w:rtl/>
        </w:rPr>
        <w:t>َّ</w:t>
      </w:r>
      <w:r w:rsidRPr="004E46FE">
        <w:rPr>
          <w:rStyle w:val="libFootnoteAieChar"/>
          <w:rtl/>
        </w:rPr>
        <w:t>ا الس</w:t>
      </w:r>
      <w:r w:rsidRPr="004E46FE">
        <w:rPr>
          <w:rStyle w:val="libFootnoteAieChar"/>
          <w:rFonts w:hint="cs"/>
          <w:rtl/>
        </w:rPr>
        <w:t>َّ</w:t>
      </w:r>
      <w:r w:rsidRPr="004E46FE">
        <w:rPr>
          <w:rStyle w:val="libFootnoteAieChar"/>
          <w:rtl/>
        </w:rPr>
        <w:t>ف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ين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ة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 xml:space="preserve"> ف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ك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ان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ت ل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م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س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اك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ين ي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عم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ل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>ون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 xml:space="preserve"> في الب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حر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 xml:space="preserve"> ف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أ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ر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دت</w:t>
      </w:r>
      <w:r w:rsidRPr="004E46FE">
        <w:rPr>
          <w:rStyle w:val="libFootnoteAieChar"/>
          <w:rFonts w:hint="cs"/>
          <w:rtl/>
        </w:rPr>
        <w:t>ُّ</w:t>
      </w:r>
      <w:r w:rsidRPr="004E46FE">
        <w:rPr>
          <w:rStyle w:val="libFootnoteAieChar"/>
          <w:rtl/>
        </w:rPr>
        <w:t xml:space="preserve"> أ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ن أ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ع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يب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ه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ا و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ك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ان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 xml:space="preserve"> و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ر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اء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ه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>م م</w:t>
      </w:r>
      <w:r w:rsidRPr="004E46FE">
        <w:rPr>
          <w:rStyle w:val="libFootnoteAieChar"/>
          <w:rFonts w:hint="cs"/>
          <w:rtl/>
        </w:rPr>
        <w:t>َّ</w:t>
      </w:r>
      <w:r w:rsidRPr="004E46FE">
        <w:rPr>
          <w:rStyle w:val="libFootnoteAieChar"/>
          <w:rtl/>
        </w:rPr>
        <w:t>ل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ك</w:t>
      </w:r>
      <w:r w:rsidRPr="004E46FE">
        <w:rPr>
          <w:rStyle w:val="libFootnoteAieChar"/>
          <w:rFonts w:hint="cs"/>
          <w:rtl/>
        </w:rPr>
        <w:t>ٌ</w:t>
      </w:r>
      <w:r w:rsidRPr="004E46FE">
        <w:rPr>
          <w:rStyle w:val="libFootnoteAieChar"/>
          <w:rtl/>
        </w:rPr>
        <w:t xml:space="preserve"> ي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أخ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>ذ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 xml:space="preserve"> ك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>ل</w:t>
      </w:r>
      <w:r w:rsidRPr="004E46FE">
        <w:rPr>
          <w:rStyle w:val="libFootnoteAieChar"/>
          <w:rFonts w:hint="cs"/>
          <w:rtl/>
        </w:rPr>
        <w:t>َّ</w:t>
      </w:r>
      <w:r w:rsidRPr="004E46FE">
        <w:rPr>
          <w:rStyle w:val="libFootnoteAieChar"/>
          <w:rtl/>
        </w:rPr>
        <w:t xml:space="preserve"> س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ف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ين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ة</w:t>
      </w:r>
      <w:r w:rsidRPr="004E46FE">
        <w:rPr>
          <w:rStyle w:val="libFootnoteAieChar"/>
          <w:rFonts w:hint="cs"/>
          <w:rtl/>
        </w:rPr>
        <w:t>ٍ</w:t>
      </w:r>
      <w:r w:rsidRPr="004E46FE">
        <w:rPr>
          <w:rStyle w:val="libFootnoteAieChar"/>
          <w:rtl/>
        </w:rPr>
        <w:t xml:space="preserve"> غ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صبا</w:t>
      </w:r>
      <w:r w:rsidRPr="004E46FE">
        <w:rPr>
          <w:rStyle w:val="libFootnoteAieChar"/>
          <w:rFonts w:hint="cs"/>
          <w:rtl/>
        </w:rPr>
        <w:t>ً</w:t>
      </w:r>
      <w:r>
        <w:rPr>
          <w:rtl/>
        </w:rPr>
        <w:t xml:space="preserve"> </w:t>
      </w:r>
      <w:r w:rsidRPr="00B74CFA">
        <w:rPr>
          <w:rStyle w:val="libAlaemChar"/>
          <w:rtl/>
        </w:rPr>
        <w:t>)</w:t>
      </w:r>
      <w:r>
        <w:rPr>
          <w:rtl/>
        </w:rPr>
        <w:t xml:space="preserve"> [ سورة الكهف 18 : 79 ] ، هذا التنزيل من عند الله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الرواية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17" w:name="_Toc276027906"/>
      <w:bookmarkStart w:id="2418" w:name="_Toc276286722"/>
      <w:bookmarkStart w:id="2419" w:name="_Toc452017325"/>
      <w:r w:rsidRPr="0010148D">
        <w:rPr>
          <w:rtl/>
        </w:rPr>
        <w:t>2028 / 2 ـ زرارة بن لطيفة</w:t>
      </w:r>
      <w:bookmarkEnd w:id="2417"/>
      <w:r>
        <w:rPr>
          <w:rtl/>
        </w:rPr>
        <w:t xml:space="preserve"> :</w:t>
      </w:r>
      <w:bookmarkEnd w:id="2418"/>
      <w:bookmarkEnd w:id="241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عامر الحضرمي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20" w:name="_Toc276027907"/>
      <w:bookmarkStart w:id="2421" w:name="_Toc276286723"/>
      <w:bookmarkStart w:id="2422" w:name="_Toc452017326"/>
      <w:r w:rsidRPr="0010148D">
        <w:rPr>
          <w:rtl/>
        </w:rPr>
        <w:t>2029 / 1 ـ زرعة بن حميد الحارثي</w:t>
      </w:r>
      <w:bookmarkEnd w:id="2420"/>
      <w:r>
        <w:rPr>
          <w:rtl/>
        </w:rPr>
        <w:t xml:space="preserve"> :</w:t>
      </w:r>
      <w:bookmarkEnd w:id="2421"/>
      <w:bookmarkEnd w:id="242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23" w:name="_Toc276027908"/>
      <w:bookmarkStart w:id="2424" w:name="_Toc276286724"/>
      <w:bookmarkStart w:id="2425" w:name="_Toc452017327"/>
      <w:r w:rsidRPr="0010148D">
        <w:rPr>
          <w:rtl/>
        </w:rPr>
        <w:t>230 / 2 ـ زرعة بن محمّد</w:t>
      </w:r>
      <w:bookmarkEnd w:id="2423"/>
      <w:r>
        <w:rPr>
          <w:rtl/>
        </w:rPr>
        <w:t xml:space="preserve"> :</w:t>
      </w:r>
      <w:bookmarkEnd w:id="2424"/>
      <w:bookmarkEnd w:id="242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الحضرمي ، ثقة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كان صحب سماعة وأكثر عنه ، ووقف.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روى عنه : يعقوب بن يزيد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صالحة ، لا والله ما عابها إلا لكي تسلم من الملك ـ صالحة ـ ولا تعطب على يديه ، ولقد كانت صالحة ليس للعيب فيها مساغ ، والحمد لله. فافهم المثل يرحمك الله ، فإنك والله أحب إلي ، وأحب أصحاب أبي إلي حيا وميتا ... إلى آخر الحديث. [ رجال الكشّي : 138 / 221 ].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ثم قال : حدّثني حمدويه ، قال : حدّثني محمّد بن عيسى ، عن أبي محمّد القاسم بن عروة ، عن أبي العبّاس ، قال : قال أبو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زرارة بن أعين ومحمد بن مسلم وبريد بن معاوية والأحول أحب الناس إلي أحياء وأمواتا ، ولكن الناس يكثرون علي فيهم ، فلا أجد بدا من متابعتهم ، انتهى. [ رجال الكشّي : 239 / 434 ].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يظهر من هذين الحديثين : أن بعض الأخبار ـ الذي يدل على ذم زرارة ـ محمول على التقية ودفع الضرر عن زرارة ، ( منه قده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الخلاصة : 76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211 / 91.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211 / 99.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يرويه عنه جماعة ، منهم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176 / 466.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واقفي ، من أصحاب الصادق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والكاظم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ثمّ ذكره في باب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أيضا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في الفهرست : واقفي المذهب ، له أصل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روى عنه : الحسن ابن محمّد الحضرمي والحسن بن سعيد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وما ذكره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عند ذكر الحسن بن سعيد بعنوان : زرعة بن مهران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محمول على السهو.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أبو عمرو الكشّي : سمعت حمدويه ، قال : زرعة بن محمّد الحضرمي ، واقفي. ثمّ قال الكشّي : حدّثني علي بن محمّد بن قتيبة ، قال : حدثنا الفضل ، قال : حدثنا محمّد بن الحسن الواسطي ومحمد بن يونس ، قالا : حدثنا الحسن بن قياما الصيرفي ، قال : سألت أبا الحسن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فقلت : جعلت فداك ما فعل أبوك؟ قال : مضى كما مضى آباؤه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قلت : فكيف أصنع بحديث حدّثني به زرعة بن محمّد الحضرمي ، عن سماعة بن مهران : إن أبا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قال : إن ابني فيه شبه من خمسة أنبياء ، يحسد كما حسد يوسف ، ويغيب كما غاب يونس ، وذكر ثلاثة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211 / 98.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337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427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أخبرنا به : عدة من أصحابنا ، عن محمّد بن علي بن الحسين ، عن أبيه ، عن سعد بن عبد الله ، عن يعقوب بن يزيد ، عن الحسن بن محمّد الحضرمي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: ابن أبي جيد ، عن ابن الوليد ، عن الصفّار ، عن أحمد بن محمّد ، عن الحسين بن سعيد ، عن أخيه الحسن ، عن زرعة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الفهرست : 75 / 314.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الخلاصة : 39 / 3 ، وفيها : زرعة بن محمّد الحضرمي ، وفي النسخة الخطية منها : الحسن بن مهران الحضرمي.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</w:t>
      </w:r>
      <w:r>
        <w:rPr>
          <w:rFonts w:hint="cs"/>
          <w:rtl/>
        </w:rPr>
        <w:t>ُ</w:t>
      </w:r>
      <w:r>
        <w:rPr>
          <w:rtl/>
        </w:rPr>
        <w:t xml:space="preserve">خر ، قال : كذب زرعة ، ليس هكذا حديث سماعة ، إنّما قال : صاحب هذا الأمر ـ يعني القائم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ـ فيه شبه من خمسة أنبياء ، ولم يقل ابني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26" w:name="_Toc276027909"/>
      <w:bookmarkStart w:id="2427" w:name="_Toc276286725"/>
      <w:bookmarkStart w:id="2428" w:name="_Toc452017328"/>
      <w:r w:rsidRPr="0010148D">
        <w:rPr>
          <w:rtl/>
        </w:rPr>
        <w:t>2031 / 1 ـ</w:t>
      </w:r>
      <w:bookmarkEnd w:id="2426"/>
      <w:r w:rsidRPr="0010148D">
        <w:rPr>
          <w:rtl/>
        </w:rPr>
        <w:t xml:space="preserve"> </w:t>
      </w:r>
      <w:r w:rsidRPr="00B74CFA">
        <w:rPr>
          <w:rStyle w:val="libBold1Char"/>
          <w:rtl/>
        </w:rPr>
        <w:t>زريق بن الزبير</w:t>
      </w:r>
      <w:r>
        <w:rPr>
          <w:rtl/>
        </w:rPr>
        <w:t xml:space="preserve"> :</w:t>
      </w:r>
      <w:bookmarkEnd w:id="2427"/>
      <w:bookmarkEnd w:id="242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قد مضى في باب الراء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29" w:name="_Toc276027910"/>
      <w:bookmarkStart w:id="2430" w:name="_Toc276286726"/>
      <w:bookmarkStart w:id="2431" w:name="_Toc452017329"/>
      <w:r w:rsidRPr="0010148D">
        <w:rPr>
          <w:rtl/>
        </w:rPr>
        <w:t>2032 / 2 ـ زريق بن مرزوق</w:t>
      </w:r>
      <w:bookmarkEnd w:id="2429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2430"/>
      <w:bookmarkEnd w:id="243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تقدم في باب الراء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32" w:name="_Toc276027911"/>
      <w:bookmarkStart w:id="2433" w:name="_Toc276286727"/>
      <w:bookmarkStart w:id="2434" w:name="_Toc452017330"/>
      <w:r w:rsidRPr="0010148D">
        <w:rPr>
          <w:rtl/>
        </w:rPr>
        <w:t>2033 / 1 ـ زفر بن سويد الجعفي</w:t>
      </w:r>
      <w:bookmarkEnd w:id="2432"/>
      <w:r>
        <w:rPr>
          <w:rtl/>
        </w:rPr>
        <w:t xml:space="preserve"> :</w:t>
      </w:r>
      <w:bookmarkEnd w:id="2433"/>
      <w:bookmarkEnd w:id="243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35" w:name="_Toc276027912"/>
      <w:bookmarkStart w:id="2436" w:name="_Toc276286728"/>
      <w:bookmarkStart w:id="2437" w:name="_Toc452017331"/>
      <w:r w:rsidRPr="0010148D">
        <w:rPr>
          <w:rtl/>
        </w:rPr>
        <w:t>2034 / 2 ـ زفر بن النعمان</w:t>
      </w:r>
      <w:bookmarkEnd w:id="2435"/>
      <w:r>
        <w:rPr>
          <w:rtl/>
        </w:rPr>
        <w:t xml:space="preserve"> :</w:t>
      </w:r>
      <w:bookmarkEnd w:id="2436"/>
      <w:bookmarkEnd w:id="243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الأزهر العجلي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38" w:name="_Toc276027913"/>
      <w:bookmarkStart w:id="2439" w:name="_Toc276286729"/>
      <w:bookmarkStart w:id="2440" w:name="_Toc452017332"/>
      <w:r w:rsidRPr="0010148D">
        <w:rPr>
          <w:rtl/>
        </w:rPr>
        <w:t>2035 / 3 ـ زفر بن الهذيل</w:t>
      </w:r>
      <w:bookmarkEnd w:id="2438"/>
      <w:r>
        <w:rPr>
          <w:rtl/>
        </w:rPr>
        <w:t xml:space="preserve"> :</w:t>
      </w:r>
      <w:bookmarkEnd w:id="2439"/>
      <w:bookmarkEnd w:id="244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الهذيل التميمي ، العنبري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476 / 904.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تقدم برقم : 1969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زريق الخلقاني : له كتاب ، أخبرنا به : جماعة ، عن أبي المفضّل ، عن حميد ، عن القاسم بن إسماعيل ، عن زريق ، ست ، ( م ت ). الفهرست : 74 / 311.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زريق بن مرزوق : له كتاب ، رويناه : بالأسناد الأوّل ، عن حميد ، عن إبراهيم بن سليمان ، عنه ، ست ، ( م ت ). الفهرست : 74 / 312.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تقدم برقم : 1970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الزغل بن جبلة : أخو حكيم بن جبلة ، ي جخ ، ( م ت ). رجال الشيخ : 64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211 / 97.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211 / 95.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الكوفي ، جخ ، ( م ت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ونقل ابن داود عن البرقي أنّه : عامّي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: زفر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عامّي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41" w:name="_Toc276027914"/>
      <w:bookmarkStart w:id="2442" w:name="_Toc276286730"/>
      <w:bookmarkStart w:id="2443" w:name="_Toc452017333"/>
      <w:r w:rsidRPr="0010148D">
        <w:rPr>
          <w:rtl/>
        </w:rPr>
        <w:t>2036 / 1 ـ زكّار بن الحسن الدينوري</w:t>
      </w:r>
      <w:bookmarkEnd w:id="2441"/>
      <w:r>
        <w:rPr>
          <w:rtl/>
        </w:rPr>
        <w:t xml:space="preserve"> :</w:t>
      </w:r>
      <w:bookmarkEnd w:id="2442"/>
      <w:bookmarkEnd w:id="244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شيخ من أصحابنا ، ثقة ، له كتاب ، روى عنه : الحسن بن علي بن الحسين الدينوري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44" w:name="_Toc276027915"/>
      <w:bookmarkStart w:id="2445" w:name="_Toc276286731"/>
      <w:bookmarkStart w:id="2446" w:name="_Toc452017334"/>
      <w:r w:rsidRPr="0010148D">
        <w:rPr>
          <w:rtl/>
        </w:rPr>
        <w:t>2037 / 2 ـ زكّار بن سلمة الهمداني</w:t>
      </w:r>
      <w:bookmarkEnd w:id="2444"/>
      <w:r>
        <w:rPr>
          <w:rtl/>
        </w:rPr>
        <w:t xml:space="preserve"> :</w:t>
      </w:r>
      <w:bookmarkEnd w:id="2445"/>
      <w:bookmarkEnd w:id="244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47" w:name="_Toc276027916"/>
      <w:bookmarkStart w:id="2448" w:name="_Toc276286732"/>
      <w:bookmarkStart w:id="2449" w:name="_Toc452017335"/>
      <w:r w:rsidRPr="0010148D">
        <w:rPr>
          <w:rtl/>
        </w:rPr>
        <w:t>2038 / 3 ـ زكّار بن مالك الكوفي</w:t>
      </w:r>
      <w:bookmarkEnd w:id="2447"/>
      <w:r>
        <w:rPr>
          <w:rtl/>
        </w:rPr>
        <w:t xml:space="preserve"> :</w:t>
      </w:r>
      <w:bookmarkEnd w:id="2448"/>
      <w:bookmarkEnd w:id="244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عبد الله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50" w:name="_Toc276027917"/>
      <w:bookmarkStart w:id="2451" w:name="_Toc276286733"/>
      <w:bookmarkStart w:id="2452" w:name="_Toc452017336"/>
      <w:r w:rsidRPr="0010148D">
        <w:rPr>
          <w:rtl/>
        </w:rPr>
        <w:t>2039 / 4 ـ زكّار بن يحيى الواسطي</w:t>
      </w:r>
      <w:bookmarkEnd w:id="2450"/>
      <w:r>
        <w:rPr>
          <w:rtl/>
        </w:rPr>
        <w:t xml:space="preserve"> :</w:t>
      </w:r>
      <w:bookmarkEnd w:id="2451"/>
      <w:bookmarkEnd w:id="245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الفضائل ، وله أصل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روى عنه : الحسن بن علي بن الحسين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الدينوري والقاسم بن إسماعيل ، الفهرست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211 / 96.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245 / 188.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الخلاصة : 224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176 / 464.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210 / 86.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210 / 85.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أخبرنا به : جماعة ، عن محمّد بن علي بن الحسين ، عن أبيه ، عن الحسن بن علي بن الحسن الدينوري العلوي ، عن زكار.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وروى الأصل : حميد بن زياد ، عن القاسم بن إسماعيل ، عن زكّار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كذا في نسخة ( ش ) ، وفي نسختي ( م ) و ( ت ) والمصدر : الحسن.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الفهرست : 75 / 315.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ويحتمل أن يكون هذا هو الذي سيجيء بعنوان : زكريّا بن يحيى الواسطي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53" w:name="_Toc276027918"/>
      <w:bookmarkStart w:id="2454" w:name="_Toc276286734"/>
      <w:bookmarkStart w:id="2455" w:name="_Toc452017337"/>
      <w:r w:rsidRPr="0010148D">
        <w:rPr>
          <w:rtl/>
        </w:rPr>
        <w:t>2040 / 1 ـ زكريّا بن آدم</w:t>
      </w:r>
      <w:bookmarkEnd w:id="2453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10148D">
        <w:rPr>
          <w:rtl/>
        </w:rPr>
        <w:t>بن عبد الله</w:t>
      </w:r>
      <w:r>
        <w:rPr>
          <w:rtl/>
        </w:rPr>
        <w:t xml:space="preserve"> :</w:t>
      </w:r>
      <w:bookmarkEnd w:id="2454"/>
      <w:bookmarkEnd w:id="245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سعد الأشعري القمّي ، ثقة جليل ، عظيم القدر ، وكان له وجه عند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له كتاب ، روى عنه : محمّد بن خالد ، وكتاب مسائله للرضا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روى عنه : محمّد بن الحسن بن أبي خالد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والرضا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والجواد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الكشّي : حدّثني محمّد بن قولويه ، قال : حدثنا سعد بن عبد الله ابن أبي خلف ، عن محمّد بن حمزة ، عن زكريّا بن آدم ، قال : قلت للرضا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إني اريد الخروج عن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أهل بيتي ، وقد كثر السفهاء فيهم ، فقال له : لا تفعل فإن الله تعالى يدفع بك عنهم كما يدفع من أهل بغداد بأبي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210 / 84.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سيأتي برقم : 2062 / 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زكريّا بن آدم : له مسائل ، وله كتاب ، أخبرنا : ابن أبي جيد ، عن ابن الوليد ، عن سعد ابن عبد الله والحميري ، عن أحمد بن أبي عبد الله ، عن محمّد بن الحسن شنبولة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: جماعة ، عن أبي المفضّل ، عن ابن بطة ، عن أحمد بن أبي عبد الله ، عنه ، ست ، ( م ت ). الفهرست : 73 / 309.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174 / 458.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210 / 77.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358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375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من.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الكشّي : 594 / 1111 ، وفيه : ... فقال : لا تفعل فإن أهل بيتك يدفع عنهم بك كما يدفع عن أهل بغداد بأبي الحسن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ثم</w:t>
      </w:r>
      <w:r>
        <w:rPr>
          <w:rFonts w:hint="cs"/>
          <w:rtl/>
        </w:rPr>
        <w:t>ّ</w:t>
      </w:r>
      <w:r>
        <w:rPr>
          <w:rtl/>
        </w:rPr>
        <w:t xml:space="preserve"> قال الكشّي : عنه ، عن سعد بن عبد الله ، عن محمّد بن عيسى ، عن أحمد بن الوليد ، عن علي بن المسيب ، قال : قلت للرضا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شقتي بعيدة ، فلست أصل إليك في كل وقت ، فممن اخذ معالم ديني؟ قال : من زكريّا بن آدم القمّي ، المأمون على الدين والدنيا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وحج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سنة من المدينة وكان زكريّا بن آدم زميله إلى مكة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56" w:name="_Toc276027919"/>
      <w:bookmarkStart w:id="2457" w:name="_Toc276286735"/>
      <w:bookmarkStart w:id="2458" w:name="_Toc452017338"/>
      <w:r w:rsidRPr="0010148D">
        <w:rPr>
          <w:rtl/>
        </w:rPr>
        <w:t>2041 / 2 ـ زكريّا بن إبراهيم</w:t>
      </w:r>
      <w:bookmarkEnd w:id="2456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10148D">
        <w:rPr>
          <w:rtl/>
        </w:rPr>
        <w:t>الكوفي</w:t>
      </w:r>
      <w:r>
        <w:rPr>
          <w:rtl/>
        </w:rPr>
        <w:t xml:space="preserve"> :</w:t>
      </w:r>
      <w:bookmarkEnd w:id="2457"/>
      <w:bookmarkEnd w:id="245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59" w:name="_Toc276027920"/>
      <w:bookmarkStart w:id="2460" w:name="_Toc276286736"/>
      <w:bookmarkStart w:id="2461" w:name="_Toc452017339"/>
      <w:r w:rsidRPr="0091473A">
        <w:rPr>
          <w:rtl/>
        </w:rPr>
        <w:t>2042 / 3 ـ</w:t>
      </w:r>
      <w:bookmarkEnd w:id="2459"/>
      <w:r w:rsidRPr="0091473A">
        <w:rPr>
          <w:rtl/>
        </w:rPr>
        <w:t xml:space="preserve"> </w:t>
      </w:r>
      <w:r w:rsidRPr="00B74CFA">
        <w:rPr>
          <w:rStyle w:val="libBold1Char"/>
          <w:rtl/>
        </w:rPr>
        <w:t>زكريّا أبو يحيى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2460"/>
      <w:bookmarkEnd w:id="246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كوكب الدم ، الموصلي ، من أصحاب الصادق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والكاظم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والرضا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الكشّي : قال حمدويه ، عن العبيدي ، عن يونس ، قال : أبو يحيى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594 / 1112.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ذكر ذلك العلامة في الخلاصة : 75 / 4 نقلا عن الكشّي.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الحيري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210 / 69.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ثمّ : زكريّا بن إبراهيم : ق جخ ، ( م ت ). رجال الشيخ : 210 / 73.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ثم : زكريّا بن إبراهيم الأزدي : الكوفي ، ق جخ ، ( م ت ) .. رجال الشيخ : 210 / 70.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زكريا أبو يحيى الدعاء ، الخيّاط الكوفي ، ق جخ ، ( م ت ). رجال الشيخ : 210 / 74.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زكريّا أبو يحيى الموصلي : ق جخ ، ( م ت ). رجال الشيخ : 210 / 80.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زكريا كوكب الدم : م جخ ، ( م ت ). رجال الشيخ : 337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210 / 75.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337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370 / 12 باب الكنى.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الموصلي ، كوكب الدم ، كان شيخا من الأخبار. وقال العبيدي : أخبرني الحسن بن علي بن يقطين : إنه كان يعرفه أيام أبيه ، له فضل ودين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ابن الغضائري : زكريّا ، أبو يحيى ، كوكب الدم ، كوفي ، ضعيف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والظاهر أن ما ذكره الشيخ في الرجال والكشّي وابن الغضائري واحد ، وإن كان يظهر من كلام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أنّه رجلان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وما ذكره ابن داود من أنّه وثقه الكشّي وغيره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ليس بمستقيم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62" w:name="_Toc276027921"/>
      <w:bookmarkStart w:id="2463" w:name="_Toc276286737"/>
      <w:bookmarkStart w:id="2464" w:name="_Toc452017340"/>
      <w:r w:rsidRPr="0091473A">
        <w:rPr>
          <w:rtl/>
        </w:rPr>
        <w:t>2043 / 4 ـ زكريّا بن أبي طلحة</w:t>
      </w:r>
      <w:bookmarkEnd w:id="2462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91473A">
        <w:rPr>
          <w:rtl/>
        </w:rPr>
        <w:t>الكوفي</w:t>
      </w:r>
      <w:r>
        <w:rPr>
          <w:rtl/>
        </w:rPr>
        <w:t xml:space="preserve"> :</w:t>
      </w:r>
      <w:bookmarkEnd w:id="2463"/>
      <w:bookmarkEnd w:id="246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65" w:name="_Toc276027922"/>
      <w:bookmarkStart w:id="2466" w:name="_Toc276286738"/>
      <w:bookmarkStart w:id="2467" w:name="_Toc452017341"/>
      <w:r w:rsidRPr="0091473A">
        <w:rPr>
          <w:rtl/>
        </w:rPr>
        <w:t>2044 / 5 ـ زكريّا بن إدريس</w:t>
      </w:r>
      <w:bookmarkEnd w:id="2465"/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91473A">
        <w:rPr>
          <w:rtl/>
        </w:rPr>
        <w:t>بن عبد الله</w:t>
      </w:r>
      <w:r>
        <w:rPr>
          <w:rtl/>
        </w:rPr>
        <w:t xml:space="preserve"> :</w:t>
      </w:r>
      <w:bookmarkEnd w:id="2466"/>
      <w:bookmarkEnd w:id="246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سعيد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الأشعري القمّي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أبو جرير ، قيل : إنه روى عن الصادق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606 / 1127.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مجمع الرجال 3 : 57.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الخلاصة : 75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ابن داود : 246 / 190.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زكريّا أخو المستهل : يكنّى أبا يحيى ، قر جخ ، ( م ت ). رجال الشيخ : 136 / 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ثمّ : زكريّا بن أبو طلحة : ق جخ ، ( م ت ). لم يرد له ذكر في نسخنا من رجال الشيخ ، وورد في مجمع الرجال 3 : 57 نقلا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210 / 78.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القمّي ، ق جخ ، ( م ت ). رجال الشيخ : 210 / 72.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يكنى أبا جرير القمّي ، له كتاب ، أخبرنا به : ابن أبي جيد ، عن ابن الوليد ، عن سعد بن عبد الله والحميري ، عن أحمد بن أبي عبد الله ، عن أبيه ، عن أبي جرير ، ست ، ( م ت ). الفهرست : 74 / 310.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وذكر الصدوق أنّه صاحب موسى بن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( م ت ). مشيخة الفقيه : 4 / 70.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في هامش النسخ الثلاث : سعد ظ.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يكنّى أبا حرب ، ضاجخ ، ( م ت ). رجال الشيخ : 358 / 2 ، وفيه : يكنّى أبا جرير.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والكاظم والرضا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له كتاب ، قال ذلك سعد. وقال ابن عقدة : أبو جرير القمّي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روى عنه : محمّد بن خالد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كان وجها ، الخلاصة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والظاهر أنّه أخذه من كلام النجاشي عند ذكر أبيه إدريس ، حيث قال : إدريس بن عبد الله بن سعد الأشعري ، ثقة ، له كتاب ، وأبو جرير القمّي هو زكريّا بن إدريس هذا ، وكان وجها ، له كتاب ، روى عنه : محمّد بن الحسن بن أبي خالد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68" w:name="_Toc276027923"/>
      <w:bookmarkStart w:id="2469" w:name="_Toc276286739"/>
      <w:bookmarkStart w:id="2470" w:name="_Toc452017342"/>
      <w:r w:rsidRPr="0091473A">
        <w:rPr>
          <w:rtl/>
        </w:rPr>
        <w:t>2045 / 6 ـ زكريّا بن إسحاق المكي</w:t>
      </w:r>
      <w:bookmarkEnd w:id="2468"/>
      <w:r>
        <w:rPr>
          <w:rtl/>
        </w:rPr>
        <w:t xml:space="preserve"> :</w:t>
      </w:r>
      <w:bookmarkEnd w:id="2469"/>
      <w:bookmarkEnd w:id="247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71" w:name="_Toc276027924"/>
      <w:bookmarkStart w:id="2472" w:name="_Toc276286740"/>
      <w:bookmarkStart w:id="2473" w:name="_Toc452017343"/>
      <w:r w:rsidRPr="0091473A">
        <w:rPr>
          <w:rtl/>
        </w:rPr>
        <w:t>2046 / 7 ـ زكريّا بن الحرّ الجعفي</w:t>
      </w:r>
      <w:bookmarkEnd w:id="2471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2472"/>
      <w:bookmarkEnd w:id="247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أخو أديم وأيوب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له كتاب ، روى عنه : محمّد بن موسى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عنه : محمّد بن موسى خوراء ، في من لم يرو عنه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173 / 457 ، وفيه : سعد.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76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وفي صه : روى الكشّي ، عن محمّد بن قولويه ، عن سعد ، عن أحمد بن محمّد ابن عيسى ، عن محمّد بن حمزة بن اليسع ، عن زكريّا بن آدم : أن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ترحم عليه ، والطريق حسن ، ( م ت ). الخلاصة : 189 / 26 باب الكنى.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104 / 259.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209 / 63.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له كتاب ، أخبرنا به : جماعة ، عن أبي المفضّل ، عن حميد ، عن محمّد بن موسى ـ خوراء ـ عنه ، ست ، ( م ت ). الفهرست : 73 / 308.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174 / 459.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427 / 4.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474" w:name="_Toc276027925"/>
      <w:bookmarkStart w:id="2475" w:name="_Toc276286741"/>
      <w:bookmarkStart w:id="2476" w:name="_Toc452017344"/>
      <w:r w:rsidRPr="0091473A">
        <w:rPr>
          <w:rtl/>
        </w:rPr>
        <w:lastRenderedPageBreak/>
        <w:t>2047 / 8 ـ زكريّا بن الحسن الواسطي</w:t>
      </w:r>
      <w:bookmarkEnd w:id="2474"/>
      <w:r>
        <w:rPr>
          <w:rtl/>
        </w:rPr>
        <w:t xml:space="preserve"> :</w:t>
      </w:r>
      <w:bookmarkEnd w:id="2475"/>
      <w:bookmarkEnd w:id="247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77" w:name="_Toc276027926"/>
      <w:bookmarkStart w:id="2478" w:name="_Toc276286742"/>
      <w:bookmarkStart w:id="2479" w:name="_Toc452017345"/>
      <w:r w:rsidRPr="0091473A">
        <w:rPr>
          <w:rtl/>
        </w:rPr>
        <w:t>2048 / 9 ـ زكريّا بن سابق</w:t>
      </w:r>
      <w:bookmarkEnd w:id="2477"/>
      <w:r>
        <w:rPr>
          <w:rtl/>
        </w:rPr>
        <w:t xml:space="preserve"> :</w:t>
      </w:r>
      <w:bookmarkEnd w:id="2478"/>
      <w:bookmarkEnd w:id="247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الكشّي ، عن جعفر وفضالة ، عن أبي الصباح ، عن زكريّا بن سابق ، قال : وصفت الأئمّة لأبي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حتى أنتهيت إلى أبي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جعفر [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] ، فقال : حسبك ، قد ثبت الله لسانك وهدى قلبك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الخلاصة ، في موضع أبي الصباح : ابن الصباح ، ثمّ قال : وفي ابن الصباح طعن ، فالوقف متوجه على هذه الرواية ، ولم يثبت عندي عدالة المشار إليه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وكأنه اشتبه على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80" w:name="_Toc276027927"/>
      <w:bookmarkStart w:id="2481" w:name="_Toc276286743"/>
      <w:bookmarkStart w:id="2482" w:name="_Toc452017346"/>
      <w:r w:rsidRPr="0091473A">
        <w:rPr>
          <w:rtl/>
        </w:rPr>
        <w:t>2049 / 10 ـ زكريّا بن سابور الواسطي</w:t>
      </w:r>
      <w:bookmarkEnd w:id="2480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2481"/>
      <w:bookmarkEnd w:id="248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وثقه النجاشي عند ترجمة أخيه بسطام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83" w:name="_Toc276027928"/>
      <w:bookmarkStart w:id="2484" w:name="_Toc276286744"/>
      <w:bookmarkStart w:id="2485" w:name="_Toc452017347"/>
      <w:r w:rsidRPr="0091473A">
        <w:rPr>
          <w:rtl/>
        </w:rPr>
        <w:t>2050 / 11 ـ زكريّا بن سوادة</w:t>
      </w:r>
      <w:bookmarkEnd w:id="2483"/>
      <w:r>
        <w:rPr>
          <w:rtl/>
        </w:rPr>
        <w:t xml:space="preserve"> :</w:t>
      </w:r>
      <w:bookmarkEnd w:id="2484"/>
      <w:bookmarkEnd w:id="248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يحيى البارقي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86" w:name="_Toc276027929"/>
      <w:bookmarkStart w:id="2487" w:name="_Toc276286745"/>
      <w:bookmarkStart w:id="2488" w:name="_Toc452017348"/>
      <w:r w:rsidRPr="0091473A">
        <w:rPr>
          <w:rtl/>
        </w:rPr>
        <w:t>2051 / 12 ـ زكريّا بن شيبان</w:t>
      </w:r>
      <w:bookmarkEnd w:id="2486"/>
      <w:r>
        <w:rPr>
          <w:rtl/>
        </w:rPr>
        <w:t xml:space="preserve"> :</w:t>
      </w:r>
      <w:bookmarkEnd w:id="2487"/>
      <w:bookmarkEnd w:id="248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الحديث عن الحسين بن أبي العلاء ومحمد بن حمران وكليب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211 / 104.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أبي ، لم ترد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419 / 793.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75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الأزدي ، مولاهم الواسطي ، ق جخ ، ( م ت ) رجال الشيخ : 209 / 68.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110 / 280.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الكوفي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210 / 81.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ابن معاوية وصفوان بن يحيى ، وروى عنه : ابنه يحيى بن زكريّا ، رجال النجاشي عند يحيى بن زكريّا بن شيبان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89" w:name="_Toc276027930"/>
      <w:bookmarkStart w:id="2490" w:name="_Toc276286746"/>
      <w:bookmarkStart w:id="2491" w:name="_Toc452017349"/>
      <w:r w:rsidRPr="0091473A">
        <w:rPr>
          <w:rtl/>
        </w:rPr>
        <w:t>2052 / 13 ـ زكريّا بن عبد الصمد القمّي</w:t>
      </w:r>
      <w:bookmarkEnd w:id="2489"/>
      <w:r>
        <w:rPr>
          <w:rtl/>
        </w:rPr>
        <w:t xml:space="preserve"> :</w:t>
      </w:r>
      <w:bookmarkEnd w:id="2490"/>
      <w:bookmarkEnd w:id="249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جرير ، ثقة ، من أصحاب الكاظم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والرضا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2492" w:name="_Toc276027931"/>
      <w:bookmarkStart w:id="2493" w:name="_Toc276286747"/>
      <w:bookmarkStart w:id="2494" w:name="_Toc452017350"/>
      <w:r w:rsidRPr="0091473A">
        <w:rPr>
          <w:rtl/>
        </w:rPr>
        <w:t>2053 / 14 ـ زكريّا بن عبد</w:t>
      </w:r>
      <w:bookmarkEnd w:id="2492"/>
      <w:r w:rsidRPr="00B74CFA">
        <w:rPr>
          <w:rStyle w:val="libBold1Char"/>
          <w:rtl/>
        </w:rPr>
        <w:t xml:space="preserve"> الله الفياض</w:t>
      </w:r>
      <w:r>
        <w:rPr>
          <w:rtl/>
        </w:rPr>
        <w:t xml:space="preserve"> :</w:t>
      </w:r>
      <w:bookmarkEnd w:id="2493"/>
      <w:bookmarkEnd w:id="249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يحيى ، الذي روى عن الصادق والكاظم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قال ابن نوح : وروى عن أبي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وروى عنه : أبو جعفر الأحول والفضيل. له كتاب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روى عنه : عمرو بن خالد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رجال الشيخ : النقاص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442 / 1190.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لم يرد له ذكر في نسخنا من رجال الشيخ في أصحاب الأمام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نعم ذكره الشيخ في أصحاب الأمام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وقال : من أصحاب أبي الحسن موسى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فلاحظ.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357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قال : أخبرنا محمّد بن بكران النقاش ، عن ابن سعيد ، عن جعفر بن عبد الله ، عن عباس بن عامر ، عن أبان بن عثمان ، عن أبي جعفر الأحول والفضيل ، عن زكريّا ، قال : سمعت أبا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يقول : إن الناس كانوا بعد رسول الله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بمنزلة هارون وموسى ومن اتبعه ، والعجل ومن اتبعه ، ... وذكر الحديث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يرويه عنه جماعة ، منهم : عمرو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172 / 454.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والمصدر : النقاض ، وفي هامش نسختي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: القصاص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209 / 66.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الذي يظهر من الصدوق أن زكريّا بن مالك الجعفي هو زكريّا النقاض ، فالمناسب ذكر النقاض مع ابن مالك ، وكأنه توهم من لفظ الفياض فانه يناسب لنقاض ، ( م ت ). انظر مشيخة الفقيه 4 : 70 و 79.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495" w:name="_Toc276027932"/>
      <w:bookmarkStart w:id="2496" w:name="_Toc276286748"/>
      <w:bookmarkStart w:id="2497" w:name="_Toc452017351"/>
      <w:r w:rsidRPr="0091473A">
        <w:rPr>
          <w:rtl/>
        </w:rPr>
        <w:lastRenderedPageBreak/>
        <w:t>2054 / 15 ـ زكريّا بن مالك</w:t>
      </w:r>
      <w:bookmarkEnd w:id="2495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91473A">
        <w:rPr>
          <w:rtl/>
        </w:rPr>
        <w:t>الجعفي</w:t>
      </w:r>
      <w:r>
        <w:rPr>
          <w:rtl/>
        </w:rPr>
        <w:t xml:space="preserve"> :</w:t>
      </w:r>
      <w:bookmarkEnd w:id="2496"/>
      <w:bookmarkEnd w:id="249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498" w:name="_Toc276027933"/>
      <w:bookmarkStart w:id="2499" w:name="_Toc276286749"/>
      <w:bookmarkStart w:id="2500" w:name="_Toc452017352"/>
      <w:r w:rsidRPr="0091473A">
        <w:rPr>
          <w:rtl/>
        </w:rPr>
        <w:t>2055 / 16 ـ زكريّا بن محمّد</w:t>
      </w:r>
      <w:bookmarkEnd w:id="2498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2499"/>
      <w:bookmarkEnd w:id="250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عبد الله المؤمن ، روى عن أبي عبد الله وأبي الحسن موسى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ولقى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في المسجد الحرام ، وحكي عنه ما يدل على أنّه كان واقفا ، وكان مختلط الأمر في حديثه ، وله كتاب منتحل الحديث ، روى عنه : محمّد بن عيسى بن عبيد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01" w:name="_Toc276027934"/>
      <w:bookmarkStart w:id="2502" w:name="_Toc276286750"/>
      <w:bookmarkStart w:id="2503" w:name="_Toc452017353"/>
      <w:r w:rsidRPr="0091473A">
        <w:rPr>
          <w:rtl/>
        </w:rPr>
        <w:t>2056 / 17 ـ زكريّا بن ميسرة الكوفي</w:t>
      </w:r>
      <w:bookmarkEnd w:id="2501"/>
      <w:r>
        <w:rPr>
          <w:rtl/>
        </w:rPr>
        <w:t xml:space="preserve"> :</w:t>
      </w:r>
      <w:bookmarkEnd w:id="2502"/>
      <w:bookmarkEnd w:id="250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04" w:name="_Toc276027935"/>
      <w:bookmarkStart w:id="2505" w:name="_Toc276286751"/>
      <w:bookmarkStart w:id="2506" w:name="_Toc452017354"/>
      <w:r w:rsidRPr="0091473A">
        <w:rPr>
          <w:rtl/>
        </w:rPr>
        <w:t>2057 / 18 ـ زكريّا بن ميمون الأزدي</w:t>
      </w:r>
      <w:bookmarkEnd w:id="2504"/>
      <w:r>
        <w:rPr>
          <w:rtl/>
        </w:rPr>
        <w:t xml:space="preserve"> :</w:t>
      </w:r>
      <w:bookmarkEnd w:id="2505"/>
      <w:bookmarkEnd w:id="250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07" w:name="_Toc276027936"/>
      <w:bookmarkStart w:id="2508" w:name="_Toc276286752"/>
      <w:bookmarkStart w:id="2509" w:name="_Toc452017355"/>
      <w:r w:rsidRPr="0091473A">
        <w:rPr>
          <w:rtl/>
        </w:rPr>
        <w:t>2058 / 19 ـ زكريّا بن يحيى التميمي</w:t>
      </w:r>
      <w:bookmarkEnd w:id="2507"/>
      <w:r>
        <w:rPr>
          <w:rtl/>
        </w:rPr>
        <w:t xml:space="preserve"> :</w:t>
      </w:r>
      <w:bookmarkEnd w:id="2508"/>
      <w:bookmarkEnd w:id="250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ثقة ، له كتاب ، روى عنه إبراهيم بن سليمان ، رجال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النقاض ، فقيه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210 / 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زكريّا المؤمن : له كتاب ، أخبرنا به : ابن أبي جيد ، عن ابن الوليد ، عن الصفّار ، عن محمّد بن عيسى بن عبيد ، عنه ، ست ، ضاجخ ، ( م ت ). الفهرست : 73 / 307 ، رجال الشيخ : 358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وتقدم أن كتابه يعد في الاصول في أحمد بن الحسين بن مغلس ، ( م ت ). تقدم برقم : 221 / 46.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172 / 453.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209 / 67.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210 / 76.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زكريّا بن يحيى : وكان يحيى نصرانيا ، ق جخ ، ( م ت ) رجال الشيخ : 211 / 105.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10" w:name="_Toc276027937"/>
      <w:bookmarkStart w:id="2511" w:name="_Toc276286753"/>
      <w:bookmarkStart w:id="2512" w:name="_Toc452017356"/>
      <w:r w:rsidRPr="0091473A">
        <w:rPr>
          <w:rtl/>
        </w:rPr>
        <w:t>2059 / 20 ـ زكريّا بن يحيى الحضرمي</w:t>
      </w:r>
      <w:bookmarkEnd w:id="2510"/>
      <w:r>
        <w:rPr>
          <w:rtl/>
        </w:rPr>
        <w:t xml:space="preserve"> :</w:t>
      </w:r>
      <w:bookmarkEnd w:id="2511"/>
      <w:bookmarkEnd w:id="251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13" w:name="_Toc276027938"/>
      <w:bookmarkStart w:id="2514" w:name="_Toc276286754"/>
      <w:bookmarkStart w:id="2515" w:name="_Toc452017357"/>
      <w:r w:rsidRPr="0091473A">
        <w:rPr>
          <w:rtl/>
        </w:rPr>
        <w:t>2060 / 21</w:t>
      </w:r>
      <w:bookmarkEnd w:id="2513"/>
      <w:r w:rsidRPr="00B74CFA">
        <w:rPr>
          <w:rStyle w:val="libBold1Char"/>
          <w:rtl/>
        </w:rPr>
        <w:t xml:space="preserve"> ـ زكريّا بن يحيى الكلابي</w:t>
      </w:r>
      <w:r>
        <w:rPr>
          <w:rtl/>
        </w:rPr>
        <w:t xml:space="preserve"> :</w:t>
      </w:r>
      <w:bookmarkEnd w:id="2514"/>
      <w:bookmarkEnd w:id="251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الجعفري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16" w:name="_Toc276027939"/>
      <w:bookmarkStart w:id="2517" w:name="_Toc276286755"/>
      <w:bookmarkStart w:id="2518" w:name="_Toc452017358"/>
      <w:r w:rsidRPr="0091473A">
        <w:rPr>
          <w:rtl/>
        </w:rPr>
        <w:t>2061 / 21 ـ زكريّا بن يحيى النهدي</w:t>
      </w:r>
      <w:bookmarkEnd w:id="2516"/>
      <w:r>
        <w:rPr>
          <w:rtl/>
        </w:rPr>
        <w:t xml:space="preserve"> :</w:t>
      </w:r>
      <w:bookmarkEnd w:id="2517"/>
      <w:bookmarkEnd w:id="251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19" w:name="_Toc276027940"/>
      <w:bookmarkStart w:id="2520" w:name="_Toc276286756"/>
      <w:bookmarkStart w:id="2521" w:name="_Toc452017359"/>
      <w:r w:rsidRPr="0091473A">
        <w:rPr>
          <w:rtl/>
        </w:rPr>
        <w:t>2062 / 23 ـ زكريّا بن يحيى الواسطي</w:t>
      </w:r>
      <w:bookmarkEnd w:id="2519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2520"/>
      <w:bookmarkEnd w:id="252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ذكره ابن نوح. له كتاب ، روى عنه : إبراهيم بن محمّد بن إسماعيل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22" w:name="_Toc276027941"/>
      <w:bookmarkStart w:id="2523" w:name="_Toc276286757"/>
      <w:bookmarkStart w:id="2524" w:name="_Toc452017360"/>
      <w:r w:rsidRPr="0091473A">
        <w:rPr>
          <w:rtl/>
        </w:rPr>
        <w:t>2063 / 1 ـ زميلة</w:t>
      </w:r>
      <w:bookmarkEnd w:id="2522"/>
      <w:r>
        <w:rPr>
          <w:rtl/>
        </w:rPr>
        <w:t xml:space="preserve"> :</w:t>
      </w:r>
      <w:bookmarkEnd w:id="2523"/>
      <w:bookmarkEnd w:id="252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ونقل ابن داود توثيقه من الكشّي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ولم أجد توثيقه فيه. وذكره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في باب الراء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رجال النجاشي : 173 / 455.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210 / 82.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210 / 73.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210 / 79.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أبو يحيى الواسطي : له كتاب ، روى الحسن بن محبوب عنه ، وسيجيء في الكنى ذكره ثلاث مرات في جخ ، وإن كان الظاهر أنّه : إسماعيل بن زياد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173 / 456.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64 /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ابن داود : 98 / 645.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الخلاصة : 71 / 2.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525" w:name="_Toc276027942"/>
      <w:bookmarkStart w:id="2526" w:name="_Toc276286758"/>
      <w:bookmarkStart w:id="2527" w:name="_Toc452017361"/>
      <w:r w:rsidRPr="0091473A">
        <w:rPr>
          <w:rtl/>
        </w:rPr>
        <w:lastRenderedPageBreak/>
        <w:t>2064 / 1 ـ زوّاد الكوفي</w:t>
      </w:r>
      <w:bookmarkEnd w:id="2525"/>
      <w:r>
        <w:rPr>
          <w:rtl/>
        </w:rPr>
        <w:t xml:space="preserve"> :</w:t>
      </w:r>
      <w:bookmarkEnd w:id="2526"/>
      <w:bookmarkEnd w:id="252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28" w:name="_Toc276027943"/>
      <w:bookmarkStart w:id="2529" w:name="_Toc276286759"/>
      <w:bookmarkStart w:id="2530" w:name="_Toc452017362"/>
      <w:r w:rsidRPr="0091473A">
        <w:rPr>
          <w:rtl/>
        </w:rPr>
        <w:t>2065 / 1 ـ زويد الفساطيطي</w:t>
      </w:r>
      <w:bookmarkEnd w:id="2528"/>
      <w:r>
        <w:rPr>
          <w:rtl/>
        </w:rPr>
        <w:t xml:space="preserve"> :</w:t>
      </w:r>
      <w:bookmarkEnd w:id="2529"/>
      <w:bookmarkEnd w:id="253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31" w:name="_Toc276027944"/>
      <w:bookmarkStart w:id="2532" w:name="_Toc276286760"/>
      <w:bookmarkStart w:id="2533" w:name="_Toc452017363"/>
      <w:r w:rsidRPr="0091473A">
        <w:rPr>
          <w:rtl/>
        </w:rPr>
        <w:t>2066 / 1 ـ زهرة بن حوية التميمي</w:t>
      </w:r>
      <w:bookmarkEnd w:id="2531"/>
      <w:r>
        <w:rPr>
          <w:rtl/>
        </w:rPr>
        <w:t xml:space="preserve"> :</w:t>
      </w:r>
      <w:bookmarkEnd w:id="2532"/>
      <w:bookmarkEnd w:id="253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34" w:name="_Toc276027945"/>
      <w:bookmarkStart w:id="2535" w:name="_Toc276286761"/>
      <w:bookmarkStart w:id="2536" w:name="_Toc452017364"/>
      <w:r w:rsidRPr="0091473A">
        <w:rPr>
          <w:rtl/>
        </w:rPr>
        <w:t>2067 / 1 ـ زهير بن عمرو</w:t>
      </w:r>
      <w:bookmarkEnd w:id="2534"/>
      <w:r>
        <w:rPr>
          <w:rtl/>
        </w:rPr>
        <w:t xml:space="preserve"> :</w:t>
      </w:r>
      <w:bookmarkEnd w:id="2535"/>
      <w:bookmarkEnd w:id="253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37" w:name="_Toc276027946"/>
      <w:bookmarkStart w:id="2538" w:name="_Toc276286762"/>
      <w:bookmarkStart w:id="2539" w:name="_Toc452017365"/>
      <w:r w:rsidRPr="0091473A">
        <w:rPr>
          <w:rtl/>
        </w:rPr>
        <w:t>2068 / 2 ـ زهير بن القين</w:t>
      </w:r>
      <w:bookmarkEnd w:id="2537"/>
      <w:r>
        <w:rPr>
          <w:rtl/>
        </w:rPr>
        <w:t xml:space="preserve"> :</w:t>
      </w:r>
      <w:bookmarkEnd w:id="2538"/>
      <w:bookmarkEnd w:id="253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40" w:name="_Toc276027947"/>
      <w:bookmarkStart w:id="2541" w:name="_Toc276286763"/>
      <w:bookmarkStart w:id="2542" w:name="_Toc452017366"/>
      <w:r w:rsidRPr="0091473A">
        <w:rPr>
          <w:rtl/>
        </w:rPr>
        <w:t>2069 / 3 ـ زهير بن محمّد الخراساني</w:t>
      </w:r>
      <w:bookmarkEnd w:id="2540"/>
      <w:r>
        <w:rPr>
          <w:rtl/>
        </w:rPr>
        <w:t xml:space="preserve"> :</w:t>
      </w:r>
      <w:bookmarkEnd w:id="2541"/>
      <w:bookmarkEnd w:id="254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المنذر ، سكن البصرة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، روى عنه : ابن عيّاش القطّان ، الفهرست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209 / 61.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209 / 58.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زهر بن قيس : رسوله 7 إلى جرير بن عبد الله إلى الري ، ي جخ ، ( م ت ). رجال الشيخ : 65 / 15 ، وفي بعض نسخه : زحر.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211 / 100 ، وفي بعض نسخه : زهر.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39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101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مكة ( خ ل ) ، أسند عنه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210 / 88 ، وفيه : سكن مكة.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الفهرست : 75 / 316.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543" w:name="_Toc276027948"/>
      <w:bookmarkStart w:id="2544" w:name="_Toc276286764"/>
      <w:bookmarkStart w:id="2545" w:name="_Toc452017367"/>
      <w:r w:rsidRPr="0091473A">
        <w:rPr>
          <w:rtl/>
        </w:rPr>
        <w:lastRenderedPageBreak/>
        <w:t>2070 / 4 ـ زهير المدائني</w:t>
      </w:r>
      <w:bookmarkEnd w:id="2543"/>
      <w:r>
        <w:rPr>
          <w:rtl/>
        </w:rPr>
        <w:t xml:space="preserve"> :</w:t>
      </w:r>
      <w:bookmarkEnd w:id="2544"/>
      <w:bookmarkEnd w:id="254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عنه : حمّاد بن عثمان ، من أصحاب الباقر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2546" w:name="_Toc276027949"/>
      <w:bookmarkStart w:id="2547" w:name="_Toc276286765"/>
      <w:bookmarkStart w:id="2548" w:name="_Toc452017368"/>
      <w:r w:rsidRPr="0091473A">
        <w:rPr>
          <w:rtl/>
        </w:rPr>
        <w:t>2071 / 5 ـ زهير بن معاوية</w:t>
      </w:r>
      <w:bookmarkEnd w:id="2546"/>
      <w:r>
        <w:rPr>
          <w:rtl/>
        </w:rPr>
        <w:t xml:space="preserve"> :</w:t>
      </w:r>
      <w:bookmarkEnd w:id="2547"/>
      <w:bookmarkEnd w:id="254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خيثمة الجعفي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49" w:name="_Toc276027950"/>
      <w:bookmarkStart w:id="2550" w:name="_Toc276286766"/>
      <w:bookmarkStart w:id="2551" w:name="_Toc452017369"/>
      <w:r w:rsidRPr="0091473A">
        <w:rPr>
          <w:rtl/>
        </w:rPr>
        <w:t>2072 / 1 ـ زياد بن أبي إسماعيل</w:t>
      </w:r>
      <w:bookmarkEnd w:id="2549"/>
      <w:r>
        <w:rPr>
          <w:rtl/>
        </w:rPr>
        <w:t xml:space="preserve"> :</w:t>
      </w:r>
      <w:bookmarkEnd w:id="2550"/>
      <w:bookmarkEnd w:id="255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شريك ابن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حفص الأعور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52" w:name="_Toc276027951"/>
      <w:bookmarkStart w:id="2553" w:name="_Toc276286767"/>
      <w:bookmarkStart w:id="2554" w:name="_Toc452017370"/>
      <w:r w:rsidRPr="0091473A">
        <w:rPr>
          <w:rtl/>
        </w:rPr>
        <w:t>2073 / 2 ـ زياد بن أبي الجعد</w:t>
      </w:r>
      <w:bookmarkEnd w:id="2552"/>
      <w:r>
        <w:rPr>
          <w:rtl/>
        </w:rPr>
        <w:t xml:space="preserve"> :</w:t>
      </w:r>
      <w:bookmarkEnd w:id="2553"/>
      <w:bookmarkEnd w:id="255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زياد بن الجعد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55" w:name="_Toc276027952"/>
      <w:bookmarkStart w:id="2556" w:name="_Toc276286768"/>
      <w:bookmarkStart w:id="2557" w:name="_Toc452017371"/>
      <w:r w:rsidRPr="0091473A">
        <w:rPr>
          <w:rtl/>
        </w:rPr>
        <w:t>2074 / 3</w:t>
      </w:r>
      <w:bookmarkEnd w:id="2555"/>
      <w:r w:rsidRPr="0091473A">
        <w:rPr>
          <w:rtl/>
        </w:rPr>
        <w:t xml:space="preserve"> </w:t>
      </w:r>
      <w:r w:rsidRPr="00B74CFA">
        <w:rPr>
          <w:rStyle w:val="libBold1Char"/>
          <w:rtl/>
        </w:rPr>
        <w:t>ـ زياد بن أبي الحلال</w:t>
      </w:r>
      <w:r>
        <w:rPr>
          <w:rtl/>
        </w:rPr>
        <w:t xml:space="preserve"> :</w:t>
      </w:r>
      <w:bookmarkEnd w:id="2556"/>
      <w:bookmarkEnd w:id="255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ثقة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له كتاب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روى عنه : محمّد بن الوليد ، رجال النجاشي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136 / 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210 / 89.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210 / 87.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كذا في النسخ ، وفي المصدر : شريك حفص الأعور.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209 / 57 ، وفي بعض نسخه : زياد بن إسماعيل.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سيأتي برقم : 2081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زياد الأحلام : مولى ، كوفي ، قر ق ، جخ ، ( م ت ). رجال الشيخ : 135 / 6 و 208 / 42.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مولى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يرويه عدة من أصحابنا ، منهم : ...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النجاشي : 171 / 451.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 أصحاب الباقر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روى عنه : القاسم بن إسماعيل ، الفهرست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58" w:name="_Toc276027953"/>
      <w:bookmarkStart w:id="2559" w:name="_Toc276286769"/>
      <w:bookmarkStart w:id="2560" w:name="_Toc452017372"/>
      <w:r w:rsidRPr="0091473A">
        <w:rPr>
          <w:rtl/>
        </w:rPr>
        <w:t>2075 / 4 ـ زياد بن أبي رجاء</w:t>
      </w:r>
      <w:bookmarkEnd w:id="2558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2559"/>
      <w:bookmarkEnd w:id="256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الكشّي : قال محمّد بن مسعود : سألت ابن فضّال عن زياد بن أبي رجاء ، فقال : ثقة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وسيجيء بعض أحواله عنذ ذكر : زياد بن عيسى الحذّاء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61" w:name="_Toc276027954"/>
      <w:bookmarkStart w:id="2562" w:name="_Toc276286770"/>
      <w:bookmarkStart w:id="2563" w:name="_Toc452017373"/>
      <w:r w:rsidRPr="0091473A">
        <w:rPr>
          <w:rtl/>
        </w:rPr>
        <w:t>2076 / 5 ـ زياد بن أبي زياد</w:t>
      </w:r>
      <w:bookmarkEnd w:id="2561"/>
      <w:r>
        <w:rPr>
          <w:rtl/>
        </w:rPr>
        <w:t xml:space="preserve"> :</w:t>
      </w:r>
      <w:bookmarkEnd w:id="2562"/>
      <w:bookmarkEnd w:id="256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المنقري التميمي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64" w:name="_Toc276027955"/>
      <w:bookmarkStart w:id="2565" w:name="_Toc276286771"/>
      <w:bookmarkStart w:id="2566" w:name="_Toc452017374"/>
      <w:r w:rsidRPr="0091473A">
        <w:rPr>
          <w:rtl/>
        </w:rPr>
        <w:t>2077 / 6 ـ زياد بن أبي غياث</w:t>
      </w:r>
      <w:bookmarkEnd w:id="2564"/>
      <w:r>
        <w:rPr>
          <w:rtl/>
        </w:rPr>
        <w:t xml:space="preserve">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 :</w:t>
      </w:r>
      <w:bookmarkEnd w:id="2565"/>
      <w:bookmarkEnd w:id="256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واسم أبي غياث : مسلم ، مولى آل دغش من محارب بن خصفة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136 / 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208 / 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أخبرنا به : جماعة ، عن أبي المفضّل ، عن حميد ، عن القاسم بن إسماعيل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الفهرست : 73 / 305.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الكوفي ، روى عنه : أبان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135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208 / 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الكشّي : 347 / 647.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سيأتي برقم : 2100 / 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136 /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له كتاب ، أخبرنا به : أحمد بن محمّد بن موسى ، عن ابن عقدة ، عن حميد ، عن أحمد بن الحسين القزاز البصري ، عن صالح بن خالد المحاملي ، عن ثابت بن شريح ، عنه ،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ست ، ( م ت ). الفهرست : 73 / 306.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وذكر ابن عقدة وابن نوح. ثقة ، سليم ، له كتاب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روى عنه : ثابت بن شريح الصائغ الأنباري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67" w:name="_Toc276027956"/>
      <w:bookmarkStart w:id="2568" w:name="_Toc276286772"/>
      <w:bookmarkStart w:id="2569" w:name="_Toc452017375"/>
      <w:r w:rsidRPr="0091473A">
        <w:rPr>
          <w:rtl/>
        </w:rPr>
        <w:t>2078 / 7 ـ زياد بن أحمر العجلي</w:t>
      </w:r>
      <w:bookmarkEnd w:id="2567"/>
      <w:r>
        <w:rPr>
          <w:rtl/>
        </w:rPr>
        <w:t xml:space="preserve"> :</w:t>
      </w:r>
      <w:bookmarkEnd w:id="2568"/>
      <w:bookmarkEnd w:id="256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70" w:name="_Toc276027957"/>
      <w:bookmarkStart w:id="2571" w:name="_Toc276286773"/>
      <w:bookmarkStart w:id="2572" w:name="_Toc452017376"/>
      <w:r w:rsidRPr="0091473A">
        <w:rPr>
          <w:rtl/>
        </w:rPr>
        <w:t>2079 / 8 زياد بن الأسود النج</w:t>
      </w:r>
      <w:r w:rsidRPr="0091473A">
        <w:rPr>
          <w:rFonts w:hint="cs"/>
          <w:rtl/>
        </w:rPr>
        <w:t>ّ</w:t>
      </w:r>
      <w:r w:rsidRPr="0091473A">
        <w:rPr>
          <w:rtl/>
        </w:rPr>
        <w:t>ار</w:t>
      </w:r>
      <w:bookmarkEnd w:id="2570"/>
      <w:r>
        <w:rPr>
          <w:rtl/>
        </w:rPr>
        <w:t xml:space="preserve"> :</w:t>
      </w:r>
      <w:bookmarkEnd w:id="2571"/>
      <w:bookmarkEnd w:id="257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مجهول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73" w:name="_Toc276027958"/>
      <w:bookmarkStart w:id="2574" w:name="_Toc276286774"/>
      <w:bookmarkStart w:id="2575" w:name="_Toc452017377"/>
      <w:r w:rsidRPr="0091473A">
        <w:rPr>
          <w:rtl/>
        </w:rPr>
        <w:t>2080 / 9 ـ زياد بن بياضة الأنصاري</w:t>
      </w:r>
      <w:bookmarkEnd w:id="2573"/>
      <w:r>
        <w:rPr>
          <w:rtl/>
        </w:rPr>
        <w:t xml:space="preserve"> :</w:t>
      </w:r>
      <w:bookmarkEnd w:id="2574"/>
      <w:bookmarkEnd w:id="257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76" w:name="_Toc276027959"/>
      <w:bookmarkStart w:id="2577" w:name="_Toc276286775"/>
      <w:bookmarkStart w:id="2578" w:name="_Toc452017378"/>
      <w:r w:rsidRPr="0091473A">
        <w:rPr>
          <w:rtl/>
        </w:rPr>
        <w:t>2081 / 10 ـ زياد بن الجعد</w:t>
      </w:r>
      <w:bookmarkEnd w:id="2576"/>
      <w:r>
        <w:rPr>
          <w:rtl/>
        </w:rPr>
        <w:t xml:space="preserve"> :</w:t>
      </w:r>
      <w:bookmarkEnd w:id="2577"/>
      <w:bookmarkEnd w:id="257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من خواصه ، الخلاصة ورجال ابن داود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النجاشي عند ترجمة رافع بن سلمة : أن رافع بن سلمة بن زياد ابن أبي الجعد ثقة من بيت الثقات وعيونهم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انتهى.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يرويه جماعة ، منهم : ...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171 / 452.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209 / 53.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زياد الأسود : البان لقب له ، كوفي ، قر ق ، جخ ، ( م ت ). رجال الشيخ : 135 / 9 ، وفيه : زياد الأسود : البان الكوفي ، روى عنه وعن أبي عبد الله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ولم يرد له ذكر في أصحاب الأمام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في نسخنا من رجال الشيخ.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زياد الأسود : الكوفي التمّار ، ق جخ ، ( م ت ). رجال الشيخ : 209 / 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136 / 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64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64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الخلاصة : 193 ، رجال ابن داود : 99 / 650.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النجاشي : 169 / 447.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وكان أباه أبو الجعد ، كما يظهر من ذكر أخيه سالم بن أبي الجعد أيضا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79" w:name="_Toc276027960"/>
      <w:bookmarkStart w:id="2580" w:name="_Toc276286776"/>
      <w:bookmarkStart w:id="2581" w:name="_Toc452017379"/>
      <w:r w:rsidRPr="0091473A">
        <w:rPr>
          <w:rtl/>
        </w:rPr>
        <w:t>2082 / 11 ـ زياد بن الحسن بن فرات</w:t>
      </w:r>
      <w:bookmarkEnd w:id="2579"/>
      <w:r>
        <w:rPr>
          <w:rtl/>
        </w:rPr>
        <w:t xml:space="preserve"> :</w:t>
      </w:r>
      <w:bookmarkEnd w:id="2580"/>
      <w:bookmarkEnd w:id="258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التميمي القزاز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82" w:name="_Toc276027961"/>
      <w:bookmarkStart w:id="2583" w:name="_Toc276286777"/>
      <w:bookmarkStart w:id="2584" w:name="_Toc452017380"/>
      <w:r w:rsidRPr="0091473A">
        <w:rPr>
          <w:rtl/>
        </w:rPr>
        <w:t>2083 / 12 ـ زياد بن الحسن الوشّاء</w:t>
      </w:r>
      <w:bookmarkEnd w:id="2582"/>
      <w:r>
        <w:rPr>
          <w:rtl/>
        </w:rPr>
        <w:t xml:space="preserve"> :</w:t>
      </w:r>
      <w:bookmarkEnd w:id="2583"/>
      <w:bookmarkEnd w:id="258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85" w:name="_Toc276027962"/>
      <w:bookmarkStart w:id="2586" w:name="_Toc276286778"/>
      <w:bookmarkStart w:id="2587" w:name="_Toc452017381"/>
      <w:r w:rsidRPr="0091473A">
        <w:rPr>
          <w:rtl/>
        </w:rPr>
        <w:t>2084 / 13 ـ زياد بن الحصين التميمي</w:t>
      </w:r>
      <w:bookmarkEnd w:id="2585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2586"/>
      <w:bookmarkEnd w:id="258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88" w:name="_Toc276027963"/>
      <w:bookmarkStart w:id="2589" w:name="_Toc276286779"/>
      <w:bookmarkStart w:id="2590" w:name="_Toc452017382"/>
      <w:r w:rsidRPr="0091473A">
        <w:rPr>
          <w:rtl/>
        </w:rPr>
        <w:t>2085 / 14 ـ زياد بن حفص التميمي</w:t>
      </w:r>
      <w:bookmarkEnd w:id="2588"/>
      <w:r>
        <w:rPr>
          <w:rtl/>
        </w:rPr>
        <w:t xml:space="preserve"> :</w:t>
      </w:r>
      <w:bookmarkEnd w:id="2589"/>
      <w:bookmarkEnd w:id="259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91" w:name="_Toc276027964"/>
      <w:bookmarkStart w:id="2592" w:name="_Toc276286780"/>
      <w:bookmarkStart w:id="2593" w:name="_Toc452017383"/>
      <w:r w:rsidRPr="0091473A">
        <w:rPr>
          <w:rtl/>
        </w:rPr>
        <w:t>2086 / 15 ـ زياد بن حمير الهمداني</w:t>
      </w:r>
      <w:bookmarkEnd w:id="2591"/>
      <w:r>
        <w:rPr>
          <w:rtl/>
        </w:rPr>
        <w:t xml:space="preserve"> :</w:t>
      </w:r>
      <w:bookmarkEnd w:id="2592"/>
      <w:bookmarkEnd w:id="259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594" w:name="_Toc276027965"/>
      <w:bookmarkStart w:id="2595" w:name="_Toc276286781"/>
      <w:bookmarkStart w:id="2596" w:name="_Toc452017384"/>
      <w:r w:rsidRPr="0091473A">
        <w:rPr>
          <w:rtl/>
        </w:rPr>
        <w:t>2087 / 16 ـ زياد بن خيثمة الجعفي</w:t>
      </w:r>
      <w:bookmarkEnd w:id="2594"/>
      <w:r>
        <w:rPr>
          <w:rtl/>
        </w:rPr>
        <w:t xml:space="preserve"> :</w:t>
      </w:r>
      <w:bookmarkEnd w:id="2595"/>
      <w:bookmarkEnd w:id="259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سيأتي برقم : 2159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بدل القزاز : الفزاري.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208 / 39.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337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من أهل البصرة ومن أهل الجزيرة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65 / 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65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209 / 54.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208 / 36.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597" w:name="_Toc276027966"/>
      <w:bookmarkStart w:id="2598" w:name="_Toc276286782"/>
      <w:bookmarkStart w:id="2599" w:name="_Toc452017385"/>
      <w:r w:rsidRPr="0091473A">
        <w:rPr>
          <w:rtl/>
        </w:rPr>
        <w:lastRenderedPageBreak/>
        <w:t>2088 / 17 ـ زياد بن رستم</w:t>
      </w:r>
      <w:bookmarkEnd w:id="2597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2598"/>
      <w:bookmarkEnd w:id="259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00" w:name="_Toc276027967"/>
      <w:bookmarkStart w:id="2601" w:name="_Toc276286783"/>
      <w:bookmarkStart w:id="2602" w:name="_Toc452017386"/>
      <w:r w:rsidRPr="0091473A">
        <w:rPr>
          <w:rtl/>
        </w:rPr>
        <w:t>2089 / 18 ـ زياد بن سابور الواسطي</w:t>
      </w:r>
      <w:bookmarkEnd w:id="2600"/>
      <w:r>
        <w:rPr>
          <w:rtl/>
        </w:rPr>
        <w:t xml:space="preserve"> :</w:t>
      </w:r>
      <w:bookmarkEnd w:id="2601"/>
      <w:bookmarkEnd w:id="260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الحسن ، أخو بسطام ، وثقه النجاشي عند ذكر أخيه بسطام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فلاحظه.</w:t>
      </w:r>
    </w:p>
    <w:p w:rsidR="00D316C8" w:rsidRDefault="00D316C8" w:rsidP="00D316C8">
      <w:pPr>
        <w:pStyle w:val="Heading2"/>
        <w:rPr>
          <w:rtl/>
        </w:rPr>
      </w:pPr>
      <w:bookmarkStart w:id="2603" w:name="_Toc276027968"/>
      <w:bookmarkStart w:id="2604" w:name="_Toc276286784"/>
      <w:bookmarkStart w:id="2605" w:name="_Toc452017387"/>
      <w:r w:rsidRPr="0091473A">
        <w:rPr>
          <w:rtl/>
        </w:rPr>
        <w:t>2090 / 19 ـ زياد بن سعد الخراسان</w:t>
      </w:r>
      <w:bookmarkEnd w:id="2603"/>
      <w:r w:rsidRPr="00B74CFA">
        <w:rPr>
          <w:rStyle w:val="libBold1Char"/>
          <w:rtl/>
        </w:rPr>
        <w:t>ي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2604"/>
      <w:bookmarkEnd w:id="260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06" w:name="_Toc276027969"/>
      <w:bookmarkStart w:id="2607" w:name="_Toc276286785"/>
      <w:bookmarkStart w:id="2608" w:name="_Toc452017388"/>
      <w:r w:rsidRPr="0091473A">
        <w:rPr>
          <w:rtl/>
        </w:rPr>
        <w:t>2091 / 20 ـ زياد بن سليمان البلخي</w:t>
      </w:r>
      <w:bookmarkEnd w:id="2606"/>
      <w:r>
        <w:rPr>
          <w:rtl/>
        </w:rPr>
        <w:t xml:space="preserve"> :</w:t>
      </w:r>
      <w:bookmarkEnd w:id="2607"/>
      <w:bookmarkEnd w:id="260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09" w:name="_Toc276027970"/>
      <w:bookmarkStart w:id="2610" w:name="_Toc276286786"/>
      <w:bookmarkStart w:id="2611" w:name="_Toc452017389"/>
      <w:r w:rsidRPr="0091473A">
        <w:rPr>
          <w:rtl/>
        </w:rPr>
        <w:t>2092 / 21 ـ زياد بن سوقة</w:t>
      </w:r>
      <w:bookmarkEnd w:id="2609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2610"/>
      <w:bookmarkEnd w:id="261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وثقه النجاشي عند ترجمة أخيه : حفص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12" w:name="_Toc276027971"/>
      <w:bookmarkStart w:id="2613" w:name="_Toc276286787"/>
      <w:bookmarkStart w:id="2614" w:name="_Toc452017390"/>
      <w:r w:rsidRPr="0091473A">
        <w:rPr>
          <w:rtl/>
        </w:rPr>
        <w:t>2093 / 22 ـ زياد بن سويد الهلالي</w:t>
      </w:r>
      <w:bookmarkEnd w:id="2612"/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:</w:t>
      </w:r>
      <w:bookmarkEnd w:id="2613"/>
      <w:bookmarkEnd w:id="261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أبو معاذ ، الخزّاز الكوفي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209 / 51.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110 / 280.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أسند عنه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208 / 37.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337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زياد بن سوقة الجريري : مولاهم ، كوفي ، وأخواه محمّد وحفص ، ين جخ ، ( م ت ). رجال الشيخ : 114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زياد بن سوقة البجلي : الكوفي ، مولى ، تابعي ، يكنّى أبا الحسين ، مولى جرير ابن عبد الله ، قر جخ ، ( م ت ). رجال الشيخ : 135 / 3 ، وفيه : يكنّى أبا الحسن.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135 / 348.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كوفي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208 / 45.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615" w:name="_Toc276027972"/>
      <w:bookmarkStart w:id="2616" w:name="_Toc276286788"/>
      <w:bookmarkStart w:id="2617" w:name="_Toc452017391"/>
      <w:r w:rsidRPr="0091473A">
        <w:rPr>
          <w:rtl/>
        </w:rPr>
        <w:lastRenderedPageBreak/>
        <w:t>2094 / 23 ـ زياد بن صالح الهمداني</w:t>
      </w:r>
      <w:bookmarkEnd w:id="2615"/>
      <w:r>
        <w:rPr>
          <w:rtl/>
        </w:rPr>
        <w:t xml:space="preserve"> :</w:t>
      </w:r>
      <w:bookmarkEnd w:id="2616"/>
      <w:bookmarkEnd w:id="261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18" w:name="_Toc276027973"/>
      <w:bookmarkStart w:id="2619" w:name="_Toc276286789"/>
      <w:bookmarkStart w:id="2620" w:name="_Toc452017392"/>
      <w:r w:rsidRPr="0091473A">
        <w:rPr>
          <w:rtl/>
        </w:rPr>
        <w:t>2095 / 24 ـ زياد بن صدقة</w:t>
      </w:r>
      <w:bookmarkEnd w:id="2618"/>
      <w:r>
        <w:rPr>
          <w:rtl/>
        </w:rPr>
        <w:t xml:space="preserve"> :</w:t>
      </w:r>
      <w:bookmarkEnd w:id="2619"/>
      <w:bookmarkEnd w:id="262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مسكين الكوفي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21" w:name="_Toc276027974"/>
      <w:bookmarkStart w:id="2622" w:name="_Toc276286790"/>
      <w:bookmarkStart w:id="2623" w:name="_Toc452017393"/>
      <w:r w:rsidRPr="0091473A">
        <w:rPr>
          <w:rtl/>
        </w:rPr>
        <w:t>2096 / 25 ـ زياد بن عبد الرحمن العنزي</w:t>
      </w:r>
      <w:bookmarkEnd w:id="2621"/>
      <w:r>
        <w:rPr>
          <w:rtl/>
        </w:rPr>
        <w:t xml:space="preserve"> :</w:t>
      </w:r>
      <w:bookmarkEnd w:id="2622"/>
      <w:bookmarkEnd w:id="262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24" w:name="_Toc276027975"/>
      <w:bookmarkStart w:id="2625" w:name="_Toc276286791"/>
      <w:bookmarkStart w:id="2626" w:name="_Toc452017394"/>
      <w:r w:rsidRPr="0091473A">
        <w:rPr>
          <w:rtl/>
        </w:rPr>
        <w:t>2097 / 26 ـ زياد بن عبد الرحمن الهلالي</w:t>
      </w:r>
      <w:bookmarkEnd w:id="2624"/>
      <w:r>
        <w:rPr>
          <w:rtl/>
        </w:rPr>
        <w:t xml:space="preserve"> :</w:t>
      </w:r>
      <w:bookmarkEnd w:id="2625"/>
      <w:bookmarkEnd w:id="262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27" w:name="_Toc276027976"/>
      <w:bookmarkStart w:id="2628" w:name="_Toc276286792"/>
      <w:bookmarkStart w:id="2629" w:name="_Toc452017395"/>
      <w:r w:rsidRPr="0091473A">
        <w:rPr>
          <w:rtl/>
        </w:rPr>
        <w:t>2098 / 27 ـ زياد بن عبيد</w:t>
      </w:r>
      <w:bookmarkEnd w:id="2627"/>
      <w:r>
        <w:rPr>
          <w:rtl/>
        </w:rPr>
        <w:t xml:space="preserve"> :</w:t>
      </w:r>
      <w:bookmarkEnd w:id="2628"/>
      <w:bookmarkEnd w:id="262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عامله على البصرة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30" w:name="_Toc276027977"/>
      <w:bookmarkStart w:id="2631" w:name="_Toc276286793"/>
      <w:bookmarkStart w:id="2632" w:name="_Toc452017396"/>
      <w:r w:rsidRPr="0091473A">
        <w:rPr>
          <w:rtl/>
        </w:rPr>
        <w:t>2099 / 28 ـ زياد بن عمارة الطائي</w:t>
      </w:r>
      <w:bookmarkEnd w:id="2630"/>
      <w:r>
        <w:rPr>
          <w:rtl/>
        </w:rPr>
        <w:t xml:space="preserve"> :</w:t>
      </w:r>
      <w:bookmarkEnd w:id="2631"/>
      <w:bookmarkEnd w:id="263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33" w:name="_Toc276027978"/>
      <w:bookmarkStart w:id="2634" w:name="_Toc276286794"/>
      <w:bookmarkStart w:id="2635" w:name="_Toc452017397"/>
      <w:r w:rsidRPr="0091473A">
        <w:rPr>
          <w:rtl/>
        </w:rPr>
        <w:t>2100 / 29 ـ زياد بن عيسى</w:t>
      </w:r>
      <w:bookmarkEnd w:id="2633"/>
      <w:r>
        <w:rPr>
          <w:rtl/>
        </w:rPr>
        <w:t xml:space="preserve"> :</w:t>
      </w:r>
      <w:bookmarkEnd w:id="2634"/>
      <w:bookmarkEnd w:id="263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عبيدة الحذّاء ، كوفي ، مولى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ثقة ، روى عن أبي جعفر وأبي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136 / 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مولى قريش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209 / 52.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208 / 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209 / 49.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65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زياد ( زيد خ ل ) بن عبيد الكناسي : ق جخ ، ( م ت ). رجال الشيخ : 208 / 46.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209 / 56. وهذه الترجمة وردت في هامش نسختي ( م ) و (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مولى ، لم ترد في المصدر.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عبد الله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وأخته : حمادة بنت رجاء ، وقيل : بنت الحسن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روت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قاله ابن نوح عن ابن سعيد ، وقال الحسن بن علي بن فضّال : ومن أصحاب أبي جعفر [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] أبو عبيدة الحذّاء واسمه : زياد ، مات في حياة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وقال سعد بن عبد الله الأشعري : ومن أصحاب أبي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أبو عبيدة وهو زياد بن أبي رجاء ، كوفي ، ثقة صحيح ، واسم أبي رجاء : منذر ، وقيل : زياد بن أحزم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ولم يصح. وقال العقيقي العلوي : أبو عبيدة ، زياد الحذّاء ، وكان حسن المنزلة عند آل محمّد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وكان زامل أبا جعفر [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] إلى مكة. له كتاب ، يرويه : علي بن رئاب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زياد بن عيسى : أبو عبيدة الحذّاء ، وقيل : زياد بن رجاء ، من أصحاب الباقر والصادق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مات في حياة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ولا يخفى من التدافع بين كلام النجاشي هنا وكلام الشيخ في باب النساء من الرجال عند ذكر : حمادة بنت رجاء </w:t>
      </w:r>
      <w:r w:rsidRPr="004E46FE">
        <w:rPr>
          <w:rStyle w:val="libFootnotenumChar"/>
          <w:rtl/>
        </w:rPr>
        <w:t>(5)</w:t>
      </w:r>
      <w:r>
        <w:rPr>
          <w:rtl/>
        </w:rPr>
        <w:t>. وكأن ما في الرجال سهو.</w:t>
      </w:r>
    </w:p>
    <w:p w:rsidR="00D316C8" w:rsidRDefault="00D316C8" w:rsidP="00D316C8">
      <w:pPr>
        <w:pStyle w:val="Heading2"/>
        <w:rPr>
          <w:rtl/>
        </w:rPr>
      </w:pPr>
      <w:bookmarkStart w:id="2636" w:name="_Toc276027979"/>
      <w:bookmarkStart w:id="2637" w:name="_Toc276286795"/>
      <w:bookmarkStart w:id="2638" w:name="_Toc452017398"/>
      <w:r w:rsidRPr="0091473A">
        <w:rPr>
          <w:rtl/>
        </w:rPr>
        <w:t>2101 / 30 ـ زياد بن</w:t>
      </w:r>
      <w:bookmarkEnd w:id="2636"/>
      <w:r w:rsidRPr="00B74CFA">
        <w:rPr>
          <w:rStyle w:val="libBold1Char"/>
          <w:rtl/>
        </w:rPr>
        <w:t xml:space="preserve"> عيسى الكوفي</w:t>
      </w:r>
      <w:r>
        <w:rPr>
          <w:rtl/>
        </w:rPr>
        <w:t xml:space="preserve"> :</w:t>
      </w:r>
      <w:bookmarkEnd w:id="2637"/>
      <w:bookmarkEnd w:id="263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>بي</w:t>
      </w:r>
      <w:r>
        <w:rPr>
          <w:rFonts w:hint="cs"/>
          <w:rtl/>
        </w:rPr>
        <w:t>ّ</w:t>
      </w:r>
      <w:r>
        <w:rPr>
          <w:rtl/>
        </w:rPr>
        <w:t xml:space="preserve">اع السابري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1 ـ وفي التهذيب في باب المهور والأجور : حمادة بنت الحسن ، ( منه قد</w:t>
      </w:r>
      <w:r>
        <w:rPr>
          <w:rFonts w:hint="cs"/>
          <w:rtl/>
        </w:rPr>
        <w:t>ّ</w:t>
      </w:r>
      <w:r>
        <w:rPr>
          <w:rtl/>
        </w:rPr>
        <w:t xml:space="preserve">ه ). انظر التهذيب 7 : 365 / 1479.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كذا في النسخ الثلاث ، وفي المصدر : أخزم.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170 / 449.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135 / 5 و 208 / 34.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327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208 / 43.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زياد الكوفي الحنّاط : ق جخ ، ( م ت ). رجال الشيخ : 209 / 50.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639" w:name="_Toc276027980"/>
      <w:bookmarkStart w:id="2640" w:name="_Toc276286796"/>
      <w:bookmarkStart w:id="2641" w:name="_Toc452017399"/>
      <w:r w:rsidRPr="0091473A">
        <w:rPr>
          <w:rtl/>
        </w:rPr>
        <w:lastRenderedPageBreak/>
        <w:t>2102 / 31 ـ زياد بن كعب بن مرحب</w:t>
      </w:r>
      <w:bookmarkEnd w:id="2639"/>
      <w:r w:rsidRPr="0091473A">
        <w:rPr>
          <w:rtl/>
        </w:rPr>
        <w:t xml:space="preserve"> </w:t>
      </w:r>
      <w:r>
        <w:rPr>
          <w:rtl/>
        </w:rPr>
        <w:t>:</w:t>
      </w:r>
      <w:bookmarkEnd w:id="2640"/>
      <w:bookmarkEnd w:id="264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ينظر في أمره وما كان منه في أمر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وهو رسوله إلى الأشعث بن قيس إلى آذربايجان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42" w:name="_Toc276027981"/>
      <w:bookmarkStart w:id="2643" w:name="_Toc276286797"/>
      <w:bookmarkStart w:id="2644" w:name="_Toc452017400"/>
      <w:r w:rsidRPr="0091473A">
        <w:rPr>
          <w:rtl/>
        </w:rPr>
        <w:t>2103 / 32 ـ زياد بن مروان</w:t>
      </w:r>
      <w:bookmarkEnd w:id="2642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2643"/>
      <w:bookmarkEnd w:id="264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الفضل ، وقيل : أبو عبد الله ، الأنباري القندي ، مولى بني هاشم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ووقف في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له كتاب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روى عنه : محمّد بن إسماعيل الزعفراني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واقفي ، من أصحاب الصادق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والكاظم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الكشّي ، عن حمدويه ، عن الحسن بن موسى ، قال : زياد هو أحد أركان الوقف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وروى عن يونس بن عبد الرحمن ـ بطريق ضعيف ـ أنّه قال : مات أبو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وليس عنده من أقوامه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أحد إلا وعنده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65 / 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زياد المحاربي الكوفي : قر جخ ، ( م ت ). رجال الشيخ : 135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له كتاب ، أخبرنا به : الحسين بن عبيد الله ، عن محمّد بن علي بن الحسين ، عن محمّد بن الحسن ، عن الصفّار ، عن يعقوب بن يزيد ، عنه ، ست ، ( م ت ). الفهرست : 72 / 303.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له أصل ، كما يظهر من ترجمة : أحمد بن محمّد بن مسلمة ، ( م ت ). تقدم برقم : 337 / 162.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يرويه عنه جماعة ، منهم : ...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171 / 450.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208 / 40.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ثمّ : زياد القندي : ق جخ ، ( م ت ). رجال الشيخ : 211 / 106.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337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الكشّي : 466 / 886.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كذا في النسخ الثلاث ، وفي المصدر : قوامه.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المال الكثير ، وكان ذلك سبب وقفهم وجحدهم موته ، وكان عند زياد القندي سبعون ألف دينار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المفيد في إرشاده : إنه من خاصة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وثقاته وأهل الورع والعلم والفقه من شيعته ، وممن روى النص على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45" w:name="_Toc276027982"/>
      <w:bookmarkStart w:id="2646" w:name="_Toc276286798"/>
      <w:bookmarkStart w:id="2647" w:name="_Toc452017401"/>
      <w:r w:rsidRPr="0091473A">
        <w:rPr>
          <w:rtl/>
        </w:rPr>
        <w:t>2104 / 33 ـ زياد بن مسلم</w:t>
      </w:r>
      <w:bookmarkEnd w:id="2645"/>
      <w:r>
        <w:rPr>
          <w:rtl/>
        </w:rPr>
        <w:t xml:space="preserve"> : أبو عتاب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  <w:bookmarkEnd w:id="2646"/>
      <w:bookmarkEnd w:id="264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والظاهر أن هذا والذي ذكرناه بعنوان : زياد بن أبي غياث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واحد. إلا أنّه يظهر من كلام الشيخ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هذا المقام ، وفي التهذيب في باب المواقيت من الزيادات وغيره ، أن أبا عتاب كنية لزياد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ويظهر من كلام النجاشي والعلامة أن أبا عتاب كنية لمسلم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48" w:name="_Toc276027983"/>
      <w:bookmarkStart w:id="2649" w:name="_Toc276286799"/>
      <w:bookmarkStart w:id="2650" w:name="_Toc452017402"/>
      <w:r w:rsidRPr="0091473A">
        <w:rPr>
          <w:rtl/>
        </w:rPr>
        <w:t>2105 / 34 ـ زياد بن المنذر</w:t>
      </w:r>
      <w:bookmarkEnd w:id="2648"/>
      <w:r>
        <w:rPr>
          <w:rtl/>
        </w:rPr>
        <w:t xml:space="preserve"> : ذكرناه بعنوان : زياد بن أبي رجاء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  <w:bookmarkEnd w:id="2649"/>
      <w:bookmarkEnd w:id="2650"/>
    </w:p>
    <w:p w:rsidR="00D316C8" w:rsidRDefault="00D316C8" w:rsidP="00D316C8">
      <w:pPr>
        <w:pStyle w:val="Heading2"/>
        <w:rPr>
          <w:rtl/>
        </w:rPr>
      </w:pPr>
      <w:bookmarkStart w:id="2651" w:name="_Toc276027984"/>
      <w:bookmarkStart w:id="2652" w:name="_Toc276286800"/>
      <w:bookmarkStart w:id="2653" w:name="_Toc452017403"/>
      <w:r w:rsidRPr="0091473A">
        <w:rPr>
          <w:rtl/>
        </w:rPr>
        <w:t>2106 / 35 ـ زياد بن المنذر</w:t>
      </w:r>
      <w:bookmarkEnd w:id="2651"/>
      <w:r>
        <w:rPr>
          <w:rtl/>
        </w:rPr>
        <w:t xml:space="preserve"> :</w:t>
      </w:r>
      <w:bookmarkEnd w:id="2652"/>
      <w:bookmarkEnd w:id="265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الجارود الهمداني الخارقي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الأعمى ، كوفي ، من أصحاب أبي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467 / 888.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الأرشاد 2 : 248.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208 / 33.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تقدم برقم : 2077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التهذيب 2 : 247 / 984.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6 ـ رجال النجاشي : 171 / 452 ، الخلاصة : 74 / 8 ، إل</w:t>
      </w:r>
      <w:r>
        <w:rPr>
          <w:rFonts w:hint="cs"/>
          <w:rtl/>
        </w:rPr>
        <w:t>ّ</w:t>
      </w:r>
      <w:r>
        <w:rPr>
          <w:rtl/>
        </w:rPr>
        <w:t>ا أن</w:t>
      </w:r>
      <w:r>
        <w:rPr>
          <w:rFonts w:hint="cs"/>
          <w:rtl/>
        </w:rPr>
        <w:t>ّ</w:t>
      </w:r>
      <w:r>
        <w:rPr>
          <w:rtl/>
        </w:rPr>
        <w:t xml:space="preserve"> فيهما : أبي غياث.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تقدم برقم : 2075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كوفي ، تابعي ، ق جخ ، ( م ت ). رجال الشيخ : 208 / 31 ، وفيه بدل الخارقي : الخارفي.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الحارفي ( خ ل ) ، جش ، ( م ت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وروى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وتغير لما خرج زيد رضي الله عنه. له كتاب ، روى عنه : أبو سهل كثير بن عيّاش القطّان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زيدي المذهب ، وإليه تنسب الجارودية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له أصل ، وله كتاب التفسير عن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الفهرست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حديثه في حديث أصحابنا أكثر منه في الزيدية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وأصحابنا يكرهون ما رواه محمّد بن سنان عنه ، ويعتمدون ما رواه محمّد بن بكر الأرجني ، رجال ابن الغضائري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الأعمى السرحوب ، نسب إليه السرحوبيه من الزيديه ، وسماه بذلك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170 / 448 ، وفيه بدل الخارقي : الخارفي.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قر جخ ، ( م ت ). رجال الشيخ : 134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أخبرنا به : الشيخ أبو عبد الله محمّد بن محمّد بن النعمان والحسين بن عبيد الله ، عن محمّد بن علي بن الحسين ، عن أبيه ، عن علي بن الحسين ( الحسن خ ل ) بن سعدك الهمداني ، عن محمّد بن إبراهيم القطّان ، عن كثير بن عيّاش ، عن أبي الجارود ، عن أبي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بالتفسير : أحمد بن عبدون ، عن أبي بكر الدوري ، عن أحمد بن محمّد ابن سعيد ، عن أبي عبد الله جعفر بن عبد الله بن جعفر ، عن كثير بن عيّاش القطّان ـ وكان ضعيفا ، وخرج أيام أبي السرايا معه ، وأصابته جراحة ـ عن زياد بن المنذر أبي الجارود ، عن أبي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الفهرست : 72 / 304.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الزيدية ثلاث فرق ، الاولى : الجارودية ، وهم منسوبون إلى هذا الرجل ، ويقولون بالنص على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وكفر من أنكره ، وان من خرج من أولاد الحسن والحسين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وكان عالما شجاعا فهو إمام.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والثانية : السليمانية ، وهم منسوبون إلى سليمان بن جرير يقولون بإمامة الشيخين ، وإن أخطأت الامة في بيعتهما وكفروا عثمان.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والثالثة : البترية ، وهم منسوبون إلى بتر الثومي ، وهم كالسليمانية إلا أنهم توقفوا في كفر عثمان ، ( منه قده ). راجع الملل والنحل 1 : 140 ـ 143.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مجمع الرجال 3 : 74.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وذكر إن سرحوبا أسم شيطان أعمى يسكن البحر ، رجال الكشّي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ثمّ فيه رواية تدلّ على كذبه وكفره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54" w:name="_Toc276027985"/>
      <w:bookmarkStart w:id="2655" w:name="_Toc276286801"/>
      <w:bookmarkStart w:id="2656" w:name="_Toc452017404"/>
      <w:r w:rsidRPr="0091473A">
        <w:rPr>
          <w:rtl/>
        </w:rPr>
        <w:t>2107 / 36 ـ زياد بن موسى الأسدي</w:t>
      </w:r>
      <w:bookmarkEnd w:id="2654"/>
      <w:r>
        <w:rPr>
          <w:rtl/>
        </w:rPr>
        <w:t xml:space="preserve"> :</w:t>
      </w:r>
      <w:bookmarkEnd w:id="2655"/>
      <w:bookmarkEnd w:id="265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57" w:name="_Toc276027986"/>
      <w:bookmarkStart w:id="2658" w:name="_Toc276286802"/>
      <w:bookmarkStart w:id="2659" w:name="_Toc452017405"/>
      <w:r w:rsidRPr="0091473A">
        <w:rPr>
          <w:rtl/>
        </w:rPr>
        <w:t>2108 / 37 ـ زياد بن النضر الحارثي</w:t>
      </w:r>
      <w:bookmarkEnd w:id="2657"/>
      <w:r>
        <w:rPr>
          <w:rtl/>
        </w:rPr>
        <w:t xml:space="preserve"> :</w:t>
      </w:r>
      <w:bookmarkEnd w:id="2658"/>
      <w:bookmarkEnd w:id="265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60" w:name="_Toc276027987"/>
      <w:bookmarkStart w:id="2661" w:name="_Toc276286803"/>
      <w:bookmarkStart w:id="2662" w:name="_Toc452017406"/>
      <w:r w:rsidRPr="0091473A">
        <w:rPr>
          <w:rtl/>
        </w:rPr>
        <w:t>2109 / 38 ـ زياد بن الهيثم الوشّاء</w:t>
      </w:r>
      <w:bookmarkEnd w:id="2660"/>
      <w:r>
        <w:rPr>
          <w:rtl/>
        </w:rPr>
        <w:t xml:space="preserve"> :</w:t>
      </w:r>
      <w:bookmarkEnd w:id="2661"/>
      <w:bookmarkEnd w:id="266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63" w:name="_Toc276027988"/>
      <w:bookmarkStart w:id="2664" w:name="_Toc276286804"/>
      <w:bookmarkStart w:id="2665" w:name="_Toc452017407"/>
      <w:r w:rsidRPr="0091473A">
        <w:rPr>
          <w:rtl/>
        </w:rPr>
        <w:t>2110 / 39 ـ زياد بن يحيى الكوفي</w:t>
      </w:r>
      <w:bookmarkEnd w:id="2663"/>
      <w:r w:rsidRPr="0091473A">
        <w:rPr>
          <w:rtl/>
        </w:rPr>
        <w:t xml:space="preserve"> </w:t>
      </w:r>
      <w:r>
        <w:rPr>
          <w:rtl/>
        </w:rPr>
        <w:t>:</w:t>
      </w:r>
      <w:bookmarkEnd w:id="2664"/>
      <w:bookmarkEnd w:id="266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66" w:name="_Toc276027989"/>
      <w:bookmarkStart w:id="2667" w:name="_Toc276286805"/>
      <w:bookmarkStart w:id="2668" w:name="_Toc452017408"/>
      <w:r w:rsidRPr="0091473A">
        <w:rPr>
          <w:rtl/>
        </w:rPr>
        <w:t>2111 / 1 ـ زيادة بن فضالة الكلبي</w:t>
      </w:r>
      <w:bookmarkEnd w:id="2666"/>
      <w:r>
        <w:rPr>
          <w:rtl/>
        </w:rPr>
        <w:t xml:space="preserve"> :</w:t>
      </w:r>
      <w:bookmarkEnd w:id="2667"/>
      <w:bookmarkEnd w:id="266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69" w:name="_Toc276027990"/>
      <w:bookmarkStart w:id="2670" w:name="_Toc276286806"/>
      <w:bookmarkStart w:id="2671" w:name="_Toc452017409"/>
      <w:r w:rsidRPr="0091473A">
        <w:rPr>
          <w:rtl/>
        </w:rPr>
        <w:t>2112 / 1 ـ زيتون</w:t>
      </w:r>
      <w:bookmarkEnd w:id="2669"/>
      <w:r>
        <w:rPr>
          <w:rtl/>
        </w:rPr>
        <w:t xml:space="preserve"> :</w:t>
      </w:r>
      <w:bookmarkEnd w:id="2670"/>
      <w:bookmarkEnd w:id="267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>يكن</w:t>
      </w:r>
      <w:r>
        <w:rPr>
          <w:rFonts w:hint="cs"/>
          <w:rtl/>
        </w:rPr>
        <w:t>ّ</w:t>
      </w:r>
      <w:r>
        <w:rPr>
          <w:rtl/>
        </w:rPr>
        <w:t xml:space="preserve">ى أبا محمّد ، قمي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229 / 413.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230 / 416.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209 / 55.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زياد : مولى أبي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قر جخ ، ( م ت ). رجال الشيخ : 136 / 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65 / 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زياد الهاشمي : مولاهم كوفي ، قر جخ ، ( م ت ). رجال الشيخ : 136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337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208 / 32.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209 / 62.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426 / 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672" w:name="_Toc276027991"/>
      <w:bookmarkStart w:id="2673" w:name="_Toc276286807"/>
      <w:bookmarkStart w:id="2674" w:name="_Toc452017410"/>
      <w:r w:rsidRPr="0091473A">
        <w:rPr>
          <w:rtl/>
        </w:rPr>
        <w:lastRenderedPageBreak/>
        <w:t>2113 / 1 ـ زيد الآجري</w:t>
      </w:r>
      <w:bookmarkEnd w:id="2672"/>
      <w:r>
        <w:rPr>
          <w:rtl/>
        </w:rPr>
        <w:t xml:space="preserve"> :</w:t>
      </w:r>
      <w:bookmarkEnd w:id="2673"/>
      <w:bookmarkEnd w:id="267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مجهول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75" w:name="_Toc276027992"/>
      <w:bookmarkStart w:id="2676" w:name="_Toc276286808"/>
      <w:bookmarkStart w:id="2677" w:name="_Toc452017411"/>
      <w:r w:rsidRPr="0091473A">
        <w:rPr>
          <w:rtl/>
        </w:rPr>
        <w:t>2114 / 2 ـ زيد بن أبي الحل</w:t>
      </w:r>
      <w:r w:rsidRPr="0091473A">
        <w:rPr>
          <w:rFonts w:hint="cs"/>
          <w:rtl/>
        </w:rPr>
        <w:t>ّ</w:t>
      </w:r>
      <w:r w:rsidRPr="0091473A">
        <w:rPr>
          <w:rtl/>
        </w:rPr>
        <w:t>ال</w:t>
      </w:r>
      <w:bookmarkEnd w:id="2675"/>
      <w:r>
        <w:rPr>
          <w:rtl/>
        </w:rPr>
        <w:t xml:space="preserve"> :</w:t>
      </w:r>
      <w:bookmarkEnd w:id="2676"/>
      <w:bookmarkEnd w:id="267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المزني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78" w:name="_Toc276027993"/>
      <w:bookmarkStart w:id="2679" w:name="_Toc276286809"/>
      <w:bookmarkStart w:id="2680" w:name="_Toc452017412"/>
      <w:r w:rsidRPr="0091473A">
        <w:rPr>
          <w:rtl/>
        </w:rPr>
        <w:t>2115 / 3 ـ زيد بن أحمد الخلفي</w:t>
      </w:r>
      <w:bookmarkEnd w:id="2678"/>
      <w:r>
        <w:rPr>
          <w:rtl/>
        </w:rPr>
        <w:t xml:space="preserve"> :</w:t>
      </w:r>
      <w:bookmarkEnd w:id="2679"/>
      <w:bookmarkEnd w:id="268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يزدكي ، من أصحاب العياشي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81" w:name="_Toc276027994"/>
      <w:bookmarkStart w:id="2682" w:name="_Toc276286810"/>
      <w:bookmarkStart w:id="2683" w:name="_Toc452017413"/>
      <w:r w:rsidRPr="0091473A">
        <w:rPr>
          <w:rtl/>
        </w:rPr>
        <w:t>2116 / 4 ـ زيد بن أرقم الأنصاري</w:t>
      </w:r>
      <w:bookmarkEnd w:id="2681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2682"/>
      <w:bookmarkEnd w:id="268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وعلي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والحسن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والحسين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الكشّي عن الفضل بن شاذان : أنّه من السابقين الذين رجعوا إلى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136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زيد بن إسحاق الجعفري : عالم محدث ، قرأ على الشيخ الأمام الجد شمس الأسلام الحسن بن الحسين بن بابويه ، وله كتاب الدعوات عن زين العابدين صلوات الله عليه ، وغيره ، أخبرنا به : الوالد عنه ، ب ، ( م ت ). فهرست منتجب الدين : 80 / 174.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207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426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عربي ، مدني ، خزرجي ، عمى بصره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39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64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94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100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الكشّي : 38 / 78.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زيد الأسدي الكوفي : ق جخ ، ( م ت ). رجال الشيخ : 207 / 11.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684" w:name="_Toc276027995"/>
      <w:bookmarkStart w:id="2685" w:name="_Toc276286811"/>
      <w:bookmarkStart w:id="2686" w:name="_Toc452017414"/>
      <w:r w:rsidRPr="0091473A">
        <w:rPr>
          <w:rtl/>
        </w:rPr>
        <w:lastRenderedPageBreak/>
        <w:t>2117 / 5 ـ زيد بن أسلم</w:t>
      </w:r>
      <w:bookmarkEnd w:id="2684"/>
      <w:r>
        <w:rPr>
          <w:rtl/>
        </w:rPr>
        <w:t xml:space="preserve"> :</w:t>
      </w:r>
      <w:bookmarkEnd w:id="2685"/>
      <w:bookmarkEnd w:id="268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عمر بن الخطّاب ، المدني العدوي ، تابعي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فيه نظر ، من أصحاب علي بن الحسين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في البابين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87" w:name="_Toc276027996"/>
      <w:bookmarkStart w:id="2688" w:name="_Toc276286812"/>
      <w:bookmarkStart w:id="2689" w:name="_Toc452017415"/>
      <w:r w:rsidRPr="0091473A">
        <w:rPr>
          <w:rtl/>
        </w:rPr>
        <w:t>2118 / 6 ـ زيد بن بكير بن الحسن</w:t>
      </w:r>
      <w:bookmarkEnd w:id="2687"/>
      <w:r>
        <w:rPr>
          <w:rtl/>
        </w:rPr>
        <w:t xml:space="preserve"> :</w:t>
      </w:r>
      <w:bookmarkEnd w:id="2688"/>
      <w:bookmarkEnd w:id="268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90" w:name="_Toc276027997"/>
      <w:bookmarkStart w:id="2691" w:name="_Toc276286813"/>
      <w:bookmarkStart w:id="2692" w:name="_Toc452017416"/>
      <w:r w:rsidRPr="0091473A">
        <w:rPr>
          <w:rtl/>
        </w:rPr>
        <w:t>2119 / 7 ـ زيد بن بيان الثعلبي</w:t>
      </w:r>
      <w:bookmarkEnd w:id="2690"/>
      <w:r>
        <w:rPr>
          <w:rtl/>
        </w:rPr>
        <w:t xml:space="preserve"> :</w:t>
      </w:r>
      <w:bookmarkEnd w:id="2691"/>
      <w:bookmarkEnd w:id="269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93" w:name="_Toc276027998"/>
      <w:bookmarkStart w:id="2694" w:name="_Toc276286814"/>
      <w:bookmarkStart w:id="2695" w:name="_Toc452017417"/>
      <w:r w:rsidRPr="0091473A">
        <w:rPr>
          <w:rtl/>
        </w:rPr>
        <w:t>2120 / 8 ـ زيد بن تبيع</w:t>
      </w:r>
      <w:bookmarkEnd w:id="2693"/>
      <w:r>
        <w:rPr>
          <w:rtl/>
        </w:rPr>
        <w:t xml:space="preserve"> :</w:t>
      </w:r>
      <w:bookmarkEnd w:id="2694"/>
      <w:bookmarkEnd w:id="269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696" w:name="_Toc276027999"/>
      <w:bookmarkStart w:id="2697" w:name="_Toc276286815"/>
      <w:bookmarkStart w:id="2698" w:name="_Toc452017418"/>
      <w:r w:rsidRPr="0091473A">
        <w:rPr>
          <w:rtl/>
        </w:rPr>
        <w:t>2121 / 9 ـ زيد بن ثابت</w:t>
      </w:r>
      <w:bookmarkEnd w:id="2696"/>
      <w:r>
        <w:rPr>
          <w:rtl/>
        </w:rPr>
        <w:t xml:space="preserve"> :</w:t>
      </w:r>
      <w:bookmarkEnd w:id="2697"/>
      <w:bookmarkEnd w:id="269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كان يجالسه كثيرا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114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207 / 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ابن داود : 99 / 656 ، 246 / 195.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أسند عنه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208 / 28 ، وفيه : ابن بكر بن حنيس ( الحسن خ ل ) ، وفي مجمع الرجال 3 : 77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زيد بن بكير السلمي : ق جخ ، ( م ت ). رجال الشيخ : 208 / 29 ، وفيه : ابن بكر ، وفي مجمع الرجال 3 : 77 نقلا عنه : ابن بكير.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207 / 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64 / 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39 / 2.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699" w:name="_Toc276028000"/>
      <w:bookmarkStart w:id="2700" w:name="_Toc276286816"/>
      <w:bookmarkStart w:id="2701" w:name="_Toc452017419"/>
      <w:r w:rsidRPr="0091473A">
        <w:rPr>
          <w:rtl/>
        </w:rPr>
        <w:lastRenderedPageBreak/>
        <w:t>2122 / 10 ـ زيد بن جهين الهلالي</w:t>
      </w:r>
      <w:bookmarkEnd w:id="2699"/>
      <w:r>
        <w:rPr>
          <w:rtl/>
        </w:rPr>
        <w:t xml:space="preserve"> :</w:t>
      </w:r>
      <w:bookmarkEnd w:id="2700"/>
      <w:bookmarkEnd w:id="270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02" w:name="_Toc276028001"/>
      <w:bookmarkStart w:id="2703" w:name="_Toc276286817"/>
      <w:bookmarkStart w:id="2704" w:name="_Toc452017420"/>
      <w:r w:rsidRPr="0091473A">
        <w:rPr>
          <w:rtl/>
        </w:rPr>
        <w:t>2123 / 11 ـ زيد بن حارثة</w:t>
      </w:r>
      <w:bookmarkEnd w:id="2702"/>
      <w:r>
        <w:rPr>
          <w:rtl/>
        </w:rPr>
        <w:t xml:space="preserve"> :</w:t>
      </w:r>
      <w:bookmarkEnd w:id="2703"/>
      <w:bookmarkEnd w:id="270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وليس بأبي اسامة بن زيد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05" w:name="_Toc276028002"/>
      <w:bookmarkStart w:id="2706" w:name="_Toc276286818"/>
      <w:bookmarkStart w:id="2707" w:name="_Toc452017421"/>
      <w:r w:rsidRPr="0091473A">
        <w:rPr>
          <w:rtl/>
        </w:rPr>
        <w:t>2124 / 12 ـ زيد بن الحسن الأنماطي</w:t>
      </w:r>
      <w:bookmarkEnd w:id="2705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2706"/>
      <w:bookmarkEnd w:id="270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08" w:name="_Toc276028003"/>
      <w:bookmarkStart w:id="2709" w:name="_Toc276286819"/>
      <w:bookmarkStart w:id="2710" w:name="_Toc452017422"/>
      <w:r w:rsidRPr="0091473A">
        <w:rPr>
          <w:rtl/>
        </w:rPr>
        <w:t>2125 / 13 ـ زيد بن الحسن بن علي</w:t>
      </w:r>
      <w:bookmarkEnd w:id="2708"/>
      <w:r>
        <w:rPr>
          <w:rtl/>
        </w:rPr>
        <w:t xml:space="preserve"> :</w:t>
      </w:r>
      <w:bookmarkEnd w:id="2709"/>
      <w:bookmarkEnd w:id="271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أبو الحسن الهاشمي ، 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11" w:name="_Toc276028004"/>
      <w:bookmarkStart w:id="2712" w:name="_Toc276286820"/>
      <w:bookmarkStart w:id="2713" w:name="_Toc452017423"/>
      <w:r w:rsidRPr="0091473A">
        <w:rPr>
          <w:rtl/>
        </w:rPr>
        <w:t>2126 / 14 ـ زيد بن الحصين الأسلمي</w:t>
      </w:r>
      <w:bookmarkEnd w:id="2711"/>
      <w:r>
        <w:rPr>
          <w:rtl/>
        </w:rPr>
        <w:t xml:space="preserve"> :</w:t>
      </w:r>
      <w:bookmarkEnd w:id="2712"/>
      <w:bookmarkEnd w:id="271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المهاجرين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14" w:name="_Toc276028005"/>
      <w:bookmarkStart w:id="2715" w:name="_Toc276286821"/>
      <w:bookmarkStart w:id="2716" w:name="_Toc452017424"/>
      <w:r w:rsidRPr="0091473A">
        <w:rPr>
          <w:rtl/>
        </w:rPr>
        <w:t>2127 / 15 ـ زيد بن خالد الجهني</w:t>
      </w:r>
      <w:bookmarkEnd w:id="2714"/>
      <w:r>
        <w:rPr>
          <w:rtl/>
        </w:rPr>
        <w:t xml:space="preserve"> :</w:t>
      </w:r>
      <w:bookmarkEnd w:id="2715"/>
      <w:bookmarkEnd w:id="271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وعلي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206 / 5 ، وفيه : ابن جهم.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ثمّ ذكر : زيد بن جهيم الكوفي : ق جخ ، ( م ت ). رجال الشيخ : 207 / 13 ، وفيه : ابن جهم.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64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أخو أبي الديداء ، أسند عنه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207 / 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ثمّ : زيد بن الحسن الأنماطي : أسند عنه ، ق جخ ، ( م ت ). رجال الشيخ : 207 / 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113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64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39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64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زيد الخباز : كان يبيع الخبز ، كوفي ، ق جخ ، ( م ت ). رجال الشيخ : 211 / 107.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717" w:name="_Toc276028006"/>
      <w:bookmarkStart w:id="2718" w:name="_Toc276286822"/>
      <w:bookmarkStart w:id="2719" w:name="_Toc452017425"/>
      <w:r w:rsidRPr="0091473A">
        <w:rPr>
          <w:rtl/>
        </w:rPr>
        <w:lastRenderedPageBreak/>
        <w:t>2128 / 16 ـ زيد بن ر</w:t>
      </w:r>
      <w:bookmarkEnd w:id="2717"/>
      <w:r w:rsidRPr="00B74CFA">
        <w:rPr>
          <w:rStyle w:val="libBold1Char"/>
          <w:rtl/>
        </w:rPr>
        <w:t>بيعة</w:t>
      </w:r>
      <w:r>
        <w:rPr>
          <w:rtl/>
        </w:rPr>
        <w:t xml:space="preserve"> :</w:t>
      </w:r>
      <w:bookmarkEnd w:id="2718"/>
      <w:bookmarkEnd w:id="271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معبد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20" w:name="_Toc276028007"/>
      <w:bookmarkStart w:id="2721" w:name="_Toc276286823"/>
      <w:bookmarkStart w:id="2722" w:name="_Toc452017426"/>
      <w:r w:rsidRPr="0091473A">
        <w:rPr>
          <w:rtl/>
        </w:rPr>
        <w:t>2129 / 17 ـ زيد الزراد</w:t>
      </w:r>
      <w:bookmarkEnd w:id="2720"/>
      <w:r>
        <w:rPr>
          <w:rtl/>
        </w:rPr>
        <w:t xml:space="preserve"> :</w:t>
      </w:r>
      <w:bookmarkEnd w:id="2721"/>
      <w:bookmarkEnd w:id="272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، روى عنه : ابن أبي عمير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زيد النرسي وزيد الزراد : لهما أصلان ، لم يروهما محمّد بن علي بن الحسين بن بابويه ، وقال في فهرسته : لم يروهما محمّد بن الحسن بن الوليد ، وكان يقول : هما موضوعان ، وكذلك كتاب خالد بن عبد الله بن سدير ، وكان يقول : وضع هذه الاصول محمّد بن موسى الهمداني ، وكتاب زيد النرسي رواه : ابن أبي عمير ، الفهرست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وزيد الزراد ـ كوفي ـ وزيد النرسي رويا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قال أبو جعفر بن بابويه : إن كتابهما موضوع ، وضعه محمّد بن موسى السمان. وغلط أبو جعفر في هذا القول ، فاني رأيت كتبهما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مسموعة من محمّد ابن أبي عمير ، رجال ابن الغضائري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والذي قاله الشيخ ـ عن ابن بابويه وابن الغضائري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ـ لا يدل على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تبعا لهم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65 / 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206 / 8 ، ولم يرد فيه : كوفي.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175 / 461.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الفهرست : 71 / 301.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المصدر زيادة : عتقا ، وفي هامش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عتيقا</w:t>
      </w:r>
      <w:r>
        <w:rPr>
          <w:rFonts w:hint="cs"/>
          <w:rtl/>
        </w:rPr>
        <w:t>ً</w:t>
      </w:r>
      <w:r>
        <w:rPr>
          <w:rtl/>
        </w:rPr>
        <w:t xml:space="preserve"> ، غض.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مجمع الرجال 3 : 84.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ليس في كلام ابن الغضائري ما يدل على الطعن بل رد الطعن عن كتبهما ، ( منه قده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طعن في الرجلين ، فان كان توقف ففي رواية الكتابين ، ولما لم أجد لأصحابنا تعديلا</w:t>
      </w:r>
      <w:r>
        <w:rPr>
          <w:rFonts w:hint="cs"/>
          <w:rtl/>
        </w:rPr>
        <w:t>ً</w:t>
      </w:r>
      <w:r>
        <w:rPr>
          <w:rtl/>
        </w:rPr>
        <w:t xml:space="preserve"> لهما ولا طعنا</w:t>
      </w:r>
      <w:r>
        <w:rPr>
          <w:rFonts w:hint="cs"/>
          <w:rtl/>
        </w:rPr>
        <w:t>ً</w:t>
      </w:r>
      <w:r>
        <w:rPr>
          <w:rtl/>
        </w:rPr>
        <w:t xml:space="preserve"> فيهما ، توقفت عن قبول روايتهما ، الخلاصة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وذكرهما ابن داود في البابين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23" w:name="_Toc276028008"/>
      <w:bookmarkStart w:id="2724" w:name="_Toc276286824"/>
      <w:bookmarkStart w:id="2725" w:name="_Toc452017427"/>
      <w:r w:rsidRPr="0091473A">
        <w:rPr>
          <w:rtl/>
        </w:rPr>
        <w:t>2130 / 18 ـ زيد بن سعيد الأسدي</w:t>
      </w:r>
      <w:bookmarkEnd w:id="2723"/>
      <w:r>
        <w:rPr>
          <w:rtl/>
        </w:rPr>
        <w:t xml:space="preserve"> :</w:t>
      </w:r>
      <w:bookmarkEnd w:id="2724"/>
      <w:bookmarkEnd w:id="272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26" w:name="_Toc276028009"/>
      <w:bookmarkStart w:id="2727" w:name="_Toc276286825"/>
      <w:bookmarkStart w:id="2728" w:name="_Toc452017428"/>
      <w:r w:rsidRPr="0091473A">
        <w:rPr>
          <w:rtl/>
        </w:rPr>
        <w:t>2131 / 19 ـ زيد بن سوقة البجلي</w:t>
      </w:r>
      <w:bookmarkEnd w:id="2726"/>
      <w:r>
        <w:rPr>
          <w:rtl/>
        </w:rPr>
        <w:t xml:space="preserve"> :</w:t>
      </w:r>
      <w:bookmarkEnd w:id="2727"/>
      <w:bookmarkEnd w:id="272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حريز بن عبد الله ، أبو الحسن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29" w:name="_Toc276028010"/>
      <w:bookmarkStart w:id="2730" w:name="_Toc276286826"/>
      <w:bookmarkStart w:id="2731" w:name="_Toc452017429"/>
      <w:r w:rsidRPr="0091473A">
        <w:rPr>
          <w:rtl/>
        </w:rPr>
        <w:t>2132 / 20 ـ زيد بن سويد الأنصاري</w:t>
      </w:r>
      <w:bookmarkEnd w:id="2729"/>
      <w:r>
        <w:rPr>
          <w:rtl/>
        </w:rPr>
        <w:t xml:space="preserve"> :</w:t>
      </w:r>
      <w:bookmarkEnd w:id="2730"/>
      <w:bookmarkEnd w:id="273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الحارثي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32" w:name="_Toc276028011"/>
      <w:bookmarkStart w:id="2733" w:name="_Toc276286827"/>
      <w:bookmarkStart w:id="2734" w:name="_Toc452017430"/>
      <w:r w:rsidRPr="0091473A">
        <w:rPr>
          <w:rtl/>
        </w:rPr>
        <w:t>2133 / 21 ـ زيد بن سهل</w:t>
      </w:r>
      <w:bookmarkEnd w:id="2732"/>
      <w:r>
        <w:rPr>
          <w:rtl/>
        </w:rPr>
        <w:t xml:space="preserve"> :</w:t>
      </w:r>
      <w:bookmarkEnd w:id="2733"/>
      <w:bookmarkEnd w:id="273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طلحة ، 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35" w:name="_Toc276028012"/>
      <w:bookmarkStart w:id="2736" w:name="_Toc276286828"/>
      <w:bookmarkStart w:id="2737" w:name="_Toc452017431"/>
      <w:r w:rsidRPr="0091473A">
        <w:rPr>
          <w:rtl/>
        </w:rPr>
        <w:t>2134 / 22 ـ زيد بن سيف القيسي</w:t>
      </w:r>
      <w:bookmarkEnd w:id="2735"/>
      <w:r>
        <w:rPr>
          <w:rtl/>
        </w:rPr>
        <w:t xml:space="preserve"> :</w:t>
      </w:r>
      <w:bookmarkEnd w:id="2736"/>
      <w:bookmarkEnd w:id="273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البكري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الخلاصة : 222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99 / 660 و 667 ، 246 / 197 و 198.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207 / 12 ، وفيه بدل الأسدي : الأزدي.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زيد السراج الكوفي : ق جخ ، ( م ت ). رجال الشيخ : 207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أبو الفضل زيد بن سروانشاه بن مانكديم العلوي العباسي ، عالم ، صالح ، ب ، ( م ت ). فهرست منتجب الدين : 81 / 175 ، وفيه : شروانشاه.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208 / 30 ، وفيه : مولى جرير.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207 / 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39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207 / 14.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738" w:name="_Toc276028013"/>
      <w:bookmarkStart w:id="2739" w:name="_Toc276286829"/>
      <w:bookmarkStart w:id="2740" w:name="_Toc452017432"/>
      <w:r w:rsidRPr="0091473A">
        <w:rPr>
          <w:rtl/>
        </w:rPr>
        <w:lastRenderedPageBreak/>
        <w:t>2135 / 23 ـ زيد الشحّام</w:t>
      </w:r>
      <w:bookmarkEnd w:id="2738"/>
      <w:r>
        <w:rPr>
          <w:rtl/>
        </w:rPr>
        <w:t xml:space="preserve"> :</w:t>
      </w:r>
      <w:bookmarkEnd w:id="2739"/>
      <w:bookmarkEnd w:id="274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زيد بن محمّد بن يونس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41" w:name="_Toc276028014"/>
      <w:bookmarkStart w:id="2742" w:name="_Toc276286830"/>
      <w:bookmarkStart w:id="2743" w:name="_Toc452017433"/>
      <w:r w:rsidRPr="0091473A">
        <w:rPr>
          <w:rtl/>
        </w:rPr>
        <w:t>2136 / 24 ـ زيد بن صالح الأسدي</w:t>
      </w:r>
      <w:bookmarkEnd w:id="2741"/>
      <w:r>
        <w:rPr>
          <w:rtl/>
        </w:rPr>
        <w:t xml:space="preserve"> :</w:t>
      </w:r>
      <w:bookmarkEnd w:id="2742"/>
      <w:bookmarkEnd w:id="274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44" w:name="_Toc276028015"/>
      <w:bookmarkStart w:id="2745" w:name="_Toc276286831"/>
      <w:bookmarkStart w:id="2746" w:name="_Toc452017434"/>
      <w:r w:rsidRPr="0091473A">
        <w:rPr>
          <w:rtl/>
        </w:rPr>
        <w:t>2137 / 25 ـ زيد بن صوحان</w:t>
      </w:r>
      <w:bookmarkEnd w:id="2744"/>
      <w:r>
        <w:rPr>
          <w:rtl/>
        </w:rPr>
        <w:t xml:space="preserve"> :</w:t>
      </w:r>
      <w:bookmarkEnd w:id="2745"/>
      <w:bookmarkEnd w:id="274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وكان من الأبدال ، قتل يوم الجمل ، وقيل : إن عائشة استرجعت حين قتل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الكشّي : لما صرع زيد بن صوحان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يوم الجمل ، جاء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حتى جلس عند رأسه ، فقال : رحمك الله يا زيد ، قد كنت خفيف المؤنة ، عظيم المعونة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ثمّ روى عن علي بن محمّد بن قتيبة ، عن الفضل بن شاذان : أنّه من التابعين الكبار ، ورؤسائهم وزهادهم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47" w:name="_Toc276028016"/>
      <w:bookmarkStart w:id="2748" w:name="_Toc276286832"/>
      <w:bookmarkStart w:id="2749" w:name="_Toc452017435"/>
      <w:r w:rsidRPr="0091473A">
        <w:rPr>
          <w:rtl/>
        </w:rPr>
        <w:t>2138 / 26 ـ زيد بن عاصم بن المهاجر</w:t>
      </w:r>
      <w:bookmarkEnd w:id="2747"/>
      <w:r>
        <w:rPr>
          <w:rtl/>
        </w:rPr>
        <w:t xml:space="preserve"> :</w:t>
      </w:r>
      <w:bookmarkEnd w:id="2748"/>
      <w:bookmarkEnd w:id="274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50" w:name="_Toc276028017"/>
      <w:bookmarkStart w:id="2751" w:name="_Toc276286833"/>
      <w:bookmarkStart w:id="2752" w:name="_Toc452017436"/>
      <w:r w:rsidRPr="0091473A">
        <w:rPr>
          <w:rtl/>
        </w:rPr>
        <w:t>2139 / 27 ـ زيد بن عبد الرحمن الأسدي</w:t>
      </w:r>
      <w:bookmarkEnd w:id="2750"/>
      <w:r>
        <w:rPr>
          <w:rtl/>
        </w:rPr>
        <w:t xml:space="preserve"> :</w:t>
      </w:r>
      <w:bookmarkEnd w:id="2751"/>
      <w:bookmarkEnd w:id="275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سيأتي برقم : 2149 / 37.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207 / 26.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64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الكشّي : 66 / 119.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الكشّي : 67 / 120.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207 / 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206 / 6.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753" w:name="_Toc276028018"/>
      <w:bookmarkStart w:id="2754" w:name="_Toc276286834"/>
      <w:bookmarkStart w:id="2755" w:name="_Toc452017437"/>
      <w:r w:rsidRPr="0091473A">
        <w:rPr>
          <w:rtl/>
        </w:rPr>
        <w:lastRenderedPageBreak/>
        <w:t>2140 / 28 ـ زيد بن عبد الله الخيّاط</w:t>
      </w:r>
      <w:bookmarkEnd w:id="2753"/>
      <w:r>
        <w:rPr>
          <w:rtl/>
        </w:rPr>
        <w:t xml:space="preserve"> :</w:t>
      </w:r>
      <w:bookmarkEnd w:id="2754"/>
      <w:bookmarkEnd w:id="2755"/>
      <w:r>
        <w:rPr>
          <w:rtl/>
        </w:rPr>
        <w:t xml:space="preserve"> </w:t>
      </w:r>
    </w:p>
    <w:p w:rsidR="00D316C8" w:rsidRDefault="00D316C8" w:rsidP="00B74CFA">
      <w:pPr>
        <w:pStyle w:val="libNormal"/>
      </w:pPr>
      <w:r>
        <w:rPr>
          <w:rtl/>
        </w:rPr>
        <w:t xml:space="preserve">روى عنه : أبان ، يكنّى أبا حكيم ، كوفي ، جمحي ، وأصله مدني ، ثقة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56" w:name="_Toc276286835"/>
      <w:bookmarkStart w:id="2757" w:name="_Toc452017438"/>
      <w:r w:rsidRPr="0091473A">
        <w:rPr>
          <w:rtl/>
        </w:rPr>
        <w:t>2141 / 29 ـ زيد بن عبيد الأزدي</w:t>
      </w:r>
      <w:r>
        <w:rPr>
          <w:rtl/>
        </w:rPr>
        <w:t xml:space="preserve"> :</w:t>
      </w:r>
      <w:bookmarkEnd w:id="2756"/>
      <w:bookmarkEnd w:id="275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الغامدي ، 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58" w:name="_Toc276286836"/>
      <w:bookmarkStart w:id="2759" w:name="_Toc452017439"/>
      <w:r w:rsidRPr="0091473A">
        <w:rPr>
          <w:rtl/>
        </w:rPr>
        <w:t>2142 / 30 ـ زيد بن عطاء بن السائب</w:t>
      </w:r>
      <w:r>
        <w:rPr>
          <w:rtl/>
        </w:rPr>
        <w:t xml:space="preserve"> :</w:t>
      </w:r>
      <w:bookmarkEnd w:id="2758"/>
      <w:bookmarkEnd w:id="275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الثقفي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60" w:name="_Toc276286837"/>
      <w:bookmarkStart w:id="2761" w:name="_Toc452017440"/>
      <w:r w:rsidRPr="0091473A">
        <w:rPr>
          <w:rtl/>
        </w:rPr>
        <w:t>2143 / 31 ـ زيد بن عطيّة السلمي</w:t>
      </w:r>
      <w:r>
        <w:rPr>
          <w:rtl/>
        </w:rPr>
        <w:t xml:space="preserve"> :</w:t>
      </w:r>
      <w:bookmarkEnd w:id="2760"/>
      <w:bookmarkEnd w:id="276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62" w:name="_Toc276286838"/>
      <w:bookmarkStart w:id="2763" w:name="_Toc452017441"/>
      <w:r w:rsidRPr="0091473A">
        <w:rPr>
          <w:rtl/>
        </w:rPr>
        <w:t>2144 / 32 ـ زيد بن علي بن الحسين</w:t>
      </w:r>
      <w:r>
        <w:rPr>
          <w:rtl/>
        </w:rPr>
        <w:t xml:space="preserve"> :</w:t>
      </w:r>
      <w:bookmarkEnd w:id="2762"/>
      <w:bookmarkEnd w:id="276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علي بن أبي طالب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أبو الحسين ، مدني ، تابعي ، قتل سنة إحدى وعشرين ومائة ، وله إثنان وأربعون سنة ، من أصحاب علي بن الحسين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والباقر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207 / 9 ، وفي بعض نسخه : الحناط.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206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207 / 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207 / 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السيّد أبو محمّد زيد بن علي بن الحسين : الحسني ، صالح ، عالم ، فقيه ، قرأ على الشيخ الطوسي ، له كتب ، أخبرنا بها : الوالد عنه ، ب ، ( م ت ). فهرست منتجب الدين : 80 / 173.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113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135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206 / 1.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الكشّي : حدّثني نصر بن الصباح ، قال : حدثنا إسحاق بن محمّد البصري ، قال : حدّثني علي بن إسماعيل ، قال : أخبرني فضيل الرسان ، قال : دخلت على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بعدما قتل زيد بن علي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فادخلت بيتا جوف بيت ، فقال لي : يا فضيل قتل عمي زيد قلت : نعم ، جعلت فداك. قال :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أما أنّه كان مؤمنا ، وكان عارفا ، وكان عالما ، وكان صدوقاً ، أما أنّه لو ظفر لوفى ، أما أنّه لو ملك لعرف كيف يضعها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وقوله : لو ظفر لوفى ، أي : بتسليم السلطنة إليه ، ويظهر منه أنّه عهد إليه.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ثم قال الكشّي : قال إبراهيم بن محمّد بن العبّاس الختلي ، قال : حدثنا أحمد بن إدريس القمّي ، عن محمّد بن أحمد بن يحيى ، عن أحمد ابن محمّد بن عيسى ، عن ابن أبي عمير ، عن عبد الرحمن بن سيابة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قال : دفع إلي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دنانير ، وأمرني أن اقسمها في عيالات من اصيب مع عمه زيد ، قال : فقسمتها ، فأصاب عيال عبد الله بن الزبير الرسان أربعة دنانير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64" w:name="_Toc276028019"/>
      <w:bookmarkStart w:id="2765" w:name="_Toc276286839"/>
      <w:bookmarkStart w:id="2766" w:name="_Toc452017442"/>
      <w:r w:rsidRPr="0091473A">
        <w:rPr>
          <w:rtl/>
        </w:rPr>
        <w:t>2145 / 33 ـ زيد بن علي بن الحسين</w:t>
      </w:r>
      <w:bookmarkEnd w:id="2764"/>
      <w:r>
        <w:rPr>
          <w:rtl/>
        </w:rPr>
        <w:t xml:space="preserve"> :</w:t>
      </w:r>
      <w:bookmarkEnd w:id="2765"/>
      <w:bookmarkEnd w:id="276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زيد ، روى محمّد بن علي ، قال : أخبرني زيد بن علي بن الحسين بن زيد ، فقال : مرضت ، فدخل الطبيب علي ليلا ، ووصف لي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المصدر زيادة : رحمة الله عليه.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285 / 505.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ثيابة.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الكشّي : 338 / 622.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دواء</w:t>
      </w:r>
      <w:r>
        <w:rPr>
          <w:rFonts w:hint="cs"/>
          <w:rtl/>
        </w:rPr>
        <w:t>ً</w:t>
      </w:r>
      <w:r>
        <w:rPr>
          <w:rtl/>
        </w:rPr>
        <w:t xml:space="preserve"> آخذه في السحر كذا وكذا يوما ، فلم يمكني تحصيله من الليل ، وخرج الطبيب من الباب ، وورد صاحب أبي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في الحال ومعه صرة فيها ذلك الدواء بعينه ، فقال لي : أبو الحسن يقرئك السلام ، ويقول : خذ هذا الدواء كذا وكذا يوما ، فأخذته فشربت فبرئت ، قال محمّد بن علي : قال لي زيد بن علي : يا محمّد ، أين الغلاة عن هذا الحديث؟! كذا في إرشاد المفيد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67" w:name="_Toc276028020"/>
      <w:bookmarkStart w:id="2768" w:name="_Toc276286840"/>
      <w:bookmarkStart w:id="2769" w:name="_Toc452017443"/>
      <w:r w:rsidRPr="0091473A">
        <w:rPr>
          <w:rtl/>
        </w:rPr>
        <w:t>2146 / 34 ـ زيد بن عياض الكناني</w:t>
      </w:r>
      <w:bookmarkEnd w:id="2767"/>
      <w:r>
        <w:rPr>
          <w:rtl/>
        </w:rPr>
        <w:t xml:space="preserve"> :</w:t>
      </w:r>
      <w:bookmarkEnd w:id="2768"/>
      <w:bookmarkEnd w:id="276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70" w:name="_Toc276028021"/>
      <w:bookmarkStart w:id="2771" w:name="_Toc276286841"/>
      <w:bookmarkStart w:id="2772" w:name="_Toc452017444"/>
      <w:r w:rsidRPr="0091473A">
        <w:rPr>
          <w:rtl/>
        </w:rPr>
        <w:t>2147 / 35 ـ زيد بن محمّد بن جعفر</w:t>
      </w:r>
      <w:bookmarkEnd w:id="2770"/>
      <w:r>
        <w:rPr>
          <w:rtl/>
        </w:rPr>
        <w:t xml:space="preserve"> :</w:t>
      </w:r>
      <w:bookmarkEnd w:id="2771"/>
      <w:bookmarkEnd w:id="277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المعروف بابن أبي الياس الكوفي ، روى عنه : التلعكبري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الفضائل ، روى عنه : الحسن بن علي بن الحسن الدينوري العلوي ، روى عن : علي بن الحسين بن بابويه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73" w:name="_Toc276028022"/>
      <w:bookmarkStart w:id="2774" w:name="_Toc276286842"/>
      <w:bookmarkStart w:id="2775" w:name="_Toc452017445"/>
      <w:r w:rsidRPr="0091473A">
        <w:rPr>
          <w:rtl/>
        </w:rPr>
        <w:t>2148 / 36 ـ زيد بن محمّد بن عطاء</w:t>
      </w:r>
      <w:bookmarkEnd w:id="2773"/>
      <w:r>
        <w:rPr>
          <w:rtl/>
        </w:rPr>
        <w:t xml:space="preserve"> :</w:t>
      </w:r>
      <w:bookmarkEnd w:id="2774"/>
      <w:bookmarkEnd w:id="277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السائب الثقفي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الأرشاد 2 : 308.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207 / 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زيد العمي البصري : ين جخ ، ( م ت ). رجال الشيخ : 114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وله منه إجازة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426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207 / 25.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776" w:name="_Toc276028023"/>
      <w:bookmarkStart w:id="2777" w:name="_Toc276286843"/>
      <w:bookmarkStart w:id="2778" w:name="_Toc452017446"/>
      <w:r w:rsidRPr="0091473A">
        <w:rPr>
          <w:rtl/>
        </w:rPr>
        <w:lastRenderedPageBreak/>
        <w:t>2149 / 37 ـ زيد بن محمّد بن يونس</w:t>
      </w:r>
      <w:bookmarkEnd w:id="2776"/>
      <w:r>
        <w:rPr>
          <w:rtl/>
        </w:rPr>
        <w:t xml:space="preserve"> :</w:t>
      </w:r>
      <w:bookmarkEnd w:id="2777"/>
      <w:bookmarkEnd w:id="277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اسامة الشحّام ، الكوفي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ثمّ ذكره عند ذكر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بعنوان : زيد بن يونس ، أبو اسامة الشحّام الكوفي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في الفهرست : زيد الشحّام ، يكنّى أبا اسامة ، ثقة ، له كتاب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روى عنه : أبو جميلة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النجاشي : زيد بن يونس ، وقيل : ابن موسى ، أبو اسامة الشحّام ، مولى شديد بن عبد الرحمن بن نعيم الأزدي الغامدي ، كوفي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له كتاب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روى عنه : صفوان بن يحيى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: إن زيد بن يونس ـ وقيل : ابن موسى ، أبو اسامة الشحّام ـ ثقة ، عين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ابن داود : وقال بعض أصحابنا : وقيل : ابن موسى ـ وذاك غيره ـ واقفي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قلت : لو سلم أنّه غير ابن موسى الواقفي كيف نسلم أنّه ليس ابن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135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206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أخبرنا به : ابن أبي جيد ، عن ابن الوليد ، وعدة من أصحابنا : عن محمّد بن علي ابن الحسين ، عن أبيه ، ومحمد بن الحسن ، عن سعد بن عبد الله ، عن محمّد بن عبد الحميد ، عن أبي جميلة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الفهرست : 71 / 299.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يرويه جماعة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175 / 462.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الخلاصة : 73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ابن داود : 100 / 664.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موسى الذي غير الواقفي </w:t>
      </w:r>
      <w:r w:rsidRPr="004E46FE">
        <w:rPr>
          <w:rStyle w:val="libFootnotenumChar"/>
          <w:rtl/>
        </w:rPr>
        <w:t>(1)</w:t>
      </w:r>
      <w:r>
        <w:rPr>
          <w:rtl/>
        </w:rPr>
        <w:t>؟</w:t>
      </w:r>
    </w:p>
    <w:p w:rsidR="00D316C8" w:rsidRDefault="00D316C8" w:rsidP="00D316C8">
      <w:pPr>
        <w:pStyle w:val="Heading2"/>
        <w:rPr>
          <w:rtl/>
        </w:rPr>
      </w:pPr>
      <w:bookmarkStart w:id="2779" w:name="_Toc276028024"/>
      <w:bookmarkStart w:id="2780" w:name="_Toc276286844"/>
      <w:bookmarkStart w:id="2781" w:name="_Toc452017447"/>
      <w:r w:rsidRPr="0091473A">
        <w:rPr>
          <w:rtl/>
        </w:rPr>
        <w:t>2150 / 38 ـ زيد بن المستهل بن الكميت</w:t>
      </w:r>
      <w:bookmarkEnd w:id="2779"/>
      <w:r>
        <w:rPr>
          <w:rtl/>
        </w:rPr>
        <w:t xml:space="preserve"> :</w:t>
      </w:r>
      <w:bookmarkEnd w:id="2780"/>
      <w:bookmarkEnd w:id="278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الأسدي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82" w:name="_Toc276028025"/>
      <w:bookmarkStart w:id="2783" w:name="_Toc276286845"/>
      <w:bookmarkStart w:id="2784" w:name="_Toc452017448"/>
      <w:r w:rsidRPr="0091473A">
        <w:rPr>
          <w:rtl/>
        </w:rPr>
        <w:t>2151 / 39 ـ زيد بن معقل</w:t>
      </w:r>
      <w:bookmarkEnd w:id="2782"/>
      <w:r>
        <w:rPr>
          <w:rtl/>
        </w:rPr>
        <w:t xml:space="preserve"> :</w:t>
      </w:r>
      <w:bookmarkEnd w:id="2783"/>
      <w:bookmarkEnd w:id="278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85" w:name="_Toc276028026"/>
      <w:bookmarkStart w:id="2786" w:name="_Toc276286846"/>
      <w:bookmarkStart w:id="2787" w:name="_Toc452017449"/>
      <w:r w:rsidRPr="0091473A">
        <w:rPr>
          <w:rtl/>
        </w:rPr>
        <w:t>2152 / 40 ـ زيد بن موسى</w:t>
      </w:r>
      <w:bookmarkEnd w:id="2785"/>
      <w:r>
        <w:rPr>
          <w:rtl/>
        </w:rPr>
        <w:t xml:space="preserve"> :</w:t>
      </w:r>
      <w:bookmarkEnd w:id="2786"/>
      <w:bookmarkEnd w:id="278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واقفي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88" w:name="_Toc276028027"/>
      <w:bookmarkStart w:id="2789" w:name="_Toc276286847"/>
      <w:bookmarkStart w:id="2790" w:name="_Toc452017450"/>
      <w:r w:rsidRPr="0091473A">
        <w:rPr>
          <w:rtl/>
        </w:rPr>
        <w:t>2153 / 41 ـ زيد النرسي</w:t>
      </w:r>
      <w:bookmarkEnd w:id="2788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2789"/>
      <w:bookmarkEnd w:id="279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له كتاب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روى عنه : ابن أبي عمير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وذكرنا بعض أحواله عند ترجمة : زيد الزراد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91" w:name="_Toc276028028"/>
      <w:bookmarkStart w:id="2792" w:name="_Toc276286848"/>
      <w:bookmarkStart w:id="2793" w:name="_Toc452017451"/>
      <w:r w:rsidRPr="0091473A">
        <w:rPr>
          <w:rtl/>
        </w:rPr>
        <w:t>2154 / 42 ـ زيد بن وهب الجهني</w:t>
      </w:r>
      <w:bookmarkEnd w:id="2791"/>
      <w:r>
        <w:rPr>
          <w:rtl/>
        </w:rPr>
        <w:t xml:space="preserve">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:</w:t>
      </w:r>
      <w:bookmarkEnd w:id="2792"/>
      <w:bookmarkEnd w:id="279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خطب أمير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روى كش أنّه مات في حياة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فيدل على أنّه غير الواقفي ، وروى له مدحا عظيما ، ( م ت ). رجال الكشّي : 337 / 619.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207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101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337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زيد بن موسى الجعفي : الكوفي ، ق جخ ، ( م ت ). رجال الشيخ : 206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له أصل تقدم في زيد الزراد ، ( م ت ). تقدم برقم : 2129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ق جخ ، ( م ت ). رجال الشيخ : 206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يرويه عنه جماعة ، منهم : ...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174 / 460.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تقدم برقم : 2129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: الحميري ، وفي هامشها : الجهني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رجال الشيخ : 64 / 6.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على المنابر في الجمع والأعياد وغيرها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روى عنه : أبو منصور الجهني ، الفهرست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94" w:name="_Toc276028029"/>
      <w:bookmarkStart w:id="2795" w:name="_Toc276286849"/>
      <w:bookmarkStart w:id="2796" w:name="_Toc452017452"/>
      <w:r w:rsidRPr="0091473A">
        <w:rPr>
          <w:rtl/>
        </w:rPr>
        <w:t>2155 / 43 ـ زيد بن هاني السبيعي</w:t>
      </w:r>
      <w:bookmarkEnd w:id="2794"/>
      <w:r>
        <w:rPr>
          <w:rtl/>
        </w:rPr>
        <w:t xml:space="preserve"> :</w:t>
      </w:r>
      <w:bookmarkEnd w:id="2795"/>
      <w:bookmarkEnd w:id="279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797" w:name="_Toc276028030"/>
      <w:bookmarkStart w:id="2798" w:name="_Toc276286850"/>
      <w:bookmarkStart w:id="2799" w:name="_Toc452017453"/>
      <w:r w:rsidRPr="0091473A">
        <w:rPr>
          <w:rtl/>
        </w:rPr>
        <w:t>2156 / 44 ـ زيد بن يونس</w:t>
      </w:r>
      <w:bookmarkEnd w:id="2797"/>
      <w:r>
        <w:rPr>
          <w:rtl/>
        </w:rPr>
        <w:t xml:space="preserve"> :</w:t>
      </w:r>
      <w:bookmarkEnd w:id="2798"/>
      <w:bookmarkEnd w:id="279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زيد بن محمّد بن يونس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00" w:name="_Toc276028031"/>
      <w:bookmarkStart w:id="2801" w:name="_Toc276286851"/>
      <w:bookmarkStart w:id="2802" w:name="_Toc452017454"/>
      <w:r w:rsidRPr="0091473A">
        <w:rPr>
          <w:rtl/>
        </w:rPr>
        <w:t>2157 / 1 ـ ز</w:t>
      </w:r>
      <w:bookmarkEnd w:id="2800"/>
      <w:r w:rsidRPr="00B74CFA">
        <w:rPr>
          <w:rStyle w:val="libBold1Char"/>
          <w:rtl/>
        </w:rPr>
        <w:t>ين الدين بن علي بن أحمد</w:t>
      </w:r>
      <w:r>
        <w:rPr>
          <w:rtl/>
        </w:rPr>
        <w:t xml:space="preserve"> :</w:t>
      </w:r>
      <w:bookmarkEnd w:id="2801"/>
      <w:bookmarkEnd w:id="280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جمال الدين العاملي ، المشتهر بالشهيد الثاني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وجه من وجوه هذه الطائفة وثقاتها ، كثير الحفظ ، نقي الكلام ، له تلاميذ أجلاء ، وله كتب نفيسة جيدة ، منها : شرح شرائع المحقق الحلي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. قتل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لأجل التشيع في قسطنطينية في سنة ست وستين وتسعمائة ، رضي الله عنه وأرضاه.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أخبرنا : أحمد بن محمّد بن موسى ، عن ابن عقدة ، عن يعقوب بن يوسف بن زياد الضبّي ، عن نصر بن مزاحم المنقري ، عن عمرو بن ثابت ، عن عطيّة بن الحارث ، وعن عمر بن سعد ، عن أبي مخنف لوط بن يحيى ، عن أبي منصور الجهني ، عن زيد بن وهب ، قال : خطب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... وذكر الكتاب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الفهرست : 72 / 302.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65 / 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زيد الهاشمي : مولاهم المدني ، أبو محمّد ، مولى أبي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قر جخ ، ( م ت ). رجال الشيخ : 136 / 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تقدم برقم : 2149 / 37. </w:t>
      </w:r>
    </w:p>
    <w:p w:rsidR="00D316C8" w:rsidRDefault="00D316C8" w:rsidP="00D316C8">
      <w:pPr>
        <w:pStyle w:val="Heading1Center"/>
        <w:rPr>
          <w:rtl/>
        </w:rPr>
      </w:pPr>
      <w:r>
        <w:rPr>
          <w:rtl/>
        </w:rPr>
        <w:br w:type="page"/>
      </w:r>
      <w:bookmarkStart w:id="2803" w:name="_Toc276286852"/>
      <w:bookmarkStart w:id="2804" w:name="_Toc452017455"/>
      <w:r>
        <w:rPr>
          <w:rtl/>
        </w:rPr>
        <w:lastRenderedPageBreak/>
        <w:t>باب السين</w:t>
      </w:r>
      <w:bookmarkEnd w:id="2803"/>
      <w:bookmarkEnd w:id="2804"/>
    </w:p>
    <w:p w:rsidR="00D316C8" w:rsidRDefault="00D316C8" w:rsidP="00D316C8">
      <w:pPr>
        <w:pStyle w:val="Heading2"/>
        <w:rPr>
          <w:rtl/>
        </w:rPr>
      </w:pPr>
      <w:bookmarkStart w:id="2805" w:name="_Toc276028032"/>
      <w:bookmarkStart w:id="2806" w:name="_Toc276286853"/>
      <w:bookmarkStart w:id="2807" w:name="_Toc452017456"/>
      <w:r w:rsidRPr="0091473A">
        <w:rPr>
          <w:rtl/>
        </w:rPr>
        <w:t xml:space="preserve">2158 </w:t>
      </w:r>
      <w:r w:rsidRPr="0091473A">
        <w:t xml:space="preserve">/ </w:t>
      </w:r>
      <w:r w:rsidRPr="0091473A">
        <w:rPr>
          <w:rtl/>
        </w:rPr>
        <w:t>1 ـ سالم</w:t>
      </w:r>
      <w:bookmarkEnd w:id="2805"/>
      <w:r>
        <w:rPr>
          <w:rtl/>
        </w:rPr>
        <w:t xml:space="preserve"> :</w:t>
      </w:r>
      <w:bookmarkEnd w:id="2806"/>
      <w:bookmarkEnd w:id="280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مجهول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08" w:name="_Toc276028033"/>
      <w:bookmarkStart w:id="2809" w:name="_Toc276286854"/>
      <w:bookmarkStart w:id="2810" w:name="_Toc452017457"/>
      <w:r w:rsidRPr="0091473A">
        <w:rPr>
          <w:rtl/>
        </w:rPr>
        <w:t>2159 / 2 ـ سالم بن أبي الجعد</w:t>
      </w:r>
      <w:bookmarkEnd w:id="2808"/>
      <w:r>
        <w:rPr>
          <w:rtl/>
        </w:rPr>
        <w:t xml:space="preserve"> :</w:t>
      </w:r>
      <w:bookmarkEnd w:id="2809"/>
      <w:bookmarkEnd w:id="281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آخر الباب الأوّل من الخلاصة : سالم وعبيدة وزياد ـ بنو الجعد الأشجعيون ـ من خواص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11" w:name="_Toc276028034"/>
      <w:bookmarkStart w:id="2812" w:name="_Toc276286855"/>
      <w:bookmarkStart w:id="2813" w:name="_Toc452017458"/>
      <w:r w:rsidRPr="0091473A">
        <w:rPr>
          <w:rtl/>
        </w:rPr>
        <w:t>2160 / 3 ـ سالم بن أبي حفصة</w:t>
      </w:r>
      <w:bookmarkEnd w:id="2811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91473A">
        <w:rPr>
          <w:rtl/>
        </w:rPr>
        <w:t>زياد</w:t>
      </w:r>
      <w:r>
        <w:rPr>
          <w:rtl/>
        </w:rPr>
        <w:t xml:space="preserve"> :</w:t>
      </w:r>
      <w:bookmarkEnd w:id="2812"/>
      <w:bookmarkEnd w:id="281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مات سنة سبع وثلاثين ومائة في حياة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له كتاب ، روى عنه : يعقوب بن يزيد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الكشّي روايات كثيرة تدلّ على أن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لعنه وكذبه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137 / 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66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سالم بن أبي الجعد الأشجعي : مولاهم الكوفي ، يكنّى أبا سالم ، ين جخ ، ( م ت ). رجال الشيخ : 114 / 7 ، وفيه : يكنّى أبا أسماء.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193.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سالم بن أبي حفصة : مولى بني عجل من الكوفة ، كنيته أبو يونس ، واسم أبيه عبيد ، وقيل : كنيته أبو الحسن ، مات سنة سبع وثلاثين ومائة ، ين ، قر ، ق ، جخ ، ( م ت ). رجال الشيخ : 115 / 15 و 136 / 5 و 217 / 115.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مولى بني عجل ، كوفي ، روى عن علي بن الحسين وأبي جعفر وأبي عبد الله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يكنّى أبا الحسن وأبا يونس ، واسم أبي حفصة : زياد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188 / 500.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وكف</w:t>
      </w:r>
      <w:r>
        <w:rPr>
          <w:rFonts w:hint="cs"/>
          <w:rtl/>
        </w:rPr>
        <w:t>ّ</w:t>
      </w:r>
      <w:r>
        <w:rPr>
          <w:rtl/>
        </w:rPr>
        <w:t xml:space="preserve">ره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14" w:name="_Toc276028035"/>
      <w:bookmarkStart w:id="2815" w:name="_Toc276286856"/>
      <w:bookmarkStart w:id="2816" w:name="_Toc452017459"/>
      <w:r w:rsidRPr="0091473A">
        <w:rPr>
          <w:rtl/>
        </w:rPr>
        <w:t>2161 / 4 ـ سالم بن أبي سلمة</w:t>
      </w:r>
      <w:bookmarkEnd w:id="2814"/>
      <w:r>
        <w:rPr>
          <w:rtl/>
        </w:rPr>
        <w:t xml:space="preserve"> :</w:t>
      </w:r>
      <w:bookmarkEnd w:id="2815"/>
      <w:bookmarkEnd w:id="281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الكندي ، السجستاني ، حديثه ليس بالنقي ، وإن كنا لا نعرف منه إلا خيرا ، له كتاب ، روى عنه : ابنه محمّد بن سالم بن أبي سلمة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ضعيف ، روايته ، روايته مختلطة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رجال ابن الغضائري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17" w:name="_Toc276028036"/>
      <w:bookmarkStart w:id="2818" w:name="_Toc276286857"/>
      <w:bookmarkStart w:id="2819" w:name="_Toc452017460"/>
      <w:r w:rsidRPr="0091473A">
        <w:rPr>
          <w:rtl/>
        </w:rPr>
        <w:t>2162 / 5 ـ سالم التمّار</w:t>
      </w:r>
      <w:bookmarkEnd w:id="2817"/>
      <w:r>
        <w:rPr>
          <w:rtl/>
        </w:rPr>
        <w:t xml:space="preserve"> :</w:t>
      </w:r>
      <w:bookmarkEnd w:id="2818"/>
      <w:bookmarkEnd w:id="281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بعض أحواله عند ترجمة سلمة بن كهيل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وكأنه المذكور بعنوان : سالم بن أبي حفصة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20" w:name="_Toc276028037"/>
      <w:bookmarkStart w:id="2821" w:name="_Toc276286858"/>
      <w:bookmarkStart w:id="2822" w:name="_Toc452017461"/>
      <w:r w:rsidRPr="0091473A">
        <w:rPr>
          <w:rtl/>
        </w:rPr>
        <w:t>2163 / 6 ـ سالم الحنّاط</w:t>
      </w:r>
      <w:bookmarkEnd w:id="2820"/>
      <w:r>
        <w:rPr>
          <w:rtl/>
        </w:rPr>
        <w:t xml:space="preserve"> :</w:t>
      </w:r>
      <w:bookmarkEnd w:id="2821"/>
      <w:bookmarkEnd w:id="282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الفضل ، كوفي ، مولى ، ثقة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ذكره أبو العبّاس ، روى عنه : عاصم بن حميد وإسحاق بن عمار. له كتاب ، يرويه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230 / 416 و 234 / 424 ـ 428.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190 / 509.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كذا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، وفي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والمصدر : مختلط.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مجمع الرجال 3 : 92.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سالم أبو رافع : مولى أبان ، كوفي ، ق جخ ، ( م ت ). رجال الشيخ : 218 / 123.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سالم الأشل : بيّاع المصاحف ، قر جخ ، هو سالم بن عبد الرحمن الثقة ، ( م ت ). رجال الشيخ : 137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سالم البزّاز الكوفي : ق جخ ، ( م ت ). رجال الشيخ : 218 / 125 ، وفيه بدل البزّاز : البراد.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سيأتي برقم : 2381 / 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تقدم برقم : 2160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سالم الجعفي ، قرجخ ، ( م ت ). رجال الشيخ : 137 / 8.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صفوان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سلم أبو الفضل الحنّاط ، روى عنه : عاصم بن حميد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الخلاصة ورجال ابن داود أيضا : سلم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وما وقع في الأخبار : سالم كما ذكره النجاشي ، والظاهر أنهما واحد ، قد يكتب بالألف وقد يكتب بغير الألف.</w:t>
      </w:r>
    </w:p>
    <w:p w:rsidR="00D316C8" w:rsidRDefault="00D316C8" w:rsidP="00D316C8">
      <w:pPr>
        <w:pStyle w:val="Heading2"/>
        <w:rPr>
          <w:rtl/>
        </w:rPr>
      </w:pPr>
      <w:bookmarkStart w:id="2823" w:name="_Toc276028038"/>
      <w:bookmarkStart w:id="2824" w:name="_Toc276286859"/>
      <w:bookmarkStart w:id="2825" w:name="_Toc452017462"/>
      <w:r w:rsidRPr="0091473A">
        <w:rPr>
          <w:rtl/>
        </w:rPr>
        <w:t>2164 / 7 ـ سال</w:t>
      </w:r>
      <w:bookmarkEnd w:id="2823"/>
      <w:r w:rsidRPr="00B74CFA">
        <w:rPr>
          <w:rStyle w:val="libBold1Char"/>
          <w:rtl/>
        </w:rPr>
        <w:t>م بن سعيد الكوفي</w:t>
      </w:r>
      <w:r>
        <w:rPr>
          <w:rtl/>
        </w:rPr>
        <w:t xml:space="preserve"> :</w:t>
      </w:r>
      <w:bookmarkEnd w:id="2824"/>
      <w:bookmarkEnd w:id="282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26" w:name="_Toc276028039"/>
      <w:bookmarkStart w:id="2827" w:name="_Toc276286860"/>
      <w:bookmarkStart w:id="2828" w:name="_Toc452017463"/>
      <w:r w:rsidRPr="0091473A">
        <w:rPr>
          <w:rtl/>
        </w:rPr>
        <w:t>2165 / 8 ـ سالم بن سلمة</w:t>
      </w:r>
      <w:bookmarkEnd w:id="2826"/>
      <w:r>
        <w:rPr>
          <w:rtl/>
        </w:rPr>
        <w:t xml:space="preserve"> :</w:t>
      </w:r>
      <w:bookmarkEnd w:id="2827"/>
      <w:bookmarkEnd w:id="282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خديجة الرواجني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رجال ابن داود : سالم بن سلمة ، أبو خديجة الرواجني ، </w:t>
      </w:r>
      <w:r w:rsidRPr="00B74CFA">
        <w:rPr>
          <w:rStyle w:val="libBold2Char"/>
          <w:rtl/>
        </w:rPr>
        <w:t>ق</w:t>
      </w:r>
      <w:r>
        <w:rPr>
          <w:rtl/>
        </w:rPr>
        <w:t xml:space="preserve"> </w:t>
      </w:r>
      <w:r w:rsidRPr="00B74CFA">
        <w:rPr>
          <w:rStyle w:val="libBold2Char"/>
          <w:rtl/>
        </w:rPr>
        <w:t>جخ</w:t>
      </w:r>
      <w:r>
        <w:rPr>
          <w:rtl/>
        </w:rPr>
        <w:t xml:space="preserve"> ، مهمل : </w:t>
      </w:r>
      <w:r w:rsidRPr="00B74CFA">
        <w:rPr>
          <w:rStyle w:val="libBold2Char"/>
          <w:rtl/>
        </w:rPr>
        <w:t xml:space="preserve">كش </w:t>
      </w:r>
      <w:r>
        <w:rPr>
          <w:rtl/>
        </w:rPr>
        <w:t xml:space="preserve">، ثقة ثقة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أقول : وهذا غير سالم بن مكرم ، وذاك أيضا أبو خديجة ، وهو الجمال ، مولى بني أسد ذاك من الضعفاء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ولم أجده في الكشّي والنجاشي أصلا ، نعم ذكر النجاشي سالم بن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190 / 508.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219 / 141 ، وفيه : الخياط.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الخلاصة : 86 / 6 ، رجال ابن داود : 105 / 716.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219 / 142 ، وفيه : سلم.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217 / 117.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ثقة ، ( مرّة واحدة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ابن داود : 100 / 668 ، وفيه بدل كش : جش.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مكرم وقال : ثقة ثقة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كما سننقله.</w:t>
      </w:r>
    </w:p>
    <w:p w:rsidR="00D316C8" w:rsidRDefault="00D316C8" w:rsidP="00D316C8">
      <w:pPr>
        <w:pStyle w:val="Heading2"/>
        <w:rPr>
          <w:rtl/>
        </w:rPr>
      </w:pPr>
      <w:bookmarkStart w:id="2829" w:name="_Toc276028040"/>
      <w:bookmarkStart w:id="2830" w:name="_Toc276286861"/>
      <w:bookmarkStart w:id="2831" w:name="_Toc452017464"/>
      <w:r w:rsidRPr="0091473A">
        <w:rPr>
          <w:rtl/>
        </w:rPr>
        <w:t>2166 / 9 ـ سالم بن عبد الرحمن الأشل</w:t>
      </w:r>
      <w:bookmarkEnd w:id="2829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2830"/>
      <w:bookmarkEnd w:id="283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وثقه ابن الغضائري ، عند ترجمة ابنه عبد الرحمن بن سالم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فلاحظها.</w:t>
      </w:r>
    </w:p>
    <w:p w:rsidR="00D316C8" w:rsidRDefault="00D316C8" w:rsidP="00D316C8">
      <w:pPr>
        <w:pStyle w:val="Heading2"/>
        <w:rPr>
          <w:rtl/>
        </w:rPr>
      </w:pPr>
      <w:bookmarkStart w:id="2832" w:name="_Toc276028041"/>
      <w:bookmarkStart w:id="2833" w:name="_Toc276286862"/>
      <w:bookmarkStart w:id="2834" w:name="_Toc452017465"/>
      <w:r w:rsidRPr="0091473A">
        <w:rPr>
          <w:rtl/>
        </w:rPr>
        <w:t>2167 / 10 ـ سالم بن عبد الله</w:t>
      </w:r>
      <w:bookmarkEnd w:id="2832"/>
      <w:r>
        <w:rPr>
          <w:rtl/>
        </w:rPr>
        <w:t xml:space="preserve"> :</w:t>
      </w:r>
      <w:bookmarkEnd w:id="2833"/>
      <w:bookmarkEnd w:id="283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الحنّاط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35" w:name="_Toc276028042"/>
      <w:bookmarkStart w:id="2836" w:name="_Toc276286863"/>
      <w:bookmarkStart w:id="2837" w:name="_Toc452017466"/>
      <w:r w:rsidRPr="0091473A">
        <w:rPr>
          <w:rtl/>
        </w:rPr>
        <w:t>2168 / 11 ـ سالم بن</w:t>
      </w:r>
      <w:bookmarkEnd w:id="2835"/>
      <w:r w:rsidRPr="00B74CFA">
        <w:rPr>
          <w:rStyle w:val="libBold1Char"/>
          <w:rtl/>
        </w:rPr>
        <w:t xml:space="preserve"> عبد الله الأزدي</w:t>
      </w:r>
      <w:r>
        <w:rPr>
          <w:rtl/>
        </w:rPr>
        <w:t xml:space="preserve"> :</w:t>
      </w:r>
      <w:bookmarkEnd w:id="2836"/>
      <w:bookmarkEnd w:id="283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الجصاص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38" w:name="_Toc276028043"/>
      <w:bookmarkStart w:id="2839" w:name="_Toc276286864"/>
      <w:bookmarkStart w:id="2840" w:name="_Toc452017467"/>
      <w:r w:rsidRPr="0091473A">
        <w:rPr>
          <w:rtl/>
        </w:rPr>
        <w:t>2169 / 12 ـ سالم بن عطيّة</w:t>
      </w:r>
      <w:bookmarkEnd w:id="2838"/>
      <w:r>
        <w:rPr>
          <w:rtl/>
        </w:rPr>
        <w:t xml:space="preserve"> :</w:t>
      </w:r>
      <w:bookmarkEnd w:id="2839"/>
      <w:bookmarkEnd w:id="284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عبد الله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41" w:name="_Toc276028044"/>
      <w:bookmarkStart w:id="2842" w:name="_Toc276286865"/>
      <w:bookmarkStart w:id="2843" w:name="_Toc452017468"/>
      <w:r w:rsidRPr="0091473A">
        <w:rPr>
          <w:rtl/>
        </w:rPr>
        <w:t>2170 / 13 ـ سالم بن عمّار الصائدي</w:t>
      </w:r>
      <w:bookmarkEnd w:id="2841"/>
      <w:r>
        <w:rPr>
          <w:rtl/>
        </w:rPr>
        <w:t xml:space="preserve"> :</w:t>
      </w:r>
      <w:bookmarkEnd w:id="2842"/>
      <w:bookmarkEnd w:id="284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الهمداني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188 / 501.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أسند عنه ، ق جخ ، ( م ت ). رجال الشيخ : 217 / 114.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مجمع الرجال 4 : 79.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218 / 119.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218 / 120.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سالم العطّار : خادم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 جخ ، ( م ت ). رجال الشيخ : 218 / 121.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مولى لبني هلال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218 / 118.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218 / 124.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سالم بن غانم الحنّاط : ق جخ ، ( م ت ). رجال الشيخ : 218 / 127 ، وفيه : سلام.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سالم : مولى عمر بن عبد الله ، ين جخ ، ( م ت ). رجال الشيخ : 114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سالم المكي : قر جخ ، ( م ت ). رجال الشيخ : 137 / 9.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844" w:name="_Toc276028045"/>
      <w:bookmarkStart w:id="2845" w:name="_Toc276286866"/>
      <w:bookmarkStart w:id="2846" w:name="_Toc452017469"/>
      <w:r w:rsidRPr="0091473A">
        <w:rPr>
          <w:rtl/>
        </w:rPr>
        <w:lastRenderedPageBreak/>
        <w:t>2171 / 14 ـ سالم بن مكرم</w:t>
      </w:r>
      <w:bookmarkEnd w:id="2844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91473A">
        <w:rPr>
          <w:rtl/>
        </w:rPr>
        <w:t>بن عبد الله</w:t>
      </w:r>
      <w:r>
        <w:rPr>
          <w:rtl/>
        </w:rPr>
        <w:t xml:space="preserve"> :</w:t>
      </w:r>
      <w:bookmarkEnd w:id="2845"/>
      <w:bookmarkEnd w:id="284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خديجة ، ويقال : أبو سلمة الكناسي ، يقال : صاحب الغنم ، مولى بني أسد ، الجمال ، يقال : كنيته كانت أبا خديجة ، وأن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كناه أبا سلمة ، ثقة ثقة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له كتاب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عنه : الحسن بن علي الوشّاء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سالم بن مكرم ، يكنّى أبا خديجة ، ومكرم يكنّى أبا سلمة ، ضعيف ، له كتاب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روى عنه : أحمد بن عائذ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وعبد الرحمن بن أبي هاشم ، الفهرست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محمّد بن مسعود : سألت أبا الحسن علي بن الحسن ، عن اسم أبي خديجة ، قال : سالم بن مكرم ، قلت له : ثقة؟ فقال : صالح ، وكان من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أبو خديجة الجمال : الكوفي ، مولى بني أسد ، ق جخ ، ( م ت ). رجال الشيخ : 217 / 116.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يرويه عنه عدة من أصحابنا ، منهم : الحسن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188 / 501.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أخبرنا به : جماعة ، عن محمّد بن علي بن الحسين ، عن أبيه ، عن سعد بن عبد الله والحميري ومحمد بن يحيى وأحمد بن إدريس ، عن أحمد بن محمّد ، عن الحسن بن علي الوشّاء ، عن أحمد بن عائذ ، عن أبي خديجة.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: الحسين بن عبيد الله ، عن البزوفري ، عن أحمد بن إدريس ، عن أحمد ابن محمّد ، عن الحسن بن علي الوشّاء ، عن أحمد بن عائذ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: ابن أبي جيد ، عن ابن الوليد ، عن الصفّار ، عن محمّد بن الحسين ، عن عبد الرحمن بن أبي هاشم البزّاز ، عن سالم بن أبي سلمة ـ وهو أبو خديجة ـ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عائد.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الفهرست : 79 / 338 ، وفيه : عبد الرحمن بن هاشم ، وفي مجمع الرجال 3 : 94 نقلا عنه كما في المتن.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أهل الكوفي ، وكان جمالا ، وذكر إنه حمل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من مكة الى المدينة. قال : أخبرنا عبد الرحمن بن أبي هاشم ، عن أبي خديجة ، قال : قال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لا تكنى بأبي خديجة ، قلت : فبم اكنى؟! قال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بأبي سلمة. قال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 سالم من أصحاب أبي الخطّاب ، وكان في المسجد يوم بعث عيسى بن موسى بن علي بن عبد الله بن العبّاس ـ وكان عامل المنصور على الكوفة ـ إلى أبي الخطّاب ، لما بلغه أنهم قد أظهروا الأباحات ودعوا الناس إلى نبوة أبي الخطّاب ، وأنهم يجتمعون في المسجد ولزموا الأساطين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يورون الناس أنهم قد لزموها للعبادة ، وبعث إليهم رجلا فقتلهم جميعا ، لم يبق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منهم إلا رجل واحد أصابته جراحات فسقط بين القتلى يعد منهم ، فلما جنه الليل فخرج من بينهم فتخلص ، وهو أبو سلمة سالم بن مكرم الجمال ، الملقب بأبي خديجة. فذكر بعد ذلك أنّه تاب وكان ممن يروي الحديث ، رجال الكشّي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ونقل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توثيقه عن الشيخ الطوسي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مع ما نقلناه ، وقال : الوجه عندي التوقف ، لتعارض الأقوال فيه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ولا يبعد أن يكون سالم بن مكرم هذا والذي ذكرناه بعنوان : سالم بن أبي سلمة الكندي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واحد ـ وإن كان النجاشي ذكرهما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ـ كما يظهر مما نقلناه من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المصدر بدل قال : وكان.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في هامش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: الأساطين جمع إسطوانة.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المصدر : لم يفلت.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الكشّي : 352 / 661.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الخلاصة : 227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تقدم برقم : 2161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188 / 501 و 190 / 509.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الفهرست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47" w:name="_Toc276028046"/>
      <w:bookmarkStart w:id="2848" w:name="_Toc276286867"/>
      <w:bookmarkStart w:id="2849" w:name="_Toc452017470"/>
      <w:r w:rsidRPr="0091473A">
        <w:rPr>
          <w:rtl/>
        </w:rPr>
        <w:t>2172 / 1 ـ السائب بن عمارة الحضرمي</w:t>
      </w:r>
      <w:bookmarkEnd w:id="2847"/>
      <w:r>
        <w:rPr>
          <w:rtl/>
        </w:rPr>
        <w:t xml:space="preserve"> :</w:t>
      </w:r>
      <w:bookmarkEnd w:id="2848"/>
      <w:bookmarkEnd w:id="284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50" w:name="_Toc276028047"/>
      <w:bookmarkStart w:id="2851" w:name="_Toc276286868"/>
      <w:bookmarkStart w:id="2852" w:name="_Toc452017471"/>
      <w:r w:rsidRPr="0091473A">
        <w:rPr>
          <w:rtl/>
        </w:rPr>
        <w:t>2173 / 2 ـ السائب بن يزيد</w:t>
      </w:r>
      <w:bookmarkEnd w:id="2850"/>
      <w:r>
        <w:rPr>
          <w:rtl/>
        </w:rPr>
        <w:t xml:space="preserve"> :</w:t>
      </w:r>
      <w:bookmarkEnd w:id="2851"/>
      <w:bookmarkEnd w:id="285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53" w:name="_Toc276028048"/>
      <w:bookmarkStart w:id="2854" w:name="_Toc276286869"/>
      <w:bookmarkStart w:id="2855" w:name="_Toc452017472"/>
      <w:r w:rsidRPr="0091473A">
        <w:rPr>
          <w:rtl/>
        </w:rPr>
        <w:t>2174 / 1 ـ سبرة بن معب</w:t>
      </w:r>
      <w:bookmarkEnd w:id="2853"/>
      <w:r w:rsidRPr="00B74CFA">
        <w:rPr>
          <w:rStyle w:val="libBold1Char"/>
          <w:rtl/>
        </w:rPr>
        <w:t>د</w:t>
      </w:r>
      <w:r>
        <w:rPr>
          <w:rtl/>
        </w:rPr>
        <w:t xml:space="preserve"> :</w:t>
      </w:r>
      <w:bookmarkEnd w:id="2854"/>
      <w:bookmarkEnd w:id="285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56" w:name="_Toc276028049"/>
      <w:bookmarkStart w:id="2857" w:name="_Toc276286870"/>
      <w:bookmarkStart w:id="2858" w:name="_Toc452017473"/>
      <w:r w:rsidRPr="0091473A">
        <w:rPr>
          <w:rtl/>
        </w:rPr>
        <w:t>2175 / 1 ـ سجيم</w:t>
      </w:r>
      <w:bookmarkEnd w:id="2856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91473A">
        <w:rPr>
          <w:rtl/>
        </w:rPr>
        <w:t>السندي</w:t>
      </w:r>
      <w:r>
        <w:rPr>
          <w:rtl/>
        </w:rPr>
        <w:t xml:space="preserve"> :</w:t>
      </w:r>
      <w:bookmarkEnd w:id="2857"/>
      <w:bookmarkEnd w:id="285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59" w:name="_Toc276028050"/>
      <w:bookmarkStart w:id="2860" w:name="_Toc276286871"/>
      <w:bookmarkStart w:id="2861" w:name="_Toc452017474"/>
      <w:r w:rsidRPr="0091473A">
        <w:rPr>
          <w:rtl/>
        </w:rPr>
        <w:t>2176 / 1 ـ سدير بن حكيم</w:t>
      </w:r>
      <w:bookmarkEnd w:id="2859"/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91473A">
        <w:rPr>
          <w:rtl/>
        </w:rPr>
        <w:t>الصيرفي</w:t>
      </w:r>
      <w:r>
        <w:rPr>
          <w:rtl/>
        </w:rPr>
        <w:t xml:space="preserve"> :</w:t>
      </w:r>
      <w:bookmarkEnd w:id="2860"/>
      <w:bookmarkEnd w:id="286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يكنّى أبا الفضل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والد حنان ، من أصحاب علي بن الحسين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سالم : مولى أبي حذيفة ، ل جخ ، ( م ت ). رجال الشيخ : 40 / 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222 / 216.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السائب : مولى حسين بن عبد الله ، الكوفي ، ق جخ ، ( م ت ). رجال الشيخ : 222 / 215. السائب : مولى سورة بن كليب ، الأسدي ، كوفي ، قر ق ، جخ ، ( م ت ). لم يرد له ذكر في نسخنا من رجال الشيخ ، وورد في مجمع الرجال 3 : 96 ، نقلا عنه في أصحابنا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  <w:r>
        <w:rPr>
          <w:rtl/>
        </w:rPr>
        <w:cr/>
        <w:t xml:space="preserve">4 ـ رجال الشيخ : 40 /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40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كذا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، وفي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والمصدر : سحيم.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223 / 234.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ابن صهيب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مولى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114 / 4.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والباقر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الكشّي : حدثنا محمّد بن مسعود ، عن علي بن محمّد بن فيروزان ، عن محمّد بن أحمد بن يحيى ، عن إبراهيم بن هاشم ، عن عمرو ابن عثمان ، عن محمّد بن عذافر ، أن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قال : سدير عصيدة بكل لون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انتهى. والعصيدة : طعام معروف.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ونقل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هذه الرواية عن الكشّي ، وذكر في موضع فيروزان : مروان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والظاهر أنّه سهو كما يظهر من الرجال وغيره ، وسقط من أول هذه الرواية اسم محمّد ، حيث قال : عن مسعود ، عن علي ... إلى آخره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ثم قال الكشّي : حدثنا علي بن محمّد القتيبي ، قال : حدثنا الفضل بن شاذان ، عن ابن أبي عمير ، عن بكر بن محمّد الأزدي ، قال : وزعم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لي زيد الشحّام ، قال : إني لأطوف حول الكعبة وكفي في كف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قال : ودموعه تجري على خديه ، فقال : يا شحام ما رأيت ما صنع ربي إلي ، ثمّ بكى ودعا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ثمّ قال لي : يا شحام إني طلبت إلى إلهي في سدير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137 / 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223 / 232.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210 / 371.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85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5 ـ في نسختنا المطبوعة من الخلاصة : 85 / 3 : عن محمّد بن مسعود ، عن علي ... إلى آخره ، نعم في النسخة الخطي</w:t>
      </w:r>
      <w:r>
        <w:rPr>
          <w:rFonts w:hint="cs"/>
          <w:rtl/>
        </w:rPr>
        <w:t>ّ</w:t>
      </w:r>
      <w:r>
        <w:rPr>
          <w:rtl/>
        </w:rPr>
        <w:t xml:space="preserve">ة منها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هامش النسخ الثلاث : الزعم : القول ، ( س ). القاموس المحيط 4 : 124.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الظاهر أن الدعاء كان لشديد بن عبد الرحمن وعبد السلام بن عبد الرحمن وكان الشحّام مولى لشديد بن عبد الرحمن ، كما يظهر من جش ، وتقدم ، ( م ت ). رجال النجاشي : 108 / 273 و 175 / 462.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وعبد السلام بن عبد الرحمن ـ وكان في السجن ـ فوهبهما لي وخلا سبيلهما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العلامة في الخلاصة : قال السيّد علي بن أحمد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العقيقي : سدير الصيرفي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ـ واسمه سلمة ـ كان مخلطا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62" w:name="_Toc276028051"/>
      <w:bookmarkStart w:id="2863" w:name="_Toc276286872"/>
      <w:bookmarkStart w:id="2864" w:name="_Toc452017475"/>
      <w:r w:rsidRPr="0091473A">
        <w:rPr>
          <w:rtl/>
        </w:rPr>
        <w:t>2177 / 1 ـ سديف المكي</w:t>
      </w:r>
      <w:bookmarkEnd w:id="2862"/>
      <w:r>
        <w:rPr>
          <w:rtl/>
        </w:rPr>
        <w:t xml:space="preserve"> :</w:t>
      </w:r>
      <w:bookmarkEnd w:id="2863"/>
      <w:bookmarkEnd w:id="286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شاعر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65" w:name="_Toc276028052"/>
      <w:bookmarkStart w:id="2866" w:name="_Toc276286873"/>
      <w:bookmarkStart w:id="2867" w:name="_Toc452017476"/>
      <w:r w:rsidRPr="0091473A">
        <w:rPr>
          <w:rtl/>
        </w:rPr>
        <w:t>2178 / 1 ـ السري</w:t>
      </w:r>
      <w:bookmarkEnd w:id="2865"/>
      <w:r>
        <w:rPr>
          <w:rtl/>
        </w:rPr>
        <w:t xml:space="preserve"> :</w:t>
      </w:r>
      <w:bookmarkEnd w:id="2866"/>
      <w:bookmarkEnd w:id="286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الكشّي ـ بطريق صحيح ـ أن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لعنه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68" w:name="_Toc276028053"/>
      <w:bookmarkStart w:id="2869" w:name="_Toc276286874"/>
      <w:bookmarkStart w:id="2870" w:name="_Toc452017477"/>
      <w:r w:rsidRPr="0091473A">
        <w:rPr>
          <w:rtl/>
        </w:rPr>
        <w:t>2179 / 2 ـ ال</w:t>
      </w:r>
      <w:bookmarkEnd w:id="2868"/>
      <w:r w:rsidRPr="00B74CFA">
        <w:rPr>
          <w:rStyle w:val="libBold1Char"/>
          <w:rtl/>
        </w:rPr>
        <w:t>سري بن حيّان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91473A">
        <w:rPr>
          <w:rtl/>
        </w:rPr>
        <w:t>الأزدي</w:t>
      </w:r>
      <w:r>
        <w:rPr>
          <w:rtl/>
        </w:rPr>
        <w:t xml:space="preserve"> :</w:t>
      </w:r>
      <w:bookmarkEnd w:id="2869"/>
      <w:bookmarkEnd w:id="287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71" w:name="_Toc276028054"/>
      <w:bookmarkStart w:id="2872" w:name="_Toc276286875"/>
      <w:bookmarkStart w:id="2873" w:name="_Toc452017478"/>
      <w:r w:rsidRPr="0091473A">
        <w:rPr>
          <w:rtl/>
        </w:rPr>
        <w:t>2180 / 3 ـ السري بن خالد الناجي</w:t>
      </w:r>
      <w:bookmarkEnd w:id="2871"/>
      <w:r>
        <w:rPr>
          <w:rtl/>
        </w:rPr>
        <w:t xml:space="preserve"> :</w:t>
      </w:r>
      <w:bookmarkEnd w:id="2872"/>
      <w:bookmarkEnd w:id="287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74" w:name="_Toc276028055"/>
      <w:bookmarkStart w:id="2875" w:name="_Toc276286876"/>
      <w:bookmarkStart w:id="2876" w:name="_Toc452017479"/>
      <w:r w:rsidRPr="0091473A">
        <w:rPr>
          <w:rtl/>
        </w:rPr>
        <w:t>2181 / 4 ـ السري بن سلامة الأصبهاني</w:t>
      </w:r>
      <w:bookmarkEnd w:id="2874"/>
      <w:r>
        <w:rPr>
          <w:rtl/>
        </w:rPr>
        <w:t xml:space="preserve"> :</w:t>
      </w:r>
      <w:bookmarkEnd w:id="2875"/>
      <w:bookmarkEnd w:id="287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210 / 372.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ليس بالمرضي ، وذكر الشيخ أنّه كان مخلطا ، ( م ت ). انظر الفهرست : 97 / 425 ورجال الشيخ : 434 / 60.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روى الكشّي : أن حمدويه كان يرتضي سديرا ، ( م ت ). رجال الكشّي : 555 / 1049.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85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137 / 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الكشّي : 305 / 549.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حنان.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222 / 204.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221 / 199.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387 / 5.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له كتاب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روى عنه : أحمد بن أبي عبد الله ، الفهرست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77" w:name="_Toc276028056"/>
      <w:bookmarkStart w:id="2878" w:name="_Toc276286877"/>
      <w:bookmarkStart w:id="2879" w:name="_Toc452017480"/>
      <w:r w:rsidRPr="0091473A">
        <w:rPr>
          <w:rtl/>
        </w:rPr>
        <w:t>2182 / 5 ـ السري بن</w:t>
      </w:r>
      <w:bookmarkEnd w:id="2877"/>
      <w:r w:rsidRPr="0091473A">
        <w:rPr>
          <w:rtl/>
        </w:rPr>
        <w:t xml:space="preserve"> </w:t>
      </w:r>
      <w:r w:rsidRPr="00B74CFA">
        <w:rPr>
          <w:rStyle w:val="libBold1Char"/>
          <w:rtl/>
        </w:rPr>
        <w:t>عاصم</w:t>
      </w:r>
      <w:r>
        <w:rPr>
          <w:rtl/>
        </w:rPr>
        <w:t xml:space="preserve"> :</w:t>
      </w:r>
      <w:bookmarkEnd w:id="2878"/>
      <w:bookmarkEnd w:id="287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الديباج ، رواه : أبو بكر أحمد بن منصور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80" w:name="_Toc276028057"/>
      <w:bookmarkStart w:id="2881" w:name="_Toc276286878"/>
      <w:bookmarkStart w:id="2882" w:name="_Toc452017481"/>
      <w:r w:rsidRPr="0091473A">
        <w:rPr>
          <w:rtl/>
        </w:rPr>
        <w:t>2183 / 6 ـ السري بن عبد الله بن الحارث</w:t>
      </w:r>
      <w:bookmarkEnd w:id="2880"/>
      <w:r>
        <w:rPr>
          <w:rtl/>
        </w:rPr>
        <w:t xml:space="preserve"> :</w:t>
      </w:r>
      <w:bookmarkEnd w:id="2881"/>
      <w:bookmarkEnd w:id="288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العبّاس بن عبد المطلب ، من أصحاب علي بن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83" w:name="_Toc276028058"/>
      <w:bookmarkStart w:id="2884" w:name="_Toc276286879"/>
      <w:bookmarkStart w:id="2885" w:name="_Toc452017482"/>
      <w:r w:rsidRPr="0091473A">
        <w:rPr>
          <w:rtl/>
        </w:rPr>
        <w:t>2184 / 7 ـ السري بن عبد الله بن يعقوب</w:t>
      </w:r>
      <w:bookmarkEnd w:id="2883"/>
      <w:r>
        <w:rPr>
          <w:rtl/>
        </w:rPr>
        <w:t xml:space="preserve"> :</w:t>
      </w:r>
      <w:bookmarkEnd w:id="2884"/>
      <w:bookmarkEnd w:id="288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السلمي ، كوفي ، ثقة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ذكره أصحابنا في الرجال ، روى عنه : الحسن بن الحسين العرني ومحمد بن يزيد الحرامي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وغيرهما. له كتاب ، روى عنه : عباد بن يعقوب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86" w:name="_Toc276028059"/>
      <w:bookmarkStart w:id="2887" w:name="_Toc276286880"/>
      <w:bookmarkStart w:id="2888" w:name="_Toc452017483"/>
      <w:r w:rsidRPr="0091473A">
        <w:rPr>
          <w:rtl/>
        </w:rPr>
        <w:t>2185 / 8 ـ السري بن عبد ال</w:t>
      </w:r>
      <w:bookmarkEnd w:id="2886"/>
      <w:r w:rsidRPr="00B74CFA">
        <w:rPr>
          <w:rStyle w:val="libBold1Char"/>
          <w:rtl/>
        </w:rPr>
        <w:t>له الهمداني</w:t>
      </w:r>
      <w:r>
        <w:rPr>
          <w:rtl/>
        </w:rPr>
        <w:t xml:space="preserve"> :</w:t>
      </w:r>
      <w:bookmarkEnd w:id="2887"/>
      <w:bookmarkEnd w:id="288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أخبرنا به : جماعة ، عن أبي المفضّل ، عن ابن بطة ، عن أحمد بن أبي عبد الله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الفهرست : 81 / 343.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82 / 349.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114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كذا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، وفي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والمصدر : الحزامي.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194 / 518.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222 / 202.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222 / 203.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889" w:name="_Toc276028060"/>
      <w:bookmarkStart w:id="2890" w:name="_Toc276286881"/>
      <w:bookmarkStart w:id="2891" w:name="_Toc452017484"/>
      <w:r w:rsidRPr="0091473A">
        <w:rPr>
          <w:rtl/>
        </w:rPr>
        <w:lastRenderedPageBreak/>
        <w:t>2186 / 1 ـ سعاد بن سليمان التميمي</w:t>
      </w:r>
      <w:bookmarkEnd w:id="2889"/>
      <w:r>
        <w:rPr>
          <w:rtl/>
        </w:rPr>
        <w:t xml:space="preserve"> :</w:t>
      </w:r>
      <w:bookmarkEnd w:id="2890"/>
      <w:bookmarkEnd w:id="289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92" w:name="_Toc276028061"/>
      <w:bookmarkStart w:id="2893" w:name="_Toc276286882"/>
      <w:bookmarkStart w:id="2894" w:name="_Toc452017485"/>
      <w:r w:rsidRPr="0091473A">
        <w:rPr>
          <w:rtl/>
        </w:rPr>
        <w:t>2187 / 2 ـ سعاد بن عمران الكلبي</w:t>
      </w:r>
      <w:bookmarkEnd w:id="2892"/>
      <w:r>
        <w:rPr>
          <w:rtl/>
        </w:rPr>
        <w:t xml:space="preserve"> :</w:t>
      </w:r>
      <w:bookmarkEnd w:id="2893"/>
      <w:bookmarkEnd w:id="289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95" w:name="_Toc276028062"/>
      <w:bookmarkStart w:id="2896" w:name="_Toc276286883"/>
      <w:bookmarkStart w:id="2897" w:name="_Toc452017486"/>
      <w:r w:rsidRPr="0091473A">
        <w:rPr>
          <w:rtl/>
        </w:rPr>
        <w:t>2188 / 1 ـ سعد بن إبراهيم بن عبد الرحمن</w:t>
      </w:r>
      <w:bookmarkEnd w:id="2895"/>
      <w:r>
        <w:rPr>
          <w:rtl/>
        </w:rPr>
        <w:t xml:space="preserve"> :</w:t>
      </w:r>
      <w:bookmarkEnd w:id="2896"/>
      <w:bookmarkEnd w:id="289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عوف الزهري ، المدني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898" w:name="_Toc276028063"/>
      <w:bookmarkStart w:id="2899" w:name="_Toc276286884"/>
      <w:bookmarkStart w:id="2900" w:name="_Toc452017487"/>
      <w:r w:rsidRPr="0091473A">
        <w:rPr>
          <w:rtl/>
        </w:rPr>
        <w:t>2189 / 2 ـ سعد بن أبي خلف</w:t>
      </w:r>
      <w:bookmarkEnd w:id="2898"/>
      <w:r>
        <w:rPr>
          <w:rtl/>
        </w:rPr>
        <w:t xml:space="preserve"> :</w:t>
      </w:r>
      <w:bookmarkEnd w:id="2899"/>
      <w:bookmarkEnd w:id="290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يعرف بالزام ، مولى بني زهرة بن كلاب ، كوفي ، ثقة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له كتاب ، يروي عنه جماعة ، منهم : ابن أبي عمير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من أصحاب الصادق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والكاظم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أصل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روى عنه : الحسن بن محبوب وأحمد بن ميثم ، الفهرست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215 / 68 ، وفيه بعد التميمي زيادة : الحماني.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215 / 69.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212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178 / 469.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212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338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أخبرنا به : عدة من أصحابنا ، عن أبي المفضّل ، عن ابن بطة ، عن أحمد بن محمّد بن عيسى ، عن الحسن بن محبوب ، عن سعد.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ورواه : حميد بن زياد ، عن أحمد بن ميثم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الفهرست : 76 / 321.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سعد : أبو سعيد الخدري ، ل جخ ، ( م ت ). رجال الشيخ : 40 / 4.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901" w:name="_Toc276028064"/>
      <w:bookmarkStart w:id="2902" w:name="_Toc276286885"/>
      <w:bookmarkStart w:id="2903" w:name="_Toc452017488"/>
      <w:r w:rsidRPr="0091473A">
        <w:rPr>
          <w:rtl/>
        </w:rPr>
        <w:lastRenderedPageBreak/>
        <w:t>2190 / 3 ـ سعد بن أبي سعيد</w:t>
      </w:r>
      <w:bookmarkEnd w:id="2901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2902"/>
      <w:bookmarkEnd w:id="290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المقبري ، سمّي به لأنه سكن المقابر ، ذكره ابن قتيبة ، 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04" w:name="_Toc276028065"/>
      <w:bookmarkStart w:id="2905" w:name="_Toc276286886"/>
      <w:bookmarkStart w:id="2906" w:name="_Toc452017489"/>
      <w:r w:rsidRPr="0091473A">
        <w:rPr>
          <w:rtl/>
        </w:rPr>
        <w:t>2191 / 4 ـ سعد بن أبي عمرو</w:t>
      </w:r>
      <w:bookmarkEnd w:id="2904"/>
      <w:r>
        <w:rPr>
          <w:rtl/>
        </w:rPr>
        <w:t xml:space="preserve"> :</w:t>
      </w:r>
      <w:bookmarkEnd w:id="2905"/>
      <w:bookmarkEnd w:id="290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الجلاب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07" w:name="_Toc276028066"/>
      <w:bookmarkStart w:id="2908" w:name="_Toc276286887"/>
      <w:bookmarkStart w:id="2909" w:name="_Toc452017490"/>
      <w:r w:rsidRPr="0091473A">
        <w:rPr>
          <w:rtl/>
        </w:rPr>
        <w:t>2192 / 5</w:t>
      </w:r>
      <w:bookmarkEnd w:id="2907"/>
      <w:r w:rsidRPr="00B74CFA">
        <w:rPr>
          <w:rStyle w:val="libBold1Char"/>
          <w:rtl/>
        </w:rPr>
        <w:t xml:space="preserve"> ـ سعد بن أبي عمران</w:t>
      </w:r>
      <w:r>
        <w:rPr>
          <w:rtl/>
        </w:rPr>
        <w:t xml:space="preserve"> :</w:t>
      </w:r>
      <w:bookmarkEnd w:id="2908"/>
      <w:bookmarkEnd w:id="290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واقفي ، أنصاري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10" w:name="_Toc276028067"/>
      <w:bookmarkStart w:id="2911" w:name="_Toc276286888"/>
      <w:bookmarkStart w:id="2912" w:name="_Toc452017491"/>
      <w:r w:rsidRPr="0091473A">
        <w:rPr>
          <w:rtl/>
        </w:rPr>
        <w:t>2193 / 6 ـ سعد بن أبي وق</w:t>
      </w:r>
      <w:r w:rsidRPr="0091473A">
        <w:rPr>
          <w:rFonts w:hint="cs"/>
          <w:rtl/>
        </w:rPr>
        <w:t>ّ</w:t>
      </w:r>
      <w:r w:rsidRPr="0091473A">
        <w:rPr>
          <w:rtl/>
        </w:rPr>
        <w:t>اص</w:t>
      </w:r>
      <w:bookmarkEnd w:id="2910"/>
      <w:r>
        <w:rPr>
          <w:rtl/>
        </w:rPr>
        <w:t xml:space="preserve"> :</w:t>
      </w:r>
      <w:bookmarkEnd w:id="2911"/>
      <w:bookmarkEnd w:id="291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أبو عمرو الكشّي : وجدت في كتاب أبي عبد الله الشاذاني ، قال : حدّثني جعفر بن محمّد المدائني ، عن موسى بن القاسم العجلي ، عن صفوان ، عن عبد الرحمن بن الحجاج ،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عن آبائه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قال : كتب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إلى والي المدينة : لا تعطين سعدا ولا ابن عمر من الفيئ شيئا ، فأما أسامة بن زيد فاني قد عذرته في اليمين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سعيدة.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115 / 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الشيخ معين الدين أبو المكارم سعد بن أبي طالب بن عيسى : المتكلم ، الرازي المعروف بالنجيب ، عالم مناظر ، له تصانيف ، منها : سفينة النجاة في تخطئة الثقات ، كتاب علوم العقل ، مسألة الأحوال ، نقض مسألة الرؤية لأبي الفضائل المشاط ، الموجز ، ب ، ( م ت ). فهرست منتجب الدين : 87 / 185.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137 / 19 ، وفيه : عمر.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338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40 / 2.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</w:t>
      </w:r>
      <w:r>
        <w:rPr>
          <w:rFonts w:hint="cs"/>
          <w:rtl/>
        </w:rPr>
        <w:t>ّ</w:t>
      </w:r>
      <w:r>
        <w:rPr>
          <w:rtl/>
        </w:rPr>
        <w:t xml:space="preserve">تي كانت عليه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13" w:name="_Toc276028068"/>
      <w:bookmarkStart w:id="2914" w:name="_Toc276286889"/>
      <w:bookmarkStart w:id="2915" w:name="_Toc452017492"/>
      <w:r w:rsidRPr="0091473A">
        <w:rPr>
          <w:rtl/>
        </w:rPr>
        <w:t>2194 / 7 ـ سعد الأ</w:t>
      </w:r>
      <w:bookmarkEnd w:id="2913"/>
      <w:r w:rsidRPr="00B74CFA">
        <w:rPr>
          <w:rStyle w:val="libBold1Char"/>
          <w:rtl/>
        </w:rPr>
        <w:t>سكاف</w:t>
      </w:r>
      <w:r>
        <w:rPr>
          <w:rtl/>
        </w:rPr>
        <w:t xml:space="preserve"> :</w:t>
      </w:r>
      <w:bookmarkEnd w:id="2914"/>
      <w:bookmarkEnd w:id="291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سعد بن طريف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16" w:name="_Toc276028069"/>
      <w:bookmarkStart w:id="2917" w:name="_Toc276286890"/>
      <w:bookmarkStart w:id="2918" w:name="_Toc452017493"/>
      <w:r w:rsidRPr="0091473A">
        <w:rPr>
          <w:rtl/>
        </w:rPr>
        <w:t>2195 / 8 ـ سعد الحدّاد</w:t>
      </w:r>
      <w:bookmarkEnd w:id="2916"/>
      <w:r>
        <w:rPr>
          <w:rtl/>
        </w:rPr>
        <w:t xml:space="preserve"> :</w:t>
      </w:r>
      <w:bookmarkEnd w:id="2917"/>
      <w:bookmarkEnd w:id="291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مجهول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الخلاصة : سعيد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وفي رجال ابن داود : سعد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ولعله الصواب.</w:t>
      </w:r>
    </w:p>
    <w:p w:rsidR="00D316C8" w:rsidRDefault="00D316C8" w:rsidP="00D316C8">
      <w:pPr>
        <w:pStyle w:val="Heading2"/>
        <w:rPr>
          <w:rtl/>
        </w:rPr>
      </w:pPr>
      <w:bookmarkStart w:id="2919" w:name="_Toc276028070"/>
      <w:bookmarkStart w:id="2920" w:name="_Toc276286891"/>
      <w:bookmarkStart w:id="2921" w:name="_Toc452017494"/>
      <w:r w:rsidRPr="0091473A">
        <w:rPr>
          <w:rtl/>
        </w:rPr>
        <w:t>2196 / 9 ـ سعد بن حذيفة بن اليمان</w:t>
      </w:r>
      <w:bookmarkEnd w:id="2919"/>
      <w:r>
        <w:rPr>
          <w:rtl/>
        </w:rPr>
        <w:t xml:space="preserve"> :</w:t>
      </w:r>
      <w:bookmarkEnd w:id="2920"/>
      <w:bookmarkEnd w:id="292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22" w:name="_Toc276028071"/>
      <w:bookmarkStart w:id="2923" w:name="_Toc276286892"/>
      <w:bookmarkStart w:id="2924" w:name="_Toc452017495"/>
      <w:r w:rsidRPr="0091473A">
        <w:rPr>
          <w:rtl/>
        </w:rPr>
        <w:t>2197 / 10 ـ سعد بن الحسن الكندي</w:t>
      </w:r>
      <w:bookmarkEnd w:id="2922"/>
      <w:r>
        <w:rPr>
          <w:rtl/>
        </w:rPr>
        <w:t xml:space="preserve"> :</w:t>
      </w:r>
      <w:bookmarkEnd w:id="2923"/>
      <w:bookmarkEnd w:id="292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مجهول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25" w:name="_Toc276028072"/>
      <w:bookmarkStart w:id="2926" w:name="_Toc276286893"/>
      <w:bookmarkStart w:id="2927" w:name="_Toc452017496"/>
      <w:r w:rsidRPr="0091473A">
        <w:rPr>
          <w:rtl/>
        </w:rPr>
        <w:t>2198 / 11 ـ سعد بن حميد</w:t>
      </w:r>
      <w:bookmarkEnd w:id="2925"/>
      <w:r>
        <w:rPr>
          <w:rtl/>
        </w:rPr>
        <w:t xml:space="preserve"> :</w:t>
      </w:r>
      <w:bookmarkEnd w:id="2926"/>
      <w:bookmarkEnd w:id="292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عمّار الهمداني ، اصيبت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عينه بصفين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39 / 82.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سعد الأزرق : غير مذكور هنا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سيأتي برقم : 2212 / 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138 / 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الخلاصة : 226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ابن داود : 247 / 204.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67 / 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137 / 25 ، وفي بعض نسخه : ابن الحسين.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اصيب.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68 / 29.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928" w:name="_Toc276028073"/>
      <w:bookmarkStart w:id="2929" w:name="_Toc276286894"/>
      <w:bookmarkStart w:id="2930" w:name="_Toc452017497"/>
      <w:r w:rsidRPr="0091473A">
        <w:rPr>
          <w:rtl/>
        </w:rPr>
        <w:lastRenderedPageBreak/>
        <w:t>2199 / 12 ـ سعد بن حميد الباهلي</w:t>
      </w:r>
      <w:bookmarkEnd w:id="2928"/>
      <w:r>
        <w:rPr>
          <w:rtl/>
        </w:rPr>
        <w:t xml:space="preserve"> :</w:t>
      </w:r>
      <w:bookmarkEnd w:id="2929"/>
      <w:bookmarkEnd w:id="293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31" w:name="_Toc276286895"/>
      <w:bookmarkStart w:id="2932" w:name="_Toc452017498"/>
      <w:r w:rsidRPr="0091473A">
        <w:rPr>
          <w:rtl/>
        </w:rPr>
        <w:t>2200 / 13 ـ سعد خادم أبي دلف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91473A">
        <w:rPr>
          <w:rtl/>
        </w:rPr>
        <w:t>العجلي</w:t>
      </w:r>
      <w:r>
        <w:rPr>
          <w:rtl/>
        </w:rPr>
        <w:t xml:space="preserve"> :</w:t>
      </w:r>
      <w:bookmarkEnd w:id="2931"/>
      <w:bookmarkEnd w:id="293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مسائله للرضا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روى عنه : أحمد بن محمّد بن خالد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ونقله ابن داود ـ عن النجاشي ـ بعنوان : سعيد بالياء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وهو سهو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33" w:name="_Toc276286896"/>
      <w:bookmarkStart w:id="2934" w:name="_Toc452017499"/>
      <w:r w:rsidRPr="0091473A">
        <w:rPr>
          <w:rtl/>
        </w:rPr>
        <w:t>2201 / 14 ـ سعد بن خلف</w:t>
      </w:r>
      <w:r>
        <w:rPr>
          <w:rtl/>
        </w:rPr>
        <w:t xml:space="preserve"> :</w:t>
      </w:r>
      <w:bookmarkEnd w:id="2933"/>
      <w:bookmarkEnd w:id="293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واقفي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35" w:name="_Toc276286897"/>
      <w:bookmarkStart w:id="2936" w:name="_Toc452017500"/>
      <w:r w:rsidRPr="0091473A">
        <w:rPr>
          <w:rtl/>
        </w:rPr>
        <w:t>2202 / 15 ـ سعد بن خليد العنزي</w:t>
      </w:r>
      <w:r>
        <w:rPr>
          <w:rtl/>
        </w:rPr>
        <w:t xml:space="preserve"> :</w:t>
      </w:r>
      <w:bookmarkEnd w:id="2935"/>
      <w:bookmarkEnd w:id="293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37" w:name="_Toc276286898"/>
      <w:bookmarkStart w:id="2938" w:name="_Toc452017501"/>
      <w:r w:rsidRPr="0091473A">
        <w:rPr>
          <w:rtl/>
        </w:rPr>
        <w:t>2203 / 16 ـ سعد بن زياد الأسدي</w:t>
      </w:r>
      <w:r>
        <w:rPr>
          <w:rtl/>
        </w:rPr>
        <w:t xml:space="preserve"> :</w:t>
      </w:r>
      <w:bookmarkEnd w:id="2937"/>
      <w:bookmarkEnd w:id="293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مولى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212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له مسائل عن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أخبرنا بها : عدة من أصحابنا ، عن أبي المفضّل ، عن ابن بطة ، عن أحمد بن أبي عبد الله ، عن سعد خادم أبي دلف ، ست ، ( م ت ). الفهرست : 76 / 319.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179 / 471.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ابن داود : 103 / 689.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سعد الخفاف : هو ابن ظريف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337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212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212 / 10 ، وفي بعض نسخه : الأزدي.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939" w:name="_Toc276028074"/>
      <w:bookmarkStart w:id="2940" w:name="_Toc276286899"/>
      <w:bookmarkStart w:id="2941" w:name="_Toc452017502"/>
      <w:r w:rsidRPr="00200B06">
        <w:rPr>
          <w:rtl/>
        </w:rPr>
        <w:lastRenderedPageBreak/>
        <w:t>2204 / 17 ـ سعد بن زياد بن وديعة</w:t>
      </w:r>
      <w:bookmarkEnd w:id="2939"/>
      <w:r>
        <w:rPr>
          <w:rtl/>
        </w:rPr>
        <w:t xml:space="preserve"> :</w:t>
      </w:r>
      <w:bookmarkEnd w:id="2940"/>
      <w:bookmarkEnd w:id="294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42" w:name="_Toc276286900"/>
      <w:bookmarkStart w:id="2943" w:name="_Toc452017503"/>
      <w:r w:rsidRPr="00200B06">
        <w:rPr>
          <w:rtl/>
        </w:rPr>
        <w:t>2205 / 18 ـ سعد بن زيد</w:t>
      </w:r>
      <w:r>
        <w:rPr>
          <w:rtl/>
        </w:rPr>
        <w:t xml:space="preserve"> :</w:t>
      </w:r>
      <w:bookmarkEnd w:id="2942"/>
      <w:bookmarkEnd w:id="294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44" w:name="_Toc276286901"/>
      <w:bookmarkStart w:id="2945" w:name="_Toc452017504"/>
      <w:r w:rsidRPr="00200B06">
        <w:rPr>
          <w:rtl/>
        </w:rPr>
        <w:t>2206 / 19 ـ سعد بن سعد بن الأحوص</w:t>
      </w:r>
      <w:r>
        <w:rPr>
          <w:rtl/>
        </w:rPr>
        <w:t xml:space="preserve"> :</w:t>
      </w:r>
      <w:bookmarkEnd w:id="2944"/>
      <w:bookmarkEnd w:id="294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سعد بن مالك الأشعري ، القمّي ، ثقة ، روى عن الرضا وأبي جعفر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كتابة المبوب رواية عباد بن سليمان ، كتاب غير المبوب رواية محمّد بن خالد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سعد بن سعد الأحوص بن سعد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بن مالك الأشعري : قمي ، ثقة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سعد بن سعد الأشعري : له كتاب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روى عنه : محمّد بن الحسن ابن أبي خالد سنبولة ، الفهرست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ثمّ قال : سعد بن الأحوص الأشعري :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67 / 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40 / 3 ، وفيه : سعيد ، وفي مجمع الرجال 3 : 102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مسائله للرضا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رواية محمّد بن خالد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179 / 470.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نسختي ( م ) و ( ت ) : سعيد.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358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ثمّ قال : سعد بن سعد القمّي : ضا جخ.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ويظهر من تكراره ـ في كل من كتابيه ـ أنّه جازم بأنهما إثنان ، ( م ت ). رجال الشيخ : 358 / 9 ، وفيه : سعيد بن سعيد القمّي ، وفي مجمع الرجال 3 : 103 نقلا عنه : سعد بن سعد القمي.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أخبرنا به : عدة من أصحابنا ، عن أبي المفضّل ، عن ابن بطة ، عن أحمد بن أبي عبد الله ، عن محمّد بن الحسن بن أبي خالد شنبولة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الفهرست : 76 / 318.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له كتاب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روى عنه : البرقي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انتهى. والظاهر أنهما واحد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46" w:name="_Toc276028075"/>
      <w:bookmarkStart w:id="2947" w:name="_Toc276286902"/>
      <w:bookmarkStart w:id="2948" w:name="_Toc452017505"/>
      <w:r w:rsidRPr="00200B06">
        <w:rPr>
          <w:rtl/>
        </w:rPr>
        <w:t>2207 / 20 ـ سعد بن سعيد البلخي</w:t>
      </w:r>
      <w:bookmarkEnd w:id="2946"/>
      <w:r>
        <w:rPr>
          <w:rtl/>
        </w:rPr>
        <w:t xml:space="preserve"> :</w:t>
      </w:r>
      <w:bookmarkEnd w:id="2947"/>
      <w:bookmarkEnd w:id="294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49" w:name="_Toc276028076"/>
      <w:bookmarkStart w:id="2950" w:name="_Toc276286903"/>
      <w:bookmarkStart w:id="2951" w:name="_Toc452017506"/>
      <w:r w:rsidRPr="00200B06">
        <w:rPr>
          <w:rtl/>
        </w:rPr>
        <w:t>2208 / 21 ـ سعد بن سيّار</w:t>
      </w:r>
      <w:bookmarkEnd w:id="2949"/>
      <w:r>
        <w:rPr>
          <w:rtl/>
        </w:rPr>
        <w:t xml:space="preserve"> :</w:t>
      </w:r>
      <w:bookmarkEnd w:id="2950"/>
      <w:bookmarkEnd w:id="295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52" w:name="_Toc276028077"/>
      <w:bookmarkStart w:id="2953" w:name="_Toc276286904"/>
      <w:bookmarkStart w:id="2954" w:name="_Toc452017507"/>
      <w:r w:rsidRPr="00200B06">
        <w:rPr>
          <w:rtl/>
        </w:rPr>
        <w:t>2209 / 22 ـ سعد الصفّار</w:t>
      </w:r>
      <w:bookmarkEnd w:id="2952"/>
      <w:r>
        <w:rPr>
          <w:rtl/>
        </w:rPr>
        <w:t xml:space="preserve"> :</w:t>
      </w:r>
      <w:bookmarkEnd w:id="2953"/>
      <w:bookmarkEnd w:id="295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العياشي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55" w:name="_Toc276028078"/>
      <w:bookmarkStart w:id="2956" w:name="_Toc276286905"/>
      <w:bookmarkStart w:id="2957" w:name="_Toc452017508"/>
      <w:r w:rsidRPr="00200B06">
        <w:rPr>
          <w:rtl/>
        </w:rPr>
        <w:t>2210 / 23 ـ سعد بن الصلت البجلي</w:t>
      </w:r>
      <w:bookmarkEnd w:id="2955"/>
      <w:r>
        <w:rPr>
          <w:rtl/>
        </w:rPr>
        <w:t xml:space="preserve"> :</w:t>
      </w:r>
      <w:bookmarkEnd w:id="2956"/>
      <w:bookmarkEnd w:id="295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القاضي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58" w:name="_Toc276028079"/>
      <w:bookmarkStart w:id="2959" w:name="_Toc276286906"/>
      <w:bookmarkStart w:id="2960" w:name="_Toc452017509"/>
      <w:r w:rsidRPr="00200B06">
        <w:rPr>
          <w:rtl/>
        </w:rPr>
        <w:t>2211 / 24 ـ سعد بن طالب</w:t>
      </w:r>
      <w:bookmarkEnd w:id="2958"/>
      <w:r>
        <w:rPr>
          <w:rtl/>
        </w:rPr>
        <w:t xml:space="preserve"> :</w:t>
      </w:r>
      <w:bookmarkEnd w:id="2959"/>
      <w:bookmarkEnd w:id="296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غيلان الشيباني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أخبرنا به : عدة من أصحابنا ، عن أبي المفضّل ، عن ابن بطة ، عن أحمد بن محمّد بن عيسى ، عن البرقي ، عن سعد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الفهرست : 76 / 320.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سعد بن سعد ، دجخ ، ( م ت ). رجال الشيخ : 375 / 2. سعد بن سعيد بن قيس : ابن عمرو بن سهل الأنصاري ، ين جخ ، ( م ت ). رجال الشيخ : 114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338 / 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212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427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مولى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212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212 / 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961" w:name="_Toc276028080"/>
      <w:bookmarkStart w:id="2962" w:name="_Toc276286907"/>
      <w:bookmarkStart w:id="2963" w:name="_Toc452017510"/>
      <w:r w:rsidRPr="00200B06">
        <w:rPr>
          <w:rtl/>
        </w:rPr>
        <w:lastRenderedPageBreak/>
        <w:t>2212 / 25 ـ سعد بن طريف</w:t>
      </w:r>
      <w:bookmarkEnd w:id="2961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00B06">
        <w:rPr>
          <w:rtl/>
        </w:rPr>
        <w:t>الحنظلي</w:t>
      </w:r>
      <w:r>
        <w:rPr>
          <w:rtl/>
        </w:rPr>
        <w:t xml:space="preserve"> :</w:t>
      </w:r>
      <w:bookmarkEnd w:id="2962"/>
      <w:bookmarkEnd w:id="296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الأسكاف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كوفي ، يعرف وينكر ، روى عن الأصبغ بن نباتة ، وروى عن الباقر والصادق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وكان قاضيا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رسالة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إليه ، روى عنه : أبو جميلة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صحيح الحديث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من أصحاب علي بن الحسين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والباقر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الكشّي : حدّثني حمدويه ، قال : حدّثني محمّد بن عيسى ( ومحمد بن مسعود ، قال : حدّثني محمّد بن نصير ، قال : حدّثني محمّد بن عيسى )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قال : حدّثني الحسن بن علي بن يقطين ، عن حفص بن محمد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هامش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بالطاء المهملة ، الاسكاف ، ح ، [ إيضاح الاشتباه : 191 / 298 ]. وفي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هنا وفي المواضع الآتية : ظريف.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له كتاب ، أخبرنا به : جماعة ، عن أبي المفضّل ، عن حميد ، عن محمّد بن موسى ـ خوراء ـ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: أحمد بن محمّد بن موسى ، عن أحمد بن محمّد بن سعيد ، عن الحسين بن أحمد بن الحسن ، عن عمه علي بن الحسن ، عن عمرو بن عثمان ، عن أبي حميد الحنظلي ، عنه ، ست ، ( م ت ). الفهرست : 76 / 322.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: قاصا.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178 / 468.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مولى بني تميم ، الكوفي ، ويقال : سعد الخفاف ، روى عن الأصبغ بن نباتة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115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136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212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ثمّ ذكر : سعد الأسكاف : وقيل : الخفاف ، ق جخ ، ( م ت ). رجال الشيخ : 213 / 32 ، وفيه : سعيد ، وفي مجمع الرجال 3 : 101. نقلا عنه : سعد.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ما بين القوسين لم يرد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المؤذ</w:t>
      </w:r>
      <w:r>
        <w:rPr>
          <w:rFonts w:hint="cs"/>
          <w:rtl/>
        </w:rPr>
        <w:t>ّ</w:t>
      </w:r>
      <w:r>
        <w:rPr>
          <w:rtl/>
        </w:rPr>
        <w:t xml:space="preserve">ن ، عن سعد الأسكاف ، قال : قلت لأبي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أني أجلس فأقض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وأذكر حقكم ، قال : وددت أن على كل ثلاثين ذراعا قاضيا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مثلك. قال حمدويه : سعد الأسكاف وسعد الخفاف وسعد بن طريف واحد. قال نصر : قد أدرك علي بن الحسين [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]. قال حمدويه : وكان ناووسي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وقف على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ابن الغضائري : ضعيف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وذكره ابن داود في البابين ، وقال : إنه </w:t>
      </w:r>
      <w:r w:rsidRPr="00B74CFA">
        <w:rPr>
          <w:rStyle w:val="libBold2Char"/>
          <w:rtl/>
        </w:rPr>
        <w:t>ضا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ولم أجد في كتب الرجال أنّه روى عن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64" w:name="_Toc276286908"/>
      <w:bookmarkStart w:id="2965" w:name="_Toc452017511"/>
      <w:r w:rsidRPr="00200B06">
        <w:rPr>
          <w:rtl/>
        </w:rPr>
        <w:t>2213 / 26 ـ سعد بن ظريف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200B06">
        <w:rPr>
          <w:rtl/>
        </w:rPr>
        <w:t>الشاعر</w:t>
      </w:r>
      <w:r>
        <w:rPr>
          <w:rtl/>
        </w:rPr>
        <w:t xml:space="preserve"> :</w:t>
      </w:r>
      <w:bookmarkEnd w:id="2964"/>
      <w:bookmarkEnd w:id="296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 وكأنه المذكور سابقا.</w:t>
      </w:r>
    </w:p>
    <w:p w:rsidR="00D316C8" w:rsidRDefault="00D316C8" w:rsidP="00D316C8">
      <w:pPr>
        <w:pStyle w:val="Heading2"/>
        <w:rPr>
          <w:rtl/>
        </w:rPr>
      </w:pPr>
      <w:bookmarkStart w:id="2966" w:name="_Toc276286909"/>
      <w:bookmarkStart w:id="2967" w:name="_Toc452017512"/>
      <w:r w:rsidRPr="00200B06">
        <w:rPr>
          <w:rtl/>
        </w:rPr>
        <w:t>2214 / 27 ـ سعد بن عبد الله</w:t>
      </w:r>
      <w:r>
        <w:rPr>
          <w:rtl/>
        </w:rPr>
        <w:t xml:space="preserve"> :</w:t>
      </w:r>
      <w:bookmarkEnd w:id="2966"/>
      <w:bookmarkEnd w:id="296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68" w:name="_Toc276286910"/>
      <w:bookmarkStart w:id="2969" w:name="_Toc452017513"/>
      <w:r w:rsidRPr="00200B06">
        <w:rPr>
          <w:rtl/>
        </w:rPr>
        <w:t>2215 / 28 ـ سعد بن عبد الله بن أبي خلف</w:t>
      </w:r>
      <w:r>
        <w:rPr>
          <w:rtl/>
        </w:rPr>
        <w:t xml:space="preserve"> :</w:t>
      </w:r>
      <w:bookmarkEnd w:id="2968"/>
      <w:bookmarkEnd w:id="296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الأشعري القمّي ، أبو القاسم ، شيخ هذه الطائفة وفقيهها ووجهها ، كان سمع من حديث العامة شيئا كثيرا ، وسافر في طلب الحديث. لقي مولانا أبا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والمصدر : فأقص</w:t>
      </w:r>
      <w:r>
        <w:rPr>
          <w:rFonts w:hint="cs"/>
          <w:rtl/>
        </w:rPr>
        <w:t>ّ</w:t>
      </w:r>
      <w:r>
        <w:rPr>
          <w:rtl/>
        </w:rPr>
        <w:t xml:space="preserve"> ، وفي هامش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: فأقضي ظ.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والمصدر : قاصا.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قد نقلت مذهب الناووسية في الحاشية عند ترجمة أبان بن عثمان ( منه قده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الكشّي : 214 / 384 ، وفي بعض نسخه بدل وقف على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وفد على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مجمع الرجال 3 : 104 ، وفيه : ظريف.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ابن داود : 101 / 680 ، 247 / 207.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نسخة ( ت ) : طريف.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213 / 33 ، وفيه : سعيد بن طريف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101 / 7 ، وفي بعض نسخه : سعيد.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ورأيت بعض أصحابنا يضعفون لقاءه لأبي محمّد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ويقولون : هذه حكاية موضوعة عليه ، والله أعلم. وكان أبوه عبد الله بن أبي خلف قليل الحديث ، روى عن الحكم بن مسكين ، وروى عنه : أحمد بن محمّد بن عيسى ، وصنف سعد كتبا كثيرة ، روى عنه : حمزة بن القاسم ، وروى جعفر بن محمّد ، عن أبيه وأخيه ، عنه.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الحسين بن عبيدالله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: جئت بالمنتخبات إلى أبي القاسم بن قولويه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أقرأها عليه ، فقلت : حدثك سعد؟ فقال : لا ، بل حدّثني أبي وأخي عنه ، وأنا لم أسمع من سعد إلا حديثين.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توفي سعد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سنة إحدى وثلاثمائة ، وقيل : سنة تسع وتسعين ومائتين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جليل القدر ، واسع الأخبار ، كثير التصانيف ، ثقة ، له كتب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محمّد بن علي بن الحسين ، عن أبيه ومحمد بن الحسن ، عنه. وروى أحمد ابن محمّد بن يحيى ، عن أبيه ، عنه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الشيخ عند ذكر أصحاب العسكري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وقال : عاصره ، ولم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177 / 467.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أخبرنا بجميع كتبه : عدة من أصحابنا ، عن محمّد بن علي بن الحسين ، عن أبيه ، ومحمد بن الحسن ، عن سعد بن عبد الله ، عن رجاله ، قال محمّد بن علي بن الحسين : إلا كتب المنتخبات فإني لم أروها عن محمّد بن الحسن إلا أجزاء قرأتها عليه ، وأعلمت على الأحاديث التي رواها : محمّد بن موسى الهمداني ، وقد رويت عنه كلما في كتب المنتخبات مما عرفت طريقه عن الرجال الثقات.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: الحسين بن عبيد الله وابن أبي جيد ، عن أحمد بن محمّد بن يحيى ، عن أبيه ، عن سعد بن عبد الله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75 / 317.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أعلم إنه روى عنه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ثمّ ذكره في باب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وقال : جليل القدر ، صاحب تصانيف ذكرناه في الفهرست ، روى عنه : ابن الوليد وغيره ، روى ابن بابويه ، عن أبيه ، عنه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في البابين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وذكره في باب الضعفاء عجيب! لأنه لا ارتياب في توثيقه.</w:t>
      </w:r>
    </w:p>
    <w:p w:rsidR="00D316C8" w:rsidRDefault="00D316C8" w:rsidP="00D316C8">
      <w:pPr>
        <w:pStyle w:val="Heading2"/>
        <w:rPr>
          <w:rtl/>
        </w:rPr>
      </w:pPr>
      <w:bookmarkStart w:id="2970" w:name="_Toc276028081"/>
      <w:bookmarkStart w:id="2971" w:name="_Toc276286911"/>
      <w:bookmarkStart w:id="2972" w:name="_Toc452017514"/>
      <w:r w:rsidRPr="00200B06">
        <w:rPr>
          <w:rtl/>
        </w:rPr>
        <w:t>2216 / 29 ـ سعد بن عمرو</w:t>
      </w:r>
      <w:bookmarkEnd w:id="2970"/>
      <w:r>
        <w:rPr>
          <w:rtl/>
        </w:rPr>
        <w:t xml:space="preserve"> :</w:t>
      </w:r>
      <w:bookmarkEnd w:id="2971"/>
      <w:bookmarkEnd w:id="297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73" w:name="_Toc276028082"/>
      <w:bookmarkStart w:id="2974" w:name="_Toc276286912"/>
      <w:bookmarkStart w:id="2975" w:name="_Toc452017515"/>
      <w:r w:rsidRPr="00200B06">
        <w:rPr>
          <w:rtl/>
        </w:rPr>
        <w:t>2217 / 30 ـ سعد بن عمران</w:t>
      </w:r>
      <w:bookmarkEnd w:id="2973"/>
      <w:r>
        <w:rPr>
          <w:rtl/>
        </w:rPr>
        <w:t xml:space="preserve"> :</w:t>
      </w:r>
      <w:bookmarkEnd w:id="2974"/>
      <w:bookmarkEnd w:id="297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ويقال : سعد بن فيروز ، كوفي ، مولى ، كان خرج يوم الجماجم مع ابن الأشعث ، يكنّى أبا البختري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آخر الباب الأوّل من الخلاصة ورجال ابن داود : سعيد بن فيروز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76" w:name="_Toc276028083"/>
      <w:bookmarkStart w:id="2977" w:name="_Toc276286913"/>
      <w:bookmarkStart w:id="2978" w:name="_Toc452017516"/>
      <w:r w:rsidRPr="00200B06">
        <w:rPr>
          <w:rtl/>
        </w:rPr>
        <w:t>2218 / 31 ـ سعد بن عمران القمّي</w:t>
      </w:r>
      <w:bookmarkEnd w:id="2976"/>
      <w:r>
        <w:rPr>
          <w:rtl/>
        </w:rPr>
        <w:t xml:space="preserve"> :</w:t>
      </w:r>
      <w:bookmarkEnd w:id="2977"/>
      <w:bookmarkEnd w:id="297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ونقل ابن داود عن رجال الشيخ : أن سعد بن عمران الأنصاري ، م ، واقفي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ولم أجد في الرجال إلا كما نقلناه. نعم ذكر الشيخ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هذه العبارة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399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427 / 6 ، وفيه بدل روى ابن بابويه : روى ابن قولويه ، وفي مجمع الرجال 3 : 105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ابن داود : 102 / 681 ، 247 / 208.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66 / 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66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الخلاصة : 194 ، رجال ابن داود : 103 / 693.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338 / 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ابن داود : 247 / 209.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 شأن سعد بن أبي عمران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كما نقلناها ونقلها العلامة في ترجمته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79" w:name="_Toc276028084"/>
      <w:bookmarkStart w:id="2980" w:name="_Toc276286914"/>
      <w:bookmarkStart w:id="2981" w:name="_Toc452017517"/>
      <w:r w:rsidRPr="00200B06">
        <w:rPr>
          <w:rtl/>
        </w:rPr>
        <w:t>2219 / 32 ـ سعد بن عمير الطائي</w:t>
      </w:r>
      <w:bookmarkEnd w:id="2979"/>
      <w:r>
        <w:rPr>
          <w:rtl/>
        </w:rPr>
        <w:t xml:space="preserve"> :</w:t>
      </w:r>
      <w:bookmarkEnd w:id="2980"/>
      <w:bookmarkEnd w:id="298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السنبسي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82" w:name="_Toc276028085"/>
      <w:bookmarkStart w:id="2983" w:name="_Toc276286915"/>
      <w:bookmarkStart w:id="2984" w:name="_Toc452017518"/>
      <w:r w:rsidRPr="00200B06">
        <w:rPr>
          <w:rtl/>
        </w:rPr>
        <w:t>2220 / 33 ـ سعد بن مالك الخزرجي</w:t>
      </w:r>
      <w:bookmarkEnd w:id="2982"/>
      <w:r>
        <w:rPr>
          <w:rtl/>
        </w:rPr>
        <w:t xml:space="preserve"> :</w:t>
      </w:r>
      <w:bookmarkEnd w:id="2983"/>
      <w:bookmarkEnd w:id="298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سعيد الخدري ، الأنصاري ، العرني ، المدني ، 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الشيخ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التهذيب في باب تلقين المحتضرين من الزيادات ـ بطريق صحيح ـ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أنّه كان مستقيما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الكشّي أيضا ـ بطريق صحيح ـ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أنّه كان مستقيما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وروى الكشّي أيضا عن الفضل بن شاذان : أنّه من السابقين الذين رجعوا إلى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ونقل العلامة في آخر الباب الأوّل من الخلاصة ، عن البرقي : أنّه من الأصفياء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338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226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212 /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40 / 4 ، وفيه : سعد أبو سعيد الخدري.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65 / 2 ، وفيه : بدل العرني : العربي.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التهذيب 1 : 465 / 1521.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الكشّي : 40 / 83.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الكشّي : 38 / 78.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الخلاصة : 192.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وفي صه أيضا : أبو سعيد الخدري ، من السابقين الذين رجعوا إلى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( م ت ) الخلاصة : 189 / 20.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2985" w:name="_Toc276028086"/>
      <w:bookmarkStart w:id="2986" w:name="_Toc276286916"/>
      <w:bookmarkStart w:id="2987" w:name="_Toc452017519"/>
      <w:r w:rsidRPr="00200B06">
        <w:rPr>
          <w:rtl/>
        </w:rPr>
        <w:lastRenderedPageBreak/>
        <w:t>2221 / 24 ـ سعد بن مسلم</w:t>
      </w:r>
      <w:bookmarkEnd w:id="2985"/>
      <w:r>
        <w:rPr>
          <w:rtl/>
        </w:rPr>
        <w:t xml:space="preserve"> :</w:t>
      </w:r>
      <w:bookmarkEnd w:id="2986"/>
      <w:bookmarkEnd w:id="298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الذي روى عن عمر بن توبة كتاب إنا أنزلناه ، لا نعرفه ، الخلاصة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88" w:name="_Toc276028087"/>
      <w:bookmarkStart w:id="2989" w:name="_Toc276286917"/>
      <w:bookmarkStart w:id="2990" w:name="_Toc452017520"/>
      <w:r w:rsidRPr="00200B06">
        <w:rPr>
          <w:rtl/>
        </w:rPr>
        <w:t>2222 / 35 ـ سعد بن معاذ</w:t>
      </w:r>
      <w:bookmarkEnd w:id="2988"/>
      <w:r>
        <w:rPr>
          <w:rtl/>
        </w:rPr>
        <w:t xml:space="preserve"> :</w:t>
      </w:r>
      <w:bookmarkEnd w:id="2989"/>
      <w:bookmarkEnd w:id="299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 الصدوق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باب التعزية من الفقيه : أن رسول الله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وضع رداءه في جنازة سعد بن معاذ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فسئل عن ذلك ، فقال : إني رأيت الملائكة قد وضعت أرديتها فوضعت ردائي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91" w:name="_Toc276028088"/>
      <w:bookmarkStart w:id="2992" w:name="_Toc276286918"/>
      <w:bookmarkStart w:id="2993" w:name="_Toc452017521"/>
      <w:r w:rsidRPr="00200B06">
        <w:rPr>
          <w:rtl/>
        </w:rPr>
        <w:t>2223 / 36 ـ سعد بن وهب الهمداني</w:t>
      </w:r>
      <w:bookmarkEnd w:id="2991"/>
      <w:r>
        <w:rPr>
          <w:rtl/>
        </w:rPr>
        <w:t xml:space="preserve"> :</w:t>
      </w:r>
      <w:bookmarkEnd w:id="2992"/>
      <w:bookmarkEnd w:id="299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 وفي نسخة : سعيد.</w:t>
      </w:r>
    </w:p>
    <w:p w:rsidR="00D316C8" w:rsidRDefault="00D316C8" w:rsidP="00D316C8">
      <w:pPr>
        <w:pStyle w:val="Heading2"/>
        <w:rPr>
          <w:rtl/>
        </w:rPr>
      </w:pPr>
      <w:bookmarkStart w:id="2994" w:name="_Toc276028089"/>
      <w:bookmarkStart w:id="2995" w:name="_Toc276286919"/>
      <w:bookmarkStart w:id="2996" w:name="_Toc452017522"/>
      <w:r w:rsidRPr="00200B06">
        <w:rPr>
          <w:rtl/>
        </w:rPr>
        <w:t>2224 / 37 ـ سعد بن هاشم الأرجني</w:t>
      </w:r>
      <w:bookmarkEnd w:id="2994"/>
      <w:r>
        <w:rPr>
          <w:rtl/>
        </w:rPr>
        <w:t xml:space="preserve"> :</w:t>
      </w:r>
      <w:bookmarkEnd w:id="2995"/>
      <w:bookmarkEnd w:id="299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الهمداني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2997" w:name="_Toc276028090"/>
      <w:bookmarkStart w:id="2998" w:name="_Toc276286920"/>
      <w:bookmarkStart w:id="2999" w:name="_Toc452017523"/>
      <w:r w:rsidRPr="00200B06">
        <w:rPr>
          <w:rtl/>
        </w:rPr>
        <w:t>2225 / 38 ـ سعد بن يزيد</w:t>
      </w:r>
      <w:bookmarkEnd w:id="2997"/>
      <w:r>
        <w:rPr>
          <w:rtl/>
        </w:rPr>
        <w:t xml:space="preserve"> :</w:t>
      </w:r>
      <w:bookmarkEnd w:id="2998"/>
      <w:bookmarkEnd w:id="299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مجاهد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الخلاصة : 226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40 / 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الفقيه 1 : 111 / 512.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سعد : والد جعفر بن سعد الأسدي ، ق جخ ، ( م ت ). رجال الشيخ : 212 / 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66 / 11 ، وفي بعض نسخه : سعيد.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212 / 14 ، وفيه بدل الأرجني : الأرحبي.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الطائي ، مولاهم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212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سعد بن يزيد الفزاري : مولاهم ، كوفي ، جعفري ، ق جخ ، ( م ت ). رجال الشيخ : 212 / 4 ، وفي بعض نسخه بدل جعفري : جفري.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000" w:name="_Toc276028091"/>
      <w:bookmarkStart w:id="3001" w:name="_Toc276286921"/>
      <w:bookmarkStart w:id="3002" w:name="_Toc452017524"/>
      <w:r w:rsidRPr="00200B06">
        <w:rPr>
          <w:rtl/>
        </w:rPr>
        <w:lastRenderedPageBreak/>
        <w:t>2226 / 1 ـ سعدان بن عمّار الطائي</w:t>
      </w:r>
      <w:bookmarkEnd w:id="3000"/>
      <w:r>
        <w:rPr>
          <w:rtl/>
        </w:rPr>
        <w:t xml:space="preserve"> :</w:t>
      </w:r>
      <w:bookmarkEnd w:id="3001"/>
      <w:bookmarkEnd w:id="300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03" w:name="_Toc276028092"/>
      <w:bookmarkStart w:id="3004" w:name="_Toc276286922"/>
      <w:bookmarkStart w:id="3005" w:name="_Toc452017525"/>
      <w:r w:rsidRPr="00200B06">
        <w:rPr>
          <w:rtl/>
        </w:rPr>
        <w:t>2227 / 2 ـ سعدان بن مسلم</w:t>
      </w:r>
      <w:bookmarkEnd w:id="3003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3004"/>
      <w:bookmarkEnd w:id="300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واسمه : عبد الرحمن بن مسلم ، أبو الحسن العامري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وعمر عمرا طويلا. له كتاب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روى عنه : محمّد بن عيسى بن عبيد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أصل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روى عنه : محمّد بن عذافر وصفوان بن يحيى والعباس بن معروف وأبو طالب عبد الله بن الصلت القمّي وأحمد بن إسحاق ، الفهرست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06" w:name="_Toc276028093"/>
      <w:bookmarkStart w:id="3007" w:name="_Toc276286923"/>
      <w:bookmarkStart w:id="3008" w:name="_Toc452017526"/>
      <w:r w:rsidRPr="00200B06">
        <w:rPr>
          <w:rtl/>
        </w:rPr>
        <w:t>2228 / 3 ـ سعدان بن واصل الأزدي</w:t>
      </w:r>
      <w:bookmarkEnd w:id="3006"/>
      <w:r>
        <w:rPr>
          <w:rtl/>
        </w:rPr>
        <w:t xml:space="preserve"> :</w:t>
      </w:r>
      <w:bookmarkEnd w:id="3007"/>
      <w:bookmarkEnd w:id="300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09" w:name="_Toc276028094"/>
      <w:bookmarkStart w:id="3010" w:name="_Toc276286924"/>
      <w:bookmarkStart w:id="3011" w:name="_Toc452017527"/>
      <w:r w:rsidRPr="00200B06">
        <w:rPr>
          <w:rtl/>
        </w:rPr>
        <w:t>2229 / 1 ـ سعيد بن أبي الأسود</w:t>
      </w:r>
      <w:bookmarkEnd w:id="3009"/>
      <w:r>
        <w:rPr>
          <w:rtl/>
        </w:rPr>
        <w:t xml:space="preserve"> :</w:t>
      </w:r>
      <w:bookmarkEnd w:id="3010"/>
      <w:bookmarkEnd w:id="301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215 / 67.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سعدان المزني الكوفي : ق جخ ، ( م ت ). رجال الشيخ : 215 / 65.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الكوفي ، ق جخ ، ( م ت ). رجال الشيخ : 215 / 64.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يرويه جماعة ، منهم : محمّد بن عيسى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192 / 515.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أخبرنا به : جماعة ، عن أبي المفضّل ، عن ابن بطة ، عن أحمد بن محمّد بن عيسى ، عن محمّد بن إسماعيل بن بزيع ، عن محمّد بن عذافر ، عنه ، وعن صفوان بن يحيى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: ابن أبي جيد ، عن ابن الوليد ، عن الصفّار ، عن العبّاس بن معروف وأبي طالب عبد الله بن الصلت القمّي وأحمد بن إسماعيل كلهم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الفهرست : 79 / 337.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215 / 66.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9 ـ رجال الشيخ : 215 / 59 ، وفي بعض نسخه : سعيد بن الأسود</w:t>
      </w:r>
      <w:r>
        <w:rPr>
          <w:rFonts w:hint="cs"/>
          <w:rtl/>
        </w:rPr>
        <w:t xml:space="preserve"> </w:t>
      </w:r>
      <w:r>
        <w:rPr>
          <w:rtl/>
        </w:rPr>
        <w:t xml:space="preserve">...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012" w:name="_Toc276028095"/>
      <w:bookmarkStart w:id="3013" w:name="_Toc276286925"/>
      <w:bookmarkStart w:id="3014" w:name="_Toc452017528"/>
      <w:r w:rsidRPr="00200B06">
        <w:rPr>
          <w:rtl/>
        </w:rPr>
        <w:lastRenderedPageBreak/>
        <w:t>2230 / 2 ـ سعيد بن أبي الأصبغ</w:t>
      </w:r>
      <w:bookmarkEnd w:id="3012"/>
      <w:r>
        <w:rPr>
          <w:rtl/>
        </w:rPr>
        <w:t xml:space="preserve"> :</w:t>
      </w:r>
      <w:bookmarkEnd w:id="3013"/>
      <w:bookmarkEnd w:id="301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15" w:name="_Toc276028096"/>
      <w:bookmarkStart w:id="3016" w:name="_Toc276286926"/>
      <w:bookmarkStart w:id="3017" w:name="_Toc452017529"/>
      <w:r w:rsidRPr="00200B06">
        <w:rPr>
          <w:rtl/>
        </w:rPr>
        <w:t>2231 / 3 ـ سعيد بن أبي الجهم</w:t>
      </w:r>
      <w:bookmarkEnd w:id="3015"/>
      <w:r>
        <w:rPr>
          <w:rtl/>
        </w:rPr>
        <w:t xml:space="preserve"> :</w:t>
      </w:r>
      <w:bookmarkEnd w:id="3016"/>
      <w:bookmarkEnd w:id="301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القابوسي اللخمي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أبو الحسين ، من ولد قابوس بن النعمان بن المنذر ، كان سعيد ثقة في حديثه ، وجها بالكوفة ، وآل أبي الجهم بيت ( كبير )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بالكوفة.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 أبان بن تغلب فأكثر عنه ، وروى عن الصادق والكاظم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له كتاب ، روى عنه : الحسين بن سعيد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18" w:name="_Toc276028097"/>
      <w:bookmarkStart w:id="3019" w:name="_Toc276286927"/>
      <w:bookmarkStart w:id="3020" w:name="_Toc452017530"/>
      <w:r w:rsidRPr="00200B06">
        <w:rPr>
          <w:rtl/>
        </w:rPr>
        <w:t>2232 / 4 ـ سعيد بن أبي حمّاد</w:t>
      </w:r>
      <w:bookmarkEnd w:id="3018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3019"/>
      <w:bookmarkEnd w:id="302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الأزدي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21" w:name="_Toc276028098"/>
      <w:bookmarkStart w:id="3022" w:name="_Toc276286928"/>
      <w:bookmarkStart w:id="3023" w:name="_Toc452017531"/>
      <w:r w:rsidRPr="00200B06">
        <w:rPr>
          <w:rtl/>
        </w:rPr>
        <w:t>2233 / 5 ـ سعيد بن أبي حازم</w:t>
      </w:r>
      <w:bookmarkEnd w:id="3021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3022"/>
      <w:bookmarkEnd w:id="302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الأحمسي ، روى عنه : أبان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24" w:name="_Toc276028099"/>
      <w:bookmarkStart w:id="3025" w:name="_Toc276286929"/>
      <w:bookmarkStart w:id="3026" w:name="_Toc452017532"/>
      <w:r w:rsidRPr="00200B06">
        <w:rPr>
          <w:rtl/>
        </w:rPr>
        <w:t>2234 / 6 ـ سعيد بن أبي الخضيب</w:t>
      </w:r>
      <w:bookmarkEnd w:id="3024"/>
      <w:r>
        <w:rPr>
          <w:rtl/>
        </w:rPr>
        <w:t xml:space="preserve"> :</w:t>
      </w:r>
      <w:bookmarkEnd w:id="3025"/>
      <w:bookmarkEnd w:id="302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البجلي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215 / 61.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الكوفي ، ق جخ ، ( م ت ). رجال الشيخ : 215 / 63.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ما بين القوسين لم يرد في نسخة ( ش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179 / 472.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الكوفي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215 / 60.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أبو حازم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214 / 51.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214 / 57.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027" w:name="_Toc276028100"/>
      <w:bookmarkStart w:id="3028" w:name="_Toc276286930"/>
      <w:bookmarkStart w:id="3029" w:name="_Toc452017533"/>
      <w:r w:rsidRPr="00200B06">
        <w:rPr>
          <w:rtl/>
        </w:rPr>
        <w:lastRenderedPageBreak/>
        <w:t>2235 / 7 ـ سعيد بن أبي هلال</w:t>
      </w:r>
      <w:bookmarkEnd w:id="3027"/>
      <w:r>
        <w:rPr>
          <w:rtl/>
        </w:rPr>
        <w:t xml:space="preserve"> :</w:t>
      </w:r>
      <w:bookmarkEnd w:id="3028"/>
      <w:bookmarkEnd w:id="302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المدني ، قدم مصر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30" w:name="_Toc276028101"/>
      <w:bookmarkStart w:id="3031" w:name="_Toc276286931"/>
      <w:bookmarkStart w:id="3032" w:name="_Toc452017534"/>
      <w:r w:rsidRPr="00200B06">
        <w:rPr>
          <w:rtl/>
        </w:rPr>
        <w:t>2236 / 8 ـ سعيد بن أحمد بن موسى</w:t>
      </w:r>
      <w:bookmarkEnd w:id="3030"/>
      <w:r>
        <w:rPr>
          <w:rtl/>
        </w:rPr>
        <w:t xml:space="preserve"> :</w:t>
      </w:r>
      <w:bookmarkEnd w:id="3031"/>
      <w:bookmarkEnd w:id="303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القاسم الغراد ، الكوفي ، كان ثقة صدوقاً ، له كتاب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رواه عنه : هارون بن موسى ومحمد بن عبد الله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33" w:name="_Toc276028102"/>
      <w:bookmarkStart w:id="3034" w:name="_Toc276286932"/>
      <w:bookmarkStart w:id="3035" w:name="_Toc452017535"/>
      <w:r w:rsidRPr="00200B06">
        <w:rPr>
          <w:rtl/>
        </w:rPr>
        <w:t>2237 / 9 ـ سعيد بن اخت صفوان بن يحيى</w:t>
      </w:r>
      <w:bookmarkEnd w:id="3033"/>
      <w:r>
        <w:rPr>
          <w:rtl/>
        </w:rPr>
        <w:t xml:space="preserve"> :</w:t>
      </w:r>
      <w:bookmarkEnd w:id="3034"/>
      <w:bookmarkEnd w:id="303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أخو فارس الغالي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36" w:name="_Toc276028103"/>
      <w:bookmarkStart w:id="3037" w:name="_Toc276286933"/>
      <w:bookmarkStart w:id="3038" w:name="_Toc452017536"/>
      <w:r w:rsidRPr="00200B06">
        <w:rPr>
          <w:rtl/>
        </w:rPr>
        <w:t>2238 / 10 ـ سعيد الأعرج</w:t>
      </w:r>
      <w:bookmarkEnd w:id="3036"/>
      <w:r>
        <w:rPr>
          <w:rtl/>
        </w:rPr>
        <w:t xml:space="preserve"> :</w:t>
      </w:r>
      <w:bookmarkEnd w:id="3037"/>
      <w:bookmarkEnd w:id="303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سعيد بن عبد الرحمن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39" w:name="_Toc276028104"/>
      <w:bookmarkStart w:id="3040" w:name="_Toc276286934"/>
      <w:bookmarkStart w:id="3041" w:name="_Toc452017537"/>
      <w:r w:rsidRPr="00200B06">
        <w:rPr>
          <w:rtl/>
        </w:rPr>
        <w:t>2239 / 11 ـ سعيد بن بيان</w:t>
      </w:r>
      <w:bookmarkEnd w:id="3039"/>
      <w:r>
        <w:rPr>
          <w:rtl/>
        </w:rPr>
        <w:t xml:space="preserve"> :</w:t>
      </w:r>
      <w:bookmarkEnd w:id="3040"/>
      <w:bookmarkEnd w:id="304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حنيفة ، سابق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الحاج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الهمداني ، ثقة ( روى عن أبي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213 / 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سعيد : أبو خالد الصيقل ، ين جخ ، ( م ت ). رجال الشيخ : 115 / 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سعيد أبو عمارة ، مولى ال خيثم ، الهلالي الكوفي ، ق جخ ، ( م ت ). رجال الشيخ : 215 / 70.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براهين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180 / 473.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سعيد الأزرق : غير مذكور هنا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358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سيأتي برقم : 2259 / 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كذا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، وفي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سائق ، هنا وفي جميع المواضع الآتية.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أبو حنيفة : سائق الحاج ، له كتاب ، أخبرنا : جماعة ، عن أبي المفضّل ، عن ابن بطة ، عن أحمد بن محمّد بن عيسى ، عن ابن أبي عمير ، عنه ، ست ، ( م ت ). الفهرست : 188 / 860.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عنه : عبيس بن هشام الناشري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الكشّي : قال محمّد بن مسعود ، قال : حدّثني محمّد بن الحسن ، عن عمرو بن عثمان ، عن بعض أصحابنا ،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قال : أتى قبر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فقال : هذا سابق الحاج ، فقال : لا قرب الله داره ، هذا خاسر الحاج ، يتعب البهيمة وينقر الصلاة ، اخرج إليه فاطرده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ثمّ قال الكشّي : حدّثني محمّد بن الحسن البراثي وعثمان بن حامد ، قالا : حدثنا بن يزداد ، عن محمّد بن الحسين ، عن المزخرف ، عن عبد الله بن عثمان ، قال : ذكر عند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أبو حنيفة السابق وأنه يسير في أربعة عشر ، فقال : لا صلاة له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والظاهر أنّه أراد بقوله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يسير في أربعة عشر ، أنّه يسير من العراق إلى مكة في أربعة عشر ، كما يشهد عليه ما استفدت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من استاذي مد ظله العالي من بعض الأخبار الدالة على أنّه أهل بالكوفة ووقف مع الناس بعرفة ، فقال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لا صلاة له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وكذا يظهر من الكشّي أيضا.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ما بين القوسين لم يرد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يرويه عدة من أصحابنا ، منهم : عبيس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180 / 476.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214 / 45 ، وفيه : سائق الحاج.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قال.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الكشّي : 318 / 575.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الكشّي : 318 / 576 ، وفيه بدل البراثي : البراني.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ما استفدنا.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روى الشيخ الصدوق محمّد بن علي بن بابويه في باب ما يجب من العدل على الجمل وترك ضربه من الفقيه : عن أيّوب بن أعين ، قال : سمعت الوليد بن صبيح يقول لأبي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إن أبا حنيفة رأى هلال ذي الحجة بالقادسية ، وشهد معنا عرفة ، فقال : ما لهذا صلاة ، ما لهذا صلاة ، ( منه قده ). انظر الفقيه 2 : 191 / 870.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الخلاصة : أبو حفيفة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كما في بعض نسخ النجاشي ، وأما في خاتمة الخلاصة والايضاح : أبو حنيفة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ولعله الصواب.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في البابين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42" w:name="_Toc276028105"/>
      <w:bookmarkStart w:id="3043" w:name="_Toc276286935"/>
      <w:bookmarkStart w:id="3044" w:name="_Toc452017538"/>
      <w:r w:rsidRPr="00200B06">
        <w:rPr>
          <w:rtl/>
        </w:rPr>
        <w:t>2240 / 12 ـ سعيد بن جبير</w:t>
      </w:r>
      <w:bookmarkEnd w:id="3042"/>
      <w:r>
        <w:rPr>
          <w:rtl/>
        </w:rPr>
        <w:t xml:space="preserve"> :</w:t>
      </w:r>
      <w:bookmarkEnd w:id="3043"/>
      <w:bookmarkEnd w:id="304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، مولى بني والبة ، أصله الكوفة ، نزل مكة ، تابعي ، 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الكشّي : قال أبو المغيرة ، قال : حدّثني الفضل ، عن ابن أبي عمير ، عن هشام بن سالم ، عن الصادق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قال : إن سعيد بن جبير كان يأتم بعلي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وكان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يثني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عليه ، وما كان سبب قتل الحجاج له إلا على هذا الأمر ، وكان مستقيما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الفضل بن شاذان : ولم يكن في زمن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في أول أمره إلا خمسة أنفس : سعيد بن جبير ، سعيد بن المسيب ، محمّد بن جبير ، يحيى بن أم الطويل ، أبو خالد الكابلي واسمه : وردان ، ولقبه : كنكر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الخلاصة : 80 / 5 ، وفيها : أبو حنيفة ، وفي النسخة الخطية منها : أبو حفيفة.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270 / 25 ، إيضاح الاشتباه : 192 / 303.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ابن داود : 102 / 686 ، 248 / 211 ، وفيه : سائق الحاج.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114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ثنى.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الكشّي : 119 / 190.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الكشّي : 115 / 184.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045" w:name="_Toc276028106"/>
      <w:bookmarkStart w:id="3046" w:name="_Toc276286936"/>
      <w:bookmarkStart w:id="3047" w:name="_Toc452017539"/>
      <w:r w:rsidRPr="00200B06">
        <w:rPr>
          <w:rtl/>
        </w:rPr>
        <w:lastRenderedPageBreak/>
        <w:t>2241 / 13 ـ سعيد بن جناح الأزدي</w:t>
      </w:r>
      <w:bookmarkEnd w:id="3045"/>
      <w:r>
        <w:rPr>
          <w:rtl/>
        </w:rPr>
        <w:t xml:space="preserve"> :</w:t>
      </w:r>
      <w:bookmarkEnd w:id="3046"/>
      <w:bookmarkEnd w:id="304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بغدادي ، روى عن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له كتاب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روى عنه : عبد الله بن محمّد بن خالد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ثمّ قال في باب الآحاد : إن سعيد بن جناح أصله كوفي ، نشأ ببغداد ومات بها ، مولى الأزد ، ويقال : مولى جهينة ، وأخوه أبو عامر ، روى عن الكاظم والرضا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وكانا ثقتين ، له كتاب صفة الجنة والنار ، وكتاب قبض روح المؤمن والكافر ، روى عنه : أحمد بن محمّد بن عيسى. وسعيد هذا يروي هذين الكتابين عن عوف بن عبد الله عن الصادق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وعوف بن عبد الله مجهول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انتهى. والظاهر أنهما واحد.</w:t>
      </w:r>
    </w:p>
    <w:p w:rsidR="00D316C8" w:rsidRDefault="00D316C8" w:rsidP="00D316C8">
      <w:pPr>
        <w:pStyle w:val="Heading2"/>
        <w:rPr>
          <w:rtl/>
        </w:rPr>
      </w:pPr>
      <w:bookmarkStart w:id="3048" w:name="_Toc276028107"/>
      <w:bookmarkStart w:id="3049" w:name="_Toc276286937"/>
      <w:bookmarkStart w:id="3050" w:name="_Toc452017540"/>
      <w:r w:rsidRPr="00200B06">
        <w:rPr>
          <w:rtl/>
        </w:rPr>
        <w:t>2242 / 14 ـ سعيد الحدّاد</w:t>
      </w:r>
      <w:bookmarkEnd w:id="3048"/>
      <w:r>
        <w:rPr>
          <w:rtl/>
        </w:rPr>
        <w:t xml:space="preserve"> :</w:t>
      </w:r>
      <w:bookmarkEnd w:id="3049"/>
      <w:bookmarkEnd w:id="305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سعد الحدّاد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51" w:name="_Toc276028108"/>
      <w:bookmarkStart w:id="3052" w:name="_Toc276286938"/>
      <w:bookmarkStart w:id="3053" w:name="_Toc452017541"/>
      <w:r w:rsidRPr="00200B06">
        <w:rPr>
          <w:rtl/>
        </w:rPr>
        <w:t>22</w:t>
      </w:r>
      <w:r w:rsidRPr="00200B06">
        <w:rPr>
          <w:rFonts w:hint="cs"/>
          <w:rtl/>
        </w:rPr>
        <w:t>43</w:t>
      </w:r>
      <w:r w:rsidRPr="00200B06">
        <w:rPr>
          <w:rtl/>
        </w:rPr>
        <w:t xml:space="preserve"> / 15 ـ سعيد بن الحارث المدني</w:t>
      </w:r>
      <w:bookmarkEnd w:id="3051"/>
      <w:r>
        <w:rPr>
          <w:rtl/>
        </w:rPr>
        <w:t xml:space="preserve"> :</w:t>
      </w:r>
      <w:bookmarkEnd w:id="3052"/>
      <w:bookmarkEnd w:id="305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54" w:name="_Toc276028109"/>
      <w:bookmarkStart w:id="3055" w:name="_Toc276286939"/>
      <w:bookmarkStart w:id="3056" w:name="_Toc452017542"/>
      <w:r w:rsidRPr="00200B06">
        <w:rPr>
          <w:rtl/>
        </w:rPr>
        <w:t>2244 / 16 ـ سعيد بن حسان المكي</w:t>
      </w:r>
      <w:bookmarkEnd w:id="3054"/>
      <w:r>
        <w:rPr>
          <w:rtl/>
        </w:rPr>
        <w:t xml:space="preserve"> :</w:t>
      </w:r>
      <w:bookmarkEnd w:id="3055"/>
      <w:bookmarkEnd w:id="305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يرويه جماعة ، منهم : عبد الله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182 / 481.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191 / 512.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مضى برقم : 2195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115 / 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لم يرد له ذكر في نسخنا من رجال الشيخ في أصحاب الأمام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وذكره في أصحاب الأمام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213 / 26 ، قائلا : روى عنهما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213 / 26.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057" w:name="_Toc276028110"/>
      <w:bookmarkStart w:id="3058" w:name="_Toc276286940"/>
      <w:bookmarkStart w:id="3059" w:name="_Toc452017543"/>
      <w:r w:rsidRPr="00200B06">
        <w:rPr>
          <w:rtl/>
        </w:rPr>
        <w:lastRenderedPageBreak/>
        <w:t>2245 / 17 ـ سعيد بن الحسن</w:t>
      </w:r>
      <w:bookmarkEnd w:id="3057"/>
      <w:r>
        <w:rPr>
          <w:rtl/>
        </w:rPr>
        <w:t xml:space="preserve"> :</w:t>
      </w:r>
      <w:bookmarkEnd w:id="3058"/>
      <w:bookmarkEnd w:id="305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عمرو العبسي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60" w:name="_Toc276028111"/>
      <w:bookmarkStart w:id="3061" w:name="_Toc276286941"/>
      <w:bookmarkStart w:id="3062" w:name="_Toc452017544"/>
      <w:r w:rsidRPr="00200B06">
        <w:rPr>
          <w:rtl/>
        </w:rPr>
        <w:t>2246 / 18 ـ سعيد بن حكيم</w:t>
      </w:r>
      <w:bookmarkEnd w:id="3060"/>
      <w:r>
        <w:rPr>
          <w:rtl/>
        </w:rPr>
        <w:t xml:space="preserve"> :</w:t>
      </w:r>
      <w:bookmarkEnd w:id="3061"/>
      <w:bookmarkEnd w:id="306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زيد العبسي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63" w:name="_Toc276028112"/>
      <w:bookmarkStart w:id="3064" w:name="_Toc276286942"/>
      <w:bookmarkStart w:id="3065" w:name="_Toc452017545"/>
      <w:r w:rsidRPr="00200B06">
        <w:rPr>
          <w:rtl/>
        </w:rPr>
        <w:t>2247 / 19 ـ سعيد بن حمّاد</w:t>
      </w:r>
      <w:bookmarkEnd w:id="3063"/>
      <w:r>
        <w:rPr>
          <w:rtl/>
        </w:rPr>
        <w:t xml:space="preserve"> :</w:t>
      </w:r>
      <w:bookmarkEnd w:id="3064"/>
      <w:bookmarkEnd w:id="306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مجهول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66" w:name="_Toc276028113"/>
      <w:bookmarkStart w:id="3067" w:name="_Toc276286943"/>
      <w:bookmarkStart w:id="3068" w:name="_Toc452017546"/>
      <w:r w:rsidRPr="00200B06">
        <w:rPr>
          <w:rtl/>
        </w:rPr>
        <w:t>2248 / 20 ـ سعيد خادم أبي دلف</w:t>
      </w:r>
      <w:bookmarkEnd w:id="3066"/>
      <w:r>
        <w:rPr>
          <w:rtl/>
        </w:rPr>
        <w:t xml:space="preserve"> :</w:t>
      </w:r>
      <w:bookmarkEnd w:id="3067"/>
      <w:bookmarkEnd w:id="306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الذي ذكره ابن داود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ذكرناه بعنوان : سعد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69" w:name="_Toc276028114"/>
      <w:bookmarkStart w:id="3070" w:name="_Toc276286944"/>
      <w:bookmarkStart w:id="3071" w:name="_Toc452017547"/>
      <w:r w:rsidRPr="00200B06">
        <w:rPr>
          <w:rtl/>
        </w:rPr>
        <w:t>2249 / 21 ـ سعيد بن خيثم</w:t>
      </w:r>
      <w:bookmarkEnd w:id="3069"/>
      <w:r>
        <w:rPr>
          <w:rtl/>
        </w:rPr>
        <w:t xml:space="preserve"> :</w:t>
      </w:r>
      <w:bookmarkEnd w:id="3070"/>
      <w:bookmarkEnd w:id="307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معمّر الهلالي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ضعيف ، هو وأخوه معمّر رويا عن الباقر والصادق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وكانا من دعاة زيد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كان زيديا وحديثه في حديث أصحابنا ، وهو تابعي على ما زعم ، يروي عن جده لأمه عبيدة بن عمر عن النبي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وروى عن أبي جعفر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أسند عنه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213 / 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سعيد بن حكيم : ين جخ ، ( م ت ). رجال الشيخ : 115 / 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214 / 43.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358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ابن داود : 103 / 689.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مضى برقم : 2200 / 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الكوفي ، ق جخ ، ( م ت ). رجال الشيخ : 213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روى عنه : أحمد بن رشيد بن خيثم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النجاشي : 180 / 474.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وأبي عبد الله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وهو ضعيف جدا لا يرتفع به ، رجال ابن الغضائري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ونقل ابن داود عن الكشّي : أنّه كان ناووسيا ، وقف على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ثمّ نقل عن ابن الغضائري : أنّه روى عن الأصبغ بن نباتة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ولم أجد في الكشّي وابن الغضائري هذا! نعم ذكرا هذا في شأن سعد بن طريف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وكأنه اشتبه عليه.</w:t>
      </w:r>
    </w:p>
    <w:p w:rsidR="00D316C8" w:rsidRDefault="00D316C8" w:rsidP="00D316C8">
      <w:pPr>
        <w:pStyle w:val="Heading2"/>
        <w:rPr>
          <w:rtl/>
        </w:rPr>
      </w:pPr>
      <w:bookmarkStart w:id="3072" w:name="_Toc276028115"/>
      <w:bookmarkStart w:id="3073" w:name="_Toc276286945"/>
      <w:bookmarkStart w:id="3074" w:name="_Toc452017548"/>
      <w:r w:rsidRPr="0050268C">
        <w:rPr>
          <w:rtl/>
        </w:rPr>
        <w:t>2250 / 22 ـ سعيد الرومي</w:t>
      </w:r>
      <w:bookmarkEnd w:id="3072"/>
      <w:r>
        <w:rPr>
          <w:rtl/>
        </w:rPr>
        <w:t xml:space="preserve"> :</w:t>
      </w:r>
      <w:bookmarkEnd w:id="3073"/>
      <w:bookmarkEnd w:id="307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أبي عبد الله ، روى عنه : حمّاد وأبان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75" w:name="_Toc276028116"/>
      <w:bookmarkStart w:id="3076" w:name="_Toc276286946"/>
      <w:bookmarkStart w:id="3077" w:name="_Toc452017549"/>
      <w:r w:rsidRPr="0050268C">
        <w:rPr>
          <w:rtl/>
        </w:rPr>
        <w:t>2251 / 23 ـ سعيد بن زفير البزّاز</w:t>
      </w:r>
      <w:bookmarkEnd w:id="3075"/>
      <w:r>
        <w:rPr>
          <w:rtl/>
        </w:rPr>
        <w:t xml:space="preserve"> :</w:t>
      </w:r>
      <w:bookmarkEnd w:id="3076"/>
      <w:bookmarkEnd w:id="307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78" w:name="_Toc276028117"/>
      <w:bookmarkStart w:id="3079" w:name="_Toc276286947"/>
      <w:bookmarkStart w:id="3080" w:name="_Toc452017550"/>
      <w:r w:rsidRPr="0050268C">
        <w:rPr>
          <w:rtl/>
        </w:rPr>
        <w:t>2252 / 24 ـ سعيد بن سالم الأزدي</w:t>
      </w:r>
      <w:bookmarkEnd w:id="3078"/>
      <w:r>
        <w:rPr>
          <w:rtl/>
        </w:rPr>
        <w:t xml:space="preserve"> :</w:t>
      </w:r>
      <w:bookmarkEnd w:id="3079"/>
      <w:bookmarkEnd w:id="308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81" w:name="_Toc276028118"/>
      <w:bookmarkStart w:id="3082" w:name="_Toc276286948"/>
      <w:bookmarkStart w:id="3083" w:name="_Toc452017551"/>
      <w:r w:rsidRPr="0050268C">
        <w:rPr>
          <w:rtl/>
        </w:rPr>
        <w:t>2253 / 25 ـ سعيد بن سالم القداح</w:t>
      </w:r>
      <w:bookmarkEnd w:id="3081"/>
      <w:r>
        <w:rPr>
          <w:rtl/>
        </w:rPr>
        <w:t xml:space="preserve"> :</w:t>
      </w:r>
      <w:bookmarkEnd w:id="3082"/>
      <w:bookmarkEnd w:id="308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المكي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مجمع الرجال 3 : 115.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248 / 212 ، ولم يرد فيه ما نقله عن الكشّي وابن الغضائري ، نعم ورد ما نقله عنهما نصا في ترجمة سعد بن طريف : 247 / 207 ، فلاحظ.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214 / 384 ، مجمع الرجال 3 : 104.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213 / 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سعيد بن زياد أبو حنيفة ، سائق الحاج ، الكوفي ، ق جخ ، ( م ت ). لم يرد له ذكر في رجال الشيخ.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214 / 52 ، وفيه : ابن زفر البراد ، وفي مجمع الرجال 3 : 116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213 / 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213 / 28.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084" w:name="_Toc276028119"/>
      <w:bookmarkStart w:id="3085" w:name="_Toc276286949"/>
      <w:bookmarkStart w:id="3086" w:name="_Toc452017552"/>
      <w:r w:rsidRPr="0050268C">
        <w:rPr>
          <w:rtl/>
        </w:rPr>
        <w:lastRenderedPageBreak/>
        <w:t>2254 / 26 ـ سعيد بن سعد بن سليمان</w:t>
      </w:r>
      <w:bookmarkEnd w:id="3084"/>
      <w:r>
        <w:rPr>
          <w:rtl/>
        </w:rPr>
        <w:t xml:space="preserve"> :</w:t>
      </w:r>
      <w:bookmarkEnd w:id="3085"/>
      <w:bookmarkEnd w:id="308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نسخة يرويها عن آبائه ، روى عنه : العبّاس بن بكار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87" w:name="_Toc276028120"/>
      <w:bookmarkStart w:id="3088" w:name="_Toc276286950"/>
      <w:bookmarkStart w:id="3089" w:name="_Toc452017553"/>
      <w:r w:rsidRPr="0050268C">
        <w:rPr>
          <w:rtl/>
        </w:rPr>
        <w:t>2255 / 27 ـ سعيد بن سعيد الجرجاني</w:t>
      </w:r>
      <w:bookmarkEnd w:id="3087"/>
      <w:r>
        <w:rPr>
          <w:rtl/>
        </w:rPr>
        <w:t xml:space="preserve"> :</w:t>
      </w:r>
      <w:bookmarkEnd w:id="3088"/>
      <w:bookmarkEnd w:id="308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90" w:name="_Toc276028121"/>
      <w:bookmarkStart w:id="3091" w:name="_Toc276286951"/>
      <w:bookmarkStart w:id="3092" w:name="_Toc452017554"/>
      <w:r w:rsidRPr="0050268C">
        <w:rPr>
          <w:rtl/>
        </w:rPr>
        <w:t>2256 / 28 ـ سعيد بن سفيان الأسلمي</w:t>
      </w:r>
      <w:bookmarkEnd w:id="3090"/>
      <w:r>
        <w:rPr>
          <w:rtl/>
        </w:rPr>
        <w:t xml:space="preserve"> :</w:t>
      </w:r>
      <w:bookmarkEnd w:id="3091"/>
      <w:bookmarkEnd w:id="309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المدني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93" w:name="_Toc276028122"/>
      <w:bookmarkStart w:id="3094" w:name="_Toc276286952"/>
      <w:bookmarkStart w:id="3095" w:name="_Toc452017555"/>
      <w:r w:rsidRPr="0050268C">
        <w:rPr>
          <w:rtl/>
        </w:rPr>
        <w:t>2257 / 29 ـ سعيد بن شيبان</w:t>
      </w:r>
      <w:bookmarkEnd w:id="3093"/>
      <w:r>
        <w:rPr>
          <w:rtl/>
        </w:rPr>
        <w:t xml:space="preserve"> :</w:t>
      </w:r>
      <w:bookmarkEnd w:id="3094"/>
      <w:bookmarkEnd w:id="309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أشيم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96" w:name="_Toc276028123"/>
      <w:bookmarkStart w:id="3097" w:name="_Toc276286953"/>
      <w:bookmarkStart w:id="3098" w:name="_Toc452017556"/>
      <w:r w:rsidRPr="0050268C">
        <w:rPr>
          <w:rtl/>
        </w:rPr>
        <w:t>2258 / 30 ـ سعيد بن عبد الجبار الزبيدي</w:t>
      </w:r>
      <w:bookmarkEnd w:id="3096"/>
      <w:r>
        <w:rPr>
          <w:rtl/>
        </w:rPr>
        <w:t xml:space="preserve"> :</w:t>
      </w:r>
      <w:bookmarkEnd w:id="3097"/>
      <w:bookmarkEnd w:id="309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099" w:name="_Toc276028124"/>
      <w:bookmarkStart w:id="3100" w:name="_Toc276286954"/>
      <w:bookmarkStart w:id="3101" w:name="_Toc452017557"/>
      <w:r w:rsidRPr="0050268C">
        <w:rPr>
          <w:rtl/>
        </w:rPr>
        <w:t>2259 / 31 ـ سعيد بن عبد الرحمن</w:t>
      </w:r>
      <w:bookmarkEnd w:id="3099"/>
      <w:r>
        <w:rPr>
          <w:rtl/>
        </w:rPr>
        <w:t xml:space="preserve"> :</w:t>
      </w:r>
      <w:bookmarkEnd w:id="3100"/>
      <w:bookmarkEnd w:id="310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وقيل : ابن عبد الله ، الأعرج السمان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أبو عبد الله التيمي ، مولاهم ، كوفي ، ثقة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ذكره ابن عقدة وابن نوح. له كتاب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روى عنه : صفوان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180 / 475.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214 / 42.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212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213 / 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214 / 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له كتاب ، ق جخ ، ( م ت ). رجال الشيخ : 213 / 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يرويه عنه جماعة ، منهم : صفوان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181 / 477.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سعيد الأعرج : له أصل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روى عنه : علي بن النعمان وصفوان بن يحيى ، الفهرست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، مرّة بعنوان : سعيد الأعرج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ومرة بعنوان : سعيد ابن عبد الرحمن الأعرج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02" w:name="_Toc276028125"/>
      <w:bookmarkStart w:id="3103" w:name="_Toc276286955"/>
      <w:bookmarkStart w:id="3104" w:name="_Toc452017558"/>
      <w:r w:rsidRPr="0050268C">
        <w:rPr>
          <w:rtl/>
        </w:rPr>
        <w:t>2260 / 32 ـ سعيد بن عبد الرحمن الجمحي</w:t>
      </w:r>
      <w:bookmarkEnd w:id="3102"/>
      <w:r>
        <w:rPr>
          <w:rtl/>
        </w:rPr>
        <w:t xml:space="preserve"> :</w:t>
      </w:r>
      <w:bookmarkEnd w:id="3103"/>
      <w:bookmarkEnd w:id="310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المكي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05" w:name="_Toc276028126"/>
      <w:bookmarkStart w:id="3106" w:name="_Toc276286956"/>
      <w:bookmarkStart w:id="3107" w:name="_Toc452017559"/>
      <w:r w:rsidRPr="0050268C">
        <w:rPr>
          <w:rtl/>
        </w:rPr>
        <w:t>2261 / 33 ـ سعيد بن عبد الله</w:t>
      </w:r>
      <w:bookmarkEnd w:id="3105"/>
      <w:r>
        <w:rPr>
          <w:rtl/>
        </w:rPr>
        <w:t xml:space="preserve"> :</w:t>
      </w:r>
      <w:bookmarkEnd w:id="3106"/>
      <w:bookmarkEnd w:id="310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بني هاشم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08" w:name="_Toc276028127"/>
      <w:bookmarkStart w:id="3109" w:name="_Toc276286957"/>
      <w:bookmarkStart w:id="3110" w:name="_Toc452017560"/>
      <w:r w:rsidRPr="0050268C">
        <w:rPr>
          <w:rtl/>
        </w:rPr>
        <w:t>2262 / 34 ـ سعيد بن عبد الله الأعرج</w:t>
      </w:r>
      <w:bookmarkEnd w:id="3108"/>
      <w:r>
        <w:rPr>
          <w:rtl/>
        </w:rPr>
        <w:t xml:space="preserve"> :</w:t>
      </w:r>
      <w:bookmarkEnd w:id="3109"/>
      <w:bookmarkEnd w:id="311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قد مضى بعنوان : سعيد بن عبد الرحمن الأعرج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11" w:name="_Toc276028128"/>
      <w:bookmarkStart w:id="3112" w:name="_Toc276286958"/>
      <w:bookmarkStart w:id="3113" w:name="_Toc452017561"/>
      <w:r w:rsidRPr="0050268C">
        <w:rPr>
          <w:rtl/>
        </w:rPr>
        <w:t>2263 / 35 ـ سعيد بن عبيد السمان</w:t>
      </w:r>
      <w:bookmarkEnd w:id="3111"/>
      <w:r>
        <w:rPr>
          <w:rtl/>
        </w:rPr>
        <w:t xml:space="preserve"> :</w:t>
      </w:r>
      <w:bookmarkEnd w:id="3112"/>
      <w:bookmarkEnd w:id="311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أخبرنا به : جماعة ، عن أبي المفضّل ، عن ابن بطة ، عن أحمد بن محمّد بن عيسى ، عن محمّد بن إسماعيل بن بزيع وعبد الرحمن بن أبي نجران جميعا ، عن علي بن النعمان وصفوان بن يحيى جميعا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الفهرست : 77 / 324.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ابن داود : 102 / 684.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ابن داود : 103 / 691.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212 / 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ثمّ سعيد بن عبد الرحمن : المكي ، ق جخ ، ( م ت ). رجال الشيخ : 213 / 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215 / 62 ، وفيه زيادة : الكوفي.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سعيد بن عبد الله : مولى بني هاشم ، الكوفي ، ق جخ ، ( م ت ). رجال الشيخ : 215 / 62.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مضى برقم : 2259 / 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213 / 34.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114" w:name="_Toc276028129"/>
      <w:bookmarkStart w:id="3115" w:name="_Toc276286959"/>
      <w:bookmarkStart w:id="3116" w:name="_Toc452017562"/>
      <w:r w:rsidRPr="0050268C">
        <w:rPr>
          <w:rtl/>
        </w:rPr>
        <w:lastRenderedPageBreak/>
        <w:t>2264 / 36 ـ سعيد بن عثمان</w:t>
      </w:r>
      <w:bookmarkEnd w:id="3114"/>
      <w:r>
        <w:rPr>
          <w:rtl/>
        </w:rPr>
        <w:t xml:space="preserve"> :</w:t>
      </w:r>
      <w:bookmarkEnd w:id="3115"/>
      <w:bookmarkEnd w:id="311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17" w:name="_Toc276028130"/>
      <w:bookmarkStart w:id="3118" w:name="_Toc276286960"/>
      <w:bookmarkStart w:id="3119" w:name="_Toc452017563"/>
      <w:r w:rsidRPr="0050268C">
        <w:rPr>
          <w:rtl/>
        </w:rPr>
        <w:t>2265 / 37 ـ سعيد بن عطارد الكوفي</w:t>
      </w:r>
      <w:bookmarkEnd w:id="3117"/>
      <w:r>
        <w:rPr>
          <w:rtl/>
        </w:rPr>
        <w:t xml:space="preserve"> :</w:t>
      </w:r>
      <w:bookmarkEnd w:id="3118"/>
      <w:bookmarkEnd w:id="311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ويقال له : ابن أبي العطارد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20" w:name="_Toc276028131"/>
      <w:bookmarkStart w:id="3121" w:name="_Toc276286961"/>
      <w:bookmarkStart w:id="3122" w:name="_Toc452017564"/>
      <w:r w:rsidRPr="0050268C">
        <w:rPr>
          <w:rtl/>
        </w:rPr>
        <w:t>2266 / 38 ـ سعيد بن عفير الأزدي</w:t>
      </w:r>
      <w:bookmarkEnd w:id="3120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3121"/>
      <w:bookmarkEnd w:id="312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عليه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23" w:name="_Toc276028132"/>
      <w:bookmarkStart w:id="3124" w:name="_Toc276286962"/>
      <w:bookmarkStart w:id="3125" w:name="_Toc452017565"/>
      <w:r w:rsidRPr="0050268C">
        <w:rPr>
          <w:rtl/>
        </w:rPr>
        <w:t>2267 / 39 ـ سعيد بن عمر</w:t>
      </w:r>
      <w:bookmarkEnd w:id="3123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50268C">
        <w:rPr>
          <w:rtl/>
        </w:rPr>
        <w:t>بن أبي نصر</w:t>
      </w:r>
      <w:r>
        <w:rPr>
          <w:rtl/>
        </w:rPr>
        <w:t xml:space="preserve"> :</w:t>
      </w:r>
      <w:bookmarkEnd w:id="3124"/>
      <w:bookmarkEnd w:id="312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السكوني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</w:p>
    <w:p w:rsidR="00D316C8" w:rsidRDefault="00D316C8" w:rsidP="00D316C8">
      <w:pPr>
        <w:pStyle w:val="Heading2"/>
        <w:rPr>
          <w:rtl/>
        </w:rPr>
      </w:pPr>
      <w:bookmarkStart w:id="3126" w:name="_Toc276028133"/>
      <w:bookmarkStart w:id="3127" w:name="_Toc276286963"/>
      <w:bookmarkStart w:id="3128" w:name="_Toc452017566"/>
      <w:r w:rsidRPr="0050268C">
        <w:rPr>
          <w:rtl/>
        </w:rPr>
        <w:t>2268 / 40 ـ سعيد بن عمرو الجعفي</w:t>
      </w:r>
      <w:bookmarkEnd w:id="3126"/>
      <w:r>
        <w:rPr>
          <w:rtl/>
        </w:rPr>
        <w:t xml:space="preserve"> :</w:t>
      </w:r>
      <w:bookmarkEnd w:id="3127"/>
      <w:bookmarkEnd w:id="312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29" w:name="_Toc276028134"/>
      <w:bookmarkStart w:id="3130" w:name="_Toc276286964"/>
      <w:bookmarkStart w:id="3131" w:name="_Toc452017567"/>
      <w:r w:rsidRPr="0050268C">
        <w:rPr>
          <w:rtl/>
        </w:rPr>
        <w:t>2269 / 41 ـ سعيد بن غزوان</w:t>
      </w:r>
      <w:bookmarkEnd w:id="3129"/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50268C">
        <w:rPr>
          <w:rtl/>
        </w:rPr>
        <w:t>الأسدي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:</w:t>
      </w:r>
      <w:bookmarkEnd w:id="3130"/>
      <w:bookmarkEnd w:id="313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( مولاهم ، كوفي ، أخو فضيل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ثقة ، وإبنه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114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213 / 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الكوفي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214 / 53.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هامش النسخ الثلاث : عمرو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214 / 46 ، وفيه : عمرو.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213 / 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سعيد بن غزوان : له أصل ، أخبرنا به : جماعة ، عن أبي المفضّل ، عن ابن بطة ، عن أحمد بن محمّد بن عيسى ، عن ابن أبي عمير ، عنه ، ست ، ( م ت ). الفهرست : 77 / 325.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الكوفي ، ق جخ ، ( م ت ). رجال الشيخ : 214 / 47.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سعيد بن غزوان )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روى أيضا. له كتاب ، روى عنه : إبن أبي عمير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32" w:name="_Toc276028135"/>
      <w:bookmarkStart w:id="3133" w:name="_Toc276286965"/>
      <w:bookmarkStart w:id="3134" w:name="_Toc452017568"/>
      <w:r w:rsidRPr="0050268C">
        <w:rPr>
          <w:rtl/>
        </w:rPr>
        <w:t>2270 / 42 ـ سعيد بن فيروز</w:t>
      </w:r>
      <w:bookmarkEnd w:id="3132"/>
      <w:r>
        <w:rPr>
          <w:rtl/>
        </w:rPr>
        <w:t xml:space="preserve"> :</w:t>
      </w:r>
      <w:bookmarkEnd w:id="3133"/>
      <w:bookmarkEnd w:id="313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الذي ذكره العلامة وابن داود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ذكرناه بعنوان : سعد بن عمران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35" w:name="_Toc276028136"/>
      <w:bookmarkStart w:id="3136" w:name="_Toc276286966"/>
      <w:bookmarkStart w:id="3137" w:name="_Toc452017569"/>
      <w:r w:rsidRPr="0050268C">
        <w:rPr>
          <w:rtl/>
        </w:rPr>
        <w:t>2271 / 43 ـ سعيد بن قماذين ا</w:t>
      </w:r>
      <w:bookmarkEnd w:id="3135"/>
      <w:r w:rsidRPr="00B74CFA">
        <w:rPr>
          <w:rStyle w:val="libBold1Char"/>
          <w:rtl/>
        </w:rPr>
        <w:t>لمكي</w:t>
      </w:r>
      <w:r>
        <w:rPr>
          <w:rtl/>
        </w:rPr>
        <w:t xml:space="preserve"> :</w:t>
      </w:r>
      <w:bookmarkEnd w:id="3136"/>
      <w:bookmarkEnd w:id="313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38" w:name="_Toc276028137"/>
      <w:bookmarkStart w:id="3139" w:name="_Toc276286967"/>
      <w:bookmarkStart w:id="3140" w:name="_Toc452017570"/>
      <w:r w:rsidRPr="0050268C">
        <w:rPr>
          <w:rtl/>
        </w:rPr>
        <w:t>2272 / 44 ـ سعيد بن قيس الهمداني</w:t>
      </w:r>
      <w:bookmarkEnd w:id="3138"/>
      <w:r>
        <w:rPr>
          <w:rtl/>
        </w:rPr>
        <w:t xml:space="preserve"> :</w:t>
      </w:r>
      <w:bookmarkEnd w:id="3139"/>
      <w:bookmarkEnd w:id="314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الفضل بن شاذان : إنه من التابعين الكبار ورؤسائهم وزهادهم ، رجال الكشّي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41" w:name="_Toc276028138"/>
      <w:bookmarkStart w:id="3142" w:name="_Toc276286968"/>
      <w:bookmarkStart w:id="3143" w:name="_Toc452017571"/>
      <w:r w:rsidRPr="0050268C">
        <w:rPr>
          <w:rtl/>
        </w:rPr>
        <w:t>2273 / 45 ـ سعيد بن قيس الهمداني</w:t>
      </w:r>
      <w:bookmarkEnd w:id="3141"/>
      <w:r>
        <w:rPr>
          <w:rtl/>
        </w:rPr>
        <w:t xml:space="preserve"> :</w:t>
      </w:r>
      <w:bookmarkEnd w:id="3142"/>
      <w:bookmarkEnd w:id="314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الصائدي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44" w:name="_Toc276028139"/>
      <w:bookmarkStart w:id="3145" w:name="_Toc276286969"/>
      <w:bookmarkStart w:id="3146" w:name="_Toc452017572"/>
      <w:r w:rsidRPr="0050268C">
        <w:rPr>
          <w:rtl/>
        </w:rPr>
        <w:t>2274 / 46 ـ سعيد بن لقمان الكوفي</w:t>
      </w:r>
      <w:bookmarkEnd w:id="3144"/>
      <w:r>
        <w:rPr>
          <w:rtl/>
        </w:rPr>
        <w:t xml:space="preserve"> :</w:t>
      </w:r>
      <w:bookmarkEnd w:id="3145"/>
      <w:bookmarkEnd w:id="314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ما بين القوسين لم يرد في نسخة ( م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181 / 479.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الخلاصة : 194 ، رجال ابن داود : 103 / 693.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تقدم برقم : 2217 / 30.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213 / 30 ، وفيه : فماذين.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67 / 18 ، ولم يرد فيه : الكوفي.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الكشّي : 69 / 124. وهذه الترجمة لم ترد في نسخة ( م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213 / 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يحتمل الاتحاد مع سابقه ، ( منه قده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214 / 44.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147" w:name="_Toc276028140"/>
      <w:bookmarkStart w:id="3148" w:name="_Toc276286970"/>
      <w:bookmarkStart w:id="3149" w:name="_Toc452017573"/>
      <w:r w:rsidRPr="0050268C">
        <w:rPr>
          <w:rtl/>
        </w:rPr>
        <w:lastRenderedPageBreak/>
        <w:t>2275 / 47 ـ سعيد بن محمّد بن عبد الرحمن</w:t>
      </w:r>
      <w:bookmarkEnd w:id="3147"/>
      <w:r>
        <w:rPr>
          <w:rtl/>
        </w:rPr>
        <w:t xml:space="preserve"> :</w:t>
      </w:r>
      <w:bookmarkEnd w:id="3148"/>
      <w:bookmarkEnd w:id="314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الأنصاري المدني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50" w:name="_Toc276028141"/>
      <w:bookmarkStart w:id="3151" w:name="_Toc276286971"/>
      <w:bookmarkStart w:id="3152" w:name="_Toc452017574"/>
      <w:r w:rsidRPr="0050268C">
        <w:rPr>
          <w:rtl/>
        </w:rPr>
        <w:t>2276 / 48 ـ سعيد بن المرجانة المدني</w:t>
      </w:r>
      <w:bookmarkEnd w:id="3150"/>
      <w:r>
        <w:rPr>
          <w:rtl/>
        </w:rPr>
        <w:t xml:space="preserve"> :</w:t>
      </w:r>
      <w:bookmarkEnd w:id="3151"/>
      <w:bookmarkEnd w:id="315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53" w:name="_Toc276028142"/>
      <w:bookmarkStart w:id="3154" w:name="_Toc276286972"/>
      <w:bookmarkStart w:id="3155" w:name="_Toc452017575"/>
      <w:r w:rsidRPr="0050268C">
        <w:rPr>
          <w:rtl/>
        </w:rPr>
        <w:t>2277 / 49 ـ سعيد بن المرزبان</w:t>
      </w:r>
      <w:bookmarkEnd w:id="3153"/>
      <w:r>
        <w:rPr>
          <w:rtl/>
        </w:rPr>
        <w:t xml:space="preserve"> :</w:t>
      </w:r>
      <w:bookmarkEnd w:id="3154"/>
      <w:bookmarkEnd w:id="315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سعيد الكوفي ، 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56" w:name="_Toc276028143"/>
      <w:bookmarkStart w:id="3157" w:name="_Toc276286973"/>
      <w:bookmarkStart w:id="3158" w:name="_Toc452017576"/>
      <w:r w:rsidRPr="0050268C">
        <w:rPr>
          <w:rtl/>
        </w:rPr>
        <w:t>2278 / 50 ـ سعيد بن مسعود الثقفي</w:t>
      </w:r>
      <w:bookmarkEnd w:id="3156"/>
      <w:r>
        <w:rPr>
          <w:rtl/>
        </w:rPr>
        <w:t xml:space="preserve"> :</w:t>
      </w:r>
      <w:bookmarkEnd w:id="3157"/>
      <w:bookmarkEnd w:id="315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59" w:name="_Toc276028144"/>
      <w:bookmarkStart w:id="3160" w:name="_Toc276286974"/>
      <w:bookmarkStart w:id="3161" w:name="_Toc452017577"/>
      <w:r w:rsidRPr="0050268C">
        <w:rPr>
          <w:rtl/>
        </w:rPr>
        <w:t>2279 / 51 ـ سعيد بن مسلمة</w:t>
      </w:r>
      <w:bookmarkEnd w:id="3159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3160"/>
      <w:bookmarkEnd w:id="316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له كتاب ، روى عنه : ابن أبي عمير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62" w:name="_Toc276028145"/>
      <w:bookmarkStart w:id="3163" w:name="_Toc276286975"/>
      <w:bookmarkStart w:id="3164" w:name="_Toc452017578"/>
      <w:r w:rsidRPr="0050268C">
        <w:rPr>
          <w:rtl/>
        </w:rPr>
        <w:t>2280 / 52 ـ سعيد بن المسيب بن حزن</w:t>
      </w:r>
      <w:bookmarkEnd w:id="3162"/>
      <w:r>
        <w:rPr>
          <w:rtl/>
        </w:rPr>
        <w:t xml:space="preserve"> :</w:t>
      </w:r>
      <w:bookmarkEnd w:id="3163"/>
      <w:bookmarkEnd w:id="316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المخزومي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وهو من الصدر الأوّل ، من أصحاب علي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أسند عنه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214 / 55.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115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115 / 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67 / 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سعيد بن مسلمة : له أصل ، أخبرنا به : جماعة ، عن أبي المفضّل ، عن ابن بطة ، عن أحمد بن محمّد بن عيسى ، عن ابن أبي عمير ، عنه ، ست ، ( م ت ). الفهرست : 77 / 326.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182 / 480.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سعيد بن مسلمة بن هاشم : ابن عبد الملك بن مروان الدمشقي ، ق جخ ، ( م ت ). رجال الشيخ : 212 / 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سمع منه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وروى عنه ، جخ ، ( م ت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الكشّي ـ بطريق فيه علي بن سليمان بن داود ـ عن أبي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أنّه من حواري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وروى ما يدل على ذمه أيضا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وذكرنا بعض أحواله عند ترجمة : سعيد بن جبير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وسنذكر بعض أحواله عند ترجمة : القاسم بن محمّد بن أبي بكر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65" w:name="_Toc276028146"/>
      <w:bookmarkStart w:id="3166" w:name="_Toc276286976"/>
      <w:bookmarkStart w:id="3167" w:name="_Toc452017579"/>
      <w:r w:rsidRPr="0050268C">
        <w:rPr>
          <w:rtl/>
        </w:rPr>
        <w:t>2281 / 53 ـ سعيد بن معتوق</w:t>
      </w:r>
      <w:bookmarkEnd w:id="3165"/>
      <w:r>
        <w:rPr>
          <w:rtl/>
        </w:rPr>
        <w:t xml:space="preserve"> :</w:t>
      </w:r>
      <w:bookmarkEnd w:id="3166"/>
      <w:bookmarkEnd w:id="316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نقل ابن داود عن الكشّي أنّه مذموم زيدي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ولم أجد هذا الرجل في الكشّي وغيره أصلا ، وكأن هذا سعيد بن منصور الآتي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68" w:name="_Toc276028147"/>
      <w:bookmarkStart w:id="3169" w:name="_Toc276286977"/>
      <w:bookmarkStart w:id="3170" w:name="_Toc452017580"/>
      <w:r w:rsidRPr="0050268C">
        <w:rPr>
          <w:rtl/>
        </w:rPr>
        <w:t>2282 / 54 ـ سعيد بن منصور</w:t>
      </w:r>
      <w:bookmarkEnd w:id="3168"/>
      <w:r>
        <w:rPr>
          <w:rtl/>
        </w:rPr>
        <w:t xml:space="preserve"> :</w:t>
      </w:r>
      <w:bookmarkEnd w:id="3169"/>
      <w:bookmarkEnd w:id="317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الكشّي ، عن حمدويه ، عن أيّوب ، عن حنان بن سدير ، قال : كنت جالسا عند الحسن بن الحسين فجاء سعيد بن منصور ـ وكان من رؤساء الزيدية ـ فقال : ما ترى في النبيذ؟ فإن زيدا كان يشربه عندنا ، قال : ما اصدق على زيد إنه كان يشرب مسكرا ، قال : بلى قد يشربه ، قال : فإن كان فعل فإن زيدا ليس بنبي ولا وصي نبي ، إنّما هو رجل من آل محمد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114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9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116 / ذيل الحديث : 185.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مضى برقم : 2240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قرب الأسناد ـ في الصحيح عن البزنطي ـ قال : وذكر عند الرضا صلوات الله عليه القاسم بن محمّد ـ خال أبيه ـ وسعيد بن المسيب ، فقال : كانا على هذا الأمر ، ( م ح ق ي ). قرب الأسناد : 358 / 1278.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ابن داود : 248 / 214.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سيأتي برقم : 2282 / 54.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يخطئ ويصيب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71" w:name="_Toc276028148"/>
      <w:bookmarkStart w:id="3172" w:name="_Toc276286978"/>
      <w:bookmarkStart w:id="3173" w:name="_Toc452017581"/>
      <w:r w:rsidRPr="0050268C">
        <w:rPr>
          <w:rtl/>
        </w:rPr>
        <w:t>2283 / 55 ـ سعيد بن وهب الجهني</w:t>
      </w:r>
      <w:bookmarkEnd w:id="3171"/>
      <w:r>
        <w:rPr>
          <w:rtl/>
        </w:rPr>
        <w:t xml:space="preserve"> :</w:t>
      </w:r>
      <w:bookmarkEnd w:id="3172"/>
      <w:bookmarkEnd w:id="317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74" w:name="_Toc276028149"/>
      <w:bookmarkStart w:id="3175" w:name="_Toc276286979"/>
      <w:bookmarkStart w:id="3176" w:name="_Toc452017582"/>
      <w:r w:rsidRPr="0050268C">
        <w:rPr>
          <w:rtl/>
        </w:rPr>
        <w:t>2284 / 56 ـ سعيد بن وهب الهمداني</w:t>
      </w:r>
      <w:bookmarkEnd w:id="3174"/>
      <w:r>
        <w:rPr>
          <w:rtl/>
        </w:rPr>
        <w:t xml:space="preserve"> :</w:t>
      </w:r>
      <w:bookmarkEnd w:id="3175"/>
      <w:bookmarkEnd w:id="317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وفي نسخة : سعد بن وهب ، كما مضى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77" w:name="_Toc276028150"/>
      <w:bookmarkStart w:id="3178" w:name="_Toc276286980"/>
      <w:bookmarkStart w:id="3179" w:name="_Toc452017583"/>
      <w:r w:rsidRPr="0050268C">
        <w:rPr>
          <w:rtl/>
        </w:rPr>
        <w:t>2285 / 57 ـ سعيد بن هلال الثقفي</w:t>
      </w:r>
      <w:bookmarkEnd w:id="3177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3178"/>
      <w:bookmarkEnd w:id="317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80" w:name="_Toc276028151"/>
      <w:bookmarkStart w:id="3181" w:name="_Toc276286981"/>
      <w:bookmarkStart w:id="3182" w:name="_Toc452017584"/>
      <w:r w:rsidRPr="0050268C">
        <w:rPr>
          <w:rtl/>
        </w:rPr>
        <w:t>2286 / 58 ـ سعيد بن هلال بن جابان</w:t>
      </w:r>
      <w:bookmarkEnd w:id="3180"/>
      <w:r>
        <w:rPr>
          <w:rtl/>
        </w:rPr>
        <w:t xml:space="preserve"> :</w:t>
      </w:r>
      <w:bookmarkEnd w:id="3181"/>
      <w:bookmarkEnd w:id="318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أحسبه مولى لبني أسد ، وله إخوة : عبد الله وإبراهيم وسليمان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232 / 420.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سعيد النقاش : له كتاب ، يرويه الصدوق باسناده الى محمّد بن سنان عنه ، وهو غير هؤلاء ظاهرا ، ( م ت ). انظر مشيخة الفقيه 4 : 89.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67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66 /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مضى برقم : 2223 / 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هامش النسخ الثلاث : الدمشقي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214 / 40.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ثمّ : سعيد بن هلال الثقفي : كوفي ، ق جخ ، ( م ت ) رجال الشيخ : 214 / 49. الشيخ الأمام قطب الدين أبو الحسن سعيد بن هبة الله بن الحسن : الراوندي ، فقيه ، صالح ، ثقة ، له كتب كثيرة ، ب ، ( م ت ). فهرست منتجب الدين : 87 / 186 ، وفيه بدل أبو الحسن : أبو الحسين.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214/ 48.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183" w:name="_Toc276028152"/>
      <w:bookmarkStart w:id="3184" w:name="_Toc276286982"/>
      <w:bookmarkStart w:id="3185" w:name="_Toc452017585"/>
      <w:r w:rsidRPr="0050268C">
        <w:rPr>
          <w:rtl/>
        </w:rPr>
        <w:lastRenderedPageBreak/>
        <w:t>2287 / 59 ـ سعيد بن هلال بن عمرو</w:t>
      </w:r>
      <w:bookmarkEnd w:id="3183"/>
      <w:r>
        <w:rPr>
          <w:rtl/>
        </w:rPr>
        <w:t xml:space="preserve"> :</w:t>
      </w:r>
      <w:bookmarkEnd w:id="3184"/>
      <w:bookmarkEnd w:id="318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الأزدي ، كوفي ، أبو سعد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86" w:name="_Toc276028153"/>
      <w:bookmarkStart w:id="3187" w:name="_Toc276286983"/>
      <w:bookmarkStart w:id="3188" w:name="_Toc452017586"/>
      <w:r w:rsidRPr="0050268C">
        <w:rPr>
          <w:rtl/>
        </w:rPr>
        <w:t>2288 / 60 ـ سعيد بن</w:t>
      </w:r>
      <w:bookmarkEnd w:id="3186"/>
      <w:r w:rsidRPr="0050268C">
        <w:rPr>
          <w:rtl/>
        </w:rPr>
        <w:t xml:space="preserve"> </w:t>
      </w:r>
      <w:r w:rsidRPr="00B74CFA">
        <w:rPr>
          <w:rStyle w:val="libBold1Char"/>
          <w:rtl/>
        </w:rPr>
        <w:t>يحيى</w:t>
      </w:r>
      <w:r>
        <w:rPr>
          <w:rtl/>
        </w:rPr>
        <w:t xml:space="preserve"> :</w:t>
      </w:r>
      <w:bookmarkEnd w:id="3187"/>
      <w:bookmarkEnd w:id="318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عمرو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البزّاز ، القطعي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89" w:name="_Toc276028154"/>
      <w:bookmarkStart w:id="3190" w:name="_Toc276286984"/>
      <w:bookmarkStart w:id="3191" w:name="_Toc452017587"/>
      <w:r w:rsidRPr="0050268C">
        <w:rPr>
          <w:rtl/>
        </w:rPr>
        <w:t>2289 / 61 ـ سعيد بن يحيى الهمداني</w:t>
      </w:r>
      <w:bookmarkEnd w:id="3189"/>
      <w:r>
        <w:rPr>
          <w:rtl/>
        </w:rPr>
        <w:t xml:space="preserve"> :</w:t>
      </w:r>
      <w:bookmarkEnd w:id="3190"/>
      <w:bookmarkEnd w:id="319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الشاكري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92" w:name="_Toc276028155"/>
      <w:bookmarkStart w:id="3193" w:name="_Toc276286985"/>
      <w:bookmarkStart w:id="3194" w:name="_Toc452017588"/>
      <w:r w:rsidRPr="0050268C">
        <w:rPr>
          <w:rtl/>
        </w:rPr>
        <w:t>2290 / 62 ـ سعيد بن يسار الضبيعي</w:t>
      </w:r>
      <w:bookmarkEnd w:id="3192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3193"/>
      <w:bookmarkEnd w:id="319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بني ضبيعة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بن عجل بن لجيم ، الحنّاط الكوفي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ثقة. له كتاب ، يرويه عدة من أصحابنا ، منهم : محمّد بن أبي حمزة ، رجال النجاشي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أصل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روى عنه : علي بن النعمان وصفوان بن يحيى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أبو سعيد ، وفي هامشيهما : أبو سعد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214 / 50 ، وفيه : أبو سعيد.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عمر.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214 / 54.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الكوفي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214 / 56.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الضبعي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كوفي ، ق جخ ، ( م ت ). رجال الشيخ : 213 / 21 ، وفيه بدل مولى بني ضبيعة : مولاهم.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النجاشي : 181 / 478 ، وفيه : الضبعي.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أخبرنا به : جماعة ، عن أبي المفضّل ، عن ابن بطة ، عن أحمد بن محمّد بن عيسى ، عن محمّد بن إسماعيل بن بزيع وعبد الرحمن بن أبي نجران جميعا ، عن علي بن النعمان وصفوان بن يحيى ، عنه ، ست ، ( م ت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الفهرست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95" w:name="_Toc276028156"/>
      <w:bookmarkStart w:id="3196" w:name="_Toc276286986"/>
      <w:bookmarkStart w:id="3197" w:name="_Toc452017589"/>
      <w:r w:rsidRPr="0050268C">
        <w:rPr>
          <w:rtl/>
        </w:rPr>
        <w:t>2291 / 1 ـ سعير بن حليف المدني</w:t>
      </w:r>
      <w:bookmarkEnd w:id="3195"/>
      <w:r>
        <w:rPr>
          <w:rtl/>
        </w:rPr>
        <w:t xml:space="preserve"> :</w:t>
      </w:r>
      <w:bookmarkEnd w:id="3196"/>
      <w:bookmarkEnd w:id="319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198" w:name="_Toc276028157"/>
      <w:bookmarkStart w:id="3199" w:name="_Toc276286987"/>
      <w:bookmarkStart w:id="3200" w:name="_Toc452017590"/>
      <w:r w:rsidRPr="0050268C">
        <w:rPr>
          <w:rtl/>
        </w:rPr>
        <w:t>2292 / 2 ـ سعير بن الخمس</w:t>
      </w:r>
      <w:bookmarkEnd w:id="3198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50268C">
        <w:rPr>
          <w:rtl/>
        </w:rPr>
        <w:t>التميمي</w:t>
      </w:r>
      <w:r>
        <w:rPr>
          <w:rtl/>
        </w:rPr>
        <w:t xml:space="preserve"> :</w:t>
      </w:r>
      <w:bookmarkEnd w:id="3199"/>
      <w:bookmarkEnd w:id="320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01" w:name="_Toc276028158"/>
      <w:bookmarkStart w:id="3202" w:name="_Toc276286988"/>
      <w:bookmarkStart w:id="3203" w:name="_Toc452017591"/>
      <w:r w:rsidRPr="0050268C">
        <w:rPr>
          <w:rtl/>
        </w:rPr>
        <w:t>2293 / 1 ـ سفيان بن إبراهيم بن مزيد</w:t>
      </w:r>
      <w:bookmarkEnd w:id="3201"/>
      <w:r>
        <w:rPr>
          <w:rtl/>
        </w:rPr>
        <w:t xml:space="preserve"> :</w:t>
      </w:r>
      <w:bookmarkEnd w:id="3202"/>
      <w:bookmarkEnd w:id="320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الأزدي الجريري ، مولى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04" w:name="_Toc276028159"/>
      <w:bookmarkStart w:id="3205" w:name="_Toc276286989"/>
      <w:bookmarkStart w:id="3206" w:name="_Toc452017592"/>
      <w:r w:rsidRPr="0050268C">
        <w:rPr>
          <w:rtl/>
        </w:rPr>
        <w:t>2294 / 2 ـ سفيان بن أبي زهير</w:t>
      </w:r>
      <w:bookmarkEnd w:id="3204"/>
      <w:r>
        <w:rPr>
          <w:rtl/>
        </w:rPr>
        <w:t xml:space="preserve"> :</w:t>
      </w:r>
      <w:bookmarkEnd w:id="3205"/>
      <w:bookmarkEnd w:id="320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07" w:name="_Toc276028160"/>
      <w:bookmarkStart w:id="3208" w:name="_Toc276286990"/>
      <w:bookmarkStart w:id="3209" w:name="_Toc452017593"/>
      <w:r w:rsidRPr="0050268C">
        <w:rPr>
          <w:rtl/>
        </w:rPr>
        <w:t>2295 / 3 ـ سفيان بن أبي عمرو البارقي</w:t>
      </w:r>
      <w:bookmarkEnd w:id="3207"/>
      <w:r>
        <w:rPr>
          <w:rtl/>
        </w:rPr>
        <w:t xml:space="preserve"> :</w:t>
      </w:r>
      <w:bookmarkEnd w:id="3208"/>
      <w:bookmarkEnd w:id="320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10" w:name="_Toc276028161"/>
      <w:bookmarkStart w:id="3211" w:name="_Toc276286991"/>
      <w:bookmarkStart w:id="3212" w:name="_Toc452017594"/>
      <w:r w:rsidRPr="0050268C">
        <w:rPr>
          <w:rtl/>
        </w:rPr>
        <w:t>2296 / 4 ـ سفيان بن أبي ليلى</w:t>
      </w:r>
      <w:bookmarkEnd w:id="3210"/>
      <w:r>
        <w:rPr>
          <w:rtl/>
        </w:rPr>
        <w:t xml:space="preserve"> :</w:t>
      </w:r>
      <w:bookmarkEnd w:id="3211"/>
      <w:bookmarkEnd w:id="321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الهمداني ، من أصحاب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الفهرست : 77 / 323.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سعير : أبو ملك ، ق جخ ، ( م ت ). رجال الشيخ : 223 / 222.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223 / 225 ، وفيه : ابن خليف المزني الكوفي ، وفي مجمع الرجال 3 : 126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: الحسن.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223 / 221.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220 / 170 ، وفي بعض نسخه بدل مزيد : مرثد.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40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221 / 179.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94 / 2.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وروى الكشّي ـ بطريق ضعيف ـ إنه من حواري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ثمّ قال الكشّي : روي عن علي بن الحسن الطويل ، عن علي بن النعمان ، عن عبد الله بن مسكان ، عن أبي حمزة ، عن أبي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قال : جاء رجل من أصحاب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يقال له : سفيان بن ليلى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وهو على راحلة له ، فدخل على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فقال له : السلام عليك يا مذل المؤمنين ، فقال له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إنزل ولا تعجل ، فنزل ، فقال له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ما قلت؟ فقال : قلت يا مذل المؤمنين ، قال : وما علمك بذلك؟ قال : عمدت الى أمر الامة فخلعته من عنقك وقلدته هذه الطاغية يحكم بغير ما أنزل الله ، قال : فقال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سأخبرك لم فعلت ذلك ، قال : سمعت أبي يقول : قال رسول الله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لن تذهب الأيام والليالي حتى يلي أمر هذه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الأمة رجل واسع البلعوم رحب الصدر يأكل ولا يشبع ، وهو معاوية ، فلذلك فعلت ، ما جاء بك؟ قال : حبك ، قال : الله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فقال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والله لا يحبنا عبد أبدا ولو كان أسيرا في الديلم إلا نفعه الله بحبنا ، وإن حبنا ليساقط الذنوب من بني آدم كما تساقط الريح الورق من الشجر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13" w:name="_Toc276028162"/>
      <w:bookmarkStart w:id="3214" w:name="_Toc276286992"/>
      <w:bookmarkStart w:id="3215" w:name="_Toc452017595"/>
      <w:r w:rsidRPr="0050268C">
        <w:rPr>
          <w:rtl/>
        </w:rPr>
        <w:t>2297 / 5 ـ سفيان بن أكيل</w:t>
      </w:r>
      <w:bookmarkEnd w:id="3213"/>
      <w:r>
        <w:rPr>
          <w:rtl/>
        </w:rPr>
        <w:t xml:space="preserve"> :</w:t>
      </w:r>
      <w:bookmarkEnd w:id="3214"/>
      <w:bookmarkEnd w:id="321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9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كذا في النسخ ، وفي بعض نسخ الكشّي : سفيان بن أبي ليلى.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هذه ، لم ترد في المصدر.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المصدر : قال الله قال الله.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الكشّي : 111 / 178. وفي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بدل من الشجر : من الشجرة.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67 / 19 ، وفي بعض نسخه : سفيان بن الليل.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216" w:name="_Toc276028163"/>
      <w:bookmarkStart w:id="3217" w:name="_Toc276286993"/>
      <w:bookmarkStart w:id="3218" w:name="_Toc452017596"/>
      <w:r w:rsidRPr="0050268C">
        <w:rPr>
          <w:rtl/>
        </w:rPr>
        <w:lastRenderedPageBreak/>
        <w:t>2298 / 6 ـ سفيان الثوري</w:t>
      </w:r>
      <w:bookmarkEnd w:id="3216"/>
      <w:r>
        <w:rPr>
          <w:rtl/>
        </w:rPr>
        <w:t xml:space="preserve"> :</w:t>
      </w:r>
      <w:bookmarkEnd w:id="3217"/>
      <w:bookmarkEnd w:id="321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سفيان بن سعيد بن مسروق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19" w:name="_Toc276028164"/>
      <w:bookmarkStart w:id="3220" w:name="_Toc276286994"/>
      <w:bookmarkStart w:id="3221" w:name="_Toc452017597"/>
      <w:r w:rsidRPr="0050268C">
        <w:rPr>
          <w:rtl/>
        </w:rPr>
        <w:t>2299 / 7 ـ سفيان بن حسان اله</w:t>
      </w:r>
      <w:bookmarkEnd w:id="3219"/>
      <w:r w:rsidRPr="00B74CFA">
        <w:rPr>
          <w:rStyle w:val="libBold1Char"/>
          <w:rtl/>
        </w:rPr>
        <w:t>مداني</w:t>
      </w:r>
      <w:r>
        <w:rPr>
          <w:rtl/>
        </w:rPr>
        <w:t xml:space="preserve"> :</w:t>
      </w:r>
      <w:bookmarkEnd w:id="3220"/>
      <w:bookmarkEnd w:id="322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22" w:name="_Toc276028165"/>
      <w:bookmarkStart w:id="3223" w:name="_Toc276286995"/>
      <w:bookmarkStart w:id="3224" w:name="_Toc452017598"/>
      <w:r w:rsidRPr="0050268C">
        <w:rPr>
          <w:rtl/>
        </w:rPr>
        <w:t>2300 / 8 ـ سفيان بن خالد الأزدي</w:t>
      </w:r>
      <w:bookmarkEnd w:id="3222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3223"/>
      <w:bookmarkEnd w:id="322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25" w:name="_Toc276028166"/>
      <w:bookmarkStart w:id="3226" w:name="_Toc276286996"/>
      <w:bookmarkStart w:id="3227" w:name="_Toc452017599"/>
      <w:r w:rsidRPr="0050268C">
        <w:rPr>
          <w:rtl/>
        </w:rPr>
        <w:t>2301 / 9 ـ سفيان بن خالد الأسدي</w:t>
      </w:r>
      <w:bookmarkEnd w:id="3225"/>
      <w:r>
        <w:rPr>
          <w:rtl/>
        </w:rPr>
        <w:t xml:space="preserve"> :</w:t>
      </w:r>
      <w:bookmarkEnd w:id="3226"/>
      <w:bookmarkEnd w:id="322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28" w:name="_Toc276028167"/>
      <w:bookmarkStart w:id="3229" w:name="_Toc276286997"/>
      <w:bookmarkStart w:id="3230" w:name="_Toc452017600"/>
      <w:r w:rsidRPr="0050268C">
        <w:rPr>
          <w:rtl/>
        </w:rPr>
        <w:t>2302 /</w:t>
      </w:r>
      <w:bookmarkEnd w:id="3228"/>
      <w:r w:rsidRPr="00B74CFA">
        <w:rPr>
          <w:rStyle w:val="libBold1Char"/>
          <w:rtl/>
        </w:rPr>
        <w:t xml:space="preserve"> 10 ـ سفيان بن سريع</w:t>
      </w:r>
      <w:r>
        <w:rPr>
          <w:rtl/>
        </w:rPr>
        <w:t xml:space="preserve"> :</w:t>
      </w:r>
      <w:bookmarkEnd w:id="3229"/>
      <w:bookmarkEnd w:id="323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31" w:name="_Toc276028168"/>
      <w:bookmarkStart w:id="3232" w:name="_Toc276286998"/>
      <w:bookmarkStart w:id="3233" w:name="_Toc452017601"/>
      <w:r w:rsidRPr="0050268C">
        <w:rPr>
          <w:rtl/>
        </w:rPr>
        <w:t>2303 / 11 ـ سفيان بن سعيد العبدي</w:t>
      </w:r>
      <w:bookmarkEnd w:id="3231"/>
      <w:r>
        <w:rPr>
          <w:rtl/>
        </w:rPr>
        <w:t xml:space="preserve"> :</w:t>
      </w:r>
      <w:bookmarkEnd w:id="3232"/>
      <w:bookmarkEnd w:id="323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34" w:name="_Toc276028169"/>
      <w:bookmarkStart w:id="3235" w:name="_Toc276286999"/>
      <w:bookmarkStart w:id="3236" w:name="_Toc452017602"/>
      <w:r w:rsidRPr="0050268C">
        <w:rPr>
          <w:rtl/>
        </w:rPr>
        <w:t>2304 / 12 ـ سفيان بن سعيد بن مسروق</w:t>
      </w:r>
      <w:bookmarkEnd w:id="3234"/>
      <w:r>
        <w:rPr>
          <w:rtl/>
        </w:rPr>
        <w:t xml:space="preserve"> :</w:t>
      </w:r>
      <w:bookmarkEnd w:id="3235"/>
      <w:bookmarkEnd w:id="323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عبد الله الثوري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من أصحاب الصادق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سيأتي برقم : 2304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220 / 166.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المعني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220 / 175.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220 / 167.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101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220 / 169. وهذه الترجمة لم ترد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أسند عنه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220 / 162.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ليس من أصحابنا ، الخلاصة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ورجال ابن داود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37" w:name="_Toc276028170"/>
      <w:bookmarkStart w:id="3238" w:name="_Toc276287000"/>
      <w:bookmarkStart w:id="3239" w:name="_Toc452017603"/>
      <w:r w:rsidRPr="00EF0083">
        <w:rPr>
          <w:rtl/>
        </w:rPr>
        <w:t>2305 / 13 ـ سفيان بن سمط البجلي</w:t>
      </w:r>
      <w:bookmarkEnd w:id="3237"/>
      <w:r>
        <w:rPr>
          <w:rtl/>
        </w:rPr>
        <w:t xml:space="preserve"> :</w:t>
      </w:r>
      <w:bookmarkEnd w:id="3238"/>
      <w:bookmarkEnd w:id="323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40" w:name="_Toc276028171"/>
      <w:bookmarkStart w:id="3241" w:name="_Toc276287001"/>
      <w:bookmarkStart w:id="3242" w:name="_Toc452017604"/>
      <w:r w:rsidRPr="00EF0083">
        <w:rPr>
          <w:rtl/>
        </w:rPr>
        <w:t>2306 / 14 ـ سفيان بن صالح</w:t>
      </w:r>
      <w:bookmarkEnd w:id="3240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3241"/>
      <w:bookmarkEnd w:id="324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ذكره ابن بطة في فهرسته ، قال : له كتاب ، روى عنه : ابن أبي عمير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43" w:name="_Toc276028172"/>
      <w:bookmarkStart w:id="3244" w:name="_Toc276287002"/>
      <w:bookmarkStart w:id="3245" w:name="_Toc452017605"/>
      <w:r w:rsidRPr="00EF0083">
        <w:rPr>
          <w:rtl/>
        </w:rPr>
        <w:t>2307 / 15 ـ سفيان بن عبد الرحمن</w:t>
      </w:r>
      <w:bookmarkEnd w:id="3243"/>
      <w:r>
        <w:rPr>
          <w:rtl/>
        </w:rPr>
        <w:t xml:space="preserve"> :</w:t>
      </w:r>
      <w:bookmarkEnd w:id="3244"/>
      <w:bookmarkEnd w:id="324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بني هاشم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46" w:name="_Toc276028173"/>
      <w:bookmarkStart w:id="3247" w:name="_Toc276287003"/>
      <w:bookmarkStart w:id="3248" w:name="_Toc452017606"/>
      <w:r w:rsidRPr="00EF0083">
        <w:rPr>
          <w:rtl/>
        </w:rPr>
        <w:t>2308 / 16 ـ سفيان بن عبد الله الثقفي</w:t>
      </w:r>
      <w:bookmarkEnd w:id="3246"/>
      <w:r>
        <w:rPr>
          <w:rtl/>
        </w:rPr>
        <w:t xml:space="preserve"> :</w:t>
      </w:r>
      <w:bookmarkEnd w:id="3247"/>
      <w:bookmarkEnd w:id="324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49" w:name="_Toc276028174"/>
      <w:bookmarkStart w:id="3250" w:name="_Toc276287004"/>
      <w:bookmarkStart w:id="3251" w:name="_Toc452017607"/>
      <w:r w:rsidRPr="00EF0083">
        <w:rPr>
          <w:rtl/>
        </w:rPr>
        <w:t>2309 / 17 ـ سفيان بن عبد الملك الجعفي</w:t>
      </w:r>
      <w:bookmarkEnd w:id="3249"/>
      <w:r>
        <w:rPr>
          <w:rtl/>
        </w:rPr>
        <w:t xml:space="preserve"> :</w:t>
      </w:r>
      <w:bookmarkEnd w:id="3250"/>
      <w:bookmarkEnd w:id="325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الخلاصة : 228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248 / 216.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220 / 164.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له أصل : أخبرنا به : جماعة ، عن أبي المفضّل ، عن ابن بطة ، عن أحمد بن محمّد بن عيسى ، عن ابن أبي عمير ، عنه ، ست ، ( م ت ). الفهرست : 81 / 345.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190 / 507.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221 / 180 ، وفيه : سنان بن عبد الرحمن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سفيان بن عبد الرحمن الكوفي : ق جخ ، ( م ت ). رجال الشيخ : 220 / 171.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40 / 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220 / 176.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252" w:name="_Toc276028175"/>
      <w:bookmarkStart w:id="3253" w:name="_Toc276287005"/>
      <w:bookmarkStart w:id="3254" w:name="_Toc452017608"/>
      <w:r w:rsidRPr="00EF0083">
        <w:rPr>
          <w:rtl/>
        </w:rPr>
        <w:lastRenderedPageBreak/>
        <w:t>2310 / 18 ـ سفيان بن عتيبة</w:t>
      </w:r>
      <w:bookmarkEnd w:id="3252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3253"/>
      <w:bookmarkEnd w:id="325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سفيان بن عيينة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55" w:name="_Toc276028176"/>
      <w:bookmarkStart w:id="3256" w:name="_Toc276287006"/>
      <w:bookmarkStart w:id="3257" w:name="_Toc452017609"/>
      <w:r w:rsidRPr="00EF0083">
        <w:rPr>
          <w:rtl/>
        </w:rPr>
        <w:t>2311 / 19 ـ سفيان بن عطيّة الثقفي</w:t>
      </w:r>
      <w:bookmarkEnd w:id="3255"/>
      <w:r>
        <w:rPr>
          <w:rtl/>
        </w:rPr>
        <w:t xml:space="preserve"> :</w:t>
      </w:r>
      <w:bookmarkEnd w:id="3256"/>
      <w:bookmarkEnd w:id="325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58" w:name="_Toc276028177"/>
      <w:bookmarkStart w:id="3259" w:name="_Toc276287007"/>
      <w:bookmarkStart w:id="3260" w:name="_Toc452017610"/>
      <w:r w:rsidRPr="00EF0083">
        <w:rPr>
          <w:rtl/>
        </w:rPr>
        <w:t>23</w:t>
      </w:r>
      <w:bookmarkEnd w:id="3258"/>
      <w:r w:rsidRPr="00B74CFA">
        <w:rPr>
          <w:rStyle w:val="libBold1Char"/>
          <w:rtl/>
        </w:rPr>
        <w:t>12 / 20 ـ سفيان بن عطيّة المزني</w:t>
      </w:r>
      <w:r>
        <w:rPr>
          <w:rtl/>
        </w:rPr>
        <w:t xml:space="preserve"> :</w:t>
      </w:r>
      <w:bookmarkEnd w:id="3259"/>
      <w:bookmarkEnd w:id="326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61" w:name="_Toc276028178"/>
      <w:bookmarkStart w:id="3262" w:name="_Toc276287008"/>
      <w:bookmarkStart w:id="3263" w:name="_Toc452017611"/>
      <w:r w:rsidRPr="00EF0083">
        <w:rPr>
          <w:rtl/>
        </w:rPr>
        <w:t>2313 / 21 ـ سفيان بن عمارة الأزدي</w:t>
      </w:r>
      <w:bookmarkEnd w:id="3261"/>
      <w:r>
        <w:rPr>
          <w:rtl/>
        </w:rPr>
        <w:t xml:space="preserve"> :</w:t>
      </w:r>
      <w:bookmarkEnd w:id="3262"/>
      <w:bookmarkEnd w:id="326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64" w:name="_Toc276028179"/>
      <w:bookmarkStart w:id="3265" w:name="_Toc276287009"/>
      <w:bookmarkStart w:id="3266" w:name="_Toc452017612"/>
      <w:r w:rsidRPr="00EF0083">
        <w:rPr>
          <w:rtl/>
        </w:rPr>
        <w:t>2314 / 22 ـ سفيان بن عمارة الطائي</w:t>
      </w:r>
      <w:bookmarkEnd w:id="3264"/>
      <w:r>
        <w:rPr>
          <w:rtl/>
        </w:rPr>
        <w:t xml:space="preserve"> :</w:t>
      </w:r>
      <w:bookmarkEnd w:id="3265"/>
      <w:bookmarkEnd w:id="326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67" w:name="_Toc276028180"/>
      <w:bookmarkStart w:id="3268" w:name="_Toc276287010"/>
      <w:bookmarkStart w:id="3269" w:name="_Toc452017613"/>
      <w:r w:rsidRPr="00EF0083">
        <w:rPr>
          <w:rtl/>
        </w:rPr>
        <w:t>2315 / 23 ـ سفيان بن عيينة</w:t>
      </w:r>
      <w:bookmarkEnd w:id="3267"/>
      <w:r>
        <w:rPr>
          <w:rtl/>
        </w:rPr>
        <w:t xml:space="preserve"> :</w:t>
      </w:r>
      <w:bookmarkEnd w:id="3268"/>
      <w:bookmarkEnd w:id="326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أبي عمران الهلالي ، له نسخة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روى عنه : محمّد بن أبي عبد الرحمن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الكشّي : عن محمّد بن مسعود ، عن علي بن الحسن ، عن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ابن أبي عمران الهلالي ، مولاهم ، أبو محمّد الكوفي ، أقام بمكة ، ق جخ ، ( م ت ). رجال الشيخ : 220 / 163 ، وفيه : عيينة.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سيأتي برقم : 2315 / 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220 / 178.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220 / 172.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220 / 173.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220 / 168.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هامش النسخ الثلاث : أبي عبد الله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190 / 506.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الوليد ، عن العبّاس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بن هلال ، قال : ذكر أبو الحسن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أن سفيان بن عتيبة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لقي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فقال له : يا أبا عبد الله الى متى هذه التقية وقد بلغت هذا السن؟ فقال : والذي بعث محمدا بالحق لو أن رجلا صلّى ما بين الركن والمقام عمره ثمّ لقي الله بغير ولايتنا أهل البيت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للقي الله بميتة جاهلية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ثم روى الكشّي : عن حمدويه بن نصير ، عن محمّد بن عيسى ، عن علي بن أسباط ، قال : قال سفيان بن عتيبة لأبي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إنه يروى أن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كان يلبس الخشن من الثياب وأنت تلبس القوهي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المروي ، قال : ويحك إن عليا كان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في زمان ضيق ، فإذا اتسع الزمان فأبرار الزمان أولى به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>وقال العل</w:t>
      </w:r>
      <w:r>
        <w:rPr>
          <w:rFonts w:hint="cs"/>
          <w:rtl/>
        </w:rPr>
        <w:t>ّ</w:t>
      </w:r>
      <w:r>
        <w:rPr>
          <w:rtl/>
        </w:rPr>
        <w:t xml:space="preserve">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: ليس من أصحابنا ولا من عدادنا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مرّة في باب الثقات ، ونقل عن الكشّي أنّه ممدوح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ومرة في باب الضعفاء ، وقال : ليس من أصحابنا ولا من عدادنا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الخلاصة ورجال ابن داود : عيننة بالباء ، وأما في الكشّي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العياش.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كذا في النسخ الثلاث ، وفي المصدر هنا وفي المورد الاتي : عيينة.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390 / 735.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القوهي : ثياب بيض ، س ، ( منه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). انظر القاموس المحيط 4 : 291.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كان ، لم ترد في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الكشّي : 392 / 739.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الخلاصة : 228 / 1 ، وفيها وفي رجال ابن داود : عيينة ، كما سينبه عليه المصنف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ابن داود : 104 / 702.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ابن داود : 248 / 215.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والرجال : عتيبة بالتاء المثناة فوق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70" w:name="_Toc276028181"/>
      <w:bookmarkStart w:id="3271" w:name="_Toc276287011"/>
      <w:bookmarkStart w:id="3272" w:name="_Toc452017614"/>
      <w:r w:rsidRPr="00EF0083">
        <w:rPr>
          <w:rtl/>
        </w:rPr>
        <w:t>2316 / 24 ـ سفيان بن ليلى</w:t>
      </w:r>
      <w:bookmarkEnd w:id="3270"/>
      <w:r>
        <w:rPr>
          <w:rtl/>
        </w:rPr>
        <w:t xml:space="preserve"> :</w:t>
      </w:r>
      <w:bookmarkEnd w:id="3271"/>
      <w:bookmarkEnd w:id="327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قد مضى بعنوان : سفيان بن أبي ليلى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73" w:name="_Toc276028182"/>
      <w:bookmarkStart w:id="3274" w:name="_Toc276287012"/>
      <w:bookmarkStart w:id="3275" w:name="_Toc452017615"/>
      <w:r w:rsidRPr="00EF0083">
        <w:rPr>
          <w:rtl/>
        </w:rPr>
        <w:t>2317 / 25 ـ سفيان بن</w:t>
      </w:r>
      <w:bookmarkEnd w:id="3273"/>
      <w:r w:rsidRPr="00EF0083">
        <w:rPr>
          <w:rtl/>
        </w:rPr>
        <w:t xml:space="preserve"> </w:t>
      </w:r>
      <w:r w:rsidRPr="00B74CFA">
        <w:rPr>
          <w:rStyle w:val="libBold1Char"/>
          <w:rtl/>
        </w:rPr>
        <w:t>مالك الكوفي</w:t>
      </w:r>
      <w:r>
        <w:rPr>
          <w:rtl/>
        </w:rPr>
        <w:t xml:space="preserve"> :</w:t>
      </w:r>
      <w:bookmarkEnd w:id="3274"/>
      <w:bookmarkEnd w:id="327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76" w:name="_Toc276028183"/>
      <w:bookmarkStart w:id="3277" w:name="_Toc276287013"/>
      <w:bookmarkStart w:id="3278" w:name="_Toc452017616"/>
      <w:r w:rsidRPr="00EF0083">
        <w:rPr>
          <w:rFonts w:hint="cs"/>
          <w:rtl/>
        </w:rPr>
        <w:t>23</w:t>
      </w:r>
      <w:r w:rsidRPr="00EF0083">
        <w:rPr>
          <w:rtl/>
        </w:rPr>
        <w:t>18 / 26 ـ سفيان بن مصعب العبدي</w:t>
      </w:r>
      <w:bookmarkEnd w:id="3276"/>
      <w:r>
        <w:rPr>
          <w:rtl/>
        </w:rPr>
        <w:t xml:space="preserve"> :</w:t>
      </w:r>
      <w:bookmarkEnd w:id="3277"/>
      <w:bookmarkEnd w:id="327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، قال نصر بن الصباح : حدّثني إسحاق بن محمّد البصري ، قال : حدّثني محمّد بن جمهور قال : حدّثني أبو داود المسترق ، عن علي ابن النعمان ، عن سماعة ، قال : قال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يا معشر الشيعة علموا أولادكم شعر العبدي فإنه على دين الله. قال أبو عمرو : في أشعاره ما يدل على أنّه كان من الطيارة ، رجال الكشّي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ونقل العلامة في الخلاصة عن الكشّي هذه الرواية ، مرّة في شأن سفيان بن مصعب العبدي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ومرة في شأن سيف بن مصعب العبدي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وكأن في بعض النسخ التي عنده من الكشّي : سفيان ، وفي البعض : سيف.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رجال الشيخ : سفيان بن مصعب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390 / 735 و 739 ، رجال الشيخ : 220 / 163 ، وفيهما : عيينة ، كما تقدم.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مضى برقم : 2296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220 / 174.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الكشّي : 401 / 748.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الخلاصة : 228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الخلاصة : 82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العبدي الشاعر ، كوفي ، ق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220 / 165.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279" w:name="_Toc276028184"/>
      <w:bookmarkStart w:id="3280" w:name="_Toc276287014"/>
      <w:bookmarkStart w:id="3281" w:name="_Toc452017617"/>
      <w:r w:rsidRPr="00EF0083">
        <w:rPr>
          <w:rtl/>
        </w:rPr>
        <w:lastRenderedPageBreak/>
        <w:t>2319 / 27 ـ سفيان بن وردان الأسدي</w:t>
      </w:r>
      <w:bookmarkEnd w:id="3279"/>
      <w:r>
        <w:rPr>
          <w:rtl/>
        </w:rPr>
        <w:t xml:space="preserve"> :</w:t>
      </w:r>
      <w:bookmarkEnd w:id="3280"/>
      <w:bookmarkEnd w:id="328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82" w:name="_Toc276028185"/>
      <w:bookmarkStart w:id="3283" w:name="_Toc276287015"/>
      <w:bookmarkStart w:id="3284" w:name="_Toc452017618"/>
      <w:r w:rsidRPr="00EF0083">
        <w:rPr>
          <w:rtl/>
        </w:rPr>
        <w:t>2320 / 28 ـ سفيان بن يزيد</w:t>
      </w:r>
      <w:bookmarkEnd w:id="3282"/>
      <w:r>
        <w:rPr>
          <w:rtl/>
        </w:rPr>
        <w:t xml:space="preserve"> :</w:t>
      </w:r>
      <w:bookmarkEnd w:id="3283"/>
      <w:bookmarkEnd w:id="328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أخذ الراية ، ثمّ أخوه عبيد بن يزيد ، ثمّ أخوه كرب بن يزيد ، ثمّ أخذ الراية عميرة بن بشر ، ثمّ أخوه الحارث بن بشر ، فقتلوا ، ثمّ أخذ الراية وهب بن كريب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أبو القلوص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الخلاصة في موضع كرب بن يزيد : حارث بن يزيد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رجال ابن داود : كرب بن يزيد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كما نقلناه ولعله الصواب.</w:t>
      </w:r>
    </w:p>
    <w:p w:rsidR="00D316C8" w:rsidRDefault="00D316C8" w:rsidP="00D316C8">
      <w:pPr>
        <w:pStyle w:val="Heading2"/>
        <w:rPr>
          <w:rtl/>
        </w:rPr>
      </w:pPr>
      <w:bookmarkStart w:id="3285" w:name="_Toc276028186"/>
      <w:bookmarkStart w:id="3286" w:name="_Toc276287016"/>
      <w:bookmarkStart w:id="3287" w:name="_Toc452017619"/>
      <w:r w:rsidRPr="00EF0083">
        <w:rPr>
          <w:rtl/>
        </w:rPr>
        <w:t>2321 / 1 ـ سفينة أبو ريحانة</w:t>
      </w:r>
      <w:bookmarkEnd w:id="3285"/>
      <w:r>
        <w:rPr>
          <w:rtl/>
        </w:rPr>
        <w:t xml:space="preserve"> :</w:t>
      </w:r>
      <w:bookmarkEnd w:id="3286"/>
      <w:bookmarkEnd w:id="328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88" w:name="_Toc276028187"/>
      <w:bookmarkStart w:id="3289" w:name="_Toc276287017"/>
      <w:bookmarkStart w:id="3290" w:name="_Toc452017620"/>
      <w:r w:rsidRPr="00EF0083">
        <w:rPr>
          <w:rtl/>
        </w:rPr>
        <w:t>2322 / 1 ـ سكرة الجمال الكوفي</w:t>
      </w:r>
      <w:bookmarkEnd w:id="3288"/>
      <w:r>
        <w:rPr>
          <w:rtl/>
        </w:rPr>
        <w:t xml:space="preserve"> :</w:t>
      </w:r>
      <w:bookmarkEnd w:id="3289"/>
      <w:bookmarkEnd w:id="329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220 / 177.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كرب.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67 / 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81 / 1 ، وفيها بدل حارث بن يزيد : حرب بن يزيد.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ابن داود : 104 / 703.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40 / 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223 / 233.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سكن بن أبي رباط : الجعفي ، مولاهم ، ق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لم يرد له ذكر في نسخنا من رجال الشيخ ، وورد في مجمع الرجال 3 : 134 نقلا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سكن الجمال : الكوفي ، ق جخ ، ( م ت ). رجال الشيخ : 221 / 188.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291" w:name="_Toc276028188"/>
      <w:bookmarkStart w:id="3292" w:name="_Toc276287018"/>
      <w:bookmarkStart w:id="3293" w:name="_Toc452017621"/>
      <w:r w:rsidRPr="00EF0083">
        <w:rPr>
          <w:rtl/>
        </w:rPr>
        <w:lastRenderedPageBreak/>
        <w:t>23</w:t>
      </w:r>
      <w:bookmarkEnd w:id="3291"/>
      <w:r w:rsidRPr="00B74CFA">
        <w:rPr>
          <w:rStyle w:val="libBold1Char"/>
          <w:rtl/>
        </w:rPr>
        <w:t>23 / 1 ـ سكن بن عمارة الجعفي</w:t>
      </w:r>
      <w:r>
        <w:rPr>
          <w:rtl/>
        </w:rPr>
        <w:t xml:space="preserve"> :</w:t>
      </w:r>
      <w:bookmarkEnd w:id="3292"/>
      <w:bookmarkEnd w:id="329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94" w:name="_Toc276028189"/>
      <w:bookmarkStart w:id="3295" w:name="_Toc276287019"/>
      <w:bookmarkStart w:id="3296" w:name="_Toc452017622"/>
      <w:r w:rsidRPr="00EF0083">
        <w:rPr>
          <w:rtl/>
        </w:rPr>
        <w:t>2324 / 2 ـ سكن بن يحيى الأسدي</w:t>
      </w:r>
      <w:bookmarkEnd w:id="3294"/>
      <w:r>
        <w:rPr>
          <w:rtl/>
        </w:rPr>
        <w:t xml:space="preserve"> :</w:t>
      </w:r>
      <w:bookmarkEnd w:id="3295"/>
      <w:bookmarkEnd w:id="329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297" w:name="_Toc276028190"/>
      <w:bookmarkStart w:id="3298" w:name="_Toc276287020"/>
      <w:bookmarkStart w:id="3299" w:name="_Toc452017623"/>
      <w:r w:rsidRPr="00EF0083">
        <w:rPr>
          <w:rtl/>
        </w:rPr>
        <w:t>2325 / 1 ـ سكين بن أبي فاطمة</w:t>
      </w:r>
      <w:bookmarkEnd w:id="3297"/>
      <w:r>
        <w:rPr>
          <w:rtl/>
        </w:rPr>
        <w:t xml:space="preserve"> :</w:t>
      </w:r>
      <w:bookmarkEnd w:id="3298"/>
      <w:bookmarkEnd w:id="329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الجعفي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B74CFA">
      <w:pPr>
        <w:pStyle w:val="libNormal"/>
        <w:rPr>
          <w:rtl/>
        </w:rPr>
      </w:pPr>
      <w:bookmarkStart w:id="3300" w:name="_Toc276028191"/>
      <w:bookmarkStart w:id="3301" w:name="_Toc276287021"/>
      <w:bookmarkStart w:id="3302" w:name="_Toc452017624"/>
      <w:r w:rsidRPr="00E511EC">
        <w:rPr>
          <w:rStyle w:val="Heading2Char"/>
          <w:rtl/>
        </w:rPr>
        <w:t>2326 / 2 ـ سكين بن إسحاق النخعي</w:t>
      </w:r>
      <w:bookmarkEnd w:id="3300"/>
      <w:bookmarkEnd w:id="3301"/>
      <w:bookmarkEnd w:id="3302"/>
      <w:r>
        <w:rPr>
          <w:rtl/>
        </w:rPr>
        <w:t xml:space="preserve"> :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وقال الكشّي : قال محمّد بن مسعود : كتب إلي الفضل بن شاذان يذكر عن ابن أبي عمير ، عن إبراهيم بن عبد الحميد ، قال : حججت وسكين النخعي ، فتعبد وترك النساء والطيب والثياب والطعام الطيّب ، وكان لا يرفع رأسه داخل المسجد إلى السماء ، فلما قدم المدينة دنا من أبي إسحاق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فصلّى الى جانبه ، فقال : جعلت فداك ، إني أريد أن أسألك عن مسائل؟ قال : إذهب فاكتبها وارسل بها إلي.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221 / 187.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221 / 189.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221 / 195.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221 / 190.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كأنه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كما صرح به الكشّي عند ذكر إبراهيم بن عبد الحميد ، ( منه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). نقول : رواها الكليني في الكافي كتاب النكاح باب حب النساء ، وفيها :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انظر الكافي 5 : 320 / 4.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فكتب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 جعلت فداك ، رجل دخله الخوف من الله عز وجل حتى ترك النساء والطعام الطيّب ولا يقدر أن يرفع رأسه إلى السماء ، وأما الثياب فشك فيها. فكتب : أما قولك في ترك النساء فقد علمت ما كان لرسول الله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من النساء ، وأما قولك في ترك الطعام الطيّب فقد كان رسول الله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يأكل اللحم والعسل ، وأما قولك إنه دخله الخوف حتى لا يستطيع أن يرفع رأسه إلى السماء فلتكثر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من تلاوة هذه الآيات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 </w:t>
      </w:r>
      <w:r w:rsidRPr="00B74CFA">
        <w:rPr>
          <w:rStyle w:val="libAlaemChar"/>
          <w:rtl/>
        </w:rPr>
        <w:t>(</w:t>
      </w:r>
      <w:r>
        <w:rPr>
          <w:rtl/>
        </w:rPr>
        <w:t xml:space="preserve"> </w:t>
      </w:r>
      <w:r w:rsidRPr="00B74CFA">
        <w:rPr>
          <w:rStyle w:val="libAieChar"/>
          <w:rtl/>
        </w:rPr>
        <w:t>الص</w:t>
      </w:r>
      <w:r w:rsidRPr="00B74CFA">
        <w:rPr>
          <w:rStyle w:val="libAieChar"/>
          <w:rFonts w:hint="cs"/>
          <w:rtl/>
        </w:rPr>
        <w:t>ّ</w:t>
      </w:r>
      <w:r w:rsidRPr="00B74CFA">
        <w:rPr>
          <w:rStyle w:val="libAieChar"/>
          <w:rtl/>
        </w:rPr>
        <w:t>اب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>ر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>ين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 xml:space="preserve"> و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الص</w:t>
      </w:r>
      <w:r w:rsidRPr="00B74CFA">
        <w:rPr>
          <w:rStyle w:val="libAieChar"/>
          <w:rFonts w:hint="cs"/>
          <w:rtl/>
        </w:rPr>
        <w:t>ّ</w:t>
      </w:r>
      <w:r w:rsidRPr="00B74CFA">
        <w:rPr>
          <w:rStyle w:val="libAieChar"/>
          <w:rtl/>
        </w:rPr>
        <w:t>اد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>ق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>ين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 xml:space="preserve"> و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القان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>ت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>ين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 xml:space="preserve"> و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الم</w:t>
      </w:r>
      <w:r w:rsidRPr="00B74CFA">
        <w:rPr>
          <w:rStyle w:val="libAieChar"/>
          <w:rFonts w:hint="cs"/>
          <w:rtl/>
        </w:rPr>
        <w:t>ُ</w:t>
      </w:r>
      <w:r w:rsidRPr="00B74CFA">
        <w:rPr>
          <w:rStyle w:val="libAieChar"/>
          <w:rtl/>
        </w:rPr>
        <w:t>نف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>ق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>ين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 xml:space="preserve"> والم</w:t>
      </w:r>
      <w:r w:rsidRPr="00B74CFA">
        <w:rPr>
          <w:rStyle w:val="libAieChar"/>
          <w:rFonts w:hint="cs"/>
          <w:rtl/>
        </w:rPr>
        <w:t>ُ</w:t>
      </w:r>
      <w:r w:rsidRPr="00B74CFA">
        <w:rPr>
          <w:rStyle w:val="libAieChar"/>
          <w:rtl/>
        </w:rPr>
        <w:t>ست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غف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>ر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>ين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 xml:space="preserve"> بالأ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سح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ار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 xml:space="preserve"> </w:t>
      </w:r>
      <w:r w:rsidRPr="00B74CFA">
        <w:rPr>
          <w:rStyle w:val="libAlaemChar"/>
          <w:rtl/>
        </w:rPr>
        <w:t>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03" w:name="_Toc276028192"/>
      <w:bookmarkStart w:id="3304" w:name="_Toc276287022"/>
      <w:bookmarkStart w:id="3305" w:name="_Toc452017625"/>
      <w:r w:rsidRPr="00EF0083">
        <w:rPr>
          <w:rtl/>
        </w:rPr>
        <w:t>2327 / 3 ـ سكين بن عبد رب</w:t>
      </w:r>
      <w:r w:rsidRPr="00EF0083">
        <w:rPr>
          <w:rFonts w:hint="cs"/>
          <w:rtl/>
        </w:rPr>
        <w:t>ّ</w:t>
      </w:r>
      <w:r w:rsidRPr="00EF0083">
        <w:rPr>
          <w:rtl/>
        </w:rPr>
        <w:t>ه المحاربي</w:t>
      </w:r>
      <w:bookmarkEnd w:id="3303"/>
      <w:r>
        <w:rPr>
          <w:rtl/>
        </w:rPr>
        <w:t xml:space="preserve"> :</w:t>
      </w:r>
      <w:bookmarkEnd w:id="3304"/>
      <w:bookmarkEnd w:id="330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06" w:name="_Toc276028193"/>
      <w:bookmarkStart w:id="3307" w:name="_Toc276287023"/>
      <w:bookmarkStart w:id="3308" w:name="_Toc452017626"/>
      <w:r w:rsidRPr="00EF0083">
        <w:rPr>
          <w:rtl/>
        </w:rPr>
        <w:t>2328 / 4 ـ سكين بن عبد العزيز البصري</w:t>
      </w:r>
      <w:bookmarkEnd w:id="3306"/>
      <w:r>
        <w:rPr>
          <w:rtl/>
        </w:rPr>
        <w:t xml:space="preserve"> :</w:t>
      </w:r>
      <w:bookmarkEnd w:id="3307"/>
      <w:bookmarkEnd w:id="330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09" w:name="_Toc276028194"/>
      <w:bookmarkStart w:id="3310" w:name="_Toc276287024"/>
      <w:bookmarkStart w:id="3311" w:name="_Toc452017627"/>
      <w:r w:rsidRPr="00EF0083">
        <w:rPr>
          <w:rtl/>
        </w:rPr>
        <w:t>232</w:t>
      </w:r>
      <w:bookmarkEnd w:id="3309"/>
      <w:r w:rsidRPr="00B74CFA">
        <w:rPr>
          <w:rStyle w:val="libBold1Char"/>
          <w:rtl/>
        </w:rPr>
        <w:t>9 / 5 ـ سكين بن عمّار</w:t>
      </w:r>
      <w:r>
        <w:rPr>
          <w:rtl/>
        </w:rPr>
        <w:t xml:space="preserve"> :</w:t>
      </w:r>
      <w:bookmarkEnd w:id="3310"/>
      <w:bookmarkEnd w:id="331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الثقفي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كذا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، وفي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والمصدر : فكتب.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في المصدر : فليكثر.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كذا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والمصدر ، وفي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هذه الآية.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آل عمران 3 :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الكشّي : 370 / 691.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مولاهم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221 / 192.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221 / 194.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الرحال ، مولاهم ، كوفي ، ق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221 / 191 ، وفيه : ابن عمارة.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312" w:name="_Toc276028195"/>
      <w:bookmarkStart w:id="3313" w:name="_Toc276287025"/>
      <w:bookmarkStart w:id="3314" w:name="_Toc452017628"/>
      <w:r w:rsidRPr="00EF0083">
        <w:rPr>
          <w:rtl/>
        </w:rPr>
        <w:lastRenderedPageBreak/>
        <w:t>2330 / 6</w:t>
      </w:r>
      <w:bookmarkEnd w:id="3312"/>
      <w:r w:rsidRPr="00B74CFA">
        <w:rPr>
          <w:rStyle w:val="libBold1Char"/>
          <w:rtl/>
        </w:rPr>
        <w:t xml:space="preserve"> ـ سكين بن فضالة الأزدي</w:t>
      </w:r>
      <w:r>
        <w:rPr>
          <w:rtl/>
        </w:rPr>
        <w:t xml:space="preserve"> :</w:t>
      </w:r>
      <w:bookmarkEnd w:id="3313"/>
      <w:bookmarkEnd w:id="331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15" w:name="_Toc276028196"/>
      <w:bookmarkStart w:id="3316" w:name="_Toc276287026"/>
      <w:bookmarkStart w:id="3317" w:name="_Toc452017629"/>
      <w:r w:rsidRPr="00EF0083">
        <w:rPr>
          <w:rtl/>
        </w:rPr>
        <w:t>2331 / 1 ـ سلار بن عبد العزيز الديلمي</w:t>
      </w:r>
      <w:bookmarkEnd w:id="3315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3316"/>
      <w:bookmarkEnd w:id="331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يعلى قدس الله روحه ، شيخنا المتقدم في الفقه والأدب وغيرهما ، كان ثقة ، وجها ، له : المقنع في المذهب ، والتقريب في اصول الفقه ، والمراسم في الفقه ، والرد على أبي الحسين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البصري في نقض الشافي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والتذكرة في حقيقة الجوهر. قرأ على المفيد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وعلى السيّد المرتضى ، الخلاصة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18" w:name="_Toc276028197"/>
      <w:bookmarkStart w:id="3319" w:name="_Toc276287027"/>
      <w:bookmarkStart w:id="3320" w:name="_Toc452017630"/>
      <w:r w:rsidRPr="00EF0083">
        <w:rPr>
          <w:rtl/>
        </w:rPr>
        <w:t>2332 / 1 ـ سلام أبو سلمة الأزدي</w:t>
      </w:r>
      <w:bookmarkEnd w:id="3318"/>
      <w:r>
        <w:rPr>
          <w:rtl/>
        </w:rPr>
        <w:t xml:space="preserve"> :</w:t>
      </w:r>
      <w:bookmarkEnd w:id="3319"/>
      <w:bookmarkEnd w:id="332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21" w:name="_Toc276028198"/>
      <w:bookmarkStart w:id="3322" w:name="_Toc276287028"/>
      <w:bookmarkStart w:id="3323" w:name="_Toc452017631"/>
      <w:r w:rsidRPr="00EF0083">
        <w:rPr>
          <w:rtl/>
        </w:rPr>
        <w:t>23</w:t>
      </w:r>
      <w:bookmarkEnd w:id="3321"/>
      <w:r w:rsidRPr="00B74CFA">
        <w:rPr>
          <w:rStyle w:val="libBold1Char"/>
          <w:rtl/>
        </w:rPr>
        <w:t>33 / 2 ـ سلام بن أبي عمرة الخراساني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:</w:t>
      </w:r>
      <w:bookmarkEnd w:id="3322"/>
      <w:bookmarkEnd w:id="332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روى عن أبي جعفر وأبي عبد الله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سكن الكوفة ، له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221 / 193.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سكين المعدني : قر جخ ، ( م ت ). رجال الشيخ : 137 / 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3 ـ أبو يعلى ، سل</w:t>
      </w:r>
      <w:r>
        <w:rPr>
          <w:rFonts w:hint="cs"/>
          <w:rtl/>
        </w:rPr>
        <w:t>ّ</w:t>
      </w:r>
      <w:r>
        <w:rPr>
          <w:rtl/>
        </w:rPr>
        <w:t xml:space="preserve">ار بن عبد العزيز الديلمي ، فقيه ، ثقة ، عين ، له كتاب المراسم العلوية والأحكام النبوية ، أخبرنا به : الوالد ، عن أبيه ، عنه ، ب ، ( م ت ). فهرست منتجب الدين : 84 / 183.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والمصدر : أبي الحسن.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هو كتاب معروف وسبب تصنيفه أن القاضي عبد الجبار صنف كتابا في إبطال مذهب الشيعة وسماه الكافي ، ثمّ صنف السيّد المرتضى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كتابا سماه الشافي في نقض الكافي ، ثمّ صنف أبو الحسين البصري كتابا في نقض الشافي ، فرده سلار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( منه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الخلاصة : 86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218 / 132.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ق جخ ، ( م ت ). رجال الشيخ : 218 / 129.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كتاب ، يرويه عنه : عبد الله بن جبلة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سلام بن عمرو : له كتاب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عنه : عبد الله بن جبلة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ويحتمل أن يكون ما ذكره النجاشي والشيخ في الفهرست واحدا ، كما يظهر من طريقهما إليه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24" w:name="_Toc276028199"/>
      <w:bookmarkStart w:id="3325" w:name="_Toc276287029"/>
      <w:bookmarkStart w:id="3326" w:name="_Toc452017632"/>
      <w:r w:rsidRPr="00EF0083">
        <w:rPr>
          <w:rtl/>
        </w:rPr>
        <w:t>2334 / 3 ـ سل</w:t>
      </w:r>
      <w:bookmarkEnd w:id="3324"/>
      <w:r w:rsidRPr="00B74CFA">
        <w:rPr>
          <w:rStyle w:val="libBold1Char"/>
          <w:rtl/>
        </w:rPr>
        <w:t>ام الحنّاط</w:t>
      </w:r>
      <w:r>
        <w:rPr>
          <w:rtl/>
        </w:rPr>
        <w:t xml:space="preserve"> :</w:t>
      </w:r>
      <w:bookmarkEnd w:id="3325"/>
      <w:bookmarkEnd w:id="332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روى الكشّي عن محمّد بن مسعود ، عن علي بن الحسن : أنّه لا بأس به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وقال العلامة في الخلاصة : ويمكن أن يكون هذا هو الذي ذكره النجاشي بعنوان : سلام بن أبي عمرة الخراساني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27" w:name="_Toc276028200"/>
      <w:bookmarkStart w:id="3328" w:name="_Toc276287030"/>
      <w:bookmarkStart w:id="3329" w:name="_Toc452017633"/>
      <w:r w:rsidRPr="00EF0083">
        <w:rPr>
          <w:rtl/>
        </w:rPr>
        <w:t>2335 / 4 ـ سلام بن سعيد الأنصاري</w:t>
      </w:r>
      <w:bookmarkEnd w:id="3327"/>
      <w:r>
        <w:rPr>
          <w:rtl/>
        </w:rPr>
        <w:t xml:space="preserve"> :</w:t>
      </w:r>
      <w:bookmarkEnd w:id="3328"/>
      <w:bookmarkEnd w:id="332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30" w:name="_Toc276028201"/>
      <w:bookmarkStart w:id="3331" w:name="_Toc276287031"/>
      <w:bookmarkStart w:id="3332" w:name="_Toc452017634"/>
      <w:r w:rsidRPr="00EF0083">
        <w:rPr>
          <w:rtl/>
        </w:rPr>
        <w:t>2336 / 5 ـ سلام بن سعيد المخزومي</w:t>
      </w:r>
      <w:bookmarkEnd w:id="3330"/>
      <w:r>
        <w:rPr>
          <w:rtl/>
        </w:rPr>
        <w:t xml:space="preserve"> :</w:t>
      </w:r>
      <w:bookmarkEnd w:id="3331"/>
      <w:bookmarkEnd w:id="333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المكي ، مولى عطار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189 / 502.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أخبرنا : جماعة ، عن التلعكبري ، عن ابن عقدة ، عن القاسم بن محمّد بن الحسين بن حازم ، عن عبد الله بن جبلة ، عن سلام بن عمرو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82 / 350.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سلام الحجام : ق جخ ، ( م ت ). رجال الشيخ : 218 / 133 ، وفي بعض نسخه : الحجاج.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الكشّي : 338 / 623.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189 / 502 ، الخلاصة : 85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137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أسند عنه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218 / 128 ، وفي بعض نسخه : مولى عطاء.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333" w:name="_Toc276028202"/>
      <w:bookmarkStart w:id="3334" w:name="_Toc276287032"/>
      <w:bookmarkStart w:id="3335" w:name="_Toc452017635"/>
      <w:r w:rsidRPr="00EF0083">
        <w:rPr>
          <w:rtl/>
        </w:rPr>
        <w:lastRenderedPageBreak/>
        <w:t>2337 / 6 ـ سلام بن سلمة الخثعمي</w:t>
      </w:r>
      <w:bookmarkEnd w:id="3333"/>
      <w:r>
        <w:rPr>
          <w:rtl/>
        </w:rPr>
        <w:t xml:space="preserve"> :</w:t>
      </w:r>
      <w:bookmarkEnd w:id="3334"/>
      <w:bookmarkEnd w:id="333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36" w:name="_Toc276028203"/>
      <w:bookmarkStart w:id="3337" w:name="_Toc276287033"/>
      <w:bookmarkStart w:id="3338" w:name="_Toc452017636"/>
      <w:r w:rsidRPr="00EF0083">
        <w:rPr>
          <w:rtl/>
        </w:rPr>
        <w:t>2338 / 7 ـ سلام بن سهم</w:t>
      </w:r>
      <w:bookmarkEnd w:id="3336"/>
      <w:r>
        <w:rPr>
          <w:rtl/>
        </w:rPr>
        <w:t xml:space="preserve"> :</w:t>
      </w:r>
      <w:bookmarkEnd w:id="3337"/>
      <w:bookmarkEnd w:id="333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الشيخ المتعبد ، كذا قال الصدوق في باب الأيمان والنذور من الفقيه ، روى عنه : محمّد بن إسماعيل ، روى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39" w:name="_Toc276028204"/>
      <w:bookmarkStart w:id="3340" w:name="_Toc276287034"/>
      <w:bookmarkStart w:id="3341" w:name="_Toc452017637"/>
      <w:r w:rsidRPr="00EF0083">
        <w:rPr>
          <w:rtl/>
        </w:rPr>
        <w:t>2339 / 8 ـ سلام بن عبد الله الهاشمي</w:t>
      </w:r>
      <w:bookmarkEnd w:id="3339"/>
      <w:r>
        <w:rPr>
          <w:rtl/>
        </w:rPr>
        <w:t xml:space="preserve"> :</w:t>
      </w:r>
      <w:bookmarkEnd w:id="3340"/>
      <w:bookmarkEnd w:id="334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صغير رواه أبو سمينة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42" w:name="_Toc276028205"/>
      <w:bookmarkStart w:id="3343" w:name="_Toc276287035"/>
      <w:bookmarkStart w:id="3344" w:name="_Toc452017638"/>
      <w:r w:rsidRPr="00EF0083">
        <w:rPr>
          <w:rtl/>
        </w:rPr>
        <w:t>2340 / 9 ـ سلام بن عمرو</w:t>
      </w:r>
      <w:bookmarkEnd w:id="3342"/>
      <w:r>
        <w:rPr>
          <w:rtl/>
        </w:rPr>
        <w:t xml:space="preserve"> :</w:t>
      </w:r>
      <w:bookmarkEnd w:id="3343"/>
      <w:bookmarkEnd w:id="334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سلام بن أبي عمرة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45" w:name="_Toc276028206"/>
      <w:bookmarkStart w:id="3346" w:name="_Toc276287036"/>
      <w:bookmarkStart w:id="3347" w:name="_Toc452017639"/>
      <w:r w:rsidRPr="00EF0083">
        <w:rPr>
          <w:rtl/>
        </w:rPr>
        <w:t>2341 /</w:t>
      </w:r>
      <w:bookmarkEnd w:id="3345"/>
      <w:r w:rsidRPr="00B74CFA">
        <w:rPr>
          <w:rStyle w:val="libBold1Char"/>
          <w:rtl/>
        </w:rPr>
        <w:t xml:space="preserve"> 10 ـ سلام بن غانم الحنّاط</w:t>
      </w:r>
      <w:r>
        <w:rPr>
          <w:rtl/>
        </w:rPr>
        <w:t xml:space="preserve"> :</w:t>
      </w:r>
      <w:bookmarkEnd w:id="3346"/>
      <w:bookmarkEnd w:id="334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48" w:name="_Toc276028207"/>
      <w:bookmarkStart w:id="3349" w:name="_Toc276287037"/>
      <w:bookmarkStart w:id="3350" w:name="_Toc452017640"/>
      <w:r w:rsidRPr="00EF0083">
        <w:rPr>
          <w:rtl/>
        </w:rPr>
        <w:t>2342 / 11 ـ سلام بن المستنير الجعفي</w:t>
      </w:r>
      <w:bookmarkEnd w:id="3348"/>
      <w:r>
        <w:rPr>
          <w:rtl/>
        </w:rPr>
        <w:t xml:space="preserve"> :</w:t>
      </w:r>
      <w:bookmarkEnd w:id="3349"/>
      <w:bookmarkEnd w:id="335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من أصحاب علي بن الحسين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والباقر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1 ـرجال الشيخ : 218 / 130 ، وفيه : ابن مسلم ، وفي مجمع الرجال 3 : 137 نقلا</w:t>
      </w:r>
      <w:r>
        <w:rPr>
          <w:rFonts w:hint="cs"/>
          <w:rtl/>
        </w:rPr>
        <w:t>ً</w:t>
      </w:r>
      <w:r>
        <w:rPr>
          <w:rtl/>
        </w:rPr>
        <w:t xml:space="preserve">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الفقيه 3 : 234 / 1108.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محمّد بن علي الصيرفي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189 / 503.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تقدم برقم : 2333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218 / 127.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115 / 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137 / 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218 / 126.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سلام بن المسلم النخاس : الكوفي ، ق جخ ، ( م ت ). رجال الشيخ : 218 / 131.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351" w:name="_Toc276028208"/>
      <w:bookmarkStart w:id="3352" w:name="_Toc276287038"/>
      <w:bookmarkStart w:id="3353" w:name="_Toc452017641"/>
      <w:r w:rsidRPr="00EF0083">
        <w:rPr>
          <w:rtl/>
        </w:rPr>
        <w:lastRenderedPageBreak/>
        <w:t>2343 / 12 ـ سلام بن الوليد</w:t>
      </w:r>
      <w:bookmarkEnd w:id="3351"/>
      <w:r>
        <w:rPr>
          <w:rtl/>
        </w:rPr>
        <w:t xml:space="preserve"> :</w:t>
      </w:r>
      <w:bookmarkEnd w:id="3352"/>
      <w:bookmarkEnd w:id="335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الذي ذكره ابن داود ، وقال : قال محمّد بن مسعود : لا بأس به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لم أجده في كتب الرجال أصلا. نعم ذكر محمّد بن مسعود هذا في شأن المثنّى بن الوليد ، حيث قال : سلام والمثنى بن الوليد والمثنى بن عبد السلام لا بأس بهم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54" w:name="_Toc276028209"/>
      <w:bookmarkStart w:id="3355" w:name="_Toc276287039"/>
      <w:bookmarkStart w:id="3356" w:name="_Toc452017642"/>
      <w:r w:rsidRPr="00EF0083">
        <w:rPr>
          <w:rtl/>
        </w:rPr>
        <w:t>2344 / 13 ـ سلام بن يسار الكوفي</w:t>
      </w:r>
      <w:bookmarkEnd w:id="3354"/>
      <w:r>
        <w:rPr>
          <w:rtl/>
        </w:rPr>
        <w:t xml:space="preserve"> :</w:t>
      </w:r>
      <w:bookmarkEnd w:id="3355"/>
      <w:bookmarkEnd w:id="335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57" w:name="_Toc276028210"/>
      <w:bookmarkStart w:id="3358" w:name="_Toc276287040"/>
      <w:bookmarkStart w:id="3359" w:name="_Toc452017643"/>
      <w:r w:rsidRPr="00EF0083">
        <w:rPr>
          <w:rtl/>
        </w:rPr>
        <w:t>2345 / 1 ـ سلامة بن ذكاء الحراني</w:t>
      </w:r>
      <w:bookmarkEnd w:id="3357"/>
      <w:r>
        <w:rPr>
          <w:rtl/>
        </w:rPr>
        <w:t xml:space="preserve"> :</w:t>
      </w:r>
      <w:bookmarkEnd w:id="3358"/>
      <w:bookmarkEnd w:id="335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الخير ، صاحب التلعكبري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60" w:name="_Toc276028211"/>
      <w:bookmarkStart w:id="3361" w:name="_Toc276287041"/>
      <w:bookmarkStart w:id="3362" w:name="_Toc452017644"/>
      <w:r w:rsidRPr="00EF0083">
        <w:rPr>
          <w:rtl/>
        </w:rPr>
        <w:t>2346 / 2 ـ سلامة بن محمّد</w:t>
      </w:r>
      <w:bookmarkEnd w:id="3360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EF0083">
        <w:rPr>
          <w:rtl/>
        </w:rPr>
        <w:t>بن إسماعيل</w:t>
      </w:r>
      <w:r>
        <w:rPr>
          <w:rtl/>
        </w:rPr>
        <w:t xml:space="preserve"> :</w:t>
      </w:r>
      <w:bookmarkEnd w:id="3361"/>
      <w:bookmarkEnd w:id="336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عبيد الله بن موسى بن أبي الأكرم ، أبو الحسن الارزني ، خال أبي الحسن بن داود ، شيخ من أصحابنا ، ثقة جليل ، روى عن : ابن الوليد ، وعلي بن الحسين بن بابويه ، وابن بطة ، وابن همام ، ونظرائهم. له كتب ، روى عنه : أبو الحسن محمّد بن أحمد بن داود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ابن داود : 105 / 714.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338 / 623.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218 / 134.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427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سلامة الذري ( الكندي خ ل ) : ي جخ ، ( م ت ). رجال الشيخ : 67 / 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الأرزني ، له كتاب مناسك الحج ، ست ، ( م ت ). الفهرست : 81 / 348.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ومات سلامة سنة تسع وثلاثين وثلاثمائة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192 / 514 ، وفيه بدل ابن عبيد الله : ابن عبد الله.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</w:p>
    <w:p w:rsidR="00D316C8" w:rsidRDefault="00D316C8" w:rsidP="00D316C8">
      <w:pPr>
        <w:pStyle w:val="Heading2"/>
        <w:rPr>
          <w:rtl/>
        </w:rPr>
      </w:pPr>
      <w:bookmarkStart w:id="3363" w:name="_Toc276028212"/>
      <w:bookmarkStart w:id="3364" w:name="_Toc276287042"/>
      <w:bookmarkStart w:id="3365" w:name="_Toc452017645"/>
      <w:r w:rsidRPr="00EF0083">
        <w:rPr>
          <w:rtl/>
        </w:rPr>
        <w:t>2347 / 1 ـ سلم أبو الفضل الحنّاط</w:t>
      </w:r>
      <w:bookmarkEnd w:id="3363"/>
      <w:r>
        <w:rPr>
          <w:rtl/>
        </w:rPr>
        <w:t xml:space="preserve"> :</w:t>
      </w:r>
      <w:bookmarkEnd w:id="3364"/>
      <w:bookmarkEnd w:id="336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سالم الحنّاط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66" w:name="_Toc276028213"/>
      <w:bookmarkStart w:id="3367" w:name="_Toc276287043"/>
      <w:bookmarkStart w:id="3368" w:name="_Toc452017646"/>
      <w:r w:rsidRPr="00EF0083">
        <w:rPr>
          <w:rtl/>
        </w:rPr>
        <w:t>2348 / 2 ـ سلم بن بشير</w:t>
      </w:r>
      <w:bookmarkEnd w:id="3366"/>
      <w:r>
        <w:rPr>
          <w:rtl/>
        </w:rPr>
        <w:t xml:space="preserve"> :</w:t>
      </w:r>
      <w:bookmarkEnd w:id="3367"/>
      <w:bookmarkEnd w:id="336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69" w:name="_Toc276028214"/>
      <w:bookmarkStart w:id="3370" w:name="_Toc276287044"/>
      <w:bookmarkStart w:id="3371" w:name="_Toc452017647"/>
      <w:r w:rsidRPr="00EF0083">
        <w:rPr>
          <w:rtl/>
        </w:rPr>
        <w:t>2349 / 3 ـ سلم بن سالم</w:t>
      </w:r>
      <w:bookmarkEnd w:id="3369"/>
      <w:r w:rsidRPr="00B74CFA">
        <w:rPr>
          <w:rStyle w:val="libBold1Char"/>
          <w:rtl/>
        </w:rPr>
        <w:t xml:space="preserve"> البلخي</w:t>
      </w:r>
      <w:r>
        <w:rPr>
          <w:rtl/>
        </w:rPr>
        <w:t xml:space="preserve"> :</w:t>
      </w:r>
      <w:bookmarkEnd w:id="3370"/>
      <w:bookmarkEnd w:id="337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72" w:name="_Toc276028215"/>
      <w:bookmarkStart w:id="3373" w:name="_Toc276287045"/>
      <w:bookmarkStart w:id="3374" w:name="_Toc452017648"/>
      <w:r w:rsidRPr="00EF0083">
        <w:rPr>
          <w:rtl/>
        </w:rPr>
        <w:t>2350 / 4 ـ سلم بن سليمان</w:t>
      </w:r>
      <w:bookmarkEnd w:id="3372"/>
      <w:r>
        <w:rPr>
          <w:rtl/>
        </w:rPr>
        <w:t xml:space="preserve"> :</w:t>
      </w:r>
      <w:bookmarkEnd w:id="3373"/>
      <w:bookmarkEnd w:id="337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سلمة بن سليمان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75" w:name="_Toc276028216"/>
      <w:bookmarkStart w:id="3376" w:name="_Toc276287046"/>
      <w:bookmarkStart w:id="3377" w:name="_Toc452017649"/>
      <w:r w:rsidRPr="00EF0083">
        <w:rPr>
          <w:rtl/>
        </w:rPr>
        <w:t>2351 / 5 ـ سلم</w:t>
      </w:r>
      <w:bookmarkEnd w:id="3375"/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EF0083">
        <w:rPr>
          <w:rtl/>
        </w:rPr>
        <w:t>بن شريح الأشجعي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:</w:t>
      </w:r>
      <w:bookmarkEnd w:id="3376"/>
      <w:bookmarkEnd w:id="337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سلامة بن محمّد بن إسماعيل : الأرزني ، نزيل بغداد ، سمع منه التلعكبري ، وله منه إجازة ، يكنّى أبا الحسن ، لم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427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تقدم برقم : 2163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سلم أبو الفضيل : الكوفي الحنّاط ، ق جخ ، ( م ت ). رجال الشيخ : 219 / 138. ثمّ : سلم أبو الفضل الحنّاط : روى عنه : عاصم بن حميد ، ق جخ ، ( م ت ). رجال الشيخ : 219 / 141 ، وفيه : الخياط.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137 / 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219 / 139.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سيأتي برقم : 2372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سلم ( سلمة خ ل ) الجواز : الكوفي ، ق جخ ، ( م ت ). رجال الشيخ : 218 / 136.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سلمة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10 ـ الكوفي ، ( م ت ).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</w:t>
      </w:r>
      <w:r>
        <w:rPr>
          <w:rFonts w:hint="cs"/>
          <w:rtl/>
        </w:rPr>
        <w:t>ـ</w:t>
      </w:r>
      <w:r>
        <w:rPr>
          <w:rtl/>
        </w:rPr>
        <w:t xml:space="preserve"> رجال الشيخ : 218 / 135.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378" w:name="_Toc276028217"/>
      <w:bookmarkStart w:id="3379" w:name="_Toc276287047"/>
      <w:bookmarkStart w:id="3380" w:name="_Toc452017650"/>
      <w:r w:rsidRPr="00EF0083">
        <w:rPr>
          <w:rtl/>
        </w:rPr>
        <w:lastRenderedPageBreak/>
        <w:t>2352 / 6 ـ سلم بن عبد الرحمن العجلي</w:t>
      </w:r>
      <w:bookmarkEnd w:id="3378"/>
      <w:r>
        <w:rPr>
          <w:rtl/>
        </w:rPr>
        <w:t xml:space="preserve"> :</w:t>
      </w:r>
      <w:bookmarkEnd w:id="3379"/>
      <w:bookmarkEnd w:id="338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81" w:name="_Toc276028218"/>
      <w:bookmarkStart w:id="3382" w:name="_Toc276287048"/>
      <w:bookmarkStart w:id="3383" w:name="_Toc452017651"/>
      <w:r w:rsidRPr="00EF0083">
        <w:rPr>
          <w:rtl/>
        </w:rPr>
        <w:t>2353 / 1 ـ سلمان بن أبي المغيرة العبسي</w:t>
      </w:r>
      <w:bookmarkEnd w:id="3381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3382"/>
      <w:bookmarkEnd w:id="338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84" w:name="_Toc276028219"/>
      <w:bookmarkStart w:id="3385" w:name="_Toc276287049"/>
      <w:bookmarkStart w:id="3386" w:name="_Toc452017652"/>
      <w:r w:rsidRPr="00EF0083">
        <w:rPr>
          <w:rtl/>
        </w:rPr>
        <w:t>2354 / 2 ـ سلمان بن بلال المدني</w:t>
      </w:r>
      <w:bookmarkEnd w:id="3384"/>
      <w:r>
        <w:rPr>
          <w:rtl/>
        </w:rPr>
        <w:t xml:space="preserve"> :</w:t>
      </w:r>
      <w:bookmarkEnd w:id="3385"/>
      <w:bookmarkEnd w:id="338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87" w:name="_Toc276028220"/>
      <w:bookmarkStart w:id="3388" w:name="_Toc276287050"/>
      <w:bookmarkStart w:id="3389" w:name="_Toc452017653"/>
      <w:r w:rsidRPr="00EF0083">
        <w:rPr>
          <w:rtl/>
        </w:rPr>
        <w:t>2355 / 3 ـ سلمان بن حيوة الكلابي</w:t>
      </w:r>
      <w:bookmarkEnd w:id="3387"/>
      <w:r>
        <w:rPr>
          <w:rtl/>
        </w:rPr>
        <w:t xml:space="preserve"> :</w:t>
      </w:r>
      <w:bookmarkEnd w:id="3388"/>
      <w:bookmarkEnd w:id="338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90" w:name="_Toc276028221"/>
      <w:bookmarkStart w:id="3391" w:name="_Toc276287051"/>
      <w:bookmarkStart w:id="3392" w:name="_Toc452017654"/>
      <w:r w:rsidRPr="00EF0083">
        <w:rPr>
          <w:rtl/>
        </w:rPr>
        <w:t>2356 / 4 ـ سلمان بن خالد</w:t>
      </w:r>
      <w:bookmarkEnd w:id="3390"/>
      <w:r>
        <w:rPr>
          <w:rtl/>
        </w:rPr>
        <w:t xml:space="preserve"> :</w:t>
      </w:r>
      <w:bookmarkEnd w:id="3391"/>
      <w:bookmarkEnd w:id="339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طلحي ، قمي ، 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93" w:name="_Toc276028222"/>
      <w:bookmarkStart w:id="3394" w:name="_Toc276287052"/>
      <w:bookmarkStart w:id="3395" w:name="_Toc452017655"/>
      <w:r w:rsidRPr="00EF0083">
        <w:rPr>
          <w:rtl/>
        </w:rPr>
        <w:t>2357 / 5 ـ سلمان بن ربعي بن عبد الله</w:t>
      </w:r>
      <w:bookmarkEnd w:id="3393"/>
      <w:r>
        <w:rPr>
          <w:rtl/>
        </w:rPr>
        <w:t xml:space="preserve"> :</w:t>
      </w:r>
      <w:bookmarkEnd w:id="3394"/>
      <w:bookmarkEnd w:id="339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الهمداني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396" w:name="_Toc276028223"/>
      <w:bookmarkStart w:id="3397" w:name="_Toc276287053"/>
      <w:bookmarkStart w:id="3398" w:name="_Toc452017656"/>
      <w:r w:rsidRPr="00EF0083">
        <w:rPr>
          <w:rtl/>
        </w:rPr>
        <w:t>2358 /6 ـ سلمان بن عامر الضبّي</w:t>
      </w:r>
      <w:bookmarkEnd w:id="3396"/>
      <w:r>
        <w:rPr>
          <w:rtl/>
        </w:rPr>
        <w:t xml:space="preserve"> :</w:t>
      </w:r>
      <w:bookmarkEnd w:id="3397"/>
      <w:bookmarkEnd w:id="339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219 / 140.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في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العبيسي.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115 / 14 ، وفيه : سليمان.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215 / 75 ، وفيه : سليمان.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سلمان أبو عبيد الهمداني : الكوفي ، ق جخ ، ( م ت ). رجال الشيخ : 217 / 113.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217 / 111.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137 /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سلمان بن خالد : أبو الربيع ، ق جخ ، سيجيء بعنوان : سليمان ، ( م ت ). رجال الشيخ : 215 / 76 ، وفيه : سليمان.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337 / 6 ، وفي بعض نسخه : سليمان.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40 / 15.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399" w:name="_Toc276028224"/>
      <w:bookmarkStart w:id="3400" w:name="_Toc276287054"/>
      <w:bookmarkStart w:id="3401" w:name="_Toc452017657"/>
      <w:r w:rsidRPr="00EF0083">
        <w:rPr>
          <w:rtl/>
        </w:rPr>
        <w:lastRenderedPageBreak/>
        <w:t>2359 / 7 ـ سلمان بن عبيد الحنّاط</w:t>
      </w:r>
      <w:bookmarkEnd w:id="3399"/>
      <w:r>
        <w:rPr>
          <w:rtl/>
        </w:rPr>
        <w:t xml:space="preserve"> :</w:t>
      </w:r>
      <w:bookmarkEnd w:id="3400"/>
      <w:bookmarkEnd w:id="340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02" w:name="_Toc276028225"/>
      <w:bookmarkStart w:id="3403" w:name="_Toc276287055"/>
      <w:bookmarkStart w:id="3404" w:name="_Toc452017658"/>
      <w:r w:rsidRPr="00EF0083">
        <w:rPr>
          <w:rtl/>
        </w:rPr>
        <w:t>2360 / 8 ـ سلمان الفارسي</w:t>
      </w:r>
      <w:bookmarkEnd w:id="3402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3403"/>
      <w:bookmarkEnd w:id="340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رسول الله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يكنّى أبا عبد الله ، أول الأركان الأربعة ، وقد ذكرنا الأركان الأربعة عند ترجمة جندب بن جنادة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الكشّي عن حمدويه بن نصير ، عن أبي الحسين بن فرح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عن صفوان بن يحيى ، عن ابن بكير ، عن زرارة قال : سمعت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يقول : أدرك سلمان العلم الأوّل والعلم الاخر ، وهو بحر لا ينزح ، وهو منا أهل البيت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بلغ من علمه أنّه مر برجل في رهط فقال له : يا عبد الله تب إلى الله عز وجل من الذي عملت به في بطن بيتك البارحة ، قال : ثمّ مضى فقال له القوم : لقد رماك سلمان بأمر فما دفعته عن نفسك؟! قال : إنه أخبرني بأمر ما أطلع عليه إلا الله وأنا.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وفي خبر آخر مثله وزاد في آخره : أن الرجل كان أبا بكر بن أبي قحافة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217 / 112.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سلمان الفارسي : روى خبر الجاثليق الرومي الذي بعثه ملك الروم بعد النبي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أخبرنا به : ابن أبي جيد ، عن ابن الوليد ، عن الصفّار والحميري ، عمن حدثه ، عن إبراهيم بن الحكم الأسدي ، عن أبيه ، عن شريك بن عبد الله ، عن عبد الأعلى التغلبي ، عن أبي وقاص ، عن سلمان الفارسي ، ست ، ل جخ ، ( م ت ). الفهرست : 80 / 339 ، رجال الشيخ : 40 / 8. مولى رسول الله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يكنّى أبا عبد الله ، أول الأركان الأربعة ، ي جخ ، ( م ت ). رجال الشيخ : 65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مضى برقم : 1061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كذا في النسخ الثلاث ، وفي المصدر : أبو الحسين بن نوح.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الكشّي : 12 / 25.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ثم</w:t>
      </w:r>
      <w:r>
        <w:rPr>
          <w:rFonts w:hint="cs"/>
          <w:rtl/>
        </w:rPr>
        <w:t>ّ</w:t>
      </w:r>
      <w:r>
        <w:rPr>
          <w:rtl/>
        </w:rPr>
        <w:t xml:space="preserve"> روى الكشّي عن جبرائيل بن أحمد ، عن الحسن بن خرزاد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عن إسماعيل بن مهران ، عن علي بن أبي حمزة ، عن أبي بصير قال : سمعت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يقول : سلمان علم الاسم الأعظم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ثمّ ذكر الكشّي في شأنه أحاديث تدلّ على علو مرتبته ، رضي الله عنه وأرضاه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( وذكرنا بعض أحواله عند ترجمة : جندب بن جنادة )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وسيجيء بعض أحواله عند ترجمة : عمّار بن ياسر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05" w:name="_Toc276028226"/>
      <w:bookmarkStart w:id="3406" w:name="_Toc276287056"/>
      <w:bookmarkStart w:id="3407" w:name="_Toc452017659"/>
      <w:r w:rsidRPr="00EF0083">
        <w:rPr>
          <w:rtl/>
        </w:rPr>
        <w:t>2361 / 1 ـ سلمة أبو المستهل الكوفي</w:t>
      </w:r>
      <w:bookmarkEnd w:id="3405"/>
      <w:r>
        <w:rPr>
          <w:rtl/>
        </w:rPr>
        <w:t xml:space="preserve"> :</w:t>
      </w:r>
      <w:bookmarkEnd w:id="3406"/>
      <w:bookmarkEnd w:id="340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08" w:name="_Toc276028227"/>
      <w:bookmarkStart w:id="3409" w:name="_Toc276287057"/>
      <w:bookmarkStart w:id="3410" w:name="_Toc452017660"/>
      <w:r w:rsidRPr="00EF0083">
        <w:rPr>
          <w:rtl/>
        </w:rPr>
        <w:t>2362 / 2 ـ سلمة بن الأكوع</w:t>
      </w:r>
      <w:bookmarkEnd w:id="3408"/>
      <w:r>
        <w:rPr>
          <w:rtl/>
        </w:rPr>
        <w:t xml:space="preserve"> :</w:t>
      </w:r>
      <w:bookmarkEnd w:id="3409"/>
      <w:bookmarkEnd w:id="341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وعلي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3411" w:name="_Toc276028228"/>
      <w:bookmarkStart w:id="3412" w:name="_Toc276287058"/>
      <w:bookmarkStart w:id="3413" w:name="_Toc452017661"/>
      <w:r w:rsidRPr="00EF0083">
        <w:rPr>
          <w:rtl/>
        </w:rPr>
        <w:t>2363 / 3 ـ سلمة بن الأهثم الكوفي</w:t>
      </w:r>
      <w:bookmarkEnd w:id="3411"/>
      <w:r>
        <w:rPr>
          <w:rtl/>
        </w:rPr>
        <w:t xml:space="preserve"> :</w:t>
      </w:r>
      <w:bookmarkEnd w:id="3412"/>
      <w:bookmarkEnd w:id="341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3414" w:name="_Toc276028229"/>
      <w:bookmarkStart w:id="3415" w:name="_Toc276287059"/>
      <w:bookmarkStart w:id="3416" w:name="_Toc452017662"/>
      <w:r w:rsidRPr="00EF0083">
        <w:rPr>
          <w:rtl/>
        </w:rPr>
        <w:t>2364 / 4 ـ سلمة بن ثبيط بن ش</w:t>
      </w:r>
      <w:bookmarkEnd w:id="3414"/>
      <w:r w:rsidRPr="00B74CFA">
        <w:rPr>
          <w:rStyle w:val="libBold1Char"/>
          <w:rtl/>
        </w:rPr>
        <w:t>ريط</w:t>
      </w:r>
      <w:r>
        <w:rPr>
          <w:rtl/>
        </w:rPr>
        <w:t xml:space="preserve"> :</w:t>
      </w:r>
      <w:bookmarkEnd w:id="3415"/>
      <w:bookmarkEnd w:id="341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انس أبو فراس الأشجعي ، من همدان ، كوفي ، من أصحاب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خرزاد.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13 / 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6 / 12 ـ 21 و 12 / 25 ـ 46.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تقدم برقم : 1061 / 3 وما بين القوسين لم يرد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سيأتي برقم : 3750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219 / 155.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40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66 / 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136 / 4 ، وفي بعض نسخه : سلمة الأهثم.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219 / 152 ، وفيه : سلمة الأهثم.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17" w:name="_Toc276028230"/>
      <w:bookmarkStart w:id="3418" w:name="_Toc276287060"/>
      <w:bookmarkStart w:id="3419" w:name="_Toc452017663"/>
      <w:r w:rsidRPr="00EF0083">
        <w:rPr>
          <w:rtl/>
        </w:rPr>
        <w:t>2365 / 5 ـ سلمة بن جناح الكوفي</w:t>
      </w:r>
      <w:bookmarkEnd w:id="3417"/>
      <w:r>
        <w:rPr>
          <w:rtl/>
        </w:rPr>
        <w:t xml:space="preserve"> :</w:t>
      </w:r>
      <w:bookmarkEnd w:id="3418"/>
      <w:bookmarkEnd w:id="341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20" w:name="_Toc276028231"/>
      <w:bookmarkStart w:id="3421" w:name="_Toc276287061"/>
      <w:bookmarkStart w:id="3422" w:name="_Toc452017664"/>
      <w:r w:rsidRPr="00EF0083">
        <w:rPr>
          <w:rtl/>
        </w:rPr>
        <w:t>2366 / 6 ـ سلمة بن حيّان</w:t>
      </w:r>
      <w:bookmarkEnd w:id="3420"/>
      <w:r>
        <w:rPr>
          <w:rtl/>
        </w:rPr>
        <w:t xml:space="preserve"> :</w:t>
      </w:r>
      <w:bookmarkEnd w:id="3421"/>
      <w:bookmarkEnd w:id="342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واقفي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23" w:name="_Toc276028232"/>
      <w:bookmarkStart w:id="3424" w:name="_Toc276287062"/>
      <w:bookmarkStart w:id="3425" w:name="_Toc452017665"/>
      <w:r w:rsidRPr="00EF0083">
        <w:rPr>
          <w:rtl/>
        </w:rPr>
        <w:t>2367 / 7 ـ سلمة بن خالد الكوفي</w:t>
      </w:r>
      <w:bookmarkEnd w:id="3423"/>
      <w:r>
        <w:rPr>
          <w:rtl/>
        </w:rPr>
        <w:t xml:space="preserve"> :</w:t>
      </w:r>
      <w:bookmarkEnd w:id="3424"/>
      <w:bookmarkEnd w:id="342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26" w:name="_Toc276028233"/>
      <w:bookmarkStart w:id="3427" w:name="_Toc276287063"/>
      <w:bookmarkStart w:id="3428" w:name="_Toc452017666"/>
      <w:r w:rsidRPr="00EF0083">
        <w:rPr>
          <w:rtl/>
        </w:rPr>
        <w:t>2368 / 8 ـ سلمة بن الخطّاب</w:t>
      </w:r>
      <w:bookmarkEnd w:id="3426"/>
      <w:r>
        <w:rPr>
          <w:rtl/>
        </w:rPr>
        <w:t xml:space="preserve"> :</w:t>
      </w:r>
      <w:bookmarkEnd w:id="3427"/>
      <w:bookmarkEnd w:id="342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الفضل البراوستاني ، الأزدورقاني ، قرية من سواد الري ، كان ضعيفا في حديثه ، له عدة كتب ، روى عنه : محمّد بن يحيى العطّار وأحمد ابن إدريس وسعد والحميري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كتب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روى عنه : محمّد بن الحسن الصفّار ، الفهرست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114 / 12 ، وفي بعض نسخه : نبيط.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219 / 149.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ـسلمة الجرمي : والد عمرو ، ل جخ ، ( م ت ). رجال الشيخ : 40 / 18. سلمة الحنّاط : الذي روى عنه : صفوان ، كأنه سالم الحنّاط الثقة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337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219 / 157.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187 / 498.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أخبرنا بجميع كتبه ورواياته : ابن أبي جيد ، عن ابن الوليد ، عن سعد بن عبدا لله والحميري وأحمد بن إدريس ومحمد بن الحسن الصفّار ، عن سلمة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الفهرست : 79 / 335.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427 / 8.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أبو محمّد ، ضعيف ، رجال ابن الغضائري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وفي رجال ابن داود في موضع البراوستاني : الباوستاني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وهو اشتباه.</w:t>
      </w:r>
    </w:p>
    <w:p w:rsidR="00D316C8" w:rsidRDefault="00D316C8" w:rsidP="00D316C8">
      <w:pPr>
        <w:pStyle w:val="Heading2"/>
        <w:rPr>
          <w:rtl/>
        </w:rPr>
      </w:pPr>
      <w:bookmarkStart w:id="3429" w:name="_Toc276028234"/>
      <w:bookmarkStart w:id="3430" w:name="_Toc276287064"/>
      <w:bookmarkStart w:id="3431" w:name="_Toc452017667"/>
      <w:r w:rsidRPr="00EF0083">
        <w:rPr>
          <w:rtl/>
        </w:rPr>
        <w:t>2369 / 9 ـ سلمة بن دينار</w:t>
      </w:r>
      <w:bookmarkEnd w:id="3429"/>
      <w:r>
        <w:rPr>
          <w:rtl/>
        </w:rPr>
        <w:t xml:space="preserve"> :</w:t>
      </w:r>
      <w:bookmarkEnd w:id="3430"/>
      <w:bookmarkEnd w:id="343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حازم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الأعرج ، يعرف بالأقرن القاص ، من أصحاب علي ابن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32" w:name="_Toc276028235"/>
      <w:bookmarkStart w:id="3433" w:name="_Toc276287065"/>
      <w:bookmarkStart w:id="3434" w:name="_Toc452017668"/>
      <w:r w:rsidRPr="00EF0083">
        <w:rPr>
          <w:rtl/>
        </w:rPr>
        <w:t>2370 / 10 ـ سلمة بن زياد</w:t>
      </w:r>
      <w:bookmarkEnd w:id="3432"/>
      <w:r>
        <w:rPr>
          <w:rtl/>
        </w:rPr>
        <w:t xml:space="preserve"> :</w:t>
      </w:r>
      <w:bookmarkEnd w:id="3433"/>
      <w:bookmarkEnd w:id="343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بني امية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35" w:name="_Toc276028236"/>
      <w:bookmarkStart w:id="3436" w:name="_Toc276287066"/>
      <w:bookmarkStart w:id="3437" w:name="_Toc452017669"/>
      <w:r w:rsidRPr="00EF0083">
        <w:rPr>
          <w:rtl/>
        </w:rPr>
        <w:t>2371 / 11 ـ سلمة بن سليمان الهمداني</w:t>
      </w:r>
      <w:bookmarkEnd w:id="3435"/>
      <w:r>
        <w:rPr>
          <w:rtl/>
        </w:rPr>
        <w:t xml:space="preserve"> :</w:t>
      </w:r>
      <w:bookmarkEnd w:id="3436"/>
      <w:bookmarkEnd w:id="343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38" w:name="_Toc276028237"/>
      <w:bookmarkStart w:id="3439" w:name="_Toc276287067"/>
      <w:bookmarkStart w:id="3440" w:name="_Toc452017670"/>
      <w:r w:rsidRPr="00EF0083">
        <w:rPr>
          <w:rtl/>
        </w:rPr>
        <w:t>2372 / 12 ـ سلمة بن سليمان</w:t>
      </w:r>
      <w:bookmarkEnd w:id="3438"/>
      <w:r>
        <w:rPr>
          <w:rtl/>
        </w:rPr>
        <w:t xml:space="preserve"> :</w:t>
      </w:r>
      <w:bookmarkEnd w:id="3439"/>
      <w:bookmarkEnd w:id="344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كندة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 وفي نسخة : سلم بن سليمان.</w:t>
      </w:r>
    </w:p>
    <w:p w:rsidR="00D316C8" w:rsidRDefault="00D316C8" w:rsidP="00D316C8">
      <w:pPr>
        <w:pStyle w:val="Heading2"/>
        <w:rPr>
          <w:rtl/>
        </w:rPr>
      </w:pPr>
      <w:bookmarkStart w:id="3441" w:name="_Toc276028238"/>
      <w:bookmarkStart w:id="3442" w:name="_Toc276287068"/>
      <w:bookmarkStart w:id="3443" w:name="_Toc452017671"/>
      <w:r w:rsidRPr="00EF0083">
        <w:rPr>
          <w:rtl/>
        </w:rPr>
        <w:t>2373 / 13 ـ سلمة بن صالح الأحمر</w:t>
      </w:r>
      <w:bookmarkEnd w:id="3441"/>
      <w:r>
        <w:rPr>
          <w:rtl/>
        </w:rPr>
        <w:t xml:space="preserve"> :</w:t>
      </w:r>
      <w:bookmarkEnd w:id="3442"/>
      <w:bookmarkEnd w:id="344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الواسطي ، أصله كوفي ، مخلط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مجمع الرجال 3 : 152.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248 / 218 ، وفيه : البراوستاني.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هامش نسختي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: حازن ( خ ل ) ، وفي هامش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خازن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114 /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219 / 150.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219 / 154.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218 / 137 ، وفيه : سلم.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219 / 148.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444" w:name="_Toc276028239"/>
      <w:bookmarkStart w:id="3445" w:name="_Toc276287069"/>
      <w:bookmarkStart w:id="3446" w:name="_Toc452017672"/>
      <w:r w:rsidRPr="00EF0083">
        <w:rPr>
          <w:rtl/>
        </w:rPr>
        <w:lastRenderedPageBreak/>
        <w:t>2374 / 14 ـ سلمة بن صالح بن أرتبيل</w:t>
      </w:r>
      <w:bookmarkEnd w:id="3444"/>
      <w:r>
        <w:rPr>
          <w:rtl/>
        </w:rPr>
        <w:t xml:space="preserve"> :</w:t>
      </w:r>
      <w:bookmarkEnd w:id="3445"/>
      <w:bookmarkEnd w:id="344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47" w:name="_Toc276028240"/>
      <w:bookmarkStart w:id="3448" w:name="_Toc276287070"/>
      <w:bookmarkStart w:id="3449" w:name="_Toc452017673"/>
      <w:r w:rsidRPr="00EF0083">
        <w:rPr>
          <w:rtl/>
        </w:rPr>
        <w:t>2375 / 15 ـ سلمة بن العبّاس البصري</w:t>
      </w:r>
      <w:bookmarkEnd w:id="3447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3448"/>
      <w:bookmarkEnd w:id="344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50" w:name="_Toc276028241"/>
      <w:bookmarkStart w:id="3451" w:name="_Toc276287071"/>
      <w:bookmarkStart w:id="3452" w:name="_Toc452017674"/>
      <w:r w:rsidRPr="00EF0083">
        <w:rPr>
          <w:rtl/>
        </w:rPr>
        <w:t>2376 / 16 ـ سلمة بن عبد الله بن مراد</w:t>
      </w:r>
      <w:bookmarkEnd w:id="3450"/>
      <w:r>
        <w:rPr>
          <w:rtl/>
        </w:rPr>
        <w:t xml:space="preserve"> :</w:t>
      </w:r>
      <w:bookmarkEnd w:id="3451"/>
      <w:bookmarkEnd w:id="345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المرادي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53" w:name="_Toc276028242"/>
      <w:bookmarkStart w:id="3454" w:name="_Toc276287072"/>
      <w:bookmarkStart w:id="3455" w:name="_Toc452017675"/>
      <w:r w:rsidRPr="00EF0083">
        <w:rPr>
          <w:rtl/>
        </w:rPr>
        <w:t>2377 / 17 ـ سلمة بن عبيدة التميمي</w:t>
      </w:r>
      <w:bookmarkEnd w:id="3453"/>
      <w:r>
        <w:rPr>
          <w:rtl/>
        </w:rPr>
        <w:t xml:space="preserve"> :</w:t>
      </w:r>
      <w:bookmarkEnd w:id="3454"/>
      <w:bookmarkEnd w:id="345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56" w:name="_Toc276028243"/>
      <w:bookmarkStart w:id="3457" w:name="_Toc276287073"/>
      <w:bookmarkStart w:id="3458" w:name="_Toc452017676"/>
      <w:r w:rsidRPr="00EF0083">
        <w:rPr>
          <w:rtl/>
        </w:rPr>
        <w:t>2378 / 18 ـ سلمة بن عطيّة الغنوي</w:t>
      </w:r>
      <w:bookmarkEnd w:id="3456"/>
      <w:r>
        <w:rPr>
          <w:rtl/>
        </w:rPr>
        <w:t xml:space="preserve"> :</w:t>
      </w:r>
      <w:bookmarkEnd w:id="3457"/>
      <w:bookmarkEnd w:id="345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59" w:name="_Toc276028244"/>
      <w:bookmarkStart w:id="3460" w:name="_Toc276287074"/>
      <w:bookmarkStart w:id="3461" w:name="_Toc452017677"/>
      <w:r w:rsidRPr="00EF0083">
        <w:rPr>
          <w:rtl/>
        </w:rPr>
        <w:t>2379 / 19 ـ سلمة بن قيس الهلالي</w:t>
      </w:r>
      <w:bookmarkEnd w:id="3459"/>
      <w:r>
        <w:rPr>
          <w:rtl/>
        </w:rPr>
        <w:t xml:space="preserve"> :</w:t>
      </w:r>
      <w:bookmarkEnd w:id="3460"/>
      <w:bookmarkEnd w:id="346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وفي نسخة : سليم ، كما يأتي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62" w:name="_Toc276028245"/>
      <w:bookmarkStart w:id="3463" w:name="_Toc276287075"/>
      <w:bookmarkStart w:id="3464" w:name="_Toc452017678"/>
      <w:r w:rsidRPr="00EF0083">
        <w:rPr>
          <w:rtl/>
        </w:rPr>
        <w:t>2380 / 20 ـ سلمة بن كلثم الكوفي</w:t>
      </w:r>
      <w:bookmarkEnd w:id="3462"/>
      <w:r>
        <w:rPr>
          <w:rtl/>
        </w:rPr>
        <w:t xml:space="preserve"> :</w:t>
      </w:r>
      <w:bookmarkEnd w:id="3463"/>
      <w:bookmarkEnd w:id="346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220 / 161.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أسند عنه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219 / 151 ، وفيه : ابن عيّاش ، وفي مجمع الرجال 3 / 153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219 / 153.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219 / 156.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219 / 158.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136 / 1 ، وفيه : سليم.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سيأتي برقم : 2387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220 / 160 ، وفي بعض نسخه : كلثمة.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465" w:name="_Toc276028246"/>
      <w:bookmarkStart w:id="3466" w:name="_Toc276287076"/>
      <w:bookmarkStart w:id="3467" w:name="_Toc452017679"/>
      <w:r w:rsidRPr="00EF0083">
        <w:rPr>
          <w:rtl/>
        </w:rPr>
        <w:lastRenderedPageBreak/>
        <w:t>2381 / 21 ـ سلمة بن كهيل</w:t>
      </w:r>
      <w:bookmarkEnd w:id="3465"/>
      <w:r>
        <w:rPr>
          <w:rtl/>
        </w:rPr>
        <w:t xml:space="preserve"> :</w:t>
      </w:r>
      <w:bookmarkEnd w:id="3466"/>
      <w:bookmarkEnd w:id="346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خواص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الخلاصة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ورجال ابن داود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الشيخ عند ذكر أصحاب علي بن الحسين والباقر والصادق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أن سلمة بن كهيل بن الحسين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أبو يحيى الحضرمي ، تابعي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ويحتمل أن يكون هذا غيره.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الكشّي : قال سعد بن جناح الكشّي ، قال : حدّثني علي بن محمّد بن يزيد القمّي ، عن أحمد بن محمّد بن عيسى ، عن الحسين بن سعيد ، عن فضالة بن أيّوب ، عن الحسين بن عثمان الراوسي ، عن سدير ، قال : دخلت على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ومعي سلمة بن كهيل وأبو المقدام ثابت الحدّاد وسالم بن أبي حفصة وكثير النوا وجماعة معهم ، وعند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أخوة زيد بن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فقالوا لأبي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نتولى عليا وحسنا وحسينا ونتبرأ من أعدائهم؟ قال : نعم ، قالوا : نتولى أبا بكر وعمر ونتبرأ من أعدائهم؟ قال : فالتفت إليهم زيد بن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قال لهم : اتتبرؤن من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66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192.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ابن داود : 105 / 721.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المصدر : ابن الحصين.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114 / 9 ، 136 / 2 ، 219 / 146.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سلمة بن كهيل : أبو يحيى الحضرمي ، الكوفي ، ين جخ ، ( م ت ). رجال الشيخ : 114 / 9. سلمة بن كهيل : قر جخ ، ( م ت ). رجال الشيخ : 136 / 2. سلمة بن كهيل بن الحسن : أبو يحيى الحضرمي ، الكوفي ، تابعي ، ق جخ ، ( م ت ). رجال الشيخ : 219 / 146 ، وفيه : ابن كهيل بن الحصين...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فاطمة؟ تبريتم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أمرنا ، بتركم الله. فيومئذ سموا البترية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ثم روى الكشّي عن علي بن الحسن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قال : حدّثني العبّاس بن عامر وجعفر بن محمّد ، عن أبان بن عثمان ، عن أبي بصير ، قال : سمعت أبا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يقول : إن الحكم بن عتيبة وسلمة وكثير النوا وأبا المقدام والتمار ـ يعني سالما ـ أضلوا كثيرا ممن ضل من هؤلاء ، وأنهم ممن قال الله عز وجل : </w:t>
      </w:r>
      <w:r w:rsidRPr="00B74CFA">
        <w:rPr>
          <w:rStyle w:val="libAlaemChar"/>
          <w:rtl/>
        </w:rPr>
        <w:t>(</w:t>
      </w:r>
      <w:r w:rsidRPr="00B74CFA">
        <w:rPr>
          <w:rStyle w:val="libAieChar"/>
          <w:rtl/>
        </w:rPr>
        <w:t xml:space="preserve"> و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م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>ن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 xml:space="preserve"> الن</w:t>
      </w:r>
      <w:r w:rsidRPr="00B74CFA">
        <w:rPr>
          <w:rStyle w:val="libAieChar"/>
          <w:rFonts w:hint="cs"/>
          <w:rtl/>
        </w:rPr>
        <w:t>َّ</w:t>
      </w:r>
      <w:r w:rsidRPr="00B74CFA">
        <w:rPr>
          <w:rStyle w:val="libAieChar"/>
          <w:rtl/>
        </w:rPr>
        <w:t>اس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 xml:space="preserve"> م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ن ي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ق</w:t>
      </w:r>
      <w:r w:rsidRPr="00B74CFA">
        <w:rPr>
          <w:rStyle w:val="libAieChar"/>
          <w:rFonts w:hint="cs"/>
          <w:rtl/>
        </w:rPr>
        <w:t>ُ</w:t>
      </w:r>
      <w:r w:rsidRPr="00B74CFA">
        <w:rPr>
          <w:rStyle w:val="libAieChar"/>
          <w:rtl/>
        </w:rPr>
        <w:t>ول</w:t>
      </w:r>
      <w:r w:rsidRPr="00B74CFA">
        <w:rPr>
          <w:rStyle w:val="libAieChar"/>
          <w:rFonts w:hint="cs"/>
          <w:rtl/>
        </w:rPr>
        <w:t>ُ</w:t>
      </w:r>
      <w:r w:rsidRPr="00B74CFA">
        <w:rPr>
          <w:rStyle w:val="libAieChar"/>
          <w:rtl/>
        </w:rPr>
        <w:t xml:space="preserve"> آم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ن</w:t>
      </w:r>
      <w:r w:rsidRPr="00B74CFA">
        <w:rPr>
          <w:rStyle w:val="libAieChar"/>
          <w:rFonts w:hint="cs"/>
          <w:rtl/>
        </w:rPr>
        <w:t>َّ</w:t>
      </w:r>
      <w:r w:rsidRPr="00B74CFA">
        <w:rPr>
          <w:rStyle w:val="libAieChar"/>
          <w:rtl/>
        </w:rPr>
        <w:t>ا ب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>الله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 xml:space="preserve"> و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ب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>الي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وم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 xml:space="preserve"> الآخ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>ر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 xml:space="preserve"> و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م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اه</w:t>
      </w:r>
      <w:r w:rsidRPr="00B74CFA">
        <w:rPr>
          <w:rStyle w:val="libAieChar"/>
          <w:rFonts w:hint="cs"/>
          <w:rtl/>
        </w:rPr>
        <w:t>ًُ</w:t>
      </w:r>
      <w:r w:rsidRPr="00B74CFA">
        <w:rPr>
          <w:rStyle w:val="libAieChar"/>
          <w:rtl/>
        </w:rPr>
        <w:t>م ب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>م</w:t>
      </w:r>
      <w:r w:rsidRPr="00B74CFA">
        <w:rPr>
          <w:rStyle w:val="libAieChar"/>
          <w:rFonts w:hint="cs"/>
          <w:rtl/>
        </w:rPr>
        <w:t>ُ</w:t>
      </w:r>
      <w:r w:rsidRPr="00B74CFA">
        <w:rPr>
          <w:rStyle w:val="libAieChar"/>
          <w:rtl/>
        </w:rPr>
        <w:t>ؤم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>ن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>ين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 xml:space="preserve"> </w:t>
      </w:r>
      <w:r w:rsidRPr="00B74CFA">
        <w:rPr>
          <w:rStyle w:val="libAlaemChar"/>
          <w:rtl/>
        </w:rPr>
        <w:t>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68" w:name="_Toc276028247"/>
      <w:bookmarkStart w:id="3469" w:name="_Toc276287077"/>
      <w:bookmarkStart w:id="3470" w:name="_Toc452017680"/>
      <w:r w:rsidRPr="00EF0083">
        <w:rPr>
          <w:rtl/>
        </w:rPr>
        <w:t>2382 / 22 ـ سلمة بن محرز القلانسي</w:t>
      </w:r>
      <w:bookmarkEnd w:id="3468"/>
      <w:r>
        <w:rPr>
          <w:rtl/>
        </w:rPr>
        <w:t xml:space="preserve"> :</w:t>
      </w:r>
      <w:bookmarkEnd w:id="3469"/>
      <w:bookmarkEnd w:id="347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الباقر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3471" w:name="_Toc276028248"/>
      <w:bookmarkStart w:id="3472" w:name="_Toc276287078"/>
      <w:bookmarkStart w:id="3473" w:name="_Toc452017681"/>
      <w:r w:rsidRPr="00EF0083">
        <w:rPr>
          <w:rtl/>
        </w:rPr>
        <w:t>2383 / 23 ـ سلمة بن محمّد</w:t>
      </w:r>
      <w:bookmarkEnd w:id="3471"/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:</w:t>
      </w:r>
      <w:bookmarkEnd w:id="3472"/>
      <w:bookmarkEnd w:id="347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أخو منصور ، كوفي ، روى عن أبي الحسن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له كتاب ، روى عنه : محمّد بن بكير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ـ في هذا الموضع ـ ووثقه عند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كذا في النسخ الثلاث ، وفي المصدر : بترتم.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236 / 429.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الحسين.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البقرة 2 :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الكشّي : 240 / 439.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137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219 / 147.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8 ـ سلمة بن محمّد : له كتاب ، أخبرنا به : جماعة عن التلعكبري ، عن ابن هم</w:t>
      </w:r>
      <w:r>
        <w:rPr>
          <w:rFonts w:hint="cs"/>
          <w:rtl/>
        </w:rPr>
        <w:t>ّ</w:t>
      </w:r>
      <w:r>
        <w:rPr>
          <w:rtl/>
        </w:rPr>
        <w:t xml:space="preserve">ام ، عن محمّد بن أحمد بن ثابت ، عن محمّد بن بكير ( بكر خ ل ) بن جناح ، عنه ، ست ، ( م ت ). الفهرست : 79 / 336.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في هامش النسخ الثلاث : بكر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النجاشي : 188 / 499 ، وفيه : محمّد بن بكر.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ترجمة أخيه منصور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ابن داود مهملا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وينبغي أن يوثقه كما وثقه العلامة لتوثيق النجاشي إياه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74" w:name="_Toc276028249"/>
      <w:bookmarkStart w:id="3475" w:name="_Toc276287079"/>
      <w:bookmarkStart w:id="3476" w:name="_Toc452017682"/>
      <w:r w:rsidRPr="00EF0083">
        <w:rPr>
          <w:rtl/>
        </w:rPr>
        <w:t>2384 / 24 ـ سلمة بن مهران الكوفي</w:t>
      </w:r>
      <w:bookmarkEnd w:id="3474"/>
      <w:r w:rsidRPr="00EF0083">
        <w:rPr>
          <w:rtl/>
        </w:rPr>
        <w:t xml:space="preserve"> </w:t>
      </w:r>
      <w:r>
        <w:rPr>
          <w:rtl/>
        </w:rPr>
        <w:t>:</w:t>
      </w:r>
      <w:bookmarkEnd w:id="3475"/>
      <w:bookmarkEnd w:id="347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77" w:name="_Toc276028250"/>
      <w:bookmarkStart w:id="3478" w:name="_Toc276287080"/>
      <w:bookmarkStart w:id="3479" w:name="_Toc452017683"/>
      <w:r w:rsidRPr="00EF0083">
        <w:rPr>
          <w:rtl/>
        </w:rPr>
        <w:t>2385 / 1 ـ سليم بن عيسى الحنفي</w:t>
      </w:r>
      <w:bookmarkEnd w:id="3477"/>
      <w:r>
        <w:rPr>
          <w:rtl/>
        </w:rPr>
        <w:t xml:space="preserve"> :</w:t>
      </w:r>
      <w:bookmarkEnd w:id="3478"/>
      <w:bookmarkEnd w:id="347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المقرئ ، 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80" w:name="_Toc276028251"/>
      <w:bookmarkStart w:id="3481" w:name="_Toc276287081"/>
      <w:bookmarkStart w:id="3482" w:name="_Toc452017684"/>
      <w:r w:rsidRPr="00EF0083">
        <w:rPr>
          <w:rtl/>
        </w:rPr>
        <w:t>2386 / 2 ـ سليم الفراء</w:t>
      </w:r>
      <w:bookmarkEnd w:id="3480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3481"/>
      <w:bookmarkEnd w:id="348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ثقة ، ذكره أصحابنا في الرجال. له كتاب ، يرويه جماعة منهم : محمّد بن أبي عمير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412 / 1099.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105 / 720.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الخلاصة : 86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219 / 159.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219 / 144 ، وفيه : ابن عبيس ، وفي مجمع الرجال 3 : 155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سليم مولى طربال : كوفي ، ق جخ ، ( م ت ). رجال الشيخ : 219 / 145.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الظاهر أن سليم الفراء هو سليمان ، فرخم بقرينة ما ذكر الشيخ في رجال قر : سليمان مولى طربال ، ثمّ ذكر في رجال قر [ كذا ، والظاهر أن الصواب قي ق ] : سليمان بن عمران الفراء ، مولى طربال ، ثمّ ذكر في رجال الصادق والكاظم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كما ذكر في المتن ، وسيجيء في سليمان وفي الكنى بعنوان : أبي عبد الله الفراء ، والكل واحد كما يظهر بعد التأمل ، ( م ح ق ي ). انظر رجال الشيخ : 137 / 21 ورجال البرقي : 32.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ق جخ ، ( م ت ). رجال الشيخ : 219 / 143.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83" w:name="_Toc276028252"/>
      <w:bookmarkStart w:id="3484" w:name="_Toc276287082"/>
      <w:bookmarkStart w:id="3485" w:name="_Toc452017685"/>
      <w:r w:rsidRPr="00EF0083">
        <w:rPr>
          <w:rtl/>
        </w:rPr>
        <w:t>2387 / 3 ـ سليم بن قيس الهلالي</w:t>
      </w:r>
      <w:bookmarkEnd w:id="3483"/>
      <w:r>
        <w:rPr>
          <w:rtl/>
        </w:rPr>
        <w:t xml:space="preserve"> :</w:t>
      </w:r>
      <w:bookmarkEnd w:id="3484"/>
      <w:bookmarkEnd w:id="348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، يكنّى أبا صادق ، روى عنه : إبراهيم بن عمر اليماني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روى عنه : أبان بن أبي عيّاش ، الفهرست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والحسن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والحسين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وعلي بن الحسين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والباقر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ينسب إليه هذا الكتاب المشهور ، وكان أصحابنا يقولون : إن سليما لا يعرف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ولا ذكر في خبر ، وقد وجدت ذكره في مواضع من غير جهة كتابه ولا من رواية أبان بن أبي عيّاش عنه. وقد ذكر له ابن عقدة في رجال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أحاديث عنه ، والكتاب موضوع لامرية فيه ، وعلى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193 / 516.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8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أخبرنا به : ابن أبي جيد ، عن ابن الوليد ، عن محمّد بن أبي القاسم ـ الملقب بماجيلويه ـ عن محمّد بن علي الصيرفي ، عن حمّاد بن عيسى وعثمان بن عيسى ، عن أبان بن أبي عيّاش ، عن سليم بن قيس. ورواه حمّاد بن عيسى ، عن إبراهيم بن عمر اليماني ، عن سليم بن قيس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الفهرست : 81 / 347.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66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94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101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ثمّ العامري الكوفي صاحب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( م ت ). رجال الشيخ : 114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136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لا نعرف.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ذلك علامات في تدلّ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على ما ذكرناه ، منها : ما ذكر أن محمّد بن أبي بكر وعظ أباه عند الموت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ومنها : أن الأئمّة ثلاثة عشر ، وغير ذلك. وأسانيد هذا الكتاب تختلف تارة برواية عمر بن اذينة ، عن إبراهيم ابن عمر الصنعاني ، عن أبان بن أبي عياش ، عن سليم ، وتارة يروي عن عمر ، عن أبان بلا واسطة ، رجال ابن الغضائري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وقوله : محمّد بن أبي بكر وعظ أباه ... إنّما كان من علامات وضعه ، لأنّ محمّد بن أبي بكر ولد في حجة الوداع وكانت خلافة أبيه سنتين وأشهرا ، فكيف يتصور وعظه؟! وقال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: والوجه عندي الحكم بتعديل المشار إليه والتوقف في الفاسد من كتابه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وروى في آخر الباب الأوّل عن البرقي : أنّه من جملة الأولياء من أصحاب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وكان هذا وجه الحكم بتعديله ، فما قال الشهيد الثاني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: وأما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يدل.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قال بعض الأفاضل : رأيت فيما وصل إلي من نسخة هذا الكتاب ، إن عبد الله بن عمر وعظ أباه عند موته ، وإن الأئمّة ثلاثة عشر من ولد إسماعيل ، وهم رسول الله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مع الأئمّة الأثني عشر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ولا محذور في أحد هذين ، انتهى. وأني لم أجد في جميع ما وصل إلي من نسخ هذا الكتاب إلا كما نقل هذا الفاضل ، والصدق مبين في وجه أحاديث هذا الكتاب من أوله إلى آخره ، فكأن ما نقل ابن الغضائري محمول على الاشتباه ، ( منه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). راجع مجمع الرجال 3 : 155 هامش رقم ( 4 ) حيث إن المولى عناية الله القهبائي نقل عين هذه العبارة عن الشهيد الثاني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مجمع الرجال 3 : 156.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82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الخلاصة : 192.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حك</w:t>
      </w:r>
      <w:r>
        <w:rPr>
          <w:rFonts w:hint="cs"/>
          <w:rtl/>
        </w:rPr>
        <w:t>م</w:t>
      </w:r>
      <w:r>
        <w:rPr>
          <w:rtl/>
        </w:rPr>
        <w:t xml:space="preserve">ه بتعديله فلا يظهر له وجهه أصلا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ليس بجيد. وروى الكشّي ـ بطريق ضعيف ـ ما يشهد بشكره وصحة كتابه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وقال العلامة : قال السيّد علي بن أحمد العقيقي : كان سليم بن قيس من أصحاب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طلبه الحجاج ليقتله فهرب وأوى إلى أبان ابن أبي عيّاش ، فلما حضرته الوفاة ، قال لأبان : إن لك علي حقا وقد حضرني الموت يا ابن أخي ، أنّه كان من الأمر بعد رسول الله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كيت وكيت ، وأعطاه كتابا ، لم يرو عن سليم بن قيس أحد من الناس سوى أبان. وذكر أبان في حديثه قال : كان شيخا متعبدا له نور يعلوه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وذكره ابن داود في البابين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86" w:name="_Toc276028253"/>
      <w:bookmarkStart w:id="3487" w:name="_Toc276287083"/>
      <w:bookmarkStart w:id="3488" w:name="_Toc452017686"/>
      <w:r w:rsidRPr="00EF0083">
        <w:rPr>
          <w:rtl/>
        </w:rPr>
        <w:t>2388 / 1 ـ سليمان بن أبي زيد</w:t>
      </w:r>
      <w:bookmarkEnd w:id="3486"/>
      <w:r>
        <w:rPr>
          <w:rtl/>
        </w:rPr>
        <w:t xml:space="preserve"> :</w:t>
      </w:r>
      <w:bookmarkEnd w:id="3487"/>
      <w:bookmarkEnd w:id="348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89" w:name="_Toc276028254"/>
      <w:bookmarkStart w:id="3490" w:name="_Toc276287084"/>
      <w:bookmarkStart w:id="3491" w:name="_Toc452017687"/>
      <w:r w:rsidRPr="00EF0083">
        <w:rPr>
          <w:rtl/>
        </w:rPr>
        <w:t>2389 / 2 ـ سليمان بن بلال</w:t>
      </w:r>
      <w:bookmarkEnd w:id="3489"/>
      <w:r>
        <w:rPr>
          <w:rtl/>
        </w:rPr>
        <w:t xml:space="preserve"> :</w:t>
      </w:r>
      <w:bookmarkEnd w:id="3490"/>
      <w:bookmarkEnd w:id="349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ابن داود : ضا جخ ، ثقة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انتهى.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تعليقه الشهيد الثاني على الخلاصة : 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104 / 167.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الخلاصة : 82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ابن داود : 106 / 732 ، 249 / 226.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سليم : مولى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قتل معه ، سين جخ ، ( م ت ). رجال الشيخ : 101 / 2 ، وفي بعض نسخه : سليمان.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338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سليمان ( سلمان خ ل ) : أبو عبد الله بن سليمان العبسي ، الكوفي ، ين جخ ، ( م ت ). رجال الشيخ : 115 / 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ابن داود : 105 / 723.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ولم أجد في رجال الشيخ أصلا ، نعم سلمان بن بلال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في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موجود من غير توثيق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كما نقلنا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92" w:name="_Toc276028255"/>
      <w:bookmarkStart w:id="3493" w:name="_Toc276287085"/>
      <w:bookmarkStart w:id="3494" w:name="_Toc452017688"/>
      <w:r w:rsidRPr="00EF0083">
        <w:rPr>
          <w:rtl/>
        </w:rPr>
        <w:t>2390 / 3 ـ سليمان بن تابع الجملي</w:t>
      </w:r>
      <w:bookmarkEnd w:id="3492"/>
      <w:r>
        <w:rPr>
          <w:rtl/>
        </w:rPr>
        <w:t xml:space="preserve"> :</w:t>
      </w:r>
      <w:bookmarkEnd w:id="3493"/>
      <w:bookmarkEnd w:id="349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المرادي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495" w:name="_Toc276028256"/>
      <w:bookmarkStart w:id="3496" w:name="_Toc276287086"/>
      <w:bookmarkStart w:id="3497" w:name="_Toc452017689"/>
      <w:r w:rsidRPr="00EF0083">
        <w:rPr>
          <w:rtl/>
        </w:rPr>
        <w:t>2391 / 4 ـ سليمان بن جعفر بن إبراهيم</w:t>
      </w:r>
      <w:bookmarkEnd w:id="3495"/>
      <w:r>
        <w:rPr>
          <w:rtl/>
        </w:rPr>
        <w:t xml:space="preserve"> :</w:t>
      </w:r>
      <w:bookmarkEnd w:id="3496"/>
      <w:bookmarkEnd w:id="349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محمّد بن علي بن عبد الله بن جعفر الطيّار ، أبو محمّد الطالبي ، الجعفري ، روى عن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وروى أبوه عن الصادق والكاظم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وكانا ثقتين. له كتاب ، روى عنه : عبد الله ابن محمّد بن عيسى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ثقة ، له كتاب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روى عنه : أحمد بن أبي عبد الله ، الفهرست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من أصحاب الكاظم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والرضا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ثقة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المدني ، أسند عنه ، ق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219 / 75 ، وفيه : سليمان.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كما نقلناه.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217 / 108 ، وفيه ابن نافع.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182 / 483.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أخبرنا به : جماعة ، عن أبي المفضّل ، عن ابن بطة ، عن أحمد بن أبي عبد الله ، عن سليمان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الفهرست : 78 / 329.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338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358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الشيخ الثقة أبو الحسن سليمان بن الحسن بن سليمان : الصهرشتي ، فقيه ، وجه دين ، قرأ على الطوسي ، وجلس في مجلس درس المرتضى ، له كتب ، أخبرنا بها : الوالد ، عن والده ، عنه ، ب ، ( م ت ). فهرست منتجب الدين : 85 / 184. سليمان بن حفص المروزي : ضا ، له كتاب ، روى عنه الصدوق بإسناده إلى أحمد بن أبي عبد الله البرقي ، ( م ت ). رجال الشيخ : 358 / 7 ، مشيخة الفقيه 4 : 55.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498" w:name="_Toc276028257"/>
      <w:bookmarkStart w:id="3499" w:name="_Toc276287087"/>
      <w:bookmarkStart w:id="3500" w:name="_Toc452017690"/>
      <w:r w:rsidRPr="00EF0083">
        <w:rPr>
          <w:rtl/>
        </w:rPr>
        <w:lastRenderedPageBreak/>
        <w:t>2392 / 5 ـ سليمان بن حفصويه</w:t>
      </w:r>
      <w:bookmarkEnd w:id="3498"/>
      <w:r>
        <w:rPr>
          <w:rtl/>
        </w:rPr>
        <w:t xml:space="preserve"> :</w:t>
      </w:r>
      <w:bookmarkEnd w:id="3499"/>
      <w:bookmarkEnd w:id="350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01" w:name="_Toc276028258"/>
      <w:bookmarkStart w:id="3502" w:name="_Toc276287088"/>
      <w:bookmarkStart w:id="3503" w:name="_Toc452017691"/>
      <w:r w:rsidRPr="00EF0083">
        <w:rPr>
          <w:rtl/>
        </w:rPr>
        <w:t>2393 / 6 ـ سليمان بن خالد</w:t>
      </w:r>
      <w:bookmarkEnd w:id="3501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F0083">
        <w:rPr>
          <w:rtl/>
        </w:rPr>
        <w:t>بن دهقان</w:t>
      </w:r>
      <w:r>
        <w:rPr>
          <w:rtl/>
        </w:rPr>
        <w:t xml:space="preserve"> :</w:t>
      </w:r>
      <w:bookmarkEnd w:id="3502"/>
      <w:bookmarkEnd w:id="350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الربيع الأقطع ، كان قارئا ، فقهيا ، وجها ، روى عن أبي جعفر وأبي عبد الله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وخرج مع زيد ، ولم يخرج معه من أصحاب أبي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غيره ، فقطعت يده ، وكان الذي قطعها يوسف بن عمر بنفسه ، ومات في حياة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فتوجع لفقده ، ودعا لولده وأوصى بهم أصحابه. ولسليمان كتاب رواه عنه : عبد الله بن مسكان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قال حمدويه : سألت أبا الحسين أيّوب بن نوح بن دراج النخعي عن سليمان بن خالد النخعي ، أثقة هو؟ فقال : كما يكون الثقة ، رجال الكشّي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ثقة ، وفي كتاب سعد : أنّه خرج مع زيد فأفلت ، فمن الله عليه وتاب ورجع ، الخلاصة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04" w:name="_Toc276028259"/>
      <w:bookmarkStart w:id="3505" w:name="_Toc276287089"/>
      <w:bookmarkStart w:id="3506" w:name="_Toc452017692"/>
      <w:r w:rsidRPr="00EF0083">
        <w:rPr>
          <w:rtl/>
        </w:rPr>
        <w:t>2394 / 7 ـ سليمان بن خالد الخطّاب</w:t>
      </w:r>
      <w:bookmarkEnd w:id="3504"/>
      <w:r>
        <w:rPr>
          <w:rtl/>
        </w:rPr>
        <w:t xml:space="preserve"> :</w:t>
      </w:r>
      <w:bookmarkEnd w:id="3505"/>
      <w:bookmarkEnd w:id="350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387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2 ـ سليمان الحم</w:t>
      </w:r>
      <w:r>
        <w:rPr>
          <w:rFonts w:hint="cs"/>
          <w:rtl/>
        </w:rPr>
        <w:t>ّ</w:t>
      </w:r>
      <w:r>
        <w:rPr>
          <w:rtl/>
        </w:rPr>
        <w:t xml:space="preserve">ار : غير مذكور هنا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سلمان ( سليمان ظ ) بن خالد : أبو الربيع الهلالي ، مولاهم ، كوفي ، مات في حياة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خرج مع زيد فقطعت إصبعه معه ، ولم يخرج من أصحاب أبي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غيره ، صاحب قرآن ، ق جخ ، ( م ت ). رجال الشيخ : 215 / 76 ، وفيه : سليمان.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183 / 484.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الكشّي : 356 / 664.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الخلاصة : 77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338 / 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سليمان الدهان : الذي روى عنه ابن فضّال ، غير موجود هنا ، ( م ت ). انظر الكافي 7 : 319 / 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507" w:name="_Toc276028260"/>
      <w:bookmarkStart w:id="3508" w:name="_Toc276287090"/>
      <w:bookmarkStart w:id="3509" w:name="_Toc452017693"/>
      <w:r w:rsidRPr="00EF0083">
        <w:rPr>
          <w:rtl/>
        </w:rPr>
        <w:lastRenderedPageBreak/>
        <w:t>2395 / 8 ـ سليمان بن داود بن الحصين</w:t>
      </w:r>
      <w:bookmarkEnd w:id="3507"/>
      <w:r>
        <w:rPr>
          <w:rtl/>
        </w:rPr>
        <w:t xml:space="preserve"> :</w:t>
      </w:r>
      <w:bookmarkEnd w:id="3508"/>
      <w:bookmarkEnd w:id="350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المدني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10" w:name="_Toc276028261"/>
      <w:bookmarkStart w:id="3511" w:name="_Toc276287091"/>
      <w:bookmarkStart w:id="3512" w:name="_Toc452017694"/>
      <w:r w:rsidRPr="00EF0083">
        <w:rPr>
          <w:rtl/>
        </w:rPr>
        <w:t>2396 / 9 ـ سليمان بن داود الخفاف</w:t>
      </w:r>
      <w:bookmarkEnd w:id="3510"/>
      <w:r>
        <w:rPr>
          <w:rtl/>
        </w:rPr>
        <w:t xml:space="preserve"> :</w:t>
      </w:r>
      <w:bookmarkEnd w:id="3511"/>
      <w:bookmarkEnd w:id="351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13" w:name="_Toc276028262"/>
      <w:bookmarkStart w:id="3514" w:name="_Toc276287092"/>
      <w:bookmarkStart w:id="3515" w:name="_Toc452017695"/>
      <w:r w:rsidRPr="00EF0083">
        <w:rPr>
          <w:rtl/>
        </w:rPr>
        <w:t>2397 / 10 ـ سليمان بن داود المروزي</w:t>
      </w:r>
      <w:bookmarkEnd w:id="3513"/>
      <w:r>
        <w:rPr>
          <w:rtl/>
        </w:rPr>
        <w:t xml:space="preserve"> :</w:t>
      </w:r>
      <w:bookmarkEnd w:id="3514"/>
      <w:bookmarkEnd w:id="351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وذكر أيضا عند ذكر أصحاب الرضا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سليمان المروزي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والظاهر أنهما واحد.</w:t>
      </w:r>
    </w:p>
    <w:p w:rsidR="00D316C8" w:rsidRDefault="00D316C8" w:rsidP="00D316C8">
      <w:pPr>
        <w:pStyle w:val="Heading2"/>
        <w:rPr>
          <w:rtl/>
        </w:rPr>
      </w:pPr>
      <w:bookmarkStart w:id="3516" w:name="_Toc276028263"/>
      <w:bookmarkStart w:id="3517" w:name="_Toc276287093"/>
      <w:bookmarkStart w:id="3518" w:name="_Toc452017696"/>
      <w:r w:rsidRPr="00EF0083">
        <w:rPr>
          <w:rtl/>
        </w:rPr>
        <w:t>2398 / 11 ـ سليمان بن داود المنقري</w:t>
      </w:r>
      <w:bookmarkEnd w:id="3516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3517"/>
      <w:bookmarkEnd w:id="351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أيوب الشاذكوني ، بصري ، ليس بالمتحقق بنا ، غير أنّه روى عن جماعة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أصحابنا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وكان ثقة. له كتاب ، روى عنه : القاسم بن محمّد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الأصبهاني ، ضعيف جدا ، لا يلتفت إليه ، يوضع كثيرا على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217 / 96.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358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387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ما وجدته عند ذكر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ولا غيره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358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له كتاب ، أخبرنا به : ابن أبي جيد ، عن ابن الوليد ، عن الصفّار ، عن علي بن محمّد القاساني ، عن القاسم بن محمّد ، عنه. وأخبرنا به : جماعة ، عن محمّد بن علي بن الحسين ، عن أبيه ، ومحمد بن الحسن ، عن سعد بن عبد الله والحميري ومحمد بن يحيى وأحمد بن إدريس ، عن أحمد بن محمّد ، عن القاسم بن محمّد ، عن سليمان بن داود ، ست ، ( م ت ). الفهرست : 77 / 327.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كذا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والمصدر ، وفي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جماعة من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184 / 488.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المهم</w:t>
      </w:r>
      <w:r>
        <w:rPr>
          <w:rFonts w:hint="cs"/>
          <w:rtl/>
        </w:rPr>
        <w:t>ّ</w:t>
      </w:r>
      <w:r>
        <w:rPr>
          <w:rtl/>
        </w:rPr>
        <w:t xml:space="preserve">ات ، رجال ابن الغضائري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ووصفه في مشيخة الفقيه بابن الشاذكوني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ونقل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عن النجاشي : أنّه من أصحاب أبي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وفيه : أنّه من أصحاب جعفر بن محمّد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19" w:name="_Toc276028264"/>
      <w:bookmarkStart w:id="3520" w:name="_Toc276287094"/>
      <w:bookmarkStart w:id="3521" w:name="_Toc452017697"/>
      <w:r w:rsidRPr="00EF0083">
        <w:rPr>
          <w:rtl/>
        </w:rPr>
        <w:t>2399 / 12 ـ سليمان الديلمي</w:t>
      </w:r>
      <w:bookmarkEnd w:id="3519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3520"/>
      <w:bookmarkEnd w:id="352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سليمان بن عبد الله الديلمي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22" w:name="_Toc276028265"/>
      <w:bookmarkStart w:id="3523" w:name="_Toc276287095"/>
      <w:bookmarkStart w:id="3524" w:name="_Toc452017698"/>
      <w:r w:rsidRPr="00EF0083">
        <w:rPr>
          <w:rtl/>
        </w:rPr>
        <w:t>2400 / 13 ـ سليمان بن راشد الكوفي</w:t>
      </w:r>
      <w:bookmarkEnd w:id="3522"/>
      <w:r>
        <w:rPr>
          <w:rtl/>
        </w:rPr>
        <w:t xml:space="preserve"> :</w:t>
      </w:r>
      <w:bookmarkEnd w:id="3523"/>
      <w:bookmarkEnd w:id="352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25" w:name="_Toc276028266"/>
      <w:bookmarkStart w:id="3526" w:name="_Toc276287096"/>
      <w:bookmarkStart w:id="3527" w:name="_Toc452017699"/>
      <w:r w:rsidRPr="00EF0083">
        <w:rPr>
          <w:rtl/>
        </w:rPr>
        <w:t>2401 / 14 ـ سليمان بن رشيد</w:t>
      </w:r>
      <w:bookmarkEnd w:id="3525"/>
      <w:r>
        <w:rPr>
          <w:rtl/>
        </w:rPr>
        <w:t xml:space="preserve"> :</w:t>
      </w:r>
      <w:bookmarkEnd w:id="3526"/>
      <w:bookmarkEnd w:id="352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28" w:name="_Toc276028267"/>
      <w:bookmarkStart w:id="3529" w:name="_Toc276287097"/>
      <w:bookmarkStart w:id="3530" w:name="_Toc452017700"/>
      <w:r w:rsidRPr="00EF0083">
        <w:rPr>
          <w:rtl/>
        </w:rPr>
        <w:t>2402 / 15 ـ سليمان بن زكريّا الديلمي</w:t>
      </w:r>
      <w:bookmarkEnd w:id="3528"/>
      <w:r>
        <w:rPr>
          <w:rtl/>
        </w:rPr>
        <w:t xml:space="preserve"> :</w:t>
      </w:r>
      <w:bookmarkEnd w:id="3529"/>
      <w:bookmarkEnd w:id="353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عند ترجمة : سليمان بن عبد الله الديلمي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31" w:name="_Toc276028268"/>
      <w:bookmarkStart w:id="3532" w:name="_Toc276287098"/>
      <w:bookmarkStart w:id="3533" w:name="_Toc452017701"/>
      <w:r w:rsidRPr="00EF0083">
        <w:rPr>
          <w:rtl/>
        </w:rPr>
        <w:t>2403 / 16 ـ سليمان بن سفيان</w:t>
      </w:r>
      <w:bookmarkEnd w:id="3531"/>
      <w:r>
        <w:rPr>
          <w:rtl/>
        </w:rPr>
        <w:t xml:space="preserve"> :</w:t>
      </w:r>
      <w:bookmarkEnd w:id="3532"/>
      <w:bookmarkEnd w:id="353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داود المسترق المنشد ، مولى كندة ، ثمّ بني عدي منهم ، روى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مجمع الرجال 3 : 165.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مشيخة الفقيه 4 : 65.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الخلاصة : 225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ق جخ ، ( م ت ). رجال الشيخ : 216 / 80. سليمان الديلمي : له كتاب ، أخبرنا به : ابن أبي جيد ، عن ابن الوليد ، عن الصفّار ، عن عباد بن سليمان ، عن محمّد بن سليمان ، عن أبيه سليمان الديلمي ، ست ، ( م ت ). الفهرست : 78 / 328.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سيأتي برقم : 2423 / 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217 / 100.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358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سيأتي برقم : 2423 / 36.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عن سفيان بن مصعب عن جعفر بن محمّد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وعمر الى سنة إحدى وثلاثين ومائتين. قال أبو الفرج محمّد بن موسى بن علي القزويني رحمة الله عليه : حدثنا إسماعيل بن علي الدعبلي ، قال : حدثنا أبي ، قال : رأيت أبا داود المسترق ـ وإنما سمي المسترق لأنه كان يسترق الناس بشعر السيّد ـ في سنة خمس وعشرين ومائتين ، ومات سليمان سنة إحدى وثلاثين ومائتين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عنه : الحسن بن محبوب ومحمد بن الحسين وعبد الرحمن بن أبي نجران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قال محمّد بن مسعود : سألت علي بن الحسن بن فضّال عن أبي داود المسترق ، قال : اسمه سليمان بن سفيان المسترق ، وهو المنشد ، وهو ثقة. قال حمدويه : وهو سليمان بن سفيان السمط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المسترق ، كوفي يروي عنه : الفضل بن شاذان. أبو داود المسترق ـ مشددة ـ مولى بني أعين من كندة ، وإنما سمي المسترق لأنه كان راوية لشعر السيّد ، وكان يستخفه الناس لانشادة ـ يسترق ، أي : يرق على أفئدتهم ـ وكان يسمى المنشد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183 / 485.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أبو داود المسترق : له كتاب ، أخبرنا به : أحمد بن عبدون ، عن ابن الزبير ، عن علي بن الحسن ، عن أبيه ، عن الحسن بن محبوب ، عنه. وأخبرنا : ابن أبي جيد ، عن ابن الوليد ، عن الصفّار ، عن محمّد بن الحسين ، عنه. ورواه عبد الرحمن بن أبي نجران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184 / 825.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المصدر : ابن السمط.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وعاش سبعين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سنة ومات سنة ثلاثين ومائة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رجال الكشّي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وقوله : راوية لشعر السيّد ، كأنه أراد منه السيّد الحميري الشاعر ، ولا يخفى من التنافي بين كلام النجاشي ، والكشّي في تاريخ فوته ، فتدبر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34" w:name="_Toc276028269"/>
      <w:bookmarkStart w:id="3535" w:name="_Toc276287099"/>
      <w:bookmarkStart w:id="3536" w:name="_Toc452017702"/>
      <w:r w:rsidRPr="00EF0083">
        <w:rPr>
          <w:rtl/>
        </w:rPr>
        <w:t>2404 / 17 ـ سليمان بن سلمة الدالاني</w:t>
      </w:r>
      <w:bookmarkEnd w:id="3534"/>
      <w:r>
        <w:rPr>
          <w:rtl/>
        </w:rPr>
        <w:t xml:space="preserve"> :</w:t>
      </w:r>
      <w:bookmarkEnd w:id="3535"/>
      <w:bookmarkEnd w:id="353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37" w:name="_Toc276028270"/>
      <w:bookmarkStart w:id="3538" w:name="_Toc276287100"/>
      <w:bookmarkStart w:id="3539" w:name="_Toc452017703"/>
      <w:r w:rsidRPr="00EF0083">
        <w:rPr>
          <w:rtl/>
        </w:rPr>
        <w:t>2405 / 18 ـ سليمان بن سماعة الضب</w:t>
      </w:r>
      <w:r w:rsidRPr="00EF0083">
        <w:rPr>
          <w:rFonts w:hint="cs"/>
          <w:rtl/>
        </w:rPr>
        <w:t>ّ</w:t>
      </w:r>
      <w:r w:rsidRPr="00EF0083">
        <w:rPr>
          <w:rtl/>
        </w:rPr>
        <w:t>ي</w:t>
      </w:r>
      <w:bookmarkEnd w:id="3537"/>
      <w:r>
        <w:rPr>
          <w:rtl/>
        </w:rPr>
        <w:t xml:space="preserve"> :</w:t>
      </w:r>
      <w:bookmarkEnd w:id="3538"/>
      <w:bookmarkEnd w:id="353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الكوزي ـ من بني الكوز ـ كوفي ، حذاء ، ثقة ، روى عن عمه عاصم الكوزي وعن غير عمه من الرجال ، له كتاب ، روى عنه : سلمة بن الخطّاب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40" w:name="_Toc276028271"/>
      <w:bookmarkStart w:id="3541" w:name="_Toc276287101"/>
      <w:bookmarkStart w:id="3542" w:name="_Toc452017704"/>
      <w:r w:rsidRPr="00EF0083">
        <w:rPr>
          <w:rtl/>
        </w:rPr>
        <w:t>2406 / 19 ـ سليمان بن سويد الجعفي</w:t>
      </w:r>
      <w:bookmarkEnd w:id="3540"/>
      <w:r>
        <w:rPr>
          <w:rtl/>
        </w:rPr>
        <w:t xml:space="preserve"> :</w:t>
      </w:r>
      <w:bookmarkEnd w:id="3541"/>
      <w:bookmarkEnd w:id="354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أسند عنه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43" w:name="_Toc276028272"/>
      <w:bookmarkStart w:id="3544" w:name="_Toc276287102"/>
      <w:bookmarkStart w:id="3545" w:name="_Toc452017705"/>
      <w:r w:rsidRPr="00EF0083">
        <w:rPr>
          <w:rtl/>
        </w:rPr>
        <w:t>2407 / 20 ـ سليمان بن سويد الكلابي</w:t>
      </w:r>
      <w:bookmarkEnd w:id="3543"/>
      <w:r>
        <w:rPr>
          <w:rtl/>
        </w:rPr>
        <w:t xml:space="preserve"> :</w:t>
      </w:r>
      <w:bookmarkEnd w:id="3544"/>
      <w:bookmarkEnd w:id="354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الجعفري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كذا في النسخ الثلاث ، وفي المصدر : تسعين.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كذا في نسختي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والمصدر ، وفي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مائتين ، وفي هامش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: مائتين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319 / 577.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والظاهر أن ما في الكشّي محمول على السهو ، كما يظهر من قول النجاشي أنّه عمر إلى سنة إحدى وثلاثين ومائتين ، ومن قوله : يسترق الناس بشعر السيّد في سنة خمس وعشرين ومائتين ، وغيره ، ( منه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217 / 105.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184 / 487.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كوفي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215 / 73.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215 / 74.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546" w:name="_Toc276028273"/>
      <w:bookmarkStart w:id="3547" w:name="_Toc276287103"/>
      <w:bookmarkStart w:id="3548" w:name="_Toc452017706"/>
      <w:r w:rsidRPr="00EF0083">
        <w:rPr>
          <w:rtl/>
        </w:rPr>
        <w:lastRenderedPageBreak/>
        <w:t>2408 / 21 ـ</w:t>
      </w:r>
      <w:bookmarkEnd w:id="3546"/>
      <w:r w:rsidRPr="00B74CFA">
        <w:rPr>
          <w:rStyle w:val="libBold1Char"/>
          <w:rtl/>
        </w:rPr>
        <w:t xml:space="preserve"> سليمان بن صالح الأحمري</w:t>
      </w:r>
      <w:r>
        <w:rPr>
          <w:rtl/>
        </w:rPr>
        <w:t xml:space="preserve"> :</w:t>
      </w:r>
      <w:bookmarkEnd w:id="3547"/>
      <w:bookmarkEnd w:id="354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49" w:name="_Toc276028274"/>
      <w:bookmarkStart w:id="3550" w:name="_Toc276287104"/>
      <w:bookmarkStart w:id="3551" w:name="_Toc452017707"/>
      <w:r w:rsidRPr="00EF0083">
        <w:rPr>
          <w:rtl/>
        </w:rPr>
        <w:t>2409 / 22 ـ سليمان بن صالح الجص</w:t>
      </w:r>
      <w:r w:rsidRPr="00EF0083">
        <w:rPr>
          <w:rFonts w:hint="cs"/>
          <w:rtl/>
        </w:rPr>
        <w:t>ّ</w:t>
      </w:r>
      <w:r w:rsidRPr="00EF0083">
        <w:rPr>
          <w:rtl/>
        </w:rPr>
        <w:t>اص</w:t>
      </w:r>
      <w:bookmarkEnd w:id="3549"/>
      <w:r>
        <w:rPr>
          <w:rtl/>
        </w:rPr>
        <w:t xml:space="preserve"> :</w:t>
      </w:r>
      <w:bookmarkEnd w:id="3550"/>
      <w:bookmarkEnd w:id="355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كوفي ، ثقة ، له كتاب يرويه الحسين بن هاشم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روى عنه : الحسن بن محمّد بن سماعة وعبد الله بن القاسم ، الفهرست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ثمّ ذكر في باب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أن سليمان بن صالح الجصاص روى عنه : الحسن بن محمّد بن سماعة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والظاهر أن ذكره في باب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سهو كما يظهر من النجاشي.</w:t>
      </w:r>
    </w:p>
    <w:p w:rsidR="00D316C8" w:rsidRDefault="00D316C8" w:rsidP="00D316C8">
      <w:pPr>
        <w:pStyle w:val="Heading2"/>
        <w:rPr>
          <w:rtl/>
        </w:rPr>
      </w:pPr>
      <w:bookmarkStart w:id="3552" w:name="_Toc276028275"/>
      <w:bookmarkStart w:id="3553" w:name="_Toc276287105"/>
      <w:bookmarkStart w:id="3554" w:name="_Toc452017708"/>
      <w:r w:rsidRPr="00EF0083">
        <w:rPr>
          <w:rtl/>
        </w:rPr>
        <w:t>2410 / 23 ـ سليمان</w:t>
      </w:r>
      <w:bookmarkEnd w:id="3552"/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EF0083">
        <w:rPr>
          <w:rtl/>
        </w:rPr>
        <w:t>بن صالح الشيباني</w:t>
      </w:r>
      <w:r>
        <w:rPr>
          <w:rtl/>
        </w:rPr>
        <w:t xml:space="preserve"> :</w:t>
      </w:r>
      <w:bookmarkEnd w:id="3553"/>
      <w:bookmarkEnd w:id="355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216 / 88.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184 / 486.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أخبرنا به : جماعة ، عن أبي المفضّل ، عن حميد ، عن الحسن بن محمّد بن سماعة ، عنه. وأخبرنا : جماعة ، عن التلعكبري ، عن ابن همام ، عن محمّد بن أخمد بن ثابت والعاصمي جميعا ، عن محمّد بن إسحاق الطحان ، عن عبد الله بن القاسم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الفهرست : 78 / 330.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وفي نسخة سلمان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216 / 90.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427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سلمان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216 / 91.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555" w:name="_Toc276028276"/>
      <w:bookmarkStart w:id="3556" w:name="_Toc276287106"/>
      <w:bookmarkStart w:id="3557" w:name="_Toc452017709"/>
      <w:r w:rsidRPr="00EF0083">
        <w:rPr>
          <w:rtl/>
        </w:rPr>
        <w:lastRenderedPageBreak/>
        <w:t>2411 / 24 ـ سليمان</w:t>
      </w:r>
      <w:bookmarkEnd w:id="3555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EF0083">
        <w:rPr>
          <w:rtl/>
        </w:rPr>
        <w:t>بن صالح المرادي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3556"/>
      <w:bookmarkEnd w:id="355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الغامدي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58" w:name="_Toc276028277"/>
      <w:bookmarkStart w:id="3559" w:name="_Toc276287107"/>
      <w:bookmarkStart w:id="3560" w:name="_Toc452017710"/>
      <w:r w:rsidRPr="00EF0083">
        <w:rPr>
          <w:rtl/>
        </w:rPr>
        <w:t>2412 / 25 ـ سليمان بن صرد الخزا</w:t>
      </w:r>
      <w:bookmarkEnd w:id="3558"/>
      <w:r w:rsidRPr="00B74CFA">
        <w:rPr>
          <w:rStyle w:val="libBold1Char"/>
          <w:rtl/>
        </w:rPr>
        <w:t>عي</w:t>
      </w:r>
      <w:r>
        <w:rPr>
          <w:rtl/>
        </w:rPr>
        <w:t xml:space="preserve"> :</w:t>
      </w:r>
      <w:bookmarkEnd w:id="3559"/>
      <w:bookmarkEnd w:id="356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المتخلف عنه يوم الجمل ، المروي عن الحسن أو المروي على لسانه كذبا في عذره في التخلف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قال الفضل بن شاذان : إنه من التابعين الكبار ورؤسائهم وزهادهم ، رجال الكشّي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61" w:name="_Toc276028278"/>
      <w:bookmarkStart w:id="3562" w:name="_Toc276287108"/>
      <w:bookmarkStart w:id="3563" w:name="_Toc452017711"/>
      <w:r w:rsidRPr="00EF0083">
        <w:rPr>
          <w:rtl/>
        </w:rPr>
        <w:t>2413 / 26 ـ</w:t>
      </w:r>
      <w:bookmarkEnd w:id="3561"/>
      <w:r w:rsidRPr="00B74CFA">
        <w:rPr>
          <w:rStyle w:val="libBold1Char"/>
          <w:rtl/>
        </w:rPr>
        <w:t xml:space="preserve"> سليمان بن طالب القرشي</w:t>
      </w:r>
      <w:r>
        <w:rPr>
          <w:rtl/>
        </w:rPr>
        <w:t xml:space="preserve"> :</w:t>
      </w:r>
      <w:bookmarkEnd w:id="3562"/>
      <w:bookmarkEnd w:id="356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64" w:name="_Toc276028279"/>
      <w:bookmarkStart w:id="3565" w:name="_Toc276287109"/>
      <w:bookmarkStart w:id="3566" w:name="_Toc452017712"/>
      <w:r w:rsidRPr="00EF0083">
        <w:rPr>
          <w:rtl/>
        </w:rPr>
        <w:t>2414 / 27 ـ سليمان بن طريف الكوفي</w:t>
      </w:r>
      <w:bookmarkEnd w:id="3564"/>
      <w:r>
        <w:rPr>
          <w:rtl/>
        </w:rPr>
        <w:t xml:space="preserve"> :</w:t>
      </w:r>
      <w:bookmarkEnd w:id="3565"/>
      <w:bookmarkEnd w:id="356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67" w:name="_Toc276028280"/>
      <w:bookmarkStart w:id="3568" w:name="_Toc276287110"/>
      <w:bookmarkStart w:id="3569" w:name="_Toc452017713"/>
      <w:r w:rsidRPr="00EF0083">
        <w:rPr>
          <w:rtl/>
        </w:rPr>
        <w:t>2415 / 28 ـ سليمان بن عبد الرحمن</w:t>
      </w:r>
      <w:bookmarkEnd w:id="3567"/>
      <w:r>
        <w:rPr>
          <w:rtl/>
        </w:rPr>
        <w:t xml:space="preserve"> :</w:t>
      </w:r>
      <w:bookmarkEnd w:id="3568"/>
      <w:bookmarkEnd w:id="356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داود الحمار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سلمان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في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سليمان بن سلمان المرادي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216 / 89 ، وفي بعض نسخه : الأزدي.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40 / 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66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الكشّي : 69 / 124.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217 / 98.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217 / 97.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216 / 92.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570" w:name="_Toc276028281"/>
      <w:bookmarkStart w:id="3571" w:name="_Toc276287111"/>
      <w:bookmarkStart w:id="3572" w:name="_Toc452017714"/>
      <w:r w:rsidRPr="00EF0083">
        <w:rPr>
          <w:rtl/>
        </w:rPr>
        <w:lastRenderedPageBreak/>
        <w:t>2416 / 29 ـ سليمان بن عبد الرحمن الأزدي</w:t>
      </w:r>
      <w:bookmarkEnd w:id="3570"/>
      <w:r>
        <w:rPr>
          <w:rtl/>
        </w:rPr>
        <w:t xml:space="preserve"> :</w:t>
      </w:r>
      <w:bookmarkEnd w:id="3571"/>
      <w:bookmarkEnd w:id="357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البارقي ، 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73" w:name="_Toc276028282"/>
      <w:bookmarkStart w:id="3574" w:name="_Toc276287112"/>
      <w:bookmarkStart w:id="3575" w:name="_Toc452017715"/>
      <w:r w:rsidRPr="00EF0083">
        <w:rPr>
          <w:rtl/>
        </w:rPr>
        <w:t>2417 / 30 ـ سليمان بن عبد الرحمن العنزي</w:t>
      </w:r>
      <w:bookmarkEnd w:id="3573"/>
      <w:r>
        <w:rPr>
          <w:rtl/>
        </w:rPr>
        <w:t xml:space="preserve"> :</w:t>
      </w:r>
      <w:bookmarkEnd w:id="3574"/>
      <w:bookmarkEnd w:id="357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76" w:name="_Toc276028283"/>
      <w:bookmarkStart w:id="3577" w:name="_Toc276287113"/>
      <w:bookmarkStart w:id="3578" w:name="_Toc452017716"/>
      <w:r w:rsidRPr="00EF0083">
        <w:rPr>
          <w:rtl/>
        </w:rPr>
        <w:t>2418 / 31 ـ سليمان بن عبد الرحمن الهمداني</w:t>
      </w:r>
      <w:bookmarkEnd w:id="3576"/>
      <w:r>
        <w:rPr>
          <w:rtl/>
        </w:rPr>
        <w:t xml:space="preserve"> :</w:t>
      </w:r>
      <w:bookmarkEnd w:id="3577"/>
      <w:bookmarkEnd w:id="357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79" w:name="_Toc276028284"/>
      <w:bookmarkStart w:id="3580" w:name="_Toc276287114"/>
      <w:bookmarkStart w:id="3581" w:name="_Toc452017717"/>
      <w:r w:rsidRPr="00EF0083">
        <w:rPr>
          <w:rtl/>
        </w:rPr>
        <w:t>2419 / 32 ـ سليمان بن عبد الله</w:t>
      </w:r>
      <w:bookmarkEnd w:id="3579"/>
      <w:r>
        <w:rPr>
          <w:rtl/>
        </w:rPr>
        <w:t xml:space="preserve"> :</w:t>
      </w:r>
      <w:bookmarkEnd w:id="3580"/>
      <w:bookmarkEnd w:id="358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حامد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82" w:name="_Toc276028285"/>
      <w:bookmarkStart w:id="3583" w:name="_Toc276287115"/>
      <w:bookmarkStart w:id="3584" w:name="_Toc452017718"/>
      <w:r w:rsidRPr="00EF0083">
        <w:rPr>
          <w:rtl/>
        </w:rPr>
        <w:t>2420 / 33 ـ سليم</w:t>
      </w:r>
      <w:bookmarkEnd w:id="3582"/>
      <w:r w:rsidRPr="00B74CFA">
        <w:rPr>
          <w:rStyle w:val="libBold1Char"/>
          <w:rtl/>
        </w:rPr>
        <w:t>ان بن عبد الله</w:t>
      </w:r>
      <w:r>
        <w:rPr>
          <w:rtl/>
        </w:rPr>
        <w:t xml:space="preserve"> :</w:t>
      </w:r>
      <w:bookmarkEnd w:id="3583"/>
      <w:bookmarkEnd w:id="358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العلاء الغنوي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85" w:name="_Toc276028286"/>
      <w:bookmarkStart w:id="3586" w:name="_Toc276287116"/>
      <w:bookmarkStart w:id="3587" w:name="_Toc452017719"/>
      <w:r w:rsidRPr="00EF0083">
        <w:rPr>
          <w:rtl/>
        </w:rPr>
        <w:t>2421 / 34 ـ سليمان</w:t>
      </w:r>
      <w:bookmarkEnd w:id="3585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EF0083">
        <w:rPr>
          <w:rtl/>
        </w:rPr>
        <w:t>بن عبد الله البكري</w:t>
      </w:r>
      <w:r>
        <w:rPr>
          <w:rtl/>
        </w:rPr>
        <w:t xml:space="preserve"> :</w:t>
      </w:r>
      <w:bookmarkEnd w:id="3586"/>
      <w:bookmarkEnd w:id="358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الصائغ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88" w:name="_Toc276028287"/>
      <w:bookmarkStart w:id="3589" w:name="_Toc276287117"/>
      <w:bookmarkStart w:id="3590" w:name="_Toc452017720"/>
      <w:r w:rsidRPr="00EF0083">
        <w:rPr>
          <w:rtl/>
        </w:rPr>
        <w:t>2422 / 35 ـ سليمان بن عبد الله بن الحسن</w:t>
      </w:r>
      <w:bookmarkEnd w:id="3588"/>
      <w:r>
        <w:rPr>
          <w:rtl/>
        </w:rPr>
        <w:t xml:space="preserve"> :</w:t>
      </w:r>
      <w:bookmarkEnd w:id="3589"/>
      <w:bookmarkEnd w:id="359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الحسن بن علي بن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من أصحاب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216 / 94.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216 / 93 ، وفي بعض نسخه : العبدي.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216 / 95.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216 / 86.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216 / 85.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6 ـ التراجم : ( 31 و 32 و 3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ساقطة من نسخة ( م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سلمان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216 / 87.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هاشمي مدني ، ( م ت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91" w:name="_Toc276028288"/>
      <w:bookmarkStart w:id="3592" w:name="_Toc276287118"/>
      <w:bookmarkStart w:id="3593" w:name="_Toc452017721"/>
      <w:r w:rsidRPr="00EF0083">
        <w:rPr>
          <w:rtl/>
        </w:rPr>
        <w:t>2423 / 36 ـ سليمان بن عبد الله الديلمي</w:t>
      </w:r>
      <w:bookmarkEnd w:id="3591"/>
      <w:r>
        <w:rPr>
          <w:rtl/>
        </w:rPr>
        <w:t xml:space="preserve"> :</w:t>
      </w:r>
      <w:bookmarkEnd w:id="3592"/>
      <w:bookmarkEnd w:id="359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، قيل : إن أصله من بجيلة الكوفة ، وكان يتجر الى خراسان ، ويكثر شراء سبي الديلم ويحملهم الى الكوفة وغيرها ، فقيل : الديلمي ، غمز عليه ، وقيل : كان غاليا كذابا وكذلك ابنه محمّد ، لا يعمل بما انفردا به من الرواية ، له كتاب يوم وليلة ، روى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عنه : ابنه محمّد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سليمان بن زكريّا الديلمي :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كذّاب غال ، رجال ابن الغضائري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محمّد بن مسعود : قال علي بن محمّد : سليمان الديلمي من الغلاة الكبار ، رجال الكشّي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>والظاهر أن ما ذكره النجاشي غير ما ذكره ابن الغضائري ، مع احتمال اتحادهما ، والذي ذكره الكشّي أحدهما والله أعلم.</w:t>
      </w:r>
    </w:p>
    <w:p w:rsidR="00D316C8" w:rsidRDefault="00D316C8" w:rsidP="00D316C8">
      <w:pPr>
        <w:pStyle w:val="Heading2"/>
        <w:rPr>
          <w:rtl/>
        </w:rPr>
      </w:pPr>
      <w:bookmarkStart w:id="3594" w:name="_Toc276028289"/>
      <w:bookmarkStart w:id="3595" w:name="_Toc276287119"/>
      <w:bookmarkStart w:id="3596" w:name="_Toc452017722"/>
      <w:r w:rsidRPr="00EF0083">
        <w:rPr>
          <w:rtl/>
        </w:rPr>
        <w:t>2424 / 37 ـ سليمان بن عبد الله الطلحي</w:t>
      </w:r>
      <w:bookmarkEnd w:id="3594"/>
      <w:r>
        <w:rPr>
          <w:rtl/>
        </w:rPr>
        <w:t xml:space="preserve"> :</w:t>
      </w:r>
      <w:bookmarkEnd w:id="3595"/>
      <w:bookmarkEnd w:id="359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597" w:name="_Toc276028290"/>
      <w:bookmarkStart w:id="3598" w:name="_Toc276287120"/>
      <w:bookmarkStart w:id="3599" w:name="_Toc452017723"/>
      <w:r w:rsidRPr="00EF0083">
        <w:rPr>
          <w:rtl/>
        </w:rPr>
        <w:t>2425 / 38 ـ سليمان بن عبد الله النخعي</w:t>
      </w:r>
      <w:bookmarkEnd w:id="3597"/>
      <w:r>
        <w:rPr>
          <w:rtl/>
        </w:rPr>
        <w:t xml:space="preserve"> :</w:t>
      </w:r>
      <w:bookmarkEnd w:id="3598"/>
      <w:bookmarkEnd w:id="359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215 / 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يرويه ...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182 / 482.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مجمع الرجال 3 : 165.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الكشّي : 375 / 704.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216 / 84.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216 / 81.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600" w:name="_Toc276028291"/>
      <w:bookmarkStart w:id="3601" w:name="_Toc276287121"/>
      <w:bookmarkStart w:id="3602" w:name="_Toc452017724"/>
      <w:r w:rsidRPr="00EF0083">
        <w:rPr>
          <w:rtl/>
        </w:rPr>
        <w:lastRenderedPageBreak/>
        <w:t>2426 / 29 ـ سليمان بن عبد الله الهذلي</w:t>
      </w:r>
      <w:bookmarkEnd w:id="3600"/>
      <w:r>
        <w:rPr>
          <w:rtl/>
        </w:rPr>
        <w:t xml:space="preserve"> :</w:t>
      </w:r>
      <w:bookmarkEnd w:id="3601"/>
      <w:bookmarkEnd w:id="360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03" w:name="_Toc276028292"/>
      <w:bookmarkStart w:id="3604" w:name="_Toc276287122"/>
      <w:bookmarkStart w:id="3605" w:name="_Toc452017725"/>
      <w:r w:rsidRPr="00EF0083">
        <w:rPr>
          <w:rtl/>
        </w:rPr>
        <w:t>2427 / 40 ـ سليمان بن علي الأحمسي</w:t>
      </w:r>
      <w:bookmarkEnd w:id="3603"/>
      <w:r>
        <w:rPr>
          <w:rtl/>
        </w:rPr>
        <w:t xml:space="preserve"> :</w:t>
      </w:r>
      <w:bookmarkEnd w:id="3604"/>
      <w:bookmarkEnd w:id="360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البجلي ، مولاهم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06" w:name="_Toc276028293"/>
      <w:bookmarkStart w:id="3607" w:name="_Toc276287123"/>
      <w:bookmarkStart w:id="3608" w:name="_Toc452017726"/>
      <w:r w:rsidRPr="00EF0083">
        <w:rPr>
          <w:rtl/>
        </w:rPr>
        <w:t>2428 / 41 ـ سليمان بن عمرو بن عبد الله</w:t>
      </w:r>
      <w:bookmarkEnd w:id="3606"/>
      <w:r>
        <w:rPr>
          <w:rtl/>
        </w:rPr>
        <w:t xml:space="preserve"> :</w:t>
      </w:r>
      <w:bookmarkEnd w:id="3607"/>
      <w:bookmarkEnd w:id="360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وهب النخعي ، أبو داود الكوفي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ونقل العلامة في الخلاصة عن ابن الغضائري : أن سليمان بن عمر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أبو داود النخعي ، يروي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حدّثني أحمد بن محمّد بن موسى ، قال : حدثنا أحمد بن محمد بن سعيد ، قال : كان أبو داود النخعي يلقبه المحدثون كذّاب النخع. ونقل أيضا من كتابه الاخر : أن سليمان بن هارون النخعي أبو داود ، ويقال له : كذّاب النخع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ضعيف جدا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فتدبر.</w:t>
      </w:r>
    </w:p>
    <w:p w:rsidR="00D316C8" w:rsidRDefault="00D316C8" w:rsidP="00D316C8">
      <w:pPr>
        <w:pStyle w:val="Heading2"/>
        <w:rPr>
          <w:rtl/>
        </w:rPr>
      </w:pPr>
      <w:bookmarkStart w:id="3609" w:name="_Toc276028294"/>
      <w:bookmarkStart w:id="3610" w:name="_Toc276287124"/>
      <w:bookmarkStart w:id="3611" w:name="_Toc452017727"/>
      <w:r w:rsidRPr="00EF0083">
        <w:rPr>
          <w:rtl/>
        </w:rPr>
        <w:t>2429 / 42 ـ سليمان بن عمرو الأزدي</w:t>
      </w:r>
      <w:bookmarkEnd w:id="3609"/>
      <w:r>
        <w:rPr>
          <w:rtl/>
        </w:rPr>
        <w:t xml:space="preserve"> :</w:t>
      </w:r>
      <w:bookmarkEnd w:id="3610"/>
      <w:bookmarkEnd w:id="361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أبو عمارة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338 / 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217 / 104.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أسند عنه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217 / 102.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: عمرو.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الخلاصة : 225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217 / 103.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612" w:name="_Toc276028295"/>
      <w:bookmarkStart w:id="3613" w:name="_Toc276287125"/>
      <w:bookmarkStart w:id="3614" w:name="_Toc452017728"/>
      <w:r w:rsidRPr="00EF0083">
        <w:rPr>
          <w:rtl/>
        </w:rPr>
        <w:lastRenderedPageBreak/>
        <w:t>2430 / 43 ـ سليمان بن قرم بن سليمان</w:t>
      </w:r>
      <w:bookmarkEnd w:id="3612"/>
      <w:r>
        <w:rPr>
          <w:rtl/>
        </w:rPr>
        <w:t xml:space="preserve"> :</w:t>
      </w:r>
      <w:bookmarkEnd w:id="3613"/>
      <w:bookmarkEnd w:id="361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الضبي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15" w:name="_Toc276028296"/>
      <w:bookmarkStart w:id="3616" w:name="_Toc276287126"/>
      <w:bookmarkStart w:id="3617" w:name="_Toc452017729"/>
      <w:r w:rsidRPr="00EF0083">
        <w:rPr>
          <w:rtl/>
        </w:rPr>
        <w:t>2431 / 44 ـ سليمان المؤمن</w:t>
      </w:r>
      <w:bookmarkEnd w:id="3615"/>
      <w:r>
        <w:rPr>
          <w:rtl/>
        </w:rPr>
        <w:t xml:space="preserve"> :</w:t>
      </w:r>
      <w:bookmarkEnd w:id="3616"/>
      <w:bookmarkEnd w:id="361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18" w:name="_Toc276028297"/>
      <w:bookmarkStart w:id="3619" w:name="_Toc276287127"/>
      <w:bookmarkStart w:id="3620" w:name="_Toc452017730"/>
      <w:r w:rsidRPr="00EF0083">
        <w:rPr>
          <w:rtl/>
        </w:rPr>
        <w:t>2432 / 45 ـ سليمان بن متوكّل</w:t>
      </w:r>
      <w:bookmarkEnd w:id="3618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EF0083">
        <w:rPr>
          <w:rtl/>
        </w:rPr>
        <w:t>الغزال</w:t>
      </w:r>
      <w:r>
        <w:rPr>
          <w:rtl/>
        </w:rPr>
        <w:t xml:space="preserve"> :</w:t>
      </w:r>
      <w:bookmarkEnd w:id="3619"/>
      <w:bookmarkEnd w:id="362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الكناسي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21" w:name="_Toc276028298"/>
      <w:bookmarkStart w:id="3622" w:name="_Toc276287128"/>
      <w:bookmarkStart w:id="3623" w:name="_Toc452017731"/>
      <w:r w:rsidRPr="00EF0083">
        <w:rPr>
          <w:rtl/>
        </w:rPr>
        <w:t>2433 / 46 ـ سليمان بن محرز</w:t>
      </w:r>
      <w:bookmarkEnd w:id="3621"/>
      <w:r>
        <w:rPr>
          <w:rtl/>
        </w:rPr>
        <w:t xml:space="preserve"> :</w:t>
      </w:r>
      <w:bookmarkEnd w:id="3622"/>
      <w:bookmarkEnd w:id="362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24" w:name="_Toc276028299"/>
      <w:bookmarkStart w:id="3625" w:name="_Toc276287129"/>
      <w:bookmarkStart w:id="3626" w:name="_Toc452017732"/>
      <w:r w:rsidRPr="00EF0083">
        <w:rPr>
          <w:rtl/>
        </w:rPr>
        <w:t>2434 / 47 ـ سليمان بن مروان</w:t>
      </w:r>
      <w:bookmarkEnd w:id="3624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3625"/>
      <w:bookmarkEnd w:id="362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الباقر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3627" w:name="_Toc276028300"/>
      <w:bookmarkStart w:id="3628" w:name="_Toc276287130"/>
      <w:bookmarkStart w:id="3629" w:name="_Toc452017733"/>
      <w:r w:rsidRPr="00EF0083">
        <w:rPr>
          <w:rtl/>
        </w:rPr>
        <w:t>2435 / 48 ـ سليمان بن مسهر</w:t>
      </w:r>
      <w:bookmarkEnd w:id="3627"/>
      <w:r>
        <w:rPr>
          <w:rtl/>
        </w:rPr>
        <w:t xml:space="preserve"> :</w:t>
      </w:r>
      <w:bookmarkEnd w:id="3628"/>
      <w:bookmarkEnd w:id="362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كان يروي عن خرشة بن الحرّ الحارثي ، وكانا جميعا مستقيمين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216 / 77.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338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: المتوكل.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217 / 110 ، وفي بعض نسخه : سلمان.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137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عجلي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137 / 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217 / 106.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وكان الأعمش يروي عنه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67 / 28.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630" w:name="_Toc276028301"/>
      <w:bookmarkStart w:id="3631" w:name="_Toc276287131"/>
      <w:bookmarkStart w:id="3632" w:name="_Toc452017734"/>
      <w:r w:rsidRPr="00EF0083">
        <w:rPr>
          <w:rtl/>
        </w:rPr>
        <w:lastRenderedPageBreak/>
        <w:t>2436 / 49 ـ سليمان بن معلى بن كنيس</w:t>
      </w:r>
      <w:bookmarkEnd w:id="3630"/>
      <w:r>
        <w:rPr>
          <w:rtl/>
        </w:rPr>
        <w:t xml:space="preserve"> :</w:t>
      </w:r>
      <w:bookmarkEnd w:id="3631"/>
      <w:bookmarkEnd w:id="363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ضعيف جدا ، رجال ابن الغضائري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33" w:name="_Toc276028302"/>
      <w:bookmarkStart w:id="3634" w:name="_Toc276287132"/>
      <w:bookmarkStart w:id="3635" w:name="_Toc452017735"/>
      <w:r w:rsidRPr="00EF0083">
        <w:rPr>
          <w:rtl/>
        </w:rPr>
        <w:t>2437 / 50 ـ سليمان بن موسى بن الذيال</w:t>
      </w:r>
      <w:bookmarkEnd w:id="3633"/>
      <w:r>
        <w:rPr>
          <w:rtl/>
        </w:rPr>
        <w:t xml:space="preserve"> :</w:t>
      </w:r>
      <w:bookmarkEnd w:id="3634"/>
      <w:bookmarkEnd w:id="363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الهمداني المشعاري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36" w:name="_Toc276028303"/>
      <w:bookmarkStart w:id="3637" w:name="_Toc276287133"/>
      <w:bookmarkStart w:id="3638" w:name="_Toc452017736"/>
      <w:r w:rsidRPr="00EF0083">
        <w:rPr>
          <w:rtl/>
        </w:rPr>
        <w:t xml:space="preserve">2438 / 51 ـ سليمان مولى الحسين </w:t>
      </w:r>
      <w:bookmarkEnd w:id="3636"/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</w:t>
      </w:r>
      <w:bookmarkEnd w:id="3637"/>
      <w:bookmarkEnd w:id="363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قتل معه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39" w:name="_Toc276028304"/>
      <w:bookmarkStart w:id="3640" w:name="_Toc276287134"/>
      <w:bookmarkStart w:id="3641" w:name="_Toc452017737"/>
      <w:r w:rsidRPr="00EF0083">
        <w:rPr>
          <w:rtl/>
        </w:rPr>
        <w:t>2439 / 52 ـ سليمان مولى طربال</w:t>
      </w:r>
      <w:bookmarkEnd w:id="3639"/>
      <w:r>
        <w:rPr>
          <w:rtl/>
        </w:rPr>
        <w:t xml:space="preserve"> :</w:t>
      </w:r>
      <w:bookmarkEnd w:id="3640"/>
      <w:bookmarkEnd w:id="364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 جعفر بن محمّد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ذكره ابن نوح ، له نوادر ، روى عنه : عباد بن يعقوب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42" w:name="_Toc276028305"/>
      <w:bookmarkStart w:id="3643" w:name="_Toc276287135"/>
      <w:bookmarkStart w:id="3644" w:name="_Toc452017738"/>
      <w:r w:rsidRPr="00EF0083">
        <w:rPr>
          <w:rtl/>
        </w:rPr>
        <w:t>2440 / 53 ـ سليما</w:t>
      </w:r>
      <w:bookmarkEnd w:id="3642"/>
      <w:r w:rsidRPr="00B74CFA">
        <w:rPr>
          <w:rStyle w:val="libBold1Char"/>
          <w:rtl/>
        </w:rPr>
        <w:t>ن بن مهران</w:t>
      </w:r>
      <w:r>
        <w:rPr>
          <w:rtl/>
        </w:rPr>
        <w:t xml:space="preserve"> :</w:t>
      </w:r>
      <w:bookmarkEnd w:id="3643"/>
      <w:bookmarkEnd w:id="364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الأعمش الكوفي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مجمع الرجال 3 : 169.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216 / 83.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101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الأسدي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185 / 489.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سلمان ( سليمان خ ل ) مولى طربال : قر جخ ، ( م ت ). رجال الشيخ : 137 / 21 ، وفيه : سليمان. سليمان بن عمران الفراء : مولى طربال ، قر جخ ، ( م ت ). لم يرد له ذكر في نسخنا من رجال الشيخ ، وذكره البرقي بهذا العنوان في رجاله من أصحاب الأمام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رجال البرقي : 32.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الأسدي مولاهم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الكوفي : لم ترد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215 / 72.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الشهيد الثاني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 حاشيته على الخلاصة عند ترجمة يحيى ابن وثاب :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إن من أصحابنا الذين صنفوا في الرجال تركوا ذكر الأعمش ، ولقد كان حريا بالذكر لاستقامته وفضله ، وقد ذكره العامة في كتبهم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وأثنوا عليه مع اعترافهم بتشيعه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قلت : قد ذكره الشيخ في الرجال ، وكذا ذكره ابن داود بعنوان : سليمان بن مهران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الأعمش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45" w:name="_Toc276028306"/>
      <w:bookmarkStart w:id="3646" w:name="_Toc276287136"/>
      <w:bookmarkStart w:id="3647" w:name="_Toc452017739"/>
      <w:r w:rsidRPr="00EF0083">
        <w:rPr>
          <w:rtl/>
        </w:rPr>
        <w:t>2441 / 54 ـ سليمان النخعي</w:t>
      </w:r>
      <w:bookmarkEnd w:id="3645"/>
      <w:r>
        <w:rPr>
          <w:rtl/>
        </w:rPr>
        <w:t xml:space="preserve"> :</w:t>
      </w:r>
      <w:bookmarkEnd w:id="3646"/>
      <w:bookmarkEnd w:id="364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ذكره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، وروى عن الكشّي ، عن محمّد بن مسعود أنّه قال : كتب إلي الفضل بن شاذان يذكر عن ابن أبي عمير ، عن إبراهيم بن عبد الحميد أن سليمان النخعي حج ، فتعبد وترك النساء والطيب والثياب والطعام الطيّب ، وكان لا يرفع رأسه داخل المسجد إلى السماء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انتهى. ولم أجد في الكشّي إلا سكين النخعي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وعنده هذه الرواية كما نقلنا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والعجب أن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ذكره في الباب الأوّل بعنوان : سكين أيضا ، وروى عن الكشّي تعبده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ذكر المفيد في مجالسه طعونا كثيرة عليه وكان بحسب الظاهر منهم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تعليقة الشهيد الثاني على الخلاصة : 86.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مهرام.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ابن داود : 106 / 729.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الخلاصة : 225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الكشّي : 370 / 691.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كما نقلناه.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الخلاصة : 85 / 6.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648" w:name="_Toc276028307"/>
      <w:bookmarkStart w:id="3649" w:name="_Toc276287137"/>
      <w:bookmarkStart w:id="3650" w:name="_Toc452017740"/>
      <w:r w:rsidRPr="00EF0083">
        <w:rPr>
          <w:rtl/>
        </w:rPr>
        <w:lastRenderedPageBreak/>
        <w:t>2442 / 55 ـ سليمان بن نصر</w:t>
      </w:r>
      <w:bookmarkEnd w:id="3648"/>
      <w:r>
        <w:rPr>
          <w:rtl/>
        </w:rPr>
        <w:t xml:space="preserve"> :</w:t>
      </w:r>
      <w:bookmarkEnd w:id="3649"/>
      <w:bookmarkEnd w:id="365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عبيدة البكري ، الذهلي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51" w:name="_Toc276028308"/>
      <w:bookmarkStart w:id="3652" w:name="_Toc276287138"/>
      <w:bookmarkStart w:id="3653" w:name="_Toc452017741"/>
      <w:r w:rsidRPr="00EF0083">
        <w:rPr>
          <w:rtl/>
        </w:rPr>
        <w:t>2443 / 56 ـ سليمان بن وهب العجلي</w:t>
      </w:r>
      <w:bookmarkEnd w:id="3651"/>
      <w:r>
        <w:rPr>
          <w:rtl/>
        </w:rPr>
        <w:t xml:space="preserve"> :</w:t>
      </w:r>
      <w:bookmarkEnd w:id="3652"/>
      <w:bookmarkEnd w:id="365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54" w:name="_Toc276028309"/>
      <w:bookmarkStart w:id="3655" w:name="_Toc276287139"/>
      <w:bookmarkStart w:id="3656" w:name="_Toc452017742"/>
      <w:r w:rsidRPr="00EF0083">
        <w:rPr>
          <w:rtl/>
        </w:rPr>
        <w:t>2444 / 57 ـ سليمان بن هارون الأزدي</w:t>
      </w:r>
      <w:bookmarkEnd w:id="3654"/>
      <w:r>
        <w:rPr>
          <w:rtl/>
        </w:rPr>
        <w:t xml:space="preserve"> :</w:t>
      </w:r>
      <w:bookmarkEnd w:id="3655"/>
      <w:bookmarkEnd w:id="365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57" w:name="_Toc276028310"/>
      <w:bookmarkStart w:id="3658" w:name="_Toc276287140"/>
      <w:bookmarkStart w:id="3659" w:name="_Toc452017743"/>
      <w:r w:rsidRPr="00EF0083">
        <w:rPr>
          <w:rtl/>
        </w:rPr>
        <w:t>2445 / 58 ـ سليمان بن هارون العجلي</w:t>
      </w:r>
      <w:bookmarkEnd w:id="3657"/>
      <w:r>
        <w:rPr>
          <w:rtl/>
        </w:rPr>
        <w:t xml:space="preserve"> :</w:t>
      </w:r>
      <w:bookmarkEnd w:id="3658"/>
      <w:bookmarkEnd w:id="365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الباقر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3660" w:name="_Toc276028311"/>
      <w:bookmarkStart w:id="3661" w:name="_Toc276287141"/>
      <w:bookmarkStart w:id="3662" w:name="_Toc452017744"/>
      <w:r w:rsidRPr="00EF0083">
        <w:rPr>
          <w:rtl/>
        </w:rPr>
        <w:t>2446 / 59 ـ سليمان بن هارون النخعي</w:t>
      </w:r>
      <w:bookmarkEnd w:id="3660"/>
      <w:r>
        <w:rPr>
          <w:rtl/>
        </w:rPr>
        <w:t xml:space="preserve"> :</w:t>
      </w:r>
      <w:bookmarkEnd w:id="3661"/>
      <w:bookmarkEnd w:id="366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داود ، يقال : كذّاب النخع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ضعيف جدا ، رجال ابن الغضائري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63" w:name="_Toc276028312"/>
      <w:bookmarkStart w:id="3664" w:name="_Toc276287142"/>
      <w:bookmarkStart w:id="3665" w:name="_Toc452017745"/>
      <w:r w:rsidRPr="00EF0083">
        <w:rPr>
          <w:rtl/>
        </w:rPr>
        <w:t>2447 / 60 ـ سليمان بن هلال بن جابان</w:t>
      </w:r>
      <w:bookmarkEnd w:id="3663"/>
      <w:r>
        <w:rPr>
          <w:rtl/>
        </w:rPr>
        <w:t xml:space="preserve"> :</w:t>
      </w:r>
      <w:bookmarkEnd w:id="3664"/>
      <w:bookmarkEnd w:id="366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66" w:name="_Toc276028313"/>
      <w:bookmarkStart w:id="3667" w:name="_Toc276287143"/>
      <w:bookmarkStart w:id="3668" w:name="_Toc452017746"/>
      <w:r w:rsidRPr="00EF0083">
        <w:rPr>
          <w:rtl/>
        </w:rPr>
        <w:t>2448 / 61 ـ سليمان بن يعقوب النخعي</w:t>
      </w:r>
      <w:bookmarkEnd w:id="3666"/>
      <w:r>
        <w:rPr>
          <w:rtl/>
        </w:rPr>
        <w:t xml:space="preserve"> :</w:t>
      </w:r>
      <w:bookmarkEnd w:id="3667"/>
      <w:bookmarkEnd w:id="366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حدثنا محمّد بن الحسين بن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محمّد بن الفضل ، قال : حدثني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217 / 109.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217 / 107.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216 / 79.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137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216 / 78.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مجمع الرجال 3 : 170.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217 / 99.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سليمان بن هلال الكوفي : ق جخ ، ( م ت ). رجال الشيخ : 217 / 101.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كذا في النسخ والمصدر ، وفي هامش النسخ : عن ظ.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عبد الله بن جعفر بن درستويه ، قال : قال يعقوب بن سفيان : كان سليمان بن يعقوب النخعي يكذب على الوقف ، الخلاصة راويا عن ابن الغضائري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69" w:name="_Toc276028314"/>
      <w:bookmarkStart w:id="3670" w:name="_Toc276287144"/>
      <w:bookmarkStart w:id="3671" w:name="_Toc452017747"/>
      <w:r w:rsidRPr="00EF0083">
        <w:rPr>
          <w:rtl/>
        </w:rPr>
        <w:t>2449 / 1 ـ سماعة بن عبد الرحمن المزني</w:t>
      </w:r>
      <w:bookmarkEnd w:id="3669"/>
      <w:r>
        <w:rPr>
          <w:rtl/>
        </w:rPr>
        <w:t xml:space="preserve"> :</w:t>
      </w:r>
      <w:bookmarkEnd w:id="3670"/>
      <w:bookmarkEnd w:id="367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72" w:name="_Toc276028315"/>
      <w:bookmarkStart w:id="3673" w:name="_Toc276287145"/>
      <w:bookmarkStart w:id="3674" w:name="_Toc452017748"/>
      <w:r w:rsidRPr="00EF0083">
        <w:rPr>
          <w:rtl/>
        </w:rPr>
        <w:t>2</w:t>
      </w:r>
      <w:bookmarkEnd w:id="3672"/>
      <w:r w:rsidRPr="00B74CFA">
        <w:rPr>
          <w:rStyle w:val="libBold1Char"/>
          <w:rtl/>
        </w:rPr>
        <w:t>450 / 2 ـ سماعة بن مهران بن عبد الرحمن</w:t>
      </w:r>
      <w:r>
        <w:rPr>
          <w:rtl/>
        </w:rPr>
        <w:t xml:space="preserve"> :</w:t>
      </w:r>
      <w:bookmarkEnd w:id="3673"/>
      <w:bookmarkEnd w:id="367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الحضرمي ، مولى عبد وائل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بن حجر الحضرمي ، يكنّى أبا ناشرة ، وقيل : أبا محمّد ، كان يتجر في القز ويخرج به إلى حران ، ونزل من الكوفة كندة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ومات بالمدينة ، ثقة ثقة ، وله بالكوفة مسجد بحضرموت ، وهو مسجد زرعة بن محمّد الحضرمي بعده.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أحمد بن الحسين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 أنّه وجد في بعض الكتب أنّه مات سنة خمس وأربعين ومائة في حياة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وذلك أن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قال له : إن رجعت لم ترجع إلينا ، فأقام عنده فمات في تلك السنة ، وكان عمره نحوا من ستين سنة.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وليس أعلم كيف هذه الحكاية! لأنّ سماعة روى عن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وهذه الحكاية تتضمن أنّه مات في حياة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والله أعلم. له كتاب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روى عنه : عثمان بن عيسى ، رجال النجاشي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الخلاصة : 225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سماعة الحنّاط كوفي : ق جخ ، ( م ت ). رجال الشيخ : 221 / 198.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221 / 197.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كذا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، وفي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والمصدر : عبد بن وائل.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المصدر زيادة : ونزل الكوفة في كندة.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: ذكر.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يفهم منه أن صاحب الرجال كان أحمد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يرويه عنه جماعة كثيرة منهم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النجاشي : 193 / 517.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 أصحاب الصادق والكاظم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واقفي ، رجال الشيح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75" w:name="_Toc276287146"/>
      <w:bookmarkStart w:id="3676" w:name="_Toc452017749"/>
      <w:r w:rsidRPr="0001280B">
        <w:rPr>
          <w:rtl/>
        </w:rPr>
        <w:t>2451 / 1 ـ سم</w:t>
      </w:r>
      <w:r w:rsidRPr="0001280B">
        <w:rPr>
          <w:rFonts w:hint="cs"/>
          <w:rtl/>
        </w:rPr>
        <w:t>ّ</w:t>
      </w:r>
      <w:r w:rsidRPr="0001280B">
        <w:rPr>
          <w:rtl/>
        </w:rPr>
        <w:t>اك بن حرب الدهلي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3675"/>
      <w:bookmarkEnd w:id="367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المغيرة ، من أصحاب علي بن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77" w:name="_Toc276287147"/>
      <w:bookmarkStart w:id="3678" w:name="_Toc452017750"/>
      <w:r w:rsidRPr="0001280B">
        <w:rPr>
          <w:rtl/>
        </w:rPr>
        <w:t>2452 / 2 ـ سم</w:t>
      </w:r>
      <w:r w:rsidRPr="0001280B">
        <w:rPr>
          <w:rFonts w:hint="cs"/>
          <w:rtl/>
        </w:rPr>
        <w:t>ّ</w:t>
      </w:r>
      <w:r w:rsidRPr="0001280B">
        <w:rPr>
          <w:rtl/>
        </w:rPr>
        <w:t>اك بن عبد عوف</w:t>
      </w:r>
      <w:r>
        <w:rPr>
          <w:rtl/>
        </w:rPr>
        <w:t xml:space="preserve"> :</w:t>
      </w:r>
      <w:bookmarkEnd w:id="3677"/>
      <w:bookmarkEnd w:id="367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79" w:name="_Toc276287148"/>
      <w:bookmarkStart w:id="3680" w:name="_Toc452017751"/>
      <w:r w:rsidRPr="0001280B">
        <w:rPr>
          <w:rtl/>
        </w:rPr>
        <w:t>2453 / 1 ـ سمرة بن جندب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3679"/>
      <w:bookmarkEnd w:id="368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221 / 196 ، 337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كذا في النسخ ، وفي المصدر : الذهلي.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115 / 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67 / 26.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وكأن هذا هو الذي روى الشيخ الصدوق محمّد بن يعقوب الكليني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الكافي في باب الضرار من كتاب المعيشة ، بطريقين عن أبي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أنّه لم يعمل بقول النبي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وقد نقل الشيخ عبد الحميد المدائني المعتزلي في شرح نهج البلاغة : أن معاوية بذل لسمرة بن جندب مائة ألف درهم حتى يروي أن هذه الاية نزلت في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</w:t>
      </w:r>
      <w:r w:rsidRPr="00B74CFA">
        <w:rPr>
          <w:rStyle w:val="libAlaemChar"/>
          <w:rtl/>
        </w:rPr>
        <w:t>(</w:t>
      </w:r>
      <w:r w:rsidRPr="004E46FE">
        <w:rPr>
          <w:rStyle w:val="libFootnoteAieChar"/>
          <w:rtl/>
        </w:rPr>
        <w:t xml:space="preserve"> و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م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ن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 xml:space="preserve"> الن</w:t>
      </w:r>
      <w:r w:rsidRPr="004E46FE">
        <w:rPr>
          <w:rStyle w:val="libFootnoteAieChar"/>
          <w:rFonts w:hint="cs"/>
          <w:rtl/>
        </w:rPr>
        <w:t>َّ</w:t>
      </w:r>
      <w:r w:rsidRPr="004E46FE">
        <w:rPr>
          <w:rStyle w:val="libFootnoteAieChar"/>
          <w:rtl/>
        </w:rPr>
        <w:t>اس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 xml:space="preserve"> م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ن ي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>عج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ب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>ك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 xml:space="preserve"> ق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ول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>ه في الح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ياة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 xml:space="preserve"> الد</w:t>
      </w:r>
      <w:r w:rsidRPr="004E46FE">
        <w:rPr>
          <w:rStyle w:val="libFootnoteAieChar"/>
          <w:rFonts w:hint="cs"/>
          <w:rtl/>
        </w:rPr>
        <w:t>ُّ</w:t>
      </w:r>
      <w:r w:rsidRPr="004E46FE">
        <w:rPr>
          <w:rStyle w:val="libFootnoteAieChar"/>
          <w:rtl/>
        </w:rPr>
        <w:t>نيا و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ي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>شه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د</w:t>
      </w:r>
      <w:r w:rsidRPr="004E46FE">
        <w:rPr>
          <w:rStyle w:val="libFootnoteAieChar"/>
          <w:rFonts w:hint="cs"/>
          <w:rtl/>
        </w:rPr>
        <w:t>ًُ</w:t>
      </w:r>
      <w:r w:rsidRPr="004E46FE">
        <w:rPr>
          <w:rStyle w:val="libFootnoteAieChar"/>
          <w:rtl/>
        </w:rPr>
        <w:t xml:space="preserve"> الله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 xml:space="preserve"> ع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ل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ى م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ا ف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ي ق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لب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ه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 xml:space="preserve"> و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ه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>و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 xml:space="preserve"> أ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ل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د</w:t>
      </w:r>
      <w:r w:rsidRPr="004E46FE">
        <w:rPr>
          <w:rStyle w:val="libFootnoteAieChar"/>
          <w:rFonts w:hint="cs"/>
          <w:rtl/>
        </w:rPr>
        <w:t>ُّ</w:t>
      </w:r>
      <w:r w:rsidRPr="004E46FE">
        <w:rPr>
          <w:rStyle w:val="libFootnoteAieChar"/>
          <w:rtl/>
        </w:rPr>
        <w:t xml:space="preserve"> الخ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ص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ام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 xml:space="preserve"> و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إ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ذ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ا ت</w:t>
      </w:r>
      <w:r w:rsidRPr="004E46FE">
        <w:rPr>
          <w:rStyle w:val="libFootnoteAieChar"/>
          <w:rFonts w:hint="cs"/>
          <w:rtl/>
        </w:rPr>
        <w:t>ََ</w:t>
      </w:r>
      <w:r w:rsidRPr="004E46FE">
        <w:rPr>
          <w:rStyle w:val="libFootnoteAieChar"/>
          <w:rtl/>
        </w:rPr>
        <w:t>و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ل</w:t>
      </w:r>
      <w:r w:rsidRPr="004E46FE">
        <w:rPr>
          <w:rStyle w:val="libFootnoteAieChar"/>
          <w:rFonts w:hint="cs"/>
          <w:rtl/>
        </w:rPr>
        <w:t>َّ</w:t>
      </w:r>
      <w:r w:rsidRPr="004E46FE">
        <w:rPr>
          <w:rStyle w:val="libFootnoteAieChar"/>
          <w:rtl/>
        </w:rPr>
        <w:t>ى س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ع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ى ف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ي الأ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رض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 xml:space="preserve"> ل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ي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>فس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د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 xml:space="preserve"> ف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يه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ا و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ي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>هل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ك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 xml:space="preserve"> الح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رث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 xml:space="preserve"> والن</w:t>
      </w:r>
      <w:r w:rsidRPr="004E46FE">
        <w:rPr>
          <w:rStyle w:val="libFootnoteAieChar"/>
          <w:rFonts w:hint="cs"/>
          <w:rtl/>
        </w:rPr>
        <w:t>َّ</w:t>
      </w:r>
      <w:r w:rsidRPr="004E46FE">
        <w:rPr>
          <w:rStyle w:val="libFootnoteAieChar"/>
          <w:rtl/>
        </w:rPr>
        <w:t>سل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 xml:space="preserve"> و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الله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 xml:space="preserve"> ل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ا ي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>ح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ب</w:t>
      </w:r>
      <w:r w:rsidRPr="004E46FE">
        <w:rPr>
          <w:rStyle w:val="libFootnoteAieChar"/>
          <w:rFonts w:hint="cs"/>
          <w:rtl/>
        </w:rPr>
        <w:t>ُّ</w:t>
      </w:r>
      <w:r w:rsidRPr="004E46FE">
        <w:rPr>
          <w:rStyle w:val="libFootnoteAieChar"/>
          <w:rtl/>
        </w:rPr>
        <w:t xml:space="preserve"> الف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س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اد</w:t>
      </w:r>
      <w:r w:rsidRPr="004E46FE">
        <w:rPr>
          <w:rStyle w:val="libFootnoteAieChar"/>
          <w:rFonts w:hint="cs"/>
          <w:rtl/>
        </w:rPr>
        <w:t>َ</w:t>
      </w:r>
      <w:r>
        <w:rPr>
          <w:rtl/>
        </w:rPr>
        <w:t xml:space="preserve"> </w:t>
      </w:r>
      <w:r w:rsidRPr="00B74CFA">
        <w:rPr>
          <w:rStyle w:val="libAlaemChar"/>
          <w:rtl/>
        </w:rPr>
        <w:t>)</w:t>
      </w:r>
      <w:r>
        <w:rPr>
          <w:rtl/>
        </w:rPr>
        <w:t xml:space="preserve"> وأن الآية الثانية نزلت في ابن ملجم ، وهي قوله تعالى : </w:t>
      </w:r>
      <w:r w:rsidRPr="00B74CFA">
        <w:rPr>
          <w:rStyle w:val="libAlaemChar"/>
          <w:rtl/>
        </w:rPr>
        <w:t>(</w:t>
      </w:r>
      <w:r w:rsidRPr="00B74CFA">
        <w:rPr>
          <w:rStyle w:val="libAieChar"/>
          <w:rtl/>
        </w:rPr>
        <w:t xml:space="preserve"> </w:t>
      </w:r>
      <w:r w:rsidRPr="004E46FE">
        <w:rPr>
          <w:rStyle w:val="libFootnoteAieChar"/>
          <w:rtl/>
        </w:rPr>
        <w:t>و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م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ن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 xml:space="preserve"> الن</w:t>
      </w:r>
      <w:r w:rsidRPr="004E46FE">
        <w:rPr>
          <w:rStyle w:val="libFootnoteAieChar"/>
          <w:rFonts w:hint="cs"/>
          <w:rtl/>
        </w:rPr>
        <w:t>َّ</w:t>
      </w:r>
      <w:r w:rsidRPr="004E46FE">
        <w:rPr>
          <w:rStyle w:val="libFootnoteAieChar"/>
          <w:rtl/>
        </w:rPr>
        <w:t>اس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 xml:space="preserve"> م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ن ي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شر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ي ن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فس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ه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 xml:space="preserve"> ابت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غ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اء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 xml:space="preserve"> م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رض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ات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 xml:space="preserve"> الله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 xml:space="preserve"> والله</w:t>
      </w:r>
      <w:r w:rsidRPr="004E46FE">
        <w:rPr>
          <w:rStyle w:val="libFootnoteAieChar"/>
          <w:rFonts w:hint="cs"/>
          <w:rtl/>
        </w:rPr>
        <w:t>ُ</w:t>
      </w:r>
      <w:r w:rsidRPr="004E46FE">
        <w:rPr>
          <w:rStyle w:val="libFootnoteAieChar"/>
          <w:rtl/>
        </w:rPr>
        <w:t xml:space="preserve"> ر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ؤوف</w:t>
      </w:r>
      <w:r w:rsidRPr="004E46FE">
        <w:rPr>
          <w:rStyle w:val="libFootnoteAieChar"/>
          <w:rFonts w:hint="cs"/>
          <w:rtl/>
        </w:rPr>
        <w:t>ٌ</w:t>
      </w:r>
      <w:r w:rsidRPr="004E46FE">
        <w:rPr>
          <w:rStyle w:val="libFootnoteAieChar"/>
          <w:rtl/>
        </w:rPr>
        <w:t xml:space="preserve"> ب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الع</w:t>
      </w:r>
      <w:r w:rsidRPr="004E46FE">
        <w:rPr>
          <w:rStyle w:val="libFootnoteAieChar"/>
          <w:rFonts w:hint="cs"/>
          <w:rtl/>
        </w:rPr>
        <w:t>ِ</w:t>
      </w:r>
      <w:r w:rsidRPr="004E46FE">
        <w:rPr>
          <w:rStyle w:val="libFootnoteAieChar"/>
          <w:rtl/>
        </w:rPr>
        <w:t>ب</w:t>
      </w:r>
      <w:r w:rsidRPr="004E46FE">
        <w:rPr>
          <w:rStyle w:val="libFootnoteAieChar"/>
          <w:rFonts w:hint="cs"/>
          <w:rtl/>
        </w:rPr>
        <w:t>َ</w:t>
      </w:r>
      <w:r w:rsidRPr="004E46FE">
        <w:rPr>
          <w:rStyle w:val="libFootnoteAieChar"/>
          <w:rtl/>
        </w:rPr>
        <w:t>اد</w:t>
      </w:r>
      <w:r w:rsidRPr="004E46FE">
        <w:rPr>
          <w:rStyle w:val="libFootnoteAieChar"/>
          <w:rFonts w:hint="cs"/>
          <w:rtl/>
        </w:rPr>
        <w:t>ِ</w:t>
      </w:r>
      <w:r w:rsidRPr="00B74CFA">
        <w:rPr>
          <w:rStyle w:val="libAieChar"/>
          <w:rtl/>
        </w:rPr>
        <w:t xml:space="preserve"> </w:t>
      </w:r>
      <w:r w:rsidRPr="00B74CFA">
        <w:rPr>
          <w:rStyle w:val="libAlaemChar"/>
          <w:rtl/>
        </w:rPr>
        <w:t>)</w:t>
      </w:r>
      <w:r>
        <w:rPr>
          <w:rtl/>
        </w:rPr>
        <w:t xml:space="preserve"> فلم يقبل : ، فبذل له مائتي ألف فلم يقبل ، فبذل له ثلاثمائة ألف فلم يقبل ، فبذل له أربعمائة ألف فقبل ، انتهى.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وليس أعلم أن محمّد بن إسماعيل البخاري ومسلم بن الحجاج القشيري والترمذي والنسائي وغيرهم من العامة كيف حكموا بصحة الأحاديث المستندة إلى هذا الرجل ومثله!؟ ، ( منه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). انظر الكافي 5 : 292 / 2 و 8 ، البقرة : 203 ـ 207 ، شرح نهج البلاغة 4 : 73.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40 / 10.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681" w:name="_Toc276028316"/>
      <w:bookmarkStart w:id="3682" w:name="_Toc276287149"/>
      <w:bookmarkStart w:id="3683" w:name="_Toc452017752"/>
      <w:r w:rsidRPr="0001280B">
        <w:rPr>
          <w:rtl/>
        </w:rPr>
        <w:lastRenderedPageBreak/>
        <w:t>2454 / 2 ـ سمرة بن ربيعة</w:t>
      </w:r>
      <w:bookmarkEnd w:id="3681"/>
      <w:r>
        <w:rPr>
          <w:rtl/>
        </w:rPr>
        <w:t xml:space="preserve"> :</w:t>
      </w:r>
      <w:bookmarkEnd w:id="3682"/>
      <w:bookmarkEnd w:id="368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84" w:name="_Toc276028317"/>
      <w:bookmarkStart w:id="3685" w:name="_Toc276287150"/>
      <w:bookmarkStart w:id="3686" w:name="_Toc452017753"/>
      <w:r w:rsidRPr="0001280B">
        <w:rPr>
          <w:rtl/>
        </w:rPr>
        <w:t>2455 / 3 ـ سمرة بن معين</w:t>
      </w:r>
      <w:bookmarkEnd w:id="3684"/>
      <w:r>
        <w:rPr>
          <w:rtl/>
        </w:rPr>
        <w:t xml:space="preserve"> :</w:t>
      </w:r>
      <w:bookmarkEnd w:id="3685"/>
      <w:bookmarkEnd w:id="368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محذورة ، 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87" w:name="_Toc276028318"/>
      <w:bookmarkStart w:id="3688" w:name="_Toc276287151"/>
      <w:bookmarkStart w:id="3689" w:name="_Toc452017754"/>
      <w:r w:rsidRPr="0001280B">
        <w:rPr>
          <w:rtl/>
        </w:rPr>
        <w:t>2456 / 1 ـ سميدع</w:t>
      </w:r>
      <w:bookmarkEnd w:id="3687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01280B">
        <w:rPr>
          <w:rtl/>
        </w:rPr>
        <w:t>الهلالي</w:t>
      </w:r>
      <w:r>
        <w:rPr>
          <w:rtl/>
        </w:rPr>
        <w:t xml:space="preserve"> :</w:t>
      </w:r>
      <w:bookmarkEnd w:id="3688"/>
      <w:bookmarkEnd w:id="368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90" w:name="_Toc276028319"/>
      <w:bookmarkStart w:id="3691" w:name="_Toc276287152"/>
      <w:bookmarkStart w:id="3692" w:name="_Toc452017755"/>
      <w:r w:rsidRPr="0001280B">
        <w:rPr>
          <w:rtl/>
        </w:rPr>
        <w:t>2457 / 1 ـ سنان بن جميل الأزدي</w:t>
      </w:r>
      <w:bookmarkEnd w:id="3690"/>
      <w:r>
        <w:rPr>
          <w:rtl/>
        </w:rPr>
        <w:t xml:space="preserve"> :</w:t>
      </w:r>
      <w:bookmarkEnd w:id="3691"/>
      <w:bookmarkEnd w:id="369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93" w:name="_Toc276028320"/>
      <w:bookmarkStart w:id="3694" w:name="_Toc276287153"/>
      <w:bookmarkStart w:id="3695" w:name="_Toc452017756"/>
      <w:r w:rsidRPr="0001280B">
        <w:rPr>
          <w:rtl/>
        </w:rPr>
        <w:t>2458 / 2 ـ سنان بن طريف</w:t>
      </w:r>
      <w:bookmarkEnd w:id="3693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3694"/>
      <w:bookmarkEnd w:id="369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والد عبد الله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من أصحاب الباقر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والكاظم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 وقال الكشّي : قال أبو الحسن بن أبي طاهر ، قال : حدّثني محمّد بن يحيى الفارسي ، قال : حدّثني مكرم بن بشير ، عن الفضل بن شاذان ، عن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67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41 / 24 ، وفيه : ابن معير ، وفي مجمع الرجال 3 : 171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سميذع.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223 / 235.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221 / 184.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ظريف.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ابن سنان ، مولى قريش ، جخ ، ( م ت ). رجال الشيخ : 137 / 17 ، 221 / 186.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137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221 / 186.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338 / 11.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أبيه ، عن يوسف بن عبد الرحمن ، عن عبد الله بن سنان ـ وكان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من ثقات رجال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ـ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قال : دخلت عليه وأنا مع أبي ، فقال : يا عبد الله إلزم أباك؟ فإن أباك لا يزداد على الكبر إلا خيرا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96" w:name="_Toc276028321"/>
      <w:bookmarkStart w:id="3697" w:name="_Toc276287154"/>
      <w:bookmarkStart w:id="3698" w:name="_Toc452017757"/>
      <w:r w:rsidRPr="0001280B">
        <w:rPr>
          <w:rtl/>
        </w:rPr>
        <w:t>2459 / 3 ـ سنان بن عبد الرحمن الكوفي</w:t>
      </w:r>
      <w:bookmarkEnd w:id="3696"/>
      <w:r>
        <w:rPr>
          <w:rtl/>
        </w:rPr>
        <w:t xml:space="preserve"> :</w:t>
      </w:r>
      <w:bookmarkEnd w:id="3697"/>
      <w:bookmarkEnd w:id="369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أخو مقرن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699" w:name="_Toc276028322"/>
      <w:bookmarkStart w:id="3700" w:name="_Toc276287155"/>
      <w:bookmarkStart w:id="3701" w:name="_Toc452017758"/>
      <w:r w:rsidRPr="0001280B">
        <w:rPr>
          <w:rtl/>
        </w:rPr>
        <w:t>2460 / 4 ـ سنان بن عبد الرحمن</w:t>
      </w:r>
      <w:bookmarkEnd w:id="3699"/>
      <w:r>
        <w:rPr>
          <w:rtl/>
        </w:rPr>
        <w:t xml:space="preserve"> :</w:t>
      </w:r>
      <w:bookmarkEnd w:id="3700"/>
      <w:bookmarkEnd w:id="370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بني هاشم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وقال العلامة في الخلاصة : قال السيّد علي بن أحمد العقيقي العلوي : روى أبي ، عن علي بن الحسن ، عن علي بن أسباط ، عن محمّد بن إسحاق بن عمار ، عن أبيه ،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أن سنان بن عبد الرحمن من أهل قوله تعالى : </w:t>
      </w:r>
      <w:r w:rsidRPr="00B74CFA">
        <w:rPr>
          <w:rStyle w:val="libAlaemChar"/>
          <w:rtl/>
        </w:rPr>
        <w:t>(</w:t>
      </w:r>
      <w:r>
        <w:rPr>
          <w:rtl/>
        </w:rPr>
        <w:t xml:space="preserve"> </w:t>
      </w:r>
      <w:r w:rsidRPr="00B74CFA">
        <w:rPr>
          <w:rStyle w:val="libAieChar"/>
          <w:rtl/>
        </w:rPr>
        <w:t>إن</w:t>
      </w:r>
      <w:r w:rsidRPr="00B74CFA">
        <w:rPr>
          <w:rStyle w:val="libAieChar"/>
          <w:rFonts w:hint="cs"/>
          <w:rtl/>
        </w:rPr>
        <w:t>َّ</w:t>
      </w:r>
      <w:r w:rsidRPr="00B74CFA">
        <w:rPr>
          <w:rStyle w:val="libAieChar"/>
          <w:rtl/>
        </w:rPr>
        <w:t xml:space="preserve"> ال</w:t>
      </w:r>
      <w:r w:rsidRPr="00B74CFA">
        <w:rPr>
          <w:rStyle w:val="libAieChar"/>
          <w:rFonts w:hint="cs"/>
          <w:rtl/>
        </w:rPr>
        <w:t>َّ</w:t>
      </w:r>
      <w:r w:rsidRPr="00B74CFA">
        <w:rPr>
          <w:rStyle w:val="libAieChar"/>
          <w:rtl/>
        </w:rPr>
        <w:t>ذ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>ين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 xml:space="preserve"> س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ب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ق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ت ل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>ه</w:t>
      </w:r>
      <w:r w:rsidRPr="00B74CFA">
        <w:rPr>
          <w:rStyle w:val="libAieChar"/>
          <w:rFonts w:hint="cs"/>
          <w:rtl/>
        </w:rPr>
        <w:t>ُ</w:t>
      </w:r>
      <w:r w:rsidRPr="00B74CFA">
        <w:rPr>
          <w:rStyle w:val="libAieChar"/>
          <w:rtl/>
        </w:rPr>
        <w:t>م</w:t>
      </w:r>
      <w:r w:rsidRPr="00B74CFA">
        <w:rPr>
          <w:rStyle w:val="libAieChar"/>
          <w:rFonts w:hint="cs"/>
          <w:rtl/>
        </w:rPr>
        <w:t>ِ</w:t>
      </w:r>
      <w:r w:rsidRPr="00B74CFA">
        <w:rPr>
          <w:rStyle w:val="libAieChar"/>
          <w:rtl/>
        </w:rPr>
        <w:t xml:space="preserve"> م</w:t>
      </w:r>
      <w:r w:rsidRPr="00B74CFA">
        <w:rPr>
          <w:rStyle w:val="libAieChar"/>
          <w:rFonts w:hint="cs"/>
          <w:rtl/>
        </w:rPr>
        <w:t>ِّ</w:t>
      </w:r>
      <w:r w:rsidRPr="00B74CFA">
        <w:rPr>
          <w:rStyle w:val="libAieChar"/>
          <w:rtl/>
        </w:rPr>
        <w:t>ن</w:t>
      </w:r>
      <w:r w:rsidRPr="00B74CFA">
        <w:rPr>
          <w:rStyle w:val="libAieChar"/>
          <w:rFonts w:hint="cs"/>
          <w:rtl/>
        </w:rPr>
        <w:t>َّ</w:t>
      </w:r>
      <w:r w:rsidRPr="00B74CFA">
        <w:rPr>
          <w:rStyle w:val="libAieChar"/>
          <w:rtl/>
        </w:rPr>
        <w:t>ا الح</w:t>
      </w:r>
      <w:r w:rsidRPr="00B74CFA">
        <w:rPr>
          <w:rStyle w:val="libAieChar"/>
          <w:rFonts w:hint="cs"/>
          <w:rtl/>
        </w:rPr>
        <w:t>ُ</w:t>
      </w:r>
      <w:r w:rsidRPr="00B74CFA">
        <w:rPr>
          <w:rStyle w:val="libAieChar"/>
          <w:rtl/>
        </w:rPr>
        <w:t>سن</w:t>
      </w:r>
      <w:r w:rsidRPr="00B74CFA">
        <w:rPr>
          <w:rStyle w:val="libAieChar"/>
          <w:rFonts w:hint="cs"/>
          <w:rtl/>
        </w:rPr>
        <w:t>َ</w:t>
      </w:r>
      <w:r w:rsidRPr="00B74CFA">
        <w:rPr>
          <w:rStyle w:val="libAieChar"/>
          <w:rtl/>
        </w:rPr>
        <w:t xml:space="preserve">ى </w:t>
      </w:r>
      <w:r w:rsidRPr="00B74CFA">
        <w:rPr>
          <w:rStyle w:val="libAlaemChar"/>
          <w:rtl/>
        </w:rPr>
        <w:t>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 هذه الرواية عند ترجمة سنان والد عبد الله </w:t>
      </w:r>
      <w:r w:rsidRPr="004E46FE">
        <w:rPr>
          <w:rStyle w:val="libFootnotenumChar"/>
          <w:rtl/>
        </w:rPr>
        <w:t>(6)</w:t>
      </w:r>
      <w:r>
        <w:rPr>
          <w:rtl/>
        </w:rPr>
        <w:t>. ولم أجد وجها</w:t>
      </w:r>
      <w:r>
        <w:rPr>
          <w:rFonts w:hint="cs"/>
          <w:rtl/>
        </w:rPr>
        <w:t>ً</w:t>
      </w:r>
      <w:r>
        <w:rPr>
          <w:rtl/>
        </w:rPr>
        <w:t xml:space="preserve"> صالحا</w:t>
      </w:r>
      <w:r>
        <w:rPr>
          <w:rFonts w:hint="cs"/>
          <w:rtl/>
        </w:rPr>
        <w:t>ً</w:t>
      </w:r>
      <w:r>
        <w:rPr>
          <w:rtl/>
        </w:rPr>
        <w:t xml:space="preserve"> له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وذكرهما الشيخ في باب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رجلين مختلفين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كما ذكر ابن داود أيضا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1 ـ رجال الكشّي : 410 / 770 ، وفي بعض نسخه : لا يزداد على الكبر إلا كبرا.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سنان بن طريف الثوري : روى عنه : أبو حنيفة السائق ، ق جخ ، ( م ت ). رجال الشيخ : 221 / 182 ، وفيه : سائق الحاج.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222 / 200.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221 / 180.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الأنبياء : 101.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الخلاصة : 84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له ، لم ترد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221 / 180 و 186.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ابن داود : 106 / 734 و 735.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702" w:name="_Toc276028323"/>
      <w:bookmarkStart w:id="3703" w:name="_Toc276287156"/>
      <w:bookmarkStart w:id="3704" w:name="_Toc452017759"/>
      <w:r w:rsidRPr="0001280B">
        <w:rPr>
          <w:rtl/>
        </w:rPr>
        <w:lastRenderedPageBreak/>
        <w:t>2461 / 5 ـ سنان بن عدي الطائي</w:t>
      </w:r>
      <w:bookmarkEnd w:id="3702"/>
      <w:r>
        <w:rPr>
          <w:rtl/>
        </w:rPr>
        <w:t>.</w:t>
      </w:r>
      <w:bookmarkEnd w:id="3703"/>
      <w:bookmarkEnd w:id="370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05" w:name="_Toc276028324"/>
      <w:bookmarkStart w:id="3706" w:name="_Toc276287157"/>
      <w:bookmarkStart w:id="3707" w:name="_Toc452017760"/>
      <w:r w:rsidRPr="0001280B">
        <w:rPr>
          <w:rtl/>
        </w:rPr>
        <w:t>2462 / 6 ـ سنان بن عطيّة المرهبي</w:t>
      </w:r>
      <w:bookmarkEnd w:id="3705"/>
      <w:r>
        <w:rPr>
          <w:rtl/>
        </w:rPr>
        <w:t xml:space="preserve"> :</w:t>
      </w:r>
      <w:bookmarkEnd w:id="3706"/>
      <w:bookmarkEnd w:id="370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الهمداني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08" w:name="_Toc276028325"/>
      <w:bookmarkStart w:id="3709" w:name="_Toc276287158"/>
      <w:bookmarkStart w:id="3710" w:name="_Toc452017761"/>
      <w:r w:rsidRPr="0001280B">
        <w:rPr>
          <w:rtl/>
        </w:rPr>
        <w:t>2463 / 7 ـ سنان بن مالك النخعي</w:t>
      </w:r>
      <w:bookmarkEnd w:id="3708"/>
      <w:r>
        <w:rPr>
          <w:rtl/>
        </w:rPr>
        <w:t xml:space="preserve"> :</w:t>
      </w:r>
      <w:bookmarkEnd w:id="3709"/>
      <w:bookmarkEnd w:id="371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11" w:name="_Toc276028326"/>
      <w:bookmarkStart w:id="3712" w:name="_Toc276287159"/>
      <w:bookmarkStart w:id="3713" w:name="_Toc452017762"/>
      <w:r w:rsidRPr="0001280B">
        <w:rPr>
          <w:rtl/>
        </w:rPr>
        <w:t>2464 / 8 ـ سنان بن وديعة ا</w:t>
      </w:r>
      <w:bookmarkEnd w:id="3711"/>
      <w:r w:rsidRPr="00B74CFA">
        <w:rPr>
          <w:rStyle w:val="libBold1Char"/>
          <w:rtl/>
        </w:rPr>
        <w:t>لخثعمي</w:t>
      </w:r>
      <w:r>
        <w:rPr>
          <w:rtl/>
        </w:rPr>
        <w:t xml:space="preserve"> :</w:t>
      </w:r>
      <w:bookmarkEnd w:id="3712"/>
      <w:bookmarkEnd w:id="371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14" w:name="_Toc276028327"/>
      <w:bookmarkStart w:id="3715" w:name="_Toc276287160"/>
      <w:bookmarkStart w:id="3716" w:name="_Toc452017763"/>
      <w:r w:rsidRPr="0001280B">
        <w:rPr>
          <w:rtl/>
        </w:rPr>
        <w:t>2465 / 9 ـ سنان بن هارون التميمي</w:t>
      </w:r>
      <w:bookmarkEnd w:id="3714"/>
      <w:r>
        <w:rPr>
          <w:rtl/>
        </w:rPr>
        <w:t xml:space="preserve"> :</w:t>
      </w:r>
      <w:bookmarkEnd w:id="3715"/>
      <w:bookmarkEnd w:id="371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البرجمي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17" w:name="_Toc276028328"/>
      <w:bookmarkStart w:id="3718" w:name="_Toc276287161"/>
      <w:bookmarkStart w:id="3719" w:name="_Toc452017764"/>
      <w:r w:rsidRPr="0001280B">
        <w:rPr>
          <w:rtl/>
        </w:rPr>
        <w:t>2466 / 1 ـ سندي بن الربيع</w:t>
      </w:r>
      <w:bookmarkEnd w:id="3717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01280B">
        <w:rPr>
          <w:rtl/>
        </w:rPr>
        <w:t>البغدادي</w:t>
      </w:r>
      <w:r>
        <w:rPr>
          <w:rtl/>
        </w:rPr>
        <w:t xml:space="preserve"> :</w:t>
      </w:r>
      <w:bookmarkEnd w:id="3718"/>
      <w:bookmarkEnd w:id="371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 أبي الحسن موسى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له كتاب يرويه صفوان بن يحيى وغيره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روى عنه : الصفّار ، الفهرست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221 / 183.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221 / 181.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67 / 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221 / 185.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الكوفي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222 / 201.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سندي بن الربيع كوفي : كر جخ ، ( م ت ). رجال الشيخ : 399 / 1. سندي بن الربيع كوفي : ضا جخ ، ( م ت ). رجال الشيخ : 358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187 / 496.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أخبرنا به : جماعة ، عن أبي المفضّل ، عن ابن بطة ، عن الصفّار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الفهرست : 81 / 344.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 أصحاب الرضا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والعسكري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ثمّ قال : إنه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>
        <w:rPr>
          <w:rFonts w:hint="cs"/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20" w:name="_Toc276028329"/>
      <w:bookmarkStart w:id="3721" w:name="_Toc276287162"/>
      <w:bookmarkStart w:id="3722" w:name="_Toc452017765"/>
      <w:r w:rsidRPr="0001280B">
        <w:rPr>
          <w:rtl/>
        </w:rPr>
        <w:t>2467 / 2 ـ سندي بن عيسى الهمداني</w:t>
      </w:r>
      <w:bookmarkEnd w:id="3720"/>
      <w:r>
        <w:rPr>
          <w:rtl/>
        </w:rPr>
        <w:t xml:space="preserve"> :</w:t>
      </w:r>
      <w:bookmarkEnd w:id="3721"/>
      <w:bookmarkEnd w:id="372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ثقة ، له كتاب يرويه عباد بن يعقوب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23" w:name="_Toc276028330"/>
      <w:bookmarkStart w:id="3724" w:name="_Toc276287163"/>
      <w:bookmarkStart w:id="3725" w:name="_Toc452017766"/>
      <w:r w:rsidRPr="0001280B">
        <w:rPr>
          <w:rtl/>
        </w:rPr>
        <w:t>2468 / 3</w:t>
      </w:r>
      <w:bookmarkEnd w:id="3723"/>
      <w:r w:rsidRPr="0001280B">
        <w:rPr>
          <w:rtl/>
        </w:rPr>
        <w:t xml:space="preserve"> </w:t>
      </w:r>
      <w:r w:rsidRPr="00B74CFA">
        <w:rPr>
          <w:rStyle w:val="libBold1Char"/>
          <w:rtl/>
        </w:rPr>
        <w:t>ـ سندي بن محمّد : ذكرناه بعنوان</w:t>
      </w:r>
      <w:r>
        <w:rPr>
          <w:rtl/>
        </w:rPr>
        <w:t xml:space="preserve"> :</w:t>
      </w:r>
      <w:bookmarkEnd w:id="3724"/>
      <w:bookmarkEnd w:id="372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أبان بن محمّد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26" w:name="_Toc276028331"/>
      <w:bookmarkStart w:id="3727" w:name="_Toc276287164"/>
      <w:bookmarkStart w:id="3728" w:name="_Toc452017767"/>
      <w:r w:rsidRPr="0001280B">
        <w:rPr>
          <w:rtl/>
        </w:rPr>
        <w:t>2469 / 1 ـ سوار بن مصعب الهمداني</w:t>
      </w:r>
      <w:bookmarkEnd w:id="3726"/>
      <w:r>
        <w:rPr>
          <w:rtl/>
        </w:rPr>
        <w:t xml:space="preserve"> :</w:t>
      </w:r>
      <w:bookmarkEnd w:id="3727"/>
      <w:bookmarkEnd w:id="372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29" w:name="_Toc276028332"/>
      <w:bookmarkStart w:id="3730" w:name="_Toc276287165"/>
      <w:bookmarkStart w:id="3731" w:name="_Toc452017768"/>
      <w:r w:rsidRPr="0001280B">
        <w:rPr>
          <w:rtl/>
        </w:rPr>
        <w:t>2470 / 2 ـ سوار بن المنعم بن الحابس</w:t>
      </w:r>
      <w:bookmarkEnd w:id="3729"/>
      <w:r>
        <w:rPr>
          <w:rtl/>
        </w:rPr>
        <w:t xml:space="preserve"> :</w:t>
      </w:r>
      <w:bookmarkEnd w:id="3730"/>
      <w:bookmarkEnd w:id="373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32" w:name="_Toc276028333"/>
      <w:bookmarkStart w:id="3733" w:name="_Toc276287166"/>
      <w:bookmarkStart w:id="3734" w:name="_Toc452017769"/>
      <w:r w:rsidRPr="0001280B">
        <w:rPr>
          <w:rtl/>
        </w:rPr>
        <w:t>2471 / 1 ـ سورة بن كلي</w:t>
      </w:r>
      <w:bookmarkEnd w:id="3732"/>
      <w:r w:rsidRPr="00B74CFA">
        <w:rPr>
          <w:rStyle w:val="libBold1Char"/>
          <w:rtl/>
        </w:rPr>
        <w:t>ب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01280B">
        <w:rPr>
          <w:rtl/>
        </w:rPr>
        <w:t>الأسدي</w:t>
      </w:r>
      <w:r>
        <w:rPr>
          <w:rtl/>
        </w:rPr>
        <w:t xml:space="preserve"> :</w:t>
      </w:r>
      <w:bookmarkEnd w:id="3733"/>
      <w:bookmarkEnd w:id="373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الكوفى ، من أصحاب الباقر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رجال الشيخ.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358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399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428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186 / 495.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تقدم برقم :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سندي بن محمّد : واسمه أبان ، يكنّى أبا بشر ، صليب من جهينة ، ويقال : من بجيلة ، وهو الأشهر ـ وهو ابن اخت صفوان بن يحيى ـ كان ثقة ، وجها في أصحابنا الكوفيين ، له كتاب نوادر ، روى عنه : محمّد بن علي بن محبوب. ورواه عنه جماعة غير محمّد ، جش ، ( م ت ). رجال النجاشي : 187 / 497.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223 / 236.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101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زيادة : ابن معاوية.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137 / 13 ، وفيه زيادة : ابن معاوية. 11 ) رجال الشيخ : 222 / 218.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روى الكشّي ـ بطريق ضعيف ـ عنه ما يشهد بصحة عقيدته في الباقر والصادق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35" w:name="_Toc276028334"/>
      <w:bookmarkStart w:id="3736" w:name="_Toc276287167"/>
      <w:bookmarkStart w:id="3737" w:name="_Toc452017770"/>
      <w:r w:rsidRPr="0001280B">
        <w:rPr>
          <w:rtl/>
        </w:rPr>
        <w:t>2472 / 2 ـ سورة بن كليب النهدي</w:t>
      </w:r>
      <w:bookmarkEnd w:id="3735"/>
      <w:r>
        <w:rPr>
          <w:rtl/>
        </w:rPr>
        <w:t xml:space="preserve"> :</w:t>
      </w:r>
      <w:bookmarkEnd w:id="3736"/>
      <w:bookmarkEnd w:id="373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38" w:name="_Toc276028335"/>
      <w:bookmarkStart w:id="3739" w:name="_Toc276287168"/>
      <w:bookmarkStart w:id="3740" w:name="_Toc452017771"/>
      <w:r w:rsidRPr="0001280B">
        <w:rPr>
          <w:rtl/>
        </w:rPr>
        <w:t>2473 / 3 ـ سورة بن مجاشع الأسدي</w:t>
      </w:r>
      <w:bookmarkEnd w:id="3738"/>
      <w:r>
        <w:rPr>
          <w:rtl/>
        </w:rPr>
        <w:t xml:space="preserve"> :</w:t>
      </w:r>
      <w:bookmarkEnd w:id="3739"/>
      <w:bookmarkEnd w:id="374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41" w:name="_Toc276028336"/>
      <w:bookmarkStart w:id="3742" w:name="_Toc276287169"/>
      <w:bookmarkStart w:id="3743" w:name="_Toc452017772"/>
      <w:r w:rsidRPr="0001280B">
        <w:rPr>
          <w:rtl/>
        </w:rPr>
        <w:t>2474 / 1 ـ سويد بن طالب المهري</w:t>
      </w:r>
      <w:bookmarkEnd w:id="3741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3742"/>
      <w:bookmarkEnd w:id="374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44" w:name="_Toc276028337"/>
      <w:bookmarkStart w:id="3745" w:name="_Toc276287170"/>
      <w:bookmarkStart w:id="3746" w:name="_Toc452017773"/>
      <w:r w:rsidRPr="0001280B">
        <w:rPr>
          <w:rtl/>
        </w:rPr>
        <w:t>2475 / 2 ـ سويد بن طلحة الأسدي</w:t>
      </w:r>
      <w:bookmarkEnd w:id="3744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3745"/>
      <w:bookmarkEnd w:id="374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47" w:name="_Toc276028338"/>
      <w:bookmarkStart w:id="3748" w:name="_Toc276287171"/>
      <w:bookmarkStart w:id="3749" w:name="_Toc452017774"/>
      <w:r w:rsidRPr="0001280B">
        <w:rPr>
          <w:rtl/>
        </w:rPr>
        <w:t>2476 / 3 ـ سويد بن عطيّة البارقي</w:t>
      </w:r>
      <w:bookmarkEnd w:id="3747"/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:</w:t>
      </w:r>
      <w:bookmarkEnd w:id="3748"/>
      <w:bookmarkEnd w:id="374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50" w:name="_Toc276028339"/>
      <w:bookmarkStart w:id="3751" w:name="_Toc276287172"/>
      <w:bookmarkStart w:id="3752" w:name="_Toc452017775"/>
      <w:r w:rsidRPr="0001280B">
        <w:rPr>
          <w:rtl/>
        </w:rPr>
        <w:t>2477 / 4 ـ سويد بن عمرو</w:t>
      </w:r>
      <w:bookmarkEnd w:id="3750"/>
      <w:r>
        <w:rPr>
          <w:rtl/>
        </w:rPr>
        <w:t xml:space="preserve"> :</w:t>
      </w:r>
      <w:bookmarkEnd w:id="3751"/>
      <w:bookmarkEnd w:id="375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أبي المطاع ، من أصحاب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376 / 706.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222 / 220.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222 / 219.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الجدي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223 / 231.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الكوفي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223 / 230.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الكوفي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223 / 228.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101 / 4.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753" w:name="_Toc276028340"/>
      <w:bookmarkStart w:id="3754" w:name="_Toc276287173"/>
      <w:bookmarkStart w:id="3755" w:name="_Toc452017776"/>
      <w:r w:rsidRPr="0001280B">
        <w:rPr>
          <w:rtl/>
        </w:rPr>
        <w:lastRenderedPageBreak/>
        <w:t>2478 / 5 ـ سويد بن عمارة العنزي</w:t>
      </w:r>
      <w:bookmarkEnd w:id="3753"/>
      <w:r>
        <w:rPr>
          <w:rtl/>
        </w:rPr>
        <w:t xml:space="preserve"> :</w:t>
      </w:r>
      <w:bookmarkEnd w:id="3754"/>
      <w:bookmarkEnd w:id="375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56" w:name="_Toc276028341"/>
      <w:bookmarkStart w:id="3757" w:name="_Toc276287174"/>
      <w:bookmarkStart w:id="3758" w:name="_Toc452017777"/>
      <w:r w:rsidRPr="0001280B">
        <w:rPr>
          <w:rtl/>
        </w:rPr>
        <w:t>2479 / 6 ـ سويد بن غفلة</w:t>
      </w:r>
      <w:bookmarkEnd w:id="3756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3757"/>
      <w:bookmarkEnd w:id="375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والحسن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وقال العلامة في الخلاصة : قال البرقي : إنه من أولياء أمير المؤمنين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59" w:name="_Toc276028342"/>
      <w:bookmarkStart w:id="3760" w:name="_Toc276287175"/>
      <w:bookmarkStart w:id="3761" w:name="_Toc452017778"/>
      <w:r w:rsidRPr="0001280B">
        <w:rPr>
          <w:rtl/>
        </w:rPr>
        <w:t>2480 / 7 ـ سويد بن مسلم القل</w:t>
      </w:r>
      <w:r w:rsidRPr="0001280B">
        <w:rPr>
          <w:rFonts w:hint="cs"/>
          <w:rtl/>
        </w:rPr>
        <w:t>ّ</w:t>
      </w:r>
      <w:r w:rsidRPr="0001280B">
        <w:rPr>
          <w:rtl/>
        </w:rPr>
        <w:t>اء</w:t>
      </w:r>
      <w:bookmarkEnd w:id="3759"/>
      <w:r>
        <w:rPr>
          <w:rtl/>
        </w:rPr>
        <w:t xml:space="preserve"> :</w:t>
      </w:r>
      <w:bookmarkEnd w:id="3760"/>
      <w:bookmarkEnd w:id="376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شهاب بن عبد ربه ، ويقال : سويد مولى محمّد بن مسلم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ثقة ، ذكره أبو العباس في الرجال. له كتاب روى عنه : علي بن النعمان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ثمّ قال : إن سويدا مولى محمّد بن مسلم. له كتاب روى عنه : علي بن النعمان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والظاهر أنهما واحد كما يظهر من كلامه. وقال الشيخ في الفهرست : سويد القلاء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له كتاب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روى عنه : علي بن النعمان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ثمّ ذكر أن سويدا مولى محمّد بن مسلم ، له كتاب رواه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223 / 229.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عقلة.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66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94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الخلاصة : 84 / 1 ، رجال البرقي :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191 / 510.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191 / 511.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سويد القلاء الكوفي : ق جخ ، ( م ت ). رجال الشيخ : 223 / 227.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أخبرنا به : ابن أبي جيد ، عن ابن الوليد ، عن الصفار والحسين بن متيل ، عن محمّد بن الحسين ، عن علي بن النعمان ، عن سويد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الفهرست : 78 / 331.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حميد بن زياد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62" w:name="_Toc276028343"/>
      <w:bookmarkStart w:id="3763" w:name="_Toc276287176"/>
      <w:bookmarkStart w:id="3764" w:name="_Toc452017779"/>
      <w:r w:rsidRPr="0001280B">
        <w:rPr>
          <w:rtl/>
        </w:rPr>
        <w:t>2481 / 8 ـ سويد بن مقرن</w:t>
      </w:r>
      <w:bookmarkEnd w:id="3762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3763"/>
      <w:bookmarkEnd w:id="376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65" w:name="_Toc276028344"/>
      <w:bookmarkStart w:id="3766" w:name="_Toc276287177"/>
      <w:bookmarkStart w:id="3767" w:name="_Toc452017780"/>
      <w:r w:rsidRPr="0001280B">
        <w:rPr>
          <w:rtl/>
        </w:rPr>
        <w:t>2482 / 9 ـ سويد بن النعمان</w:t>
      </w:r>
      <w:bookmarkEnd w:id="3765"/>
      <w:r>
        <w:rPr>
          <w:rtl/>
        </w:rPr>
        <w:t xml:space="preserve"> :</w:t>
      </w:r>
      <w:bookmarkEnd w:id="3766"/>
      <w:bookmarkEnd w:id="376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68" w:name="_Toc276028345"/>
      <w:bookmarkStart w:id="3769" w:name="_Toc276287178"/>
      <w:bookmarkStart w:id="3770" w:name="_Toc452017781"/>
      <w:r w:rsidRPr="0001280B">
        <w:rPr>
          <w:rtl/>
        </w:rPr>
        <w:t>2483 / 10 ـ سويد بن النعمان الكوفي</w:t>
      </w:r>
      <w:bookmarkEnd w:id="3768"/>
      <w:r>
        <w:rPr>
          <w:rtl/>
        </w:rPr>
        <w:t xml:space="preserve"> :</w:t>
      </w:r>
      <w:bookmarkEnd w:id="3769"/>
      <w:bookmarkEnd w:id="377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71" w:name="_Toc276028346"/>
      <w:bookmarkStart w:id="3772" w:name="_Toc276287179"/>
      <w:bookmarkStart w:id="3773" w:name="_Toc452017782"/>
      <w:r w:rsidRPr="0001280B">
        <w:rPr>
          <w:rtl/>
        </w:rPr>
        <w:t>2484 / 1 ـ سهل بن أبي حثمة</w:t>
      </w:r>
      <w:bookmarkEnd w:id="3771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3772"/>
      <w:bookmarkEnd w:id="377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74" w:name="_Toc276028347"/>
      <w:bookmarkStart w:id="3775" w:name="_Toc276287180"/>
      <w:bookmarkStart w:id="3776" w:name="_Toc452017783"/>
      <w:r w:rsidRPr="0001280B">
        <w:rPr>
          <w:rtl/>
        </w:rPr>
        <w:t>2485 / 2 ـ سهل بن أحمد بن عبد الله</w:t>
      </w:r>
      <w:bookmarkEnd w:id="3774"/>
      <w:r>
        <w:rPr>
          <w:rtl/>
        </w:rPr>
        <w:t xml:space="preserve"> :</w:t>
      </w:r>
      <w:bookmarkEnd w:id="3775"/>
      <w:bookmarkEnd w:id="377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أحمد بن سهل الديباجي ، أبو محمّد ، لا بأس به ، كان يخفي أمره كثيرا ثمّ ظاهر بالدين في آخر عمره. له كتاب إيمان أبي طالب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أخبرني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: عدة من أصحابنا وأحمد بن عبد الواحد ، رجال النجاشي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الفهرست : 78 / 332.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مقدن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40 / 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40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223 / 226.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كذا في نسختي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، وفي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خثمة.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40 / 6 ، وفيه : خيثمة ، وفي مجمع الرجال 3 : 177 نقلا عنه : خثمة ، وكتب القهبائي عليها : كذا بلا ياء في الأصل.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والمصدر زيادة : به.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النجاشي : 186 / 493.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كان ضعيفا ، يضع الأحاديث ويروي عن المجاهيل ، ولا بأس بما رواه من الأشعثيات ومما يجري مجراه مما رواه غيره ، رجال ابن الغضائري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في من لم يرو عن الأئمة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وذكره ابن داود في البابين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77" w:name="_Toc276028348"/>
      <w:bookmarkStart w:id="3778" w:name="_Toc276287181"/>
      <w:bookmarkStart w:id="3779" w:name="_Toc452017784"/>
      <w:r w:rsidRPr="0001280B">
        <w:rPr>
          <w:rtl/>
        </w:rPr>
        <w:t>2486 / 3 ـ سهل بن بحر الفارسي</w:t>
      </w:r>
      <w:bookmarkEnd w:id="3777"/>
      <w:r>
        <w:rPr>
          <w:rtl/>
        </w:rPr>
        <w:t xml:space="preserve"> :</w:t>
      </w:r>
      <w:bookmarkEnd w:id="3778"/>
      <w:bookmarkEnd w:id="377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كان مقيما بكش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80" w:name="_Toc276028349"/>
      <w:bookmarkStart w:id="3781" w:name="_Toc276287182"/>
      <w:bookmarkStart w:id="3782" w:name="_Toc452017785"/>
      <w:r w:rsidRPr="0001280B">
        <w:rPr>
          <w:rtl/>
        </w:rPr>
        <w:t>2487 / 4 ـ سهل بن الحسن الصفّار</w:t>
      </w:r>
      <w:bookmarkEnd w:id="3780"/>
      <w:r>
        <w:rPr>
          <w:rtl/>
        </w:rPr>
        <w:t xml:space="preserve"> :</w:t>
      </w:r>
      <w:bookmarkEnd w:id="3781"/>
      <w:bookmarkEnd w:id="378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أخو محمّد ، روى عن يوسف بن الحارث الكميداني ، عن عبد الرحمن العرزمي كتابه. روى عنه : أخوه محمّد بن الحسن ، في من لم يرو عن الأئمة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83" w:name="_Toc276028350"/>
      <w:bookmarkStart w:id="3784" w:name="_Toc276287183"/>
      <w:bookmarkStart w:id="3785" w:name="_Toc452017786"/>
      <w:r w:rsidRPr="0001280B">
        <w:rPr>
          <w:rtl/>
        </w:rPr>
        <w:t>2488 / 5 ـ س</w:t>
      </w:r>
      <w:bookmarkEnd w:id="3783"/>
      <w:r w:rsidRPr="00B74CFA">
        <w:rPr>
          <w:rStyle w:val="libBold1Char"/>
          <w:rtl/>
        </w:rPr>
        <w:t>هل بن حنيف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3784"/>
      <w:bookmarkEnd w:id="378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وعلي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كان واليه على المدينة ، يكنّى أبا محمّد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مجمع الرجال 3 : 177.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بغدادي ، سمع منه التلعكبري ، وله منه إجازة ولابنه. أخبرنا عنه : الحسين بن عبيد الله ، يكنّى أبا محمّد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427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ابن داود : 107 / 743 ، 249 / 228.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427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427 / 7 ، وفيه : الكمنداني ، وفيه أيضا بدل العرزمي : البرزمي.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الأنصاري ، عربي ، ( م ت ). رجال الشيخ : 66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40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66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روي أنّه قال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ـ وقد توفي سهل بن حنيف الأنصاري ،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بالكوفة ، مرجعه من صفين ، وكان من أحب الناس إليه ـ : لو أحبني جبل لتهافت ، نهج ، ( م ت ). شرح نهج البلاغة 18 : 275 / 108.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محمّد بن مسعود : حدّثني محمّد بن نصير ، قال : حدّثني محمّد ابن عيسى ، عن ابن أبي عمير ، عن حمّاد ، عن الحلبي ،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قال : كبر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على سهل بن حنيف ـ وكان بدريا ـ خمس تكبيرات ، ثمّ مشى به ساعة ، ثمّ وضعه ، ثم كبر خمس تكبيرات اخر ، يصنع به ذلك حتى بلغ خمسا وعشرين تكبيرة ، رجال الكشّي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ثم قال الكشّي : قال الفضل بن شاذان : إنه من السابقين الذين رجعوا إلى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86" w:name="_Toc276028351"/>
      <w:bookmarkStart w:id="3787" w:name="_Toc276287184"/>
      <w:bookmarkStart w:id="3788" w:name="_Toc452017787"/>
      <w:r w:rsidRPr="0001280B">
        <w:rPr>
          <w:rtl/>
        </w:rPr>
        <w:t>2489 / 6 ـ سهل بن زاذويه</w:t>
      </w:r>
      <w:bookmarkEnd w:id="3786"/>
      <w:r>
        <w:rPr>
          <w:rtl/>
        </w:rPr>
        <w:t xml:space="preserve"> :</w:t>
      </w:r>
      <w:bookmarkEnd w:id="3787"/>
      <w:bookmarkEnd w:id="378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القمّي ، ثقة ، جيد الحديث ، نقي الرواية ، معتمد عليه ، ذكر ذلك ابن نوح. له كتاب فضل الموالي ، وكتاب الرد على مبغضي آل محمّد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روى عنه : محمّد بن سهل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89" w:name="_Toc276028352"/>
      <w:bookmarkStart w:id="3790" w:name="_Toc276287185"/>
      <w:bookmarkStart w:id="3791" w:name="_Toc452017788"/>
      <w:r w:rsidRPr="0001280B">
        <w:rPr>
          <w:rtl/>
        </w:rPr>
        <w:t>2490 / 7 ـ سهل بن زياد</w:t>
      </w:r>
      <w:bookmarkEnd w:id="3789"/>
      <w:r>
        <w:rPr>
          <w:rtl/>
        </w:rPr>
        <w:t xml:space="preserve"> :</w:t>
      </w:r>
      <w:bookmarkEnd w:id="3790"/>
      <w:bookmarkEnd w:id="379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سعيد الآدمي الرازي ، كان ضعيفا في الحديث غير معتمد فيه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وكان أحمد بن محمّد بن عيسى يشهد عليه بالغلو والكذب ، وأخرجه من قم إلى الري وكان يسكنها. وقد كاتب أبا محمّد العسكري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على يد محمّد بن عبد الحميد العطّار للنصف من شهر ربيع الآخر سنة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37 / 75.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38 / 78.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186 / 492.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حكم الصدوق بصحة حديث فيه سهل ـ صريحا وضمنا ـ في جميع أخباره ، وكذا الكليني رضي الله عنه ، ( م ت ). راجع الفقيه 1 : 3 والكافي 1 : 7.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خمس وخمسين ومائتين ، ذكر ذك أحمد بن علي بن نوح وأحمد بن الحسين. له كتاب التوحيد رواه أبو الحسن العبّاس بن أحمد بن الفضل بن محمّد الهاشمي الصالحي ، عن أبيه ، عنه. وله كتاب النوادر روى عنه : علي بن محمّد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من أصحاب الجواد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والهادي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والعسكري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 ضعيف ، له كتاب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روى عنه : محمّد بن أحمد بن يحيى وأحمد بن أبي عبد الله ، الفهرست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 w:rsidRPr="002E3E52">
        <w:rPr>
          <w:rtl/>
        </w:rPr>
        <w:t xml:space="preserve">كان ضعيفا جدا ، فاسد الرواية والمذهب ، وكان أحمد بن محمّد بن عيسى الأشعري أخرجه عن قم وأظهر البراءة منه ونهى الناس عن السماع منه والرواية عنه ، ويروي المراسيل ويعتمد المجاهيل ، رجال ابن الغضائري </w:t>
      </w:r>
      <w:r w:rsidRPr="004E46FE">
        <w:rPr>
          <w:rStyle w:val="libFootnotenumChar"/>
          <w:rtl/>
        </w:rPr>
        <w:t>(7)</w:t>
      </w:r>
      <w:r w:rsidRPr="002E3E52">
        <w:rPr>
          <w:rtl/>
        </w:rPr>
        <w:t xml:space="preserve">. وسيجيء بعض أحواله عند ترجمة صالح بن أبي حمّاد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185 / 490.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375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387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399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أخبرنا به : ابن أبي جيد ، عن محمّد بن الحسين ( الحسن خ ل ) ، عن محمّد بن يحيى ، عن محمّد بن أحمد بن يحيى ، عن سهل. ورواه ابن الوليد ، عن سعد والحميري ، عن أحمد بن أبي عبد الله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الفهرست : 80 / 340.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ابن الغضائري 3 : 179.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سيأتي برقم : 2573 / 6.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792" w:name="_Toc276028353"/>
      <w:bookmarkStart w:id="3793" w:name="_Toc276287186"/>
      <w:bookmarkStart w:id="3794" w:name="_Toc452017789"/>
      <w:r w:rsidRPr="0001280B">
        <w:rPr>
          <w:rtl/>
        </w:rPr>
        <w:lastRenderedPageBreak/>
        <w:t>2491 / 8 ـ سهل بن</w:t>
      </w:r>
      <w:bookmarkEnd w:id="3792"/>
      <w:r w:rsidRPr="0001280B">
        <w:rPr>
          <w:rtl/>
        </w:rPr>
        <w:t xml:space="preserve"> </w:t>
      </w:r>
      <w:r w:rsidRPr="00B74CFA">
        <w:rPr>
          <w:rStyle w:val="libBold1Char"/>
          <w:rtl/>
        </w:rPr>
        <w:t xml:space="preserve">سعد الساعدي </w:t>
      </w:r>
      <w:r>
        <w:rPr>
          <w:rtl/>
        </w:rPr>
        <w:t>:</w:t>
      </w:r>
      <w:bookmarkEnd w:id="3793"/>
      <w:bookmarkEnd w:id="379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3795" w:name="_Toc276028354"/>
      <w:bookmarkStart w:id="3796" w:name="_Toc276287187"/>
      <w:bookmarkStart w:id="3797" w:name="_Toc452017790"/>
      <w:r w:rsidRPr="0001280B">
        <w:rPr>
          <w:rtl/>
        </w:rPr>
        <w:t>2492 / 9 ـ سهل بن شعيب</w:t>
      </w:r>
      <w:bookmarkEnd w:id="3795"/>
      <w:r>
        <w:rPr>
          <w:rtl/>
        </w:rPr>
        <w:t xml:space="preserve"> :</w:t>
      </w:r>
      <w:bookmarkEnd w:id="3796"/>
      <w:bookmarkEnd w:id="379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قريش ، الكوفي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798" w:name="_Toc276028355"/>
      <w:bookmarkStart w:id="3799" w:name="_Toc276287188"/>
      <w:bookmarkStart w:id="3800" w:name="_Toc452017791"/>
      <w:r w:rsidRPr="0001280B">
        <w:rPr>
          <w:rtl/>
        </w:rPr>
        <w:t>2493 / 10 ـ سهل بن الهرمزدان</w:t>
      </w:r>
      <w:bookmarkEnd w:id="3798"/>
      <w:r>
        <w:rPr>
          <w:rtl/>
        </w:rPr>
        <w:t xml:space="preserve"> :</w:t>
      </w:r>
      <w:bookmarkEnd w:id="3799"/>
      <w:bookmarkEnd w:id="380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قمي ، ثقة ، قليل الحديث. له كتاب النوادر روى عنه : الحسن بن علي الزيتوني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وفي الخلاصة والفهرست : الهرمزان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بدون الدال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وفي الأيضاح كما في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01" w:name="_Toc276028356"/>
      <w:bookmarkStart w:id="3802" w:name="_Toc276287189"/>
      <w:bookmarkStart w:id="3803" w:name="_Toc452017792"/>
      <w:r w:rsidRPr="0001280B">
        <w:rPr>
          <w:rtl/>
        </w:rPr>
        <w:t>2494 / 11 ـ سهل بن اليسع بن عبد الله</w:t>
      </w:r>
      <w:bookmarkEnd w:id="3801"/>
      <w:r>
        <w:rPr>
          <w:rtl/>
        </w:rPr>
        <w:t xml:space="preserve"> :</w:t>
      </w:r>
      <w:bookmarkEnd w:id="3802"/>
      <w:bookmarkEnd w:id="380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سعد الأشعري ، قمي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ثقة ، روى عن موسى والرضا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40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66 / 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الذي يقال له : النهمي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222 / 212.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185 / 491 ، وفيه : الهرمزان.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له كتاب ، أخبرنا به : جماعة ، عن أبي المفضّل ، عن ابن بطة ، عن الحسن بن علي الزيتوني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الخلاصة : 81 / 2 ، الفهرست : 81 / 346.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إيضاح الاشتباه : 196 / 313.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م ضا جخ ، ( م ت ). رجال الشيخ : 358 / 2 في أصحاب الأمام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وفيه : من أصحاب أبي الحسن موسى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ولم يرد له ذكر في أصحاب الأمام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له كتاب روى عنه : ابنه محمّد بن سهل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04" w:name="_Toc276028357"/>
      <w:bookmarkStart w:id="3805" w:name="_Toc276287190"/>
      <w:bookmarkStart w:id="3806" w:name="_Toc452017793"/>
      <w:r w:rsidRPr="0001280B">
        <w:rPr>
          <w:rtl/>
        </w:rPr>
        <w:t>2495 / 1 ـ سهيل بن زياد</w:t>
      </w:r>
      <w:bookmarkEnd w:id="3804"/>
      <w:r>
        <w:rPr>
          <w:rtl/>
        </w:rPr>
        <w:t xml:space="preserve"> :</w:t>
      </w:r>
      <w:bookmarkEnd w:id="3805"/>
      <w:bookmarkEnd w:id="380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يحيى الواسطي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لقى العسكري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امه بنت محمّد بن النعمان بن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جعفر الأحول مؤمن الطاق شيخنا المتكلم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وقال بعض أصحابنا : لم يكن سهيل بكل الثبت في الحديث. له كتاب روى عنه : محمّد بن هارون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حديثه يعرف تارة وينكر اخرى ، ويجوز أن يخرج شاهدا ، رجال ابن الغضائري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روى عنه البرقي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07" w:name="_Toc276028358"/>
      <w:bookmarkStart w:id="3808" w:name="_Toc276287191"/>
      <w:bookmarkStart w:id="3809" w:name="_Toc452017794"/>
      <w:r w:rsidRPr="0001280B">
        <w:rPr>
          <w:rtl/>
        </w:rPr>
        <w:t>2496 / 1 ـ سياب</w:t>
      </w:r>
      <w:bookmarkEnd w:id="3807"/>
      <w:r w:rsidRPr="00B74CFA">
        <w:rPr>
          <w:rStyle w:val="libBold1Char"/>
          <w:rtl/>
        </w:rPr>
        <w:t>ة بن ناجية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01280B">
        <w:rPr>
          <w:rtl/>
        </w:rPr>
        <w:t>المدني</w:t>
      </w:r>
      <w:r>
        <w:rPr>
          <w:rtl/>
        </w:rPr>
        <w:t xml:space="preserve"> :</w:t>
      </w:r>
      <w:bookmarkEnd w:id="3808"/>
      <w:bookmarkEnd w:id="380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 ذلك سعد بن عبد الله ، وقال : له كتاب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186 / 494.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له كتاب ، أخبرنا : ابن أبي جيد ، عن محمّد بن الحسن ، عن سعد بن عبد الله والحميري ، عن أحمد بن محمّد وأحمد بن أبي عبد الله ، عن أبي يحيى سهيل بن زياد ، ست ، ( م ت ). الفهرست : 80 / 341.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كذا في النسخ ، وفي المصدر : أبو.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192 / 513.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مجمع الرجال 3 : 181.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427 / 10 ، وفيه : سهل.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بعض النسخ : بالحاء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194 / 519.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له كتاب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337 / 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810" w:name="_Toc276028359"/>
      <w:bookmarkStart w:id="3811" w:name="_Toc276287192"/>
      <w:bookmarkStart w:id="3812" w:name="_Toc452017795"/>
      <w:r w:rsidRPr="0001280B">
        <w:rPr>
          <w:rtl/>
        </w:rPr>
        <w:lastRenderedPageBreak/>
        <w:t>2497 / 1 ـ سيحان بن صوحان العبدي</w:t>
      </w:r>
      <w:bookmarkEnd w:id="3810"/>
      <w:r>
        <w:rPr>
          <w:rtl/>
        </w:rPr>
        <w:t xml:space="preserve"> :</w:t>
      </w:r>
      <w:bookmarkEnd w:id="3811"/>
      <w:bookmarkEnd w:id="381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أخو صعصعة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13" w:name="_Toc276028360"/>
      <w:bookmarkStart w:id="3814" w:name="_Toc276287193"/>
      <w:bookmarkStart w:id="3815" w:name="_Toc452017796"/>
      <w:r w:rsidRPr="0001280B">
        <w:rPr>
          <w:rtl/>
        </w:rPr>
        <w:t>2498 / 1 ـ سيد بن عبيد</w:t>
      </w:r>
      <w:bookmarkEnd w:id="3813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3814"/>
      <w:bookmarkEnd w:id="381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16" w:name="_Toc276028361"/>
      <w:bookmarkStart w:id="3817" w:name="_Toc276287194"/>
      <w:bookmarkStart w:id="3818" w:name="_Toc452017797"/>
      <w:r w:rsidRPr="0001280B">
        <w:rPr>
          <w:rtl/>
        </w:rPr>
        <w:t>2499 / 2 ـ السيّد بن محمّد الحميري</w:t>
      </w:r>
      <w:bookmarkEnd w:id="3816"/>
      <w:r>
        <w:rPr>
          <w:rtl/>
        </w:rPr>
        <w:t xml:space="preserve"> :</w:t>
      </w:r>
      <w:bookmarkEnd w:id="3817"/>
      <w:bookmarkEnd w:id="381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إسماعيل بن محمّد الحميري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19" w:name="_Toc276028362"/>
      <w:bookmarkStart w:id="3820" w:name="_Toc276287195"/>
      <w:bookmarkStart w:id="3821" w:name="_Toc452017798"/>
      <w:r w:rsidRPr="0001280B">
        <w:rPr>
          <w:rtl/>
        </w:rPr>
        <w:t>2500 / 1 ـ سير</w:t>
      </w:r>
      <w:bookmarkEnd w:id="3819"/>
      <w:r>
        <w:rPr>
          <w:rtl/>
        </w:rPr>
        <w:t xml:space="preserve"> :</w:t>
      </w:r>
      <w:bookmarkEnd w:id="3820"/>
      <w:bookmarkEnd w:id="382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جميلة ، 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22" w:name="_Toc276028363"/>
      <w:bookmarkStart w:id="3823" w:name="_Toc276287196"/>
      <w:bookmarkStart w:id="3824" w:name="_Toc452017799"/>
      <w:r w:rsidRPr="0001280B">
        <w:rPr>
          <w:rtl/>
        </w:rPr>
        <w:t>2501 / 1 ـ سيف التمّار</w:t>
      </w:r>
      <w:bookmarkEnd w:id="3822"/>
      <w:r>
        <w:rPr>
          <w:rtl/>
        </w:rPr>
        <w:t xml:space="preserve"> :</w:t>
      </w:r>
      <w:bookmarkEnd w:id="3823"/>
      <w:bookmarkEnd w:id="382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سيف بن سليمان التمّار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25" w:name="_Toc276028364"/>
      <w:bookmarkStart w:id="3826" w:name="_Toc276287197"/>
      <w:bookmarkStart w:id="3827" w:name="_Toc452017800"/>
      <w:r w:rsidRPr="0001280B">
        <w:rPr>
          <w:rtl/>
        </w:rPr>
        <w:t>2502 / 2 ـ سيف بن الحارث الكوفي</w:t>
      </w:r>
      <w:bookmarkEnd w:id="3825"/>
      <w:r>
        <w:rPr>
          <w:rtl/>
        </w:rPr>
        <w:t xml:space="preserve"> :</w:t>
      </w:r>
      <w:bookmarkEnd w:id="3826"/>
      <w:bookmarkEnd w:id="382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زيادة : ل ، ولم يرد له ذكر في نسخنا من رجال الشيخ في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لم نظفر بأي مصدر يذكر أنّه 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66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ابن البختري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67 / 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تقدم برقم :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40 / 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سيف بيّاع الهروي : الكوفي ، ق جخ ، ( م ت ). رجال الشيخ : 222 / 211.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سيأتي برقم : 2503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222 / 210 ، وفيه : ابن الخازن ، وفي مجمع الرجال 3 : 186 نقلا عنه كما في المتن.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828" w:name="_Toc276028365"/>
      <w:bookmarkStart w:id="3829" w:name="_Toc276287198"/>
      <w:bookmarkStart w:id="3830" w:name="_Toc452017801"/>
      <w:r w:rsidRPr="0001280B">
        <w:rPr>
          <w:rtl/>
        </w:rPr>
        <w:lastRenderedPageBreak/>
        <w:t>2503 / 3 ـ سيف بن سليمان التمّار</w:t>
      </w:r>
      <w:bookmarkEnd w:id="3828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3829"/>
      <w:bookmarkEnd w:id="383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الحسن ، كوفي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ثقة وابنه الحسن بن سيف روى عنه : الحسن بن علي بن فضال. له كتاب روى عنه : محمّد بن أبي حمزة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سيف التمّار ، له كتاب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روى عنه : الحسن بن محمّد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بن سماعة ، الفهرست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31" w:name="_Toc276028366"/>
      <w:bookmarkStart w:id="3832" w:name="_Toc276287199"/>
      <w:bookmarkStart w:id="3833" w:name="_Toc452017802"/>
      <w:r w:rsidRPr="0001280B">
        <w:rPr>
          <w:rtl/>
        </w:rPr>
        <w:t>2504 / 4 ـ سيف بن عبد الرحمن</w:t>
      </w:r>
      <w:bookmarkEnd w:id="3831"/>
      <w:r>
        <w:rPr>
          <w:rtl/>
        </w:rPr>
        <w:t xml:space="preserve"> :</w:t>
      </w:r>
      <w:bookmarkEnd w:id="3832"/>
      <w:bookmarkEnd w:id="383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الهذيل التميمي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34" w:name="_Toc276028367"/>
      <w:bookmarkStart w:id="3835" w:name="_Toc276287200"/>
      <w:bookmarkStart w:id="3836" w:name="_Toc452017803"/>
      <w:r w:rsidRPr="0001280B">
        <w:rPr>
          <w:rtl/>
        </w:rPr>
        <w:t>2505 / 5 ـ سيف بن ع</w:t>
      </w:r>
      <w:bookmarkEnd w:id="3834"/>
      <w:r w:rsidRPr="00B74CFA">
        <w:rPr>
          <w:rStyle w:val="libBold1Char"/>
          <w:rtl/>
        </w:rPr>
        <w:t>مارة الجعفي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3835"/>
      <w:bookmarkEnd w:id="383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37" w:name="_Toc276028368"/>
      <w:bookmarkStart w:id="3838" w:name="_Toc276287201"/>
      <w:bookmarkStart w:id="3839" w:name="_Toc452017804"/>
      <w:r w:rsidRPr="0001280B">
        <w:rPr>
          <w:rtl/>
        </w:rPr>
        <w:t>2506 / 6 ـ سيف بن عميرة النخعي</w:t>
      </w:r>
      <w:bookmarkEnd w:id="3837"/>
      <w:r w:rsidRPr="0001280B"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:</w:t>
      </w:r>
      <w:bookmarkEnd w:id="3838"/>
      <w:bookmarkEnd w:id="383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عربي ، كوفي ، ثقة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كوفي ، ق جخ ، ( م ت ). رجال الشيخ : 222 / 205.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189 / 505.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أخبرنا : جماعة ، عن أبي المفضّل ، عن حميد ، عن الحسن بن محمّد بن سماعة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محبوب.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الفهرست : 78 / 333.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222 / 207.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مولاهم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222 / 208.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الكوفي ، ق جخ ، ( م ت ). رجال الشيخ : 222 / 209. له كتاب ، م جخ ، ( م ت ) ، رجال الشيخ : 337 / 3.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له كتاب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روى عنه : محمّد بن خالد الطيالسي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ثقة ، له كتاب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روى عنه : علي بن الحكم ، الفهرست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ثقة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واقفي ، له كتاب ، معالم العلماء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40" w:name="_Toc276028369"/>
      <w:bookmarkStart w:id="3841" w:name="_Toc276287202"/>
      <w:bookmarkStart w:id="3842" w:name="_Toc452017805"/>
      <w:r w:rsidRPr="0001280B">
        <w:rPr>
          <w:rtl/>
        </w:rPr>
        <w:t>2507 / 7 ـ سيف بن مالك</w:t>
      </w:r>
      <w:bookmarkEnd w:id="3840"/>
      <w:r>
        <w:rPr>
          <w:rtl/>
        </w:rPr>
        <w:t xml:space="preserve"> :</w:t>
      </w:r>
      <w:bookmarkEnd w:id="3841"/>
      <w:bookmarkEnd w:id="384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43" w:name="_Toc276028370"/>
      <w:bookmarkStart w:id="3844" w:name="_Toc276287203"/>
      <w:bookmarkStart w:id="3845" w:name="_Toc452017806"/>
      <w:r w:rsidRPr="0001280B">
        <w:rPr>
          <w:rtl/>
        </w:rPr>
        <w:t>2508 / 8 ـ سيف بن مصعب العبدي</w:t>
      </w:r>
      <w:bookmarkEnd w:id="3843"/>
      <w:r>
        <w:rPr>
          <w:rtl/>
        </w:rPr>
        <w:t xml:space="preserve"> :</w:t>
      </w:r>
      <w:bookmarkEnd w:id="3844"/>
      <w:bookmarkEnd w:id="384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سفيان بن مصعب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46" w:name="_Toc276028371"/>
      <w:bookmarkStart w:id="3847" w:name="_Toc276287204"/>
      <w:bookmarkStart w:id="3848" w:name="_Toc452017807"/>
      <w:r w:rsidRPr="0001280B">
        <w:rPr>
          <w:rtl/>
        </w:rPr>
        <w:t>2509 / 9 ـ سيف بن المغيرة التمّار</w:t>
      </w:r>
      <w:bookmarkEnd w:id="3846"/>
      <w:r>
        <w:rPr>
          <w:rtl/>
        </w:rPr>
        <w:t xml:space="preserve"> :</w:t>
      </w:r>
      <w:bookmarkEnd w:id="3847"/>
      <w:bookmarkEnd w:id="384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له كتاب ، لم ترد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189 / 504.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أخبرنا به : عدة من أصحابنا ، عن محمّد بن علي بن الحسين ، عن أبيه ومحمد ابن الحسن ، عن سعد بن عبد الله ، عن أحمد بن محمّد ، عن علي بن الحكم ، عن سيف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الفهرست : 78 / 334.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معالم العلماء : 56 / 377.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101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تقدم برقم : 2318 / 26.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222 / 206. </w:t>
      </w:r>
    </w:p>
    <w:p w:rsidR="00D316C8" w:rsidRDefault="00D316C8" w:rsidP="00D316C8">
      <w:pPr>
        <w:pStyle w:val="Heading1Center"/>
        <w:rPr>
          <w:rtl/>
        </w:rPr>
      </w:pPr>
      <w:r>
        <w:rPr>
          <w:rtl/>
        </w:rPr>
        <w:br w:type="page"/>
      </w:r>
      <w:bookmarkStart w:id="3849" w:name="_Toc276287205"/>
      <w:bookmarkStart w:id="3850" w:name="_Toc452017808"/>
      <w:r>
        <w:rPr>
          <w:rtl/>
        </w:rPr>
        <w:lastRenderedPageBreak/>
        <w:t>باب الشين</w:t>
      </w:r>
      <w:bookmarkEnd w:id="3849"/>
      <w:bookmarkEnd w:id="3850"/>
    </w:p>
    <w:p w:rsidR="00D316C8" w:rsidRDefault="00D316C8" w:rsidP="00D316C8">
      <w:pPr>
        <w:pStyle w:val="Heading2"/>
        <w:rPr>
          <w:rtl/>
        </w:rPr>
      </w:pPr>
      <w:bookmarkStart w:id="3851" w:name="_Toc276028372"/>
      <w:bookmarkStart w:id="3852" w:name="_Toc276287206"/>
      <w:bookmarkStart w:id="3853" w:name="_Toc452017809"/>
      <w:r w:rsidRPr="0001280B">
        <w:rPr>
          <w:rtl/>
        </w:rPr>
        <w:t xml:space="preserve">2510 </w:t>
      </w:r>
      <w:r w:rsidRPr="0001280B">
        <w:t xml:space="preserve">/ </w:t>
      </w:r>
      <w:r w:rsidRPr="0001280B">
        <w:rPr>
          <w:rtl/>
        </w:rPr>
        <w:t>1 ـ شاذان بن الخليل</w:t>
      </w:r>
      <w:bookmarkEnd w:id="3851"/>
      <w:r>
        <w:rPr>
          <w:rtl/>
        </w:rPr>
        <w:t xml:space="preserve"> :</w:t>
      </w:r>
      <w:bookmarkEnd w:id="3852"/>
      <w:bookmarkEnd w:id="385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والد الفضل بن شاذان النيشابوري ، من أصحاب الجواد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من أصحاب يونس ، الخلاصة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54" w:name="_Toc276028373"/>
      <w:bookmarkStart w:id="3855" w:name="_Toc276287207"/>
      <w:bookmarkStart w:id="3856" w:name="_Toc452017810"/>
      <w:r w:rsidRPr="0001280B">
        <w:rPr>
          <w:rtl/>
        </w:rPr>
        <w:t>2511 / 1 ـ شاه رئيس</w:t>
      </w:r>
      <w:bookmarkEnd w:id="3854"/>
      <w:r>
        <w:rPr>
          <w:rtl/>
        </w:rPr>
        <w:t xml:space="preserve"> :</w:t>
      </w:r>
      <w:bookmarkEnd w:id="3855"/>
      <w:bookmarkEnd w:id="385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عبد الله الكندي ، قال نصر بن الصباح : إنه من الغلاة الكبار الملعونين في وقت علي بن محمّد العسكري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الكشّي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57" w:name="_Toc276028374"/>
      <w:bookmarkStart w:id="3858" w:name="_Toc276287208"/>
      <w:bookmarkStart w:id="3859" w:name="_Toc452017811"/>
      <w:r w:rsidRPr="0001280B">
        <w:rPr>
          <w:rtl/>
        </w:rPr>
        <w:t>2512 / 1 ـ شاهويه بن عبد الله الجل</w:t>
      </w:r>
      <w:r w:rsidRPr="0001280B">
        <w:rPr>
          <w:rFonts w:hint="cs"/>
          <w:rtl/>
        </w:rPr>
        <w:t>ّ</w:t>
      </w:r>
      <w:r w:rsidRPr="0001280B">
        <w:rPr>
          <w:rtl/>
        </w:rPr>
        <w:t>اب</w:t>
      </w:r>
      <w:bookmarkEnd w:id="3857"/>
      <w:r>
        <w:rPr>
          <w:rtl/>
        </w:rPr>
        <w:t xml:space="preserve"> :</w:t>
      </w:r>
      <w:bookmarkEnd w:id="3858"/>
      <w:bookmarkEnd w:id="385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الهادي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والعسكري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3860" w:name="_Toc276028375"/>
      <w:bookmarkStart w:id="3861" w:name="_Toc276287209"/>
      <w:bookmarkStart w:id="3862" w:name="_Toc452017812"/>
      <w:r w:rsidRPr="0001280B">
        <w:rPr>
          <w:rtl/>
        </w:rPr>
        <w:t>2513 / 1 ـ شبابة بن المعتمر العجلي</w:t>
      </w:r>
      <w:bookmarkEnd w:id="3860"/>
      <w:r>
        <w:rPr>
          <w:rtl/>
        </w:rPr>
        <w:t xml:space="preserve"> :</w:t>
      </w:r>
      <w:bookmarkEnd w:id="3861"/>
      <w:bookmarkEnd w:id="386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63" w:name="_Toc276028376"/>
      <w:bookmarkStart w:id="3864" w:name="_Toc276287210"/>
      <w:bookmarkStart w:id="3865" w:name="_Toc452017813"/>
      <w:r w:rsidRPr="0001280B">
        <w:rPr>
          <w:rtl/>
        </w:rPr>
        <w:t>2514 / 1 ـ شبث بن ربعي</w:t>
      </w:r>
      <w:bookmarkEnd w:id="3863"/>
      <w:r>
        <w:rPr>
          <w:rtl/>
        </w:rPr>
        <w:t xml:space="preserve"> :</w:t>
      </w:r>
      <w:bookmarkEnd w:id="3864"/>
      <w:bookmarkEnd w:id="386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رجع إلى الخوارج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وفي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376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87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522 / 1002 ، ولم يرد فيه : في وقت علي بن محمّد العسكري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387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399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224 / 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68 / 6.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بعض النسخ : شيث ، بالياء المنقطة تحتها نقطتين. وأما في الخلاصة : بالباء المنقطة تحتها نقطة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66" w:name="_Toc276028377"/>
      <w:bookmarkStart w:id="3867" w:name="_Toc276287211"/>
      <w:bookmarkStart w:id="3868" w:name="_Toc452017814"/>
      <w:r w:rsidRPr="0001280B">
        <w:rPr>
          <w:rtl/>
        </w:rPr>
        <w:t>2515 / 1 ـ شبيب بن عبد الله النهشلي</w:t>
      </w:r>
      <w:bookmarkEnd w:id="3866"/>
      <w:r>
        <w:rPr>
          <w:rtl/>
        </w:rPr>
        <w:t xml:space="preserve"> :</w:t>
      </w:r>
      <w:bookmarkEnd w:id="3867"/>
      <w:bookmarkEnd w:id="386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69" w:name="_Toc276028378"/>
      <w:bookmarkStart w:id="3870" w:name="_Toc276287212"/>
      <w:bookmarkStart w:id="3871" w:name="_Toc452017815"/>
      <w:r w:rsidRPr="0001280B">
        <w:rPr>
          <w:rtl/>
        </w:rPr>
        <w:t>2516 / 1 ـ شتير بن شكل العبسي</w:t>
      </w:r>
      <w:bookmarkEnd w:id="3869"/>
      <w:r>
        <w:rPr>
          <w:rtl/>
        </w:rPr>
        <w:t xml:space="preserve"> :</w:t>
      </w:r>
      <w:bookmarkEnd w:id="3870"/>
      <w:bookmarkEnd w:id="387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سعد : شبير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ونقل العلامة في آخر الباب الأوّل من الخلاصة عن البرقي : أنّه من خواص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72" w:name="_Toc276028379"/>
      <w:bookmarkStart w:id="3873" w:name="_Toc276287213"/>
      <w:bookmarkStart w:id="3874" w:name="_Toc452017816"/>
      <w:r w:rsidRPr="0001280B">
        <w:rPr>
          <w:rtl/>
        </w:rPr>
        <w:t>2517 / 2 ـ شتير</w:t>
      </w:r>
      <w:bookmarkEnd w:id="3872"/>
      <w:r>
        <w:rPr>
          <w:rtl/>
        </w:rPr>
        <w:t xml:space="preserve"> :</w:t>
      </w:r>
      <w:bookmarkEnd w:id="3873"/>
      <w:bookmarkEnd w:id="387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عند ترجمة شرحبيل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75" w:name="_Toc276028380"/>
      <w:bookmarkStart w:id="3876" w:name="_Toc276287214"/>
      <w:bookmarkStart w:id="3877" w:name="_Toc452017817"/>
      <w:r w:rsidRPr="0001280B">
        <w:rPr>
          <w:rtl/>
        </w:rPr>
        <w:t>2518 / 1 ـ شتيرة</w:t>
      </w:r>
      <w:bookmarkEnd w:id="3875"/>
      <w:r>
        <w:rPr>
          <w:rtl/>
        </w:rPr>
        <w:t xml:space="preserve"> :</w:t>
      </w:r>
      <w:bookmarkEnd w:id="3876"/>
      <w:bookmarkEnd w:id="387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قال الكشّي : قال محمّد بن مسعود : حدّثني علي بن الحسن بن فضّال قال : حدّثني العباس بن عامر وجعفر بن محمّد بن حكيم ، عن أبان بن عثمان ، عن الحارث ـ النصري ـ ابن المغيرة ، قال : سمعت عبد الملك بن أعين يسأل أبا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... إلى أن قال له : فهلك الناس إذن؟ قال : إي والله يا ابن أعين ، هلك الناس أجمعون ، قلت : من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الخلاصة : 229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101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شتير.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68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الخلاصة : 193 ، رجال البرقي : 5 ، وفيهما : شبير.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سيأتي برقم : 2524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انظر رجال الكشّي : 11 / 24 ورجال الشيخ : 68 / 9 ، وفيه : شتير.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 الشرق ومن في الغرب؟ قال : فقال : إنها فتحت على الضلال ، أي والله ، ولكن إلا ثلاثة ، ثمّ لحق أبو ساسان وعمار وشتيرة وأبو عمرة فصاروا سبعة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78" w:name="_Toc276028381"/>
      <w:bookmarkStart w:id="3879" w:name="_Toc276287215"/>
      <w:bookmarkStart w:id="3880" w:name="_Toc452017818"/>
      <w:r w:rsidRPr="0001280B">
        <w:rPr>
          <w:rtl/>
        </w:rPr>
        <w:t>2519 / 1 ـ شجرة بن ميمون</w:t>
      </w:r>
      <w:bookmarkEnd w:id="3878"/>
      <w:r>
        <w:rPr>
          <w:rtl/>
        </w:rPr>
        <w:t xml:space="preserve"> :</w:t>
      </w:r>
      <w:bookmarkEnd w:id="3879"/>
      <w:bookmarkEnd w:id="388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أبي أراكة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النبال الوابشي ، مولاهم كوفي ، من أصحاب الباقر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ووثقه النجاشي عند ترجمة ابنه علي بن شجرة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81" w:name="_Toc276028382"/>
      <w:bookmarkStart w:id="3882" w:name="_Toc276287216"/>
      <w:bookmarkStart w:id="3883" w:name="_Toc452017819"/>
      <w:r w:rsidRPr="0001280B">
        <w:rPr>
          <w:rtl/>
        </w:rPr>
        <w:t>2520 / 1 ـ شدّاد بن الأزمع الهمداني</w:t>
      </w:r>
      <w:bookmarkEnd w:id="3881"/>
      <w:r>
        <w:rPr>
          <w:rtl/>
        </w:rPr>
        <w:t xml:space="preserve"> :</w:t>
      </w:r>
      <w:bookmarkEnd w:id="3882"/>
      <w:bookmarkEnd w:id="388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84" w:name="_Toc276028383"/>
      <w:bookmarkStart w:id="3885" w:name="_Toc276287217"/>
      <w:bookmarkStart w:id="3886" w:name="_Toc452017820"/>
      <w:r w:rsidRPr="0001280B">
        <w:rPr>
          <w:rtl/>
        </w:rPr>
        <w:t>2521 / 2 ـ شدّاد بن أوس</w:t>
      </w:r>
      <w:bookmarkEnd w:id="3884"/>
      <w:r>
        <w:rPr>
          <w:rtl/>
        </w:rPr>
        <w:t xml:space="preserve"> :</w:t>
      </w:r>
      <w:bookmarkEnd w:id="3885"/>
      <w:bookmarkEnd w:id="388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87" w:name="_Toc276028384"/>
      <w:bookmarkStart w:id="3888" w:name="_Toc276287218"/>
      <w:bookmarkStart w:id="3889" w:name="_Toc452017821"/>
      <w:r w:rsidRPr="0001280B">
        <w:rPr>
          <w:rtl/>
        </w:rPr>
        <w:t>2522 / 1 ـ شديد بن عبد الرحمن</w:t>
      </w:r>
      <w:bookmarkEnd w:id="3887"/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01280B">
        <w:rPr>
          <w:rtl/>
        </w:rPr>
        <w:t>الأزدي</w:t>
      </w:r>
      <w:r>
        <w:rPr>
          <w:rtl/>
        </w:rPr>
        <w:t xml:space="preserve"> :</w:t>
      </w:r>
      <w:bookmarkEnd w:id="3888"/>
      <w:bookmarkEnd w:id="388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7 / 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في النجاشي عند ذكر علي بن شجرة : ميمون بن أبي أراكة. وكذا في صه هنا وفي علي بن شجرة. وأما في جخ هنا وفي بشر بن ميمون : ميمون أبو أراكة ، فتدبر ، ( منه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). انظر رجال النجاشي : 275 / 720 والخلاصة : 87 / 4 و 102 / 63 ورجال الشيخ : 224 / 20 و 127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138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224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275 / 720.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68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41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تقدم في سدير دعاء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له ولأخيه عبد السلام ، ووقع التصحيف كما نبه به مولانا الاستر آبادي في رجاله ، ( م ح ق ي ). تقدم برقم : 2176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224 / 21.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890" w:name="_Toc276028385"/>
      <w:bookmarkStart w:id="3891" w:name="_Toc276287219"/>
      <w:bookmarkStart w:id="3892" w:name="_Toc452017822"/>
      <w:r w:rsidRPr="0001280B">
        <w:rPr>
          <w:rtl/>
        </w:rPr>
        <w:lastRenderedPageBreak/>
        <w:t>2523 / 1 ـ شرحبيل بن</w:t>
      </w:r>
      <w:bookmarkEnd w:id="3890"/>
      <w:r w:rsidRPr="00B74CFA">
        <w:rPr>
          <w:rStyle w:val="libBold1Char"/>
          <w:rtl/>
        </w:rPr>
        <w:t xml:space="preserve"> سعد </w:t>
      </w:r>
      <w:r>
        <w:rPr>
          <w:rtl/>
        </w:rPr>
        <w:t>:</w:t>
      </w:r>
      <w:bookmarkEnd w:id="3891"/>
      <w:bookmarkEnd w:id="389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، أنصاري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93" w:name="_Toc276028386"/>
      <w:bookmarkStart w:id="3894" w:name="_Toc276287220"/>
      <w:bookmarkStart w:id="3895" w:name="_Toc452017823"/>
      <w:r w:rsidRPr="0001280B">
        <w:rPr>
          <w:rtl/>
        </w:rPr>
        <w:t>2524 / 2 ـ شرحبيل</w:t>
      </w:r>
      <w:bookmarkEnd w:id="3893"/>
      <w:r>
        <w:rPr>
          <w:rtl/>
        </w:rPr>
        <w:t xml:space="preserve"> :</w:t>
      </w:r>
      <w:bookmarkEnd w:id="3894"/>
      <w:bookmarkEnd w:id="389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وهبيرة وكريب وبريد وشميرا ـ ويقال : شتير ـ هؤلاء إخوة بني شريح ، قتلوا بصفين كل واحد يأخذ الراية بعد الآخر حتى قتلوا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96" w:name="_Toc276028387"/>
      <w:bookmarkStart w:id="3897" w:name="_Toc276287221"/>
      <w:bookmarkStart w:id="3898" w:name="_Toc452017824"/>
      <w:r w:rsidRPr="0001280B">
        <w:rPr>
          <w:rtl/>
        </w:rPr>
        <w:t>2525 / 3 ـ شرحبيل بن العلاء الكوفي</w:t>
      </w:r>
      <w:bookmarkEnd w:id="3896"/>
      <w:r>
        <w:rPr>
          <w:rtl/>
        </w:rPr>
        <w:t xml:space="preserve"> :</w:t>
      </w:r>
      <w:bookmarkEnd w:id="3897"/>
      <w:bookmarkEnd w:id="389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899" w:name="_Toc276028388"/>
      <w:bookmarkStart w:id="3900" w:name="_Toc276287222"/>
      <w:bookmarkStart w:id="3901" w:name="_Toc452017825"/>
      <w:r w:rsidRPr="0001280B">
        <w:rPr>
          <w:rtl/>
        </w:rPr>
        <w:t>2526 / 4 ـ شرحبيل بن مدرك الجعفي</w:t>
      </w:r>
      <w:bookmarkEnd w:id="3899"/>
      <w:r>
        <w:rPr>
          <w:rtl/>
        </w:rPr>
        <w:t xml:space="preserve"> :</w:t>
      </w:r>
      <w:bookmarkEnd w:id="3900"/>
      <w:bookmarkEnd w:id="390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02" w:name="_Toc276028389"/>
      <w:bookmarkStart w:id="3903" w:name="_Toc276287223"/>
      <w:bookmarkStart w:id="3904" w:name="_Toc452017826"/>
      <w:r w:rsidRPr="0001280B">
        <w:rPr>
          <w:rtl/>
        </w:rPr>
        <w:t>2527 / 1 ـ شريح بن سعد بن حارثة</w:t>
      </w:r>
      <w:bookmarkEnd w:id="3902"/>
      <w:r>
        <w:rPr>
          <w:rtl/>
        </w:rPr>
        <w:t xml:space="preserve"> :</w:t>
      </w:r>
      <w:bookmarkEnd w:id="3903"/>
      <w:bookmarkEnd w:id="390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مولى بني حنظلة منهم ، مدني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115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68 / 9 ، وفيه بدل شمير : سمير.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224 / 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224 / 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السيّد عز الدين شرفشاه بن محمّد : الحسيني الأفطسي النيسابوري ، المعروف بزيارة ، المدفون بالغري ، عالم فاضل ، ب ، ( م ت ). فهرست منتجب الدين : 96 / 194 ، وفي بعض نسخه : بزبارة. السيّد أبو علي شرفشاه بن عبد المطلب بن جعفر : الحسيني الأفطسي الأصبهاني ، عالم ، فاضل ، نسابة ، ب ، ( م ت ). فهرست منتجب الدين : 95 / 193.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101 / 2.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905" w:name="_Toc276028390"/>
      <w:bookmarkStart w:id="3906" w:name="_Toc276287224"/>
      <w:bookmarkStart w:id="3907" w:name="_Toc452017827"/>
      <w:r w:rsidRPr="0001280B">
        <w:rPr>
          <w:rtl/>
        </w:rPr>
        <w:lastRenderedPageBreak/>
        <w:t>2528 / 2 ـ شريح بن قدامة السلمي</w:t>
      </w:r>
      <w:bookmarkEnd w:id="3905"/>
      <w:r>
        <w:rPr>
          <w:rtl/>
        </w:rPr>
        <w:t xml:space="preserve"> :</w:t>
      </w:r>
      <w:bookmarkEnd w:id="3906"/>
      <w:bookmarkEnd w:id="390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08" w:name="_Toc276028391"/>
      <w:bookmarkStart w:id="3909" w:name="_Toc276287225"/>
      <w:bookmarkStart w:id="3910" w:name="_Toc452017828"/>
      <w:r w:rsidRPr="0001280B">
        <w:rPr>
          <w:rtl/>
        </w:rPr>
        <w:t>2529 / 3 ـ شريح بن النعمان الهمداني</w:t>
      </w:r>
      <w:bookmarkEnd w:id="3908"/>
      <w:r>
        <w:rPr>
          <w:rtl/>
        </w:rPr>
        <w:t xml:space="preserve"> :</w:t>
      </w:r>
      <w:bookmarkEnd w:id="3909"/>
      <w:bookmarkEnd w:id="391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11" w:name="_Toc276028392"/>
      <w:bookmarkStart w:id="3912" w:name="_Toc276287226"/>
      <w:bookmarkStart w:id="3913" w:name="_Toc452017829"/>
      <w:r w:rsidRPr="0001280B">
        <w:rPr>
          <w:rtl/>
        </w:rPr>
        <w:t>2530 / 1 ـ شريد بن سويد</w:t>
      </w:r>
      <w:bookmarkEnd w:id="3911"/>
      <w:r>
        <w:rPr>
          <w:rtl/>
        </w:rPr>
        <w:t xml:space="preserve"> :</w:t>
      </w:r>
      <w:bookmarkEnd w:id="3912"/>
      <w:bookmarkEnd w:id="391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 وفي نسخة : شريك.</w:t>
      </w:r>
    </w:p>
    <w:p w:rsidR="00D316C8" w:rsidRDefault="00D316C8" w:rsidP="00D316C8">
      <w:pPr>
        <w:pStyle w:val="Heading2"/>
        <w:rPr>
          <w:rtl/>
        </w:rPr>
      </w:pPr>
      <w:bookmarkStart w:id="3914" w:name="_Toc276028393"/>
      <w:bookmarkStart w:id="3915" w:name="_Toc276287227"/>
      <w:bookmarkStart w:id="3916" w:name="_Toc452017830"/>
      <w:r w:rsidRPr="0001280B">
        <w:rPr>
          <w:rtl/>
        </w:rPr>
        <w:t>2531 / 1 ـ شريس</w:t>
      </w:r>
      <w:bookmarkEnd w:id="3914"/>
      <w:r>
        <w:rPr>
          <w:rtl/>
        </w:rPr>
        <w:t xml:space="preserve"> :</w:t>
      </w:r>
      <w:bookmarkEnd w:id="3915"/>
      <w:bookmarkEnd w:id="391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عمارة العبدي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17" w:name="_Toc276028394"/>
      <w:bookmarkStart w:id="3918" w:name="_Toc276287228"/>
      <w:bookmarkStart w:id="3919" w:name="_Toc452017831"/>
      <w:r w:rsidRPr="0001280B">
        <w:rPr>
          <w:rtl/>
        </w:rPr>
        <w:t>2532 / 1 ـ شريف بن سابق التفليسي</w:t>
      </w:r>
      <w:bookmarkEnd w:id="3917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3918"/>
      <w:bookmarkEnd w:id="391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، أصله كوفي ، انتقل الى تفليس ، صاحب الفضل بن أبي قرة. له كتاب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روى أحمد بن محمّد ، عن أبيه ، عنه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68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68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41 / 3 ، وفي بعض نسخه : شريك.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224 / 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شريس الوابشي كوفي : قر ق جخ ، ( م ت ). رجال الشيخ : 224 / 22 ، وفيه : روى عنهما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ولم يرد له ذكر في أصحاب الأمام الباقر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له كتاب ، أخبرنا به : جماعة ، عن أبي المفضّل ، عن ابن بطة ، عن أحمد بن أبي عبد الله ، عن أبيه ، عن شريف. ورواه أحمد ، عن شريف بلا واسطة ، ست ، ( م ت ). الفهرست : 82 / 355.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يرويه جماعة ، منهم أحمد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195 / 522.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روى عن الفضل بن أبي قرة السمندي ،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وهو ضعيف مضطرب ، رجال ابن الغضائري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في من لم يرو عن الأئمّة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20" w:name="_Toc276028395"/>
      <w:bookmarkStart w:id="3921" w:name="_Toc276287229"/>
      <w:bookmarkStart w:id="3922" w:name="_Toc452017832"/>
      <w:r w:rsidRPr="0001280B">
        <w:rPr>
          <w:rtl/>
        </w:rPr>
        <w:t>2533 / 1 ـ شريك الأعور السلمي</w:t>
      </w:r>
      <w:bookmarkEnd w:id="3920"/>
      <w:r>
        <w:rPr>
          <w:rtl/>
        </w:rPr>
        <w:t xml:space="preserve"> :</w:t>
      </w:r>
      <w:bookmarkEnd w:id="3921"/>
      <w:bookmarkEnd w:id="392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النخعي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23" w:name="_Toc276028396"/>
      <w:bookmarkStart w:id="3924" w:name="_Toc276287230"/>
      <w:bookmarkStart w:id="3925" w:name="_Toc452017833"/>
      <w:r w:rsidRPr="0001280B">
        <w:rPr>
          <w:rtl/>
        </w:rPr>
        <w:t>2534 / 2 ـ شريك بن سويد</w:t>
      </w:r>
      <w:bookmarkEnd w:id="3923"/>
      <w:r>
        <w:rPr>
          <w:rtl/>
        </w:rPr>
        <w:t xml:space="preserve"> :</w:t>
      </w:r>
      <w:bookmarkEnd w:id="3924"/>
      <w:bookmarkEnd w:id="392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في نسخة.</w:t>
      </w:r>
    </w:p>
    <w:p w:rsidR="00D316C8" w:rsidRDefault="00D316C8" w:rsidP="00D316C8">
      <w:pPr>
        <w:pStyle w:val="Heading2"/>
        <w:rPr>
          <w:rtl/>
        </w:rPr>
      </w:pPr>
      <w:bookmarkStart w:id="3926" w:name="_Toc276028397"/>
      <w:bookmarkStart w:id="3927" w:name="_Toc276287231"/>
      <w:bookmarkStart w:id="3928" w:name="_Toc452017834"/>
      <w:r w:rsidRPr="0001280B">
        <w:rPr>
          <w:rtl/>
        </w:rPr>
        <w:t>2535 / 1 ـ شعبة بن الحج</w:t>
      </w:r>
      <w:r w:rsidRPr="0001280B">
        <w:rPr>
          <w:rFonts w:hint="cs"/>
          <w:rtl/>
        </w:rPr>
        <w:t>ّ</w:t>
      </w:r>
      <w:r w:rsidRPr="0001280B">
        <w:rPr>
          <w:rtl/>
        </w:rPr>
        <w:t>اج</w:t>
      </w:r>
      <w:bookmarkEnd w:id="3926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3927"/>
      <w:bookmarkEnd w:id="392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29" w:name="_Toc276028398"/>
      <w:bookmarkStart w:id="3930" w:name="_Toc276287232"/>
      <w:bookmarkStart w:id="3931" w:name="_Toc452017835"/>
      <w:r w:rsidRPr="0001280B">
        <w:rPr>
          <w:rtl/>
        </w:rPr>
        <w:t>2</w:t>
      </w:r>
      <w:bookmarkEnd w:id="3929"/>
      <w:r w:rsidRPr="00B74CFA">
        <w:rPr>
          <w:rStyle w:val="libBold1Char"/>
          <w:rtl/>
        </w:rPr>
        <w:t>53</w:t>
      </w:r>
      <w:r w:rsidRPr="0001280B">
        <w:rPr>
          <w:rFonts w:hint="cs"/>
          <w:rtl/>
        </w:rPr>
        <w:t>6</w:t>
      </w:r>
      <w:r w:rsidRPr="0001280B">
        <w:rPr>
          <w:rtl/>
        </w:rPr>
        <w:t xml:space="preserve"> / 1 ـ شعيب بن أعين الحدّاد</w:t>
      </w:r>
      <w:r>
        <w:rPr>
          <w:rtl/>
        </w:rPr>
        <w:t xml:space="preserve"> :</w:t>
      </w:r>
      <w:bookmarkEnd w:id="3930"/>
      <w:bookmarkEnd w:id="393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ثقة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ذكره أصحابنا في الرجال. له كتاب يرويه جماعة منهم بكر بن جناح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قال : حدثنا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أبي وأبو خالد المكفوف ، عنه ، رجال النجاشي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مجمع الرجال 3 : 190. ]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روى عنه : البرقي أحمد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428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68 / 7 ، وفي بعض نسخه : شريك بن الأعور.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41 / 3 ، وفي بعض نسخه : شريد.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ابن الورد ، أبو بسطام الأزدي العتكي الواسطي ، أسند عنه ، ق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224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قال محمّد بن بكر بن جناح : حدثنا أبي وأبو خالد المكفوف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حدثني.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النجاشي : 195 / 521 ، وفيه : محمّد بن بكر بن جناح قال : حدثنا...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له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أصل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عنه : إبن أبي عمير والحسن بن محمّد بن سماعة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ثمّ قال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 في من لم يرو عن الأئمّة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وروى الكشّي ، عن محمّد بن مسعود ، عن علي بن الحسن بن فضّال : أنه ثقة ، يروي عنه : سيف بن عميرة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32" w:name="_Toc276028399"/>
      <w:bookmarkStart w:id="3933" w:name="_Toc276287233"/>
      <w:bookmarkStart w:id="3934" w:name="_Toc452017836"/>
      <w:r w:rsidRPr="00D70818">
        <w:rPr>
          <w:rtl/>
        </w:rPr>
        <w:t>2537 / 2 ـ شعيب</w:t>
      </w:r>
      <w:bookmarkEnd w:id="3932"/>
      <w:r w:rsidRPr="00D70818">
        <w:rPr>
          <w:rtl/>
        </w:rPr>
        <w:t xml:space="preserve"> </w:t>
      </w:r>
      <w:r w:rsidRPr="00B74CFA">
        <w:rPr>
          <w:rStyle w:val="libBold1Char"/>
          <w:rtl/>
        </w:rPr>
        <w:t>بن بكر بن عبد الله</w:t>
      </w:r>
      <w:r>
        <w:rPr>
          <w:rtl/>
        </w:rPr>
        <w:t xml:space="preserve"> :</w:t>
      </w:r>
      <w:bookmarkEnd w:id="3933"/>
      <w:bookmarkEnd w:id="393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سعد الأشعري ، القمّي ، من أصحاب الباقر والصادق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35" w:name="_Toc276028400"/>
      <w:bookmarkStart w:id="3936" w:name="_Toc276287234"/>
      <w:bookmarkStart w:id="3937" w:name="_Toc452017837"/>
      <w:r w:rsidRPr="00D70818">
        <w:rPr>
          <w:rtl/>
        </w:rPr>
        <w:t>2538 / 3 ـ شعيب بن حمّاد</w:t>
      </w:r>
      <w:bookmarkEnd w:id="3935"/>
      <w:r>
        <w:rPr>
          <w:rtl/>
        </w:rPr>
        <w:t xml:space="preserve"> :</w:t>
      </w:r>
      <w:bookmarkEnd w:id="3936"/>
      <w:bookmarkEnd w:id="393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38" w:name="_Toc276028401"/>
      <w:bookmarkStart w:id="3939" w:name="_Toc276287235"/>
      <w:bookmarkStart w:id="3940" w:name="_Toc452017838"/>
      <w:r w:rsidRPr="00D70818">
        <w:rPr>
          <w:rtl/>
        </w:rPr>
        <w:t>2539 / 4 ـ شعيب بن خالد البجلي</w:t>
      </w:r>
      <w:bookmarkEnd w:id="3938"/>
      <w:r>
        <w:rPr>
          <w:rtl/>
        </w:rPr>
        <w:t xml:space="preserve"> :</w:t>
      </w:r>
      <w:bookmarkEnd w:id="3939"/>
      <w:bookmarkEnd w:id="394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دخل الري ، أسند عنه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كوفي ثقة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أخبرنا به : جماعة ، عن أبي المفضّل ، عن ابن بطة ، عن أحمد بن محمد بن عيسى ، عن ابن أبي عمير ، عنه. ورواه حميد ، عن الحسن بن محمّد بن سماعة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82 / 354.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223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روى عنه : ابن سماعة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428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الكشّي : 318 / 574.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265 / 711 ضمن ترجمة عيسى أبو ( بن خ ل ) بكر بن عبد الله ... ، وفيه : روى عنهما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358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223 / 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941" w:name="_Toc276028402"/>
      <w:bookmarkStart w:id="3942" w:name="_Toc276287236"/>
      <w:bookmarkStart w:id="3943" w:name="_Toc452017839"/>
      <w:r w:rsidRPr="00731C19">
        <w:rPr>
          <w:rtl/>
        </w:rPr>
        <w:lastRenderedPageBreak/>
        <w:t>2540 / 5 ـ شعيب بن راشد التميمي</w:t>
      </w:r>
      <w:bookmarkEnd w:id="3941"/>
      <w:r>
        <w:rPr>
          <w:rtl/>
        </w:rPr>
        <w:t xml:space="preserve"> :</w:t>
      </w:r>
      <w:bookmarkEnd w:id="3942"/>
      <w:bookmarkEnd w:id="394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الأنماطي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44" w:name="_Toc276028403"/>
      <w:bookmarkStart w:id="3945" w:name="_Toc276287237"/>
      <w:bookmarkStart w:id="3946" w:name="_Toc452017840"/>
      <w:r w:rsidRPr="00731C19">
        <w:rPr>
          <w:rtl/>
        </w:rPr>
        <w:t>2541 / 6 ـ شعيب بن رجاء الأزدي</w:t>
      </w:r>
      <w:bookmarkEnd w:id="3944"/>
      <w:r>
        <w:rPr>
          <w:rtl/>
        </w:rPr>
        <w:t xml:space="preserve"> :</w:t>
      </w:r>
      <w:bookmarkEnd w:id="3945"/>
      <w:bookmarkEnd w:id="394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الصيرفي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47" w:name="_Toc276028404"/>
      <w:bookmarkStart w:id="3948" w:name="_Toc276287238"/>
      <w:bookmarkStart w:id="3949" w:name="_Toc452017841"/>
      <w:r w:rsidRPr="00731C19">
        <w:rPr>
          <w:rtl/>
        </w:rPr>
        <w:t>2542 / 7 ـ شعيب بن عبد رب</w:t>
      </w:r>
      <w:r w:rsidRPr="00731C19">
        <w:rPr>
          <w:rFonts w:hint="cs"/>
          <w:rtl/>
        </w:rPr>
        <w:t>ّ</w:t>
      </w:r>
      <w:r w:rsidRPr="00731C19">
        <w:rPr>
          <w:rtl/>
        </w:rPr>
        <w:t>ه</w:t>
      </w:r>
      <w:bookmarkEnd w:id="3947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3948"/>
      <w:bookmarkEnd w:id="394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50" w:name="_Toc276028405"/>
      <w:bookmarkStart w:id="3951" w:name="_Toc276287239"/>
      <w:bookmarkStart w:id="3952" w:name="_Toc452017842"/>
      <w:r w:rsidRPr="00731C19">
        <w:rPr>
          <w:rtl/>
        </w:rPr>
        <w:t>2543 / 8 ـ شعيب بن عبيد الهمداني</w:t>
      </w:r>
      <w:bookmarkEnd w:id="3950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3951"/>
      <w:bookmarkEnd w:id="395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53" w:name="_Toc276028406"/>
      <w:bookmarkStart w:id="3954" w:name="_Toc276287240"/>
      <w:bookmarkStart w:id="3955" w:name="_Toc452017843"/>
      <w:r w:rsidRPr="00731C19">
        <w:rPr>
          <w:rtl/>
        </w:rPr>
        <w:t>2544 / 9 ـ شعيب العقرقوفي</w:t>
      </w:r>
      <w:bookmarkEnd w:id="3953"/>
      <w:r>
        <w:rPr>
          <w:rtl/>
        </w:rPr>
        <w:t xml:space="preserve"> :</w:t>
      </w:r>
      <w:bookmarkEnd w:id="3954"/>
      <w:bookmarkEnd w:id="395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شعيب بن يعقوب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56" w:name="_Toc276028407"/>
      <w:bookmarkStart w:id="3957" w:name="_Toc276287241"/>
      <w:bookmarkStart w:id="3958" w:name="_Toc452017844"/>
      <w:r w:rsidRPr="00731C19">
        <w:rPr>
          <w:rtl/>
        </w:rPr>
        <w:t>2545 / 10 ـ شعيب بن عمارة المرهبي</w:t>
      </w:r>
      <w:bookmarkEnd w:id="3956"/>
      <w:r>
        <w:rPr>
          <w:rtl/>
        </w:rPr>
        <w:t xml:space="preserve"> :</w:t>
      </w:r>
      <w:bookmarkEnd w:id="3957"/>
      <w:bookmarkEnd w:id="395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الهمداني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59" w:name="_Toc276028408"/>
      <w:bookmarkStart w:id="3960" w:name="_Toc276287242"/>
      <w:bookmarkStart w:id="3961" w:name="_Toc452017845"/>
      <w:r w:rsidRPr="00731C19">
        <w:rPr>
          <w:rtl/>
        </w:rPr>
        <w:t>2546 / 11 ـ شعيب بن فضالة الجعفي</w:t>
      </w:r>
      <w:bookmarkEnd w:id="3959"/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:</w:t>
      </w:r>
      <w:bookmarkEnd w:id="3960"/>
      <w:bookmarkEnd w:id="396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224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224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صاحب الطيالسي ، كوفي ، ق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224 / 11.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مولاهم ، الكوفي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223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سيأتي برقم : 2553 / 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224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مولاهم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224 / 6 ، ولم يرد فيه : الكوفي.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962" w:name="_Toc276028409"/>
      <w:bookmarkStart w:id="3963" w:name="_Toc276287243"/>
      <w:bookmarkStart w:id="3964" w:name="_Toc452017846"/>
      <w:r w:rsidRPr="00731C19">
        <w:rPr>
          <w:rtl/>
        </w:rPr>
        <w:lastRenderedPageBreak/>
        <w:t>2547 / 12 ـ شعيب المحاملي</w:t>
      </w:r>
      <w:bookmarkEnd w:id="3962"/>
      <w:r>
        <w:rPr>
          <w:rtl/>
        </w:rPr>
        <w:t xml:space="preserve"> :</w:t>
      </w:r>
      <w:bookmarkEnd w:id="3963"/>
      <w:bookmarkEnd w:id="396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عنه : البرقي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عنه : أحمد بن أبي عبد الله ، عن أبيه ، عنه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65" w:name="_Toc276028410"/>
      <w:bookmarkStart w:id="3966" w:name="_Toc276287244"/>
      <w:bookmarkStart w:id="3967" w:name="_Toc452017847"/>
      <w:r w:rsidRPr="00731C19">
        <w:rPr>
          <w:rtl/>
        </w:rPr>
        <w:t>2548 / 13 ـ شعيب بن مزيد</w:t>
      </w:r>
      <w:bookmarkEnd w:id="3965"/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3966"/>
      <w:bookmarkEnd w:id="396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أخو مفضل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68" w:name="_Toc276028411"/>
      <w:bookmarkStart w:id="3969" w:name="_Toc276287245"/>
      <w:bookmarkStart w:id="3970" w:name="_Toc452017848"/>
      <w:r w:rsidRPr="00731C19">
        <w:rPr>
          <w:rtl/>
        </w:rPr>
        <w:t>2549 / 14 ـ شعيب بن مقلاص ا</w:t>
      </w:r>
      <w:bookmarkEnd w:id="3968"/>
      <w:r w:rsidRPr="00B74CFA">
        <w:rPr>
          <w:rStyle w:val="libBold1Char"/>
          <w:rtl/>
        </w:rPr>
        <w:t>ليربوعي</w:t>
      </w:r>
      <w:r>
        <w:rPr>
          <w:rtl/>
        </w:rPr>
        <w:t xml:space="preserve"> :</w:t>
      </w:r>
      <w:bookmarkEnd w:id="3969"/>
      <w:bookmarkEnd w:id="397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71" w:name="_Toc276028412"/>
      <w:bookmarkStart w:id="3972" w:name="_Toc276287246"/>
      <w:bookmarkStart w:id="3973" w:name="_Toc452017849"/>
      <w:r w:rsidRPr="00731C19">
        <w:rPr>
          <w:rtl/>
        </w:rPr>
        <w:t xml:space="preserve">2550 / 15 ـ شعيب مولى علي بن الحسين </w:t>
      </w:r>
      <w:bookmarkEnd w:id="3971"/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</w:t>
      </w:r>
      <w:bookmarkEnd w:id="3972"/>
      <w:bookmarkEnd w:id="397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الكشّي ـ بطريق ضعيف ـ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أنّه قال : شعيب مولى علي بن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وكان فيما علمناه خيارا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74" w:name="_Toc276028413"/>
      <w:bookmarkStart w:id="3975" w:name="_Toc276287247"/>
      <w:bookmarkStart w:id="3976" w:name="_Toc452017850"/>
      <w:r w:rsidRPr="00731C19">
        <w:rPr>
          <w:rtl/>
        </w:rPr>
        <w:t>2551 / 16 ـ شع</w:t>
      </w:r>
      <w:bookmarkEnd w:id="3974"/>
      <w:r w:rsidRPr="00B74CFA">
        <w:rPr>
          <w:rStyle w:val="libBold1Char"/>
          <w:rtl/>
        </w:rPr>
        <w:t>يب بن ميثم التمّار</w:t>
      </w:r>
      <w:r>
        <w:rPr>
          <w:rtl/>
        </w:rPr>
        <w:t xml:space="preserve"> :</w:t>
      </w:r>
      <w:bookmarkEnd w:id="3975"/>
      <w:bookmarkEnd w:id="397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الأسدي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77" w:name="_Toc276028414"/>
      <w:bookmarkStart w:id="3978" w:name="_Toc276287248"/>
      <w:bookmarkStart w:id="3979" w:name="_Toc452017851"/>
      <w:r w:rsidRPr="00731C19">
        <w:rPr>
          <w:rtl/>
        </w:rPr>
        <w:t>2552 / 17 ـ شعيب بن نافع الا</w:t>
      </w:r>
      <w:r w:rsidRPr="00731C19">
        <w:rPr>
          <w:rFonts w:hint="cs"/>
          <w:rtl/>
        </w:rPr>
        <w:t>ُ</w:t>
      </w:r>
      <w:r w:rsidRPr="00731C19">
        <w:rPr>
          <w:rtl/>
        </w:rPr>
        <w:t>موي</w:t>
      </w:r>
      <w:bookmarkEnd w:id="3977"/>
      <w:r>
        <w:rPr>
          <w:rtl/>
        </w:rPr>
        <w:t xml:space="preserve"> :</w:t>
      </w:r>
      <w:bookmarkEnd w:id="3978"/>
      <w:bookmarkEnd w:id="397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428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أخبرنا به : جماعة ، عن أبي المفضّل ، عن ابن بطة ، عن أحمد بن أبي عبد الله ، عن أبيه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82 / 353.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: مرثد.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225 / 24 ، وفي بعض نسخه : مرثد.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223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الكشّي : 128 / 205.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224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224 / 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980" w:name="_Toc276028415"/>
      <w:bookmarkStart w:id="3981" w:name="_Toc276287249"/>
      <w:bookmarkStart w:id="3982" w:name="_Toc452017852"/>
      <w:r w:rsidRPr="00731C19">
        <w:rPr>
          <w:rtl/>
        </w:rPr>
        <w:lastRenderedPageBreak/>
        <w:t>2553 / 18 ـ شعيب بن يعقوب العقرقوفي</w:t>
      </w:r>
      <w:bookmarkEnd w:id="3980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3981"/>
      <w:bookmarkEnd w:id="398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أصل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عنه : حمّاد بن عيسى وابن أبي عمير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شعيب العقرقوفي : أبو يعقوب ، ابن اخت أبي بصير يحيى بن القاسم ، روى عن أبي عبد الله وأبي الحسن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ثقة ، عين ، له كتاب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83" w:name="_Toc276028416"/>
      <w:bookmarkStart w:id="3984" w:name="_Toc276287250"/>
      <w:bookmarkStart w:id="3985" w:name="_Toc452017853"/>
      <w:r w:rsidRPr="00731C19">
        <w:rPr>
          <w:rtl/>
        </w:rPr>
        <w:t>2564 / 1 ـ شقيق بن ثور</w:t>
      </w:r>
      <w:bookmarkEnd w:id="3983"/>
      <w:r>
        <w:rPr>
          <w:rtl/>
        </w:rPr>
        <w:t xml:space="preserve"> :</w:t>
      </w:r>
      <w:bookmarkEnd w:id="3984"/>
      <w:bookmarkEnd w:id="398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86" w:name="_Toc276028417"/>
      <w:bookmarkStart w:id="3987" w:name="_Toc276287251"/>
      <w:bookmarkStart w:id="3988" w:name="_Toc452017854"/>
      <w:r w:rsidRPr="00731C19">
        <w:rPr>
          <w:rtl/>
        </w:rPr>
        <w:t>2555 / 2 ـ شقيق بن سلمة</w:t>
      </w:r>
      <w:bookmarkEnd w:id="3986"/>
      <w:r>
        <w:rPr>
          <w:rtl/>
        </w:rPr>
        <w:t xml:space="preserve"> :</w:t>
      </w:r>
      <w:bookmarkEnd w:id="3987"/>
      <w:bookmarkEnd w:id="398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وداك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89" w:name="_Toc276028418"/>
      <w:bookmarkStart w:id="3990" w:name="_Toc276287252"/>
      <w:bookmarkStart w:id="3991" w:name="_Toc452017855"/>
      <w:r w:rsidRPr="00731C19">
        <w:rPr>
          <w:rtl/>
        </w:rPr>
        <w:t>2556 / 1 ـ شوذب مولى شاكر</w:t>
      </w:r>
      <w:bookmarkEnd w:id="3989"/>
      <w:r>
        <w:rPr>
          <w:rtl/>
        </w:rPr>
        <w:t xml:space="preserve"> :</w:t>
      </w:r>
      <w:bookmarkEnd w:id="3990"/>
      <w:bookmarkEnd w:id="399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ق جخ ، م جخ ، ( م ت ). رجال الشيخ : 224 / 7 ، 338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أخبرنا به : الحسين بن عبيد الله ، عن الحسن بن حمزة العلوي ، عن علي بن إبراهيم ، عن أبيه ، عن حمّاد بن عيسى ومحمد بن أبي عمير ، عنه. وأخبرنا : ابن أبي جيد ، عن ابن الوليد ، عن الصفّار ، عن يعقوب بن يزيد وعلي ابن السندي ، عن ابن أبي عمير وحماد بن عيسى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82 / 352.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يرويه حمّاد بن عيسى وغيره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195 / 520.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شعيب بن واقد ، له كتاب ، روى عنه : الصدوق باسناده إلى محمّد بن زكريا الجوهري ، الغلابي البصري ، ( م ت ). مشيخة الفقيه 4 : 114.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68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68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101 / 3.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3992" w:name="_Toc276028419"/>
      <w:bookmarkStart w:id="3993" w:name="_Toc276287253"/>
      <w:bookmarkStart w:id="3994" w:name="_Toc452017856"/>
      <w:r w:rsidRPr="00731C19">
        <w:rPr>
          <w:rtl/>
        </w:rPr>
        <w:lastRenderedPageBreak/>
        <w:t>2557 / 1 ـ شهاب بن زيد البارقي</w:t>
      </w:r>
      <w:bookmarkEnd w:id="3992"/>
      <w:r>
        <w:rPr>
          <w:rtl/>
        </w:rPr>
        <w:t xml:space="preserve"> :</w:t>
      </w:r>
      <w:bookmarkEnd w:id="3993"/>
      <w:bookmarkEnd w:id="399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95" w:name="_Toc276028420"/>
      <w:bookmarkStart w:id="3996" w:name="_Toc276287254"/>
      <w:bookmarkStart w:id="3997" w:name="_Toc452017857"/>
      <w:r w:rsidRPr="00731C19">
        <w:rPr>
          <w:rtl/>
        </w:rPr>
        <w:t>2558 / 2 ـ شهاب بن عبد ربه</w:t>
      </w:r>
      <w:bookmarkEnd w:id="3995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3996"/>
      <w:bookmarkEnd w:id="399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أبي ميمونة ، مولى ( بني )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نصر بن قعين من بني أسد ، روى عن أبي عبد الله وأبي جعفر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وكان موسرا ذا حال. وذكر ابن بطة : أن له كتابا ، روى عنه : ابن أبي عمير ، رجال النجاشي في هذا الموضع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ووثقه عند ترجمة إسماعيل بن عبد الخالق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الكشّي : شهاب وعبد الرحيم وعبد الخالق ووهب ، ولد عبدربه ، من موالي بني أسد ، من صلحاء الموالي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ثم روى الكشّي ـ بطريق ضعيف ـ ما يدل على ذمه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وروى ما يتعلق بمدحه أيضا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وذكره العلامة وابن داود ولم يوثقاه صريحا في هذا الموضع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وينبغي أن يوثقاه لتوثيق النجاشي إياه عند ذكر إسماعيل بن عبد الخالق كما وثقاه أيضا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224 / 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الأسدي ، مولاهم ، الصيرفي الكوفي ، ق جخ ، ( م ت ). رجال الشيخ : 224 / 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ما بين القوسين لم يرد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196 / 523.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27 / 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الكشّي : 413 / 778.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الكشّي : 413 / 780.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الكشّي : 414 / 781 و 783.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الخلاصة : 87 / 2 ، رجال ابن داود : 109 / 760.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الخلاصة : 9 / 11 ، رجال ابن داود : 50 / 187.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الشيخ في الفهرست : له أصل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روى عنه إبن أبي عمير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3998" w:name="_Toc276028421"/>
      <w:bookmarkStart w:id="3999" w:name="_Toc276287255"/>
      <w:bookmarkStart w:id="4000" w:name="_Toc452017858"/>
      <w:r w:rsidRPr="00731C19">
        <w:rPr>
          <w:rtl/>
        </w:rPr>
        <w:t>2559 / 3 ـ شهاب بن محمّد الزبيدي</w:t>
      </w:r>
      <w:bookmarkEnd w:id="3998"/>
      <w:r>
        <w:rPr>
          <w:rtl/>
        </w:rPr>
        <w:t xml:space="preserve"> :</w:t>
      </w:r>
      <w:bookmarkEnd w:id="3999"/>
      <w:bookmarkEnd w:id="400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01" w:name="_Toc276028422"/>
      <w:bookmarkStart w:id="4002" w:name="_Toc276287256"/>
      <w:bookmarkStart w:id="4003" w:name="_Toc452017859"/>
      <w:r w:rsidRPr="00731C19">
        <w:rPr>
          <w:rtl/>
        </w:rPr>
        <w:t>2560 / 1 ـ شهر بن عبد الله بن حوشب</w:t>
      </w:r>
      <w:bookmarkEnd w:id="4001"/>
      <w:r>
        <w:rPr>
          <w:rtl/>
        </w:rPr>
        <w:t xml:space="preserve"> :</w:t>
      </w:r>
      <w:bookmarkEnd w:id="4002"/>
      <w:bookmarkEnd w:id="400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04" w:name="_Toc276028423"/>
      <w:bookmarkStart w:id="4005" w:name="_Toc276287257"/>
      <w:bookmarkStart w:id="4006" w:name="_Toc452017860"/>
      <w:r w:rsidRPr="00731C19">
        <w:rPr>
          <w:rtl/>
        </w:rPr>
        <w:t>2561 / 1 ـ شيبة بن عبد الرحمن</w:t>
      </w:r>
      <w:bookmarkEnd w:id="4004"/>
      <w:r>
        <w:rPr>
          <w:rtl/>
        </w:rPr>
        <w:t xml:space="preserve"> :</w:t>
      </w:r>
      <w:bookmarkEnd w:id="4005"/>
      <w:bookmarkEnd w:id="400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07" w:name="_Toc276028424"/>
      <w:bookmarkStart w:id="4008" w:name="_Toc276287258"/>
      <w:bookmarkStart w:id="4009" w:name="_Toc452017861"/>
      <w:r w:rsidRPr="00731C19">
        <w:rPr>
          <w:rtl/>
        </w:rPr>
        <w:t>2562 / 2 ـ شيبة بن نعامة الضبّي</w:t>
      </w:r>
      <w:bookmarkEnd w:id="4007"/>
      <w:r>
        <w:rPr>
          <w:rtl/>
        </w:rPr>
        <w:t xml:space="preserve"> :</w:t>
      </w:r>
      <w:bookmarkEnd w:id="4008"/>
      <w:bookmarkEnd w:id="400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البصري ، من أصحاب علي بن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10" w:name="_Toc276028425"/>
      <w:bookmarkStart w:id="4011" w:name="_Toc276287259"/>
      <w:bookmarkStart w:id="4012" w:name="_Toc452017862"/>
      <w:r w:rsidRPr="00731C19">
        <w:rPr>
          <w:rtl/>
        </w:rPr>
        <w:t>2563 / 1 ـ شيث بن ربعي</w:t>
      </w:r>
      <w:bookmarkEnd w:id="4010"/>
      <w:r>
        <w:rPr>
          <w:rtl/>
        </w:rPr>
        <w:t xml:space="preserve"> :</w:t>
      </w:r>
      <w:bookmarkEnd w:id="4011"/>
      <w:bookmarkEnd w:id="401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شبث بن ربعي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أخبرنا به : جماعة ، عن أبي المفضّل ، عن ابن بطة ، عن أحمد بن محمّد بن عيسى ، عن ابن أبي عمير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الفهرست : 83 / 356.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224 / 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68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41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115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تقدم برقم : 2514 / 1. </w:t>
      </w:r>
    </w:p>
    <w:p w:rsidR="00D316C8" w:rsidRDefault="00D316C8" w:rsidP="00D316C8">
      <w:pPr>
        <w:pStyle w:val="Heading1Center"/>
        <w:rPr>
          <w:rtl/>
        </w:rPr>
      </w:pPr>
      <w:r>
        <w:rPr>
          <w:rtl/>
        </w:rPr>
        <w:br w:type="page"/>
      </w:r>
      <w:bookmarkStart w:id="4013" w:name="_Toc276287260"/>
      <w:bookmarkStart w:id="4014" w:name="_Toc452017863"/>
      <w:r>
        <w:rPr>
          <w:rtl/>
        </w:rPr>
        <w:lastRenderedPageBreak/>
        <w:t>باب الصاد</w:t>
      </w:r>
      <w:bookmarkEnd w:id="4013"/>
      <w:bookmarkEnd w:id="4014"/>
    </w:p>
    <w:p w:rsidR="00D316C8" w:rsidRDefault="00D316C8" w:rsidP="00D316C8">
      <w:pPr>
        <w:pStyle w:val="Heading2"/>
        <w:rPr>
          <w:rtl/>
        </w:rPr>
      </w:pPr>
      <w:bookmarkStart w:id="4015" w:name="_Toc276028426"/>
      <w:bookmarkStart w:id="4016" w:name="_Toc276287261"/>
      <w:bookmarkStart w:id="4017" w:name="_Toc452017864"/>
      <w:r w:rsidRPr="00731C19">
        <w:rPr>
          <w:rtl/>
        </w:rPr>
        <w:t xml:space="preserve">2564 </w:t>
      </w:r>
      <w:r w:rsidRPr="00731C19">
        <w:t xml:space="preserve">/ </w:t>
      </w:r>
      <w:r w:rsidRPr="00731C19">
        <w:rPr>
          <w:rtl/>
        </w:rPr>
        <w:t>1 ـ صابر بن عبد الله الهاشمي</w:t>
      </w:r>
      <w:bookmarkEnd w:id="4015"/>
      <w:r>
        <w:rPr>
          <w:rtl/>
        </w:rPr>
        <w:t xml:space="preserve"> :</w:t>
      </w:r>
      <w:bookmarkEnd w:id="4016"/>
      <w:bookmarkEnd w:id="401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18" w:name="_Toc276028427"/>
      <w:bookmarkStart w:id="4019" w:name="_Toc276287262"/>
      <w:bookmarkStart w:id="4020" w:name="_Toc452017865"/>
      <w:r w:rsidRPr="00731C19">
        <w:rPr>
          <w:rtl/>
        </w:rPr>
        <w:t>2565 / 2 ـ صابر مولى بسام</w:t>
      </w:r>
      <w:bookmarkEnd w:id="4018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731C19">
        <w:rPr>
          <w:rtl/>
        </w:rPr>
        <w:t>بن عبد الله</w:t>
      </w:r>
      <w:r>
        <w:rPr>
          <w:rtl/>
        </w:rPr>
        <w:t xml:space="preserve"> :</w:t>
      </w:r>
      <w:bookmarkEnd w:id="4019"/>
      <w:bookmarkEnd w:id="402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الصيرفي ، مولى بني أسد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له كتاب ، روى عنه : أبو الصباح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21" w:name="_Toc276028428"/>
      <w:bookmarkStart w:id="4022" w:name="_Toc276287263"/>
      <w:bookmarkStart w:id="4023" w:name="_Toc452017866"/>
      <w:r w:rsidRPr="00731C19">
        <w:rPr>
          <w:rtl/>
        </w:rPr>
        <w:t>2566 / 1 ـ صادق بن الأشعث</w:t>
      </w:r>
      <w:bookmarkEnd w:id="4021"/>
      <w:r>
        <w:rPr>
          <w:rtl/>
        </w:rPr>
        <w:t xml:space="preserve"> :</w:t>
      </w:r>
      <w:bookmarkEnd w:id="4022"/>
      <w:bookmarkEnd w:id="402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24" w:name="_Toc276028429"/>
      <w:bookmarkStart w:id="4025" w:name="_Toc276287264"/>
      <w:bookmarkStart w:id="4026" w:name="_Toc452017867"/>
      <w:r w:rsidRPr="00731C19">
        <w:rPr>
          <w:rtl/>
        </w:rPr>
        <w:t>2567 / 1 ـ صارم بن علوان الجوخي</w:t>
      </w:r>
      <w:bookmarkEnd w:id="4024"/>
      <w:r>
        <w:rPr>
          <w:rtl/>
        </w:rPr>
        <w:t xml:space="preserve"> :</w:t>
      </w:r>
      <w:bookmarkEnd w:id="4025"/>
      <w:bookmarkEnd w:id="402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226 / 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صابر ، روى عنه : شعيب الحدّاد ، ق جخ ، ( م ت ). رجال الشيخ : 226 / 34. صابر مولى معاذ بيّاع الأكسية ، ق جخ ، ( م ت ). رجال الشيخ : 226 / 33 ، وفيه : بيّاع الأكيسة.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ق جخ ، ( م ت ). رجال الشيخ : 226 / 32.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203 / 543.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القاضي أشرف الدين صاعد بن محمّد بن صاعد البريدي الابي ، فاضل ، متبحر ، له تصانيف ، ب ، ( م ت ). فهرست منتجب الدين : 100 / 202. القاضي صاعد بن منصور بن صاعد المازندراني ، فقيه ، دين ، ب ، ( م ت ). فهرست منتجب الدين : 100 / 204.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69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227 / 44.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027" w:name="_Toc276028430"/>
      <w:bookmarkStart w:id="4028" w:name="_Toc276287265"/>
      <w:bookmarkStart w:id="4029" w:name="_Toc452017868"/>
      <w:r w:rsidRPr="00731C19">
        <w:rPr>
          <w:rtl/>
        </w:rPr>
        <w:lastRenderedPageBreak/>
        <w:t>2568 / 1 ـ صالح أبو خالد القمّاط</w:t>
      </w:r>
      <w:bookmarkEnd w:id="4027"/>
      <w:r>
        <w:rPr>
          <w:rtl/>
        </w:rPr>
        <w:t xml:space="preserve"> :</w:t>
      </w:r>
      <w:bookmarkEnd w:id="4028"/>
      <w:bookmarkEnd w:id="402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صالح بن خالد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30" w:name="_Toc276287266"/>
      <w:bookmarkStart w:id="4031" w:name="_Toc452017869"/>
      <w:r w:rsidRPr="00731C19">
        <w:rPr>
          <w:rtl/>
        </w:rPr>
        <w:t>2569 / 2 ـ صالح أبو محمّد</w:t>
      </w:r>
      <w:r>
        <w:rPr>
          <w:rtl/>
        </w:rPr>
        <w:t xml:space="preserve"> :</w:t>
      </w:r>
      <w:bookmarkEnd w:id="4030"/>
      <w:bookmarkEnd w:id="403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روايات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عنه : القاسم بن إسماعيل وأحمد بن ميثم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32" w:name="_Toc276287267"/>
      <w:bookmarkStart w:id="4033" w:name="_Toc452017870"/>
      <w:r w:rsidRPr="00731C19">
        <w:rPr>
          <w:rtl/>
        </w:rPr>
        <w:t>2570 / 3 ـ صالح أبو مقاتل الديلمي</w:t>
      </w:r>
      <w:r>
        <w:rPr>
          <w:rtl/>
        </w:rPr>
        <w:t xml:space="preserve"> :</w:t>
      </w:r>
      <w:bookmarkEnd w:id="4032"/>
      <w:bookmarkEnd w:id="403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ذكره أحمد بن الحسين وقال : صنف كتابا في الأمامة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34" w:name="_Toc276287268"/>
      <w:bookmarkStart w:id="4035" w:name="_Toc452017871"/>
      <w:r w:rsidRPr="00731C19">
        <w:rPr>
          <w:rtl/>
        </w:rPr>
        <w:t>2571 / 4 ـ صالح بن أبي الأسود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4034"/>
      <w:bookmarkEnd w:id="403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الحناط الليثي ، مولاهم ، كوفي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36" w:name="_Toc276287269"/>
      <w:bookmarkStart w:id="4037" w:name="_Toc452017872"/>
      <w:r w:rsidRPr="00731C19">
        <w:rPr>
          <w:rtl/>
        </w:rPr>
        <w:t>2572 / 5 ـ صالح بن أبي حسان</w:t>
      </w:r>
      <w:r>
        <w:rPr>
          <w:rtl/>
        </w:rPr>
        <w:t xml:space="preserve"> :</w:t>
      </w:r>
      <w:bookmarkEnd w:id="4036"/>
      <w:bookmarkEnd w:id="403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المدني ، 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38" w:name="_Toc276287270"/>
      <w:bookmarkStart w:id="4039" w:name="_Toc452017873"/>
      <w:r w:rsidRPr="00731C19">
        <w:rPr>
          <w:rtl/>
        </w:rPr>
        <w:t>2573 / 6 ـ صالح بن أبي حمّاد</w:t>
      </w:r>
      <w:r>
        <w:rPr>
          <w:rtl/>
        </w:rPr>
        <w:t xml:space="preserve"> :</w:t>
      </w:r>
      <w:bookmarkEnd w:id="4038"/>
      <w:bookmarkEnd w:id="403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الخير الرازي ـ واسم أبي الخير زادبه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ـ لقى أبا الحسن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سيأتي برقم : 2577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أخبرنا : جماعة ، عن أبي المفضّل ، عن حميد ، عن القاسم بن إسماعيل وأحمد ابن ميثم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85 / 367.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198 / 527.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له كتاب ، ست ، ( م ت ). الفهرست : 84 / 362 ، وفيه : ابن الأسود.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أسند عنه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225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116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كذا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. وفي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زاذبه.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العسكري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وكان أمره ملتبسا ، يعرف وينكر. له كتب ، روى عنه : سعد بن عبد الله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عنه : أحمد بن أبي عبد الله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من أصحاب الجواد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والهادي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والعسكري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 ثم قال في باب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إن صالح بن أبي حمّاد روى عنه : أحمد البرقي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وقال ابن الغضائري : ضعيف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وروى الكشّي عن علي بن محمّد القتيبي ،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: سمعت الفضل بن شاذان يقول في أبي الخير وهو صالح بن سلمة بن أبي حمّاد الرازي : كما كني. وقال الكشّي : قال علي : كان أبو محمّد الفضل يرتضيه ويمدحه ، ولا يرتضي أبا سعيد الآدمي ويقول : هو أحمق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198 / 526 ، وفيه : زاذويه ، وفي مجمع الرجال 3 : 202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أخبرنا به : جماعة ، عن أبي المفضّل ، عن ابن بطة ، عن أحمد بن أبي عبد الله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84 / 360.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376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صالح بن سلمة الرازي ، يكنّى أبا الخير ، دي جخ ، ( م ت ). رجال الشيخ : 387 / 3 ، وفيه : ابن مسلمة.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387 / 3 ، وفيه : صالح بن مسلمة الرازي ، يكنّى أبا الخير.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399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لم يرد له ذكر في نسخنا من رجال الشيخ في باب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وورد في مجمع الرجال 3 : 202 نقلا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مجمع الرجال 3 : 202.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الكشّي : 566 / 1068.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: المعتمد عندي التوقف فيه لتردد النجاشي وتضعيف ابن الغضائري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40" w:name="_Toc276028431"/>
      <w:bookmarkStart w:id="4041" w:name="_Toc276287271"/>
      <w:bookmarkStart w:id="4042" w:name="_Toc452017874"/>
      <w:r w:rsidRPr="00731C19">
        <w:rPr>
          <w:rtl/>
        </w:rPr>
        <w:t>2574 / 7 ـ صالح الحذّاء</w:t>
      </w:r>
      <w:bookmarkEnd w:id="4040"/>
      <w:r>
        <w:rPr>
          <w:rtl/>
        </w:rPr>
        <w:t xml:space="preserve"> :</w:t>
      </w:r>
      <w:bookmarkEnd w:id="4041"/>
      <w:bookmarkEnd w:id="404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له كتاب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روى عنه : القاسم بن إسماعيل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روى عنه : أحمد بن ميثم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43" w:name="_Toc276028432"/>
      <w:bookmarkStart w:id="4044" w:name="_Toc276287272"/>
      <w:bookmarkStart w:id="4045" w:name="_Toc452017875"/>
      <w:r w:rsidRPr="00731C19">
        <w:rPr>
          <w:rtl/>
        </w:rPr>
        <w:t>2575 / 8 ـ صالح بن الحكم النيلي</w:t>
      </w:r>
      <w:bookmarkEnd w:id="4043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4044"/>
      <w:bookmarkEnd w:id="404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الأحول ، ضعيف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روى عنه : ابن بكير وجميل بن دراج. له كتاب يرويه جماعة ، منهم بشر بن سلام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46" w:name="_Toc276028433"/>
      <w:bookmarkStart w:id="4047" w:name="_Toc276287273"/>
      <w:bookmarkStart w:id="4048" w:name="_Toc452017876"/>
      <w:r w:rsidRPr="00731C19">
        <w:rPr>
          <w:rtl/>
        </w:rPr>
        <w:t>2576 / 9 ـ صالح بن خالد المحاملي</w:t>
      </w:r>
      <w:bookmarkEnd w:id="4046"/>
      <w:r>
        <w:rPr>
          <w:rtl/>
        </w:rPr>
        <w:t xml:space="preserve"> :</w:t>
      </w:r>
      <w:bookmarkEnd w:id="4047"/>
      <w:bookmarkEnd w:id="404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شعيب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الكناسي ، مولى علي بن الحكم بن الزبير ، مولى بني أسد ، روى عن أبي الحسن موسى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له كتاب يرويه ( عنه )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جماعة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الخلاصة : 230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صالح الأنباري ( الأبزاري خ ل ) كوفي ، ق جخ ، ( م ت ). رجال الشيخ : 225 / 13.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له كتاب ، أخبرنا به : جماعة ، عن أبي المفضّل ، عن حميد ، عن القاسم بن إسماعيل وأحمد بن ميثم ، عنه ، ست ، ( م ت ). الفهرست : 85 / 366.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199 / 531.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صالح الحذّاء ، روى عنه : حميد بن زياد ، عن أحمد بن ميثم ، عنه ، لم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428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ق جخ ، ( م ت ). رجال الشيخ : 225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200 / 533.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أبو شعيب المحاملي ، له كتاب ، أخبرنا به : ابن أبي جيد ، عن ابن الوليد ، عن الصفّار ، عن العبّاس بن معروف ، عنه ، ست ، ( م ت ). الفهرست : 183 / 818.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ما بين القوسين لم يرد في نسخة ( ش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منهم العبّاس بن معروف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في هذا الموضع. وقال في باب الكنى : أبو شعيب المحاملي ، كوفي ، ثقة ، من رجال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مولى علي بن الحكم بن الزبير الأنباري. له كتاب روى عنه : العبّاس بن معروف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وقال الشيخ في الرجال : أبو شعيب المحاملي ، ثقة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49" w:name="_Toc276028434"/>
      <w:bookmarkStart w:id="4050" w:name="_Toc276287274"/>
      <w:bookmarkStart w:id="4051" w:name="_Toc452017877"/>
      <w:r w:rsidRPr="00731C19">
        <w:rPr>
          <w:rtl/>
        </w:rPr>
        <w:t>2577 / 10 ـ صالح بن خالد القمّاط</w:t>
      </w:r>
      <w:bookmarkEnd w:id="4049"/>
      <w:r>
        <w:rPr>
          <w:rtl/>
        </w:rPr>
        <w:t xml:space="preserve"> :</w:t>
      </w:r>
      <w:bookmarkEnd w:id="4050"/>
      <w:bookmarkEnd w:id="405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، روى عنه : محمّد بن سنان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صالح القمّاط ، له كتاب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روى عنه : القاسم بن إسماعيل وأحمد ابن ميثم ، الفهرست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وذكره ابن داود راويا عن النجاشي بعنوان : صالح أبو خالد القمّاط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ولم أجد في النجاشي إلا كما نقلناه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52" w:name="_Toc276028435"/>
      <w:bookmarkStart w:id="4053" w:name="_Toc276287275"/>
      <w:bookmarkStart w:id="4054" w:name="_Toc452017878"/>
      <w:r w:rsidRPr="00731C19">
        <w:rPr>
          <w:rtl/>
        </w:rPr>
        <w:t>2578 / 11 ـ صالح الخب</w:t>
      </w:r>
      <w:r w:rsidRPr="00731C19">
        <w:rPr>
          <w:rFonts w:hint="cs"/>
          <w:rtl/>
        </w:rPr>
        <w:t>ّ</w:t>
      </w:r>
      <w:r w:rsidRPr="00731C19">
        <w:rPr>
          <w:rtl/>
        </w:rPr>
        <w:t>از</w:t>
      </w:r>
      <w:bookmarkEnd w:id="4052"/>
      <w:r>
        <w:rPr>
          <w:rtl/>
        </w:rPr>
        <w:t xml:space="preserve"> :</w:t>
      </w:r>
      <w:bookmarkEnd w:id="4053"/>
      <w:bookmarkEnd w:id="405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201 / 535.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456 / 1240.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347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201 / 536.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أخبرنا به : جماعة ، عن أبي المفضّل ، عن حميد ، عنهما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الفهرست : 85 / 365.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ابن داود : 109 / 762.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صالح القمّاط ، لم جخ ، ( م ت ). رجال الشيخ : 428 / 2. صالح الخراساني ، ق جخ ، ( م ت ). رجال الشيخ : 225 / 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359 / 4.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055" w:name="_Toc276028436"/>
      <w:bookmarkStart w:id="4056" w:name="_Toc276287276"/>
      <w:bookmarkStart w:id="4057" w:name="_Toc452017879"/>
      <w:r w:rsidRPr="00205A90">
        <w:rPr>
          <w:rtl/>
        </w:rPr>
        <w:lastRenderedPageBreak/>
        <w:t>2579 / 12 ـ صالح بن خوات بن جبير</w:t>
      </w:r>
      <w:bookmarkEnd w:id="4055"/>
      <w:r>
        <w:rPr>
          <w:rtl/>
        </w:rPr>
        <w:t xml:space="preserve"> :</w:t>
      </w:r>
      <w:bookmarkEnd w:id="4056"/>
      <w:bookmarkEnd w:id="405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الأنصاري المدني ، 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58" w:name="_Toc276028437"/>
      <w:bookmarkStart w:id="4059" w:name="_Toc276287277"/>
      <w:bookmarkStart w:id="4060" w:name="_Toc452017880"/>
      <w:r w:rsidRPr="00205A90">
        <w:rPr>
          <w:rtl/>
        </w:rPr>
        <w:t>2580 / 13 ـ صالح بن رزين</w:t>
      </w:r>
      <w:bookmarkEnd w:id="4058"/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:</w:t>
      </w:r>
      <w:bookmarkEnd w:id="4059"/>
      <w:bookmarkEnd w:id="406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ذكره أصحاب الرجال ، روى عنه : منصور بن يونس. له كتاب رواه ( عنه )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الحسن بن محبوب ، رجال النجاشي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61" w:name="_Toc276028438"/>
      <w:bookmarkStart w:id="4062" w:name="_Toc276287278"/>
      <w:bookmarkStart w:id="4063" w:name="_Toc452017881"/>
      <w:r w:rsidRPr="00205A90">
        <w:rPr>
          <w:rtl/>
        </w:rPr>
        <w:t>2581 / 14 ـ صالح بن سعد الجعفي</w:t>
      </w:r>
      <w:bookmarkEnd w:id="4061"/>
      <w:r>
        <w:rPr>
          <w:rtl/>
        </w:rPr>
        <w:t xml:space="preserve"> :</w:t>
      </w:r>
      <w:bookmarkEnd w:id="4062"/>
      <w:bookmarkEnd w:id="406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64" w:name="_Toc276028439"/>
      <w:bookmarkStart w:id="4065" w:name="_Toc276287279"/>
      <w:bookmarkStart w:id="4066" w:name="_Toc452017882"/>
      <w:r w:rsidRPr="00205A90">
        <w:rPr>
          <w:rtl/>
        </w:rPr>
        <w:t>2582 / 15 ـ صالح بن سعيد</w:t>
      </w:r>
      <w:bookmarkEnd w:id="4064"/>
      <w:r>
        <w:rPr>
          <w:rtl/>
        </w:rPr>
        <w:t xml:space="preserve"> :</w:t>
      </w:r>
      <w:bookmarkEnd w:id="4065"/>
      <w:bookmarkEnd w:id="406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سعيد القمّاط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مولى بني أسد ، كوفي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ذكره أبو العباس. له كتاب يرويه جماعة ، منهم عبيس بن هشام الناشري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116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له أصل ، أخبرنا به : جماعة ، عن أبي المفضّل ، عن ابن بطة ، عن أحمد بن محمّد بن عيسى ، عن ابن أبي عمير ، عن الحسن بن محبوب ، عنه ، ست ، ( م ت ). الفهرست : 84 / 361.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ما بين القوسين لم يرد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النجاشي : 199 / 530.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225 / 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كوفي ، ق جخ ، ( م ت ). رجال الشيخ : 225 / 17.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199 / 529.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له كتاب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روى عنه : إبراهيم بن هاشم ، الفهرست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وقال ابن داود : إنه أحد أركان النسب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ولم أجد ذلك في كتب الرجال إلا في شأن صالح بن موسى كما نقله هو أيضا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67" w:name="_Toc276028440"/>
      <w:bookmarkStart w:id="4068" w:name="_Toc276287280"/>
      <w:bookmarkStart w:id="4069" w:name="_Toc452017883"/>
      <w:r w:rsidRPr="00205A90">
        <w:rPr>
          <w:rtl/>
        </w:rPr>
        <w:t>2583 / 16 ـ صالح بن سعيد الأحول</w:t>
      </w:r>
      <w:bookmarkEnd w:id="4067"/>
      <w:r>
        <w:rPr>
          <w:rtl/>
        </w:rPr>
        <w:t xml:space="preserve"> :</w:t>
      </w:r>
      <w:bookmarkEnd w:id="4068"/>
      <w:bookmarkEnd w:id="406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مجهول ، من أصحاب الكاظم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70" w:name="_Toc276028441"/>
      <w:bookmarkStart w:id="4071" w:name="_Toc276287281"/>
      <w:bookmarkStart w:id="4072" w:name="_Toc452017884"/>
      <w:r w:rsidRPr="00205A90">
        <w:rPr>
          <w:rtl/>
        </w:rPr>
        <w:t>2584 / 17 ـ صالح بن سلمة</w:t>
      </w:r>
      <w:bookmarkEnd w:id="4070"/>
      <w:r>
        <w:rPr>
          <w:rtl/>
        </w:rPr>
        <w:t xml:space="preserve"> :</w:t>
      </w:r>
      <w:bookmarkEnd w:id="4071"/>
      <w:bookmarkEnd w:id="407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صالح بن أبي حمّاد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73" w:name="_Toc276028442"/>
      <w:bookmarkStart w:id="4074" w:name="_Toc276287282"/>
      <w:bookmarkStart w:id="4075" w:name="_Toc452017885"/>
      <w:r w:rsidRPr="00205A90">
        <w:rPr>
          <w:rtl/>
        </w:rPr>
        <w:t>2585 / 18 ـ صالح بن السندي</w:t>
      </w:r>
      <w:bookmarkEnd w:id="4073"/>
      <w:r>
        <w:rPr>
          <w:rtl/>
        </w:rPr>
        <w:t xml:space="preserve"> :</w:t>
      </w:r>
      <w:bookmarkEnd w:id="4074"/>
      <w:bookmarkEnd w:id="407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عن يونس بن عبد الرحمن ، روى عنه : إبراهيم بن هاشم ، في من لم يروا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روى عنه : أحمد بن أبي عبد الله ، الفهرست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أخبرنا به : ابن أبي جيد ، عن ابن الوليد ، عن الصفّار ، عن إبراهيم بن هاشم ، وغيره ، من أصحاب يونس ، عنه ، ست. ثمّ قال : صالح القمّاط ، له كتاب ، أخبرنا : جماعة ، عن أبي المفضل ، عن حميد ، عن القاسم بن إسماعيل وأحمد بن ميثم ، عنه ، ست ، ( م ت ). الفهرست : 85 / 364 و 365.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الفهرست : 85 / 364.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ابن داود : 110 / 767.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ابن داود : 110 / 771.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338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تقدم برقم : 2573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428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أخبرنا به : جماعة ، عن أبي المفضّل ، عن ابن بطة ، عن أحمد بن أبي عبد الله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الفهرست : 84 / 359.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076" w:name="_Toc276028443"/>
      <w:bookmarkStart w:id="4077" w:name="_Toc276287283"/>
      <w:bookmarkStart w:id="4078" w:name="_Toc452017886"/>
      <w:r w:rsidRPr="00205A90">
        <w:rPr>
          <w:rtl/>
        </w:rPr>
        <w:lastRenderedPageBreak/>
        <w:t>2586 / 19 ـ صالح بن سهل</w:t>
      </w:r>
      <w:bookmarkEnd w:id="4076"/>
      <w:r>
        <w:rPr>
          <w:rtl/>
        </w:rPr>
        <w:t xml:space="preserve"> :</w:t>
      </w:r>
      <w:bookmarkEnd w:id="4077"/>
      <w:bookmarkEnd w:id="407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أهل همدان ، الأصل كوفي ، من أصحاب الباقر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الكشّي : روى محمّد بن أحمد ، عن محمّد بن الحسين ، عن الحسن بن علي الصيرفي ، عن صالح بن سهل ، قال : كنت أقول في الصادق [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] بالربوبية ، فدخلت عليه ، فلما نظر إلي قال : يا صالح أنا والله عبد مخلوق ، لنا رب نعبده ، وإن لم نعبده عذبنا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ابن الغضائري : غال كذّاب ، وضاع للحديث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لا خير فيه ولا في سائر ما رواه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العلامة في الخلاصة : وذكر الشيخ الطوسي في كتاب الغيبة من المذمومين : صالح بن محمد بن سهل الهمداني ، والظاهر أنّه هذا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انتهى.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ونقل ابن داود عن الكشّي : أنّه ممدوح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وما في الكشّي يدل على ذمة كما نقلنا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ثم ذكره في الباب الثاني بعنوان : صالح بن سهيل ـ بالتصغير ـ راويا عن ابن الغضائري والكشّي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ولم أجد فيهما إلا كما نقلنا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، ونقله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138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227 / 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341 / 632 ، وفيه : إنا والله عبيد مخلوقون لنا ...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مجمع الرجال 3 : 205.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الخلاصة : 229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ابن داود : 110 / 768.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كما نقلناه.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ابن داود : 250 / 236.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كما نقلناه.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العل</w:t>
      </w:r>
      <w:r>
        <w:rPr>
          <w:rFonts w:hint="cs"/>
          <w:rtl/>
        </w:rPr>
        <w:t>ّ</w:t>
      </w:r>
      <w:r>
        <w:rPr>
          <w:rtl/>
        </w:rPr>
        <w:t>امة عنهما.</w:t>
      </w:r>
    </w:p>
    <w:p w:rsidR="00D316C8" w:rsidRDefault="00D316C8" w:rsidP="00D316C8">
      <w:pPr>
        <w:pStyle w:val="Heading2"/>
        <w:rPr>
          <w:rtl/>
        </w:rPr>
      </w:pPr>
      <w:bookmarkStart w:id="4079" w:name="_Toc276028444"/>
      <w:bookmarkStart w:id="4080" w:name="_Toc276287284"/>
      <w:bookmarkStart w:id="4081" w:name="_Toc452017887"/>
      <w:r w:rsidRPr="00205A90">
        <w:rPr>
          <w:rtl/>
        </w:rPr>
        <w:t>2587 / 20 ـ صالح بن صالح الهمداني</w:t>
      </w:r>
      <w:bookmarkEnd w:id="4079"/>
      <w:r>
        <w:rPr>
          <w:rtl/>
        </w:rPr>
        <w:t xml:space="preserve"> :</w:t>
      </w:r>
      <w:bookmarkEnd w:id="4080"/>
      <w:bookmarkEnd w:id="408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الثوري ، كوفي ، أخو الحسن بن صالح بن حيّ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82" w:name="_Toc276028445"/>
      <w:bookmarkStart w:id="4083" w:name="_Toc276287285"/>
      <w:bookmarkStart w:id="4084" w:name="_Toc452017888"/>
      <w:r w:rsidRPr="00205A90">
        <w:rPr>
          <w:rtl/>
        </w:rPr>
        <w:t>2588 / 21 ـ صالح بن عبد الله الأحول</w:t>
      </w:r>
      <w:bookmarkEnd w:id="4082"/>
      <w:r>
        <w:rPr>
          <w:rtl/>
        </w:rPr>
        <w:t xml:space="preserve"> :</w:t>
      </w:r>
      <w:bookmarkEnd w:id="4083"/>
      <w:bookmarkEnd w:id="408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85" w:name="_Toc276028446"/>
      <w:bookmarkStart w:id="4086" w:name="_Toc276287286"/>
      <w:bookmarkStart w:id="4087" w:name="_Toc452017889"/>
      <w:r w:rsidRPr="00205A90">
        <w:rPr>
          <w:rtl/>
        </w:rPr>
        <w:t>2589 / 22 ـ صالح بن عبد الله الجلاب</w:t>
      </w:r>
      <w:bookmarkEnd w:id="4085"/>
      <w:r>
        <w:rPr>
          <w:rtl/>
        </w:rPr>
        <w:t xml:space="preserve"> :</w:t>
      </w:r>
      <w:bookmarkEnd w:id="4086"/>
      <w:bookmarkEnd w:id="408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العسكري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88" w:name="_Toc276028447"/>
      <w:bookmarkStart w:id="4089" w:name="_Toc276287287"/>
      <w:bookmarkStart w:id="4090" w:name="_Toc452017890"/>
      <w:r w:rsidRPr="00205A90">
        <w:rPr>
          <w:rtl/>
        </w:rPr>
        <w:t>2590 / 23 ـ صالح بن عبيد</w:t>
      </w:r>
      <w:bookmarkEnd w:id="4088"/>
      <w:r w:rsidRPr="00205A90">
        <w:rPr>
          <w:rtl/>
        </w:rPr>
        <w:t xml:space="preserve"> </w:t>
      </w:r>
      <w:r>
        <w:rPr>
          <w:rtl/>
        </w:rPr>
        <w:t>:</w:t>
      </w:r>
      <w:bookmarkEnd w:id="4089"/>
      <w:bookmarkEnd w:id="409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سيجيء بعنوان : مروك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91" w:name="_Toc276028448"/>
      <w:bookmarkStart w:id="4092" w:name="_Toc276287288"/>
      <w:bookmarkStart w:id="4093" w:name="_Toc452017891"/>
      <w:r w:rsidRPr="00205A90">
        <w:rPr>
          <w:rtl/>
        </w:rPr>
        <w:t>2591 / 24 ـ صالح بن عقبة بن خالد</w:t>
      </w:r>
      <w:bookmarkEnd w:id="4091"/>
      <w:r>
        <w:rPr>
          <w:rtl/>
        </w:rPr>
        <w:t xml:space="preserve"> :</w:t>
      </w:r>
      <w:bookmarkEnd w:id="4092"/>
      <w:bookmarkEnd w:id="409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الأسدي ، له كتاب ، روى محمّد بن إسماعيل بن بزيع ، عن محمّد ابن أيّوب ، عنه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، روى عنه محمّد بن إسماعيل بن بزيع ، الفهرست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225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صالح بن صالح بن خوات بن جبير الأنصاري ، ين جخ ، ( م ت ). رجال الشيخ : 116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225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399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صالح بن عبد الله الخثعمي ، ضا جخ. الكوفي ، ق جخ ، ( م ت ). رجال الشيخ : 359 / 2 ، 225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سيأتي برقم : 5227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200 / 534. ومن هنا إلى آخر الترجمة لم يرد في نسختي ( م ) و (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الفهرست : 84 / 363.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94" w:name="_Toc276028449"/>
      <w:bookmarkStart w:id="4095" w:name="_Toc276287289"/>
      <w:bookmarkStart w:id="4096" w:name="_Toc452017892"/>
      <w:r w:rsidRPr="0028354E">
        <w:rPr>
          <w:rtl/>
        </w:rPr>
        <w:t>2592 / 25 ـ صالح بن عقبة بن قيس</w:t>
      </w:r>
      <w:bookmarkEnd w:id="4094"/>
      <w:r>
        <w:rPr>
          <w:rtl/>
        </w:rPr>
        <w:t xml:space="preserve"> :</w:t>
      </w:r>
      <w:bookmarkEnd w:id="4095"/>
      <w:bookmarkEnd w:id="409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سمعان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بن أبي ربيحة ، مولى رسول الله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غال كذّاب لا يلتفت إليه ، رجال ابن الغضائري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قيل : إنه روى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والله أعلم ، روى صالح ، عن أبيه ، عن جده ، وروى عن زيد الشحّام ، روى عنه محمّد بن الحسين بن أبي الخطّاب وابنه إسماعيل بن صالح بن عقبة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له كتاب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روى عنه : محمّد بن إسماعيل بن بزيع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097" w:name="_Toc276028450"/>
      <w:bookmarkStart w:id="4098" w:name="_Toc276287290"/>
      <w:bookmarkStart w:id="4099" w:name="_Toc452017893"/>
      <w:r w:rsidRPr="0028354E">
        <w:rPr>
          <w:rtl/>
        </w:rPr>
        <w:t>259</w:t>
      </w:r>
      <w:bookmarkEnd w:id="4097"/>
      <w:r w:rsidRPr="00B74CFA">
        <w:rPr>
          <w:rStyle w:val="libBold1Char"/>
          <w:rtl/>
        </w:rPr>
        <w:t>3 / 26 ـ صالح بن علي بن عطيّة</w:t>
      </w:r>
      <w:r>
        <w:rPr>
          <w:rtl/>
        </w:rPr>
        <w:t xml:space="preserve"> :</w:t>
      </w:r>
      <w:bookmarkEnd w:id="4098"/>
      <w:bookmarkEnd w:id="409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البغدادي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لم يرد له ذكر في نسخنا من رجال الشيخ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وذكره القهبائي في مجمع الرجال 3 : 206 نقلا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صالح بن عقبة ، قر جخ ، ( م ت ). رجال الشيخ : 138 / 4. صالح بن عقبة ، ق م جخ ، ( م ت ). رجال الشيخ : 227 / 48 ، 338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مولى رسول الله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ق جخ ، ( م ت ). رجال الشيخ : 227 / 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مجمع الرجال 3 : 206 ، وفيه : رنيحة.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صالح بن عقبة روى عنه : محمّد بن إسماعيل بن بزيع ، لم جخ ، ( م ت ). لم يرد له ذكر في نسخنا من رجال الشيخ في من لم يرو عن الأئمة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وورد في مجمع الرجال 3 : 206 نقلا عنه. صالح بن عقبة ، له كتاب ، أخبرنا به : ابن أبي جيد ، عن ابن الوليد ، عن الصفّار ، عن محمّد بن الحسين ، عن محمّد بن إسماعيل بن بزيع ، عنه ، ست ، ( م ت ). الفهرست : 84 / 363.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يرويه جماعة ، منهم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200 / 532.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زيادة : ق م جخ. ثمّ قال : لم ، ( م ت ). رجال الشيخ : 227 / 48 ، 338 / 2 ، ولم يرد له ذكر في من لم يرو عن الأئمة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359 / 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100" w:name="_Toc276028451"/>
      <w:bookmarkStart w:id="4101" w:name="_Toc276287291"/>
      <w:bookmarkStart w:id="4102" w:name="_Toc452017894"/>
      <w:r w:rsidRPr="0028354E">
        <w:rPr>
          <w:rtl/>
        </w:rPr>
        <w:lastRenderedPageBreak/>
        <w:t>2594 / 27 ـ صالح بن علي بن عطيّة</w:t>
      </w:r>
      <w:bookmarkEnd w:id="4100"/>
      <w:r>
        <w:rPr>
          <w:rtl/>
        </w:rPr>
        <w:t xml:space="preserve"> :</w:t>
      </w:r>
      <w:bookmarkEnd w:id="4101"/>
      <w:bookmarkEnd w:id="410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الأصحم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أبو محمّد ، بصري ، كان أخباريا ، وهو ضعيف ، رجال ابن الغضائري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ويحتمل أن يكون هذا هو المذكور قبيل هذا أو المذكور بعنوان : صالح أبو محمّد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إن كانا رجلين.</w:t>
      </w:r>
    </w:p>
    <w:p w:rsidR="00D316C8" w:rsidRDefault="00D316C8" w:rsidP="00D316C8">
      <w:pPr>
        <w:pStyle w:val="Heading2"/>
        <w:rPr>
          <w:rtl/>
        </w:rPr>
      </w:pPr>
      <w:bookmarkStart w:id="4103" w:name="_Toc276028452"/>
      <w:bookmarkStart w:id="4104" w:name="_Toc276287292"/>
      <w:bookmarkStart w:id="4105" w:name="_Toc452017895"/>
      <w:r w:rsidRPr="0028354E">
        <w:rPr>
          <w:rtl/>
        </w:rPr>
        <w:t>2595 / 28 ـ صالح بن عم</w:t>
      </w:r>
      <w:r w:rsidRPr="0028354E">
        <w:rPr>
          <w:rFonts w:hint="cs"/>
          <w:rtl/>
        </w:rPr>
        <w:t>ّ</w:t>
      </w:r>
      <w:r w:rsidRPr="0028354E">
        <w:rPr>
          <w:rtl/>
        </w:rPr>
        <w:t>ار الجهني</w:t>
      </w:r>
      <w:bookmarkEnd w:id="4103"/>
      <w:r>
        <w:rPr>
          <w:rtl/>
        </w:rPr>
        <w:t xml:space="preserve"> :</w:t>
      </w:r>
      <w:bookmarkEnd w:id="4104"/>
      <w:bookmarkEnd w:id="410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06" w:name="_Toc276028453"/>
      <w:bookmarkStart w:id="4107" w:name="_Toc276287293"/>
      <w:bookmarkStart w:id="4108" w:name="_Toc452017896"/>
      <w:r w:rsidRPr="0028354E">
        <w:rPr>
          <w:rtl/>
        </w:rPr>
        <w:t>2596 / 29 ـ صالح بن عيسى بن عمر</w:t>
      </w:r>
      <w:bookmarkEnd w:id="4106"/>
      <w:r>
        <w:rPr>
          <w:rtl/>
        </w:rPr>
        <w:t xml:space="preserve"> :</w:t>
      </w:r>
      <w:bookmarkEnd w:id="4107"/>
      <w:bookmarkEnd w:id="410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بزيع ، 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وفي نسخة : صالح بن موسى كما يأتي.</w:t>
      </w:r>
    </w:p>
    <w:p w:rsidR="00D316C8" w:rsidRDefault="00D316C8" w:rsidP="00D316C8">
      <w:pPr>
        <w:pStyle w:val="Heading2"/>
        <w:rPr>
          <w:rtl/>
        </w:rPr>
      </w:pPr>
      <w:bookmarkStart w:id="4109" w:name="_Toc276028454"/>
      <w:bookmarkStart w:id="4110" w:name="_Toc276287294"/>
      <w:bookmarkStart w:id="4111" w:name="_Toc452017897"/>
      <w:r w:rsidRPr="0028354E">
        <w:rPr>
          <w:rtl/>
        </w:rPr>
        <w:t>2597 / 30 ـ صالح القمّ</w:t>
      </w:r>
      <w:bookmarkEnd w:id="4109"/>
      <w:r w:rsidRPr="00B74CFA">
        <w:rPr>
          <w:rStyle w:val="libBold1Char"/>
          <w:rtl/>
        </w:rPr>
        <w:t>اط</w:t>
      </w:r>
      <w:r>
        <w:rPr>
          <w:rtl/>
        </w:rPr>
        <w:t xml:space="preserve"> :</w:t>
      </w:r>
      <w:bookmarkEnd w:id="4110"/>
      <w:bookmarkEnd w:id="411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ذكرناه بعنوان : صالح بن خالد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12" w:name="_Toc276028455"/>
      <w:bookmarkStart w:id="4113" w:name="_Toc276287295"/>
      <w:bookmarkStart w:id="4114" w:name="_Toc452017898"/>
      <w:r w:rsidRPr="0028354E">
        <w:rPr>
          <w:rtl/>
        </w:rPr>
        <w:t>2598 / 31 ـ صالح بن كيسان</w:t>
      </w:r>
      <w:bookmarkEnd w:id="4112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:</w:t>
      </w:r>
      <w:bookmarkEnd w:id="4113"/>
      <w:bookmarkEnd w:id="411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15" w:name="_Toc276028456"/>
      <w:bookmarkStart w:id="4116" w:name="_Toc276287296"/>
      <w:bookmarkStart w:id="4117" w:name="_Toc452017899"/>
      <w:r w:rsidRPr="0028354E">
        <w:rPr>
          <w:rtl/>
        </w:rPr>
        <w:t>2599 / 32 ـ صالح بن محمّد الصر</w:t>
      </w:r>
      <w:r w:rsidRPr="0028354E">
        <w:rPr>
          <w:rFonts w:hint="cs"/>
          <w:rtl/>
        </w:rPr>
        <w:t>ّ</w:t>
      </w:r>
      <w:r w:rsidRPr="0028354E">
        <w:rPr>
          <w:rtl/>
        </w:rPr>
        <w:t>اي</w:t>
      </w:r>
      <w:bookmarkEnd w:id="4115"/>
      <w:r>
        <w:rPr>
          <w:rtl/>
        </w:rPr>
        <w:t xml:space="preserve"> :</w:t>
      </w:r>
      <w:bookmarkEnd w:id="4116"/>
      <w:bookmarkEnd w:id="411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شيخ شيخنا أبي الحسن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بن الجندي ، له كتاب أخبار السيّد بن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كذا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، وفي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الأضحم.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مجمع الرجال 3 : 207 ، وفيه : الأضخم.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تقدم برقم : 2569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225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387 / 2 ، وفي بعض نسخه : ابن موسى.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تقدم برقم : 2577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المدني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116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أبي الحسين.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 xml:space="preserve">د ، وتاريخ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أخبرنا عنه : أبو الحسن أحمد بن محمّد ين عمران الجندي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وفي رجال ابن داود : الصرامي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18" w:name="_Toc276028457"/>
      <w:bookmarkStart w:id="4119" w:name="_Toc276287297"/>
      <w:bookmarkStart w:id="4120" w:name="_Toc452017900"/>
      <w:r w:rsidRPr="0028354E">
        <w:rPr>
          <w:rtl/>
        </w:rPr>
        <w:t>2600 / 33 ـ صالح بن محمّد الهمداني</w:t>
      </w:r>
      <w:bookmarkEnd w:id="4118"/>
      <w:r>
        <w:rPr>
          <w:rtl/>
        </w:rPr>
        <w:t xml:space="preserve"> :</w:t>
      </w:r>
      <w:bookmarkEnd w:id="4119"/>
      <w:bookmarkEnd w:id="412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ثقة ، من أصحاب الجواد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والهادي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4121" w:name="_Toc276028458"/>
      <w:bookmarkStart w:id="4122" w:name="_Toc276287298"/>
      <w:bookmarkStart w:id="4123" w:name="_Toc452017901"/>
      <w:r w:rsidRPr="0028354E">
        <w:rPr>
          <w:rtl/>
        </w:rPr>
        <w:t>2601 / 34 ـ صالح بن مسلم الجعفي</w:t>
      </w:r>
      <w:bookmarkEnd w:id="4121"/>
      <w:r>
        <w:rPr>
          <w:rtl/>
        </w:rPr>
        <w:t xml:space="preserve"> :</w:t>
      </w:r>
      <w:bookmarkEnd w:id="4122"/>
      <w:bookmarkEnd w:id="412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24" w:name="_Toc276028459"/>
      <w:bookmarkStart w:id="4125" w:name="_Toc276287299"/>
      <w:bookmarkStart w:id="4126" w:name="_Toc452017902"/>
      <w:r w:rsidRPr="0028354E">
        <w:rPr>
          <w:rtl/>
        </w:rPr>
        <w:t>2602 / 35 ـ صالح بن موسى الجوارني</w:t>
      </w:r>
      <w:bookmarkEnd w:id="4124"/>
      <w:r>
        <w:rPr>
          <w:rtl/>
        </w:rPr>
        <w:t xml:space="preserve"> :</w:t>
      </w:r>
      <w:bookmarkEnd w:id="4125"/>
      <w:bookmarkEnd w:id="412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أحد أركان حفظ النسب ، من أصحاب الصادق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27" w:name="_Toc276028460"/>
      <w:bookmarkStart w:id="4128" w:name="_Toc276287300"/>
      <w:bookmarkStart w:id="4129" w:name="_Toc452017903"/>
      <w:r w:rsidRPr="0028354E">
        <w:rPr>
          <w:rtl/>
        </w:rPr>
        <w:t>2603 / 36 ـ صالح بن موسى الطلحي</w:t>
      </w:r>
      <w:bookmarkEnd w:id="4127"/>
      <w:r>
        <w:rPr>
          <w:rtl/>
        </w:rPr>
        <w:t xml:space="preserve"> :</w:t>
      </w:r>
      <w:bookmarkEnd w:id="4128"/>
      <w:bookmarkEnd w:id="412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30" w:name="_Toc276028461"/>
      <w:bookmarkStart w:id="4131" w:name="_Toc276287301"/>
      <w:bookmarkStart w:id="4132" w:name="_Toc452017904"/>
      <w:r w:rsidRPr="0028354E">
        <w:rPr>
          <w:rtl/>
        </w:rPr>
        <w:t>2604 / 37 ـ صالح بن موسى بن عمر</w:t>
      </w:r>
      <w:bookmarkEnd w:id="4130"/>
      <w:r>
        <w:rPr>
          <w:rtl/>
        </w:rPr>
        <w:t xml:space="preserve"> :</w:t>
      </w:r>
      <w:bookmarkEnd w:id="4131"/>
      <w:bookmarkEnd w:id="413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بزيع ، من أصحاب الهادي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وفي نسخة : صالح بن عيسى كما نقلنا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199 / 528 ، وفيه : الصرامي.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ابن داود : 110 / 769.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376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387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225 / 12.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225 / 16 ، وفيه : الجورابي.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225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387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تقدم برقم : 2596 / 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صالح مولى علي بن يقطين ، الذي يروي عن علي بن يقطين غير مذكور هنا ، ( م ت ).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133" w:name="_Toc276028462"/>
      <w:bookmarkStart w:id="4134" w:name="_Toc276287302"/>
      <w:bookmarkStart w:id="4135" w:name="_Toc452017905"/>
      <w:r w:rsidRPr="0028354E">
        <w:rPr>
          <w:rtl/>
        </w:rPr>
        <w:lastRenderedPageBreak/>
        <w:t>2605 / 38 ـ صالح بن ميثم الأسدي</w:t>
      </w:r>
      <w:bookmarkEnd w:id="4133"/>
      <w:r>
        <w:rPr>
          <w:rtl/>
        </w:rPr>
        <w:t xml:space="preserve"> :</w:t>
      </w:r>
      <w:bookmarkEnd w:id="4134"/>
      <w:bookmarkEnd w:id="413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كوفي ، تابعي ، من أصحاب الباقر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: روى علي بن أحمد العقيقي ، عن أبيه ، عن محمّد ابن الحسين ، عن صفوان بن يحيى ، عن يعقوب بن شعيب بن ميثم ، عن صالح قال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 قال له أبو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إني أحبك وأحب أباك حبا شديدا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36" w:name="_Toc276028463"/>
      <w:bookmarkStart w:id="4137" w:name="_Toc276287303"/>
      <w:bookmarkStart w:id="4138" w:name="_Toc452017906"/>
      <w:r w:rsidRPr="0028354E">
        <w:rPr>
          <w:rtl/>
        </w:rPr>
        <w:t>2606 / 39 ـ صالح بن يزيد العتكي</w:t>
      </w:r>
      <w:bookmarkEnd w:id="4136"/>
      <w:r>
        <w:rPr>
          <w:rtl/>
        </w:rPr>
        <w:t xml:space="preserve"> :</w:t>
      </w:r>
      <w:bookmarkEnd w:id="4137"/>
      <w:bookmarkEnd w:id="413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39" w:name="_Toc276028464"/>
      <w:bookmarkStart w:id="4140" w:name="_Toc276287304"/>
      <w:bookmarkStart w:id="4141" w:name="_Toc452017907"/>
      <w:r w:rsidRPr="0028354E">
        <w:rPr>
          <w:rtl/>
        </w:rPr>
        <w:t>2607 / 1 ـ صامت بن محمّد الجعفي</w:t>
      </w:r>
      <w:bookmarkEnd w:id="4139"/>
      <w:r>
        <w:rPr>
          <w:rtl/>
        </w:rPr>
        <w:t xml:space="preserve"> :</w:t>
      </w:r>
      <w:bookmarkEnd w:id="4140"/>
      <w:bookmarkEnd w:id="414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مولاهم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42" w:name="_Toc276028465"/>
      <w:bookmarkStart w:id="4143" w:name="_Toc276287305"/>
      <w:bookmarkStart w:id="4144" w:name="_Toc452017908"/>
      <w:r w:rsidRPr="0028354E">
        <w:rPr>
          <w:rtl/>
        </w:rPr>
        <w:t>2608 / 1 ـ صائد النهدي</w:t>
      </w:r>
      <w:bookmarkEnd w:id="4142"/>
      <w:r>
        <w:rPr>
          <w:rtl/>
        </w:rPr>
        <w:t xml:space="preserve"> :</w:t>
      </w:r>
      <w:bookmarkEnd w:id="4143"/>
      <w:bookmarkEnd w:id="414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روى الكشّي عن سعد بن عبد الله ، عن محمّد بن خالد الطيالسي ، عن عبد الرحمن بن أبي نجران ، عن ابن سنان ، أنّه قال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صائد النهدي لعنه الله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138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225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في هامش النسخ هكذا : قال ظ. و : قال ، لم ترد في المصدر.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88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225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227 / 43.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صامت بيّاع الهروي ، قر جخ ، ( م ت ). رجال الشيخ : 138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الكشّي : 305 / 549.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145" w:name="_Toc276028466"/>
      <w:bookmarkStart w:id="4146" w:name="_Toc276287306"/>
      <w:bookmarkStart w:id="4147" w:name="_Toc452017909"/>
      <w:r w:rsidRPr="0028354E">
        <w:rPr>
          <w:rtl/>
        </w:rPr>
        <w:lastRenderedPageBreak/>
        <w:t>2609 / 1 ـ صباح بن بشير : سيجيء بعنوان</w:t>
      </w:r>
      <w:bookmarkEnd w:id="4145"/>
      <w:r>
        <w:rPr>
          <w:rtl/>
        </w:rPr>
        <w:t xml:space="preserve"> :</w:t>
      </w:r>
      <w:bookmarkEnd w:id="4146"/>
      <w:bookmarkEnd w:id="414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صباح بن يحيى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48" w:name="_Toc276028467"/>
      <w:bookmarkStart w:id="4149" w:name="_Toc276287307"/>
      <w:bookmarkStart w:id="4150" w:name="_Toc452017910"/>
      <w:r w:rsidRPr="0028354E">
        <w:rPr>
          <w:rtl/>
        </w:rPr>
        <w:t>2610 / 2 ـ صباح بن سيابة الكوفي</w:t>
      </w:r>
      <w:bookmarkEnd w:id="4148"/>
      <w:r>
        <w:rPr>
          <w:rtl/>
        </w:rPr>
        <w:t xml:space="preserve"> :</w:t>
      </w:r>
      <w:bookmarkEnd w:id="4149"/>
      <w:bookmarkEnd w:id="415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51" w:name="_Toc276028468"/>
      <w:bookmarkStart w:id="4152" w:name="_Toc276287308"/>
      <w:bookmarkStart w:id="4153" w:name="_Toc452017911"/>
      <w:r w:rsidRPr="0028354E">
        <w:rPr>
          <w:rtl/>
        </w:rPr>
        <w:t>2611 / 3</w:t>
      </w:r>
      <w:bookmarkEnd w:id="4151"/>
      <w:r w:rsidRPr="0028354E">
        <w:rPr>
          <w:rtl/>
        </w:rPr>
        <w:t xml:space="preserve"> </w:t>
      </w:r>
      <w:r w:rsidRPr="00B74CFA">
        <w:rPr>
          <w:rStyle w:val="libBold1Char"/>
          <w:rtl/>
        </w:rPr>
        <w:t>ـ صباح بن صبيح (4) الحذّاء</w:t>
      </w:r>
      <w:r>
        <w:rPr>
          <w:rtl/>
        </w:rPr>
        <w:t xml:space="preserve"> :</w:t>
      </w:r>
      <w:bookmarkEnd w:id="4152"/>
      <w:bookmarkEnd w:id="415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الفزاري ، مولاهم ، إمام مسجد دار اللؤلؤ بالكوفة ، ثقة ، عين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له كتاب يرويه جماعة ، منهم عبيس بن هشام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54" w:name="_Toc276028469"/>
      <w:bookmarkStart w:id="4155" w:name="_Toc276287309"/>
      <w:bookmarkStart w:id="4156" w:name="_Toc452017912"/>
      <w:r w:rsidRPr="0028354E">
        <w:rPr>
          <w:rtl/>
        </w:rPr>
        <w:t>2612 / 4 ـ صباح بن عبد الحميد الأزرق</w:t>
      </w:r>
      <w:bookmarkEnd w:id="4154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4155"/>
      <w:bookmarkEnd w:id="415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57" w:name="_Toc276028470"/>
      <w:bookmarkStart w:id="4158" w:name="_Toc276287310"/>
      <w:bookmarkStart w:id="4159" w:name="_Toc452017913"/>
      <w:r w:rsidRPr="0028354E">
        <w:rPr>
          <w:rtl/>
        </w:rPr>
        <w:t>2613 / 5 ـ صباح بن عمارة الصيدي</w:t>
      </w:r>
      <w:bookmarkEnd w:id="4157"/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:</w:t>
      </w:r>
      <w:bookmarkEnd w:id="4158"/>
      <w:bookmarkEnd w:id="415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الأسدي ، مولاهم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سيأتي برقم : 2618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صباح الأزرق روى عنه : ثعلبة ، وروى عن الحكم بن أعين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226 / 20.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الفزاري ، مولاهم إمام مسجد دار اللؤلؤ ، ق جخ ، ( م ت ). رجال الشيخ : 226 / 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صباح الحذّاء الكوفي ، ق جخ ، ( م ت ). رجال الشيخ : 226 / 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صباح الحذّاء ، له كتاب ، أخبرنا به : جماعة ، عن التلعكبري ، عن ابن همام ، عن حميد وأحمد بن محمّد بن رباح ، عن القاسم بن إسماعيل ، عن عبيس بن هشام ، عنه ، ست ، ( م ت ). الفهرست : 85 / 369.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201 / 538.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بدل الأزرق : الأزدي.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226 / 27.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كذا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، وفي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الصيداوي.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60" w:name="_Toc276028471"/>
      <w:bookmarkStart w:id="4161" w:name="_Toc276287311"/>
      <w:bookmarkStart w:id="4162" w:name="_Toc452017914"/>
      <w:r w:rsidRPr="0028354E">
        <w:rPr>
          <w:rtl/>
        </w:rPr>
        <w:t>2614 / 6 ـ صباح بن قيس</w:t>
      </w:r>
      <w:bookmarkEnd w:id="4160"/>
      <w:r>
        <w:rPr>
          <w:rtl/>
        </w:rPr>
        <w:t xml:space="preserve"> :</w:t>
      </w:r>
      <w:bookmarkEnd w:id="4161"/>
      <w:bookmarkEnd w:id="416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الذي ذكره العلامة في الخلاصة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سيجيء بعنوان : صباح بن يحيى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63" w:name="_Toc276028472"/>
      <w:bookmarkStart w:id="4164" w:name="_Toc276287312"/>
      <w:bookmarkStart w:id="4165" w:name="_Toc452017915"/>
      <w:r w:rsidRPr="0028354E">
        <w:rPr>
          <w:rtl/>
        </w:rPr>
        <w:t>2615 / 7 ـ صباح بن محمّد الزعفراني</w:t>
      </w:r>
      <w:bookmarkEnd w:id="4163"/>
      <w:r>
        <w:rPr>
          <w:rtl/>
        </w:rPr>
        <w:t xml:space="preserve"> :</w:t>
      </w:r>
      <w:bookmarkEnd w:id="4164"/>
      <w:bookmarkEnd w:id="416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66" w:name="_Toc276028473"/>
      <w:bookmarkStart w:id="4167" w:name="_Toc276287313"/>
      <w:bookmarkStart w:id="4168" w:name="_Toc452017916"/>
      <w:r w:rsidRPr="0028354E">
        <w:rPr>
          <w:rtl/>
        </w:rPr>
        <w:t>2616 / 8 ـ صباح بن موسى الساباطي</w:t>
      </w:r>
      <w:bookmarkEnd w:id="4166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4167"/>
      <w:bookmarkEnd w:id="416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وثقه النجاشي عند ترجمة أخيه عمّار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69" w:name="_Toc276028474"/>
      <w:bookmarkStart w:id="4170" w:name="_Toc276287314"/>
      <w:bookmarkStart w:id="4171" w:name="_Toc452017917"/>
      <w:r w:rsidRPr="0028354E">
        <w:rPr>
          <w:rtl/>
        </w:rPr>
        <w:t>2617 / 9 ـ صباح بن نصر الهندي</w:t>
      </w:r>
      <w:bookmarkEnd w:id="4169"/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:</w:t>
      </w:r>
      <w:bookmarkEnd w:id="4170"/>
      <w:bookmarkEnd w:id="417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مسائل عن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72" w:name="_Toc276028475"/>
      <w:bookmarkStart w:id="4173" w:name="_Toc276287315"/>
      <w:bookmarkStart w:id="4174" w:name="_Toc452017918"/>
      <w:r w:rsidRPr="0028354E">
        <w:rPr>
          <w:rtl/>
        </w:rPr>
        <w:t>2618 / 10 ـ صباح بن يحيى</w:t>
      </w:r>
      <w:bookmarkEnd w:id="4172"/>
      <w:r>
        <w:rPr>
          <w:rtl/>
        </w:rPr>
        <w:t xml:space="preserve"> :</w:t>
      </w:r>
      <w:bookmarkEnd w:id="4173"/>
      <w:bookmarkEnd w:id="417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المزني ، كوفي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، ثقة ، روى عن أبي جعفر وأبي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له كتاب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 ، روى عنه : أحمد بن النضر ، رجال النجاشي </w:t>
      </w:r>
      <w:r w:rsidRPr="004E46FE">
        <w:rPr>
          <w:rStyle w:val="libFootnotenumChar"/>
          <w:rtl/>
        </w:rPr>
        <w:t>(12)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226 / 23 ، وفيه : الصيداوي.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الخلاصة : 230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سيأتي برقم : 2618 / 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226 / 21.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ق جخ ، ( م ت ). رجال الشيخ : 226 / 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290 / 779.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الصباح المدائني ، ق جخ ، ( م ت ). رجال الشيخ : 226 / 26. الصباح مولى بني هاشم ، ق جخ ، ( م ت ). رجال الشيخ : 226 / 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في هامش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النهدي ظ.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النجاشي : 202 / 539.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أسند عنه ، ق جخ ، ( م ت ). رجال الشيخ : 226 / 19.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يرويه جماعة ، منهم أحمد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12 ـ رجال النجاشي : 201 / 537.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صباح بن يحيى المزني ، له كتاب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روى عنه : محمّد بن موسى خوراء ، الفهرست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صباح بن يحيى المزني ، أبو محمّد ، كوفي ، زيدي ، حديثه في حديث أصحابنا ، ضعيف ، ويجوز أن يخرج شاهدا ، رجال ابن الغضائري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وقال العلامة </w:t>
      </w:r>
      <w:r w:rsidR="00555A7E" w:rsidRPr="00555A7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الخلاصة : صباح بن قيس بن يحيى المزني ، أبو محمّد ، كوفي ، ونقل عن ابن الغضائري أنّه زيدي ، حديثه في حديث أصحابنا ، ضعيف ، ويجوز أن يخرج شاهدا ونقل عن النجاشي أنّه ثقة ، روى عن الباقر والصادق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ولم أجد في ابن الغضائري والنجاشي إلا كما نقلنا. وفي الأيضاح كما في النجاشي والفهرست ورجال ابن الغضائري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وذكره ابن داود مرّة راويا عن النجاشي كما نقلنا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ومرة راويا عن ابن الغضائري بعنوان : صباح بن بشير بن يحيى المقرئ ، أبو محمّد ، قر ق ، زيدي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ولا يخفى ما فيه.</w:t>
      </w:r>
    </w:p>
    <w:p w:rsidR="00D316C8" w:rsidRDefault="00D316C8" w:rsidP="00D316C8">
      <w:pPr>
        <w:pStyle w:val="Heading2"/>
        <w:rPr>
          <w:rtl/>
        </w:rPr>
      </w:pPr>
      <w:bookmarkStart w:id="4175" w:name="_Toc276028476"/>
      <w:bookmarkStart w:id="4176" w:name="_Toc276287316"/>
      <w:bookmarkStart w:id="4177" w:name="_Toc452017919"/>
      <w:r w:rsidRPr="0028354E">
        <w:rPr>
          <w:rtl/>
        </w:rPr>
        <w:t>2619 / 1 ـ صبيح أبو</w:t>
      </w:r>
      <w:bookmarkEnd w:id="4175"/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28354E">
        <w:rPr>
          <w:rtl/>
        </w:rPr>
        <w:t>الصباح</w:t>
      </w:r>
      <w:r>
        <w:rPr>
          <w:rtl/>
        </w:rPr>
        <w:t xml:space="preserve"> :</w:t>
      </w:r>
      <w:bookmarkEnd w:id="4176"/>
      <w:bookmarkEnd w:id="417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مولى بسام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بن عبد الله الصيرفي ، له كتاب يرويه عنه جماعة ، منهم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أخبرنا به : جماعة ، عن أبي المفضّل ، عن حميد ، عن محمّد بن موسى خوراء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الفهرست : 85 / 368.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مجمع الرجال 3 : 210.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الخلاصة : 230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إيضاح الاشتباه : 203 / 335.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ابن داود : 110 / 776.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ابن داود : 250 / 240.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ابن ، وفي هامشيهما : أبو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ق جخ ، ( م ت ). رجال الشيخ : 226 / 29.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صفوان بن يحيى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78" w:name="_Toc276028477"/>
      <w:bookmarkStart w:id="4179" w:name="_Toc276287317"/>
      <w:bookmarkStart w:id="4180" w:name="_Toc452017920"/>
      <w:r w:rsidRPr="00517E2C">
        <w:rPr>
          <w:rtl/>
        </w:rPr>
        <w:t>2620 / 2 ـ صبيح الصائغ</w:t>
      </w:r>
      <w:bookmarkEnd w:id="4178"/>
      <w:r>
        <w:rPr>
          <w:rtl/>
        </w:rPr>
        <w:t xml:space="preserve"> :</w:t>
      </w:r>
      <w:bookmarkEnd w:id="4179"/>
      <w:bookmarkEnd w:id="418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علي ، كوفي ، ثقة ، له كتاب رواه محمّد بن بكر بن جناح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81" w:name="_Toc276028478"/>
      <w:bookmarkStart w:id="4182" w:name="_Toc276287318"/>
      <w:bookmarkStart w:id="4183" w:name="_Toc452017921"/>
      <w:r w:rsidRPr="00517E2C">
        <w:rPr>
          <w:rtl/>
        </w:rPr>
        <w:t>2621 / 3 ـ صبيح بن عمرو البذي</w:t>
      </w:r>
      <w:bookmarkEnd w:id="4181"/>
      <w:r>
        <w:rPr>
          <w:rtl/>
        </w:rPr>
        <w:t xml:space="preserve"> :</w:t>
      </w:r>
      <w:bookmarkEnd w:id="4182"/>
      <w:bookmarkEnd w:id="418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84" w:name="_Toc276028479"/>
      <w:bookmarkStart w:id="4185" w:name="_Toc276287319"/>
      <w:bookmarkStart w:id="4186" w:name="_Toc452017922"/>
      <w:r w:rsidRPr="00517E2C">
        <w:rPr>
          <w:rtl/>
        </w:rPr>
        <w:t>2622 / 1 ـ صبيرة بن سفيان</w:t>
      </w:r>
      <w:bookmarkEnd w:id="4184"/>
      <w:r>
        <w:rPr>
          <w:rtl/>
        </w:rPr>
        <w:t xml:space="preserve"> :</w:t>
      </w:r>
      <w:bookmarkEnd w:id="4185"/>
      <w:bookmarkEnd w:id="418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87" w:name="_Toc276028480"/>
      <w:bookmarkStart w:id="4188" w:name="_Toc276287320"/>
      <w:bookmarkStart w:id="4189" w:name="_Toc452017923"/>
      <w:r w:rsidRPr="00517E2C">
        <w:rPr>
          <w:rtl/>
        </w:rPr>
        <w:t>2623 / 1 ـ صخر بن حرب</w:t>
      </w:r>
      <w:bookmarkEnd w:id="4187"/>
      <w:r>
        <w:rPr>
          <w:rtl/>
        </w:rPr>
        <w:t xml:space="preserve"> :</w:t>
      </w:r>
      <w:bookmarkEnd w:id="4188"/>
      <w:bookmarkEnd w:id="418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سفيان ، 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90" w:name="_Toc276028481"/>
      <w:bookmarkStart w:id="4191" w:name="_Toc276287321"/>
      <w:bookmarkStart w:id="4192" w:name="_Toc452017924"/>
      <w:r w:rsidRPr="00517E2C">
        <w:rPr>
          <w:rtl/>
        </w:rPr>
        <w:t>2624 / 1 ـ صدقة بن بندار القمّي</w:t>
      </w:r>
      <w:bookmarkEnd w:id="4190"/>
      <w:r>
        <w:rPr>
          <w:rtl/>
        </w:rPr>
        <w:t xml:space="preserve"> :</w:t>
      </w:r>
      <w:bookmarkEnd w:id="4191"/>
      <w:bookmarkEnd w:id="419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سهل ، قديم السماع ، وعاش إلى أن مات سنة إحدى وثلاثمائة ، حكى ذلك الحسين بن عبيدالله عن مشايخه ، وكان ثقة خيرا ، له كتاب التجمل والمرؤة حسن صحيح الحديث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202 / 540.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262 / 29.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202 / 541.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صبيح العرسي ( القرشي خ ل ) ، الكوفي ، أسند عنه ، ق جخ ، ( م ت ). رجال الشيخ : 226 / 31 ، وفيه : العرشي ، القرشي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226 / 30 ، وفيه : البدّي ، البندي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69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41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204 / 544.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صدقة الأحدب ، ق جخ ، ( م ت ). رجال الشيخ : 226 / 38.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193" w:name="_Toc276028482"/>
      <w:bookmarkStart w:id="4194" w:name="_Toc276287322"/>
      <w:bookmarkStart w:id="4195" w:name="_Toc452017925"/>
      <w:r w:rsidRPr="00517E2C">
        <w:rPr>
          <w:rtl/>
        </w:rPr>
        <w:lastRenderedPageBreak/>
        <w:t>2625 / 2 ـ صدقة الخراساني</w:t>
      </w:r>
      <w:bookmarkEnd w:id="4193"/>
      <w:r>
        <w:rPr>
          <w:rtl/>
        </w:rPr>
        <w:t xml:space="preserve"> :</w:t>
      </w:r>
      <w:bookmarkEnd w:id="4194"/>
      <w:bookmarkEnd w:id="419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96" w:name="_Toc276028483"/>
      <w:bookmarkStart w:id="4197" w:name="_Toc276287323"/>
      <w:bookmarkStart w:id="4198" w:name="_Toc452017926"/>
      <w:r w:rsidRPr="00517E2C">
        <w:rPr>
          <w:rtl/>
        </w:rPr>
        <w:t>2626 / 3 ـ صدقة بن عمير القمّاط</w:t>
      </w:r>
      <w:bookmarkEnd w:id="4196"/>
      <w:r>
        <w:rPr>
          <w:rtl/>
        </w:rPr>
        <w:t xml:space="preserve"> :</w:t>
      </w:r>
      <w:bookmarkEnd w:id="4197"/>
      <w:bookmarkEnd w:id="419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199" w:name="_Toc276028484"/>
      <w:bookmarkStart w:id="4200" w:name="_Toc276287324"/>
      <w:bookmarkStart w:id="4201" w:name="_Toc452017927"/>
      <w:r w:rsidRPr="00517E2C">
        <w:rPr>
          <w:rtl/>
        </w:rPr>
        <w:t>2627 / 4 ـ صدقة بن مسلم ا</w:t>
      </w:r>
      <w:bookmarkEnd w:id="4199"/>
      <w:r w:rsidRPr="00B74CFA">
        <w:rPr>
          <w:rStyle w:val="libBold1Char"/>
          <w:rtl/>
        </w:rPr>
        <w:t>لفزاري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4200"/>
      <w:bookmarkEnd w:id="420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02" w:name="_Toc276028485"/>
      <w:bookmarkStart w:id="4203" w:name="_Toc276287325"/>
      <w:bookmarkStart w:id="4204" w:name="_Toc452017928"/>
      <w:r w:rsidRPr="00517E2C">
        <w:rPr>
          <w:rtl/>
        </w:rPr>
        <w:t>2628 / 5 ـ صدقة بن يزيد الكوفي</w:t>
      </w:r>
      <w:bookmarkEnd w:id="4202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:</w:t>
      </w:r>
      <w:bookmarkEnd w:id="4203"/>
      <w:bookmarkEnd w:id="420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05" w:name="_Toc276028486"/>
      <w:bookmarkStart w:id="4206" w:name="_Toc276287326"/>
      <w:bookmarkStart w:id="4207" w:name="_Toc452017929"/>
      <w:r w:rsidRPr="00517E2C">
        <w:rPr>
          <w:rtl/>
        </w:rPr>
        <w:t>2629 / 1 ـ صدي</w:t>
      </w:r>
      <w:bookmarkEnd w:id="4205"/>
      <w:r>
        <w:rPr>
          <w:rtl/>
        </w:rPr>
        <w:t xml:space="preserve"> :</w:t>
      </w:r>
      <w:bookmarkEnd w:id="4206"/>
      <w:bookmarkEnd w:id="420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امامة ، 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08" w:name="_Toc276028487"/>
      <w:bookmarkStart w:id="4209" w:name="_Toc276287327"/>
      <w:bookmarkStart w:id="4210" w:name="_Toc452017930"/>
      <w:r w:rsidRPr="00517E2C">
        <w:rPr>
          <w:rtl/>
        </w:rPr>
        <w:t>2630 / 1 ـ صديق بن عبد الله</w:t>
      </w:r>
      <w:bookmarkEnd w:id="4208"/>
      <w:r w:rsidRPr="00517E2C">
        <w:rPr>
          <w:rtl/>
        </w:rPr>
        <w:t xml:space="preserve"> </w:t>
      </w:r>
      <w:r w:rsidRPr="00B74CFA">
        <w:rPr>
          <w:rStyle w:val="libBold1Char"/>
          <w:rtl/>
        </w:rPr>
        <w:t>الكوفي</w:t>
      </w:r>
      <w:r>
        <w:rPr>
          <w:rtl/>
        </w:rPr>
        <w:t xml:space="preserve"> :</w:t>
      </w:r>
      <w:bookmarkEnd w:id="4209"/>
      <w:bookmarkEnd w:id="421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11" w:name="_Toc276028488"/>
      <w:bookmarkStart w:id="4212" w:name="_Toc276287328"/>
      <w:bookmarkStart w:id="4213" w:name="_Toc452017931"/>
      <w:r w:rsidRPr="00517E2C">
        <w:rPr>
          <w:rtl/>
        </w:rPr>
        <w:t>2631 / 1 ـ الصعب بن جثامة</w:t>
      </w:r>
      <w:bookmarkEnd w:id="4211"/>
      <w:r>
        <w:rPr>
          <w:rtl/>
        </w:rPr>
        <w:t xml:space="preserve"> :</w:t>
      </w:r>
      <w:bookmarkEnd w:id="4212"/>
      <w:bookmarkEnd w:id="421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359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227 / 39.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الكوفي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226 / 36.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مولى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226 / 37.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41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227 / 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41 / 3.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214" w:name="_Toc276028489"/>
      <w:bookmarkStart w:id="4215" w:name="_Toc276287329"/>
      <w:bookmarkStart w:id="4216" w:name="_Toc452017932"/>
      <w:r w:rsidRPr="00517E2C">
        <w:rPr>
          <w:rtl/>
        </w:rPr>
        <w:lastRenderedPageBreak/>
        <w:t>2632 / 1 ـ صعصعة بن صوحان</w:t>
      </w:r>
      <w:bookmarkEnd w:id="4214"/>
      <w:r>
        <w:rPr>
          <w:rtl/>
        </w:rPr>
        <w:t xml:space="preserve"> :</w:t>
      </w:r>
      <w:bookmarkEnd w:id="4215"/>
      <w:bookmarkEnd w:id="421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وقال الكشّي : قال محمّد بن مسعود : حدّثني علي بن محمّد قال : حدّثني محمّد بن أحمد بن يحيى ، عن العبّاس بن معروف ، عن أبي محمّد الحجّال ، عن داود بن أبي يزيد ، قال : قال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ما كان مع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من يعرف حقّه إلا صعصعة وأصحابه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وذكر الكشّي أيضا روايات كثيرة تدلّ على عظم شأنه وجلالة قدره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17" w:name="_Toc276028490"/>
      <w:bookmarkStart w:id="4218" w:name="_Toc276287330"/>
      <w:bookmarkStart w:id="4219" w:name="_Toc452017933"/>
      <w:r w:rsidRPr="00517E2C">
        <w:rPr>
          <w:rtl/>
        </w:rPr>
        <w:t>2633 / 1 ـ صفوان بن ا</w:t>
      </w:r>
      <w:r w:rsidRPr="00517E2C">
        <w:rPr>
          <w:rFonts w:hint="cs"/>
          <w:rtl/>
        </w:rPr>
        <w:t>ُ</w:t>
      </w:r>
      <w:r w:rsidRPr="00517E2C">
        <w:rPr>
          <w:rtl/>
        </w:rPr>
        <w:t>مي</w:t>
      </w:r>
      <w:r w:rsidRPr="00517E2C">
        <w:rPr>
          <w:rFonts w:hint="cs"/>
          <w:rtl/>
        </w:rPr>
        <w:t>ّ</w:t>
      </w:r>
      <w:r w:rsidRPr="00517E2C">
        <w:rPr>
          <w:rtl/>
        </w:rPr>
        <w:t>ة</w:t>
      </w:r>
      <w:bookmarkEnd w:id="4217"/>
      <w:r>
        <w:rPr>
          <w:rtl/>
        </w:rPr>
        <w:t xml:space="preserve"> :</w:t>
      </w:r>
      <w:bookmarkEnd w:id="4218"/>
      <w:bookmarkEnd w:id="421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20" w:name="_Toc276028491"/>
      <w:bookmarkStart w:id="4221" w:name="_Toc276287331"/>
      <w:bookmarkStart w:id="4222" w:name="_Toc452017934"/>
      <w:r w:rsidRPr="00517E2C">
        <w:rPr>
          <w:rtl/>
        </w:rPr>
        <w:t>2634 / 2 ـ صفوان بن حذيفة بن اليمان</w:t>
      </w:r>
      <w:bookmarkEnd w:id="4220"/>
      <w:r>
        <w:rPr>
          <w:rtl/>
        </w:rPr>
        <w:t xml:space="preserve"> :</w:t>
      </w:r>
      <w:bookmarkEnd w:id="4221"/>
      <w:bookmarkEnd w:id="422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23" w:name="_Toc276028492"/>
      <w:bookmarkStart w:id="4224" w:name="_Toc276287332"/>
      <w:bookmarkStart w:id="4225" w:name="_Toc452017935"/>
      <w:r w:rsidRPr="00517E2C">
        <w:rPr>
          <w:rtl/>
        </w:rPr>
        <w:t>2635 / 3 ـ صفوان بن سليم الزهري</w:t>
      </w:r>
      <w:bookmarkEnd w:id="4223"/>
      <w:r>
        <w:rPr>
          <w:rtl/>
        </w:rPr>
        <w:t xml:space="preserve"> :</w:t>
      </w:r>
      <w:bookmarkEnd w:id="4224"/>
      <w:bookmarkEnd w:id="422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المدني ، 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26" w:name="_Toc276028493"/>
      <w:bookmarkStart w:id="4227" w:name="_Toc276287333"/>
      <w:bookmarkStart w:id="4228" w:name="_Toc452017936"/>
      <w:r w:rsidRPr="00517E2C">
        <w:rPr>
          <w:rtl/>
        </w:rPr>
        <w:t>2636 / 4 ـ صفوان بن مهران</w:t>
      </w:r>
      <w:bookmarkEnd w:id="4226"/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517E2C">
        <w:rPr>
          <w:rtl/>
        </w:rPr>
        <w:t>بن المغيرة</w:t>
      </w:r>
      <w:r>
        <w:rPr>
          <w:rtl/>
        </w:rPr>
        <w:t xml:space="preserve"> :</w:t>
      </w:r>
      <w:bookmarkEnd w:id="4227"/>
      <w:bookmarkEnd w:id="422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الأسدي ، مولاهم ثمّ مولى بني كاهل منهم ، كوفي ، ثقة ، يكنّى أبا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69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68 / 122.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67 / 121 ـ 123.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41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69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116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صفوان بن مهران الجمال ، أبو محمّد الأسدي الكاهلي ، مولاهم ، كوفي ، ق جخ ، ( م ت ). رجال الشيخ : 227 / 42.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 xml:space="preserve">د ، كان يسكن بني حزام بالكوفة ، وأخواه الحسين ومسكين ، روى عن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وكان صفوان جمالا. له كتاب يرويه جماعة ، أخبرنا أحمد بن علي بن نوح قال : حدثنا أحمد بن عبد الله بن قضاعة قال : حدثنا أبي قال : حدثنا أبي عن صفوان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عنه : السندي بن محمّد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وقال الكشّي :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حمدويه : حدّثني محمّد بن إسماعيل الرازي قال : حدّثني الحسن بن علي بن فضّال قال : حدّثني صفوان بن مهران الجمال قال : دخلت على أبي الحسن الأوّل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فقال : يا صفوان كل شيء منك حسن جميل ما خلا شيئا واحدا ، قلت : جعلت فداك أي شيء؟ قال : إكراؤك جمالك من هذا الرجل ـ يعني هارون ـ قلت : والله ما أكريته أشرا ولا بطرا ولا لصيد ولا للهو ، ولكني أكريته لهذا الطريق ـ يعني طريق مكة ـ ولا أتولاه بنفسي ولكني أبعث معه غلماني ، فقال لي : يا صفوان أيقع كراؤك عليهم؟ قلت : نعم جعلت فداك ، قال : فقال : أتحب بقاءهم حتى يخرج كراؤك؟ قلت : نعم ، قال : فمن أحب بقاءهم فهو منهم ومن كان منهم كان ورد النار. قال صفوان : فذهبت وبعت جمالي عن آخرها ، فبلغ ذلك إلى هارون ، فدعاني فقال : يا صفوان بلغني أنك بعت جمالك؟ قلت : نعم ، فقال : لم؟ قلت : أنا شيخ كبير وأن الغلمان لايفون بالأعمال ، فقال :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198 / 525.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أخبرنا به : ابن أبي جيد ، عن ابن الوليد ، عن الصفّار ، عن السندي بن محمّد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84 / 358.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هيهات هيهات إني لأعلم من أشار عليك بهذا ، أشار عليك بهذا موسى بن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قلت : ما لي ولموسى بن جعفر ، فقال : دع هذا عنك فوالله لولا ح</w:t>
      </w:r>
      <w:r>
        <w:rPr>
          <w:rFonts w:hint="cs"/>
          <w:rtl/>
        </w:rPr>
        <w:t>ُ</w:t>
      </w:r>
      <w:r>
        <w:rPr>
          <w:rtl/>
        </w:rPr>
        <w:t xml:space="preserve">سن صحبتك لقتلتك </w:t>
      </w:r>
      <w:r w:rsidRPr="004E46FE">
        <w:rPr>
          <w:rStyle w:val="libFootnotenumChar"/>
          <w:rtl/>
        </w:rPr>
        <w:t>(1)</w:t>
      </w:r>
      <w:r>
        <w:rPr>
          <w:rtl/>
        </w:rPr>
        <w:t>!؟</w:t>
      </w:r>
    </w:p>
    <w:p w:rsidR="00D316C8" w:rsidRDefault="00D316C8" w:rsidP="00D316C8">
      <w:pPr>
        <w:pStyle w:val="Heading2"/>
        <w:rPr>
          <w:rtl/>
        </w:rPr>
      </w:pPr>
      <w:bookmarkStart w:id="4229" w:name="_Toc276028494"/>
      <w:bookmarkStart w:id="4230" w:name="_Toc276287334"/>
      <w:bookmarkStart w:id="4231" w:name="_Toc452017937"/>
      <w:r w:rsidRPr="00517E2C">
        <w:rPr>
          <w:rtl/>
        </w:rPr>
        <w:t>2637 / 5 ـ صفوان بن يحيى</w:t>
      </w:r>
      <w:bookmarkEnd w:id="4229"/>
      <w:r>
        <w:rPr>
          <w:rtl/>
        </w:rPr>
        <w:t xml:space="preserve"> :</w:t>
      </w:r>
      <w:bookmarkEnd w:id="4230"/>
      <w:bookmarkEnd w:id="423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محمّد البجلي ، بيّاع السابري ، كوفي ، ثقة ثقة ، عين ، روى أبوه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وروى هو عن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وكانت له عنده منزلة شريفة. ذكره الكشّي في رجال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وقد توكل للرضا وأبي جعفر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وسلم مذهبه من الوقف ، وكانت له منزلة من الزهد والعبادة ، وكان جماعة الواقفة بذلوا له مالا كثيرا ، وكان شريكا لعبدالله بن جندب وعلي بن النعمان. وروى أنهم تعاقدوا في بيت الله ( الحرام )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أنّه من مات منهم صلّى من بقي صلاته وصام عنه صيامه وزكى عنه زكاته ، فماتا وبقي صفوان ، فكان يصلي في كل يوم مائة وخمسين ركعة ، ويصوم في السنة ثلاثة أشهر ، ويزكي زكاته ثلاث دفعات ، وكلما تبرع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به عن نفسه مما عدا ما ذكرناه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تبرع عنهما مثله. وحكى أصحابنا أن إنسانا كلفه حمل دينارين إلى أهله الى الكوفة فقال : إن جمالي مكرية وأنا أستأذن الأجراء.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الكشّي : 440 / 828.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ما بين القوسين لم يرد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كذا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، وفي نسخة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والمصدر : يتبر</w:t>
      </w:r>
      <w:r>
        <w:rPr>
          <w:rFonts w:hint="cs"/>
          <w:rtl/>
        </w:rPr>
        <w:t>ّ</w:t>
      </w:r>
      <w:r>
        <w:rPr>
          <w:rtl/>
        </w:rPr>
        <w:t xml:space="preserve">ع.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: ما ذكرنا.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وكان من الورع والعبادة على ما لم يكن ( عليه )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أحد من طبقته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وصنف ثلاثين كتابا ، روى عنه : محمّد بن الحسين بن أبي الخطّاب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أوثق أهل زمانه عند أهل الحديث وأعبدهم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له كتب كثيرة ، روى عنه : يعقوب بن يزيد وزكريا بن شيبان والحسين بن سعيد ، وروى أحمد ابن محمّد ، عن أبيه ، عنه ، الفهرست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وكيل للرضا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ثقة ، من أصحاب الكاظم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والرضا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ما بين القوسين لم يرد في نسخة ( ش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197 / 524.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كان يصلي كل يوم خمسين ومائة ... إلى آخر الحديث.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روى عن الرضا والجواد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وروى عن أربعين رجلا من أصحاب أبي عبد الله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وله كتب كثيرة مثل كتب الحسين بن سعيد ، وله مسائل عن أبي الحسن موسى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وروايات ، أخبرنا بجميعها : جماعة ، عن محمّد بن علي بن الحسين ، عن محمّد بن الحسن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ابن أبي جيد ، عن محمّد بن الحسن ، عن محمّد بن الحسن الصفّار وسعد بن عبد الله ومحمد بن يحيى وأحمد بن إدريس ، عن محمّد بن الحسين ويعقوب بن يزيد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بها : الحسين بن عبيدالله وابن أبي جيد جميعا ، عن أحمد بن محمّد بن يحيى ، عن أبيه ، عن أحمد بن محمّد ، عن أبيه والحسين بن سعيد ، عنه.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وذكر ابن النديم كذا وكذا.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وأخبرنا بها : أحمد بن عبدون ، عن ابن الزبير ، عن زكريّا بن شيبان ، عنه ، ست ، ( م ت ). الفهرست : 83 / 357 ، وفيه عن أحمد بن محمّد بن يحيى ، عن أبيه ، والحسين بن سعيد ، عنه ، وفي مجمع الرجال 3 : 219 نقلا عنه كما في المتن.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الفهرست : 83 / 357.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338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359 / 3.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والجواد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 أجمع أصحابنا على تصحيح ما يصح عنه وأقروا له بالفقه ، رجال الكشّي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32" w:name="_Toc276028495"/>
      <w:bookmarkStart w:id="4233" w:name="_Toc276287335"/>
      <w:bookmarkStart w:id="4234" w:name="_Toc452017938"/>
      <w:r w:rsidRPr="00517E2C">
        <w:rPr>
          <w:rtl/>
        </w:rPr>
        <w:t>2638 / 1 ـ الصلت بن الحج</w:t>
      </w:r>
      <w:r w:rsidRPr="00517E2C">
        <w:rPr>
          <w:rFonts w:hint="cs"/>
          <w:rtl/>
        </w:rPr>
        <w:t>ّ</w:t>
      </w:r>
      <w:r w:rsidRPr="00517E2C">
        <w:rPr>
          <w:rtl/>
        </w:rPr>
        <w:t>اج</w:t>
      </w:r>
      <w:bookmarkEnd w:id="4232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517E2C">
        <w:rPr>
          <w:rtl/>
        </w:rPr>
        <w:t>الكوفي</w:t>
      </w:r>
      <w:r>
        <w:rPr>
          <w:rtl/>
        </w:rPr>
        <w:t xml:space="preserve"> :</w:t>
      </w:r>
      <w:bookmarkEnd w:id="4233"/>
      <w:bookmarkEnd w:id="423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الباقر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4235" w:name="_Toc276028496"/>
      <w:bookmarkStart w:id="4236" w:name="_Toc276287336"/>
      <w:bookmarkStart w:id="4237" w:name="_Toc452017939"/>
      <w:r w:rsidRPr="00517E2C">
        <w:rPr>
          <w:rtl/>
        </w:rPr>
        <w:t>2639 / 2 ـ الصلت بن الحرّ</w:t>
      </w:r>
      <w:bookmarkEnd w:id="4235"/>
      <w:r>
        <w:rPr>
          <w:rtl/>
        </w:rPr>
        <w:t xml:space="preserve">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:</w:t>
      </w:r>
      <w:bookmarkEnd w:id="4236"/>
      <w:bookmarkEnd w:id="423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، روى عنه : يحيى بن زكريّا بن شيبان ، رجال النجاشي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38" w:name="_Toc276028497"/>
      <w:bookmarkStart w:id="4239" w:name="_Toc276287337"/>
      <w:bookmarkStart w:id="4240" w:name="_Toc452017940"/>
      <w:r w:rsidRPr="00517E2C">
        <w:rPr>
          <w:rtl/>
        </w:rPr>
        <w:t>2640 / 1 ـ صلد بن زفر</w:t>
      </w:r>
      <w:bookmarkEnd w:id="4238"/>
      <w:r>
        <w:rPr>
          <w:rtl/>
        </w:rPr>
        <w:t xml:space="preserve"> :</w:t>
      </w:r>
      <w:bookmarkEnd w:id="4239"/>
      <w:bookmarkEnd w:id="424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صاحب عمر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41" w:name="_Toc276028498"/>
      <w:bookmarkStart w:id="4242" w:name="_Toc276287338"/>
      <w:bookmarkStart w:id="4243" w:name="_Toc452017941"/>
      <w:r w:rsidRPr="00517E2C">
        <w:rPr>
          <w:rtl/>
        </w:rPr>
        <w:t>2641 / 1 ـ صمد</w:t>
      </w:r>
      <w:bookmarkEnd w:id="4241"/>
      <w:r>
        <w:rPr>
          <w:rtl/>
        </w:rPr>
        <w:t xml:space="preserve"> :</w:t>
      </w:r>
      <w:bookmarkEnd w:id="4242"/>
      <w:bookmarkEnd w:id="424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محمد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44" w:name="_Toc276028499"/>
      <w:bookmarkStart w:id="4245" w:name="_Toc276287339"/>
      <w:bookmarkStart w:id="4246" w:name="_Toc452017942"/>
      <w:r w:rsidRPr="00517E2C">
        <w:rPr>
          <w:rtl/>
        </w:rPr>
        <w:t>2642 / 1 ـ صندل</w:t>
      </w:r>
      <w:bookmarkEnd w:id="4244"/>
      <w:r>
        <w:rPr>
          <w:rtl/>
        </w:rPr>
        <w:t xml:space="preserve"> :</w:t>
      </w:r>
      <w:bookmarkEnd w:id="4245"/>
      <w:bookmarkEnd w:id="424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الذي روى عن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الحسن بن علي بن فضّال ، من أصحاب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376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الكشّي : 556 / 1050.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الصيرفي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138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227 / 40.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الجعفي ، ق جخ ، ( م ت ). رجال الشيخ : 227 / 41.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204 / 545.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69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227 / 46.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في هامش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: عنه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</w:t>
      </w:r>
      <w:r>
        <w:rPr>
          <w:rFonts w:hint="cs"/>
          <w:rtl/>
        </w:rPr>
        <w:t>ـ</w:t>
      </w:r>
      <w:r>
        <w:rPr>
          <w:rtl/>
        </w:rPr>
        <w:t xml:space="preserve"> رجال الشيخ : 338 / 4 ، وفيه : الذي روى عنه</w:t>
      </w:r>
      <w:r>
        <w:rPr>
          <w:rFonts w:hint="cs"/>
          <w:rtl/>
        </w:rPr>
        <w:t xml:space="preserve"> </w:t>
      </w:r>
      <w:r>
        <w:rPr>
          <w:rtl/>
        </w:rPr>
        <w:t xml:space="preserve">...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247" w:name="_Toc276028500"/>
      <w:bookmarkStart w:id="4248" w:name="_Toc276287340"/>
      <w:bookmarkStart w:id="4249" w:name="_Toc452017943"/>
      <w:r w:rsidRPr="00517E2C">
        <w:rPr>
          <w:rtl/>
        </w:rPr>
        <w:lastRenderedPageBreak/>
        <w:t>2643 / 1 ـ صهيب أبو حكيم الصيرفي</w:t>
      </w:r>
      <w:bookmarkEnd w:id="4247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4248"/>
      <w:bookmarkEnd w:id="424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تابعي ، من أصحاب علي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وعلي بن الحسين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4250" w:name="_Toc276028501"/>
      <w:bookmarkStart w:id="4251" w:name="_Toc276287341"/>
      <w:bookmarkStart w:id="4252" w:name="_Toc452017944"/>
      <w:r w:rsidRPr="00517E2C">
        <w:rPr>
          <w:rtl/>
        </w:rPr>
        <w:t>2644 / 2 ـ صهيب بن سنان</w:t>
      </w:r>
      <w:bookmarkEnd w:id="4250"/>
      <w:r>
        <w:rPr>
          <w:rtl/>
        </w:rPr>
        <w:t xml:space="preserve"> :</w:t>
      </w:r>
      <w:bookmarkEnd w:id="4251"/>
      <w:bookmarkEnd w:id="425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53" w:name="_Toc276028502"/>
      <w:bookmarkStart w:id="4254" w:name="_Toc276287342"/>
      <w:bookmarkStart w:id="4255" w:name="_Toc452017945"/>
      <w:r w:rsidRPr="00517E2C">
        <w:rPr>
          <w:rtl/>
        </w:rPr>
        <w:t xml:space="preserve">2645 / 3 ـ صهيب مولى رسول الله </w:t>
      </w:r>
      <w:bookmarkEnd w:id="4253"/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</w:t>
      </w:r>
      <w:bookmarkEnd w:id="4254"/>
      <w:bookmarkEnd w:id="425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قال الكشّي : قال أبو عبد الله محمّد بن إبراهيم ، قال : حدّثني علي بن محمّد بن يزيد القمّي قال : حدّثني عبد الله بن محمّد بن عيسى ، عن ابن أبي عمير ، عن هشام بن سالم ،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قال : كان بلال عبدا صالحا ، وكان صهيب عبد سوء يبكي على عمر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56" w:name="_Toc276028503"/>
      <w:bookmarkStart w:id="4257" w:name="_Toc276287343"/>
      <w:bookmarkStart w:id="4258" w:name="_Toc452017946"/>
      <w:r w:rsidRPr="00517E2C">
        <w:rPr>
          <w:rtl/>
        </w:rPr>
        <w:t>2646 / 1 ـ صيفي بن ربعي</w:t>
      </w:r>
      <w:bookmarkEnd w:id="4256"/>
      <w:r>
        <w:rPr>
          <w:rtl/>
        </w:rPr>
        <w:t xml:space="preserve"> :</w:t>
      </w:r>
      <w:bookmarkEnd w:id="4257"/>
      <w:bookmarkEnd w:id="425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59" w:name="_Toc276028504"/>
      <w:bookmarkStart w:id="4260" w:name="_Toc276287344"/>
      <w:bookmarkStart w:id="4261" w:name="_Toc452017947"/>
      <w:r w:rsidRPr="00517E2C">
        <w:rPr>
          <w:rtl/>
        </w:rPr>
        <w:t>2647 / 2 ـ صيفي بن فسيل</w:t>
      </w:r>
      <w:bookmarkEnd w:id="4259"/>
      <w:r w:rsidRPr="00517E2C">
        <w:rPr>
          <w:rtl/>
        </w:rPr>
        <w:t xml:space="preserve"> </w:t>
      </w:r>
      <w:r>
        <w:rPr>
          <w:rtl/>
        </w:rPr>
        <w:t>:</w:t>
      </w:r>
      <w:bookmarkEnd w:id="4260"/>
      <w:bookmarkEnd w:id="426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كان ممن خدم عليا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وهو جدّ عبد الملك بن هارون ، الخلاصة في آخر الباب الأوّل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جدّ حنان بن سدير ، جخ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69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116 / 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41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الكشّي : 38 / 79.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69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الخلاصة : 193. </w:t>
      </w:r>
    </w:p>
    <w:p w:rsidR="00D316C8" w:rsidRDefault="00D316C8" w:rsidP="00D316C8">
      <w:pPr>
        <w:pStyle w:val="Heading1Center"/>
        <w:rPr>
          <w:rtl/>
        </w:rPr>
      </w:pPr>
      <w:r>
        <w:rPr>
          <w:rtl/>
        </w:rPr>
        <w:br w:type="page"/>
      </w:r>
      <w:bookmarkStart w:id="4262" w:name="_Toc276287345"/>
      <w:bookmarkStart w:id="4263" w:name="_Toc452017948"/>
      <w:r>
        <w:rPr>
          <w:rtl/>
        </w:rPr>
        <w:lastRenderedPageBreak/>
        <w:t>باب الضاد</w:t>
      </w:r>
      <w:bookmarkEnd w:id="4262"/>
      <w:bookmarkEnd w:id="4263"/>
    </w:p>
    <w:p w:rsidR="00D316C8" w:rsidRDefault="00D316C8" w:rsidP="00D316C8">
      <w:pPr>
        <w:pStyle w:val="Heading2"/>
        <w:rPr>
          <w:rtl/>
        </w:rPr>
      </w:pPr>
      <w:bookmarkStart w:id="4264" w:name="_Toc276028505"/>
      <w:bookmarkStart w:id="4265" w:name="_Toc276287346"/>
      <w:bookmarkStart w:id="4266" w:name="_Toc452017949"/>
      <w:r w:rsidRPr="00517E2C">
        <w:rPr>
          <w:rtl/>
        </w:rPr>
        <w:t xml:space="preserve">2648 </w:t>
      </w:r>
      <w:r w:rsidRPr="00517E2C">
        <w:t xml:space="preserve">/ </w:t>
      </w:r>
      <w:r w:rsidRPr="00517E2C">
        <w:rPr>
          <w:rtl/>
        </w:rPr>
        <w:t>1 ـ ضابي بن عمر السعدي</w:t>
      </w:r>
      <w:bookmarkEnd w:id="4264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4265"/>
      <w:bookmarkEnd w:id="426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الاموي ،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 وفي نسخة : ابن الملك الاموي.</w:t>
      </w:r>
    </w:p>
    <w:p w:rsidR="00D316C8" w:rsidRDefault="00D316C8" w:rsidP="00D316C8">
      <w:pPr>
        <w:pStyle w:val="Heading2"/>
        <w:rPr>
          <w:rtl/>
        </w:rPr>
      </w:pPr>
      <w:bookmarkStart w:id="4267" w:name="_Toc276028506"/>
      <w:bookmarkStart w:id="4268" w:name="_Toc276287347"/>
      <w:bookmarkStart w:id="4269" w:name="_Toc452017950"/>
      <w:r w:rsidRPr="00517E2C">
        <w:rPr>
          <w:rtl/>
        </w:rPr>
        <w:t>2649 / 1 ـ الضحّاك أبو بحر</w:t>
      </w:r>
      <w:bookmarkEnd w:id="4267"/>
      <w:r>
        <w:rPr>
          <w:rtl/>
        </w:rPr>
        <w:t xml:space="preserve"> :</w:t>
      </w:r>
      <w:bookmarkEnd w:id="4268"/>
      <w:bookmarkEnd w:id="426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سكن البصرة ، 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70" w:name="_Toc276028507"/>
      <w:bookmarkStart w:id="4271" w:name="_Toc276287348"/>
      <w:bookmarkStart w:id="4272" w:name="_Toc452017951"/>
      <w:r w:rsidRPr="00517E2C">
        <w:rPr>
          <w:rtl/>
        </w:rPr>
        <w:t>2650 / 2 ـ الضحّاك أبو مالك الحضرمي</w:t>
      </w:r>
      <w:bookmarkEnd w:id="4270"/>
      <w:r>
        <w:rPr>
          <w:rtl/>
        </w:rPr>
        <w:t xml:space="preserve"> :</w:t>
      </w:r>
      <w:bookmarkEnd w:id="4271"/>
      <w:bookmarkEnd w:id="427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كوفي ، عربي ، أدرك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وقال قوم من أصحابنا : روى عنه ، وقال آخرون : لم يرو عنه ، وروى عن الكاظم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وكان متكلما ، ثقة ثقة في الحديث ، له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كتاب في التوحيد رواية علي بن الحسن الطاطري ، رجال النجاشي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73" w:name="_Toc276028508"/>
      <w:bookmarkStart w:id="4274" w:name="_Toc276287349"/>
      <w:bookmarkStart w:id="4275" w:name="_Toc452017952"/>
      <w:r w:rsidRPr="00517E2C">
        <w:rPr>
          <w:rtl/>
        </w:rPr>
        <w:t>2651 / 3 ـ الضحّاك بن الأشعث</w:t>
      </w:r>
      <w:bookmarkEnd w:id="4273"/>
      <w:r>
        <w:rPr>
          <w:rtl/>
        </w:rPr>
        <w:t xml:space="preserve"> :</w:t>
      </w:r>
      <w:bookmarkEnd w:id="4274"/>
      <w:bookmarkEnd w:id="427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السعيدي.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228 / 9 ، وفيه : ابن عمرو السعيدي ، السعدي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41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وله.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النجاشي : 205 / 546.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227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227 / 2.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276" w:name="_Toc276028509"/>
      <w:bookmarkStart w:id="4277" w:name="_Toc276287350"/>
      <w:bookmarkStart w:id="4278" w:name="_Toc452017953"/>
      <w:r w:rsidRPr="00517E2C">
        <w:rPr>
          <w:rtl/>
        </w:rPr>
        <w:lastRenderedPageBreak/>
        <w:t>2652 / 4 ـ الضحّاك بن سعد الواسطي</w:t>
      </w:r>
      <w:bookmarkEnd w:id="4276"/>
      <w:r>
        <w:rPr>
          <w:rtl/>
        </w:rPr>
        <w:t xml:space="preserve"> :</w:t>
      </w:r>
      <w:bookmarkEnd w:id="4277"/>
      <w:bookmarkEnd w:id="427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روى حميد بن زياد ، عن إبراهيم بن سليمان ، عنه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. وذكره ابن داود مرّة في باب الموثّقين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ومرة في باب المجروحين راويا عن النجاشي ، حيث قال : الضحّاك بن سعد الواسطي ، أبو عاصم النبيل الشيباني البصري ، عامّي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انتهى. ولم أجد في النجاشي إلا كما نقلنا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نعم ذكر النجاشي في ذكر الضحّاك بن محمّد بن شيبان ، أبو عاصم النبيل الشيباني البصري : أنّه عامّي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والظاهر أنّه اشتبه عليه.</w:t>
      </w:r>
    </w:p>
    <w:p w:rsidR="00D316C8" w:rsidRDefault="00D316C8" w:rsidP="00D316C8">
      <w:pPr>
        <w:pStyle w:val="Heading2"/>
        <w:rPr>
          <w:rtl/>
        </w:rPr>
      </w:pPr>
      <w:bookmarkStart w:id="4279" w:name="_Toc276028510"/>
      <w:bookmarkStart w:id="4280" w:name="_Toc276287351"/>
      <w:bookmarkStart w:id="4281" w:name="_Toc452017954"/>
      <w:r w:rsidRPr="00517E2C">
        <w:rPr>
          <w:rtl/>
        </w:rPr>
        <w:t>2653 / 5 ـ الضحّاك بن عبد الله المشرقي</w:t>
      </w:r>
      <w:bookmarkEnd w:id="4279"/>
      <w:r>
        <w:rPr>
          <w:rtl/>
        </w:rPr>
        <w:t xml:space="preserve"> :</w:t>
      </w:r>
      <w:bookmarkEnd w:id="4280"/>
      <w:bookmarkEnd w:id="428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82" w:name="_Toc276028511"/>
      <w:bookmarkStart w:id="4283" w:name="_Toc276287352"/>
      <w:bookmarkStart w:id="4284" w:name="_Toc452017955"/>
      <w:r w:rsidRPr="00517E2C">
        <w:rPr>
          <w:rtl/>
        </w:rPr>
        <w:t>2654 / 6 ـ الضحّاك بن عمارة الكوفي</w:t>
      </w:r>
      <w:bookmarkEnd w:id="4282"/>
      <w:r>
        <w:rPr>
          <w:rtl/>
        </w:rPr>
        <w:t xml:space="preserve"> :</w:t>
      </w:r>
      <w:bookmarkEnd w:id="4283"/>
      <w:bookmarkEnd w:id="428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أخبرنا : جماعة ، عن أبي المفضّل ، عن حميد بن زياد ، عن إبراهيم بن سليمان ابن حنان الخزّاز ، عنه ، ست ، ( م ت ). الفهرست : 85 / 370. روى عنه : إبراهيم بن سليمان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206 / 548.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428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ابن داود : 112 / 786.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ابن داود : 250 / 242.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كما نقلناه.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النجاشي : 205 / 547.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116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227 / 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285" w:name="_Toc276028512"/>
      <w:bookmarkStart w:id="4286" w:name="_Toc276287353"/>
      <w:bookmarkStart w:id="4287" w:name="_Toc452017956"/>
      <w:r w:rsidRPr="00517E2C">
        <w:rPr>
          <w:rtl/>
        </w:rPr>
        <w:lastRenderedPageBreak/>
        <w:t>2655 / 7 ـ الضحّاك بن محمّد بن شيبان</w:t>
      </w:r>
      <w:bookmarkEnd w:id="4285"/>
      <w:r>
        <w:rPr>
          <w:rtl/>
        </w:rPr>
        <w:t xml:space="preserve"> :</w:t>
      </w:r>
      <w:bookmarkEnd w:id="4286"/>
      <w:bookmarkEnd w:id="428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عاصم ، النبيل الشيباني البصري ، عامّي ، روى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كتابا رواه هارون بن مسلم وعباس بن محمّد بن حاتم ، رجال 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88" w:name="_Toc276028513"/>
      <w:bookmarkStart w:id="4289" w:name="_Toc276287354"/>
      <w:bookmarkStart w:id="4290" w:name="_Toc452017957"/>
      <w:r w:rsidRPr="00517E2C">
        <w:rPr>
          <w:rtl/>
        </w:rPr>
        <w:t>2656 / 8 ـ الضحّاك بن مخلد الشيباني</w:t>
      </w:r>
      <w:bookmarkEnd w:id="4288"/>
      <w:r>
        <w:rPr>
          <w:rtl/>
        </w:rPr>
        <w:t xml:space="preserve"> :</w:t>
      </w:r>
      <w:bookmarkEnd w:id="4289"/>
      <w:bookmarkEnd w:id="429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عاصم ، البصري ، النبيل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 ولعله ابن محمّد العامي المتقدم.</w:t>
      </w:r>
    </w:p>
    <w:p w:rsidR="00D316C8" w:rsidRDefault="00D316C8" w:rsidP="00D316C8">
      <w:pPr>
        <w:pStyle w:val="Heading2"/>
        <w:rPr>
          <w:rtl/>
        </w:rPr>
      </w:pPr>
      <w:bookmarkStart w:id="4291" w:name="_Toc276028514"/>
      <w:bookmarkStart w:id="4292" w:name="_Toc276287355"/>
      <w:bookmarkStart w:id="4293" w:name="_Toc452017958"/>
      <w:r w:rsidRPr="00517E2C">
        <w:rPr>
          <w:rtl/>
        </w:rPr>
        <w:t>2657 / 9 ـ الضحّاك بن مزاحم الخراساني</w:t>
      </w:r>
      <w:bookmarkEnd w:id="4291"/>
      <w:r>
        <w:rPr>
          <w:rtl/>
        </w:rPr>
        <w:t xml:space="preserve"> :</w:t>
      </w:r>
      <w:bookmarkEnd w:id="4292"/>
      <w:bookmarkEnd w:id="429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أصلة الكوفة ، تابعي ، 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94" w:name="_Toc276028515"/>
      <w:bookmarkStart w:id="4295" w:name="_Toc276287356"/>
      <w:bookmarkStart w:id="4296" w:name="_Toc452017959"/>
      <w:r w:rsidRPr="00517E2C">
        <w:rPr>
          <w:rtl/>
        </w:rPr>
        <w:t>2658 / 10 ـ الضحّاك بن النعم</w:t>
      </w:r>
      <w:bookmarkEnd w:id="4294"/>
      <w:r w:rsidRPr="00B74CFA">
        <w:rPr>
          <w:rStyle w:val="libBold1Char"/>
          <w:rtl/>
        </w:rPr>
        <w:t>ان الجابري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4295"/>
      <w:bookmarkEnd w:id="429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الهمداني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297" w:name="_Toc276028516"/>
      <w:bookmarkStart w:id="4298" w:name="_Toc276287357"/>
      <w:bookmarkStart w:id="4299" w:name="_Toc452017960"/>
      <w:r w:rsidRPr="00517E2C">
        <w:rPr>
          <w:rtl/>
        </w:rPr>
        <w:t>2659 / 1 ـ ضرار بن الصامت</w:t>
      </w:r>
      <w:bookmarkEnd w:id="4297"/>
      <w:r>
        <w:rPr>
          <w:rtl/>
        </w:rPr>
        <w:t xml:space="preserve"> :</w:t>
      </w:r>
      <w:bookmarkEnd w:id="4298"/>
      <w:bookmarkEnd w:id="429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00" w:name="_Toc276028517"/>
      <w:bookmarkStart w:id="4301" w:name="_Toc276287358"/>
      <w:bookmarkStart w:id="4302" w:name="_Toc452017961"/>
      <w:r w:rsidRPr="00517E2C">
        <w:rPr>
          <w:rtl/>
        </w:rPr>
        <w:t>2660 / 1 ـ ضرغامة بن مالك</w:t>
      </w:r>
      <w:bookmarkEnd w:id="4300"/>
      <w:r>
        <w:rPr>
          <w:rtl/>
        </w:rPr>
        <w:t xml:space="preserve"> :</w:t>
      </w:r>
      <w:bookmarkEnd w:id="4301"/>
      <w:bookmarkEnd w:id="430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الحسين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205 / 547.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227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116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كذا في نسخة </w:t>
      </w:r>
      <w:r>
        <w:rPr>
          <w:rFonts w:hint="cs"/>
          <w:rtl/>
        </w:rPr>
        <w:t>«</w:t>
      </w:r>
      <w:r>
        <w:rPr>
          <w:rtl/>
        </w:rPr>
        <w:t xml:space="preserve"> ش </w:t>
      </w:r>
      <w:r>
        <w:rPr>
          <w:rFonts w:hint="cs"/>
          <w:rtl/>
        </w:rPr>
        <w:t>»</w:t>
      </w:r>
      <w:r>
        <w:rPr>
          <w:rtl/>
        </w:rPr>
        <w:t xml:space="preserve"> ، وفي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الجايري.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227 / 5 ، وفي بعض نسخه : الحائري.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69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101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ضريس بياع الغزل ، قر جخ ، ( م ت ). رجال الشيخ : 138 / 1.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303" w:name="_Toc276028518"/>
      <w:bookmarkStart w:id="4304" w:name="_Toc276287359"/>
      <w:bookmarkStart w:id="4305" w:name="_Toc452017962"/>
      <w:r w:rsidRPr="00517E2C">
        <w:rPr>
          <w:rtl/>
        </w:rPr>
        <w:lastRenderedPageBreak/>
        <w:t>2661 / 1 ـ ضريس بن عبد الملك بن أعين</w:t>
      </w:r>
      <w:bookmarkEnd w:id="4303"/>
      <w:r>
        <w:rPr>
          <w:rtl/>
        </w:rPr>
        <w:t xml:space="preserve"> :</w:t>
      </w:r>
      <w:bookmarkEnd w:id="4304"/>
      <w:bookmarkEnd w:id="430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الشيباني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، قال حمدويه : سمعت أشياخي يقولون : إنّما سمّي الكناسي لأنّ تجارته بالكناسة ، وكان تحته بنت حمران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وهو خيّر فاضل ثقة ، رجال الكشّي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06" w:name="_Toc276028519"/>
      <w:bookmarkStart w:id="4307" w:name="_Toc276287360"/>
      <w:bookmarkStart w:id="4308" w:name="_Toc452017963"/>
      <w:r w:rsidRPr="00517E2C">
        <w:rPr>
          <w:rtl/>
        </w:rPr>
        <w:t>2662 / 2</w:t>
      </w:r>
      <w:bookmarkEnd w:id="4306"/>
      <w:r w:rsidRPr="00B74CFA">
        <w:rPr>
          <w:rStyle w:val="libBold1Char"/>
          <w:rtl/>
        </w:rPr>
        <w:t xml:space="preserve"> ـ ضريس بن عبد الواحد بن المختار</w:t>
      </w:r>
      <w:r>
        <w:rPr>
          <w:rtl/>
        </w:rPr>
        <w:t xml:space="preserve"> :</w:t>
      </w:r>
      <w:bookmarkEnd w:id="4307"/>
      <w:bookmarkEnd w:id="430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الكناسي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09" w:name="_Toc276028520"/>
      <w:bookmarkStart w:id="4310" w:name="_Toc276287361"/>
      <w:bookmarkStart w:id="4311" w:name="_Toc452017964"/>
      <w:r w:rsidRPr="00517E2C">
        <w:rPr>
          <w:rtl/>
        </w:rPr>
        <w:t>2663 / 3 ـ ضريس الوابشي</w:t>
      </w:r>
      <w:bookmarkEnd w:id="4309"/>
      <w:r>
        <w:rPr>
          <w:rtl/>
        </w:rPr>
        <w:t xml:space="preserve"> :</w:t>
      </w:r>
      <w:bookmarkEnd w:id="4310"/>
      <w:bookmarkEnd w:id="431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الكوفي ، أبو عمارة ، وأخوه علي ، ق جخ ، ( م ت ). رجال الشيخ : 2 27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عمران.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الكشّي : 313 / 566.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227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227 / 7. </w:t>
      </w:r>
    </w:p>
    <w:p w:rsidR="00D316C8" w:rsidRDefault="00D316C8" w:rsidP="00D316C8">
      <w:pPr>
        <w:pStyle w:val="Heading1Center"/>
        <w:rPr>
          <w:rtl/>
        </w:rPr>
      </w:pPr>
      <w:r>
        <w:rPr>
          <w:rtl/>
        </w:rPr>
        <w:br w:type="page"/>
      </w:r>
      <w:bookmarkStart w:id="4312" w:name="_Toc276287362"/>
      <w:bookmarkStart w:id="4313" w:name="_Toc452017965"/>
      <w:r>
        <w:rPr>
          <w:rtl/>
        </w:rPr>
        <w:lastRenderedPageBreak/>
        <w:t>باب الطاء</w:t>
      </w:r>
      <w:bookmarkEnd w:id="4312"/>
      <w:bookmarkEnd w:id="4313"/>
    </w:p>
    <w:p w:rsidR="00D316C8" w:rsidRDefault="00D316C8" w:rsidP="00D316C8">
      <w:pPr>
        <w:pStyle w:val="Heading2"/>
        <w:rPr>
          <w:rtl/>
        </w:rPr>
      </w:pPr>
      <w:bookmarkStart w:id="4314" w:name="_Toc276028521"/>
      <w:bookmarkStart w:id="4315" w:name="_Toc276287363"/>
      <w:bookmarkStart w:id="4316" w:name="_Toc452017966"/>
      <w:r w:rsidRPr="009F4C18">
        <w:rPr>
          <w:rtl/>
        </w:rPr>
        <w:t xml:space="preserve">2664 </w:t>
      </w:r>
      <w:r w:rsidRPr="009F4C18">
        <w:t xml:space="preserve">/ </w:t>
      </w:r>
      <w:r w:rsidRPr="009F4C18">
        <w:rPr>
          <w:rtl/>
        </w:rPr>
        <w:t>1 ـ طارق بن أشيم الأشجعي</w:t>
      </w:r>
      <w:bookmarkEnd w:id="4314"/>
      <w:r>
        <w:rPr>
          <w:rtl/>
        </w:rPr>
        <w:t xml:space="preserve"> :</w:t>
      </w:r>
      <w:bookmarkEnd w:id="4315"/>
      <w:bookmarkEnd w:id="431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17" w:name="_Toc276028522"/>
      <w:bookmarkStart w:id="4318" w:name="_Toc276287364"/>
      <w:bookmarkStart w:id="4319" w:name="_Toc452017967"/>
      <w:r w:rsidRPr="009F4C18">
        <w:rPr>
          <w:rtl/>
        </w:rPr>
        <w:t>2665 / 2 ـ طا</w:t>
      </w:r>
      <w:bookmarkEnd w:id="4317"/>
      <w:r w:rsidRPr="00B74CFA">
        <w:rPr>
          <w:rStyle w:val="libBold1Char"/>
          <w:rtl/>
        </w:rPr>
        <w:t>رق بن شهاب الأحمسي</w:t>
      </w:r>
      <w:r>
        <w:rPr>
          <w:rtl/>
        </w:rPr>
        <w:t xml:space="preserve"> :</w:t>
      </w:r>
      <w:bookmarkEnd w:id="4318"/>
      <w:bookmarkEnd w:id="431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حية ، كوفي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20" w:name="_Toc276028523"/>
      <w:bookmarkStart w:id="4321" w:name="_Toc276287365"/>
      <w:bookmarkStart w:id="4322" w:name="_Toc452017968"/>
      <w:r w:rsidRPr="009F4C18">
        <w:rPr>
          <w:rtl/>
        </w:rPr>
        <w:t>2666 / 3 ـ طارق بن عبد الرحمن الأحمسي</w:t>
      </w:r>
      <w:bookmarkEnd w:id="4320"/>
      <w:r>
        <w:rPr>
          <w:rtl/>
        </w:rPr>
        <w:t xml:space="preserve">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:</w:t>
      </w:r>
      <w:bookmarkEnd w:id="4321"/>
      <w:bookmarkEnd w:id="432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البجلي ، كوفي ، 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23" w:name="_Toc276028524"/>
      <w:bookmarkStart w:id="4324" w:name="_Toc276287366"/>
      <w:bookmarkStart w:id="4325" w:name="_Toc452017969"/>
      <w:r w:rsidRPr="009F4C18">
        <w:rPr>
          <w:rtl/>
        </w:rPr>
        <w:t>2667 / 1 ـ طالب بن عمير الكوفي</w:t>
      </w:r>
      <w:bookmarkEnd w:id="4323"/>
      <w:r>
        <w:rPr>
          <w:rtl/>
        </w:rPr>
        <w:t xml:space="preserve"> :</w:t>
      </w:r>
      <w:bookmarkEnd w:id="4324"/>
      <w:bookmarkEnd w:id="432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26" w:name="_Toc276028525"/>
      <w:bookmarkStart w:id="4327" w:name="_Toc276287367"/>
      <w:bookmarkStart w:id="4328" w:name="_Toc452017970"/>
      <w:r w:rsidRPr="009F4C18">
        <w:rPr>
          <w:rtl/>
        </w:rPr>
        <w:t>2668 / 2 ـ طالب بن هارون بن عمير</w:t>
      </w:r>
      <w:bookmarkEnd w:id="4326"/>
      <w:r>
        <w:rPr>
          <w:rtl/>
        </w:rPr>
        <w:t xml:space="preserve"> :</w:t>
      </w:r>
      <w:bookmarkEnd w:id="4327"/>
      <w:bookmarkEnd w:id="432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النخعي ، أبو سالم الكوفي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29" w:name="_Toc276028526"/>
      <w:bookmarkStart w:id="4330" w:name="_Toc276287368"/>
      <w:bookmarkStart w:id="4331" w:name="_Toc452017971"/>
      <w:r w:rsidRPr="009F4C18">
        <w:rPr>
          <w:rtl/>
        </w:rPr>
        <w:t>2669 / 1 ـ طاووس بن كيسان</w:t>
      </w:r>
      <w:bookmarkEnd w:id="4329"/>
      <w:r>
        <w:rPr>
          <w:rtl/>
        </w:rPr>
        <w:t xml:space="preserve"> :</w:t>
      </w:r>
      <w:bookmarkEnd w:id="4330"/>
      <w:bookmarkEnd w:id="433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عبد الرحمن اليماني ، 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41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69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الأخمشي ( خ ل )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116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228 / 9.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أسند عنه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228 / 10.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32" w:name="_Toc276028527"/>
      <w:bookmarkStart w:id="4333" w:name="_Toc276287369"/>
      <w:bookmarkStart w:id="4334" w:name="_Toc452017972"/>
      <w:r w:rsidRPr="009F4C18">
        <w:rPr>
          <w:rtl/>
        </w:rPr>
        <w:t>2670 / 1 ـ طاهر بن حاتم بن ماهويه</w:t>
      </w:r>
      <w:bookmarkEnd w:id="4332"/>
      <w:r>
        <w:rPr>
          <w:rtl/>
        </w:rPr>
        <w:t xml:space="preserve"> :</w:t>
      </w:r>
      <w:bookmarkEnd w:id="4333"/>
      <w:bookmarkEnd w:id="433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القزويني ، أخو فارس بن حاتم ، كان صحيحا ثمّ خلط ، له كتاب ، روى عنه : محمّد بن عيسى بن عبيد ، رجال النجاشي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. كان مستقيما ثمّ تغيّر وأظهر القول بالغلو ، له روايات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، روى عنه : محمّد بن عيسى بن عبيد في حال الاستقامة ، الفهرست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. غال كذّاب ، من أصحاب الرضا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ثمّ قال : إنه ضعيف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وقال ابن الغضائري : كان فاسد المذهب ضعيفا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35" w:name="_Toc276028528"/>
      <w:bookmarkStart w:id="4336" w:name="_Toc276287370"/>
      <w:bookmarkStart w:id="4337" w:name="_Toc452017973"/>
      <w:r w:rsidRPr="009F4C18">
        <w:rPr>
          <w:rtl/>
        </w:rPr>
        <w:t>2671 / 2 ـ طاهر بن عيسى الوراق</w:t>
      </w:r>
      <w:bookmarkEnd w:id="4335"/>
      <w:r>
        <w:rPr>
          <w:rtl/>
        </w:rPr>
        <w:t xml:space="preserve"> :</w:t>
      </w:r>
      <w:bookmarkEnd w:id="4336"/>
      <w:bookmarkEnd w:id="433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محمّد ، من أهل كش ، صاحب كتب ، روى عنه : الكشّي ، وروى هو عن أحمد بن جعفر الخزاعي عن محمّد بن الحسين بن أبي الخطّاب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116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النجاشي : 208 / 551.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أخبرنا برواياته في حال الاستقامة : جماعة ، عن محمّد بن علي بن الحسين ، عن أبيه ومحمد بن الحسن ، عن الحميري ، عن محمّد بن عيسى بن عبيد ، عن طاهر ابن حاتم في حال استقامته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الفهرست : 86 / 371.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359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روى عنه : محمّد بن عيسى بن يقطين ، لم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428 / 2 ، وفيه بدل ضعيف : غال.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مجمع الرجال 3 : 228.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428 / 1 ، وفيه : جعفر بن أحمد الخزاعي.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338" w:name="_Toc276028529"/>
      <w:bookmarkStart w:id="4339" w:name="_Toc276287371"/>
      <w:bookmarkStart w:id="4340" w:name="_Toc452017974"/>
      <w:r w:rsidRPr="009F4C18">
        <w:rPr>
          <w:rtl/>
        </w:rPr>
        <w:lastRenderedPageBreak/>
        <w:t>2672 / 3 ـ طاهر غلام أبي الحبيش</w:t>
      </w:r>
      <w:bookmarkEnd w:id="4338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4339"/>
      <w:bookmarkEnd w:id="434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كان متكلّما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وعليه كان ابتداء قراءة شيخنا أبي عبد الله </w:t>
      </w:r>
      <w:r w:rsidR="00555A7E" w:rsidRPr="00555A7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له كتب كان الشيخ رضي الله عنه يذكر منها كتابا له كلام في فدك ، رجال النجاشي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41" w:name="_Toc276028530"/>
      <w:bookmarkStart w:id="4342" w:name="_Toc276287372"/>
      <w:bookmarkStart w:id="4343" w:name="_Toc452017975"/>
      <w:r w:rsidRPr="009F4C18">
        <w:rPr>
          <w:rtl/>
        </w:rPr>
        <w:t xml:space="preserve">2673 / 4 ـ طاهر مولى أبي عبد الله </w:t>
      </w:r>
      <w:bookmarkEnd w:id="4341"/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</w:t>
      </w:r>
      <w:bookmarkEnd w:id="4342"/>
      <w:bookmarkEnd w:id="434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44" w:name="_Toc276028531"/>
      <w:bookmarkStart w:id="4345" w:name="_Toc276287373"/>
      <w:bookmarkStart w:id="4346" w:name="_Toc452017976"/>
      <w:r w:rsidRPr="009F4C18">
        <w:rPr>
          <w:rtl/>
        </w:rPr>
        <w:t>2674 / 1 ـ طربال بن جميل الكوفي</w:t>
      </w:r>
      <w:bookmarkEnd w:id="4344"/>
      <w:r>
        <w:rPr>
          <w:rtl/>
        </w:rPr>
        <w:t xml:space="preserve"> :</w:t>
      </w:r>
      <w:bookmarkEnd w:id="4345"/>
      <w:bookmarkEnd w:id="434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47" w:name="_Toc276028532"/>
      <w:bookmarkStart w:id="4348" w:name="_Toc276287374"/>
      <w:bookmarkStart w:id="4349" w:name="_Toc452017977"/>
      <w:r w:rsidRPr="009F4C18">
        <w:rPr>
          <w:rtl/>
        </w:rPr>
        <w:t>2675 / 2 ـ طربال بن رجاء الكوفي</w:t>
      </w:r>
      <w:bookmarkEnd w:id="4347"/>
      <w:r>
        <w:rPr>
          <w:rtl/>
        </w:rPr>
        <w:t xml:space="preserve"> :</w:t>
      </w:r>
      <w:bookmarkEnd w:id="4348"/>
      <w:bookmarkEnd w:id="434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(8)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50" w:name="_Toc276028533"/>
      <w:bookmarkStart w:id="4351" w:name="_Toc276287375"/>
      <w:bookmarkStart w:id="4352" w:name="_Toc452017978"/>
      <w:r w:rsidRPr="009F4C18">
        <w:rPr>
          <w:rtl/>
        </w:rPr>
        <w:t>2676 / 1 ـ طرماح بن عدي</w:t>
      </w:r>
      <w:bookmarkEnd w:id="4350"/>
      <w:r>
        <w:rPr>
          <w:rtl/>
        </w:rPr>
        <w:t xml:space="preserve"> :</w:t>
      </w:r>
      <w:bookmarkEnd w:id="4351"/>
      <w:bookmarkEnd w:id="435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رسول أمير المؤمنين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إلى معاوية ، من أصحاب علي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والحسين </w:t>
      </w:r>
      <w:r w:rsidRPr="004E46FE">
        <w:rPr>
          <w:rStyle w:val="libFootnotenumChar"/>
          <w:rtl/>
        </w:rPr>
        <w:t>(10)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4353" w:name="_Toc276028534"/>
      <w:bookmarkStart w:id="4354" w:name="_Toc276287376"/>
      <w:bookmarkStart w:id="4355" w:name="_Toc452017979"/>
      <w:r w:rsidRPr="009F4C18">
        <w:rPr>
          <w:rtl/>
        </w:rPr>
        <w:t>2677 / 1 ـ طريف بن سنان الثوري</w:t>
      </w:r>
      <w:bookmarkEnd w:id="4353"/>
      <w:r>
        <w:rPr>
          <w:rtl/>
        </w:rPr>
        <w:t xml:space="preserve"> :</w:t>
      </w:r>
      <w:bookmarkEnd w:id="4354"/>
      <w:bookmarkEnd w:id="435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(11)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نسخة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أبي الجيش.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وله كتب ، ست ، ( م ت ). الفهرست : 86 / 372 ، وفي بعض نسخه : أبي الجيش.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النجاشي : 208 / 552 ، وفيه : أبي الجيش.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228 / 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طاهر مولى أبي جعفر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قر جخ ، ( م ت ). رجال الشيخ : 138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228 / 7.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طربال ، قر جخ ، ( م ت ). رجال الشيخ : 138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الشيخ : 228 / 8.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رجال الشيخ : 70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10 ـ رجال الشيخ : 102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11 ـ رجال الشيخ : 228 / 5. </w:t>
      </w:r>
    </w:p>
    <w:p w:rsidR="00D316C8" w:rsidRDefault="00D316C8" w:rsidP="00D316C8">
      <w:pPr>
        <w:pStyle w:val="Heading2"/>
        <w:rPr>
          <w:rtl/>
        </w:rPr>
      </w:pPr>
      <w:r>
        <w:rPr>
          <w:rtl/>
        </w:rPr>
        <w:br w:type="page"/>
      </w:r>
      <w:bookmarkStart w:id="4356" w:name="_Toc276028535"/>
      <w:bookmarkStart w:id="4357" w:name="_Toc276287377"/>
      <w:bookmarkStart w:id="4358" w:name="_Toc452017980"/>
      <w:r w:rsidRPr="009F4C18">
        <w:rPr>
          <w:rtl/>
        </w:rPr>
        <w:lastRenderedPageBreak/>
        <w:t>2678 / 1 ـ طعمة بن غيلان الجعفي</w:t>
      </w:r>
      <w:bookmarkEnd w:id="4356"/>
      <w:r>
        <w:rPr>
          <w:rtl/>
        </w:rPr>
        <w:t xml:space="preserve"> :</w:t>
      </w:r>
      <w:bookmarkEnd w:id="4357"/>
      <w:bookmarkEnd w:id="4358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59" w:name="_Toc276028536"/>
      <w:bookmarkStart w:id="4360" w:name="_Toc276287378"/>
      <w:bookmarkStart w:id="4361" w:name="_Toc452017981"/>
      <w:r w:rsidRPr="009F4C18">
        <w:rPr>
          <w:rtl/>
        </w:rPr>
        <w:t>2679 / 1 ـ طفيل بن الحارث بن عبد المطلب</w:t>
      </w:r>
      <w:bookmarkEnd w:id="4359"/>
      <w:r>
        <w:rPr>
          <w:rtl/>
        </w:rPr>
        <w:t xml:space="preserve"> :</w:t>
      </w:r>
      <w:bookmarkEnd w:id="4360"/>
      <w:bookmarkEnd w:id="4361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بدري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62" w:name="_Toc276028537"/>
      <w:bookmarkStart w:id="4363" w:name="_Toc276287379"/>
      <w:bookmarkStart w:id="4364" w:name="_Toc452017982"/>
      <w:r w:rsidRPr="009F4C18">
        <w:rPr>
          <w:rtl/>
        </w:rPr>
        <w:t>2680 / 2 ـ طفيل بن مالك بن المقداد</w:t>
      </w:r>
      <w:bookmarkEnd w:id="4362"/>
      <w:r>
        <w:rPr>
          <w:rtl/>
        </w:rPr>
        <w:t xml:space="preserve"> :</w:t>
      </w:r>
      <w:bookmarkEnd w:id="4363"/>
      <w:bookmarkEnd w:id="436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النخعي 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65" w:name="_Toc276028538"/>
      <w:bookmarkStart w:id="4366" w:name="_Toc276287380"/>
      <w:bookmarkStart w:id="4367" w:name="_Toc452017983"/>
      <w:r w:rsidRPr="009F4C18">
        <w:rPr>
          <w:rtl/>
        </w:rPr>
        <w:t>2681 / 1 ـ طلاب</w:t>
      </w:r>
      <w:bookmarkEnd w:id="4365"/>
      <w:r w:rsidRPr="00B74CFA">
        <w:rPr>
          <w:rStyle w:val="libBold1Char"/>
          <w:rtl/>
        </w:rPr>
        <w:t xml:space="preserve"> بن حوشب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9F4C18">
        <w:rPr>
          <w:rtl/>
        </w:rPr>
        <w:t>بن يزيد</w:t>
      </w:r>
      <w:r>
        <w:rPr>
          <w:rtl/>
        </w:rPr>
        <w:t xml:space="preserve"> :</w:t>
      </w:r>
      <w:bookmarkEnd w:id="4366"/>
      <w:bookmarkEnd w:id="436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ابن الحارث ، أبو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رويم ، كوفي ، ثقة ، روى عن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كتابا روى عنه : الحسين بن محمّد بن علي الأزدي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68" w:name="_Toc276028539"/>
      <w:bookmarkStart w:id="4369" w:name="_Toc276287381"/>
      <w:bookmarkStart w:id="4370" w:name="_Toc452017984"/>
      <w:r w:rsidRPr="009F4C18">
        <w:rPr>
          <w:rtl/>
        </w:rPr>
        <w:t>2682 / 1 ـ طلحة بن زيد</w:t>
      </w:r>
      <w:bookmarkEnd w:id="4368"/>
      <w:r>
        <w:rPr>
          <w:rtl/>
        </w:rPr>
        <w:t xml:space="preserve"> :</w:t>
      </w:r>
      <w:bookmarkEnd w:id="4369"/>
      <w:bookmarkEnd w:id="437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الخزرج النهدي الشامي ، ويقال : الجزري ، عامّي ، روى عن جعفر بن محمّد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ذكره أصحاب الرجال ، له كتاب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 ، روى عنه : منصور بن يونس ، رجال النجاشي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، وهو عامّي المذهب إلا أن كتابه </w:t>
      </w:r>
      <w:r w:rsidRPr="004E46FE">
        <w:rPr>
          <w:rStyle w:val="libFootnotenumChar"/>
          <w:rtl/>
        </w:rPr>
        <w:t>(9)</w:t>
      </w:r>
      <w:r>
        <w:rPr>
          <w:rtl/>
        </w:rPr>
        <w:t xml:space="preserve"> معتمد ، روى عنه :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228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69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228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الشيباني الكوفي ، يكنّى أبا رويم ، ق جخ ، ( م ت ). رجال الشيخ : 228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ابن ، وفي هامشيهما : أبو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207 / 549 ، وفيه : ابن حوشب بن يزيد بن الحارث بن رويم ابن ... إلى أن قال : ابن شيبان أبو رويم.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يرويه جماعة يختلف برواياتهم ، منهم منصور ، جش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النجاشي : 207 / 550 ، وفيه بدل الجزري : الخزري.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9 ـ أخبرنا : ابن أبي جيد ، عن ابن الوليد ، عن الصفّار ، عن محمد بن الحسين ، عن محمّد بن سنان ، عنه. وأخبرنا : جماعة ، عن أبي المفضّل ، عن حميد ، عن القاسم بن إسماعيل القرشي ، ست ، ( م ت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سنان وأبو محمّد القاسم بن إسماعيل القرشي ، الفهرست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بتري ، من أصحاب الباقر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والصادق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4371" w:name="_Toc276028540"/>
      <w:bookmarkStart w:id="4372" w:name="_Toc276287382"/>
      <w:bookmarkStart w:id="4373" w:name="_Toc452017985"/>
      <w:r w:rsidRPr="009F4C18">
        <w:rPr>
          <w:rtl/>
        </w:rPr>
        <w:t>2683 / 2 ـ طلحة بن عبد الله</w:t>
      </w:r>
      <w:bookmarkEnd w:id="4371"/>
      <w:r>
        <w:rPr>
          <w:rtl/>
        </w:rPr>
        <w:t xml:space="preserve"> :</w:t>
      </w:r>
      <w:bookmarkEnd w:id="4372"/>
      <w:bookmarkEnd w:id="437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74" w:name="_Toc276028541"/>
      <w:bookmarkStart w:id="4375" w:name="_Toc276287383"/>
      <w:bookmarkStart w:id="4376" w:name="_Toc452017986"/>
      <w:r w:rsidRPr="009F4C18">
        <w:rPr>
          <w:rtl/>
        </w:rPr>
        <w:t>2684 / 3 ـ طلحة بن عمرو</w:t>
      </w:r>
      <w:bookmarkEnd w:id="4374"/>
      <w:r>
        <w:rPr>
          <w:rtl/>
        </w:rPr>
        <w:t xml:space="preserve">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9F4C18">
        <w:rPr>
          <w:rtl/>
        </w:rPr>
        <w:t>المدني</w:t>
      </w:r>
      <w:r>
        <w:rPr>
          <w:rtl/>
        </w:rPr>
        <w:t xml:space="preserve"> :</w:t>
      </w:r>
      <w:bookmarkEnd w:id="4375"/>
      <w:bookmarkEnd w:id="437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(6)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77" w:name="_Toc276028542"/>
      <w:bookmarkStart w:id="4378" w:name="_Toc276287384"/>
      <w:bookmarkStart w:id="4379" w:name="_Toc452017987"/>
      <w:r w:rsidRPr="009F4C18">
        <w:rPr>
          <w:rtl/>
        </w:rPr>
        <w:t>2685 / 4 ـ طلحة بن النضر المدني</w:t>
      </w:r>
      <w:bookmarkEnd w:id="4377"/>
      <w:r>
        <w:rPr>
          <w:rtl/>
        </w:rPr>
        <w:t xml:space="preserve"> :</w:t>
      </w:r>
      <w:bookmarkEnd w:id="4378"/>
      <w:bookmarkEnd w:id="437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بن الحسين </w:t>
      </w:r>
      <w:r w:rsidR="00555A7E" w:rsidRPr="00555A7E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الفهرست : 86 / 373.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138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228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41 / 1 ، وفيه : ابن عبيد الله.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عمر.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116 / 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116 / 1. </w:t>
      </w:r>
    </w:p>
    <w:p w:rsidR="00D316C8" w:rsidRDefault="00D316C8" w:rsidP="00D316C8">
      <w:pPr>
        <w:pStyle w:val="Heading1Center"/>
        <w:rPr>
          <w:rtl/>
        </w:rPr>
      </w:pPr>
      <w:r>
        <w:rPr>
          <w:rtl/>
        </w:rPr>
        <w:br w:type="page"/>
      </w:r>
      <w:bookmarkStart w:id="4380" w:name="_Toc276287385"/>
      <w:bookmarkStart w:id="4381" w:name="_Toc452017988"/>
      <w:r>
        <w:rPr>
          <w:rtl/>
        </w:rPr>
        <w:lastRenderedPageBreak/>
        <w:t>باب الظاء</w:t>
      </w:r>
      <w:bookmarkEnd w:id="4380"/>
      <w:bookmarkEnd w:id="4381"/>
    </w:p>
    <w:p w:rsidR="00D316C8" w:rsidRDefault="00D316C8" w:rsidP="00D316C8">
      <w:pPr>
        <w:pStyle w:val="Heading2"/>
        <w:rPr>
          <w:rtl/>
        </w:rPr>
      </w:pPr>
      <w:bookmarkStart w:id="4382" w:name="_Toc276028543"/>
      <w:bookmarkStart w:id="4383" w:name="_Toc276287386"/>
      <w:bookmarkStart w:id="4384" w:name="_Toc452017989"/>
      <w:r w:rsidRPr="009F4C18">
        <w:rPr>
          <w:rtl/>
        </w:rPr>
        <w:t xml:space="preserve">2668 </w:t>
      </w:r>
      <w:r w:rsidRPr="009F4C18">
        <w:t xml:space="preserve">/ </w:t>
      </w:r>
      <w:r w:rsidRPr="009F4C18">
        <w:rPr>
          <w:rtl/>
        </w:rPr>
        <w:t>1 ـ ظالم بن سراق</w:t>
      </w:r>
      <w:bookmarkEnd w:id="4382"/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 :</w:t>
      </w:r>
      <w:bookmarkEnd w:id="4383"/>
      <w:bookmarkEnd w:id="4384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يكنى أبا الصفرة ، والد المهلب ، وكان شيعيا ، وقدم بعد الجمل فقال لعلي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أما والله لو شهدتك ما قاتلك أزدي ، فمات بالبصرة وصلّى عليه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85" w:name="_Toc276028544"/>
      <w:bookmarkStart w:id="4386" w:name="_Toc276287387"/>
      <w:bookmarkStart w:id="4387" w:name="_Toc452017990"/>
      <w:r w:rsidRPr="009F4C18">
        <w:rPr>
          <w:rtl/>
        </w:rPr>
        <w:t>2687 / 2 ـ ظالم بن ظالم : وقيل</w:t>
      </w:r>
      <w:bookmarkEnd w:id="4385"/>
      <w:r>
        <w:rPr>
          <w:rtl/>
        </w:rPr>
        <w:t xml:space="preserve"> :</w:t>
      </w:r>
      <w:bookmarkEnd w:id="4386"/>
      <w:bookmarkEnd w:id="4387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ظالم بن عمرو ، يكنّى أبا الأسود الدؤلي ، من أصحاب علي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والحسن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والحسين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وعلي بن الحسين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الشيخ.</w:t>
      </w:r>
    </w:p>
    <w:p w:rsidR="00D316C8" w:rsidRDefault="00D316C8" w:rsidP="00D316C8">
      <w:pPr>
        <w:pStyle w:val="Heading2"/>
        <w:rPr>
          <w:rtl/>
        </w:rPr>
      </w:pPr>
      <w:bookmarkStart w:id="4388" w:name="_Toc276028545"/>
      <w:bookmarkStart w:id="4389" w:name="_Toc276287388"/>
      <w:bookmarkStart w:id="4390" w:name="_Toc452017991"/>
      <w:r w:rsidRPr="009F4C18">
        <w:rPr>
          <w:rtl/>
        </w:rPr>
        <w:t>2688 / 1 ـ ظبيان بن عمارة التميمي</w:t>
      </w:r>
      <w:bookmarkEnd w:id="4388"/>
      <w:r>
        <w:rPr>
          <w:rtl/>
        </w:rPr>
        <w:t xml:space="preserve"> :</w:t>
      </w:r>
      <w:bookmarkEnd w:id="4389"/>
      <w:bookmarkEnd w:id="4390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علي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(7)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91" w:name="_Toc276028546"/>
      <w:bookmarkStart w:id="4392" w:name="_Toc276287389"/>
      <w:bookmarkStart w:id="4393" w:name="_Toc452017992"/>
      <w:r w:rsidRPr="009F4C18">
        <w:rPr>
          <w:rtl/>
        </w:rPr>
        <w:t>2689 / 1 ـ ظريف بن ناصح</w:t>
      </w:r>
      <w:bookmarkEnd w:id="4391"/>
      <w:r>
        <w:rPr>
          <w:rtl/>
        </w:rPr>
        <w:t xml:space="preserve"> :</w:t>
      </w:r>
      <w:bookmarkEnd w:id="4392"/>
      <w:bookmarkEnd w:id="4393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أصله كوفي ، نشأ ببغداد ، وكان ثقة في حديثه صدوقاً ، له كتب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روى عنه : علي بن إبراهيم الهمداني والحسن بن ظريف ، رجال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شراق ، وفي هامشيهما : سراق ( خ ل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70 / 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70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رجال الشيخ : 94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رجال الشيخ : 102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الشيخ : 116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رجال الشيخ : 70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رواه عدة من أصحابنا ، ( م ت ). </w:t>
      </w:r>
    </w:p>
    <w:p w:rsidR="00D316C8" w:rsidRDefault="00D316C8" w:rsidP="00B74CF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النجاشي </w:t>
      </w:r>
      <w:r w:rsidRPr="004E46F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له كتاب الديات </w:t>
      </w:r>
      <w:r w:rsidRPr="004E46FE">
        <w:rPr>
          <w:rStyle w:val="libFootnotenumChar"/>
          <w:rtl/>
        </w:rPr>
        <w:t>(2)</w:t>
      </w:r>
      <w:r>
        <w:rPr>
          <w:rtl/>
        </w:rPr>
        <w:t xml:space="preserve"> ، روى عنه : الحسن بن علي بن فضّال ، الفهرست </w:t>
      </w:r>
      <w:r w:rsidRPr="004E46F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(4)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94" w:name="_Toc276028547"/>
      <w:bookmarkStart w:id="4395" w:name="_Toc276287390"/>
      <w:bookmarkStart w:id="4396" w:name="_Toc452017993"/>
      <w:r w:rsidRPr="00045A3F">
        <w:rPr>
          <w:rtl/>
        </w:rPr>
        <w:t>2690 / 1 ـ ظفر بن حمدون</w:t>
      </w:r>
      <w:bookmarkEnd w:id="4394"/>
      <w:r>
        <w:rPr>
          <w:rtl/>
        </w:rPr>
        <w:t xml:space="preserve"> :</w:t>
      </w:r>
      <w:bookmarkEnd w:id="4395"/>
      <w:bookmarkEnd w:id="4396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أبو منصور البادرائي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 ، من أصحابنا ، له كتب ، روى عنه : أبو القاسم علي بن شبل بن أسد ، رجال النجاشي </w:t>
      </w:r>
      <w:r w:rsidRPr="004E46FE">
        <w:rPr>
          <w:rStyle w:val="libFootnotenumChar"/>
          <w:rtl/>
        </w:rPr>
        <w:t>(6)</w:t>
      </w:r>
      <w:r>
        <w:rPr>
          <w:rtl/>
        </w:rPr>
        <w:t xml:space="preserve">. روى عن إبراهيم الأحمري ، كان في مذهبه ضعف ، رجال ابن الغضائري </w:t>
      </w:r>
      <w:r w:rsidRPr="004E46FE">
        <w:rPr>
          <w:rStyle w:val="libFootnotenumChar"/>
          <w:rtl/>
        </w:rPr>
        <w:t>(7)</w:t>
      </w:r>
      <w:r>
        <w:rPr>
          <w:rtl/>
        </w:rPr>
        <w:t xml:space="preserve">. وذكره ابن داود في البابين </w:t>
      </w:r>
      <w:r w:rsidRPr="004E46FE">
        <w:rPr>
          <w:rStyle w:val="libFootnotenumChar"/>
          <w:rtl/>
        </w:rPr>
        <w:t>(8)</w:t>
      </w:r>
      <w:r>
        <w:rPr>
          <w:rtl/>
        </w:rPr>
        <w:t xml:space="preserve"> ، والوجه غير ظاهر.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النجاشي : 209 / 553.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أخبرنا : الشيخ أبو عبد الله ، عن أحمد بن محمّد بن الحسن بن الوليد ، وأخبرنا : ابن أبي جيد ، عن محمّد بن الحسن بن الوليد ، عن محمّد بن الحسن الصفّار ، عن أحمد بن محمّد بن عيسى ، عن الحسن بن علي بن فضّال ، عنه ، ست ، ( م ت ).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الفهرست : 86 / 374.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بيّاع الأكفان ، قر جخ ، ( م ت ). رجال الشيخ : 138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السيّد أبو الفضل ظفر بن الداعي بن المهدي العلوي العمري الاستر آبادي ، فقيه ، ثقة ، صالح ، قرأ على الشيخ أبي الفتح الكراجكي ، ب ، ( م ت ). فهرست منتجب الدين : 104 / 214.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أبو سليمان ظفر بن الداعي بن ظفر الحمداني القزويني ، فقيه ، صالح ، قرأ على الشيخ أبي علي الطوسي ، ب ، ( م ت ). فهرست منتجب الدين : 105 / 215.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الشيخ ظفر بن الهمام بن سعد الاردستاني ، إمام اللغة ، ب ، ( م ت ). فهرست منتجب الدين : 105 / 216.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5 ـ في نسختي </w:t>
      </w:r>
      <w:r>
        <w:rPr>
          <w:rFonts w:hint="cs"/>
          <w:rtl/>
        </w:rPr>
        <w:t>«</w:t>
      </w:r>
      <w:r>
        <w:rPr>
          <w:rtl/>
        </w:rPr>
        <w:t xml:space="preserve"> م 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 xml:space="preserve"> ت </w:t>
      </w:r>
      <w:r>
        <w:rPr>
          <w:rFonts w:hint="cs"/>
          <w:rtl/>
        </w:rPr>
        <w:t>»</w:t>
      </w:r>
      <w:r>
        <w:rPr>
          <w:rtl/>
        </w:rPr>
        <w:t xml:space="preserve"> : البادراي.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6 ـ رجال النجاشي : 209 / 554.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7 ـ مجمع الرجال 3 : 233.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8 ـ رجال ابن داود : 113 / 797 ، 251 / 245.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وذكره الشيخ في الرجال بعنوان : ظفر بن محمّد البادرائي ، وقال : روى عن إبراهيم بن إسحاق الأحمري ، أخبرنا عنه : ابن شبل الوكيل ، في من لم يرو عن الأئمّة </w:t>
      </w:r>
      <w:r w:rsidR="00555A7E" w:rsidRPr="00555A7E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4E46FE">
        <w:rPr>
          <w:rStyle w:val="libFootnotenumChar"/>
          <w:rtl/>
        </w:rPr>
        <w:t>(1)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397" w:name="_Toc276028548"/>
      <w:bookmarkStart w:id="4398" w:name="_Toc276287391"/>
      <w:bookmarkStart w:id="4399" w:name="_Toc452017994"/>
      <w:r w:rsidRPr="00045A3F">
        <w:rPr>
          <w:rtl/>
        </w:rPr>
        <w:t>2691 / 1 ـ ظهير بن رافع</w:t>
      </w:r>
      <w:bookmarkEnd w:id="4397"/>
      <w:r>
        <w:rPr>
          <w:rtl/>
        </w:rPr>
        <w:t xml:space="preserve"> :</w:t>
      </w:r>
      <w:bookmarkEnd w:id="4398"/>
      <w:bookmarkEnd w:id="4399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من أصحاب الرسول </w:t>
      </w:r>
      <w:r w:rsidR="00555A7E" w:rsidRPr="00555A7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(2)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400" w:name="_Toc276028549"/>
      <w:bookmarkStart w:id="4401" w:name="_Toc276287392"/>
      <w:bookmarkStart w:id="4402" w:name="_Toc452017995"/>
      <w:r w:rsidRPr="00045A3F">
        <w:rPr>
          <w:rtl/>
        </w:rPr>
        <w:t>2692 / 2 ـ ظهير بن عمارة البارقي</w:t>
      </w:r>
      <w:bookmarkEnd w:id="4400"/>
      <w:r>
        <w:rPr>
          <w:rtl/>
        </w:rPr>
        <w:t xml:space="preserve"> :</w:t>
      </w:r>
      <w:bookmarkEnd w:id="4401"/>
      <w:bookmarkEnd w:id="4402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(3)</w:t>
      </w:r>
      <w:r>
        <w:rPr>
          <w:rtl/>
        </w:rPr>
        <w:t>.</w:t>
      </w:r>
    </w:p>
    <w:p w:rsidR="00D316C8" w:rsidRDefault="00D316C8" w:rsidP="00D316C8">
      <w:pPr>
        <w:pStyle w:val="Heading2"/>
        <w:rPr>
          <w:rtl/>
        </w:rPr>
      </w:pPr>
      <w:bookmarkStart w:id="4403" w:name="_Toc276028550"/>
      <w:bookmarkStart w:id="4404" w:name="_Toc276287393"/>
      <w:bookmarkStart w:id="4405" w:name="_Toc452017996"/>
      <w:r w:rsidRPr="00045A3F">
        <w:rPr>
          <w:rtl/>
        </w:rPr>
        <w:t>2693 / 3 ـ ظهير والد الحكم بن ظهير</w:t>
      </w:r>
      <w:bookmarkEnd w:id="4403"/>
      <w:r>
        <w:rPr>
          <w:rtl/>
        </w:rPr>
        <w:t xml:space="preserve"> :</w:t>
      </w:r>
      <w:bookmarkEnd w:id="4404"/>
      <w:bookmarkEnd w:id="4405"/>
      <w:r>
        <w:rPr>
          <w:rtl/>
        </w:rPr>
        <w:t xml:space="preserve"> </w:t>
      </w:r>
    </w:p>
    <w:p w:rsidR="00D316C8" w:rsidRDefault="00D316C8" w:rsidP="00B74CFA">
      <w:pPr>
        <w:pStyle w:val="libNormal"/>
        <w:rPr>
          <w:rtl/>
        </w:rPr>
      </w:pPr>
      <w:r>
        <w:rPr>
          <w:rtl/>
        </w:rPr>
        <w:t xml:space="preserve">الفزاري </w:t>
      </w:r>
      <w:r w:rsidRPr="004E46FE">
        <w:rPr>
          <w:rStyle w:val="libFootnotenumChar"/>
          <w:rtl/>
        </w:rPr>
        <w:t>(4)</w:t>
      </w:r>
      <w:r>
        <w:rPr>
          <w:rtl/>
        </w:rPr>
        <w:t xml:space="preserve"> ، كوفي ، من أصحاب الصادق </w:t>
      </w:r>
      <w:r w:rsidR="00096A06" w:rsidRPr="00096A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رجال الشيخ </w:t>
      </w:r>
      <w:r w:rsidRPr="004E46F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____________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1 ـ رجال الشيخ : 429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2 ـ رجال الشيخ : 42 / 1.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3 ـ رجال الشيخ : 228 / 2.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 xml:space="preserve">4 ـ كذا في النسخ ، وفي المصدر : الفزاري. </w:t>
      </w:r>
    </w:p>
    <w:p w:rsidR="00D316C8" w:rsidRDefault="00D316C8" w:rsidP="004E46FE">
      <w:pPr>
        <w:pStyle w:val="libFootnote0"/>
        <w:rPr>
          <w:rtl/>
        </w:rPr>
      </w:pPr>
      <w:r>
        <w:rPr>
          <w:rtl/>
        </w:rPr>
        <w:t>5 ـ رجال الشيخ : 228 / 1.</w:t>
      </w:r>
    </w:p>
    <w:p w:rsidR="00D316C8" w:rsidRDefault="00D316C8" w:rsidP="006C13F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Fonts w:hint="cs"/>
          <w:rtl/>
        </w:rPr>
        <w:lastRenderedPageBreak/>
        <w:t xml:space="preserve"> </w:t>
      </w:r>
      <w:bookmarkStart w:id="4406" w:name="_Toc452017997"/>
      <w:r>
        <w:rPr>
          <w:rFonts w:hint="cs"/>
          <w:rtl/>
        </w:rPr>
        <w:t>فهرس الأعلام المترجمين</w:t>
      </w:r>
      <w:bookmarkEnd w:id="4406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4238954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6C13F8" w:rsidRDefault="006C13F8" w:rsidP="006C13F8">
          <w:pPr>
            <w:pStyle w:val="TOCHeading"/>
          </w:pP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r>
            <w:fldChar w:fldCharType="begin"/>
          </w:r>
          <w:r w:rsidR="006C13F8">
            <w:instrText xml:space="preserve"> TOC \o "1-3" \h \z \u </w:instrText>
          </w:r>
          <w:r>
            <w:fldChar w:fldCharType="separate"/>
          </w:r>
          <w:hyperlink w:anchor="_Toc452016513" w:history="1">
            <w:r w:rsidR="00E02FFB" w:rsidRPr="00B81054">
              <w:rPr>
                <w:rStyle w:val="Hyperlink"/>
                <w:noProof/>
                <w:rtl/>
              </w:rPr>
              <w:t xml:space="preserve">220 </w:t>
            </w:r>
            <w:r w:rsidR="00E02FFB" w:rsidRPr="00B81054">
              <w:rPr>
                <w:rStyle w:val="Hyperlink"/>
                <w:noProof/>
              </w:rPr>
              <w:t xml:space="preserve">/ </w:t>
            </w:r>
            <w:r w:rsidR="00E02FFB" w:rsidRPr="00B81054">
              <w:rPr>
                <w:rStyle w:val="Hyperlink"/>
                <w:noProof/>
                <w:rtl/>
              </w:rPr>
              <w:t xml:space="preserve">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Toc452016513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14" w:history="1">
            <w:r w:rsidR="00E02FFB" w:rsidRPr="00B81054">
              <w:rPr>
                <w:rStyle w:val="Hyperlink"/>
                <w:noProof/>
                <w:rtl/>
              </w:rPr>
              <w:t xml:space="preserve">1221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الصمد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Toc452016514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15" w:history="1">
            <w:r w:rsidR="00E02FFB" w:rsidRPr="00B81054">
              <w:rPr>
                <w:rStyle w:val="Hyperlink"/>
                <w:noProof/>
                <w:rtl/>
              </w:rPr>
              <w:t xml:space="preserve">1222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Toc452016515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16" w:history="1">
            <w:r w:rsidR="00E02FFB" w:rsidRPr="00B81054">
              <w:rPr>
                <w:rStyle w:val="Hyperlink"/>
                <w:noProof/>
                <w:rtl/>
              </w:rPr>
              <w:t xml:space="preserve">1223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Toc452016516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17" w:history="1">
            <w:r w:rsidR="00E02FFB" w:rsidRPr="00B81054">
              <w:rPr>
                <w:rStyle w:val="Hyperlink"/>
                <w:noProof/>
                <w:rtl/>
              </w:rPr>
              <w:t xml:space="preserve">1224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Toc452016517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18" w:history="1">
            <w:r w:rsidR="00E02FFB" w:rsidRPr="00B81054">
              <w:rPr>
                <w:rStyle w:val="Hyperlink"/>
                <w:noProof/>
                <w:rtl/>
              </w:rPr>
              <w:t xml:space="preserve">1225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النيلي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Toc452016518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19" w:history="1">
            <w:r w:rsidR="00E02FFB" w:rsidRPr="00B81054">
              <w:rPr>
                <w:rStyle w:val="Hyperlink"/>
                <w:noProof/>
                <w:rtl/>
              </w:rPr>
              <w:t xml:space="preserve">1226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Toc452016519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20" w:history="1">
            <w:r w:rsidR="00E02FFB" w:rsidRPr="00B81054">
              <w:rPr>
                <w:rStyle w:val="Hyperlink"/>
                <w:noProof/>
                <w:rtl/>
              </w:rPr>
              <w:t xml:space="preserve">1227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العرندس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Toc452016520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21" w:history="1">
            <w:r w:rsidR="00E02FFB" w:rsidRPr="00B81054">
              <w:rPr>
                <w:rStyle w:val="Hyperlink"/>
                <w:noProof/>
                <w:rtl/>
              </w:rPr>
              <w:t xml:space="preserve">1228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Toc452016521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22" w:history="1">
            <w:r w:rsidR="00E02FFB" w:rsidRPr="00B81054">
              <w:rPr>
                <w:rStyle w:val="Hyperlink"/>
                <w:noProof/>
                <w:rtl/>
              </w:rPr>
              <w:t xml:space="preserve">1229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عثمان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Toc452016522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23" w:history="1">
            <w:r w:rsidR="00E02FFB" w:rsidRPr="00B81054">
              <w:rPr>
                <w:rStyle w:val="Hyperlink"/>
                <w:noProof/>
                <w:rtl/>
              </w:rPr>
              <w:t xml:space="preserve">1230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عقيل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Toc452016523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24" w:history="1">
            <w:r w:rsidR="00E02FFB" w:rsidRPr="00B81054">
              <w:rPr>
                <w:rStyle w:val="Hyperlink"/>
                <w:noProof/>
                <w:rtl/>
              </w:rPr>
              <w:t xml:space="preserve">1231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قتادة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Toc452016524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25" w:history="1">
            <w:r w:rsidR="00E02FFB" w:rsidRPr="00B81054">
              <w:rPr>
                <w:rStyle w:val="Hyperlink"/>
                <w:noProof/>
                <w:rtl/>
              </w:rPr>
              <w:t xml:space="preserve">1232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ريذويه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Toc452016525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26" w:history="1">
            <w:r w:rsidR="00E02FFB" w:rsidRPr="00B81054">
              <w:rPr>
                <w:rStyle w:val="Hyperlink"/>
                <w:noProof/>
                <w:rtl/>
              </w:rPr>
              <w:t xml:space="preserve">1233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القاسم</w:t>
            </w:r>
            <w:r w:rsidR="00E02FFB" w:rsidRPr="00B81054">
              <w:rPr>
                <w:rStyle w:val="Hyperlink"/>
                <w:noProof/>
                <w:rtl/>
              </w:rPr>
              <w:t>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Toc452016526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27" w:history="1">
            <w:r w:rsidR="00E02FFB" w:rsidRPr="00B81054">
              <w:rPr>
                <w:rStyle w:val="Hyperlink"/>
                <w:noProof/>
                <w:rtl/>
              </w:rPr>
              <w:t xml:space="preserve">1234 / 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المالكي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Toc452016527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28" w:history="1">
            <w:r w:rsidR="00E02FFB" w:rsidRPr="00B81054">
              <w:rPr>
                <w:rStyle w:val="Hyperlink"/>
                <w:noProof/>
                <w:rtl/>
              </w:rPr>
              <w:t xml:space="preserve">1235 / 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Toc452016528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29" w:history="1">
            <w:r w:rsidR="00E02FFB" w:rsidRPr="00B81054">
              <w:rPr>
                <w:rStyle w:val="Hyperlink"/>
                <w:noProof/>
                <w:rtl/>
              </w:rPr>
              <w:t xml:space="preserve">1236 / 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أسباط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الكندي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Toc452016529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30" w:history="1">
            <w:r w:rsidR="00E02FFB" w:rsidRPr="00B81054">
              <w:rPr>
                <w:rStyle w:val="Hyperlink"/>
                <w:noProof/>
                <w:rtl/>
              </w:rPr>
              <w:t xml:space="preserve">1237 / 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أسد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Toc452016530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31" w:history="1">
            <w:r w:rsidR="00E02FFB" w:rsidRPr="00B81054">
              <w:rPr>
                <w:rStyle w:val="Hyperlink"/>
                <w:noProof/>
                <w:rtl/>
              </w:rPr>
              <w:t xml:space="preserve">1238 / 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أيّوب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Toc452016531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32" w:history="1">
            <w:r w:rsidR="00E02FFB" w:rsidRPr="00B81054">
              <w:rPr>
                <w:rStyle w:val="Hyperlink"/>
                <w:noProof/>
                <w:rtl/>
              </w:rPr>
              <w:t xml:space="preserve">1239 / 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بحر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المدائني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Toc452016532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33" w:history="1">
            <w:r w:rsidR="00E02FFB" w:rsidRPr="00B81054">
              <w:rPr>
                <w:rStyle w:val="Hyperlink"/>
                <w:noProof/>
                <w:rtl/>
              </w:rPr>
              <w:t xml:space="preserve">1240 / 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بشّار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المدائني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Toc452016533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34" w:history="1">
            <w:r w:rsidR="00E02FFB" w:rsidRPr="00B81054">
              <w:rPr>
                <w:rStyle w:val="Hyperlink"/>
                <w:noProof/>
                <w:rtl/>
              </w:rPr>
              <w:t xml:space="preserve">1241 / 22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بشير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Toc452016534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35" w:history="1">
            <w:r w:rsidR="00E02FFB" w:rsidRPr="00B81054">
              <w:rPr>
                <w:rStyle w:val="Hyperlink"/>
                <w:noProof/>
                <w:rtl/>
              </w:rPr>
              <w:t xml:space="preserve">1242 / 23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التفليسي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Toc452016535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36" w:history="1">
            <w:r w:rsidR="00E02FFB" w:rsidRPr="00B81054">
              <w:rPr>
                <w:rStyle w:val="Hyperlink"/>
                <w:noProof/>
                <w:rtl/>
              </w:rPr>
              <w:t xml:space="preserve">1243 / 24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تميم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Toc452016536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37" w:history="1">
            <w:r w:rsidR="00E02FFB" w:rsidRPr="00B81054">
              <w:rPr>
                <w:rStyle w:val="Hyperlink"/>
                <w:noProof/>
                <w:rtl/>
              </w:rPr>
              <w:t xml:space="preserve">1244 / 25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جعفر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Toc452016537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38" w:history="1">
            <w:r w:rsidR="00E02FFB" w:rsidRPr="00B81054">
              <w:rPr>
                <w:rStyle w:val="Hyperlink"/>
                <w:noProof/>
                <w:rtl/>
              </w:rPr>
              <w:t xml:space="preserve">1245 / 26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جعفر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Toc452016538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39" w:history="1">
            <w:r w:rsidR="00E02FFB" w:rsidRPr="00B81054">
              <w:rPr>
                <w:rStyle w:val="Hyperlink"/>
                <w:noProof/>
                <w:rtl/>
              </w:rPr>
              <w:t xml:space="preserve">1246 / 27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الجهم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بكير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Toc452016539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40" w:history="1">
            <w:r w:rsidR="00E02FFB" w:rsidRPr="00B81054">
              <w:rPr>
                <w:rStyle w:val="Hyperlink"/>
                <w:noProof/>
                <w:rtl/>
              </w:rPr>
              <w:t xml:space="preserve">1247 / 28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حبيش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Toc452016540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41" w:history="1">
            <w:r w:rsidR="00E02FFB" w:rsidRPr="00B81054">
              <w:rPr>
                <w:rStyle w:val="Hyperlink"/>
                <w:noProof/>
                <w:rtl/>
              </w:rPr>
              <w:t xml:space="preserve">1248 / 29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حذيفة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منصور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Toc452016541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42" w:history="1">
            <w:r w:rsidR="00E02FFB" w:rsidRPr="00B81054">
              <w:rPr>
                <w:rStyle w:val="Hyperlink"/>
                <w:noProof/>
                <w:rtl/>
              </w:rPr>
              <w:t xml:space="preserve">1249 / 30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Toc452016542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43" w:history="1">
            <w:r w:rsidR="00E02FFB" w:rsidRPr="00B81054">
              <w:rPr>
                <w:rStyle w:val="Hyperlink"/>
                <w:noProof/>
                <w:rtl/>
              </w:rPr>
              <w:t xml:space="preserve">1250 / 31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Toc452016543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44" w:history="1">
            <w:r w:rsidR="00E02FFB" w:rsidRPr="00B81054">
              <w:rPr>
                <w:rStyle w:val="Hyperlink"/>
                <w:noProof/>
                <w:rtl/>
              </w:rPr>
              <w:t xml:space="preserve">1251 / 32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العلوي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Toc452016544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45" w:history="1">
            <w:r w:rsidR="00E02FFB" w:rsidRPr="00B81054">
              <w:rPr>
                <w:rStyle w:val="Hyperlink"/>
                <w:noProof/>
                <w:rtl/>
              </w:rPr>
              <w:t xml:space="preserve">1252 / 33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Toc452016545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46" w:history="1">
            <w:r w:rsidR="00E02FFB" w:rsidRPr="00B81054">
              <w:rPr>
                <w:rStyle w:val="Hyperlink"/>
                <w:noProof/>
                <w:rtl/>
              </w:rPr>
              <w:t xml:space="preserve">1253 / 34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السكوني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Toc452016546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47" w:history="1">
            <w:r w:rsidR="00E02FFB" w:rsidRPr="00B81054">
              <w:rPr>
                <w:rStyle w:val="Hyperlink"/>
                <w:noProof/>
                <w:rtl/>
              </w:rPr>
              <w:t xml:space="preserve">1254 / 35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العرني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Toc452016547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48" w:history="1">
            <w:r w:rsidR="00E02FFB" w:rsidRPr="00B81054">
              <w:rPr>
                <w:rStyle w:val="Hyperlink"/>
                <w:noProof/>
                <w:rtl/>
              </w:rPr>
              <w:t xml:space="preserve">1255 / 36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العلوي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Toc452016548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49" w:history="1">
            <w:r w:rsidR="00E02FFB" w:rsidRPr="00B81054">
              <w:rPr>
                <w:rStyle w:val="Hyperlink"/>
                <w:noProof/>
                <w:rtl/>
              </w:rPr>
              <w:t xml:space="preserve">1256 / 37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اللؤلؤي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Toc452016549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50" w:history="1">
            <w:r w:rsidR="00E02FFB" w:rsidRPr="00B81054">
              <w:rPr>
                <w:rStyle w:val="Hyperlink"/>
                <w:noProof/>
                <w:rtl/>
              </w:rPr>
              <w:t xml:space="preserve">1257 / 38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البكري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Toc452016550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51" w:history="1">
            <w:r w:rsidR="00E02FFB" w:rsidRPr="00B81054">
              <w:rPr>
                <w:rStyle w:val="Hyperlink"/>
                <w:noProof/>
                <w:rtl/>
              </w:rPr>
              <w:t xml:space="preserve">1258 / 39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الطائي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Toc452016551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52" w:history="1">
            <w:r w:rsidR="00E02FFB" w:rsidRPr="00B81054">
              <w:rPr>
                <w:rStyle w:val="Hyperlink"/>
                <w:noProof/>
                <w:rtl/>
              </w:rPr>
              <w:t xml:space="preserve">1259 / 40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Toc452016552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53" w:history="1">
            <w:r w:rsidR="00E02FFB" w:rsidRPr="00B81054">
              <w:rPr>
                <w:rStyle w:val="Hyperlink"/>
                <w:noProof/>
                <w:rtl/>
              </w:rPr>
              <w:t xml:space="preserve">1260 / 41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Toc452016553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54" w:history="1">
            <w:r w:rsidR="00E02FFB" w:rsidRPr="00B81054">
              <w:rPr>
                <w:rStyle w:val="Hyperlink"/>
                <w:noProof/>
                <w:rtl/>
              </w:rPr>
              <w:t xml:space="preserve">1261 /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خرّزاد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Toc452016554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55" w:history="1">
            <w:r w:rsidR="00E02FFB" w:rsidRPr="00B81054">
              <w:rPr>
                <w:rStyle w:val="Hyperlink"/>
                <w:noProof/>
                <w:rtl/>
              </w:rPr>
              <w:t xml:space="preserve">1262 / 43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خنيس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Toc452016555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56" w:history="1">
            <w:r w:rsidR="00E02FFB" w:rsidRPr="00B81054">
              <w:rPr>
                <w:rStyle w:val="Hyperlink"/>
                <w:noProof/>
                <w:rtl/>
              </w:rPr>
              <w:t xml:space="preserve">1263 / 44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راشد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Toc452016556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57" w:history="1">
            <w:r w:rsidR="00E02FFB" w:rsidRPr="00B81054">
              <w:rPr>
                <w:rStyle w:val="Hyperlink"/>
                <w:noProof/>
                <w:rtl/>
              </w:rPr>
              <w:t xml:space="preserve">1264 / 45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راشد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الطفاوي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Toc452016557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58" w:history="1">
            <w:r w:rsidR="00E02FFB" w:rsidRPr="00B81054">
              <w:rPr>
                <w:rStyle w:val="Hyperlink"/>
                <w:noProof/>
                <w:rtl/>
              </w:rPr>
              <w:t xml:space="preserve">1265 / 46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راشد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Toc452016558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59" w:history="1">
            <w:r w:rsidR="00E02FFB" w:rsidRPr="00B81054">
              <w:rPr>
                <w:rStyle w:val="Hyperlink"/>
                <w:noProof/>
                <w:rtl/>
              </w:rPr>
              <w:t xml:space="preserve">1266 / 47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رباط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البجلي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Toc452016559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60" w:history="1">
            <w:r w:rsidR="00E02FFB" w:rsidRPr="00B81054">
              <w:rPr>
                <w:rStyle w:val="Hyperlink"/>
                <w:noProof/>
                <w:rtl/>
              </w:rPr>
              <w:t xml:space="preserve">1267 / 48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الرواح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البصري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Toc452016560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61" w:history="1">
            <w:r w:rsidR="00E02FFB" w:rsidRPr="00B81054">
              <w:rPr>
                <w:rStyle w:val="Hyperlink"/>
                <w:noProof/>
                <w:rtl/>
              </w:rPr>
              <w:t xml:space="preserve">1268 / 49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الروندي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Toc452016561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62" w:history="1">
            <w:r w:rsidR="00E02FFB" w:rsidRPr="00B81054">
              <w:rPr>
                <w:rStyle w:val="Hyperlink"/>
                <w:noProof/>
                <w:rtl/>
              </w:rPr>
              <w:t xml:space="preserve">1269 / 50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الزبرقان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Toc452016562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63" w:history="1">
            <w:r w:rsidR="00E02FFB" w:rsidRPr="00B81054">
              <w:rPr>
                <w:rStyle w:val="Hyperlink"/>
                <w:noProof/>
                <w:rtl/>
              </w:rPr>
              <w:t xml:space="preserve">1270 / 51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الزبير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Toc452016563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64" w:history="1">
            <w:r w:rsidR="00E02FFB" w:rsidRPr="00B81054">
              <w:rPr>
                <w:rStyle w:val="Hyperlink"/>
                <w:noProof/>
                <w:rtl/>
              </w:rPr>
              <w:t xml:space="preserve">1271 / 52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زرارة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أعين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Toc452016564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65" w:history="1">
            <w:r w:rsidR="00E02FFB" w:rsidRPr="00B81054">
              <w:rPr>
                <w:rStyle w:val="Hyperlink"/>
                <w:noProof/>
                <w:rtl/>
              </w:rPr>
              <w:t xml:space="preserve">1272 / 53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العطّار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Toc452016565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66" w:history="1">
            <w:r w:rsidR="00E02FFB" w:rsidRPr="00B81054">
              <w:rPr>
                <w:rStyle w:val="Hyperlink"/>
                <w:noProof/>
                <w:rtl/>
              </w:rPr>
              <w:t xml:space="preserve">1273 / 54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الصيقل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Toc452016566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67" w:history="1">
            <w:r w:rsidR="00E02FFB" w:rsidRPr="00B81054">
              <w:rPr>
                <w:rStyle w:val="Hyperlink"/>
                <w:noProof/>
                <w:rtl/>
              </w:rPr>
              <w:t xml:space="preserve">1274 / 55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الصقيل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Toc452016567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68" w:history="1">
            <w:r w:rsidR="00E02FFB" w:rsidRPr="00B81054">
              <w:rPr>
                <w:rStyle w:val="Hyperlink"/>
                <w:noProof/>
                <w:rtl/>
              </w:rPr>
              <w:t xml:space="preserve">1275 / 56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Toc452016568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69" w:history="1">
            <w:r w:rsidR="00E02FFB" w:rsidRPr="00B81054">
              <w:rPr>
                <w:rStyle w:val="Hyperlink"/>
                <w:noProof/>
                <w:rtl/>
              </w:rPr>
              <w:t xml:space="preserve">1276 / 57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Toc452016569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70" w:history="1">
            <w:r w:rsidR="00E02FFB" w:rsidRPr="00B81054">
              <w:rPr>
                <w:rStyle w:val="Hyperlink"/>
                <w:noProof/>
                <w:rtl/>
              </w:rPr>
              <w:t xml:space="preserve">1277 / 58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الدين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Toc452016570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71" w:history="1">
            <w:r w:rsidR="00E02FFB" w:rsidRPr="00B81054">
              <w:rPr>
                <w:rStyle w:val="Hyperlink"/>
                <w:noProof/>
                <w:rtl/>
              </w:rPr>
              <w:t xml:space="preserve">1278 / 59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الكاتب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Toc452016571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72" w:history="1">
            <w:r w:rsidR="00E02FFB" w:rsidRPr="00B81054">
              <w:rPr>
                <w:rStyle w:val="Hyperlink"/>
                <w:noProof/>
                <w:rtl/>
              </w:rPr>
              <w:t xml:space="preserve">1279 / 60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Toc452016572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73" w:history="1">
            <w:r w:rsidR="00E02FFB" w:rsidRPr="00B81054">
              <w:rPr>
                <w:rStyle w:val="Hyperlink"/>
                <w:noProof/>
                <w:rtl/>
              </w:rPr>
              <w:t xml:space="preserve">1280 / 61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Toc452016573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74" w:history="1">
            <w:r w:rsidR="00E02FFB" w:rsidRPr="00B81054">
              <w:rPr>
                <w:rStyle w:val="Hyperlink"/>
                <w:noProof/>
                <w:rtl/>
              </w:rPr>
              <w:t xml:space="preserve">1281 / 62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البجلي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Toc452016574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75" w:history="1">
            <w:r w:rsidR="00E02FFB" w:rsidRPr="00B81054">
              <w:rPr>
                <w:rStyle w:val="Hyperlink"/>
                <w:noProof/>
                <w:rtl/>
              </w:rPr>
              <w:t xml:space="preserve">1282 / 63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Toc452016575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76" w:history="1">
            <w:r w:rsidR="00E02FFB" w:rsidRPr="00B81054">
              <w:rPr>
                <w:rStyle w:val="Hyperlink"/>
                <w:noProof/>
                <w:rtl/>
              </w:rPr>
              <w:t xml:space="preserve">1283 / 64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سماعة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Toc452016576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77" w:history="1">
            <w:r w:rsidR="00E02FFB" w:rsidRPr="00B81054">
              <w:rPr>
                <w:rStyle w:val="Hyperlink"/>
                <w:noProof/>
                <w:rtl/>
              </w:rPr>
              <w:t xml:space="preserve">1284 / 65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سهل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Toc452016577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78" w:history="1">
            <w:r w:rsidR="00E02FFB" w:rsidRPr="00B81054">
              <w:rPr>
                <w:rStyle w:val="Hyperlink"/>
                <w:noProof/>
                <w:rtl/>
              </w:rPr>
              <w:t xml:space="preserve">1285 / 66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Toc452016578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79" w:history="1">
            <w:r w:rsidR="00E02FFB" w:rsidRPr="00B81054">
              <w:rPr>
                <w:rStyle w:val="Hyperlink"/>
                <w:noProof/>
                <w:rtl/>
              </w:rPr>
              <w:t xml:space="preserve">1286 / 67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شجرة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ميمون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Toc452016579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80" w:history="1">
            <w:r w:rsidR="00E02FFB" w:rsidRPr="00B81054">
              <w:rPr>
                <w:rStyle w:val="Hyperlink"/>
                <w:noProof/>
                <w:rtl/>
              </w:rPr>
              <w:t xml:space="preserve">1287 / 68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المدائني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Toc452016580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81" w:history="1">
            <w:r w:rsidR="00E02FFB" w:rsidRPr="00B81054">
              <w:rPr>
                <w:rStyle w:val="Hyperlink"/>
                <w:noProof/>
                <w:rtl/>
              </w:rPr>
              <w:t xml:space="preserve">1288 / 69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شهاب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البارقي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Toc452016581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82" w:history="1">
            <w:r w:rsidR="00E02FFB" w:rsidRPr="00B81054">
              <w:rPr>
                <w:rStyle w:val="Hyperlink"/>
                <w:noProof/>
                <w:rtl/>
              </w:rPr>
              <w:t xml:space="preserve">1289 / 70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الأحول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Toc452016582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83" w:history="1">
            <w:r w:rsidR="00E02FFB" w:rsidRPr="00B81054">
              <w:rPr>
                <w:rStyle w:val="Hyperlink"/>
                <w:noProof/>
                <w:rtl/>
              </w:rPr>
              <w:t xml:space="preserve">1290 / 71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حيّ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(9)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Toc452016583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84" w:history="1">
            <w:r w:rsidR="00E02FFB" w:rsidRPr="00B81054">
              <w:rPr>
                <w:rStyle w:val="Hyperlink"/>
                <w:noProof/>
                <w:rtl/>
              </w:rPr>
              <w:t xml:space="preserve">1291 / 72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الصامت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الطائي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Toc452016584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85" w:history="1">
            <w:r w:rsidR="00E02FFB" w:rsidRPr="00B81054">
              <w:rPr>
                <w:rStyle w:val="Hyperlink"/>
                <w:noProof/>
                <w:rtl/>
              </w:rPr>
              <w:t xml:space="preserve">1292 / 73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الصباح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Toc452016585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86" w:history="1">
            <w:r w:rsidR="00E02FFB" w:rsidRPr="00B81054">
              <w:rPr>
                <w:rStyle w:val="Hyperlink"/>
                <w:noProof/>
                <w:rtl/>
              </w:rPr>
              <w:t xml:space="preserve">1293 / 74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صدقة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المدائني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Toc452016586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87" w:history="1">
            <w:r w:rsidR="00E02FFB" w:rsidRPr="00B81054">
              <w:rPr>
                <w:rStyle w:val="Hyperlink"/>
                <w:noProof/>
                <w:rtl/>
              </w:rPr>
              <w:t xml:space="preserve">1294 / 75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الطيّب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Toc452016587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88" w:history="1">
            <w:r w:rsidR="00E02FFB" w:rsidRPr="00B81054">
              <w:rPr>
                <w:rStyle w:val="Hyperlink"/>
                <w:noProof/>
                <w:rtl/>
              </w:rPr>
              <w:t xml:space="preserve">1295 / 76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ظريف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ناصح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Toc452016588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89" w:history="1">
            <w:r w:rsidR="00E02FFB" w:rsidRPr="00B81054">
              <w:rPr>
                <w:rStyle w:val="Hyperlink"/>
                <w:noProof/>
                <w:rtl/>
              </w:rPr>
              <w:t xml:space="preserve">1296 / 77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Toc452016589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90" w:history="1">
            <w:r w:rsidR="00E02FFB" w:rsidRPr="00B81054">
              <w:rPr>
                <w:rStyle w:val="Hyperlink"/>
                <w:noProof/>
                <w:rtl/>
              </w:rPr>
              <w:t xml:space="preserve">1297 / 78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العبّاس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الحريش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Toc452016590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91" w:history="1">
            <w:r w:rsidR="00E02FFB" w:rsidRPr="00B81054">
              <w:rPr>
                <w:rStyle w:val="Hyperlink"/>
                <w:noProof/>
                <w:rtl/>
              </w:rPr>
              <w:t xml:space="preserve">1298 / 79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ربّه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Toc452016591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92" w:history="1">
            <w:r w:rsidR="00E02FFB" w:rsidRPr="00B81054">
              <w:rPr>
                <w:rStyle w:val="Hyperlink"/>
                <w:noProof/>
                <w:rtl/>
              </w:rPr>
              <w:t xml:space="preserve">1299 / 80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الأنصاري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Toc452016592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93" w:history="1">
            <w:r w:rsidR="00E02FFB" w:rsidRPr="00B81054">
              <w:rPr>
                <w:rStyle w:val="Hyperlink"/>
                <w:noProof/>
                <w:rtl/>
              </w:rPr>
              <w:t xml:space="preserve">1300 / 81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Toc452016593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94" w:history="1">
            <w:r w:rsidR="00E02FFB" w:rsidRPr="00B81054">
              <w:rPr>
                <w:rStyle w:val="Hyperlink"/>
                <w:noProof/>
                <w:rtl/>
              </w:rPr>
              <w:t xml:space="preserve">1301 / 82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Toc452016594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95" w:history="1">
            <w:r w:rsidR="00E02FFB" w:rsidRPr="00B81054">
              <w:rPr>
                <w:rStyle w:val="Hyperlink"/>
                <w:noProof/>
                <w:rtl/>
              </w:rPr>
              <w:t xml:space="preserve">1302 / 83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الصمد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Toc452016595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96" w:history="1">
            <w:r w:rsidR="00E02FFB" w:rsidRPr="00B81054">
              <w:rPr>
                <w:rStyle w:val="Hyperlink"/>
                <w:noProof/>
                <w:rtl/>
              </w:rPr>
              <w:t xml:space="preserve">1303 / 84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Toc452016596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97" w:history="1">
            <w:r w:rsidR="00E02FFB" w:rsidRPr="00B81054">
              <w:rPr>
                <w:rStyle w:val="Hyperlink"/>
                <w:noProof/>
                <w:rtl/>
              </w:rPr>
              <w:t xml:space="preserve">1304 / 85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عديس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Toc452016597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98" w:history="1">
            <w:r w:rsidR="00E02FFB" w:rsidRPr="00B81054">
              <w:rPr>
                <w:rStyle w:val="Hyperlink"/>
                <w:noProof/>
                <w:rtl/>
              </w:rPr>
              <w:t xml:space="preserve">1305 / 86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عطيّة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الحَنّاط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Toc452016598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599" w:history="1">
            <w:r w:rsidR="00E02FFB" w:rsidRPr="00B81054">
              <w:rPr>
                <w:rStyle w:val="Hyperlink"/>
                <w:noProof/>
                <w:rtl/>
              </w:rPr>
              <w:t xml:space="preserve">1306 / 87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علوان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الكلبي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Toc452016599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00" w:history="1">
            <w:r w:rsidR="00E02FFB" w:rsidRPr="00B81054">
              <w:rPr>
                <w:rStyle w:val="Hyperlink"/>
                <w:noProof/>
                <w:rtl/>
              </w:rPr>
              <w:t xml:space="preserve">1307 / 88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علويّة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Toc452016600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01" w:history="1">
            <w:r w:rsidR="00E02FFB" w:rsidRPr="00B81054">
              <w:rPr>
                <w:rStyle w:val="Hyperlink"/>
                <w:noProof/>
                <w:rtl/>
              </w:rPr>
              <w:t xml:space="preserve">1308 / 89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Toc452016601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02" w:history="1">
            <w:r w:rsidR="00E02FFB" w:rsidRPr="00B81054">
              <w:rPr>
                <w:rStyle w:val="Hyperlink"/>
                <w:noProof/>
                <w:rtl/>
              </w:rPr>
              <w:t xml:space="preserve">1309 / 90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رافع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Toc452016602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03" w:history="1">
            <w:r w:rsidR="00E02FFB" w:rsidRPr="00B81054">
              <w:rPr>
                <w:rStyle w:val="Hyperlink"/>
                <w:noProof/>
                <w:rtl/>
              </w:rPr>
              <w:t xml:space="preserve">1310 / 91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عثمان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Toc452016603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04" w:history="1">
            <w:r w:rsidR="00E02FFB" w:rsidRPr="00B81054">
              <w:rPr>
                <w:rStyle w:val="Hyperlink"/>
                <w:noProof/>
                <w:rtl/>
              </w:rPr>
              <w:t xml:space="preserve">1311 / 92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عقيل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Toc452016604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05" w:history="1">
            <w:r w:rsidR="00E02FFB" w:rsidRPr="00B81054">
              <w:rPr>
                <w:rStyle w:val="Hyperlink"/>
                <w:noProof/>
                <w:rtl/>
              </w:rPr>
              <w:t xml:space="preserve">1312 / 93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Toc452016605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06" w:history="1">
            <w:r w:rsidR="00E02FFB" w:rsidRPr="00B81054">
              <w:rPr>
                <w:rStyle w:val="Hyperlink"/>
                <w:noProof/>
                <w:rtl/>
              </w:rPr>
              <w:t xml:space="preserve">1313 / 94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المغيرة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Toc452016606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07" w:history="1">
            <w:r w:rsidR="00E02FFB" w:rsidRPr="00B81054">
              <w:rPr>
                <w:rStyle w:val="Hyperlink"/>
                <w:noProof/>
                <w:rtl/>
              </w:rPr>
              <w:t xml:space="preserve">1314 / 95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Toc452016607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08" w:history="1">
            <w:r w:rsidR="00E02FFB" w:rsidRPr="00B81054">
              <w:rPr>
                <w:rStyle w:val="Hyperlink"/>
                <w:noProof/>
                <w:rtl/>
              </w:rPr>
              <w:t xml:space="preserve">1315 / 96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Toc452016608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09" w:history="1">
            <w:r w:rsidR="00E02FFB" w:rsidRPr="00B81054">
              <w:rPr>
                <w:rStyle w:val="Hyperlink"/>
                <w:noProof/>
                <w:rtl/>
              </w:rPr>
              <w:t xml:space="preserve">1316 / 97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الأحمري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Toc452016609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10" w:history="1">
            <w:r w:rsidR="00E02FFB" w:rsidRPr="00B81054">
              <w:rPr>
                <w:rStyle w:val="Hyperlink"/>
                <w:noProof/>
                <w:rtl/>
              </w:rPr>
              <w:t xml:space="preserve">1317 / 98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بقاح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Toc452016610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11" w:history="1">
            <w:r w:rsidR="00E02FFB" w:rsidRPr="00B81054">
              <w:rPr>
                <w:rStyle w:val="Hyperlink"/>
                <w:noProof/>
                <w:rtl/>
              </w:rPr>
              <w:t xml:space="preserve">1318 / 99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Toc452016611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12" w:history="1">
            <w:r w:rsidR="00E02FFB" w:rsidRPr="00B81054">
              <w:rPr>
                <w:rStyle w:val="Hyperlink"/>
                <w:noProof/>
                <w:rtl/>
              </w:rPr>
              <w:t xml:space="preserve">1319 / 100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الحضرمي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Toc452016612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13" w:history="1">
            <w:r w:rsidR="00E02FFB" w:rsidRPr="00B81054">
              <w:rPr>
                <w:rStyle w:val="Hyperlink"/>
                <w:noProof/>
                <w:rtl/>
              </w:rPr>
              <w:t xml:space="preserve">1320 / 101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الخيّاط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Toc452016613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14" w:history="1">
            <w:r w:rsidR="00E02FFB" w:rsidRPr="00B81054">
              <w:rPr>
                <w:rStyle w:val="Hyperlink"/>
                <w:noProof/>
                <w:rtl/>
              </w:rPr>
              <w:t xml:space="preserve">1321 / 102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Toc452016614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15" w:history="1">
            <w:r w:rsidR="00E02FFB" w:rsidRPr="00B81054">
              <w:rPr>
                <w:rStyle w:val="Hyperlink"/>
                <w:noProof/>
                <w:rtl/>
              </w:rPr>
              <w:t xml:space="preserve">1322 / 103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Toc452016615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16" w:history="1">
            <w:r w:rsidR="00E02FFB" w:rsidRPr="00B81054">
              <w:rPr>
                <w:rStyle w:val="Hyperlink"/>
                <w:noProof/>
                <w:rtl/>
              </w:rPr>
              <w:t xml:space="preserve">1323 / 104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Toc452016616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17" w:history="1">
            <w:r w:rsidR="00E02FFB" w:rsidRPr="00B81054">
              <w:rPr>
                <w:rStyle w:val="Hyperlink"/>
                <w:noProof/>
                <w:rtl/>
              </w:rPr>
              <w:t xml:space="preserve">1324 / 105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Toc452016617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18" w:history="1">
            <w:r w:rsidR="00E02FFB" w:rsidRPr="00B81054">
              <w:rPr>
                <w:rStyle w:val="Hyperlink"/>
                <w:noProof/>
                <w:rtl/>
              </w:rPr>
              <w:t xml:space="preserve">1325 / 106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الزيتوني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Toc452016618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19" w:history="1">
            <w:r w:rsidR="00E02FFB" w:rsidRPr="00B81054">
              <w:rPr>
                <w:rStyle w:val="Hyperlink"/>
                <w:noProof/>
                <w:rtl/>
              </w:rPr>
              <w:t xml:space="preserve">1326 / 107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سبرة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Toc452016619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20" w:history="1">
            <w:r w:rsidR="00E02FFB" w:rsidRPr="00B81054">
              <w:rPr>
                <w:rStyle w:val="Hyperlink"/>
                <w:noProof/>
                <w:rtl/>
              </w:rPr>
              <w:t xml:space="preserve">1327 / 108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Toc452016620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21" w:history="1">
            <w:r w:rsidR="00E02FFB" w:rsidRPr="00B81054">
              <w:rPr>
                <w:rStyle w:val="Hyperlink"/>
                <w:noProof/>
                <w:rtl/>
              </w:rPr>
              <w:t xml:space="preserve">1328 / 109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Toc452016621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22" w:history="1">
            <w:r w:rsidR="00E02FFB" w:rsidRPr="00B81054">
              <w:rPr>
                <w:rStyle w:val="Hyperlink"/>
                <w:noProof/>
                <w:rtl/>
              </w:rPr>
              <w:t xml:space="preserve">1329 / 110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عيسى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Toc452016622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23" w:history="1">
            <w:r w:rsidR="00E02FFB" w:rsidRPr="00B81054">
              <w:rPr>
                <w:rStyle w:val="Hyperlink"/>
                <w:noProof/>
                <w:rtl/>
              </w:rPr>
              <w:t xml:space="preserve">1330 / 111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فضّال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Toc452016623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24" w:history="1">
            <w:r w:rsidR="00E02FFB" w:rsidRPr="00B81054">
              <w:rPr>
                <w:rStyle w:val="Hyperlink"/>
                <w:noProof/>
                <w:rtl/>
              </w:rPr>
              <w:t xml:space="preserve">1331 / 112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القائد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Toc452016624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25" w:history="1">
            <w:r w:rsidR="00E02FFB" w:rsidRPr="00B81054">
              <w:rPr>
                <w:rStyle w:val="Hyperlink"/>
                <w:noProof/>
                <w:rtl/>
              </w:rPr>
              <w:t xml:space="preserve">1332 / 113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الكلبي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Toc452016625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26" w:history="1">
            <w:r w:rsidR="00E02FFB" w:rsidRPr="00B81054">
              <w:rPr>
                <w:rStyle w:val="Hyperlink"/>
                <w:noProof/>
                <w:rtl/>
              </w:rPr>
              <w:t xml:space="preserve">1333 / 114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اللؤلؤي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Toc452016626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27" w:history="1">
            <w:r w:rsidR="00E02FFB" w:rsidRPr="00B81054">
              <w:rPr>
                <w:rStyle w:val="Hyperlink"/>
                <w:noProof/>
                <w:rtl/>
              </w:rPr>
              <w:t xml:space="preserve">1334 / 115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Toc452016627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28" w:history="1">
            <w:r w:rsidR="00E02FFB" w:rsidRPr="00B81054">
              <w:rPr>
                <w:rStyle w:val="Hyperlink"/>
                <w:noProof/>
                <w:rtl/>
              </w:rPr>
              <w:t xml:space="preserve">1335 / 116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مهران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Toc452016628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29" w:history="1">
            <w:r w:rsidR="00E02FFB" w:rsidRPr="00B81054">
              <w:rPr>
                <w:rStyle w:val="Hyperlink"/>
                <w:noProof/>
                <w:rtl/>
              </w:rPr>
              <w:t xml:space="preserve">1336 / 117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النعمان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Toc452016629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30" w:history="1">
            <w:r w:rsidR="00E02FFB" w:rsidRPr="00B81054">
              <w:rPr>
                <w:rStyle w:val="Hyperlink"/>
                <w:noProof/>
                <w:rtl/>
              </w:rPr>
              <w:t xml:space="preserve">1337 / 118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Toc452016630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31" w:history="1">
            <w:r w:rsidR="00E02FFB" w:rsidRPr="00B81054">
              <w:rPr>
                <w:rStyle w:val="Hyperlink"/>
                <w:noProof/>
                <w:rtl/>
              </w:rPr>
              <w:t xml:space="preserve">1338 / 119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يقطين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Toc452016631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32" w:history="1">
            <w:r w:rsidR="00E02FFB" w:rsidRPr="00B81054">
              <w:rPr>
                <w:rStyle w:val="Hyperlink"/>
                <w:noProof/>
                <w:rtl/>
              </w:rPr>
              <w:t xml:space="preserve">1339 / 120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يوسف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Toc452016632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33" w:history="1">
            <w:r w:rsidR="00E02FFB" w:rsidRPr="00B81054">
              <w:rPr>
                <w:rStyle w:val="Hyperlink"/>
                <w:noProof/>
                <w:rtl/>
              </w:rPr>
              <w:t xml:space="preserve">1340 / 121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عمّار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Toc452016633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34" w:history="1">
            <w:r w:rsidR="00E02FFB" w:rsidRPr="00B81054">
              <w:rPr>
                <w:rStyle w:val="Hyperlink"/>
                <w:noProof/>
                <w:rtl/>
              </w:rPr>
              <w:t xml:space="preserve">1341 / 122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عمارة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Toc452016634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35" w:history="1">
            <w:r w:rsidR="00E02FFB" w:rsidRPr="00B81054">
              <w:rPr>
                <w:rStyle w:val="Hyperlink"/>
                <w:noProof/>
                <w:rtl/>
              </w:rPr>
              <w:t xml:space="preserve">1342 / 123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منهال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Toc452016635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36" w:history="1">
            <w:r w:rsidR="00E02FFB" w:rsidRPr="00B81054">
              <w:rPr>
                <w:rStyle w:val="Hyperlink"/>
                <w:noProof/>
                <w:rtl/>
              </w:rPr>
              <w:t xml:space="preserve">1343 / 124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Toc452016636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37" w:history="1">
            <w:r w:rsidR="00E02FFB" w:rsidRPr="00B81054">
              <w:rPr>
                <w:rStyle w:val="Hyperlink"/>
                <w:noProof/>
                <w:rtl/>
              </w:rPr>
              <w:t xml:space="preserve">1344 / 125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عنبسة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الصوفي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Toc452016637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38" w:history="1">
            <w:r w:rsidR="00E02FFB" w:rsidRPr="00B81054">
              <w:rPr>
                <w:rStyle w:val="Hyperlink"/>
                <w:noProof/>
                <w:rtl/>
              </w:rPr>
              <w:t xml:space="preserve">1345 / 126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عيّاش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Toc452016638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39" w:history="1">
            <w:r w:rsidR="00E02FFB" w:rsidRPr="00B81054">
              <w:rPr>
                <w:rStyle w:val="Hyperlink"/>
                <w:noProof/>
                <w:rtl/>
              </w:rPr>
              <w:t xml:space="preserve">1346 / 127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فضالة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Toc452016639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40" w:history="1">
            <w:r w:rsidR="00E02FFB" w:rsidRPr="00B81054">
              <w:rPr>
                <w:rStyle w:val="Hyperlink"/>
                <w:noProof/>
                <w:rtl/>
              </w:rPr>
              <w:t xml:space="preserve">1347 / 128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القاسم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Toc452016640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41" w:history="1">
            <w:r w:rsidR="00E02FFB" w:rsidRPr="00B81054">
              <w:rPr>
                <w:rStyle w:val="Hyperlink"/>
                <w:noProof/>
                <w:rtl/>
              </w:rPr>
              <w:t xml:space="preserve">1348 / 129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قدامة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الكناني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Toc452016641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42" w:history="1">
            <w:r w:rsidR="00E02FFB" w:rsidRPr="00B81054">
              <w:rPr>
                <w:rStyle w:val="Hyperlink"/>
                <w:noProof/>
                <w:rtl/>
              </w:rPr>
              <w:t xml:space="preserve">1349 / 130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كثير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Toc452016642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43" w:history="1">
            <w:r w:rsidR="00E02FFB" w:rsidRPr="00B81054">
              <w:rPr>
                <w:rStyle w:val="Hyperlink"/>
                <w:noProof/>
                <w:rtl/>
              </w:rPr>
              <w:t xml:space="preserve">1350 / 131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الكرماني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Toc452016643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44" w:history="1">
            <w:r w:rsidR="00E02FFB" w:rsidRPr="00B81054">
              <w:rPr>
                <w:rStyle w:val="Hyperlink"/>
                <w:noProof/>
                <w:rtl/>
              </w:rPr>
              <w:t xml:space="preserve">1351 / 132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مالك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القمّي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Toc452016644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45" w:history="1">
            <w:r w:rsidR="00E02FFB" w:rsidRPr="00B81054">
              <w:rPr>
                <w:rStyle w:val="Hyperlink"/>
                <w:noProof/>
                <w:rtl/>
              </w:rPr>
              <w:t xml:space="preserve">1352 / 133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متّيل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Toc452016645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46" w:history="1">
            <w:r w:rsidR="00E02FFB" w:rsidRPr="00B81054">
              <w:rPr>
                <w:rStyle w:val="Hyperlink"/>
                <w:noProof/>
                <w:rtl/>
              </w:rPr>
              <w:t xml:space="preserve">1353 / 134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محبوب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السرّاد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Toc452016646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47" w:history="1">
            <w:r w:rsidR="00E02FFB" w:rsidRPr="00B81054">
              <w:rPr>
                <w:rStyle w:val="Hyperlink"/>
                <w:noProof/>
                <w:rtl/>
              </w:rPr>
              <w:t xml:space="preserve">1354 / 135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Toc452016647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48" w:history="1">
            <w:r w:rsidR="00E02FFB" w:rsidRPr="00B81054">
              <w:rPr>
                <w:rStyle w:val="Hyperlink"/>
                <w:noProof/>
                <w:rtl/>
              </w:rPr>
              <w:t xml:space="preserve">1355 / 136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Toc452016648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49" w:history="1">
            <w:r w:rsidR="00E02FFB" w:rsidRPr="00B81054">
              <w:rPr>
                <w:rStyle w:val="Hyperlink"/>
                <w:noProof/>
                <w:rtl/>
              </w:rPr>
              <w:t xml:space="preserve">1356 / 137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Toc452016649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50" w:history="1">
            <w:r w:rsidR="00E02FFB" w:rsidRPr="00B81054">
              <w:rPr>
                <w:rStyle w:val="Hyperlink"/>
                <w:noProof/>
                <w:rtl/>
              </w:rPr>
              <w:t xml:space="preserve">1357 / 138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Toc452016650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51" w:history="1">
            <w:r w:rsidR="00E02FFB" w:rsidRPr="00B81054">
              <w:rPr>
                <w:rStyle w:val="Hyperlink"/>
                <w:noProof/>
                <w:rtl/>
              </w:rPr>
              <w:t xml:space="preserve">1358 / 139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أخي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Toc452016651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52" w:history="1">
            <w:r w:rsidR="00E02FFB" w:rsidRPr="00B81054">
              <w:rPr>
                <w:rStyle w:val="Hyperlink"/>
                <w:noProof/>
                <w:rtl/>
              </w:rPr>
              <w:t xml:space="preserve">1359 / 140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Toc452016652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53" w:history="1">
            <w:r w:rsidR="00E02FFB" w:rsidRPr="00B81054">
              <w:rPr>
                <w:rStyle w:val="Hyperlink"/>
                <w:noProof/>
                <w:rtl/>
              </w:rPr>
              <w:t xml:space="preserve">1360 / 141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بابا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Toc452016653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54" w:history="1">
            <w:r w:rsidR="00E02FFB" w:rsidRPr="00B81054">
              <w:rPr>
                <w:rStyle w:val="Hyperlink"/>
                <w:noProof/>
                <w:rtl/>
              </w:rPr>
              <w:t xml:space="preserve">1361 / 142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جمهور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Toc452016654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55" w:history="1">
            <w:r w:rsidR="00E02FFB" w:rsidRPr="00B81054">
              <w:rPr>
                <w:rStyle w:val="Hyperlink"/>
                <w:noProof/>
                <w:rtl/>
              </w:rPr>
              <w:t xml:space="preserve">1362 / 143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Toc452016655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56" w:history="1">
            <w:r w:rsidR="00E02FFB" w:rsidRPr="00B81054">
              <w:rPr>
                <w:rStyle w:val="Hyperlink"/>
                <w:noProof/>
                <w:rtl/>
              </w:rPr>
              <w:t xml:space="preserve">1363 / 144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الحضرمي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Toc452016656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57" w:history="1">
            <w:r w:rsidR="00E02FFB" w:rsidRPr="00B81054">
              <w:rPr>
                <w:rStyle w:val="Hyperlink"/>
                <w:noProof/>
                <w:rtl/>
              </w:rPr>
              <w:t xml:space="preserve">1364 / 145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Toc452016657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58" w:history="1">
            <w:r w:rsidR="00E02FFB" w:rsidRPr="00B81054">
              <w:rPr>
                <w:rStyle w:val="Hyperlink"/>
                <w:noProof/>
                <w:rtl/>
              </w:rPr>
              <w:t xml:space="preserve">1365 / 146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[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ابن</w:t>
            </w:r>
            <w:r w:rsidR="00E02FFB" w:rsidRPr="00B81054">
              <w:rPr>
                <w:rStyle w:val="Hyperlink"/>
                <w:noProof/>
                <w:rtl/>
              </w:rPr>
              <w:t xml:space="preserve"> ]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الحنفيّة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Toc452016658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59" w:history="1">
            <w:r w:rsidR="00E02FFB" w:rsidRPr="00B81054">
              <w:rPr>
                <w:rStyle w:val="Hyperlink"/>
                <w:noProof/>
                <w:rtl/>
              </w:rPr>
              <w:t xml:space="preserve">1366 / 147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Toc452016659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60" w:history="1">
            <w:r w:rsidR="00E02FFB" w:rsidRPr="00B81054">
              <w:rPr>
                <w:rStyle w:val="Hyperlink"/>
                <w:noProof/>
                <w:rtl/>
              </w:rPr>
              <w:t xml:space="preserve">1367 / 148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Toc452016660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61" w:history="1">
            <w:r w:rsidR="00E02FFB" w:rsidRPr="00B81054">
              <w:rPr>
                <w:rStyle w:val="Hyperlink"/>
                <w:noProof/>
                <w:rtl/>
              </w:rPr>
              <w:t xml:space="preserve">1368 / 149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السرّاج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Toc452016661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62" w:history="1">
            <w:r w:rsidR="00E02FFB" w:rsidRPr="00B81054">
              <w:rPr>
                <w:rStyle w:val="Hyperlink"/>
                <w:noProof/>
                <w:rtl/>
              </w:rPr>
              <w:t xml:space="preserve">1369 / 150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سماعة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Toc452016662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63" w:history="1">
            <w:r w:rsidR="00E02FFB" w:rsidRPr="00B81054">
              <w:rPr>
                <w:rStyle w:val="Hyperlink"/>
                <w:noProof/>
                <w:rtl/>
              </w:rPr>
              <w:t xml:space="preserve">1370 / 151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سهل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Toc452016663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64" w:history="1">
            <w:r w:rsidR="00E02FFB" w:rsidRPr="00B81054">
              <w:rPr>
                <w:rStyle w:val="Hyperlink"/>
                <w:noProof/>
                <w:rtl/>
              </w:rPr>
              <w:t xml:space="preserve">1371 / 152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Toc452016664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65" w:history="1">
            <w:r w:rsidR="00E02FFB" w:rsidRPr="00B81054">
              <w:rPr>
                <w:rStyle w:val="Hyperlink"/>
                <w:noProof/>
                <w:rtl/>
              </w:rPr>
              <w:t xml:space="preserve">1372 / 153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الفضل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Toc452016665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66" w:history="1">
            <w:r w:rsidR="00E02FFB" w:rsidRPr="00B81054">
              <w:rPr>
                <w:rStyle w:val="Hyperlink"/>
                <w:noProof/>
                <w:rtl/>
              </w:rPr>
              <w:t xml:space="preserve">1373 / 154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المدائني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Toc452016666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67" w:history="1">
            <w:r w:rsidR="00E02FFB" w:rsidRPr="00B81054">
              <w:rPr>
                <w:rStyle w:val="Hyperlink"/>
                <w:noProof/>
                <w:rtl/>
              </w:rPr>
              <w:t xml:space="preserve">1374 / 155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النهاوندي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Toc452016667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68" w:history="1">
            <w:r w:rsidR="00E02FFB" w:rsidRPr="00B81054">
              <w:rPr>
                <w:rStyle w:val="Hyperlink"/>
                <w:noProof/>
                <w:rtl/>
              </w:rPr>
              <w:t xml:space="preserve">1375 / 156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هارون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Toc452016668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69" w:history="1">
            <w:r w:rsidR="00E02FFB" w:rsidRPr="00B81054">
              <w:rPr>
                <w:rStyle w:val="Hyperlink"/>
                <w:noProof/>
                <w:rtl/>
              </w:rPr>
              <w:t xml:space="preserve">1376 / 157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Toc452016669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70" w:history="1">
            <w:r w:rsidR="00E02FFB" w:rsidRPr="00B81054">
              <w:rPr>
                <w:rStyle w:val="Hyperlink"/>
                <w:noProof/>
                <w:rtl/>
              </w:rPr>
              <w:t xml:space="preserve">1377 / 158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المختار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القلانسي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Toc452016670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71" w:history="1">
            <w:r w:rsidR="00E02FFB" w:rsidRPr="00B81054">
              <w:rPr>
                <w:rStyle w:val="Hyperlink"/>
                <w:noProof/>
                <w:rtl/>
              </w:rPr>
              <w:t xml:space="preserve">1378 / 159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مصعب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البجلي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Toc452016671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72" w:history="1">
            <w:r w:rsidR="00E02FFB" w:rsidRPr="00B81054">
              <w:rPr>
                <w:rStyle w:val="Hyperlink"/>
                <w:noProof/>
                <w:rtl/>
              </w:rPr>
              <w:t xml:space="preserve">1379 / 160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المغيرة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Toc452016672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73" w:history="1">
            <w:r w:rsidR="00E02FFB" w:rsidRPr="00B81054">
              <w:rPr>
                <w:rStyle w:val="Hyperlink"/>
                <w:noProof/>
                <w:rtl/>
              </w:rPr>
              <w:t xml:space="preserve">1380 / 161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المنذر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Toc452016673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74" w:history="1">
            <w:r w:rsidR="00E02FFB" w:rsidRPr="00B81054">
              <w:rPr>
                <w:rStyle w:val="Hyperlink"/>
                <w:noProof/>
                <w:rtl/>
              </w:rPr>
              <w:t xml:space="preserve">1381 / 162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Toc452016674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75" w:history="1">
            <w:r w:rsidR="00E02FFB" w:rsidRPr="00B81054">
              <w:rPr>
                <w:rStyle w:val="Hyperlink"/>
                <w:noProof/>
                <w:rtl/>
              </w:rPr>
              <w:t xml:space="preserve">1382 / 163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الحنّاط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Toc452016675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76" w:history="1">
            <w:r w:rsidR="00E02FFB" w:rsidRPr="00B81054">
              <w:rPr>
                <w:rStyle w:val="Hyperlink"/>
                <w:noProof/>
                <w:rtl/>
              </w:rPr>
              <w:t xml:space="preserve">1383 / 164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الخشّاب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Toc452016676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77" w:history="1">
            <w:r w:rsidR="00E02FFB" w:rsidRPr="00B81054">
              <w:rPr>
                <w:rStyle w:val="Hyperlink"/>
                <w:noProof/>
                <w:rtl/>
              </w:rPr>
              <w:t xml:space="preserve">1384 / 165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موسى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Toc452016677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78" w:history="1">
            <w:r w:rsidR="00E02FFB" w:rsidRPr="00B81054">
              <w:rPr>
                <w:rStyle w:val="Hyperlink"/>
                <w:noProof/>
                <w:rtl/>
              </w:rPr>
              <w:t xml:space="preserve">1385 / 166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موفّق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Toc452016678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79" w:history="1">
            <w:r w:rsidR="00E02FFB" w:rsidRPr="00B81054">
              <w:rPr>
                <w:rStyle w:val="Hyperlink"/>
                <w:noProof/>
                <w:rtl/>
              </w:rPr>
              <w:t xml:space="preserve">1386 / 167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النضر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Toc452016679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80" w:history="1">
            <w:r w:rsidR="00E02FFB" w:rsidRPr="00B81054">
              <w:rPr>
                <w:rStyle w:val="Hyperlink"/>
                <w:noProof/>
                <w:rtl/>
              </w:rPr>
              <w:t xml:space="preserve">1387 / 168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واقد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Toc452016680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81" w:history="1">
            <w:r w:rsidR="00E02FFB" w:rsidRPr="00B81054">
              <w:rPr>
                <w:rStyle w:val="Hyperlink"/>
                <w:noProof/>
                <w:rtl/>
              </w:rPr>
              <w:t xml:space="preserve">1388 / 169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هارون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الكندي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Toc452016681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82" w:history="1">
            <w:r w:rsidR="00E02FFB" w:rsidRPr="00B81054">
              <w:rPr>
                <w:rStyle w:val="Hyperlink"/>
                <w:noProof/>
                <w:rtl/>
              </w:rPr>
              <w:t xml:space="preserve">1389 / 170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هارون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خارجة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Toc452016682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83" w:history="1">
            <w:r w:rsidR="00E02FFB" w:rsidRPr="00B81054">
              <w:rPr>
                <w:rStyle w:val="Hyperlink"/>
                <w:noProof/>
                <w:rtl/>
              </w:rPr>
              <w:t xml:space="preserve">1390 / 171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هارون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Toc452016683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84" w:history="1">
            <w:r w:rsidR="00E02FFB" w:rsidRPr="00B81054">
              <w:rPr>
                <w:rStyle w:val="Hyperlink"/>
                <w:noProof/>
                <w:rtl/>
              </w:rPr>
              <w:t xml:space="preserve">1391 / 172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هذيل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Toc452016684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85" w:history="1">
            <w:r w:rsidR="00E02FFB" w:rsidRPr="00B81054">
              <w:rPr>
                <w:rStyle w:val="Hyperlink"/>
                <w:noProof/>
                <w:rtl/>
              </w:rPr>
              <w:t xml:space="preserve">1392 / 173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الطحان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Toc452016685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86" w:history="1">
            <w:r w:rsidR="00E02FFB" w:rsidRPr="00B81054">
              <w:rPr>
                <w:rStyle w:val="Hyperlink"/>
                <w:noProof/>
                <w:rtl/>
              </w:rPr>
              <w:t xml:space="preserve">1393 / 174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يوسف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Toc452016686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87" w:history="1">
            <w:r w:rsidR="00E02FFB" w:rsidRPr="00B81054">
              <w:rPr>
                <w:rStyle w:val="Hyperlink"/>
                <w:noProof/>
                <w:rtl/>
              </w:rPr>
              <w:t xml:space="preserve">1394 / 175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يوسف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Toc452016687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88" w:history="1">
            <w:r w:rsidR="00E02FFB" w:rsidRPr="00B81054">
              <w:rPr>
                <w:rStyle w:val="Hyperlink"/>
                <w:noProof/>
                <w:rtl/>
              </w:rPr>
              <w:t xml:space="preserve">1395 / 176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يوسف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Toc452016688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89" w:history="1">
            <w:r w:rsidR="00E02FFB" w:rsidRPr="00B81054">
              <w:rPr>
                <w:rStyle w:val="Hyperlink"/>
                <w:noProof/>
                <w:rtl/>
              </w:rPr>
              <w:t xml:space="preserve">1396 / 177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يونس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الحميري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Toc452016689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90" w:history="1">
            <w:r w:rsidR="00E02FFB" w:rsidRPr="00B81054">
              <w:rPr>
                <w:rStyle w:val="Hyperlink"/>
                <w:noProof/>
                <w:rtl/>
              </w:rPr>
              <w:t xml:space="preserve">1397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أبتر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Toc452016690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91" w:history="1">
            <w:r w:rsidR="00E02FFB" w:rsidRPr="00B81054">
              <w:rPr>
                <w:rStyle w:val="Hyperlink"/>
                <w:noProof/>
                <w:rtl/>
              </w:rPr>
              <w:t xml:space="preserve">1398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موسى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Toc452016691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92" w:history="1">
            <w:r w:rsidR="00E02FFB" w:rsidRPr="00B81054">
              <w:rPr>
                <w:rStyle w:val="Hyperlink"/>
                <w:noProof/>
                <w:rtl/>
              </w:rPr>
              <w:t xml:space="preserve">1399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ابراهيم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موسى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Toc452016692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93" w:history="1">
            <w:r w:rsidR="00E02FFB" w:rsidRPr="00B81054">
              <w:rPr>
                <w:rStyle w:val="Hyperlink"/>
                <w:noProof/>
                <w:rtl/>
              </w:rPr>
              <w:t xml:space="preserve">1400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Toc452016693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94" w:history="1">
            <w:r w:rsidR="00E02FFB" w:rsidRPr="00B81054">
              <w:rPr>
                <w:rStyle w:val="Hyperlink"/>
                <w:noProof/>
                <w:rtl/>
              </w:rPr>
              <w:t xml:space="preserve">1401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Toc452016694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95" w:history="1">
            <w:r w:rsidR="00E02FFB" w:rsidRPr="00B81054">
              <w:rPr>
                <w:rStyle w:val="Hyperlink"/>
                <w:noProof/>
                <w:rtl/>
              </w:rPr>
              <w:t xml:space="preserve">1402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الخصر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Toc452016695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96" w:history="1">
            <w:r w:rsidR="00E02FFB" w:rsidRPr="00B81054">
              <w:rPr>
                <w:rStyle w:val="Hyperlink"/>
                <w:noProof/>
                <w:rtl/>
              </w:rPr>
              <w:t xml:space="preserve">1403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الخطّاب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Toc452016696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97" w:history="1">
            <w:r w:rsidR="00E02FFB" w:rsidRPr="00B81054">
              <w:rPr>
                <w:rStyle w:val="Hyperlink"/>
                <w:noProof/>
                <w:rtl/>
              </w:rPr>
              <w:t xml:space="preserve">1404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هاشم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Toc452016697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98" w:history="1">
            <w:r w:rsidR="00E02FFB" w:rsidRPr="00B81054">
              <w:rPr>
                <w:rStyle w:val="Hyperlink"/>
                <w:noProof/>
                <w:rtl/>
              </w:rPr>
              <w:t xml:space="preserve">1405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العرندس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Toc452016698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699" w:history="1">
            <w:r w:rsidR="00E02FFB" w:rsidRPr="00B81054">
              <w:rPr>
                <w:rStyle w:val="Hyperlink"/>
                <w:noProof/>
                <w:rtl/>
              </w:rPr>
              <w:t xml:space="preserve">1406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العلاء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الخفّاف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Toc452016699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00" w:history="1">
            <w:r w:rsidR="00E02FFB" w:rsidRPr="00B81054">
              <w:rPr>
                <w:rStyle w:val="Hyperlink"/>
                <w:noProof/>
                <w:rtl/>
              </w:rPr>
              <w:t xml:space="preserve">1407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غندر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Toc452016700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01" w:history="1">
            <w:r w:rsidR="00E02FFB" w:rsidRPr="00B81054">
              <w:rPr>
                <w:rStyle w:val="Hyperlink"/>
                <w:noProof/>
                <w:rtl/>
              </w:rPr>
              <w:t xml:space="preserve">1408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أثير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Toc452016701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02" w:history="1">
            <w:r w:rsidR="00E02FFB" w:rsidRPr="00B81054">
              <w:rPr>
                <w:rStyle w:val="Hyperlink"/>
                <w:noProof/>
                <w:rtl/>
              </w:rPr>
              <w:t xml:space="preserve">1409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إدريس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Toc452016702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03" w:history="1">
            <w:r w:rsidR="00E02FFB" w:rsidRPr="00B81054">
              <w:rPr>
                <w:rStyle w:val="Hyperlink"/>
                <w:noProof/>
                <w:rtl/>
              </w:rPr>
              <w:t xml:space="preserve">1410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شيبان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Toc452016703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04" w:history="1">
            <w:r w:rsidR="00E02FFB" w:rsidRPr="00B81054">
              <w:rPr>
                <w:rStyle w:val="Hyperlink"/>
                <w:noProof/>
                <w:rtl/>
              </w:rPr>
              <w:t xml:space="preserve">1411 / 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ظبيان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Toc452016704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05" w:history="1">
            <w:r w:rsidR="00E02FFB" w:rsidRPr="00B81054">
              <w:rPr>
                <w:rStyle w:val="Hyperlink"/>
                <w:noProof/>
                <w:rtl/>
              </w:rPr>
              <w:t xml:space="preserve">1412 / 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Toc452016705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06" w:history="1">
            <w:r w:rsidR="00E02FFB" w:rsidRPr="00B81054">
              <w:rPr>
                <w:rStyle w:val="Hyperlink"/>
                <w:noProof/>
                <w:rtl/>
              </w:rPr>
              <w:t xml:space="preserve">1413 / 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عامر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Toc452016706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07" w:history="1">
            <w:r w:rsidR="00E02FFB" w:rsidRPr="00B81054">
              <w:rPr>
                <w:rStyle w:val="Hyperlink"/>
                <w:noProof/>
                <w:rtl/>
              </w:rPr>
              <w:t xml:space="preserve">1414 / 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المغيرة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Toc452016707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08" w:history="1">
            <w:r w:rsidR="00E02FFB" w:rsidRPr="00B81054">
              <w:rPr>
                <w:rStyle w:val="Hyperlink"/>
                <w:noProof/>
                <w:rtl/>
              </w:rPr>
              <w:t xml:space="preserve">1415 / 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المنقري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Toc452016708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09" w:history="1">
            <w:r w:rsidR="00E02FFB" w:rsidRPr="00B81054">
              <w:rPr>
                <w:rStyle w:val="Hyperlink"/>
                <w:noProof/>
                <w:rtl/>
              </w:rPr>
              <w:t xml:space="preserve">1416 / 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الأحمسي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Toc452016709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10" w:history="1">
            <w:r w:rsidR="00E02FFB" w:rsidRPr="00B81054">
              <w:rPr>
                <w:rStyle w:val="Hyperlink"/>
                <w:noProof/>
                <w:rtl/>
              </w:rPr>
              <w:t xml:space="preserve">1417 / 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أسد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Toc452016710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11" w:history="1">
            <w:r w:rsidR="00E02FFB" w:rsidRPr="00B81054">
              <w:rPr>
                <w:rStyle w:val="Hyperlink"/>
                <w:noProof/>
                <w:rtl/>
              </w:rPr>
              <w:t xml:space="preserve">1418 / 22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إشكيب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Toc452016711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12" w:history="1">
            <w:r w:rsidR="00E02FFB" w:rsidRPr="00B81054">
              <w:rPr>
                <w:rStyle w:val="Hyperlink"/>
                <w:noProof/>
                <w:rtl/>
              </w:rPr>
              <w:t xml:space="preserve">1419 / 23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أيّوب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Toc452016712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13" w:history="1">
            <w:r w:rsidR="00E02FFB" w:rsidRPr="00B81054">
              <w:rPr>
                <w:rStyle w:val="Hyperlink"/>
                <w:noProof/>
                <w:rtl/>
              </w:rPr>
              <w:t xml:space="preserve">1420 / 24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بسطام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Toc452016713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14" w:history="1">
            <w:r w:rsidR="00E02FFB" w:rsidRPr="00B81054">
              <w:rPr>
                <w:rStyle w:val="Hyperlink"/>
                <w:noProof/>
                <w:rtl/>
              </w:rPr>
              <w:t xml:space="preserve">1421 / 25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بشّار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Toc452016714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15" w:history="1">
            <w:r w:rsidR="00E02FFB" w:rsidRPr="00B81054">
              <w:rPr>
                <w:rStyle w:val="Hyperlink"/>
                <w:noProof/>
                <w:rtl/>
              </w:rPr>
              <w:t xml:space="preserve">1422 / 26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بشير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Toc452016715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16" w:history="1">
            <w:r w:rsidR="00E02FFB" w:rsidRPr="00B81054">
              <w:rPr>
                <w:rStyle w:val="Hyperlink"/>
                <w:noProof/>
                <w:rtl/>
              </w:rPr>
              <w:t xml:space="preserve">1423 / 27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ثوير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Toc452016716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17" w:history="1">
            <w:r w:rsidR="00E02FFB" w:rsidRPr="00B81054">
              <w:rPr>
                <w:rStyle w:val="Hyperlink"/>
                <w:noProof/>
                <w:rtl/>
              </w:rPr>
              <w:t xml:space="preserve">1424 / 28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ثوير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الخازمي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Toc452016717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18" w:history="1">
            <w:r w:rsidR="00E02FFB" w:rsidRPr="00B81054">
              <w:rPr>
                <w:rStyle w:val="Hyperlink"/>
                <w:noProof/>
                <w:rtl/>
              </w:rPr>
              <w:t xml:space="preserve">1425 / 29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الجهم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بكير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Toc452016718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19" w:history="1">
            <w:r w:rsidR="00E02FFB" w:rsidRPr="00B81054">
              <w:rPr>
                <w:rStyle w:val="Hyperlink"/>
                <w:noProof/>
                <w:rtl/>
              </w:rPr>
              <w:t xml:space="preserve">1426 / 30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الجهم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الرازي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Toc452016719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20" w:history="1">
            <w:r w:rsidR="00E02FFB" w:rsidRPr="00B81054">
              <w:rPr>
                <w:rStyle w:val="Hyperlink"/>
                <w:noProof/>
                <w:rtl/>
              </w:rPr>
              <w:t xml:space="preserve">1427 / 31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حبيب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Toc452016720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21" w:history="1">
            <w:r w:rsidR="00E02FFB" w:rsidRPr="00B81054">
              <w:rPr>
                <w:rStyle w:val="Hyperlink"/>
                <w:noProof/>
                <w:rtl/>
              </w:rPr>
              <w:t xml:space="preserve">1428 / 32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Toc452016721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22" w:history="1">
            <w:r w:rsidR="00E02FFB" w:rsidRPr="00B81054">
              <w:rPr>
                <w:rStyle w:val="Hyperlink"/>
                <w:noProof/>
                <w:rtl/>
              </w:rPr>
              <w:t xml:space="preserve">1429 / 33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بندار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Toc452016722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23" w:history="1">
            <w:r w:rsidR="00E02FFB" w:rsidRPr="00B81054">
              <w:rPr>
                <w:rStyle w:val="Hyperlink"/>
                <w:noProof/>
                <w:rtl/>
              </w:rPr>
              <w:t xml:space="preserve">1430 / 34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Toc452016723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24" w:history="1">
            <w:r w:rsidR="00E02FFB" w:rsidRPr="00B81054">
              <w:rPr>
                <w:rStyle w:val="Hyperlink"/>
                <w:noProof/>
                <w:rtl/>
              </w:rPr>
              <w:t xml:space="preserve">1431 / 35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الفارسي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Toc452016724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25" w:history="1">
            <w:r w:rsidR="00E02FFB" w:rsidRPr="00B81054">
              <w:rPr>
                <w:rStyle w:val="Hyperlink"/>
                <w:noProof/>
                <w:rtl/>
              </w:rPr>
              <w:t xml:space="preserve">1432 / 36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Toc452016725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26" w:history="1">
            <w:r w:rsidR="00E02FFB" w:rsidRPr="00B81054">
              <w:rPr>
                <w:rStyle w:val="Hyperlink"/>
                <w:noProof/>
                <w:rtl/>
              </w:rPr>
              <w:t xml:space="preserve">1433 / 37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Toc452016726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27" w:history="1">
            <w:r w:rsidR="00E02FFB" w:rsidRPr="00B81054">
              <w:rPr>
                <w:rStyle w:val="Hyperlink"/>
                <w:noProof/>
                <w:rtl/>
              </w:rPr>
              <w:t xml:space="preserve">1434 / 38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ميمون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Toc452016727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28" w:history="1">
            <w:r w:rsidR="00E02FFB" w:rsidRPr="00B81054">
              <w:rPr>
                <w:rStyle w:val="Hyperlink"/>
                <w:noProof/>
                <w:rtl/>
              </w:rPr>
              <w:t xml:space="preserve">1435 / 39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حمدان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الخضيني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Toc452016728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29" w:history="1">
            <w:r w:rsidR="00E02FFB" w:rsidRPr="00B81054">
              <w:rPr>
                <w:rStyle w:val="Hyperlink"/>
                <w:noProof/>
                <w:rtl/>
              </w:rPr>
              <w:t xml:space="preserve">1436 / 40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الليثي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Toc452016729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30" w:history="1">
            <w:r w:rsidR="00E02FFB" w:rsidRPr="00B81054">
              <w:rPr>
                <w:rStyle w:val="Hyperlink"/>
                <w:noProof/>
                <w:rtl/>
              </w:rPr>
              <w:t xml:space="preserve">1437 / 41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(10)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Toc452016730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31" w:history="1">
            <w:r w:rsidR="00E02FFB" w:rsidRPr="00B81054">
              <w:rPr>
                <w:rStyle w:val="Hyperlink"/>
                <w:noProof/>
                <w:rtl/>
              </w:rPr>
              <w:t xml:space="preserve">1438 / 42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طهمان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Toc452016731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32" w:history="1">
            <w:r w:rsidR="00E02FFB" w:rsidRPr="00B81054">
              <w:rPr>
                <w:rStyle w:val="Hyperlink"/>
                <w:noProof/>
                <w:rtl/>
              </w:rPr>
              <w:t xml:space="preserve">1439 / 43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خالويه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Toc452016732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33" w:history="1">
            <w:r w:rsidR="00E02FFB" w:rsidRPr="00B81054">
              <w:rPr>
                <w:rStyle w:val="Hyperlink"/>
                <w:noProof/>
                <w:rtl/>
              </w:rPr>
              <w:t xml:space="preserve">1440 / 44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اليعقوبي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Toc452016733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34" w:history="1">
            <w:r w:rsidR="00E02FFB" w:rsidRPr="00B81054">
              <w:rPr>
                <w:rStyle w:val="Hyperlink"/>
                <w:noProof/>
                <w:rtl/>
              </w:rPr>
              <w:t xml:space="preserve">1441 / 45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راشد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Toc452016734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35" w:history="1">
            <w:r w:rsidR="00E02FFB" w:rsidRPr="00B81054">
              <w:rPr>
                <w:rStyle w:val="Hyperlink"/>
                <w:noProof/>
                <w:rtl/>
              </w:rPr>
              <w:t xml:space="preserve">1442 / 46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رباط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Toc452016735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36" w:history="1">
            <w:r w:rsidR="00E02FFB" w:rsidRPr="00B81054">
              <w:rPr>
                <w:rStyle w:val="Hyperlink"/>
                <w:noProof/>
                <w:rtl/>
              </w:rPr>
              <w:t xml:space="preserve">1443 / 47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الرماس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العبدي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Toc452016736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37" w:history="1">
            <w:r w:rsidR="00E02FFB" w:rsidRPr="00B81054">
              <w:rPr>
                <w:rStyle w:val="Hyperlink"/>
                <w:noProof/>
                <w:rtl/>
              </w:rPr>
              <w:t xml:space="preserve">1444 / 48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الروندي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Toc452016737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38" w:history="1">
            <w:r w:rsidR="00E02FFB" w:rsidRPr="00B81054">
              <w:rPr>
                <w:rStyle w:val="Hyperlink"/>
                <w:noProof/>
                <w:rtl/>
              </w:rPr>
              <w:t xml:space="preserve">1445 / 49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رياب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Toc452016738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39" w:history="1">
            <w:r w:rsidR="00E02FFB" w:rsidRPr="00B81054">
              <w:rPr>
                <w:rStyle w:val="Hyperlink"/>
                <w:noProof/>
                <w:rtl/>
              </w:rPr>
              <w:t xml:space="preserve">1446 / 50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الزبرقان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Toc452016739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40" w:history="1">
            <w:r w:rsidR="00E02FFB" w:rsidRPr="00B81054">
              <w:rPr>
                <w:rStyle w:val="Hyperlink"/>
                <w:noProof/>
                <w:rtl/>
              </w:rPr>
              <w:t xml:space="preserve">1447 / 51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زرارة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Toc452016740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41" w:history="1">
            <w:r w:rsidR="00E02FFB" w:rsidRPr="00B81054">
              <w:rPr>
                <w:rStyle w:val="Hyperlink"/>
                <w:noProof/>
                <w:rtl/>
              </w:rPr>
              <w:t xml:space="preserve">1448 / 52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Toc452016741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42" w:history="1">
            <w:r w:rsidR="00E02FFB" w:rsidRPr="00B81054">
              <w:rPr>
                <w:rStyle w:val="Hyperlink"/>
                <w:noProof/>
                <w:rtl/>
              </w:rPr>
              <w:t xml:space="preserve">1449 / 53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الصرمي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Toc452016742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43" w:history="1">
            <w:r w:rsidR="00E02FFB" w:rsidRPr="00B81054">
              <w:rPr>
                <w:rStyle w:val="Hyperlink"/>
                <w:noProof/>
                <w:rtl/>
              </w:rPr>
              <w:t xml:space="preserve">1450 / 54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Toc452016743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44" w:history="1">
            <w:r w:rsidR="00E02FFB" w:rsidRPr="00B81054">
              <w:rPr>
                <w:rStyle w:val="Hyperlink"/>
                <w:noProof/>
                <w:rtl/>
              </w:rPr>
              <w:t xml:space="preserve">1451 / 55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Toc452016744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45" w:history="1">
            <w:r w:rsidR="00E02FFB" w:rsidRPr="00B81054">
              <w:rPr>
                <w:rStyle w:val="Hyperlink"/>
                <w:noProof/>
                <w:rtl/>
              </w:rPr>
              <w:t xml:space="preserve">1452 / 56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Toc452016745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46" w:history="1">
            <w:r w:rsidR="00E02FFB" w:rsidRPr="00B81054">
              <w:rPr>
                <w:rStyle w:val="Hyperlink"/>
                <w:noProof/>
                <w:rtl/>
              </w:rPr>
              <w:t xml:space="preserve">1453 / 57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Toc452016746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47" w:history="1">
            <w:r w:rsidR="00E02FFB" w:rsidRPr="00B81054">
              <w:rPr>
                <w:rStyle w:val="Hyperlink"/>
                <w:noProof/>
                <w:rtl/>
              </w:rPr>
              <w:t xml:space="preserve">1454 / 58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الكناني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Toc452016747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48" w:history="1">
            <w:r w:rsidR="00E02FFB" w:rsidRPr="00B81054">
              <w:rPr>
                <w:rStyle w:val="Hyperlink"/>
                <w:noProof/>
                <w:rtl/>
              </w:rPr>
              <w:t xml:space="preserve">1455 / 59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سهل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نوح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Toc452016748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49" w:history="1">
            <w:r w:rsidR="00E02FFB" w:rsidRPr="00B81054">
              <w:rPr>
                <w:rStyle w:val="Hyperlink"/>
                <w:noProof/>
                <w:rtl/>
              </w:rPr>
              <w:t xml:space="preserve">1456 / 60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عميرة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Toc452016749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50" w:history="1">
            <w:r w:rsidR="00E02FFB" w:rsidRPr="00B81054">
              <w:rPr>
                <w:rStyle w:val="Hyperlink"/>
                <w:noProof/>
                <w:rtl/>
              </w:rPr>
              <w:t xml:space="preserve">1457 / 61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شاذويه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Toc452016750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51" w:history="1">
            <w:r w:rsidR="00E02FFB" w:rsidRPr="00B81054">
              <w:rPr>
                <w:rStyle w:val="Hyperlink"/>
                <w:noProof/>
                <w:rtl/>
              </w:rPr>
              <w:t xml:space="preserve">1458 / 62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شدّاد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رشيد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Toc452016751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52" w:history="1">
            <w:r w:rsidR="00E02FFB" w:rsidRPr="00B81054">
              <w:rPr>
                <w:rStyle w:val="Hyperlink"/>
                <w:noProof/>
                <w:rtl/>
              </w:rPr>
              <w:t xml:space="preserve">1459 / 63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المدائني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Toc452016752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53" w:history="1">
            <w:r w:rsidR="00E02FFB" w:rsidRPr="00B81054">
              <w:rPr>
                <w:rStyle w:val="Hyperlink"/>
                <w:noProof/>
                <w:rtl/>
              </w:rPr>
              <w:t xml:space="preserve">1460 / 64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شهاب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ربّه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Toc452016753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54" w:history="1">
            <w:r w:rsidR="00E02FFB" w:rsidRPr="00B81054">
              <w:rPr>
                <w:rStyle w:val="Hyperlink"/>
                <w:noProof/>
                <w:rtl/>
              </w:rPr>
              <w:t xml:space="preserve">1461 / 65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الخثعمي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Toc452016754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55" w:history="1">
            <w:r w:rsidR="00E02FFB" w:rsidRPr="00B81054">
              <w:rPr>
                <w:rStyle w:val="Hyperlink"/>
                <w:noProof/>
                <w:rtl/>
              </w:rPr>
              <w:t xml:space="preserve">1462 / 66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الصباح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Toc452016755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56" w:history="1">
            <w:r w:rsidR="00E02FFB" w:rsidRPr="00B81054">
              <w:rPr>
                <w:rStyle w:val="Hyperlink"/>
                <w:noProof/>
                <w:rtl/>
              </w:rPr>
              <w:t xml:space="preserve">1463 / 67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صدقة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Toc452016756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57" w:history="1">
            <w:r w:rsidR="00E02FFB" w:rsidRPr="00B81054">
              <w:rPr>
                <w:rStyle w:val="Hyperlink"/>
                <w:noProof/>
                <w:rtl/>
              </w:rPr>
              <w:t xml:space="preserve">1464 / 68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طريف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Toc452016757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58" w:history="1">
            <w:r w:rsidR="00E02FFB" w:rsidRPr="00B81054">
              <w:rPr>
                <w:rStyle w:val="Hyperlink"/>
                <w:noProof/>
                <w:rtl/>
              </w:rPr>
              <w:t xml:space="preserve">1465 / 69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Toc452016758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59" w:history="1">
            <w:r w:rsidR="00E02FFB" w:rsidRPr="00B81054">
              <w:rPr>
                <w:rStyle w:val="Hyperlink"/>
                <w:noProof/>
                <w:rtl/>
              </w:rPr>
              <w:t xml:space="preserve">1466 / 70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الأرجاني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Toc452016759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60" w:history="1">
            <w:r w:rsidR="00E02FFB" w:rsidRPr="00B81054">
              <w:rPr>
                <w:rStyle w:val="Hyperlink"/>
                <w:noProof/>
                <w:rtl/>
              </w:rPr>
              <w:t xml:space="preserve">1467 / 71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البجلي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Toc452016760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61" w:history="1">
            <w:r w:rsidR="00E02FFB" w:rsidRPr="00B81054">
              <w:rPr>
                <w:rStyle w:val="Hyperlink"/>
                <w:noProof/>
                <w:rtl/>
              </w:rPr>
              <w:t xml:space="preserve">1468 / 72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جعفر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Toc452016761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62" w:history="1">
            <w:r w:rsidR="00E02FFB" w:rsidRPr="00B81054">
              <w:rPr>
                <w:rStyle w:val="Hyperlink"/>
                <w:noProof/>
                <w:rtl/>
              </w:rPr>
              <w:t xml:space="preserve">1469 / 73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عبيدالله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Toc452016762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63" w:history="1">
            <w:r w:rsidR="00E02FFB" w:rsidRPr="00B81054">
              <w:rPr>
                <w:rStyle w:val="Hyperlink"/>
                <w:noProof/>
                <w:rtl/>
              </w:rPr>
              <w:t xml:space="preserve">1470 / 74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الملك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الأودي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Toc452016763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64" w:history="1">
            <w:r w:rsidR="00E02FFB" w:rsidRPr="00B81054">
              <w:rPr>
                <w:rStyle w:val="Hyperlink"/>
                <w:noProof/>
                <w:rtl/>
              </w:rPr>
              <w:t xml:space="preserve">1471 / 75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الواحد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القصري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Toc452016764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65" w:history="1">
            <w:r w:rsidR="00E02FFB" w:rsidRPr="00B81054">
              <w:rPr>
                <w:rStyle w:val="Hyperlink"/>
                <w:noProof/>
                <w:rtl/>
              </w:rPr>
              <w:t xml:space="preserve">1472 / 76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عبيدالله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Toc452016765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66" w:history="1">
            <w:r w:rsidR="00E02FFB" w:rsidRPr="00B81054">
              <w:rPr>
                <w:rStyle w:val="Hyperlink"/>
                <w:noProof/>
                <w:rtl/>
              </w:rPr>
              <w:t xml:space="preserve">1473 / 77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عبيدالله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حمران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Toc452016766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67" w:history="1">
            <w:r w:rsidR="00E02FFB" w:rsidRPr="00B81054">
              <w:rPr>
                <w:rStyle w:val="Hyperlink"/>
                <w:noProof/>
                <w:rtl/>
              </w:rPr>
              <w:t xml:space="preserve">1474 / 78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عبيدالله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السعدي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Toc452016767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68" w:history="1">
            <w:r w:rsidR="00E02FFB" w:rsidRPr="00B81054">
              <w:rPr>
                <w:rStyle w:val="Hyperlink"/>
                <w:noProof/>
                <w:rtl/>
              </w:rPr>
              <w:t xml:space="preserve">1475 / 79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عبيدالله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القمّي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Toc452016768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69" w:history="1">
            <w:r w:rsidR="00E02FFB" w:rsidRPr="00B81054">
              <w:rPr>
                <w:rStyle w:val="Hyperlink"/>
                <w:noProof/>
                <w:rtl/>
              </w:rPr>
              <w:t xml:space="preserve">1476 / 80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عثمان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الأحمسي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البجلي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Toc452016769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70" w:history="1">
            <w:r w:rsidR="00E02FFB" w:rsidRPr="00B81054">
              <w:rPr>
                <w:rStyle w:val="Hyperlink"/>
                <w:noProof/>
                <w:rtl/>
              </w:rPr>
              <w:t xml:space="preserve">1477 / 81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عثمان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Toc452016770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71" w:history="1">
            <w:r w:rsidR="00E02FFB" w:rsidRPr="00B81054">
              <w:rPr>
                <w:rStyle w:val="Hyperlink"/>
                <w:noProof/>
                <w:rtl/>
              </w:rPr>
              <w:t xml:space="preserve">1478 / 82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عثمان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شريك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Toc452016771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72" w:history="1">
            <w:r w:rsidR="00E02FFB" w:rsidRPr="00B81054">
              <w:rPr>
                <w:rStyle w:val="Hyperlink"/>
                <w:noProof/>
                <w:rtl/>
              </w:rPr>
              <w:t xml:space="preserve">1479 / 83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عطيّة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Toc452016772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73" w:history="1">
            <w:r w:rsidR="00E02FFB" w:rsidRPr="00B81054">
              <w:rPr>
                <w:rStyle w:val="Hyperlink"/>
                <w:noProof/>
                <w:rtl/>
              </w:rPr>
              <w:t xml:space="preserve">1480 / 84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عطيّة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الحنّاط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Toc452016773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74" w:history="1">
            <w:r w:rsidR="00E02FFB" w:rsidRPr="00B81054">
              <w:rPr>
                <w:rStyle w:val="Hyperlink"/>
                <w:noProof/>
                <w:rtl/>
              </w:rPr>
              <w:t xml:space="preserve">1481 / 85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علوان</w:t>
            </w:r>
            <w:r w:rsidR="00E02FFB" w:rsidRPr="00B81054">
              <w:rPr>
                <w:rStyle w:val="Hyperlink"/>
                <w:noProof/>
                <w:rtl/>
              </w:rPr>
              <w:t xml:space="preserve"> (5)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الكلبي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Toc452016774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75" w:history="1">
            <w:r w:rsidR="00E02FFB" w:rsidRPr="00B81054">
              <w:rPr>
                <w:rStyle w:val="Hyperlink"/>
                <w:noProof/>
                <w:rtl/>
              </w:rPr>
              <w:t xml:space="preserve">1482 / 86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Toc452016775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76" w:history="1">
            <w:r w:rsidR="00E02FFB" w:rsidRPr="00B81054">
              <w:rPr>
                <w:rStyle w:val="Hyperlink"/>
                <w:noProof/>
                <w:rtl/>
              </w:rPr>
              <w:t xml:space="preserve">1483 / 87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المصري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Toc452016776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77" w:history="1">
            <w:r w:rsidR="00E02FFB" w:rsidRPr="00B81054">
              <w:rPr>
                <w:rStyle w:val="Hyperlink"/>
                <w:noProof/>
                <w:rtl/>
              </w:rPr>
              <w:t xml:space="preserve">1484 / 88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Toc452016777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78" w:history="1">
            <w:r w:rsidR="00E02FFB" w:rsidRPr="00B81054">
              <w:rPr>
                <w:rStyle w:val="Hyperlink"/>
                <w:noProof/>
                <w:rtl/>
              </w:rPr>
              <w:t xml:space="preserve">1485 / 89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Toc452016778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79" w:history="1">
            <w:r w:rsidR="00E02FFB" w:rsidRPr="00B81054">
              <w:rPr>
                <w:rStyle w:val="Hyperlink"/>
                <w:noProof/>
                <w:rtl/>
              </w:rPr>
              <w:t xml:space="preserve">1486 / 90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Toc452016779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80" w:history="1">
            <w:r w:rsidR="00E02FFB" w:rsidRPr="00B81054">
              <w:rPr>
                <w:rStyle w:val="Hyperlink"/>
                <w:noProof/>
                <w:rtl/>
              </w:rPr>
              <w:t xml:space="preserve">1487 / 91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Toc452016780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81" w:history="1">
            <w:r w:rsidR="00E02FFB" w:rsidRPr="00B81054">
              <w:rPr>
                <w:rStyle w:val="Hyperlink"/>
                <w:noProof/>
                <w:rtl/>
              </w:rPr>
              <w:t xml:space="preserve">1488 / 92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Toc452016781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82" w:history="1">
            <w:r w:rsidR="00E02FFB" w:rsidRPr="00B81054">
              <w:rPr>
                <w:rStyle w:val="Hyperlink"/>
                <w:noProof/>
                <w:rtl/>
              </w:rPr>
              <w:t xml:space="preserve">1489 / 93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الحزاز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Toc452016782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83" w:history="1">
            <w:r w:rsidR="00E02FFB" w:rsidRPr="00B81054">
              <w:rPr>
                <w:rStyle w:val="Hyperlink"/>
                <w:noProof/>
                <w:rtl/>
              </w:rPr>
              <w:t xml:space="preserve">1490 / 94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الخواتيمي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Toc452016783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84" w:history="1">
            <w:r w:rsidR="00E02FFB" w:rsidRPr="00B81054">
              <w:rPr>
                <w:rStyle w:val="Hyperlink"/>
                <w:noProof/>
                <w:rtl/>
              </w:rPr>
              <w:t xml:space="preserve">1491 / 95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Toc452016784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85" w:history="1">
            <w:r w:rsidR="00E02FFB" w:rsidRPr="00B81054">
              <w:rPr>
                <w:rStyle w:val="Hyperlink"/>
                <w:noProof/>
                <w:rtl/>
              </w:rPr>
              <w:t xml:space="preserve">1492 / 96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Toc452016785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86" w:history="1">
            <w:r w:rsidR="00E02FFB" w:rsidRPr="00B81054">
              <w:rPr>
                <w:rStyle w:val="Hyperlink"/>
                <w:noProof/>
                <w:rtl/>
              </w:rPr>
              <w:t xml:space="preserve">1493 / 97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Toc452016786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87" w:history="1">
            <w:r w:rsidR="00E02FFB" w:rsidRPr="00B81054">
              <w:rPr>
                <w:rStyle w:val="Hyperlink"/>
                <w:noProof/>
                <w:rtl/>
              </w:rPr>
              <w:t xml:space="preserve">1494 / 98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نجيح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Toc452016787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88" w:history="1">
            <w:r w:rsidR="00E02FFB" w:rsidRPr="00B81054">
              <w:rPr>
                <w:rStyle w:val="Hyperlink"/>
                <w:noProof/>
                <w:rtl/>
              </w:rPr>
              <w:t xml:space="preserve">1495 / 99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يقطين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Toc452016788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89" w:history="1">
            <w:r w:rsidR="00E02FFB" w:rsidRPr="00B81054">
              <w:rPr>
                <w:rStyle w:val="Hyperlink"/>
                <w:noProof/>
                <w:rtl/>
              </w:rPr>
              <w:t xml:space="preserve">1496 / 100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عمّار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Toc452016789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90" w:history="1">
            <w:r w:rsidR="00E02FFB" w:rsidRPr="00B81054">
              <w:rPr>
                <w:rStyle w:val="Hyperlink"/>
                <w:noProof/>
                <w:rtl/>
              </w:rPr>
              <w:t xml:space="preserve">1497 / 101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البرجمي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Toc452016790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91" w:history="1">
            <w:r w:rsidR="00E02FFB" w:rsidRPr="00B81054">
              <w:rPr>
                <w:rStyle w:val="Hyperlink"/>
                <w:noProof/>
                <w:rtl/>
              </w:rPr>
              <w:t xml:space="preserve">1498 / 102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Toc452016791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92" w:history="1">
            <w:r w:rsidR="00E02FFB" w:rsidRPr="00B81054">
              <w:rPr>
                <w:rStyle w:val="Hyperlink"/>
                <w:noProof/>
                <w:rtl/>
              </w:rPr>
              <w:t xml:space="preserve">1499 / 103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Toc452016792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93" w:history="1">
            <w:r w:rsidR="00E02FFB" w:rsidRPr="00B81054">
              <w:rPr>
                <w:rStyle w:val="Hyperlink"/>
                <w:noProof/>
                <w:rtl/>
              </w:rPr>
              <w:t xml:space="preserve">1500 / 104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Toc452016793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94" w:history="1">
            <w:r w:rsidR="00E02FFB" w:rsidRPr="00B81054">
              <w:rPr>
                <w:rStyle w:val="Hyperlink"/>
                <w:noProof/>
                <w:rtl/>
              </w:rPr>
              <w:t xml:space="preserve">1501 / 105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Toc452016794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95" w:history="1">
            <w:r w:rsidR="00E02FFB" w:rsidRPr="00B81054">
              <w:rPr>
                <w:rStyle w:val="Hyperlink"/>
                <w:noProof/>
                <w:rtl/>
              </w:rPr>
              <w:t xml:space="preserve">1502 / 106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عنبسة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Toc452016795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96" w:history="1">
            <w:r w:rsidR="00E02FFB" w:rsidRPr="00B81054">
              <w:rPr>
                <w:rStyle w:val="Hyperlink"/>
                <w:noProof/>
                <w:rtl/>
              </w:rPr>
              <w:t xml:space="preserve">1503 / 107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الغزال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الكنتجي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Toc452016796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97" w:history="1">
            <w:r w:rsidR="00E02FFB" w:rsidRPr="00B81054">
              <w:rPr>
                <w:rStyle w:val="Hyperlink"/>
                <w:noProof/>
                <w:rtl/>
              </w:rPr>
              <w:t xml:space="preserve">1504 / 108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الفرج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Toc452016797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98" w:history="1">
            <w:r w:rsidR="00E02FFB" w:rsidRPr="00B81054">
              <w:rPr>
                <w:rStyle w:val="Hyperlink"/>
                <w:noProof/>
                <w:rtl/>
              </w:rPr>
              <w:t xml:space="preserve">1505 / 109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القاسم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العباسي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Toc452016798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799" w:history="1">
            <w:r w:rsidR="00E02FFB" w:rsidRPr="00B81054">
              <w:rPr>
                <w:rStyle w:val="Hyperlink"/>
                <w:noProof/>
                <w:rtl/>
              </w:rPr>
              <w:t xml:space="preserve">1506 / 110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القاسم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Toc452016799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00" w:history="1">
            <w:r w:rsidR="00E02FFB" w:rsidRPr="00B81054">
              <w:rPr>
                <w:rStyle w:val="Hyperlink"/>
                <w:noProof/>
                <w:rtl/>
              </w:rPr>
              <w:t xml:space="preserve">1507 / 111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قياما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Toc452016800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01" w:history="1">
            <w:r w:rsidR="00E02FFB" w:rsidRPr="00B81054">
              <w:rPr>
                <w:rStyle w:val="Hyperlink"/>
                <w:noProof/>
                <w:rtl/>
              </w:rPr>
              <w:t xml:space="preserve">1508 / 112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كثير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القلانسي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Toc452016801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02" w:history="1">
            <w:r w:rsidR="00E02FFB" w:rsidRPr="00B81054">
              <w:rPr>
                <w:rStyle w:val="Hyperlink"/>
                <w:noProof/>
                <w:rtl/>
              </w:rPr>
              <w:t xml:space="preserve">1509 / 113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كثير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الكلابي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Toc452016802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03" w:history="1">
            <w:r w:rsidR="00E02FFB" w:rsidRPr="00B81054">
              <w:rPr>
                <w:rStyle w:val="Hyperlink"/>
                <w:noProof/>
                <w:rtl/>
              </w:rPr>
              <w:t xml:space="preserve">1510 / 114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كيسان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Toc452016803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04" w:history="1">
            <w:r w:rsidR="00E02FFB" w:rsidRPr="00B81054">
              <w:rPr>
                <w:rStyle w:val="Hyperlink"/>
                <w:noProof/>
                <w:rtl/>
              </w:rPr>
              <w:t xml:space="preserve">1511 / 115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ماذويه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الصفّار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Toc452016804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05" w:history="1">
            <w:r w:rsidR="00E02FFB" w:rsidRPr="00B81054">
              <w:rPr>
                <w:rStyle w:val="Hyperlink"/>
                <w:noProof/>
                <w:rtl/>
              </w:rPr>
              <w:t xml:space="preserve">1512 / 116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مالك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القمّي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Toc452016805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06" w:history="1">
            <w:r w:rsidR="00E02FFB" w:rsidRPr="00B81054">
              <w:rPr>
                <w:rStyle w:val="Hyperlink"/>
                <w:noProof/>
                <w:rtl/>
              </w:rPr>
              <w:t xml:space="preserve">1513 / 117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المبارك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Toc452016806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07" w:history="1">
            <w:r w:rsidR="00E02FFB" w:rsidRPr="00B81054">
              <w:rPr>
                <w:rStyle w:val="Hyperlink"/>
                <w:noProof/>
                <w:rtl/>
              </w:rPr>
              <w:t xml:space="preserve">1514 / 118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طلحة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Toc452016807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08" w:history="1">
            <w:r w:rsidR="00E02FFB" w:rsidRPr="00B81054">
              <w:rPr>
                <w:rStyle w:val="Hyperlink"/>
                <w:noProof/>
                <w:rtl/>
              </w:rPr>
              <w:t xml:space="preserve">1515 / 119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الأشناني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Toc452016808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09" w:history="1">
            <w:r w:rsidR="00E02FFB" w:rsidRPr="00B81054">
              <w:rPr>
                <w:rStyle w:val="Hyperlink"/>
                <w:noProof/>
                <w:rtl/>
              </w:rPr>
              <w:t xml:space="preserve">1516 / 120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جعفر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Toc452016809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10" w:history="1">
            <w:r w:rsidR="00E02FFB" w:rsidRPr="00B81054">
              <w:rPr>
                <w:rStyle w:val="Hyperlink"/>
                <w:noProof/>
                <w:rtl/>
              </w:rPr>
              <w:t xml:space="preserve">1517 / 121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حيّ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Toc452016810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11" w:history="1">
            <w:r w:rsidR="00E02FFB" w:rsidRPr="00B81054">
              <w:rPr>
                <w:rStyle w:val="Hyperlink"/>
                <w:noProof/>
                <w:rtl/>
              </w:rPr>
              <w:t xml:space="preserve">1518 / 122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Toc452016811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12" w:history="1">
            <w:r w:rsidR="00E02FFB" w:rsidRPr="00B81054">
              <w:rPr>
                <w:rStyle w:val="Hyperlink"/>
                <w:noProof/>
                <w:rtl/>
              </w:rPr>
              <w:t xml:space="preserve">1519 / 123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عامر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Toc452016812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13" w:history="1">
            <w:r w:rsidR="00E02FFB" w:rsidRPr="00B81054">
              <w:rPr>
                <w:rStyle w:val="Hyperlink"/>
                <w:noProof/>
                <w:rtl/>
              </w:rPr>
              <w:t xml:space="preserve">1520 / 124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Toc452016813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14" w:history="1">
            <w:r w:rsidR="00E02FFB" w:rsidRPr="00B81054">
              <w:rPr>
                <w:rStyle w:val="Hyperlink"/>
                <w:noProof/>
                <w:rtl/>
              </w:rPr>
              <w:t xml:space="preserve">1521 / 125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Toc452016814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15" w:history="1">
            <w:r w:rsidR="00E02FFB" w:rsidRPr="00B81054">
              <w:rPr>
                <w:rStyle w:val="Hyperlink"/>
                <w:noProof/>
                <w:rtl/>
              </w:rPr>
              <w:t xml:space="preserve">1522 / 126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Toc452016815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16" w:history="1">
            <w:r w:rsidR="00E02FFB" w:rsidRPr="00B81054">
              <w:rPr>
                <w:rStyle w:val="Hyperlink"/>
                <w:noProof/>
                <w:rtl/>
              </w:rPr>
              <w:t xml:space="preserve">1523 / 127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الفرزدق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Toc452016816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17" w:history="1">
            <w:r w:rsidR="00E02FFB" w:rsidRPr="00B81054">
              <w:rPr>
                <w:rStyle w:val="Hyperlink"/>
                <w:noProof/>
                <w:rtl/>
              </w:rPr>
              <w:t xml:space="preserve">1524 / 128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الفضل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Toc452016817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18" w:history="1">
            <w:r w:rsidR="00E02FFB" w:rsidRPr="00B81054">
              <w:rPr>
                <w:rStyle w:val="Hyperlink"/>
                <w:noProof/>
                <w:rtl/>
              </w:rPr>
              <w:t xml:space="preserve">1525 / 129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المدائني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Toc452016818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19" w:history="1">
            <w:r w:rsidR="00E02FFB" w:rsidRPr="00B81054">
              <w:rPr>
                <w:rStyle w:val="Hyperlink"/>
                <w:noProof/>
                <w:rtl/>
              </w:rPr>
              <w:t xml:space="preserve">1526 / 130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مخارق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Toc452016819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20" w:history="1">
            <w:r w:rsidR="00E02FFB" w:rsidRPr="00B81054">
              <w:rPr>
                <w:rStyle w:val="Hyperlink"/>
                <w:noProof/>
                <w:rtl/>
              </w:rPr>
              <w:t xml:space="preserve">1527 / 131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المختار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Toc452016820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21" w:history="1">
            <w:r w:rsidR="00E02FFB" w:rsidRPr="00B81054">
              <w:rPr>
                <w:rStyle w:val="Hyperlink"/>
                <w:noProof/>
                <w:rtl/>
              </w:rPr>
              <w:t xml:space="preserve">1528 / 132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مخلّد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إلياس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Toc452016821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22" w:history="1">
            <w:r w:rsidR="00E02FFB" w:rsidRPr="00B81054">
              <w:rPr>
                <w:rStyle w:val="Hyperlink"/>
                <w:noProof/>
                <w:rtl/>
              </w:rPr>
              <w:t xml:space="preserve">1529 / 133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مسكان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Toc452016822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23" w:history="1">
            <w:r w:rsidR="00E02FFB" w:rsidRPr="00B81054">
              <w:rPr>
                <w:rStyle w:val="Hyperlink"/>
                <w:noProof/>
                <w:rtl/>
              </w:rPr>
              <w:t xml:space="preserve">1530 / 134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مسلم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Toc452016823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24" w:history="1">
            <w:r w:rsidR="00E02FFB" w:rsidRPr="00B81054">
              <w:rPr>
                <w:rStyle w:val="Hyperlink"/>
                <w:noProof/>
                <w:rtl/>
              </w:rPr>
              <w:t xml:space="preserve">1531 / 135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مصعب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Toc452016824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25" w:history="1">
            <w:r w:rsidR="00E02FFB" w:rsidRPr="00B81054">
              <w:rPr>
                <w:rStyle w:val="Hyperlink"/>
                <w:noProof/>
                <w:rtl/>
              </w:rPr>
              <w:t xml:space="preserve">1532 / 136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معاذ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مسلم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Toc452016825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26" w:history="1">
            <w:r w:rsidR="00E02FFB" w:rsidRPr="00B81054">
              <w:rPr>
                <w:rStyle w:val="Hyperlink"/>
                <w:noProof/>
                <w:rtl/>
              </w:rPr>
              <w:t xml:space="preserve">1533 / 137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المعدل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Toc452016826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27" w:history="1">
            <w:r w:rsidR="00E02FFB" w:rsidRPr="00B81054">
              <w:rPr>
                <w:rStyle w:val="Hyperlink"/>
                <w:noProof/>
                <w:rtl/>
              </w:rPr>
              <w:t xml:space="preserve">1534 / 138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المنذر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ظريفة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Toc452016827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28" w:history="1">
            <w:r w:rsidR="00E02FFB" w:rsidRPr="00B81054">
              <w:rPr>
                <w:rStyle w:val="Hyperlink"/>
                <w:noProof/>
                <w:rtl/>
              </w:rPr>
              <w:t xml:space="preserve">1535 / 139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منصور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الحلاج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Toc452016828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29" w:history="1">
            <w:r w:rsidR="00E02FFB" w:rsidRPr="00B81054">
              <w:rPr>
                <w:rStyle w:val="Hyperlink"/>
                <w:noProof/>
                <w:rtl/>
              </w:rPr>
              <w:t xml:space="preserve">1536 / 140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Toc452016829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30" w:history="1">
            <w:r w:rsidR="00E02FFB" w:rsidRPr="00B81054">
              <w:rPr>
                <w:rStyle w:val="Hyperlink"/>
                <w:noProof/>
                <w:rtl/>
              </w:rPr>
              <w:t xml:space="preserve">1537 / 141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Toc452016830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31" w:history="1">
            <w:r w:rsidR="00E02FFB" w:rsidRPr="00B81054">
              <w:rPr>
                <w:rStyle w:val="Hyperlink"/>
                <w:noProof/>
                <w:rtl/>
              </w:rPr>
              <w:t xml:space="preserve">1538 / 142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موفّق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Toc452016831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32" w:history="1">
            <w:r w:rsidR="00E02FFB" w:rsidRPr="00B81054">
              <w:rPr>
                <w:rStyle w:val="Hyperlink"/>
                <w:noProof/>
                <w:rtl/>
              </w:rPr>
              <w:t xml:space="preserve">1539 / 143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مهران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Toc452016832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33" w:history="1">
            <w:r w:rsidR="00E02FFB" w:rsidRPr="00B81054">
              <w:rPr>
                <w:rStyle w:val="Hyperlink"/>
                <w:noProof/>
                <w:rtl/>
              </w:rPr>
              <w:t xml:space="preserve">1540 / 144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مهران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Toc452016833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34" w:history="1">
            <w:r w:rsidR="00E02FFB" w:rsidRPr="00B81054">
              <w:rPr>
                <w:rStyle w:val="Hyperlink"/>
                <w:noProof/>
                <w:rtl/>
              </w:rPr>
              <w:t xml:space="preserve">1541 / 145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ميّاح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Toc452016834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35" w:history="1">
            <w:r w:rsidR="00E02FFB" w:rsidRPr="00B81054">
              <w:rPr>
                <w:rStyle w:val="Hyperlink"/>
                <w:noProof/>
                <w:rtl/>
              </w:rPr>
              <w:t xml:space="preserve">1542 / 146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ناجية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Toc452016835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36" w:history="1">
            <w:r w:rsidR="00E02FFB" w:rsidRPr="00B81054">
              <w:rPr>
                <w:rStyle w:val="Hyperlink"/>
                <w:noProof/>
                <w:rtl/>
              </w:rPr>
              <w:t xml:space="preserve">1543 / 147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نعيم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Toc452016836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37" w:history="1">
            <w:r w:rsidR="00E02FFB" w:rsidRPr="00B81054">
              <w:rPr>
                <w:rStyle w:val="Hyperlink"/>
                <w:noProof/>
                <w:rtl/>
              </w:rPr>
              <w:t xml:space="preserve">1544 / 148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نعيم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الصحاف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Toc452016837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38" w:history="1">
            <w:r w:rsidR="00E02FFB" w:rsidRPr="00B81054">
              <w:rPr>
                <w:rStyle w:val="Hyperlink"/>
                <w:noProof/>
                <w:rtl/>
              </w:rPr>
              <w:t xml:space="preserve">1545 / 149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نوف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الناعظي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Toc452016838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39" w:history="1">
            <w:r w:rsidR="00E02FFB" w:rsidRPr="00B81054">
              <w:rPr>
                <w:rStyle w:val="Hyperlink"/>
                <w:noProof/>
                <w:rtl/>
              </w:rPr>
              <w:t xml:space="preserve">1546 / 150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هاشم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حيّان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Toc452016839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40" w:history="1">
            <w:r w:rsidR="00E02FFB" w:rsidRPr="00B81054">
              <w:rPr>
                <w:rStyle w:val="Hyperlink"/>
                <w:noProof/>
                <w:rtl/>
              </w:rPr>
              <w:t xml:space="preserve">1547 / 151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الهذيل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Toc452016840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41" w:history="1">
            <w:r w:rsidR="00E02FFB" w:rsidRPr="00B81054">
              <w:rPr>
                <w:rStyle w:val="Hyperlink"/>
                <w:noProof/>
                <w:rtl/>
              </w:rPr>
              <w:t xml:space="preserve">1548 / 152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Toc452016841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42" w:history="1">
            <w:r w:rsidR="00E02FFB" w:rsidRPr="00B81054">
              <w:rPr>
                <w:rStyle w:val="Hyperlink"/>
                <w:noProof/>
                <w:rtl/>
              </w:rPr>
              <w:t xml:space="preserve">1549 / 153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النخعي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Toc452016842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43" w:history="1">
            <w:r w:rsidR="00E02FFB" w:rsidRPr="00B81054">
              <w:rPr>
                <w:rStyle w:val="Hyperlink"/>
                <w:noProof/>
                <w:rtl/>
              </w:rPr>
              <w:t xml:space="preserve">1550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الحصين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جندب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Toc452016843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44" w:history="1">
            <w:r w:rsidR="00E02FFB" w:rsidRPr="00B81054">
              <w:rPr>
                <w:rStyle w:val="Hyperlink"/>
                <w:noProof/>
                <w:rtl/>
              </w:rPr>
              <w:t xml:space="preserve">1551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الحصين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الحارث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المطلب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Toc452016844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45" w:history="1">
            <w:r w:rsidR="00E02FFB" w:rsidRPr="00B81054">
              <w:rPr>
                <w:rStyle w:val="Hyperlink"/>
                <w:noProof/>
                <w:rtl/>
              </w:rPr>
              <w:t xml:space="preserve">1552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الحصين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حذيفة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العبسي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Toc452016845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46" w:history="1">
            <w:r w:rsidR="00E02FFB" w:rsidRPr="00B81054">
              <w:rPr>
                <w:rStyle w:val="Hyperlink"/>
                <w:noProof/>
                <w:rtl/>
              </w:rPr>
              <w:t xml:space="preserve">1553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الحصين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الزبال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Toc452016846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47" w:history="1">
            <w:r w:rsidR="00E02FFB" w:rsidRPr="00B81054">
              <w:rPr>
                <w:rStyle w:val="Hyperlink"/>
                <w:noProof/>
                <w:rtl/>
              </w:rPr>
              <w:t xml:space="preserve">1554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الحصين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الحنفي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Toc452016847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48" w:history="1">
            <w:r w:rsidR="00E02FFB" w:rsidRPr="00B81054">
              <w:rPr>
                <w:rStyle w:val="Hyperlink"/>
                <w:noProof/>
                <w:rtl/>
              </w:rPr>
              <w:t xml:space="preserve">1555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الحصين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عامر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Toc452016848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49" w:history="1">
            <w:r w:rsidR="00E02FFB" w:rsidRPr="00B81054">
              <w:rPr>
                <w:rStyle w:val="Hyperlink"/>
                <w:noProof/>
                <w:rtl/>
              </w:rPr>
              <w:t xml:space="preserve">1556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الحصين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السلمي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Toc452016849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50" w:history="1">
            <w:r w:rsidR="00E02FFB" w:rsidRPr="00B81054">
              <w:rPr>
                <w:rStyle w:val="Hyperlink"/>
                <w:noProof/>
                <w:rtl/>
              </w:rPr>
              <w:t xml:space="preserve">1557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الحصين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Toc452016850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51" w:history="1">
            <w:r w:rsidR="00E02FFB" w:rsidRPr="00B81054">
              <w:rPr>
                <w:rStyle w:val="Hyperlink"/>
                <w:noProof/>
                <w:rtl/>
              </w:rPr>
              <w:t xml:space="preserve">1558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الحصين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المنذر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Toc452016851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52" w:history="1">
            <w:r w:rsidR="00E02FFB" w:rsidRPr="00B81054">
              <w:rPr>
                <w:rStyle w:val="Hyperlink"/>
                <w:noProof/>
                <w:rtl/>
              </w:rPr>
              <w:t xml:space="preserve">1559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الحضين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المخارق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Toc452016852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53" w:history="1">
            <w:r w:rsidR="00E02FFB" w:rsidRPr="00B81054">
              <w:rPr>
                <w:rStyle w:val="Hyperlink"/>
                <w:noProof/>
                <w:rtl/>
              </w:rPr>
              <w:t xml:space="preserve">1560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حطّان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خفاف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Toc452016853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54" w:history="1">
            <w:r w:rsidR="00E02FFB" w:rsidRPr="00B81054">
              <w:rPr>
                <w:rStyle w:val="Hyperlink"/>
                <w:noProof/>
                <w:rtl/>
              </w:rPr>
              <w:t xml:space="preserve">1561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إسحاق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Toc452016854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55" w:history="1">
            <w:r w:rsidR="00E02FFB" w:rsidRPr="00B81054">
              <w:rPr>
                <w:rStyle w:val="Hyperlink"/>
                <w:noProof/>
                <w:rtl/>
              </w:rPr>
              <w:t xml:space="preserve">1562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الأبيض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التمّار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Toc452016855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56" w:history="1">
            <w:r w:rsidR="00E02FFB" w:rsidRPr="00B81054">
              <w:rPr>
                <w:rStyle w:val="Hyperlink"/>
                <w:noProof/>
                <w:rtl/>
              </w:rPr>
              <w:t xml:space="preserve">1563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عائشة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Toc452016856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57" w:history="1">
            <w:r w:rsidR="00E02FFB" w:rsidRPr="00B81054">
              <w:rPr>
                <w:rStyle w:val="Hyperlink"/>
                <w:noProof/>
                <w:rtl/>
              </w:rPr>
              <w:t xml:space="preserve">1564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عيسى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Toc452016857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58" w:history="1">
            <w:r w:rsidR="00E02FFB" w:rsidRPr="00B81054">
              <w:rPr>
                <w:rStyle w:val="Hyperlink"/>
                <w:noProof/>
                <w:rtl/>
              </w:rPr>
              <w:t xml:space="preserve">1565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الأعور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Toc452016858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59" w:history="1">
            <w:r w:rsidR="00E02FFB" w:rsidRPr="00B81054">
              <w:rPr>
                <w:rStyle w:val="Hyperlink"/>
                <w:noProof/>
                <w:rtl/>
              </w:rPr>
              <w:t xml:space="preserve">1566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البختري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Toc452016859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60" w:history="1">
            <w:r w:rsidR="00E02FFB" w:rsidRPr="00B81054">
              <w:rPr>
                <w:rStyle w:val="Hyperlink"/>
                <w:noProof/>
                <w:rtl/>
              </w:rPr>
              <w:t xml:space="preserve">1567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حبيب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Toc452016860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61" w:history="1">
            <w:r w:rsidR="00E02FFB" w:rsidRPr="00B81054">
              <w:rPr>
                <w:rStyle w:val="Hyperlink"/>
                <w:noProof/>
                <w:rtl/>
              </w:rPr>
              <w:t xml:space="preserve">1568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Toc452016861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62" w:history="1">
            <w:r w:rsidR="00E02FFB" w:rsidRPr="00B81054">
              <w:rPr>
                <w:rStyle w:val="Hyperlink"/>
                <w:noProof/>
                <w:rtl/>
              </w:rPr>
              <w:t xml:space="preserve">1569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جابر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Toc452016862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63" w:history="1">
            <w:r w:rsidR="00E02FFB" w:rsidRPr="00B81054">
              <w:rPr>
                <w:rStyle w:val="Hyperlink"/>
                <w:noProof/>
                <w:rtl/>
              </w:rPr>
              <w:t xml:space="preserve">1570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سابور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Toc452016863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64" w:history="1">
            <w:r w:rsidR="00E02FFB" w:rsidRPr="00B81054">
              <w:rPr>
                <w:rStyle w:val="Hyperlink"/>
                <w:noProof/>
                <w:rtl/>
              </w:rPr>
              <w:t xml:space="preserve">1571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Toc452016864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65" w:history="1">
            <w:r w:rsidR="00E02FFB" w:rsidRPr="00B81054">
              <w:rPr>
                <w:rStyle w:val="Hyperlink"/>
                <w:noProof/>
                <w:rtl/>
              </w:rPr>
              <w:t xml:space="preserve">1572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الثمالي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Toc452016865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66" w:history="1">
            <w:r w:rsidR="00E02FFB" w:rsidRPr="00B81054">
              <w:rPr>
                <w:rStyle w:val="Hyperlink"/>
                <w:noProof/>
                <w:rtl/>
              </w:rPr>
              <w:t xml:space="preserve">1573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صاحب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السابري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Toc452016866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67" w:history="1">
            <w:r w:rsidR="00E02FFB" w:rsidRPr="00B81054">
              <w:rPr>
                <w:rStyle w:val="Hyperlink"/>
                <w:noProof/>
                <w:rtl/>
              </w:rPr>
              <w:t xml:space="preserve">1574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العبدي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Toc452016867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68" w:history="1">
            <w:r w:rsidR="00E02FFB" w:rsidRPr="00B81054">
              <w:rPr>
                <w:rStyle w:val="Hyperlink"/>
                <w:noProof/>
                <w:rtl/>
              </w:rPr>
              <w:t xml:space="preserve">1575 / 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Toc452016868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69" w:history="1">
            <w:r w:rsidR="00E02FFB" w:rsidRPr="00B81054">
              <w:rPr>
                <w:rStyle w:val="Hyperlink"/>
                <w:noProof/>
                <w:rtl/>
              </w:rPr>
              <w:t xml:space="preserve">1576 / 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سوقة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العمري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Toc452016869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70" w:history="1">
            <w:r w:rsidR="00E02FFB" w:rsidRPr="00B81054">
              <w:rPr>
                <w:rStyle w:val="Hyperlink"/>
                <w:noProof/>
                <w:rtl/>
              </w:rPr>
              <w:t xml:space="preserve">1577 / 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عاصم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Toc452016870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71" w:history="1">
            <w:r w:rsidR="00E02FFB" w:rsidRPr="00B81054">
              <w:rPr>
                <w:rStyle w:val="Hyperlink"/>
                <w:noProof/>
                <w:rtl/>
              </w:rPr>
              <w:t xml:space="preserve">1578 / 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ربّه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الكناسي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Toc452016871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72" w:history="1">
            <w:r w:rsidR="00E02FFB" w:rsidRPr="00B81054">
              <w:rPr>
                <w:rStyle w:val="Hyperlink"/>
                <w:noProof/>
                <w:rtl/>
              </w:rPr>
              <w:t xml:space="preserve">1579 / 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الكلبي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Toc452016872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73" w:history="1">
            <w:r w:rsidR="00E02FFB" w:rsidRPr="00B81054">
              <w:rPr>
                <w:rStyle w:val="Hyperlink"/>
                <w:noProof/>
                <w:rtl/>
              </w:rPr>
              <w:t xml:space="preserve">1580 / 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Toc452016873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74" w:history="1">
            <w:r w:rsidR="00E02FFB" w:rsidRPr="00B81054">
              <w:rPr>
                <w:rStyle w:val="Hyperlink"/>
                <w:noProof/>
                <w:rtl/>
              </w:rPr>
              <w:t xml:space="preserve">1581 / 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العزيز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Toc452016874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75" w:history="1">
            <w:r w:rsidR="00E02FFB" w:rsidRPr="00B81054">
              <w:rPr>
                <w:rStyle w:val="Hyperlink"/>
                <w:noProof/>
                <w:rtl/>
              </w:rPr>
              <w:t xml:space="preserve">1582 / 22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العلاء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Toc452016875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76" w:history="1">
            <w:r w:rsidR="00E02FFB" w:rsidRPr="00B81054">
              <w:rPr>
                <w:rStyle w:val="Hyperlink"/>
                <w:noProof/>
                <w:rtl/>
              </w:rPr>
              <w:t xml:space="preserve">1583 / 23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بيان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Toc452016876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77" w:history="1">
            <w:r w:rsidR="00E02FFB" w:rsidRPr="00B81054">
              <w:rPr>
                <w:rStyle w:val="Hyperlink"/>
                <w:noProof/>
                <w:rtl/>
              </w:rPr>
              <w:t xml:space="preserve">1584 / 24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العمري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Toc452016877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78" w:history="1">
            <w:r w:rsidR="00E02FFB" w:rsidRPr="00B81054">
              <w:rPr>
                <w:rStyle w:val="Hyperlink"/>
                <w:noProof/>
                <w:rtl/>
              </w:rPr>
              <w:t xml:space="preserve">1585 / 25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ميمون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Toc452016878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79" w:history="1">
            <w:r w:rsidR="00E02FFB" w:rsidRPr="00B81054">
              <w:rPr>
                <w:rStyle w:val="Hyperlink"/>
                <w:noProof/>
                <w:rtl/>
              </w:rPr>
              <w:t xml:space="preserve">1586 / 26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النخعي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Toc452016879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80" w:history="1">
            <w:r w:rsidR="00E02FFB" w:rsidRPr="00B81054">
              <w:rPr>
                <w:rStyle w:val="Hyperlink"/>
                <w:noProof/>
                <w:rtl/>
              </w:rPr>
              <w:t xml:space="preserve">1587 / 27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Toc452016880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81" w:history="1">
            <w:r w:rsidR="00E02FFB" w:rsidRPr="00B81054">
              <w:rPr>
                <w:rStyle w:val="Hyperlink"/>
                <w:noProof/>
                <w:rtl/>
              </w:rPr>
              <w:t xml:space="preserve">1588 / 28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الفراري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Toc452016881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82" w:history="1">
            <w:r w:rsidR="00E02FFB" w:rsidRPr="00B81054">
              <w:rPr>
                <w:rStyle w:val="Hyperlink"/>
                <w:noProof/>
                <w:rtl/>
              </w:rPr>
              <w:t xml:space="preserve">1589 / 29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عيسى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الأعور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Toc452016882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83" w:history="1">
            <w:r w:rsidR="00E02FFB" w:rsidRPr="00B81054">
              <w:rPr>
                <w:rStyle w:val="Hyperlink"/>
                <w:noProof/>
                <w:rtl/>
              </w:rPr>
              <w:t xml:space="preserve">1590 / 30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عيسى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الحنفي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Toc452016883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84" w:history="1">
            <w:r w:rsidR="00E02FFB" w:rsidRPr="00B81054">
              <w:rPr>
                <w:rStyle w:val="Hyperlink"/>
                <w:noProof/>
                <w:rtl/>
              </w:rPr>
              <w:t xml:space="preserve">1591 / 31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غياث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طلق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Toc452016884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85" w:history="1">
            <w:r w:rsidR="00E02FFB" w:rsidRPr="00B81054">
              <w:rPr>
                <w:rStyle w:val="Hyperlink"/>
                <w:noProof/>
                <w:rtl/>
              </w:rPr>
              <w:t xml:space="preserve">1592 / 32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القاسم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Toc452016885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86" w:history="1">
            <w:r w:rsidR="00E02FFB" w:rsidRPr="00B81054">
              <w:rPr>
                <w:rStyle w:val="Hyperlink"/>
                <w:noProof/>
                <w:rtl/>
              </w:rPr>
              <w:t xml:space="preserve">1593 / 33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قرط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الأعور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Toc452016886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87" w:history="1">
            <w:r w:rsidR="00E02FFB" w:rsidRPr="00B81054">
              <w:rPr>
                <w:rStyle w:val="Hyperlink"/>
                <w:noProof/>
                <w:rtl/>
              </w:rPr>
              <w:t xml:space="preserve">1594 / 34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المؤذّن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Toc452016887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88" w:history="1">
            <w:r w:rsidR="00E02FFB" w:rsidRPr="00B81054">
              <w:rPr>
                <w:rStyle w:val="Hyperlink"/>
                <w:noProof/>
                <w:rtl/>
              </w:rPr>
              <w:t xml:space="preserve">1595 / 35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البجلي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Toc452016888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89" w:history="1">
            <w:r w:rsidR="00E02FFB" w:rsidRPr="00B81054">
              <w:rPr>
                <w:rStyle w:val="Hyperlink"/>
                <w:noProof/>
                <w:rtl/>
              </w:rPr>
              <w:t xml:space="preserve">1596 / 36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ميمون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Toc452016889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90" w:history="1">
            <w:r w:rsidR="00E02FFB" w:rsidRPr="00B81054">
              <w:rPr>
                <w:rStyle w:val="Hyperlink"/>
                <w:noProof/>
                <w:rtl/>
              </w:rPr>
              <w:t xml:space="preserve">1597 / 37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نسيب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Toc452016890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91" w:history="1">
            <w:r w:rsidR="00E02FFB" w:rsidRPr="00B81054">
              <w:rPr>
                <w:rStyle w:val="Hyperlink"/>
                <w:noProof/>
                <w:rtl/>
              </w:rPr>
              <w:t xml:space="preserve">1598 / 38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النعمان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Toc452016891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92" w:history="1">
            <w:r w:rsidR="00E02FFB" w:rsidRPr="00B81054">
              <w:rPr>
                <w:rStyle w:val="Hyperlink"/>
                <w:noProof/>
                <w:rtl/>
              </w:rPr>
              <w:t xml:space="preserve">1599 / 39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وهب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الأقرعي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Toc452016892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93" w:history="1">
            <w:r w:rsidR="00E02FFB" w:rsidRPr="00B81054">
              <w:rPr>
                <w:rStyle w:val="Hyperlink"/>
                <w:noProof/>
                <w:rtl/>
              </w:rPr>
              <w:t xml:space="preserve">1600 / 40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هيثم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الأعور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Toc452016893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94" w:history="1">
            <w:r w:rsidR="00E02FFB" w:rsidRPr="00B81054">
              <w:rPr>
                <w:rStyle w:val="Hyperlink"/>
                <w:noProof/>
                <w:rtl/>
              </w:rPr>
              <w:t xml:space="preserve">1601 / 41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يونس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Toc452016894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95" w:history="1">
            <w:r w:rsidR="00E02FFB" w:rsidRPr="00B81054">
              <w:rPr>
                <w:rStyle w:val="Hyperlink"/>
                <w:noProof/>
                <w:rtl/>
              </w:rPr>
              <w:t xml:space="preserve">1602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العاص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Toc452016895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96" w:history="1">
            <w:r w:rsidR="00E02FFB" w:rsidRPr="00B81054">
              <w:rPr>
                <w:rStyle w:val="Hyperlink"/>
                <w:noProof/>
                <w:rtl/>
              </w:rPr>
              <w:t xml:space="preserve">1603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الأعمى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Toc452016896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97" w:history="1">
            <w:r w:rsidR="00E02FFB" w:rsidRPr="00B81054">
              <w:rPr>
                <w:rStyle w:val="Hyperlink"/>
                <w:noProof/>
                <w:rtl/>
              </w:rPr>
              <w:t xml:space="preserve">1604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أيمن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Toc452016897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98" w:history="1">
            <w:r w:rsidR="00E02FFB" w:rsidRPr="00B81054">
              <w:rPr>
                <w:rStyle w:val="Hyperlink"/>
                <w:noProof/>
                <w:rtl/>
              </w:rPr>
              <w:t xml:space="preserve">1605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أيّوب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Toc452016898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899" w:history="1">
            <w:r w:rsidR="00E02FFB" w:rsidRPr="00B81054">
              <w:rPr>
                <w:rStyle w:val="Hyperlink"/>
                <w:noProof/>
                <w:rtl/>
              </w:rPr>
              <w:t xml:space="preserve">1606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بشّار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Toc452016899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00" w:history="1">
            <w:r w:rsidR="00E02FFB" w:rsidRPr="00B81054">
              <w:rPr>
                <w:rStyle w:val="Hyperlink"/>
                <w:noProof/>
                <w:rtl/>
              </w:rPr>
              <w:t xml:space="preserve">1607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الحارث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السلمي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Toc452016900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01" w:history="1">
            <w:r w:rsidR="00E02FFB" w:rsidRPr="00B81054">
              <w:rPr>
                <w:rStyle w:val="Hyperlink"/>
                <w:noProof/>
                <w:rtl/>
              </w:rPr>
              <w:t xml:space="preserve">1608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حزام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Toc452016901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02" w:history="1">
            <w:r w:rsidR="00E02FFB" w:rsidRPr="00B81054">
              <w:rPr>
                <w:rStyle w:val="Hyperlink"/>
                <w:noProof/>
                <w:rtl/>
              </w:rPr>
              <w:t xml:space="preserve">1609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حزن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الكلبي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Toc452016902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03" w:history="1">
            <w:r w:rsidR="00E02FFB" w:rsidRPr="00B81054">
              <w:rPr>
                <w:rStyle w:val="Hyperlink"/>
                <w:noProof/>
                <w:rtl/>
              </w:rPr>
              <w:t xml:space="preserve">1610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حكيم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Toc452016903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04" w:history="1">
            <w:r w:rsidR="00E02FFB" w:rsidRPr="00B81054">
              <w:rPr>
                <w:rStyle w:val="Hyperlink"/>
                <w:noProof/>
                <w:rtl/>
              </w:rPr>
              <w:t xml:space="preserve">1611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Toc452016904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05" w:history="1">
            <w:r w:rsidR="00E02FFB" w:rsidRPr="00B81054">
              <w:rPr>
                <w:rStyle w:val="Hyperlink"/>
                <w:noProof/>
                <w:rtl/>
              </w:rPr>
              <w:t xml:space="preserve">1612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Toc452016905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06" w:history="1">
            <w:r w:rsidR="00E02FFB" w:rsidRPr="00B81054">
              <w:rPr>
                <w:rStyle w:val="Hyperlink"/>
                <w:noProof/>
                <w:rtl/>
              </w:rPr>
              <w:t xml:space="preserve">1613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(9)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الاموي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Toc452016906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07" w:history="1">
            <w:r w:rsidR="00E02FFB" w:rsidRPr="00B81054">
              <w:rPr>
                <w:rStyle w:val="Hyperlink"/>
                <w:noProof/>
                <w:rtl/>
              </w:rPr>
              <w:t xml:space="preserve">1614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الثقفي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Toc452016907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08" w:history="1">
            <w:r w:rsidR="00E02FFB" w:rsidRPr="00B81054">
              <w:rPr>
                <w:rStyle w:val="Hyperlink"/>
                <w:noProof/>
                <w:rtl/>
              </w:rPr>
              <w:t xml:space="preserve">1615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شعبة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الاموي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Toc452016908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09" w:history="1">
            <w:r w:rsidR="00E02FFB" w:rsidRPr="00B81054">
              <w:rPr>
                <w:rStyle w:val="Hyperlink"/>
                <w:noProof/>
                <w:rtl/>
              </w:rPr>
              <w:t xml:space="preserve">1616 / 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الصلت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الثقفي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Toc452016909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10" w:history="1">
            <w:r w:rsidR="00E02FFB" w:rsidRPr="00B81054">
              <w:rPr>
                <w:rStyle w:val="Hyperlink"/>
                <w:noProof/>
                <w:rtl/>
              </w:rPr>
              <w:t xml:space="preserve">1617 / 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نعيم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Toc452016910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11" w:history="1">
            <w:r w:rsidR="00E02FFB" w:rsidRPr="00B81054">
              <w:rPr>
                <w:rStyle w:val="Hyperlink"/>
                <w:noProof/>
                <w:rtl/>
              </w:rPr>
              <w:t xml:space="preserve">1618 / 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الأعور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Toc452016911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12" w:history="1">
            <w:r w:rsidR="00E02FFB" w:rsidRPr="00B81054">
              <w:rPr>
                <w:rStyle w:val="Hyperlink"/>
                <w:noProof/>
                <w:rtl/>
              </w:rPr>
              <w:t xml:space="preserve">1619 / 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عتيبة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Toc452016912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13" w:history="1">
            <w:r w:rsidR="00E02FFB" w:rsidRPr="00B81054">
              <w:rPr>
                <w:rStyle w:val="Hyperlink"/>
                <w:noProof/>
                <w:rtl/>
              </w:rPr>
              <w:t xml:space="preserve">1620 / 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الجماني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Toc452016913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14" w:history="1">
            <w:r w:rsidR="00E02FFB" w:rsidRPr="00B81054">
              <w:rPr>
                <w:rStyle w:val="Hyperlink"/>
                <w:noProof/>
                <w:rtl/>
              </w:rPr>
              <w:t xml:space="preserve">1621 / 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الغفاري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Toc452016914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15" w:history="1">
            <w:r w:rsidR="00E02FFB" w:rsidRPr="00B81054">
              <w:rPr>
                <w:rStyle w:val="Hyperlink"/>
                <w:noProof/>
                <w:rtl/>
              </w:rPr>
              <w:t xml:space="preserve">1622 / 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Toc452016915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16" w:history="1">
            <w:r w:rsidR="00E02FFB" w:rsidRPr="00B81054">
              <w:rPr>
                <w:rStyle w:val="Hyperlink"/>
                <w:noProof/>
                <w:rtl/>
              </w:rPr>
              <w:t xml:space="preserve">1623 / 22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Toc452016916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17" w:history="1">
            <w:r w:rsidR="00E02FFB" w:rsidRPr="00B81054">
              <w:rPr>
                <w:rStyle w:val="Hyperlink"/>
                <w:noProof/>
                <w:rtl/>
              </w:rPr>
              <w:t xml:space="preserve">1624 / 23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عيص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Toc452016917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18" w:history="1">
            <w:r w:rsidR="00E02FFB" w:rsidRPr="00B81054">
              <w:rPr>
                <w:rStyle w:val="Hyperlink"/>
                <w:noProof/>
                <w:rtl/>
              </w:rPr>
              <w:t xml:space="preserve">1625 / 24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القتّات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Toc452016918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19" w:history="1">
            <w:r w:rsidR="00E02FFB" w:rsidRPr="00B81054">
              <w:rPr>
                <w:rStyle w:val="Hyperlink"/>
                <w:noProof/>
                <w:rtl/>
              </w:rPr>
              <w:t xml:space="preserve">1626 / 25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المختار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Toc452016919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20" w:history="1">
            <w:r w:rsidR="00E02FFB" w:rsidRPr="00B81054">
              <w:rPr>
                <w:rStyle w:val="Hyperlink"/>
                <w:noProof/>
                <w:rtl/>
              </w:rPr>
              <w:t xml:space="preserve">1627 / 26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مسكين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Toc452016920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21" w:history="1">
            <w:r w:rsidR="00E02FFB" w:rsidRPr="00B81054">
              <w:rPr>
                <w:rStyle w:val="Hyperlink"/>
                <w:noProof/>
                <w:rtl/>
              </w:rPr>
              <w:t xml:space="preserve">1628 / 27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هشام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Toc452016921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22" w:history="1">
            <w:r w:rsidR="00E02FFB" w:rsidRPr="00B81054">
              <w:rPr>
                <w:rStyle w:val="Hyperlink"/>
                <w:noProof/>
                <w:rtl/>
              </w:rPr>
              <w:t xml:space="preserve">1629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حكيم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جبلة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Toc452016922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23" w:history="1">
            <w:r w:rsidR="00E02FFB" w:rsidRPr="00B81054">
              <w:rPr>
                <w:rStyle w:val="Hyperlink"/>
                <w:noProof/>
                <w:rtl/>
              </w:rPr>
              <w:t xml:space="preserve">1630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حكيم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جبير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مطعم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Toc452016923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24" w:history="1">
            <w:r w:rsidR="00E02FFB" w:rsidRPr="00B81054">
              <w:rPr>
                <w:rStyle w:val="Hyperlink"/>
                <w:noProof/>
                <w:rtl/>
              </w:rPr>
              <w:t xml:space="preserve">1631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حكيم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حكيم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عبّاد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Toc452016924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25" w:history="1">
            <w:r w:rsidR="00E02FFB" w:rsidRPr="00B81054">
              <w:rPr>
                <w:rStyle w:val="Hyperlink"/>
                <w:noProof/>
                <w:rtl/>
              </w:rPr>
              <w:t xml:space="preserve">1632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حكيم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الحنفي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Toc452016925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26" w:history="1">
            <w:r w:rsidR="00E02FFB" w:rsidRPr="00B81054">
              <w:rPr>
                <w:rStyle w:val="Hyperlink"/>
                <w:noProof/>
                <w:rtl/>
              </w:rPr>
              <w:t xml:space="preserve">1633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حكيم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صهيب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Toc452016926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27" w:history="1">
            <w:r w:rsidR="00E02FFB" w:rsidRPr="00B81054">
              <w:rPr>
                <w:rStyle w:val="Hyperlink"/>
                <w:noProof/>
                <w:rtl/>
              </w:rPr>
              <w:t xml:space="preserve">1634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حكيم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معاوية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Toc452016927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28" w:history="1">
            <w:r w:rsidR="00E02FFB" w:rsidRPr="00B81054">
              <w:rPr>
                <w:rStyle w:val="Hyperlink"/>
                <w:noProof/>
                <w:rtl/>
              </w:rPr>
              <w:t xml:space="preserve">1635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حلاش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الهجري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Toc452016928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29" w:history="1">
            <w:r w:rsidR="00E02FFB" w:rsidRPr="00B81054">
              <w:rPr>
                <w:rStyle w:val="Hyperlink"/>
                <w:noProof/>
                <w:rtl/>
              </w:rPr>
              <w:t xml:space="preserve">1636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Toc452016929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30" w:history="1">
            <w:r w:rsidR="00E02FFB" w:rsidRPr="00B81054">
              <w:rPr>
                <w:rStyle w:val="Hyperlink"/>
                <w:noProof/>
                <w:rtl/>
              </w:rPr>
              <w:t xml:space="preserve">1637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حنيفة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النعمان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Toc452016930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31" w:history="1">
            <w:r w:rsidR="00E02FFB" w:rsidRPr="00B81054">
              <w:rPr>
                <w:rStyle w:val="Hyperlink"/>
                <w:noProof/>
                <w:rtl/>
              </w:rPr>
              <w:t xml:space="preserve">1638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الشيباني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Toc452016931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32" w:history="1">
            <w:r w:rsidR="00E02FFB" w:rsidRPr="00B81054">
              <w:rPr>
                <w:rStyle w:val="Hyperlink"/>
                <w:noProof/>
                <w:rtl/>
              </w:rPr>
              <w:t xml:space="preserve">1639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الأشعري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Toc452016932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33" w:history="1">
            <w:r w:rsidR="00E02FFB" w:rsidRPr="00B81054">
              <w:rPr>
                <w:rStyle w:val="Hyperlink"/>
                <w:noProof/>
                <w:rtl/>
              </w:rPr>
              <w:t xml:space="preserve">1640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طلحة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Toc452016933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34" w:history="1">
            <w:r w:rsidR="00E02FFB" w:rsidRPr="00B81054">
              <w:rPr>
                <w:rStyle w:val="Hyperlink"/>
                <w:noProof/>
                <w:rtl/>
              </w:rPr>
              <w:t xml:space="preserve">1641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العطارد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الطائي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Toc452016934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35" w:history="1">
            <w:r w:rsidR="00E02FFB" w:rsidRPr="00B81054">
              <w:rPr>
                <w:rStyle w:val="Hyperlink"/>
                <w:noProof/>
                <w:rtl/>
              </w:rPr>
              <w:t xml:space="preserve">1642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المثنّى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Toc452016935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36" w:history="1">
            <w:r w:rsidR="00E02FFB" w:rsidRPr="00B81054">
              <w:rPr>
                <w:rStyle w:val="Hyperlink"/>
                <w:noProof/>
                <w:rtl/>
              </w:rPr>
              <w:t xml:space="preserve">1643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أسحم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التميمي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Toc452016936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37" w:history="1">
            <w:r w:rsidR="00E02FFB" w:rsidRPr="00B81054">
              <w:rPr>
                <w:rStyle w:val="Hyperlink"/>
                <w:noProof/>
                <w:rtl/>
              </w:rPr>
              <w:t xml:space="preserve">1644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بشر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اللحام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Toc452016937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38" w:history="1">
            <w:r w:rsidR="00E02FFB" w:rsidRPr="00B81054">
              <w:rPr>
                <w:rStyle w:val="Hyperlink"/>
                <w:noProof/>
                <w:rtl/>
              </w:rPr>
              <w:t xml:space="preserve">1645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بشير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Toc452016938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39" w:history="1">
            <w:r w:rsidR="00E02FFB" w:rsidRPr="00B81054">
              <w:rPr>
                <w:rStyle w:val="Hyperlink"/>
                <w:noProof/>
                <w:rtl/>
              </w:rPr>
              <w:t xml:space="preserve">1646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ثابت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Toc452016939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40" w:history="1">
            <w:r w:rsidR="00E02FFB" w:rsidRPr="00B81054">
              <w:rPr>
                <w:rStyle w:val="Hyperlink"/>
                <w:noProof/>
                <w:rtl/>
              </w:rPr>
              <w:t xml:space="preserve">1647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حبيب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Toc452016940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41" w:history="1">
            <w:r w:rsidR="00E02FFB" w:rsidRPr="00B81054">
              <w:rPr>
                <w:rStyle w:val="Hyperlink"/>
                <w:noProof/>
                <w:rtl/>
              </w:rPr>
              <w:t xml:space="preserve">1648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حكيم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Toc452016941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42" w:history="1">
            <w:r w:rsidR="00E02FFB" w:rsidRPr="00B81054">
              <w:rPr>
                <w:rStyle w:val="Hyperlink"/>
                <w:noProof/>
                <w:rtl/>
              </w:rPr>
              <w:t xml:space="preserve">1649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خليفة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Toc452016942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43" w:history="1">
            <w:r w:rsidR="00E02FFB" w:rsidRPr="00B81054">
              <w:rPr>
                <w:rStyle w:val="Hyperlink"/>
                <w:noProof/>
                <w:rtl/>
              </w:rPr>
              <w:t xml:space="preserve">1650 / 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راشد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Toc452016943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44" w:history="1">
            <w:r w:rsidR="00E02FFB" w:rsidRPr="00B81054">
              <w:rPr>
                <w:rStyle w:val="Hyperlink"/>
                <w:noProof/>
                <w:rtl/>
              </w:rPr>
              <w:t xml:space="preserve">1651 / 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البصري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Toc452016944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45" w:history="1">
            <w:r w:rsidR="00E02FFB" w:rsidRPr="00B81054">
              <w:rPr>
                <w:rStyle w:val="Hyperlink"/>
                <w:noProof/>
                <w:rtl/>
              </w:rPr>
              <w:t xml:space="preserve">1652 / 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Toc452016945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46" w:history="1">
            <w:r w:rsidR="00E02FFB" w:rsidRPr="00B81054">
              <w:rPr>
                <w:rStyle w:val="Hyperlink"/>
                <w:noProof/>
                <w:rtl/>
              </w:rPr>
              <w:t xml:space="preserve">1653 / 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السمندري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Toc452016946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47" w:history="1">
            <w:r w:rsidR="00E02FFB" w:rsidRPr="00B81054">
              <w:rPr>
                <w:rStyle w:val="Hyperlink"/>
                <w:noProof/>
                <w:rtl/>
              </w:rPr>
              <w:t xml:space="preserve">1654 / 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العامري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Toc452016947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48" w:history="1">
            <w:r w:rsidR="00E02FFB" w:rsidRPr="00B81054">
              <w:rPr>
                <w:rStyle w:val="Hyperlink"/>
                <w:noProof/>
                <w:rtl/>
              </w:rPr>
              <w:t xml:space="preserve">1655 / 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سيّار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الجواليقي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Toc452016948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49" w:history="1">
            <w:r w:rsidR="00E02FFB" w:rsidRPr="00B81054">
              <w:rPr>
                <w:rStyle w:val="Hyperlink"/>
                <w:noProof/>
                <w:rtl/>
              </w:rPr>
              <w:t xml:space="preserve">1656 / 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Toc452016949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50" w:history="1">
            <w:r w:rsidR="00E02FFB" w:rsidRPr="00B81054">
              <w:rPr>
                <w:rStyle w:val="Hyperlink"/>
                <w:noProof/>
                <w:rtl/>
              </w:rPr>
              <w:t xml:space="preserve">1657 / 22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Toc452016950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51" w:history="1">
            <w:r w:rsidR="00E02FFB" w:rsidRPr="00B81054">
              <w:rPr>
                <w:rStyle w:val="Hyperlink"/>
                <w:noProof/>
                <w:rtl/>
              </w:rPr>
              <w:t xml:space="preserve">1658 / 23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ضمحة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Toc452016951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52" w:history="1">
            <w:r w:rsidR="00E02FFB" w:rsidRPr="00B81054">
              <w:rPr>
                <w:rStyle w:val="Hyperlink"/>
                <w:noProof/>
                <w:rtl/>
              </w:rPr>
              <w:t xml:space="preserve">1659 / 24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الأنصاري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Toc452016952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53" w:history="1">
            <w:r w:rsidR="00E02FFB" w:rsidRPr="00B81054">
              <w:rPr>
                <w:rStyle w:val="Hyperlink"/>
                <w:noProof/>
                <w:rtl/>
              </w:rPr>
              <w:t xml:space="preserve">1660 / 25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العزيز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السمندي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Toc452016953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54" w:history="1">
            <w:r w:rsidR="00E02FFB" w:rsidRPr="00B81054">
              <w:rPr>
                <w:rStyle w:val="Hyperlink"/>
                <w:noProof/>
                <w:rtl/>
              </w:rPr>
              <w:t xml:space="preserve">1661 / 26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العزيز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الهلالي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Toc452016954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55" w:history="1">
            <w:r w:rsidR="00E02FFB" w:rsidRPr="00B81054">
              <w:rPr>
                <w:rStyle w:val="Hyperlink"/>
                <w:noProof/>
                <w:rtl/>
              </w:rPr>
              <w:t xml:space="preserve">1662 / 27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الكريم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الجلاب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Toc452016955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56" w:history="1">
            <w:r w:rsidR="00E02FFB" w:rsidRPr="00B81054">
              <w:rPr>
                <w:rStyle w:val="Hyperlink"/>
                <w:noProof/>
                <w:rtl/>
              </w:rPr>
              <w:t xml:space="preserve">1663 / 28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المصري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Toc452016956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57" w:history="1">
            <w:r w:rsidR="00E02FFB" w:rsidRPr="00B81054">
              <w:rPr>
                <w:rStyle w:val="Hyperlink"/>
                <w:noProof/>
                <w:rtl/>
              </w:rPr>
              <w:t xml:space="preserve">1664 / 29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عتاب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البكري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Toc452016957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58" w:history="1">
            <w:r w:rsidR="00E02FFB" w:rsidRPr="00B81054">
              <w:rPr>
                <w:rStyle w:val="Hyperlink"/>
                <w:noProof/>
                <w:rtl/>
              </w:rPr>
              <w:t xml:space="preserve">1665 / 30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عثمان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Toc452016958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59" w:history="1">
            <w:r w:rsidR="00E02FFB" w:rsidRPr="00B81054">
              <w:rPr>
                <w:rStyle w:val="Hyperlink"/>
                <w:noProof/>
                <w:rtl/>
              </w:rPr>
              <w:t xml:space="preserve">1666 / 31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عثمان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Toc452016959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60" w:history="1">
            <w:r w:rsidR="00E02FFB" w:rsidRPr="00B81054">
              <w:rPr>
                <w:rStyle w:val="Hyperlink"/>
                <w:noProof/>
                <w:rtl/>
              </w:rPr>
              <w:t xml:space="preserve">1667 / 32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الصنعاني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Toc452016960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61" w:history="1">
            <w:r w:rsidR="00E02FFB" w:rsidRPr="00B81054">
              <w:rPr>
                <w:rStyle w:val="Hyperlink"/>
                <w:noProof/>
                <w:rtl/>
              </w:rPr>
              <w:t xml:space="preserve">1668 / 33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عيسى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Toc452016961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62" w:history="1">
            <w:r w:rsidR="00E02FFB" w:rsidRPr="00B81054">
              <w:rPr>
                <w:rStyle w:val="Hyperlink"/>
                <w:noProof/>
                <w:rtl/>
              </w:rPr>
              <w:t xml:space="preserve">1669 / 34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مروان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البكري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Toc452016962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63" w:history="1">
            <w:r w:rsidR="00E02FFB" w:rsidRPr="00B81054">
              <w:rPr>
                <w:rStyle w:val="Hyperlink"/>
                <w:noProof/>
                <w:rtl/>
              </w:rPr>
              <w:t xml:space="preserve">1670 / 35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المغيرة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Toc452016963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64" w:history="1">
            <w:r w:rsidR="00E02FFB" w:rsidRPr="00B81054">
              <w:rPr>
                <w:rStyle w:val="Hyperlink"/>
                <w:noProof/>
                <w:rtl/>
              </w:rPr>
              <w:t xml:space="preserve">1671 / 36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ميمون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السائب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Toc452016964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65" w:history="1">
            <w:r w:rsidR="00E02FFB" w:rsidRPr="00B81054">
              <w:rPr>
                <w:rStyle w:val="Hyperlink"/>
                <w:noProof/>
                <w:rtl/>
              </w:rPr>
              <w:t xml:space="preserve">1672 / 37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النعمان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Toc452016965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66" w:history="1">
            <w:r w:rsidR="00E02FFB" w:rsidRPr="00B81054">
              <w:rPr>
                <w:rStyle w:val="Hyperlink"/>
                <w:noProof/>
                <w:rtl/>
              </w:rPr>
              <w:t xml:space="preserve">1673 / 38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النوا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Toc452016966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67" w:history="1">
            <w:r w:rsidR="00E02FFB" w:rsidRPr="00B81054">
              <w:rPr>
                <w:rStyle w:val="Hyperlink"/>
                <w:noProof/>
                <w:rtl/>
              </w:rPr>
              <w:t xml:space="preserve">1674 / 39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واصل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البكري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Toc452016967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68" w:history="1">
            <w:r w:rsidR="00E02FFB" w:rsidRPr="00B81054">
              <w:rPr>
                <w:rStyle w:val="Hyperlink"/>
                <w:noProof/>
                <w:rtl/>
              </w:rPr>
              <w:t xml:space="preserve">1675 / 40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واقد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البصري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Toc452016968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69" w:history="1">
            <w:r w:rsidR="00E02FFB" w:rsidRPr="00B81054">
              <w:rPr>
                <w:rStyle w:val="Hyperlink"/>
                <w:noProof/>
                <w:rtl/>
              </w:rPr>
              <w:t xml:space="preserve">1668 / 41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هارون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البارقي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Toc452016969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70" w:history="1">
            <w:r w:rsidR="00E02FFB" w:rsidRPr="00B81054">
              <w:rPr>
                <w:rStyle w:val="Hyperlink"/>
                <w:noProof/>
                <w:rtl/>
              </w:rPr>
              <w:t xml:space="preserve">1677 / 42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Toc452016970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71" w:history="1">
            <w:r w:rsidR="00E02FFB" w:rsidRPr="00B81054">
              <w:rPr>
                <w:rStyle w:val="Hyperlink"/>
                <w:noProof/>
                <w:rtl/>
              </w:rPr>
              <w:t xml:space="preserve">1678 / 43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Toc452016971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72" w:history="1">
            <w:r w:rsidR="00E02FFB" w:rsidRPr="00B81054">
              <w:rPr>
                <w:rStyle w:val="Hyperlink"/>
                <w:noProof/>
                <w:rtl/>
              </w:rPr>
              <w:t xml:space="preserve">1679 / 44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اليسع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Toc452016972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73" w:history="1">
            <w:r w:rsidR="00E02FFB" w:rsidRPr="00B81054">
              <w:rPr>
                <w:rStyle w:val="Hyperlink"/>
                <w:noProof/>
                <w:rtl/>
              </w:rPr>
              <w:t xml:space="preserve">1680 / 45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يعلى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السعدي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Toc452016973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74" w:history="1">
            <w:r w:rsidR="00E02FFB" w:rsidRPr="00B81054">
              <w:rPr>
                <w:rStyle w:val="Hyperlink"/>
                <w:noProof/>
                <w:rtl/>
              </w:rPr>
              <w:t xml:space="preserve">1681 / 46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يونس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Toc452016974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75" w:history="1">
            <w:r w:rsidR="00E02FFB" w:rsidRPr="00B81054">
              <w:rPr>
                <w:rStyle w:val="Hyperlink"/>
                <w:noProof/>
                <w:rtl/>
              </w:rPr>
              <w:t xml:space="preserve">1682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Toc452016975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76" w:history="1">
            <w:r w:rsidR="00E02FFB" w:rsidRPr="00B81054">
              <w:rPr>
                <w:rStyle w:val="Hyperlink"/>
                <w:noProof/>
                <w:rtl/>
              </w:rPr>
              <w:t xml:space="preserve">1683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حمدان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الأهوازي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Toc452016976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77" w:history="1">
            <w:r w:rsidR="00E02FFB" w:rsidRPr="00B81054">
              <w:rPr>
                <w:rStyle w:val="Hyperlink"/>
                <w:noProof/>
                <w:rtl/>
              </w:rPr>
              <w:t xml:space="preserve">1684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حمدان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Toc452016977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78" w:history="1">
            <w:r w:rsidR="00E02FFB" w:rsidRPr="00B81054">
              <w:rPr>
                <w:rStyle w:val="Hyperlink"/>
                <w:noProof/>
                <w:rtl/>
              </w:rPr>
              <w:t xml:space="preserve">1685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حمدان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إسحاق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الخراساني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Toc452016978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79" w:history="1">
            <w:r w:rsidR="00E02FFB" w:rsidRPr="00B81054">
              <w:rPr>
                <w:rStyle w:val="Hyperlink"/>
                <w:noProof/>
                <w:rtl/>
              </w:rPr>
              <w:t xml:space="preserve">1686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حمدان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Toc452016979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80" w:history="1">
            <w:r w:rsidR="00E02FFB" w:rsidRPr="00B81054">
              <w:rPr>
                <w:rStyle w:val="Hyperlink"/>
                <w:noProof/>
                <w:rtl/>
              </w:rPr>
              <w:t xml:space="preserve">1687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حمدان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القلانسي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Toc452016980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81" w:history="1">
            <w:r w:rsidR="00E02FFB" w:rsidRPr="00B81054">
              <w:rPr>
                <w:rStyle w:val="Hyperlink"/>
                <w:noProof/>
                <w:rtl/>
              </w:rPr>
              <w:t xml:space="preserve">1688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حمدان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المعافا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Toc452016981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82" w:history="1">
            <w:r w:rsidR="00E02FFB" w:rsidRPr="00B81054">
              <w:rPr>
                <w:rStyle w:val="Hyperlink"/>
                <w:noProof/>
                <w:rtl/>
              </w:rPr>
              <w:t xml:space="preserve">1689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حمدان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المهلب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القمّي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Toc452016982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83" w:history="1">
            <w:r w:rsidR="00E02FFB" w:rsidRPr="00B81054">
              <w:rPr>
                <w:rStyle w:val="Hyperlink"/>
                <w:noProof/>
                <w:rtl/>
              </w:rPr>
              <w:t xml:space="preserve">1690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حمدويه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نصير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شاهي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Toc452016983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84" w:history="1">
            <w:r w:rsidR="00E02FFB" w:rsidRPr="00B81054">
              <w:rPr>
                <w:rStyle w:val="Hyperlink"/>
                <w:noProof/>
                <w:rtl/>
              </w:rPr>
              <w:t xml:space="preserve">1691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حمران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أعين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Toc452016984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85" w:history="1">
            <w:r w:rsidR="00E02FFB" w:rsidRPr="00B81054">
              <w:rPr>
                <w:rStyle w:val="Hyperlink"/>
                <w:noProof/>
                <w:rtl/>
              </w:rPr>
              <w:t xml:space="preserve">1692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Toc452016985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86" w:history="1">
            <w:r w:rsidR="00E02FFB" w:rsidRPr="00B81054">
              <w:rPr>
                <w:rStyle w:val="Hyperlink"/>
                <w:noProof/>
                <w:rtl/>
              </w:rPr>
              <w:t xml:space="preserve">1693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بزيع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Toc452016986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87" w:history="1">
            <w:r w:rsidR="00E02FFB" w:rsidRPr="00B81054">
              <w:rPr>
                <w:rStyle w:val="Hyperlink"/>
                <w:noProof/>
                <w:rtl/>
              </w:rPr>
              <w:t xml:space="preserve">1694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حبيب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Toc452016987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88" w:history="1">
            <w:r w:rsidR="00E02FFB" w:rsidRPr="00B81054">
              <w:rPr>
                <w:rStyle w:val="Hyperlink"/>
                <w:noProof/>
                <w:rtl/>
              </w:rPr>
              <w:t xml:space="preserve">1695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حمران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أعين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Toc452016988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89" w:history="1">
            <w:r w:rsidR="00E02FFB" w:rsidRPr="00B81054">
              <w:rPr>
                <w:rStyle w:val="Hyperlink"/>
                <w:noProof/>
                <w:rtl/>
              </w:rPr>
              <w:t xml:space="preserve">1696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ربعي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Toc452016989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90" w:history="1">
            <w:r w:rsidR="00E02FFB" w:rsidRPr="00B81054">
              <w:rPr>
                <w:rStyle w:val="Hyperlink"/>
                <w:noProof/>
                <w:rtl/>
              </w:rPr>
              <w:t xml:space="preserve">1697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البكائي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Toc452016990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91" w:history="1">
            <w:r w:rsidR="00E02FFB" w:rsidRPr="00B81054">
              <w:rPr>
                <w:rStyle w:val="Hyperlink"/>
                <w:noProof/>
                <w:rtl/>
              </w:rPr>
              <w:t xml:space="preserve">1698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الطيّار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Toc452016991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92" w:history="1">
            <w:r w:rsidR="00E02FFB" w:rsidRPr="00B81054">
              <w:rPr>
                <w:rStyle w:val="Hyperlink"/>
                <w:noProof/>
                <w:rtl/>
              </w:rPr>
              <w:t xml:space="preserve">1699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عبادة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Toc452016992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93" w:history="1">
            <w:r w:rsidR="00E02FFB" w:rsidRPr="00B81054">
              <w:rPr>
                <w:rStyle w:val="Hyperlink"/>
                <w:noProof/>
                <w:rtl/>
              </w:rPr>
              <w:t xml:space="preserve">1700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الغنوي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Toc452016993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94" w:history="1">
            <w:r w:rsidR="00E02FFB" w:rsidRPr="00B81054">
              <w:rPr>
                <w:rStyle w:val="Hyperlink"/>
                <w:noProof/>
                <w:rtl/>
              </w:rPr>
              <w:t xml:space="preserve">1701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المطلب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هاشم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Toc452016994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95" w:history="1">
            <w:r w:rsidR="00E02FFB" w:rsidRPr="00B81054">
              <w:rPr>
                <w:rStyle w:val="Hyperlink"/>
                <w:noProof/>
                <w:rtl/>
              </w:rPr>
              <w:t xml:space="preserve">1702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عبيدالله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Toc452016995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96" w:history="1">
            <w:r w:rsidR="00E02FFB" w:rsidRPr="00B81054">
              <w:rPr>
                <w:rStyle w:val="Hyperlink"/>
                <w:noProof/>
                <w:rtl/>
              </w:rPr>
              <w:t xml:space="preserve">1703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عطاء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Toc452016996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97" w:history="1">
            <w:r w:rsidR="00E02FFB" w:rsidRPr="00B81054">
              <w:rPr>
                <w:rStyle w:val="Hyperlink"/>
                <w:noProof/>
                <w:rtl/>
              </w:rPr>
              <w:t xml:space="preserve">1704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البربري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Toc452016997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98" w:history="1">
            <w:r w:rsidR="00E02FFB" w:rsidRPr="00B81054">
              <w:rPr>
                <w:rStyle w:val="Hyperlink"/>
                <w:noProof/>
                <w:rtl/>
              </w:rPr>
              <w:t xml:space="preserve">1705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Toc452016998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6999" w:history="1">
            <w:r w:rsidR="00E02FFB" w:rsidRPr="00B81054">
              <w:rPr>
                <w:rStyle w:val="Hyperlink"/>
                <w:noProof/>
                <w:rtl/>
              </w:rPr>
              <w:t xml:space="preserve">1706 / 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الأنصاري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Toc452016999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00" w:history="1">
            <w:r w:rsidR="00E02FFB" w:rsidRPr="00B81054">
              <w:rPr>
                <w:rStyle w:val="Hyperlink"/>
                <w:noProof/>
                <w:rtl/>
              </w:rPr>
              <w:t xml:space="preserve">1707 / 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مسلم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Toc452017000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01" w:history="1">
            <w:r w:rsidR="00E02FFB" w:rsidRPr="00B81054">
              <w:rPr>
                <w:rStyle w:val="Hyperlink"/>
                <w:noProof/>
                <w:rtl/>
              </w:rPr>
              <w:t xml:space="preserve">1708 / 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القاسم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Toc452017001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02" w:history="1">
            <w:r w:rsidR="00E02FFB" w:rsidRPr="00B81054">
              <w:rPr>
                <w:rStyle w:val="Hyperlink"/>
                <w:noProof/>
                <w:rtl/>
              </w:rPr>
              <w:t xml:space="preserve">1709 / 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Toc452017002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03" w:history="1">
            <w:r w:rsidR="00E02FFB" w:rsidRPr="00B81054">
              <w:rPr>
                <w:rStyle w:val="Hyperlink"/>
                <w:noProof/>
                <w:rtl/>
              </w:rPr>
              <w:t xml:space="preserve">1710 / 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الطيّار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Toc452017003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04" w:history="1">
            <w:r w:rsidR="00E02FFB" w:rsidRPr="00B81054">
              <w:rPr>
                <w:rStyle w:val="Hyperlink"/>
                <w:noProof/>
                <w:rtl/>
              </w:rPr>
              <w:t xml:space="preserve">1711 / 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القزويني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Toc452017004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05" w:history="1">
            <w:r w:rsidR="00E02FFB" w:rsidRPr="00B81054">
              <w:rPr>
                <w:rStyle w:val="Hyperlink"/>
                <w:noProof/>
                <w:rtl/>
              </w:rPr>
              <w:t xml:space="preserve">1712 / 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النضر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Toc452017005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06" w:history="1">
            <w:r w:rsidR="00E02FFB" w:rsidRPr="00B81054">
              <w:rPr>
                <w:rStyle w:val="Hyperlink"/>
                <w:noProof/>
                <w:rtl/>
              </w:rPr>
              <w:t xml:space="preserve">1713 / 22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اليسع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القمّي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Toc452017006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07" w:history="1">
            <w:r w:rsidR="00E02FFB" w:rsidRPr="00B81054">
              <w:rPr>
                <w:rStyle w:val="Hyperlink"/>
                <w:noProof/>
                <w:rtl/>
              </w:rPr>
              <w:t xml:space="preserve">1714 / 23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حمزة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يعلى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الأشعري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Toc452017007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08" w:history="1">
            <w:r w:rsidR="00E02FFB" w:rsidRPr="00B81054">
              <w:rPr>
                <w:rStyle w:val="Hyperlink"/>
                <w:noProof/>
                <w:rtl/>
              </w:rPr>
              <w:t xml:space="preserve">1715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الأسود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Toc452017008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09" w:history="1">
            <w:r w:rsidR="00E02FFB" w:rsidRPr="00B81054">
              <w:rPr>
                <w:rStyle w:val="Hyperlink"/>
                <w:noProof/>
                <w:rtl/>
              </w:rPr>
              <w:t xml:space="preserve">1716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حوار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Toc452017009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10" w:history="1">
            <w:r w:rsidR="00E02FFB" w:rsidRPr="00B81054">
              <w:rPr>
                <w:rStyle w:val="Hyperlink"/>
                <w:noProof/>
                <w:rtl/>
              </w:rPr>
              <w:t xml:space="preserve">1717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راشد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Toc452017010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11" w:history="1">
            <w:r w:rsidR="00E02FFB" w:rsidRPr="00B81054">
              <w:rPr>
                <w:rStyle w:val="Hyperlink"/>
                <w:noProof/>
                <w:rtl/>
              </w:rPr>
              <w:t xml:space="preserve">1718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Toc452017011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12" w:history="1">
            <w:r w:rsidR="00E02FFB" w:rsidRPr="00B81054">
              <w:rPr>
                <w:rStyle w:val="Hyperlink"/>
                <w:noProof/>
                <w:rtl/>
              </w:rPr>
              <w:t xml:space="preserve">1719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Toc452017012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13" w:history="1">
            <w:r w:rsidR="00E02FFB" w:rsidRPr="00B81054">
              <w:rPr>
                <w:rStyle w:val="Hyperlink"/>
                <w:noProof/>
                <w:rtl/>
              </w:rPr>
              <w:t xml:space="preserve">1720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العبدي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Toc452017013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14" w:history="1">
            <w:r w:rsidR="00E02FFB" w:rsidRPr="00B81054">
              <w:rPr>
                <w:rStyle w:val="Hyperlink"/>
                <w:noProof/>
                <w:rtl/>
              </w:rPr>
              <w:t xml:space="preserve">1721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Toc452017014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15" w:history="1">
            <w:r w:rsidR="00E02FFB" w:rsidRPr="00B81054">
              <w:rPr>
                <w:rStyle w:val="Hyperlink"/>
                <w:noProof/>
                <w:rtl/>
              </w:rPr>
              <w:t xml:space="preserve">1722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الكلبي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Toc452017015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16" w:history="1">
            <w:r w:rsidR="00E02FFB" w:rsidRPr="00B81054">
              <w:rPr>
                <w:rStyle w:val="Hyperlink"/>
                <w:noProof/>
                <w:rtl/>
              </w:rPr>
              <w:t xml:space="preserve">1723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سيّار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Toc452017016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17" w:history="1">
            <w:r w:rsidR="00E02FFB" w:rsidRPr="00B81054">
              <w:rPr>
                <w:rStyle w:val="Hyperlink"/>
                <w:noProof/>
                <w:rtl/>
              </w:rPr>
              <w:t xml:space="preserve">1724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السبيعي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Toc452017017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18" w:history="1">
            <w:r w:rsidR="00E02FFB" w:rsidRPr="00B81054">
              <w:rPr>
                <w:rStyle w:val="Hyperlink"/>
                <w:noProof/>
                <w:rtl/>
              </w:rPr>
              <w:t xml:space="preserve">1725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شيبان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Toc452017018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19" w:history="1">
            <w:r w:rsidR="00E02FFB" w:rsidRPr="00B81054">
              <w:rPr>
                <w:rStyle w:val="Hyperlink"/>
                <w:noProof/>
                <w:rtl/>
              </w:rPr>
              <w:t xml:space="preserve">1726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المثنّى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Toc452017019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20" w:history="1">
            <w:r w:rsidR="00E02FFB" w:rsidRPr="00B81054">
              <w:rPr>
                <w:rStyle w:val="Hyperlink"/>
                <w:noProof/>
                <w:rtl/>
              </w:rPr>
              <w:t xml:space="preserve">1727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مسعود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Toc452017020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21" w:history="1">
            <w:r w:rsidR="00E02FFB" w:rsidRPr="00B81054">
              <w:rPr>
                <w:rStyle w:val="Hyperlink"/>
                <w:noProof/>
                <w:rtl/>
              </w:rPr>
              <w:t xml:space="preserve">1728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البكري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Toc452017021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22" w:history="1">
            <w:r w:rsidR="00E02FFB" w:rsidRPr="00B81054">
              <w:rPr>
                <w:rStyle w:val="Hyperlink"/>
                <w:noProof/>
                <w:rtl/>
              </w:rPr>
              <w:t xml:space="preserve">1729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حنان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معاوية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Toc452017022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23" w:history="1">
            <w:r w:rsidR="00E02FFB" w:rsidRPr="00B81054">
              <w:rPr>
                <w:rStyle w:val="Hyperlink"/>
                <w:noProof/>
                <w:rtl/>
              </w:rPr>
              <w:t xml:space="preserve">1730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حنان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سدير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حكيم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Toc452017023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24" w:history="1">
            <w:r w:rsidR="00E02FFB" w:rsidRPr="00B81054">
              <w:rPr>
                <w:rStyle w:val="Hyperlink"/>
                <w:noProof/>
                <w:rtl/>
              </w:rPr>
              <w:t xml:space="preserve">1731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حنش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المعبرة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Toc452017024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25" w:history="1">
            <w:r w:rsidR="00E02FFB" w:rsidRPr="00B81054">
              <w:rPr>
                <w:rStyle w:val="Hyperlink"/>
                <w:noProof/>
                <w:rtl/>
              </w:rPr>
              <w:t xml:space="preserve">1732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حنظلة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الشامي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Toc452017025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26" w:history="1">
            <w:r w:rsidR="00E02FFB" w:rsidRPr="00B81054">
              <w:rPr>
                <w:rStyle w:val="Hyperlink"/>
                <w:noProof/>
                <w:rtl/>
              </w:rPr>
              <w:t xml:space="preserve">1733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حنظلة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حنظلة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Toc452017026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27" w:history="1">
            <w:r w:rsidR="00E02FFB" w:rsidRPr="00B81054">
              <w:rPr>
                <w:rStyle w:val="Hyperlink"/>
                <w:noProof/>
                <w:rtl/>
              </w:rPr>
              <w:t xml:space="preserve">1734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حنظلة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النعمان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Toc452017027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28" w:history="1">
            <w:r w:rsidR="00E02FFB" w:rsidRPr="00B81054">
              <w:rPr>
                <w:rStyle w:val="Hyperlink"/>
                <w:noProof/>
                <w:rtl/>
              </w:rPr>
              <w:t xml:space="preserve">1735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حويرث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Toc452017028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29" w:history="1">
            <w:r w:rsidR="00E02FFB" w:rsidRPr="00B81054">
              <w:rPr>
                <w:rStyle w:val="Hyperlink"/>
                <w:noProof/>
                <w:rtl/>
              </w:rPr>
              <w:t xml:space="preserve">1736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حيّان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السراج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Toc452017029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30" w:history="1">
            <w:r w:rsidR="00E02FFB" w:rsidRPr="00B81054">
              <w:rPr>
                <w:rStyle w:val="Hyperlink"/>
                <w:noProof/>
                <w:rtl/>
              </w:rPr>
              <w:t xml:space="preserve">1737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حيّان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Toc452017030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31" w:history="1">
            <w:r w:rsidR="00E02FFB" w:rsidRPr="00B81054">
              <w:rPr>
                <w:rStyle w:val="Hyperlink"/>
                <w:noProof/>
                <w:rtl/>
              </w:rPr>
              <w:t xml:space="preserve">1738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حيّان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العنزي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Toc452017031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32" w:history="1">
            <w:r w:rsidR="00E02FFB" w:rsidRPr="00B81054">
              <w:rPr>
                <w:rStyle w:val="Hyperlink"/>
                <w:noProof/>
                <w:rtl/>
              </w:rPr>
              <w:t xml:space="preserve">1739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حيدر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عيسى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Toc452017032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33" w:history="1">
            <w:r w:rsidR="00E02FFB" w:rsidRPr="00B81054">
              <w:rPr>
                <w:rStyle w:val="Hyperlink"/>
                <w:noProof/>
                <w:rtl/>
              </w:rPr>
              <w:t xml:space="preserve">1740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حيدر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نعيم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Toc452017033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34" w:history="1">
            <w:r w:rsidR="00E02FFB" w:rsidRPr="00B81054">
              <w:rPr>
                <w:rStyle w:val="Hyperlink"/>
                <w:rFonts w:hint="eastAsia"/>
                <w:noProof/>
                <w:rtl/>
              </w:rPr>
              <w:t>باب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الخاء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Toc452017034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35" w:history="1">
            <w:r w:rsidR="00E02FFB" w:rsidRPr="00B81054">
              <w:rPr>
                <w:rStyle w:val="Hyperlink"/>
                <w:noProof/>
                <w:rtl/>
              </w:rPr>
              <w:t xml:space="preserve">1741 </w:t>
            </w:r>
            <w:r w:rsidR="00E02FFB" w:rsidRPr="00B81054">
              <w:rPr>
                <w:rStyle w:val="Hyperlink"/>
                <w:noProof/>
              </w:rPr>
              <w:t xml:space="preserve">/ </w:t>
            </w:r>
            <w:r w:rsidR="00E02FFB" w:rsidRPr="00B81054">
              <w:rPr>
                <w:rStyle w:val="Hyperlink"/>
                <w:noProof/>
                <w:rtl/>
              </w:rPr>
              <w:t xml:space="preserve">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خارجة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Toc452017035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36" w:history="1">
            <w:r w:rsidR="00E02FFB" w:rsidRPr="00B81054">
              <w:rPr>
                <w:rStyle w:val="Hyperlink"/>
                <w:noProof/>
                <w:rtl/>
              </w:rPr>
              <w:t xml:space="preserve">1742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خارجة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مصعب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Toc452017036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37" w:history="1">
            <w:r w:rsidR="00E02FFB" w:rsidRPr="00B81054">
              <w:rPr>
                <w:rStyle w:val="Hyperlink"/>
                <w:noProof/>
                <w:rtl/>
              </w:rPr>
              <w:t xml:space="preserve">1743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خارجة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مصعب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الخراساني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Toc452017037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38" w:history="1">
            <w:r w:rsidR="00E02FFB" w:rsidRPr="00B81054">
              <w:rPr>
                <w:rStyle w:val="Hyperlink"/>
                <w:noProof/>
                <w:rtl/>
              </w:rPr>
              <w:t xml:space="preserve">1744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خازم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حبيب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Toc452017038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39" w:history="1">
            <w:r w:rsidR="00E02FFB" w:rsidRPr="00B81054">
              <w:rPr>
                <w:rStyle w:val="Hyperlink"/>
                <w:noProof/>
                <w:rtl/>
              </w:rPr>
              <w:t xml:space="preserve">1745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خازم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Toc452017039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40" w:history="1">
            <w:r w:rsidR="00E02FFB" w:rsidRPr="00B81054">
              <w:rPr>
                <w:rStyle w:val="Hyperlink"/>
                <w:noProof/>
                <w:rtl/>
              </w:rPr>
              <w:t xml:space="preserve">1746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Toc452017040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41" w:history="1">
            <w:r w:rsidR="00E02FFB" w:rsidRPr="00B81054">
              <w:rPr>
                <w:rStyle w:val="Hyperlink"/>
                <w:noProof/>
                <w:rtl/>
              </w:rPr>
              <w:t xml:space="preserve">1747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دجانة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Toc452017041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42" w:history="1">
            <w:r w:rsidR="00E02FFB" w:rsidRPr="00B81054">
              <w:rPr>
                <w:rStyle w:val="Hyperlink"/>
                <w:noProof/>
                <w:rtl/>
              </w:rPr>
              <w:t xml:space="preserve">1748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Toc452017042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43" w:history="1">
            <w:r w:rsidR="00E02FFB" w:rsidRPr="00B81054">
              <w:rPr>
                <w:rStyle w:val="Hyperlink"/>
                <w:noProof/>
                <w:rtl/>
              </w:rPr>
              <w:t xml:space="preserve">1749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كريمة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(9)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Toc452017043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44" w:history="1">
            <w:r w:rsidR="00E02FFB" w:rsidRPr="00B81054">
              <w:rPr>
                <w:rStyle w:val="Hyperlink"/>
                <w:noProof/>
                <w:rtl/>
              </w:rPr>
              <w:t xml:space="preserve">1750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أيّوب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Toc452017044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45" w:history="1">
            <w:r w:rsidR="00E02FFB" w:rsidRPr="00B81054">
              <w:rPr>
                <w:rStyle w:val="Hyperlink"/>
                <w:noProof/>
                <w:rtl/>
              </w:rPr>
              <w:t xml:space="preserve">1751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أوفى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Toc452017045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46" w:history="1">
            <w:r w:rsidR="00E02FFB" w:rsidRPr="00B81054">
              <w:rPr>
                <w:rStyle w:val="Hyperlink"/>
                <w:noProof/>
                <w:rtl/>
              </w:rPr>
              <w:t xml:space="preserve">1752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بكار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Toc452017046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47" w:history="1">
            <w:r w:rsidR="00E02FFB" w:rsidRPr="00B81054">
              <w:rPr>
                <w:rStyle w:val="Hyperlink"/>
                <w:noProof/>
                <w:rtl/>
              </w:rPr>
              <w:t xml:space="preserve">1753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جرير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Toc452017047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48" w:history="1">
            <w:r w:rsidR="00E02FFB" w:rsidRPr="00B81054">
              <w:rPr>
                <w:rStyle w:val="Hyperlink"/>
                <w:noProof/>
                <w:rtl/>
              </w:rPr>
              <w:t xml:space="preserve">1754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الجوّان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Toc452017048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49" w:history="1">
            <w:r w:rsidR="00E02FFB" w:rsidRPr="00B81054">
              <w:rPr>
                <w:rStyle w:val="Hyperlink"/>
                <w:noProof/>
                <w:rtl/>
              </w:rPr>
              <w:t xml:space="preserve">1755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الحجاج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الكرخي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Toc452017049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50" w:history="1">
            <w:r w:rsidR="00E02FFB" w:rsidRPr="00B81054">
              <w:rPr>
                <w:rStyle w:val="Hyperlink"/>
                <w:noProof/>
                <w:rtl/>
              </w:rPr>
              <w:t xml:space="preserve">1756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حصين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Toc452017050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51" w:history="1">
            <w:r w:rsidR="00E02FFB" w:rsidRPr="00B81054">
              <w:rPr>
                <w:rStyle w:val="Hyperlink"/>
                <w:noProof/>
                <w:rtl/>
              </w:rPr>
              <w:t xml:space="preserve">1757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Toc452017051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52" w:history="1">
            <w:r w:rsidR="00E02FFB" w:rsidRPr="00B81054">
              <w:rPr>
                <w:rStyle w:val="Hyperlink"/>
                <w:noProof/>
                <w:rtl/>
              </w:rPr>
              <w:t xml:space="preserve">1758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الرواسي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Toc452017052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53" w:history="1">
            <w:r w:rsidR="00E02FFB" w:rsidRPr="00B81054">
              <w:rPr>
                <w:rStyle w:val="Hyperlink"/>
                <w:noProof/>
                <w:rtl/>
              </w:rPr>
              <w:t xml:space="preserve">1759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الحوّار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Toc452017053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54" w:history="1">
            <w:r w:rsidR="00E02FFB" w:rsidRPr="00B81054">
              <w:rPr>
                <w:rStyle w:val="Hyperlink"/>
                <w:noProof/>
                <w:rtl/>
              </w:rPr>
              <w:t xml:space="preserve">1760 / 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حيّان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الكلبي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Toc452017054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55" w:history="1">
            <w:r w:rsidR="00E02FFB" w:rsidRPr="00B81054">
              <w:rPr>
                <w:rStyle w:val="Hyperlink"/>
                <w:noProof/>
                <w:rtl/>
              </w:rPr>
              <w:t xml:space="preserve">1761 / 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الخواتيمي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Toc452017055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56" w:history="1">
            <w:r w:rsidR="00E02FFB" w:rsidRPr="00B81054">
              <w:rPr>
                <w:rStyle w:val="Hyperlink"/>
                <w:noProof/>
                <w:rtl/>
              </w:rPr>
              <w:t xml:space="preserve">1762 / 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Toc452017056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57" w:history="1">
            <w:r w:rsidR="00E02FFB" w:rsidRPr="00B81054">
              <w:rPr>
                <w:rStyle w:val="Hyperlink"/>
                <w:noProof/>
                <w:rtl/>
              </w:rPr>
              <w:t xml:space="preserve">1763 / 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راشد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الزبيدي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Toc452017057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58" w:history="1">
            <w:r w:rsidR="00E02FFB" w:rsidRPr="00B81054">
              <w:rPr>
                <w:rStyle w:val="Hyperlink"/>
                <w:noProof/>
                <w:rtl/>
              </w:rPr>
              <w:t xml:space="preserve">1764 / 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القلانسي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Toc452017058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59" w:history="1">
            <w:r w:rsidR="00E02FFB" w:rsidRPr="00B81054">
              <w:rPr>
                <w:rStyle w:val="Hyperlink"/>
                <w:noProof/>
                <w:rtl/>
              </w:rPr>
              <w:t xml:space="preserve">1765 / 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القلانسي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Toc452017059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60" w:history="1">
            <w:r w:rsidR="00E02FFB" w:rsidRPr="00B81054">
              <w:rPr>
                <w:rStyle w:val="Hyperlink"/>
                <w:noProof/>
                <w:rtl/>
              </w:rPr>
              <w:t xml:space="preserve">1766 / 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Toc452017060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61" w:history="1">
            <w:r w:rsidR="00E02FFB" w:rsidRPr="00B81054">
              <w:rPr>
                <w:rStyle w:val="Hyperlink"/>
                <w:noProof/>
                <w:rtl/>
              </w:rPr>
              <w:t xml:space="preserve">1767 / 22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Toc452017061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62" w:history="1">
            <w:r w:rsidR="00E02FFB" w:rsidRPr="00B81054">
              <w:rPr>
                <w:rStyle w:val="Hyperlink"/>
                <w:noProof/>
                <w:rtl/>
              </w:rPr>
              <w:t xml:space="preserve">1768 / 23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سدير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حكيم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Toc452017062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63" w:history="1">
            <w:r w:rsidR="00E02FFB" w:rsidRPr="00B81054">
              <w:rPr>
                <w:rStyle w:val="Hyperlink"/>
                <w:noProof/>
                <w:rtl/>
              </w:rPr>
              <w:t xml:space="preserve">1769 / 24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العبدي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Toc452017063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64" w:history="1">
            <w:r w:rsidR="00E02FFB" w:rsidRPr="00B81054">
              <w:rPr>
                <w:rStyle w:val="Hyperlink"/>
                <w:noProof/>
                <w:rtl/>
              </w:rPr>
              <w:t xml:space="preserve">1770 / 25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Toc452017064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65" w:history="1">
            <w:r w:rsidR="00E02FFB" w:rsidRPr="00B81054">
              <w:rPr>
                <w:rStyle w:val="Hyperlink"/>
                <w:noProof/>
                <w:rtl/>
              </w:rPr>
              <w:t xml:space="preserve">1771 / 26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Toc452017065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66" w:history="1">
            <w:r w:rsidR="00E02FFB" w:rsidRPr="00B81054">
              <w:rPr>
                <w:rStyle w:val="Hyperlink"/>
                <w:noProof/>
                <w:rtl/>
              </w:rPr>
              <w:t xml:space="preserve">1772 / 27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الاموي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Toc452017066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67" w:history="1">
            <w:r w:rsidR="00E02FFB" w:rsidRPr="00B81054">
              <w:rPr>
                <w:rStyle w:val="Hyperlink"/>
                <w:noProof/>
                <w:rtl/>
              </w:rPr>
              <w:t xml:space="preserve">1773 / 28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الطحّان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Toc452017067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68" w:history="1">
            <w:r w:rsidR="00E02FFB" w:rsidRPr="00B81054">
              <w:rPr>
                <w:rStyle w:val="Hyperlink"/>
                <w:noProof/>
                <w:rtl/>
              </w:rPr>
              <w:t xml:space="preserve">1774 / 29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الفزاري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Toc452017068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69" w:history="1">
            <w:r w:rsidR="00E02FFB" w:rsidRPr="00B81054">
              <w:rPr>
                <w:rStyle w:val="Hyperlink"/>
                <w:noProof/>
                <w:rtl/>
              </w:rPr>
              <w:t xml:space="preserve">1775 / 30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Toc452017069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70" w:history="1">
            <w:r w:rsidR="00E02FFB" w:rsidRPr="00B81054">
              <w:rPr>
                <w:rStyle w:val="Hyperlink"/>
                <w:noProof/>
                <w:rtl/>
              </w:rPr>
              <w:t xml:space="preserve">1776 / 31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السميدع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الكناني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Toc452017070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71" w:history="1">
            <w:r w:rsidR="00E02FFB" w:rsidRPr="00B81054">
              <w:rPr>
                <w:rStyle w:val="Hyperlink"/>
                <w:noProof/>
                <w:rtl/>
              </w:rPr>
              <w:t xml:space="preserve">1777 / 32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صبيح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Toc452017071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72" w:history="1">
            <w:r w:rsidR="00E02FFB" w:rsidRPr="00B81054">
              <w:rPr>
                <w:rStyle w:val="Hyperlink"/>
                <w:noProof/>
                <w:rtl/>
              </w:rPr>
              <w:t xml:space="preserve">1778 / 33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طهمان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Toc452017072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73" w:history="1">
            <w:r w:rsidR="00E02FFB" w:rsidRPr="00B81054">
              <w:rPr>
                <w:rStyle w:val="Hyperlink"/>
                <w:noProof/>
                <w:rtl/>
              </w:rPr>
              <w:t xml:space="preserve">1779 / 34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عامر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عدّاس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Toc452017073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74" w:history="1">
            <w:r w:rsidR="00E02FFB" w:rsidRPr="00B81054">
              <w:rPr>
                <w:rStyle w:val="Hyperlink"/>
                <w:noProof/>
                <w:rtl/>
              </w:rPr>
              <w:t xml:space="preserve">1780 / 35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Toc452017074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75" w:history="1">
            <w:r w:rsidR="00E02FFB" w:rsidRPr="00B81054">
              <w:rPr>
                <w:rStyle w:val="Hyperlink"/>
                <w:noProof/>
                <w:rtl/>
              </w:rPr>
              <w:t xml:space="preserve">1781 / 36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الأرمني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Toc452017075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76" w:history="1">
            <w:r w:rsidR="00E02FFB" w:rsidRPr="00B81054">
              <w:rPr>
                <w:rStyle w:val="Hyperlink"/>
                <w:noProof/>
                <w:rtl/>
              </w:rPr>
              <w:t xml:space="preserve">1782 / 37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سدير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Toc452017076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77" w:history="1">
            <w:r w:rsidR="00E02FFB" w:rsidRPr="00B81054">
              <w:rPr>
                <w:rStyle w:val="Hyperlink"/>
                <w:noProof/>
                <w:rtl/>
              </w:rPr>
              <w:t xml:space="preserve">1783 / 38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السرّاج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Toc452017077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78" w:history="1">
            <w:r w:rsidR="00E02FFB" w:rsidRPr="00B81054">
              <w:rPr>
                <w:rStyle w:val="Hyperlink"/>
                <w:noProof/>
                <w:rtl/>
              </w:rPr>
              <w:t xml:space="preserve">1784 / 39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القلانسي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Toc452017078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79" w:history="1">
            <w:r w:rsidR="00E02FFB" w:rsidRPr="00B81054">
              <w:rPr>
                <w:rStyle w:val="Hyperlink"/>
                <w:noProof/>
                <w:rtl/>
              </w:rPr>
              <w:t xml:space="preserve">1785 / 40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مازن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القلانسي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Toc452017079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80" w:history="1">
            <w:r w:rsidR="00E02FFB" w:rsidRPr="00B81054">
              <w:rPr>
                <w:rStyle w:val="Hyperlink"/>
                <w:noProof/>
                <w:rtl/>
              </w:rPr>
              <w:t xml:space="preserve">1786 / 41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الأصم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Toc452017080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81" w:history="1">
            <w:r w:rsidR="00E02FFB" w:rsidRPr="00B81054">
              <w:rPr>
                <w:rStyle w:val="Hyperlink"/>
                <w:noProof/>
                <w:rtl/>
              </w:rPr>
              <w:t xml:space="preserve">1787 / 42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مروان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الواسطي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Toc452017081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82" w:history="1">
            <w:r w:rsidR="00E02FFB" w:rsidRPr="00B81054">
              <w:rPr>
                <w:rStyle w:val="Hyperlink"/>
                <w:noProof/>
                <w:rtl/>
              </w:rPr>
              <w:t xml:space="preserve">1788 / 43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معمّر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الذهلي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Toc452017082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83" w:history="1">
            <w:r w:rsidR="00E02FFB" w:rsidRPr="00B81054">
              <w:rPr>
                <w:rStyle w:val="Hyperlink"/>
                <w:noProof/>
                <w:rtl/>
              </w:rPr>
              <w:t xml:space="preserve">1789 / 44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مهران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البجلي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Toc452017083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84" w:history="1">
            <w:r w:rsidR="00E02FFB" w:rsidRPr="00B81054">
              <w:rPr>
                <w:rStyle w:val="Hyperlink"/>
                <w:noProof/>
                <w:rtl/>
              </w:rPr>
              <w:t xml:space="preserve">1790 / 45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نافع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الأشعري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Toc452017084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85" w:history="1">
            <w:r w:rsidR="00E02FFB" w:rsidRPr="00B81054">
              <w:rPr>
                <w:rStyle w:val="Hyperlink"/>
                <w:noProof/>
                <w:rtl/>
              </w:rPr>
              <w:t xml:space="preserve">1791 / 46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نافع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البجلي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Toc452017085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86" w:history="1">
            <w:r w:rsidR="00E02FFB" w:rsidRPr="00B81054">
              <w:rPr>
                <w:rStyle w:val="Hyperlink"/>
                <w:noProof/>
                <w:rtl/>
              </w:rPr>
              <w:t xml:space="preserve">1792 / 47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نجيح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الجوّان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Toc452017086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87" w:history="1">
            <w:r w:rsidR="00E02FFB" w:rsidRPr="00B81054">
              <w:rPr>
                <w:rStyle w:val="Hyperlink"/>
                <w:noProof/>
                <w:rtl/>
              </w:rPr>
              <w:t xml:space="preserve">1793 / 48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الوليد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Toc452017087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88" w:history="1">
            <w:r w:rsidR="00E02FFB" w:rsidRPr="00B81054">
              <w:rPr>
                <w:rStyle w:val="Hyperlink"/>
                <w:noProof/>
                <w:rtl/>
              </w:rPr>
              <w:t xml:space="preserve">1794 / 49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Toc452017088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89" w:history="1">
            <w:r w:rsidR="00E02FFB" w:rsidRPr="00B81054">
              <w:rPr>
                <w:rStyle w:val="Hyperlink"/>
                <w:noProof/>
                <w:rtl/>
              </w:rPr>
              <w:t xml:space="preserve">1795 / 50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Toc452017089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90" w:history="1">
            <w:r w:rsidR="00E02FFB" w:rsidRPr="00B81054">
              <w:rPr>
                <w:rStyle w:val="Hyperlink"/>
                <w:noProof/>
                <w:rtl/>
              </w:rPr>
              <w:t xml:space="preserve">1796 / 51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Toc452017090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91" w:history="1">
            <w:r w:rsidR="00E02FFB" w:rsidRPr="00B81054">
              <w:rPr>
                <w:rStyle w:val="Hyperlink"/>
                <w:noProof/>
                <w:rtl/>
              </w:rPr>
              <w:t xml:space="preserve">1797 / 52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جبل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Toc452017091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92" w:history="1">
            <w:r w:rsidR="00E02FFB" w:rsidRPr="00B81054">
              <w:rPr>
                <w:rStyle w:val="Hyperlink"/>
                <w:noProof/>
                <w:rtl/>
              </w:rPr>
              <w:t xml:space="preserve">1798 / 53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جرير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Toc452017092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93" w:history="1">
            <w:r w:rsidR="00E02FFB" w:rsidRPr="00B81054">
              <w:rPr>
                <w:rStyle w:val="Hyperlink"/>
                <w:noProof/>
                <w:rtl/>
              </w:rPr>
              <w:t xml:space="preserve">1799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خباب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الأرت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Toc452017093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94" w:history="1">
            <w:r w:rsidR="00E02FFB" w:rsidRPr="00B81054">
              <w:rPr>
                <w:rStyle w:val="Hyperlink"/>
                <w:noProof/>
                <w:rtl/>
              </w:rPr>
              <w:t xml:space="preserve">1800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خباب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المسلي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Toc452017094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95" w:history="1">
            <w:r w:rsidR="00E02FFB" w:rsidRPr="00B81054">
              <w:rPr>
                <w:rStyle w:val="Hyperlink"/>
                <w:noProof/>
                <w:rtl/>
              </w:rPr>
              <w:t xml:space="preserve">1801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خباب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Toc452017095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96" w:history="1">
            <w:r w:rsidR="00E02FFB" w:rsidRPr="00B81054">
              <w:rPr>
                <w:rStyle w:val="Hyperlink"/>
                <w:noProof/>
                <w:rtl/>
              </w:rPr>
              <w:t xml:space="preserve">1802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خراش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Toc452017096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97" w:history="1">
            <w:r w:rsidR="00E02FFB" w:rsidRPr="00B81054">
              <w:rPr>
                <w:rStyle w:val="Hyperlink"/>
                <w:noProof/>
                <w:rtl/>
              </w:rPr>
              <w:t xml:space="preserve">1803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خرشة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الحرّ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Toc452017097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98" w:history="1">
            <w:r w:rsidR="00E02FFB" w:rsidRPr="00B81054">
              <w:rPr>
                <w:rStyle w:val="Hyperlink"/>
                <w:noProof/>
                <w:rtl/>
              </w:rPr>
              <w:t xml:space="preserve">1804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خزيمة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ثابت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Toc452017098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099" w:history="1">
            <w:r w:rsidR="00E02FFB" w:rsidRPr="00B81054">
              <w:rPr>
                <w:rStyle w:val="Hyperlink"/>
                <w:noProof/>
                <w:rtl/>
              </w:rPr>
              <w:t xml:space="preserve">1805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خزيمة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حازم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Toc452017099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00" w:history="1">
            <w:r w:rsidR="00E02FFB" w:rsidRPr="00B81054">
              <w:rPr>
                <w:rStyle w:val="Hyperlink"/>
                <w:noProof/>
                <w:rtl/>
              </w:rPr>
              <w:t xml:space="preserve">1806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خزيمة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ربيعة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Toc452017100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01" w:history="1">
            <w:r w:rsidR="00E02FFB" w:rsidRPr="00B81054">
              <w:rPr>
                <w:rStyle w:val="Hyperlink"/>
                <w:noProof/>
                <w:rtl/>
              </w:rPr>
              <w:t xml:space="preserve">1807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خزيمة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الكندي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Toc452017101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02" w:history="1">
            <w:r w:rsidR="00E02FFB" w:rsidRPr="00B81054">
              <w:rPr>
                <w:rStyle w:val="Hyperlink"/>
                <w:noProof/>
                <w:rtl/>
              </w:rPr>
              <w:t xml:space="preserve">1808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خزيمة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يقطين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Toc452017102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03" w:history="1">
            <w:r w:rsidR="00E02FFB" w:rsidRPr="00B81054">
              <w:rPr>
                <w:rStyle w:val="Hyperlink"/>
                <w:noProof/>
                <w:rtl/>
              </w:rPr>
              <w:t xml:space="preserve">1809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خشرم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الحارث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المنذر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Toc452017103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04" w:history="1">
            <w:r w:rsidR="00E02FFB" w:rsidRPr="00B81054">
              <w:rPr>
                <w:rStyle w:val="Hyperlink"/>
                <w:noProof/>
                <w:rtl/>
              </w:rPr>
              <w:t xml:space="preserve">1810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خشرم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يسار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المدني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Toc452017104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05" w:history="1">
            <w:r w:rsidR="00E02FFB" w:rsidRPr="00B81054">
              <w:rPr>
                <w:rStyle w:val="Hyperlink"/>
                <w:noProof/>
                <w:rtl/>
              </w:rPr>
              <w:t xml:space="preserve">811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خضر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عمارة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Toc452017105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06" w:history="1">
            <w:r w:rsidR="00E02FFB" w:rsidRPr="00B81054">
              <w:rPr>
                <w:rStyle w:val="Hyperlink"/>
                <w:noProof/>
                <w:rtl/>
              </w:rPr>
              <w:t xml:space="preserve">1812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خضر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النخعي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Toc452017106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07" w:history="1">
            <w:r w:rsidR="00E02FFB" w:rsidRPr="00B81054">
              <w:rPr>
                <w:rStyle w:val="Hyperlink"/>
                <w:noProof/>
                <w:rtl/>
              </w:rPr>
              <w:t xml:space="preserve">1813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خضر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عيسى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Toc452017107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08" w:history="1">
            <w:r w:rsidR="00E02FFB" w:rsidRPr="00B81054">
              <w:rPr>
                <w:rStyle w:val="Hyperlink"/>
                <w:noProof/>
                <w:rtl/>
              </w:rPr>
              <w:t xml:space="preserve">1814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خضر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النخعي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Toc452017108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09" w:history="1">
            <w:r w:rsidR="00E02FFB" w:rsidRPr="00B81054">
              <w:rPr>
                <w:rStyle w:val="Hyperlink"/>
                <w:noProof/>
                <w:rtl/>
              </w:rPr>
              <w:t xml:space="preserve">1815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خضيب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الوابشي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Toc452017109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10" w:history="1">
            <w:r w:rsidR="00E02FFB" w:rsidRPr="00B81054">
              <w:rPr>
                <w:rStyle w:val="Hyperlink"/>
                <w:noProof/>
                <w:rtl/>
              </w:rPr>
              <w:t xml:space="preserve">1816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خطاب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Toc452017110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11" w:history="1">
            <w:r w:rsidR="00E02FFB" w:rsidRPr="00B81054">
              <w:rPr>
                <w:rStyle w:val="Hyperlink"/>
                <w:noProof/>
                <w:rtl/>
              </w:rPr>
              <w:t xml:space="preserve">1817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خطاب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الحميري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Toc452017111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12" w:history="1">
            <w:r w:rsidR="00E02FFB" w:rsidRPr="00B81054">
              <w:rPr>
                <w:rStyle w:val="Hyperlink"/>
                <w:noProof/>
                <w:rtl/>
              </w:rPr>
              <w:t xml:space="preserve">1818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خطاب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(9)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الجريري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Toc452017112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13" w:history="1">
            <w:r w:rsidR="00E02FFB" w:rsidRPr="00B81054">
              <w:rPr>
                <w:rStyle w:val="Hyperlink"/>
                <w:noProof/>
                <w:rtl/>
              </w:rPr>
              <w:t xml:space="preserve">1819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خطّاب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Toc452017113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14" w:history="1">
            <w:r w:rsidR="00E02FFB" w:rsidRPr="00B81054">
              <w:rPr>
                <w:rStyle w:val="Hyperlink"/>
                <w:noProof/>
                <w:rtl/>
              </w:rPr>
              <w:t xml:space="preserve">1820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خطاب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مسروق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الكرخي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Toc452017114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15" w:history="1">
            <w:r w:rsidR="00E02FFB" w:rsidRPr="00B81054">
              <w:rPr>
                <w:rStyle w:val="Hyperlink"/>
                <w:noProof/>
                <w:rtl/>
              </w:rPr>
              <w:t xml:space="preserve">1821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خطاب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كوفي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Toc452017115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16" w:history="1">
            <w:r w:rsidR="00E02FFB" w:rsidRPr="00B81054">
              <w:rPr>
                <w:rStyle w:val="Hyperlink"/>
                <w:noProof/>
                <w:rtl/>
              </w:rPr>
              <w:t xml:space="preserve">1822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خفّاف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ايما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Toc452017116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17" w:history="1">
            <w:r w:rsidR="00E02FFB" w:rsidRPr="00B81054">
              <w:rPr>
                <w:rStyle w:val="Hyperlink"/>
                <w:noProof/>
                <w:rtl/>
              </w:rPr>
              <w:t xml:space="preserve">1823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الوابشي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Toc452017117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18" w:history="1">
            <w:r w:rsidR="00E02FFB" w:rsidRPr="00B81054">
              <w:rPr>
                <w:rStyle w:val="Hyperlink"/>
                <w:noProof/>
                <w:rtl/>
              </w:rPr>
              <w:t xml:space="preserve">1824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الصفّار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Toc452017118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19" w:history="1">
            <w:r w:rsidR="00E02FFB" w:rsidRPr="00B81054">
              <w:rPr>
                <w:rStyle w:val="Hyperlink"/>
                <w:noProof/>
                <w:rtl/>
              </w:rPr>
              <w:t xml:space="preserve">1825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أسود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خلاد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Toc452017119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20" w:history="1">
            <w:r w:rsidR="00E02FFB" w:rsidRPr="00B81054">
              <w:rPr>
                <w:rStyle w:val="Hyperlink"/>
                <w:noProof/>
                <w:rtl/>
              </w:rPr>
              <w:t xml:space="preserve">1826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المقري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Toc452017120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21" w:history="1">
            <w:r w:rsidR="00E02FFB" w:rsidRPr="00B81054">
              <w:rPr>
                <w:rStyle w:val="Hyperlink"/>
                <w:noProof/>
                <w:rtl/>
              </w:rPr>
              <w:t xml:space="preserve">1827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Toc452017121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22" w:history="1">
            <w:r w:rsidR="00E02FFB" w:rsidRPr="00B81054">
              <w:rPr>
                <w:rStyle w:val="Hyperlink"/>
                <w:noProof/>
                <w:rtl/>
              </w:rPr>
              <w:t xml:space="preserve">1828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البزّاز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Toc452017122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23" w:history="1">
            <w:r w:rsidR="00E02FFB" w:rsidRPr="00B81054">
              <w:rPr>
                <w:rStyle w:val="Hyperlink"/>
                <w:noProof/>
                <w:rtl/>
              </w:rPr>
              <w:t xml:space="preserve">1829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عامر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المسلي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Toc452017123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24" w:history="1">
            <w:r w:rsidR="00E02FFB" w:rsidRPr="00B81054">
              <w:rPr>
                <w:rStyle w:val="Hyperlink"/>
                <w:noProof/>
                <w:rtl/>
              </w:rPr>
              <w:t xml:space="preserve">1830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عطيّة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Toc452017124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25" w:history="1">
            <w:r w:rsidR="00E02FFB" w:rsidRPr="00B81054">
              <w:rPr>
                <w:rStyle w:val="Hyperlink"/>
                <w:noProof/>
                <w:rtl/>
              </w:rPr>
              <w:t xml:space="preserve">1831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Toc452017125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26" w:history="1">
            <w:r w:rsidR="00E02FFB" w:rsidRPr="00B81054">
              <w:rPr>
                <w:rStyle w:val="Hyperlink"/>
                <w:noProof/>
                <w:rtl/>
              </w:rPr>
              <w:t xml:space="preserve">1832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البكري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Toc452017126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27" w:history="1">
            <w:r w:rsidR="00E02FFB" w:rsidRPr="00B81054">
              <w:rPr>
                <w:rStyle w:val="Hyperlink"/>
                <w:noProof/>
                <w:rtl/>
              </w:rPr>
              <w:t xml:space="preserve">1833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الكندي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Toc452017127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28" w:history="1">
            <w:r w:rsidR="00E02FFB" w:rsidRPr="00B81054">
              <w:rPr>
                <w:rStyle w:val="Hyperlink"/>
                <w:noProof/>
                <w:rtl/>
              </w:rPr>
              <w:t xml:space="preserve">1834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واصل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Toc452017128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29" w:history="1">
            <w:r w:rsidR="00E02FFB" w:rsidRPr="00B81054">
              <w:rPr>
                <w:rStyle w:val="Hyperlink"/>
                <w:noProof/>
                <w:rtl/>
              </w:rPr>
              <w:t xml:space="preserve">1835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ناشر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Toc452017129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30" w:history="1">
            <w:r w:rsidR="00E02FFB" w:rsidRPr="00B81054">
              <w:rPr>
                <w:rStyle w:val="Hyperlink"/>
                <w:noProof/>
                <w:rtl/>
              </w:rPr>
              <w:t xml:space="preserve">1836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Toc452017130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31" w:history="1">
            <w:r w:rsidR="00E02FFB" w:rsidRPr="00B81054">
              <w:rPr>
                <w:rStyle w:val="Hyperlink"/>
                <w:noProof/>
                <w:rtl/>
              </w:rPr>
              <w:t xml:space="preserve">1837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حوشب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Toc452017131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199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32" w:history="1">
            <w:r w:rsidR="00E02FFB" w:rsidRPr="00B81054">
              <w:rPr>
                <w:rStyle w:val="Hyperlink"/>
                <w:noProof/>
                <w:rtl/>
              </w:rPr>
              <w:t xml:space="preserve">1838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خلف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Toc452017132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33" w:history="1">
            <w:r w:rsidR="00E02FFB" w:rsidRPr="00B81054">
              <w:rPr>
                <w:rStyle w:val="Hyperlink"/>
                <w:noProof/>
                <w:rtl/>
              </w:rPr>
              <w:t xml:space="preserve">1839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Toc452017133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34" w:history="1">
            <w:r w:rsidR="00E02FFB" w:rsidRPr="00B81054">
              <w:rPr>
                <w:rStyle w:val="Hyperlink"/>
                <w:noProof/>
                <w:rtl/>
              </w:rPr>
              <w:t xml:space="preserve">1840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عيسى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Toc452017134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35" w:history="1">
            <w:r w:rsidR="00E02FFB" w:rsidRPr="00B81054">
              <w:rPr>
                <w:rStyle w:val="Hyperlink"/>
                <w:noProof/>
                <w:rtl/>
              </w:rPr>
              <w:t xml:space="preserve">1841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Toc452017135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36" w:history="1">
            <w:r w:rsidR="00E02FFB" w:rsidRPr="00B81054">
              <w:rPr>
                <w:rStyle w:val="Hyperlink"/>
                <w:noProof/>
                <w:rtl/>
              </w:rPr>
              <w:t xml:space="preserve">1842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ياسين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Toc452017136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37" w:history="1">
            <w:r w:rsidR="00E02FFB" w:rsidRPr="00B81054">
              <w:rPr>
                <w:rStyle w:val="Hyperlink"/>
                <w:noProof/>
                <w:rtl/>
              </w:rPr>
              <w:t xml:space="preserve">1843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أوفى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Toc452017137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38" w:history="1">
            <w:r w:rsidR="00E02FFB" w:rsidRPr="00B81054">
              <w:rPr>
                <w:rStyle w:val="Hyperlink"/>
                <w:noProof/>
                <w:rtl/>
              </w:rPr>
              <w:t xml:space="preserve">1844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خليفة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الصباح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خليفة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Toc452017138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39" w:history="1">
            <w:r w:rsidR="00E02FFB" w:rsidRPr="00B81054">
              <w:rPr>
                <w:rStyle w:val="Hyperlink"/>
                <w:noProof/>
                <w:rtl/>
              </w:rPr>
              <w:t xml:space="preserve">1845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خليل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Toc452017139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40" w:history="1">
            <w:r w:rsidR="00E02FFB" w:rsidRPr="00B81054">
              <w:rPr>
                <w:rStyle w:val="Hyperlink"/>
                <w:noProof/>
                <w:rtl/>
              </w:rPr>
              <w:t xml:space="preserve">1846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خليل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العبدي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Toc452017140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41" w:history="1">
            <w:r w:rsidR="00E02FFB" w:rsidRPr="00B81054">
              <w:rPr>
                <w:rStyle w:val="Hyperlink"/>
                <w:noProof/>
                <w:rtl/>
              </w:rPr>
              <w:t xml:space="preserve">1847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خليل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هشام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الفارسي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Toc452017141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42" w:history="1">
            <w:r w:rsidR="00E02FFB" w:rsidRPr="00B81054">
              <w:rPr>
                <w:rStyle w:val="Hyperlink"/>
                <w:noProof/>
                <w:rtl/>
              </w:rPr>
              <w:t xml:space="preserve">1884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خوات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جبير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Toc452017142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43" w:history="1">
            <w:r w:rsidR="00E02FFB" w:rsidRPr="00B81054">
              <w:rPr>
                <w:rStyle w:val="Hyperlink"/>
                <w:noProof/>
                <w:rtl/>
              </w:rPr>
              <w:t xml:space="preserve">1849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خويلد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Toc452017143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44" w:history="1">
            <w:r w:rsidR="00E02FFB" w:rsidRPr="00B81054">
              <w:rPr>
                <w:rStyle w:val="Hyperlink"/>
                <w:noProof/>
                <w:rtl/>
              </w:rPr>
              <w:t xml:space="preserve">1850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خيبري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الطحان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Toc452017144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45" w:history="1">
            <w:r w:rsidR="00E02FFB" w:rsidRPr="00B81054">
              <w:rPr>
                <w:rStyle w:val="Hyperlink"/>
                <w:noProof/>
                <w:rtl/>
              </w:rPr>
              <w:t xml:space="preserve">1851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خيثمة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Toc452017145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46" w:history="1">
            <w:r w:rsidR="00E02FFB" w:rsidRPr="00B81054">
              <w:rPr>
                <w:rStyle w:val="Hyperlink"/>
                <w:noProof/>
                <w:rtl/>
              </w:rPr>
              <w:t xml:space="preserve">1852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خيثمة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خديج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الرحيل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Toc452017146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47" w:history="1">
            <w:r w:rsidR="00E02FFB" w:rsidRPr="00B81054">
              <w:rPr>
                <w:rStyle w:val="Hyperlink"/>
                <w:noProof/>
                <w:rtl/>
              </w:rPr>
              <w:t xml:space="preserve">1853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خيثمة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الرحيل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معاوية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Toc452017147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48" w:history="1">
            <w:r w:rsidR="00E02FFB" w:rsidRPr="00B81054">
              <w:rPr>
                <w:rStyle w:val="Hyperlink"/>
                <w:noProof/>
                <w:rtl/>
              </w:rPr>
              <w:t xml:space="preserve">1854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خيثمة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Toc452017148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49" w:history="1">
            <w:r w:rsidR="00E02FFB" w:rsidRPr="00B81054">
              <w:rPr>
                <w:rStyle w:val="Hyperlink"/>
                <w:noProof/>
                <w:rtl/>
              </w:rPr>
              <w:t xml:space="preserve">1855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خيثمة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الهجري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Toc452017149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50" w:history="1">
            <w:r w:rsidR="00E02FFB" w:rsidRPr="00B81054">
              <w:rPr>
                <w:rStyle w:val="Hyperlink"/>
                <w:noProof/>
                <w:rtl/>
              </w:rPr>
              <w:t xml:space="preserve">1856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خيران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إسحاق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الراكاني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Toc452017150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51" w:history="1">
            <w:r w:rsidR="00E02FFB" w:rsidRPr="00B81054">
              <w:rPr>
                <w:rStyle w:val="Hyperlink"/>
                <w:noProof/>
                <w:rtl/>
              </w:rPr>
              <w:t xml:space="preserve">1857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خيران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الخادم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Toc452017151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52" w:history="1">
            <w:r w:rsidR="00E02FFB" w:rsidRPr="00B81054">
              <w:rPr>
                <w:rStyle w:val="Hyperlink"/>
                <w:noProof/>
                <w:rtl/>
              </w:rPr>
              <w:t xml:space="preserve">1858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خيران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مولى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الرضا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Toc452017152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53" w:history="1">
            <w:r w:rsidR="00E02FFB" w:rsidRPr="00B81054">
              <w:rPr>
                <w:rStyle w:val="Hyperlink"/>
                <w:rFonts w:hint="eastAsia"/>
                <w:noProof/>
                <w:rtl/>
              </w:rPr>
              <w:t>بابُ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الدّال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Toc452017153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54" w:history="1">
            <w:r w:rsidR="00E02FFB" w:rsidRPr="00B81054">
              <w:rPr>
                <w:rStyle w:val="Hyperlink"/>
                <w:noProof/>
                <w:rtl/>
              </w:rPr>
              <w:t xml:space="preserve">1859 </w:t>
            </w:r>
            <w:r w:rsidR="00E02FFB" w:rsidRPr="00B81054">
              <w:rPr>
                <w:rStyle w:val="Hyperlink"/>
                <w:noProof/>
              </w:rPr>
              <w:t xml:space="preserve">/ </w:t>
            </w:r>
            <w:r w:rsidR="00E02FFB" w:rsidRPr="00B81054">
              <w:rPr>
                <w:rStyle w:val="Hyperlink"/>
                <w:noProof/>
                <w:rtl/>
              </w:rPr>
              <w:t xml:space="preserve">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دارم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قبيصة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Toc452017154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55" w:history="1">
            <w:r w:rsidR="00E02FFB" w:rsidRPr="00B81054">
              <w:rPr>
                <w:rStyle w:val="Hyperlink"/>
                <w:noProof/>
                <w:rtl/>
              </w:rPr>
              <w:t xml:space="preserve">1860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الدجاجي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Toc452017155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56" w:history="1">
            <w:r w:rsidR="00E02FFB" w:rsidRPr="00B81054">
              <w:rPr>
                <w:rStyle w:val="Hyperlink"/>
                <w:noProof/>
                <w:rtl/>
              </w:rPr>
              <w:t xml:space="preserve">1861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Toc452017156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57" w:history="1">
            <w:r w:rsidR="00E02FFB" w:rsidRPr="00B81054">
              <w:rPr>
                <w:rStyle w:val="Hyperlink"/>
                <w:noProof/>
                <w:rtl/>
              </w:rPr>
              <w:t xml:space="preserve">1862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Toc452017157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58" w:history="1">
            <w:r w:rsidR="00E02FFB" w:rsidRPr="00B81054">
              <w:rPr>
                <w:rStyle w:val="Hyperlink"/>
                <w:noProof/>
                <w:rtl/>
              </w:rPr>
              <w:t xml:space="preserve">1863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عوف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Toc452017158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59" w:history="1">
            <w:r w:rsidR="00E02FFB" w:rsidRPr="00B81054">
              <w:rPr>
                <w:rStyle w:val="Hyperlink"/>
                <w:noProof/>
                <w:rtl/>
              </w:rPr>
              <w:t xml:space="preserve">1864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هند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القشيري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Toc452017159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60" w:history="1">
            <w:r w:rsidR="00E02FFB" w:rsidRPr="00B81054">
              <w:rPr>
                <w:rStyle w:val="Hyperlink"/>
                <w:noProof/>
                <w:rtl/>
              </w:rPr>
              <w:t xml:space="preserve">1865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Toc452017160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61" w:history="1">
            <w:r w:rsidR="00E02FFB" w:rsidRPr="00B81054">
              <w:rPr>
                <w:rStyle w:val="Hyperlink"/>
                <w:noProof/>
                <w:rtl/>
              </w:rPr>
              <w:t xml:space="preserve">1866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Toc452017161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62" w:history="1">
            <w:r w:rsidR="00E02FFB" w:rsidRPr="00B81054">
              <w:rPr>
                <w:rStyle w:val="Hyperlink"/>
                <w:noProof/>
                <w:rtl/>
              </w:rPr>
              <w:t xml:space="preserve">1867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أسد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أعفر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Toc452017162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63" w:history="1">
            <w:r w:rsidR="00E02FFB" w:rsidRPr="00B81054">
              <w:rPr>
                <w:rStyle w:val="Hyperlink"/>
                <w:noProof/>
                <w:rtl/>
              </w:rPr>
              <w:t xml:space="preserve">1868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بلال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Toc452017163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64" w:history="1">
            <w:r w:rsidR="00E02FFB" w:rsidRPr="00B81054">
              <w:rPr>
                <w:rStyle w:val="Hyperlink"/>
                <w:noProof/>
                <w:rtl/>
              </w:rPr>
              <w:t xml:space="preserve">1869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حبيب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Toc452017164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65" w:history="1">
            <w:r w:rsidR="00E02FFB" w:rsidRPr="00B81054">
              <w:rPr>
                <w:rStyle w:val="Hyperlink"/>
                <w:noProof/>
                <w:rtl/>
              </w:rPr>
              <w:t xml:space="preserve">1870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حرة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Toc452017165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66" w:history="1">
            <w:r w:rsidR="00E02FFB" w:rsidRPr="00B81054">
              <w:rPr>
                <w:rStyle w:val="Hyperlink"/>
                <w:noProof/>
                <w:rtl/>
              </w:rPr>
              <w:t xml:space="preserve">1871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Toc452017166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67" w:history="1">
            <w:r w:rsidR="00E02FFB" w:rsidRPr="00B81054">
              <w:rPr>
                <w:rStyle w:val="Hyperlink"/>
                <w:noProof/>
                <w:rtl/>
              </w:rPr>
              <w:t xml:space="preserve">1872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حصين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Toc452017167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68" w:history="1">
            <w:r w:rsidR="00E02FFB" w:rsidRPr="00B81054">
              <w:rPr>
                <w:rStyle w:val="Hyperlink"/>
                <w:noProof/>
                <w:rtl/>
              </w:rPr>
              <w:t xml:space="preserve">1873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دينار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Toc452017168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69" w:history="1">
            <w:r w:rsidR="00E02FFB" w:rsidRPr="00B81054">
              <w:rPr>
                <w:rStyle w:val="Hyperlink"/>
                <w:noProof/>
                <w:rtl/>
              </w:rPr>
              <w:t xml:space="preserve">1874 / 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راشد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Toc452017169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70" w:history="1">
            <w:r w:rsidR="00E02FFB" w:rsidRPr="00B81054">
              <w:rPr>
                <w:rStyle w:val="Hyperlink"/>
                <w:noProof/>
                <w:rtl/>
              </w:rPr>
              <w:t xml:space="preserve">1875 / 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زربي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Toc452017170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71" w:history="1">
            <w:r w:rsidR="00E02FFB" w:rsidRPr="00B81054">
              <w:rPr>
                <w:rStyle w:val="Hyperlink"/>
                <w:noProof/>
                <w:rtl/>
              </w:rPr>
              <w:t xml:space="preserve">1876 / 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الزبرقان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البصري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Toc452017171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72" w:history="1">
            <w:r w:rsidR="00E02FFB" w:rsidRPr="00B81054">
              <w:rPr>
                <w:rStyle w:val="Hyperlink"/>
                <w:noProof/>
                <w:rtl/>
              </w:rPr>
              <w:t xml:space="preserve">1877 / 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Toc452017172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73" w:history="1">
            <w:r w:rsidR="00E02FFB" w:rsidRPr="00B81054">
              <w:rPr>
                <w:rStyle w:val="Hyperlink"/>
                <w:noProof/>
                <w:rtl/>
              </w:rPr>
              <w:t xml:space="preserve">1878 / 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سرحان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العطّار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Toc452017173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74" w:history="1">
            <w:r w:rsidR="00E02FFB" w:rsidRPr="00B81054">
              <w:rPr>
                <w:rStyle w:val="Hyperlink"/>
                <w:noProof/>
                <w:rtl/>
              </w:rPr>
              <w:t xml:space="preserve">1879 / 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Toc452017174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75" w:history="1">
            <w:r w:rsidR="00E02FFB" w:rsidRPr="00B81054">
              <w:rPr>
                <w:rStyle w:val="Hyperlink"/>
                <w:noProof/>
                <w:rtl/>
              </w:rPr>
              <w:t xml:space="preserve">1880 / 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Toc452017175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76" w:history="1">
            <w:r w:rsidR="00E02FFB" w:rsidRPr="00B81054">
              <w:rPr>
                <w:rStyle w:val="Hyperlink"/>
                <w:noProof/>
                <w:rtl/>
              </w:rPr>
              <w:t xml:space="preserve">1881 / 22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Toc452017176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77" w:history="1">
            <w:r w:rsidR="00E02FFB" w:rsidRPr="00B81054">
              <w:rPr>
                <w:rStyle w:val="Hyperlink"/>
                <w:noProof/>
                <w:rtl/>
              </w:rPr>
              <w:t xml:space="preserve">1882 / 23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جعفر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Toc452017177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78" w:history="1">
            <w:r w:rsidR="00E02FFB" w:rsidRPr="00B81054">
              <w:rPr>
                <w:rStyle w:val="Hyperlink"/>
                <w:noProof/>
                <w:rtl/>
              </w:rPr>
              <w:t xml:space="preserve">1883 / 24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القرشي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Toc452017178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79" w:history="1">
            <w:r w:rsidR="00E02FFB" w:rsidRPr="00B81054">
              <w:rPr>
                <w:rStyle w:val="Hyperlink"/>
                <w:noProof/>
                <w:rtl/>
              </w:rPr>
              <w:t xml:space="preserve">1884 / 25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Toc452017179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80" w:history="1">
            <w:r w:rsidR="00E02FFB" w:rsidRPr="00B81054">
              <w:rPr>
                <w:rStyle w:val="Hyperlink"/>
                <w:noProof/>
                <w:rtl/>
              </w:rPr>
              <w:t xml:space="preserve">1885 / 26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التيمي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Toc452017180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81" w:history="1">
            <w:r w:rsidR="00E02FFB" w:rsidRPr="00B81054">
              <w:rPr>
                <w:rStyle w:val="Hyperlink"/>
                <w:noProof/>
                <w:rtl/>
              </w:rPr>
              <w:t xml:space="preserve">1886 / 27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الصرمي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Toc452017181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82" w:history="1">
            <w:r w:rsidR="00E02FFB" w:rsidRPr="00B81054">
              <w:rPr>
                <w:rStyle w:val="Hyperlink"/>
                <w:noProof/>
                <w:rtl/>
              </w:rPr>
              <w:t xml:space="preserve">1887 / 28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الصرمي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Toc452017182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83" w:history="1">
            <w:r w:rsidR="00E02FFB" w:rsidRPr="00B81054">
              <w:rPr>
                <w:rStyle w:val="Hyperlink"/>
                <w:noProof/>
                <w:rtl/>
              </w:rPr>
              <w:t xml:space="preserve">1888 / 29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عامر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الأشعري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Toc452017183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84" w:history="1">
            <w:r w:rsidR="00E02FFB" w:rsidRPr="00B81054">
              <w:rPr>
                <w:rStyle w:val="Hyperlink"/>
                <w:noProof/>
                <w:rtl/>
              </w:rPr>
              <w:t xml:space="preserve">1889 / 30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الجبّار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Toc452017184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85" w:history="1">
            <w:r w:rsidR="00E02FFB" w:rsidRPr="00B81054">
              <w:rPr>
                <w:rStyle w:val="Hyperlink"/>
                <w:noProof/>
                <w:rtl/>
              </w:rPr>
              <w:t xml:space="preserve">1890 / 31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Toc452017185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86" w:history="1">
            <w:r w:rsidR="00E02FFB" w:rsidRPr="00B81054">
              <w:rPr>
                <w:rStyle w:val="Hyperlink"/>
                <w:noProof/>
                <w:rtl/>
              </w:rPr>
              <w:t xml:space="preserve">1891 / 32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عطاء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المدني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Toc452017186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87" w:history="1">
            <w:r w:rsidR="00E02FFB" w:rsidRPr="00B81054">
              <w:rPr>
                <w:rStyle w:val="Hyperlink"/>
                <w:noProof/>
                <w:rtl/>
              </w:rPr>
              <w:t xml:space="preserve">1892 / 33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العبدي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Toc452017187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88" w:history="1">
            <w:r w:rsidR="00E02FFB" w:rsidRPr="00B81054">
              <w:rPr>
                <w:rStyle w:val="Hyperlink"/>
                <w:noProof/>
                <w:rtl/>
              </w:rPr>
              <w:t xml:space="preserve">1893 / 34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اليعقوبي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Toc452017188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89" w:history="1">
            <w:r w:rsidR="00E02FFB" w:rsidRPr="00B81054">
              <w:rPr>
                <w:rStyle w:val="Hyperlink"/>
                <w:noProof/>
                <w:rtl/>
              </w:rPr>
              <w:t xml:space="preserve">1894 / 35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عيسى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النخعي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Toc452017189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90" w:history="1">
            <w:r w:rsidR="00E02FFB" w:rsidRPr="00B81054">
              <w:rPr>
                <w:rStyle w:val="Hyperlink"/>
                <w:noProof/>
                <w:rtl/>
              </w:rPr>
              <w:t xml:space="preserve">1895 / 36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فرقد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Toc452017190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91" w:history="1">
            <w:r w:rsidR="00E02FFB" w:rsidRPr="00B81054">
              <w:rPr>
                <w:rStyle w:val="Hyperlink"/>
                <w:noProof/>
                <w:rtl/>
              </w:rPr>
              <w:t xml:space="preserve">1896 / 37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القاسم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إسحاق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Toc452017191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92" w:history="1">
            <w:r w:rsidR="00E02FFB" w:rsidRPr="00B81054">
              <w:rPr>
                <w:rStyle w:val="Hyperlink"/>
                <w:noProof/>
                <w:rtl/>
              </w:rPr>
              <w:t xml:space="preserve">1897 / 38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كثير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الرقّي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Toc452017192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93" w:history="1">
            <w:r w:rsidR="00E02FFB" w:rsidRPr="00B81054">
              <w:rPr>
                <w:rStyle w:val="Hyperlink"/>
                <w:noProof/>
                <w:rtl/>
              </w:rPr>
              <w:t xml:space="preserve">1898 / 39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كورة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Toc452017193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94" w:history="1">
            <w:r w:rsidR="00E02FFB" w:rsidRPr="00B81054">
              <w:rPr>
                <w:rStyle w:val="Hyperlink"/>
                <w:noProof/>
                <w:rtl/>
              </w:rPr>
              <w:t xml:space="preserve">1899 / 40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مافنة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الصرمي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Toc452017194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95" w:history="1">
            <w:r w:rsidR="00E02FFB" w:rsidRPr="00B81054">
              <w:rPr>
                <w:rStyle w:val="Hyperlink"/>
                <w:noProof/>
                <w:rtl/>
              </w:rPr>
              <w:t xml:space="preserve">1900 / 41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النهدي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Toc452017195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96" w:history="1">
            <w:r w:rsidR="00E02FFB" w:rsidRPr="00B81054">
              <w:rPr>
                <w:rStyle w:val="Hyperlink"/>
                <w:noProof/>
                <w:rtl/>
              </w:rPr>
              <w:t xml:space="preserve">1901 / 42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مهزيار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Toc452017196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97" w:history="1">
            <w:r w:rsidR="00E02FFB" w:rsidRPr="00B81054">
              <w:rPr>
                <w:rStyle w:val="Hyperlink"/>
                <w:noProof/>
                <w:rtl/>
              </w:rPr>
              <w:t xml:space="preserve">1902 / 43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نصير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Toc452017197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98" w:history="1">
            <w:r w:rsidR="00E02FFB" w:rsidRPr="00B81054">
              <w:rPr>
                <w:rStyle w:val="Hyperlink"/>
                <w:noProof/>
                <w:rtl/>
              </w:rPr>
              <w:t xml:space="preserve">1903 / 44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النعمان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Toc452017198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199" w:history="1">
            <w:r w:rsidR="00E02FFB" w:rsidRPr="00B81054">
              <w:rPr>
                <w:rStyle w:val="Hyperlink"/>
                <w:noProof/>
                <w:rtl/>
              </w:rPr>
              <w:t xml:space="preserve">1904 / 45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الوارع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Toc452017199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00" w:history="1">
            <w:r w:rsidR="00E02FFB" w:rsidRPr="00B81054">
              <w:rPr>
                <w:rStyle w:val="Hyperlink"/>
                <w:noProof/>
                <w:rtl/>
              </w:rPr>
              <w:t xml:space="preserve">1905 / 46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الهيثم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Toc452017200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01" w:history="1">
            <w:r w:rsidR="00E02FFB" w:rsidRPr="00B81054">
              <w:rPr>
                <w:rStyle w:val="Hyperlink"/>
                <w:noProof/>
                <w:rtl/>
              </w:rPr>
              <w:t xml:space="preserve">1906 / 47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بشير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Toc452017201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02" w:history="1">
            <w:r w:rsidR="00E02FFB" w:rsidRPr="00B81054">
              <w:rPr>
                <w:rStyle w:val="Hyperlink"/>
                <w:noProof/>
                <w:rtl/>
              </w:rPr>
              <w:t xml:space="preserve">1907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دبيس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Toc452017202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03" w:history="1">
            <w:r w:rsidR="00E02FFB" w:rsidRPr="00B81054">
              <w:rPr>
                <w:rStyle w:val="Hyperlink"/>
                <w:noProof/>
                <w:rtl/>
              </w:rPr>
              <w:t xml:space="preserve">1908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دبيس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يونس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البزّاز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Toc452017203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04" w:history="1">
            <w:r w:rsidR="00E02FFB" w:rsidRPr="00B81054">
              <w:rPr>
                <w:rStyle w:val="Hyperlink"/>
                <w:noProof/>
                <w:rtl/>
              </w:rPr>
              <w:t xml:space="preserve">1909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درست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منصور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الواسطي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Toc452017204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05" w:history="1">
            <w:r w:rsidR="00E02FFB" w:rsidRPr="00B81054">
              <w:rPr>
                <w:rStyle w:val="Hyperlink"/>
                <w:noProof/>
                <w:rtl/>
              </w:rPr>
              <w:t xml:space="preserve">1910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دعبل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الخزاعي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Toc452017205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06" w:history="1">
            <w:r w:rsidR="00E02FFB" w:rsidRPr="00B81054">
              <w:rPr>
                <w:rStyle w:val="Hyperlink"/>
                <w:noProof/>
                <w:rtl/>
              </w:rPr>
              <w:t xml:space="preserve">1911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دلهم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الكندي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Toc452017206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07" w:history="1">
            <w:r w:rsidR="00E02FFB" w:rsidRPr="00B81054">
              <w:rPr>
                <w:rStyle w:val="Hyperlink"/>
                <w:noProof/>
                <w:rtl/>
              </w:rPr>
              <w:t xml:space="preserve">1912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ديسم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Toc452017207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08" w:history="1">
            <w:r w:rsidR="00E02FFB" w:rsidRPr="00B81054">
              <w:rPr>
                <w:rStyle w:val="Hyperlink"/>
                <w:noProof/>
                <w:rtl/>
              </w:rPr>
              <w:t xml:space="preserve">1913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دينار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حكيم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Toc452017208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09" w:history="1">
            <w:r w:rsidR="00E02FFB" w:rsidRPr="00B81054">
              <w:rPr>
                <w:rStyle w:val="Hyperlink"/>
                <w:noProof/>
                <w:rtl/>
              </w:rPr>
              <w:t xml:space="preserve">1914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دينار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يكنّى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Toc452017209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10" w:history="1">
            <w:r w:rsidR="00E02FFB" w:rsidRPr="00B81054">
              <w:rPr>
                <w:rStyle w:val="Hyperlink"/>
                <w:noProof/>
                <w:rtl/>
              </w:rPr>
              <w:t xml:space="preserve">1915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دينار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Toc452017210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11" w:history="1">
            <w:r w:rsidR="00E02FFB" w:rsidRPr="00B81054">
              <w:rPr>
                <w:rStyle w:val="Hyperlink"/>
                <w:noProof/>
                <w:rtl/>
              </w:rPr>
              <w:t xml:space="preserve">1916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دينار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الخصي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Toc452017211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12" w:history="1">
            <w:r w:rsidR="00E02FFB" w:rsidRPr="00B81054">
              <w:rPr>
                <w:rStyle w:val="Hyperlink"/>
                <w:noProof/>
                <w:rtl/>
              </w:rPr>
              <w:t xml:space="preserve">1917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دينار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Toc452017212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13" w:history="1">
            <w:r w:rsidR="00E02FFB" w:rsidRPr="00B81054">
              <w:rPr>
                <w:rStyle w:val="Hyperlink"/>
                <w:rFonts w:hint="eastAsia"/>
                <w:noProof/>
                <w:rtl/>
              </w:rPr>
              <w:t>باب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الذال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Toc452017213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14" w:history="1">
            <w:r w:rsidR="00E02FFB" w:rsidRPr="00B81054">
              <w:rPr>
                <w:rStyle w:val="Hyperlink"/>
                <w:noProof/>
                <w:rtl/>
              </w:rPr>
              <w:t xml:space="preserve">1918 </w:t>
            </w:r>
            <w:r w:rsidR="00E02FFB" w:rsidRPr="00B81054">
              <w:rPr>
                <w:rStyle w:val="Hyperlink"/>
                <w:noProof/>
              </w:rPr>
              <w:t xml:space="preserve">/ </w:t>
            </w:r>
            <w:r w:rsidR="00E02FFB" w:rsidRPr="00B81054">
              <w:rPr>
                <w:rStyle w:val="Hyperlink"/>
                <w:noProof/>
                <w:rtl/>
              </w:rPr>
              <w:t xml:space="preserve">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ذبيان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حكيم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Toc452017214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15" w:history="1">
            <w:r w:rsidR="00E02FFB" w:rsidRPr="00B81054">
              <w:rPr>
                <w:rStyle w:val="Hyperlink"/>
                <w:noProof/>
                <w:rtl/>
              </w:rPr>
              <w:t xml:space="preserve">1919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ذريح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Toc452017215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16" w:history="1">
            <w:r w:rsidR="00E02FFB" w:rsidRPr="00B81054">
              <w:rPr>
                <w:rStyle w:val="Hyperlink"/>
                <w:noProof/>
                <w:rtl/>
              </w:rPr>
              <w:t xml:space="preserve">1920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ذويبة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Toc452017216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17" w:history="1">
            <w:r w:rsidR="00E02FFB" w:rsidRPr="00B81054">
              <w:rPr>
                <w:rStyle w:val="Hyperlink"/>
                <w:rFonts w:hint="eastAsia"/>
                <w:noProof/>
                <w:rtl/>
              </w:rPr>
              <w:t>باب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الرّاءِ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Toc452017217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18" w:history="1">
            <w:r w:rsidR="00E02FFB" w:rsidRPr="00B81054">
              <w:rPr>
                <w:rStyle w:val="Hyperlink"/>
                <w:noProof/>
                <w:rtl/>
              </w:rPr>
              <w:t xml:space="preserve">1921 </w:t>
            </w:r>
            <w:r w:rsidR="00E02FFB" w:rsidRPr="00B81054">
              <w:rPr>
                <w:rStyle w:val="Hyperlink"/>
                <w:noProof/>
              </w:rPr>
              <w:t xml:space="preserve">/ </w:t>
            </w:r>
            <w:r w:rsidR="00E02FFB" w:rsidRPr="00B81054">
              <w:rPr>
                <w:rStyle w:val="Hyperlink"/>
                <w:noProof/>
                <w:rtl/>
              </w:rPr>
              <w:t xml:space="preserve">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راشد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الخطّاب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المنقري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Toc452017218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19" w:history="1">
            <w:r w:rsidR="00E02FFB" w:rsidRPr="00B81054">
              <w:rPr>
                <w:rStyle w:val="Hyperlink"/>
                <w:noProof/>
                <w:rtl/>
              </w:rPr>
              <w:t xml:space="preserve">1922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راشد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معاذ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Toc452017219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20" w:history="1">
            <w:r w:rsidR="00E02FFB" w:rsidRPr="00B81054">
              <w:rPr>
                <w:rStyle w:val="Hyperlink"/>
                <w:noProof/>
                <w:rtl/>
              </w:rPr>
              <w:t xml:space="preserve">1923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راشد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الفزاري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Toc452017220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21" w:history="1">
            <w:r w:rsidR="00E02FFB" w:rsidRPr="00B81054">
              <w:rPr>
                <w:rStyle w:val="Hyperlink"/>
                <w:noProof/>
                <w:rtl/>
              </w:rPr>
              <w:t xml:space="preserve">1924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رافع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المعلى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Toc452017221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22" w:history="1">
            <w:r w:rsidR="00E02FFB" w:rsidRPr="00B81054">
              <w:rPr>
                <w:rStyle w:val="Hyperlink"/>
                <w:noProof/>
                <w:rtl/>
              </w:rPr>
              <w:t xml:space="preserve">1925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رافع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أسرش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Toc452017222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23" w:history="1">
            <w:r w:rsidR="00E02FFB" w:rsidRPr="00B81054">
              <w:rPr>
                <w:rStyle w:val="Hyperlink"/>
                <w:noProof/>
                <w:rtl/>
              </w:rPr>
              <w:t xml:space="preserve">1926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رافع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خديج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Toc452017223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24" w:history="1">
            <w:r w:rsidR="00E02FFB" w:rsidRPr="00B81054">
              <w:rPr>
                <w:rStyle w:val="Hyperlink"/>
                <w:noProof/>
                <w:rtl/>
              </w:rPr>
              <w:t xml:space="preserve">1927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رافع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Toc452017224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25" w:history="1">
            <w:r w:rsidR="00E02FFB" w:rsidRPr="00B81054">
              <w:rPr>
                <w:rStyle w:val="Hyperlink"/>
                <w:noProof/>
                <w:rtl/>
              </w:rPr>
              <w:t xml:space="preserve">1928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رافع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الغفاري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Toc452017225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26" w:history="1">
            <w:r w:rsidR="00E02FFB" w:rsidRPr="00B81054">
              <w:rPr>
                <w:rStyle w:val="Hyperlink"/>
                <w:noProof/>
                <w:rtl/>
              </w:rPr>
              <w:t xml:space="preserve">1929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نصر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السكوني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Toc452017226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27" w:history="1">
            <w:r w:rsidR="00E02FFB" w:rsidRPr="00B81054">
              <w:rPr>
                <w:rStyle w:val="Hyperlink"/>
                <w:noProof/>
                <w:rtl/>
              </w:rPr>
              <w:t xml:space="preserve">1930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أسود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التميمي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Toc452017227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28" w:history="1">
            <w:r w:rsidR="00E02FFB" w:rsidRPr="00B81054">
              <w:rPr>
                <w:rStyle w:val="Hyperlink"/>
                <w:noProof/>
                <w:rtl/>
              </w:rPr>
              <w:t xml:space="preserve">1931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عاصم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التميمي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Toc452017228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29" w:history="1">
            <w:r w:rsidR="00E02FFB" w:rsidRPr="00B81054">
              <w:rPr>
                <w:rStyle w:val="Hyperlink"/>
                <w:noProof/>
                <w:rtl/>
              </w:rPr>
              <w:t xml:space="preserve">1932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عبيدة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Toc452017229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30" w:history="1">
            <w:r w:rsidR="00E02FFB" w:rsidRPr="00B81054">
              <w:rPr>
                <w:rStyle w:val="Hyperlink"/>
                <w:noProof/>
                <w:rtl/>
              </w:rPr>
              <w:t xml:space="preserve">1933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ربعي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العجلي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Toc452017230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31" w:history="1">
            <w:r w:rsidR="00E02FFB" w:rsidRPr="00B81054">
              <w:rPr>
                <w:rStyle w:val="Hyperlink"/>
                <w:noProof/>
                <w:rtl/>
              </w:rPr>
              <w:t xml:space="preserve">1934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ربعي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الجارود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Toc452017231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32" w:history="1">
            <w:r w:rsidR="00E02FFB" w:rsidRPr="00B81054">
              <w:rPr>
                <w:rStyle w:val="Hyperlink"/>
                <w:noProof/>
                <w:rtl/>
              </w:rPr>
              <w:t xml:space="preserve">1935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مدرك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Toc452017232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33" w:history="1">
            <w:r w:rsidR="00E02FFB" w:rsidRPr="00B81054">
              <w:rPr>
                <w:rStyle w:val="Hyperlink"/>
                <w:noProof/>
                <w:rtl/>
              </w:rPr>
              <w:t xml:space="preserve">1936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الاموي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Toc452017233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34" w:history="1">
            <w:r w:rsidR="00E02FFB" w:rsidRPr="00B81054">
              <w:rPr>
                <w:rStyle w:val="Hyperlink"/>
                <w:noProof/>
                <w:rtl/>
              </w:rPr>
              <w:t xml:space="preserve">1937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أسحم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الشيباني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Toc452017234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35" w:history="1">
            <w:r w:rsidR="00E02FFB" w:rsidRPr="00B81054">
              <w:rPr>
                <w:rStyle w:val="Hyperlink"/>
                <w:noProof/>
                <w:rtl/>
              </w:rPr>
              <w:t xml:space="preserve">1938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الليثي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Toc452017235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36" w:history="1">
            <w:r w:rsidR="00E02FFB" w:rsidRPr="00B81054">
              <w:rPr>
                <w:rStyle w:val="Hyperlink"/>
                <w:noProof/>
                <w:rtl/>
              </w:rPr>
              <w:t xml:space="preserve">1939 /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الأصم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Toc452017236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37" w:history="1">
            <w:r w:rsidR="00E02FFB" w:rsidRPr="00B81054">
              <w:rPr>
                <w:rStyle w:val="Hyperlink"/>
                <w:noProof/>
                <w:rtl/>
              </w:rPr>
              <w:t xml:space="preserve">1940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بدر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البصري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Toc452017237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38" w:history="1">
            <w:r w:rsidR="00E02FFB" w:rsidRPr="00B81054">
              <w:rPr>
                <w:rStyle w:val="Hyperlink"/>
                <w:noProof/>
                <w:rtl/>
              </w:rPr>
              <w:t xml:space="preserve">1941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حبيب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العبسي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Toc452017238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39" w:history="1">
            <w:r w:rsidR="00E02FFB" w:rsidRPr="00B81054">
              <w:rPr>
                <w:rStyle w:val="Hyperlink"/>
                <w:noProof/>
                <w:rtl/>
              </w:rPr>
              <w:t xml:space="preserve">1942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خثيم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Toc452017239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40" w:history="1">
            <w:r w:rsidR="00E02FFB" w:rsidRPr="00B81054">
              <w:rPr>
                <w:rStyle w:val="Hyperlink"/>
                <w:noProof/>
                <w:rtl/>
              </w:rPr>
              <w:t xml:space="preserve">1943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الركين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Toc452017240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41" w:history="1">
            <w:r w:rsidR="00E02FFB" w:rsidRPr="00B81054">
              <w:rPr>
                <w:rStyle w:val="Hyperlink"/>
                <w:noProof/>
                <w:rtl/>
              </w:rPr>
              <w:t xml:space="preserve">1944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الورّاق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Toc452017241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42" w:history="1">
            <w:r w:rsidR="00E02FFB" w:rsidRPr="00B81054">
              <w:rPr>
                <w:rStyle w:val="Hyperlink"/>
                <w:noProof/>
                <w:rtl/>
              </w:rPr>
              <w:t xml:space="preserve">1945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الضبّي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Toc452017242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43" w:history="1">
            <w:r w:rsidR="00E02FFB" w:rsidRPr="00B81054">
              <w:rPr>
                <w:rStyle w:val="Hyperlink"/>
                <w:noProof/>
                <w:rtl/>
              </w:rPr>
              <w:t xml:space="preserve">1946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الكندي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Toc452017243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44" w:history="1">
            <w:r w:rsidR="00E02FFB" w:rsidRPr="00B81054">
              <w:rPr>
                <w:rStyle w:val="Hyperlink"/>
                <w:noProof/>
                <w:rtl/>
              </w:rPr>
              <w:t xml:space="preserve">1947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Toc452017244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45" w:history="1">
            <w:r w:rsidR="00E02FFB" w:rsidRPr="00B81054">
              <w:rPr>
                <w:rStyle w:val="Hyperlink"/>
                <w:noProof/>
                <w:rtl/>
              </w:rPr>
              <w:t xml:space="preserve">1948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Toc452017245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46" w:history="1">
            <w:r w:rsidR="00E02FFB" w:rsidRPr="00B81054">
              <w:rPr>
                <w:rStyle w:val="Hyperlink"/>
                <w:noProof/>
                <w:rtl/>
              </w:rPr>
              <w:t xml:space="preserve">1949 / 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سهل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Toc452017246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47" w:history="1">
            <w:r w:rsidR="00E02FFB" w:rsidRPr="00B81054">
              <w:rPr>
                <w:rStyle w:val="Hyperlink"/>
                <w:noProof/>
                <w:rtl/>
              </w:rPr>
              <w:t xml:space="preserve">1950 / 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صبيح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Toc452017247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48" w:history="1">
            <w:r w:rsidR="00E02FFB" w:rsidRPr="00B81054">
              <w:rPr>
                <w:rStyle w:val="Hyperlink"/>
                <w:noProof/>
                <w:rtl/>
              </w:rPr>
              <w:t xml:space="preserve">1951 / 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عاصم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Toc452017248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49" w:history="1">
            <w:r w:rsidR="00E02FFB" w:rsidRPr="00B81054">
              <w:rPr>
                <w:rStyle w:val="Hyperlink"/>
                <w:noProof/>
                <w:rtl/>
              </w:rPr>
              <w:t xml:space="preserve">1952 / 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Toc452017249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50" w:history="1">
            <w:r w:rsidR="00E02FFB" w:rsidRPr="00B81054">
              <w:rPr>
                <w:rStyle w:val="Hyperlink"/>
                <w:noProof/>
                <w:rtl/>
              </w:rPr>
              <w:t xml:space="preserve">1953 / 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عطيّة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الكلابي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Toc452017250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51" w:history="1">
            <w:r w:rsidR="00E02FFB" w:rsidRPr="00B81054">
              <w:rPr>
                <w:rStyle w:val="Hyperlink"/>
                <w:noProof/>
                <w:rtl/>
              </w:rPr>
              <w:t xml:space="preserve">1954 / 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القاسم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البجلي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Toc452017251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52" w:history="1">
            <w:r w:rsidR="00E02FFB" w:rsidRPr="00B81054">
              <w:rPr>
                <w:rStyle w:val="Hyperlink"/>
                <w:noProof/>
                <w:rtl/>
              </w:rPr>
              <w:t xml:space="preserve">1955 / 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Toc452017252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53" w:history="1">
            <w:r w:rsidR="00E02FFB" w:rsidRPr="00B81054">
              <w:rPr>
                <w:rStyle w:val="Hyperlink"/>
                <w:noProof/>
                <w:rtl/>
              </w:rPr>
              <w:t xml:space="preserve">1956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ربيعة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فروخ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Toc452017253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54" w:history="1">
            <w:r w:rsidR="00E02FFB" w:rsidRPr="00B81054">
              <w:rPr>
                <w:rStyle w:val="Hyperlink"/>
                <w:noProof/>
                <w:rtl/>
              </w:rPr>
              <w:t xml:space="preserve">1957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ربيعة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سميع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Toc452017254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55" w:history="1">
            <w:r w:rsidR="00E02FFB" w:rsidRPr="00B81054">
              <w:rPr>
                <w:rStyle w:val="Hyperlink"/>
                <w:noProof/>
                <w:rtl/>
              </w:rPr>
              <w:t xml:space="preserve">1958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ربيعة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عثمان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التيمي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Toc452017255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56" w:history="1">
            <w:r w:rsidR="00E02FFB" w:rsidRPr="00B81054">
              <w:rPr>
                <w:rStyle w:val="Hyperlink"/>
                <w:noProof/>
                <w:rtl/>
              </w:rPr>
              <w:t xml:space="preserve">1959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ربيعة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Toc452017256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57" w:history="1">
            <w:r w:rsidR="00E02FFB" w:rsidRPr="00B81054">
              <w:rPr>
                <w:rStyle w:val="Hyperlink"/>
                <w:noProof/>
                <w:rtl/>
              </w:rPr>
              <w:t xml:space="preserve">1960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ربيعة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كعب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Toc452017257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58" w:history="1">
            <w:r w:rsidR="00E02FFB" w:rsidRPr="00B81054">
              <w:rPr>
                <w:rStyle w:val="Hyperlink"/>
                <w:noProof/>
                <w:rtl/>
              </w:rPr>
              <w:t xml:space="preserve">1961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ربيعة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ناجد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Toc452017258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59" w:history="1">
            <w:r w:rsidR="00E02FFB" w:rsidRPr="00B81054">
              <w:rPr>
                <w:rStyle w:val="Hyperlink"/>
                <w:noProof/>
                <w:rtl/>
              </w:rPr>
              <w:t xml:space="preserve">1962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ربيعة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ناجد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كثير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Toc452017259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60" w:history="1">
            <w:r w:rsidR="00E02FFB" w:rsidRPr="00B81054">
              <w:rPr>
                <w:rStyle w:val="Hyperlink"/>
                <w:noProof/>
                <w:rtl/>
              </w:rPr>
              <w:t xml:space="preserve">1963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ربيعة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Toc452017260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61" w:history="1">
            <w:r w:rsidR="00E02FFB" w:rsidRPr="00B81054">
              <w:rPr>
                <w:rStyle w:val="Hyperlink"/>
                <w:noProof/>
                <w:rtl/>
              </w:rPr>
              <w:t xml:space="preserve">1964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رجاء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الطائي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Toc452017261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62" w:history="1">
            <w:r w:rsidR="00E02FFB" w:rsidRPr="00B81054">
              <w:rPr>
                <w:rStyle w:val="Hyperlink"/>
                <w:noProof/>
                <w:rtl/>
              </w:rPr>
              <w:t xml:space="preserve">1965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رجاء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Toc452017262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63" w:history="1">
            <w:r w:rsidR="00E02FFB" w:rsidRPr="00B81054">
              <w:rPr>
                <w:rStyle w:val="Hyperlink"/>
                <w:noProof/>
                <w:rtl/>
              </w:rPr>
              <w:t xml:space="preserve">1966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الرحيل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معاوية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خديج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Toc452017263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64" w:history="1">
            <w:r w:rsidR="00E02FFB" w:rsidRPr="00B81054">
              <w:rPr>
                <w:rStyle w:val="Hyperlink"/>
                <w:noProof/>
                <w:rtl/>
              </w:rPr>
              <w:t xml:space="preserve">1967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رزام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مسلم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Toc452017264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65" w:history="1">
            <w:r w:rsidR="00E02FFB" w:rsidRPr="00B81054">
              <w:rPr>
                <w:rStyle w:val="Hyperlink"/>
                <w:noProof/>
                <w:rtl/>
              </w:rPr>
              <w:t xml:space="preserve">1968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رزيق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دينار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Toc452017265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66" w:history="1">
            <w:r w:rsidR="00E02FFB" w:rsidRPr="00B81054">
              <w:rPr>
                <w:rStyle w:val="Hyperlink"/>
                <w:noProof/>
                <w:rtl/>
              </w:rPr>
              <w:t xml:space="preserve">1969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رزيق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الزبير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الخلقاني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Toc452017266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67" w:history="1">
            <w:r w:rsidR="00E02FFB" w:rsidRPr="00B81054">
              <w:rPr>
                <w:rStyle w:val="Hyperlink"/>
                <w:noProof/>
                <w:rtl/>
              </w:rPr>
              <w:t xml:space="preserve">1970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رزيق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مرزوق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Toc452017267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68" w:history="1">
            <w:r w:rsidR="00E02FFB" w:rsidRPr="00B81054">
              <w:rPr>
                <w:rStyle w:val="Hyperlink"/>
                <w:noProof/>
                <w:rtl/>
              </w:rPr>
              <w:t xml:space="preserve">1971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رزين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الابزاري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Toc452017268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69" w:history="1">
            <w:r w:rsidR="00E02FFB" w:rsidRPr="00B81054">
              <w:rPr>
                <w:rStyle w:val="Hyperlink"/>
                <w:noProof/>
                <w:rtl/>
              </w:rPr>
              <w:t xml:space="preserve">1972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رزين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أسيد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Toc452017269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70" w:history="1">
            <w:r w:rsidR="00E02FFB" w:rsidRPr="00B81054">
              <w:rPr>
                <w:rStyle w:val="Hyperlink"/>
                <w:noProof/>
                <w:rtl/>
              </w:rPr>
              <w:t xml:space="preserve">1973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رزين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أنس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الكلبي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Toc452017270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71" w:history="1">
            <w:r w:rsidR="00E02FFB" w:rsidRPr="00B81054">
              <w:rPr>
                <w:rStyle w:val="Hyperlink"/>
                <w:noProof/>
                <w:rtl/>
              </w:rPr>
              <w:t xml:space="preserve">1974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رزين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الأنماطي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Toc452017271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72" w:history="1">
            <w:r w:rsidR="00E02FFB" w:rsidRPr="00B81054">
              <w:rPr>
                <w:rStyle w:val="Hyperlink"/>
                <w:noProof/>
                <w:rtl/>
              </w:rPr>
              <w:t xml:space="preserve">1975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رزين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ربّه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Toc452017272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73" w:history="1">
            <w:r w:rsidR="00E02FFB" w:rsidRPr="00B81054">
              <w:rPr>
                <w:rStyle w:val="Hyperlink"/>
                <w:noProof/>
                <w:rtl/>
              </w:rPr>
              <w:t xml:space="preserve">1976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رزين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السلولي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Toc452017273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74" w:history="1">
            <w:r w:rsidR="00E02FFB" w:rsidRPr="00B81054">
              <w:rPr>
                <w:rStyle w:val="Hyperlink"/>
                <w:noProof/>
                <w:rtl/>
              </w:rPr>
              <w:t xml:space="preserve">1977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رزين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Toc452017274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75" w:history="1">
            <w:r w:rsidR="00E02FFB" w:rsidRPr="00B81054">
              <w:rPr>
                <w:rStyle w:val="Hyperlink"/>
                <w:noProof/>
                <w:rtl/>
              </w:rPr>
              <w:t xml:space="preserve">1978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رزين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Toc452017275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76" w:history="1">
            <w:r w:rsidR="00E02FFB" w:rsidRPr="00B81054">
              <w:rPr>
                <w:rStyle w:val="Hyperlink"/>
                <w:noProof/>
                <w:rtl/>
              </w:rPr>
              <w:t xml:space="preserve">1979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رشد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Toc452017276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77" w:history="1">
            <w:r w:rsidR="00E02FFB" w:rsidRPr="00B81054">
              <w:rPr>
                <w:rStyle w:val="Hyperlink"/>
                <w:noProof/>
                <w:rtl/>
              </w:rPr>
              <w:t xml:space="preserve">1980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رشد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المصري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Toc452017277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78" w:history="1">
            <w:r w:rsidR="00E02FFB" w:rsidRPr="00B81054">
              <w:rPr>
                <w:rStyle w:val="Hyperlink"/>
                <w:noProof/>
                <w:rtl/>
              </w:rPr>
              <w:t xml:space="preserve">1981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رشيد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Toc452017278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79" w:history="1">
            <w:r w:rsidR="00E02FFB" w:rsidRPr="00B81054">
              <w:rPr>
                <w:rStyle w:val="Hyperlink"/>
                <w:noProof/>
                <w:rtl/>
              </w:rPr>
              <w:t xml:space="preserve">1982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رشيد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الهجري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Toc452017279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80" w:history="1">
            <w:r w:rsidR="00E02FFB" w:rsidRPr="00B81054">
              <w:rPr>
                <w:rStyle w:val="Hyperlink"/>
                <w:noProof/>
                <w:rtl/>
              </w:rPr>
              <w:t xml:space="preserve">1983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رفاعة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رفاعة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Toc452017280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81" w:history="1">
            <w:r w:rsidR="00E02FFB" w:rsidRPr="00B81054">
              <w:rPr>
                <w:rStyle w:val="Hyperlink"/>
                <w:noProof/>
                <w:rtl/>
              </w:rPr>
              <w:t xml:space="preserve">1984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رفاعة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رافع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الأنصاري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Toc452017281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82" w:history="1">
            <w:r w:rsidR="00E02FFB" w:rsidRPr="00B81054">
              <w:rPr>
                <w:rStyle w:val="Hyperlink"/>
                <w:noProof/>
                <w:rtl/>
              </w:rPr>
              <w:t xml:space="preserve">1985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رفاعة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شدّاد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Toc452017282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83" w:history="1">
            <w:r w:rsidR="00E02FFB" w:rsidRPr="00B81054">
              <w:rPr>
                <w:rStyle w:val="Hyperlink"/>
                <w:noProof/>
                <w:rtl/>
              </w:rPr>
              <w:t xml:space="preserve">1986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رفاعة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المنذر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Toc452017283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84" w:history="1">
            <w:r w:rsidR="00E02FFB" w:rsidRPr="00B81054">
              <w:rPr>
                <w:rStyle w:val="Hyperlink"/>
                <w:noProof/>
                <w:rtl/>
              </w:rPr>
              <w:t xml:space="preserve">1987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رفاعة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الحضرمي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Toc452017284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85" w:history="1">
            <w:r w:rsidR="00E02FFB" w:rsidRPr="00B81054">
              <w:rPr>
                <w:rStyle w:val="Hyperlink"/>
                <w:noProof/>
                <w:rtl/>
              </w:rPr>
              <w:t xml:space="preserve">1988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رفاعة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Toc452017285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86" w:history="1">
            <w:r w:rsidR="00E02FFB" w:rsidRPr="00B81054">
              <w:rPr>
                <w:rStyle w:val="Hyperlink"/>
                <w:noProof/>
                <w:rtl/>
              </w:rPr>
              <w:t xml:space="preserve">1989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رفيد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مصقلة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العبدي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Toc452017286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87" w:history="1">
            <w:r w:rsidR="00E02FFB" w:rsidRPr="00B81054">
              <w:rPr>
                <w:rStyle w:val="Hyperlink"/>
                <w:noProof/>
                <w:rtl/>
              </w:rPr>
              <w:t xml:space="preserve">1990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رفيد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مولى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هبيرة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Toc452017287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88" w:history="1">
            <w:r w:rsidR="00E02FFB" w:rsidRPr="00B81054">
              <w:rPr>
                <w:rStyle w:val="Hyperlink"/>
                <w:noProof/>
                <w:rtl/>
              </w:rPr>
              <w:t xml:space="preserve">1991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رفيع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مولى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سكون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Toc452017288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89" w:history="1">
            <w:r w:rsidR="00E02FFB" w:rsidRPr="00B81054">
              <w:rPr>
                <w:rStyle w:val="Hyperlink"/>
                <w:noProof/>
                <w:rtl/>
              </w:rPr>
              <w:t xml:space="preserve">1992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رقيقة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المحاربي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Toc452017289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90" w:history="1">
            <w:r w:rsidR="00E02FFB" w:rsidRPr="00B81054">
              <w:rPr>
                <w:rStyle w:val="Hyperlink"/>
                <w:noProof/>
                <w:rtl/>
              </w:rPr>
              <w:t xml:space="preserve">1993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رقيم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الياس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Toc452017290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91" w:history="1">
            <w:r w:rsidR="00E02FFB" w:rsidRPr="00B81054">
              <w:rPr>
                <w:rStyle w:val="Hyperlink"/>
                <w:noProof/>
                <w:rtl/>
              </w:rPr>
              <w:t xml:space="preserve">1994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رقيم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Toc452017291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92" w:history="1">
            <w:r w:rsidR="00E02FFB" w:rsidRPr="00B81054">
              <w:rPr>
                <w:rStyle w:val="Hyperlink"/>
                <w:noProof/>
                <w:rtl/>
              </w:rPr>
              <w:t xml:space="preserve">1995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رقيم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Toc452017292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93" w:history="1">
            <w:r w:rsidR="00E02FFB" w:rsidRPr="00B81054">
              <w:rPr>
                <w:rStyle w:val="Hyperlink"/>
                <w:noProof/>
                <w:rtl/>
              </w:rPr>
              <w:t xml:space="preserve">1996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ركان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اللحّام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Toc452017293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94" w:history="1">
            <w:r w:rsidR="00E02FFB" w:rsidRPr="00B81054">
              <w:rPr>
                <w:rStyle w:val="Hyperlink"/>
                <w:noProof/>
                <w:rtl/>
              </w:rPr>
              <w:t xml:space="preserve">1997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ركين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Toc452017294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95" w:history="1">
            <w:r w:rsidR="00E02FFB" w:rsidRPr="00B81054">
              <w:rPr>
                <w:rStyle w:val="Hyperlink"/>
                <w:noProof/>
                <w:rtl/>
              </w:rPr>
              <w:t xml:space="preserve">1998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ركين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الكلابي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Toc452017295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96" w:history="1">
            <w:r w:rsidR="00E02FFB" w:rsidRPr="00B81054">
              <w:rPr>
                <w:rStyle w:val="Hyperlink"/>
                <w:noProof/>
                <w:rtl/>
              </w:rPr>
              <w:t xml:space="preserve">1999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رميث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Toc452017296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97" w:history="1">
            <w:r w:rsidR="00E02FFB" w:rsidRPr="00B81054">
              <w:rPr>
                <w:rStyle w:val="Hyperlink"/>
                <w:noProof/>
                <w:rtl/>
              </w:rPr>
              <w:t xml:space="preserve">2000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رميلة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Toc452017297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98" w:history="1">
            <w:r w:rsidR="00E02FFB" w:rsidRPr="00B81054">
              <w:rPr>
                <w:rStyle w:val="Hyperlink"/>
                <w:noProof/>
                <w:rtl/>
              </w:rPr>
              <w:t xml:space="preserve">2001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روح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السائب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اليشكري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Toc452017298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299" w:history="1">
            <w:r w:rsidR="00E02FFB" w:rsidRPr="00B81054">
              <w:rPr>
                <w:rStyle w:val="Hyperlink"/>
                <w:noProof/>
                <w:rtl/>
              </w:rPr>
              <w:t xml:space="preserve">2002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روح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Toc452017299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00" w:history="1">
            <w:r w:rsidR="00E02FFB" w:rsidRPr="00B81054">
              <w:rPr>
                <w:rStyle w:val="Hyperlink"/>
                <w:noProof/>
                <w:rtl/>
              </w:rPr>
              <w:t xml:space="preserve">2003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روح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القاسم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Toc452017300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01" w:history="1">
            <w:r w:rsidR="00E02FFB" w:rsidRPr="00B81054">
              <w:rPr>
                <w:rStyle w:val="Hyperlink"/>
                <w:noProof/>
                <w:rtl/>
              </w:rPr>
              <w:t xml:space="preserve">2004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رومي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زرارة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أعين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Toc452017301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02" w:history="1">
            <w:r w:rsidR="00E02FFB" w:rsidRPr="00B81054">
              <w:rPr>
                <w:rStyle w:val="Hyperlink"/>
                <w:noProof/>
                <w:rtl/>
              </w:rPr>
              <w:t xml:space="preserve">2005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رهم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الأنصاري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Toc452017302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03" w:history="1">
            <w:r w:rsidR="00E02FFB" w:rsidRPr="00B81054">
              <w:rPr>
                <w:rStyle w:val="Hyperlink"/>
                <w:noProof/>
                <w:rtl/>
              </w:rPr>
              <w:t xml:space="preserve">2006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الرياش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الطائي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Toc452017303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04" w:history="1">
            <w:r w:rsidR="00E02FFB" w:rsidRPr="00B81054">
              <w:rPr>
                <w:rStyle w:val="Hyperlink"/>
                <w:noProof/>
                <w:rtl/>
              </w:rPr>
              <w:t xml:space="preserve">2007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شبيب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Toc452017304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05" w:history="1">
            <w:r w:rsidR="00E02FFB" w:rsidRPr="00B81054">
              <w:rPr>
                <w:rStyle w:val="Hyperlink"/>
                <w:noProof/>
                <w:rtl/>
              </w:rPr>
              <w:t xml:space="preserve">2008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الصلت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الأشعري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Toc452017305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06" w:history="1">
            <w:r w:rsidR="00E02FFB" w:rsidRPr="00B81054">
              <w:rPr>
                <w:rStyle w:val="Hyperlink"/>
                <w:rFonts w:hint="eastAsia"/>
                <w:noProof/>
                <w:rtl/>
              </w:rPr>
              <w:t>باب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الزّاي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Toc452017306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07" w:history="1">
            <w:r w:rsidR="00E02FFB" w:rsidRPr="00B81054">
              <w:rPr>
                <w:rStyle w:val="Hyperlink"/>
                <w:noProof/>
                <w:rtl/>
              </w:rPr>
              <w:t xml:space="preserve">2009 </w:t>
            </w:r>
            <w:r w:rsidR="00E02FFB" w:rsidRPr="00B81054">
              <w:rPr>
                <w:rStyle w:val="Hyperlink"/>
                <w:noProof/>
              </w:rPr>
              <w:t xml:space="preserve">/ </w:t>
            </w:r>
            <w:r w:rsidR="00E02FFB" w:rsidRPr="00B81054">
              <w:rPr>
                <w:rStyle w:val="Hyperlink"/>
                <w:noProof/>
                <w:rtl/>
              </w:rPr>
              <w:t xml:space="preserve">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زاذان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Toc452017307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08" w:history="1">
            <w:r w:rsidR="00E02FFB" w:rsidRPr="00B81054">
              <w:rPr>
                <w:rStyle w:val="Hyperlink"/>
                <w:noProof/>
                <w:rtl/>
              </w:rPr>
              <w:t xml:space="preserve">2010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زافر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Toc452017308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09" w:history="1">
            <w:r w:rsidR="00E02FFB" w:rsidRPr="00B81054">
              <w:rPr>
                <w:rStyle w:val="Hyperlink"/>
                <w:noProof/>
                <w:rtl/>
              </w:rPr>
              <w:t xml:space="preserve">2011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زافر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الايادي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Toc452017309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10" w:history="1">
            <w:r w:rsidR="00E02FFB" w:rsidRPr="00B81054">
              <w:rPr>
                <w:rStyle w:val="Hyperlink"/>
                <w:noProof/>
                <w:rtl/>
              </w:rPr>
              <w:t xml:space="preserve">2012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زاهر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الأسلمي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Toc452017310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11" w:history="1">
            <w:r w:rsidR="00E02FFB" w:rsidRPr="00B81054">
              <w:rPr>
                <w:rStyle w:val="Hyperlink"/>
                <w:noProof/>
                <w:rtl/>
              </w:rPr>
              <w:t xml:space="preserve">2013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زاهر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الطائي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Toc452017311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12" w:history="1">
            <w:r w:rsidR="00E02FFB" w:rsidRPr="00B81054">
              <w:rPr>
                <w:rStyle w:val="Hyperlink"/>
                <w:noProof/>
                <w:rtl/>
              </w:rPr>
              <w:t xml:space="preserve">2014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زاهر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صاحب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الحمق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Toc452017312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13" w:history="1">
            <w:r w:rsidR="00E02FFB" w:rsidRPr="00B81054">
              <w:rPr>
                <w:rStyle w:val="Hyperlink"/>
                <w:noProof/>
                <w:rtl/>
              </w:rPr>
              <w:t xml:space="preserve">2015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زائدة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Toc452017313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14" w:history="1">
            <w:r w:rsidR="00E02FFB" w:rsidRPr="00B81054">
              <w:rPr>
                <w:rStyle w:val="Hyperlink"/>
                <w:noProof/>
                <w:rtl/>
              </w:rPr>
              <w:t xml:space="preserve">2016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زائدة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قدامة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Toc452017314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15" w:history="1">
            <w:r w:rsidR="00E02FFB" w:rsidRPr="00B81054">
              <w:rPr>
                <w:rStyle w:val="Hyperlink"/>
                <w:noProof/>
                <w:rtl/>
              </w:rPr>
              <w:t xml:space="preserve">2017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زائدة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الكندي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Toc452017315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16" w:history="1">
            <w:r w:rsidR="00E02FFB" w:rsidRPr="00B81054">
              <w:rPr>
                <w:rStyle w:val="Hyperlink"/>
                <w:noProof/>
                <w:rtl/>
              </w:rPr>
              <w:t xml:space="preserve">2018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الزبرقان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البصري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Toc452017316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17" w:history="1">
            <w:r w:rsidR="00E02FFB" w:rsidRPr="00B81054">
              <w:rPr>
                <w:rStyle w:val="Hyperlink"/>
                <w:noProof/>
                <w:rtl/>
              </w:rPr>
              <w:t xml:space="preserve">2019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الزبير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بكار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Toc452017317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18" w:history="1">
            <w:r w:rsidR="00E02FFB" w:rsidRPr="00B81054">
              <w:rPr>
                <w:rStyle w:val="Hyperlink"/>
                <w:noProof/>
                <w:rtl/>
              </w:rPr>
              <w:t xml:space="preserve">2020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الزبير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العوام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Toc452017318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19" w:history="1">
            <w:r w:rsidR="00E02FFB" w:rsidRPr="00B81054">
              <w:rPr>
                <w:rStyle w:val="Hyperlink"/>
                <w:noProof/>
                <w:rtl/>
              </w:rPr>
              <w:t xml:space="preserve">2021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زحر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Toc452017319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20" w:history="1">
            <w:r w:rsidR="00E02FFB" w:rsidRPr="00B81054">
              <w:rPr>
                <w:rStyle w:val="Hyperlink"/>
                <w:noProof/>
                <w:rtl/>
              </w:rPr>
              <w:t xml:space="preserve">2022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زحر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Toc452017320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21" w:history="1">
            <w:r w:rsidR="00E02FFB" w:rsidRPr="00B81054">
              <w:rPr>
                <w:rStyle w:val="Hyperlink"/>
                <w:noProof/>
                <w:rtl/>
              </w:rPr>
              <w:t xml:space="preserve">2023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زحر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قيس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Toc452017321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22" w:history="1">
            <w:r w:rsidR="00E02FFB" w:rsidRPr="00B81054">
              <w:rPr>
                <w:rStyle w:val="Hyperlink"/>
                <w:noProof/>
                <w:rtl/>
              </w:rPr>
              <w:t xml:space="preserve">2025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زحر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النعمان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Toc452017322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23" w:history="1">
            <w:r w:rsidR="00E02FFB" w:rsidRPr="00B81054">
              <w:rPr>
                <w:rStyle w:val="Hyperlink"/>
                <w:noProof/>
                <w:rtl/>
              </w:rPr>
              <w:t xml:space="preserve">2026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حبيش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Toc452017323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24" w:history="1">
            <w:r w:rsidR="00E02FFB" w:rsidRPr="00B81054">
              <w:rPr>
                <w:rStyle w:val="Hyperlink"/>
                <w:noProof/>
                <w:rtl/>
              </w:rPr>
              <w:t xml:space="preserve">2027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زرارة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أعين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سنسن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Toc452017324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25" w:history="1">
            <w:r w:rsidR="00E02FFB" w:rsidRPr="00B81054">
              <w:rPr>
                <w:rStyle w:val="Hyperlink"/>
                <w:noProof/>
                <w:rtl/>
              </w:rPr>
              <w:t xml:space="preserve">2028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زرارة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لطيفة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Toc452017325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26" w:history="1">
            <w:r w:rsidR="00E02FFB" w:rsidRPr="00B81054">
              <w:rPr>
                <w:rStyle w:val="Hyperlink"/>
                <w:noProof/>
                <w:rtl/>
              </w:rPr>
              <w:t xml:space="preserve">2029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زرعة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الحارثي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Toc452017326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27" w:history="1">
            <w:r w:rsidR="00E02FFB" w:rsidRPr="00B81054">
              <w:rPr>
                <w:rStyle w:val="Hyperlink"/>
                <w:noProof/>
                <w:rtl/>
              </w:rPr>
              <w:t xml:space="preserve">230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زرعة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Toc452017327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28" w:history="1">
            <w:r w:rsidR="00E02FFB" w:rsidRPr="00B81054">
              <w:rPr>
                <w:rStyle w:val="Hyperlink"/>
                <w:noProof/>
                <w:rtl/>
              </w:rPr>
              <w:t xml:space="preserve">2031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زريق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الزبير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Toc452017328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29" w:history="1">
            <w:r w:rsidR="00E02FFB" w:rsidRPr="00B81054">
              <w:rPr>
                <w:rStyle w:val="Hyperlink"/>
                <w:noProof/>
                <w:rtl/>
              </w:rPr>
              <w:t xml:space="preserve">2032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زريق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مرزوق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Toc452017329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30" w:history="1">
            <w:r w:rsidR="00E02FFB" w:rsidRPr="00B81054">
              <w:rPr>
                <w:rStyle w:val="Hyperlink"/>
                <w:noProof/>
                <w:rtl/>
              </w:rPr>
              <w:t xml:space="preserve">2033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زفر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Toc452017330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31" w:history="1">
            <w:r w:rsidR="00E02FFB" w:rsidRPr="00B81054">
              <w:rPr>
                <w:rStyle w:val="Hyperlink"/>
                <w:noProof/>
                <w:rtl/>
              </w:rPr>
              <w:t xml:space="preserve">2034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زفر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النعمان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Toc452017331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32" w:history="1">
            <w:r w:rsidR="00E02FFB" w:rsidRPr="00B81054">
              <w:rPr>
                <w:rStyle w:val="Hyperlink"/>
                <w:noProof/>
                <w:rtl/>
              </w:rPr>
              <w:t xml:space="preserve">2035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زفر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الهذيل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Toc452017332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33" w:history="1">
            <w:r w:rsidR="00E02FFB" w:rsidRPr="00B81054">
              <w:rPr>
                <w:rStyle w:val="Hyperlink"/>
                <w:noProof/>
                <w:rtl/>
              </w:rPr>
              <w:t xml:space="preserve">2036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زكّار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الدينوري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Toc452017333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34" w:history="1">
            <w:r w:rsidR="00E02FFB" w:rsidRPr="00B81054">
              <w:rPr>
                <w:rStyle w:val="Hyperlink"/>
                <w:noProof/>
                <w:rtl/>
              </w:rPr>
              <w:t xml:space="preserve">2037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زكّار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Toc452017334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35" w:history="1">
            <w:r w:rsidR="00E02FFB" w:rsidRPr="00B81054">
              <w:rPr>
                <w:rStyle w:val="Hyperlink"/>
                <w:noProof/>
                <w:rtl/>
              </w:rPr>
              <w:t xml:space="preserve">2038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زكّار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مالك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Toc452017335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36" w:history="1">
            <w:r w:rsidR="00E02FFB" w:rsidRPr="00B81054">
              <w:rPr>
                <w:rStyle w:val="Hyperlink"/>
                <w:noProof/>
                <w:rtl/>
              </w:rPr>
              <w:t xml:space="preserve">2039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زكّار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الواسطي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Toc452017336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37" w:history="1">
            <w:r w:rsidR="00E02FFB" w:rsidRPr="00B81054">
              <w:rPr>
                <w:rStyle w:val="Hyperlink"/>
                <w:noProof/>
                <w:rtl/>
              </w:rPr>
              <w:t xml:space="preserve">2040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آدم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Toc452017337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38" w:history="1">
            <w:r w:rsidR="00E02FFB" w:rsidRPr="00B81054">
              <w:rPr>
                <w:rStyle w:val="Hyperlink"/>
                <w:noProof/>
                <w:rtl/>
              </w:rPr>
              <w:t xml:space="preserve">2041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Toc452017338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39" w:history="1">
            <w:r w:rsidR="00E02FFB" w:rsidRPr="00B81054">
              <w:rPr>
                <w:rStyle w:val="Hyperlink"/>
                <w:noProof/>
                <w:rtl/>
              </w:rPr>
              <w:t xml:space="preserve">2042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Toc452017339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40" w:history="1">
            <w:r w:rsidR="00E02FFB" w:rsidRPr="00B81054">
              <w:rPr>
                <w:rStyle w:val="Hyperlink"/>
                <w:noProof/>
                <w:rtl/>
              </w:rPr>
              <w:t xml:space="preserve">2043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طلحة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Toc452017340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41" w:history="1">
            <w:r w:rsidR="00E02FFB" w:rsidRPr="00B81054">
              <w:rPr>
                <w:rStyle w:val="Hyperlink"/>
                <w:noProof/>
                <w:rtl/>
              </w:rPr>
              <w:t xml:space="preserve">2044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إدريس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Toc452017341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42" w:history="1">
            <w:r w:rsidR="00E02FFB" w:rsidRPr="00B81054">
              <w:rPr>
                <w:rStyle w:val="Hyperlink"/>
                <w:noProof/>
                <w:rtl/>
              </w:rPr>
              <w:t xml:space="preserve">2045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إسحاق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المكي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Toc452017342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43" w:history="1">
            <w:r w:rsidR="00E02FFB" w:rsidRPr="00B81054">
              <w:rPr>
                <w:rStyle w:val="Hyperlink"/>
                <w:noProof/>
                <w:rtl/>
              </w:rPr>
              <w:t xml:space="preserve">2046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الحرّ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Toc452017343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44" w:history="1">
            <w:r w:rsidR="00E02FFB" w:rsidRPr="00B81054">
              <w:rPr>
                <w:rStyle w:val="Hyperlink"/>
                <w:noProof/>
                <w:rtl/>
              </w:rPr>
              <w:t xml:space="preserve">2047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الواسطي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Toc452017344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45" w:history="1">
            <w:r w:rsidR="00E02FFB" w:rsidRPr="00B81054">
              <w:rPr>
                <w:rStyle w:val="Hyperlink"/>
                <w:noProof/>
                <w:rtl/>
              </w:rPr>
              <w:t xml:space="preserve">2048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سابق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Toc452017345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46" w:history="1">
            <w:r w:rsidR="00E02FFB" w:rsidRPr="00B81054">
              <w:rPr>
                <w:rStyle w:val="Hyperlink"/>
                <w:noProof/>
                <w:rtl/>
              </w:rPr>
              <w:t xml:space="preserve">2049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سابور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الواسطي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Toc452017346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47" w:history="1">
            <w:r w:rsidR="00E02FFB" w:rsidRPr="00B81054">
              <w:rPr>
                <w:rStyle w:val="Hyperlink"/>
                <w:noProof/>
                <w:rtl/>
              </w:rPr>
              <w:t xml:space="preserve">2050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سوادة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Toc452017347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48" w:history="1">
            <w:r w:rsidR="00E02FFB" w:rsidRPr="00B81054">
              <w:rPr>
                <w:rStyle w:val="Hyperlink"/>
                <w:noProof/>
                <w:rtl/>
              </w:rPr>
              <w:t xml:space="preserve">2051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شيبان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Toc452017348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49" w:history="1">
            <w:r w:rsidR="00E02FFB" w:rsidRPr="00B81054">
              <w:rPr>
                <w:rStyle w:val="Hyperlink"/>
                <w:noProof/>
                <w:rtl/>
              </w:rPr>
              <w:t xml:space="preserve">2052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الصمد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القمّي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Toc452017349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50" w:history="1">
            <w:r w:rsidR="00E02FFB" w:rsidRPr="00B81054">
              <w:rPr>
                <w:rStyle w:val="Hyperlink"/>
                <w:noProof/>
                <w:rtl/>
              </w:rPr>
              <w:t xml:space="preserve">2053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الفياض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Toc452017350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51" w:history="1">
            <w:r w:rsidR="00E02FFB" w:rsidRPr="00B81054">
              <w:rPr>
                <w:rStyle w:val="Hyperlink"/>
                <w:noProof/>
                <w:rtl/>
              </w:rPr>
              <w:t xml:space="preserve">2054 / 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مالك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Toc452017351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52" w:history="1">
            <w:r w:rsidR="00E02FFB" w:rsidRPr="00B81054">
              <w:rPr>
                <w:rStyle w:val="Hyperlink"/>
                <w:noProof/>
                <w:rtl/>
              </w:rPr>
              <w:t xml:space="preserve">2055 / 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Toc452017352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53" w:history="1">
            <w:r w:rsidR="00E02FFB" w:rsidRPr="00B81054">
              <w:rPr>
                <w:rStyle w:val="Hyperlink"/>
                <w:noProof/>
                <w:rtl/>
              </w:rPr>
              <w:t xml:space="preserve">2056 / 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ميسرة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Toc452017353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54" w:history="1">
            <w:r w:rsidR="00E02FFB" w:rsidRPr="00B81054">
              <w:rPr>
                <w:rStyle w:val="Hyperlink"/>
                <w:noProof/>
                <w:rtl/>
              </w:rPr>
              <w:t xml:space="preserve">2057 / 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ميمون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Toc452017354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55" w:history="1">
            <w:r w:rsidR="00E02FFB" w:rsidRPr="00B81054">
              <w:rPr>
                <w:rStyle w:val="Hyperlink"/>
                <w:noProof/>
                <w:rtl/>
              </w:rPr>
              <w:t xml:space="preserve">2058 / 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التميمي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Toc452017355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56" w:history="1">
            <w:r w:rsidR="00E02FFB" w:rsidRPr="00B81054">
              <w:rPr>
                <w:rStyle w:val="Hyperlink"/>
                <w:noProof/>
                <w:rtl/>
              </w:rPr>
              <w:t xml:space="preserve">2059 / 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الحضرمي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Toc452017356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57" w:history="1">
            <w:r w:rsidR="00E02FFB" w:rsidRPr="00B81054">
              <w:rPr>
                <w:rStyle w:val="Hyperlink"/>
                <w:noProof/>
                <w:rtl/>
              </w:rPr>
              <w:t xml:space="preserve">2060 / 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الكلابي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Toc452017357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58" w:history="1">
            <w:r w:rsidR="00E02FFB" w:rsidRPr="00B81054">
              <w:rPr>
                <w:rStyle w:val="Hyperlink"/>
                <w:noProof/>
                <w:rtl/>
              </w:rPr>
              <w:t xml:space="preserve">2061 / 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النهدي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Toc452017358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59" w:history="1">
            <w:r w:rsidR="00E02FFB" w:rsidRPr="00B81054">
              <w:rPr>
                <w:rStyle w:val="Hyperlink"/>
                <w:noProof/>
                <w:rtl/>
              </w:rPr>
              <w:t xml:space="preserve">2062 / 23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الواسطي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Toc452017359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60" w:history="1">
            <w:r w:rsidR="00E02FFB" w:rsidRPr="00B81054">
              <w:rPr>
                <w:rStyle w:val="Hyperlink"/>
                <w:noProof/>
                <w:rtl/>
              </w:rPr>
              <w:t xml:space="preserve">2063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زميلة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Toc452017360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61" w:history="1">
            <w:r w:rsidR="00E02FFB" w:rsidRPr="00B81054">
              <w:rPr>
                <w:rStyle w:val="Hyperlink"/>
                <w:noProof/>
                <w:rtl/>
              </w:rPr>
              <w:t xml:space="preserve">2064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زوّاد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Toc452017361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62" w:history="1">
            <w:r w:rsidR="00E02FFB" w:rsidRPr="00B81054">
              <w:rPr>
                <w:rStyle w:val="Hyperlink"/>
                <w:noProof/>
                <w:rtl/>
              </w:rPr>
              <w:t xml:space="preserve">2065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زويد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الفساطيطي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Toc452017362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63" w:history="1">
            <w:r w:rsidR="00E02FFB" w:rsidRPr="00B81054">
              <w:rPr>
                <w:rStyle w:val="Hyperlink"/>
                <w:noProof/>
                <w:rtl/>
              </w:rPr>
              <w:t xml:space="preserve">2066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زهرة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حوية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التميمي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Toc452017363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64" w:history="1">
            <w:r w:rsidR="00E02FFB" w:rsidRPr="00B81054">
              <w:rPr>
                <w:rStyle w:val="Hyperlink"/>
                <w:noProof/>
                <w:rtl/>
              </w:rPr>
              <w:t xml:space="preserve">2067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زهير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Toc452017364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65" w:history="1">
            <w:r w:rsidR="00E02FFB" w:rsidRPr="00B81054">
              <w:rPr>
                <w:rStyle w:val="Hyperlink"/>
                <w:noProof/>
                <w:rtl/>
              </w:rPr>
              <w:t xml:space="preserve">2068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زهير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القين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Toc452017365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66" w:history="1">
            <w:r w:rsidR="00E02FFB" w:rsidRPr="00B81054">
              <w:rPr>
                <w:rStyle w:val="Hyperlink"/>
                <w:noProof/>
                <w:rtl/>
              </w:rPr>
              <w:t xml:space="preserve">2069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زهير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الخراساني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Toc452017366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67" w:history="1">
            <w:r w:rsidR="00E02FFB" w:rsidRPr="00B81054">
              <w:rPr>
                <w:rStyle w:val="Hyperlink"/>
                <w:noProof/>
                <w:rtl/>
              </w:rPr>
              <w:t xml:space="preserve">2070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زهير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المدائني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Toc452017367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68" w:history="1">
            <w:r w:rsidR="00E02FFB" w:rsidRPr="00B81054">
              <w:rPr>
                <w:rStyle w:val="Hyperlink"/>
                <w:noProof/>
                <w:rtl/>
              </w:rPr>
              <w:t xml:space="preserve">2071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زهير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معاوية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Toc452017368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69" w:history="1">
            <w:r w:rsidR="00E02FFB" w:rsidRPr="00B81054">
              <w:rPr>
                <w:rStyle w:val="Hyperlink"/>
                <w:noProof/>
                <w:rtl/>
              </w:rPr>
              <w:t xml:space="preserve">2072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Toc452017369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70" w:history="1">
            <w:r w:rsidR="00E02FFB" w:rsidRPr="00B81054">
              <w:rPr>
                <w:rStyle w:val="Hyperlink"/>
                <w:noProof/>
                <w:rtl/>
              </w:rPr>
              <w:t xml:space="preserve">2073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Toc452017370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71" w:history="1">
            <w:r w:rsidR="00E02FFB" w:rsidRPr="00B81054">
              <w:rPr>
                <w:rStyle w:val="Hyperlink"/>
                <w:noProof/>
                <w:rtl/>
              </w:rPr>
              <w:t xml:space="preserve">2074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الحلال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Toc452017371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72" w:history="1">
            <w:r w:rsidR="00E02FFB" w:rsidRPr="00B81054">
              <w:rPr>
                <w:rStyle w:val="Hyperlink"/>
                <w:noProof/>
                <w:rtl/>
              </w:rPr>
              <w:t xml:space="preserve">2075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رجاء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Toc452017372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73" w:history="1">
            <w:r w:rsidR="00E02FFB" w:rsidRPr="00B81054">
              <w:rPr>
                <w:rStyle w:val="Hyperlink"/>
                <w:noProof/>
                <w:rtl/>
              </w:rPr>
              <w:t xml:space="preserve">2076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Toc452017373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74" w:history="1">
            <w:r w:rsidR="00E02FFB" w:rsidRPr="00B81054">
              <w:rPr>
                <w:rStyle w:val="Hyperlink"/>
                <w:noProof/>
                <w:rtl/>
              </w:rPr>
              <w:t xml:space="preserve">2077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غياث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Toc452017374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75" w:history="1">
            <w:r w:rsidR="00E02FFB" w:rsidRPr="00B81054">
              <w:rPr>
                <w:rStyle w:val="Hyperlink"/>
                <w:noProof/>
                <w:rtl/>
              </w:rPr>
              <w:t xml:space="preserve">2078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العجلي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Toc452017375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76" w:history="1">
            <w:r w:rsidR="00E02FFB" w:rsidRPr="00B81054">
              <w:rPr>
                <w:rStyle w:val="Hyperlink"/>
                <w:noProof/>
                <w:rtl/>
              </w:rPr>
              <w:t xml:space="preserve">2079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النجّار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Toc452017376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77" w:history="1">
            <w:r w:rsidR="00E02FFB" w:rsidRPr="00B81054">
              <w:rPr>
                <w:rStyle w:val="Hyperlink"/>
                <w:noProof/>
                <w:rtl/>
              </w:rPr>
              <w:t xml:space="preserve">2080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بياضة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الأنصاري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Toc452017377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78" w:history="1">
            <w:r w:rsidR="00E02FFB" w:rsidRPr="00B81054">
              <w:rPr>
                <w:rStyle w:val="Hyperlink"/>
                <w:noProof/>
                <w:rtl/>
              </w:rPr>
              <w:t xml:space="preserve">2081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Toc452017378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79" w:history="1">
            <w:r w:rsidR="00E02FFB" w:rsidRPr="00B81054">
              <w:rPr>
                <w:rStyle w:val="Hyperlink"/>
                <w:noProof/>
                <w:rtl/>
              </w:rPr>
              <w:t xml:space="preserve">2082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فرات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Toc452017379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80" w:history="1">
            <w:r w:rsidR="00E02FFB" w:rsidRPr="00B81054">
              <w:rPr>
                <w:rStyle w:val="Hyperlink"/>
                <w:noProof/>
                <w:rtl/>
              </w:rPr>
              <w:t xml:space="preserve">2083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الوشّاء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Toc452017380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81" w:history="1">
            <w:r w:rsidR="00E02FFB" w:rsidRPr="00B81054">
              <w:rPr>
                <w:rStyle w:val="Hyperlink"/>
                <w:noProof/>
                <w:rtl/>
              </w:rPr>
              <w:t xml:space="preserve">2084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الحصين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التميمي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Toc452017381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82" w:history="1">
            <w:r w:rsidR="00E02FFB" w:rsidRPr="00B81054">
              <w:rPr>
                <w:rStyle w:val="Hyperlink"/>
                <w:noProof/>
                <w:rtl/>
              </w:rPr>
              <w:t xml:space="preserve">2085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التميمي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Toc452017382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83" w:history="1">
            <w:r w:rsidR="00E02FFB" w:rsidRPr="00B81054">
              <w:rPr>
                <w:rStyle w:val="Hyperlink"/>
                <w:noProof/>
                <w:rtl/>
              </w:rPr>
              <w:t xml:space="preserve">2086 / 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Toc452017383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84" w:history="1">
            <w:r w:rsidR="00E02FFB" w:rsidRPr="00B81054">
              <w:rPr>
                <w:rStyle w:val="Hyperlink"/>
                <w:noProof/>
                <w:rtl/>
              </w:rPr>
              <w:t xml:space="preserve">2087 / 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خيثمة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Toc452017384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85" w:history="1">
            <w:r w:rsidR="00E02FFB" w:rsidRPr="00B81054">
              <w:rPr>
                <w:rStyle w:val="Hyperlink"/>
                <w:noProof/>
                <w:rtl/>
              </w:rPr>
              <w:t xml:space="preserve">2088 / 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رستم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Toc452017385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86" w:history="1">
            <w:r w:rsidR="00E02FFB" w:rsidRPr="00B81054">
              <w:rPr>
                <w:rStyle w:val="Hyperlink"/>
                <w:noProof/>
                <w:rtl/>
              </w:rPr>
              <w:t xml:space="preserve">2089 / 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سابور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الواسطي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Toc452017386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87" w:history="1">
            <w:r w:rsidR="00E02FFB" w:rsidRPr="00B81054">
              <w:rPr>
                <w:rStyle w:val="Hyperlink"/>
                <w:noProof/>
                <w:rtl/>
              </w:rPr>
              <w:t xml:space="preserve">2090 / 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الخراساني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Toc452017387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88" w:history="1">
            <w:r w:rsidR="00E02FFB" w:rsidRPr="00B81054">
              <w:rPr>
                <w:rStyle w:val="Hyperlink"/>
                <w:noProof/>
                <w:rtl/>
              </w:rPr>
              <w:t xml:space="preserve">2091 / 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البلخي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Toc452017388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89" w:history="1">
            <w:r w:rsidR="00E02FFB" w:rsidRPr="00B81054">
              <w:rPr>
                <w:rStyle w:val="Hyperlink"/>
                <w:noProof/>
                <w:rtl/>
              </w:rPr>
              <w:t xml:space="preserve">2092 / 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سوقة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Toc452017389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90" w:history="1">
            <w:r w:rsidR="00E02FFB" w:rsidRPr="00B81054">
              <w:rPr>
                <w:rStyle w:val="Hyperlink"/>
                <w:noProof/>
                <w:rtl/>
              </w:rPr>
              <w:t xml:space="preserve">2093 / 22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الهلالي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(9)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Toc452017390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91" w:history="1">
            <w:r w:rsidR="00E02FFB" w:rsidRPr="00B81054">
              <w:rPr>
                <w:rStyle w:val="Hyperlink"/>
                <w:noProof/>
                <w:rtl/>
              </w:rPr>
              <w:t xml:space="preserve">2094 / 23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Toc452017391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92" w:history="1">
            <w:r w:rsidR="00E02FFB" w:rsidRPr="00B81054">
              <w:rPr>
                <w:rStyle w:val="Hyperlink"/>
                <w:noProof/>
                <w:rtl/>
              </w:rPr>
              <w:t xml:space="preserve">2095 / 24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صدقة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Toc452017392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93" w:history="1">
            <w:r w:rsidR="00E02FFB" w:rsidRPr="00B81054">
              <w:rPr>
                <w:rStyle w:val="Hyperlink"/>
                <w:noProof/>
                <w:rtl/>
              </w:rPr>
              <w:t xml:space="preserve">2096 / 25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العنزي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Toc452017393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94" w:history="1">
            <w:r w:rsidR="00E02FFB" w:rsidRPr="00B81054">
              <w:rPr>
                <w:rStyle w:val="Hyperlink"/>
                <w:noProof/>
                <w:rtl/>
              </w:rPr>
              <w:t xml:space="preserve">2097 / 26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الهلالي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Toc452017394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95" w:history="1">
            <w:r w:rsidR="00E02FFB" w:rsidRPr="00B81054">
              <w:rPr>
                <w:rStyle w:val="Hyperlink"/>
                <w:noProof/>
                <w:rtl/>
              </w:rPr>
              <w:t xml:space="preserve">2098 / 27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Toc452017395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96" w:history="1">
            <w:r w:rsidR="00E02FFB" w:rsidRPr="00B81054">
              <w:rPr>
                <w:rStyle w:val="Hyperlink"/>
                <w:noProof/>
                <w:rtl/>
              </w:rPr>
              <w:t xml:space="preserve">2099 / 28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الطائي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Toc452017396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97" w:history="1">
            <w:r w:rsidR="00E02FFB" w:rsidRPr="00B81054">
              <w:rPr>
                <w:rStyle w:val="Hyperlink"/>
                <w:noProof/>
                <w:rtl/>
              </w:rPr>
              <w:t xml:space="preserve">2100 / 29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عيسى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Toc452017397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98" w:history="1">
            <w:r w:rsidR="00E02FFB" w:rsidRPr="00B81054">
              <w:rPr>
                <w:rStyle w:val="Hyperlink"/>
                <w:noProof/>
                <w:rtl/>
              </w:rPr>
              <w:t xml:space="preserve">2101 / 30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عيسى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Toc452017398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399" w:history="1">
            <w:r w:rsidR="00E02FFB" w:rsidRPr="00B81054">
              <w:rPr>
                <w:rStyle w:val="Hyperlink"/>
                <w:noProof/>
                <w:rtl/>
              </w:rPr>
              <w:t xml:space="preserve">2102 / 31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كعب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مرحب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Toc452017399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00" w:history="1">
            <w:r w:rsidR="00E02FFB" w:rsidRPr="00B81054">
              <w:rPr>
                <w:rStyle w:val="Hyperlink"/>
                <w:noProof/>
                <w:rtl/>
              </w:rPr>
              <w:t xml:space="preserve">2103 / 32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مروان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Toc452017400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01" w:history="1">
            <w:r w:rsidR="00E02FFB" w:rsidRPr="00B81054">
              <w:rPr>
                <w:rStyle w:val="Hyperlink"/>
                <w:noProof/>
                <w:rtl/>
              </w:rPr>
              <w:t xml:space="preserve">2104 / 33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مسلم</w:t>
            </w:r>
            <w:r w:rsidR="00E02FFB" w:rsidRPr="00B81054">
              <w:rPr>
                <w:rStyle w:val="Hyperlink"/>
                <w:noProof/>
                <w:rtl/>
              </w:rPr>
              <w:t xml:space="preserve"> :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عتاب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،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أصحاب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الصادق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،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رجال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الشيخ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>.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Toc452017401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02" w:history="1">
            <w:r w:rsidR="00E02FFB" w:rsidRPr="00B81054">
              <w:rPr>
                <w:rStyle w:val="Hyperlink"/>
                <w:noProof/>
                <w:rtl/>
              </w:rPr>
              <w:t xml:space="preserve">2105 / 34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المنذر</w:t>
            </w:r>
            <w:r w:rsidR="00E02FFB" w:rsidRPr="00B81054">
              <w:rPr>
                <w:rStyle w:val="Hyperlink"/>
                <w:noProof/>
                <w:rtl/>
              </w:rPr>
              <w:t xml:space="preserve"> :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ذكرناه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بعنوان</w:t>
            </w:r>
            <w:r w:rsidR="00E02FFB" w:rsidRPr="00B81054">
              <w:rPr>
                <w:rStyle w:val="Hyperlink"/>
                <w:noProof/>
                <w:rtl/>
              </w:rPr>
              <w:t xml:space="preserve"> :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رجاء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>.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Toc452017402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03" w:history="1">
            <w:r w:rsidR="00E02FFB" w:rsidRPr="00B81054">
              <w:rPr>
                <w:rStyle w:val="Hyperlink"/>
                <w:noProof/>
                <w:rtl/>
              </w:rPr>
              <w:t xml:space="preserve">2106 / 35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المنذر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Toc452017403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04" w:history="1">
            <w:r w:rsidR="00E02FFB" w:rsidRPr="00B81054">
              <w:rPr>
                <w:rStyle w:val="Hyperlink"/>
                <w:noProof/>
                <w:rtl/>
              </w:rPr>
              <w:t xml:space="preserve">2107 / 36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Toc452017404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05" w:history="1">
            <w:r w:rsidR="00E02FFB" w:rsidRPr="00B81054">
              <w:rPr>
                <w:rStyle w:val="Hyperlink"/>
                <w:noProof/>
                <w:rtl/>
              </w:rPr>
              <w:t xml:space="preserve">2108 / 37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النضر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الحارثي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Toc452017405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06" w:history="1">
            <w:r w:rsidR="00E02FFB" w:rsidRPr="00B81054">
              <w:rPr>
                <w:rStyle w:val="Hyperlink"/>
                <w:noProof/>
                <w:rtl/>
              </w:rPr>
              <w:t xml:space="preserve">2109 / 38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الهيثم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الوشّاء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Toc452017406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07" w:history="1">
            <w:r w:rsidR="00E02FFB" w:rsidRPr="00B81054">
              <w:rPr>
                <w:rStyle w:val="Hyperlink"/>
                <w:noProof/>
                <w:rtl/>
              </w:rPr>
              <w:t xml:space="preserve">2110 / 39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Toc452017407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08" w:history="1">
            <w:r w:rsidR="00E02FFB" w:rsidRPr="00B81054">
              <w:rPr>
                <w:rStyle w:val="Hyperlink"/>
                <w:noProof/>
                <w:rtl/>
              </w:rPr>
              <w:t xml:space="preserve">2111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فضالة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الكلبي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Toc452017408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09" w:history="1">
            <w:r w:rsidR="00E02FFB" w:rsidRPr="00B81054">
              <w:rPr>
                <w:rStyle w:val="Hyperlink"/>
                <w:noProof/>
                <w:rtl/>
              </w:rPr>
              <w:t xml:space="preserve">2112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زيتون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Toc452017409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10" w:history="1">
            <w:r w:rsidR="00E02FFB" w:rsidRPr="00B81054">
              <w:rPr>
                <w:rStyle w:val="Hyperlink"/>
                <w:noProof/>
                <w:rtl/>
              </w:rPr>
              <w:t xml:space="preserve">2113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الآجري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Toc452017410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11" w:history="1">
            <w:r w:rsidR="00E02FFB" w:rsidRPr="00B81054">
              <w:rPr>
                <w:rStyle w:val="Hyperlink"/>
                <w:noProof/>
                <w:rtl/>
              </w:rPr>
              <w:t xml:space="preserve">2114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الحلّال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Toc452017411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12" w:history="1">
            <w:r w:rsidR="00E02FFB" w:rsidRPr="00B81054">
              <w:rPr>
                <w:rStyle w:val="Hyperlink"/>
                <w:noProof/>
                <w:rtl/>
              </w:rPr>
              <w:t xml:space="preserve">2115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الخلفي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Toc452017412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13" w:history="1">
            <w:r w:rsidR="00E02FFB" w:rsidRPr="00B81054">
              <w:rPr>
                <w:rStyle w:val="Hyperlink"/>
                <w:noProof/>
                <w:rtl/>
              </w:rPr>
              <w:t xml:space="preserve">2116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أرقم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الأنصاري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Toc452017413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14" w:history="1">
            <w:r w:rsidR="00E02FFB" w:rsidRPr="00B81054">
              <w:rPr>
                <w:rStyle w:val="Hyperlink"/>
                <w:noProof/>
                <w:rtl/>
              </w:rPr>
              <w:t xml:space="preserve">2117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أسلم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Toc452017414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15" w:history="1">
            <w:r w:rsidR="00E02FFB" w:rsidRPr="00B81054">
              <w:rPr>
                <w:rStyle w:val="Hyperlink"/>
                <w:noProof/>
                <w:rtl/>
              </w:rPr>
              <w:t xml:space="preserve">2118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بكير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Toc452017415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16" w:history="1">
            <w:r w:rsidR="00E02FFB" w:rsidRPr="00B81054">
              <w:rPr>
                <w:rStyle w:val="Hyperlink"/>
                <w:noProof/>
                <w:rtl/>
              </w:rPr>
              <w:t xml:space="preserve">2119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الثعلبي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Toc452017416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17" w:history="1">
            <w:r w:rsidR="00E02FFB" w:rsidRPr="00B81054">
              <w:rPr>
                <w:rStyle w:val="Hyperlink"/>
                <w:noProof/>
                <w:rtl/>
              </w:rPr>
              <w:t xml:space="preserve">2120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تبيع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Toc452017417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18" w:history="1">
            <w:r w:rsidR="00E02FFB" w:rsidRPr="00B81054">
              <w:rPr>
                <w:rStyle w:val="Hyperlink"/>
                <w:noProof/>
                <w:rtl/>
              </w:rPr>
              <w:t xml:space="preserve">2121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ثابت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Toc452017418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19" w:history="1">
            <w:r w:rsidR="00E02FFB" w:rsidRPr="00B81054">
              <w:rPr>
                <w:rStyle w:val="Hyperlink"/>
                <w:noProof/>
                <w:rtl/>
              </w:rPr>
              <w:t xml:space="preserve">2122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جهين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الهلالي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Toc452017419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20" w:history="1">
            <w:r w:rsidR="00E02FFB" w:rsidRPr="00B81054">
              <w:rPr>
                <w:rStyle w:val="Hyperlink"/>
                <w:noProof/>
                <w:rtl/>
              </w:rPr>
              <w:t xml:space="preserve">2123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حارثة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Toc452017420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21" w:history="1">
            <w:r w:rsidR="00E02FFB" w:rsidRPr="00B81054">
              <w:rPr>
                <w:rStyle w:val="Hyperlink"/>
                <w:noProof/>
                <w:rtl/>
              </w:rPr>
              <w:t xml:space="preserve">2124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الأنماطي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Toc452017421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22" w:history="1">
            <w:r w:rsidR="00E02FFB" w:rsidRPr="00B81054">
              <w:rPr>
                <w:rStyle w:val="Hyperlink"/>
                <w:noProof/>
                <w:rtl/>
              </w:rPr>
              <w:t xml:space="preserve">2125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Toc452017422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23" w:history="1">
            <w:r w:rsidR="00E02FFB" w:rsidRPr="00B81054">
              <w:rPr>
                <w:rStyle w:val="Hyperlink"/>
                <w:noProof/>
                <w:rtl/>
              </w:rPr>
              <w:t xml:space="preserve">2126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الحصين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الأسلمي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Toc452017423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24" w:history="1">
            <w:r w:rsidR="00E02FFB" w:rsidRPr="00B81054">
              <w:rPr>
                <w:rStyle w:val="Hyperlink"/>
                <w:noProof/>
                <w:rtl/>
              </w:rPr>
              <w:t xml:space="preserve">2127 / 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الجهني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Toc452017424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25" w:history="1">
            <w:r w:rsidR="00E02FFB" w:rsidRPr="00B81054">
              <w:rPr>
                <w:rStyle w:val="Hyperlink"/>
                <w:noProof/>
                <w:rtl/>
              </w:rPr>
              <w:t xml:space="preserve">2128 / 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ربيعة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Toc452017425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26" w:history="1">
            <w:r w:rsidR="00E02FFB" w:rsidRPr="00B81054">
              <w:rPr>
                <w:rStyle w:val="Hyperlink"/>
                <w:noProof/>
                <w:rtl/>
              </w:rPr>
              <w:t xml:space="preserve">2129 / 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الزراد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Toc452017426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27" w:history="1">
            <w:r w:rsidR="00E02FFB" w:rsidRPr="00B81054">
              <w:rPr>
                <w:rStyle w:val="Hyperlink"/>
                <w:noProof/>
                <w:rtl/>
              </w:rPr>
              <w:t xml:space="preserve">2130 / 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Toc452017427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28" w:history="1">
            <w:r w:rsidR="00E02FFB" w:rsidRPr="00B81054">
              <w:rPr>
                <w:rStyle w:val="Hyperlink"/>
                <w:noProof/>
                <w:rtl/>
              </w:rPr>
              <w:t xml:space="preserve">2131 / 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سوقة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البجلي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Toc452017428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29" w:history="1">
            <w:r w:rsidR="00E02FFB" w:rsidRPr="00B81054">
              <w:rPr>
                <w:rStyle w:val="Hyperlink"/>
                <w:noProof/>
                <w:rtl/>
              </w:rPr>
              <w:t xml:space="preserve">2132 / 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الأنصاري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Toc452017429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30" w:history="1">
            <w:r w:rsidR="00E02FFB" w:rsidRPr="00B81054">
              <w:rPr>
                <w:rStyle w:val="Hyperlink"/>
                <w:noProof/>
                <w:rtl/>
              </w:rPr>
              <w:t xml:space="preserve">2133 / 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سهل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Toc452017430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31" w:history="1">
            <w:r w:rsidR="00E02FFB" w:rsidRPr="00B81054">
              <w:rPr>
                <w:rStyle w:val="Hyperlink"/>
                <w:noProof/>
                <w:rtl/>
              </w:rPr>
              <w:t xml:space="preserve">2134 / 22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القيسي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Toc452017431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32" w:history="1">
            <w:r w:rsidR="00E02FFB" w:rsidRPr="00B81054">
              <w:rPr>
                <w:rStyle w:val="Hyperlink"/>
                <w:noProof/>
                <w:rtl/>
              </w:rPr>
              <w:t xml:space="preserve">2135 / 23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الشحّام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Toc452017432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33" w:history="1">
            <w:r w:rsidR="00E02FFB" w:rsidRPr="00B81054">
              <w:rPr>
                <w:rStyle w:val="Hyperlink"/>
                <w:noProof/>
                <w:rtl/>
              </w:rPr>
              <w:t xml:space="preserve">2136 / 24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Toc452017433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34" w:history="1">
            <w:r w:rsidR="00E02FFB" w:rsidRPr="00B81054">
              <w:rPr>
                <w:rStyle w:val="Hyperlink"/>
                <w:noProof/>
                <w:rtl/>
              </w:rPr>
              <w:t xml:space="preserve">2137 / 25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صوحان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Toc452017434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35" w:history="1">
            <w:r w:rsidR="00E02FFB" w:rsidRPr="00B81054">
              <w:rPr>
                <w:rStyle w:val="Hyperlink"/>
                <w:noProof/>
                <w:rtl/>
              </w:rPr>
              <w:t xml:space="preserve">2138 / 26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عاصم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المهاجر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Toc452017435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36" w:history="1">
            <w:r w:rsidR="00E02FFB" w:rsidRPr="00B81054">
              <w:rPr>
                <w:rStyle w:val="Hyperlink"/>
                <w:noProof/>
                <w:rtl/>
              </w:rPr>
              <w:t xml:space="preserve">2139 / 27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Toc452017436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37" w:history="1">
            <w:r w:rsidR="00E02FFB" w:rsidRPr="00B81054">
              <w:rPr>
                <w:rStyle w:val="Hyperlink"/>
                <w:noProof/>
                <w:rtl/>
              </w:rPr>
              <w:t xml:space="preserve">2140 / 28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الخيّاط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Toc452017437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38" w:history="1">
            <w:r w:rsidR="00E02FFB" w:rsidRPr="00B81054">
              <w:rPr>
                <w:rStyle w:val="Hyperlink"/>
                <w:noProof/>
                <w:rtl/>
              </w:rPr>
              <w:t xml:space="preserve">2141 / 29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Toc452017438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39" w:history="1">
            <w:r w:rsidR="00E02FFB" w:rsidRPr="00B81054">
              <w:rPr>
                <w:rStyle w:val="Hyperlink"/>
                <w:noProof/>
                <w:rtl/>
              </w:rPr>
              <w:t xml:space="preserve">2142 / 30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عطاء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السائب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Toc452017439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40" w:history="1">
            <w:r w:rsidR="00E02FFB" w:rsidRPr="00B81054">
              <w:rPr>
                <w:rStyle w:val="Hyperlink"/>
                <w:noProof/>
                <w:rtl/>
              </w:rPr>
              <w:t xml:space="preserve">2143 / 31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عطيّة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السلمي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Toc452017440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41" w:history="1">
            <w:r w:rsidR="00E02FFB" w:rsidRPr="00B81054">
              <w:rPr>
                <w:rStyle w:val="Hyperlink"/>
                <w:noProof/>
                <w:rtl/>
              </w:rPr>
              <w:t xml:space="preserve">2144 / 32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Toc452017441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42" w:history="1">
            <w:r w:rsidR="00E02FFB" w:rsidRPr="00B81054">
              <w:rPr>
                <w:rStyle w:val="Hyperlink"/>
                <w:noProof/>
                <w:rtl/>
              </w:rPr>
              <w:t xml:space="preserve">2145 / 33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Toc452017442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43" w:history="1">
            <w:r w:rsidR="00E02FFB" w:rsidRPr="00B81054">
              <w:rPr>
                <w:rStyle w:val="Hyperlink"/>
                <w:noProof/>
                <w:rtl/>
              </w:rPr>
              <w:t xml:space="preserve">2146 / 34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عياض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الكناني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Toc452017443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44" w:history="1">
            <w:r w:rsidR="00E02FFB" w:rsidRPr="00B81054">
              <w:rPr>
                <w:rStyle w:val="Hyperlink"/>
                <w:noProof/>
                <w:rtl/>
              </w:rPr>
              <w:t xml:space="preserve">2147 / 35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جعفر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Toc452017444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45" w:history="1">
            <w:r w:rsidR="00E02FFB" w:rsidRPr="00B81054">
              <w:rPr>
                <w:rStyle w:val="Hyperlink"/>
                <w:noProof/>
                <w:rtl/>
              </w:rPr>
              <w:t xml:space="preserve">2148 / 36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عطاء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Toc452017445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46" w:history="1">
            <w:r w:rsidR="00E02FFB" w:rsidRPr="00B81054">
              <w:rPr>
                <w:rStyle w:val="Hyperlink"/>
                <w:noProof/>
                <w:rtl/>
              </w:rPr>
              <w:t xml:space="preserve">2149 / 37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يونس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Toc452017446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47" w:history="1">
            <w:r w:rsidR="00E02FFB" w:rsidRPr="00B81054">
              <w:rPr>
                <w:rStyle w:val="Hyperlink"/>
                <w:noProof/>
                <w:rtl/>
              </w:rPr>
              <w:t xml:space="preserve">2150 / 38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المستهل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الكميت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Toc452017447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48" w:history="1">
            <w:r w:rsidR="00E02FFB" w:rsidRPr="00B81054">
              <w:rPr>
                <w:rStyle w:val="Hyperlink"/>
                <w:noProof/>
                <w:rtl/>
              </w:rPr>
              <w:t xml:space="preserve">2151 / 39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معقل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Toc452017448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49" w:history="1">
            <w:r w:rsidR="00E02FFB" w:rsidRPr="00B81054">
              <w:rPr>
                <w:rStyle w:val="Hyperlink"/>
                <w:noProof/>
                <w:rtl/>
              </w:rPr>
              <w:t xml:space="preserve">2152 / 40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موسى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Toc452017449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50" w:history="1">
            <w:r w:rsidR="00E02FFB" w:rsidRPr="00B81054">
              <w:rPr>
                <w:rStyle w:val="Hyperlink"/>
                <w:noProof/>
                <w:rtl/>
              </w:rPr>
              <w:t xml:space="preserve">2153 / 41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النرسي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Toc452017450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51" w:history="1">
            <w:r w:rsidR="00E02FFB" w:rsidRPr="00B81054">
              <w:rPr>
                <w:rStyle w:val="Hyperlink"/>
                <w:noProof/>
                <w:rtl/>
              </w:rPr>
              <w:t xml:space="preserve">2154 / 42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وهب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الجهني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(10)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Toc452017451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52" w:history="1">
            <w:r w:rsidR="00E02FFB" w:rsidRPr="00B81054">
              <w:rPr>
                <w:rStyle w:val="Hyperlink"/>
                <w:noProof/>
                <w:rtl/>
              </w:rPr>
              <w:t xml:space="preserve">2155 / 43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هاني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السبيعي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Toc452017452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53" w:history="1">
            <w:r w:rsidR="00E02FFB" w:rsidRPr="00B81054">
              <w:rPr>
                <w:rStyle w:val="Hyperlink"/>
                <w:noProof/>
                <w:rtl/>
              </w:rPr>
              <w:t xml:space="preserve">2156 / 44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يونس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Toc452017453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54" w:history="1">
            <w:r w:rsidR="00E02FFB" w:rsidRPr="00B81054">
              <w:rPr>
                <w:rStyle w:val="Hyperlink"/>
                <w:noProof/>
                <w:rtl/>
              </w:rPr>
              <w:t xml:space="preserve">2157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الدين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Toc452017454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55" w:history="1">
            <w:r w:rsidR="00E02FFB" w:rsidRPr="00B81054">
              <w:rPr>
                <w:rStyle w:val="Hyperlink"/>
                <w:rFonts w:hint="eastAsia"/>
                <w:noProof/>
                <w:rtl/>
              </w:rPr>
              <w:t>باب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السين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Toc452017455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56" w:history="1">
            <w:r w:rsidR="00E02FFB" w:rsidRPr="00B81054">
              <w:rPr>
                <w:rStyle w:val="Hyperlink"/>
                <w:noProof/>
                <w:rtl/>
              </w:rPr>
              <w:t xml:space="preserve">2158 </w:t>
            </w:r>
            <w:r w:rsidR="00E02FFB" w:rsidRPr="00B81054">
              <w:rPr>
                <w:rStyle w:val="Hyperlink"/>
                <w:noProof/>
              </w:rPr>
              <w:t xml:space="preserve">/ </w:t>
            </w:r>
            <w:r w:rsidR="00E02FFB" w:rsidRPr="00B81054">
              <w:rPr>
                <w:rStyle w:val="Hyperlink"/>
                <w:noProof/>
                <w:rtl/>
              </w:rPr>
              <w:t xml:space="preserve">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Toc452017456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57" w:history="1">
            <w:r w:rsidR="00E02FFB" w:rsidRPr="00B81054">
              <w:rPr>
                <w:rStyle w:val="Hyperlink"/>
                <w:noProof/>
                <w:rtl/>
              </w:rPr>
              <w:t xml:space="preserve">2159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Toc452017457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58" w:history="1">
            <w:r w:rsidR="00E02FFB" w:rsidRPr="00B81054">
              <w:rPr>
                <w:rStyle w:val="Hyperlink"/>
                <w:noProof/>
                <w:rtl/>
              </w:rPr>
              <w:t xml:space="preserve">2160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Toc452017458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59" w:history="1">
            <w:r w:rsidR="00E02FFB" w:rsidRPr="00B81054">
              <w:rPr>
                <w:rStyle w:val="Hyperlink"/>
                <w:noProof/>
                <w:rtl/>
              </w:rPr>
              <w:t xml:space="preserve">2161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Toc452017459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60" w:history="1">
            <w:r w:rsidR="00E02FFB" w:rsidRPr="00B81054">
              <w:rPr>
                <w:rStyle w:val="Hyperlink"/>
                <w:noProof/>
                <w:rtl/>
              </w:rPr>
              <w:t xml:space="preserve">2162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التمّار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Toc452017460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61" w:history="1">
            <w:r w:rsidR="00E02FFB" w:rsidRPr="00B81054">
              <w:rPr>
                <w:rStyle w:val="Hyperlink"/>
                <w:noProof/>
                <w:rtl/>
              </w:rPr>
              <w:t xml:space="preserve">2163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الحنّاط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Toc452017461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62" w:history="1">
            <w:r w:rsidR="00E02FFB" w:rsidRPr="00B81054">
              <w:rPr>
                <w:rStyle w:val="Hyperlink"/>
                <w:noProof/>
                <w:rtl/>
              </w:rPr>
              <w:t xml:space="preserve">2164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Toc452017462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63" w:history="1">
            <w:r w:rsidR="00E02FFB" w:rsidRPr="00B81054">
              <w:rPr>
                <w:rStyle w:val="Hyperlink"/>
                <w:noProof/>
                <w:rtl/>
              </w:rPr>
              <w:t xml:space="preserve">2165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Toc452017463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64" w:history="1">
            <w:r w:rsidR="00E02FFB" w:rsidRPr="00B81054">
              <w:rPr>
                <w:rStyle w:val="Hyperlink"/>
                <w:noProof/>
                <w:rtl/>
              </w:rPr>
              <w:t xml:space="preserve">2166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الأشل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Toc452017464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65" w:history="1">
            <w:r w:rsidR="00E02FFB" w:rsidRPr="00B81054">
              <w:rPr>
                <w:rStyle w:val="Hyperlink"/>
                <w:noProof/>
                <w:rtl/>
              </w:rPr>
              <w:t xml:space="preserve">2167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Toc452017465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66" w:history="1">
            <w:r w:rsidR="00E02FFB" w:rsidRPr="00B81054">
              <w:rPr>
                <w:rStyle w:val="Hyperlink"/>
                <w:noProof/>
                <w:rtl/>
              </w:rPr>
              <w:t xml:space="preserve">2168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Toc452017466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67" w:history="1">
            <w:r w:rsidR="00E02FFB" w:rsidRPr="00B81054">
              <w:rPr>
                <w:rStyle w:val="Hyperlink"/>
                <w:noProof/>
                <w:rtl/>
              </w:rPr>
              <w:t xml:space="preserve">2169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عطيّة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Toc452017467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68" w:history="1">
            <w:r w:rsidR="00E02FFB" w:rsidRPr="00B81054">
              <w:rPr>
                <w:rStyle w:val="Hyperlink"/>
                <w:noProof/>
                <w:rtl/>
              </w:rPr>
              <w:t xml:space="preserve">2170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عمّار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الصائدي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Toc452017468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69" w:history="1">
            <w:r w:rsidR="00E02FFB" w:rsidRPr="00B81054">
              <w:rPr>
                <w:rStyle w:val="Hyperlink"/>
                <w:noProof/>
                <w:rtl/>
              </w:rPr>
              <w:t xml:space="preserve">2171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مكرم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Toc452017469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70" w:history="1">
            <w:r w:rsidR="00E02FFB" w:rsidRPr="00B81054">
              <w:rPr>
                <w:rStyle w:val="Hyperlink"/>
                <w:noProof/>
                <w:rtl/>
              </w:rPr>
              <w:t xml:space="preserve">2172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السائب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الحضرمي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Toc452017470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71" w:history="1">
            <w:r w:rsidR="00E02FFB" w:rsidRPr="00B81054">
              <w:rPr>
                <w:rStyle w:val="Hyperlink"/>
                <w:noProof/>
                <w:rtl/>
              </w:rPr>
              <w:t xml:space="preserve">2173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السائب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Toc452017471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72" w:history="1">
            <w:r w:rsidR="00E02FFB" w:rsidRPr="00B81054">
              <w:rPr>
                <w:rStyle w:val="Hyperlink"/>
                <w:noProof/>
                <w:rtl/>
              </w:rPr>
              <w:t xml:space="preserve">2174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سبرة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معبد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Toc452017472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73" w:history="1">
            <w:r w:rsidR="00E02FFB" w:rsidRPr="00B81054">
              <w:rPr>
                <w:rStyle w:val="Hyperlink"/>
                <w:noProof/>
                <w:rtl/>
              </w:rPr>
              <w:t xml:space="preserve">2175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سجيم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السندي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Toc452017473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74" w:history="1">
            <w:r w:rsidR="00E02FFB" w:rsidRPr="00B81054">
              <w:rPr>
                <w:rStyle w:val="Hyperlink"/>
                <w:noProof/>
                <w:rtl/>
              </w:rPr>
              <w:t xml:space="preserve">2176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سدير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حكيم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الصيرفي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Toc452017474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299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75" w:history="1">
            <w:r w:rsidR="00E02FFB" w:rsidRPr="00B81054">
              <w:rPr>
                <w:rStyle w:val="Hyperlink"/>
                <w:noProof/>
                <w:rtl/>
              </w:rPr>
              <w:t xml:space="preserve">2177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سديف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المكي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Toc452017475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76" w:history="1">
            <w:r w:rsidR="00E02FFB" w:rsidRPr="00B81054">
              <w:rPr>
                <w:rStyle w:val="Hyperlink"/>
                <w:noProof/>
                <w:rtl/>
              </w:rPr>
              <w:t xml:space="preserve">2178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Toc452017476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77" w:history="1">
            <w:r w:rsidR="00E02FFB" w:rsidRPr="00B81054">
              <w:rPr>
                <w:rStyle w:val="Hyperlink"/>
                <w:noProof/>
                <w:rtl/>
              </w:rPr>
              <w:t xml:space="preserve">2179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حيّان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Toc452017477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78" w:history="1">
            <w:r w:rsidR="00E02FFB" w:rsidRPr="00B81054">
              <w:rPr>
                <w:rStyle w:val="Hyperlink"/>
                <w:noProof/>
                <w:rtl/>
              </w:rPr>
              <w:t xml:space="preserve">2180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الناجي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Toc452017478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79" w:history="1">
            <w:r w:rsidR="00E02FFB" w:rsidRPr="00B81054">
              <w:rPr>
                <w:rStyle w:val="Hyperlink"/>
                <w:noProof/>
                <w:rtl/>
              </w:rPr>
              <w:t xml:space="preserve">2181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سلامة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الأصبهاني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Toc452017479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80" w:history="1">
            <w:r w:rsidR="00E02FFB" w:rsidRPr="00B81054">
              <w:rPr>
                <w:rStyle w:val="Hyperlink"/>
                <w:noProof/>
                <w:rtl/>
              </w:rPr>
              <w:t xml:space="preserve">2182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عاصم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Toc452017480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81" w:history="1">
            <w:r w:rsidR="00E02FFB" w:rsidRPr="00B81054">
              <w:rPr>
                <w:rStyle w:val="Hyperlink"/>
                <w:noProof/>
                <w:rtl/>
              </w:rPr>
              <w:t xml:space="preserve">2183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الحارث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Toc452017481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82" w:history="1">
            <w:r w:rsidR="00E02FFB" w:rsidRPr="00B81054">
              <w:rPr>
                <w:rStyle w:val="Hyperlink"/>
                <w:noProof/>
                <w:rtl/>
              </w:rPr>
              <w:t xml:space="preserve">2184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يعقوب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Toc452017482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83" w:history="1">
            <w:r w:rsidR="00E02FFB" w:rsidRPr="00B81054">
              <w:rPr>
                <w:rStyle w:val="Hyperlink"/>
                <w:noProof/>
                <w:rtl/>
              </w:rPr>
              <w:t xml:space="preserve">2185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Toc452017483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84" w:history="1">
            <w:r w:rsidR="00E02FFB" w:rsidRPr="00B81054">
              <w:rPr>
                <w:rStyle w:val="Hyperlink"/>
                <w:noProof/>
                <w:rtl/>
              </w:rPr>
              <w:t xml:space="preserve">2186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التميمي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Toc452017484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85" w:history="1">
            <w:r w:rsidR="00E02FFB" w:rsidRPr="00B81054">
              <w:rPr>
                <w:rStyle w:val="Hyperlink"/>
                <w:noProof/>
                <w:rtl/>
              </w:rPr>
              <w:t xml:space="preserve">2187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الكلبي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Toc452017485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86" w:history="1">
            <w:r w:rsidR="00E02FFB" w:rsidRPr="00B81054">
              <w:rPr>
                <w:rStyle w:val="Hyperlink"/>
                <w:noProof/>
                <w:rtl/>
              </w:rPr>
              <w:t xml:space="preserve">2188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Toc452017486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87" w:history="1">
            <w:r w:rsidR="00E02FFB" w:rsidRPr="00B81054">
              <w:rPr>
                <w:rStyle w:val="Hyperlink"/>
                <w:noProof/>
                <w:rtl/>
              </w:rPr>
              <w:t xml:space="preserve">2189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خلف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Toc452017487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88" w:history="1">
            <w:r w:rsidR="00E02FFB" w:rsidRPr="00B81054">
              <w:rPr>
                <w:rStyle w:val="Hyperlink"/>
                <w:noProof/>
                <w:rtl/>
              </w:rPr>
              <w:t xml:space="preserve">2190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Toc452017488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89" w:history="1">
            <w:r w:rsidR="00E02FFB" w:rsidRPr="00B81054">
              <w:rPr>
                <w:rStyle w:val="Hyperlink"/>
                <w:noProof/>
                <w:rtl/>
              </w:rPr>
              <w:t xml:space="preserve">2191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Toc452017489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90" w:history="1">
            <w:r w:rsidR="00E02FFB" w:rsidRPr="00B81054">
              <w:rPr>
                <w:rStyle w:val="Hyperlink"/>
                <w:noProof/>
                <w:rtl/>
              </w:rPr>
              <w:t xml:space="preserve">2192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Toc452017490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91" w:history="1">
            <w:r w:rsidR="00E02FFB" w:rsidRPr="00B81054">
              <w:rPr>
                <w:rStyle w:val="Hyperlink"/>
                <w:noProof/>
                <w:rtl/>
              </w:rPr>
              <w:t xml:space="preserve">2193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وقّاص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Toc452017491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92" w:history="1">
            <w:r w:rsidR="00E02FFB" w:rsidRPr="00B81054">
              <w:rPr>
                <w:rStyle w:val="Hyperlink"/>
                <w:noProof/>
                <w:rtl/>
              </w:rPr>
              <w:t xml:space="preserve">2194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الأسكاف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Toc452017492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93" w:history="1">
            <w:r w:rsidR="00E02FFB" w:rsidRPr="00B81054">
              <w:rPr>
                <w:rStyle w:val="Hyperlink"/>
                <w:noProof/>
                <w:rtl/>
              </w:rPr>
              <w:t xml:space="preserve">2195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الحدّاد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Toc452017493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94" w:history="1">
            <w:r w:rsidR="00E02FFB" w:rsidRPr="00B81054">
              <w:rPr>
                <w:rStyle w:val="Hyperlink"/>
                <w:noProof/>
                <w:rtl/>
              </w:rPr>
              <w:t xml:space="preserve">2196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حذيفة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Toc452017494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95" w:history="1">
            <w:r w:rsidR="00E02FFB" w:rsidRPr="00B81054">
              <w:rPr>
                <w:rStyle w:val="Hyperlink"/>
                <w:noProof/>
                <w:rtl/>
              </w:rPr>
              <w:t xml:space="preserve">2197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الكندي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Toc452017495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96" w:history="1">
            <w:r w:rsidR="00E02FFB" w:rsidRPr="00B81054">
              <w:rPr>
                <w:rStyle w:val="Hyperlink"/>
                <w:noProof/>
                <w:rtl/>
              </w:rPr>
              <w:t xml:space="preserve">2198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Toc452017496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97" w:history="1">
            <w:r w:rsidR="00E02FFB" w:rsidRPr="00B81054">
              <w:rPr>
                <w:rStyle w:val="Hyperlink"/>
                <w:noProof/>
                <w:rtl/>
              </w:rPr>
              <w:t xml:space="preserve">2199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الباهلي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Toc452017497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98" w:history="1">
            <w:r w:rsidR="00E02FFB" w:rsidRPr="00B81054">
              <w:rPr>
                <w:rStyle w:val="Hyperlink"/>
                <w:noProof/>
                <w:rtl/>
              </w:rPr>
              <w:t xml:space="preserve">2200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خادم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دلف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العجلي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Toc452017498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499" w:history="1">
            <w:r w:rsidR="00E02FFB" w:rsidRPr="00B81054">
              <w:rPr>
                <w:rStyle w:val="Hyperlink"/>
                <w:noProof/>
                <w:rtl/>
              </w:rPr>
              <w:t xml:space="preserve">2201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خلف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Toc452017499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00" w:history="1">
            <w:r w:rsidR="00E02FFB" w:rsidRPr="00B81054">
              <w:rPr>
                <w:rStyle w:val="Hyperlink"/>
                <w:noProof/>
                <w:rtl/>
              </w:rPr>
              <w:t xml:space="preserve">2202 / 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العنزي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Toc452017500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01" w:history="1">
            <w:r w:rsidR="00E02FFB" w:rsidRPr="00B81054">
              <w:rPr>
                <w:rStyle w:val="Hyperlink"/>
                <w:noProof/>
                <w:rtl/>
              </w:rPr>
              <w:t xml:space="preserve">2203 / 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Toc452017501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02" w:history="1">
            <w:r w:rsidR="00E02FFB" w:rsidRPr="00B81054">
              <w:rPr>
                <w:rStyle w:val="Hyperlink"/>
                <w:noProof/>
                <w:rtl/>
              </w:rPr>
              <w:t xml:space="preserve">2204 / 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وديعة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Toc452017502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03" w:history="1">
            <w:r w:rsidR="00E02FFB" w:rsidRPr="00B81054">
              <w:rPr>
                <w:rStyle w:val="Hyperlink"/>
                <w:noProof/>
                <w:rtl/>
              </w:rPr>
              <w:t xml:space="preserve">2205 / 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Toc452017503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04" w:history="1">
            <w:r w:rsidR="00E02FFB" w:rsidRPr="00B81054">
              <w:rPr>
                <w:rStyle w:val="Hyperlink"/>
                <w:noProof/>
                <w:rtl/>
              </w:rPr>
              <w:t xml:space="preserve">2206 / 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الأحوص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Toc452017504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05" w:history="1">
            <w:r w:rsidR="00E02FFB" w:rsidRPr="00B81054">
              <w:rPr>
                <w:rStyle w:val="Hyperlink"/>
                <w:noProof/>
                <w:rtl/>
              </w:rPr>
              <w:t xml:space="preserve">2207 / 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البلخي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Toc452017505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06" w:history="1">
            <w:r w:rsidR="00E02FFB" w:rsidRPr="00B81054">
              <w:rPr>
                <w:rStyle w:val="Hyperlink"/>
                <w:noProof/>
                <w:rtl/>
              </w:rPr>
              <w:t xml:space="preserve">2208 / 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سيّار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Toc452017506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07" w:history="1">
            <w:r w:rsidR="00E02FFB" w:rsidRPr="00B81054">
              <w:rPr>
                <w:rStyle w:val="Hyperlink"/>
                <w:noProof/>
                <w:rtl/>
              </w:rPr>
              <w:t xml:space="preserve">2209 / 22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الصفّار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Toc452017507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08" w:history="1">
            <w:r w:rsidR="00E02FFB" w:rsidRPr="00B81054">
              <w:rPr>
                <w:rStyle w:val="Hyperlink"/>
                <w:noProof/>
                <w:rtl/>
              </w:rPr>
              <w:t xml:space="preserve">2210 / 23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الصلت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البجلي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Toc452017508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09" w:history="1">
            <w:r w:rsidR="00E02FFB" w:rsidRPr="00B81054">
              <w:rPr>
                <w:rStyle w:val="Hyperlink"/>
                <w:noProof/>
                <w:rtl/>
              </w:rPr>
              <w:t xml:space="preserve">2211 / 24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طالب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Toc452017509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10" w:history="1">
            <w:r w:rsidR="00E02FFB" w:rsidRPr="00B81054">
              <w:rPr>
                <w:rStyle w:val="Hyperlink"/>
                <w:noProof/>
                <w:rtl/>
              </w:rPr>
              <w:t xml:space="preserve">2212 / 25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طريف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الحنظلي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Toc452017510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11" w:history="1">
            <w:r w:rsidR="00E02FFB" w:rsidRPr="00B81054">
              <w:rPr>
                <w:rStyle w:val="Hyperlink"/>
                <w:noProof/>
                <w:rtl/>
              </w:rPr>
              <w:t xml:space="preserve">2213 / 26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ظريف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الشاعر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Toc452017511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12" w:history="1">
            <w:r w:rsidR="00E02FFB" w:rsidRPr="00B81054">
              <w:rPr>
                <w:rStyle w:val="Hyperlink"/>
                <w:noProof/>
                <w:rtl/>
              </w:rPr>
              <w:t xml:space="preserve">2214 / 27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Toc452017512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13" w:history="1">
            <w:r w:rsidR="00E02FFB" w:rsidRPr="00B81054">
              <w:rPr>
                <w:rStyle w:val="Hyperlink"/>
                <w:noProof/>
                <w:rtl/>
              </w:rPr>
              <w:t xml:space="preserve">2215 / 28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خلف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Toc452017513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14" w:history="1">
            <w:r w:rsidR="00E02FFB" w:rsidRPr="00B81054">
              <w:rPr>
                <w:rStyle w:val="Hyperlink"/>
                <w:noProof/>
                <w:rtl/>
              </w:rPr>
              <w:t xml:space="preserve">2216 / 29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Toc452017514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15" w:history="1">
            <w:r w:rsidR="00E02FFB" w:rsidRPr="00B81054">
              <w:rPr>
                <w:rStyle w:val="Hyperlink"/>
                <w:noProof/>
                <w:rtl/>
              </w:rPr>
              <w:t xml:space="preserve">2217 / 30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Toc452017515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16" w:history="1">
            <w:r w:rsidR="00E02FFB" w:rsidRPr="00B81054">
              <w:rPr>
                <w:rStyle w:val="Hyperlink"/>
                <w:noProof/>
                <w:rtl/>
              </w:rPr>
              <w:t xml:space="preserve">2218 / 31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القمّي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Toc452017516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17" w:history="1">
            <w:r w:rsidR="00E02FFB" w:rsidRPr="00B81054">
              <w:rPr>
                <w:rStyle w:val="Hyperlink"/>
                <w:noProof/>
                <w:rtl/>
              </w:rPr>
              <w:t xml:space="preserve">2219 / 32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الطائي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Toc452017517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18" w:history="1">
            <w:r w:rsidR="00E02FFB" w:rsidRPr="00B81054">
              <w:rPr>
                <w:rStyle w:val="Hyperlink"/>
                <w:noProof/>
                <w:rtl/>
              </w:rPr>
              <w:t xml:space="preserve">2220 / 33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مالك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الخزرجي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Toc452017518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19" w:history="1">
            <w:r w:rsidR="00E02FFB" w:rsidRPr="00B81054">
              <w:rPr>
                <w:rStyle w:val="Hyperlink"/>
                <w:noProof/>
                <w:rtl/>
              </w:rPr>
              <w:t xml:space="preserve">2221 / 24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مسلم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Toc452017519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20" w:history="1">
            <w:r w:rsidR="00E02FFB" w:rsidRPr="00B81054">
              <w:rPr>
                <w:rStyle w:val="Hyperlink"/>
                <w:noProof/>
                <w:rtl/>
              </w:rPr>
              <w:t xml:space="preserve">2222 / 35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معاذ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Toc452017520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21" w:history="1">
            <w:r w:rsidR="00E02FFB" w:rsidRPr="00B81054">
              <w:rPr>
                <w:rStyle w:val="Hyperlink"/>
                <w:noProof/>
                <w:rtl/>
              </w:rPr>
              <w:t xml:space="preserve">2223 / 36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وهب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Toc452017521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22" w:history="1">
            <w:r w:rsidR="00E02FFB" w:rsidRPr="00B81054">
              <w:rPr>
                <w:rStyle w:val="Hyperlink"/>
                <w:noProof/>
                <w:rtl/>
              </w:rPr>
              <w:t xml:space="preserve">2224 / 37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هاشم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الأرجني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Toc452017522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23" w:history="1">
            <w:r w:rsidR="00E02FFB" w:rsidRPr="00B81054">
              <w:rPr>
                <w:rStyle w:val="Hyperlink"/>
                <w:noProof/>
                <w:rtl/>
              </w:rPr>
              <w:t xml:space="preserve">2225 / 38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Toc452017523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24" w:history="1">
            <w:r w:rsidR="00E02FFB" w:rsidRPr="00B81054">
              <w:rPr>
                <w:rStyle w:val="Hyperlink"/>
                <w:noProof/>
                <w:rtl/>
              </w:rPr>
              <w:t xml:space="preserve">2226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عمّار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الطائي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Toc452017524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25" w:history="1">
            <w:r w:rsidR="00E02FFB" w:rsidRPr="00B81054">
              <w:rPr>
                <w:rStyle w:val="Hyperlink"/>
                <w:noProof/>
                <w:rtl/>
              </w:rPr>
              <w:t xml:space="preserve">2227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Toc452017525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26" w:history="1">
            <w:r w:rsidR="00E02FFB" w:rsidRPr="00B81054">
              <w:rPr>
                <w:rStyle w:val="Hyperlink"/>
                <w:noProof/>
                <w:rtl/>
              </w:rPr>
              <w:t xml:space="preserve">2228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واصل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Toc452017526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27" w:history="1">
            <w:r w:rsidR="00E02FFB" w:rsidRPr="00B81054">
              <w:rPr>
                <w:rStyle w:val="Hyperlink"/>
                <w:noProof/>
                <w:rtl/>
              </w:rPr>
              <w:t xml:space="preserve">2229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الأسود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Toc452017527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28" w:history="1">
            <w:r w:rsidR="00E02FFB" w:rsidRPr="00B81054">
              <w:rPr>
                <w:rStyle w:val="Hyperlink"/>
                <w:noProof/>
                <w:rtl/>
              </w:rPr>
              <w:t xml:space="preserve">2230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الأصبغ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Toc452017528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29" w:history="1">
            <w:r w:rsidR="00E02FFB" w:rsidRPr="00B81054">
              <w:rPr>
                <w:rStyle w:val="Hyperlink"/>
                <w:noProof/>
                <w:rtl/>
              </w:rPr>
              <w:t xml:space="preserve">2231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الجهم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Toc452017529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30" w:history="1">
            <w:r w:rsidR="00E02FFB" w:rsidRPr="00B81054">
              <w:rPr>
                <w:rStyle w:val="Hyperlink"/>
                <w:noProof/>
                <w:rtl/>
              </w:rPr>
              <w:t xml:space="preserve">2232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Toc452017530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31" w:history="1">
            <w:r w:rsidR="00E02FFB" w:rsidRPr="00B81054">
              <w:rPr>
                <w:rStyle w:val="Hyperlink"/>
                <w:noProof/>
                <w:rtl/>
              </w:rPr>
              <w:t xml:space="preserve">2233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حازم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Toc452017531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32" w:history="1">
            <w:r w:rsidR="00E02FFB" w:rsidRPr="00B81054">
              <w:rPr>
                <w:rStyle w:val="Hyperlink"/>
                <w:noProof/>
                <w:rtl/>
              </w:rPr>
              <w:t xml:space="preserve">2234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الخضيب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Toc452017532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33" w:history="1">
            <w:r w:rsidR="00E02FFB" w:rsidRPr="00B81054">
              <w:rPr>
                <w:rStyle w:val="Hyperlink"/>
                <w:noProof/>
                <w:rtl/>
              </w:rPr>
              <w:t xml:space="preserve">2235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هلال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Toc452017533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34" w:history="1">
            <w:r w:rsidR="00E02FFB" w:rsidRPr="00B81054">
              <w:rPr>
                <w:rStyle w:val="Hyperlink"/>
                <w:noProof/>
                <w:rtl/>
              </w:rPr>
              <w:t xml:space="preserve">2236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موسى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Toc452017534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35" w:history="1">
            <w:r w:rsidR="00E02FFB" w:rsidRPr="00B81054">
              <w:rPr>
                <w:rStyle w:val="Hyperlink"/>
                <w:noProof/>
                <w:rtl/>
              </w:rPr>
              <w:t xml:space="preserve">2237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اخت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صفوان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Toc452017535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36" w:history="1">
            <w:r w:rsidR="00E02FFB" w:rsidRPr="00B81054">
              <w:rPr>
                <w:rStyle w:val="Hyperlink"/>
                <w:noProof/>
                <w:rtl/>
              </w:rPr>
              <w:t xml:space="preserve">2238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الأعرج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Toc452017536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37" w:history="1">
            <w:r w:rsidR="00E02FFB" w:rsidRPr="00B81054">
              <w:rPr>
                <w:rStyle w:val="Hyperlink"/>
                <w:noProof/>
                <w:rtl/>
              </w:rPr>
              <w:t xml:space="preserve">2239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بيان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Toc452017537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38" w:history="1">
            <w:r w:rsidR="00E02FFB" w:rsidRPr="00B81054">
              <w:rPr>
                <w:rStyle w:val="Hyperlink"/>
                <w:noProof/>
                <w:rtl/>
              </w:rPr>
              <w:t xml:space="preserve">2240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جبير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Toc452017538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39" w:history="1">
            <w:r w:rsidR="00E02FFB" w:rsidRPr="00B81054">
              <w:rPr>
                <w:rStyle w:val="Hyperlink"/>
                <w:noProof/>
                <w:rtl/>
              </w:rPr>
              <w:t xml:space="preserve">2241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جناح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Toc452017539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40" w:history="1">
            <w:r w:rsidR="00E02FFB" w:rsidRPr="00B81054">
              <w:rPr>
                <w:rStyle w:val="Hyperlink"/>
                <w:noProof/>
                <w:rtl/>
              </w:rPr>
              <w:t xml:space="preserve">2242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الحدّاد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Toc452017540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41" w:history="1">
            <w:r w:rsidR="00E02FFB" w:rsidRPr="00B81054">
              <w:rPr>
                <w:rStyle w:val="Hyperlink"/>
                <w:noProof/>
                <w:rtl/>
              </w:rPr>
              <w:t xml:space="preserve">2243 / 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الحارث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المدني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Toc452017541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42" w:history="1">
            <w:r w:rsidR="00E02FFB" w:rsidRPr="00B81054">
              <w:rPr>
                <w:rStyle w:val="Hyperlink"/>
                <w:noProof/>
                <w:rtl/>
              </w:rPr>
              <w:t xml:space="preserve">2244 / 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حسان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المكي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Toc452017542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43" w:history="1">
            <w:r w:rsidR="00E02FFB" w:rsidRPr="00B81054">
              <w:rPr>
                <w:rStyle w:val="Hyperlink"/>
                <w:noProof/>
                <w:rtl/>
              </w:rPr>
              <w:t xml:space="preserve">2245 / 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Toc452017543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44" w:history="1">
            <w:r w:rsidR="00E02FFB" w:rsidRPr="00B81054">
              <w:rPr>
                <w:rStyle w:val="Hyperlink"/>
                <w:noProof/>
                <w:rtl/>
              </w:rPr>
              <w:t xml:space="preserve">2246 / 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حكيم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Toc452017544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45" w:history="1">
            <w:r w:rsidR="00E02FFB" w:rsidRPr="00B81054">
              <w:rPr>
                <w:rStyle w:val="Hyperlink"/>
                <w:noProof/>
                <w:rtl/>
              </w:rPr>
              <w:t xml:space="preserve">2247 / 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Toc452017545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46" w:history="1">
            <w:r w:rsidR="00E02FFB" w:rsidRPr="00B81054">
              <w:rPr>
                <w:rStyle w:val="Hyperlink"/>
                <w:noProof/>
                <w:rtl/>
              </w:rPr>
              <w:t xml:space="preserve">2248 / 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خادم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دلف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Toc452017546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47" w:history="1">
            <w:r w:rsidR="00E02FFB" w:rsidRPr="00B81054">
              <w:rPr>
                <w:rStyle w:val="Hyperlink"/>
                <w:noProof/>
                <w:rtl/>
              </w:rPr>
              <w:t xml:space="preserve">2249 / 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خيثم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Toc452017547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48" w:history="1">
            <w:r w:rsidR="00E02FFB" w:rsidRPr="00B81054">
              <w:rPr>
                <w:rStyle w:val="Hyperlink"/>
                <w:noProof/>
                <w:rtl/>
              </w:rPr>
              <w:t xml:space="preserve">2250 / 22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الرومي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Toc452017548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49" w:history="1">
            <w:r w:rsidR="00E02FFB" w:rsidRPr="00B81054">
              <w:rPr>
                <w:rStyle w:val="Hyperlink"/>
                <w:noProof/>
                <w:rtl/>
              </w:rPr>
              <w:t xml:space="preserve">2251 / 23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زفير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البزّاز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Toc452017549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50" w:history="1">
            <w:r w:rsidR="00E02FFB" w:rsidRPr="00B81054">
              <w:rPr>
                <w:rStyle w:val="Hyperlink"/>
                <w:noProof/>
                <w:rtl/>
              </w:rPr>
              <w:t xml:space="preserve">2252 / 24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Toc452017550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51" w:history="1">
            <w:r w:rsidR="00E02FFB" w:rsidRPr="00B81054">
              <w:rPr>
                <w:rStyle w:val="Hyperlink"/>
                <w:noProof/>
                <w:rtl/>
              </w:rPr>
              <w:t xml:space="preserve">2253 / 25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القداح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Toc452017551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52" w:history="1">
            <w:r w:rsidR="00E02FFB" w:rsidRPr="00B81054">
              <w:rPr>
                <w:rStyle w:val="Hyperlink"/>
                <w:noProof/>
                <w:rtl/>
              </w:rPr>
              <w:t xml:space="preserve">2254 / 26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Toc452017552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53" w:history="1">
            <w:r w:rsidR="00E02FFB" w:rsidRPr="00B81054">
              <w:rPr>
                <w:rStyle w:val="Hyperlink"/>
                <w:noProof/>
                <w:rtl/>
              </w:rPr>
              <w:t xml:space="preserve">2255 / 27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الجرجاني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Toc452017553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54" w:history="1">
            <w:r w:rsidR="00E02FFB" w:rsidRPr="00B81054">
              <w:rPr>
                <w:rStyle w:val="Hyperlink"/>
                <w:noProof/>
                <w:rtl/>
              </w:rPr>
              <w:t xml:space="preserve">2256 / 28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الأسلمي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Toc452017554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55" w:history="1">
            <w:r w:rsidR="00E02FFB" w:rsidRPr="00B81054">
              <w:rPr>
                <w:rStyle w:val="Hyperlink"/>
                <w:noProof/>
                <w:rtl/>
              </w:rPr>
              <w:t xml:space="preserve">2257 / 29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شيبان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Toc452017555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56" w:history="1">
            <w:r w:rsidR="00E02FFB" w:rsidRPr="00B81054">
              <w:rPr>
                <w:rStyle w:val="Hyperlink"/>
                <w:noProof/>
                <w:rtl/>
              </w:rPr>
              <w:t xml:space="preserve">2258 / 30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الجبار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الزبيدي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Toc452017556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57" w:history="1">
            <w:r w:rsidR="00E02FFB" w:rsidRPr="00B81054">
              <w:rPr>
                <w:rStyle w:val="Hyperlink"/>
                <w:noProof/>
                <w:rtl/>
              </w:rPr>
              <w:t xml:space="preserve">2259 / 31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Toc452017557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58" w:history="1">
            <w:r w:rsidR="00E02FFB" w:rsidRPr="00B81054">
              <w:rPr>
                <w:rStyle w:val="Hyperlink"/>
                <w:noProof/>
                <w:rtl/>
              </w:rPr>
              <w:t xml:space="preserve">2260 / 32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الجمحي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Toc452017558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59" w:history="1">
            <w:r w:rsidR="00E02FFB" w:rsidRPr="00B81054">
              <w:rPr>
                <w:rStyle w:val="Hyperlink"/>
                <w:noProof/>
                <w:rtl/>
              </w:rPr>
              <w:t xml:space="preserve">2261 / 33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Toc452017559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60" w:history="1">
            <w:r w:rsidR="00E02FFB" w:rsidRPr="00B81054">
              <w:rPr>
                <w:rStyle w:val="Hyperlink"/>
                <w:noProof/>
                <w:rtl/>
              </w:rPr>
              <w:t xml:space="preserve">2262 / 34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الأعرج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Toc452017560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61" w:history="1">
            <w:r w:rsidR="00E02FFB" w:rsidRPr="00B81054">
              <w:rPr>
                <w:rStyle w:val="Hyperlink"/>
                <w:noProof/>
                <w:rtl/>
              </w:rPr>
              <w:t xml:space="preserve">2263 / 35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Toc452017561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62" w:history="1">
            <w:r w:rsidR="00E02FFB" w:rsidRPr="00B81054">
              <w:rPr>
                <w:rStyle w:val="Hyperlink"/>
                <w:noProof/>
                <w:rtl/>
              </w:rPr>
              <w:t xml:space="preserve">2264 / 36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عثمان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Toc452017562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63" w:history="1">
            <w:r w:rsidR="00E02FFB" w:rsidRPr="00B81054">
              <w:rPr>
                <w:rStyle w:val="Hyperlink"/>
                <w:noProof/>
                <w:rtl/>
              </w:rPr>
              <w:t xml:space="preserve">2265 / 37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عطارد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Toc452017563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64" w:history="1">
            <w:r w:rsidR="00E02FFB" w:rsidRPr="00B81054">
              <w:rPr>
                <w:rStyle w:val="Hyperlink"/>
                <w:noProof/>
                <w:rtl/>
              </w:rPr>
              <w:t xml:space="preserve">2266 / 38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عفير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Toc452017564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65" w:history="1">
            <w:r w:rsidR="00E02FFB" w:rsidRPr="00B81054">
              <w:rPr>
                <w:rStyle w:val="Hyperlink"/>
                <w:noProof/>
                <w:rtl/>
              </w:rPr>
              <w:t xml:space="preserve">2267 / 39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نصر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Toc452017565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66" w:history="1">
            <w:r w:rsidR="00E02FFB" w:rsidRPr="00B81054">
              <w:rPr>
                <w:rStyle w:val="Hyperlink"/>
                <w:noProof/>
                <w:rtl/>
              </w:rPr>
              <w:t xml:space="preserve">2268 / 40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Toc452017566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67" w:history="1">
            <w:r w:rsidR="00E02FFB" w:rsidRPr="00B81054">
              <w:rPr>
                <w:rStyle w:val="Hyperlink"/>
                <w:noProof/>
                <w:rtl/>
              </w:rPr>
              <w:t xml:space="preserve">2269 / 41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غزوان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(9)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Toc452017567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68" w:history="1">
            <w:r w:rsidR="00E02FFB" w:rsidRPr="00B81054">
              <w:rPr>
                <w:rStyle w:val="Hyperlink"/>
                <w:noProof/>
                <w:rtl/>
              </w:rPr>
              <w:t xml:space="preserve">2270 / 42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فيروز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Toc452017568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69" w:history="1">
            <w:r w:rsidR="00E02FFB" w:rsidRPr="00B81054">
              <w:rPr>
                <w:rStyle w:val="Hyperlink"/>
                <w:noProof/>
                <w:rtl/>
              </w:rPr>
              <w:t xml:space="preserve">2271 / 43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قماذين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المكي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Toc452017569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70" w:history="1">
            <w:r w:rsidR="00E02FFB" w:rsidRPr="00B81054">
              <w:rPr>
                <w:rStyle w:val="Hyperlink"/>
                <w:noProof/>
                <w:rtl/>
              </w:rPr>
              <w:t xml:space="preserve">2272 / 44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قيس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Toc452017570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71" w:history="1">
            <w:r w:rsidR="00E02FFB" w:rsidRPr="00B81054">
              <w:rPr>
                <w:rStyle w:val="Hyperlink"/>
                <w:noProof/>
                <w:rtl/>
              </w:rPr>
              <w:t xml:space="preserve">2273 / 45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قيس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Toc452017571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72" w:history="1">
            <w:r w:rsidR="00E02FFB" w:rsidRPr="00B81054">
              <w:rPr>
                <w:rStyle w:val="Hyperlink"/>
                <w:noProof/>
                <w:rtl/>
              </w:rPr>
              <w:t xml:space="preserve">2274 / 46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لقمان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Toc452017572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73" w:history="1">
            <w:r w:rsidR="00E02FFB" w:rsidRPr="00B81054">
              <w:rPr>
                <w:rStyle w:val="Hyperlink"/>
                <w:noProof/>
                <w:rtl/>
              </w:rPr>
              <w:t xml:space="preserve">2275 / 47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Toc452017573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74" w:history="1">
            <w:r w:rsidR="00E02FFB" w:rsidRPr="00B81054">
              <w:rPr>
                <w:rStyle w:val="Hyperlink"/>
                <w:noProof/>
                <w:rtl/>
              </w:rPr>
              <w:t xml:space="preserve">2276 / 48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المرجانة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المدني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Toc452017574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75" w:history="1">
            <w:r w:rsidR="00E02FFB" w:rsidRPr="00B81054">
              <w:rPr>
                <w:rStyle w:val="Hyperlink"/>
                <w:noProof/>
                <w:rtl/>
              </w:rPr>
              <w:t xml:space="preserve">2277 / 49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المرزبان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Toc452017575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76" w:history="1">
            <w:r w:rsidR="00E02FFB" w:rsidRPr="00B81054">
              <w:rPr>
                <w:rStyle w:val="Hyperlink"/>
                <w:noProof/>
                <w:rtl/>
              </w:rPr>
              <w:t xml:space="preserve">2278 / 50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مسعود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الثقفي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Toc452017576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77" w:history="1">
            <w:r w:rsidR="00E02FFB" w:rsidRPr="00B81054">
              <w:rPr>
                <w:rStyle w:val="Hyperlink"/>
                <w:noProof/>
                <w:rtl/>
              </w:rPr>
              <w:t xml:space="preserve">2279 / 51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Toc452017577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78" w:history="1">
            <w:r w:rsidR="00E02FFB" w:rsidRPr="00B81054">
              <w:rPr>
                <w:rStyle w:val="Hyperlink"/>
                <w:noProof/>
                <w:rtl/>
              </w:rPr>
              <w:t xml:space="preserve">2280 / 52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المسيب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حزن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Toc452017578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79" w:history="1">
            <w:r w:rsidR="00E02FFB" w:rsidRPr="00B81054">
              <w:rPr>
                <w:rStyle w:val="Hyperlink"/>
                <w:noProof/>
                <w:rtl/>
              </w:rPr>
              <w:t xml:space="preserve">2281 / 53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معتوق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Toc452017579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80" w:history="1">
            <w:r w:rsidR="00E02FFB" w:rsidRPr="00B81054">
              <w:rPr>
                <w:rStyle w:val="Hyperlink"/>
                <w:noProof/>
                <w:rtl/>
              </w:rPr>
              <w:t xml:space="preserve">2282 / 54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منصور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Toc452017580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81" w:history="1">
            <w:r w:rsidR="00E02FFB" w:rsidRPr="00B81054">
              <w:rPr>
                <w:rStyle w:val="Hyperlink"/>
                <w:noProof/>
                <w:rtl/>
              </w:rPr>
              <w:t xml:space="preserve">2283 / 55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وهب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الجهني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Toc452017581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82" w:history="1">
            <w:r w:rsidR="00E02FFB" w:rsidRPr="00B81054">
              <w:rPr>
                <w:rStyle w:val="Hyperlink"/>
                <w:noProof/>
                <w:rtl/>
              </w:rPr>
              <w:t xml:space="preserve">2284 / 56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وهب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Toc452017582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83" w:history="1">
            <w:r w:rsidR="00E02FFB" w:rsidRPr="00B81054">
              <w:rPr>
                <w:rStyle w:val="Hyperlink"/>
                <w:noProof/>
                <w:rtl/>
              </w:rPr>
              <w:t xml:space="preserve">2285 / 57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هلال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الثقفي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Toc452017583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84" w:history="1">
            <w:r w:rsidR="00E02FFB" w:rsidRPr="00B81054">
              <w:rPr>
                <w:rStyle w:val="Hyperlink"/>
                <w:noProof/>
                <w:rtl/>
              </w:rPr>
              <w:t xml:space="preserve">2286 / 58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هلال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جابان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Toc452017584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85" w:history="1">
            <w:r w:rsidR="00E02FFB" w:rsidRPr="00B81054">
              <w:rPr>
                <w:rStyle w:val="Hyperlink"/>
                <w:noProof/>
                <w:rtl/>
              </w:rPr>
              <w:t xml:space="preserve">2287 / 59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هلال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Toc452017585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86" w:history="1">
            <w:r w:rsidR="00E02FFB" w:rsidRPr="00B81054">
              <w:rPr>
                <w:rStyle w:val="Hyperlink"/>
                <w:noProof/>
                <w:rtl/>
              </w:rPr>
              <w:t xml:space="preserve">2288 / 60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Toc452017586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87" w:history="1">
            <w:r w:rsidR="00E02FFB" w:rsidRPr="00B81054">
              <w:rPr>
                <w:rStyle w:val="Hyperlink"/>
                <w:noProof/>
                <w:rtl/>
              </w:rPr>
              <w:t xml:space="preserve">2289 / 61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Toc452017587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88" w:history="1">
            <w:r w:rsidR="00E02FFB" w:rsidRPr="00B81054">
              <w:rPr>
                <w:rStyle w:val="Hyperlink"/>
                <w:noProof/>
                <w:rtl/>
              </w:rPr>
              <w:t xml:space="preserve">2290 / 62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يسار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الضبيعي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Toc452017588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89" w:history="1">
            <w:r w:rsidR="00E02FFB" w:rsidRPr="00B81054">
              <w:rPr>
                <w:rStyle w:val="Hyperlink"/>
                <w:noProof/>
                <w:rtl/>
              </w:rPr>
              <w:t xml:space="preserve">2291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حليف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المدني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Toc452017589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90" w:history="1">
            <w:r w:rsidR="00E02FFB" w:rsidRPr="00B81054">
              <w:rPr>
                <w:rStyle w:val="Hyperlink"/>
                <w:noProof/>
                <w:rtl/>
              </w:rPr>
              <w:t xml:space="preserve">2292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الخمس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التميمي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Toc452017590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91" w:history="1">
            <w:r w:rsidR="00E02FFB" w:rsidRPr="00B81054">
              <w:rPr>
                <w:rStyle w:val="Hyperlink"/>
                <w:noProof/>
                <w:rtl/>
              </w:rPr>
              <w:t xml:space="preserve">2293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Toc452017591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92" w:history="1">
            <w:r w:rsidR="00E02FFB" w:rsidRPr="00B81054">
              <w:rPr>
                <w:rStyle w:val="Hyperlink"/>
                <w:noProof/>
                <w:rtl/>
              </w:rPr>
              <w:t xml:space="preserve">2294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زهير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Toc452017592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93" w:history="1">
            <w:r w:rsidR="00E02FFB" w:rsidRPr="00B81054">
              <w:rPr>
                <w:rStyle w:val="Hyperlink"/>
                <w:noProof/>
                <w:rtl/>
              </w:rPr>
              <w:t xml:space="preserve">2295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البارقي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Toc452017593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94" w:history="1">
            <w:r w:rsidR="00E02FFB" w:rsidRPr="00B81054">
              <w:rPr>
                <w:rStyle w:val="Hyperlink"/>
                <w:noProof/>
                <w:rtl/>
              </w:rPr>
              <w:t xml:space="preserve">2296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ليلى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Toc452017594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95" w:history="1">
            <w:r w:rsidR="00E02FFB" w:rsidRPr="00B81054">
              <w:rPr>
                <w:rStyle w:val="Hyperlink"/>
                <w:noProof/>
                <w:rtl/>
              </w:rPr>
              <w:t xml:space="preserve">2297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أكيل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Toc452017595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96" w:history="1">
            <w:r w:rsidR="00E02FFB" w:rsidRPr="00B81054">
              <w:rPr>
                <w:rStyle w:val="Hyperlink"/>
                <w:noProof/>
                <w:rtl/>
              </w:rPr>
              <w:t xml:space="preserve">2298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الثوري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Toc452017596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97" w:history="1">
            <w:r w:rsidR="00E02FFB" w:rsidRPr="00B81054">
              <w:rPr>
                <w:rStyle w:val="Hyperlink"/>
                <w:noProof/>
                <w:rtl/>
              </w:rPr>
              <w:t xml:space="preserve">2299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حسان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Toc452017597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98" w:history="1">
            <w:r w:rsidR="00E02FFB" w:rsidRPr="00B81054">
              <w:rPr>
                <w:rStyle w:val="Hyperlink"/>
                <w:noProof/>
                <w:rtl/>
              </w:rPr>
              <w:t xml:space="preserve">2300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Toc452017598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599" w:history="1">
            <w:r w:rsidR="00E02FFB" w:rsidRPr="00B81054">
              <w:rPr>
                <w:rStyle w:val="Hyperlink"/>
                <w:noProof/>
                <w:rtl/>
              </w:rPr>
              <w:t xml:space="preserve">2301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Toc452017599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00" w:history="1">
            <w:r w:rsidR="00E02FFB" w:rsidRPr="00B81054">
              <w:rPr>
                <w:rStyle w:val="Hyperlink"/>
                <w:noProof/>
                <w:rtl/>
              </w:rPr>
              <w:t xml:space="preserve">2302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سريع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Toc452017600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01" w:history="1">
            <w:r w:rsidR="00E02FFB" w:rsidRPr="00B81054">
              <w:rPr>
                <w:rStyle w:val="Hyperlink"/>
                <w:noProof/>
                <w:rtl/>
              </w:rPr>
              <w:t xml:space="preserve">2303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العبدي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Toc452017601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02" w:history="1">
            <w:r w:rsidR="00E02FFB" w:rsidRPr="00B81054">
              <w:rPr>
                <w:rStyle w:val="Hyperlink"/>
                <w:noProof/>
                <w:rtl/>
              </w:rPr>
              <w:t xml:space="preserve">2304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مسروق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Toc452017602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03" w:history="1">
            <w:r w:rsidR="00E02FFB" w:rsidRPr="00B81054">
              <w:rPr>
                <w:rStyle w:val="Hyperlink"/>
                <w:noProof/>
                <w:rtl/>
              </w:rPr>
              <w:t xml:space="preserve">2305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سمط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البجلي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Toc452017603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04" w:history="1">
            <w:r w:rsidR="00E02FFB" w:rsidRPr="00B81054">
              <w:rPr>
                <w:rStyle w:val="Hyperlink"/>
                <w:noProof/>
                <w:rtl/>
              </w:rPr>
              <w:t xml:space="preserve">2306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Toc452017604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05" w:history="1">
            <w:r w:rsidR="00E02FFB" w:rsidRPr="00B81054">
              <w:rPr>
                <w:rStyle w:val="Hyperlink"/>
                <w:noProof/>
                <w:rtl/>
              </w:rPr>
              <w:t xml:space="preserve">2307 / 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Toc452017605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06" w:history="1">
            <w:r w:rsidR="00E02FFB" w:rsidRPr="00B81054">
              <w:rPr>
                <w:rStyle w:val="Hyperlink"/>
                <w:noProof/>
                <w:rtl/>
              </w:rPr>
              <w:t xml:space="preserve">2308 / 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الثقفي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Toc452017606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07" w:history="1">
            <w:r w:rsidR="00E02FFB" w:rsidRPr="00B81054">
              <w:rPr>
                <w:rStyle w:val="Hyperlink"/>
                <w:noProof/>
                <w:rtl/>
              </w:rPr>
              <w:t xml:space="preserve">2309 / 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الملك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Toc452017607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08" w:history="1">
            <w:r w:rsidR="00E02FFB" w:rsidRPr="00B81054">
              <w:rPr>
                <w:rStyle w:val="Hyperlink"/>
                <w:noProof/>
                <w:rtl/>
              </w:rPr>
              <w:t xml:space="preserve">2310 / 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عتيبة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Toc452017608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09" w:history="1">
            <w:r w:rsidR="00E02FFB" w:rsidRPr="00B81054">
              <w:rPr>
                <w:rStyle w:val="Hyperlink"/>
                <w:noProof/>
                <w:rtl/>
              </w:rPr>
              <w:t xml:space="preserve">2311 / 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عطيّة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الثقفي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Toc452017609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10" w:history="1">
            <w:r w:rsidR="00E02FFB" w:rsidRPr="00B81054">
              <w:rPr>
                <w:rStyle w:val="Hyperlink"/>
                <w:noProof/>
                <w:rtl/>
              </w:rPr>
              <w:t xml:space="preserve">2312 / 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عطيّة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المزني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Toc452017610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11" w:history="1">
            <w:r w:rsidR="00E02FFB" w:rsidRPr="00B81054">
              <w:rPr>
                <w:rStyle w:val="Hyperlink"/>
                <w:noProof/>
                <w:rtl/>
              </w:rPr>
              <w:t xml:space="preserve">2313 / 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Toc452017611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12" w:history="1">
            <w:r w:rsidR="00E02FFB" w:rsidRPr="00B81054">
              <w:rPr>
                <w:rStyle w:val="Hyperlink"/>
                <w:noProof/>
                <w:rtl/>
              </w:rPr>
              <w:t xml:space="preserve">2314 / 22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الطائي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Toc452017612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13" w:history="1">
            <w:r w:rsidR="00E02FFB" w:rsidRPr="00B81054">
              <w:rPr>
                <w:rStyle w:val="Hyperlink"/>
                <w:noProof/>
                <w:rtl/>
              </w:rPr>
              <w:t xml:space="preserve">2315 / 23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عيينة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Toc452017613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14" w:history="1">
            <w:r w:rsidR="00E02FFB" w:rsidRPr="00B81054">
              <w:rPr>
                <w:rStyle w:val="Hyperlink"/>
                <w:noProof/>
                <w:rtl/>
              </w:rPr>
              <w:t xml:space="preserve">2316 / 24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ليلى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Toc452017614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15" w:history="1">
            <w:r w:rsidR="00E02FFB" w:rsidRPr="00B81054">
              <w:rPr>
                <w:rStyle w:val="Hyperlink"/>
                <w:noProof/>
                <w:rtl/>
              </w:rPr>
              <w:t xml:space="preserve">2317 / 25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مالك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Toc452017615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16" w:history="1">
            <w:r w:rsidR="00E02FFB" w:rsidRPr="00B81054">
              <w:rPr>
                <w:rStyle w:val="Hyperlink"/>
                <w:noProof/>
                <w:rtl/>
              </w:rPr>
              <w:t xml:space="preserve">2318 / 26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مصعب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العبدي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Toc452017616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17" w:history="1">
            <w:r w:rsidR="00E02FFB" w:rsidRPr="00B81054">
              <w:rPr>
                <w:rStyle w:val="Hyperlink"/>
                <w:noProof/>
                <w:rtl/>
              </w:rPr>
              <w:t xml:space="preserve">2319 / 27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وردان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Toc452017617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18" w:history="1">
            <w:r w:rsidR="00E02FFB" w:rsidRPr="00B81054">
              <w:rPr>
                <w:rStyle w:val="Hyperlink"/>
                <w:noProof/>
                <w:rtl/>
              </w:rPr>
              <w:t xml:space="preserve">2320 / 28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Toc452017618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19" w:history="1">
            <w:r w:rsidR="00E02FFB" w:rsidRPr="00B81054">
              <w:rPr>
                <w:rStyle w:val="Hyperlink"/>
                <w:noProof/>
                <w:rtl/>
              </w:rPr>
              <w:t xml:space="preserve">2321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سفينة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ريحانة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Toc452017619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20" w:history="1">
            <w:r w:rsidR="00E02FFB" w:rsidRPr="00B81054">
              <w:rPr>
                <w:rStyle w:val="Hyperlink"/>
                <w:noProof/>
                <w:rtl/>
              </w:rPr>
              <w:t xml:space="preserve">2322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سكرة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الجمال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Toc452017620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21" w:history="1">
            <w:r w:rsidR="00E02FFB" w:rsidRPr="00B81054">
              <w:rPr>
                <w:rStyle w:val="Hyperlink"/>
                <w:noProof/>
                <w:rtl/>
              </w:rPr>
              <w:t xml:space="preserve">2323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سكن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Toc452017621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22" w:history="1">
            <w:r w:rsidR="00E02FFB" w:rsidRPr="00B81054">
              <w:rPr>
                <w:rStyle w:val="Hyperlink"/>
                <w:noProof/>
                <w:rtl/>
              </w:rPr>
              <w:t xml:space="preserve">2324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سكن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Toc452017622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23" w:history="1">
            <w:r w:rsidR="00E02FFB" w:rsidRPr="00B81054">
              <w:rPr>
                <w:rStyle w:val="Hyperlink"/>
                <w:noProof/>
                <w:rtl/>
              </w:rPr>
              <w:t xml:space="preserve">2325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سكين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فاطمة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Toc452017623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24" w:history="1">
            <w:r w:rsidR="00E02FFB" w:rsidRPr="00B81054">
              <w:rPr>
                <w:rStyle w:val="Hyperlink"/>
                <w:noProof/>
                <w:rtl/>
              </w:rPr>
              <w:t xml:space="preserve">2326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سكين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إسحاق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النخعي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Toc452017624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25" w:history="1">
            <w:r w:rsidR="00E02FFB" w:rsidRPr="00B81054">
              <w:rPr>
                <w:rStyle w:val="Hyperlink"/>
                <w:noProof/>
                <w:rtl/>
              </w:rPr>
              <w:t xml:space="preserve">2327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سكين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ربّه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المحاربي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Toc452017625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26" w:history="1">
            <w:r w:rsidR="00E02FFB" w:rsidRPr="00B81054">
              <w:rPr>
                <w:rStyle w:val="Hyperlink"/>
                <w:noProof/>
                <w:rtl/>
              </w:rPr>
              <w:t xml:space="preserve">2328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سكين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العزيز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البصري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Toc452017626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27" w:history="1">
            <w:r w:rsidR="00E02FFB" w:rsidRPr="00B81054">
              <w:rPr>
                <w:rStyle w:val="Hyperlink"/>
                <w:noProof/>
                <w:rtl/>
              </w:rPr>
              <w:t xml:space="preserve">2329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سكين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عمّار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Toc452017627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28" w:history="1">
            <w:r w:rsidR="00E02FFB" w:rsidRPr="00B81054">
              <w:rPr>
                <w:rStyle w:val="Hyperlink"/>
                <w:noProof/>
                <w:rtl/>
              </w:rPr>
              <w:t xml:space="preserve">2330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سكين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فضالة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Toc452017628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29" w:history="1">
            <w:r w:rsidR="00E02FFB" w:rsidRPr="00B81054">
              <w:rPr>
                <w:rStyle w:val="Hyperlink"/>
                <w:noProof/>
                <w:rtl/>
              </w:rPr>
              <w:t xml:space="preserve">2331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العزيز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الديلمي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Toc452017629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30" w:history="1">
            <w:r w:rsidR="00E02FFB" w:rsidRPr="00B81054">
              <w:rPr>
                <w:rStyle w:val="Hyperlink"/>
                <w:noProof/>
                <w:rtl/>
              </w:rPr>
              <w:t xml:space="preserve">2332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Toc452017630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31" w:history="1">
            <w:r w:rsidR="00E02FFB" w:rsidRPr="00B81054">
              <w:rPr>
                <w:rStyle w:val="Hyperlink"/>
                <w:noProof/>
                <w:rtl/>
              </w:rPr>
              <w:t xml:space="preserve">2333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الخراساني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Toc452017631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32" w:history="1">
            <w:r w:rsidR="00E02FFB" w:rsidRPr="00B81054">
              <w:rPr>
                <w:rStyle w:val="Hyperlink"/>
                <w:noProof/>
                <w:rtl/>
              </w:rPr>
              <w:t xml:space="preserve">2334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الحنّاط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Toc452017632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33" w:history="1">
            <w:r w:rsidR="00E02FFB" w:rsidRPr="00B81054">
              <w:rPr>
                <w:rStyle w:val="Hyperlink"/>
                <w:noProof/>
                <w:rtl/>
              </w:rPr>
              <w:t xml:space="preserve">2335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الأنصاري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Toc452017633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34" w:history="1">
            <w:r w:rsidR="00E02FFB" w:rsidRPr="00B81054">
              <w:rPr>
                <w:rStyle w:val="Hyperlink"/>
                <w:noProof/>
                <w:rtl/>
              </w:rPr>
              <w:t xml:space="preserve">2336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المخزومي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Toc452017634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35" w:history="1">
            <w:r w:rsidR="00E02FFB" w:rsidRPr="00B81054">
              <w:rPr>
                <w:rStyle w:val="Hyperlink"/>
                <w:noProof/>
                <w:rtl/>
              </w:rPr>
              <w:t xml:space="preserve">2337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الخثعمي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Toc452017635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36" w:history="1">
            <w:r w:rsidR="00E02FFB" w:rsidRPr="00B81054">
              <w:rPr>
                <w:rStyle w:val="Hyperlink"/>
                <w:noProof/>
                <w:rtl/>
              </w:rPr>
              <w:t xml:space="preserve">2338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سهم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Toc452017636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37" w:history="1">
            <w:r w:rsidR="00E02FFB" w:rsidRPr="00B81054">
              <w:rPr>
                <w:rStyle w:val="Hyperlink"/>
                <w:noProof/>
                <w:rtl/>
              </w:rPr>
              <w:t xml:space="preserve">2339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الهاشمي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Toc452017637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38" w:history="1">
            <w:r w:rsidR="00E02FFB" w:rsidRPr="00B81054">
              <w:rPr>
                <w:rStyle w:val="Hyperlink"/>
                <w:noProof/>
                <w:rtl/>
              </w:rPr>
              <w:t xml:space="preserve">2340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Toc452017638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39" w:history="1">
            <w:r w:rsidR="00E02FFB" w:rsidRPr="00B81054">
              <w:rPr>
                <w:rStyle w:val="Hyperlink"/>
                <w:noProof/>
                <w:rtl/>
              </w:rPr>
              <w:t xml:space="preserve">2341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غانم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الحنّاط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Toc452017639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40" w:history="1">
            <w:r w:rsidR="00E02FFB" w:rsidRPr="00B81054">
              <w:rPr>
                <w:rStyle w:val="Hyperlink"/>
                <w:noProof/>
                <w:rtl/>
              </w:rPr>
              <w:t xml:space="preserve">2342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المستنير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Toc452017640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41" w:history="1">
            <w:r w:rsidR="00E02FFB" w:rsidRPr="00B81054">
              <w:rPr>
                <w:rStyle w:val="Hyperlink"/>
                <w:noProof/>
                <w:rtl/>
              </w:rPr>
              <w:t xml:space="preserve">2343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الوليد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Toc452017641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42" w:history="1">
            <w:r w:rsidR="00E02FFB" w:rsidRPr="00B81054">
              <w:rPr>
                <w:rStyle w:val="Hyperlink"/>
                <w:noProof/>
                <w:rtl/>
              </w:rPr>
              <w:t xml:space="preserve">2344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يسار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Toc452017642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43" w:history="1">
            <w:r w:rsidR="00E02FFB" w:rsidRPr="00B81054">
              <w:rPr>
                <w:rStyle w:val="Hyperlink"/>
                <w:noProof/>
                <w:rtl/>
              </w:rPr>
              <w:t xml:space="preserve">2345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سلامة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ذكاء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الحراني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Toc452017643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44" w:history="1">
            <w:r w:rsidR="00E02FFB" w:rsidRPr="00B81054">
              <w:rPr>
                <w:rStyle w:val="Hyperlink"/>
                <w:noProof/>
                <w:rtl/>
              </w:rPr>
              <w:t xml:space="preserve">2346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سلامة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Toc452017644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45" w:history="1">
            <w:r w:rsidR="00E02FFB" w:rsidRPr="00B81054">
              <w:rPr>
                <w:rStyle w:val="Hyperlink"/>
                <w:noProof/>
                <w:rtl/>
              </w:rPr>
              <w:t xml:space="preserve">2347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الفضل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الحنّاط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Toc452017645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46" w:history="1">
            <w:r w:rsidR="00E02FFB" w:rsidRPr="00B81054">
              <w:rPr>
                <w:rStyle w:val="Hyperlink"/>
                <w:noProof/>
                <w:rtl/>
              </w:rPr>
              <w:t xml:space="preserve">2348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بشير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Toc452017646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47" w:history="1">
            <w:r w:rsidR="00E02FFB" w:rsidRPr="00B81054">
              <w:rPr>
                <w:rStyle w:val="Hyperlink"/>
                <w:noProof/>
                <w:rtl/>
              </w:rPr>
              <w:t xml:space="preserve">2349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البلخي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Toc452017647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48" w:history="1">
            <w:r w:rsidR="00E02FFB" w:rsidRPr="00B81054">
              <w:rPr>
                <w:rStyle w:val="Hyperlink"/>
                <w:noProof/>
                <w:rtl/>
              </w:rPr>
              <w:t xml:space="preserve">2350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Toc452017648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49" w:history="1">
            <w:r w:rsidR="00E02FFB" w:rsidRPr="00B81054">
              <w:rPr>
                <w:rStyle w:val="Hyperlink"/>
                <w:noProof/>
                <w:rtl/>
              </w:rPr>
              <w:t xml:space="preserve">2351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(9)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شريح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الأشجعي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(10)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Toc452017649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50" w:history="1">
            <w:r w:rsidR="00E02FFB" w:rsidRPr="00B81054">
              <w:rPr>
                <w:rStyle w:val="Hyperlink"/>
                <w:noProof/>
                <w:rtl/>
              </w:rPr>
              <w:t xml:space="preserve">2352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العجلي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Toc452017650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51" w:history="1">
            <w:r w:rsidR="00E02FFB" w:rsidRPr="00B81054">
              <w:rPr>
                <w:rStyle w:val="Hyperlink"/>
                <w:noProof/>
                <w:rtl/>
              </w:rPr>
              <w:t xml:space="preserve">2353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المغيرة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العبسي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Toc452017651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52" w:history="1">
            <w:r w:rsidR="00E02FFB" w:rsidRPr="00B81054">
              <w:rPr>
                <w:rStyle w:val="Hyperlink"/>
                <w:noProof/>
                <w:rtl/>
              </w:rPr>
              <w:t xml:space="preserve">2354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بلال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المدني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Toc452017652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53" w:history="1">
            <w:r w:rsidR="00E02FFB" w:rsidRPr="00B81054">
              <w:rPr>
                <w:rStyle w:val="Hyperlink"/>
                <w:noProof/>
                <w:rtl/>
              </w:rPr>
              <w:t xml:space="preserve">2355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حيوة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الكلابي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Toc452017653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54" w:history="1">
            <w:r w:rsidR="00E02FFB" w:rsidRPr="00B81054">
              <w:rPr>
                <w:rStyle w:val="Hyperlink"/>
                <w:noProof/>
                <w:rtl/>
              </w:rPr>
              <w:t xml:space="preserve">2356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Toc452017654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55" w:history="1">
            <w:r w:rsidR="00E02FFB" w:rsidRPr="00B81054">
              <w:rPr>
                <w:rStyle w:val="Hyperlink"/>
                <w:noProof/>
                <w:rtl/>
              </w:rPr>
              <w:t xml:space="preserve">2357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ربعي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Toc452017655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56" w:history="1">
            <w:r w:rsidR="00E02FFB" w:rsidRPr="00B81054">
              <w:rPr>
                <w:rStyle w:val="Hyperlink"/>
                <w:noProof/>
                <w:rtl/>
              </w:rPr>
              <w:t xml:space="preserve">2358 /6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عامر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الضبّي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Toc452017656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57" w:history="1">
            <w:r w:rsidR="00E02FFB" w:rsidRPr="00B81054">
              <w:rPr>
                <w:rStyle w:val="Hyperlink"/>
                <w:noProof/>
                <w:rtl/>
              </w:rPr>
              <w:t xml:space="preserve">2359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الحنّاط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Toc452017657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58" w:history="1">
            <w:r w:rsidR="00E02FFB" w:rsidRPr="00B81054">
              <w:rPr>
                <w:rStyle w:val="Hyperlink"/>
                <w:noProof/>
                <w:rtl/>
              </w:rPr>
              <w:t xml:space="preserve">2360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الفارسي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Toc452017658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59" w:history="1">
            <w:r w:rsidR="00E02FFB" w:rsidRPr="00B81054">
              <w:rPr>
                <w:rStyle w:val="Hyperlink"/>
                <w:noProof/>
                <w:rtl/>
              </w:rPr>
              <w:t xml:space="preserve">2361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المستهل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Toc452017659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60" w:history="1">
            <w:r w:rsidR="00E02FFB" w:rsidRPr="00B81054">
              <w:rPr>
                <w:rStyle w:val="Hyperlink"/>
                <w:noProof/>
                <w:rtl/>
              </w:rPr>
              <w:t xml:space="preserve">2362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الأكوع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Toc452017660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61" w:history="1">
            <w:r w:rsidR="00E02FFB" w:rsidRPr="00B81054">
              <w:rPr>
                <w:rStyle w:val="Hyperlink"/>
                <w:noProof/>
                <w:rtl/>
              </w:rPr>
              <w:t xml:space="preserve">2363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الأهثم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Toc452017661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62" w:history="1">
            <w:r w:rsidR="00E02FFB" w:rsidRPr="00B81054">
              <w:rPr>
                <w:rStyle w:val="Hyperlink"/>
                <w:noProof/>
                <w:rtl/>
              </w:rPr>
              <w:t xml:space="preserve">2364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ثبيط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شريط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Toc452017662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63" w:history="1">
            <w:r w:rsidR="00E02FFB" w:rsidRPr="00B81054">
              <w:rPr>
                <w:rStyle w:val="Hyperlink"/>
                <w:noProof/>
                <w:rtl/>
              </w:rPr>
              <w:t xml:space="preserve">2365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جناح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Toc452017663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64" w:history="1">
            <w:r w:rsidR="00E02FFB" w:rsidRPr="00B81054">
              <w:rPr>
                <w:rStyle w:val="Hyperlink"/>
                <w:noProof/>
                <w:rtl/>
              </w:rPr>
              <w:t xml:space="preserve">2366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حيّان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Toc452017664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65" w:history="1">
            <w:r w:rsidR="00E02FFB" w:rsidRPr="00B81054">
              <w:rPr>
                <w:rStyle w:val="Hyperlink"/>
                <w:noProof/>
                <w:rtl/>
              </w:rPr>
              <w:t xml:space="preserve">2367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Toc452017665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66" w:history="1">
            <w:r w:rsidR="00E02FFB" w:rsidRPr="00B81054">
              <w:rPr>
                <w:rStyle w:val="Hyperlink"/>
                <w:noProof/>
                <w:rtl/>
              </w:rPr>
              <w:t xml:space="preserve">2368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الخطّاب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Toc452017666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67" w:history="1">
            <w:r w:rsidR="00E02FFB" w:rsidRPr="00B81054">
              <w:rPr>
                <w:rStyle w:val="Hyperlink"/>
                <w:noProof/>
                <w:rtl/>
              </w:rPr>
              <w:t xml:space="preserve">2369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دينار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Toc452017667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68" w:history="1">
            <w:r w:rsidR="00E02FFB" w:rsidRPr="00B81054">
              <w:rPr>
                <w:rStyle w:val="Hyperlink"/>
                <w:noProof/>
                <w:rtl/>
              </w:rPr>
              <w:t xml:space="preserve">2370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Toc452017668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69" w:history="1">
            <w:r w:rsidR="00E02FFB" w:rsidRPr="00B81054">
              <w:rPr>
                <w:rStyle w:val="Hyperlink"/>
                <w:noProof/>
                <w:rtl/>
              </w:rPr>
              <w:t xml:space="preserve">2371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Toc452017669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70" w:history="1">
            <w:r w:rsidR="00E02FFB" w:rsidRPr="00B81054">
              <w:rPr>
                <w:rStyle w:val="Hyperlink"/>
                <w:noProof/>
                <w:rtl/>
              </w:rPr>
              <w:t xml:space="preserve">2372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Toc452017670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71" w:history="1">
            <w:r w:rsidR="00E02FFB" w:rsidRPr="00B81054">
              <w:rPr>
                <w:rStyle w:val="Hyperlink"/>
                <w:noProof/>
                <w:rtl/>
              </w:rPr>
              <w:t xml:space="preserve">2373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الأحمر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Toc452017671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72" w:history="1">
            <w:r w:rsidR="00E02FFB" w:rsidRPr="00B81054">
              <w:rPr>
                <w:rStyle w:val="Hyperlink"/>
                <w:noProof/>
                <w:rtl/>
              </w:rPr>
              <w:t xml:space="preserve">2374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أرتبيل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Toc452017672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73" w:history="1">
            <w:r w:rsidR="00E02FFB" w:rsidRPr="00B81054">
              <w:rPr>
                <w:rStyle w:val="Hyperlink"/>
                <w:noProof/>
                <w:rtl/>
              </w:rPr>
              <w:t xml:space="preserve">2375 / 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العبّاس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البصري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Toc452017673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74" w:history="1">
            <w:r w:rsidR="00E02FFB" w:rsidRPr="00B81054">
              <w:rPr>
                <w:rStyle w:val="Hyperlink"/>
                <w:noProof/>
                <w:rtl/>
              </w:rPr>
              <w:t xml:space="preserve">2376 / 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مراد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Toc452017674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75" w:history="1">
            <w:r w:rsidR="00E02FFB" w:rsidRPr="00B81054">
              <w:rPr>
                <w:rStyle w:val="Hyperlink"/>
                <w:noProof/>
                <w:rtl/>
              </w:rPr>
              <w:t xml:space="preserve">2377 / 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عبيدة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التميمي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Toc452017675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76" w:history="1">
            <w:r w:rsidR="00E02FFB" w:rsidRPr="00B81054">
              <w:rPr>
                <w:rStyle w:val="Hyperlink"/>
                <w:noProof/>
                <w:rtl/>
              </w:rPr>
              <w:t xml:space="preserve">2378 / 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عطيّة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الغنوي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Toc452017676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77" w:history="1">
            <w:r w:rsidR="00E02FFB" w:rsidRPr="00B81054">
              <w:rPr>
                <w:rStyle w:val="Hyperlink"/>
                <w:noProof/>
                <w:rtl/>
              </w:rPr>
              <w:t xml:space="preserve">2379 / 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قيس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الهلالي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Toc452017677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78" w:history="1">
            <w:r w:rsidR="00E02FFB" w:rsidRPr="00B81054">
              <w:rPr>
                <w:rStyle w:val="Hyperlink"/>
                <w:noProof/>
                <w:rtl/>
              </w:rPr>
              <w:t xml:space="preserve">2380 / 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كلثم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Toc452017678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79" w:history="1">
            <w:r w:rsidR="00E02FFB" w:rsidRPr="00B81054">
              <w:rPr>
                <w:rStyle w:val="Hyperlink"/>
                <w:noProof/>
                <w:rtl/>
              </w:rPr>
              <w:t xml:space="preserve">2381 / 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كهيل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Toc452017679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80" w:history="1">
            <w:r w:rsidR="00E02FFB" w:rsidRPr="00B81054">
              <w:rPr>
                <w:rStyle w:val="Hyperlink"/>
                <w:noProof/>
                <w:rtl/>
              </w:rPr>
              <w:t xml:space="preserve">2382 / 22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محرز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القلانسي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Toc452017680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81" w:history="1">
            <w:r w:rsidR="00E02FFB" w:rsidRPr="00B81054">
              <w:rPr>
                <w:rStyle w:val="Hyperlink"/>
                <w:noProof/>
                <w:rtl/>
              </w:rPr>
              <w:t xml:space="preserve">2383 / 23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Toc452017681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82" w:history="1">
            <w:r w:rsidR="00E02FFB" w:rsidRPr="00B81054">
              <w:rPr>
                <w:rStyle w:val="Hyperlink"/>
                <w:noProof/>
                <w:rtl/>
              </w:rPr>
              <w:t xml:space="preserve">2384 / 24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مهران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Toc452017682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83" w:history="1">
            <w:r w:rsidR="00E02FFB" w:rsidRPr="00B81054">
              <w:rPr>
                <w:rStyle w:val="Hyperlink"/>
                <w:noProof/>
                <w:rtl/>
              </w:rPr>
              <w:t xml:space="preserve">2385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عيسى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الحنفي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Toc452017683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84" w:history="1">
            <w:r w:rsidR="00E02FFB" w:rsidRPr="00B81054">
              <w:rPr>
                <w:rStyle w:val="Hyperlink"/>
                <w:noProof/>
                <w:rtl/>
              </w:rPr>
              <w:t xml:space="preserve">2386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الفراء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Toc452017684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85" w:history="1">
            <w:r w:rsidR="00E02FFB" w:rsidRPr="00B81054">
              <w:rPr>
                <w:rStyle w:val="Hyperlink"/>
                <w:noProof/>
                <w:rtl/>
              </w:rPr>
              <w:t xml:space="preserve">2387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قيس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الهلالي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Toc452017685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86" w:history="1">
            <w:r w:rsidR="00E02FFB" w:rsidRPr="00B81054">
              <w:rPr>
                <w:rStyle w:val="Hyperlink"/>
                <w:noProof/>
                <w:rtl/>
              </w:rPr>
              <w:t xml:space="preserve">2388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Toc452017686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87" w:history="1">
            <w:r w:rsidR="00E02FFB" w:rsidRPr="00B81054">
              <w:rPr>
                <w:rStyle w:val="Hyperlink"/>
                <w:noProof/>
                <w:rtl/>
              </w:rPr>
              <w:t xml:space="preserve">2389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بلال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Toc452017687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88" w:history="1">
            <w:r w:rsidR="00E02FFB" w:rsidRPr="00B81054">
              <w:rPr>
                <w:rStyle w:val="Hyperlink"/>
                <w:noProof/>
                <w:rtl/>
              </w:rPr>
              <w:t xml:space="preserve">2390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تابع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الجملي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Toc452017688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89" w:history="1">
            <w:r w:rsidR="00E02FFB" w:rsidRPr="00B81054">
              <w:rPr>
                <w:rStyle w:val="Hyperlink"/>
                <w:noProof/>
                <w:rtl/>
              </w:rPr>
              <w:t xml:space="preserve">2391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جعفر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Toc452017689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90" w:history="1">
            <w:r w:rsidR="00E02FFB" w:rsidRPr="00B81054">
              <w:rPr>
                <w:rStyle w:val="Hyperlink"/>
                <w:noProof/>
                <w:rtl/>
              </w:rPr>
              <w:t xml:space="preserve">2392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حفصويه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Toc452017690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91" w:history="1">
            <w:r w:rsidR="00E02FFB" w:rsidRPr="00B81054">
              <w:rPr>
                <w:rStyle w:val="Hyperlink"/>
                <w:noProof/>
                <w:rtl/>
              </w:rPr>
              <w:t xml:space="preserve">2393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دهقان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Toc452017691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92" w:history="1">
            <w:r w:rsidR="00E02FFB" w:rsidRPr="00B81054">
              <w:rPr>
                <w:rStyle w:val="Hyperlink"/>
                <w:noProof/>
                <w:rtl/>
              </w:rPr>
              <w:t xml:space="preserve">2394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الخطّاب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Toc452017692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93" w:history="1">
            <w:r w:rsidR="00E02FFB" w:rsidRPr="00B81054">
              <w:rPr>
                <w:rStyle w:val="Hyperlink"/>
                <w:noProof/>
                <w:rtl/>
              </w:rPr>
              <w:t xml:space="preserve">2395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الحصين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Toc452017693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94" w:history="1">
            <w:r w:rsidR="00E02FFB" w:rsidRPr="00B81054">
              <w:rPr>
                <w:rStyle w:val="Hyperlink"/>
                <w:noProof/>
                <w:rtl/>
              </w:rPr>
              <w:t xml:space="preserve">2396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الخفاف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Toc452017694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95" w:history="1">
            <w:r w:rsidR="00E02FFB" w:rsidRPr="00B81054">
              <w:rPr>
                <w:rStyle w:val="Hyperlink"/>
                <w:noProof/>
                <w:rtl/>
              </w:rPr>
              <w:t xml:space="preserve">2397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المروزي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Toc452017695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96" w:history="1">
            <w:r w:rsidR="00E02FFB" w:rsidRPr="00B81054">
              <w:rPr>
                <w:rStyle w:val="Hyperlink"/>
                <w:noProof/>
                <w:rtl/>
              </w:rPr>
              <w:t xml:space="preserve">2398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داود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المنقري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Toc452017696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97" w:history="1">
            <w:r w:rsidR="00E02FFB" w:rsidRPr="00B81054">
              <w:rPr>
                <w:rStyle w:val="Hyperlink"/>
                <w:noProof/>
                <w:rtl/>
              </w:rPr>
              <w:t xml:space="preserve">2399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الديلمي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Toc452017697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98" w:history="1">
            <w:r w:rsidR="00E02FFB" w:rsidRPr="00B81054">
              <w:rPr>
                <w:rStyle w:val="Hyperlink"/>
                <w:noProof/>
                <w:rtl/>
              </w:rPr>
              <w:t xml:space="preserve">2400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راشد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Toc452017698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699" w:history="1">
            <w:r w:rsidR="00E02FFB" w:rsidRPr="00B81054">
              <w:rPr>
                <w:rStyle w:val="Hyperlink"/>
                <w:noProof/>
                <w:rtl/>
              </w:rPr>
              <w:t xml:space="preserve">2401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رشيد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Toc452017699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00" w:history="1">
            <w:r w:rsidR="00E02FFB" w:rsidRPr="00B81054">
              <w:rPr>
                <w:rStyle w:val="Hyperlink"/>
                <w:noProof/>
                <w:rtl/>
              </w:rPr>
              <w:t xml:space="preserve">2402 / 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زكريّا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الديلمي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Toc452017700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01" w:history="1">
            <w:r w:rsidR="00E02FFB" w:rsidRPr="00B81054">
              <w:rPr>
                <w:rStyle w:val="Hyperlink"/>
                <w:noProof/>
                <w:rtl/>
              </w:rPr>
              <w:t xml:space="preserve">2403 / 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Toc452017701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02" w:history="1">
            <w:r w:rsidR="00E02FFB" w:rsidRPr="00B81054">
              <w:rPr>
                <w:rStyle w:val="Hyperlink"/>
                <w:noProof/>
                <w:rtl/>
              </w:rPr>
              <w:t xml:space="preserve">2404 / 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الدالاني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Toc452017702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03" w:history="1">
            <w:r w:rsidR="00E02FFB" w:rsidRPr="00B81054">
              <w:rPr>
                <w:rStyle w:val="Hyperlink"/>
                <w:noProof/>
                <w:rtl/>
              </w:rPr>
              <w:t xml:space="preserve">2405 / 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سماعة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الضبّي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Toc452017703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04" w:history="1">
            <w:r w:rsidR="00E02FFB" w:rsidRPr="00B81054">
              <w:rPr>
                <w:rStyle w:val="Hyperlink"/>
                <w:noProof/>
                <w:rtl/>
              </w:rPr>
              <w:t xml:space="preserve">2406 / 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Toc452017704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05" w:history="1">
            <w:r w:rsidR="00E02FFB" w:rsidRPr="00B81054">
              <w:rPr>
                <w:rStyle w:val="Hyperlink"/>
                <w:noProof/>
                <w:rtl/>
              </w:rPr>
              <w:t xml:space="preserve">2407 / 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الكلابي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Toc452017705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06" w:history="1">
            <w:r w:rsidR="00E02FFB" w:rsidRPr="00B81054">
              <w:rPr>
                <w:rStyle w:val="Hyperlink"/>
                <w:noProof/>
                <w:rtl/>
              </w:rPr>
              <w:t xml:space="preserve">2408 / 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الأحمري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Toc452017706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07" w:history="1">
            <w:r w:rsidR="00E02FFB" w:rsidRPr="00B81054">
              <w:rPr>
                <w:rStyle w:val="Hyperlink"/>
                <w:noProof/>
                <w:rtl/>
              </w:rPr>
              <w:t xml:space="preserve">2409 / 22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الجصّاص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Toc452017707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08" w:history="1">
            <w:r w:rsidR="00E02FFB" w:rsidRPr="00B81054">
              <w:rPr>
                <w:rStyle w:val="Hyperlink"/>
                <w:noProof/>
                <w:rtl/>
              </w:rPr>
              <w:t xml:space="preserve">2410 / 23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الشيباني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Toc452017708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09" w:history="1">
            <w:r w:rsidR="00E02FFB" w:rsidRPr="00B81054">
              <w:rPr>
                <w:rStyle w:val="Hyperlink"/>
                <w:noProof/>
                <w:rtl/>
              </w:rPr>
              <w:t xml:space="preserve">2411 / 24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المرادي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Toc452017709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10" w:history="1">
            <w:r w:rsidR="00E02FFB" w:rsidRPr="00B81054">
              <w:rPr>
                <w:rStyle w:val="Hyperlink"/>
                <w:noProof/>
                <w:rtl/>
              </w:rPr>
              <w:t xml:space="preserve">2412 / 25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صرد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الخزاعي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Toc452017710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11" w:history="1">
            <w:r w:rsidR="00E02FFB" w:rsidRPr="00B81054">
              <w:rPr>
                <w:rStyle w:val="Hyperlink"/>
                <w:noProof/>
                <w:rtl/>
              </w:rPr>
              <w:t xml:space="preserve">2413 / 26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طالب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القرشي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Toc452017711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12" w:history="1">
            <w:r w:rsidR="00E02FFB" w:rsidRPr="00B81054">
              <w:rPr>
                <w:rStyle w:val="Hyperlink"/>
                <w:noProof/>
                <w:rtl/>
              </w:rPr>
              <w:t xml:space="preserve">2414 / 27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طريف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Toc452017712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13" w:history="1">
            <w:r w:rsidR="00E02FFB" w:rsidRPr="00B81054">
              <w:rPr>
                <w:rStyle w:val="Hyperlink"/>
                <w:noProof/>
                <w:rtl/>
              </w:rPr>
              <w:t xml:space="preserve">2415 / 28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Toc452017713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14" w:history="1">
            <w:r w:rsidR="00E02FFB" w:rsidRPr="00B81054">
              <w:rPr>
                <w:rStyle w:val="Hyperlink"/>
                <w:noProof/>
                <w:rtl/>
              </w:rPr>
              <w:t xml:space="preserve">2416 / 29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Toc452017714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15" w:history="1">
            <w:r w:rsidR="00E02FFB" w:rsidRPr="00B81054">
              <w:rPr>
                <w:rStyle w:val="Hyperlink"/>
                <w:noProof/>
                <w:rtl/>
              </w:rPr>
              <w:t xml:space="preserve">2417 / 30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العنزي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Toc452017715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16" w:history="1">
            <w:r w:rsidR="00E02FFB" w:rsidRPr="00B81054">
              <w:rPr>
                <w:rStyle w:val="Hyperlink"/>
                <w:noProof/>
                <w:rtl/>
              </w:rPr>
              <w:t xml:space="preserve">2418 / 31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Toc452017716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17" w:history="1">
            <w:r w:rsidR="00E02FFB" w:rsidRPr="00B81054">
              <w:rPr>
                <w:rStyle w:val="Hyperlink"/>
                <w:noProof/>
                <w:rtl/>
              </w:rPr>
              <w:t xml:space="preserve">2419 / 32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Toc452017717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18" w:history="1">
            <w:r w:rsidR="00E02FFB" w:rsidRPr="00B81054">
              <w:rPr>
                <w:rStyle w:val="Hyperlink"/>
                <w:noProof/>
                <w:rtl/>
              </w:rPr>
              <w:t xml:space="preserve">2420 / 33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Toc452017718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19" w:history="1">
            <w:r w:rsidR="00E02FFB" w:rsidRPr="00B81054">
              <w:rPr>
                <w:rStyle w:val="Hyperlink"/>
                <w:noProof/>
                <w:rtl/>
              </w:rPr>
              <w:t xml:space="preserve">2421 / 34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البكري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Toc452017719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20" w:history="1">
            <w:r w:rsidR="00E02FFB" w:rsidRPr="00B81054">
              <w:rPr>
                <w:rStyle w:val="Hyperlink"/>
                <w:noProof/>
                <w:rtl/>
              </w:rPr>
              <w:t xml:space="preserve">2422 / 35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Toc452017720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21" w:history="1">
            <w:r w:rsidR="00E02FFB" w:rsidRPr="00B81054">
              <w:rPr>
                <w:rStyle w:val="Hyperlink"/>
                <w:noProof/>
                <w:rtl/>
              </w:rPr>
              <w:t xml:space="preserve">2423 / 36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الديلمي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Toc452017721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22" w:history="1">
            <w:r w:rsidR="00E02FFB" w:rsidRPr="00B81054">
              <w:rPr>
                <w:rStyle w:val="Hyperlink"/>
                <w:noProof/>
                <w:rtl/>
              </w:rPr>
              <w:t xml:space="preserve">2424 / 37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الطلحي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Toc452017722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23" w:history="1">
            <w:r w:rsidR="00E02FFB" w:rsidRPr="00B81054">
              <w:rPr>
                <w:rStyle w:val="Hyperlink"/>
                <w:noProof/>
                <w:rtl/>
              </w:rPr>
              <w:t xml:space="preserve">2425 / 38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النخعي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Toc452017723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24" w:history="1">
            <w:r w:rsidR="00E02FFB" w:rsidRPr="00B81054">
              <w:rPr>
                <w:rStyle w:val="Hyperlink"/>
                <w:noProof/>
                <w:rtl/>
              </w:rPr>
              <w:t xml:space="preserve">2426 / 29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الهذلي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Toc452017724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25" w:history="1">
            <w:r w:rsidR="00E02FFB" w:rsidRPr="00B81054">
              <w:rPr>
                <w:rStyle w:val="Hyperlink"/>
                <w:noProof/>
                <w:rtl/>
              </w:rPr>
              <w:t xml:space="preserve">2427 / 40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الأحمسي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Toc452017725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26" w:history="1">
            <w:r w:rsidR="00E02FFB" w:rsidRPr="00B81054">
              <w:rPr>
                <w:rStyle w:val="Hyperlink"/>
                <w:noProof/>
                <w:rtl/>
              </w:rPr>
              <w:t xml:space="preserve">2428 / 41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Toc452017726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27" w:history="1">
            <w:r w:rsidR="00E02FFB" w:rsidRPr="00B81054">
              <w:rPr>
                <w:rStyle w:val="Hyperlink"/>
                <w:noProof/>
                <w:rtl/>
              </w:rPr>
              <w:t xml:space="preserve">2429 / 42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Toc452017727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28" w:history="1">
            <w:r w:rsidR="00E02FFB" w:rsidRPr="00B81054">
              <w:rPr>
                <w:rStyle w:val="Hyperlink"/>
                <w:noProof/>
                <w:rtl/>
              </w:rPr>
              <w:t xml:space="preserve">2430 / 43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قرم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Toc452017728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29" w:history="1">
            <w:r w:rsidR="00E02FFB" w:rsidRPr="00B81054">
              <w:rPr>
                <w:rStyle w:val="Hyperlink"/>
                <w:noProof/>
                <w:rtl/>
              </w:rPr>
              <w:t xml:space="preserve">2431 / 44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المؤمن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Toc452017729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30" w:history="1">
            <w:r w:rsidR="00E02FFB" w:rsidRPr="00B81054">
              <w:rPr>
                <w:rStyle w:val="Hyperlink"/>
                <w:noProof/>
                <w:rtl/>
              </w:rPr>
              <w:t xml:space="preserve">2432 / 45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متوكّل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الغزال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Toc452017730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31" w:history="1">
            <w:r w:rsidR="00E02FFB" w:rsidRPr="00B81054">
              <w:rPr>
                <w:rStyle w:val="Hyperlink"/>
                <w:noProof/>
                <w:rtl/>
              </w:rPr>
              <w:t xml:space="preserve">2433 / 46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محرز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Toc452017731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32" w:history="1">
            <w:r w:rsidR="00E02FFB" w:rsidRPr="00B81054">
              <w:rPr>
                <w:rStyle w:val="Hyperlink"/>
                <w:noProof/>
                <w:rtl/>
              </w:rPr>
              <w:t xml:space="preserve">2434 / 47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مروان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Toc452017732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33" w:history="1">
            <w:r w:rsidR="00E02FFB" w:rsidRPr="00B81054">
              <w:rPr>
                <w:rStyle w:val="Hyperlink"/>
                <w:noProof/>
                <w:rtl/>
              </w:rPr>
              <w:t xml:space="preserve">2435 / 48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مسهر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Toc452017733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34" w:history="1">
            <w:r w:rsidR="00E02FFB" w:rsidRPr="00B81054">
              <w:rPr>
                <w:rStyle w:val="Hyperlink"/>
                <w:noProof/>
                <w:rtl/>
              </w:rPr>
              <w:t xml:space="preserve">2436 / 49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معلى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كنيس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Toc452017734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35" w:history="1">
            <w:r w:rsidR="00E02FFB" w:rsidRPr="00B81054">
              <w:rPr>
                <w:rStyle w:val="Hyperlink"/>
                <w:noProof/>
                <w:rtl/>
              </w:rPr>
              <w:t xml:space="preserve">2437 / 50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الذيال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Toc452017735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36" w:history="1">
            <w:r w:rsidR="00E02FFB" w:rsidRPr="00B81054">
              <w:rPr>
                <w:rStyle w:val="Hyperlink"/>
                <w:noProof/>
                <w:rtl/>
              </w:rPr>
              <w:t xml:space="preserve">2438 / 51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مولى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Toc452017736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37" w:history="1">
            <w:r w:rsidR="00E02FFB" w:rsidRPr="00B81054">
              <w:rPr>
                <w:rStyle w:val="Hyperlink"/>
                <w:noProof/>
                <w:rtl/>
              </w:rPr>
              <w:t xml:space="preserve">2439 / 52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مولى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طربال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Toc452017737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38" w:history="1">
            <w:r w:rsidR="00E02FFB" w:rsidRPr="00B81054">
              <w:rPr>
                <w:rStyle w:val="Hyperlink"/>
                <w:noProof/>
                <w:rtl/>
              </w:rPr>
              <w:t xml:space="preserve">2440 / 53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مهران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Toc452017738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39" w:history="1">
            <w:r w:rsidR="00E02FFB" w:rsidRPr="00B81054">
              <w:rPr>
                <w:rStyle w:val="Hyperlink"/>
                <w:noProof/>
                <w:rtl/>
              </w:rPr>
              <w:t xml:space="preserve">2441 / 54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النخعي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Toc452017739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40" w:history="1">
            <w:r w:rsidR="00E02FFB" w:rsidRPr="00B81054">
              <w:rPr>
                <w:rStyle w:val="Hyperlink"/>
                <w:noProof/>
                <w:rtl/>
              </w:rPr>
              <w:t xml:space="preserve">2442 / 55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نصر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Toc452017740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41" w:history="1">
            <w:r w:rsidR="00E02FFB" w:rsidRPr="00B81054">
              <w:rPr>
                <w:rStyle w:val="Hyperlink"/>
                <w:noProof/>
                <w:rtl/>
              </w:rPr>
              <w:t xml:space="preserve">2443 / 56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وهب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العجلي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Toc452017741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42" w:history="1">
            <w:r w:rsidR="00E02FFB" w:rsidRPr="00B81054">
              <w:rPr>
                <w:rStyle w:val="Hyperlink"/>
                <w:noProof/>
                <w:rtl/>
              </w:rPr>
              <w:t xml:space="preserve">2444 / 57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هارون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Toc452017742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43" w:history="1">
            <w:r w:rsidR="00E02FFB" w:rsidRPr="00B81054">
              <w:rPr>
                <w:rStyle w:val="Hyperlink"/>
                <w:noProof/>
                <w:rtl/>
              </w:rPr>
              <w:t xml:space="preserve">2445 / 58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هارون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العجلي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Toc452017743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44" w:history="1">
            <w:r w:rsidR="00E02FFB" w:rsidRPr="00B81054">
              <w:rPr>
                <w:rStyle w:val="Hyperlink"/>
                <w:noProof/>
                <w:rtl/>
              </w:rPr>
              <w:t xml:space="preserve">2446 / 59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هارون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النخعي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Toc452017744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45" w:history="1">
            <w:r w:rsidR="00E02FFB" w:rsidRPr="00B81054">
              <w:rPr>
                <w:rStyle w:val="Hyperlink"/>
                <w:noProof/>
                <w:rtl/>
              </w:rPr>
              <w:t xml:space="preserve">2447 / 60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هلال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جابان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Toc452017745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46" w:history="1">
            <w:r w:rsidR="00E02FFB" w:rsidRPr="00B81054">
              <w:rPr>
                <w:rStyle w:val="Hyperlink"/>
                <w:noProof/>
                <w:rtl/>
              </w:rPr>
              <w:t xml:space="preserve">2448 / 61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يعقوب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النخعي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Toc452017746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47" w:history="1">
            <w:r w:rsidR="00E02FFB" w:rsidRPr="00B81054">
              <w:rPr>
                <w:rStyle w:val="Hyperlink"/>
                <w:noProof/>
                <w:rtl/>
              </w:rPr>
              <w:t xml:space="preserve">2449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سماعة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المزني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Toc452017747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48" w:history="1">
            <w:r w:rsidR="00E02FFB" w:rsidRPr="00B81054">
              <w:rPr>
                <w:rStyle w:val="Hyperlink"/>
                <w:noProof/>
                <w:rtl/>
              </w:rPr>
              <w:t xml:space="preserve">2450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سماعة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مهران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Toc452017748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49" w:history="1">
            <w:r w:rsidR="00E02FFB" w:rsidRPr="00B81054">
              <w:rPr>
                <w:rStyle w:val="Hyperlink"/>
                <w:noProof/>
                <w:rtl/>
              </w:rPr>
              <w:t xml:space="preserve">2451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سمّاك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حرب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الدهلي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Toc452017749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50" w:history="1">
            <w:r w:rsidR="00E02FFB" w:rsidRPr="00B81054">
              <w:rPr>
                <w:rStyle w:val="Hyperlink"/>
                <w:noProof/>
                <w:rtl/>
              </w:rPr>
              <w:t xml:space="preserve">2452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سمّاك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عوف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Toc452017750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51" w:history="1">
            <w:r w:rsidR="00E02FFB" w:rsidRPr="00B81054">
              <w:rPr>
                <w:rStyle w:val="Hyperlink"/>
                <w:noProof/>
                <w:rtl/>
              </w:rPr>
              <w:t xml:space="preserve">2453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سمرة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جندب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Toc452017751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52" w:history="1">
            <w:r w:rsidR="00E02FFB" w:rsidRPr="00B81054">
              <w:rPr>
                <w:rStyle w:val="Hyperlink"/>
                <w:noProof/>
                <w:rtl/>
              </w:rPr>
              <w:t xml:space="preserve">2454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سمرة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ربيعة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Toc452017752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53" w:history="1">
            <w:r w:rsidR="00E02FFB" w:rsidRPr="00B81054">
              <w:rPr>
                <w:rStyle w:val="Hyperlink"/>
                <w:noProof/>
                <w:rtl/>
              </w:rPr>
              <w:t xml:space="preserve">2455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سمرة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معين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Toc452017753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54" w:history="1">
            <w:r w:rsidR="00E02FFB" w:rsidRPr="00B81054">
              <w:rPr>
                <w:rStyle w:val="Hyperlink"/>
                <w:noProof/>
                <w:rtl/>
              </w:rPr>
              <w:t xml:space="preserve">2456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سميدع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الهلالي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Toc452017754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55" w:history="1">
            <w:r w:rsidR="00E02FFB" w:rsidRPr="00B81054">
              <w:rPr>
                <w:rStyle w:val="Hyperlink"/>
                <w:noProof/>
                <w:rtl/>
              </w:rPr>
              <w:t xml:space="preserve">2457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سنان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جميل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Toc452017755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56" w:history="1">
            <w:r w:rsidR="00E02FFB" w:rsidRPr="00B81054">
              <w:rPr>
                <w:rStyle w:val="Hyperlink"/>
                <w:noProof/>
                <w:rtl/>
              </w:rPr>
              <w:t xml:space="preserve">2458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سنان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طريف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Toc452017756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57" w:history="1">
            <w:r w:rsidR="00E02FFB" w:rsidRPr="00B81054">
              <w:rPr>
                <w:rStyle w:val="Hyperlink"/>
                <w:noProof/>
                <w:rtl/>
              </w:rPr>
              <w:t xml:space="preserve">2459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سنان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Toc452017757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58" w:history="1">
            <w:r w:rsidR="00E02FFB" w:rsidRPr="00B81054">
              <w:rPr>
                <w:rStyle w:val="Hyperlink"/>
                <w:noProof/>
                <w:rtl/>
              </w:rPr>
              <w:t xml:space="preserve">2460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سنان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Toc452017758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59" w:history="1">
            <w:r w:rsidR="00E02FFB" w:rsidRPr="00B81054">
              <w:rPr>
                <w:rStyle w:val="Hyperlink"/>
                <w:noProof/>
                <w:rtl/>
              </w:rPr>
              <w:t xml:space="preserve">2461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سنان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الطائي</w:t>
            </w:r>
            <w:r w:rsidR="00E02FFB" w:rsidRPr="00B81054">
              <w:rPr>
                <w:rStyle w:val="Hyperlink"/>
                <w:noProof/>
                <w:rtl/>
              </w:rPr>
              <w:t>.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Toc452017759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60" w:history="1">
            <w:r w:rsidR="00E02FFB" w:rsidRPr="00B81054">
              <w:rPr>
                <w:rStyle w:val="Hyperlink"/>
                <w:noProof/>
                <w:rtl/>
              </w:rPr>
              <w:t xml:space="preserve">2462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سنان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عطيّة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المرهبي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Toc452017760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61" w:history="1">
            <w:r w:rsidR="00E02FFB" w:rsidRPr="00B81054">
              <w:rPr>
                <w:rStyle w:val="Hyperlink"/>
                <w:noProof/>
                <w:rtl/>
              </w:rPr>
              <w:t xml:space="preserve">2463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سنان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مالك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النخعي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Toc452017761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62" w:history="1">
            <w:r w:rsidR="00E02FFB" w:rsidRPr="00B81054">
              <w:rPr>
                <w:rStyle w:val="Hyperlink"/>
                <w:noProof/>
                <w:rtl/>
              </w:rPr>
              <w:t xml:space="preserve">2464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سنان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وديعة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الخثعمي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Toc452017762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63" w:history="1">
            <w:r w:rsidR="00E02FFB" w:rsidRPr="00B81054">
              <w:rPr>
                <w:rStyle w:val="Hyperlink"/>
                <w:noProof/>
                <w:rtl/>
              </w:rPr>
              <w:t xml:space="preserve">2465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سنان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هارون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التميمي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Toc452017763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64" w:history="1">
            <w:r w:rsidR="00E02FFB" w:rsidRPr="00B81054">
              <w:rPr>
                <w:rStyle w:val="Hyperlink"/>
                <w:noProof/>
                <w:rtl/>
              </w:rPr>
              <w:t xml:space="preserve">2466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سندي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الربيع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البغدادي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Toc452017764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65" w:history="1">
            <w:r w:rsidR="00E02FFB" w:rsidRPr="00B81054">
              <w:rPr>
                <w:rStyle w:val="Hyperlink"/>
                <w:noProof/>
                <w:rtl/>
              </w:rPr>
              <w:t xml:space="preserve">2467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سندي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عيسى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Toc452017765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66" w:history="1">
            <w:r w:rsidR="00E02FFB" w:rsidRPr="00B81054">
              <w:rPr>
                <w:rStyle w:val="Hyperlink"/>
                <w:noProof/>
                <w:rtl/>
              </w:rPr>
              <w:t xml:space="preserve">2468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سندي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: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ذكرناه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بعنوان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Toc452017766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67" w:history="1">
            <w:r w:rsidR="00E02FFB" w:rsidRPr="00B81054">
              <w:rPr>
                <w:rStyle w:val="Hyperlink"/>
                <w:noProof/>
                <w:rtl/>
              </w:rPr>
              <w:t xml:space="preserve">2469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مصعب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Toc452017767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68" w:history="1">
            <w:r w:rsidR="00E02FFB" w:rsidRPr="00B81054">
              <w:rPr>
                <w:rStyle w:val="Hyperlink"/>
                <w:noProof/>
                <w:rtl/>
              </w:rPr>
              <w:t xml:space="preserve">2470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المنعم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الحابس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Toc452017768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69" w:history="1">
            <w:r w:rsidR="00E02FFB" w:rsidRPr="00B81054">
              <w:rPr>
                <w:rStyle w:val="Hyperlink"/>
                <w:noProof/>
                <w:rtl/>
              </w:rPr>
              <w:t xml:space="preserve">2471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كليب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(9)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Toc452017769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70" w:history="1">
            <w:r w:rsidR="00E02FFB" w:rsidRPr="00B81054">
              <w:rPr>
                <w:rStyle w:val="Hyperlink"/>
                <w:noProof/>
                <w:rtl/>
              </w:rPr>
              <w:t xml:space="preserve">2472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كليب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النهدي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Toc452017770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71" w:history="1">
            <w:r w:rsidR="00E02FFB" w:rsidRPr="00B81054">
              <w:rPr>
                <w:rStyle w:val="Hyperlink"/>
                <w:noProof/>
                <w:rtl/>
              </w:rPr>
              <w:t xml:space="preserve">2473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مجاشع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Toc452017771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72" w:history="1">
            <w:r w:rsidR="00E02FFB" w:rsidRPr="00B81054">
              <w:rPr>
                <w:rStyle w:val="Hyperlink"/>
                <w:noProof/>
                <w:rtl/>
              </w:rPr>
              <w:t xml:space="preserve">2474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طالب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المهري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Toc452017772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73" w:history="1">
            <w:r w:rsidR="00E02FFB" w:rsidRPr="00B81054">
              <w:rPr>
                <w:rStyle w:val="Hyperlink"/>
                <w:noProof/>
                <w:rtl/>
              </w:rPr>
              <w:t xml:space="preserve">2475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طلحة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Toc452017773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74" w:history="1">
            <w:r w:rsidR="00E02FFB" w:rsidRPr="00B81054">
              <w:rPr>
                <w:rStyle w:val="Hyperlink"/>
                <w:noProof/>
                <w:rtl/>
              </w:rPr>
              <w:t xml:space="preserve">2476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عطيّة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البارقي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Toc452017774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75" w:history="1">
            <w:r w:rsidR="00E02FFB" w:rsidRPr="00B81054">
              <w:rPr>
                <w:rStyle w:val="Hyperlink"/>
                <w:noProof/>
                <w:rtl/>
              </w:rPr>
              <w:t xml:space="preserve">2477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Toc452017775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76" w:history="1">
            <w:r w:rsidR="00E02FFB" w:rsidRPr="00B81054">
              <w:rPr>
                <w:rStyle w:val="Hyperlink"/>
                <w:noProof/>
                <w:rtl/>
              </w:rPr>
              <w:t xml:space="preserve">2478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العنزي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Toc452017776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77" w:history="1">
            <w:r w:rsidR="00E02FFB" w:rsidRPr="00B81054">
              <w:rPr>
                <w:rStyle w:val="Hyperlink"/>
                <w:noProof/>
                <w:rtl/>
              </w:rPr>
              <w:t xml:space="preserve">2479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غفلة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Toc452017777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78" w:history="1">
            <w:r w:rsidR="00E02FFB" w:rsidRPr="00B81054">
              <w:rPr>
                <w:rStyle w:val="Hyperlink"/>
                <w:noProof/>
                <w:rtl/>
              </w:rPr>
              <w:t xml:space="preserve">2480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القلّاء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Toc452017778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79" w:history="1">
            <w:r w:rsidR="00E02FFB" w:rsidRPr="00B81054">
              <w:rPr>
                <w:rStyle w:val="Hyperlink"/>
                <w:noProof/>
                <w:rtl/>
              </w:rPr>
              <w:t xml:space="preserve">2481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مقرن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Toc452017779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80" w:history="1">
            <w:r w:rsidR="00E02FFB" w:rsidRPr="00B81054">
              <w:rPr>
                <w:rStyle w:val="Hyperlink"/>
                <w:noProof/>
                <w:rtl/>
              </w:rPr>
              <w:t xml:space="preserve">2482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النعمان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Toc452017780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81" w:history="1">
            <w:r w:rsidR="00E02FFB" w:rsidRPr="00B81054">
              <w:rPr>
                <w:rStyle w:val="Hyperlink"/>
                <w:noProof/>
                <w:rtl/>
              </w:rPr>
              <w:t xml:space="preserve">2483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النعمان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Toc452017781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82" w:history="1">
            <w:r w:rsidR="00E02FFB" w:rsidRPr="00B81054">
              <w:rPr>
                <w:rStyle w:val="Hyperlink"/>
                <w:noProof/>
                <w:rtl/>
              </w:rPr>
              <w:t xml:space="preserve">2484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سهل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حثمة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Toc452017782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83" w:history="1">
            <w:r w:rsidR="00E02FFB" w:rsidRPr="00B81054">
              <w:rPr>
                <w:rStyle w:val="Hyperlink"/>
                <w:noProof/>
                <w:rtl/>
              </w:rPr>
              <w:t xml:space="preserve">2485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سهل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أحمد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Toc452017783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84" w:history="1">
            <w:r w:rsidR="00E02FFB" w:rsidRPr="00B81054">
              <w:rPr>
                <w:rStyle w:val="Hyperlink"/>
                <w:noProof/>
                <w:rtl/>
              </w:rPr>
              <w:t xml:space="preserve">2486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سهل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بحر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الفارسي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Toc452017784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85" w:history="1">
            <w:r w:rsidR="00E02FFB" w:rsidRPr="00B81054">
              <w:rPr>
                <w:rStyle w:val="Hyperlink"/>
                <w:noProof/>
                <w:rtl/>
              </w:rPr>
              <w:t xml:space="preserve">2487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سهل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الصفّار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Toc452017785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86" w:history="1">
            <w:r w:rsidR="00E02FFB" w:rsidRPr="00B81054">
              <w:rPr>
                <w:rStyle w:val="Hyperlink"/>
                <w:noProof/>
                <w:rtl/>
              </w:rPr>
              <w:t xml:space="preserve">2488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سهل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حنيف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Toc452017786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87" w:history="1">
            <w:r w:rsidR="00E02FFB" w:rsidRPr="00B81054">
              <w:rPr>
                <w:rStyle w:val="Hyperlink"/>
                <w:noProof/>
                <w:rtl/>
              </w:rPr>
              <w:t xml:space="preserve">2489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سهل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زاذويه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Toc452017787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88" w:history="1">
            <w:r w:rsidR="00E02FFB" w:rsidRPr="00B81054">
              <w:rPr>
                <w:rStyle w:val="Hyperlink"/>
                <w:noProof/>
                <w:rtl/>
              </w:rPr>
              <w:t xml:space="preserve">2490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سهل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Toc452017788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89" w:history="1">
            <w:r w:rsidR="00E02FFB" w:rsidRPr="00B81054">
              <w:rPr>
                <w:rStyle w:val="Hyperlink"/>
                <w:noProof/>
                <w:rtl/>
              </w:rPr>
              <w:t xml:space="preserve">2491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سهل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الساعدي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Toc452017789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90" w:history="1">
            <w:r w:rsidR="00E02FFB" w:rsidRPr="00B81054">
              <w:rPr>
                <w:rStyle w:val="Hyperlink"/>
                <w:noProof/>
                <w:rtl/>
              </w:rPr>
              <w:t xml:space="preserve">2492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سهل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Toc452017790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91" w:history="1">
            <w:r w:rsidR="00E02FFB" w:rsidRPr="00B81054">
              <w:rPr>
                <w:rStyle w:val="Hyperlink"/>
                <w:noProof/>
                <w:rtl/>
              </w:rPr>
              <w:t xml:space="preserve">2493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سهل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الهرمزدان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Toc452017791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92" w:history="1">
            <w:r w:rsidR="00E02FFB" w:rsidRPr="00B81054">
              <w:rPr>
                <w:rStyle w:val="Hyperlink"/>
                <w:noProof/>
                <w:rtl/>
              </w:rPr>
              <w:t xml:space="preserve">2494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سهل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اليسع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Toc452017792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93" w:history="1">
            <w:r w:rsidR="00E02FFB" w:rsidRPr="00B81054">
              <w:rPr>
                <w:rStyle w:val="Hyperlink"/>
                <w:noProof/>
                <w:rtl/>
              </w:rPr>
              <w:t xml:space="preserve">2495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سهيل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Toc452017793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94" w:history="1">
            <w:r w:rsidR="00E02FFB" w:rsidRPr="00B81054">
              <w:rPr>
                <w:rStyle w:val="Hyperlink"/>
                <w:noProof/>
                <w:rtl/>
              </w:rPr>
              <w:t xml:space="preserve">2496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سيابة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ناجية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المدني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Toc452017794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95" w:history="1">
            <w:r w:rsidR="00E02FFB" w:rsidRPr="00B81054">
              <w:rPr>
                <w:rStyle w:val="Hyperlink"/>
                <w:noProof/>
                <w:rtl/>
              </w:rPr>
              <w:t xml:space="preserve">2497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سيحان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صوحان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العبدي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Toc452017795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96" w:history="1">
            <w:r w:rsidR="00E02FFB" w:rsidRPr="00B81054">
              <w:rPr>
                <w:rStyle w:val="Hyperlink"/>
                <w:noProof/>
                <w:rtl/>
              </w:rPr>
              <w:t xml:space="preserve">2498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Toc452017796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97" w:history="1">
            <w:r w:rsidR="00E02FFB" w:rsidRPr="00B81054">
              <w:rPr>
                <w:rStyle w:val="Hyperlink"/>
                <w:noProof/>
                <w:rtl/>
              </w:rPr>
              <w:t xml:space="preserve">2499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السيّد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الحميري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Toc452017797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98" w:history="1">
            <w:r w:rsidR="00E02FFB" w:rsidRPr="00B81054">
              <w:rPr>
                <w:rStyle w:val="Hyperlink"/>
                <w:noProof/>
                <w:rtl/>
              </w:rPr>
              <w:t xml:space="preserve">2500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Toc452017798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799" w:history="1">
            <w:r w:rsidR="00E02FFB" w:rsidRPr="00B81054">
              <w:rPr>
                <w:rStyle w:val="Hyperlink"/>
                <w:noProof/>
                <w:rtl/>
              </w:rPr>
              <w:t xml:space="preserve">2501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التمّار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Toc452017799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00" w:history="1">
            <w:r w:rsidR="00E02FFB" w:rsidRPr="00B81054">
              <w:rPr>
                <w:rStyle w:val="Hyperlink"/>
                <w:noProof/>
                <w:rtl/>
              </w:rPr>
              <w:t xml:space="preserve">2502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الحارث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Toc452017800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01" w:history="1">
            <w:r w:rsidR="00E02FFB" w:rsidRPr="00B81054">
              <w:rPr>
                <w:rStyle w:val="Hyperlink"/>
                <w:noProof/>
                <w:rtl/>
              </w:rPr>
              <w:t xml:space="preserve">2503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التمّار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Toc452017801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02" w:history="1">
            <w:r w:rsidR="00E02FFB" w:rsidRPr="00B81054">
              <w:rPr>
                <w:rStyle w:val="Hyperlink"/>
                <w:noProof/>
                <w:rtl/>
              </w:rPr>
              <w:t xml:space="preserve">2504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Toc452017802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03" w:history="1">
            <w:r w:rsidR="00E02FFB" w:rsidRPr="00B81054">
              <w:rPr>
                <w:rStyle w:val="Hyperlink"/>
                <w:noProof/>
                <w:rtl/>
              </w:rPr>
              <w:t xml:space="preserve">2505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Toc452017803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04" w:history="1">
            <w:r w:rsidR="00E02FFB" w:rsidRPr="00B81054">
              <w:rPr>
                <w:rStyle w:val="Hyperlink"/>
                <w:noProof/>
                <w:rtl/>
              </w:rPr>
              <w:t xml:space="preserve">2506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عميرة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النخعي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(9)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Toc452017804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05" w:history="1">
            <w:r w:rsidR="00E02FFB" w:rsidRPr="00B81054">
              <w:rPr>
                <w:rStyle w:val="Hyperlink"/>
                <w:noProof/>
                <w:rtl/>
              </w:rPr>
              <w:t xml:space="preserve">2507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مالك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Toc452017805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06" w:history="1">
            <w:r w:rsidR="00E02FFB" w:rsidRPr="00B81054">
              <w:rPr>
                <w:rStyle w:val="Hyperlink"/>
                <w:noProof/>
                <w:rtl/>
              </w:rPr>
              <w:t xml:space="preserve">2508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مصعب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العبدي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Toc452017806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07" w:history="1">
            <w:r w:rsidR="00E02FFB" w:rsidRPr="00B81054">
              <w:rPr>
                <w:rStyle w:val="Hyperlink"/>
                <w:noProof/>
                <w:rtl/>
              </w:rPr>
              <w:t xml:space="preserve">2509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المغيرة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التمّار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Toc452017807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08" w:history="1">
            <w:r w:rsidR="00E02FFB" w:rsidRPr="00B81054">
              <w:rPr>
                <w:rStyle w:val="Hyperlink"/>
                <w:rFonts w:hint="eastAsia"/>
                <w:noProof/>
                <w:rtl/>
              </w:rPr>
              <w:t>باب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الشين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Toc452017808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09" w:history="1">
            <w:r w:rsidR="00E02FFB" w:rsidRPr="00B81054">
              <w:rPr>
                <w:rStyle w:val="Hyperlink"/>
                <w:noProof/>
                <w:rtl/>
              </w:rPr>
              <w:t xml:space="preserve">2510 </w:t>
            </w:r>
            <w:r w:rsidR="00E02FFB" w:rsidRPr="00B81054">
              <w:rPr>
                <w:rStyle w:val="Hyperlink"/>
                <w:noProof/>
              </w:rPr>
              <w:t xml:space="preserve">/ </w:t>
            </w:r>
            <w:r w:rsidR="00E02FFB" w:rsidRPr="00B81054">
              <w:rPr>
                <w:rStyle w:val="Hyperlink"/>
                <w:noProof/>
                <w:rtl/>
              </w:rPr>
              <w:t xml:space="preserve">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شاذان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الخليل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Toc452017809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10" w:history="1">
            <w:r w:rsidR="00E02FFB" w:rsidRPr="00B81054">
              <w:rPr>
                <w:rStyle w:val="Hyperlink"/>
                <w:noProof/>
                <w:rtl/>
              </w:rPr>
              <w:t xml:space="preserve">2511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شاه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رئيس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Toc452017810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11" w:history="1">
            <w:r w:rsidR="00E02FFB" w:rsidRPr="00B81054">
              <w:rPr>
                <w:rStyle w:val="Hyperlink"/>
                <w:noProof/>
                <w:rtl/>
              </w:rPr>
              <w:t xml:space="preserve">2512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شاهويه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الجلّاب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Toc452017811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12" w:history="1">
            <w:r w:rsidR="00E02FFB" w:rsidRPr="00B81054">
              <w:rPr>
                <w:rStyle w:val="Hyperlink"/>
                <w:noProof/>
                <w:rtl/>
              </w:rPr>
              <w:t xml:space="preserve">2513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شبابة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المعتمر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العجلي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Toc452017812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13" w:history="1">
            <w:r w:rsidR="00E02FFB" w:rsidRPr="00B81054">
              <w:rPr>
                <w:rStyle w:val="Hyperlink"/>
                <w:noProof/>
                <w:rtl/>
              </w:rPr>
              <w:t xml:space="preserve">2514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شبث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Toc452017813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14" w:history="1">
            <w:r w:rsidR="00E02FFB" w:rsidRPr="00B81054">
              <w:rPr>
                <w:rStyle w:val="Hyperlink"/>
                <w:noProof/>
                <w:rtl/>
              </w:rPr>
              <w:t xml:space="preserve">2515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شبيب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النهشلي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Toc452017814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15" w:history="1">
            <w:r w:rsidR="00E02FFB" w:rsidRPr="00B81054">
              <w:rPr>
                <w:rStyle w:val="Hyperlink"/>
                <w:noProof/>
                <w:rtl/>
              </w:rPr>
              <w:t xml:space="preserve">2516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شتير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شكل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العبسي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Toc452017815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16" w:history="1">
            <w:r w:rsidR="00E02FFB" w:rsidRPr="00B81054">
              <w:rPr>
                <w:rStyle w:val="Hyperlink"/>
                <w:noProof/>
                <w:rtl/>
              </w:rPr>
              <w:t xml:space="preserve">2517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شتير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Toc452017816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17" w:history="1">
            <w:r w:rsidR="00E02FFB" w:rsidRPr="00B81054">
              <w:rPr>
                <w:rStyle w:val="Hyperlink"/>
                <w:noProof/>
                <w:rtl/>
              </w:rPr>
              <w:t xml:space="preserve">2518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شتيرة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Toc452017817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18" w:history="1">
            <w:r w:rsidR="00E02FFB" w:rsidRPr="00B81054">
              <w:rPr>
                <w:rStyle w:val="Hyperlink"/>
                <w:noProof/>
                <w:rtl/>
              </w:rPr>
              <w:t xml:space="preserve">2519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شجرة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ميمون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Toc452017818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19" w:history="1">
            <w:r w:rsidR="00E02FFB" w:rsidRPr="00B81054">
              <w:rPr>
                <w:rStyle w:val="Hyperlink"/>
                <w:noProof/>
                <w:rtl/>
              </w:rPr>
              <w:t xml:space="preserve">2520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شدّاد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الأزمع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Toc452017819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20" w:history="1">
            <w:r w:rsidR="00E02FFB" w:rsidRPr="00B81054">
              <w:rPr>
                <w:rStyle w:val="Hyperlink"/>
                <w:noProof/>
                <w:rtl/>
              </w:rPr>
              <w:t xml:space="preserve">2521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شدّاد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أوس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Toc452017820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21" w:history="1">
            <w:r w:rsidR="00E02FFB" w:rsidRPr="00B81054">
              <w:rPr>
                <w:rStyle w:val="Hyperlink"/>
                <w:noProof/>
                <w:rtl/>
              </w:rPr>
              <w:t xml:space="preserve">2522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شديد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Toc452017821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22" w:history="1">
            <w:r w:rsidR="00E02FFB" w:rsidRPr="00B81054">
              <w:rPr>
                <w:rStyle w:val="Hyperlink"/>
                <w:noProof/>
                <w:rtl/>
              </w:rPr>
              <w:t xml:space="preserve">2523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شرحبيل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Toc452017822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23" w:history="1">
            <w:r w:rsidR="00E02FFB" w:rsidRPr="00B81054">
              <w:rPr>
                <w:rStyle w:val="Hyperlink"/>
                <w:noProof/>
                <w:rtl/>
              </w:rPr>
              <w:t xml:space="preserve">2524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شرحبيل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Toc452017823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24" w:history="1">
            <w:r w:rsidR="00E02FFB" w:rsidRPr="00B81054">
              <w:rPr>
                <w:rStyle w:val="Hyperlink"/>
                <w:noProof/>
                <w:rtl/>
              </w:rPr>
              <w:t xml:space="preserve">2525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شرحبيل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العلاء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Toc452017824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25" w:history="1">
            <w:r w:rsidR="00E02FFB" w:rsidRPr="00B81054">
              <w:rPr>
                <w:rStyle w:val="Hyperlink"/>
                <w:noProof/>
                <w:rtl/>
              </w:rPr>
              <w:t xml:space="preserve">2526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شرحبيل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مدرك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Toc452017825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26" w:history="1">
            <w:r w:rsidR="00E02FFB" w:rsidRPr="00B81054">
              <w:rPr>
                <w:rStyle w:val="Hyperlink"/>
                <w:noProof/>
                <w:rtl/>
              </w:rPr>
              <w:t xml:space="preserve">2527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شريح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حارثة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Toc452017826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27" w:history="1">
            <w:r w:rsidR="00E02FFB" w:rsidRPr="00B81054">
              <w:rPr>
                <w:rStyle w:val="Hyperlink"/>
                <w:noProof/>
                <w:rtl/>
              </w:rPr>
              <w:t xml:space="preserve">2528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شريح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قدامة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السلمي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Toc452017827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28" w:history="1">
            <w:r w:rsidR="00E02FFB" w:rsidRPr="00B81054">
              <w:rPr>
                <w:rStyle w:val="Hyperlink"/>
                <w:noProof/>
                <w:rtl/>
              </w:rPr>
              <w:t xml:space="preserve">2529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شريح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النعمان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Toc452017828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29" w:history="1">
            <w:r w:rsidR="00E02FFB" w:rsidRPr="00B81054">
              <w:rPr>
                <w:rStyle w:val="Hyperlink"/>
                <w:noProof/>
                <w:rtl/>
              </w:rPr>
              <w:t xml:space="preserve">2530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شريد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Toc452017829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30" w:history="1">
            <w:r w:rsidR="00E02FFB" w:rsidRPr="00B81054">
              <w:rPr>
                <w:rStyle w:val="Hyperlink"/>
                <w:noProof/>
                <w:rtl/>
              </w:rPr>
              <w:t xml:space="preserve">2531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شريس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Toc452017830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31" w:history="1">
            <w:r w:rsidR="00E02FFB" w:rsidRPr="00B81054">
              <w:rPr>
                <w:rStyle w:val="Hyperlink"/>
                <w:noProof/>
                <w:rtl/>
              </w:rPr>
              <w:t xml:space="preserve">2532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شريف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سابق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التفليسي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Toc452017831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32" w:history="1">
            <w:r w:rsidR="00E02FFB" w:rsidRPr="00B81054">
              <w:rPr>
                <w:rStyle w:val="Hyperlink"/>
                <w:noProof/>
                <w:rtl/>
              </w:rPr>
              <w:t xml:space="preserve">2533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شريك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الأعور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السلمي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Toc452017832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33" w:history="1">
            <w:r w:rsidR="00E02FFB" w:rsidRPr="00B81054">
              <w:rPr>
                <w:rStyle w:val="Hyperlink"/>
                <w:noProof/>
                <w:rtl/>
              </w:rPr>
              <w:t xml:space="preserve">2534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شريك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سويد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Toc452017833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34" w:history="1">
            <w:r w:rsidR="00E02FFB" w:rsidRPr="00B81054">
              <w:rPr>
                <w:rStyle w:val="Hyperlink"/>
                <w:noProof/>
                <w:rtl/>
              </w:rPr>
              <w:t xml:space="preserve">2535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شعبة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الحجّاج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Toc452017834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35" w:history="1">
            <w:r w:rsidR="00E02FFB" w:rsidRPr="00B81054">
              <w:rPr>
                <w:rStyle w:val="Hyperlink"/>
                <w:noProof/>
                <w:rtl/>
              </w:rPr>
              <w:t xml:space="preserve">2536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أعين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الحدّاد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Toc452017835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36" w:history="1">
            <w:r w:rsidR="00E02FFB" w:rsidRPr="00B81054">
              <w:rPr>
                <w:rStyle w:val="Hyperlink"/>
                <w:noProof/>
                <w:rtl/>
              </w:rPr>
              <w:t xml:space="preserve">2537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بكر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Toc452017836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37" w:history="1">
            <w:r w:rsidR="00E02FFB" w:rsidRPr="00B81054">
              <w:rPr>
                <w:rStyle w:val="Hyperlink"/>
                <w:noProof/>
                <w:rtl/>
              </w:rPr>
              <w:t xml:space="preserve">2538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Toc452017837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38" w:history="1">
            <w:r w:rsidR="00E02FFB" w:rsidRPr="00B81054">
              <w:rPr>
                <w:rStyle w:val="Hyperlink"/>
                <w:noProof/>
                <w:rtl/>
              </w:rPr>
              <w:t xml:space="preserve">2539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البجلي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Toc452017838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39" w:history="1">
            <w:r w:rsidR="00E02FFB" w:rsidRPr="00B81054">
              <w:rPr>
                <w:rStyle w:val="Hyperlink"/>
                <w:noProof/>
                <w:rtl/>
              </w:rPr>
              <w:t xml:space="preserve">2540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راشد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التميمي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Toc452017839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40" w:history="1">
            <w:r w:rsidR="00E02FFB" w:rsidRPr="00B81054">
              <w:rPr>
                <w:rStyle w:val="Hyperlink"/>
                <w:noProof/>
                <w:rtl/>
              </w:rPr>
              <w:t xml:space="preserve">2541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رجاء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Toc452017840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41" w:history="1">
            <w:r w:rsidR="00E02FFB" w:rsidRPr="00B81054">
              <w:rPr>
                <w:rStyle w:val="Hyperlink"/>
                <w:noProof/>
                <w:rtl/>
              </w:rPr>
              <w:t xml:space="preserve">2542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ربّه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Toc452017841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42" w:history="1">
            <w:r w:rsidR="00E02FFB" w:rsidRPr="00B81054">
              <w:rPr>
                <w:rStyle w:val="Hyperlink"/>
                <w:noProof/>
                <w:rtl/>
              </w:rPr>
              <w:t xml:space="preserve">2543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Toc452017842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43" w:history="1">
            <w:r w:rsidR="00E02FFB" w:rsidRPr="00B81054">
              <w:rPr>
                <w:rStyle w:val="Hyperlink"/>
                <w:noProof/>
                <w:rtl/>
              </w:rPr>
              <w:t xml:space="preserve">2544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العقرقوفي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Toc452017843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44" w:history="1">
            <w:r w:rsidR="00E02FFB" w:rsidRPr="00B81054">
              <w:rPr>
                <w:rStyle w:val="Hyperlink"/>
                <w:noProof/>
                <w:rtl/>
              </w:rPr>
              <w:t xml:space="preserve">2545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المرهبي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Toc452017844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45" w:history="1">
            <w:r w:rsidR="00E02FFB" w:rsidRPr="00B81054">
              <w:rPr>
                <w:rStyle w:val="Hyperlink"/>
                <w:noProof/>
                <w:rtl/>
              </w:rPr>
              <w:t xml:space="preserve">2546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فضالة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(9)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Toc452017845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46" w:history="1">
            <w:r w:rsidR="00E02FFB" w:rsidRPr="00B81054">
              <w:rPr>
                <w:rStyle w:val="Hyperlink"/>
                <w:noProof/>
                <w:rtl/>
              </w:rPr>
              <w:t xml:space="preserve">2547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المحاملي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Toc452017846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47" w:history="1">
            <w:r w:rsidR="00E02FFB" w:rsidRPr="00B81054">
              <w:rPr>
                <w:rStyle w:val="Hyperlink"/>
                <w:noProof/>
                <w:rtl/>
              </w:rPr>
              <w:t xml:space="preserve">2548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Toc452017847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48" w:history="1">
            <w:r w:rsidR="00E02FFB" w:rsidRPr="00B81054">
              <w:rPr>
                <w:rStyle w:val="Hyperlink"/>
                <w:noProof/>
                <w:rtl/>
              </w:rPr>
              <w:t xml:space="preserve">2549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مقلاص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اليربوعي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Toc452017848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49" w:history="1">
            <w:r w:rsidR="00E02FFB" w:rsidRPr="00B81054">
              <w:rPr>
                <w:rStyle w:val="Hyperlink"/>
                <w:noProof/>
                <w:rtl/>
              </w:rPr>
              <w:t xml:space="preserve">2550 / 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مولى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Toc452017849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50" w:history="1">
            <w:r w:rsidR="00E02FFB" w:rsidRPr="00B81054">
              <w:rPr>
                <w:rStyle w:val="Hyperlink"/>
                <w:noProof/>
                <w:rtl/>
              </w:rPr>
              <w:t xml:space="preserve">2551 / 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ميثم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التمّار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Toc452017850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51" w:history="1">
            <w:r w:rsidR="00E02FFB" w:rsidRPr="00B81054">
              <w:rPr>
                <w:rStyle w:val="Hyperlink"/>
                <w:noProof/>
                <w:rtl/>
              </w:rPr>
              <w:t xml:space="preserve">2552 / 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نافع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الاُموي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Toc452017851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52" w:history="1">
            <w:r w:rsidR="00E02FFB" w:rsidRPr="00B81054">
              <w:rPr>
                <w:rStyle w:val="Hyperlink"/>
                <w:noProof/>
                <w:rtl/>
              </w:rPr>
              <w:t xml:space="preserve">2553 / 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شعيب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يعقوب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العقرقوفي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Toc452017852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53" w:history="1">
            <w:r w:rsidR="00E02FFB" w:rsidRPr="00B81054">
              <w:rPr>
                <w:rStyle w:val="Hyperlink"/>
                <w:noProof/>
                <w:rtl/>
              </w:rPr>
              <w:t xml:space="preserve">2564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شقيق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ثور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Toc452017853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54" w:history="1">
            <w:r w:rsidR="00E02FFB" w:rsidRPr="00B81054">
              <w:rPr>
                <w:rStyle w:val="Hyperlink"/>
                <w:noProof/>
                <w:rtl/>
              </w:rPr>
              <w:t xml:space="preserve">2555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شقيق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Toc452017854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55" w:history="1">
            <w:r w:rsidR="00E02FFB" w:rsidRPr="00B81054">
              <w:rPr>
                <w:rStyle w:val="Hyperlink"/>
                <w:noProof/>
                <w:rtl/>
              </w:rPr>
              <w:t xml:space="preserve">2556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شوذب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مولى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شاكر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Toc452017855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399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56" w:history="1">
            <w:r w:rsidR="00E02FFB" w:rsidRPr="00B81054">
              <w:rPr>
                <w:rStyle w:val="Hyperlink"/>
                <w:noProof/>
                <w:rtl/>
              </w:rPr>
              <w:t xml:space="preserve">2557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شهاب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البارقي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Toc452017856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57" w:history="1">
            <w:r w:rsidR="00E02FFB" w:rsidRPr="00B81054">
              <w:rPr>
                <w:rStyle w:val="Hyperlink"/>
                <w:noProof/>
                <w:rtl/>
              </w:rPr>
              <w:t xml:space="preserve">2558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شهاب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Toc452017857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58" w:history="1">
            <w:r w:rsidR="00E02FFB" w:rsidRPr="00B81054">
              <w:rPr>
                <w:rStyle w:val="Hyperlink"/>
                <w:noProof/>
                <w:rtl/>
              </w:rPr>
              <w:t xml:space="preserve">2559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شهاب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الزبيدي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Toc452017858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59" w:history="1">
            <w:r w:rsidR="00E02FFB" w:rsidRPr="00B81054">
              <w:rPr>
                <w:rStyle w:val="Hyperlink"/>
                <w:noProof/>
                <w:rtl/>
              </w:rPr>
              <w:t xml:space="preserve">2560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شهر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حوشب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Toc452017859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60" w:history="1">
            <w:r w:rsidR="00E02FFB" w:rsidRPr="00B81054">
              <w:rPr>
                <w:rStyle w:val="Hyperlink"/>
                <w:noProof/>
                <w:rtl/>
              </w:rPr>
              <w:t xml:space="preserve">2561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شيبة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Toc452017860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61" w:history="1">
            <w:r w:rsidR="00E02FFB" w:rsidRPr="00B81054">
              <w:rPr>
                <w:rStyle w:val="Hyperlink"/>
                <w:noProof/>
                <w:rtl/>
              </w:rPr>
              <w:t xml:space="preserve">2562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شيبة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نعامة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الضبّي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Toc452017861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62" w:history="1">
            <w:r w:rsidR="00E02FFB" w:rsidRPr="00B81054">
              <w:rPr>
                <w:rStyle w:val="Hyperlink"/>
                <w:noProof/>
                <w:rtl/>
              </w:rPr>
              <w:t xml:space="preserve">2563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شيث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Toc452017862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63" w:history="1">
            <w:r w:rsidR="00E02FFB" w:rsidRPr="00B81054">
              <w:rPr>
                <w:rStyle w:val="Hyperlink"/>
                <w:rFonts w:hint="eastAsia"/>
                <w:noProof/>
                <w:rtl/>
              </w:rPr>
              <w:t>باب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الصاد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Toc452017863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64" w:history="1">
            <w:r w:rsidR="00E02FFB" w:rsidRPr="00B81054">
              <w:rPr>
                <w:rStyle w:val="Hyperlink"/>
                <w:noProof/>
                <w:rtl/>
              </w:rPr>
              <w:t xml:space="preserve">2564 </w:t>
            </w:r>
            <w:r w:rsidR="00E02FFB" w:rsidRPr="00B81054">
              <w:rPr>
                <w:rStyle w:val="Hyperlink"/>
                <w:noProof/>
              </w:rPr>
              <w:t xml:space="preserve">/ </w:t>
            </w:r>
            <w:r w:rsidR="00E02FFB" w:rsidRPr="00B81054">
              <w:rPr>
                <w:rStyle w:val="Hyperlink"/>
                <w:noProof/>
                <w:rtl/>
              </w:rPr>
              <w:t xml:space="preserve">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صابر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الهاشمي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Toc452017864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65" w:history="1">
            <w:r w:rsidR="00E02FFB" w:rsidRPr="00B81054">
              <w:rPr>
                <w:rStyle w:val="Hyperlink"/>
                <w:noProof/>
                <w:rtl/>
              </w:rPr>
              <w:t xml:space="preserve">2565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صابر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مولى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بسام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Toc452017865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66" w:history="1">
            <w:r w:rsidR="00E02FFB" w:rsidRPr="00B81054">
              <w:rPr>
                <w:rStyle w:val="Hyperlink"/>
                <w:noProof/>
                <w:rtl/>
              </w:rPr>
              <w:t xml:space="preserve">2566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صادق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الأشعث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Toc452017866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67" w:history="1">
            <w:r w:rsidR="00E02FFB" w:rsidRPr="00B81054">
              <w:rPr>
                <w:rStyle w:val="Hyperlink"/>
                <w:noProof/>
                <w:rtl/>
              </w:rPr>
              <w:t xml:space="preserve">2567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صارم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علوان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الجوخي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Toc452017867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68" w:history="1">
            <w:r w:rsidR="00E02FFB" w:rsidRPr="00B81054">
              <w:rPr>
                <w:rStyle w:val="Hyperlink"/>
                <w:noProof/>
                <w:rtl/>
              </w:rPr>
              <w:t xml:space="preserve">2568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القمّاط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Toc452017868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69" w:history="1">
            <w:r w:rsidR="00E02FFB" w:rsidRPr="00B81054">
              <w:rPr>
                <w:rStyle w:val="Hyperlink"/>
                <w:noProof/>
                <w:rtl/>
              </w:rPr>
              <w:t xml:space="preserve">2569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Toc452017869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70" w:history="1">
            <w:r w:rsidR="00E02FFB" w:rsidRPr="00B81054">
              <w:rPr>
                <w:rStyle w:val="Hyperlink"/>
                <w:noProof/>
                <w:rtl/>
              </w:rPr>
              <w:t xml:space="preserve">2570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مقاتل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الديلمي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Toc452017870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71" w:history="1">
            <w:r w:rsidR="00E02FFB" w:rsidRPr="00B81054">
              <w:rPr>
                <w:rStyle w:val="Hyperlink"/>
                <w:noProof/>
                <w:rtl/>
              </w:rPr>
              <w:t xml:space="preserve">2571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الأسود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Toc452017871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72" w:history="1">
            <w:r w:rsidR="00E02FFB" w:rsidRPr="00B81054">
              <w:rPr>
                <w:rStyle w:val="Hyperlink"/>
                <w:noProof/>
                <w:rtl/>
              </w:rPr>
              <w:t xml:space="preserve">2572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حسان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Toc452017872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73" w:history="1">
            <w:r w:rsidR="00E02FFB" w:rsidRPr="00B81054">
              <w:rPr>
                <w:rStyle w:val="Hyperlink"/>
                <w:noProof/>
                <w:rtl/>
              </w:rPr>
              <w:t xml:space="preserve">2573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حمّاد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Toc452017873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74" w:history="1">
            <w:r w:rsidR="00E02FFB" w:rsidRPr="00B81054">
              <w:rPr>
                <w:rStyle w:val="Hyperlink"/>
                <w:noProof/>
                <w:rtl/>
              </w:rPr>
              <w:t xml:space="preserve">2574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الحذّاء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Toc452017874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75" w:history="1">
            <w:r w:rsidR="00E02FFB" w:rsidRPr="00B81054">
              <w:rPr>
                <w:rStyle w:val="Hyperlink"/>
                <w:noProof/>
                <w:rtl/>
              </w:rPr>
              <w:t xml:space="preserve">2575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النيلي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Toc452017875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76" w:history="1">
            <w:r w:rsidR="00E02FFB" w:rsidRPr="00B81054">
              <w:rPr>
                <w:rStyle w:val="Hyperlink"/>
                <w:noProof/>
                <w:rtl/>
              </w:rPr>
              <w:t xml:space="preserve">2576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المحاملي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Toc452017876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77" w:history="1">
            <w:r w:rsidR="00E02FFB" w:rsidRPr="00B81054">
              <w:rPr>
                <w:rStyle w:val="Hyperlink"/>
                <w:noProof/>
                <w:rtl/>
              </w:rPr>
              <w:t xml:space="preserve">2577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القمّاط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Toc452017877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78" w:history="1">
            <w:r w:rsidR="00E02FFB" w:rsidRPr="00B81054">
              <w:rPr>
                <w:rStyle w:val="Hyperlink"/>
                <w:noProof/>
                <w:rtl/>
              </w:rPr>
              <w:t xml:space="preserve">2578 / 11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الخبّاز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Toc452017878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79" w:history="1">
            <w:r w:rsidR="00E02FFB" w:rsidRPr="00B81054">
              <w:rPr>
                <w:rStyle w:val="Hyperlink"/>
                <w:noProof/>
                <w:rtl/>
              </w:rPr>
              <w:t xml:space="preserve">2579 / 12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خوات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جبير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Toc452017879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80" w:history="1">
            <w:r w:rsidR="00E02FFB" w:rsidRPr="00B81054">
              <w:rPr>
                <w:rStyle w:val="Hyperlink"/>
                <w:noProof/>
                <w:rtl/>
              </w:rPr>
              <w:t xml:space="preserve">2580 / 13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رزين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(2)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Toc452017880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81" w:history="1">
            <w:r w:rsidR="00E02FFB" w:rsidRPr="00B81054">
              <w:rPr>
                <w:rStyle w:val="Hyperlink"/>
                <w:noProof/>
                <w:rtl/>
              </w:rPr>
              <w:t xml:space="preserve">2581 / 14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Toc452017881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82" w:history="1">
            <w:r w:rsidR="00E02FFB" w:rsidRPr="00B81054">
              <w:rPr>
                <w:rStyle w:val="Hyperlink"/>
                <w:noProof/>
                <w:rtl/>
              </w:rPr>
              <w:t xml:space="preserve">2582 / 15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Toc452017882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83" w:history="1">
            <w:r w:rsidR="00E02FFB" w:rsidRPr="00B81054">
              <w:rPr>
                <w:rStyle w:val="Hyperlink"/>
                <w:noProof/>
                <w:rtl/>
              </w:rPr>
              <w:t xml:space="preserve">2583 / 16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الأحول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Toc452017883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84" w:history="1">
            <w:r w:rsidR="00E02FFB" w:rsidRPr="00B81054">
              <w:rPr>
                <w:rStyle w:val="Hyperlink"/>
                <w:noProof/>
                <w:rtl/>
              </w:rPr>
              <w:t xml:space="preserve">2584 / 17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سلمة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Toc452017884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85" w:history="1">
            <w:r w:rsidR="00E02FFB" w:rsidRPr="00B81054">
              <w:rPr>
                <w:rStyle w:val="Hyperlink"/>
                <w:noProof/>
                <w:rtl/>
              </w:rPr>
              <w:t xml:space="preserve">2585 / 18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السندي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Toc452017885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86" w:history="1">
            <w:r w:rsidR="00E02FFB" w:rsidRPr="00B81054">
              <w:rPr>
                <w:rStyle w:val="Hyperlink"/>
                <w:noProof/>
                <w:rtl/>
              </w:rPr>
              <w:t xml:space="preserve">2586 / 19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سهل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Toc452017886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87" w:history="1">
            <w:r w:rsidR="00E02FFB" w:rsidRPr="00B81054">
              <w:rPr>
                <w:rStyle w:val="Hyperlink"/>
                <w:noProof/>
                <w:rtl/>
              </w:rPr>
              <w:t xml:space="preserve">2587 / 20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Toc452017887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88" w:history="1">
            <w:r w:rsidR="00E02FFB" w:rsidRPr="00B81054">
              <w:rPr>
                <w:rStyle w:val="Hyperlink"/>
                <w:noProof/>
                <w:rtl/>
              </w:rPr>
              <w:t xml:space="preserve">2588 / 21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الأحول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Toc452017888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89" w:history="1">
            <w:r w:rsidR="00E02FFB" w:rsidRPr="00B81054">
              <w:rPr>
                <w:rStyle w:val="Hyperlink"/>
                <w:noProof/>
                <w:rtl/>
              </w:rPr>
              <w:t xml:space="preserve">2589 / 22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الجلاب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Toc452017889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90" w:history="1">
            <w:r w:rsidR="00E02FFB" w:rsidRPr="00B81054">
              <w:rPr>
                <w:rStyle w:val="Hyperlink"/>
                <w:noProof/>
                <w:rtl/>
              </w:rPr>
              <w:t xml:space="preserve">2590 / 23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Toc452017890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91" w:history="1">
            <w:r w:rsidR="00E02FFB" w:rsidRPr="00B81054">
              <w:rPr>
                <w:rStyle w:val="Hyperlink"/>
                <w:noProof/>
                <w:rtl/>
              </w:rPr>
              <w:t xml:space="preserve">2591 / 24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عقبة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خالد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Toc452017891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92" w:history="1">
            <w:r w:rsidR="00E02FFB" w:rsidRPr="00B81054">
              <w:rPr>
                <w:rStyle w:val="Hyperlink"/>
                <w:noProof/>
                <w:rtl/>
              </w:rPr>
              <w:t xml:space="preserve">2592 / 25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عقبة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قيس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Toc452017892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93" w:history="1">
            <w:r w:rsidR="00E02FFB" w:rsidRPr="00B81054">
              <w:rPr>
                <w:rStyle w:val="Hyperlink"/>
                <w:noProof/>
                <w:rtl/>
              </w:rPr>
              <w:t xml:space="preserve">2593 / 26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عطيّة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Toc452017893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94" w:history="1">
            <w:r w:rsidR="00E02FFB" w:rsidRPr="00B81054">
              <w:rPr>
                <w:rStyle w:val="Hyperlink"/>
                <w:noProof/>
                <w:rtl/>
              </w:rPr>
              <w:t xml:space="preserve">2594 / 27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علي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عطيّة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Toc452017894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95" w:history="1">
            <w:r w:rsidR="00E02FFB" w:rsidRPr="00B81054">
              <w:rPr>
                <w:rStyle w:val="Hyperlink"/>
                <w:noProof/>
                <w:rtl/>
              </w:rPr>
              <w:t xml:space="preserve">2595 / 28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عمّار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الجهني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Toc452017895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96" w:history="1">
            <w:r w:rsidR="00E02FFB" w:rsidRPr="00B81054">
              <w:rPr>
                <w:rStyle w:val="Hyperlink"/>
                <w:noProof/>
                <w:rtl/>
              </w:rPr>
              <w:t xml:space="preserve">2596 / 29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عيسى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Toc452017896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97" w:history="1">
            <w:r w:rsidR="00E02FFB" w:rsidRPr="00B81054">
              <w:rPr>
                <w:rStyle w:val="Hyperlink"/>
                <w:noProof/>
                <w:rtl/>
              </w:rPr>
              <w:t xml:space="preserve">2597 / 30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القمّاط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Toc452017897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98" w:history="1">
            <w:r w:rsidR="00E02FFB" w:rsidRPr="00B81054">
              <w:rPr>
                <w:rStyle w:val="Hyperlink"/>
                <w:noProof/>
                <w:rtl/>
              </w:rPr>
              <w:t xml:space="preserve">2598 / 31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كيسان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Toc452017898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899" w:history="1">
            <w:r w:rsidR="00E02FFB" w:rsidRPr="00B81054">
              <w:rPr>
                <w:rStyle w:val="Hyperlink"/>
                <w:noProof/>
                <w:rtl/>
              </w:rPr>
              <w:t xml:space="preserve">2599 / 32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الصرّاي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Toc452017899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00" w:history="1">
            <w:r w:rsidR="00E02FFB" w:rsidRPr="00B81054">
              <w:rPr>
                <w:rStyle w:val="Hyperlink"/>
                <w:noProof/>
                <w:rtl/>
              </w:rPr>
              <w:t xml:space="preserve">2600 / 33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Toc452017900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01" w:history="1">
            <w:r w:rsidR="00E02FFB" w:rsidRPr="00B81054">
              <w:rPr>
                <w:rStyle w:val="Hyperlink"/>
                <w:noProof/>
                <w:rtl/>
              </w:rPr>
              <w:t xml:space="preserve">2601 / 34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Toc452017901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02" w:history="1">
            <w:r w:rsidR="00E02FFB" w:rsidRPr="00B81054">
              <w:rPr>
                <w:rStyle w:val="Hyperlink"/>
                <w:noProof/>
                <w:rtl/>
              </w:rPr>
              <w:t xml:space="preserve">2602 / 35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الجوارني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Toc452017902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03" w:history="1">
            <w:r w:rsidR="00E02FFB" w:rsidRPr="00B81054">
              <w:rPr>
                <w:rStyle w:val="Hyperlink"/>
                <w:noProof/>
                <w:rtl/>
              </w:rPr>
              <w:t xml:space="preserve">2603 / 36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الطلحي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Toc452017903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04" w:history="1">
            <w:r w:rsidR="00E02FFB" w:rsidRPr="00B81054">
              <w:rPr>
                <w:rStyle w:val="Hyperlink"/>
                <w:noProof/>
                <w:rtl/>
              </w:rPr>
              <w:t xml:space="preserve">2604 / 37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Toc452017904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05" w:history="1">
            <w:r w:rsidR="00E02FFB" w:rsidRPr="00B81054">
              <w:rPr>
                <w:rStyle w:val="Hyperlink"/>
                <w:noProof/>
                <w:rtl/>
              </w:rPr>
              <w:t xml:space="preserve">2605 / 38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ميثم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الأسدي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Toc452017905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06" w:history="1">
            <w:r w:rsidR="00E02FFB" w:rsidRPr="00B81054">
              <w:rPr>
                <w:rStyle w:val="Hyperlink"/>
                <w:noProof/>
                <w:rtl/>
              </w:rPr>
              <w:t xml:space="preserve">2606 / 39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صالح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العتكي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Toc452017906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07" w:history="1">
            <w:r w:rsidR="00E02FFB" w:rsidRPr="00B81054">
              <w:rPr>
                <w:rStyle w:val="Hyperlink"/>
                <w:noProof/>
                <w:rtl/>
              </w:rPr>
              <w:t xml:space="preserve">2607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صامت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Toc452017907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08" w:history="1">
            <w:r w:rsidR="00E02FFB" w:rsidRPr="00B81054">
              <w:rPr>
                <w:rStyle w:val="Hyperlink"/>
                <w:noProof/>
                <w:rtl/>
              </w:rPr>
              <w:t xml:space="preserve">2608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صائد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النهدي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Toc452017908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09" w:history="1">
            <w:r w:rsidR="00E02FFB" w:rsidRPr="00B81054">
              <w:rPr>
                <w:rStyle w:val="Hyperlink"/>
                <w:noProof/>
                <w:rtl/>
              </w:rPr>
              <w:t xml:space="preserve">2609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صباح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بشير</w:t>
            </w:r>
            <w:r w:rsidR="00E02FFB" w:rsidRPr="00B81054">
              <w:rPr>
                <w:rStyle w:val="Hyperlink"/>
                <w:noProof/>
                <w:rtl/>
              </w:rPr>
              <w:t xml:space="preserve"> :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سيجيء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بعنوان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Toc452017909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10" w:history="1">
            <w:r w:rsidR="00E02FFB" w:rsidRPr="00B81054">
              <w:rPr>
                <w:rStyle w:val="Hyperlink"/>
                <w:noProof/>
                <w:rtl/>
              </w:rPr>
              <w:t xml:space="preserve">2610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صباح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سيابة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Toc452017910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11" w:history="1">
            <w:r w:rsidR="00E02FFB" w:rsidRPr="00B81054">
              <w:rPr>
                <w:rStyle w:val="Hyperlink"/>
                <w:noProof/>
                <w:rtl/>
              </w:rPr>
              <w:t xml:space="preserve">2611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صباح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صبيح</w:t>
            </w:r>
            <w:r w:rsidR="00E02FFB" w:rsidRPr="00B81054">
              <w:rPr>
                <w:rStyle w:val="Hyperlink"/>
                <w:noProof/>
                <w:rtl/>
              </w:rPr>
              <w:t xml:space="preserve"> (4)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الحذّاء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Toc452017911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12" w:history="1">
            <w:r w:rsidR="00E02FFB" w:rsidRPr="00B81054">
              <w:rPr>
                <w:rStyle w:val="Hyperlink"/>
                <w:noProof/>
                <w:rtl/>
              </w:rPr>
              <w:t xml:space="preserve">2612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صباح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الحميد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الأزرق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Toc452017912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13" w:history="1">
            <w:r w:rsidR="00E02FFB" w:rsidRPr="00B81054">
              <w:rPr>
                <w:rStyle w:val="Hyperlink"/>
                <w:noProof/>
                <w:rtl/>
              </w:rPr>
              <w:t xml:space="preserve">2613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صباح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الصيدي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Toc452017913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14" w:history="1">
            <w:r w:rsidR="00E02FFB" w:rsidRPr="00B81054">
              <w:rPr>
                <w:rStyle w:val="Hyperlink"/>
                <w:noProof/>
                <w:rtl/>
              </w:rPr>
              <w:t xml:space="preserve">2614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صباح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قيس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Toc452017914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15" w:history="1">
            <w:r w:rsidR="00E02FFB" w:rsidRPr="00B81054">
              <w:rPr>
                <w:rStyle w:val="Hyperlink"/>
                <w:noProof/>
                <w:rtl/>
              </w:rPr>
              <w:t xml:space="preserve">2615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صباح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الزعفراني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Toc452017915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16" w:history="1">
            <w:r w:rsidR="00E02FFB" w:rsidRPr="00B81054">
              <w:rPr>
                <w:rStyle w:val="Hyperlink"/>
                <w:noProof/>
                <w:rtl/>
              </w:rPr>
              <w:t xml:space="preserve">2616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صباح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الساباطي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Toc452017916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17" w:history="1">
            <w:r w:rsidR="00E02FFB" w:rsidRPr="00B81054">
              <w:rPr>
                <w:rStyle w:val="Hyperlink"/>
                <w:noProof/>
                <w:rtl/>
              </w:rPr>
              <w:t xml:space="preserve">2617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صباح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نصر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الهندي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Toc452017917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18" w:history="1">
            <w:r w:rsidR="00E02FFB" w:rsidRPr="00B81054">
              <w:rPr>
                <w:rStyle w:val="Hyperlink"/>
                <w:noProof/>
                <w:rtl/>
              </w:rPr>
              <w:t xml:space="preserve">2618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صباح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Toc452017918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19" w:history="1">
            <w:r w:rsidR="00E02FFB" w:rsidRPr="00B81054">
              <w:rPr>
                <w:rStyle w:val="Hyperlink"/>
                <w:noProof/>
                <w:rtl/>
              </w:rPr>
              <w:t xml:space="preserve">2619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صبيح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(8)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الصباح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Toc452017919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20" w:history="1">
            <w:r w:rsidR="00E02FFB" w:rsidRPr="00B81054">
              <w:rPr>
                <w:rStyle w:val="Hyperlink"/>
                <w:noProof/>
                <w:rtl/>
              </w:rPr>
              <w:t xml:space="preserve">2620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صبيح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الصائغ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Toc452017920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21" w:history="1">
            <w:r w:rsidR="00E02FFB" w:rsidRPr="00B81054">
              <w:rPr>
                <w:rStyle w:val="Hyperlink"/>
                <w:noProof/>
                <w:rtl/>
              </w:rPr>
              <w:t xml:space="preserve">2621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صبيح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البذي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Toc452017921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22" w:history="1">
            <w:r w:rsidR="00E02FFB" w:rsidRPr="00B81054">
              <w:rPr>
                <w:rStyle w:val="Hyperlink"/>
                <w:noProof/>
                <w:rtl/>
              </w:rPr>
              <w:t xml:space="preserve">2622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صبيرة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سفيان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Toc452017922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23" w:history="1">
            <w:r w:rsidR="00E02FFB" w:rsidRPr="00B81054">
              <w:rPr>
                <w:rStyle w:val="Hyperlink"/>
                <w:noProof/>
                <w:rtl/>
              </w:rPr>
              <w:t xml:space="preserve">2623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صخر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حرب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Toc452017923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24" w:history="1">
            <w:r w:rsidR="00E02FFB" w:rsidRPr="00B81054">
              <w:rPr>
                <w:rStyle w:val="Hyperlink"/>
                <w:noProof/>
                <w:rtl/>
              </w:rPr>
              <w:t xml:space="preserve">2624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صدقة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بندار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القمّي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Toc452017924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25" w:history="1">
            <w:r w:rsidR="00E02FFB" w:rsidRPr="00B81054">
              <w:rPr>
                <w:rStyle w:val="Hyperlink"/>
                <w:noProof/>
                <w:rtl/>
              </w:rPr>
              <w:t xml:space="preserve">2625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صدقة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الخراساني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Toc452017925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26" w:history="1">
            <w:r w:rsidR="00E02FFB" w:rsidRPr="00B81054">
              <w:rPr>
                <w:rStyle w:val="Hyperlink"/>
                <w:noProof/>
                <w:rtl/>
              </w:rPr>
              <w:t xml:space="preserve">2626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صدقة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القمّاط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Toc452017926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27" w:history="1">
            <w:r w:rsidR="00E02FFB" w:rsidRPr="00B81054">
              <w:rPr>
                <w:rStyle w:val="Hyperlink"/>
                <w:noProof/>
                <w:rtl/>
              </w:rPr>
              <w:t xml:space="preserve">2627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صدقة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مسلم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الفزاري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Toc452017927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28" w:history="1">
            <w:r w:rsidR="00E02FFB" w:rsidRPr="00B81054">
              <w:rPr>
                <w:rStyle w:val="Hyperlink"/>
                <w:noProof/>
                <w:rtl/>
              </w:rPr>
              <w:t xml:space="preserve">2628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صدقة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Toc452017928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29" w:history="1">
            <w:r w:rsidR="00E02FFB" w:rsidRPr="00B81054">
              <w:rPr>
                <w:rStyle w:val="Hyperlink"/>
                <w:noProof/>
                <w:rtl/>
              </w:rPr>
              <w:t xml:space="preserve">2629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Toc452017929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30" w:history="1">
            <w:r w:rsidR="00E02FFB" w:rsidRPr="00B81054">
              <w:rPr>
                <w:rStyle w:val="Hyperlink"/>
                <w:noProof/>
                <w:rtl/>
              </w:rPr>
              <w:t xml:space="preserve">2630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صديق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Toc452017930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31" w:history="1">
            <w:r w:rsidR="00E02FFB" w:rsidRPr="00B81054">
              <w:rPr>
                <w:rStyle w:val="Hyperlink"/>
                <w:noProof/>
                <w:rtl/>
              </w:rPr>
              <w:t xml:space="preserve">2631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الصعب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جثامة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Toc452017931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32" w:history="1">
            <w:r w:rsidR="00E02FFB" w:rsidRPr="00B81054">
              <w:rPr>
                <w:rStyle w:val="Hyperlink"/>
                <w:noProof/>
                <w:rtl/>
              </w:rPr>
              <w:t xml:space="preserve">2632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صعصعة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صوحان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Toc452017932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33" w:history="1">
            <w:r w:rsidR="00E02FFB" w:rsidRPr="00B81054">
              <w:rPr>
                <w:rStyle w:val="Hyperlink"/>
                <w:noProof/>
                <w:rtl/>
              </w:rPr>
              <w:t xml:space="preserve">2633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صفوان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اُميّة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Toc452017933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34" w:history="1">
            <w:r w:rsidR="00E02FFB" w:rsidRPr="00B81054">
              <w:rPr>
                <w:rStyle w:val="Hyperlink"/>
                <w:noProof/>
                <w:rtl/>
              </w:rPr>
              <w:t xml:space="preserve">2634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صفوان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حذيفة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اليمان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Toc452017934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35" w:history="1">
            <w:r w:rsidR="00E02FFB" w:rsidRPr="00B81054">
              <w:rPr>
                <w:rStyle w:val="Hyperlink"/>
                <w:noProof/>
                <w:rtl/>
              </w:rPr>
              <w:t xml:space="preserve">2635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صفوان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سليم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الزهري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Toc452017935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36" w:history="1">
            <w:r w:rsidR="00E02FFB" w:rsidRPr="00B81054">
              <w:rPr>
                <w:rStyle w:val="Hyperlink"/>
                <w:noProof/>
                <w:rtl/>
              </w:rPr>
              <w:t xml:space="preserve">2636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صفوان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مهران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(7)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المغيرة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Toc452017936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37" w:history="1">
            <w:r w:rsidR="00E02FFB" w:rsidRPr="00B81054">
              <w:rPr>
                <w:rStyle w:val="Hyperlink"/>
                <w:noProof/>
                <w:rtl/>
              </w:rPr>
              <w:t xml:space="preserve">2637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صفوان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يحيى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Toc452017937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38" w:history="1">
            <w:r w:rsidR="00E02FFB" w:rsidRPr="00B81054">
              <w:rPr>
                <w:rStyle w:val="Hyperlink"/>
                <w:noProof/>
                <w:rtl/>
              </w:rPr>
              <w:t xml:space="preserve">2638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الصلت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الحجّاج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Toc452017938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39" w:history="1">
            <w:r w:rsidR="00E02FFB" w:rsidRPr="00B81054">
              <w:rPr>
                <w:rStyle w:val="Hyperlink"/>
                <w:noProof/>
                <w:rtl/>
              </w:rPr>
              <w:t xml:space="preserve">2639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الصلت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الحرّ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(6)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Toc452017939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40" w:history="1">
            <w:r w:rsidR="00E02FFB" w:rsidRPr="00B81054">
              <w:rPr>
                <w:rStyle w:val="Hyperlink"/>
                <w:noProof/>
                <w:rtl/>
              </w:rPr>
              <w:t xml:space="preserve">2640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زفر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Toc452017940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41" w:history="1">
            <w:r w:rsidR="00E02FFB" w:rsidRPr="00B81054">
              <w:rPr>
                <w:rStyle w:val="Hyperlink"/>
                <w:noProof/>
                <w:rtl/>
              </w:rPr>
              <w:t xml:space="preserve">2641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صمد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Toc452017941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42" w:history="1">
            <w:r w:rsidR="00E02FFB" w:rsidRPr="00B81054">
              <w:rPr>
                <w:rStyle w:val="Hyperlink"/>
                <w:noProof/>
                <w:rtl/>
              </w:rPr>
              <w:t xml:space="preserve">2642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صندل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Toc452017942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43" w:history="1">
            <w:r w:rsidR="00E02FFB" w:rsidRPr="00B81054">
              <w:rPr>
                <w:rStyle w:val="Hyperlink"/>
                <w:noProof/>
                <w:rtl/>
              </w:rPr>
              <w:t xml:space="preserve">2643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صهيب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حكيم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الصيرفي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Toc452017943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44" w:history="1">
            <w:r w:rsidR="00E02FFB" w:rsidRPr="00B81054">
              <w:rPr>
                <w:rStyle w:val="Hyperlink"/>
                <w:noProof/>
                <w:rtl/>
              </w:rPr>
              <w:t xml:space="preserve">2644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صهيب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سنان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Toc452017944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45" w:history="1">
            <w:r w:rsidR="00E02FFB" w:rsidRPr="00B81054">
              <w:rPr>
                <w:rStyle w:val="Hyperlink"/>
                <w:noProof/>
                <w:rtl/>
              </w:rPr>
              <w:t xml:space="preserve">2645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صهيب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مولى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رسول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Toc452017945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46" w:history="1">
            <w:r w:rsidR="00E02FFB" w:rsidRPr="00B81054">
              <w:rPr>
                <w:rStyle w:val="Hyperlink"/>
                <w:noProof/>
                <w:rtl/>
              </w:rPr>
              <w:t xml:space="preserve">2646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صيفي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ربعي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Toc452017946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47" w:history="1">
            <w:r w:rsidR="00E02FFB" w:rsidRPr="00B81054">
              <w:rPr>
                <w:rStyle w:val="Hyperlink"/>
                <w:noProof/>
                <w:rtl/>
              </w:rPr>
              <w:t xml:space="preserve">2647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صيفي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فسيل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Toc452017947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48" w:history="1">
            <w:r w:rsidR="00E02FFB" w:rsidRPr="00B81054">
              <w:rPr>
                <w:rStyle w:val="Hyperlink"/>
                <w:rFonts w:hint="eastAsia"/>
                <w:noProof/>
                <w:rtl/>
              </w:rPr>
              <w:t>باب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الضاد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Toc452017948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49" w:history="1">
            <w:r w:rsidR="00E02FFB" w:rsidRPr="00B81054">
              <w:rPr>
                <w:rStyle w:val="Hyperlink"/>
                <w:noProof/>
                <w:rtl/>
              </w:rPr>
              <w:t xml:space="preserve">2648 </w:t>
            </w:r>
            <w:r w:rsidR="00E02FFB" w:rsidRPr="00B81054">
              <w:rPr>
                <w:rStyle w:val="Hyperlink"/>
                <w:noProof/>
              </w:rPr>
              <w:t xml:space="preserve">/ </w:t>
            </w:r>
            <w:r w:rsidR="00E02FFB" w:rsidRPr="00B81054">
              <w:rPr>
                <w:rStyle w:val="Hyperlink"/>
                <w:noProof/>
                <w:rtl/>
              </w:rPr>
              <w:t xml:space="preserve">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ضابي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السعدي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Toc452017949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50" w:history="1">
            <w:r w:rsidR="00E02FFB" w:rsidRPr="00B81054">
              <w:rPr>
                <w:rStyle w:val="Hyperlink"/>
                <w:noProof/>
                <w:rtl/>
              </w:rPr>
              <w:t xml:space="preserve">2649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الضحّاك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بحر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Toc452017950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51" w:history="1">
            <w:r w:rsidR="00E02FFB" w:rsidRPr="00B81054">
              <w:rPr>
                <w:rStyle w:val="Hyperlink"/>
                <w:noProof/>
                <w:rtl/>
              </w:rPr>
              <w:t xml:space="preserve">2650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الضحّاك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مالك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الحضرمي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Toc452017951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52" w:history="1">
            <w:r w:rsidR="00E02FFB" w:rsidRPr="00B81054">
              <w:rPr>
                <w:rStyle w:val="Hyperlink"/>
                <w:noProof/>
                <w:rtl/>
              </w:rPr>
              <w:t xml:space="preserve">2651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الضحّاك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الأشعث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Toc452017952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53" w:history="1">
            <w:r w:rsidR="00E02FFB" w:rsidRPr="00B81054">
              <w:rPr>
                <w:rStyle w:val="Hyperlink"/>
                <w:noProof/>
                <w:rtl/>
              </w:rPr>
              <w:t xml:space="preserve">2652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الضحّاك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سعد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الواسطي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Toc452017953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54" w:history="1">
            <w:r w:rsidR="00E02FFB" w:rsidRPr="00B81054">
              <w:rPr>
                <w:rStyle w:val="Hyperlink"/>
                <w:noProof/>
                <w:rtl/>
              </w:rPr>
              <w:t xml:space="preserve">2653 / 5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الضحّاك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المشرقي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Toc452017954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55" w:history="1">
            <w:r w:rsidR="00E02FFB" w:rsidRPr="00B81054">
              <w:rPr>
                <w:rStyle w:val="Hyperlink"/>
                <w:noProof/>
                <w:rtl/>
              </w:rPr>
              <w:t xml:space="preserve">2654 / 6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الضحّاك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Toc452017955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56" w:history="1">
            <w:r w:rsidR="00E02FFB" w:rsidRPr="00B81054">
              <w:rPr>
                <w:rStyle w:val="Hyperlink"/>
                <w:noProof/>
                <w:rtl/>
              </w:rPr>
              <w:t xml:space="preserve">2655 / 7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الضحّاك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محمّد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شيبان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Toc452017956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57" w:history="1">
            <w:r w:rsidR="00E02FFB" w:rsidRPr="00B81054">
              <w:rPr>
                <w:rStyle w:val="Hyperlink"/>
                <w:noProof/>
                <w:rtl/>
              </w:rPr>
              <w:t xml:space="preserve">2656 / 8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الضحّاك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مخلد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الشيباني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Toc452017957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58" w:history="1">
            <w:r w:rsidR="00E02FFB" w:rsidRPr="00B81054">
              <w:rPr>
                <w:rStyle w:val="Hyperlink"/>
                <w:noProof/>
                <w:rtl/>
              </w:rPr>
              <w:t xml:space="preserve">2657 / 9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الضحّاك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مزاحم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الخراساني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Toc452017958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59" w:history="1">
            <w:r w:rsidR="00E02FFB" w:rsidRPr="00B81054">
              <w:rPr>
                <w:rStyle w:val="Hyperlink"/>
                <w:noProof/>
                <w:rtl/>
              </w:rPr>
              <w:t xml:space="preserve">2658 / 10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الضحّاك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النعمان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الجابري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Toc452017959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60" w:history="1">
            <w:r w:rsidR="00E02FFB" w:rsidRPr="00B81054">
              <w:rPr>
                <w:rStyle w:val="Hyperlink"/>
                <w:noProof/>
                <w:rtl/>
              </w:rPr>
              <w:t xml:space="preserve">2659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ضرار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الصامت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Toc452017960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61" w:history="1">
            <w:r w:rsidR="00E02FFB" w:rsidRPr="00B81054">
              <w:rPr>
                <w:rStyle w:val="Hyperlink"/>
                <w:noProof/>
                <w:rtl/>
              </w:rPr>
              <w:t xml:space="preserve">2660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ضرغامة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مالك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Toc452017961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62" w:history="1">
            <w:r w:rsidR="00E02FFB" w:rsidRPr="00B81054">
              <w:rPr>
                <w:rStyle w:val="Hyperlink"/>
                <w:noProof/>
                <w:rtl/>
              </w:rPr>
              <w:t xml:space="preserve">2661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ضريس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الملك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أعين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Toc452017962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63" w:history="1">
            <w:r w:rsidR="00E02FFB" w:rsidRPr="00B81054">
              <w:rPr>
                <w:rStyle w:val="Hyperlink"/>
                <w:noProof/>
                <w:rtl/>
              </w:rPr>
              <w:t xml:space="preserve">2662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ضريس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الواحد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المختار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Toc452017963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64" w:history="1">
            <w:r w:rsidR="00E02FFB" w:rsidRPr="00B81054">
              <w:rPr>
                <w:rStyle w:val="Hyperlink"/>
                <w:noProof/>
                <w:rtl/>
              </w:rPr>
              <w:t xml:space="preserve">2663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ضريس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الوابشي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Toc452017964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bCs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65" w:history="1">
            <w:r w:rsidR="00E02FFB" w:rsidRPr="00B81054">
              <w:rPr>
                <w:rStyle w:val="Hyperlink"/>
                <w:rFonts w:hint="eastAsia"/>
                <w:noProof/>
                <w:rtl/>
              </w:rPr>
              <w:t>باب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الطاء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Toc452017965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66" w:history="1">
            <w:r w:rsidR="00E02FFB" w:rsidRPr="00B81054">
              <w:rPr>
                <w:rStyle w:val="Hyperlink"/>
                <w:noProof/>
                <w:rtl/>
              </w:rPr>
              <w:t xml:space="preserve">2664 </w:t>
            </w:r>
            <w:r w:rsidR="00E02FFB" w:rsidRPr="00B81054">
              <w:rPr>
                <w:rStyle w:val="Hyperlink"/>
                <w:noProof/>
              </w:rPr>
              <w:t xml:space="preserve">/ </w:t>
            </w:r>
            <w:r w:rsidR="00E02FFB" w:rsidRPr="00B81054">
              <w:rPr>
                <w:rStyle w:val="Hyperlink"/>
                <w:noProof/>
                <w:rtl/>
              </w:rPr>
              <w:t xml:space="preserve">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طارق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أشيم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الأشجعي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Toc452017966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67" w:history="1">
            <w:r w:rsidR="00E02FFB" w:rsidRPr="00B81054">
              <w:rPr>
                <w:rStyle w:val="Hyperlink"/>
                <w:noProof/>
                <w:rtl/>
              </w:rPr>
              <w:t xml:space="preserve">2665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طارق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شهاب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الأحمسي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Toc452017967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68" w:history="1">
            <w:r w:rsidR="00E02FFB" w:rsidRPr="00B81054">
              <w:rPr>
                <w:rStyle w:val="Hyperlink"/>
                <w:noProof/>
                <w:rtl/>
              </w:rPr>
              <w:t xml:space="preserve">2666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طارق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الرحمن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الأحمسي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(3)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Toc452017968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69" w:history="1">
            <w:r w:rsidR="00E02FFB" w:rsidRPr="00B81054">
              <w:rPr>
                <w:rStyle w:val="Hyperlink"/>
                <w:noProof/>
                <w:rtl/>
              </w:rPr>
              <w:t xml:space="preserve">2667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طالب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Toc452017969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70" w:history="1">
            <w:r w:rsidR="00E02FFB" w:rsidRPr="00B81054">
              <w:rPr>
                <w:rStyle w:val="Hyperlink"/>
                <w:noProof/>
                <w:rtl/>
              </w:rPr>
              <w:t xml:space="preserve">2668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طالب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هارون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Toc452017970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71" w:history="1">
            <w:r w:rsidR="00E02FFB" w:rsidRPr="00B81054">
              <w:rPr>
                <w:rStyle w:val="Hyperlink"/>
                <w:noProof/>
                <w:rtl/>
              </w:rPr>
              <w:t xml:space="preserve">2669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طاووس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كيسان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Toc452017971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72" w:history="1">
            <w:r w:rsidR="00E02FFB" w:rsidRPr="00B81054">
              <w:rPr>
                <w:rStyle w:val="Hyperlink"/>
                <w:noProof/>
                <w:rtl/>
              </w:rPr>
              <w:t xml:space="preserve">2670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طاهر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حاتم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ماهويه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Toc452017972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73" w:history="1">
            <w:r w:rsidR="00E02FFB" w:rsidRPr="00B81054">
              <w:rPr>
                <w:rStyle w:val="Hyperlink"/>
                <w:noProof/>
                <w:rtl/>
              </w:rPr>
              <w:t xml:space="preserve">2671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طاهر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عيسى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الوراق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Toc452017973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74" w:history="1">
            <w:r w:rsidR="00E02FFB" w:rsidRPr="00B81054">
              <w:rPr>
                <w:rStyle w:val="Hyperlink"/>
                <w:noProof/>
                <w:rtl/>
              </w:rPr>
              <w:t xml:space="preserve">2672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طاهر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غلام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الحبيش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Toc452017974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75" w:history="1">
            <w:r w:rsidR="00E02FFB" w:rsidRPr="00B81054">
              <w:rPr>
                <w:rStyle w:val="Hyperlink"/>
                <w:noProof/>
                <w:rtl/>
              </w:rPr>
              <w:t xml:space="preserve">2673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طاهر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مولى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أبي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Toc452017975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76" w:history="1">
            <w:r w:rsidR="00E02FFB" w:rsidRPr="00B81054">
              <w:rPr>
                <w:rStyle w:val="Hyperlink"/>
                <w:noProof/>
                <w:rtl/>
              </w:rPr>
              <w:t xml:space="preserve">2674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طربال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جميل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Toc452017976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77" w:history="1">
            <w:r w:rsidR="00E02FFB" w:rsidRPr="00B81054">
              <w:rPr>
                <w:rStyle w:val="Hyperlink"/>
                <w:noProof/>
                <w:rtl/>
              </w:rPr>
              <w:t xml:space="preserve">2675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طربال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رجاء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الكوفي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Toc452017977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78" w:history="1">
            <w:r w:rsidR="00E02FFB" w:rsidRPr="00B81054">
              <w:rPr>
                <w:rStyle w:val="Hyperlink"/>
                <w:noProof/>
                <w:rtl/>
              </w:rPr>
              <w:t xml:space="preserve">2676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طرماح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عدي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Toc452017978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79" w:history="1">
            <w:r w:rsidR="00E02FFB" w:rsidRPr="00B81054">
              <w:rPr>
                <w:rStyle w:val="Hyperlink"/>
                <w:noProof/>
                <w:rtl/>
              </w:rPr>
              <w:t xml:space="preserve">2677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طريف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سنان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الثوري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Toc452017979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80" w:history="1">
            <w:r w:rsidR="00E02FFB" w:rsidRPr="00B81054">
              <w:rPr>
                <w:rStyle w:val="Hyperlink"/>
                <w:noProof/>
                <w:rtl/>
              </w:rPr>
              <w:t xml:space="preserve">2678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طعمة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غيلان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الجعفي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Toc452017980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81" w:history="1">
            <w:r w:rsidR="00E02FFB" w:rsidRPr="00B81054">
              <w:rPr>
                <w:rStyle w:val="Hyperlink"/>
                <w:noProof/>
                <w:rtl/>
              </w:rPr>
              <w:t xml:space="preserve">2679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طفيل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الحارث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المطلب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Toc452017981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82" w:history="1">
            <w:r w:rsidR="00E02FFB" w:rsidRPr="00B81054">
              <w:rPr>
                <w:rStyle w:val="Hyperlink"/>
                <w:noProof/>
                <w:rtl/>
              </w:rPr>
              <w:t xml:space="preserve">2680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طفيل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مالك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المقداد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Toc452017982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83" w:history="1">
            <w:r w:rsidR="00E02FFB" w:rsidRPr="00B81054">
              <w:rPr>
                <w:rStyle w:val="Hyperlink"/>
                <w:noProof/>
                <w:rtl/>
              </w:rPr>
              <w:t xml:space="preserve">2681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طلاب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حوشب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(4)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يزيد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Toc452017983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84" w:history="1">
            <w:r w:rsidR="00E02FFB" w:rsidRPr="00B81054">
              <w:rPr>
                <w:rStyle w:val="Hyperlink"/>
                <w:noProof/>
                <w:rtl/>
              </w:rPr>
              <w:t xml:space="preserve">2682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طلحة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زيد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Toc452017984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85" w:history="1">
            <w:r w:rsidR="00E02FFB" w:rsidRPr="00B81054">
              <w:rPr>
                <w:rStyle w:val="Hyperlink"/>
                <w:noProof/>
                <w:rtl/>
              </w:rPr>
              <w:t xml:space="preserve">2683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طلحة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عبد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الله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Toc452017985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86" w:history="1">
            <w:r w:rsidR="00E02FFB" w:rsidRPr="00B81054">
              <w:rPr>
                <w:rStyle w:val="Hyperlink"/>
                <w:noProof/>
                <w:rtl/>
              </w:rPr>
              <w:t xml:space="preserve">2684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طلحة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عمرو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(5)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المدني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Toc452017986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87" w:history="1">
            <w:r w:rsidR="00E02FFB" w:rsidRPr="00B81054">
              <w:rPr>
                <w:rStyle w:val="Hyperlink"/>
                <w:noProof/>
                <w:rtl/>
              </w:rPr>
              <w:t xml:space="preserve">2685 / 4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طلحة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النضر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المدني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Toc452017987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88" w:history="1">
            <w:r w:rsidR="00E02FFB" w:rsidRPr="00B81054">
              <w:rPr>
                <w:rStyle w:val="Hyperlink"/>
                <w:rFonts w:hint="eastAsia"/>
                <w:noProof/>
                <w:rtl/>
              </w:rPr>
              <w:t>باب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الظاء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Toc452017988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89" w:history="1">
            <w:r w:rsidR="00E02FFB" w:rsidRPr="00B81054">
              <w:rPr>
                <w:rStyle w:val="Hyperlink"/>
                <w:noProof/>
                <w:rtl/>
              </w:rPr>
              <w:t xml:space="preserve">2668 </w:t>
            </w:r>
            <w:r w:rsidR="00E02FFB" w:rsidRPr="00B81054">
              <w:rPr>
                <w:rStyle w:val="Hyperlink"/>
                <w:noProof/>
              </w:rPr>
              <w:t xml:space="preserve">/ </w:t>
            </w:r>
            <w:r w:rsidR="00E02FFB" w:rsidRPr="00B81054">
              <w:rPr>
                <w:rStyle w:val="Hyperlink"/>
                <w:noProof/>
                <w:rtl/>
              </w:rPr>
              <w:t xml:space="preserve">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ظالم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سراق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noProof/>
                <w:vertAlign w:val="superscript"/>
                <w:rtl/>
              </w:rPr>
              <w:t>(1)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Toc452017989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90" w:history="1">
            <w:r w:rsidR="00E02FFB" w:rsidRPr="00B81054">
              <w:rPr>
                <w:rStyle w:val="Hyperlink"/>
                <w:noProof/>
                <w:rtl/>
              </w:rPr>
              <w:t xml:space="preserve">2687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ظالم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ظالم</w:t>
            </w:r>
            <w:r w:rsidR="00E02FFB" w:rsidRPr="00B81054">
              <w:rPr>
                <w:rStyle w:val="Hyperlink"/>
                <w:noProof/>
                <w:rtl/>
              </w:rPr>
              <w:t xml:space="preserve"> :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وقيل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Toc452017990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91" w:history="1">
            <w:r w:rsidR="00E02FFB" w:rsidRPr="00B81054">
              <w:rPr>
                <w:rStyle w:val="Hyperlink"/>
                <w:noProof/>
                <w:rtl/>
              </w:rPr>
              <w:t xml:space="preserve">2688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ظبيان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التميمي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Toc452017991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E02FFB">
          <w:pPr>
            <w:bidi w:val="0"/>
            <w:ind w:firstLine="289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92" w:history="1">
            <w:r w:rsidR="00E02FFB" w:rsidRPr="00B81054">
              <w:rPr>
                <w:rStyle w:val="Hyperlink"/>
                <w:noProof/>
                <w:rtl/>
              </w:rPr>
              <w:t xml:space="preserve">2689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ظريف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ناصح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Toc452017992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93" w:history="1">
            <w:r w:rsidR="00E02FFB" w:rsidRPr="00B81054">
              <w:rPr>
                <w:rStyle w:val="Hyperlink"/>
                <w:noProof/>
                <w:rtl/>
              </w:rPr>
              <w:t xml:space="preserve">2690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ظفر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حمدون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Toc452017993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94" w:history="1">
            <w:r w:rsidR="00E02FFB" w:rsidRPr="00B81054">
              <w:rPr>
                <w:rStyle w:val="Hyperlink"/>
                <w:noProof/>
                <w:rtl/>
              </w:rPr>
              <w:t xml:space="preserve">2691 / 1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ظهير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رافع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Toc452017994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95" w:history="1">
            <w:r w:rsidR="00E02FFB" w:rsidRPr="00B81054">
              <w:rPr>
                <w:rStyle w:val="Hyperlink"/>
                <w:noProof/>
                <w:rtl/>
              </w:rPr>
              <w:t xml:space="preserve">2692 / 2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ظهير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عمارة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البارقي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Toc452017995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96" w:history="1">
            <w:r w:rsidR="00E02FFB" w:rsidRPr="00B81054">
              <w:rPr>
                <w:rStyle w:val="Hyperlink"/>
                <w:noProof/>
                <w:rtl/>
              </w:rPr>
              <w:t xml:space="preserve">2693 / 3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ـ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ظهير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والد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الحكم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بن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ظهير</w:t>
            </w:r>
            <w:r w:rsidR="00E02FFB" w:rsidRPr="00B81054">
              <w:rPr>
                <w:rStyle w:val="Hyperlink"/>
                <w:noProof/>
                <w:rtl/>
              </w:rPr>
              <w:t xml:space="preserve"> :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Toc452017996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2FFB" w:rsidRDefault="00BA5E53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2017997" w:history="1">
            <w:r w:rsidR="00E02FFB" w:rsidRPr="00B81054">
              <w:rPr>
                <w:rStyle w:val="Hyperlink"/>
                <w:rFonts w:hint="eastAsia"/>
                <w:noProof/>
                <w:rtl/>
              </w:rPr>
              <w:t>فهرس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الأعلام</w:t>
            </w:r>
            <w:r w:rsidR="00E02FFB" w:rsidRPr="00B81054">
              <w:rPr>
                <w:rStyle w:val="Hyperlink"/>
                <w:noProof/>
                <w:rtl/>
              </w:rPr>
              <w:t xml:space="preserve"> </w:t>
            </w:r>
            <w:r w:rsidR="00E02FFB" w:rsidRPr="00B81054">
              <w:rPr>
                <w:rStyle w:val="Hyperlink"/>
                <w:rFonts w:hint="eastAsia"/>
                <w:noProof/>
                <w:rtl/>
              </w:rPr>
              <w:t>المترجمين</w:t>
            </w:r>
            <w:r w:rsidR="00E02FFB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 w:rsidR="00E02FFB">
              <w:rPr>
                <w:noProof/>
                <w:webHidden/>
              </w:rPr>
              <w:instrText>PAGEREF</w:instrText>
            </w:r>
            <w:r w:rsidR="00E02FFB">
              <w:rPr>
                <w:noProof/>
                <w:webHidden/>
                <w:rtl/>
              </w:rPr>
              <w:instrText xml:space="preserve"> _</w:instrText>
            </w:r>
            <w:r w:rsidR="00E02FFB">
              <w:rPr>
                <w:noProof/>
                <w:webHidden/>
              </w:rPr>
              <w:instrText>Toc452017997 \h</w:instrText>
            </w:r>
            <w:r w:rsidR="00E02FFB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01CA6">
              <w:rPr>
                <w:noProof/>
                <w:webHidden/>
                <w:rtl/>
              </w:rPr>
              <w:t>439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C13F8" w:rsidRDefault="00BA5E53">
          <w:r>
            <w:fldChar w:fldCharType="end"/>
          </w:r>
        </w:p>
      </w:sdtContent>
    </w:sdt>
    <w:p w:rsidR="006C13F8" w:rsidRDefault="006C13F8" w:rsidP="006C13F8">
      <w:pPr>
        <w:pStyle w:val="libNormal"/>
        <w:rPr>
          <w:rtl/>
        </w:rPr>
      </w:pPr>
    </w:p>
    <w:sectPr w:rsidR="006C13F8" w:rsidSect="00E02FFB">
      <w:footerReference w:type="even" r:id="rId10"/>
      <w:footerReference w:type="default" r:id="rId11"/>
      <w:footerReference w:type="first" r:id="rId12"/>
      <w:type w:val="continuous"/>
      <w:pgSz w:w="11907" w:h="16840" w:code="9"/>
      <w:pgMar w:top="1304" w:right="1985" w:bottom="1304" w:left="2126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C6" w:rsidRDefault="003455C6">
      <w:r>
        <w:separator/>
      </w:r>
    </w:p>
  </w:endnote>
  <w:endnote w:type="continuationSeparator" w:id="0">
    <w:p w:rsidR="003455C6" w:rsidRDefault="00345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FE" w:rsidRPr="00460435" w:rsidRDefault="00BA5E53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4E46FE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01CA6">
      <w:rPr>
        <w:rFonts w:ascii="Traditional Arabic" w:hAnsi="Traditional Arabic"/>
        <w:noProof/>
        <w:sz w:val="28"/>
        <w:szCs w:val="28"/>
        <w:rtl/>
      </w:rPr>
      <w:t>494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FE" w:rsidRPr="00460435" w:rsidRDefault="00BA5E53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4E46FE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01CA6">
      <w:rPr>
        <w:rFonts w:ascii="Traditional Arabic" w:hAnsi="Traditional Arabic"/>
        <w:noProof/>
        <w:sz w:val="28"/>
        <w:szCs w:val="28"/>
        <w:rtl/>
      </w:rPr>
      <w:t>493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FE" w:rsidRPr="00460435" w:rsidRDefault="00BA5E53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4E46FE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01CA6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C6" w:rsidRDefault="003455C6">
      <w:r>
        <w:separator/>
      </w:r>
    </w:p>
  </w:footnote>
  <w:footnote w:type="continuationSeparator" w:id="0">
    <w:p w:rsidR="003455C6" w:rsidRDefault="00345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45229"/>
    <w:rsid w:val="00005A19"/>
    <w:rsid w:val="00023B73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96A0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13F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3D9F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29A0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455C6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82B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09D9"/>
    <w:rsid w:val="004E46FE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5A7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288E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06A4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EE8"/>
    <w:rsid w:val="006B7F0E"/>
    <w:rsid w:val="006C0E2A"/>
    <w:rsid w:val="006C13F8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38AA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1FE6"/>
    <w:rsid w:val="007E2EBF"/>
    <w:rsid w:val="007E47E8"/>
    <w:rsid w:val="007E6DD9"/>
    <w:rsid w:val="007F4190"/>
    <w:rsid w:val="007F4E53"/>
    <w:rsid w:val="007F5ABC"/>
    <w:rsid w:val="00800121"/>
    <w:rsid w:val="008018D9"/>
    <w:rsid w:val="00801CA6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229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4B8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492A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4CFA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5E53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C74C7"/>
    <w:rsid w:val="00BD08B5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16C8"/>
    <w:rsid w:val="00D33A32"/>
    <w:rsid w:val="00D350E6"/>
    <w:rsid w:val="00D40219"/>
    <w:rsid w:val="00D46C32"/>
    <w:rsid w:val="00D471AE"/>
    <w:rsid w:val="00D52D64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3C1"/>
    <w:rsid w:val="00DF7A42"/>
    <w:rsid w:val="00E022DC"/>
    <w:rsid w:val="00E024D3"/>
    <w:rsid w:val="00E02FFB"/>
    <w:rsid w:val="00E0487B"/>
    <w:rsid w:val="00E07A7B"/>
    <w:rsid w:val="00E138BD"/>
    <w:rsid w:val="00E14435"/>
    <w:rsid w:val="00E206F5"/>
    <w:rsid w:val="00E21598"/>
    <w:rsid w:val="00E258B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62C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BF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E786E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6C8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styleId="Footer">
    <w:name w:val="footer"/>
    <w:basedOn w:val="Normal"/>
    <w:link w:val="FooterChar"/>
    <w:rsid w:val="00D316C8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D316C8"/>
    <w:rPr>
      <w:rFonts w:cs="Traditional Arabic"/>
      <w:color w:val="000000"/>
      <w:sz w:val="26"/>
      <w:szCs w:val="26"/>
      <w:lang w:bidi="ar-SA"/>
    </w:rPr>
  </w:style>
  <w:style w:type="paragraph" w:styleId="Header">
    <w:name w:val="header"/>
    <w:basedOn w:val="Normal"/>
    <w:link w:val="HeaderChar"/>
    <w:rsid w:val="00D316C8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D316C8"/>
    <w:rPr>
      <w:rFonts w:cs="Traditional Arabic"/>
      <w:color w:val="000000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ohi\Desktop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E0442-BB74-4AF1-B3D1-3BC66E6A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74</TotalTime>
  <Pages>1</Pages>
  <Words>96868</Words>
  <Characters>552151</Characters>
  <Application>Microsoft Office Word</Application>
  <DocSecurity>0</DocSecurity>
  <Lines>4601</Lines>
  <Paragraphs>1295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647724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Roohi</dc:creator>
  <cp:lastModifiedBy>Roohi</cp:lastModifiedBy>
  <cp:revision>17</cp:revision>
  <cp:lastPrinted>2016-05-26T04:35:00Z</cp:lastPrinted>
  <dcterms:created xsi:type="dcterms:W3CDTF">2016-05-25T08:36:00Z</dcterms:created>
  <dcterms:modified xsi:type="dcterms:W3CDTF">2016-05-26T04:36:00Z</dcterms:modified>
</cp:coreProperties>
</file>